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30C9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F67991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0EA294C2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0E318B3B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DB7051E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14C0999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92A4D4D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D18E0D0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E75682D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797A97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E483B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79D461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FA0460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4C24E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4306505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A9E846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AAA8B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8178D90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CB0994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4990DA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746A83A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C7C36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F51B5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F261386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5F7E2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9F804A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60949C2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BDB20A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3768C2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5EACD84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207FE555" w14:textId="77777777" w:rsidR="00000000" w:rsidRDefault="00000000" w:rsidP="005E36B7">
      <w:pPr>
        <w:jc w:val="center"/>
        <w:rPr>
          <w:rFonts w:ascii="宋体" w:hAnsi="宋体"/>
          <w:lang w:val="en-US"/>
        </w:rPr>
      </w:pPr>
    </w:p>
    <w:p w14:paraId="658DB8BB" w14:textId="77777777" w:rsidR="00000000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22FCC246" wp14:editId="55B5BAF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8F4C962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9C7221D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1DE7A36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F0339A4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1EF9FE9F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774B50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352EA7A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26347B30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7A9EB5C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CB711D8" w14:textId="77777777" w:rsidR="00000000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B816959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666B39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D0532F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T18636040630</w:t>
            </w:r>
            <w:bookmarkEnd w:id="9"/>
          </w:p>
        </w:tc>
      </w:tr>
    </w:tbl>
    <w:p w14:paraId="2EB374F1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359A13E6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2FA29EE" w14:textId="77777777" w:rsidR="00E67D7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73887" w:history="1">
        <w:r w:rsidR="00E67D73" w:rsidRPr="00A53DDC">
          <w:rPr>
            <w:rStyle w:val="a7"/>
          </w:rPr>
          <w:t>1</w:t>
        </w:r>
        <w:r w:rsidR="00E67D7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67D73" w:rsidRPr="00A53DDC">
          <w:rPr>
            <w:rStyle w:val="a7"/>
          </w:rPr>
          <w:t>建筑概况</w:t>
        </w:r>
        <w:r w:rsidR="00E67D73">
          <w:rPr>
            <w:webHidden/>
          </w:rPr>
          <w:tab/>
        </w:r>
        <w:r w:rsidR="00E67D73">
          <w:rPr>
            <w:webHidden/>
          </w:rPr>
          <w:fldChar w:fldCharType="begin"/>
        </w:r>
        <w:r w:rsidR="00E67D73">
          <w:rPr>
            <w:webHidden/>
          </w:rPr>
          <w:instrText xml:space="preserve"> PAGEREF _Toc155273887 \h </w:instrText>
        </w:r>
        <w:r w:rsidR="00E67D73">
          <w:rPr>
            <w:webHidden/>
          </w:rPr>
        </w:r>
        <w:r w:rsidR="00E67D73">
          <w:rPr>
            <w:webHidden/>
          </w:rPr>
          <w:fldChar w:fldCharType="separate"/>
        </w:r>
        <w:r w:rsidR="00E67D73">
          <w:rPr>
            <w:webHidden/>
          </w:rPr>
          <w:t>1</w:t>
        </w:r>
        <w:r w:rsidR="00E67D73">
          <w:rPr>
            <w:webHidden/>
          </w:rPr>
          <w:fldChar w:fldCharType="end"/>
        </w:r>
      </w:hyperlink>
    </w:p>
    <w:p w14:paraId="02278554" w14:textId="77777777" w:rsidR="00E67D73" w:rsidRDefault="00E67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888" w:history="1">
        <w:r w:rsidRPr="00A53DD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3DDC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132905A" w14:textId="77777777" w:rsidR="00E67D73" w:rsidRDefault="00E67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889" w:history="1">
        <w:r w:rsidRPr="00A53DD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3DDC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BD8A650" w14:textId="77777777" w:rsidR="00E67D73" w:rsidRDefault="00E67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890" w:history="1">
        <w:r w:rsidRPr="00A53DD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3DDC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1711ED5" w14:textId="77777777" w:rsidR="00E67D73" w:rsidRDefault="00E67D7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891" w:history="1">
        <w:r w:rsidRPr="00A53DD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3DDC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BB8AE10" w14:textId="77777777" w:rsidR="00E67D73" w:rsidRDefault="00E67D7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892" w:history="1">
        <w:r w:rsidRPr="00A53DD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3DDC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6FA9019" w14:textId="77777777" w:rsidR="00E67D73" w:rsidRDefault="00E67D7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893" w:history="1">
        <w:r w:rsidRPr="00A53DD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3DDC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5770BB1" w14:textId="77777777" w:rsidR="00E67D73" w:rsidRDefault="00E67D7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894" w:history="1">
        <w:r w:rsidRPr="00A53DD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3DDC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083B79" w14:textId="77777777" w:rsidR="00E67D73" w:rsidRDefault="00E67D7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895" w:history="1">
        <w:r w:rsidRPr="00A53DD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3DDC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DE774F" w14:textId="77777777" w:rsidR="00E67D73" w:rsidRDefault="00E67D7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896" w:history="1">
        <w:r w:rsidRPr="00A53DDC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3DDC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A93F02F" w14:textId="77777777" w:rsidR="00E67D73" w:rsidRDefault="00E67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897" w:history="1">
        <w:r w:rsidRPr="00A53DD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3DDC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7216CA" w14:textId="77777777" w:rsidR="00E67D73" w:rsidRDefault="00E67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898" w:history="1">
        <w:r w:rsidRPr="00A53DD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3DDC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E10372" w14:textId="77777777" w:rsidR="00E67D73" w:rsidRDefault="00E67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899" w:history="1">
        <w:r w:rsidRPr="00A53DD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3DDC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4E11DE" w14:textId="77777777" w:rsidR="00E67D73" w:rsidRDefault="00E67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900" w:history="1">
        <w:r w:rsidRPr="00A53DD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3DDC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10493D" w14:textId="77777777" w:rsidR="00E67D73" w:rsidRDefault="00E67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901" w:history="1">
        <w:r w:rsidRPr="00A53DD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3DDC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D68FF6" w14:textId="77777777" w:rsidR="00E67D73" w:rsidRDefault="00E67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902" w:history="1">
        <w:r w:rsidRPr="00A53DDC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3DDC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5DB24C" w14:textId="77777777" w:rsidR="00E67D73" w:rsidRDefault="00E67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903" w:history="1">
        <w:r w:rsidRPr="00A53DDC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3DDC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8DF6F6" w14:textId="77777777" w:rsidR="00E67D73" w:rsidRDefault="00E67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904" w:history="1">
        <w:r w:rsidRPr="00A53DDC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3DDC">
          <w:rPr>
            <w:rStyle w:val="a7"/>
          </w:rPr>
          <w:t>房间热负荷汇总表</w:t>
        </w:r>
        <w:r w:rsidRPr="00A53DDC">
          <w:rPr>
            <w:rStyle w:val="a7"/>
          </w:rPr>
          <w:t>(</w:t>
        </w:r>
        <w:r w:rsidRPr="00A53DDC">
          <w:rPr>
            <w:rStyle w:val="a7"/>
          </w:rPr>
          <w:t>按系统</w:t>
        </w:r>
        <w:r w:rsidRPr="00A53DDC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47FDAE" w14:textId="77777777" w:rsidR="00E67D73" w:rsidRDefault="00E67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905" w:history="1">
        <w:r w:rsidRPr="00A53DDC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3DDC">
          <w:rPr>
            <w:rStyle w:val="a7"/>
          </w:rPr>
          <w:t>房间热负荷汇总表</w:t>
        </w:r>
        <w:r w:rsidRPr="00A53DDC">
          <w:rPr>
            <w:rStyle w:val="a7"/>
          </w:rPr>
          <w:t>(</w:t>
        </w:r>
        <w:r w:rsidRPr="00A53DDC">
          <w:rPr>
            <w:rStyle w:val="a7"/>
          </w:rPr>
          <w:t>按楼层</w:t>
        </w:r>
        <w:r w:rsidRPr="00A53DDC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DBCC89" w14:textId="77777777" w:rsidR="00E67D73" w:rsidRDefault="00E67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906" w:history="1">
        <w:r w:rsidRPr="00A53DDC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3DDC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A4272D1" w14:textId="77777777" w:rsidR="00000000" w:rsidRDefault="00000000" w:rsidP="009C4D39">
      <w:pPr>
        <w:pStyle w:val="TOC1"/>
      </w:pPr>
      <w:r>
        <w:fldChar w:fldCharType="end"/>
      </w:r>
    </w:p>
    <w:p w14:paraId="423BADF8" w14:textId="77777777" w:rsidR="00000000" w:rsidRPr="00413E13" w:rsidRDefault="00000000" w:rsidP="00413E13">
      <w:pPr>
        <w:rPr>
          <w:lang w:val="en-US"/>
        </w:rPr>
      </w:pPr>
    </w:p>
    <w:p w14:paraId="068DC81B" w14:textId="77777777" w:rsidR="00000000" w:rsidRPr="009C4D39" w:rsidRDefault="0000000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8427274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55273887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601322" w14:paraId="58BFF663" w14:textId="77777777">
        <w:tc>
          <w:tcPr>
            <w:tcW w:w="2830" w:type="dxa"/>
            <w:shd w:val="clear" w:color="auto" w:fill="E6E6E6"/>
            <w:vAlign w:val="center"/>
          </w:tcPr>
          <w:p w14:paraId="782D79EB" w14:textId="77777777" w:rsidR="00601322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3AB2BE7" w14:textId="77777777" w:rsidR="00601322" w:rsidRDefault="00000000">
            <w:r>
              <w:t>河北</w:t>
            </w:r>
            <w:r>
              <w:t>-</w:t>
            </w:r>
            <w:r>
              <w:t>张家口</w:t>
            </w:r>
            <w:r>
              <w:t>-</w:t>
            </w:r>
            <w:r>
              <w:t>张北</w:t>
            </w:r>
          </w:p>
        </w:tc>
      </w:tr>
      <w:tr w:rsidR="00601322" w14:paraId="6CD3E5CB" w14:textId="77777777">
        <w:tc>
          <w:tcPr>
            <w:tcW w:w="2830" w:type="dxa"/>
            <w:shd w:val="clear" w:color="auto" w:fill="E6E6E6"/>
            <w:vAlign w:val="center"/>
          </w:tcPr>
          <w:p w14:paraId="575C1A04" w14:textId="77777777" w:rsidR="00601322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35EF46F" w14:textId="77777777" w:rsidR="00601322" w:rsidRDefault="00000000">
            <w:r>
              <w:t>39.80</w:t>
            </w:r>
          </w:p>
        </w:tc>
      </w:tr>
      <w:tr w:rsidR="00601322" w14:paraId="20DB7E57" w14:textId="77777777">
        <w:tc>
          <w:tcPr>
            <w:tcW w:w="2830" w:type="dxa"/>
            <w:shd w:val="clear" w:color="auto" w:fill="E6E6E6"/>
            <w:vAlign w:val="center"/>
          </w:tcPr>
          <w:p w14:paraId="182381AD" w14:textId="77777777" w:rsidR="00601322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532971A" w14:textId="77777777" w:rsidR="00601322" w:rsidRDefault="00000000">
            <w:r>
              <w:t>116.47</w:t>
            </w:r>
          </w:p>
        </w:tc>
      </w:tr>
      <w:tr w:rsidR="00601322" w14:paraId="52FA6B65" w14:textId="77777777">
        <w:tc>
          <w:tcPr>
            <w:tcW w:w="2830" w:type="dxa"/>
            <w:shd w:val="clear" w:color="auto" w:fill="E6E6E6"/>
            <w:vAlign w:val="center"/>
          </w:tcPr>
          <w:p w14:paraId="1F8A846F" w14:textId="77777777" w:rsidR="00601322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0074BFA" w14:textId="77777777" w:rsidR="00601322" w:rsidRDefault="00000000">
            <w:r>
              <w:t>新建项目</w:t>
            </w:r>
          </w:p>
        </w:tc>
      </w:tr>
      <w:tr w:rsidR="00601322" w14:paraId="483C4806" w14:textId="77777777">
        <w:tc>
          <w:tcPr>
            <w:tcW w:w="2830" w:type="dxa"/>
            <w:shd w:val="clear" w:color="auto" w:fill="E6E6E6"/>
            <w:vAlign w:val="center"/>
          </w:tcPr>
          <w:p w14:paraId="6BF6D6A8" w14:textId="77777777" w:rsidR="00601322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7795EA7B" w14:textId="77777777" w:rsidR="00601322" w:rsidRDefault="00000000">
            <w:r>
              <w:t>地上</w:t>
            </w:r>
            <w:r>
              <w:t xml:space="preserve"> 1140.72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D516FD6" w14:textId="77777777" w:rsidR="00601322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601322" w14:paraId="2EFB59D6" w14:textId="77777777">
        <w:tc>
          <w:tcPr>
            <w:tcW w:w="2830" w:type="dxa"/>
            <w:shd w:val="clear" w:color="auto" w:fill="E6E6E6"/>
            <w:vAlign w:val="center"/>
          </w:tcPr>
          <w:p w14:paraId="4BA3DB81" w14:textId="77777777" w:rsidR="00601322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6828CF15" w14:textId="77777777" w:rsidR="00601322" w:rsidRDefault="00000000">
            <w:r>
              <w:t>地上</w:t>
            </w:r>
            <w:r>
              <w:t xml:space="preserve"> 7.50 m</w:t>
            </w:r>
          </w:p>
        </w:tc>
        <w:tc>
          <w:tcPr>
            <w:tcW w:w="3395" w:type="dxa"/>
            <w:vAlign w:val="center"/>
          </w:tcPr>
          <w:p w14:paraId="009D5610" w14:textId="77777777" w:rsidR="00601322" w:rsidRDefault="00000000">
            <w:r>
              <w:t>地下</w:t>
            </w:r>
            <w:r>
              <w:t xml:space="preserve"> 0.00 m</w:t>
            </w:r>
          </w:p>
        </w:tc>
      </w:tr>
      <w:tr w:rsidR="00601322" w14:paraId="1A7EC0AF" w14:textId="77777777">
        <w:tc>
          <w:tcPr>
            <w:tcW w:w="2830" w:type="dxa"/>
            <w:shd w:val="clear" w:color="auto" w:fill="E6E6E6"/>
            <w:vAlign w:val="center"/>
          </w:tcPr>
          <w:p w14:paraId="7BB23F28" w14:textId="77777777" w:rsidR="00601322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002DD3C3" w14:textId="77777777" w:rsidR="00601322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7921A332" w14:textId="77777777" w:rsidR="00601322" w:rsidRDefault="00000000">
            <w:r>
              <w:t>地下</w:t>
            </w:r>
            <w:r>
              <w:t xml:space="preserve"> 0</w:t>
            </w:r>
          </w:p>
        </w:tc>
      </w:tr>
      <w:tr w:rsidR="00601322" w14:paraId="63A4F00F" w14:textId="77777777">
        <w:tc>
          <w:tcPr>
            <w:tcW w:w="2830" w:type="dxa"/>
            <w:shd w:val="clear" w:color="auto" w:fill="E6E6E6"/>
            <w:vAlign w:val="center"/>
          </w:tcPr>
          <w:p w14:paraId="0BB2C3AF" w14:textId="77777777" w:rsidR="00601322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409B656" w14:textId="77777777" w:rsidR="00601322" w:rsidRDefault="00000000">
            <w:r>
              <w:t>90°</w:t>
            </w:r>
          </w:p>
        </w:tc>
      </w:tr>
    </w:tbl>
    <w:p w14:paraId="499A6217" w14:textId="77777777" w:rsidR="00601322" w:rsidRDefault="00000000">
      <w:pPr>
        <w:pStyle w:val="1"/>
      </w:pPr>
      <w:bookmarkStart w:id="11" w:name="_Toc155273888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601322" w14:paraId="731C2D29" w14:textId="77777777">
        <w:tc>
          <w:tcPr>
            <w:tcW w:w="4697" w:type="dxa"/>
            <w:shd w:val="clear" w:color="auto" w:fill="E6E6E6"/>
            <w:vAlign w:val="center"/>
          </w:tcPr>
          <w:p w14:paraId="42B1E2BF" w14:textId="77777777" w:rsidR="00601322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3D54A3C9" w14:textId="77777777" w:rsidR="00601322" w:rsidRDefault="00000000">
            <w:r>
              <w:t>4</w:t>
            </w:r>
          </w:p>
        </w:tc>
      </w:tr>
      <w:tr w:rsidR="00601322" w14:paraId="66BC8356" w14:textId="77777777">
        <w:tc>
          <w:tcPr>
            <w:tcW w:w="4697" w:type="dxa"/>
            <w:shd w:val="clear" w:color="auto" w:fill="E6E6E6"/>
            <w:vAlign w:val="center"/>
          </w:tcPr>
          <w:p w14:paraId="1AFD6141" w14:textId="77777777" w:rsidR="00601322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0588A8B3" w14:textId="77777777" w:rsidR="00601322" w:rsidRDefault="00000000">
            <w:r>
              <w:t>-7.6</w:t>
            </w:r>
          </w:p>
        </w:tc>
      </w:tr>
      <w:tr w:rsidR="00601322" w14:paraId="3C191DE8" w14:textId="77777777">
        <w:tc>
          <w:tcPr>
            <w:tcW w:w="4697" w:type="dxa"/>
            <w:shd w:val="clear" w:color="auto" w:fill="E6E6E6"/>
            <w:vAlign w:val="center"/>
          </w:tcPr>
          <w:p w14:paraId="69076FCD" w14:textId="77777777" w:rsidR="00601322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D590B73" w14:textId="77777777" w:rsidR="00601322" w:rsidRDefault="00000000">
            <w:r>
              <w:t>23.0</w:t>
            </w:r>
          </w:p>
        </w:tc>
      </w:tr>
      <w:tr w:rsidR="00601322" w14:paraId="19F6EBD5" w14:textId="77777777">
        <w:tc>
          <w:tcPr>
            <w:tcW w:w="4697" w:type="dxa"/>
            <w:shd w:val="clear" w:color="auto" w:fill="E6E6E6"/>
            <w:vAlign w:val="center"/>
          </w:tcPr>
          <w:p w14:paraId="2A9D3309" w14:textId="77777777" w:rsidR="00601322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BBBAD5E" w14:textId="77777777" w:rsidR="00601322" w:rsidRDefault="00000000">
            <w:r>
              <w:t>8.7</w:t>
            </w:r>
          </w:p>
        </w:tc>
      </w:tr>
    </w:tbl>
    <w:p w14:paraId="30C20772" w14:textId="77777777" w:rsidR="00601322" w:rsidRDefault="00000000">
      <w:pPr>
        <w:pStyle w:val="1"/>
      </w:pPr>
      <w:bookmarkStart w:id="12" w:name="_Toc155273889"/>
      <w:r>
        <w:t>计算依据</w:t>
      </w:r>
      <w:bookmarkEnd w:id="12"/>
    </w:p>
    <w:p w14:paraId="1EA47BAE" w14:textId="77777777" w:rsidR="00601322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27297ED4" w14:textId="77777777" w:rsidR="00601322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7DF362D4" w14:textId="77777777" w:rsidR="00601322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7D235AB8" w14:textId="77777777" w:rsidR="00601322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505C40D9" w14:textId="77777777" w:rsidR="00601322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7E30B658" w14:textId="77777777" w:rsidR="00601322" w:rsidRDefault="00000000">
      <w:pPr>
        <w:pStyle w:val="1"/>
      </w:pPr>
      <w:bookmarkStart w:id="13" w:name="_Toc155273890"/>
      <w:r>
        <w:t>计算原理</w:t>
      </w:r>
      <w:bookmarkEnd w:id="13"/>
    </w:p>
    <w:p w14:paraId="2DD0554A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55273891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2C64D386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331374C7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0C73B982" w14:textId="5CD47D01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E67D73">
        <w:rPr>
          <w:noProof/>
          <w:color w:val="000000"/>
        </w:rPr>
        <w:drawing>
          <wp:inline distT="0" distB="0" distL="0" distR="0" wp14:anchorId="37D17C47" wp14:editId="7D4F0DE1">
            <wp:extent cx="1134110" cy="231775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4EA06114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9B92696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4F0A3F07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5720D72B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21EB6E7B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5FFA20B3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19C55FD3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43F9F19A" w14:textId="77777777" w:rsidR="00000000" w:rsidRDefault="00000000" w:rsidP="00D619B4">
      <w:pPr>
        <w:pStyle w:val="2"/>
      </w:pPr>
      <w:bookmarkStart w:id="17" w:name="_Toc496014721"/>
      <w:bookmarkStart w:id="18" w:name="_Toc155273892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66B67384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007A6F3D" w14:textId="6E64D2FE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E67D73">
        <w:rPr>
          <w:noProof/>
          <w:color w:val="000000"/>
          <w:position w:val="-6"/>
        </w:rPr>
        <w:drawing>
          <wp:inline distT="0" distB="0" distL="0" distR="0" wp14:anchorId="7A9989A1" wp14:editId="268C45F7">
            <wp:extent cx="150495" cy="14478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E67D73">
        <w:rPr>
          <w:noProof/>
          <w:color w:val="000000"/>
          <w:position w:val="-6"/>
        </w:rPr>
        <w:drawing>
          <wp:inline distT="0" distB="0" distL="0" distR="0" wp14:anchorId="6F41DD85" wp14:editId="4A9F975D">
            <wp:extent cx="150495" cy="144780"/>
            <wp:effectExtent l="0" t="0" r="0" b="0"/>
            <wp:docPr id="177188408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E67D73">
        <w:rPr>
          <w:noProof/>
          <w:color w:val="000000"/>
          <w:position w:val="-6"/>
        </w:rPr>
        <w:drawing>
          <wp:inline distT="0" distB="0" distL="0" distR="0" wp14:anchorId="4CDC3738" wp14:editId="6B116FF9">
            <wp:extent cx="150495" cy="14478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E67D73">
        <w:rPr>
          <w:noProof/>
          <w:color w:val="000000"/>
          <w:position w:val="-6"/>
        </w:rPr>
        <w:drawing>
          <wp:inline distT="0" distB="0" distL="0" distR="0" wp14:anchorId="373F3B95" wp14:editId="7D1B5745">
            <wp:extent cx="150495" cy="14478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E67D73">
        <w:rPr>
          <w:noProof/>
          <w:color w:val="000000"/>
          <w:position w:val="-6"/>
        </w:rPr>
        <w:drawing>
          <wp:inline distT="0" distB="0" distL="0" distR="0" wp14:anchorId="0FDD8D9C" wp14:editId="32BF4A7A">
            <wp:extent cx="150495" cy="14478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E67D73">
        <w:rPr>
          <w:noProof/>
          <w:color w:val="000000"/>
          <w:position w:val="-6"/>
        </w:rPr>
        <w:drawing>
          <wp:inline distT="0" distB="0" distL="0" distR="0" wp14:anchorId="418E6247" wp14:editId="5A9CCD41">
            <wp:extent cx="150495" cy="1447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E67D73">
        <w:rPr>
          <w:noProof/>
          <w:color w:val="000000"/>
          <w:position w:val="-6"/>
        </w:rPr>
        <w:drawing>
          <wp:inline distT="0" distB="0" distL="0" distR="0" wp14:anchorId="0E5D1803" wp14:editId="0F90E8CB">
            <wp:extent cx="150495" cy="14478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E67D73">
        <w:rPr>
          <w:noProof/>
          <w:color w:val="000000"/>
          <w:position w:val="-6"/>
        </w:rPr>
        <w:drawing>
          <wp:inline distT="0" distB="0" distL="0" distR="0" wp14:anchorId="246ED2E1" wp14:editId="1DCED288">
            <wp:extent cx="150495" cy="14478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740A3A4B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76B45DC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7963DC9D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07136F1F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0F9AA3F3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3A9050C8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4D77E8A4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0C24A935" w14:textId="77777777" w:rsidR="00000000" w:rsidRPr="00881825" w:rsidRDefault="00000000" w:rsidP="00D619B4">
      <w:pPr>
        <w:pStyle w:val="2"/>
      </w:pPr>
      <w:bookmarkStart w:id="19" w:name="_Toc496014722"/>
      <w:bookmarkStart w:id="20" w:name="_Toc155273893"/>
      <w:r w:rsidRPr="00881825">
        <w:rPr>
          <w:rFonts w:hint="eastAsia"/>
        </w:rPr>
        <w:t>冷风渗入耗热量</w:t>
      </w:r>
      <w:bookmarkEnd w:id="19"/>
      <w:bookmarkEnd w:id="20"/>
    </w:p>
    <w:p w14:paraId="757C109F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339690B5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323A4DCA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01C716A7" w14:textId="1E995598" w:rsidR="00000000" w:rsidRDefault="00E67D73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4A9CC686" wp14:editId="02D41E41">
            <wp:extent cx="1533525" cy="23749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CB718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5BC8F6ED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47B5BF7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227ED1C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7642BD2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796020D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77D7D80D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2E885ABE" w14:textId="359CE8A7" w:rsidR="00000000" w:rsidRPr="00177F22" w:rsidRDefault="00E67D73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7B78D2C6" wp14:editId="34E0F828">
            <wp:extent cx="676910" cy="23749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DF3C7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24E017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359A3853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786F8DC2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A9E41D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545194D3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58C73ED0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6EC19B6F" w14:textId="7FE90B76" w:rsidR="00000000" w:rsidRPr="002D5496" w:rsidRDefault="00E67D73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3AFCCC" wp14:editId="67388F94">
            <wp:extent cx="561340" cy="161925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4E46B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36B905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308D7801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3E4197C1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75679556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2FB8F49A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21D8F65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1B6FF37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30DC50C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0F14E59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39B4C2EA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58C7F8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A043D3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6FAE7B5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3BFAB0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3B11ECC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4314BEFD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66A66F2F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A0458A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33CA052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834F7D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3140BC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6D08477F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DEFC6C1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2A8A19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A4C28F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6CDA43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A229DB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71ABB5D1" w14:textId="77777777" w:rsidR="00000000" w:rsidRPr="00881825" w:rsidRDefault="00000000" w:rsidP="00D619B4">
      <w:pPr>
        <w:pStyle w:val="2"/>
      </w:pPr>
      <w:bookmarkStart w:id="21" w:name="_Toc496014723"/>
      <w:bookmarkStart w:id="22" w:name="_Toc155273894"/>
      <w:r w:rsidRPr="00881825">
        <w:rPr>
          <w:rFonts w:hint="eastAsia"/>
        </w:rPr>
        <w:t>新风耗热量</w:t>
      </w:r>
      <w:bookmarkEnd w:id="21"/>
      <w:bookmarkEnd w:id="22"/>
    </w:p>
    <w:p w14:paraId="636AF54E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19519E36" w14:textId="05E8E8AA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E67D73">
        <w:rPr>
          <w:noProof/>
          <w:color w:val="000000"/>
          <w:position w:val="-12"/>
        </w:rPr>
        <w:drawing>
          <wp:inline distT="0" distB="0" distL="0" distR="0" wp14:anchorId="23011C84" wp14:editId="02BC1E74">
            <wp:extent cx="370205" cy="237490"/>
            <wp:effectExtent l="0" t="0" r="0" b="0"/>
            <wp:docPr id="10409881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53503995" wp14:editId="47BDEAD6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5BE6E82F" wp14:editId="4466481D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6B2F2E2B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C0B1C7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214EAF0F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629E9908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7961A5C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3222271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6341E4EF" w14:textId="77777777" w:rsidR="00000000" w:rsidRPr="00881825" w:rsidRDefault="00000000" w:rsidP="00D619B4">
      <w:pPr>
        <w:pStyle w:val="2"/>
      </w:pPr>
      <w:bookmarkStart w:id="23" w:name="_Toc496014724"/>
      <w:bookmarkStart w:id="24" w:name="_Toc155273895"/>
      <w:r w:rsidRPr="00881825">
        <w:rPr>
          <w:rFonts w:hint="eastAsia"/>
        </w:rPr>
        <w:t>通过其他途径的耗热量</w:t>
      </w:r>
      <w:bookmarkEnd w:id="23"/>
      <w:bookmarkEnd w:id="24"/>
    </w:p>
    <w:p w14:paraId="71F88747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666AA28E" w14:textId="77777777" w:rsidR="00000000" w:rsidRPr="00881825" w:rsidRDefault="00000000" w:rsidP="00D619B4">
      <w:pPr>
        <w:pStyle w:val="2"/>
      </w:pPr>
      <w:bookmarkStart w:id="25" w:name="_Toc496014725"/>
      <w:bookmarkStart w:id="26" w:name="_Toc155273896"/>
      <w:r w:rsidRPr="00881825">
        <w:rPr>
          <w:rFonts w:hint="eastAsia"/>
        </w:rPr>
        <w:t>分户计量和间歇采暖热负荷</w:t>
      </w:r>
      <w:bookmarkEnd w:id="25"/>
      <w:bookmarkEnd w:id="26"/>
    </w:p>
    <w:p w14:paraId="23EB13DB" w14:textId="0BB812F8" w:rsidR="00000000" w:rsidRPr="00177F22" w:rsidRDefault="00E67D73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26BAC913" wp14:editId="569776DE">
            <wp:extent cx="1076325" cy="237490"/>
            <wp:effectExtent l="0" t="0" r="0" b="0"/>
            <wp:docPr id="137477660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56C1D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9F146D0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28366ED5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4B46AFFA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71D9F869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521BD83E" w14:textId="5586EFA3" w:rsidR="00000000" w:rsidRPr="002D5496" w:rsidRDefault="00E67D73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6C0B471" wp14:editId="70A06D1D">
            <wp:extent cx="798830" cy="237490"/>
            <wp:effectExtent l="0" t="0" r="0" b="0"/>
            <wp:docPr id="147373212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3A55B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B2B5DF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79BF9DC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471489D3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79F835D8" w14:textId="2CDEA46A" w:rsidR="00000000" w:rsidRPr="002D5496" w:rsidRDefault="00E67D73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9D74B64" wp14:editId="321A0FD8">
            <wp:extent cx="1492885" cy="42799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6A9A3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4616A9F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6E82EA60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2F6664EE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063AC24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173BB9AB" w14:textId="77777777" w:rsidR="00000000" w:rsidRPr="00D619B4" w:rsidRDefault="00000000" w:rsidP="00412DEF">
      <w:pPr>
        <w:rPr>
          <w:lang w:val="en-US"/>
        </w:rPr>
      </w:pPr>
    </w:p>
    <w:p w14:paraId="694E9E79" w14:textId="77777777" w:rsidR="00601322" w:rsidRDefault="00000000">
      <w:pPr>
        <w:pStyle w:val="1"/>
      </w:pPr>
      <w:bookmarkStart w:id="27" w:name="_Toc155273897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01322" w14:paraId="797D0A5A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822817F" w14:textId="77777777" w:rsidR="00601322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ECE8A14" w14:textId="77777777" w:rsidR="00601322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493E9CC" w14:textId="77777777" w:rsidR="00601322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601322" w14:paraId="1663B566" w14:textId="77777777">
        <w:trPr>
          <w:jc w:val="center"/>
        </w:trPr>
        <w:tc>
          <w:tcPr>
            <w:tcW w:w="1697" w:type="dxa"/>
            <w:vAlign w:val="center"/>
          </w:tcPr>
          <w:p w14:paraId="4D031754" w14:textId="77777777" w:rsidR="00601322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0AA2DC71" w14:textId="77777777" w:rsidR="00601322" w:rsidRDefault="00000000">
            <w:r>
              <w:t>屋顶构造二</w:t>
            </w:r>
          </w:p>
        </w:tc>
        <w:tc>
          <w:tcPr>
            <w:tcW w:w="3667" w:type="dxa"/>
            <w:vAlign w:val="center"/>
          </w:tcPr>
          <w:p w14:paraId="24EF963F" w14:textId="77777777" w:rsidR="00601322" w:rsidRDefault="00000000">
            <w:r>
              <w:t>0.1</w:t>
            </w:r>
          </w:p>
        </w:tc>
      </w:tr>
      <w:tr w:rsidR="00601322" w14:paraId="43B4F759" w14:textId="77777777">
        <w:trPr>
          <w:jc w:val="center"/>
        </w:trPr>
        <w:tc>
          <w:tcPr>
            <w:tcW w:w="1697" w:type="dxa"/>
            <w:vAlign w:val="center"/>
          </w:tcPr>
          <w:p w14:paraId="0A32BA9D" w14:textId="77777777" w:rsidR="00601322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572DC11F" w14:textId="77777777" w:rsidR="00601322" w:rsidRDefault="00000000">
            <w:r>
              <w:t>外墙构造二</w:t>
            </w:r>
          </w:p>
        </w:tc>
        <w:tc>
          <w:tcPr>
            <w:tcW w:w="3667" w:type="dxa"/>
            <w:vAlign w:val="center"/>
          </w:tcPr>
          <w:p w14:paraId="1156A2EC" w14:textId="77777777" w:rsidR="00601322" w:rsidRDefault="00000000">
            <w:r>
              <w:t>0.148</w:t>
            </w:r>
          </w:p>
        </w:tc>
      </w:tr>
      <w:tr w:rsidR="00601322" w14:paraId="7533598F" w14:textId="77777777">
        <w:trPr>
          <w:jc w:val="center"/>
        </w:trPr>
        <w:tc>
          <w:tcPr>
            <w:tcW w:w="1697" w:type="dxa"/>
            <w:vAlign w:val="center"/>
          </w:tcPr>
          <w:p w14:paraId="1081F357" w14:textId="77777777" w:rsidR="00601322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64611A8F" w14:textId="77777777" w:rsidR="00601322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7C44C480" w14:textId="77777777" w:rsidR="00601322" w:rsidRDefault="00000000">
            <w:r>
              <w:t>0.143</w:t>
            </w:r>
          </w:p>
        </w:tc>
      </w:tr>
    </w:tbl>
    <w:p w14:paraId="4DFFB4EA" w14:textId="77777777" w:rsidR="00601322" w:rsidRDefault="00000000">
      <w:pPr>
        <w:pStyle w:val="1"/>
      </w:pPr>
      <w:bookmarkStart w:id="28" w:name="_Toc155273898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01322" w14:paraId="6DF3CAB4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5CC597C" w14:textId="77777777" w:rsidR="00601322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B91DA23" w14:textId="77777777" w:rsidR="00601322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56A66BA" w14:textId="77777777" w:rsidR="00601322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601322" w14:paraId="73673296" w14:textId="77777777">
        <w:trPr>
          <w:jc w:val="center"/>
        </w:trPr>
        <w:tc>
          <w:tcPr>
            <w:tcW w:w="1697" w:type="dxa"/>
            <w:vAlign w:val="center"/>
          </w:tcPr>
          <w:p w14:paraId="3CB45320" w14:textId="77777777" w:rsidR="00601322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6CE5D6A7" w14:textId="77777777" w:rsidR="00601322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4868B150" w14:textId="77777777" w:rsidR="00601322" w:rsidRDefault="00000000">
            <w:r>
              <w:t>0.854</w:t>
            </w:r>
          </w:p>
        </w:tc>
      </w:tr>
      <w:tr w:rsidR="00601322" w14:paraId="5F0C4764" w14:textId="77777777">
        <w:trPr>
          <w:jc w:val="center"/>
        </w:trPr>
        <w:tc>
          <w:tcPr>
            <w:tcW w:w="1697" w:type="dxa"/>
            <w:vAlign w:val="center"/>
          </w:tcPr>
          <w:p w14:paraId="590C8D3E" w14:textId="77777777" w:rsidR="00601322" w:rsidRDefault="00000000">
            <w:r>
              <w:t>户墙</w:t>
            </w:r>
          </w:p>
        </w:tc>
        <w:tc>
          <w:tcPr>
            <w:tcW w:w="3961" w:type="dxa"/>
            <w:vAlign w:val="center"/>
          </w:tcPr>
          <w:p w14:paraId="51935AF7" w14:textId="77777777" w:rsidR="00601322" w:rsidRDefault="00000000">
            <w:r>
              <w:t>楼梯间隔墙构造一</w:t>
            </w:r>
          </w:p>
        </w:tc>
        <w:tc>
          <w:tcPr>
            <w:tcW w:w="3667" w:type="dxa"/>
            <w:vAlign w:val="center"/>
          </w:tcPr>
          <w:p w14:paraId="1D158E99" w14:textId="77777777" w:rsidR="00601322" w:rsidRDefault="00000000">
            <w:r>
              <w:t>0.891</w:t>
            </w:r>
          </w:p>
        </w:tc>
      </w:tr>
      <w:tr w:rsidR="00601322" w14:paraId="19CE9142" w14:textId="77777777">
        <w:trPr>
          <w:jc w:val="center"/>
        </w:trPr>
        <w:tc>
          <w:tcPr>
            <w:tcW w:w="1697" w:type="dxa"/>
            <w:vAlign w:val="center"/>
          </w:tcPr>
          <w:p w14:paraId="751BAFED" w14:textId="77777777" w:rsidR="00601322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423906D1" w14:textId="77777777" w:rsidR="00601322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20C7532C" w14:textId="77777777" w:rsidR="00601322" w:rsidRDefault="00000000">
            <w:r>
              <w:t>2.778</w:t>
            </w:r>
          </w:p>
        </w:tc>
      </w:tr>
      <w:tr w:rsidR="00601322" w14:paraId="7FE6FFB0" w14:textId="77777777">
        <w:trPr>
          <w:jc w:val="center"/>
        </w:trPr>
        <w:tc>
          <w:tcPr>
            <w:tcW w:w="1697" w:type="dxa"/>
            <w:vAlign w:val="center"/>
          </w:tcPr>
          <w:p w14:paraId="24A75563" w14:textId="77777777" w:rsidR="00601322" w:rsidRDefault="00000000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14:paraId="42838A96" w14:textId="77777777" w:rsidR="00601322" w:rsidRDefault="00000000">
            <w:r>
              <w:t>控温与非控温楼板构造一</w:t>
            </w:r>
          </w:p>
        </w:tc>
        <w:tc>
          <w:tcPr>
            <w:tcW w:w="3667" w:type="dxa"/>
            <w:vAlign w:val="center"/>
          </w:tcPr>
          <w:p w14:paraId="4B686B3E" w14:textId="77777777" w:rsidR="00601322" w:rsidRDefault="00000000">
            <w:r>
              <w:t>0.275</w:t>
            </w:r>
          </w:p>
        </w:tc>
      </w:tr>
    </w:tbl>
    <w:p w14:paraId="5BEBFECB" w14:textId="77777777" w:rsidR="00601322" w:rsidRDefault="00000000">
      <w:pPr>
        <w:pStyle w:val="1"/>
      </w:pPr>
      <w:bookmarkStart w:id="29" w:name="_Toc155273899"/>
      <w:r>
        <w:t>封闭阳台构造</w:t>
      </w:r>
      <w:bookmarkEnd w:id="29"/>
    </w:p>
    <w:p w14:paraId="079A9554" w14:textId="77777777" w:rsidR="00601322" w:rsidRDefault="00000000">
      <w:r>
        <w:t>本工程无此项内容</w:t>
      </w:r>
    </w:p>
    <w:p w14:paraId="505F7A5A" w14:textId="77777777" w:rsidR="00601322" w:rsidRDefault="00000000">
      <w:pPr>
        <w:pStyle w:val="1"/>
      </w:pPr>
      <w:bookmarkStart w:id="30" w:name="_Toc155273900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01322" w14:paraId="1FD9108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9E5A96E" w14:textId="77777777" w:rsidR="00601322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7AA1DFE3" w14:textId="77777777" w:rsidR="00601322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F16FC48" w14:textId="77777777" w:rsidR="00601322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601322" w14:paraId="0A72BFE8" w14:textId="77777777">
        <w:trPr>
          <w:jc w:val="center"/>
        </w:trPr>
        <w:tc>
          <w:tcPr>
            <w:tcW w:w="1697" w:type="dxa"/>
            <w:vAlign w:val="center"/>
          </w:tcPr>
          <w:p w14:paraId="655BD1A0" w14:textId="77777777" w:rsidR="00601322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0E85C503" w14:textId="77777777" w:rsidR="00601322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3CE3CE6B" w14:textId="77777777" w:rsidR="00601322" w:rsidRDefault="00000000">
            <w:r>
              <w:t>0.256</w:t>
            </w:r>
          </w:p>
        </w:tc>
      </w:tr>
      <w:tr w:rsidR="00601322" w14:paraId="4E61F8A7" w14:textId="77777777">
        <w:trPr>
          <w:jc w:val="center"/>
        </w:trPr>
        <w:tc>
          <w:tcPr>
            <w:tcW w:w="1697" w:type="dxa"/>
            <w:vAlign w:val="center"/>
          </w:tcPr>
          <w:p w14:paraId="6F38E35F" w14:textId="77777777" w:rsidR="00601322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7477A746" w14:textId="77777777" w:rsidR="00601322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2D591AB2" w14:textId="77777777" w:rsidR="00601322" w:rsidRDefault="00000000">
            <w:r>
              <w:t>0.3</w:t>
            </w:r>
          </w:p>
        </w:tc>
      </w:tr>
    </w:tbl>
    <w:p w14:paraId="1F8CFE47" w14:textId="77777777" w:rsidR="00601322" w:rsidRDefault="00000000">
      <w:pPr>
        <w:pStyle w:val="1"/>
      </w:pPr>
      <w:bookmarkStart w:id="31" w:name="_Toc155273901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601322" w14:paraId="1A0E05FD" w14:textId="77777777">
        <w:tc>
          <w:tcPr>
            <w:tcW w:w="4799" w:type="dxa"/>
            <w:shd w:val="clear" w:color="auto" w:fill="E6E6E6"/>
            <w:vAlign w:val="center"/>
          </w:tcPr>
          <w:p w14:paraId="7F03BAF0" w14:textId="77777777" w:rsidR="00601322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D277E86" w14:textId="77777777" w:rsidR="00601322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F2DC5E6" w14:textId="77777777" w:rsidR="00601322" w:rsidRDefault="00000000">
            <w:pPr>
              <w:jc w:val="center"/>
            </w:pPr>
            <w:r>
              <w:t>遮阳系数</w:t>
            </w:r>
          </w:p>
        </w:tc>
      </w:tr>
      <w:tr w:rsidR="00601322" w14:paraId="45E902D5" w14:textId="77777777">
        <w:tc>
          <w:tcPr>
            <w:tcW w:w="4799" w:type="dxa"/>
            <w:vAlign w:val="center"/>
          </w:tcPr>
          <w:p w14:paraId="27087116" w14:textId="77777777" w:rsidR="00601322" w:rsidRDefault="00000000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3112" w:type="dxa"/>
            <w:vAlign w:val="center"/>
          </w:tcPr>
          <w:p w14:paraId="09E718FC" w14:textId="77777777" w:rsidR="00601322" w:rsidRDefault="00000000">
            <w:r>
              <w:t>0.80</w:t>
            </w:r>
          </w:p>
        </w:tc>
        <w:tc>
          <w:tcPr>
            <w:tcW w:w="1415" w:type="dxa"/>
            <w:vAlign w:val="center"/>
          </w:tcPr>
          <w:p w14:paraId="01B633AC" w14:textId="77777777" w:rsidR="00601322" w:rsidRDefault="00000000">
            <w:r>
              <w:t>0.50</w:t>
            </w:r>
          </w:p>
        </w:tc>
      </w:tr>
    </w:tbl>
    <w:p w14:paraId="171E8BD0" w14:textId="77777777" w:rsidR="00601322" w:rsidRDefault="00000000">
      <w:pPr>
        <w:pStyle w:val="1"/>
      </w:pPr>
      <w:bookmarkStart w:id="32" w:name="_Toc155273902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601322" w14:paraId="00D71632" w14:textId="77777777">
        <w:tc>
          <w:tcPr>
            <w:tcW w:w="5507" w:type="dxa"/>
            <w:shd w:val="clear" w:color="auto" w:fill="E6E6E6"/>
            <w:vAlign w:val="center"/>
          </w:tcPr>
          <w:p w14:paraId="09E65A4C" w14:textId="77777777" w:rsidR="00601322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522BDC5" w14:textId="77777777" w:rsidR="00601322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601322" w14:paraId="05835669" w14:textId="77777777">
        <w:tc>
          <w:tcPr>
            <w:tcW w:w="5507" w:type="dxa"/>
            <w:vAlign w:val="center"/>
          </w:tcPr>
          <w:p w14:paraId="567B37A8" w14:textId="77777777" w:rsidR="00601322" w:rsidRDefault="00000000">
            <w:r>
              <w:t>木头夹层户门</w:t>
            </w:r>
          </w:p>
        </w:tc>
        <w:tc>
          <w:tcPr>
            <w:tcW w:w="3820" w:type="dxa"/>
            <w:vAlign w:val="center"/>
          </w:tcPr>
          <w:p w14:paraId="50130A6A" w14:textId="77777777" w:rsidR="00601322" w:rsidRDefault="00000000">
            <w:r>
              <w:t>0.79</w:t>
            </w:r>
          </w:p>
        </w:tc>
      </w:tr>
      <w:tr w:rsidR="00601322" w14:paraId="253565D9" w14:textId="77777777">
        <w:tc>
          <w:tcPr>
            <w:tcW w:w="5507" w:type="dxa"/>
            <w:vAlign w:val="center"/>
          </w:tcPr>
          <w:p w14:paraId="1A969BB7" w14:textId="77777777" w:rsidR="00601322" w:rsidRDefault="00000000">
            <w:r>
              <w:lastRenderedPageBreak/>
              <w:t>内门</w:t>
            </w:r>
          </w:p>
        </w:tc>
        <w:tc>
          <w:tcPr>
            <w:tcW w:w="3820" w:type="dxa"/>
            <w:vAlign w:val="center"/>
          </w:tcPr>
          <w:p w14:paraId="1EE07D58" w14:textId="77777777" w:rsidR="00601322" w:rsidRDefault="00000000">
            <w:r>
              <w:t>3.00</w:t>
            </w:r>
          </w:p>
        </w:tc>
      </w:tr>
    </w:tbl>
    <w:p w14:paraId="0C90F73F" w14:textId="77777777" w:rsidR="00601322" w:rsidRDefault="00000000">
      <w:pPr>
        <w:pStyle w:val="1"/>
      </w:pPr>
      <w:bookmarkStart w:id="33" w:name="_Toc155273903"/>
      <w:r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601322" w14:paraId="3ABE0BFA" w14:textId="77777777">
        <w:tc>
          <w:tcPr>
            <w:tcW w:w="3112" w:type="dxa"/>
            <w:shd w:val="clear" w:color="auto" w:fill="E6E6E6"/>
            <w:vAlign w:val="center"/>
          </w:tcPr>
          <w:p w14:paraId="3069F551" w14:textId="77777777" w:rsidR="00601322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BF4FE90" w14:textId="77777777" w:rsidR="00601322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0D6C7DC" w14:textId="77777777" w:rsidR="00601322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01322" w14:paraId="083FCC3F" w14:textId="77777777">
        <w:tc>
          <w:tcPr>
            <w:tcW w:w="3112" w:type="dxa"/>
            <w:vMerge w:val="restart"/>
            <w:vAlign w:val="center"/>
          </w:tcPr>
          <w:p w14:paraId="27DE537C" w14:textId="77777777" w:rsidR="00601322" w:rsidRDefault="00000000">
            <w:pPr>
              <w:jc w:val="center"/>
            </w:pPr>
            <w:r>
              <w:t>15362</w:t>
            </w:r>
          </w:p>
        </w:tc>
        <w:tc>
          <w:tcPr>
            <w:tcW w:w="3112" w:type="dxa"/>
            <w:vAlign w:val="center"/>
          </w:tcPr>
          <w:p w14:paraId="17357179" w14:textId="77777777" w:rsidR="00601322" w:rsidRDefault="00000000">
            <w:r>
              <w:t>1140.72</w:t>
            </w:r>
          </w:p>
        </w:tc>
        <w:tc>
          <w:tcPr>
            <w:tcW w:w="3101" w:type="dxa"/>
            <w:vAlign w:val="center"/>
          </w:tcPr>
          <w:p w14:paraId="784EF5FC" w14:textId="77777777" w:rsidR="00601322" w:rsidRDefault="00000000">
            <w:r>
              <w:t>13.47</w:t>
            </w:r>
          </w:p>
        </w:tc>
      </w:tr>
      <w:tr w:rsidR="00601322" w14:paraId="16ADA08E" w14:textId="77777777">
        <w:tc>
          <w:tcPr>
            <w:tcW w:w="3112" w:type="dxa"/>
            <w:vMerge/>
            <w:vAlign w:val="center"/>
          </w:tcPr>
          <w:p w14:paraId="128B3E91" w14:textId="77777777" w:rsidR="00601322" w:rsidRDefault="00601322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2EC0491" w14:textId="77777777" w:rsidR="00601322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377D185" w14:textId="77777777" w:rsidR="00601322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01322" w14:paraId="56C52021" w14:textId="77777777">
        <w:tc>
          <w:tcPr>
            <w:tcW w:w="3112" w:type="dxa"/>
            <w:vMerge/>
            <w:vAlign w:val="center"/>
          </w:tcPr>
          <w:p w14:paraId="1DF52BC6" w14:textId="77777777" w:rsidR="00601322" w:rsidRDefault="00601322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19D09A5" w14:textId="77777777" w:rsidR="00601322" w:rsidRDefault="00000000">
            <w:r>
              <w:t>1242.73</w:t>
            </w:r>
          </w:p>
        </w:tc>
        <w:tc>
          <w:tcPr>
            <w:tcW w:w="3101" w:type="dxa"/>
            <w:vAlign w:val="center"/>
          </w:tcPr>
          <w:p w14:paraId="6087DA0D" w14:textId="77777777" w:rsidR="00601322" w:rsidRDefault="00000000">
            <w:r>
              <w:t>12.36</w:t>
            </w:r>
          </w:p>
        </w:tc>
      </w:tr>
    </w:tbl>
    <w:p w14:paraId="636E720B" w14:textId="77777777" w:rsidR="00601322" w:rsidRDefault="00000000">
      <w:pPr>
        <w:pStyle w:val="1"/>
      </w:pPr>
      <w:bookmarkStart w:id="34" w:name="_Toc155273904"/>
      <w:r>
        <w:t>房间热负荷汇总表</w:t>
      </w:r>
      <w:r>
        <w:t>(</w:t>
      </w:r>
      <w:r>
        <w:t>按系统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601322" w14:paraId="1A1038BB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1F1A0AF5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45230F41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0CF791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827668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0529A8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61BDC82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E75633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E29674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B2B543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BE08C01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067D2D6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601322" w14:paraId="07D55625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B5D215E" w14:textId="77777777" w:rsidR="00601322" w:rsidRDefault="00601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3ED5FF45" w14:textId="77777777" w:rsidR="00601322" w:rsidRDefault="00601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AED81A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A535B5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0A5FE8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A0E2A90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83A3B6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2C6F4E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B6FCA6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70722B5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7CB2849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601322" w14:paraId="6EF115C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E568E8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tcW w:w="2546" w:type="dxa"/>
            <w:vAlign w:val="center"/>
          </w:tcPr>
          <w:p w14:paraId="79A696A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展厅及超市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EE54B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401.08</w:t>
            </w:r>
          </w:p>
        </w:tc>
        <w:tc>
          <w:tcPr>
            <w:tcW w:w="707" w:type="dxa"/>
            <w:vAlign w:val="center"/>
          </w:tcPr>
          <w:p w14:paraId="0033E3D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1B88B4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5065</w:t>
            </w:r>
          </w:p>
        </w:tc>
        <w:tc>
          <w:tcPr>
            <w:tcW w:w="854" w:type="dxa"/>
            <w:vAlign w:val="center"/>
          </w:tcPr>
          <w:p w14:paraId="7FC3999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07" w:type="dxa"/>
            <w:vAlign w:val="center"/>
          </w:tcPr>
          <w:p w14:paraId="0DE79DE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A095C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9EF9B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DEB61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</w:t>
            </w:r>
          </w:p>
        </w:tc>
        <w:tc>
          <w:tcPr>
            <w:tcW w:w="713" w:type="dxa"/>
            <w:vAlign w:val="center"/>
          </w:tcPr>
          <w:p w14:paraId="03FBD39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601322" w14:paraId="3DDCC8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DD6FE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1AA71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餐饮部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8903B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149.61</w:t>
            </w:r>
          </w:p>
        </w:tc>
        <w:tc>
          <w:tcPr>
            <w:tcW w:w="707" w:type="dxa"/>
            <w:vAlign w:val="center"/>
          </w:tcPr>
          <w:p w14:paraId="4760153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C1BA0F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</w:t>
            </w:r>
          </w:p>
        </w:tc>
        <w:tc>
          <w:tcPr>
            <w:tcW w:w="854" w:type="dxa"/>
            <w:vAlign w:val="center"/>
          </w:tcPr>
          <w:p w14:paraId="5AFA514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500E250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AF7BD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2FFD4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14F39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13" w:type="dxa"/>
            <w:vAlign w:val="center"/>
          </w:tcPr>
          <w:p w14:paraId="26D1134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:rsidR="00601322" w14:paraId="39452C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011A2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55BC0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1B8BF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114.47</w:t>
            </w:r>
          </w:p>
        </w:tc>
        <w:tc>
          <w:tcPr>
            <w:tcW w:w="707" w:type="dxa"/>
            <w:vAlign w:val="center"/>
          </w:tcPr>
          <w:p w14:paraId="4ED690A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790AE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tcW w:w="854" w:type="dxa"/>
            <w:vAlign w:val="center"/>
          </w:tcPr>
          <w:p w14:paraId="76A4E3E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14:paraId="2EC85C3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86FD3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AC8F7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082DA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tcW w:w="713" w:type="dxa"/>
            <w:vAlign w:val="center"/>
          </w:tcPr>
          <w:p w14:paraId="7FCB674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601322" w14:paraId="7C3CA8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D404B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C6D22D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79EA6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43.66</w:t>
            </w:r>
          </w:p>
        </w:tc>
        <w:tc>
          <w:tcPr>
            <w:tcW w:w="707" w:type="dxa"/>
            <w:vAlign w:val="center"/>
          </w:tcPr>
          <w:p w14:paraId="2F234EE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96148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854" w:type="dxa"/>
            <w:vAlign w:val="center"/>
          </w:tcPr>
          <w:p w14:paraId="309E9CD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F3D2A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E41AE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E883B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11794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713" w:type="dxa"/>
            <w:vAlign w:val="center"/>
          </w:tcPr>
          <w:p w14:paraId="0466F11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601322" w14:paraId="37D868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0E5F82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72DF1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E609B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80.28</w:t>
            </w:r>
          </w:p>
        </w:tc>
        <w:tc>
          <w:tcPr>
            <w:tcW w:w="707" w:type="dxa"/>
            <w:vAlign w:val="center"/>
          </w:tcPr>
          <w:p w14:paraId="090EA0F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1412F1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854" w:type="dxa"/>
            <w:vAlign w:val="center"/>
          </w:tcPr>
          <w:p w14:paraId="0CB7802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76BB73D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57D0A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EB7BF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FEA30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713" w:type="dxa"/>
            <w:vAlign w:val="center"/>
          </w:tcPr>
          <w:p w14:paraId="02C0C1D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 w:rsidR="00601322" w14:paraId="084A34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26826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669DB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BE251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29.50</w:t>
            </w:r>
          </w:p>
        </w:tc>
        <w:tc>
          <w:tcPr>
            <w:tcW w:w="707" w:type="dxa"/>
            <w:vAlign w:val="center"/>
          </w:tcPr>
          <w:p w14:paraId="3CA1BD7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EF786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854" w:type="dxa"/>
            <w:vAlign w:val="center"/>
          </w:tcPr>
          <w:p w14:paraId="34EA8A9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D2A84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8E903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3EB74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0A65A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713" w:type="dxa"/>
            <w:vAlign w:val="center"/>
          </w:tcPr>
          <w:p w14:paraId="7EEA945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:rsidR="00601322" w14:paraId="029770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DF7DC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E98AD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805FD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tcW w:w="707" w:type="dxa"/>
            <w:vAlign w:val="center"/>
          </w:tcPr>
          <w:p w14:paraId="46EA10C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9363D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5D68E62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1C52138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C2EB3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6956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5DF33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713" w:type="dxa"/>
            <w:vAlign w:val="center"/>
          </w:tcPr>
          <w:p w14:paraId="2747A52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:rsidR="00601322" w14:paraId="759710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C10CB2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10CF40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EB98C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tcW w:w="707" w:type="dxa"/>
            <w:vAlign w:val="center"/>
          </w:tcPr>
          <w:p w14:paraId="5B506F8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7D4074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854" w:type="dxa"/>
            <w:vAlign w:val="center"/>
          </w:tcPr>
          <w:p w14:paraId="5C2727B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2AC4C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CB324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55760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9EFF3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713" w:type="dxa"/>
            <w:vAlign w:val="center"/>
          </w:tcPr>
          <w:p w14:paraId="15B255E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601322" w14:paraId="1D65D0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577F6E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C0758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68A7D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tcW w:w="707" w:type="dxa"/>
            <w:vAlign w:val="center"/>
          </w:tcPr>
          <w:p w14:paraId="1DFB8BA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628F6A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854" w:type="dxa"/>
            <w:vAlign w:val="center"/>
          </w:tcPr>
          <w:p w14:paraId="7C8C64D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04D6E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B55D9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D5605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DE0A0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713" w:type="dxa"/>
            <w:vAlign w:val="center"/>
          </w:tcPr>
          <w:p w14:paraId="5233844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601322" w14:paraId="27880D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F83BD5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1C3A5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F7CF6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35.68</w:t>
            </w:r>
          </w:p>
        </w:tc>
        <w:tc>
          <w:tcPr>
            <w:tcW w:w="707" w:type="dxa"/>
            <w:vAlign w:val="center"/>
          </w:tcPr>
          <w:p w14:paraId="55DCCFE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1FB16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854" w:type="dxa"/>
            <w:vAlign w:val="center"/>
          </w:tcPr>
          <w:p w14:paraId="41E5548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E9451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0B7E9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03F91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76B9F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713" w:type="dxa"/>
            <w:vAlign w:val="center"/>
          </w:tcPr>
          <w:p w14:paraId="55C9532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601322" w14:paraId="1ED349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707943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E8B73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CA65F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47.57</w:t>
            </w:r>
          </w:p>
        </w:tc>
        <w:tc>
          <w:tcPr>
            <w:tcW w:w="707" w:type="dxa"/>
            <w:vAlign w:val="center"/>
          </w:tcPr>
          <w:p w14:paraId="6BB6A78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457DA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854" w:type="dxa"/>
            <w:vAlign w:val="center"/>
          </w:tcPr>
          <w:p w14:paraId="59F2052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BD47D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7A01A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9E823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F65F4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13" w:type="dxa"/>
            <w:vAlign w:val="center"/>
          </w:tcPr>
          <w:p w14:paraId="1CB31FA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601322" w14:paraId="16E197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A7493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B0078F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1EF79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tcW w:w="707" w:type="dxa"/>
            <w:vAlign w:val="center"/>
          </w:tcPr>
          <w:p w14:paraId="290CC1B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70079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854" w:type="dxa"/>
            <w:vAlign w:val="center"/>
          </w:tcPr>
          <w:p w14:paraId="09E0B0C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E9C81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ADC40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45A6F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243A7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13" w:type="dxa"/>
            <w:vAlign w:val="center"/>
          </w:tcPr>
          <w:p w14:paraId="3EE29E5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601322" w14:paraId="2593DC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6A863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AC7E3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72FCB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29.73</w:t>
            </w:r>
          </w:p>
        </w:tc>
        <w:tc>
          <w:tcPr>
            <w:tcW w:w="707" w:type="dxa"/>
            <w:vAlign w:val="center"/>
          </w:tcPr>
          <w:p w14:paraId="5654DDC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CC0B9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854" w:type="dxa"/>
            <w:vAlign w:val="center"/>
          </w:tcPr>
          <w:p w14:paraId="7EE5299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799D9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9F569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C9A33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865B7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13" w:type="dxa"/>
            <w:vAlign w:val="center"/>
          </w:tcPr>
          <w:p w14:paraId="766F441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601322" w14:paraId="147DA9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88AD28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67B79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FAF07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166.63</w:t>
            </w:r>
          </w:p>
        </w:tc>
        <w:tc>
          <w:tcPr>
            <w:tcW w:w="707" w:type="dxa"/>
            <w:vAlign w:val="center"/>
          </w:tcPr>
          <w:p w14:paraId="70E7487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3D3CB3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854" w:type="dxa"/>
            <w:vAlign w:val="center"/>
          </w:tcPr>
          <w:p w14:paraId="1F2873B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EC393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5C48A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5CF02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77250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713" w:type="dxa"/>
            <w:vAlign w:val="center"/>
          </w:tcPr>
          <w:p w14:paraId="06D42AE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:rsidR="00601322" w14:paraId="062F86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CCCFC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4B681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E45A8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43.88</w:t>
            </w:r>
          </w:p>
        </w:tc>
        <w:tc>
          <w:tcPr>
            <w:tcW w:w="707" w:type="dxa"/>
            <w:vAlign w:val="center"/>
          </w:tcPr>
          <w:p w14:paraId="6971944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553551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854" w:type="dxa"/>
            <w:vAlign w:val="center"/>
          </w:tcPr>
          <w:p w14:paraId="28F35A2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D5352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64BD2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B8A26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3A6C0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13" w:type="dxa"/>
            <w:vAlign w:val="center"/>
          </w:tcPr>
          <w:p w14:paraId="5550573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:rsidR="00601322" w14:paraId="60B6E6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3BE721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1EDB5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D095B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12.58</w:t>
            </w:r>
          </w:p>
        </w:tc>
        <w:tc>
          <w:tcPr>
            <w:tcW w:w="707" w:type="dxa"/>
            <w:vAlign w:val="center"/>
          </w:tcPr>
          <w:p w14:paraId="740C0E1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85007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4270928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B30E9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43181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FEDEA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AF7E8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13" w:type="dxa"/>
            <w:vAlign w:val="center"/>
          </w:tcPr>
          <w:p w14:paraId="7E96228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601322" w14:paraId="6A94AF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A7B1F1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62539A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2E07B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tcW w:w="707" w:type="dxa"/>
            <w:vAlign w:val="center"/>
          </w:tcPr>
          <w:p w14:paraId="26EC0B3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764AB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854" w:type="dxa"/>
            <w:vAlign w:val="center"/>
          </w:tcPr>
          <w:p w14:paraId="7D1D283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9DC39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65557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8BA4D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40CA2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13" w:type="dxa"/>
            <w:vAlign w:val="center"/>
          </w:tcPr>
          <w:p w14:paraId="0F988E3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:rsidR="00601322" w14:paraId="4FFAE3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1C601D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A02A5B" w14:textId="77777777" w:rsidR="0060132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785952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1242.73</w:t>
            </w:r>
          </w:p>
        </w:tc>
        <w:tc>
          <w:tcPr>
            <w:tcW w:w="707" w:type="dxa"/>
            <w:vAlign w:val="center"/>
          </w:tcPr>
          <w:p w14:paraId="5AB8374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2CD86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14696</w:t>
            </w:r>
          </w:p>
        </w:tc>
        <w:tc>
          <w:tcPr>
            <w:tcW w:w="854" w:type="dxa"/>
            <w:vAlign w:val="center"/>
          </w:tcPr>
          <w:p w14:paraId="1B78050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</w:t>
            </w:r>
          </w:p>
        </w:tc>
        <w:tc>
          <w:tcPr>
            <w:tcW w:w="707" w:type="dxa"/>
            <w:vAlign w:val="center"/>
          </w:tcPr>
          <w:p w14:paraId="666583D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7F553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F64E0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1CD50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15362</w:t>
            </w:r>
          </w:p>
        </w:tc>
        <w:tc>
          <w:tcPr>
            <w:tcW w:w="713" w:type="dxa"/>
            <w:vAlign w:val="center"/>
          </w:tcPr>
          <w:p w14:paraId="2324A5D7" w14:textId="77777777" w:rsidR="0060132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12.4</w:t>
            </w:r>
          </w:p>
        </w:tc>
      </w:tr>
      <w:tr w:rsidR="00601322" w14:paraId="0CD2AADC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66E7268C" w14:textId="77777777" w:rsidR="0060132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4CBEBB5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1242.73</w:t>
            </w:r>
          </w:p>
        </w:tc>
        <w:tc>
          <w:tcPr>
            <w:tcW w:w="707" w:type="dxa"/>
            <w:vAlign w:val="center"/>
          </w:tcPr>
          <w:p w14:paraId="4C26342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AB887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14696</w:t>
            </w:r>
          </w:p>
        </w:tc>
        <w:tc>
          <w:tcPr>
            <w:tcW w:w="854" w:type="dxa"/>
            <w:vAlign w:val="center"/>
          </w:tcPr>
          <w:p w14:paraId="7F9E53C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</w:t>
            </w:r>
          </w:p>
        </w:tc>
        <w:tc>
          <w:tcPr>
            <w:tcW w:w="707" w:type="dxa"/>
            <w:vAlign w:val="center"/>
          </w:tcPr>
          <w:p w14:paraId="7801F04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6CE4E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95986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70398D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15362</w:t>
            </w:r>
          </w:p>
        </w:tc>
        <w:tc>
          <w:tcPr>
            <w:tcW w:w="713" w:type="dxa"/>
            <w:vAlign w:val="center"/>
          </w:tcPr>
          <w:p w14:paraId="100AE3D2" w14:textId="77777777" w:rsidR="0060132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12.4</w:t>
            </w:r>
          </w:p>
        </w:tc>
      </w:tr>
    </w:tbl>
    <w:p w14:paraId="08F17CE9" w14:textId="77777777" w:rsidR="00601322" w:rsidRDefault="00000000">
      <w:r>
        <w:t>说明：上表中合计和总计面积为采暖面积。</w:t>
      </w:r>
    </w:p>
    <w:p w14:paraId="3351B8F5" w14:textId="77777777" w:rsidR="00601322" w:rsidRDefault="00000000">
      <w:pPr>
        <w:pStyle w:val="1"/>
      </w:pPr>
      <w:bookmarkStart w:id="35" w:name="_Toc155273905"/>
      <w:r>
        <w:t>房间热负荷汇总表</w:t>
      </w:r>
      <w:r>
        <w:t>(</w:t>
      </w:r>
      <w:r>
        <w:t>按楼层</w:t>
      </w:r>
      <w:r>
        <w:t>)</w:t>
      </w:r>
      <w:bookmarkEnd w:id="35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601322" w14:paraId="73A3F576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1315F53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3E22E891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5C40CE5A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3D393E11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580EF72E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512D73DB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C271B9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991A5E4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95F3F2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BC55C4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332BA6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41E6B48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E0652D2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601322" w14:paraId="6E354FF5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40CB264" w14:textId="77777777" w:rsidR="00601322" w:rsidRDefault="00601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2624905B" w14:textId="77777777" w:rsidR="00601322" w:rsidRDefault="00601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63C2A76E" w14:textId="77777777" w:rsidR="00601322" w:rsidRDefault="00601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3D9E25E4" w14:textId="77777777" w:rsidR="00601322" w:rsidRDefault="00601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77206A20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319446B6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697BFA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9C5E0B8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4A9D7B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8838B8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F4DE29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4FB9347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24DD01A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601322" w14:paraId="76D247DB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E49540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2E296B48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0581BA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415" w:type="dxa"/>
            <w:vAlign w:val="center"/>
          </w:tcPr>
          <w:p w14:paraId="1C4E648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展厅及超市</w:t>
            </w:r>
          </w:p>
        </w:tc>
        <w:tc>
          <w:tcPr>
            <w:tcW w:w="645" w:type="dxa"/>
            <w:vAlign w:val="center"/>
          </w:tcPr>
          <w:p w14:paraId="0672A1F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401.08</w:t>
            </w:r>
          </w:p>
        </w:tc>
        <w:tc>
          <w:tcPr>
            <w:tcW w:w="639" w:type="dxa"/>
            <w:vAlign w:val="center"/>
          </w:tcPr>
          <w:p w14:paraId="76BBAF2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93A8C9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5065</w:t>
            </w:r>
          </w:p>
        </w:tc>
        <w:tc>
          <w:tcPr>
            <w:tcW w:w="854" w:type="dxa"/>
            <w:vAlign w:val="center"/>
          </w:tcPr>
          <w:p w14:paraId="76310DD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07" w:type="dxa"/>
            <w:vAlign w:val="center"/>
          </w:tcPr>
          <w:p w14:paraId="52EC004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D2F59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236C6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01A1A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</w:t>
            </w:r>
          </w:p>
        </w:tc>
        <w:tc>
          <w:tcPr>
            <w:tcW w:w="735" w:type="dxa"/>
            <w:vAlign w:val="center"/>
          </w:tcPr>
          <w:p w14:paraId="1DA24F8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601322" w14:paraId="133A48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1B9DE2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A84D4B9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18D2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vAlign w:val="center"/>
          </w:tcPr>
          <w:p w14:paraId="3BF10A1A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餐饮部</w:t>
            </w:r>
          </w:p>
        </w:tc>
        <w:tc>
          <w:tcPr>
            <w:tcW w:w="645" w:type="dxa"/>
            <w:vAlign w:val="center"/>
          </w:tcPr>
          <w:p w14:paraId="291D67B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149.61</w:t>
            </w:r>
          </w:p>
        </w:tc>
        <w:tc>
          <w:tcPr>
            <w:tcW w:w="639" w:type="dxa"/>
            <w:vAlign w:val="center"/>
          </w:tcPr>
          <w:p w14:paraId="6821341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D766C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</w:t>
            </w:r>
          </w:p>
        </w:tc>
        <w:tc>
          <w:tcPr>
            <w:tcW w:w="854" w:type="dxa"/>
            <w:vAlign w:val="center"/>
          </w:tcPr>
          <w:p w14:paraId="4E8F1B7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631D740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F91B8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A265A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22C6D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35" w:type="dxa"/>
            <w:vAlign w:val="center"/>
          </w:tcPr>
          <w:p w14:paraId="6C339DD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:rsidR="00601322" w14:paraId="159B6E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ECB39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CB2466D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44A1A3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vAlign w:val="center"/>
          </w:tcPr>
          <w:p w14:paraId="49F99C1E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茶室</w:t>
            </w:r>
          </w:p>
        </w:tc>
        <w:tc>
          <w:tcPr>
            <w:tcW w:w="645" w:type="dxa"/>
            <w:vAlign w:val="center"/>
          </w:tcPr>
          <w:p w14:paraId="07E703B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114.47</w:t>
            </w:r>
          </w:p>
        </w:tc>
        <w:tc>
          <w:tcPr>
            <w:tcW w:w="639" w:type="dxa"/>
            <w:vAlign w:val="center"/>
          </w:tcPr>
          <w:p w14:paraId="44855A2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AE003C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tcW w:w="854" w:type="dxa"/>
            <w:vAlign w:val="center"/>
          </w:tcPr>
          <w:p w14:paraId="0EFE987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14:paraId="582B70D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947B4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4A8C8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FE6EF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tcW w:w="735" w:type="dxa"/>
            <w:vAlign w:val="center"/>
          </w:tcPr>
          <w:p w14:paraId="05F4A64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601322" w14:paraId="7057D3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D9990E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4D167A1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1788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415" w:type="dxa"/>
            <w:vAlign w:val="center"/>
          </w:tcPr>
          <w:p w14:paraId="11F8F81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备餐间</w:t>
            </w:r>
          </w:p>
        </w:tc>
        <w:tc>
          <w:tcPr>
            <w:tcW w:w="645" w:type="dxa"/>
            <w:vAlign w:val="center"/>
          </w:tcPr>
          <w:p w14:paraId="175203D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43.66</w:t>
            </w:r>
          </w:p>
        </w:tc>
        <w:tc>
          <w:tcPr>
            <w:tcW w:w="639" w:type="dxa"/>
            <w:vAlign w:val="center"/>
          </w:tcPr>
          <w:p w14:paraId="406A0A2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F1432B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854" w:type="dxa"/>
            <w:vAlign w:val="center"/>
          </w:tcPr>
          <w:p w14:paraId="04EB5BD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2E54F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7F559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042A8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DF286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735" w:type="dxa"/>
            <w:vAlign w:val="center"/>
          </w:tcPr>
          <w:p w14:paraId="1E1D97D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601322" w14:paraId="31CCF3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5C8385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C2E6C58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FF3C84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415" w:type="dxa"/>
            <w:vAlign w:val="center"/>
          </w:tcPr>
          <w:p w14:paraId="49C177E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tcW w:w="645" w:type="dxa"/>
            <w:vAlign w:val="center"/>
          </w:tcPr>
          <w:p w14:paraId="1E21E4F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80.28</w:t>
            </w:r>
          </w:p>
        </w:tc>
        <w:tc>
          <w:tcPr>
            <w:tcW w:w="639" w:type="dxa"/>
            <w:vAlign w:val="center"/>
          </w:tcPr>
          <w:p w14:paraId="1559778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4A43F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854" w:type="dxa"/>
            <w:vAlign w:val="center"/>
          </w:tcPr>
          <w:p w14:paraId="501D313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0AF6F65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5405E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7404A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E447C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735" w:type="dxa"/>
            <w:vAlign w:val="center"/>
          </w:tcPr>
          <w:p w14:paraId="36A34CF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 w:rsidR="00601322" w14:paraId="067104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B6B48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23841F5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47469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415" w:type="dxa"/>
            <w:vAlign w:val="center"/>
          </w:tcPr>
          <w:p w14:paraId="006B1E7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更衣室</w:t>
            </w:r>
          </w:p>
        </w:tc>
        <w:tc>
          <w:tcPr>
            <w:tcW w:w="645" w:type="dxa"/>
            <w:vAlign w:val="center"/>
          </w:tcPr>
          <w:p w14:paraId="287C836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29.50</w:t>
            </w:r>
          </w:p>
        </w:tc>
        <w:tc>
          <w:tcPr>
            <w:tcW w:w="639" w:type="dxa"/>
            <w:vAlign w:val="center"/>
          </w:tcPr>
          <w:p w14:paraId="4BC943B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384F5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854" w:type="dxa"/>
            <w:vAlign w:val="center"/>
          </w:tcPr>
          <w:p w14:paraId="2247814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37A37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86E3D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DED61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C8124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735" w:type="dxa"/>
            <w:vAlign w:val="center"/>
          </w:tcPr>
          <w:p w14:paraId="737263F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:rsidR="00601322" w14:paraId="25D016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BAD572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29B43BD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294E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415" w:type="dxa"/>
            <w:vAlign w:val="center"/>
          </w:tcPr>
          <w:p w14:paraId="3196793F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值班室</w:t>
            </w:r>
          </w:p>
        </w:tc>
        <w:tc>
          <w:tcPr>
            <w:tcW w:w="645" w:type="dxa"/>
            <w:vAlign w:val="center"/>
          </w:tcPr>
          <w:p w14:paraId="74B622E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tcW w:w="639" w:type="dxa"/>
            <w:vAlign w:val="center"/>
          </w:tcPr>
          <w:p w14:paraId="0A64E60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BD9A81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48120C0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7764B06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CF3D6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743D7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66C0F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735" w:type="dxa"/>
            <w:vAlign w:val="center"/>
          </w:tcPr>
          <w:p w14:paraId="7C06A40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:rsidR="00601322" w14:paraId="282223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030593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DF9B59C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9205F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415" w:type="dxa"/>
            <w:vAlign w:val="center"/>
          </w:tcPr>
          <w:p w14:paraId="2C1BE2B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44D51FE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tcW w:w="639" w:type="dxa"/>
            <w:vAlign w:val="center"/>
          </w:tcPr>
          <w:p w14:paraId="3F34EAA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C1BFD4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854" w:type="dxa"/>
            <w:vAlign w:val="center"/>
          </w:tcPr>
          <w:p w14:paraId="08D0BED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356E4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D5956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D08B6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81784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735" w:type="dxa"/>
            <w:vAlign w:val="center"/>
          </w:tcPr>
          <w:p w14:paraId="53EF8DD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601322" w14:paraId="65CC08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C9810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D68F23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20D8B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415" w:type="dxa"/>
            <w:vAlign w:val="center"/>
          </w:tcPr>
          <w:p w14:paraId="4B6E38E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5E88F01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tcW w:w="639" w:type="dxa"/>
            <w:vAlign w:val="center"/>
          </w:tcPr>
          <w:p w14:paraId="466FB93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720329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854" w:type="dxa"/>
            <w:vAlign w:val="center"/>
          </w:tcPr>
          <w:p w14:paraId="3940AD2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3EBDA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FD9FE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B652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93D25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735" w:type="dxa"/>
            <w:vAlign w:val="center"/>
          </w:tcPr>
          <w:p w14:paraId="50F86F2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601322" w14:paraId="15083A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71C318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2A566BCD" w14:textId="77777777" w:rsidR="0060132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50726985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5046E92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869.13</w:t>
            </w:r>
          </w:p>
        </w:tc>
        <w:tc>
          <w:tcPr>
            <w:tcW w:w="639" w:type="dxa"/>
            <w:vAlign w:val="center"/>
          </w:tcPr>
          <w:p w14:paraId="4B6C900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DF5D1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11477</w:t>
            </w:r>
          </w:p>
        </w:tc>
        <w:tc>
          <w:tcPr>
            <w:tcW w:w="854" w:type="dxa"/>
            <w:vAlign w:val="center"/>
          </w:tcPr>
          <w:p w14:paraId="7A0282A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</w:t>
            </w:r>
          </w:p>
        </w:tc>
        <w:tc>
          <w:tcPr>
            <w:tcW w:w="707" w:type="dxa"/>
            <w:vAlign w:val="center"/>
          </w:tcPr>
          <w:p w14:paraId="4D5A6DC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33092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F2A8B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3F008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12142</w:t>
            </w:r>
          </w:p>
        </w:tc>
        <w:tc>
          <w:tcPr>
            <w:tcW w:w="735" w:type="dxa"/>
            <w:vAlign w:val="center"/>
          </w:tcPr>
          <w:p w14:paraId="0904B7B4" w14:textId="77777777" w:rsidR="0060132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</w:t>
            </w:r>
          </w:p>
        </w:tc>
      </w:tr>
      <w:tr w:rsidR="00601322" w14:paraId="62FCE22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7C2A0BA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009CFCA1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94661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415" w:type="dxa"/>
            <w:vAlign w:val="center"/>
          </w:tcPr>
          <w:p w14:paraId="551E0DC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645" w:type="dxa"/>
            <w:vAlign w:val="center"/>
          </w:tcPr>
          <w:p w14:paraId="7D04375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35.68</w:t>
            </w:r>
          </w:p>
        </w:tc>
        <w:tc>
          <w:tcPr>
            <w:tcW w:w="639" w:type="dxa"/>
            <w:vAlign w:val="center"/>
          </w:tcPr>
          <w:p w14:paraId="25CC003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E31F2E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854" w:type="dxa"/>
            <w:vAlign w:val="center"/>
          </w:tcPr>
          <w:p w14:paraId="7D40AAC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E5C30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78D3A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5D09F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53D6B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735" w:type="dxa"/>
            <w:vAlign w:val="center"/>
          </w:tcPr>
          <w:p w14:paraId="0E620F9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601322" w14:paraId="64527C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7CEB41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559E478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EB0DA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5" w:type="dxa"/>
            <w:vAlign w:val="center"/>
          </w:tcPr>
          <w:p w14:paraId="76F36C3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tcW w:w="645" w:type="dxa"/>
            <w:vAlign w:val="center"/>
          </w:tcPr>
          <w:p w14:paraId="738A7B3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47.57</w:t>
            </w:r>
          </w:p>
        </w:tc>
        <w:tc>
          <w:tcPr>
            <w:tcW w:w="639" w:type="dxa"/>
            <w:vAlign w:val="center"/>
          </w:tcPr>
          <w:p w14:paraId="22A546D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9B94E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854" w:type="dxa"/>
            <w:vAlign w:val="center"/>
          </w:tcPr>
          <w:p w14:paraId="20AD146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F37D4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19841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EDB09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9C4DD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35" w:type="dxa"/>
            <w:vAlign w:val="center"/>
          </w:tcPr>
          <w:p w14:paraId="1363522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601322" w14:paraId="175A38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8AA2E2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0978CD9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032504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415" w:type="dxa"/>
            <w:vAlign w:val="center"/>
          </w:tcPr>
          <w:p w14:paraId="20AFEF8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645" w:type="dxa"/>
            <w:vAlign w:val="center"/>
          </w:tcPr>
          <w:p w14:paraId="18850F9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tcW w:w="639" w:type="dxa"/>
            <w:vAlign w:val="center"/>
          </w:tcPr>
          <w:p w14:paraId="43B4163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EC5B15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854" w:type="dxa"/>
            <w:vAlign w:val="center"/>
          </w:tcPr>
          <w:p w14:paraId="31325E7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5F6DE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8DD6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21F31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78525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35" w:type="dxa"/>
            <w:vAlign w:val="center"/>
          </w:tcPr>
          <w:p w14:paraId="52FB8CE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601322" w14:paraId="70341D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2E40B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87520B8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74F8E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415" w:type="dxa"/>
            <w:vAlign w:val="center"/>
          </w:tcPr>
          <w:p w14:paraId="227D8964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tcW w:w="645" w:type="dxa"/>
            <w:vAlign w:val="center"/>
          </w:tcPr>
          <w:p w14:paraId="450C822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29.73</w:t>
            </w:r>
          </w:p>
        </w:tc>
        <w:tc>
          <w:tcPr>
            <w:tcW w:w="639" w:type="dxa"/>
            <w:vAlign w:val="center"/>
          </w:tcPr>
          <w:p w14:paraId="0BE988F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939354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854" w:type="dxa"/>
            <w:vAlign w:val="center"/>
          </w:tcPr>
          <w:p w14:paraId="42BD45F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332EB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94E01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661E6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A886B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35" w:type="dxa"/>
            <w:vAlign w:val="center"/>
          </w:tcPr>
          <w:p w14:paraId="4E460B8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601322" w14:paraId="7E150C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601FD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4B364C8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E446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5" w:type="dxa"/>
            <w:vAlign w:val="center"/>
          </w:tcPr>
          <w:p w14:paraId="0702945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645" w:type="dxa"/>
            <w:vAlign w:val="center"/>
          </w:tcPr>
          <w:p w14:paraId="090253B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166.63</w:t>
            </w:r>
          </w:p>
        </w:tc>
        <w:tc>
          <w:tcPr>
            <w:tcW w:w="639" w:type="dxa"/>
            <w:vAlign w:val="center"/>
          </w:tcPr>
          <w:p w14:paraId="395208C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27220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854" w:type="dxa"/>
            <w:vAlign w:val="center"/>
          </w:tcPr>
          <w:p w14:paraId="4750D2F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BAFE1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B28B7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9CA57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851CF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735" w:type="dxa"/>
            <w:vAlign w:val="center"/>
          </w:tcPr>
          <w:p w14:paraId="4FB56CA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:rsidR="00601322" w14:paraId="0C5145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96ADF8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9CA79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D5EA93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415" w:type="dxa"/>
            <w:vAlign w:val="center"/>
          </w:tcPr>
          <w:p w14:paraId="7C94F55F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tcW w:w="645" w:type="dxa"/>
            <w:vAlign w:val="center"/>
          </w:tcPr>
          <w:p w14:paraId="799633F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43.88</w:t>
            </w:r>
          </w:p>
        </w:tc>
        <w:tc>
          <w:tcPr>
            <w:tcW w:w="639" w:type="dxa"/>
            <w:vAlign w:val="center"/>
          </w:tcPr>
          <w:p w14:paraId="1254B80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72536B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854" w:type="dxa"/>
            <w:vAlign w:val="center"/>
          </w:tcPr>
          <w:p w14:paraId="49B0F79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16AE3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26A92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34455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53E98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35" w:type="dxa"/>
            <w:vAlign w:val="center"/>
          </w:tcPr>
          <w:p w14:paraId="2E3397B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:rsidR="00601322" w14:paraId="64B7BE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F12DF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37CFC93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F274CE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5" w:type="dxa"/>
            <w:vAlign w:val="center"/>
          </w:tcPr>
          <w:p w14:paraId="7C78082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23DCDF9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12.58</w:t>
            </w:r>
          </w:p>
        </w:tc>
        <w:tc>
          <w:tcPr>
            <w:tcW w:w="639" w:type="dxa"/>
            <w:vAlign w:val="center"/>
          </w:tcPr>
          <w:p w14:paraId="6B7A523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B1B25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1213BF3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9ACA3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C6CC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F6157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A243C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35" w:type="dxa"/>
            <w:vAlign w:val="center"/>
          </w:tcPr>
          <w:p w14:paraId="540F297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601322" w14:paraId="3161A9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1FE49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A91431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7486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5" w:type="dxa"/>
            <w:vAlign w:val="center"/>
          </w:tcPr>
          <w:p w14:paraId="4530A3A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7603258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tcW w:w="639" w:type="dxa"/>
            <w:vAlign w:val="center"/>
          </w:tcPr>
          <w:p w14:paraId="71C32FB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80A559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854" w:type="dxa"/>
            <w:vAlign w:val="center"/>
          </w:tcPr>
          <w:p w14:paraId="6F81B70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56699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1DC9F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D9786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ECA3F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35" w:type="dxa"/>
            <w:vAlign w:val="center"/>
          </w:tcPr>
          <w:p w14:paraId="3B5B1C8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:rsidR="00601322" w14:paraId="460033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9D55EC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50F5E7F2" w14:textId="77777777" w:rsidR="0060132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04D00503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B5CEC4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373.60</w:t>
            </w:r>
          </w:p>
        </w:tc>
        <w:tc>
          <w:tcPr>
            <w:tcW w:w="639" w:type="dxa"/>
            <w:vAlign w:val="center"/>
          </w:tcPr>
          <w:p w14:paraId="76E03AD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3F853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3220</w:t>
            </w:r>
          </w:p>
        </w:tc>
        <w:tc>
          <w:tcPr>
            <w:tcW w:w="854" w:type="dxa"/>
            <w:vAlign w:val="center"/>
          </w:tcPr>
          <w:p w14:paraId="06E70AF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9C7A1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04FF2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BD4E7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78EAA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3220</w:t>
            </w:r>
          </w:p>
        </w:tc>
        <w:tc>
          <w:tcPr>
            <w:tcW w:w="735" w:type="dxa"/>
            <w:vAlign w:val="center"/>
          </w:tcPr>
          <w:p w14:paraId="06CEC8F6" w14:textId="77777777" w:rsidR="0060132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8.6</w:t>
            </w:r>
          </w:p>
        </w:tc>
      </w:tr>
      <w:tr w:rsidR="00601322" w14:paraId="70B27227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10B1523B" w14:textId="77777777" w:rsidR="0060132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7DAC62FE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595EA80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1242.73</w:t>
            </w:r>
          </w:p>
        </w:tc>
        <w:tc>
          <w:tcPr>
            <w:tcW w:w="639" w:type="dxa"/>
            <w:vAlign w:val="center"/>
          </w:tcPr>
          <w:p w14:paraId="1F60006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FC920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14696</w:t>
            </w:r>
          </w:p>
        </w:tc>
        <w:tc>
          <w:tcPr>
            <w:tcW w:w="854" w:type="dxa"/>
            <w:vAlign w:val="center"/>
          </w:tcPr>
          <w:p w14:paraId="347A5D1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</w:t>
            </w:r>
          </w:p>
        </w:tc>
        <w:tc>
          <w:tcPr>
            <w:tcW w:w="707" w:type="dxa"/>
            <w:vAlign w:val="center"/>
          </w:tcPr>
          <w:p w14:paraId="55516F8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306EC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168EE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574054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15362</w:t>
            </w:r>
          </w:p>
        </w:tc>
        <w:tc>
          <w:tcPr>
            <w:tcW w:w="735" w:type="dxa"/>
            <w:vAlign w:val="center"/>
          </w:tcPr>
          <w:p w14:paraId="7EFAA5AA" w14:textId="77777777" w:rsidR="0060132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12.4</w:t>
            </w:r>
          </w:p>
        </w:tc>
      </w:tr>
    </w:tbl>
    <w:p w14:paraId="08D224B4" w14:textId="77777777" w:rsidR="00601322" w:rsidRDefault="00000000">
      <w:r>
        <w:t>说明：上表中合计和总计面积为采暖面积。</w:t>
      </w:r>
    </w:p>
    <w:p w14:paraId="00D6BB7A" w14:textId="77777777" w:rsidR="00601322" w:rsidRDefault="00000000">
      <w:pPr>
        <w:pStyle w:val="1"/>
      </w:pPr>
      <w:bookmarkStart w:id="36" w:name="_Toc155273906"/>
      <w:r>
        <w:t>房间热负荷详细表</w:t>
      </w:r>
      <w:bookmarkEnd w:id="36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601322" w14:paraId="4C36D8F5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48E2DFA2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42AA190D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8FECCE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7C4F96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A060289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9C21D4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CA969D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0BB4A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1DA679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98870B0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257DCBE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FBC1F78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F100C26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5AEC134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601322" w14:paraId="6722C755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6F2E0C96" w14:textId="77777777" w:rsidR="00601322" w:rsidRDefault="00601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54A5D1AC" w14:textId="77777777" w:rsidR="00601322" w:rsidRDefault="00601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69A4FF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EBD1F6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7CE27FA3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47960A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53C0FF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1FB56D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7FF8AE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073FC23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C9C84C8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B9EE418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9A14044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A2B387B" w14:textId="77777777" w:rsidR="00601322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601322" w14:paraId="58FA8B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460370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展厅及超市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FEA75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65C12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149.59</w:t>
            </w:r>
          </w:p>
        </w:tc>
        <w:tc>
          <w:tcPr>
            <w:tcW w:w="990" w:type="dxa"/>
            <w:vAlign w:val="center"/>
          </w:tcPr>
          <w:p w14:paraId="12AF5F7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6CED31F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A2A83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51D58B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E170E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  <w:tc>
          <w:tcPr>
            <w:tcW w:w="707" w:type="dxa"/>
            <w:vAlign w:val="center"/>
          </w:tcPr>
          <w:p w14:paraId="60B4EA2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88397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10FC1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30BB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  <w:tc>
          <w:tcPr>
            <w:tcW w:w="713" w:type="dxa"/>
            <w:vAlign w:val="center"/>
          </w:tcPr>
          <w:p w14:paraId="380548C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5668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</w:tr>
      <w:tr w:rsidR="00601322" w14:paraId="370144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BC0F88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C979E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B415F9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65FDF45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A943D9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0BD7B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55E9B9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9838DC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07" w:type="dxa"/>
            <w:vAlign w:val="center"/>
          </w:tcPr>
          <w:p w14:paraId="36E1EAC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F96B1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8E99D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18FD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13" w:type="dxa"/>
            <w:vAlign w:val="center"/>
          </w:tcPr>
          <w:p w14:paraId="1DE751A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3DF1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:rsidR="00601322" w14:paraId="73A54B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AEAF1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808443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B5ED5E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83.54</w:t>
            </w:r>
          </w:p>
        </w:tc>
        <w:tc>
          <w:tcPr>
            <w:tcW w:w="990" w:type="dxa"/>
            <w:vAlign w:val="center"/>
          </w:tcPr>
          <w:p w14:paraId="0041F24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7CF7D64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E3FE6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7A41F9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5BEF9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tcW w:w="707" w:type="dxa"/>
            <w:vAlign w:val="center"/>
          </w:tcPr>
          <w:p w14:paraId="08026B1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D3FE6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4224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36AE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  <w:tc>
          <w:tcPr>
            <w:tcW w:w="713" w:type="dxa"/>
            <w:vAlign w:val="center"/>
          </w:tcPr>
          <w:p w14:paraId="72994F2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F45C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</w:tr>
      <w:tr w:rsidR="00601322" w14:paraId="4D7A96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4E1D62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C9EEC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FDA084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18.38</w:t>
            </w:r>
          </w:p>
        </w:tc>
        <w:tc>
          <w:tcPr>
            <w:tcW w:w="990" w:type="dxa"/>
            <w:vAlign w:val="center"/>
          </w:tcPr>
          <w:p w14:paraId="5A7C90C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77CB7F0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D5341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23C3CA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EEEA5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07" w:type="dxa"/>
            <w:vAlign w:val="center"/>
          </w:tcPr>
          <w:p w14:paraId="07A1F7F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B33E3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676CC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C4ADD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0C4DD6A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01AA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:rsidR="00601322" w14:paraId="4B8F89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ECFB60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747F4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8435B6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45.05</w:t>
            </w:r>
          </w:p>
        </w:tc>
        <w:tc>
          <w:tcPr>
            <w:tcW w:w="990" w:type="dxa"/>
            <w:vAlign w:val="center"/>
          </w:tcPr>
          <w:p w14:paraId="4B16300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2D3D133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18332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A6F1BC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89C5D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707" w:type="dxa"/>
            <w:vAlign w:val="center"/>
          </w:tcPr>
          <w:p w14:paraId="3777781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46B98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498D6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3466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713" w:type="dxa"/>
            <w:vAlign w:val="center"/>
          </w:tcPr>
          <w:p w14:paraId="43715D1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C727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</w:tr>
      <w:tr w:rsidR="00601322" w14:paraId="10ADCB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A3B0C2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C0FCEA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B348D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25.83</w:t>
            </w:r>
          </w:p>
        </w:tc>
        <w:tc>
          <w:tcPr>
            <w:tcW w:w="990" w:type="dxa"/>
            <w:vAlign w:val="center"/>
          </w:tcPr>
          <w:p w14:paraId="24FE43E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4980196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5AB95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D85184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01DF5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  <w:tc>
          <w:tcPr>
            <w:tcW w:w="707" w:type="dxa"/>
            <w:vAlign w:val="center"/>
          </w:tcPr>
          <w:p w14:paraId="40E2149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3D257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D452E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D329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713" w:type="dxa"/>
            <w:vAlign w:val="center"/>
          </w:tcPr>
          <w:p w14:paraId="2A0BDB4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7DA4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 w:rsidR="00601322" w14:paraId="1ADCFB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21B8A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C7828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CE674F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3022FDD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49717C6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BF081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8A701F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0290B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707" w:type="dxa"/>
            <w:vAlign w:val="center"/>
          </w:tcPr>
          <w:p w14:paraId="4F7649E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FD9D7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8E14A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BB164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  <w:tc>
          <w:tcPr>
            <w:tcW w:w="713" w:type="dxa"/>
            <w:vAlign w:val="center"/>
          </w:tcPr>
          <w:p w14:paraId="7452397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399B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</w:tr>
      <w:tr w:rsidR="00601322" w14:paraId="208B5A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B07298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28FB0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532EBC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5D8CCA0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7D301F7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3555F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B3047F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468B8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309.7</w:t>
            </w:r>
          </w:p>
        </w:tc>
        <w:tc>
          <w:tcPr>
            <w:tcW w:w="707" w:type="dxa"/>
            <w:vAlign w:val="center"/>
          </w:tcPr>
          <w:p w14:paraId="0B6392F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0A986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856C8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A0567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  <w:tc>
          <w:tcPr>
            <w:tcW w:w="713" w:type="dxa"/>
            <w:vAlign w:val="center"/>
          </w:tcPr>
          <w:p w14:paraId="4E222FF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9789B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</w:tr>
      <w:tr w:rsidR="00601322" w14:paraId="1D420D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16B20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85CE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DD10A1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77E18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7B8F623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B7A63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E700B0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6317B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2391354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B5930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D629C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0E17B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713" w:type="dxa"/>
            <w:vAlign w:val="center"/>
          </w:tcPr>
          <w:p w14:paraId="72B02EC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E7E5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601322" w14:paraId="4B4F97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031FE7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EB979E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D2452C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05896A7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03C6824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81450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741BF7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5BDCD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tcW w:w="707" w:type="dxa"/>
            <w:vAlign w:val="center"/>
          </w:tcPr>
          <w:p w14:paraId="5F33704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66532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90790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FB91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tcW w:w="713" w:type="dxa"/>
            <w:vAlign w:val="center"/>
          </w:tcPr>
          <w:p w14:paraId="6AEB8B8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53B4E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 w:rsidR="00601322" w14:paraId="7B2715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C6893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C4BD7A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848" w:type="dxa"/>
            <w:vAlign w:val="center"/>
          </w:tcPr>
          <w:p w14:paraId="38A59E4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990" w:type="dxa"/>
            <w:vAlign w:val="center"/>
          </w:tcPr>
          <w:p w14:paraId="44B5E30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10D3909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5D91F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3B4BC2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A2990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14:paraId="23D492B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0DE1D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9D705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A6EE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14:paraId="2EAE46F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5A63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601322" w14:paraId="65B319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662C3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BADADF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14:paraId="2A6B934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7BFCC9D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2BD8949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C99AB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740E58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B2225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07" w:type="dxa"/>
            <w:vAlign w:val="center"/>
          </w:tcPr>
          <w:p w14:paraId="4FDD3E1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A3352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3AA8E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E857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713" w:type="dxa"/>
            <w:vAlign w:val="center"/>
          </w:tcPr>
          <w:p w14:paraId="35027D5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E85E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601322" w14:paraId="548C35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F19A20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B2907F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425E2DE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3214DC7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655B061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049A8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BA943D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9DB49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tcW w:w="707" w:type="dxa"/>
            <w:vAlign w:val="center"/>
          </w:tcPr>
          <w:p w14:paraId="6825614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113CD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5763A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731B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tcW w:w="713" w:type="dxa"/>
            <w:vAlign w:val="center"/>
          </w:tcPr>
          <w:p w14:paraId="6B5B4C3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6C04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:rsidR="00601322" w14:paraId="2C82BD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E755F9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DA059A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115BE1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990" w:type="dxa"/>
            <w:vAlign w:val="center"/>
          </w:tcPr>
          <w:p w14:paraId="7A2B17D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424" w:type="dxa"/>
            <w:vAlign w:val="center"/>
          </w:tcPr>
          <w:p w14:paraId="623F04A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A32BB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CD05D7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9ED6E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07" w:type="dxa"/>
            <w:vAlign w:val="center"/>
          </w:tcPr>
          <w:p w14:paraId="28A8387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8BC69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4E44A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CA48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13" w:type="dxa"/>
            <w:vAlign w:val="center"/>
          </w:tcPr>
          <w:p w14:paraId="4831353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3A58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:rsidR="00601322" w14:paraId="467758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ADE3CC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8D75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E39C9F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46.99</w:t>
            </w:r>
          </w:p>
        </w:tc>
        <w:tc>
          <w:tcPr>
            <w:tcW w:w="990" w:type="dxa"/>
            <w:vAlign w:val="center"/>
          </w:tcPr>
          <w:p w14:paraId="1A07079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424" w:type="dxa"/>
            <w:vAlign w:val="center"/>
          </w:tcPr>
          <w:p w14:paraId="1ABBF2E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62F5E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A80017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BC54A0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643.1</w:t>
            </w:r>
          </w:p>
        </w:tc>
        <w:tc>
          <w:tcPr>
            <w:tcW w:w="707" w:type="dxa"/>
            <w:vAlign w:val="center"/>
          </w:tcPr>
          <w:p w14:paraId="6AB6154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5A649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D19FA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6258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643.1</w:t>
            </w:r>
          </w:p>
        </w:tc>
        <w:tc>
          <w:tcPr>
            <w:tcW w:w="713" w:type="dxa"/>
            <w:vAlign w:val="center"/>
          </w:tcPr>
          <w:p w14:paraId="603B7D4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295B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643.1</w:t>
            </w:r>
          </w:p>
        </w:tc>
      </w:tr>
      <w:tr w:rsidR="00601322" w14:paraId="7FCDC7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82E68C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D376A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67ADC6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265193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0B84C0E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EA003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216253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9E07C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07" w:type="dxa"/>
            <w:vAlign w:val="center"/>
          </w:tcPr>
          <w:p w14:paraId="079DD0B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5D9BE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32E46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721EF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13" w:type="dxa"/>
            <w:vAlign w:val="center"/>
          </w:tcPr>
          <w:p w14:paraId="5219A1E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4BDA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601322" w14:paraId="16E557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5FED8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294E8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EB5969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075FC02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7F5B7E1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00539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B9322E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6AF563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07" w:type="dxa"/>
            <w:vAlign w:val="center"/>
          </w:tcPr>
          <w:p w14:paraId="6F8BEC7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FCC6E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66CAF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4E05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139F1A1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B8857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601322" w14:paraId="3298AE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63ACE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ECD91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A50D94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197.96</w:t>
            </w:r>
          </w:p>
        </w:tc>
        <w:tc>
          <w:tcPr>
            <w:tcW w:w="990" w:type="dxa"/>
            <w:vAlign w:val="center"/>
          </w:tcPr>
          <w:p w14:paraId="7AABC8F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B4A701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BB2EF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506C42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FEC0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1520.3</w:t>
            </w:r>
          </w:p>
        </w:tc>
        <w:tc>
          <w:tcPr>
            <w:tcW w:w="707" w:type="dxa"/>
            <w:vAlign w:val="center"/>
          </w:tcPr>
          <w:p w14:paraId="452DA20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AEB5B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7D59D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ED31D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1520.3</w:t>
            </w:r>
          </w:p>
        </w:tc>
        <w:tc>
          <w:tcPr>
            <w:tcW w:w="713" w:type="dxa"/>
            <w:vAlign w:val="center"/>
          </w:tcPr>
          <w:p w14:paraId="789E5C5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A472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1520.3</w:t>
            </w:r>
          </w:p>
        </w:tc>
      </w:tr>
      <w:tr w:rsidR="00601322" w14:paraId="6B8D77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6F71DD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6FE0F0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B150CC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129.00</w:t>
            </w:r>
          </w:p>
        </w:tc>
        <w:tc>
          <w:tcPr>
            <w:tcW w:w="990" w:type="dxa"/>
            <w:vAlign w:val="center"/>
          </w:tcPr>
          <w:p w14:paraId="419769C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8C3034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62069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7A3F7D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66FDC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845.4</w:t>
            </w:r>
          </w:p>
        </w:tc>
        <w:tc>
          <w:tcPr>
            <w:tcW w:w="707" w:type="dxa"/>
            <w:vAlign w:val="center"/>
          </w:tcPr>
          <w:p w14:paraId="5222375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B12CF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15DF7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A776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845.4</w:t>
            </w:r>
          </w:p>
        </w:tc>
        <w:tc>
          <w:tcPr>
            <w:tcW w:w="713" w:type="dxa"/>
            <w:vAlign w:val="center"/>
          </w:tcPr>
          <w:p w14:paraId="1333737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1C69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845.4</w:t>
            </w:r>
          </w:p>
        </w:tc>
      </w:tr>
      <w:tr w:rsidR="00601322" w14:paraId="6A422E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223379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1D63EE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68F531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72701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43160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B18F3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D02E6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914E8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7E8FD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60520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373E6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62562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8EFFF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FD6CC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340.5</w:t>
            </w:r>
          </w:p>
        </w:tc>
      </w:tr>
      <w:tr w:rsidR="00601322" w14:paraId="77B69A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08B1F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A0941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5D3E9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38299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9F3DF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8557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2A97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7B224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DEC98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E6CBD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26B1A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791BA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265E9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076B9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5405</w:t>
            </w:r>
          </w:p>
        </w:tc>
      </w:tr>
      <w:tr w:rsidR="00601322" w14:paraId="3D2322A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3FDE2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餐饮部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3A4F5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C01A56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117.73</w:t>
            </w:r>
          </w:p>
        </w:tc>
        <w:tc>
          <w:tcPr>
            <w:tcW w:w="990" w:type="dxa"/>
            <w:vAlign w:val="center"/>
          </w:tcPr>
          <w:p w14:paraId="2633252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13242C1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BD5F8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50695B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AA2EA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301.4</w:t>
            </w:r>
          </w:p>
        </w:tc>
        <w:tc>
          <w:tcPr>
            <w:tcW w:w="707" w:type="dxa"/>
            <w:vAlign w:val="center"/>
          </w:tcPr>
          <w:p w14:paraId="73CD683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2480E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7276F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B838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301.4</w:t>
            </w:r>
          </w:p>
        </w:tc>
        <w:tc>
          <w:tcPr>
            <w:tcW w:w="713" w:type="dxa"/>
            <w:vAlign w:val="center"/>
          </w:tcPr>
          <w:p w14:paraId="2302A88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89AB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301.4</w:t>
            </w:r>
          </w:p>
        </w:tc>
      </w:tr>
      <w:tr w:rsidR="00601322" w14:paraId="4EA35C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F492B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E607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8B755C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28.15</w:t>
            </w:r>
          </w:p>
        </w:tc>
        <w:tc>
          <w:tcPr>
            <w:tcW w:w="990" w:type="dxa"/>
            <w:vAlign w:val="center"/>
          </w:tcPr>
          <w:p w14:paraId="0C617A2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1297BDA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536BD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55CC51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02B13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  <w:tc>
          <w:tcPr>
            <w:tcW w:w="707" w:type="dxa"/>
            <w:vAlign w:val="center"/>
          </w:tcPr>
          <w:p w14:paraId="59566AD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4DB9B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DA3B6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5D8C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tcW w:w="713" w:type="dxa"/>
            <w:vAlign w:val="center"/>
          </w:tcPr>
          <w:p w14:paraId="28FA158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8773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:rsidR="00601322" w14:paraId="5AD3FA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2F68B9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D16F80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AAF69B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25.47</w:t>
            </w:r>
          </w:p>
        </w:tc>
        <w:tc>
          <w:tcPr>
            <w:tcW w:w="990" w:type="dxa"/>
            <w:vAlign w:val="center"/>
          </w:tcPr>
          <w:p w14:paraId="0677D18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3DADCA1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2D8D1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18BB8C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3C6DF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07" w:type="dxa"/>
            <w:vAlign w:val="center"/>
          </w:tcPr>
          <w:p w14:paraId="1153044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8D8F5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5FA43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CD73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13" w:type="dxa"/>
            <w:vAlign w:val="center"/>
          </w:tcPr>
          <w:p w14:paraId="2949E44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641B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 w:rsidR="00601322" w14:paraId="30E69E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4B29D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9173EE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6191BD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35.25</w:t>
            </w:r>
          </w:p>
        </w:tc>
        <w:tc>
          <w:tcPr>
            <w:tcW w:w="990" w:type="dxa"/>
            <w:vAlign w:val="center"/>
          </w:tcPr>
          <w:p w14:paraId="6C4F0C8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2F9FB08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448BC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CB23AF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8DC78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707" w:type="dxa"/>
            <w:vAlign w:val="center"/>
          </w:tcPr>
          <w:p w14:paraId="562BD0F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FD896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8CE1D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0385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tcW w:w="713" w:type="dxa"/>
            <w:vAlign w:val="center"/>
          </w:tcPr>
          <w:p w14:paraId="123E2F8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24AA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</w:tr>
      <w:tr w:rsidR="00601322" w14:paraId="095F9A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65A4BD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6DB0D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325FB3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990" w:type="dxa"/>
            <w:vAlign w:val="center"/>
          </w:tcPr>
          <w:p w14:paraId="5322BE3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76E883B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12231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FD88C3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87B43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E191EC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BDD9A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53F28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AE4A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13" w:type="dxa"/>
            <w:vAlign w:val="center"/>
          </w:tcPr>
          <w:p w14:paraId="3071BCF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A5C3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601322" w14:paraId="713EE2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AB3433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E5FAB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EA9067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756A4A9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09BD502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B8262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99CA56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81FDD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tcW w:w="707" w:type="dxa"/>
            <w:vAlign w:val="center"/>
          </w:tcPr>
          <w:p w14:paraId="1AF4EFE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1A3A0D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5D6B7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0592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713" w:type="dxa"/>
            <w:vAlign w:val="center"/>
          </w:tcPr>
          <w:p w14:paraId="7699B58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55C3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601322" w14:paraId="768850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9276C2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2B0B0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0A1435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5A0BCD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427A51D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A2651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60D283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CC2E9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6124B05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8F11F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B1085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9189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713" w:type="dxa"/>
            <w:vAlign w:val="center"/>
          </w:tcPr>
          <w:p w14:paraId="3C513AC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91A7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601322" w14:paraId="041AFE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8C88DD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6B7C2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848" w:type="dxa"/>
            <w:vAlign w:val="center"/>
          </w:tcPr>
          <w:p w14:paraId="0E868C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990" w:type="dxa"/>
            <w:vAlign w:val="center"/>
          </w:tcPr>
          <w:p w14:paraId="5AD9591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5F3C480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A54CD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E8131A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5A252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14:paraId="764F914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84F0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1BFE2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3002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14:paraId="1958CE8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7D10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601322" w14:paraId="0AB7C9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9E1E1E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62BEE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14:paraId="05002AC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727685B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47F47A6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08687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29C1C5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F7BBD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tcW w:w="707" w:type="dxa"/>
            <w:vAlign w:val="center"/>
          </w:tcPr>
          <w:p w14:paraId="0FED6A6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18396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5EF68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4E8F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tcW w:w="713" w:type="dxa"/>
            <w:vAlign w:val="center"/>
          </w:tcPr>
          <w:p w14:paraId="270A4DF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D7E0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601322" w14:paraId="195417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BCE4BE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A02CC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FE2D3B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56.98</w:t>
            </w:r>
          </w:p>
        </w:tc>
        <w:tc>
          <w:tcPr>
            <w:tcW w:w="990" w:type="dxa"/>
            <w:vAlign w:val="center"/>
          </w:tcPr>
          <w:p w14:paraId="3BE1E6C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45E65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796A4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0EEE13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42B00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437.6</w:t>
            </w:r>
          </w:p>
        </w:tc>
        <w:tc>
          <w:tcPr>
            <w:tcW w:w="707" w:type="dxa"/>
            <w:vAlign w:val="center"/>
          </w:tcPr>
          <w:p w14:paraId="1467ED7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0D977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77A02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77A0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437.6</w:t>
            </w:r>
          </w:p>
        </w:tc>
        <w:tc>
          <w:tcPr>
            <w:tcW w:w="713" w:type="dxa"/>
            <w:vAlign w:val="center"/>
          </w:tcPr>
          <w:p w14:paraId="3721C03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84EC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437.6</w:t>
            </w:r>
          </w:p>
        </w:tc>
      </w:tr>
      <w:tr w:rsidR="00601322" w14:paraId="6110FD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19E521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7804B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D58F51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64.98</w:t>
            </w:r>
          </w:p>
        </w:tc>
        <w:tc>
          <w:tcPr>
            <w:tcW w:w="990" w:type="dxa"/>
            <w:vAlign w:val="center"/>
          </w:tcPr>
          <w:p w14:paraId="18C001D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913B10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7B598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E26267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9DC92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425.8</w:t>
            </w:r>
          </w:p>
        </w:tc>
        <w:tc>
          <w:tcPr>
            <w:tcW w:w="707" w:type="dxa"/>
            <w:vAlign w:val="center"/>
          </w:tcPr>
          <w:p w14:paraId="483B43B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A1E68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15861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6BB6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425.8</w:t>
            </w:r>
          </w:p>
        </w:tc>
        <w:tc>
          <w:tcPr>
            <w:tcW w:w="713" w:type="dxa"/>
            <w:vAlign w:val="center"/>
          </w:tcPr>
          <w:p w14:paraId="6911747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AD6BE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425.8</w:t>
            </w:r>
          </w:p>
        </w:tc>
      </w:tr>
      <w:tr w:rsidR="00601322" w14:paraId="01661A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D1FC90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303BF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F436B4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77B28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07B06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6C8A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C0D0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9CA10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DA818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A7044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5C36D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B1AE0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6E120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B6FF1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 w:rsidR="00601322" w14:paraId="62959E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231D88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30CFC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A02E1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15A4C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5FB13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1DC6D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32E9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FECE6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0980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14821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CF350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32E9E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43DC8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709F2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2000</w:t>
            </w:r>
          </w:p>
        </w:tc>
      </w:tr>
      <w:tr w:rsidR="00601322" w14:paraId="77323F9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F3B16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E97C4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B50C08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89.09</w:t>
            </w:r>
          </w:p>
        </w:tc>
        <w:tc>
          <w:tcPr>
            <w:tcW w:w="990" w:type="dxa"/>
            <w:vAlign w:val="center"/>
          </w:tcPr>
          <w:p w14:paraId="63F6B8A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0B1604A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BE5B4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FC0AB5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7A7F8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707" w:type="dxa"/>
            <w:vAlign w:val="center"/>
          </w:tcPr>
          <w:p w14:paraId="2F7A293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8CFDE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F53A3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846B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713" w:type="dxa"/>
            <w:vAlign w:val="center"/>
          </w:tcPr>
          <w:p w14:paraId="0F4D034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3111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601322" w14:paraId="73E76F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BF8210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ED8EC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28B68D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20.96</w:t>
            </w:r>
          </w:p>
        </w:tc>
        <w:tc>
          <w:tcPr>
            <w:tcW w:w="990" w:type="dxa"/>
            <w:vAlign w:val="center"/>
          </w:tcPr>
          <w:p w14:paraId="2943012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0A906D0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B40F1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3B3EC3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7A451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 w14:paraId="45BA2D6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6D517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DA214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3BC11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13" w:type="dxa"/>
            <w:vAlign w:val="center"/>
          </w:tcPr>
          <w:p w14:paraId="046A70F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C417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601322" w14:paraId="4B5DFD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9E3D99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ADD87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5555A4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26.19</w:t>
            </w:r>
          </w:p>
        </w:tc>
        <w:tc>
          <w:tcPr>
            <w:tcW w:w="990" w:type="dxa"/>
            <w:vAlign w:val="center"/>
          </w:tcPr>
          <w:p w14:paraId="5675B0A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7C070CD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83D4C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D87370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55F13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14:paraId="67147CC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803293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218A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886C1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13" w:type="dxa"/>
            <w:vAlign w:val="center"/>
          </w:tcPr>
          <w:p w14:paraId="00A6F19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EFBC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601322" w14:paraId="16E76C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2488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04DDF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0C37FA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21.32</w:t>
            </w:r>
          </w:p>
        </w:tc>
        <w:tc>
          <w:tcPr>
            <w:tcW w:w="990" w:type="dxa"/>
            <w:vAlign w:val="center"/>
          </w:tcPr>
          <w:p w14:paraId="170420D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146D0B4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55C86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3F6FB8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1D370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tcW w:w="707" w:type="dxa"/>
            <w:vAlign w:val="center"/>
          </w:tcPr>
          <w:p w14:paraId="4CD4C31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4DF28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5DC0F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1A09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tcW w:w="713" w:type="dxa"/>
            <w:vAlign w:val="center"/>
          </w:tcPr>
          <w:p w14:paraId="183ADCA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EFE8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601322" w14:paraId="6D494C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70383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8E8CB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B9E17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22.82</w:t>
            </w:r>
          </w:p>
        </w:tc>
        <w:tc>
          <w:tcPr>
            <w:tcW w:w="990" w:type="dxa"/>
            <w:vAlign w:val="center"/>
          </w:tcPr>
          <w:p w14:paraId="750B4B8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4D5E385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A42C7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F4A6FF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B5A94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07" w:type="dxa"/>
            <w:vAlign w:val="center"/>
          </w:tcPr>
          <w:p w14:paraId="652ACC4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EB72F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A6704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2D577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tcW w:w="713" w:type="dxa"/>
            <w:vAlign w:val="center"/>
          </w:tcPr>
          <w:p w14:paraId="0682232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ACF8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 w:rsidR="00601322" w14:paraId="62AF3C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FF595E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14397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CECC38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7214CD5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2316FD5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00DD9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0411F6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5D90F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07" w:type="dxa"/>
            <w:vAlign w:val="center"/>
          </w:tcPr>
          <w:p w14:paraId="598E837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56F14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732AB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A032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13" w:type="dxa"/>
            <w:vAlign w:val="center"/>
          </w:tcPr>
          <w:p w14:paraId="3E98894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7178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601322" w14:paraId="62B0B5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BFA102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0D40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8238FD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575165B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68B83C6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F21F3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9A4A57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6BFB3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tcW w:w="707" w:type="dxa"/>
            <w:vAlign w:val="center"/>
          </w:tcPr>
          <w:p w14:paraId="4591C0B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39B858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F2DD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F679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tcW w:w="713" w:type="dxa"/>
            <w:vAlign w:val="center"/>
          </w:tcPr>
          <w:p w14:paraId="72E6637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4049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</w:tr>
      <w:tr w:rsidR="00601322" w14:paraId="0AAA65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81767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168863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47AF9C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6CCC5F5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7773757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6E015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E3544F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A4591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77FB275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20256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484F5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9865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713" w:type="dxa"/>
            <w:vAlign w:val="center"/>
          </w:tcPr>
          <w:p w14:paraId="244486F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B4C4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601322" w14:paraId="7C6103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F4CB71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2D8EB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DC89BB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140B36F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0D47858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D98A6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39FFB9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82DB9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07" w:type="dxa"/>
            <w:vAlign w:val="center"/>
          </w:tcPr>
          <w:p w14:paraId="062E271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9F4A6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F6BE4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EE16E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 w14:paraId="0CF1CB2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C5D3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601322" w14:paraId="02889D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D7BDC3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7A7E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848" w:type="dxa"/>
            <w:vAlign w:val="center"/>
          </w:tcPr>
          <w:p w14:paraId="5810F60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990" w:type="dxa"/>
            <w:vAlign w:val="center"/>
          </w:tcPr>
          <w:p w14:paraId="1DBB2B5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307B207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99705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F777DC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21939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14:paraId="5128B0B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10760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8C0B8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3545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14:paraId="36E6A78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B6BD4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601322" w14:paraId="4E5F74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0AF98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418C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1C07352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5B8EEF1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1577EC2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AA512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4F7401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62C22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07" w:type="dxa"/>
            <w:vAlign w:val="center"/>
          </w:tcPr>
          <w:p w14:paraId="13BECEB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A0D5B6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789A9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CE9B3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  <w:tc>
          <w:tcPr>
            <w:tcW w:w="713" w:type="dxa"/>
            <w:vAlign w:val="center"/>
          </w:tcPr>
          <w:p w14:paraId="1F24A3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1C85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601322" w14:paraId="39DDDE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F76E4E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4F8F63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83C95C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32.66</w:t>
            </w:r>
          </w:p>
        </w:tc>
        <w:tc>
          <w:tcPr>
            <w:tcW w:w="990" w:type="dxa"/>
            <w:vAlign w:val="center"/>
          </w:tcPr>
          <w:p w14:paraId="574A610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B787DA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78D65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EC3B8A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907C0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07" w:type="dxa"/>
            <w:vAlign w:val="center"/>
          </w:tcPr>
          <w:p w14:paraId="12F1B37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7F91A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04C72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59288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  <w:tc>
          <w:tcPr>
            <w:tcW w:w="713" w:type="dxa"/>
            <w:vAlign w:val="center"/>
          </w:tcPr>
          <w:p w14:paraId="53751C4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A16E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601322" w14:paraId="333D5F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B68FF7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DBD03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F09047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60.66</w:t>
            </w:r>
          </w:p>
        </w:tc>
        <w:tc>
          <w:tcPr>
            <w:tcW w:w="990" w:type="dxa"/>
            <w:vAlign w:val="center"/>
          </w:tcPr>
          <w:p w14:paraId="07FD240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55C998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7AC09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C3B0D9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851E3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tcW w:w="707" w:type="dxa"/>
            <w:vAlign w:val="center"/>
          </w:tcPr>
          <w:p w14:paraId="3DE40A7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71D71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5543C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5182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tcW w:w="713" w:type="dxa"/>
            <w:vAlign w:val="center"/>
          </w:tcPr>
          <w:p w14:paraId="084C969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9F37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</w:tr>
      <w:tr w:rsidR="00601322" w14:paraId="4A1025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14649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7238E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FD122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F9E6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5D46C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0832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64409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0FB1E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2805B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6F21E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757E0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6FBE6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E8980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1C8B1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601322" w14:paraId="636ED4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7C8CC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3174E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5D934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E73BA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E8F02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51EA9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A2C98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1A0BF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491CE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E6A99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05510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039DA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C46E4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C78CB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1671</w:t>
            </w:r>
          </w:p>
        </w:tc>
      </w:tr>
      <w:tr w:rsidR="00601322" w14:paraId="1488E52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CF827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CC01B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69B89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33.47</w:t>
            </w:r>
          </w:p>
        </w:tc>
        <w:tc>
          <w:tcPr>
            <w:tcW w:w="990" w:type="dxa"/>
            <w:vAlign w:val="center"/>
          </w:tcPr>
          <w:p w14:paraId="37DA87A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559266C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7EF0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CEDE39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408E3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07" w:type="dxa"/>
            <w:vAlign w:val="center"/>
          </w:tcPr>
          <w:p w14:paraId="209BB71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CB6CD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1AF6C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B04F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14:paraId="5A7B5B0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0758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:rsidR="00601322" w14:paraId="255256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CAE1DA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47513F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704AAA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14.78</w:t>
            </w:r>
          </w:p>
        </w:tc>
        <w:tc>
          <w:tcPr>
            <w:tcW w:w="990" w:type="dxa"/>
            <w:vAlign w:val="center"/>
          </w:tcPr>
          <w:p w14:paraId="091502C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061726F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3D9EF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407C15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912A7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707" w:type="dxa"/>
            <w:vAlign w:val="center"/>
          </w:tcPr>
          <w:p w14:paraId="24177E8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5E1D0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8D0F9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B7FC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713" w:type="dxa"/>
            <w:vAlign w:val="center"/>
          </w:tcPr>
          <w:p w14:paraId="0F81B50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BCA0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:rsidR="00601322" w14:paraId="1E6075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D1D0C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4332EB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B0525E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19.87</w:t>
            </w:r>
          </w:p>
        </w:tc>
        <w:tc>
          <w:tcPr>
            <w:tcW w:w="990" w:type="dxa"/>
            <w:vAlign w:val="center"/>
          </w:tcPr>
          <w:p w14:paraId="0F8CFD0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2ED36F7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6859D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E4A46C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89D4F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707" w:type="dxa"/>
            <w:vAlign w:val="center"/>
          </w:tcPr>
          <w:p w14:paraId="3CBC41C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D3449A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FA8E1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2AF7C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13" w:type="dxa"/>
            <w:vAlign w:val="center"/>
          </w:tcPr>
          <w:p w14:paraId="37716AA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6950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 w:rsidR="00601322" w14:paraId="19794F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950DA5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3965A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EFDBB7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70DB18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3361489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2A7E9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746D6A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A6555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6F24775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03402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C152F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8A10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14:paraId="696748F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6EC0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601322" w14:paraId="3C02A9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7A9CA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99250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848" w:type="dxa"/>
            <w:vAlign w:val="center"/>
          </w:tcPr>
          <w:p w14:paraId="18AEB81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990" w:type="dxa"/>
            <w:vAlign w:val="center"/>
          </w:tcPr>
          <w:p w14:paraId="01D8361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5E9F4A5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F395C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EC4F15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6C7E5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07" w:type="dxa"/>
            <w:vAlign w:val="center"/>
          </w:tcPr>
          <w:p w14:paraId="1137854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FFEA8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5F83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F48E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13" w:type="dxa"/>
            <w:vAlign w:val="center"/>
          </w:tcPr>
          <w:p w14:paraId="29BC2B8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F4FB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:rsidR="00601322" w14:paraId="5BAA6B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37FFE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0F4C4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A9AF7B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15.29</w:t>
            </w:r>
          </w:p>
        </w:tc>
        <w:tc>
          <w:tcPr>
            <w:tcW w:w="990" w:type="dxa"/>
            <w:vAlign w:val="center"/>
          </w:tcPr>
          <w:p w14:paraId="661E12B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AC05A7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5B16E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18A013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5E8E4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tcW w:w="707" w:type="dxa"/>
            <w:vAlign w:val="center"/>
          </w:tcPr>
          <w:p w14:paraId="4484083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3BED1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034D4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90A1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tcW w:w="713" w:type="dxa"/>
            <w:vAlign w:val="center"/>
          </w:tcPr>
          <w:p w14:paraId="28C4F80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B550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:rsidR="00601322" w14:paraId="22A085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ECD0EC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17B944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C2B1CC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990" w:type="dxa"/>
            <w:vAlign w:val="center"/>
          </w:tcPr>
          <w:p w14:paraId="4CFBC52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1C822E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EF72F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E1A94E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CEF84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  <w:tc>
          <w:tcPr>
            <w:tcW w:w="707" w:type="dxa"/>
            <w:vAlign w:val="center"/>
          </w:tcPr>
          <w:p w14:paraId="7B1667D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99C27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C583A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786C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  <w:tc>
          <w:tcPr>
            <w:tcW w:w="713" w:type="dxa"/>
            <w:vAlign w:val="center"/>
          </w:tcPr>
          <w:p w14:paraId="62D9C76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4593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</w:tr>
      <w:tr w:rsidR="00601322" w14:paraId="1B0669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342140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EC55F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AAA3A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55DE2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37C30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2978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BAD1C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0FB08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F47CC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6354D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BB0D6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FD288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08277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DF066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</w:tr>
      <w:tr w:rsidR="00601322" w14:paraId="681052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0FEE4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3505FD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3339FD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55.17</w:t>
            </w:r>
          </w:p>
        </w:tc>
        <w:tc>
          <w:tcPr>
            <w:tcW w:w="990" w:type="dxa"/>
            <w:vAlign w:val="center"/>
          </w:tcPr>
          <w:p w14:paraId="5E87C84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1A1B4F7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C3815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B46820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F858E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07" w:type="dxa"/>
            <w:vAlign w:val="center"/>
          </w:tcPr>
          <w:p w14:paraId="0477A60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28598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FEFF0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ACD4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13" w:type="dxa"/>
            <w:vAlign w:val="center"/>
          </w:tcPr>
          <w:p w14:paraId="1BF1911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885C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</w:tr>
      <w:tr w:rsidR="00601322" w14:paraId="36C928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2F1A0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05E5F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C541EC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18.99</w:t>
            </w:r>
          </w:p>
        </w:tc>
        <w:tc>
          <w:tcPr>
            <w:tcW w:w="990" w:type="dxa"/>
            <w:vAlign w:val="center"/>
          </w:tcPr>
          <w:p w14:paraId="422CACC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46ED200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F2FFF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2537D6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FDBE5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6C7CE49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5ADA9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80830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FC23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4A3B936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937A5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601322" w14:paraId="3FA9A9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313DD0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D2FC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4BDB4C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0" w:type="dxa"/>
            <w:vAlign w:val="center"/>
          </w:tcPr>
          <w:p w14:paraId="0CCC78C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1B423F4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81C66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8A642A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58C31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707" w:type="dxa"/>
            <w:vAlign w:val="center"/>
          </w:tcPr>
          <w:p w14:paraId="2140ED7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E3039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0C858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6B5A3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  <w:tc>
          <w:tcPr>
            <w:tcW w:w="713" w:type="dxa"/>
            <w:vAlign w:val="center"/>
          </w:tcPr>
          <w:p w14:paraId="1A6FF4F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14DE8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601322" w14:paraId="1C7F24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CA006C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F1A3B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11E31F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24.68</w:t>
            </w:r>
          </w:p>
        </w:tc>
        <w:tc>
          <w:tcPr>
            <w:tcW w:w="990" w:type="dxa"/>
            <w:vAlign w:val="center"/>
          </w:tcPr>
          <w:p w14:paraId="3E6F6CC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53ABFF6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7203B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905292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093E7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707" w:type="dxa"/>
            <w:vAlign w:val="center"/>
          </w:tcPr>
          <w:p w14:paraId="5BAE785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4C112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3AD3B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814E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713" w:type="dxa"/>
            <w:vAlign w:val="center"/>
          </w:tcPr>
          <w:p w14:paraId="2FA7A9F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FD80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</w:tr>
      <w:tr w:rsidR="00601322" w14:paraId="0FF9C0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C6AFC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1181D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A57172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9.19</w:t>
            </w:r>
          </w:p>
        </w:tc>
        <w:tc>
          <w:tcPr>
            <w:tcW w:w="990" w:type="dxa"/>
            <w:vAlign w:val="center"/>
          </w:tcPr>
          <w:p w14:paraId="5A21294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4539ACB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A4929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499AD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B2914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707" w:type="dxa"/>
            <w:vAlign w:val="center"/>
          </w:tcPr>
          <w:p w14:paraId="2B7D0AE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17B77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E5A2D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44FC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13" w:type="dxa"/>
            <w:vAlign w:val="center"/>
          </w:tcPr>
          <w:p w14:paraId="6996021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B73E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601322" w14:paraId="734923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5AE40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EC136D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3B21FB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378085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4EE4254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7604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7A801E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5D631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07" w:type="dxa"/>
            <w:vAlign w:val="center"/>
          </w:tcPr>
          <w:p w14:paraId="00AF4C5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10570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E8AFC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CDFC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713" w:type="dxa"/>
            <w:vAlign w:val="center"/>
          </w:tcPr>
          <w:p w14:paraId="0D11B7D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5EE0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</w:tr>
      <w:tr w:rsidR="00601322" w14:paraId="77CF3C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F28EDC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F6E3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848" w:type="dxa"/>
            <w:vAlign w:val="center"/>
          </w:tcPr>
          <w:p w14:paraId="5B13AA6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990" w:type="dxa"/>
            <w:vAlign w:val="center"/>
          </w:tcPr>
          <w:p w14:paraId="1C7C8E9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71768BD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DFD3A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4C6B29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BD078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14:paraId="4FD63E8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2A7AC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B49F5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1F39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14:paraId="23FBEFE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E71C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601322" w14:paraId="34CBF6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795D5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1BF64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3EC2E85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56582B7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0F87861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2FD36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ECD24D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0AA4C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07" w:type="dxa"/>
            <w:vAlign w:val="center"/>
          </w:tcPr>
          <w:p w14:paraId="065FE58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F5E68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99AB8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51AE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713" w:type="dxa"/>
            <w:vAlign w:val="center"/>
          </w:tcPr>
          <w:p w14:paraId="0CF5DBC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C015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601322" w14:paraId="7061EA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C1C67A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E7E21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35D8F61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0" w:type="dxa"/>
            <w:vAlign w:val="center"/>
          </w:tcPr>
          <w:p w14:paraId="5F661F4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6BCBE7B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849B3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2444B8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114D4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707" w:type="dxa"/>
            <w:vAlign w:val="center"/>
          </w:tcPr>
          <w:p w14:paraId="3FCDBC1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B4789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84383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C6DC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13" w:type="dxa"/>
            <w:vAlign w:val="center"/>
          </w:tcPr>
          <w:p w14:paraId="29BBDA7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7B32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601322" w14:paraId="357312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65048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6B700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9B4C2C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tcW w:w="990" w:type="dxa"/>
            <w:vAlign w:val="center"/>
          </w:tcPr>
          <w:p w14:paraId="16A16C9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9CEBE7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6D68C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F5A08D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12ED5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  <w:tc>
          <w:tcPr>
            <w:tcW w:w="707" w:type="dxa"/>
            <w:vAlign w:val="center"/>
          </w:tcPr>
          <w:p w14:paraId="0D26E68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66F2C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7BBFE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E39C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  <w:tc>
          <w:tcPr>
            <w:tcW w:w="713" w:type="dxa"/>
            <w:vAlign w:val="center"/>
          </w:tcPr>
          <w:p w14:paraId="637AF22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906B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</w:tr>
      <w:tr w:rsidR="00601322" w14:paraId="2E4941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F88E7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3B820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B3B4B9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39.65</w:t>
            </w:r>
          </w:p>
        </w:tc>
        <w:tc>
          <w:tcPr>
            <w:tcW w:w="990" w:type="dxa"/>
            <w:vAlign w:val="center"/>
          </w:tcPr>
          <w:p w14:paraId="3CCEA60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EC46F2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E7FFE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F50521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6A707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07" w:type="dxa"/>
            <w:vAlign w:val="center"/>
          </w:tcPr>
          <w:p w14:paraId="296A120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41526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023EE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344B2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13" w:type="dxa"/>
            <w:vAlign w:val="center"/>
          </w:tcPr>
          <w:p w14:paraId="4434278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DE4D5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</w:tr>
      <w:tr w:rsidR="00601322" w14:paraId="79B8A4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6AFE25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A4A42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13AA71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29E4C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3B10B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E306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94928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C6F39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7C46C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B3B5A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4CA97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0D7C3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622E5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9928A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</w:tr>
      <w:tr w:rsidR="00601322" w14:paraId="2B8B37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9CA671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9FE5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8E24E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2B2DC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870B8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D2C9C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4DCC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E651D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DEDB5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911C2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F0E62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B9F03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41084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E782A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1193</w:t>
            </w:r>
          </w:p>
        </w:tc>
      </w:tr>
      <w:tr w:rsidR="00601322" w14:paraId="3534020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DC06D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FEE61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ACE73A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990" w:type="dxa"/>
            <w:vAlign w:val="center"/>
          </w:tcPr>
          <w:p w14:paraId="5D3778F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3428E85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66ED9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7B5570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D78E1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14:paraId="5272E23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5C69E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57F00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F207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14:paraId="3BAD67B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0ECA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601322" w14:paraId="088765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3EE9AA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96E2CB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E875CE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</w:t>
            </w:r>
          </w:p>
        </w:tc>
        <w:tc>
          <w:tcPr>
            <w:tcW w:w="990" w:type="dxa"/>
            <w:vAlign w:val="center"/>
          </w:tcPr>
          <w:p w14:paraId="6A0353D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1CB3739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66023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37068E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74323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07" w:type="dxa"/>
            <w:vAlign w:val="center"/>
          </w:tcPr>
          <w:p w14:paraId="26B8385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55FD7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EA210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024FC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713" w:type="dxa"/>
            <w:vAlign w:val="center"/>
          </w:tcPr>
          <w:p w14:paraId="79BC5D4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3B65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601322" w14:paraId="6D7BC7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5B16CA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61EDF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65B228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90" w:type="dxa"/>
            <w:vAlign w:val="center"/>
          </w:tcPr>
          <w:p w14:paraId="3148AD3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4C2A3A2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069B5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7829EB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0FB63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14:paraId="3ACE066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D7FCD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0B03F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4085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713" w:type="dxa"/>
            <w:vAlign w:val="center"/>
          </w:tcPr>
          <w:p w14:paraId="09E1349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A90A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:rsidR="00601322" w14:paraId="522E9C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B3D14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71978B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9CF932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11.41</w:t>
            </w:r>
          </w:p>
        </w:tc>
        <w:tc>
          <w:tcPr>
            <w:tcW w:w="990" w:type="dxa"/>
            <w:vAlign w:val="center"/>
          </w:tcPr>
          <w:p w14:paraId="4B4D08F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655E0F1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7524D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D133D3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217E5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07" w:type="dxa"/>
            <w:vAlign w:val="center"/>
          </w:tcPr>
          <w:p w14:paraId="2DF9A5F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60584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26B4E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7662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713" w:type="dxa"/>
            <w:vAlign w:val="center"/>
          </w:tcPr>
          <w:p w14:paraId="0D16A44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94E5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601322" w14:paraId="4FEAB7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410A81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CE80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69D52D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C7FF23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437B5E2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D8C16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C80A38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0F19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6462CB2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177AA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C8D49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1B8F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713" w:type="dxa"/>
            <w:vAlign w:val="center"/>
          </w:tcPr>
          <w:p w14:paraId="0070E5F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23A1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601322" w14:paraId="08D6A1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8DC11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5239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0A30D2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8.32</w:t>
            </w:r>
          </w:p>
        </w:tc>
        <w:tc>
          <w:tcPr>
            <w:tcW w:w="990" w:type="dxa"/>
            <w:vAlign w:val="center"/>
          </w:tcPr>
          <w:p w14:paraId="7A3B8A7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93B20F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6D613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B36D2D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428E5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14:paraId="115B877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6863E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CD6A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C40B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14:paraId="089CA4C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9FB3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601322" w14:paraId="040BF7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EB764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26917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2A730C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15.73</w:t>
            </w:r>
          </w:p>
        </w:tc>
        <w:tc>
          <w:tcPr>
            <w:tcW w:w="990" w:type="dxa"/>
            <w:vAlign w:val="center"/>
          </w:tcPr>
          <w:p w14:paraId="23067AF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AA80C3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E902C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51B741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4259B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07" w:type="dxa"/>
            <w:vAlign w:val="center"/>
          </w:tcPr>
          <w:p w14:paraId="7179CCB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AFDB5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7E04C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90E6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13" w:type="dxa"/>
            <w:vAlign w:val="center"/>
          </w:tcPr>
          <w:p w14:paraId="72FB027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9DEF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</w:tr>
      <w:tr w:rsidR="00601322" w14:paraId="522FA1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250183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B7F34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FBD75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80C61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3C8E5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2D709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45AB5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CB424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AB2E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6E0D6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04045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26C61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89FD0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BDCB5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377</w:t>
            </w:r>
          </w:p>
        </w:tc>
      </w:tr>
      <w:tr w:rsidR="00601322" w14:paraId="7D5D9D1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4DC933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2C524A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E5DB38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19.39</w:t>
            </w:r>
          </w:p>
        </w:tc>
        <w:tc>
          <w:tcPr>
            <w:tcW w:w="990" w:type="dxa"/>
            <w:vAlign w:val="center"/>
          </w:tcPr>
          <w:p w14:paraId="4BBD294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32E607A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BF55C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0496B4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A6974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07" w:type="dxa"/>
            <w:vAlign w:val="center"/>
          </w:tcPr>
          <w:p w14:paraId="510585A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E47CB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90F1F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9F4BC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14:paraId="002AC9D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8F027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601322" w14:paraId="69136E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61579D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6AC8ED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AAE9F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13.21</w:t>
            </w:r>
          </w:p>
        </w:tc>
        <w:tc>
          <w:tcPr>
            <w:tcW w:w="990" w:type="dxa"/>
            <w:vAlign w:val="center"/>
          </w:tcPr>
          <w:p w14:paraId="36DF6A1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33F61D1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C6FDA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3FDEB0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2D381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07" w:type="dxa"/>
            <w:vAlign w:val="center"/>
          </w:tcPr>
          <w:p w14:paraId="44CDA31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F5C5C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B12DC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5CD8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713" w:type="dxa"/>
            <w:vAlign w:val="center"/>
          </w:tcPr>
          <w:p w14:paraId="751ADAF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FC3B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601322" w14:paraId="41D1EA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1D189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02ACB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F16862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990" w:type="dxa"/>
            <w:vAlign w:val="center"/>
          </w:tcPr>
          <w:p w14:paraId="3E25B99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484EE3B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831DA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2165E2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26ABA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707" w:type="dxa"/>
            <w:vAlign w:val="center"/>
          </w:tcPr>
          <w:p w14:paraId="5993E2F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76C12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DD8B9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16BE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13" w:type="dxa"/>
            <w:vAlign w:val="center"/>
          </w:tcPr>
          <w:p w14:paraId="51D4AE5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3044F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:rsidR="00601322" w14:paraId="22280E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2B9F7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14BC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A15104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10.33</w:t>
            </w:r>
          </w:p>
        </w:tc>
        <w:tc>
          <w:tcPr>
            <w:tcW w:w="990" w:type="dxa"/>
            <w:vAlign w:val="center"/>
          </w:tcPr>
          <w:p w14:paraId="251F08F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32A74E3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7031B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6308AA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45147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707" w:type="dxa"/>
            <w:vAlign w:val="center"/>
          </w:tcPr>
          <w:p w14:paraId="682E2E1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AABF3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763D7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065E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13" w:type="dxa"/>
            <w:vAlign w:val="center"/>
          </w:tcPr>
          <w:p w14:paraId="1BF1414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31BA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601322" w14:paraId="211735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1D50A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E6E84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E68D6C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90" w:type="dxa"/>
            <w:vAlign w:val="center"/>
          </w:tcPr>
          <w:p w14:paraId="4703C5D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76C8A7C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D9A11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A05A58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AC126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554A8B2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CA191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303AE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F88D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2E41049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5A951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601322" w14:paraId="7A9010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5D0FCC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3C76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14:paraId="38764A8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D171F0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6B0D0EA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F8EE3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ED7BF6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D76D6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tcW w:w="707" w:type="dxa"/>
            <w:vAlign w:val="center"/>
          </w:tcPr>
          <w:p w14:paraId="048DA44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E2E0D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D7D39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E53D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13" w:type="dxa"/>
            <w:vAlign w:val="center"/>
          </w:tcPr>
          <w:p w14:paraId="2843AAE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088E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:rsidR="00601322" w14:paraId="2EA672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D8ECBD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FEC29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F7BC99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13.21</w:t>
            </w:r>
          </w:p>
        </w:tc>
        <w:tc>
          <w:tcPr>
            <w:tcW w:w="990" w:type="dxa"/>
            <w:vAlign w:val="center"/>
          </w:tcPr>
          <w:p w14:paraId="5AF24CB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424" w:type="dxa"/>
            <w:vAlign w:val="center"/>
          </w:tcPr>
          <w:p w14:paraId="1C753F8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11EE7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FF6F4D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1BEE9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707" w:type="dxa"/>
            <w:vAlign w:val="center"/>
          </w:tcPr>
          <w:p w14:paraId="2A9CF4D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68C73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AFB29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43A3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713" w:type="dxa"/>
            <w:vAlign w:val="center"/>
          </w:tcPr>
          <w:p w14:paraId="1B1AB35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5DE1A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:rsidR="00601322" w14:paraId="67C3E2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500C7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ABB34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F0879B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990" w:type="dxa"/>
            <w:vAlign w:val="center"/>
          </w:tcPr>
          <w:p w14:paraId="6333192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A59EB8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AD708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6C21C9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CFC63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07" w:type="dxa"/>
            <w:vAlign w:val="center"/>
          </w:tcPr>
          <w:p w14:paraId="20F4F5E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89FC9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AC727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F327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13" w:type="dxa"/>
            <w:vAlign w:val="center"/>
          </w:tcPr>
          <w:p w14:paraId="7E2EE75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E3A6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601322" w14:paraId="0D5906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DDDAD3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20C804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6A6027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18.42</w:t>
            </w:r>
          </w:p>
        </w:tc>
        <w:tc>
          <w:tcPr>
            <w:tcW w:w="990" w:type="dxa"/>
            <w:vAlign w:val="center"/>
          </w:tcPr>
          <w:p w14:paraId="79BA68B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F506FF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E3A91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7DB0C9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7F7F0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tcW w:w="707" w:type="dxa"/>
            <w:vAlign w:val="center"/>
          </w:tcPr>
          <w:p w14:paraId="1B3A39E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CBB8B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79487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E328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tcW w:w="713" w:type="dxa"/>
            <w:vAlign w:val="center"/>
          </w:tcPr>
          <w:p w14:paraId="1346614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FC08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 w:rsidR="00601322" w14:paraId="1EB4E6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5C57F0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A66570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A8E259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4522F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5C3DE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F48F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5E1BB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5A375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9C1B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5A9E9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83F24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F1A62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80917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58836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:rsidR="00601322" w14:paraId="6E3370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F0E53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960D8D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92B84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B3943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4AE77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E8B0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7B03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3FAAF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8F553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C43C3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47477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8DD4F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2FB05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8CE4D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560</w:t>
            </w:r>
          </w:p>
        </w:tc>
      </w:tr>
      <w:tr w:rsidR="00601322" w14:paraId="49D32AE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5FB204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3D1BF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365DA3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8.11</w:t>
            </w:r>
          </w:p>
        </w:tc>
        <w:tc>
          <w:tcPr>
            <w:tcW w:w="990" w:type="dxa"/>
            <w:vAlign w:val="center"/>
          </w:tcPr>
          <w:p w14:paraId="157279B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63B4C26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93414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43C732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1951C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07" w:type="dxa"/>
            <w:vAlign w:val="center"/>
          </w:tcPr>
          <w:p w14:paraId="7C6390F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BC503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5EC9D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11D5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713" w:type="dxa"/>
            <w:vAlign w:val="center"/>
          </w:tcPr>
          <w:p w14:paraId="4680225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3691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601322" w14:paraId="5E0F5E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221625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B859B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655A36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E69B66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5887520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63A53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BC74AA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87268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46DD142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5B0E9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4B51F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4DA9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14:paraId="4F925C2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5FC5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601322" w14:paraId="236D54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7DD8A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EAB69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F6BDFA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0" w:type="dxa"/>
            <w:vAlign w:val="center"/>
          </w:tcPr>
          <w:p w14:paraId="286FDBD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424" w:type="dxa"/>
            <w:vAlign w:val="center"/>
          </w:tcPr>
          <w:p w14:paraId="6652911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94F71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5D8487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608A3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07" w:type="dxa"/>
            <w:vAlign w:val="center"/>
          </w:tcPr>
          <w:p w14:paraId="43A263E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DF503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40EE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CF9C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13" w:type="dxa"/>
            <w:vAlign w:val="center"/>
          </w:tcPr>
          <w:p w14:paraId="6C5822A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68A8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 w:rsidR="00601322" w14:paraId="595445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5D1A0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BCF29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5B32F1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tcW w:w="990" w:type="dxa"/>
            <w:vAlign w:val="center"/>
          </w:tcPr>
          <w:p w14:paraId="56238EC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D2A46C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EB421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1539D2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C207B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14:paraId="31ADCF3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F265F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3F76E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217A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14:paraId="5712F67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85993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601322" w14:paraId="247861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ED9F0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FB337B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DF297E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tcW w:w="990" w:type="dxa"/>
            <w:vAlign w:val="center"/>
          </w:tcPr>
          <w:p w14:paraId="0EBB395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F92803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4D82C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29E694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3A8F8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07" w:type="dxa"/>
            <w:vAlign w:val="center"/>
          </w:tcPr>
          <w:p w14:paraId="0BA2199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BCC25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7899E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567B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13" w:type="dxa"/>
            <w:vAlign w:val="center"/>
          </w:tcPr>
          <w:p w14:paraId="1B58E32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EF27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:rsidR="00601322" w14:paraId="20DA41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3190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4850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1022B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101FF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A738F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42688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B1C1D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67108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F2E63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7587B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E568B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EF863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FC629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60063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</w:t>
            </w:r>
          </w:p>
        </w:tc>
      </w:tr>
      <w:tr w:rsidR="00601322" w14:paraId="7931B8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105C3D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AF709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B7F485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8.11</w:t>
            </w:r>
          </w:p>
        </w:tc>
        <w:tc>
          <w:tcPr>
            <w:tcW w:w="990" w:type="dxa"/>
            <w:vAlign w:val="center"/>
          </w:tcPr>
          <w:p w14:paraId="0D080D2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08EC497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CBF11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9EDC1E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35533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07" w:type="dxa"/>
            <w:vAlign w:val="center"/>
          </w:tcPr>
          <w:p w14:paraId="75C69F6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DE094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16226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3E70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713" w:type="dxa"/>
            <w:vAlign w:val="center"/>
          </w:tcPr>
          <w:p w14:paraId="22329DD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DDC74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601322" w14:paraId="034809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6E570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0CDFD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7F3F51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650EB08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7F97DD6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166E0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787A45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B84E0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1E95976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DDAA0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D17C9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51B1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14:paraId="750D660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0BDA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601322" w14:paraId="0A2869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3AE02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277C0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2CE590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tcW w:w="990" w:type="dxa"/>
            <w:vAlign w:val="center"/>
          </w:tcPr>
          <w:p w14:paraId="113A7A2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B6DC3E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01273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0497E7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8436E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14:paraId="513BEA5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9984A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823F2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BE72A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14:paraId="6E4117D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D065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601322" w14:paraId="202FC4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5136C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B08F2D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1715B0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tcW w:w="990" w:type="dxa"/>
            <w:vAlign w:val="center"/>
          </w:tcPr>
          <w:p w14:paraId="54BD354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9B14DD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05012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50A4EB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79E37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07" w:type="dxa"/>
            <w:vAlign w:val="center"/>
          </w:tcPr>
          <w:p w14:paraId="4A18668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2162F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DF74F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7785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13" w:type="dxa"/>
            <w:vAlign w:val="center"/>
          </w:tcPr>
          <w:p w14:paraId="14F022B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12F4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:rsidR="00601322" w14:paraId="146840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9A2EA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FC301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CD5BA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43426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5776F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7B736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77E4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8347C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66423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06068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36244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1A24C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01219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723BA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</w:t>
            </w:r>
          </w:p>
        </w:tc>
      </w:tr>
      <w:tr w:rsidR="00601322" w14:paraId="2743049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E8F9F3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6DBAFA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EEC688" w14:textId="77777777" w:rsidR="0060132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12142</w:t>
            </w:r>
          </w:p>
        </w:tc>
      </w:tr>
      <w:tr w:rsidR="00601322" w14:paraId="7CC058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1486C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842DCF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8DE0EA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33.58</w:t>
            </w:r>
          </w:p>
        </w:tc>
        <w:tc>
          <w:tcPr>
            <w:tcW w:w="990" w:type="dxa"/>
            <w:vAlign w:val="center"/>
          </w:tcPr>
          <w:p w14:paraId="39E5F0B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454F9B1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FD33D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1BBB12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88E9E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707" w:type="dxa"/>
            <w:vAlign w:val="center"/>
          </w:tcPr>
          <w:p w14:paraId="77824BF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A8FEA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3EF25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2BB2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713" w:type="dxa"/>
            <w:vAlign w:val="center"/>
          </w:tcPr>
          <w:p w14:paraId="0431D98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73B3A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:rsidR="00601322" w14:paraId="219ED6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0FF4D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320F3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87E82B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13.21</w:t>
            </w:r>
          </w:p>
        </w:tc>
        <w:tc>
          <w:tcPr>
            <w:tcW w:w="990" w:type="dxa"/>
            <w:vAlign w:val="center"/>
          </w:tcPr>
          <w:p w14:paraId="7869F9E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14A5E99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FE2BE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0E6262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52E16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07" w:type="dxa"/>
            <w:vAlign w:val="center"/>
          </w:tcPr>
          <w:p w14:paraId="5E9E764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2C424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F8933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54A0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13" w:type="dxa"/>
            <w:vAlign w:val="center"/>
          </w:tcPr>
          <w:p w14:paraId="4265BF9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74D86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:rsidR="00601322" w14:paraId="10B2C0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C0DCA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C9E68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29DDBA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tcW w:w="990" w:type="dxa"/>
            <w:vAlign w:val="center"/>
          </w:tcPr>
          <w:p w14:paraId="4D0167B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49F5D37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BD73B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D0CE8E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4FD36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386D654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D2B58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B9F8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7354C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3F876D1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10AA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601322" w14:paraId="42BDB8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833C77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B36AF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31B2F0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24E7898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6193575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8B260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13FEBC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454BD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707" w:type="dxa"/>
            <w:vAlign w:val="center"/>
          </w:tcPr>
          <w:p w14:paraId="097C794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45C64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D3723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0C60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13" w:type="dxa"/>
            <w:vAlign w:val="center"/>
          </w:tcPr>
          <w:p w14:paraId="304AAB0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0F2C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601322" w14:paraId="56E3E1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5E8672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868E0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6BC52A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</w:t>
            </w:r>
          </w:p>
        </w:tc>
        <w:tc>
          <w:tcPr>
            <w:tcW w:w="990" w:type="dxa"/>
            <w:vAlign w:val="center"/>
          </w:tcPr>
          <w:p w14:paraId="41BCE05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 w14:paraId="05F7182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65C8D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2D6969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5B87B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07" w:type="dxa"/>
            <w:vAlign w:val="center"/>
          </w:tcPr>
          <w:p w14:paraId="5B71D95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AC778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71B54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54D9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13" w:type="dxa"/>
            <w:vAlign w:val="center"/>
          </w:tcPr>
          <w:p w14:paraId="56BDCAE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1D08B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601322" w14:paraId="4F12CB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60B53E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15F6A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A4F4B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4D986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DB910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7F14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CFA63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28E7D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23AB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A3F0C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59AC4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332EC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9591D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086B8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</w:t>
            </w:r>
          </w:p>
        </w:tc>
      </w:tr>
      <w:tr w:rsidR="00601322" w14:paraId="2FD594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16C293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3354A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43369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44.78</w:t>
            </w:r>
          </w:p>
        </w:tc>
        <w:tc>
          <w:tcPr>
            <w:tcW w:w="990" w:type="dxa"/>
            <w:vAlign w:val="center"/>
          </w:tcPr>
          <w:p w14:paraId="0891902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5354E1F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6DB5D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DE5F5A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0D43D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tcW w:w="707" w:type="dxa"/>
            <w:vAlign w:val="center"/>
          </w:tcPr>
          <w:p w14:paraId="49F11A0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7F4BF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93088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AA77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tcW w:w="713" w:type="dxa"/>
            <w:vAlign w:val="center"/>
          </w:tcPr>
          <w:p w14:paraId="2DB74F3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668F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</w:tr>
      <w:tr w:rsidR="00601322" w14:paraId="0CE880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CA08D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6818E3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E8FAA3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08829DB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15E80CE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43DAF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0337EB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91BFB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tcW w:w="707" w:type="dxa"/>
            <w:vAlign w:val="center"/>
          </w:tcPr>
          <w:p w14:paraId="3C7418D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EA432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20095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308F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13" w:type="dxa"/>
            <w:vAlign w:val="center"/>
          </w:tcPr>
          <w:p w14:paraId="1F4C256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43BE4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:rsidR="00601322" w14:paraId="2077F6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9CDACA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8259D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DBD5A8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3445F92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7B7340E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8DB69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AA1614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1E4FD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707" w:type="dxa"/>
            <w:vAlign w:val="center"/>
          </w:tcPr>
          <w:p w14:paraId="21E8C90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753C6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A347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BDAB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13" w:type="dxa"/>
            <w:vAlign w:val="center"/>
          </w:tcPr>
          <w:p w14:paraId="1961EFA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39F6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601322" w14:paraId="1AB569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3A9D3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AF56CD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5A1B2F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31.36</w:t>
            </w:r>
          </w:p>
        </w:tc>
        <w:tc>
          <w:tcPr>
            <w:tcW w:w="990" w:type="dxa"/>
            <w:vAlign w:val="center"/>
          </w:tcPr>
          <w:p w14:paraId="575A916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 w14:paraId="488A06B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2FBD6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C829B2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86BC3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tcW w:w="707" w:type="dxa"/>
            <w:vAlign w:val="center"/>
          </w:tcPr>
          <w:p w14:paraId="30EFB21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9119D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98368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FA2B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tcW w:w="713" w:type="dxa"/>
            <w:vAlign w:val="center"/>
          </w:tcPr>
          <w:p w14:paraId="06C32F7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1876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601322" w14:paraId="65D7B8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9FBB0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D64C0A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2FEF5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FD3F3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6FB2D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2CDE5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5A693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83A3B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BC46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1A43A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A1A21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D489D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B931D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B996B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</w:t>
            </w:r>
          </w:p>
        </w:tc>
      </w:tr>
      <w:tr w:rsidR="00601322" w14:paraId="790CE50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C4844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13A2DC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95BB08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22.39</w:t>
            </w:r>
          </w:p>
        </w:tc>
        <w:tc>
          <w:tcPr>
            <w:tcW w:w="990" w:type="dxa"/>
            <w:vAlign w:val="center"/>
          </w:tcPr>
          <w:p w14:paraId="4D91213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53B4D92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FABB2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CE9A94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1086F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 w14:paraId="7415F6E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AE325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CF256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9BCE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 w14:paraId="77319D0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2C42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:rsidR="00601322" w14:paraId="1649C9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BC742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C1A26A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5807BA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11.41</w:t>
            </w:r>
          </w:p>
        </w:tc>
        <w:tc>
          <w:tcPr>
            <w:tcW w:w="990" w:type="dxa"/>
            <w:vAlign w:val="center"/>
          </w:tcPr>
          <w:p w14:paraId="2D15540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26460CA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612B2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2C15CF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1976B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07" w:type="dxa"/>
            <w:vAlign w:val="center"/>
          </w:tcPr>
          <w:p w14:paraId="0EEBD01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9B40E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158E0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F6472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713" w:type="dxa"/>
            <w:vAlign w:val="center"/>
          </w:tcPr>
          <w:p w14:paraId="1E15A91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4E17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601322" w14:paraId="3DEE5D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C5F8B8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E3842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351E02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5711081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4371397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B690E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BE0CAE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D3C3A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6C04993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76560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01BC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72A3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13" w:type="dxa"/>
            <w:vAlign w:val="center"/>
          </w:tcPr>
          <w:p w14:paraId="7EAC4AC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DFF0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601322" w14:paraId="428424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7D5889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BA879D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1F1780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15.68</w:t>
            </w:r>
          </w:p>
        </w:tc>
        <w:tc>
          <w:tcPr>
            <w:tcW w:w="990" w:type="dxa"/>
            <w:vAlign w:val="center"/>
          </w:tcPr>
          <w:p w14:paraId="0795ED2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 w14:paraId="1DB881E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5C81B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9E91A8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AC819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 w14:paraId="1AF46D0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08547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9DB47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14BD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13" w:type="dxa"/>
            <w:vAlign w:val="center"/>
          </w:tcPr>
          <w:p w14:paraId="5168492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C592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 w:rsidR="00601322" w14:paraId="5DF3A4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7ED017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01EFC0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577A1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F34F9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415D8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ACC4D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07BDD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0C117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05F86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18B91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82012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73CFF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FD648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06ABA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</w:t>
            </w:r>
          </w:p>
        </w:tc>
      </w:tr>
      <w:tr w:rsidR="00601322" w14:paraId="3D8D099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FC4CE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1EFCAD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7D072F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27.99</w:t>
            </w:r>
          </w:p>
        </w:tc>
        <w:tc>
          <w:tcPr>
            <w:tcW w:w="990" w:type="dxa"/>
            <w:vAlign w:val="center"/>
          </w:tcPr>
          <w:p w14:paraId="72D7E40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5F536FA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F0345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015989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8AE92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707" w:type="dxa"/>
            <w:vAlign w:val="center"/>
          </w:tcPr>
          <w:p w14:paraId="071EC43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5AA46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61301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7F098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713" w:type="dxa"/>
            <w:vAlign w:val="center"/>
          </w:tcPr>
          <w:p w14:paraId="3D9D165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0197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</w:tr>
      <w:tr w:rsidR="00601322" w14:paraId="29FABF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51A1A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73F2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CFE574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14.71</w:t>
            </w:r>
          </w:p>
        </w:tc>
        <w:tc>
          <w:tcPr>
            <w:tcW w:w="990" w:type="dxa"/>
            <w:vAlign w:val="center"/>
          </w:tcPr>
          <w:p w14:paraId="3466A9F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61932F8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938D8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5AA8B4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AE04F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4100B62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596B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8E814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21EE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13" w:type="dxa"/>
            <w:vAlign w:val="center"/>
          </w:tcPr>
          <w:p w14:paraId="3268D19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3DA54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:rsidR="00601322" w14:paraId="604878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7F63C3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22D8C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8E21E5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13.21</w:t>
            </w:r>
          </w:p>
        </w:tc>
        <w:tc>
          <w:tcPr>
            <w:tcW w:w="990" w:type="dxa"/>
            <w:vAlign w:val="center"/>
          </w:tcPr>
          <w:p w14:paraId="45B281E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6C2DC79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4EDBC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353095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99F51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07" w:type="dxa"/>
            <w:vAlign w:val="center"/>
          </w:tcPr>
          <w:p w14:paraId="545D67D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64E10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194EB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ED8A6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13" w:type="dxa"/>
            <w:vAlign w:val="center"/>
          </w:tcPr>
          <w:p w14:paraId="3BE3C65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DF76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:rsidR="00601322" w14:paraId="2D5F6F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4CDA7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56E4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044875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008DD8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2F26BA5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C6731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73A260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D0B68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4DF71B6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BE4224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02E28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9BA8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13" w:type="dxa"/>
            <w:vAlign w:val="center"/>
          </w:tcPr>
          <w:p w14:paraId="1F3674B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83AA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601322" w14:paraId="425688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4D7ECC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61E3E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6C30AF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990" w:type="dxa"/>
            <w:vAlign w:val="center"/>
          </w:tcPr>
          <w:p w14:paraId="6388626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 w14:paraId="0234A80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1E990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5E1EA9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F1075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  <w:tc>
          <w:tcPr>
            <w:tcW w:w="707" w:type="dxa"/>
            <w:vAlign w:val="center"/>
          </w:tcPr>
          <w:p w14:paraId="07B414D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911DD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331D8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01462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  <w:tc>
          <w:tcPr>
            <w:tcW w:w="713" w:type="dxa"/>
            <w:vAlign w:val="center"/>
          </w:tcPr>
          <w:p w14:paraId="53EDD64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4363B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 w:rsidR="00601322" w14:paraId="58705F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BCA8F9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B171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A1EE3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3D003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3EDD7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38FC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7081D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3175B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F0CC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19C4C5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9EA64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5E2DD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124DF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464FC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</w:tr>
      <w:tr w:rsidR="00601322" w14:paraId="6CDE550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0B129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D5648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67E6CE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156.85</w:t>
            </w:r>
          </w:p>
        </w:tc>
        <w:tc>
          <w:tcPr>
            <w:tcW w:w="990" w:type="dxa"/>
            <w:vAlign w:val="center"/>
          </w:tcPr>
          <w:p w14:paraId="5B25B0C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4FFC166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F4C2F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CE84B2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97232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401.5</w:t>
            </w:r>
          </w:p>
        </w:tc>
        <w:tc>
          <w:tcPr>
            <w:tcW w:w="707" w:type="dxa"/>
            <w:vAlign w:val="center"/>
          </w:tcPr>
          <w:p w14:paraId="2F2D6EA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FAFFC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33E3A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0DCC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401.5</w:t>
            </w:r>
          </w:p>
        </w:tc>
        <w:tc>
          <w:tcPr>
            <w:tcW w:w="713" w:type="dxa"/>
            <w:vAlign w:val="center"/>
          </w:tcPr>
          <w:p w14:paraId="3D127BB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1B30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401.5</w:t>
            </w:r>
          </w:p>
        </w:tc>
      </w:tr>
      <w:tr w:rsidR="00601322" w14:paraId="205387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70076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D957AE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90596C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tcW w:w="990" w:type="dxa"/>
            <w:vAlign w:val="center"/>
          </w:tcPr>
          <w:p w14:paraId="167772E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7F80748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03C3C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17B581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EED18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1BEA09C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86054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85B43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03F3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14:paraId="3766A7A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B91C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601322" w14:paraId="75916F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78C96A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D3CA9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30ED51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990" w:type="dxa"/>
            <w:vAlign w:val="center"/>
          </w:tcPr>
          <w:p w14:paraId="5B11F14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5A63134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E771B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B0375E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CE8CF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07" w:type="dxa"/>
            <w:vAlign w:val="center"/>
          </w:tcPr>
          <w:p w14:paraId="2501964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EDDE8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7ED39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8D71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tcW w:w="713" w:type="dxa"/>
            <w:vAlign w:val="center"/>
          </w:tcPr>
          <w:p w14:paraId="70B0A23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CD4E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 w:rsidR="00601322" w14:paraId="683170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60EF19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C16F3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3D488B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12.39</w:t>
            </w:r>
          </w:p>
        </w:tc>
        <w:tc>
          <w:tcPr>
            <w:tcW w:w="990" w:type="dxa"/>
            <w:vAlign w:val="center"/>
          </w:tcPr>
          <w:p w14:paraId="3B8DB85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46E6803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D1427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DF0184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DFA94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707" w:type="dxa"/>
            <w:vAlign w:val="center"/>
          </w:tcPr>
          <w:p w14:paraId="456E6BC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2885D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A40BF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C8BD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13" w:type="dxa"/>
            <w:vAlign w:val="center"/>
          </w:tcPr>
          <w:p w14:paraId="3C3D103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403C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:rsidR="00601322" w14:paraId="6B6C9D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A9B030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8F79B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99FCAC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3233FDF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0FA3420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29CB9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F73EB5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177A9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707" w:type="dxa"/>
            <w:vAlign w:val="center"/>
          </w:tcPr>
          <w:p w14:paraId="58C799F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6BB7F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7E0B0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AB6B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713" w:type="dxa"/>
            <w:vAlign w:val="center"/>
          </w:tcPr>
          <w:p w14:paraId="27C108F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0B35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</w:tr>
      <w:tr w:rsidR="00601322" w14:paraId="119F2A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D18EAE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B816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B801E3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0D14F17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77810E6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12053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75E142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38C0F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707" w:type="dxa"/>
            <w:vAlign w:val="center"/>
          </w:tcPr>
          <w:p w14:paraId="1F507E0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00B84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A94E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5FF0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13" w:type="dxa"/>
            <w:vAlign w:val="center"/>
          </w:tcPr>
          <w:p w14:paraId="76550E4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117AC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:rsidR="00601322" w14:paraId="454467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2F9D3E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0145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90905A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29.88</w:t>
            </w:r>
          </w:p>
        </w:tc>
        <w:tc>
          <w:tcPr>
            <w:tcW w:w="990" w:type="dxa"/>
            <w:vAlign w:val="center"/>
          </w:tcPr>
          <w:p w14:paraId="4A2AAC6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424" w:type="dxa"/>
            <w:vAlign w:val="center"/>
          </w:tcPr>
          <w:p w14:paraId="622522B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B0C56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990F55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92152B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  <w:tc>
          <w:tcPr>
            <w:tcW w:w="707" w:type="dxa"/>
            <w:vAlign w:val="center"/>
          </w:tcPr>
          <w:p w14:paraId="4E6FFCB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3EF37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0DEC4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F0C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  <w:tc>
          <w:tcPr>
            <w:tcW w:w="713" w:type="dxa"/>
            <w:vAlign w:val="center"/>
          </w:tcPr>
          <w:p w14:paraId="6C0FE0D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0DAB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</w:tr>
      <w:tr w:rsidR="00601322" w14:paraId="098E4B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48D66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55B60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0354CE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67D4781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5D0FBDF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F825C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DCEADE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CF1F92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07" w:type="dxa"/>
            <w:vAlign w:val="center"/>
          </w:tcPr>
          <w:p w14:paraId="19F0AB5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E9A51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6F023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53E9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3B2FFB2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C3EE0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601322" w14:paraId="26FC31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E4A4ED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7E893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6C2060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tcW w:w="990" w:type="dxa"/>
            <w:vAlign w:val="center"/>
          </w:tcPr>
          <w:p w14:paraId="1C6DFDF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 w14:paraId="42B54BF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2F3A8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EE484E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CAD56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3368A6B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D037A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F31F6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9E08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05F6A66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9B83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601322" w14:paraId="13104D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09A531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131440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3FCD81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990" w:type="dxa"/>
            <w:vAlign w:val="center"/>
          </w:tcPr>
          <w:p w14:paraId="15FA68C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292A19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4EDF8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2E1E93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FBC3B5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707" w:type="dxa"/>
            <w:vAlign w:val="center"/>
          </w:tcPr>
          <w:p w14:paraId="633D757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CF2BB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CC159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632F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713" w:type="dxa"/>
            <w:vAlign w:val="center"/>
          </w:tcPr>
          <w:p w14:paraId="14BD8B7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D13E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601322" w14:paraId="4D7228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CA1A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30FD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093622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tcW w:w="990" w:type="dxa"/>
            <w:vAlign w:val="center"/>
          </w:tcPr>
          <w:p w14:paraId="312A459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DBCAB9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1091C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8B4172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FE98AB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07" w:type="dxa"/>
            <w:vAlign w:val="center"/>
          </w:tcPr>
          <w:p w14:paraId="6D7C3E6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7251F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BFC0F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A486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13" w:type="dxa"/>
            <w:vAlign w:val="center"/>
          </w:tcPr>
          <w:p w14:paraId="73976EC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0C0D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</w:tr>
      <w:tr w:rsidR="00601322" w14:paraId="13C630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982659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3E48B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639BE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6022D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246D1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7ACC6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131B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DDFCB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350F9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A4BBA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093D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F3AD1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432D7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34AC6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1195</w:t>
            </w:r>
          </w:p>
        </w:tc>
      </w:tr>
      <w:tr w:rsidR="00601322" w14:paraId="0EACF5F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43473B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10809E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123139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41.30</w:t>
            </w:r>
          </w:p>
        </w:tc>
        <w:tc>
          <w:tcPr>
            <w:tcW w:w="990" w:type="dxa"/>
            <w:vAlign w:val="center"/>
          </w:tcPr>
          <w:p w14:paraId="59B3CB7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619284B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FAB93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9A1926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79940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tcW w:w="707" w:type="dxa"/>
            <w:vAlign w:val="center"/>
          </w:tcPr>
          <w:p w14:paraId="113126B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A60CB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42E66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EDFE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tcW w:w="713" w:type="dxa"/>
            <w:vAlign w:val="center"/>
          </w:tcPr>
          <w:p w14:paraId="5F3087F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C1F6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:rsidR="00601322" w14:paraId="4FAFE8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64551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20A60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F8E122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16.31</w:t>
            </w:r>
          </w:p>
        </w:tc>
        <w:tc>
          <w:tcPr>
            <w:tcW w:w="990" w:type="dxa"/>
            <w:vAlign w:val="center"/>
          </w:tcPr>
          <w:p w14:paraId="585AC06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2C92FFC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6BA4D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2A0091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88FB7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tcW w:w="707" w:type="dxa"/>
            <w:vAlign w:val="center"/>
          </w:tcPr>
          <w:p w14:paraId="5224BF3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C9059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E82C7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E134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6735E93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1218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601322" w14:paraId="33C449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69C4C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B00C3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AD1A41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15.42</w:t>
            </w:r>
          </w:p>
        </w:tc>
        <w:tc>
          <w:tcPr>
            <w:tcW w:w="990" w:type="dxa"/>
            <w:vAlign w:val="center"/>
          </w:tcPr>
          <w:p w14:paraId="77903DA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739AE85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D0515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ACE04B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97FFE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707" w:type="dxa"/>
            <w:vAlign w:val="center"/>
          </w:tcPr>
          <w:p w14:paraId="0E42155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38A5A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38FB9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17F77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713" w:type="dxa"/>
            <w:vAlign w:val="center"/>
          </w:tcPr>
          <w:p w14:paraId="737C770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E29B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601322" w14:paraId="588C8E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51CBEC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08D827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3592B9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2EE9BDA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581EB22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A531E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878131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80CDE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707" w:type="dxa"/>
            <w:vAlign w:val="center"/>
          </w:tcPr>
          <w:p w14:paraId="156785B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806CF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0B97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36CDA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713" w:type="dxa"/>
            <w:vAlign w:val="center"/>
          </w:tcPr>
          <w:p w14:paraId="157BB8C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CD74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</w:tr>
      <w:tr w:rsidR="00601322" w14:paraId="416989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28835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0215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ABBB00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16.31</w:t>
            </w:r>
          </w:p>
        </w:tc>
        <w:tc>
          <w:tcPr>
            <w:tcW w:w="990" w:type="dxa"/>
            <w:vAlign w:val="center"/>
          </w:tcPr>
          <w:p w14:paraId="1D5D5AA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424" w:type="dxa"/>
            <w:vAlign w:val="center"/>
          </w:tcPr>
          <w:p w14:paraId="216ABB0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954AD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864F16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38DA0F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223.2</w:t>
            </w:r>
          </w:p>
        </w:tc>
        <w:tc>
          <w:tcPr>
            <w:tcW w:w="707" w:type="dxa"/>
            <w:vAlign w:val="center"/>
          </w:tcPr>
          <w:p w14:paraId="7B65AF9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0E687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C93AD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460F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223.2</w:t>
            </w:r>
          </w:p>
        </w:tc>
        <w:tc>
          <w:tcPr>
            <w:tcW w:w="713" w:type="dxa"/>
            <w:vAlign w:val="center"/>
          </w:tcPr>
          <w:p w14:paraId="0C68C96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3874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223.2</w:t>
            </w:r>
          </w:p>
        </w:tc>
      </w:tr>
      <w:tr w:rsidR="00601322" w14:paraId="49221F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C27F7E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A1BD3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FE3F86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90" w:type="dxa"/>
            <w:vAlign w:val="center"/>
          </w:tcPr>
          <w:p w14:paraId="47BCC3E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 w14:paraId="2FB4823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F5014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43FC81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EB90B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7" w:type="dxa"/>
            <w:vAlign w:val="center"/>
          </w:tcPr>
          <w:p w14:paraId="511A9F9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68E37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BC30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6634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13" w:type="dxa"/>
            <w:vAlign w:val="center"/>
          </w:tcPr>
          <w:p w14:paraId="583B4BF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DD62B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:rsidR="00601322" w14:paraId="7DB2A7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CF4D0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E8A35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9CED09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3E24189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9D0A23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EAE7E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5CF41F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B2176C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07" w:type="dxa"/>
            <w:vAlign w:val="center"/>
          </w:tcPr>
          <w:p w14:paraId="4DD7251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B680A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72615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0CCB7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13" w:type="dxa"/>
            <w:vAlign w:val="center"/>
          </w:tcPr>
          <w:p w14:paraId="11E6D9B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C205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:rsidR="00601322" w14:paraId="16F1B8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DFA554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D656B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C9841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DD6FD8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18BDA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30D08A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BD174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339E4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C7B5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2569A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527DA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ABA85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67052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3E5FE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589</w:t>
            </w:r>
          </w:p>
        </w:tc>
      </w:tr>
      <w:tr w:rsidR="00601322" w14:paraId="36CED5E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324945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31B022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33F00E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11.84</w:t>
            </w:r>
          </w:p>
        </w:tc>
        <w:tc>
          <w:tcPr>
            <w:tcW w:w="990" w:type="dxa"/>
            <w:vAlign w:val="center"/>
          </w:tcPr>
          <w:p w14:paraId="2312CE8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2389C96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FFE29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EA4657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D653E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707" w:type="dxa"/>
            <w:vAlign w:val="center"/>
          </w:tcPr>
          <w:p w14:paraId="005CFF6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BE3D3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3F9FC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E0947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713" w:type="dxa"/>
            <w:vAlign w:val="center"/>
          </w:tcPr>
          <w:p w14:paraId="70AD1A6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A0A6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:rsidR="00601322" w14:paraId="2F7EBD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1FF9A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E77F40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1099EF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7.71</w:t>
            </w:r>
          </w:p>
        </w:tc>
        <w:tc>
          <w:tcPr>
            <w:tcW w:w="990" w:type="dxa"/>
            <w:vAlign w:val="center"/>
          </w:tcPr>
          <w:p w14:paraId="0923D54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3EB9C81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3D857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B3572F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88D7B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tcW w:w="707" w:type="dxa"/>
            <w:vAlign w:val="center"/>
          </w:tcPr>
          <w:p w14:paraId="28C904F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D03E1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EAC15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7D6E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13" w:type="dxa"/>
            <w:vAlign w:val="center"/>
          </w:tcPr>
          <w:p w14:paraId="1DCD6EB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DE8F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601322" w14:paraId="1FB3A0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8777F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4D0C1F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FD6B19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9.71</w:t>
            </w:r>
          </w:p>
        </w:tc>
        <w:tc>
          <w:tcPr>
            <w:tcW w:w="990" w:type="dxa"/>
            <w:vAlign w:val="center"/>
          </w:tcPr>
          <w:p w14:paraId="4A67CDC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0B4D9ED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D442C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912928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8B19E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tcW w:w="707" w:type="dxa"/>
            <w:vAlign w:val="center"/>
          </w:tcPr>
          <w:p w14:paraId="4B6DB83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40F52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0933C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440F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tcW w:w="713" w:type="dxa"/>
            <w:vAlign w:val="center"/>
          </w:tcPr>
          <w:p w14:paraId="760E391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1526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601322" w14:paraId="77A601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29A87B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315744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5EDAAB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9BAEE3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0352B07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48AD4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D2D6EA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FA6A3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6BCA65E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B4FEA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9B1B1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A74C8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14:paraId="740EDE1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A21F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601322" w14:paraId="2BB5E1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A220E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9430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19D82D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990" w:type="dxa"/>
            <w:vAlign w:val="center"/>
          </w:tcPr>
          <w:p w14:paraId="22B1528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 w14:paraId="07B8493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DD3E4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9AA592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2BB5B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707" w:type="dxa"/>
            <w:vAlign w:val="center"/>
          </w:tcPr>
          <w:p w14:paraId="22E7FBD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B4207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E877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0B5D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713" w:type="dxa"/>
            <w:vAlign w:val="center"/>
          </w:tcPr>
          <w:p w14:paraId="523C63C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B9F9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601322" w14:paraId="62768F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85E775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D7C9F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F72C93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tcW w:w="990" w:type="dxa"/>
            <w:vAlign w:val="center"/>
          </w:tcPr>
          <w:p w14:paraId="619CFFB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F0B020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5A55C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899C82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EA13D1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07" w:type="dxa"/>
            <w:vAlign w:val="center"/>
          </w:tcPr>
          <w:p w14:paraId="2AB2686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5C6D0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0243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A87C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13" w:type="dxa"/>
            <w:vAlign w:val="center"/>
          </w:tcPr>
          <w:p w14:paraId="5C06EA4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6869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:rsidR="00601322" w14:paraId="06DC66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6BD4E6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D36C9F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FAED5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70442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F3575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69C5B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D40BE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D861F9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35FE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F20D16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ECD07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057BE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6E581B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36D6D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</w:t>
            </w:r>
          </w:p>
        </w:tc>
      </w:tr>
      <w:tr w:rsidR="00601322" w14:paraId="25E91E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5E7E29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1ABD64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0E07EA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14:paraId="5F67473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18233F6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441E06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F408A3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036F7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707" w:type="dxa"/>
            <w:vAlign w:val="center"/>
          </w:tcPr>
          <w:p w14:paraId="40D8225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AB267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EFBDE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45D5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713" w:type="dxa"/>
            <w:vAlign w:val="center"/>
          </w:tcPr>
          <w:p w14:paraId="1D8DD56F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1BC7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601322" w14:paraId="20FCB7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CDC85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E4C503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B66F71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8.59</w:t>
            </w:r>
          </w:p>
        </w:tc>
        <w:tc>
          <w:tcPr>
            <w:tcW w:w="990" w:type="dxa"/>
            <w:vAlign w:val="center"/>
          </w:tcPr>
          <w:p w14:paraId="282299A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 w14:paraId="526E7E0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E4C56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A74EBF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8E02F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tcW w:w="707" w:type="dxa"/>
            <w:vAlign w:val="center"/>
          </w:tcPr>
          <w:p w14:paraId="7D15284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B633F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F51373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818D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13" w:type="dxa"/>
            <w:vAlign w:val="center"/>
          </w:tcPr>
          <w:p w14:paraId="5FDEBA50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E7BB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601322" w14:paraId="64D23A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0A47E1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7442E1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23677C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5E9EA09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14:paraId="068334F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92DFF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7A6B51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7EDDC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1B0FA0C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9862B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10C21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255CE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14:paraId="72D27FD2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EA02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601322" w14:paraId="0CF4F4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1B2DE5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C8B8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5416BB9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990" w:type="dxa"/>
            <w:vAlign w:val="center"/>
          </w:tcPr>
          <w:p w14:paraId="59CE5C1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 w14:paraId="5CAFCDEC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7BC25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9DB0A6D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2BBF61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07" w:type="dxa"/>
            <w:vAlign w:val="center"/>
          </w:tcPr>
          <w:p w14:paraId="5059C68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21FE2A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2051EB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39B35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13" w:type="dxa"/>
            <w:vAlign w:val="center"/>
          </w:tcPr>
          <w:p w14:paraId="2C961D6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256B4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601322" w14:paraId="75CF63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6446FE" w14:textId="77777777" w:rsidR="00601322" w:rsidRDefault="0060132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044888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5F3D1C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B81B62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FF71FE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C4EC9F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B6775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0C12F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FDAC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B8F0B7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F76FF4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8EA473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7D48D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B1F9F7" w14:textId="77777777" w:rsidR="00601322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</w:t>
            </w:r>
          </w:p>
        </w:tc>
      </w:tr>
      <w:tr w:rsidR="00601322" w14:paraId="3F0A1B7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0208006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9DC28F0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1B7952" w14:textId="77777777" w:rsidR="0060132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3220</w:t>
            </w:r>
          </w:p>
        </w:tc>
      </w:tr>
      <w:tr w:rsidR="00601322" w14:paraId="1FFB402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1CCE540" w14:textId="77777777" w:rsidR="00601322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2C837821" w14:textId="77777777" w:rsidR="00601322" w:rsidRDefault="00601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A46674" w14:textId="77777777" w:rsidR="00601322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15362</w:t>
            </w:r>
          </w:p>
        </w:tc>
      </w:tr>
    </w:tbl>
    <w:p w14:paraId="04D964CD" w14:textId="77777777" w:rsidR="00601322" w:rsidRDefault="00601322"/>
    <w:sectPr w:rsidR="00601322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34FE" w14:textId="77777777" w:rsidR="00925426" w:rsidRDefault="00925426">
      <w:r>
        <w:separator/>
      </w:r>
    </w:p>
  </w:endnote>
  <w:endnote w:type="continuationSeparator" w:id="0">
    <w:p w14:paraId="36FE66B1" w14:textId="77777777" w:rsidR="00925426" w:rsidRDefault="0092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58F1" w14:textId="77777777" w:rsidR="00000000" w:rsidRDefault="00000000" w:rsidP="005F139E">
    <w:pPr>
      <w:pStyle w:val="a5"/>
    </w:pPr>
  </w:p>
  <w:p w14:paraId="5323FB61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206684E6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18052900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0AC3" w14:textId="77777777" w:rsidR="00925426" w:rsidRDefault="00925426">
      <w:r>
        <w:separator/>
      </w:r>
    </w:p>
  </w:footnote>
  <w:footnote w:type="continuationSeparator" w:id="0">
    <w:p w14:paraId="5FB8AD77" w14:textId="77777777" w:rsidR="00925426" w:rsidRDefault="0092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3085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0DB2917C" wp14:editId="1683F68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5610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73"/>
    <w:rsid w:val="001915A3"/>
    <w:rsid w:val="00217F62"/>
    <w:rsid w:val="00601322"/>
    <w:rsid w:val="00925426"/>
    <w:rsid w:val="00A906D8"/>
    <w:rsid w:val="00AB5A74"/>
    <w:rsid w:val="00E67D7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F9445AB"/>
  <w15:docId w15:val="{12A946E1-4408-409F-8D77-5562A799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</Pages>
  <Words>2292</Words>
  <Characters>13068</Characters>
  <Application>Microsoft Office Word</Application>
  <DocSecurity>0</DocSecurity>
  <Lines>108</Lines>
  <Paragraphs>30</Paragraphs>
  <ScaleCrop>false</ScaleCrop>
  <Company>ths</Company>
  <LinksUpToDate>false</LinksUpToDate>
  <CharactersWithSpaces>15330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Administrator</dc:creator>
  <cp:keywords/>
  <dc:description/>
  <cp:lastModifiedBy>龙昂 徐</cp:lastModifiedBy>
  <cp:revision>2</cp:revision>
  <cp:lastPrinted>1899-12-31T16:00:00Z</cp:lastPrinted>
  <dcterms:created xsi:type="dcterms:W3CDTF">2024-01-04T07:17:00Z</dcterms:created>
  <dcterms:modified xsi:type="dcterms:W3CDTF">2024-01-04T07:18:00Z</dcterms:modified>
</cp:coreProperties>
</file>