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EBCC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A00B7C4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896BF0F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0A2C68A9" w14:textId="77777777" w:rsidR="00D40158" w:rsidRDefault="00251126" w:rsidP="00832581">
      <w:pPr>
        <w:pStyle w:val="ac"/>
        <w:rPr>
          <w:rFonts w:hint="eastAsia"/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64B7D670" w14:textId="77777777" w:rsidR="0050003A" w:rsidRPr="00CE28AA" w:rsidRDefault="0050003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BAA659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F7AA3C5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0963E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A4B2296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大理白族民居</w:t>
            </w:r>
            <w:bookmarkEnd w:id="0"/>
          </w:p>
        </w:tc>
      </w:tr>
      <w:tr w:rsidR="00D40158" w:rsidRPr="00D40158" w14:paraId="26CBDEA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E976C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7EDC0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大理</w:t>
            </w:r>
            <w:bookmarkEnd w:id="1"/>
          </w:p>
        </w:tc>
      </w:tr>
      <w:tr w:rsidR="00D40158" w:rsidRPr="00D40158" w14:paraId="702E48D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2A361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68EBE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22B9D5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AD571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F2F84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E27FCA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404C3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B83DC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62B94F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144CF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D95F5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526B99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FF04C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267048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A92E9F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ABB54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B55EDD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0E5B72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1256DE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F74A2E" w14:textId="77777777" w:rsidR="00D40158" w:rsidRPr="00D40158" w:rsidRDefault="000B2FE8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2024年12月15日</w:t>
              </w:r>
            </w:smartTag>
            <w:bookmarkEnd w:id="5"/>
          </w:p>
        </w:tc>
      </w:tr>
    </w:tbl>
    <w:p w14:paraId="17B12BD7" w14:textId="77777777" w:rsidR="00495F4C" w:rsidRDefault="00495F4C" w:rsidP="00B41640">
      <w:pPr>
        <w:rPr>
          <w:rFonts w:ascii="宋体" w:hAnsi="宋体" w:hint="eastAsia"/>
          <w:lang w:val="en-US"/>
        </w:rPr>
      </w:pPr>
    </w:p>
    <w:p w14:paraId="02EB9F91" w14:textId="77777777" w:rsidR="00685427" w:rsidRDefault="00685427" w:rsidP="00685427">
      <w:pPr>
        <w:jc w:val="center"/>
        <w:rPr>
          <w:rFonts w:ascii="宋体" w:hAnsi="宋体" w:hint="eastAsia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F448CB1" wp14:editId="73D635D8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52397" w14:textId="77777777" w:rsidR="00D73738" w:rsidRDefault="00D73738">
      <w:pPr>
        <w:rPr>
          <w:rFonts w:ascii="宋体" w:hAnsi="宋体" w:hint="eastAsia"/>
          <w:lang w:val="en-US"/>
        </w:rPr>
      </w:pPr>
    </w:p>
    <w:p w14:paraId="71432E3F" w14:textId="77777777" w:rsidR="00D40158" w:rsidRDefault="00D40158" w:rsidP="000B2FE8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FC3B70D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52284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FE06D09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38C8EF0B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26430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DDA3FA7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032EA2F3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8738C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95A6B" w14:textId="77777777" w:rsidR="001B7C87" w:rsidRPr="00D40158" w:rsidRDefault="001B7C87" w:rsidP="003C699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6E9F0AF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2E0338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33E450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>
              <w:t>T15877904972</w:t>
            </w:r>
            <w:bookmarkEnd w:id="9"/>
          </w:p>
        </w:tc>
      </w:tr>
    </w:tbl>
    <w:p w14:paraId="67C341B0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8BBEE2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0" w:name="目录"/>
    <w:bookmarkEnd w:id="10"/>
    <w:p w14:paraId="6CAC399D" w14:textId="77777777" w:rsidR="00400CEA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161257" w:history="1">
        <w:r w:rsidR="00400CEA" w:rsidRPr="00206311">
          <w:rPr>
            <w:rStyle w:val="a6"/>
            <w:rFonts w:hint="eastAsia"/>
          </w:rPr>
          <w:t>1</w:t>
        </w:r>
        <w:r w:rsidR="00400CEA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400CEA" w:rsidRPr="00206311">
          <w:rPr>
            <w:rStyle w:val="a6"/>
            <w:rFonts w:hint="eastAsia"/>
          </w:rPr>
          <w:t>住区概况</w:t>
        </w:r>
        <w:r w:rsidR="00400CEA">
          <w:rPr>
            <w:rFonts w:hint="eastAsia"/>
            <w:webHidden/>
          </w:rPr>
          <w:tab/>
        </w:r>
        <w:r w:rsidR="00400CEA">
          <w:rPr>
            <w:rFonts w:hint="eastAsia"/>
            <w:webHidden/>
          </w:rPr>
          <w:fldChar w:fldCharType="begin"/>
        </w:r>
        <w:r w:rsidR="00400CEA">
          <w:rPr>
            <w:rFonts w:hint="eastAsia"/>
            <w:webHidden/>
          </w:rPr>
          <w:instrText xml:space="preserve"> </w:instrText>
        </w:r>
        <w:r w:rsidR="00400CEA">
          <w:rPr>
            <w:webHidden/>
          </w:rPr>
          <w:instrText>PAGEREF _Toc185161257 \h</w:instrText>
        </w:r>
        <w:r w:rsidR="00400CEA">
          <w:rPr>
            <w:rFonts w:hint="eastAsia"/>
            <w:webHidden/>
          </w:rPr>
          <w:instrText xml:space="preserve"> </w:instrText>
        </w:r>
        <w:r w:rsidR="00400CEA">
          <w:rPr>
            <w:rFonts w:hint="eastAsia"/>
            <w:webHidden/>
          </w:rPr>
        </w:r>
        <w:r w:rsidR="00400CEA">
          <w:rPr>
            <w:webHidden/>
          </w:rPr>
          <w:fldChar w:fldCharType="separate"/>
        </w:r>
        <w:r w:rsidR="00400CEA">
          <w:rPr>
            <w:webHidden/>
          </w:rPr>
          <w:t>3</w:t>
        </w:r>
        <w:r w:rsidR="00400CEA">
          <w:rPr>
            <w:rFonts w:hint="eastAsia"/>
            <w:webHidden/>
          </w:rPr>
          <w:fldChar w:fldCharType="end"/>
        </w:r>
      </w:hyperlink>
    </w:p>
    <w:p w14:paraId="262B2802" w14:textId="77777777" w:rsidR="00400CEA" w:rsidRDefault="00400C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61258" w:history="1">
        <w:r w:rsidRPr="00206311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0AAA4D3" w14:textId="77777777" w:rsidR="00400CEA" w:rsidRDefault="00400C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61259" w:history="1">
        <w:r w:rsidRPr="00206311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D82132A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60" w:history="1">
        <w:r w:rsidRPr="00206311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强制条文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225E3EF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61" w:history="1">
        <w:r w:rsidRPr="00206311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规定性设计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A63213" w14:textId="77777777" w:rsidR="00400CEA" w:rsidRDefault="00400C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61262" w:history="1">
        <w:r w:rsidRPr="00206311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CDBCC1C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63" w:history="1">
        <w:r w:rsidRPr="00206311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7321367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64" w:history="1">
        <w:r w:rsidRPr="00206311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71F5055" w14:textId="77777777" w:rsidR="00400CEA" w:rsidRDefault="00400C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61265" w:history="1">
        <w:r w:rsidRPr="00206311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住区指标概览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7596E4C" w14:textId="77777777" w:rsidR="00400CEA" w:rsidRDefault="00400C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61266" w:history="1">
        <w:r w:rsidRPr="00206311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强制性设计指标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CE933E7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67" w:history="1">
        <w:r w:rsidRPr="00206311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平均迎风面积比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978D3AD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68" w:history="1">
        <w:r w:rsidRPr="00206311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活动场地遮阳覆盖率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B5D5482" w14:textId="77777777" w:rsidR="00400CEA" w:rsidRDefault="00400C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61269" w:history="1">
        <w:r w:rsidRPr="00206311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规定性设计指标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67FF60F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70" w:history="1">
        <w:r w:rsidRPr="00206311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底层通风架空率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60FA0F3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71" w:history="1">
        <w:r w:rsidRPr="00206311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绿化遮阳体叶面积指数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09E5BBA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72" w:history="1">
        <w:r w:rsidRPr="00206311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渗透蒸发指标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631B30F" w14:textId="77777777" w:rsidR="00400CEA" w:rsidRDefault="00400CE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61273" w:history="1">
        <w:r w:rsidRPr="00206311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屋面绿化率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BAEFAAE" w14:textId="77777777" w:rsidR="00400CEA" w:rsidRDefault="00400C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61274" w:history="1">
        <w:r w:rsidRPr="00206311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06311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_Toc185161274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2D3897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84DE3DE" w14:textId="77777777" w:rsidR="00D40158" w:rsidRDefault="00D40158" w:rsidP="00D40158">
      <w:pPr>
        <w:pStyle w:val="TOC1"/>
      </w:pPr>
    </w:p>
    <w:p w14:paraId="7F2B6741" w14:textId="77777777" w:rsidR="00D40158" w:rsidRDefault="002F1F5C" w:rsidP="005215FB">
      <w:pPr>
        <w:pStyle w:val="1"/>
      </w:pPr>
      <w:bookmarkStart w:id="11" w:name="_Toc185161257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7DED61CD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3F251DE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0DF7FE8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大理白族民居</w:t>
            </w:r>
            <w:bookmarkEnd w:id="12"/>
          </w:p>
        </w:tc>
      </w:tr>
      <w:tr w:rsidR="00DE224D" w:rsidRPr="00FF2243" w14:paraId="281BC965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16CDFBF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74834B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大理</w:t>
            </w:r>
            <w:bookmarkEnd w:id="13"/>
          </w:p>
        </w:tc>
      </w:tr>
      <w:tr w:rsidR="00DE224D" w:rsidRPr="00FF2243" w14:paraId="6E3B866D" w14:textId="77777777" w:rsidTr="00DE224D">
        <w:tc>
          <w:tcPr>
            <w:tcW w:w="2767" w:type="dxa"/>
            <w:shd w:val="clear" w:color="auto" w:fill="E6E6E6"/>
          </w:tcPr>
          <w:p w14:paraId="4D09EB0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08B36E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25.60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47C5117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100.23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42656023" w14:textId="77777777" w:rsidTr="00DE224D">
        <w:tc>
          <w:tcPr>
            <w:tcW w:w="2767" w:type="dxa"/>
            <w:shd w:val="clear" w:color="auto" w:fill="E6E6E6"/>
          </w:tcPr>
          <w:p w14:paraId="7CA0E40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358D80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 w:rsidR="00DE224D" w:rsidRPr="00FF2243" w14:paraId="401B5D08" w14:textId="77777777" w:rsidTr="00DE224D">
        <w:tc>
          <w:tcPr>
            <w:tcW w:w="2767" w:type="dxa"/>
            <w:shd w:val="clear" w:color="auto" w:fill="E6E6E6"/>
          </w:tcPr>
          <w:p w14:paraId="4625EA6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79DE9B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 w14:paraId="74CCD00C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0565BE2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E292B8F" wp14:editId="3C78F2ED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F34C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4AF590BC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9BE6C3D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070C502F" wp14:editId="7E6CC5A1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B483D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481F0B1A" w14:textId="77777777" w:rsidR="00D40158" w:rsidRDefault="00D40158" w:rsidP="00D40158">
      <w:pPr>
        <w:pStyle w:val="1"/>
      </w:pPr>
      <w:bookmarkStart w:id="22" w:name="TitleFormat"/>
      <w:bookmarkStart w:id="23" w:name="_Toc185161258"/>
      <w:r>
        <w:rPr>
          <w:rFonts w:hint="eastAsia"/>
        </w:rPr>
        <w:t>设计依据</w:t>
      </w:r>
      <w:bookmarkEnd w:id="23"/>
    </w:p>
    <w:p w14:paraId="69F9AE19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2A98E421" w14:textId="77777777" w:rsidR="001137ED" w:rsidRDefault="001137ED" w:rsidP="001137ED">
      <w:pPr>
        <w:pStyle w:val="1"/>
      </w:pPr>
      <w:bookmarkStart w:id="25" w:name="_Toc185161259"/>
      <w:r w:rsidRPr="009F0094">
        <w:rPr>
          <w:rFonts w:hint="eastAsia"/>
        </w:rPr>
        <w:t>计算规定</w:t>
      </w:r>
      <w:bookmarkEnd w:id="25"/>
    </w:p>
    <w:p w14:paraId="467480CF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E7E4F3A" w14:textId="77777777" w:rsidR="001137ED" w:rsidRDefault="001137ED" w:rsidP="001137ED">
      <w:pPr>
        <w:pStyle w:val="2"/>
      </w:pPr>
      <w:bookmarkStart w:id="26" w:name="_Toc185161260"/>
      <w:r w:rsidRPr="009F0094">
        <w:rPr>
          <w:rFonts w:hint="eastAsia"/>
        </w:rPr>
        <w:t>强制条文</w:t>
      </w:r>
      <w:bookmarkEnd w:id="26"/>
    </w:p>
    <w:p w14:paraId="4EB24F98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29A446D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431CCB5C" w14:textId="77777777" w:rsidTr="00761242">
        <w:tc>
          <w:tcPr>
            <w:tcW w:w="2321" w:type="dxa"/>
          </w:tcPr>
          <w:p w14:paraId="1E3FABE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0BB1D2E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3FF4743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201AE70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1B6ED0E9" w14:textId="77777777" w:rsidTr="00761242">
        <w:tc>
          <w:tcPr>
            <w:tcW w:w="2321" w:type="dxa"/>
          </w:tcPr>
          <w:p w14:paraId="42B2528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4E14D12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FA94D7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6D0CB45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05513EC2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8E1503A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16CF79F2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682270EE" w14:textId="77777777" w:rsidTr="00761242">
        <w:tc>
          <w:tcPr>
            <w:tcW w:w="1569" w:type="dxa"/>
            <w:vMerge w:val="restart"/>
          </w:tcPr>
          <w:p w14:paraId="3085E73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1C0432E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0C54936F" w14:textId="77777777" w:rsidTr="00761242">
        <w:tc>
          <w:tcPr>
            <w:tcW w:w="1569" w:type="dxa"/>
            <w:vMerge/>
          </w:tcPr>
          <w:p w14:paraId="0C535B9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74EC7BE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2F59350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301E05CC" w14:textId="77777777" w:rsidTr="00761242">
        <w:tc>
          <w:tcPr>
            <w:tcW w:w="1569" w:type="dxa"/>
          </w:tcPr>
          <w:p w14:paraId="23A8B1C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9B9492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43854E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7DD6F1BA" w14:textId="77777777" w:rsidTr="00761242">
        <w:tc>
          <w:tcPr>
            <w:tcW w:w="1569" w:type="dxa"/>
          </w:tcPr>
          <w:p w14:paraId="0AD141E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18D9BF6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4911B7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0252C991" w14:textId="77777777" w:rsidTr="00761242">
        <w:tc>
          <w:tcPr>
            <w:tcW w:w="1569" w:type="dxa"/>
          </w:tcPr>
          <w:p w14:paraId="3A045C9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5460D59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1EFA9D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C2B84C9" w14:textId="77777777" w:rsidTr="00761242">
        <w:tc>
          <w:tcPr>
            <w:tcW w:w="1569" w:type="dxa"/>
          </w:tcPr>
          <w:p w14:paraId="3D0B5ED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84273E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2864C02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6C91E1D7" w14:textId="77777777" w:rsidR="001137ED" w:rsidRPr="00400852" w:rsidRDefault="001137ED" w:rsidP="001137ED">
      <w:pPr>
        <w:pStyle w:val="2"/>
      </w:pPr>
      <w:bookmarkStart w:id="27" w:name="_Toc185161261"/>
      <w:r w:rsidRPr="00400852">
        <w:rPr>
          <w:rFonts w:hint="eastAsia"/>
        </w:rPr>
        <w:t>规定性设计</w:t>
      </w:r>
      <w:bookmarkEnd w:id="27"/>
    </w:p>
    <w:p w14:paraId="3391F89B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01FB23C2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1A978DF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432DF0F5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446754E8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C8A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E2B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731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1BB14391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1256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4B3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6D6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E72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A73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CF9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941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64BA19F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E10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8AB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02F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D88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BDB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B787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94F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3005165B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7FE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E8C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8E94D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AE6D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BFD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6A7B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CFBC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B1921A9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78F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7DE9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3184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82CD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4EE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AD87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E4491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52A96015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D54A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6783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FC4F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49EB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6C0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06C8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FE17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46D7D4E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610F8280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2B0E4783" w14:textId="77777777" w:rsidR="00BB1C06" w:rsidRDefault="005207E3" w:rsidP="002F0C69">
      <w:pPr>
        <w:pStyle w:val="1"/>
      </w:pPr>
      <w:bookmarkStart w:id="28" w:name="_Toc185161262"/>
      <w:r>
        <w:rPr>
          <w:rFonts w:hint="eastAsia"/>
        </w:rPr>
        <w:t>计算参数</w:t>
      </w:r>
      <w:bookmarkEnd w:id="28"/>
    </w:p>
    <w:p w14:paraId="5DDA2C5A" w14:textId="77777777" w:rsidR="00116794" w:rsidRDefault="00613298" w:rsidP="009C3CAA">
      <w:pPr>
        <w:pStyle w:val="2"/>
      </w:pPr>
      <w:bookmarkStart w:id="29" w:name="_Toc18516126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D73738" w14:paraId="53058DE7" w14:textId="77777777">
        <w:tc>
          <w:tcPr>
            <w:tcW w:w="1284" w:type="dxa"/>
            <w:shd w:val="clear" w:color="auto" w:fill="E6E6E6"/>
            <w:vAlign w:val="center"/>
          </w:tcPr>
          <w:p w14:paraId="15E468A4" w14:textId="77777777" w:rsidR="00D73738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68F1D4A" w14:textId="77777777" w:rsidR="00D73738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B63852F" w14:textId="77777777" w:rsidR="00D73738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3F94C17" w14:textId="77777777" w:rsidR="00D73738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DE8FD79" w14:textId="77777777" w:rsidR="00D73738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E50F31C" w14:textId="77777777" w:rsidR="00D73738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28B3F3B" w14:textId="77777777" w:rsidR="00D73738" w:rsidRDefault="00000000">
            <w:pPr>
              <w:jc w:val="center"/>
            </w:pPr>
            <w:r>
              <w:t>主导风向</w:t>
            </w:r>
          </w:p>
        </w:tc>
      </w:tr>
      <w:tr w:rsidR="00D73738" w14:paraId="4925C7A2" w14:textId="77777777">
        <w:tc>
          <w:tcPr>
            <w:tcW w:w="1284" w:type="dxa"/>
            <w:shd w:val="clear" w:color="auto" w:fill="E6E6E6"/>
            <w:vAlign w:val="center"/>
          </w:tcPr>
          <w:p w14:paraId="1721BE19" w14:textId="77777777" w:rsidR="00D73738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04867D22" w14:textId="77777777" w:rsidR="00D73738" w:rsidRDefault="00000000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367B2FBC" w14:textId="77777777" w:rsidR="00D73738" w:rsidRDefault="00000000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14:paraId="2EE3037C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096AC3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25195F4" w14:textId="77777777" w:rsidR="00D73738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4EF286AF" w14:textId="77777777" w:rsidR="00D73738" w:rsidRDefault="00000000">
            <w:pPr>
              <w:jc w:val="center"/>
            </w:pPr>
            <w:r>
              <w:t>西南</w:t>
            </w:r>
          </w:p>
        </w:tc>
      </w:tr>
      <w:tr w:rsidR="00D73738" w14:paraId="45AC957E" w14:textId="77777777">
        <w:tc>
          <w:tcPr>
            <w:tcW w:w="1284" w:type="dxa"/>
            <w:shd w:val="clear" w:color="auto" w:fill="E6E6E6"/>
            <w:vAlign w:val="center"/>
          </w:tcPr>
          <w:p w14:paraId="49686672" w14:textId="77777777" w:rsidR="00D73738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452F0007" w14:textId="77777777" w:rsidR="00D73738" w:rsidRDefault="00000000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3720D380" w14:textId="77777777" w:rsidR="00D73738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015EAFDE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88D8D60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75586B" w14:textId="77777777" w:rsidR="00D73738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05CDDD39" w14:textId="77777777" w:rsidR="00D73738" w:rsidRDefault="00D73738">
            <w:pPr>
              <w:jc w:val="center"/>
            </w:pPr>
          </w:p>
        </w:tc>
      </w:tr>
      <w:tr w:rsidR="00D73738" w14:paraId="35E2BBBD" w14:textId="77777777">
        <w:tc>
          <w:tcPr>
            <w:tcW w:w="1284" w:type="dxa"/>
            <w:shd w:val="clear" w:color="auto" w:fill="E6E6E6"/>
            <w:vAlign w:val="center"/>
          </w:tcPr>
          <w:p w14:paraId="08EFEF0C" w14:textId="77777777" w:rsidR="00D73738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77B264E4" w14:textId="77777777" w:rsidR="00D73738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11D56E40" w14:textId="77777777" w:rsidR="00D73738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43F3449F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69C6A84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9AF333B" w14:textId="77777777" w:rsidR="00D73738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714D19C6" w14:textId="77777777" w:rsidR="00D73738" w:rsidRDefault="00D73738">
            <w:pPr>
              <w:jc w:val="center"/>
            </w:pPr>
          </w:p>
        </w:tc>
      </w:tr>
      <w:tr w:rsidR="00D73738" w14:paraId="585BF649" w14:textId="77777777">
        <w:tc>
          <w:tcPr>
            <w:tcW w:w="1284" w:type="dxa"/>
            <w:shd w:val="clear" w:color="auto" w:fill="E6E6E6"/>
            <w:vAlign w:val="center"/>
          </w:tcPr>
          <w:p w14:paraId="56491069" w14:textId="77777777" w:rsidR="00D73738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C076250" w14:textId="77777777" w:rsidR="00D73738" w:rsidRDefault="00000000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14:paraId="52536C8E" w14:textId="77777777" w:rsidR="00D73738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65786717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717BF96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51DBC5A" w14:textId="77777777" w:rsidR="00D73738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20CFA0E3" w14:textId="77777777" w:rsidR="00D73738" w:rsidRDefault="00D73738">
            <w:pPr>
              <w:jc w:val="center"/>
            </w:pPr>
          </w:p>
        </w:tc>
      </w:tr>
      <w:tr w:rsidR="00D73738" w14:paraId="4AC1771C" w14:textId="77777777">
        <w:tc>
          <w:tcPr>
            <w:tcW w:w="1284" w:type="dxa"/>
            <w:shd w:val="clear" w:color="auto" w:fill="E6E6E6"/>
            <w:vAlign w:val="center"/>
          </w:tcPr>
          <w:p w14:paraId="5B0435D8" w14:textId="77777777" w:rsidR="00D73738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4B928BD1" w14:textId="77777777" w:rsidR="00D73738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500A9D6D" w14:textId="77777777" w:rsidR="00D73738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424649E5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D8DB43B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047ED56" w14:textId="77777777" w:rsidR="00D73738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268D508" w14:textId="77777777" w:rsidR="00D73738" w:rsidRDefault="00D73738">
            <w:pPr>
              <w:jc w:val="center"/>
            </w:pPr>
          </w:p>
        </w:tc>
      </w:tr>
      <w:tr w:rsidR="00D73738" w14:paraId="6B780C4E" w14:textId="77777777">
        <w:tc>
          <w:tcPr>
            <w:tcW w:w="1284" w:type="dxa"/>
            <w:shd w:val="clear" w:color="auto" w:fill="E6E6E6"/>
            <w:vAlign w:val="center"/>
          </w:tcPr>
          <w:p w14:paraId="7B0359E4" w14:textId="77777777" w:rsidR="00D73738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4A9C6F2C" w14:textId="77777777" w:rsidR="00D73738" w:rsidRDefault="00000000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14:paraId="6E61C1D3" w14:textId="77777777" w:rsidR="00D73738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3755A980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C545210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DD2359" w14:textId="77777777" w:rsidR="00D73738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3A21122" w14:textId="77777777" w:rsidR="00D73738" w:rsidRDefault="00D73738">
            <w:pPr>
              <w:jc w:val="center"/>
            </w:pPr>
          </w:p>
        </w:tc>
      </w:tr>
      <w:tr w:rsidR="00D73738" w14:paraId="690E487A" w14:textId="77777777">
        <w:tc>
          <w:tcPr>
            <w:tcW w:w="1284" w:type="dxa"/>
            <w:shd w:val="clear" w:color="auto" w:fill="E6E6E6"/>
            <w:vAlign w:val="center"/>
          </w:tcPr>
          <w:p w14:paraId="777D0D0F" w14:textId="77777777" w:rsidR="00D73738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136AFB0D" w14:textId="77777777" w:rsidR="00D73738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0A2DEC48" w14:textId="77777777" w:rsidR="00D73738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1ECE2F5F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6FBFF3D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C7BBC0C" w14:textId="77777777" w:rsidR="00D73738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1E9FFFC" w14:textId="77777777" w:rsidR="00D73738" w:rsidRDefault="00D73738">
            <w:pPr>
              <w:jc w:val="center"/>
            </w:pPr>
          </w:p>
        </w:tc>
      </w:tr>
      <w:tr w:rsidR="00D73738" w14:paraId="097D90A3" w14:textId="77777777">
        <w:tc>
          <w:tcPr>
            <w:tcW w:w="1284" w:type="dxa"/>
            <w:shd w:val="clear" w:color="auto" w:fill="E6E6E6"/>
            <w:vAlign w:val="center"/>
          </w:tcPr>
          <w:p w14:paraId="63FF59AB" w14:textId="77777777" w:rsidR="00D73738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561FDDCB" w14:textId="77777777" w:rsidR="00D73738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1F8CAB6F" w14:textId="77777777" w:rsidR="00D73738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7299905F" w14:textId="77777777" w:rsidR="00D73738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08447E8E" w14:textId="77777777" w:rsidR="00D73738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46B7D2BF" w14:textId="77777777" w:rsidR="00D73738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51CB5F7" w14:textId="77777777" w:rsidR="00D73738" w:rsidRDefault="00D73738">
            <w:pPr>
              <w:jc w:val="center"/>
            </w:pPr>
          </w:p>
        </w:tc>
      </w:tr>
      <w:tr w:rsidR="00D73738" w14:paraId="7F19B7FF" w14:textId="77777777">
        <w:tc>
          <w:tcPr>
            <w:tcW w:w="1284" w:type="dxa"/>
            <w:shd w:val="clear" w:color="auto" w:fill="E6E6E6"/>
            <w:vAlign w:val="center"/>
          </w:tcPr>
          <w:p w14:paraId="312270C4" w14:textId="77777777" w:rsidR="00D73738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114CE7D9" w14:textId="77777777" w:rsidR="00D73738" w:rsidRDefault="00000000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14:paraId="4E671EBD" w14:textId="77777777" w:rsidR="00D73738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65130742" w14:textId="77777777" w:rsidR="00D73738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260A5D93" w14:textId="77777777" w:rsidR="00D73738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76B487C5" w14:textId="77777777" w:rsidR="00D73738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6C999B0" w14:textId="77777777" w:rsidR="00D73738" w:rsidRDefault="00D73738">
            <w:pPr>
              <w:jc w:val="center"/>
            </w:pPr>
          </w:p>
        </w:tc>
      </w:tr>
      <w:tr w:rsidR="00D73738" w14:paraId="27C5557F" w14:textId="77777777">
        <w:tc>
          <w:tcPr>
            <w:tcW w:w="1284" w:type="dxa"/>
            <w:shd w:val="clear" w:color="auto" w:fill="E6E6E6"/>
            <w:vAlign w:val="center"/>
          </w:tcPr>
          <w:p w14:paraId="18B4A148" w14:textId="77777777" w:rsidR="00D73738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649C1382" w14:textId="77777777" w:rsidR="00D73738" w:rsidRDefault="00000000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52A53F96" w14:textId="77777777" w:rsidR="00D73738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288543C5" w14:textId="77777777" w:rsidR="00D73738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1B85B416" w14:textId="77777777" w:rsidR="00D73738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735A6976" w14:textId="77777777" w:rsidR="00D73738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E8CB9EB" w14:textId="77777777" w:rsidR="00D73738" w:rsidRDefault="00D73738">
            <w:pPr>
              <w:jc w:val="center"/>
            </w:pPr>
          </w:p>
        </w:tc>
      </w:tr>
      <w:tr w:rsidR="00D73738" w14:paraId="0C364812" w14:textId="77777777">
        <w:tc>
          <w:tcPr>
            <w:tcW w:w="1284" w:type="dxa"/>
            <w:shd w:val="clear" w:color="auto" w:fill="E6E6E6"/>
            <w:vAlign w:val="center"/>
          </w:tcPr>
          <w:p w14:paraId="586DBCFB" w14:textId="77777777" w:rsidR="00D73738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04F7CCD8" w14:textId="77777777" w:rsidR="00D73738" w:rsidRDefault="00000000">
            <w:pPr>
              <w:jc w:val="center"/>
            </w:pPr>
            <w:r>
              <w:t>20.3</w:t>
            </w:r>
          </w:p>
        </w:tc>
        <w:tc>
          <w:tcPr>
            <w:tcW w:w="1341" w:type="dxa"/>
            <w:vAlign w:val="center"/>
          </w:tcPr>
          <w:p w14:paraId="317A1DE9" w14:textId="77777777" w:rsidR="00D73738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34DA4A43" w14:textId="77777777" w:rsidR="00D73738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355FC548" w14:textId="77777777" w:rsidR="00D73738" w:rsidRDefault="00000000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14:paraId="362025F0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A5C264F" w14:textId="77777777" w:rsidR="00D73738" w:rsidRDefault="00D73738">
            <w:pPr>
              <w:jc w:val="center"/>
            </w:pPr>
          </w:p>
        </w:tc>
      </w:tr>
      <w:tr w:rsidR="00D73738" w14:paraId="1B3E3232" w14:textId="77777777">
        <w:tc>
          <w:tcPr>
            <w:tcW w:w="1284" w:type="dxa"/>
            <w:shd w:val="clear" w:color="auto" w:fill="E6E6E6"/>
            <w:vAlign w:val="center"/>
          </w:tcPr>
          <w:p w14:paraId="197783D4" w14:textId="77777777" w:rsidR="00D73738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90912B7" w14:textId="77777777" w:rsidR="00D73738" w:rsidRDefault="00000000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14:paraId="0C1FC0E3" w14:textId="77777777" w:rsidR="00D73738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3937861A" w14:textId="77777777" w:rsidR="00D73738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222071C8" w14:textId="77777777" w:rsidR="00D73738" w:rsidRDefault="00000000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14:paraId="51B9D36E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0F111A1" w14:textId="77777777" w:rsidR="00D73738" w:rsidRDefault="00D73738">
            <w:pPr>
              <w:jc w:val="center"/>
            </w:pPr>
          </w:p>
        </w:tc>
      </w:tr>
      <w:tr w:rsidR="00D73738" w14:paraId="262288F1" w14:textId="77777777">
        <w:tc>
          <w:tcPr>
            <w:tcW w:w="1284" w:type="dxa"/>
            <w:shd w:val="clear" w:color="auto" w:fill="E6E6E6"/>
            <w:vAlign w:val="center"/>
          </w:tcPr>
          <w:p w14:paraId="3C186070" w14:textId="77777777" w:rsidR="00D73738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0E386BFA" w14:textId="77777777" w:rsidR="00D73738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25930DA5" w14:textId="77777777" w:rsidR="00D73738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157F32C9" w14:textId="77777777" w:rsidR="00D73738" w:rsidRDefault="00000000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14:paraId="4BCBF334" w14:textId="77777777" w:rsidR="00D73738" w:rsidRDefault="00000000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6A3DF5D8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60D4525" w14:textId="77777777" w:rsidR="00D73738" w:rsidRDefault="00D73738">
            <w:pPr>
              <w:jc w:val="center"/>
            </w:pPr>
          </w:p>
        </w:tc>
      </w:tr>
      <w:tr w:rsidR="00D73738" w14:paraId="06E76B72" w14:textId="77777777">
        <w:tc>
          <w:tcPr>
            <w:tcW w:w="1284" w:type="dxa"/>
            <w:shd w:val="clear" w:color="auto" w:fill="E6E6E6"/>
            <w:vAlign w:val="center"/>
          </w:tcPr>
          <w:p w14:paraId="15EC39A1" w14:textId="77777777" w:rsidR="00D73738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226B922F" w14:textId="77777777" w:rsidR="00D73738" w:rsidRDefault="00000000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13D3CD80" w14:textId="77777777" w:rsidR="00D73738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3F7F525C" w14:textId="77777777" w:rsidR="00D73738" w:rsidRDefault="00000000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1287695E" w14:textId="77777777" w:rsidR="00D73738" w:rsidRDefault="00000000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6FE1FBBC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B834B2A" w14:textId="77777777" w:rsidR="00D73738" w:rsidRDefault="00D73738">
            <w:pPr>
              <w:jc w:val="center"/>
            </w:pPr>
          </w:p>
        </w:tc>
      </w:tr>
      <w:tr w:rsidR="00D73738" w14:paraId="784DE29B" w14:textId="77777777">
        <w:tc>
          <w:tcPr>
            <w:tcW w:w="1284" w:type="dxa"/>
            <w:shd w:val="clear" w:color="auto" w:fill="E6E6E6"/>
            <w:vAlign w:val="center"/>
          </w:tcPr>
          <w:p w14:paraId="77119814" w14:textId="77777777" w:rsidR="00D73738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790422C9" w14:textId="77777777" w:rsidR="00D73738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2EB76C09" w14:textId="77777777" w:rsidR="00D73738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4DB86837" w14:textId="77777777" w:rsidR="00D73738" w:rsidRDefault="00000000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3682E2BE" w14:textId="77777777" w:rsidR="00D73738" w:rsidRDefault="00000000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564167EB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63C747F" w14:textId="77777777" w:rsidR="00D73738" w:rsidRDefault="00D73738">
            <w:pPr>
              <w:jc w:val="center"/>
            </w:pPr>
          </w:p>
        </w:tc>
      </w:tr>
      <w:tr w:rsidR="00D73738" w14:paraId="5E34F51F" w14:textId="77777777">
        <w:tc>
          <w:tcPr>
            <w:tcW w:w="1284" w:type="dxa"/>
            <w:shd w:val="clear" w:color="auto" w:fill="E6E6E6"/>
            <w:vAlign w:val="center"/>
          </w:tcPr>
          <w:p w14:paraId="5EFB5688" w14:textId="77777777" w:rsidR="00D73738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6B3393EB" w14:textId="77777777" w:rsidR="00D73738" w:rsidRDefault="00000000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34BE8985" w14:textId="77777777" w:rsidR="00D73738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0CAE8391" w14:textId="77777777" w:rsidR="00D73738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1DFA19C2" w14:textId="77777777" w:rsidR="00D73738" w:rsidRDefault="00000000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1EBAF747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5AD236E" w14:textId="77777777" w:rsidR="00D73738" w:rsidRDefault="00D73738">
            <w:pPr>
              <w:jc w:val="center"/>
            </w:pPr>
          </w:p>
        </w:tc>
      </w:tr>
      <w:tr w:rsidR="00D73738" w14:paraId="005DD4E4" w14:textId="77777777">
        <w:tc>
          <w:tcPr>
            <w:tcW w:w="1284" w:type="dxa"/>
            <w:shd w:val="clear" w:color="auto" w:fill="E6E6E6"/>
            <w:vAlign w:val="center"/>
          </w:tcPr>
          <w:p w14:paraId="30AC8F03" w14:textId="77777777" w:rsidR="00D73738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66F73D61" w14:textId="77777777" w:rsidR="00D73738" w:rsidRDefault="00000000"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 w14:paraId="35FAA388" w14:textId="77777777" w:rsidR="00D73738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6B606475" w14:textId="77777777" w:rsidR="00D73738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6BFAC45A" w14:textId="77777777" w:rsidR="00D73738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0E4BA79C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769C957" w14:textId="77777777" w:rsidR="00D73738" w:rsidRDefault="00D73738">
            <w:pPr>
              <w:jc w:val="center"/>
            </w:pPr>
          </w:p>
        </w:tc>
      </w:tr>
      <w:tr w:rsidR="00D73738" w14:paraId="672152AF" w14:textId="77777777">
        <w:tc>
          <w:tcPr>
            <w:tcW w:w="1284" w:type="dxa"/>
            <w:shd w:val="clear" w:color="auto" w:fill="E6E6E6"/>
            <w:vAlign w:val="center"/>
          </w:tcPr>
          <w:p w14:paraId="2ABCF0D7" w14:textId="77777777" w:rsidR="00D73738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D7042EC" w14:textId="77777777" w:rsidR="00D73738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46C41F4A" w14:textId="77777777" w:rsidR="00D73738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6CF145A1" w14:textId="77777777" w:rsidR="00D73738" w:rsidRDefault="00000000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7F0912F7" w14:textId="77777777" w:rsidR="00D73738" w:rsidRDefault="00000000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1A299A13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908869F" w14:textId="77777777" w:rsidR="00D73738" w:rsidRDefault="00D73738">
            <w:pPr>
              <w:jc w:val="center"/>
            </w:pPr>
          </w:p>
        </w:tc>
      </w:tr>
      <w:tr w:rsidR="00D73738" w14:paraId="1AAA7E69" w14:textId="77777777">
        <w:tc>
          <w:tcPr>
            <w:tcW w:w="1284" w:type="dxa"/>
            <w:shd w:val="clear" w:color="auto" w:fill="E6E6E6"/>
            <w:vAlign w:val="center"/>
          </w:tcPr>
          <w:p w14:paraId="046DE403" w14:textId="77777777" w:rsidR="00D73738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06D0F1CE" w14:textId="77777777" w:rsidR="00D73738" w:rsidRDefault="00000000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14:paraId="18D90D7B" w14:textId="77777777" w:rsidR="00D73738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9E6F083" w14:textId="77777777" w:rsidR="00D73738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0BA5C0B6" w14:textId="77777777" w:rsidR="00D73738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70DEC7E7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DA7D531" w14:textId="77777777" w:rsidR="00D73738" w:rsidRDefault="00D73738">
            <w:pPr>
              <w:jc w:val="center"/>
            </w:pPr>
          </w:p>
        </w:tc>
      </w:tr>
      <w:tr w:rsidR="00D73738" w14:paraId="38992E7A" w14:textId="77777777">
        <w:tc>
          <w:tcPr>
            <w:tcW w:w="1284" w:type="dxa"/>
            <w:shd w:val="clear" w:color="auto" w:fill="E6E6E6"/>
            <w:vAlign w:val="center"/>
          </w:tcPr>
          <w:p w14:paraId="19C0522C" w14:textId="77777777" w:rsidR="00D73738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021D152A" w14:textId="77777777" w:rsidR="00D73738" w:rsidRDefault="00000000"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 w14:paraId="30C1A20F" w14:textId="77777777" w:rsidR="00D73738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0F72DCF7" w14:textId="77777777" w:rsidR="00D73738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4493AD19" w14:textId="77777777" w:rsidR="00D73738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706468DA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7176C0E" w14:textId="77777777" w:rsidR="00D73738" w:rsidRDefault="00D73738">
            <w:pPr>
              <w:jc w:val="center"/>
            </w:pPr>
          </w:p>
        </w:tc>
      </w:tr>
      <w:tr w:rsidR="00D73738" w14:paraId="44728B6D" w14:textId="77777777">
        <w:tc>
          <w:tcPr>
            <w:tcW w:w="1284" w:type="dxa"/>
            <w:shd w:val="clear" w:color="auto" w:fill="E6E6E6"/>
            <w:vAlign w:val="center"/>
          </w:tcPr>
          <w:p w14:paraId="6798CC8B" w14:textId="77777777" w:rsidR="00D73738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BEBE29C" w14:textId="77777777" w:rsidR="00D73738" w:rsidRDefault="00000000"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 w14:paraId="53616D03" w14:textId="77777777" w:rsidR="00D73738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B9FED1F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158A0B8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01A803E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3B6BCB6" w14:textId="77777777" w:rsidR="00D73738" w:rsidRDefault="00D73738">
            <w:pPr>
              <w:jc w:val="center"/>
            </w:pPr>
          </w:p>
        </w:tc>
      </w:tr>
      <w:tr w:rsidR="00D73738" w14:paraId="0C89AE56" w14:textId="77777777">
        <w:tc>
          <w:tcPr>
            <w:tcW w:w="1284" w:type="dxa"/>
            <w:shd w:val="clear" w:color="auto" w:fill="E6E6E6"/>
            <w:vAlign w:val="center"/>
          </w:tcPr>
          <w:p w14:paraId="795BB16E" w14:textId="77777777" w:rsidR="00D73738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DB2CB30" w14:textId="77777777" w:rsidR="00D73738" w:rsidRDefault="00000000"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 w14:paraId="5F29BE96" w14:textId="77777777" w:rsidR="00D73738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5F816BA3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30B42AE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209C75B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C31C61A" w14:textId="77777777" w:rsidR="00D73738" w:rsidRDefault="00D73738">
            <w:pPr>
              <w:jc w:val="center"/>
            </w:pPr>
          </w:p>
        </w:tc>
      </w:tr>
      <w:tr w:rsidR="00D73738" w14:paraId="654BE881" w14:textId="77777777">
        <w:tc>
          <w:tcPr>
            <w:tcW w:w="1284" w:type="dxa"/>
            <w:shd w:val="clear" w:color="auto" w:fill="E6E6E6"/>
            <w:vAlign w:val="center"/>
          </w:tcPr>
          <w:p w14:paraId="18F1D962" w14:textId="77777777" w:rsidR="00D73738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112D4AAA" w14:textId="77777777" w:rsidR="00D73738" w:rsidRDefault="00000000"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 w14:paraId="119608DE" w14:textId="77777777" w:rsidR="00D73738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43DEED76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48A647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1FC68A" w14:textId="77777777" w:rsidR="00D73738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E106051" w14:textId="77777777" w:rsidR="00D73738" w:rsidRDefault="00D73738">
            <w:pPr>
              <w:jc w:val="center"/>
            </w:pPr>
          </w:p>
        </w:tc>
      </w:tr>
      <w:tr w:rsidR="00D73738" w14:paraId="1487D1D0" w14:textId="77777777">
        <w:tc>
          <w:tcPr>
            <w:tcW w:w="1284" w:type="dxa"/>
            <w:shd w:val="clear" w:color="auto" w:fill="E6E6E6"/>
            <w:vAlign w:val="center"/>
          </w:tcPr>
          <w:p w14:paraId="2C2377FA" w14:textId="77777777" w:rsidR="00D73738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67BE86DD" w14:textId="77777777" w:rsidR="00D73738" w:rsidRDefault="00000000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14:paraId="1348AC59" w14:textId="77777777" w:rsidR="00D73738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66088090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F38F0EC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67F7B0D" w14:textId="77777777" w:rsidR="00D73738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3A0A287" w14:textId="77777777" w:rsidR="00D73738" w:rsidRDefault="00D73738">
            <w:pPr>
              <w:jc w:val="center"/>
            </w:pPr>
          </w:p>
        </w:tc>
      </w:tr>
      <w:tr w:rsidR="00D73738" w14:paraId="0A28B735" w14:textId="77777777">
        <w:tc>
          <w:tcPr>
            <w:tcW w:w="1284" w:type="dxa"/>
            <w:shd w:val="clear" w:color="auto" w:fill="E6E6E6"/>
            <w:vAlign w:val="center"/>
          </w:tcPr>
          <w:p w14:paraId="3988D7F4" w14:textId="77777777" w:rsidR="00D73738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51D178BE" w14:textId="77777777" w:rsidR="00D73738" w:rsidRDefault="00000000">
            <w:pPr>
              <w:jc w:val="center"/>
            </w:pPr>
            <w:r>
              <w:t>19.9</w:t>
            </w:r>
          </w:p>
        </w:tc>
        <w:tc>
          <w:tcPr>
            <w:tcW w:w="1341" w:type="dxa"/>
            <w:vAlign w:val="center"/>
          </w:tcPr>
          <w:p w14:paraId="6C11E757" w14:textId="77777777" w:rsidR="00D73738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05E4D80A" w14:textId="77777777" w:rsidR="00D73738" w:rsidRDefault="00000000">
            <w:pPr>
              <w:jc w:val="center"/>
            </w:pPr>
            <w:r>
              <w:t>151.16</w:t>
            </w:r>
          </w:p>
        </w:tc>
        <w:tc>
          <w:tcPr>
            <w:tcW w:w="1341" w:type="dxa"/>
            <w:vAlign w:val="center"/>
          </w:tcPr>
          <w:p w14:paraId="3740AC9C" w14:textId="77777777" w:rsidR="00D73738" w:rsidRDefault="00000000">
            <w:pPr>
              <w:jc w:val="center"/>
            </w:pPr>
            <w:r>
              <w:t>134.37</w:t>
            </w:r>
          </w:p>
        </w:tc>
        <w:tc>
          <w:tcPr>
            <w:tcW w:w="1341" w:type="dxa"/>
            <w:vAlign w:val="center"/>
          </w:tcPr>
          <w:p w14:paraId="472AA042" w14:textId="77777777" w:rsidR="00D73738" w:rsidRDefault="0000000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4952D7AC" w14:textId="77777777" w:rsidR="00D73738" w:rsidRDefault="00D73738">
            <w:pPr>
              <w:jc w:val="center"/>
            </w:pPr>
          </w:p>
        </w:tc>
      </w:tr>
    </w:tbl>
    <w:p w14:paraId="570917F0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12E8280F" w14:textId="77777777" w:rsidR="009C3CAA" w:rsidRDefault="00613298" w:rsidP="009C3CAA">
      <w:pPr>
        <w:pStyle w:val="2"/>
      </w:pPr>
      <w:bookmarkStart w:id="31" w:name="_Toc18516126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73738" w14:paraId="209C3CBF" w14:textId="77777777">
        <w:tc>
          <w:tcPr>
            <w:tcW w:w="1866" w:type="dxa"/>
            <w:shd w:val="clear" w:color="auto" w:fill="E6E6E6"/>
            <w:vAlign w:val="center"/>
          </w:tcPr>
          <w:p w14:paraId="6F558111" w14:textId="77777777" w:rsidR="00D73738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455D2A" w14:textId="77777777" w:rsidR="00D73738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613F4FE" w14:textId="77777777" w:rsidR="00D73738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AA7ADB" w14:textId="77777777" w:rsidR="00D73738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380172" w14:textId="77777777" w:rsidR="00D73738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D73738" w14:paraId="3D08EA9F" w14:textId="77777777">
        <w:tc>
          <w:tcPr>
            <w:tcW w:w="1866" w:type="dxa"/>
            <w:shd w:val="clear" w:color="auto" w:fill="E6E6E6"/>
            <w:vAlign w:val="center"/>
          </w:tcPr>
          <w:p w14:paraId="24D3260F" w14:textId="77777777" w:rsidR="00D73738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5367C98A" w14:textId="77777777" w:rsidR="00D73738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FABA6E5" w14:textId="77777777" w:rsidR="00D73738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072E9163" w14:textId="77777777" w:rsidR="00D73738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08C2F8D" w14:textId="77777777" w:rsidR="00D73738" w:rsidRDefault="00000000">
            <w:pPr>
              <w:jc w:val="center"/>
            </w:pPr>
            <w:r>
              <w:t>0.19</w:t>
            </w:r>
          </w:p>
        </w:tc>
      </w:tr>
      <w:tr w:rsidR="00D73738" w14:paraId="1061C8A5" w14:textId="77777777">
        <w:tc>
          <w:tcPr>
            <w:tcW w:w="1866" w:type="dxa"/>
            <w:shd w:val="clear" w:color="auto" w:fill="E6E6E6"/>
            <w:vAlign w:val="center"/>
          </w:tcPr>
          <w:p w14:paraId="1A1DAAA8" w14:textId="77777777" w:rsidR="00D73738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7F28C126" w14:textId="77777777" w:rsidR="00D73738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986D201" w14:textId="77777777" w:rsidR="00D73738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24334C4D" w14:textId="77777777" w:rsidR="00D73738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F02FAF1" w14:textId="77777777" w:rsidR="00D73738" w:rsidRDefault="00000000">
            <w:pPr>
              <w:jc w:val="center"/>
            </w:pPr>
            <w:r>
              <w:t>0.15</w:t>
            </w:r>
          </w:p>
        </w:tc>
      </w:tr>
      <w:tr w:rsidR="00D73738" w14:paraId="3B257178" w14:textId="77777777">
        <w:tc>
          <w:tcPr>
            <w:tcW w:w="1866" w:type="dxa"/>
            <w:shd w:val="clear" w:color="auto" w:fill="E6E6E6"/>
            <w:vAlign w:val="center"/>
          </w:tcPr>
          <w:p w14:paraId="125B144C" w14:textId="77777777" w:rsidR="00D73738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4B265D7C" w14:textId="77777777" w:rsidR="00D73738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9DD2887" w14:textId="77777777" w:rsidR="00D73738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4688BA6" w14:textId="77777777" w:rsidR="00D73738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49C23985" w14:textId="77777777" w:rsidR="00D73738" w:rsidRDefault="00000000">
            <w:pPr>
              <w:jc w:val="center"/>
            </w:pPr>
            <w:r>
              <w:t>0.12</w:t>
            </w:r>
          </w:p>
        </w:tc>
      </w:tr>
      <w:tr w:rsidR="00D73738" w14:paraId="4D4FA935" w14:textId="77777777">
        <w:tc>
          <w:tcPr>
            <w:tcW w:w="1866" w:type="dxa"/>
            <w:shd w:val="clear" w:color="auto" w:fill="E6E6E6"/>
            <w:vAlign w:val="center"/>
          </w:tcPr>
          <w:p w14:paraId="267ECD61" w14:textId="77777777" w:rsidR="00D73738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6999D256" w14:textId="77777777" w:rsidR="00D73738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D270DC0" w14:textId="77777777" w:rsidR="00D73738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E4756CA" w14:textId="77777777" w:rsidR="00D73738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1D96DA2" w14:textId="77777777" w:rsidR="00D73738" w:rsidRDefault="00000000">
            <w:pPr>
              <w:jc w:val="center"/>
            </w:pPr>
            <w:r>
              <w:t>0.11</w:t>
            </w:r>
          </w:p>
        </w:tc>
      </w:tr>
      <w:tr w:rsidR="00D73738" w14:paraId="3E9BD88D" w14:textId="77777777">
        <w:tc>
          <w:tcPr>
            <w:tcW w:w="1866" w:type="dxa"/>
            <w:shd w:val="clear" w:color="auto" w:fill="E6E6E6"/>
            <w:vAlign w:val="center"/>
          </w:tcPr>
          <w:p w14:paraId="041B296E" w14:textId="77777777" w:rsidR="00D73738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211105E7" w14:textId="77777777" w:rsidR="00D73738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51C3773" w14:textId="77777777" w:rsidR="00D73738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46880A06" w14:textId="77777777" w:rsidR="00D73738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BF55A73" w14:textId="77777777" w:rsidR="00D73738" w:rsidRDefault="00000000">
            <w:pPr>
              <w:jc w:val="center"/>
            </w:pPr>
            <w:r>
              <w:t>0.11</w:t>
            </w:r>
          </w:p>
        </w:tc>
      </w:tr>
      <w:tr w:rsidR="00D73738" w14:paraId="6907CC7D" w14:textId="77777777">
        <w:tc>
          <w:tcPr>
            <w:tcW w:w="1866" w:type="dxa"/>
            <w:shd w:val="clear" w:color="auto" w:fill="E6E6E6"/>
            <w:vAlign w:val="center"/>
          </w:tcPr>
          <w:p w14:paraId="7BCF6CEA" w14:textId="77777777" w:rsidR="00D73738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5F924916" w14:textId="77777777" w:rsidR="00D73738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A0AC968" w14:textId="77777777" w:rsidR="00D73738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5ADD4A49" w14:textId="77777777" w:rsidR="00D73738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677B280" w14:textId="77777777" w:rsidR="00D73738" w:rsidRDefault="00000000">
            <w:pPr>
              <w:jc w:val="center"/>
            </w:pPr>
            <w:r>
              <w:t>0.13</w:t>
            </w:r>
          </w:p>
        </w:tc>
      </w:tr>
      <w:tr w:rsidR="00D73738" w14:paraId="7B9578CA" w14:textId="77777777">
        <w:tc>
          <w:tcPr>
            <w:tcW w:w="1866" w:type="dxa"/>
            <w:shd w:val="clear" w:color="auto" w:fill="E6E6E6"/>
            <w:vAlign w:val="center"/>
          </w:tcPr>
          <w:p w14:paraId="6B3CB824" w14:textId="77777777" w:rsidR="00D73738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13712A07" w14:textId="77777777" w:rsidR="00D73738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7660636" w14:textId="77777777" w:rsidR="00D73738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20094440" w14:textId="77777777" w:rsidR="00D73738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E8BFDD4" w14:textId="77777777" w:rsidR="00D73738" w:rsidRDefault="00000000">
            <w:pPr>
              <w:jc w:val="center"/>
            </w:pPr>
            <w:r>
              <w:t>0.18</w:t>
            </w:r>
          </w:p>
        </w:tc>
      </w:tr>
      <w:tr w:rsidR="00D73738" w14:paraId="37EC34F5" w14:textId="77777777">
        <w:tc>
          <w:tcPr>
            <w:tcW w:w="1866" w:type="dxa"/>
            <w:shd w:val="clear" w:color="auto" w:fill="E6E6E6"/>
            <w:vAlign w:val="center"/>
          </w:tcPr>
          <w:p w14:paraId="3047E83A" w14:textId="77777777" w:rsidR="00D73738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51A4C2E0" w14:textId="77777777" w:rsidR="00D73738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38D4E1FE" w14:textId="77777777" w:rsidR="00D73738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9EEA636" w14:textId="77777777" w:rsidR="00D73738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36B56C3" w14:textId="77777777" w:rsidR="00D73738" w:rsidRDefault="00000000">
            <w:pPr>
              <w:jc w:val="center"/>
            </w:pPr>
            <w:r>
              <w:t>0.26</w:t>
            </w:r>
          </w:p>
        </w:tc>
      </w:tr>
      <w:tr w:rsidR="00D73738" w14:paraId="43722A0E" w14:textId="77777777">
        <w:tc>
          <w:tcPr>
            <w:tcW w:w="1866" w:type="dxa"/>
            <w:shd w:val="clear" w:color="auto" w:fill="E6E6E6"/>
            <w:vAlign w:val="center"/>
          </w:tcPr>
          <w:p w14:paraId="7BB864BB" w14:textId="77777777" w:rsidR="00D73738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BFD4FF1" w14:textId="77777777" w:rsidR="00D73738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FF0D40C" w14:textId="77777777" w:rsidR="00D73738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0503C82C" w14:textId="77777777" w:rsidR="00D73738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D23048A" w14:textId="77777777" w:rsidR="00D73738" w:rsidRDefault="00000000">
            <w:pPr>
              <w:jc w:val="center"/>
            </w:pPr>
            <w:r>
              <w:t>0.34</w:t>
            </w:r>
          </w:p>
        </w:tc>
      </w:tr>
      <w:tr w:rsidR="00D73738" w14:paraId="72B2185D" w14:textId="77777777">
        <w:tc>
          <w:tcPr>
            <w:tcW w:w="1866" w:type="dxa"/>
            <w:shd w:val="clear" w:color="auto" w:fill="E6E6E6"/>
            <w:vAlign w:val="center"/>
          </w:tcPr>
          <w:p w14:paraId="0DC421BF" w14:textId="77777777" w:rsidR="00D73738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384F5AE1" w14:textId="77777777" w:rsidR="00D73738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75E2FF2" w14:textId="77777777" w:rsidR="00D73738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53623852" w14:textId="77777777" w:rsidR="00D73738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A1780B8" w14:textId="77777777" w:rsidR="00D73738" w:rsidRDefault="00000000">
            <w:pPr>
              <w:jc w:val="center"/>
            </w:pPr>
            <w:r>
              <w:t>0.42</w:t>
            </w:r>
          </w:p>
        </w:tc>
      </w:tr>
      <w:tr w:rsidR="00D73738" w14:paraId="3E1B4C91" w14:textId="77777777">
        <w:tc>
          <w:tcPr>
            <w:tcW w:w="1866" w:type="dxa"/>
            <w:shd w:val="clear" w:color="auto" w:fill="E6E6E6"/>
            <w:vAlign w:val="center"/>
          </w:tcPr>
          <w:p w14:paraId="355D9C00" w14:textId="77777777" w:rsidR="00D73738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63367B59" w14:textId="77777777" w:rsidR="00D73738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3C26ECE2" w14:textId="77777777" w:rsidR="00D73738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3C5A74FD" w14:textId="77777777" w:rsidR="00D73738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546F469" w14:textId="77777777" w:rsidR="00D73738" w:rsidRDefault="00000000">
            <w:pPr>
              <w:jc w:val="center"/>
            </w:pPr>
            <w:r>
              <w:t>0.44</w:t>
            </w:r>
          </w:p>
        </w:tc>
      </w:tr>
      <w:tr w:rsidR="00D73738" w14:paraId="5004DB11" w14:textId="77777777">
        <w:tc>
          <w:tcPr>
            <w:tcW w:w="1866" w:type="dxa"/>
            <w:shd w:val="clear" w:color="auto" w:fill="E6E6E6"/>
            <w:vAlign w:val="center"/>
          </w:tcPr>
          <w:p w14:paraId="38552A39" w14:textId="77777777" w:rsidR="00D73738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3641947D" w14:textId="77777777" w:rsidR="00D73738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0CEA59B4" w14:textId="77777777" w:rsidR="00D73738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157FFD26" w14:textId="77777777" w:rsidR="00D73738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A1F5B77" w14:textId="77777777" w:rsidR="00D73738" w:rsidRDefault="00000000">
            <w:pPr>
              <w:jc w:val="center"/>
            </w:pPr>
            <w:r>
              <w:t>0.43</w:t>
            </w:r>
          </w:p>
        </w:tc>
      </w:tr>
      <w:tr w:rsidR="00D73738" w14:paraId="7E70B3C6" w14:textId="77777777">
        <w:tc>
          <w:tcPr>
            <w:tcW w:w="1866" w:type="dxa"/>
            <w:shd w:val="clear" w:color="auto" w:fill="E6E6E6"/>
            <w:vAlign w:val="center"/>
          </w:tcPr>
          <w:p w14:paraId="6554F829" w14:textId="77777777" w:rsidR="00D73738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07C126B2" w14:textId="77777777" w:rsidR="00D73738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17F6406D" w14:textId="77777777" w:rsidR="00D73738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5D124D31" w14:textId="77777777" w:rsidR="00D73738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2284877" w14:textId="77777777" w:rsidR="00D73738" w:rsidRDefault="00000000">
            <w:pPr>
              <w:jc w:val="center"/>
            </w:pPr>
            <w:r>
              <w:t>0.40</w:t>
            </w:r>
          </w:p>
        </w:tc>
      </w:tr>
      <w:tr w:rsidR="00D73738" w14:paraId="5B640320" w14:textId="77777777">
        <w:tc>
          <w:tcPr>
            <w:tcW w:w="1866" w:type="dxa"/>
            <w:shd w:val="clear" w:color="auto" w:fill="E6E6E6"/>
            <w:vAlign w:val="center"/>
          </w:tcPr>
          <w:p w14:paraId="44ADBC20" w14:textId="77777777" w:rsidR="00D73738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5816E194" w14:textId="77777777" w:rsidR="00D73738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00D8CF53" w14:textId="77777777" w:rsidR="00D73738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18964D7D" w14:textId="77777777" w:rsidR="00D73738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9277FF0" w14:textId="77777777" w:rsidR="00D73738" w:rsidRDefault="00000000">
            <w:pPr>
              <w:jc w:val="center"/>
            </w:pPr>
            <w:r>
              <w:t>0.35</w:t>
            </w:r>
          </w:p>
        </w:tc>
      </w:tr>
      <w:tr w:rsidR="00D73738" w14:paraId="2F86ED82" w14:textId="77777777">
        <w:tc>
          <w:tcPr>
            <w:tcW w:w="1866" w:type="dxa"/>
            <w:shd w:val="clear" w:color="auto" w:fill="E6E6E6"/>
            <w:vAlign w:val="center"/>
          </w:tcPr>
          <w:p w14:paraId="26D8B832" w14:textId="77777777" w:rsidR="00D73738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631F1A46" w14:textId="77777777" w:rsidR="00D73738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3B3FCD8A" w14:textId="77777777" w:rsidR="00D73738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19BD065F" w14:textId="77777777" w:rsidR="00D73738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3AA18D2" w14:textId="77777777" w:rsidR="00D73738" w:rsidRDefault="00000000">
            <w:pPr>
              <w:jc w:val="center"/>
            </w:pPr>
            <w:r>
              <w:t>0.27</w:t>
            </w:r>
          </w:p>
        </w:tc>
      </w:tr>
      <w:tr w:rsidR="00D73738" w14:paraId="4AF8EE3F" w14:textId="77777777">
        <w:tc>
          <w:tcPr>
            <w:tcW w:w="1866" w:type="dxa"/>
            <w:shd w:val="clear" w:color="auto" w:fill="E6E6E6"/>
            <w:vAlign w:val="center"/>
          </w:tcPr>
          <w:p w14:paraId="66525710" w14:textId="77777777" w:rsidR="00D73738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7FE2DB8C" w14:textId="77777777" w:rsidR="00D73738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3D0D88CA" w14:textId="77777777" w:rsidR="00D73738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4B457BD5" w14:textId="77777777" w:rsidR="00D73738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43AC7B09" w14:textId="77777777" w:rsidR="00D73738" w:rsidRDefault="00000000">
            <w:pPr>
              <w:jc w:val="center"/>
            </w:pPr>
            <w:r>
              <w:t>0.23</w:t>
            </w:r>
          </w:p>
        </w:tc>
      </w:tr>
      <w:tr w:rsidR="00D73738" w14:paraId="3E125549" w14:textId="77777777">
        <w:tc>
          <w:tcPr>
            <w:tcW w:w="1866" w:type="dxa"/>
            <w:shd w:val="clear" w:color="auto" w:fill="E6E6E6"/>
            <w:vAlign w:val="center"/>
          </w:tcPr>
          <w:p w14:paraId="4AD8C8E5" w14:textId="77777777" w:rsidR="00D73738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799FC324" w14:textId="77777777" w:rsidR="00D73738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010E4700" w14:textId="77777777" w:rsidR="00D73738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BC6757D" w14:textId="77777777" w:rsidR="00D73738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795EF84" w14:textId="77777777" w:rsidR="00D73738" w:rsidRDefault="00000000">
            <w:pPr>
              <w:jc w:val="center"/>
            </w:pPr>
            <w:r>
              <w:t>0.17</w:t>
            </w:r>
          </w:p>
        </w:tc>
      </w:tr>
      <w:tr w:rsidR="00D73738" w14:paraId="7D16536F" w14:textId="77777777">
        <w:tc>
          <w:tcPr>
            <w:tcW w:w="1866" w:type="dxa"/>
            <w:shd w:val="clear" w:color="auto" w:fill="E6E6E6"/>
            <w:vAlign w:val="center"/>
          </w:tcPr>
          <w:p w14:paraId="605EA7CC" w14:textId="77777777" w:rsidR="00D73738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2A583033" w14:textId="77777777" w:rsidR="00D73738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143DEE5F" w14:textId="77777777" w:rsidR="00D73738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6EE5DD2" w14:textId="77777777" w:rsidR="00D73738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1921AAE" w14:textId="77777777" w:rsidR="00D73738" w:rsidRDefault="00000000">
            <w:pPr>
              <w:jc w:val="center"/>
            </w:pPr>
            <w:r>
              <w:t>0.13</w:t>
            </w:r>
          </w:p>
        </w:tc>
      </w:tr>
      <w:tr w:rsidR="00D73738" w14:paraId="2B9B33BA" w14:textId="77777777">
        <w:tc>
          <w:tcPr>
            <w:tcW w:w="1866" w:type="dxa"/>
            <w:shd w:val="clear" w:color="auto" w:fill="E6E6E6"/>
            <w:vAlign w:val="center"/>
          </w:tcPr>
          <w:p w14:paraId="5C8BBB70" w14:textId="77777777" w:rsidR="00D73738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77A2AA1A" w14:textId="77777777" w:rsidR="00D73738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36648F4C" w14:textId="77777777" w:rsidR="00D73738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ADA2728" w14:textId="77777777" w:rsidR="00D73738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E1D0D7D" w14:textId="77777777" w:rsidR="00D73738" w:rsidRDefault="00000000">
            <w:pPr>
              <w:jc w:val="center"/>
            </w:pPr>
            <w:r>
              <w:t>0.09</w:t>
            </w:r>
          </w:p>
        </w:tc>
      </w:tr>
      <w:tr w:rsidR="00D73738" w14:paraId="157205D7" w14:textId="77777777">
        <w:tc>
          <w:tcPr>
            <w:tcW w:w="1866" w:type="dxa"/>
            <w:shd w:val="clear" w:color="auto" w:fill="E6E6E6"/>
            <w:vAlign w:val="center"/>
          </w:tcPr>
          <w:p w14:paraId="7C1C2CB3" w14:textId="77777777" w:rsidR="00D73738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5FEBCFD4" w14:textId="77777777" w:rsidR="00D73738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7490DB25" w14:textId="77777777" w:rsidR="00D73738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4340031" w14:textId="77777777" w:rsidR="00D73738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9F84B6B" w14:textId="77777777" w:rsidR="00D73738" w:rsidRDefault="00000000">
            <w:pPr>
              <w:jc w:val="center"/>
            </w:pPr>
            <w:r>
              <w:t>0.08</w:t>
            </w:r>
          </w:p>
        </w:tc>
      </w:tr>
      <w:tr w:rsidR="00D73738" w14:paraId="30C5D96F" w14:textId="77777777">
        <w:tc>
          <w:tcPr>
            <w:tcW w:w="1866" w:type="dxa"/>
            <w:shd w:val="clear" w:color="auto" w:fill="E6E6E6"/>
            <w:vAlign w:val="center"/>
          </w:tcPr>
          <w:p w14:paraId="5256C4E6" w14:textId="77777777" w:rsidR="00D73738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5CC8372" w14:textId="77777777" w:rsidR="00D73738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1DB88B9" w14:textId="77777777" w:rsidR="00D73738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E191905" w14:textId="77777777" w:rsidR="00D73738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3E1995F" w14:textId="77777777" w:rsidR="00D73738" w:rsidRDefault="00000000">
            <w:pPr>
              <w:jc w:val="center"/>
            </w:pPr>
            <w:r>
              <w:t>0.06</w:t>
            </w:r>
          </w:p>
        </w:tc>
      </w:tr>
      <w:tr w:rsidR="00D73738" w14:paraId="07C208EB" w14:textId="77777777">
        <w:tc>
          <w:tcPr>
            <w:tcW w:w="1866" w:type="dxa"/>
            <w:shd w:val="clear" w:color="auto" w:fill="E6E6E6"/>
            <w:vAlign w:val="center"/>
          </w:tcPr>
          <w:p w14:paraId="31333DFC" w14:textId="77777777" w:rsidR="00D73738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15DDAB0A" w14:textId="77777777" w:rsidR="00D73738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3F764D6" w14:textId="77777777" w:rsidR="00D73738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4E46D82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A4A1985" w14:textId="77777777" w:rsidR="00D73738" w:rsidRDefault="00000000">
            <w:pPr>
              <w:jc w:val="center"/>
            </w:pPr>
            <w:r>
              <w:t>0.05</w:t>
            </w:r>
          </w:p>
        </w:tc>
      </w:tr>
      <w:tr w:rsidR="00D73738" w14:paraId="46F6BE43" w14:textId="77777777">
        <w:tc>
          <w:tcPr>
            <w:tcW w:w="1866" w:type="dxa"/>
            <w:shd w:val="clear" w:color="auto" w:fill="E6E6E6"/>
            <w:vAlign w:val="center"/>
          </w:tcPr>
          <w:p w14:paraId="39DCCDC1" w14:textId="77777777" w:rsidR="00D73738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6CE294C" w14:textId="77777777" w:rsidR="00D73738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E132DB1" w14:textId="77777777" w:rsidR="00D73738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0CC940E" w14:textId="77777777" w:rsidR="00D73738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3588BC5" w14:textId="77777777" w:rsidR="00D73738" w:rsidRDefault="00000000">
            <w:pPr>
              <w:jc w:val="center"/>
            </w:pPr>
            <w:r>
              <w:t>0.05</w:t>
            </w:r>
          </w:p>
        </w:tc>
      </w:tr>
      <w:tr w:rsidR="00D73738" w14:paraId="17563A93" w14:textId="77777777">
        <w:tc>
          <w:tcPr>
            <w:tcW w:w="1866" w:type="dxa"/>
            <w:shd w:val="clear" w:color="auto" w:fill="E6E6E6"/>
            <w:vAlign w:val="center"/>
          </w:tcPr>
          <w:p w14:paraId="02EDE4F0" w14:textId="77777777" w:rsidR="00D73738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7B74816F" w14:textId="77777777" w:rsidR="00D73738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F966CA6" w14:textId="77777777" w:rsidR="00D73738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8D2E750" w14:textId="77777777" w:rsidR="00D73738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1E0094B9" w14:textId="77777777" w:rsidR="00D73738" w:rsidRDefault="00000000">
            <w:pPr>
              <w:jc w:val="center"/>
            </w:pPr>
            <w:r>
              <w:t>0.04</w:t>
            </w:r>
          </w:p>
        </w:tc>
      </w:tr>
      <w:tr w:rsidR="00D73738" w14:paraId="306A0DBA" w14:textId="77777777">
        <w:tc>
          <w:tcPr>
            <w:tcW w:w="1866" w:type="dxa"/>
            <w:shd w:val="clear" w:color="auto" w:fill="E6E6E6"/>
            <w:vAlign w:val="center"/>
          </w:tcPr>
          <w:p w14:paraId="6211EA2C" w14:textId="77777777" w:rsidR="00D73738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645192D8" w14:textId="77777777" w:rsidR="00D73738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287B41C9" w14:textId="77777777" w:rsidR="00D73738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1B978347" w14:textId="77777777" w:rsidR="00D73738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1E940AAB" w14:textId="77777777" w:rsidR="00D73738" w:rsidRDefault="00000000">
            <w:pPr>
              <w:jc w:val="center"/>
            </w:pPr>
            <w:r>
              <w:t>4.80</w:t>
            </w:r>
          </w:p>
        </w:tc>
      </w:tr>
    </w:tbl>
    <w:p w14:paraId="6F9D569C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021087CD" w14:textId="77777777" w:rsidR="000B2FE8" w:rsidRDefault="00AA7C65" w:rsidP="000B2FE8">
      <w:pPr>
        <w:pStyle w:val="1"/>
      </w:pPr>
      <w:bookmarkStart w:id="33" w:name="_Toc185161265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D73738" w14:paraId="45B5586B" w14:textId="77777777">
        <w:tc>
          <w:tcPr>
            <w:tcW w:w="4666" w:type="dxa"/>
            <w:shd w:val="clear" w:color="auto" w:fill="E6E6E6"/>
            <w:vAlign w:val="center"/>
          </w:tcPr>
          <w:p w14:paraId="4F3670F4" w14:textId="77777777" w:rsidR="00D73738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698244B" w14:textId="77777777" w:rsidR="00D73738" w:rsidRDefault="00000000">
            <w:pPr>
              <w:jc w:val="center"/>
            </w:pPr>
            <w:r>
              <w:t>值</w:t>
            </w:r>
          </w:p>
        </w:tc>
      </w:tr>
      <w:tr w:rsidR="00D73738" w14:paraId="12DBCDB5" w14:textId="77777777">
        <w:tc>
          <w:tcPr>
            <w:tcW w:w="4666" w:type="dxa"/>
            <w:shd w:val="clear" w:color="auto" w:fill="E6E6E6"/>
            <w:vAlign w:val="center"/>
          </w:tcPr>
          <w:p w14:paraId="590DCE6C" w14:textId="77777777" w:rsidR="00D73738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B4DF01" w14:textId="77777777" w:rsidR="00D73738" w:rsidRDefault="00000000">
            <w:r>
              <w:t>1340.09</w:t>
            </w:r>
          </w:p>
        </w:tc>
      </w:tr>
      <w:tr w:rsidR="00D73738" w14:paraId="7B70B322" w14:textId="77777777">
        <w:tc>
          <w:tcPr>
            <w:tcW w:w="4666" w:type="dxa"/>
            <w:shd w:val="clear" w:color="auto" w:fill="E6E6E6"/>
            <w:vAlign w:val="center"/>
          </w:tcPr>
          <w:p w14:paraId="156F4FE8" w14:textId="77777777" w:rsidR="00D73738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6A5935C5" w14:textId="77777777" w:rsidR="00D73738" w:rsidRDefault="00000000">
            <w:r>
              <w:t>0.00</w:t>
            </w:r>
          </w:p>
        </w:tc>
      </w:tr>
      <w:tr w:rsidR="00D73738" w14:paraId="0AEFF054" w14:textId="77777777">
        <w:tc>
          <w:tcPr>
            <w:tcW w:w="4666" w:type="dxa"/>
            <w:shd w:val="clear" w:color="auto" w:fill="E6E6E6"/>
            <w:vAlign w:val="center"/>
          </w:tcPr>
          <w:p w14:paraId="2D952720" w14:textId="77777777" w:rsidR="00D73738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E0AAF32" w14:textId="77777777" w:rsidR="00D73738" w:rsidRDefault="00000000">
            <w:r>
              <w:t>1340.09</w:t>
            </w:r>
          </w:p>
        </w:tc>
      </w:tr>
      <w:tr w:rsidR="00D73738" w14:paraId="2472D905" w14:textId="77777777">
        <w:tc>
          <w:tcPr>
            <w:tcW w:w="4666" w:type="dxa"/>
            <w:shd w:val="clear" w:color="auto" w:fill="E6E6E6"/>
            <w:vAlign w:val="center"/>
          </w:tcPr>
          <w:p w14:paraId="31E36DDB" w14:textId="77777777" w:rsidR="00D73738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CFA2BE5" w14:textId="77777777" w:rsidR="00D73738" w:rsidRDefault="00000000">
            <w:r>
              <w:t>0.00</w:t>
            </w:r>
          </w:p>
        </w:tc>
      </w:tr>
      <w:tr w:rsidR="00D73738" w14:paraId="20BE8034" w14:textId="77777777">
        <w:tc>
          <w:tcPr>
            <w:tcW w:w="4666" w:type="dxa"/>
            <w:shd w:val="clear" w:color="auto" w:fill="E6E6E6"/>
            <w:vAlign w:val="center"/>
          </w:tcPr>
          <w:p w14:paraId="64FC4CC9" w14:textId="77777777" w:rsidR="00D73738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E1AAF29" w14:textId="77777777" w:rsidR="00D73738" w:rsidRDefault="00000000">
            <w:r>
              <w:t>0.00</w:t>
            </w:r>
          </w:p>
        </w:tc>
      </w:tr>
      <w:tr w:rsidR="00D73738" w14:paraId="45F3A4D3" w14:textId="77777777">
        <w:tc>
          <w:tcPr>
            <w:tcW w:w="4666" w:type="dxa"/>
            <w:shd w:val="clear" w:color="auto" w:fill="E6E6E6"/>
            <w:vAlign w:val="center"/>
          </w:tcPr>
          <w:p w14:paraId="4749093B" w14:textId="77777777" w:rsidR="00D73738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7F3FB11" w14:textId="77777777" w:rsidR="00D73738" w:rsidRDefault="00000000">
            <w:r>
              <w:t>6.82</w:t>
            </w:r>
          </w:p>
        </w:tc>
      </w:tr>
      <w:tr w:rsidR="00D73738" w14:paraId="3A8C5F76" w14:textId="77777777">
        <w:tc>
          <w:tcPr>
            <w:tcW w:w="4666" w:type="dxa"/>
            <w:shd w:val="clear" w:color="auto" w:fill="E6E6E6"/>
            <w:vAlign w:val="center"/>
          </w:tcPr>
          <w:p w14:paraId="2F0710D7" w14:textId="77777777" w:rsidR="00D73738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D1DC7F2" w14:textId="77777777" w:rsidR="00D73738" w:rsidRDefault="00000000">
            <w:r>
              <w:t>1.56</w:t>
            </w:r>
          </w:p>
        </w:tc>
      </w:tr>
      <w:tr w:rsidR="00D73738" w14:paraId="76DE3639" w14:textId="77777777">
        <w:tc>
          <w:tcPr>
            <w:tcW w:w="4666" w:type="dxa"/>
            <w:shd w:val="clear" w:color="auto" w:fill="E6E6E6"/>
            <w:vAlign w:val="center"/>
          </w:tcPr>
          <w:p w14:paraId="363715D3" w14:textId="77777777" w:rsidR="00D73738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A4CFEF7" w14:textId="77777777" w:rsidR="00D73738" w:rsidRDefault="00000000">
            <w:r>
              <w:t>0.00</w:t>
            </w:r>
          </w:p>
        </w:tc>
      </w:tr>
      <w:tr w:rsidR="00D73738" w14:paraId="12E0DFD0" w14:textId="77777777">
        <w:tc>
          <w:tcPr>
            <w:tcW w:w="4666" w:type="dxa"/>
            <w:shd w:val="clear" w:color="auto" w:fill="E6E6E6"/>
            <w:vAlign w:val="center"/>
          </w:tcPr>
          <w:p w14:paraId="45D32982" w14:textId="77777777" w:rsidR="00D73738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0EC435B" w14:textId="77777777" w:rsidR="00D73738" w:rsidRDefault="00000000">
            <w:r>
              <w:t>620.27</w:t>
            </w:r>
          </w:p>
        </w:tc>
      </w:tr>
      <w:tr w:rsidR="00D73738" w14:paraId="5514DF55" w14:textId="77777777">
        <w:tc>
          <w:tcPr>
            <w:tcW w:w="4666" w:type="dxa"/>
            <w:shd w:val="clear" w:color="auto" w:fill="E6E6E6"/>
            <w:vAlign w:val="center"/>
          </w:tcPr>
          <w:p w14:paraId="57F6FBAA" w14:textId="77777777" w:rsidR="00D73738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9217F13" w14:textId="77777777" w:rsidR="00D73738" w:rsidRDefault="00000000">
            <w:r>
              <w:t>0.00</w:t>
            </w:r>
          </w:p>
        </w:tc>
      </w:tr>
      <w:tr w:rsidR="00D73738" w14:paraId="0053F245" w14:textId="77777777">
        <w:tc>
          <w:tcPr>
            <w:tcW w:w="4666" w:type="dxa"/>
            <w:shd w:val="clear" w:color="auto" w:fill="E6E6E6"/>
            <w:vAlign w:val="center"/>
          </w:tcPr>
          <w:p w14:paraId="1CC89B25" w14:textId="77777777" w:rsidR="00D73738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6F4970F" w14:textId="77777777" w:rsidR="00D73738" w:rsidRDefault="00000000">
            <w:r>
              <w:t>0.00</w:t>
            </w:r>
          </w:p>
        </w:tc>
      </w:tr>
      <w:tr w:rsidR="00D73738" w14:paraId="669C69F4" w14:textId="77777777">
        <w:tc>
          <w:tcPr>
            <w:tcW w:w="4666" w:type="dxa"/>
            <w:shd w:val="clear" w:color="auto" w:fill="E6E6E6"/>
            <w:vAlign w:val="center"/>
          </w:tcPr>
          <w:p w14:paraId="2F81F00C" w14:textId="77777777" w:rsidR="00D73738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26E2D1EE" w14:textId="77777777" w:rsidR="00D73738" w:rsidRDefault="00000000">
            <w:r>
              <w:t>0.83</w:t>
            </w:r>
          </w:p>
        </w:tc>
      </w:tr>
      <w:tr w:rsidR="00D73738" w14:paraId="4AFFE63C" w14:textId="77777777">
        <w:tc>
          <w:tcPr>
            <w:tcW w:w="4666" w:type="dxa"/>
            <w:shd w:val="clear" w:color="auto" w:fill="E6E6E6"/>
            <w:vAlign w:val="center"/>
          </w:tcPr>
          <w:p w14:paraId="1999B552" w14:textId="77777777" w:rsidR="00D73738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38CDD20C" w14:textId="77777777" w:rsidR="00D73738" w:rsidRDefault="00000000">
            <w:r>
              <w:t>0.30</w:t>
            </w:r>
          </w:p>
        </w:tc>
      </w:tr>
      <w:tr w:rsidR="00D73738" w14:paraId="683819A0" w14:textId="77777777">
        <w:tc>
          <w:tcPr>
            <w:tcW w:w="4666" w:type="dxa"/>
            <w:shd w:val="clear" w:color="auto" w:fill="E6E6E6"/>
            <w:vAlign w:val="center"/>
          </w:tcPr>
          <w:p w14:paraId="56305766" w14:textId="77777777" w:rsidR="00D73738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1795C876" w14:textId="77777777" w:rsidR="00D73738" w:rsidRDefault="00000000">
            <w:r>
              <w:t>0.00</w:t>
            </w:r>
          </w:p>
        </w:tc>
      </w:tr>
      <w:tr w:rsidR="00D73738" w14:paraId="6EB218AE" w14:textId="77777777">
        <w:tc>
          <w:tcPr>
            <w:tcW w:w="4666" w:type="dxa"/>
            <w:shd w:val="clear" w:color="auto" w:fill="E6E6E6"/>
            <w:vAlign w:val="center"/>
          </w:tcPr>
          <w:p w14:paraId="4B3C0942" w14:textId="77777777" w:rsidR="00D73738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593C05A9" w14:textId="77777777" w:rsidR="00D73738" w:rsidRDefault="00000000">
            <w:r>
              <w:t>9.28</w:t>
            </w:r>
          </w:p>
        </w:tc>
      </w:tr>
      <w:tr w:rsidR="00D73738" w14:paraId="75F78A37" w14:textId="77777777">
        <w:tc>
          <w:tcPr>
            <w:tcW w:w="4666" w:type="dxa"/>
            <w:shd w:val="clear" w:color="auto" w:fill="E6E6E6"/>
            <w:vAlign w:val="center"/>
          </w:tcPr>
          <w:p w14:paraId="4169C7D1" w14:textId="77777777" w:rsidR="00D73738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2237977" w14:textId="77777777" w:rsidR="00D73738" w:rsidRDefault="00000000">
            <w:r>
              <w:t>46</w:t>
            </w:r>
          </w:p>
        </w:tc>
      </w:tr>
      <w:tr w:rsidR="00D73738" w14:paraId="3D3249DE" w14:textId="77777777">
        <w:tc>
          <w:tcPr>
            <w:tcW w:w="4666" w:type="dxa"/>
            <w:shd w:val="clear" w:color="auto" w:fill="E6E6E6"/>
            <w:vAlign w:val="center"/>
          </w:tcPr>
          <w:p w14:paraId="347E64D4" w14:textId="77777777" w:rsidR="00D73738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FEEF4CD" w14:textId="77777777" w:rsidR="00D73738" w:rsidRDefault="00000000">
            <w:r>
              <w:t>0</w:t>
            </w:r>
          </w:p>
        </w:tc>
      </w:tr>
      <w:tr w:rsidR="00D73738" w14:paraId="23549016" w14:textId="77777777">
        <w:tc>
          <w:tcPr>
            <w:tcW w:w="4666" w:type="dxa"/>
            <w:shd w:val="clear" w:color="auto" w:fill="E6E6E6"/>
            <w:vAlign w:val="center"/>
          </w:tcPr>
          <w:p w14:paraId="4D48AAFB" w14:textId="77777777" w:rsidR="00D73738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77D43725" w14:textId="77777777" w:rsidR="00D73738" w:rsidRDefault="00000000">
            <w:r>
              <w:t>1.00</w:t>
            </w:r>
          </w:p>
        </w:tc>
      </w:tr>
      <w:tr w:rsidR="00D73738" w14:paraId="53D9A843" w14:textId="77777777">
        <w:tc>
          <w:tcPr>
            <w:tcW w:w="4666" w:type="dxa"/>
            <w:shd w:val="clear" w:color="auto" w:fill="E6E6E6"/>
            <w:vAlign w:val="center"/>
          </w:tcPr>
          <w:p w14:paraId="7E286964" w14:textId="77777777" w:rsidR="00D73738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F601384" w14:textId="77777777" w:rsidR="00D73738" w:rsidRDefault="00000000">
            <w:r>
              <w:t>0</w:t>
            </w:r>
          </w:p>
        </w:tc>
      </w:tr>
    </w:tbl>
    <w:p w14:paraId="6018EF2D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379C6D36" w14:textId="77777777" w:rsidR="00870C53" w:rsidRDefault="00870C53" w:rsidP="00870C53">
      <w:pPr>
        <w:pStyle w:val="1"/>
      </w:pPr>
      <w:bookmarkStart w:id="35" w:name="_Toc185161266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07167E9F" w14:textId="77777777" w:rsidR="000C5EBC" w:rsidRDefault="000C5EBC" w:rsidP="000C5EBC">
      <w:pPr>
        <w:pStyle w:val="2"/>
      </w:pPr>
      <w:bookmarkStart w:id="36" w:name="_Toc185161267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73738" w14:paraId="61800544" w14:textId="77777777">
        <w:tc>
          <w:tcPr>
            <w:tcW w:w="1866" w:type="dxa"/>
            <w:shd w:val="clear" w:color="auto" w:fill="E6E6E6"/>
            <w:vAlign w:val="center"/>
          </w:tcPr>
          <w:p w14:paraId="0504509D" w14:textId="77777777" w:rsidR="00D73738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954904" w14:textId="77777777" w:rsidR="00D73738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1ED7DA" w14:textId="77777777" w:rsidR="00D73738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54B7EEA" w14:textId="77777777" w:rsidR="00D73738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C50C41B" w14:textId="77777777" w:rsidR="00D73738" w:rsidRDefault="00000000">
            <w:pPr>
              <w:jc w:val="center"/>
            </w:pPr>
            <w:r>
              <w:t>迎风面积比</w:t>
            </w:r>
          </w:p>
        </w:tc>
      </w:tr>
      <w:tr w:rsidR="00D73738" w14:paraId="3C7434B1" w14:textId="77777777">
        <w:tc>
          <w:tcPr>
            <w:tcW w:w="1866" w:type="dxa"/>
            <w:shd w:val="clear" w:color="auto" w:fill="E6E6E6"/>
            <w:vAlign w:val="center"/>
          </w:tcPr>
          <w:p w14:paraId="0756EA28" w14:textId="77777777" w:rsidR="00D73738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2C61BBF3" w14:textId="77777777" w:rsidR="00D73738" w:rsidRDefault="00000000">
            <w:r>
              <w:rPr>
                <w:b/>
              </w:rPr>
              <w:t>0</w:t>
            </w:r>
          </w:p>
        </w:tc>
      </w:tr>
      <w:tr w:rsidR="00D73738" w14:paraId="1B5E3F72" w14:textId="77777777">
        <w:tc>
          <w:tcPr>
            <w:tcW w:w="1866" w:type="dxa"/>
            <w:shd w:val="clear" w:color="auto" w:fill="E6E6E6"/>
            <w:vAlign w:val="center"/>
          </w:tcPr>
          <w:p w14:paraId="511634DB" w14:textId="77777777" w:rsidR="00D73738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BF68522" w14:textId="77777777" w:rsidR="00D73738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D73738" w14:paraId="0BFE296C" w14:textId="77777777">
        <w:tc>
          <w:tcPr>
            <w:tcW w:w="1866" w:type="dxa"/>
            <w:shd w:val="clear" w:color="auto" w:fill="E6E6E6"/>
            <w:vAlign w:val="center"/>
          </w:tcPr>
          <w:p w14:paraId="09B4C6F1" w14:textId="77777777" w:rsidR="00D73738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740CCCF" w14:textId="77777777" w:rsidR="00D73738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D73738" w14:paraId="3593B417" w14:textId="77777777">
        <w:tc>
          <w:tcPr>
            <w:tcW w:w="1866" w:type="dxa"/>
            <w:shd w:val="clear" w:color="auto" w:fill="E6E6E6"/>
            <w:vAlign w:val="center"/>
          </w:tcPr>
          <w:p w14:paraId="3087D067" w14:textId="77777777" w:rsidR="00D73738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552D3C9" w14:textId="77777777" w:rsidR="00D73738" w:rsidRDefault="00000000">
            <w:r>
              <w:rPr>
                <w:b/>
              </w:rPr>
              <w:t>满足</w:t>
            </w:r>
          </w:p>
        </w:tc>
      </w:tr>
    </w:tbl>
    <w:p w14:paraId="7E70A9AC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432A2B16" w14:textId="77777777" w:rsidR="000C5EBC" w:rsidRDefault="000C5EBC" w:rsidP="000C5EBC">
      <w:pPr>
        <w:pStyle w:val="2"/>
      </w:pPr>
      <w:bookmarkStart w:id="38" w:name="_Toc185161268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73738" w14:paraId="60A08E1A" w14:textId="77777777">
        <w:tc>
          <w:tcPr>
            <w:tcW w:w="1866" w:type="dxa"/>
            <w:shd w:val="clear" w:color="auto" w:fill="E6E6E6"/>
            <w:vAlign w:val="center"/>
          </w:tcPr>
          <w:p w14:paraId="43C3D1B8" w14:textId="77777777" w:rsidR="00D73738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515ACE" w14:textId="77777777" w:rsidR="00D73738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157E4F" w14:textId="77777777" w:rsidR="00D73738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9B5EA4" w14:textId="77777777" w:rsidR="00D73738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8A6710" w14:textId="77777777" w:rsidR="00D73738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D73738" w14:paraId="350C67B5" w14:textId="77777777">
        <w:tc>
          <w:tcPr>
            <w:tcW w:w="1866" w:type="dxa"/>
            <w:shd w:val="clear" w:color="auto" w:fill="E6E6E6"/>
            <w:vAlign w:val="center"/>
          </w:tcPr>
          <w:p w14:paraId="0A786B9E" w14:textId="77777777" w:rsidR="00D73738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48C53CA7" w14:textId="77777777" w:rsidR="00D73738" w:rsidRDefault="00000000">
            <w:r>
              <w:t>67.6</w:t>
            </w:r>
          </w:p>
        </w:tc>
        <w:tc>
          <w:tcPr>
            <w:tcW w:w="1866" w:type="dxa"/>
            <w:vAlign w:val="center"/>
          </w:tcPr>
          <w:p w14:paraId="51B4AB9B" w14:textId="77777777" w:rsidR="00D73738" w:rsidRDefault="00000000">
            <w:r>
              <w:t>67.6</w:t>
            </w:r>
          </w:p>
        </w:tc>
        <w:tc>
          <w:tcPr>
            <w:tcW w:w="1866" w:type="dxa"/>
            <w:vAlign w:val="center"/>
          </w:tcPr>
          <w:p w14:paraId="1B284A74" w14:textId="77777777" w:rsidR="00D73738" w:rsidRDefault="00000000">
            <w:r>
              <w:t>100</w:t>
            </w:r>
          </w:p>
        </w:tc>
        <w:tc>
          <w:tcPr>
            <w:tcW w:w="1866" w:type="dxa"/>
            <w:vAlign w:val="center"/>
          </w:tcPr>
          <w:p w14:paraId="73BD0241" w14:textId="77777777" w:rsidR="00D73738" w:rsidRDefault="00000000">
            <w:r>
              <w:t>25</w:t>
            </w:r>
          </w:p>
        </w:tc>
      </w:tr>
      <w:tr w:rsidR="00D73738" w14:paraId="65327F16" w14:textId="77777777">
        <w:tc>
          <w:tcPr>
            <w:tcW w:w="1866" w:type="dxa"/>
            <w:shd w:val="clear" w:color="auto" w:fill="E6E6E6"/>
            <w:vAlign w:val="center"/>
          </w:tcPr>
          <w:p w14:paraId="37F35A67" w14:textId="77777777" w:rsidR="00D73738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DDFFE7B" w14:textId="77777777" w:rsidR="00D73738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D73738" w14:paraId="688C2A72" w14:textId="77777777">
        <w:tc>
          <w:tcPr>
            <w:tcW w:w="1866" w:type="dxa"/>
            <w:shd w:val="clear" w:color="auto" w:fill="E6E6E6"/>
            <w:vAlign w:val="center"/>
          </w:tcPr>
          <w:p w14:paraId="5D4256FE" w14:textId="77777777" w:rsidR="00D73738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5102C9B" w14:textId="77777777" w:rsidR="00D73738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D73738" w14:paraId="6A7B3383" w14:textId="77777777">
        <w:tc>
          <w:tcPr>
            <w:tcW w:w="1866" w:type="dxa"/>
            <w:shd w:val="clear" w:color="auto" w:fill="E6E6E6"/>
            <w:vAlign w:val="center"/>
          </w:tcPr>
          <w:p w14:paraId="64454615" w14:textId="77777777" w:rsidR="00D73738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09E7855" w14:textId="77777777" w:rsidR="00D73738" w:rsidRDefault="00000000">
            <w:r>
              <w:rPr>
                <w:b/>
              </w:rPr>
              <w:t>满足</w:t>
            </w:r>
          </w:p>
        </w:tc>
      </w:tr>
    </w:tbl>
    <w:p w14:paraId="1374123E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66EC8C58" w14:textId="77777777" w:rsidR="000B2FE8" w:rsidRDefault="00AA7C65" w:rsidP="009D580B">
      <w:pPr>
        <w:pStyle w:val="1"/>
      </w:pPr>
      <w:bookmarkStart w:id="40" w:name="_Toc185161269"/>
      <w:r>
        <w:rPr>
          <w:rFonts w:hint="eastAsia"/>
        </w:rPr>
        <w:t>规定性设计指标</w:t>
      </w:r>
      <w:bookmarkEnd w:id="40"/>
    </w:p>
    <w:p w14:paraId="1BD0F22C" w14:textId="77777777" w:rsidR="00EA741A" w:rsidRDefault="00EE005A" w:rsidP="00E72EFD">
      <w:pPr>
        <w:pStyle w:val="2"/>
      </w:pPr>
      <w:bookmarkStart w:id="41" w:name="_Toc185161270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73738" w14:paraId="3922ECD6" w14:textId="77777777">
        <w:tc>
          <w:tcPr>
            <w:tcW w:w="1866" w:type="dxa"/>
            <w:shd w:val="clear" w:color="auto" w:fill="E6E6E6"/>
            <w:vAlign w:val="center"/>
          </w:tcPr>
          <w:p w14:paraId="39E75288" w14:textId="77777777" w:rsidR="00D73738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560F5B" w14:textId="77777777" w:rsidR="00D73738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982219" w14:textId="77777777" w:rsidR="00D73738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6105A8" w14:textId="77777777" w:rsidR="00D73738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22B912" w14:textId="77777777" w:rsidR="00D73738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D73738" w14:paraId="710DE9FD" w14:textId="77777777">
        <w:tc>
          <w:tcPr>
            <w:tcW w:w="1866" w:type="dxa"/>
            <w:shd w:val="clear" w:color="auto" w:fill="E6E6E6"/>
            <w:vAlign w:val="center"/>
          </w:tcPr>
          <w:p w14:paraId="0BE4ACFB" w14:textId="77777777" w:rsidR="00D73738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ECCC77D" w14:textId="77777777" w:rsidR="00D73738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D73738" w14:paraId="64255735" w14:textId="77777777">
        <w:tc>
          <w:tcPr>
            <w:tcW w:w="1866" w:type="dxa"/>
            <w:shd w:val="clear" w:color="auto" w:fill="E6E6E6"/>
            <w:vAlign w:val="center"/>
          </w:tcPr>
          <w:p w14:paraId="3DD6781C" w14:textId="77777777" w:rsidR="00D73738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7CAA4E8" w14:textId="77777777" w:rsidR="00D73738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D73738" w14:paraId="7E2B8292" w14:textId="77777777">
        <w:tc>
          <w:tcPr>
            <w:tcW w:w="1866" w:type="dxa"/>
            <w:shd w:val="clear" w:color="auto" w:fill="E6E6E6"/>
            <w:vAlign w:val="center"/>
          </w:tcPr>
          <w:p w14:paraId="078F80EC" w14:textId="77777777" w:rsidR="00D73738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7518A18" w14:textId="77777777" w:rsidR="00D73738" w:rsidRDefault="00000000">
            <w:r>
              <w:t>满足</w:t>
            </w:r>
          </w:p>
        </w:tc>
      </w:tr>
    </w:tbl>
    <w:p w14:paraId="663D22A8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52677E8B" w14:textId="77777777" w:rsidR="00E72EFD" w:rsidRDefault="00E72EFD" w:rsidP="00234F4A">
      <w:pPr>
        <w:pStyle w:val="2"/>
      </w:pPr>
      <w:bookmarkStart w:id="43" w:name="_Toc185161271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D73738" w14:paraId="32E143E1" w14:textId="77777777">
        <w:tc>
          <w:tcPr>
            <w:tcW w:w="3112" w:type="dxa"/>
            <w:shd w:val="clear" w:color="auto" w:fill="E6E6E6"/>
            <w:vAlign w:val="center"/>
          </w:tcPr>
          <w:p w14:paraId="676E6978" w14:textId="77777777" w:rsidR="00D73738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1D10BAB" w14:textId="77777777" w:rsidR="00D73738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BB96841" w14:textId="77777777" w:rsidR="00D7373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D73738" w14:paraId="5905509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6F5E668" w14:textId="77777777" w:rsidR="00D73738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2294EB31" w14:textId="77777777" w:rsidR="00D73738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460F6E3F" w14:textId="77777777" w:rsidR="00D73738" w:rsidRDefault="00000000">
            <w:r>
              <w:t>419</w:t>
            </w:r>
          </w:p>
        </w:tc>
      </w:tr>
      <w:tr w:rsidR="00D73738" w14:paraId="4C1B56C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BF255D3" w14:textId="77777777" w:rsidR="00D73738" w:rsidRDefault="00D73738"/>
        </w:tc>
        <w:tc>
          <w:tcPr>
            <w:tcW w:w="3110" w:type="dxa"/>
            <w:vAlign w:val="center"/>
          </w:tcPr>
          <w:p w14:paraId="5AD361BB" w14:textId="77777777" w:rsidR="00D73738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7A593A37" w14:textId="77777777" w:rsidR="00D73738" w:rsidRDefault="00000000">
            <w:r>
              <w:t>9</w:t>
            </w:r>
          </w:p>
        </w:tc>
      </w:tr>
      <w:tr w:rsidR="00D73738" w14:paraId="0FDA06BF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FDCE171" w14:textId="77777777" w:rsidR="00D73738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67C17B06" w14:textId="77777777" w:rsidR="00D73738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04998042" w14:textId="77777777" w:rsidR="00D73738" w:rsidRDefault="00000000">
            <w:r>
              <w:t>297</w:t>
            </w:r>
          </w:p>
        </w:tc>
      </w:tr>
      <w:tr w:rsidR="00D73738" w14:paraId="13358531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A418BA7" w14:textId="77777777" w:rsidR="00D73738" w:rsidRDefault="00D73738"/>
        </w:tc>
        <w:tc>
          <w:tcPr>
            <w:tcW w:w="3110" w:type="dxa"/>
            <w:vAlign w:val="center"/>
          </w:tcPr>
          <w:p w14:paraId="7F975D55" w14:textId="77777777" w:rsidR="00D73738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6CE473A5" w14:textId="77777777" w:rsidR="00D73738" w:rsidRDefault="00000000">
            <w:r>
              <w:t>0</w:t>
            </w:r>
          </w:p>
        </w:tc>
      </w:tr>
      <w:tr w:rsidR="00D73738" w14:paraId="50FBFE2A" w14:textId="77777777">
        <w:tc>
          <w:tcPr>
            <w:tcW w:w="3112" w:type="dxa"/>
            <w:shd w:val="clear" w:color="auto" w:fill="E6E6E6"/>
            <w:vAlign w:val="center"/>
          </w:tcPr>
          <w:p w14:paraId="07437335" w14:textId="77777777" w:rsidR="00D73738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1A779E4" w14:textId="77777777" w:rsidR="00D73738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D73738" w14:paraId="57FA802E" w14:textId="77777777">
        <w:tc>
          <w:tcPr>
            <w:tcW w:w="3112" w:type="dxa"/>
            <w:shd w:val="clear" w:color="auto" w:fill="E6E6E6"/>
            <w:vAlign w:val="center"/>
          </w:tcPr>
          <w:p w14:paraId="6E525F08" w14:textId="77777777" w:rsidR="00D73738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914A493" w14:textId="77777777" w:rsidR="00D73738" w:rsidRDefault="00000000">
            <w:r>
              <w:t>绿化遮阳体叶面积指数不应小于</w:t>
            </w:r>
            <w:r>
              <w:t>3.0</w:t>
            </w:r>
          </w:p>
        </w:tc>
      </w:tr>
      <w:tr w:rsidR="00D73738" w14:paraId="2549B36B" w14:textId="77777777">
        <w:tc>
          <w:tcPr>
            <w:tcW w:w="3112" w:type="dxa"/>
            <w:shd w:val="clear" w:color="auto" w:fill="E6E6E6"/>
            <w:vAlign w:val="center"/>
          </w:tcPr>
          <w:p w14:paraId="40144A50" w14:textId="77777777" w:rsidR="00D73738" w:rsidRDefault="00000000">
            <w:r>
              <w:lastRenderedPageBreak/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573C497" w14:textId="77777777" w:rsidR="00D73738" w:rsidRDefault="00000000">
            <w:r>
              <w:t>满足</w:t>
            </w:r>
          </w:p>
        </w:tc>
      </w:tr>
    </w:tbl>
    <w:p w14:paraId="1774CC31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76CA2FBE" w14:textId="77777777" w:rsidR="00E72EFD" w:rsidRDefault="00E72EFD" w:rsidP="00E72EFD">
      <w:pPr>
        <w:pStyle w:val="2"/>
      </w:pPr>
      <w:bookmarkStart w:id="45" w:name="_Toc185161272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73738" w14:paraId="5C273700" w14:textId="77777777">
        <w:tc>
          <w:tcPr>
            <w:tcW w:w="1866" w:type="dxa"/>
            <w:shd w:val="clear" w:color="auto" w:fill="E6E6E6"/>
            <w:vAlign w:val="center"/>
          </w:tcPr>
          <w:p w14:paraId="459671DA" w14:textId="77777777" w:rsidR="00D73738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9A8C57" w14:textId="77777777" w:rsidR="00D7373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06BEC5" w14:textId="77777777" w:rsidR="00D7373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D16B41" w14:textId="77777777" w:rsidR="00D73738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0C4E5D" w14:textId="77777777" w:rsidR="00D73738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D73738" w14:paraId="3AABD1A3" w14:textId="77777777">
        <w:tc>
          <w:tcPr>
            <w:tcW w:w="1866" w:type="dxa"/>
            <w:shd w:val="clear" w:color="auto" w:fill="E6E6E6"/>
            <w:vAlign w:val="center"/>
          </w:tcPr>
          <w:p w14:paraId="6775F20F" w14:textId="77777777" w:rsidR="00D73738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32D41B57" w14:textId="77777777" w:rsidR="00D73738" w:rsidRDefault="00000000">
            <w:r>
              <w:t>68</w:t>
            </w:r>
          </w:p>
        </w:tc>
        <w:tc>
          <w:tcPr>
            <w:tcW w:w="1866" w:type="dxa"/>
            <w:vAlign w:val="center"/>
          </w:tcPr>
          <w:p w14:paraId="0E29B60B" w14:textId="77777777" w:rsidR="00D73738" w:rsidRDefault="00000000">
            <w:r>
              <w:t>1.000</w:t>
            </w:r>
          </w:p>
        </w:tc>
        <w:tc>
          <w:tcPr>
            <w:tcW w:w="1866" w:type="dxa"/>
            <w:vAlign w:val="center"/>
          </w:tcPr>
          <w:p w14:paraId="71398AE0" w14:textId="77777777" w:rsidR="00D73738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4791AD22" w14:textId="77777777" w:rsidR="00D73738" w:rsidRDefault="00000000">
            <w:r>
              <w:t>1.32</w:t>
            </w:r>
          </w:p>
        </w:tc>
      </w:tr>
      <w:tr w:rsidR="00D73738" w14:paraId="746B8D97" w14:textId="77777777">
        <w:tc>
          <w:tcPr>
            <w:tcW w:w="1866" w:type="dxa"/>
            <w:shd w:val="clear" w:color="auto" w:fill="E6E6E6"/>
            <w:vAlign w:val="center"/>
          </w:tcPr>
          <w:p w14:paraId="6C961D59" w14:textId="77777777" w:rsidR="00D73738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55F0D5F1" w14:textId="77777777" w:rsidR="00D73738" w:rsidRDefault="00000000">
            <w:r>
              <w:t>68</w:t>
            </w:r>
          </w:p>
        </w:tc>
        <w:tc>
          <w:tcPr>
            <w:tcW w:w="1866" w:type="dxa"/>
            <w:vAlign w:val="center"/>
          </w:tcPr>
          <w:p w14:paraId="134C6D13" w14:textId="77777777" w:rsidR="00D73738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7601224E" w14:textId="77777777" w:rsidR="00D73738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248DF137" w14:textId="77777777" w:rsidR="00D73738" w:rsidRDefault="00000000">
            <w:r>
              <w:t>1.32</w:t>
            </w:r>
          </w:p>
        </w:tc>
      </w:tr>
    </w:tbl>
    <w:p w14:paraId="5D23C60D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D73738" w14:paraId="5EF4BE6C" w14:textId="77777777">
        <w:tc>
          <w:tcPr>
            <w:tcW w:w="3112" w:type="dxa"/>
            <w:shd w:val="clear" w:color="auto" w:fill="E6E6E6"/>
            <w:vAlign w:val="center"/>
          </w:tcPr>
          <w:p w14:paraId="4071C5A7" w14:textId="77777777" w:rsidR="00D73738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7B864D8" w14:textId="77777777" w:rsidR="00D73738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8018FC2" w14:textId="77777777" w:rsidR="00D73738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D73738" w14:paraId="78ECA393" w14:textId="77777777">
        <w:tc>
          <w:tcPr>
            <w:tcW w:w="3112" w:type="dxa"/>
            <w:shd w:val="clear" w:color="auto" w:fill="E6E6E6"/>
            <w:vAlign w:val="center"/>
          </w:tcPr>
          <w:p w14:paraId="6E3A10DF" w14:textId="77777777" w:rsidR="00D73738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44A61A78" w14:textId="77777777" w:rsidR="00D73738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33525752" w14:textId="77777777" w:rsidR="00D73738" w:rsidRDefault="00000000">
            <w:r>
              <w:t>50</w:t>
            </w:r>
          </w:p>
        </w:tc>
      </w:tr>
      <w:tr w:rsidR="00D73738" w14:paraId="6E46C3D4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294C46D9" w14:textId="77777777" w:rsidR="00D73738" w:rsidRDefault="00000000">
            <w:pPr>
              <w:jc w:val="center"/>
            </w:pPr>
            <w:r>
              <w:t>渗透与蒸发指标</w:t>
            </w:r>
          </w:p>
        </w:tc>
      </w:tr>
      <w:tr w:rsidR="00D73738" w14:paraId="21D755BB" w14:textId="77777777">
        <w:tc>
          <w:tcPr>
            <w:tcW w:w="3112" w:type="dxa"/>
            <w:shd w:val="clear" w:color="auto" w:fill="E6E6E6"/>
            <w:vAlign w:val="center"/>
          </w:tcPr>
          <w:p w14:paraId="2BD3836B" w14:textId="77777777" w:rsidR="00D73738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C656CD2" w14:textId="77777777" w:rsidR="00D73738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A0CA309" w14:textId="77777777" w:rsidR="00D73738" w:rsidRDefault="00000000">
            <w:pPr>
              <w:jc w:val="center"/>
            </w:pPr>
            <w:r>
              <w:t>限值</w:t>
            </w:r>
          </w:p>
        </w:tc>
      </w:tr>
      <w:tr w:rsidR="00D73738" w14:paraId="537E5F31" w14:textId="77777777">
        <w:tc>
          <w:tcPr>
            <w:tcW w:w="3112" w:type="dxa"/>
            <w:shd w:val="clear" w:color="auto" w:fill="E6E6E6"/>
            <w:vAlign w:val="center"/>
          </w:tcPr>
          <w:p w14:paraId="5D00A905" w14:textId="77777777" w:rsidR="00D73738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7D610698" w14:textId="77777777" w:rsidR="00D73738" w:rsidRDefault="00000000">
            <w:r>
              <w:t>3.00</w:t>
            </w:r>
          </w:p>
        </w:tc>
        <w:tc>
          <w:tcPr>
            <w:tcW w:w="3110" w:type="dxa"/>
            <w:vAlign w:val="center"/>
          </w:tcPr>
          <w:p w14:paraId="0E46F6FF" w14:textId="77777777" w:rsidR="00D73738" w:rsidRDefault="00000000">
            <w:r>
              <w:t>3</w:t>
            </w:r>
          </w:p>
        </w:tc>
      </w:tr>
      <w:tr w:rsidR="00D73738" w14:paraId="5D13F706" w14:textId="77777777">
        <w:tc>
          <w:tcPr>
            <w:tcW w:w="3112" w:type="dxa"/>
            <w:shd w:val="clear" w:color="auto" w:fill="E6E6E6"/>
            <w:vAlign w:val="center"/>
          </w:tcPr>
          <w:p w14:paraId="3216AA60" w14:textId="77777777" w:rsidR="00D73738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2A92FAF8" w14:textId="77777777" w:rsidR="00D73738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14:paraId="63B2CA9E" w14:textId="77777777" w:rsidR="00D73738" w:rsidRDefault="00000000">
            <w:r>
              <w:t>1.3</w:t>
            </w:r>
          </w:p>
        </w:tc>
      </w:tr>
      <w:tr w:rsidR="00D73738" w14:paraId="2DE9171A" w14:textId="77777777">
        <w:tc>
          <w:tcPr>
            <w:tcW w:w="3112" w:type="dxa"/>
            <w:shd w:val="clear" w:color="auto" w:fill="E6E6E6"/>
            <w:vAlign w:val="center"/>
          </w:tcPr>
          <w:p w14:paraId="61F88309" w14:textId="77777777" w:rsidR="00D73738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5C7D2A7" w14:textId="77777777" w:rsidR="00D73738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D73738" w14:paraId="2FE17BA0" w14:textId="77777777">
        <w:tc>
          <w:tcPr>
            <w:tcW w:w="3112" w:type="dxa"/>
            <w:shd w:val="clear" w:color="auto" w:fill="E6E6E6"/>
            <w:vAlign w:val="center"/>
          </w:tcPr>
          <w:p w14:paraId="62281064" w14:textId="77777777" w:rsidR="00D73738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609C543" w14:textId="77777777" w:rsidR="00D73738" w:rsidRDefault="00000000">
            <w:r>
              <w:t>渗透面积比率、透水系数及蒸发量不应低于标准规定限值</w:t>
            </w:r>
          </w:p>
        </w:tc>
      </w:tr>
      <w:tr w:rsidR="00D73738" w14:paraId="41AD6703" w14:textId="77777777">
        <w:tc>
          <w:tcPr>
            <w:tcW w:w="3112" w:type="dxa"/>
            <w:shd w:val="clear" w:color="auto" w:fill="E6E6E6"/>
            <w:vAlign w:val="center"/>
          </w:tcPr>
          <w:p w14:paraId="78506C42" w14:textId="77777777" w:rsidR="00D73738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0561697" w14:textId="77777777" w:rsidR="00D73738" w:rsidRDefault="00000000">
            <w:r>
              <w:t>满足</w:t>
            </w:r>
          </w:p>
        </w:tc>
      </w:tr>
    </w:tbl>
    <w:p w14:paraId="3455B4DC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57081C6F" w14:textId="77777777" w:rsidR="000B2FE8" w:rsidRDefault="00E72EFD" w:rsidP="000B2FE8">
      <w:pPr>
        <w:pStyle w:val="2"/>
      </w:pPr>
      <w:bookmarkStart w:id="47" w:name="_Toc185161273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73738" w14:paraId="2B845449" w14:textId="77777777">
        <w:tc>
          <w:tcPr>
            <w:tcW w:w="1866" w:type="dxa"/>
            <w:shd w:val="clear" w:color="auto" w:fill="E6E6E6"/>
            <w:vAlign w:val="center"/>
          </w:tcPr>
          <w:p w14:paraId="6D37B739" w14:textId="77777777" w:rsidR="00D73738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7CEAF0" w14:textId="77777777" w:rsidR="00D73738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4DBBF4" w14:textId="77777777" w:rsidR="00D73738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302D0D" w14:textId="77777777" w:rsidR="00D73738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3D020B" w14:textId="77777777" w:rsidR="00D73738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D73738" w14:paraId="29F7FCF7" w14:textId="77777777">
        <w:tc>
          <w:tcPr>
            <w:tcW w:w="1866" w:type="dxa"/>
            <w:shd w:val="clear" w:color="auto" w:fill="E6E6E6"/>
            <w:vAlign w:val="center"/>
          </w:tcPr>
          <w:p w14:paraId="0EA24AC4" w14:textId="77777777" w:rsidR="00D73738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031AF74E" w14:textId="77777777" w:rsidR="00D73738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C8E245B" w14:textId="77777777" w:rsidR="00D73738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41599AB" w14:textId="77777777" w:rsidR="00D73738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BB50119" w14:textId="77777777" w:rsidR="00D73738" w:rsidRDefault="00000000">
            <w:r>
              <w:t>0</w:t>
            </w:r>
          </w:p>
        </w:tc>
      </w:tr>
      <w:tr w:rsidR="00D73738" w14:paraId="57AEDC45" w14:textId="77777777">
        <w:tc>
          <w:tcPr>
            <w:tcW w:w="1866" w:type="dxa"/>
            <w:shd w:val="clear" w:color="auto" w:fill="E6E6E6"/>
            <w:vAlign w:val="center"/>
          </w:tcPr>
          <w:p w14:paraId="29B06440" w14:textId="77777777" w:rsidR="00D73738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F02C0E4" w14:textId="77777777" w:rsidR="00D73738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D73738" w14:paraId="1EA12E98" w14:textId="77777777">
        <w:tc>
          <w:tcPr>
            <w:tcW w:w="1866" w:type="dxa"/>
            <w:shd w:val="clear" w:color="auto" w:fill="E6E6E6"/>
            <w:vAlign w:val="center"/>
          </w:tcPr>
          <w:p w14:paraId="6A451D34" w14:textId="77777777" w:rsidR="00D73738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87E416F" w14:textId="77777777" w:rsidR="00D73738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D73738" w14:paraId="1E218D4E" w14:textId="77777777">
        <w:tc>
          <w:tcPr>
            <w:tcW w:w="1866" w:type="dxa"/>
            <w:shd w:val="clear" w:color="auto" w:fill="E6E6E6"/>
            <w:vAlign w:val="center"/>
          </w:tcPr>
          <w:p w14:paraId="28854D05" w14:textId="77777777" w:rsidR="00D73738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CE87D74" w14:textId="77777777" w:rsidR="00D73738" w:rsidRDefault="00000000">
            <w:r>
              <w:t>满足</w:t>
            </w:r>
          </w:p>
        </w:tc>
      </w:tr>
    </w:tbl>
    <w:p w14:paraId="0836ABBA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3466AF80" w14:textId="77777777" w:rsidR="000B2FE8" w:rsidRDefault="000B2FE8" w:rsidP="000B2FE8">
      <w:pPr>
        <w:pStyle w:val="1"/>
      </w:pPr>
      <w:bookmarkStart w:id="49" w:name="_Toc185161274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3DC2B75F" w14:textId="77777777" w:rsidTr="00A43C67">
        <w:tc>
          <w:tcPr>
            <w:tcW w:w="1867" w:type="dxa"/>
            <w:shd w:val="clear" w:color="auto" w:fill="E6E6E6"/>
            <w:vAlign w:val="center"/>
          </w:tcPr>
          <w:p w14:paraId="62678C6D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9832404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096EF0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FF1E3F3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22BE9059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72018609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3F7FEEE5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9FCA920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5CF0F39C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37F7CEC2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3B476A9" w14:textId="77777777" w:rsidR="00D63713" w:rsidRDefault="00D63713" w:rsidP="0003477B"/>
        </w:tc>
        <w:tc>
          <w:tcPr>
            <w:tcW w:w="2800" w:type="dxa"/>
            <w:vAlign w:val="center"/>
          </w:tcPr>
          <w:p w14:paraId="3D38DA15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913234E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7E3E52B4" w14:textId="77777777" w:rsidR="00D63713" w:rsidRDefault="00D63713" w:rsidP="0003477B"/>
        </w:tc>
      </w:tr>
      <w:tr w:rsidR="00D63713" w14:paraId="4E3499C8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38C3BC9F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827F8ED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0857BC8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5BEA7FC5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1B0E9A1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2FC791A" w14:textId="77777777" w:rsidR="00D63713" w:rsidRDefault="00D63713" w:rsidP="0003477B"/>
        </w:tc>
        <w:tc>
          <w:tcPr>
            <w:tcW w:w="2800" w:type="dxa"/>
            <w:vAlign w:val="center"/>
          </w:tcPr>
          <w:p w14:paraId="3ABEC66B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43CEC6E5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6EB118BA" w14:textId="77777777" w:rsidR="00D63713" w:rsidRDefault="00D63713" w:rsidP="0003477B"/>
        </w:tc>
      </w:tr>
      <w:tr w:rsidR="00D63713" w14:paraId="618BA825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A3A74BF" w14:textId="77777777" w:rsidR="00D63713" w:rsidRDefault="00D63713" w:rsidP="0003477B"/>
        </w:tc>
        <w:tc>
          <w:tcPr>
            <w:tcW w:w="2800" w:type="dxa"/>
            <w:vAlign w:val="center"/>
          </w:tcPr>
          <w:p w14:paraId="4F9D77B0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7056C88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56219631" w14:textId="77777777" w:rsidR="00D63713" w:rsidRDefault="00D63713" w:rsidP="0003477B"/>
        </w:tc>
      </w:tr>
      <w:tr w:rsidR="00D63713" w14:paraId="7E2FDD2F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5BE852F" w14:textId="77777777" w:rsidR="00D63713" w:rsidRDefault="00D63713" w:rsidP="0003477B"/>
        </w:tc>
        <w:tc>
          <w:tcPr>
            <w:tcW w:w="2800" w:type="dxa"/>
            <w:vAlign w:val="center"/>
          </w:tcPr>
          <w:p w14:paraId="39082B93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97C7588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06B58EB1" w14:textId="77777777" w:rsidR="00D63713" w:rsidRDefault="00D63713" w:rsidP="0003477B"/>
        </w:tc>
      </w:tr>
      <w:tr w:rsidR="00D63713" w14:paraId="0AD3B6A8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0D455FD2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979A5A0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7713021A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13219" w14:textId="77777777" w:rsidR="006E280C" w:rsidRDefault="006E280C" w:rsidP="00203A7D">
      <w:r>
        <w:separator/>
      </w:r>
    </w:p>
  </w:endnote>
  <w:endnote w:type="continuationSeparator" w:id="0">
    <w:p w14:paraId="6682514B" w14:textId="77777777" w:rsidR="006E280C" w:rsidRDefault="006E280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6E1DB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2385D9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61FD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40A7154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1A940" w14:textId="77777777" w:rsidR="006E280C" w:rsidRDefault="006E280C" w:rsidP="00203A7D">
      <w:r>
        <w:separator/>
      </w:r>
    </w:p>
  </w:footnote>
  <w:footnote w:type="continuationSeparator" w:id="0">
    <w:p w14:paraId="6D52955A" w14:textId="77777777" w:rsidR="006E280C" w:rsidRDefault="006E280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A5FBC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6F22E81F" wp14:editId="292FEC0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7116241">
    <w:abstractNumId w:val="0"/>
  </w:num>
  <w:num w:numId="2" w16cid:durableId="2139832874">
    <w:abstractNumId w:val="1"/>
  </w:num>
  <w:num w:numId="3" w16cid:durableId="1193684459">
    <w:abstractNumId w:val="0"/>
  </w:num>
  <w:num w:numId="4" w16cid:durableId="557908444">
    <w:abstractNumId w:val="0"/>
  </w:num>
  <w:num w:numId="5" w16cid:durableId="2053651295">
    <w:abstractNumId w:val="0"/>
  </w:num>
  <w:num w:numId="6" w16cid:durableId="1039629773">
    <w:abstractNumId w:val="0"/>
  </w:num>
  <w:num w:numId="7" w16cid:durableId="2046559890">
    <w:abstractNumId w:val="0"/>
  </w:num>
  <w:num w:numId="8" w16cid:durableId="2123648622">
    <w:abstractNumId w:val="0"/>
  </w:num>
  <w:num w:numId="9" w16cid:durableId="1703940710">
    <w:abstractNumId w:val="0"/>
  </w:num>
  <w:num w:numId="10" w16cid:durableId="2123375317">
    <w:abstractNumId w:val="0"/>
  </w:num>
  <w:num w:numId="11" w16cid:durableId="1791707656">
    <w:abstractNumId w:val="0"/>
  </w:num>
  <w:num w:numId="12" w16cid:durableId="172583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EA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00CEA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280C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652FE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73738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E7F225C"/>
  <w15:chartTrackingRefBased/>
  <w15:docId w15:val="{93E37669-0C00-4AFA-95C6-99D7FC7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105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9</Pages>
  <Words>804</Words>
  <Characters>4583</Characters>
  <Application>Microsoft Office Word</Application>
  <DocSecurity>0</DocSecurity>
  <Lines>38</Lines>
  <Paragraphs>10</Paragraphs>
  <ScaleCrop>false</ScaleCrop>
  <Company>ths</Company>
  <LinksUpToDate>false</LinksUpToDate>
  <CharactersWithSpaces>5377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杨明坤</dc:creator>
  <cp:keywords/>
  <cp:lastModifiedBy>Office</cp:lastModifiedBy>
  <cp:revision>1</cp:revision>
  <cp:lastPrinted>1899-12-31T16:00:00Z</cp:lastPrinted>
  <dcterms:created xsi:type="dcterms:W3CDTF">2024-12-15T05:20:00Z</dcterms:created>
  <dcterms:modified xsi:type="dcterms:W3CDTF">2024-12-15T05:21:00Z</dcterms:modified>
</cp:coreProperties>
</file>