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BA2F" w14:textId="77777777" w:rsidR="00933FD2" w:rsidRDefault="00933FD2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B2F6BF9" w14:textId="77777777" w:rsidR="00933FD2" w:rsidRDefault="00933FD2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54E138F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4F514890" w14:textId="77777777" w:rsidR="00933FD2" w:rsidRDefault="00F40C45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工业建筑</w:t>
      </w:r>
      <w:bookmarkEnd w:id="0"/>
    </w:p>
    <w:p w14:paraId="7C59A0A3" w14:textId="77777777" w:rsidR="00933FD2" w:rsidRDefault="00933F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7495BD" w14:textId="77777777" w:rsidR="00933FD2" w:rsidRDefault="00933F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2DC430F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A12557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223E7E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227E9E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7D26B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D70266B" w14:textId="77777777" w:rsidR="00933FD2" w:rsidRDefault="00933FD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933FD2" w14:paraId="0FDF5E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9946F4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43FA20" w14:textId="77777777" w:rsidR="00933FD2" w:rsidRDefault="00933FD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933FD2" w14:paraId="71CB44C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10D5C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DA390B" w14:textId="77777777" w:rsidR="00933FD2" w:rsidRDefault="00933FD2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933FD2" w14:paraId="23500E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1B0BDF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EA321B0" w14:textId="77777777" w:rsidR="00933FD2" w:rsidRDefault="00933FD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933FD2" w14:paraId="4DABC96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5626E5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1F0265" w14:textId="77777777"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 w14:paraId="009F694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5AB090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3461F8" w14:textId="77777777"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 w14:paraId="59A83AC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955CFD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31D6493" w14:textId="77777777"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 w14:paraId="3E37E4D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E413A1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D1BC77" w14:textId="77777777" w:rsidR="00933FD2" w:rsidRDefault="00F40C4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2025年12月30日</w:t>
            </w:r>
            <w:bookmarkEnd w:id="6"/>
          </w:p>
        </w:tc>
      </w:tr>
    </w:tbl>
    <w:p w14:paraId="0151F9A0" w14:textId="77777777" w:rsidR="00933FD2" w:rsidRDefault="00933FD2">
      <w:pPr>
        <w:rPr>
          <w:rFonts w:ascii="宋体" w:hAnsi="宋体"/>
          <w:lang w:val="en-US"/>
        </w:rPr>
      </w:pPr>
    </w:p>
    <w:p w14:paraId="40E21E7B" w14:textId="77777777" w:rsidR="00933FD2" w:rsidRDefault="00933FD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68CC7C0" wp14:editId="61D7C652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4EE0C9A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B826BB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B2B544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74B2F83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A58867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6EA4BF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035DD4B4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EA5FF5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A6FF02E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11BFF667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B5B583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3013E4D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T19977973068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5C8C96" w14:textId="77777777" w:rsidR="00933FD2" w:rsidRDefault="00F40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58A0EB0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62589F" w14:textId="77777777" w:rsidR="003F263B" w:rsidRDefault="00F40C45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01727" w:history="1">
        <w:r w:rsidR="003F263B" w:rsidRPr="00995242">
          <w:rPr>
            <w:rStyle w:val="a9"/>
            <w:noProof/>
          </w:rPr>
          <w:t>1</w:t>
        </w:r>
        <w:r w:rsidR="003F263B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3F263B" w:rsidRPr="00995242">
          <w:rPr>
            <w:rStyle w:val="a9"/>
            <w:noProof/>
          </w:rPr>
          <w:t>建筑概况</w:t>
        </w:r>
        <w:r w:rsidR="003F263B">
          <w:rPr>
            <w:noProof/>
            <w:webHidden/>
          </w:rPr>
          <w:tab/>
        </w:r>
        <w:r w:rsidR="003F263B">
          <w:rPr>
            <w:noProof/>
            <w:webHidden/>
          </w:rPr>
          <w:fldChar w:fldCharType="begin"/>
        </w:r>
        <w:r w:rsidR="003F263B">
          <w:rPr>
            <w:noProof/>
            <w:webHidden/>
          </w:rPr>
          <w:instrText xml:space="preserve"> PAGEREF _Toc218001727 \h </w:instrText>
        </w:r>
        <w:r w:rsidR="003F263B">
          <w:rPr>
            <w:noProof/>
            <w:webHidden/>
          </w:rPr>
        </w:r>
        <w:r w:rsidR="003F263B">
          <w:rPr>
            <w:noProof/>
            <w:webHidden/>
          </w:rPr>
          <w:fldChar w:fldCharType="separate"/>
        </w:r>
        <w:r w:rsidR="003F263B">
          <w:rPr>
            <w:noProof/>
            <w:webHidden/>
          </w:rPr>
          <w:t>3</w:t>
        </w:r>
        <w:r w:rsidR="003F263B">
          <w:rPr>
            <w:noProof/>
            <w:webHidden/>
          </w:rPr>
          <w:fldChar w:fldCharType="end"/>
        </w:r>
      </w:hyperlink>
    </w:p>
    <w:p w14:paraId="53EE87B4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28" w:history="1">
        <w:r w:rsidRPr="00995242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计算依据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D8EA39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29" w:history="1">
        <w:r w:rsidRPr="00995242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9E3A6A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30" w:history="1">
        <w:r w:rsidRPr="00995242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33C6B4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31" w:history="1">
        <w:r w:rsidRPr="00995242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5AD6B2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32" w:history="1">
        <w:r w:rsidRPr="00995242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EB5118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33" w:history="1">
        <w:r w:rsidRPr="00995242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92C4CF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34" w:history="1">
        <w:r w:rsidRPr="00995242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9510CA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35" w:history="1">
        <w:r w:rsidRPr="00995242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B1FC30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36" w:history="1">
        <w:r w:rsidRPr="00995242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247902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37" w:history="1">
        <w:r w:rsidRPr="00995242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4304B7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38" w:history="1">
        <w:r w:rsidRPr="00995242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18A2CB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39" w:history="1">
        <w:r w:rsidRPr="00995242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2A2470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40" w:history="1">
        <w:r w:rsidRPr="00995242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C4AECF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41" w:history="1">
        <w:r w:rsidRPr="00995242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73180A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42" w:history="1">
        <w:r w:rsidRPr="00995242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暖通空调系统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6DED22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43" w:history="1">
        <w:r w:rsidRPr="00995242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2EFF5B" w14:textId="77777777" w:rsidR="003F263B" w:rsidRDefault="003F263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01744" w:history="1">
        <w:r w:rsidRPr="00995242">
          <w:rPr>
            <w:rStyle w:val="a9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06FCE8" w14:textId="77777777" w:rsidR="003F263B" w:rsidRDefault="003F263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01745" w:history="1">
        <w:r w:rsidRPr="00995242">
          <w:rPr>
            <w:rStyle w:val="a9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2128A0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46" w:history="1">
        <w:r w:rsidRPr="00995242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203B85" w14:textId="77777777" w:rsidR="003F263B" w:rsidRDefault="003F263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01747" w:history="1">
        <w:r w:rsidRPr="00995242">
          <w:rPr>
            <w:rStyle w:val="a9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默认冷源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983C66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48" w:history="1">
        <w:r w:rsidRPr="00995242">
          <w:rPr>
            <w:rStyle w:val="a9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520226" w14:textId="77777777" w:rsidR="003F263B" w:rsidRDefault="003F263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01749" w:history="1">
        <w:r w:rsidRPr="00995242">
          <w:rPr>
            <w:rStyle w:val="a9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默认热源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2957A1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50" w:history="1">
        <w:r w:rsidRPr="00995242">
          <w:rPr>
            <w:rStyle w:val="a9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137DA7" w14:textId="77777777" w:rsidR="003F263B" w:rsidRDefault="003F263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01751" w:history="1">
        <w:r w:rsidRPr="00995242">
          <w:rPr>
            <w:rStyle w:val="a9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独立新排风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C8320E" w14:textId="77777777" w:rsidR="003F263B" w:rsidRDefault="003F263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01752" w:history="1">
        <w:r w:rsidRPr="00995242">
          <w:rPr>
            <w:rStyle w:val="a9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风机盘管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2351A61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53" w:history="1">
        <w:r w:rsidRPr="00995242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41C62A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54" w:history="1">
        <w:r w:rsidRPr="00995242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5C2BAC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55" w:history="1">
        <w:r w:rsidRPr="00995242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044D57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56" w:history="1">
        <w:r w:rsidRPr="00995242">
          <w:rPr>
            <w:rStyle w:val="a9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717ACCA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57" w:history="1">
        <w:r w:rsidRPr="00995242">
          <w:rPr>
            <w:rStyle w:val="a9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逐月电耗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24CA557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58" w:history="1">
        <w:r w:rsidRPr="00995242">
          <w:rPr>
            <w:rStyle w:val="a9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全年能耗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6FD0ED" w14:textId="77777777" w:rsidR="003F263B" w:rsidRDefault="003F263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01759" w:history="1">
        <w:r w:rsidRPr="00995242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95242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9AED12B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60" w:history="1">
        <w:r w:rsidRPr="00995242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工作日</w:t>
        </w:r>
        <w:r w:rsidRPr="00995242">
          <w:rPr>
            <w:rStyle w:val="a9"/>
            <w:noProof/>
          </w:rPr>
          <w:t>/</w:t>
        </w:r>
        <w:r w:rsidRPr="00995242">
          <w:rPr>
            <w:rStyle w:val="a9"/>
            <w:noProof/>
          </w:rPr>
          <w:t>节假日人员逐时在室率</w:t>
        </w:r>
        <w:r w:rsidRPr="0099524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29B1386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61" w:history="1">
        <w:r w:rsidRPr="00995242">
          <w:rPr>
            <w:rStyle w:val="a9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工作日</w:t>
        </w:r>
        <w:r w:rsidRPr="00995242">
          <w:rPr>
            <w:rStyle w:val="a9"/>
            <w:noProof/>
          </w:rPr>
          <w:t>/</w:t>
        </w:r>
        <w:r w:rsidRPr="00995242">
          <w:rPr>
            <w:rStyle w:val="a9"/>
            <w:noProof/>
          </w:rPr>
          <w:t>节假日照明开关时间表</w:t>
        </w:r>
        <w:r w:rsidRPr="0099524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248B84B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62" w:history="1">
        <w:r w:rsidRPr="00995242">
          <w:rPr>
            <w:rStyle w:val="a9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工作日</w:t>
        </w:r>
        <w:r w:rsidRPr="00995242">
          <w:rPr>
            <w:rStyle w:val="a9"/>
            <w:noProof/>
          </w:rPr>
          <w:t>/</w:t>
        </w:r>
        <w:r w:rsidRPr="00995242">
          <w:rPr>
            <w:rStyle w:val="a9"/>
            <w:noProof/>
          </w:rPr>
          <w:t>节假日设备逐时使用率</w:t>
        </w:r>
        <w:r w:rsidRPr="0099524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AD3136E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63" w:history="1">
        <w:r w:rsidRPr="00995242">
          <w:rPr>
            <w:rStyle w:val="a9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工作日</w:t>
        </w:r>
        <w:r w:rsidRPr="00995242">
          <w:rPr>
            <w:rStyle w:val="a9"/>
            <w:noProof/>
          </w:rPr>
          <w:t>/</w:t>
        </w:r>
        <w:r w:rsidRPr="00995242">
          <w:rPr>
            <w:rStyle w:val="a9"/>
            <w:noProof/>
          </w:rPr>
          <w:t>节假日空调系统运行时间表</w:t>
        </w:r>
        <w:r w:rsidRPr="00995242">
          <w:rPr>
            <w:rStyle w:val="a9"/>
            <w:noProof/>
          </w:rPr>
          <w:t>(1:</w:t>
        </w:r>
        <w:r w:rsidRPr="00995242">
          <w:rPr>
            <w:rStyle w:val="a9"/>
            <w:noProof/>
          </w:rPr>
          <w:t>开</w:t>
        </w:r>
        <w:r w:rsidRPr="00995242">
          <w:rPr>
            <w:rStyle w:val="a9"/>
            <w:noProof/>
          </w:rPr>
          <w:t>,0:</w:t>
        </w:r>
        <w:r w:rsidRPr="00995242">
          <w:rPr>
            <w:rStyle w:val="a9"/>
            <w:noProof/>
          </w:rPr>
          <w:t>关</w:t>
        </w:r>
        <w:r w:rsidRPr="00995242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9D11F1" w14:textId="77777777" w:rsidR="003F263B" w:rsidRDefault="003F263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01764" w:history="1">
        <w:r w:rsidRPr="00995242">
          <w:rPr>
            <w:rStyle w:val="a9"/>
            <w:noProof/>
            <w:lang w:val="en-GB"/>
          </w:rPr>
          <w:t>11.5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95242">
          <w:rPr>
            <w:rStyle w:val="a9"/>
            <w:noProof/>
          </w:rPr>
          <w:t>工作日</w:t>
        </w:r>
        <w:r w:rsidRPr="00995242">
          <w:rPr>
            <w:rStyle w:val="a9"/>
            <w:noProof/>
          </w:rPr>
          <w:t>/</w:t>
        </w:r>
        <w:r w:rsidRPr="00995242">
          <w:rPr>
            <w:rStyle w:val="a9"/>
            <w:noProof/>
          </w:rPr>
          <w:t>节假日新风运行时间表</w:t>
        </w:r>
        <w:r w:rsidRPr="0099524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_Toc218001764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AC6201E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DCB095E" w14:textId="77777777" w:rsidR="00933FD2" w:rsidRDefault="00933FD2">
      <w:pPr>
        <w:pStyle w:val="TOC1"/>
      </w:pPr>
    </w:p>
    <w:p w14:paraId="71335F9E" w14:textId="77777777" w:rsidR="00933FD2" w:rsidRDefault="00F40C45">
      <w:pPr>
        <w:pStyle w:val="1"/>
      </w:pPr>
      <w:bookmarkStart w:id="11" w:name="_Toc218001727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6ABB0FC9" w14:textId="77777777">
        <w:tc>
          <w:tcPr>
            <w:tcW w:w="2841" w:type="dxa"/>
            <w:shd w:val="clear" w:color="auto" w:fill="E6E6E6"/>
          </w:tcPr>
          <w:p w14:paraId="5AE835FF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96C4C62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1011B436" w14:textId="77777777">
        <w:tc>
          <w:tcPr>
            <w:tcW w:w="2841" w:type="dxa"/>
            <w:shd w:val="clear" w:color="auto" w:fill="E6E6E6"/>
          </w:tcPr>
          <w:p w14:paraId="2559771A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43AD531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933FD2" w14:paraId="73F23819" w14:textId="77777777">
        <w:tc>
          <w:tcPr>
            <w:tcW w:w="2841" w:type="dxa"/>
            <w:shd w:val="clear" w:color="auto" w:fill="E6E6E6"/>
          </w:tcPr>
          <w:p w14:paraId="123B3564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47BF288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39.80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213FD8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116.47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04280E70" w14:textId="77777777">
        <w:tc>
          <w:tcPr>
            <w:tcW w:w="2841" w:type="dxa"/>
            <w:shd w:val="clear" w:color="auto" w:fill="E6E6E6"/>
          </w:tcPr>
          <w:p w14:paraId="2E5F144A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9A2271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11038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33C282B3" w14:textId="77777777">
        <w:tc>
          <w:tcPr>
            <w:tcW w:w="2841" w:type="dxa"/>
            <w:shd w:val="clear" w:color="auto" w:fill="E6E6E6"/>
          </w:tcPr>
          <w:p w14:paraId="0FBE99CF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E1F59B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3F6AC658" w14:textId="77777777">
        <w:tc>
          <w:tcPr>
            <w:tcW w:w="2841" w:type="dxa"/>
            <w:shd w:val="clear" w:color="auto" w:fill="E6E6E6"/>
          </w:tcPr>
          <w:p w14:paraId="481CDB1A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60E58A1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15.0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3BD5B05E" w14:textId="77777777">
        <w:tc>
          <w:tcPr>
            <w:tcW w:w="2841" w:type="dxa"/>
            <w:shd w:val="clear" w:color="auto" w:fill="E6E6E6"/>
          </w:tcPr>
          <w:p w14:paraId="7E47FE1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EC0702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33114.65</w:t>
            </w:r>
            <w:bookmarkEnd w:id="22"/>
          </w:p>
        </w:tc>
      </w:tr>
      <w:tr w:rsidR="00933FD2" w14:paraId="65D0F830" w14:textId="77777777">
        <w:tc>
          <w:tcPr>
            <w:tcW w:w="2841" w:type="dxa"/>
            <w:shd w:val="clear" w:color="auto" w:fill="E6E6E6"/>
          </w:tcPr>
          <w:p w14:paraId="0FDBDB6C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07D667A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6760.16</w:t>
            </w:r>
            <w:bookmarkEnd w:id="23"/>
          </w:p>
        </w:tc>
      </w:tr>
      <w:tr w:rsidR="00933FD2" w14:paraId="40B7F926" w14:textId="77777777">
        <w:tc>
          <w:tcPr>
            <w:tcW w:w="2841" w:type="dxa"/>
            <w:shd w:val="clear" w:color="auto" w:fill="E6E6E6"/>
          </w:tcPr>
          <w:p w14:paraId="1CCE272D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BC1B135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16431054" w14:textId="77777777">
        <w:tc>
          <w:tcPr>
            <w:tcW w:w="2841" w:type="dxa"/>
            <w:shd w:val="clear" w:color="auto" w:fill="E6E6E6"/>
          </w:tcPr>
          <w:p w14:paraId="6CDDF7CD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A785AE0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255EE2CD" w14:textId="77777777">
        <w:tc>
          <w:tcPr>
            <w:tcW w:w="2841" w:type="dxa"/>
            <w:shd w:val="clear" w:color="auto" w:fill="E6E6E6"/>
          </w:tcPr>
          <w:p w14:paraId="25D62EE6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4D1F2D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2FBF780D" w14:textId="77777777">
        <w:tc>
          <w:tcPr>
            <w:tcW w:w="2841" w:type="dxa"/>
            <w:shd w:val="clear" w:color="auto" w:fill="E6E6E6"/>
          </w:tcPr>
          <w:p w14:paraId="442F9622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09F7103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267248A7" w14:textId="77777777">
        <w:tc>
          <w:tcPr>
            <w:tcW w:w="2841" w:type="dxa"/>
            <w:shd w:val="clear" w:color="auto" w:fill="E6E6E6"/>
          </w:tcPr>
          <w:p w14:paraId="5F6D5D38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19E06AA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0959FE8C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5C86F199" w14:textId="77777777" w:rsidR="00933FD2" w:rsidRDefault="00F40C45">
      <w:pPr>
        <w:pStyle w:val="1"/>
      </w:pPr>
      <w:bookmarkStart w:id="29" w:name="TitleFormat"/>
      <w:bookmarkStart w:id="30" w:name="_Toc218001728"/>
      <w:r>
        <w:rPr>
          <w:rFonts w:hint="eastAsia"/>
        </w:rPr>
        <w:t>计算依据</w:t>
      </w:r>
      <w:bookmarkEnd w:id="29"/>
      <w:bookmarkEnd w:id="30"/>
    </w:p>
    <w:p w14:paraId="3FEF6DA2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F4DC959" w14:textId="77777777" w:rsidR="00EB721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63251F2" w14:textId="77777777" w:rsidR="00EB721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37E7900" w14:textId="77777777" w:rsidR="00EB721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75F49E6F" w14:textId="77777777" w:rsidR="00EB721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《工业建筑节能设计统一标准》</w:t>
      </w:r>
      <w:r>
        <w:rPr>
          <w:lang w:val="en-US"/>
        </w:rPr>
        <w:t>GB 51245-2017</w:t>
      </w:r>
    </w:p>
    <w:p w14:paraId="446EF352" w14:textId="77777777" w:rsidR="00EB721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6F797950" w14:textId="77777777" w:rsidR="00EB721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222FDAD0" w14:textId="77777777" w:rsidR="00EB7211" w:rsidRDefault="00EB7211">
      <w:pPr>
        <w:pStyle w:val="a0"/>
        <w:ind w:firstLineChars="0" w:firstLine="0"/>
        <w:rPr>
          <w:lang w:val="en-US"/>
        </w:rPr>
      </w:pPr>
    </w:p>
    <w:p w14:paraId="20EA3502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1800172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400403A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28ACDB3F" w14:textId="77777777" w:rsidR="00933FD2" w:rsidRDefault="00F40C45">
      <w:pPr>
        <w:pStyle w:val="1"/>
      </w:pPr>
      <w:bookmarkStart w:id="38" w:name="_Toc218001730"/>
      <w:r>
        <w:rPr>
          <w:rFonts w:hint="eastAsia"/>
        </w:rPr>
        <w:t>气象数据</w:t>
      </w:r>
      <w:bookmarkEnd w:id="38"/>
    </w:p>
    <w:p w14:paraId="0A63C220" w14:textId="77777777" w:rsidR="00933FD2" w:rsidRDefault="00F40C45">
      <w:pPr>
        <w:pStyle w:val="2"/>
      </w:pPr>
      <w:bookmarkStart w:id="39" w:name="_Toc218001731"/>
      <w:r>
        <w:rPr>
          <w:rFonts w:hint="eastAsia"/>
        </w:rPr>
        <w:t>气象地点</w:t>
      </w:r>
      <w:bookmarkEnd w:id="39"/>
    </w:p>
    <w:p w14:paraId="301B0EFB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0"/>
    </w:p>
    <w:p w14:paraId="191A865B" w14:textId="77777777" w:rsidR="00933FD2" w:rsidRDefault="00F40C45">
      <w:pPr>
        <w:pStyle w:val="2"/>
      </w:pPr>
      <w:bookmarkStart w:id="41" w:name="_Toc218001732"/>
      <w:r>
        <w:rPr>
          <w:rFonts w:hint="eastAsia"/>
        </w:rPr>
        <w:t>逐日干球温度表</w:t>
      </w:r>
      <w:bookmarkEnd w:id="41"/>
    </w:p>
    <w:p w14:paraId="29A11C5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369C0C6" wp14:editId="6B155EB8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E451" w14:textId="77777777" w:rsidR="00933FD2" w:rsidRDefault="00F40C45">
      <w:pPr>
        <w:pStyle w:val="2"/>
      </w:pPr>
      <w:bookmarkStart w:id="43" w:name="_Toc218001733"/>
      <w:r>
        <w:rPr>
          <w:rFonts w:hint="eastAsia"/>
        </w:rPr>
        <w:t>逐月辐照量表</w:t>
      </w:r>
      <w:bookmarkEnd w:id="43"/>
    </w:p>
    <w:p w14:paraId="7048CAAB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DDF9D2D" wp14:editId="769D8336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3FAC2" w14:textId="77777777" w:rsidR="00933FD2" w:rsidRDefault="00F40C45">
      <w:pPr>
        <w:pStyle w:val="2"/>
      </w:pPr>
      <w:bookmarkStart w:id="45" w:name="_Toc218001734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B7211" w14:paraId="12929292" w14:textId="77777777">
        <w:tc>
          <w:tcPr>
            <w:tcW w:w="1131" w:type="dxa"/>
            <w:shd w:val="clear" w:color="auto" w:fill="E6E6E6"/>
            <w:vAlign w:val="center"/>
          </w:tcPr>
          <w:p w14:paraId="4F07A909" w14:textId="77777777" w:rsidR="00EB721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EC9FD3" w14:textId="77777777" w:rsidR="00EB721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BC4E86" w14:textId="77777777" w:rsidR="00EB721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1D41AB" w14:textId="77777777" w:rsidR="00EB721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6D38E6" w14:textId="77777777" w:rsidR="00EB721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2CD274" w14:textId="77777777" w:rsidR="00EB7211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EB7211" w14:paraId="0A171B28" w14:textId="77777777">
        <w:tc>
          <w:tcPr>
            <w:tcW w:w="1131" w:type="dxa"/>
            <w:shd w:val="clear" w:color="auto" w:fill="E6E6E6"/>
            <w:vAlign w:val="center"/>
          </w:tcPr>
          <w:p w14:paraId="1C0DAA22" w14:textId="77777777" w:rsidR="00EB721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3448B94" w14:textId="77777777" w:rsidR="00EB7211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AB9392" w14:textId="77777777" w:rsidR="00EB7211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5C49039B" w14:textId="77777777" w:rsidR="00EB7211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781C3AA8" w14:textId="77777777" w:rsidR="00EB7211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6E0327B4" w14:textId="77777777" w:rsidR="00EB7211" w:rsidRDefault="00000000">
            <w:r>
              <w:t>69.9</w:t>
            </w:r>
          </w:p>
        </w:tc>
      </w:tr>
      <w:tr w:rsidR="00EB7211" w14:paraId="7F7EB9B7" w14:textId="77777777">
        <w:tc>
          <w:tcPr>
            <w:tcW w:w="1131" w:type="dxa"/>
            <w:shd w:val="clear" w:color="auto" w:fill="E6E6E6"/>
            <w:vAlign w:val="center"/>
          </w:tcPr>
          <w:p w14:paraId="33797D43" w14:textId="77777777" w:rsidR="00EB721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6C741DD" w14:textId="77777777" w:rsidR="00EB7211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536A2E9" w14:textId="77777777" w:rsidR="00EB7211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0C14A681" w14:textId="77777777" w:rsidR="00EB7211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0F445EE2" w14:textId="77777777" w:rsidR="00EB7211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4CF8CA89" w14:textId="77777777" w:rsidR="00EB7211" w:rsidRDefault="00000000">
            <w:r>
              <w:t>-18.2</w:t>
            </w:r>
          </w:p>
        </w:tc>
      </w:tr>
    </w:tbl>
    <w:p w14:paraId="3BA79A6A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218001735"/>
      <w:bookmarkEnd w:id="46"/>
      <w:r>
        <w:t>围护结构</w:t>
      </w:r>
      <w:bookmarkEnd w:id="47"/>
    </w:p>
    <w:p w14:paraId="27DBB4F1" w14:textId="77777777" w:rsidR="00EB7211" w:rsidRDefault="00000000">
      <w:pPr>
        <w:pStyle w:val="2"/>
        <w:widowControl w:val="0"/>
      </w:pPr>
      <w:bookmarkStart w:id="48" w:name="_Toc21800173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B7211" w14:paraId="1E2E809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2B952A0" w14:textId="77777777" w:rsidR="00EB721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A38C22" w14:textId="77777777" w:rsidR="00EB72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43BD2F" w14:textId="77777777" w:rsidR="00EB72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D7CD5" w14:textId="77777777" w:rsidR="00EB721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6AB92B" w14:textId="77777777" w:rsidR="00EB721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E6C87" w14:textId="77777777" w:rsidR="00EB721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4A662F1" w14:textId="77777777" w:rsidR="00EB7211" w:rsidRDefault="00000000">
            <w:pPr>
              <w:jc w:val="center"/>
            </w:pPr>
            <w:r>
              <w:t>数据来源</w:t>
            </w:r>
          </w:p>
        </w:tc>
      </w:tr>
      <w:tr w:rsidR="00EB7211" w14:paraId="41282E8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90897F7" w14:textId="77777777" w:rsidR="00EB7211" w:rsidRDefault="00EB72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BAE0E1" w14:textId="77777777" w:rsidR="00EB721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520535" w14:textId="77777777" w:rsidR="00EB72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EAA8D" w14:textId="77777777" w:rsidR="00EB721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01DD6E" w14:textId="77777777" w:rsidR="00EB7211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8A8B0" w14:textId="77777777" w:rsidR="00EB7211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8C5F13" w14:textId="77777777" w:rsidR="00EB7211" w:rsidRDefault="00EB7211">
            <w:pPr>
              <w:jc w:val="center"/>
            </w:pPr>
          </w:p>
        </w:tc>
      </w:tr>
      <w:tr w:rsidR="00EB7211" w14:paraId="67310487" w14:textId="77777777">
        <w:tc>
          <w:tcPr>
            <w:tcW w:w="2196" w:type="dxa"/>
            <w:shd w:val="clear" w:color="auto" w:fill="E6E6E6"/>
            <w:vAlign w:val="center"/>
          </w:tcPr>
          <w:p w14:paraId="3D8E981C" w14:textId="77777777" w:rsidR="00EB721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26E4F8D" w14:textId="77777777" w:rsidR="00EB72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CEEA4D8" w14:textId="77777777" w:rsidR="00EB72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36DD64" w14:textId="77777777" w:rsidR="00EB72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5D826F5" w14:textId="77777777" w:rsidR="00EB72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05B78D7" w14:textId="77777777" w:rsidR="00EB721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037C944" w14:textId="77777777" w:rsidR="00EB7211" w:rsidRDefault="00EB7211">
            <w:pPr>
              <w:rPr>
                <w:sz w:val="18"/>
                <w:szCs w:val="18"/>
              </w:rPr>
            </w:pPr>
          </w:p>
        </w:tc>
      </w:tr>
      <w:tr w:rsidR="00EB7211" w14:paraId="77FDDE8F" w14:textId="77777777">
        <w:tc>
          <w:tcPr>
            <w:tcW w:w="2196" w:type="dxa"/>
            <w:shd w:val="clear" w:color="auto" w:fill="E6E6E6"/>
            <w:vAlign w:val="center"/>
          </w:tcPr>
          <w:p w14:paraId="5E878C2D" w14:textId="77777777" w:rsidR="00EB721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1199216" w14:textId="77777777" w:rsidR="00EB721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D061383" w14:textId="77777777" w:rsidR="00EB721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D2740F0" w14:textId="77777777" w:rsidR="00EB721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5F30171" w14:textId="77777777" w:rsidR="00EB72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68B261D" w14:textId="77777777" w:rsidR="00EB721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3420D1C" w14:textId="77777777" w:rsidR="00EB7211" w:rsidRDefault="00EB7211">
            <w:pPr>
              <w:rPr>
                <w:sz w:val="18"/>
                <w:szCs w:val="18"/>
              </w:rPr>
            </w:pPr>
          </w:p>
        </w:tc>
      </w:tr>
      <w:tr w:rsidR="00EB7211" w14:paraId="4CBEEC65" w14:textId="77777777">
        <w:tc>
          <w:tcPr>
            <w:tcW w:w="2196" w:type="dxa"/>
            <w:shd w:val="clear" w:color="auto" w:fill="E6E6E6"/>
            <w:vAlign w:val="center"/>
          </w:tcPr>
          <w:p w14:paraId="615009A9" w14:textId="77777777" w:rsidR="00EB721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8F8005" w14:textId="77777777" w:rsidR="00EB721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A2F21AC" w14:textId="77777777" w:rsidR="00EB72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2BA5DD" w14:textId="77777777" w:rsidR="00EB721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E86FC14" w14:textId="77777777" w:rsidR="00EB72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818194" w14:textId="77777777" w:rsidR="00EB721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254DD69" w14:textId="77777777" w:rsidR="00EB7211" w:rsidRDefault="00EB7211">
            <w:pPr>
              <w:rPr>
                <w:sz w:val="18"/>
                <w:szCs w:val="18"/>
              </w:rPr>
            </w:pPr>
          </w:p>
        </w:tc>
      </w:tr>
      <w:tr w:rsidR="00EB7211" w14:paraId="50CA4ECB" w14:textId="77777777">
        <w:tc>
          <w:tcPr>
            <w:tcW w:w="2196" w:type="dxa"/>
            <w:shd w:val="clear" w:color="auto" w:fill="E6E6E6"/>
            <w:vAlign w:val="center"/>
          </w:tcPr>
          <w:p w14:paraId="537FC412" w14:textId="77777777" w:rsidR="00EB721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91B729" w14:textId="77777777" w:rsidR="00EB721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C2C8AD1" w14:textId="77777777" w:rsidR="00EB721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3D6557C" w14:textId="77777777" w:rsidR="00EB721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09A3C8E" w14:textId="77777777" w:rsidR="00EB72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811EA80" w14:textId="77777777" w:rsidR="00EB721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25E2550" w14:textId="77777777" w:rsidR="00EB7211" w:rsidRDefault="00EB7211">
            <w:pPr>
              <w:rPr>
                <w:sz w:val="18"/>
                <w:szCs w:val="18"/>
              </w:rPr>
            </w:pPr>
          </w:p>
        </w:tc>
      </w:tr>
      <w:tr w:rsidR="00EB7211" w14:paraId="5A4B26E6" w14:textId="77777777">
        <w:tc>
          <w:tcPr>
            <w:tcW w:w="2196" w:type="dxa"/>
            <w:shd w:val="clear" w:color="auto" w:fill="E6E6E6"/>
            <w:vAlign w:val="center"/>
          </w:tcPr>
          <w:p w14:paraId="7C3DAEB0" w14:textId="77777777" w:rsidR="00EB721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5639A2F" w14:textId="77777777" w:rsidR="00EB721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91EEDD8" w14:textId="77777777" w:rsidR="00EB721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297391A" w14:textId="77777777" w:rsidR="00EB721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E769F25" w14:textId="77777777" w:rsidR="00EB721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7C41C4B" w14:textId="77777777" w:rsidR="00EB72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97E3885" w14:textId="77777777" w:rsidR="00EB7211" w:rsidRDefault="00EB7211">
            <w:pPr>
              <w:rPr>
                <w:sz w:val="18"/>
                <w:szCs w:val="18"/>
              </w:rPr>
            </w:pPr>
          </w:p>
        </w:tc>
      </w:tr>
      <w:tr w:rsidR="00EB7211" w14:paraId="30FC8763" w14:textId="77777777">
        <w:tc>
          <w:tcPr>
            <w:tcW w:w="2196" w:type="dxa"/>
            <w:shd w:val="clear" w:color="auto" w:fill="E6E6E6"/>
            <w:vAlign w:val="center"/>
          </w:tcPr>
          <w:p w14:paraId="10202491" w14:textId="77777777" w:rsidR="00EB721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C278E71" w14:textId="77777777" w:rsidR="00EB721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4904EA1" w14:textId="77777777" w:rsidR="00EB721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F255E90" w14:textId="77777777" w:rsidR="00EB721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7A99F9E" w14:textId="77777777" w:rsidR="00EB72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5D3A0D" w14:textId="77777777" w:rsidR="00EB721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088F3C4" w14:textId="77777777" w:rsidR="00EB7211" w:rsidRDefault="00EB7211">
            <w:pPr>
              <w:rPr>
                <w:sz w:val="18"/>
                <w:szCs w:val="18"/>
              </w:rPr>
            </w:pPr>
          </w:p>
        </w:tc>
      </w:tr>
      <w:tr w:rsidR="00EB7211" w14:paraId="75438B87" w14:textId="77777777">
        <w:tc>
          <w:tcPr>
            <w:tcW w:w="2196" w:type="dxa"/>
            <w:shd w:val="clear" w:color="auto" w:fill="E6E6E6"/>
            <w:vAlign w:val="center"/>
          </w:tcPr>
          <w:p w14:paraId="62E2AAFE" w14:textId="77777777" w:rsidR="00EB7211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2CC6BDCC" w14:textId="77777777" w:rsidR="00EB721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F6C07AF" w14:textId="77777777" w:rsidR="00EB721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E6FB6D7" w14:textId="77777777" w:rsidR="00EB721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EC63005" w14:textId="77777777" w:rsidR="00EB721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42D0876" w14:textId="77777777" w:rsidR="00EB72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AA45C6" w14:textId="77777777" w:rsidR="00EB7211" w:rsidRDefault="00EB7211">
            <w:pPr>
              <w:rPr>
                <w:sz w:val="18"/>
                <w:szCs w:val="18"/>
              </w:rPr>
            </w:pPr>
          </w:p>
        </w:tc>
      </w:tr>
    </w:tbl>
    <w:p w14:paraId="3B4CA8A3" w14:textId="77777777" w:rsidR="00EB7211" w:rsidRDefault="00000000">
      <w:pPr>
        <w:pStyle w:val="2"/>
        <w:widowControl w:val="0"/>
      </w:pPr>
      <w:bookmarkStart w:id="49" w:name="_Toc218001737"/>
      <w:r>
        <w:t>围护结构作法简要说明</w:t>
      </w:r>
      <w:bookmarkEnd w:id="49"/>
    </w:p>
    <w:p w14:paraId="06EE52F4" w14:textId="77777777" w:rsidR="00EB721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FF11707" w14:textId="77777777" w:rsidR="00EB721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F0D772E" w14:textId="77777777" w:rsidR="00EB721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22A2017F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C201A30" w14:textId="77777777" w:rsidR="00EB721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6996DFE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71D78D9" w14:textId="77777777" w:rsidR="00EB721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proofErr w:type="gramStart"/>
      <w:r>
        <w:rPr>
          <w:color w:val="0000FF"/>
          <w:szCs w:val="21"/>
        </w:rPr>
        <w:t>钢铝单框</w:t>
      </w:r>
      <w:proofErr w:type="gramEnd"/>
      <w:r>
        <w:rPr>
          <w:color w:val="0000FF"/>
          <w:szCs w:val="21"/>
        </w:rPr>
        <w:t>双</w:t>
      </w:r>
      <w:proofErr w:type="gramStart"/>
      <w:r>
        <w:rPr>
          <w:color w:val="0000FF"/>
          <w:szCs w:val="21"/>
        </w:rPr>
        <w:t>玻</w:t>
      </w:r>
      <w:proofErr w:type="gramEnd"/>
      <w:r>
        <w:rPr>
          <w:color w:val="0000FF"/>
          <w:szCs w:val="21"/>
        </w:rPr>
        <w:t>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00B1F2EE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45C13C9F" w14:textId="77777777" w:rsidR="00EB721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213F8764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D39CE4A" w14:textId="77777777" w:rsidR="00EB721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非周边地面：</w:t>
      </w:r>
      <w:r>
        <w:rPr>
          <w:color w:val="0000FF"/>
          <w:szCs w:val="21"/>
        </w:rPr>
        <w:t>非周边地面构造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4DABA0E2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4C47DA30" w14:textId="77777777" w:rsidR="00EB7211" w:rsidRDefault="00000000">
      <w:pPr>
        <w:pStyle w:val="1"/>
        <w:widowControl w:val="0"/>
        <w:jc w:val="both"/>
        <w:rPr>
          <w:color w:val="000000"/>
        </w:rPr>
      </w:pPr>
      <w:bookmarkStart w:id="50" w:name="_Toc218001738"/>
      <w:r>
        <w:rPr>
          <w:color w:val="000000"/>
        </w:rPr>
        <w:lastRenderedPageBreak/>
        <w:t>围护结构概况</w:t>
      </w:r>
      <w:bookmarkEnd w:id="50"/>
    </w:p>
    <w:p w14:paraId="7B8A4657" w14:textId="77777777" w:rsidR="00EB7211" w:rsidRDefault="00EB7211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90"/>
        <w:gridCol w:w="2508"/>
        <w:gridCol w:w="2214"/>
        <w:gridCol w:w="2216"/>
      </w:tblGrid>
      <w:tr w:rsidR="00217745" w14:paraId="2459AE66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02B96ED2" w14:textId="77777777" w:rsidR="00217745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5" w:type="pct"/>
            <w:gridSpan w:val="2"/>
            <w:shd w:val="clear" w:color="auto" w:fill="E6E6E6"/>
            <w:vAlign w:val="center"/>
          </w:tcPr>
          <w:p w14:paraId="1EDD2178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17745" w14:paraId="69E05AAB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1F843335" w14:textId="77777777" w:rsidR="00217745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5" w:type="pct"/>
            <w:gridSpan w:val="2"/>
            <w:vAlign w:val="center"/>
          </w:tcPr>
          <w:p w14:paraId="2DAD3BEA" w14:textId="77777777" w:rsidR="00217745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0.20</w:t>
            </w:r>
            <w:bookmarkEnd w:id="51"/>
          </w:p>
        </w:tc>
      </w:tr>
      <w:tr w:rsidR="00217745" w14:paraId="0BE2F713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5F034A14" w14:textId="77777777" w:rsidR="00217745" w:rsidRDefault="00000000" w:rsidP="000F235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 xml:space="preserve">K </w:t>
            </w:r>
          </w:p>
        </w:tc>
        <w:tc>
          <w:tcPr>
            <w:tcW w:w="2325" w:type="pct"/>
            <w:gridSpan w:val="2"/>
            <w:vAlign w:val="center"/>
          </w:tcPr>
          <w:p w14:paraId="1C3DDA0D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217745" w14:paraId="2F5D6023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1D2D38EB" w14:textId="77777777" w:rsidR="00217745" w:rsidRDefault="00000000" w:rsidP="000F235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</w:tc>
        <w:tc>
          <w:tcPr>
            <w:tcW w:w="2325" w:type="pct"/>
            <w:gridSpan w:val="2"/>
            <w:vAlign w:val="center"/>
          </w:tcPr>
          <w:p w14:paraId="6AED5EDE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1.13</w:t>
            </w:r>
            <w:bookmarkEnd w:id="53"/>
          </w:p>
        </w:tc>
      </w:tr>
      <w:tr w:rsidR="00217745" w14:paraId="3087D4DD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2C3DF15D" w14:textId="77777777" w:rsidR="00217745" w:rsidRDefault="00000000" w:rsidP="000F235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</w:p>
        </w:tc>
        <w:tc>
          <w:tcPr>
            <w:tcW w:w="2325" w:type="pct"/>
            <w:gridSpan w:val="2"/>
            <w:vAlign w:val="center"/>
          </w:tcPr>
          <w:p w14:paraId="5F613DAC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217745" w14:paraId="2D6E4173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65FDF2E8" w14:textId="77777777" w:rsidR="00217745" w:rsidRDefault="00000000" w:rsidP="000F235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</w:t>
            </w:r>
          </w:p>
        </w:tc>
        <w:tc>
          <w:tcPr>
            <w:tcW w:w="2325" w:type="pct"/>
            <w:gridSpan w:val="2"/>
            <w:vAlign w:val="center"/>
          </w:tcPr>
          <w:p w14:paraId="5A5C9934" w14:textId="77777777" w:rsidR="00217745" w:rsidRDefault="00000000" w:rsidP="00707638">
            <w:pPr>
              <w:jc w:val="center"/>
              <w:rPr>
                <w:szCs w:val="21"/>
              </w:rPr>
            </w:pPr>
            <w:bookmarkStart w:id="55" w:name="地下墙R"/>
            <w:r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217745" w14:paraId="0343B924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79D19F48" w14:textId="77777777" w:rsidR="00217745" w:rsidRDefault="00000000" w:rsidP="000F235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非周边地面热阻</w:t>
            </w:r>
            <w:r>
              <w:rPr>
                <w:rFonts w:hAnsi="宋体" w:hint="eastAsia"/>
                <w:szCs w:val="21"/>
              </w:rPr>
              <w:t>R</w:t>
            </w:r>
          </w:p>
        </w:tc>
        <w:tc>
          <w:tcPr>
            <w:tcW w:w="2325" w:type="pct"/>
            <w:gridSpan w:val="2"/>
            <w:vAlign w:val="center"/>
          </w:tcPr>
          <w:p w14:paraId="79D88A6F" w14:textId="77777777" w:rsidR="00217745" w:rsidRDefault="00000000" w:rsidP="00707638">
            <w:pPr>
              <w:jc w:val="center"/>
              <w:rPr>
                <w:szCs w:val="21"/>
              </w:rPr>
            </w:pPr>
            <w:bookmarkStart w:id="56" w:name="非周边地面R"/>
            <w:r>
              <w:rPr>
                <w:rFonts w:hint="eastAsia"/>
                <w:szCs w:val="21"/>
              </w:rPr>
              <w:t>0.09</w:t>
            </w:r>
            <w:bookmarkEnd w:id="56"/>
          </w:p>
        </w:tc>
      </w:tr>
      <w:tr w:rsidR="00217745" w14:paraId="20456C50" w14:textId="77777777" w:rsidTr="00217745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58225472" w14:textId="77777777" w:rsidR="00217745" w:rsidRDefault="00000000" w:rsidP="000F235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</w:t>
            </w:r>
          </w:p>
        </w:tc>
        <w:tc>
          <w:tcPr>
            <w:tcW w:w="2325" w:type="pct"/>
            <w:gridSpan w:val="2"/>
            <w:vAlign w:val="center"/>
          </w:tcPr>
          <w:p w14:paraId="380E865D" w14:textId="77777777" w:rsidR="00217745" w:rsidRDefault="00000000" w:rsidP="00707638">
            <w:pPr>
              <w:jc w:val="center"/>
              <w:rPr>
                <w:szCs w:val="21"/>
              </w:rPr>
            </w:pPr>
            <w:bookmarkStart w:id="57" w:name="周边地面R"/>
            <w:r>
              <w:rPr>
                <w:rFonts w:hint="eastAsia"/>
                <w:szCs w:val="21"/>
              </w:rPr>
              <w:t>0.09</w:t>
            </w:r>
            <w:bookmarkEnd w:id="57"/>
          </w:p>
        </w:tc>
      </w:tr>
      <w:tr w:rsidR="00217745" w14:paraId="7BF3BD41" w14:textId="77777777" w:rsidTr="00217745">
        <w:trPr>
          <w:jc w:val="center"/>
        </w:trPr>
        <w:tc>
          <w:tcPr>
            <w:tcW w:w="1359" w:type="pct"/>
            <w:vMerge w:val="restart"/>
            <w:shd w:val="clear" w:color="auto" w:fill="E6E6E6"/>
            <w:vAlign w:val="center"/>
          </w:tcPr>
          <w:p w14:paraId="2258FA54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6" w:type="pct"/>
            <w:shd w:val="clear" w:color="auto" w:fill="E6E6E6"/>
            <w:vAlign w:val="center"/>
          </w:tcPr>
          <w:p w14:paraId="4A882402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2" w:type="pct"/>
            <w:shd w:val="clear" w:color="auto" w:fill="E6E6E6"/>
            <w:vAlign w:val="center"/>
          </w:tcPr>
          <w:p w14:paraId="63DA431B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1163" w:type="pct"/>
            <w:shd w:val="clear" w:color="auto" w:fill="E6E6E6"/>
            <w:vAlign w:val="center"/>
          </w:tcPr>
          <w:p w14:paraId="474D4F9B" w14:textId="77777777" w:rsidR="00217745" w:rsidRDefault="00000000" w:rsidP="00D365C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217745" w14:paraId="57FD5C03" w14:textId="77777777" w:rsidTr="00217745">
        <w:trPr>
          <w:trHeight w:hRule="exact" w:val="454"/>
          <w:jc w:val="center"/>
        </w:trPr>
        <w:tc>
          <w:tcPr>
            <w:tcW w:w="1359" w:type="pct"/>
            <w:vMerge/>
            <w:vAlign w:val="center"/>
          </w:tcPr>
          <w:p w14:paraId="50B05F8C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194E5E4B" w14:textId="77777777" w:rsidR="00217745" w:rsidRDefault="00000000" w:rsidP="00596746">
            <w:pPr>
              <w:jc w:val="center"/>
              <w:rPr>
                <w:rFonts w:hAnsi="宋体"/>
                <w:bCs/>
                <w:szCs w:val="21"/>
              </w:rPr>
            </w:pPr>
            <w:proofErr w:type="gramStart"/>
            <w:r>
              <w:rPr>
                <w:rFonts w:hAnsi="宋体" w:hint="eastAsia"/>
                <w:bCs/>
                <w:szCs w:val="21"/>
              </w:rPr>
              <w:t>总</w:t>
            </w:r>
            <w:r>
              <w:rPr>
                <w:rFonts w:hAnsi="宋体"/>
                <w:bCs/>
                <w:szCs w:val="21"/>
              </w:rPr>
              <w:t>窗墙</w:t>
            </w:r>
            <w:proofErr w:type="gramEnd"/>
            <w:r>
              <w:rPr>
                <w:rFonts w:hAnsi="宋体"/>
                <w:bCs/>
                <w:szCs w:val="21"/>
              </w:rPr>
              <w:t>比</w:t>
            </w:r>
          </w:p>
        </w:tc>
        <w:tc>
          <w:tcPr>
            <w:tcW w:w="1162" w:type="pct"/>
            <w:vAlign w:val="center"/>
          </w:tcPr>
          <w:p w14:paraId="6E843451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58" w:name="窗墙比－平均"/>
            <w:r w:rsidRPr="00EC58FC">
              <w:rPr>
                <w:rFonts w:hint="eastAsia"/>
                <w:bCs/>
                <w:szCs w:val="21"/>
              </w:rPr>
              <w:t>0.03</w:t>
            </w:r>
            <w:bookmarkEnd w:id="58"/>
          </w:p>
        </w:tc>
        <w:tc>
          <w:tcPr>
            <w:tcW w:w="1163" w:type="pct"/>
            <w:vAlign w:val="center"/>
          </w:tcPr>
          <w:p w14:paraId="60D7F5CB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</w:p>
        </w:tc>
      </w:tr>
      <w:tr w:rsidR="00217745" w14:paraId="44DF351D" w14:textId="77777777" w:rsidTr="00217745">
        <w:trPr>
          <w:trHeight w:hRule="exact" w:val="454"/>
          <w:jc w:val="center"/>
        </w:trPr>
        <w:tc>
          <w:tcPr>
            <w:tcW w:w="1359" w:type="pct"/>
            <w:vMerge/>
            <w:vAlign w:val="center"/>
          </w:tcPr>
          <w:p w14:paraId="2DBFD52E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33620361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2" w:type="pct"/>
            <w:vAlign w:val="center"/>
          </w:tcPr>
          <w:p w14:paraId="52286685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0.03</w:t>
            </w:r>
            <w:bookmarkEnd w:id="59"/>
          </w:p>
        </w:tc>
        <w:tc>
          <w:tcPr>
            <w:tcW w:w="1163" w:type="pct"/>
            <w:vAlign w:val="center"/>
          </w:tcPr>
          <w:p w14:paraId="72F1E4B0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0"/>
          </w:p>
        </w:tc>
      </w:tr>
      <w:tr w:rsidR="00217745" w14:paraId="4BF3101E" w14:textId="77777777" w:rsidTr="00217745">
        <w:trPr>
          <w:trHeight w:val="454"/>
          <w:jc w:val="center"/>
        </w:trPr>
        <w:tc>
          <w:tcPr>
            <w:tcW w:w="1359" w:type="pct"/>
            <w:vMerge/>
            <w:vAlign w:val="center"/>
          </w:tcPr>
          <w:p w14:paraId="42057912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670271B7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2" w:type="pct"/>
            <w:vAlign w:val="center"/>
          </w:tcPr>
          <w:p w14:paraId="63D172F0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1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61"/>
          </w:p>
        </w:tc>
        <w:tc>
          <w:tcPr>
            <w:tcW w:w="1163" w:type="pct"/>
            <w:vAlign w:val="center"/>
          </w:tcPr>
          <w:p w14:paraId="75334BE2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2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2"/>
          </w:p>
        </w:tc>
      </w:tr>
      <w:tr w:rsidR="00217745" w14:paraId="304A360D" w14:textId="77777777" w:rsidTr="00217745">
        <w:trPr>
          <w:trHeight w:val="454"/>
          <w:jc w:val="center"/>
        </w:trPr>
        <w:tc>
          <w:tcPr>
            <w:tcW w:w="1359" w:type="pct"/>
            <w:vMerge/>
            <w:vAlign w:val="center"/>
          </w:tcPr>
          <w:p w14:paraId="46BE21D8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0725383C" w14:textId="77777777" w:rsidR="00217745" w:rsidRDefault="00000000" w:rsidP="005967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2" w:type="pct"/>
            <w:vAlign w:val="center"/>
          </w:tcPr>
          <w:p w14:paraId="39EB0454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3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63"/>
          </w:p>
        </w:tc>
        <w:tc>
          <w:tcPr>
            <w:tcW w:w="1163" w:type="pct"/>
            <w:vAlign w:val="center"/>
          </w:tcPr>
          <w:p w14:paraId="0811DCA4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4"/>
          </w:p>
        </w:tc>
      </w:tr>
      <w:tr w:rsidR="00217745" w14:paraId="2109F54D" w14:textId="77777777" w:rsidTr="00217745">
        <w:trPr>
          <w:trHeight w:val="454"/>
          <w:jc w:val="center"/>
        </w:trPr>
        <w:tc>
          <w:tcPr>
            <w:tcW w:w="1359" w:type="pct"/>
            <w:vMerge/>
            <w:vAlign w:val="center"/>
          </w:tcPr>
          <w:p w14:paraId="2A086C96" w14:textId="77777777" w:rsidR="0021774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203A847F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2" w:type="pct"/>
            <w:vAlign w:val="center"/>
          </w:tcPr>
          <w:p w14:paraId="7FF9B2FB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5" w:name="窗墙比－西向"/>
            <w:r>
              <w:rPr>
                <w:rFonts w:hint="eastAsia"/>
                <w:bCs/>
                <w:szCs w:val="21"/>
              </w:rPr>
              <w:t>0.05</w:t>
            </w:r>
            <w:bookmarkEnd w:id="65"/>
          </w:p>
        </w:tc>
        <w:tc>
          <w:tcPr>
            <w:tcW w:w="1163" w:type="pct"/>
            <w:vAlign w:val="center"/>
          </w:tcPr>
          <w:p w14:paraId="295445E4" w14:textId="77777777" w:rsidR="00217745" w:rsidRDefault="00000000" w:rsidP="00596746">
            <w:pPr>
              <w:jc w:val="center"/>
              <w:rPr>
                <w:bCs/>
                <w:szCs w:val="21"/>
              </w:rPr>
            </w:pPr>
            <w:bookmarkStart w:id="66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</w:tc>
      </w:tr>
    </w:tbl>
    <w:p w14:paraId="16144AAA" w14:textId="77777777" w:rsidR="00EB7211" w:rsidRDefault="00EB7211">
      <w:pPr>
        <w:widowControl w:val="0"/>
        <w:jc w:val="both"/>
        <w:rPr>
          <w:color w:val="000000"/>
        </w:rPr>
      </w:pPr>
    </w:p>
    <w:p w14:paraId="23811E5F" w14:textId="77777777" w:rsidR="00EB7211" w:rsidRDefault="00000000">
      <w:pPr>
        <w:pStyle w:val="1"/>
        <w:widowControl w:val="0"/>
        <w:jc w:val="both"/>
        <w:rPr>
          <w:color w:val="000000"/>
        </w:rPr>
      </w:pPr>
      <w:bookmarkStart w:id="67" w:name="_Toc218001739"/>
      <w:r>
        <w:rPr>
          <w:color w:val="000000"/>
        </w:rPr>
        <w:t>房间类型</w:t>
      </w:r>
      <w:bookmarkEnd w:id="67"/>
    </w:p>
    <w:p w14:paraId="2B76E859" w14:textId="77777777" w:rsidR="00EB7211" w:rsidRDefault="00000000">
      <w:pPr>
        <w:pStyle w:val="2"/>
        <w:widowControl w:val="0"/>
      </w:pPr>
      <w:bookmarkStart w:id="68" w:name="_Toc218001740"/>
      <w:r>
        <w:t>房间参数表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B7211" w14:paraId="4C2CB9B0" w14:textId="77777777">
        <w:tc>
          <w:tcPr>
            <w:tcW w:w="1567" w:type="dxa"/>
            <w:shd w:val="clear" w:color="auto" w:fill="E6E6E6"/>
            <w:vAlign w:val="center"/>
          </w:tcPr>
          <w:p w14:paraId="0BBC5CE7" w14:textId="77777777" w:rsidR="00EB721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444B0BB" w14:textId="77777777" w:rsidR="00EB721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A3CD338" w14:textId="77777777" w:rsidR="00EB721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7FEAA7" w14:textId="77777777" w:rsidR="00EB721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59E44E" w14:textId="77777777" w:rsidR="00EB721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9863CC" w14:textId="77777777" w:rsidR="00EB721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394C51" w14:textId="77777777" w:rsidR="00EB721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31BD01" w14:textId="77777777" w:rsidR="00EB721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B7211" w14:paraId="70984BCF" w14:textId="77777777">
        <w:tc>
          <w:tcPr>
            <w:tcW w:w="1567" w:type="dxa"/>
            <w:shd w:val="clear" w:color="auto" w:fill="E6E6E6"/>
            <w:vAlign w:val="center"/>
          </w:tcPr>
          <w:p w14:paraId="6ADC651C" w14:textId="77777777" w:rsidR="00EB7211" w:rsidRDefault="00000000">
            <w:r>
              <w:t>工业厂房</w:t>
            </w:r>
          </w:p>
        </w:tc>
        <w:tc>
          <w:tcPr>
            <w:tcW w:w="973" w:type="dxa"/>
            <w:vAlign w:val="center"/>
          </w:tcPr>
          <w:p w14:paraId="241FCAA6" w14:textId="77777777" w:rsidR="00EB721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2AE164C" w14:textId="77777777" w:rsidR="00EB721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B9A5334" w14:textId="77777777" w:rsidR="00EB721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76B375" w14:textId="77777777" w:rsidR="00EB72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CF4083" w14:textId="77777777" w:rsidR="00EB721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A8D1F" w14:textId="77777777" w:rsidR="00EB721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34CC8E" w14:textId="77777777" w:rsidR="00EB721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DA13771" w14:textId="77777777" w:rsidR="00EB7211" w:rsidRDefault="00000000">
      <w:pPr>
        <w:pStyle w:val="2"/>
        <w:widowControl w:val="0"/>
      </w:pPr>
      <w:bookmarkStart w:id="69" w:name="_Toc218001741"/>
      <w:r>
        <w:t>作息时间表</w:t>
      </w:r>
      <w:bookmarkEnd w:id="69"/>
    </w:p>
    <w:p w14:paraId="4CD8AB9D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3C7D67" w14:textId="77777777" w:rsidR="00EB7211" w:rsidRDefault="00000000">
      <w:pPr>
        <w:pStyle w:val="1"/>
        <w:widowControl w:val="0"/>
        <w:jc w:val="both"/>
        <w:rPr>
          <w:color w:val="000000"/>
        </w:rPr>
      </w:pPr>
      <w:bookmarkStart w:id="70" w:name="_Toc218001742"/>
      <w:r>
        <w:rPr>
          <w:color w:val="000000"/>
        </w:rPr>
        <w:t>暖通空调系统</w:t>
      </w:r>
      <w:bookmarkEnd w:id="70"/>
    </w:p>
    <w:p w14:paraId="3EA3AA51" w14:textId="77777777" w:rsidR="00EB7211" w:rsidRDefault="00000000">
      <w:pPr>
        <w:pStyle w:val="2"/>
        <w:widowControl w:val="0"/>
      </w:pPr>
      <w:bookmarkStart w:id="71" w:name="_Toc218001743"/>
      <w:r>
        <w:t>系统类型</w:t>
      </w:r>
      <w:bookmarkEnd w:id="71"/>
    </w:p>
    <w:p w14:paraId="27C9AD5C" w14:textId="77777777" w:rsidR="00EB7211" w:rsidRDefault="00000000">
      <w:pPr>
        <w:pStyle w:val="3"/>
        <w:widowControl w:val="0"/>
        <w:jc w:val="both"/>
        <w:rPr>
          <w:color w:val="000000"/>
        </w:rPr>
      </w:pPr>
      <w:bookmarkStart w:id="72" w:name="_Toc218001744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B7211" w14:paraId="3BAF02E3" w14:textId="77777777">
        <w:tc>
          <w:tcPr>
            <w:tcW w:w="1131" w:type="dxa"/>
            <w:shd w:val="clear" w:color="auto" w:fill="E6E6E6"/>
            <w:vAlign w:val="center"/>
          </w:tcPr>
          <w:p w14:paraId="7F0C6448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9701166" w14:textId="77777777" w:rsidR="00EB721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8379D" w14:textId="77777777" w:rsidR="00EB7211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5A7FC5" w14:textId="77777777" w:rsidR="00EB7211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4E4543F" w14:textId="77777777" w:rsidR="00EB72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680F11F" w14:textId="77777777" w:rsidR="00EB7211" w:rsidRDefault="00000000">
            <w:pPr>
              <w:jc w:val="center"/>
            </w:pPr>
            <w:r>
              <w:t>包含的房间</w:t>
            </w:r>
          </w:p>
        </w:tc>
      </w:tr>
      <w:tr w:rsidR="00EB7211" w14:paraId="6DCC6C32" w14:textId="77777777">
        <w:tc>
          <w:tcPr>
            <w:tcW w:w="1131" w:type="dxa"/>
            <w:vAlign w:val="center"/>
          </w:tcPr>
          <w:p w14:paraId="440E8306" w14:textId="77777777" w:rsidR="00EB721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BC55EBC" w14:textId="77777777" w:rsidR="00EB721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DD03F2B" w14:textId="77777777" w:rsidR="00EB72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142B9E" w14:textId="77777777" w:rsidR="00EB721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5D9FB74" w14:textId="77777777" w:rsidR="00EB7211" w:rsidRDefault="00000000">
            <w:r>
              <w:t>10600.25</w:t>
            </w:r>
          </w:p>
        </w:tc>
        <w:tc>
          <w:tcPr>
            <w:tcW w:w="3673" w:type="dxa"/>
            <w:vAlign w:val="center"/>
          </w:tcPr>
          <w:p w14:paraId="06906DAE" w14:textId="77777777" w:rsidR="00EB7211" w:rsidRDefault="00000000">
            <w:r>
              <w:t>所有房间</w:t>
            </w:r>
          </w:p>
        </w:tc>
      </w:tr>
    </w:tbl>
    <w:p w14:paraId="565FBF03" w14:textId="77777777" w:rsidR="00EB7211" w:rsidRDefault="00000000">
      <w:pPr>
        <w:pStyle w:val="3"/>
        <w:widowControl w:val="0"/>
        <w:jc w:val="both"/>
        <w:rPr>
          <w:color w:val="000000"/>
        </w:rPr>
      </w:pPr>
      <w:bookmarkStart w:id="73" w:name="_Toc218001745"/>
      <w:r>
        <w:rPr>
          <w:color w:val="000000"/>
        </w:rPr>
        <w:lastRenderedPageBreak/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B7211" w14:paraId="3A24717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22FB1E1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AC7CBC5" w14:textId="77777777" w:rsidR="00EB721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E125E7" w14:textId="77777777" w:rsidR="00EB721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177C099" w14:textId="77777777" w:rsidR="00EB7211" w:rsidRDefault="00000000">
            <w:pPr>
              <w:jc w:val="center"/>
            </w:pPr>
            <w:r>
              <w:t>供暖</w:t>
            </w:r>
          </w:p>
        </w:tc>
      </w:tr>
      <w:tr w:rsidR="00EB7211" w14:paraId="7DCB92AA" w14:textId="77777777">
        <w:tc>
          <w:tcPr>
            <w:tcW w:w="1131" w:type="dxa"/>
            <w:vMerge/>
            <w:vAlign w:val="center"/>
          </w:tcPr>
          <w:p w14:paraId="2321D1CD" w14:textId="77777777" w:rsidR="00EB7211" w:rsidRDefault="00EB7211"/>
        </w:tc>
        <w:tc>
          <w:tcPr>
            <w:tcW w:w="1262" w:type="dxa"/>
            <w:vMerge/>
            <w:vAlign w:val="center"/>
          </w:tcPr>
          <w:p w14:paraId="637A6AB4" w14:textId="77777777" w:rsidR="00EB7211" w:rsidRDefault="00EB7211"/>
        </w:tc>
        <w:tc>
          <w:tcPr>
            <w:tcW w:w="1731" w:type="dxa"/>
            <w:vAlign w:val="center"/>
          </w:tcPr>
          <w:p w14:paraId="6A5C754C" w14:textId="77777777" w:rsidR="00EB721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80CD2C0" w14:textId="77777777" w:rsidR="00EB7211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EFE1067" w14:textId="77777777" w:rsidR="00EB721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3C8149D" w14:textId="77777777" w:rsidR="00EB7211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EB7211" w14:paraId="5C0AF25F" w14:textId="77777777">
        <w:tc>
          <w:tcPr>
            <w:tcW w:w="1131" w:type="dxa"/>
            <w:vAlign w:val="center"/>
          </w:tcPr>
          <w:p w14:paraId="05C6767A" w14:textId="77777777" w:rsidR="00EB721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9BBDD65" w14:textId="77777777" w:rsidR="00EB721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7293293" w14:textId="77777777" w:rsidR="00EB721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28604CB" w14:textId="77777777" w:rsidR="00EB721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A72E652" w14:textId="77777777" w:rsidR="00EB721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4FA93F5" w14:textId="77777777" w:rsidR="00EB7211" w:rsidRDefault="00000000">
            <w:r>
              <w:t>－</w:t>
            </w:r>
          </w:p>
        </w:tc>
      </w:tr>
    </w:tbl>
    <w:p w14:paraId="2B011495" w14:textId="77777777" w:rsidR="00EB7211" w:rsidRDefault="00000000">
      <w:pPr>
        <w:pStyle w:val="2"/>
        <w:widowControl w:val="0"/>
      </w:pPr>
      <w:bookmarkStart w:id="74" w:name="_Toc218001746"/>
      <w:r>
        <w:t>制冷系统</w:t>
      </w:r>
      <w:bookmarkEnd w:id="74"/>
    </w:p>
    <w:p w14:paraId="637F6B73" w14:textId="77777777" w:rsidR="00EB7211" w:rsidRDefault="00000000">
      <w:pPr>
        <w:pStyle w:val="3"/>
        <w:widowControl w:val="0"/>
        <w:jc w:val="both"/>
        <w:rPr>
          <w:color w:val="000000"/>
        </w:rPr>
      </w:pPr>
      <w:bookmarkStart w:id="75" w:name="_Toc218001747"/>
      <w:r>
        <w:rPr>
          <w:color w:val="000000"/>
        </w:rPr>
        <w:t>默认冷源</w:t>
      </w:r>
      <w:bookmarkEnd w:id="75"/>
    </w:p>
    <w:p w14:paraId="2A49F405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B7211" w14:paraId="5C91F123" w14:textId="77777777">
        <w:tc>
          <w:tcPr>
            <w:tcW w:w="1697" w:type="dxa"/>
            <w:shd w:val="clear" w:color="auto" w:fill="E6E6E6"/>
            <w:vAlign w:val="center"/>
          </w:tcPr>
          <w:p w14:paraId="7223241A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92CF3CE" w14:textId="77777777" w:rsidR="00EB7211" w:rsidRDefault="00000000">
            <w:r>
              <w:t>默认</w:t>
            </w:r>
          </w:p>
        </w:tc>
      </w:tr>
    </w:tbl>
    <w:p w14:paraId="65DCBA9B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B7211" w14:paraId="35556373" w14:textId="77777777">
        <w:tc>
          <w:tcPr>
            <w:tcW w:w="1697" w:type="dxa"/>
            <w:shd w:val="clear" w:color="auto" w:fill="E6E6E6"/>
            <w:vAlign w:val="center"/>
          </w:tcPr>
          <w:p w14:paraId="5FEFC5EA" w14:textId="77777777" w:rsidR="00EB721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C889AA5" w14:textId="77777777" w:rsidR="00EB721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FA17059" w14:textId="77777777" w:rsidR="00EB721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600051" w14:textId="77777777" w:rsidR="00EB721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0F8F22D" w14:textId="77777777" w:rsidR="00EB721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96F7E84" w14:textId="77777777" w:rsidR="00EB7211" w:rsidRDefault="00000000">
            <w:pPr>
              <w:jc w:val="center"/>
            </w:pPr>
            <w:r>
              <w:t>台数</w:t>
            </w:r>
          </w:p>
        </w:tc>
      </w:tr>
      <w:tr w:rsidR="00EB7211" w14:paraId="6A357247" w14:textId="77777777">
        <w:tc>
          <w:tcPr>
            <w:tcW w:w="1697" w:type="dxa"/>
            <w:vAlign w:val="center"/>
          </w:tcPr>
          <w:p w14:paraId="27D4EFEC" w14:textId="77777777" w:rsidR="00EB7211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2F04EC9A" w14:textId="77777777" w:rsidR="00EB721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AF5AECD" w14:textId="77777777" w:rsidR="00EB721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E3FED06" w14:textId="77777777" w:rsidR="00EB7211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574F771" w14:textId="77777777" w:rsidR="00EB7211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345720F" w14:textId="77777777" w:rsidR="00EB7211" w:rsidRDefault="00000000">
            <w:r>
              <w:t>1</w:t>
            </w:r>
          </w:p>
        </w:tc>
      </w:tr>
    </w:tbl>
    <w:p w14:paraId="1F6DFCEA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EB7211" w14:paraId="563E4D29" w14:textId="77777777">
        <w:tc>
          <w:tcPr>
            <w:tcW w:w="1120" w:type="dxa"/>
            <w:shd w:val="clear" w:color="auto" w:fill="E6E6E6"/>
            <w:vAlign w:val="center"/>
          </w:tcPr>
          <w:p w14:paraId="598C5ECB" w14:textId="77777777" w:rsidR="00EB7211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91D7E04" w14:textId="77777777" w:rsidR="00EB7211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B784B59" w14:textId="77777777" w:rsidR="00EB7211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0EF84C0" w14:textId="77777777" w:rsidR="00EB7211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FC4977D" w14:textId="77777777" w:rsidR="00EB721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F452CE" w14:textId="77777777" w:rsidR="00EB7211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F196BBF" w14:textId="77777777" w:rsidR="00EB7211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D476018" w14:textId="77777777" w:rsidR="00EB7211" w:rsidRDefault="00000000">
            <w:pPr>
              <w:jc w:val="center"/>
            </w:pPr>
            <w:r>
              <w:t>台数</w:t>
            </w:r>
          </w:p>
        </w:tc>
      </w:tr>
      <w:tr w:rsidR="00EB7211" w14:paraId="04250A46" w14:textId="77777777">
        <w:tc>
          <w:tcPr>
            <w:tcW w:w="1120" w:type="dxa"/>
            <w:vAlign w:val="center"/>
          </w:tcPr>
          <w:p w14:paraId="2F2312EF" w14:textId="77777777" w:rsidR="00EB7211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6F9A2A05" w14:textId="77777777" w:rsidR="00EB7211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84B01CC" w14:textId="77777777" w:rsidR="00EB7211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090ABE0" w14:textId="77777777" w:rsidR="00EB7211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091E9622" w14:textId="77777777" w:rsidR="00EB7211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5723D16" w14:textId="77777777" w:rsidR="00EB7211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A9E71AC" w14:textId="77777777" w:rsidR="00EB7211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B7BB6E9" w14:textId="77777777" w:rsidR="00EB7211" w:rsidRDefault="00000000">
            <w:r>
              <w:t>1</w:t>
            </w:r>
          </w:p>
        </w:tc>
      </w:tr>
      <w:tr w:rsidR="00EB7211" w14:paraId="2F98918A" w14:textId="77777777">
        <w:tc>
          <w:tcPr>
            <w:tcW w:w="1120" w:type="dxa"/>
            <w:vAlign w:val="center"/>
          </w:tcPr>
          <w:p w14:paraId="1C07DC33" w14:textId="77777777" w:rsidR="00EB7211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74974FEA" w14:textId="77777777" w:rsidR="00EB7211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BE1B778" w14:textId="77777777" w:rsidR="00EB7211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D487359" w14:textId="77777777" w:rsidR="00EB7211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6F7E07CD" w14:textId="77777777" w:rsidR="00EB7211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0FE47F2" w14:textId="77777777" w:rsidR="00EB7211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61AEE26" w14:textId="77777777" w:rsidR="00EB721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22EFC7A" w14:textId="77777777" w:rsidR="00EB7211" w:rsidRDefault="00000000">
            <w:r>
              <w:t>1</w:t>
            </w:r>
          </w:p>
        </w:tc>
      </w:tr>
    </w:tbl>
    <w:p w14:paraId="0B141DF9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B7211" w14:paraId="4C9B9917" w14:textId="77777777">
        <w:tc>
          <w:tcPr>
            <w:tcW w:w="1115" w:type="dxa"/>
            <w:shd w:val="clear" w:color="auto" w:fill="E6E6E6"/>
            <w:vAlign w:val="center"/>
          </w:tcPr>
          <w:p w14:paraId="1DCE8DD6" w14:textId="77777777" w:rsidR="00EB721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23FCF2" w14:textId="77777777" w:rsidR="00EB721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AB9E37" w14:textId="77777777" w:rsidR="00EB7211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E176B3" w14:textId="77777777" w:rsidR="00EB721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939F3F" w14:textId="77777777" w:rsidR="00EB7211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511526" w14:textId="77777777" w:rsidR="00EB7211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A4FD70" w14:textId="77777777" w:rsidR="00EB7211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B7211" w14:paraId="72014520" w14:textId="77777777">
        <w:tc>
          <w:tcPr>
            <w:tcW w:w="1115" w:type="dxa"/>
            <w:shd w:val="clear" w:color="auto" w:fill="E6E6E6"/>
            <w:vAlign w:val="center"/>
          </w:tcPr>
          <w:p w14:paraId="084CEB50" w14:textId="77777777" w:rsidR="00EB7211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09EC1B61" w14:textId="77777777" w:rsidR="00EB721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1E31E5F" w14:textId="77777777" w:rsidR="00EB7211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110FCF3" w14:textId="77777777" w:rsidR="00EB7211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43C4D955" w14:textId="77777777" w:rsidR="00EB7211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1D270A9" w14:textId="77777777" w:rsidR="00EB7211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138FAFB" w14:textId="77777777" w:rsidR="00EB7211" w:rsidRDefault="00000000">
            <w:r>
              <w:t>10</w:t>
            </w:r>
          </w:p>
        </w:tc>
      </w:tr>
      <w:tr w:rsidR="00EB7211" w14:paraId="40A616B0" w14:textId="77777777">
        <w:tc>
          <w:tcPr>
            <w:tcW w:w="1115" w:type="dxa"/>
            <w:shd w:val="clear" w:color="auto" w:fill="E6E6E6"/>
            <w:vAlign w:val="center"/>
          </w:tcPr>
          <w:p w14:paraId="35C5C394" w14:textId="77777777" w:rsidR="00EB7211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EECCE6B" w14:textId="77777777" w:rsidR="00EB7211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5DB7CDEA" w14:textId="77777777" w:rsidR="00EB7211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6F636B56" w14:textId="77777777" w:rsidR="00EB7211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419C092" w14:textId="77777777" w:rsidR="00EB7211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AFD8477" w14:textId="77777777" w:rsidR="00EB7211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ACFCADB" w14:textId="77777777" w:rsidR="00EB7211" w:rsidRDefault="00000000">
            <w:r>
              <w:t>10</w:t>
            </w:r>
          </w:p>
        </w:tc>
      </w:tr>
      <w:tr w:rsidR="00EB7211" w14:paraId="4C4C3D6D" w14:textId="77777777">
        <w:tc>
          <w:tcPr>
            <w:tcW w:w="1115" w:type="dxa"/>
            <w:shd w:val="clear" w:color="auto" w:fill="E6E6E6"/>
            <w:vAlign w:val="center"/>
          </w:tcPr>
          <w:p w14:paraId="3EC143C4" w14:textId="77777777" w:rsidR="00EB7211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17518A47" w14:textId="77777777" w:rsidR="00EB7211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E3271A1" w14:textId="77777777" w:rsidR="00EB7211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603DEAEE" w14:textId="77777777" w:rsidR="00EB7211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426A8434" w14:textId="77777777" w:rsidR="00EB7211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B5E8D45" w14:textId="77777777" w:rsidR="00EB7211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55E4364" w14:textId="77777777" w:rsidR="00EB7211" w:rsidRDefault="00000000">
            <w:r>
              <w:t>10</w:t>
            </w:r>
          </w:p>
        </w:tc>
      </w:tr>
      <w:tr w:rsidR="00EB7211" w14:paraId="4664F5D7" w14:textId="77777777">
        <w:tc>
          <w:tcPr>
            <w:tcW w:w="1115" w:type="dxa"/>
            <w:shd w:val="clear" w:color="auto" w:fill="E6E6E6"/>
            <w:vAlign w:val="center"/>
          </w:tcPr>
          <w:p w14:paraId="23DD603B" w14:textId="77777777" w:rsidR="00EB721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EC184E8" w14:textId="77777777" w:rsidR="00EB7211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6114B170" w14:textId="77777777" w:rsidR="00EB721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1E80AF3" w14:textId="77777777" w:rsidR="00EB721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DF8F061" w14:textId="77777777" w:rsidR="00EB7211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22AACDB" w14:textId="77777777" w:rsidR="00EB7211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A360B86" w14:textId="77777777" w:rsidR="00EB7211" w:rsidRDefault="00000000">
            <w:r>
              <w:t>10</w:t>
            </w:r>
          </w:p>
        </w:tc>
      </w:tr>
      <w:tr w:rsidR="00EB7211" w14:paraId="1E3D6006" w14:textId="77777777">
        <w:tc>
          <w:tcPr>
            <w:tcW w:w="1115" w:type="dxa"/>
            <w:shd w:val="clear" w:color="auto" w:fill="E6E6E6"/>
            <w:vAlign w:val="center"/>
          </w:tcPr>
          <w:p w14:paraId="2A3801A3" w14:textId="77777777" w:rsidR="00EB721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1A39D76" w14:textId="77777777" w:rsidR="00EB721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CDC8A24" w14:textId="77777777" w:rsidR="00EB721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3AC4B7C" w14:textId="77777777" w:rsidR="00EB721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3D8CE08" w14:textId="77777777" w:rsidR="00EB7211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F64D7A8" w14:textId="77777777" w:rsidR="00EB7211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AB21E32" w14:textId="77777777" w:rsidR="00EB7211" w:rsidRDefault="00000000">
            <w:r>
              <w:t>10</w:t>
            </w:r>
          </w:p>
        </w:tc>
      </w:tr>
    </w:tbl>
    <w:p w14:paraId="33998366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EB7211" w14:paraId="04699B47" w14:textId="77777777">
        <w:tc>
          <w:tcPr>
            <w:tcW w:w="1115" w:type="dxa"/>
            <w:shd w:val="clear" w:color="auto" w:fill="E6E6E6"/>
            <w:vAlign w:val="center"/>
          </w:tcPr>
          <w:p w14:paraId="2352A2E5" w14:textId="77777777" w:rsidR="00EB721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3FDF91" w14:textId="77777777" w:rsidR="00EB721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70963F" w14:textId="77777777" w:rsidR="00EB72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4096D3" w14:textId="77777777" w:rsidR="00EB7211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E6EF5F" w14:textId="77777777" w:rsidR="00EB7211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79FDBA" w14:textId="77777777" w:rsidR="00EB7211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07D044" w14:textId="77777777" w:rsidR="00EB7211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CD98BE" w14:textId="77777777" w:rsidR="00EB7211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B7211" w14:paraId="3C4BB7DB" w14:textId="77777777">
        <w:tc>
          <w:tcPr>
            <w:tcW w:w="1115" w:type="dxa"/>
            <w:shd w:val="clear" w:color="auto" w:fill="E6E6E6"/>
            <w:vAlign w:val="center"/>
          </w:tcPr>
          <w:p w14:paraId="627695A2" w14:textId="77777777" w:rsidR="00EB7211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A575372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3293654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15D602" w14:textId="77777777" w:rsidR="00EB72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3BFEBFC" w14:textId="77777777" w:rsidR="00EB721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4CD0A8C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1A7B31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F4FAF0" w14:textId="77777777" w:rsidR="00EB7211" w:rsidRDefault="00000000">
            <w:r>
              <w:t>0</w:t>
            </w:r>
          </w:p>
        </w:tc>
      </w:tr>
      <w:tr w:rsidR="00EB7211" w14:paraId="3C5F6D05" w14:textId="77777777">
        <w:tc>
          <w:tcPr>
            <w:tcW w:w="1115" w:type="dxa"/>
            <w:shd w:val="clear" w:color="auto" w:fill="E6E6E6"/>
            <w:vAlign w:val="center"/>
          </w:tcPr>
          <w:p w14:paraId="3FD93143" w14:textId="77777777" w:rsidR="00EB7211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0A43B5FA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2A8FB1B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7B618FF" w14:textId="77777777" w:rsidR="00EB72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FE9AE79" w14:textId="77777777" w:rsidR="00EB721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2D74EDE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8F97EAD" w14:textId="77777777" w:rsidR="00EB721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67D9F92" w14:textId="77777777" w:rsidR="00EB7211" w:rsidRDefault="00000000">
            <w:r>
              <w:t>0</w:t>
            </w:r>
          </w:p>
        </w:tc>
      </w:tr>
      <w:tr w:rsidR="00EB7211" w14:paraId="41B8AC92" w14:textId="77777777">
        <w:tc>
          <w:tcPr>
            <w:tcW w:w="1115" w:type="dxa"/>
            <w:shd w:val="clear" w:color="auto" w:fill="E6E6E6"/>
            <w:vAlign w:val="center"/>
          </w:tcPr>
          <w:p w14:paraId="33E62F82" w14:textId="77777777" w:rsidR="00EB7211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20B96E23" w14:textId="77777777" w:rsidR="00EB7211" w:rsidRDefault="00000000">
            <w:r>
              <w:t>39145</w:t>
            </w:r>
          </w:p>
        </w:tc>
        <w:tc>
          <w:tcPr>
            <w:tcW w:w="1131" w:type="dxa"/>
            <w:vAlign w:val="center"/>
          </w:tcPr>
          <w:p w14:paraId="04C2FB60" w14:textId="77777777" w:rsidR="00EB7211" w:rsidRDefault="00000000">
            <w:r>
              <w:t>143</w:t>
            </w:r>
          </w:p>
        </w:tc>
        <w:tc>
          <w:tcPr>
            <w:tcW w:w="1131" w:type="dxa"/>
            <w:vAlign w:val="center"/>
          </w:tcPr>
          <w:p w14:paraId="4732505D" w14:textId="77777777" w:rsidR="00EB7211" w:rsidRDefault="00000000">
            <w:r>
              <w:t>8914</w:t>
            </w:r>
          </w:p>
        </w:tc>
        <w:tc>
          <w:tcPr>
            <w:tcW w:w="1273" w:type="dxa"/>
            <w:vAlign w:val="center"/>
          </w:tcPr>
          <w:p w14:paraId="7041EC5B" w14:textId="77777777" w:rsidR="00EB7211" w:rsidRDefault="00000000">
            <w:r>
              <w:t>4.39</w:t>
            </w:r>
          </w:p>
        </w:tc>
        <w:tc>
          <w:tcPr>
            <w:tcW w:w="1273" w:type="dxa"/>
            <w:vAlign w:val="center"/>
          </w:tcPr>
          <w:p w14:paraId="2C154078" w14:textId="77777777" w:rsidR="00EB7211" w:rsidRDefault="00000000">
            <w:r>
              <w:t>4476</w:t>
            </w:r>
          </w:p>
        </w:tc>
        <w:tc>
          <w:tcPr>
            <w:tcW w:w="1131" w:type="dxa"/>
            <w:vAlign w:val="center"/>
          </w:tcPr>
          <w:p w14:paraId="4656F42A" w14:textId="77777777" w:rsidR="00EB7211" w:rsidRDefault="00000000">
            <w:r>
              <w:t>5377</w:t>
            </w:r>
          </w:p>
        </w:tc>
        <w:tc>
          <w:tcPr>
            <w:tcW w:w="1131" w:type="dxa"/>
            <w:vAlign w:val="center"/>
          </w:tcPr>
          <w:p w14:paraId="10E1CE6C" w14:textId="77777777" w:rsidR="00EB7211" w:rsidRDefault="00000000">
            <w:r>
              <w:t>1430</w:t>
            </w:r>
          </w:p>
        </w:tc>
      </w:tr>
      <w:tr w:rsidR="00EB7211" w14:paraId="40373087" w14:textId="77777777">
        <w:tc>
          <w:tcPr>
            <w:tcW w:w="1115" w:type="dxa"/>
            <w:shd w:val="clear" w:color="auto" w:fill="E6E6E6"/>
            <w:vAlign w:val="center"/>
          </w:tcPr>
          <w:p w14:paraId="64C144BD" w14:textId="77777777" w:rsidR="00EB7211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576EF7C" w14:textId="77777777" w:rsidR="00EB7211" w:rsidRDefault="00000000">
            <w:r>
              <w:t>162550</w:t>
            </w:r>
          </w:p>
        </w:tc>
        <w:tc>
          <w:tcPr>
            <w:tcW w:w="1131" w:type="dxa"/>
            <w:vAlign w:val="center"/>
          </w:tcPr>
          <w:p w14:paraId="1ECE464F" w14:textId="77777777" w:rsidR="00EB7211" w:rsidRDefault="00000000">
            <w:r>
              <w:t>456</w:t>
            </w:r>
          </w:p>
        </w:tc>
        <w:tc>
          <w:tcPr>
            <w:tcW w:w="1131" w:type="dxa"/>
            <w:vAlign w:val="center"/>
          </w:tcPr>
          <w:p w14:paraId="6A6C0B81" w14:textId="77777777" w:rsidR="00EB7211" w:rsidRDefault="00000000">
            <w:r>
              <w:t>34065</w:t>
            </w:r>
          </w:p>
        </w:tc>
        <w:tc>
          <w:tcPr>
            <w:tcW w:w="1273" w:type="dxa"/>
            <w:vAlign w:val="center"/>
          </w:tcPr>
          <w:p w14:paraId="4E0246A7" w14:textId="77777777" w:rsidR="00EB7211" w:rsidRDefault="00000000">
            <w:r>
              <w:t>4.77</w:t>
            </w:r>
          </w:p>
        </w:tc>
        <w:tc>
          <w:tcPr>
            <w:tcW w:w="1273" w:type="dxa"/>
            <w:vAlign w:val="center"/>
          </w:tcPr>
          <w:p w14:paraId="485D58FF" w14:textId="77777777" w:rsidR="00EB7211" w:rsidRDefault="00000000">
            <w:r>
              <w:t>14273</w:t>
            </w:r>
          </w:p>
        </w:tc>
        <w:tc>
          <w:tcPr>
            <w:tcW w:w="1131" w:type="dxa"/>
            <w:vAlign w:val="center"/>
          </w:tcPr>
          <w:p w14:paraId="402C10CB" w14:textId="77777777" w:rsidR="00EB7211" w:rsidRDefault="00000000">
            <w:r>
              <w:t>17146</w:t>
            </w:r>
          </w:p>
        </w:tc>
        <w:tc>
          <w:tcPr>
            <w:tcW w:w="1131" w:type="dxa"/>
            <w:vAlign w:val="center"/>
          </w:tcPr>
          <w:p w14:paraId="758D13A2" w14:textId="77777777" w:rsidR="00EB7211" w:rsidRDefault="00000000">
            <w:r>
              <w:t>4560</w:t>
            </w:r>
          </w:p>
        </w:tc>
      </w:tr>
      <w:tr w:rsidR="00EB7211" w14:paraId="0ED77D34" w14:textId="77777777">
        <w:tc>
          <w:tcPr>
            <w:tcW w:w="1115" w:type="dxa"/>
            <w:shd w:val="clear" w:color="auto" w:fill="E6E6E6"/>
            <w:vAlign w:val="center"/>
          </w:tcPr>
          <w:p w14:paraId="204D7C7E" w14:textId="77777777" w:rsidR="00EB7211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7ADB242" w14:textId="77777777" w:rsidR="00EB7211" w:rsidRDefault="00000000">
            <w:r>
              <w:t>260673</w:t>
            </w:r>
          </w:p>
        </w:tc>
        <w:tc>
          <w:tcPr>
            <w:tcW w:w="1131" w:type="dxa"/>
            <w:vAlign w:val="center"/>
          </w:tcPr>
          <w:p w14:paraId="3D9C6891" w14:textId="77777777" w:rsidR="00EB7211" w:rsidRDefault="00000000">
            <w:r>
              <w:t>577</w:t>
            </w:r>
          </w:p>
        </w:tc>
        <w:tc>
          <w:tcPr>
            <w:tcW w:w="1131" w:type="dxa"/>
            <w:vAlign w:val="center"/>
          </w:tcPr>
          <w:p w14:paraId="34644D4E" w14:textId="77777777" w:rsidR="00EB7211" w:rsidRDefault="00000000">
            <w:r>
              <w:t>52135</w:t>
            </w:r>
          </w:p>
        </w:tc>
        <w:tc>
          <w:tcPr>
            <w:tcW w:w="1273" w:type="dxa"/>
            <w:vAlign w:val="center"/>
          </w:tcPr>
          <w:p w14:paraId="06F67FE2" w14:textId="77777777" w:rsidR="00EB7211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3994ACB6" w14:textId="77777777" w:rsidR="00EB7211" w:rsidRDefault="00000000">
            <w:r>
              <w:t>18060</w:t>
            </w:r>
          </w:p>
        </w:tc>
        <w:tc>
          <w:tcPr>
            <w:tcW w:w="1131" w:type="dxa"/>
            <w:vAlign w:val="center"/>
          </w:tcPr>
          <w:p w14:paraId="17B29105" w14:textId="77777777" w:rsidR="00EB7211" w:rsidRDefault="00000000">
            <w:r>
              <w:t>21695</w:t>
            </w:r>
          </w:p>
        </w:tc>
        <w:tc>
          <w:tcPr>
            <w:tcW w:w="1131" w:type="dxa"/>
            <w:vAlign w:val="center"/>
          </w:tcPr>
          <w:p w14:paraId="38722A8F" w14:textId="77777777" w:rsidR="00EB7211" w:rsidRDefault="00000000">
            <w:r>
              <w:t>5770</w:t>
            </w:r>
          </w:p>
        </w:tc>
      </w:tr>
      <w:tr w:rsidR="00EB7211" w14:paraId="5F9D1F3E" w14:textId="77777777">
        <w:tc>
          <w:tcPr>
            <w:tcW w:w="1115" w:type="dxa"/>
            <w:shd w:val="clear" w:color="auto" w:fill="E6E6E6"/>
            <w:vAlign w:val="center"/>
          </w:tcPr>
          <w:p w14:paraId="7BEAF1C7" w14:textId="77777777" w:rsidR="00EB7211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F4A60D7" w14:textId="77777777" w:rsidR="00EB7211" w:rsidRDefault="00000000">
            <w:r>
              <w:t>413995</w:t>
            </w:r>
          </w:p>
        </w:tc>
        <w:tc>
          <w:tcPr>
            <w:tcW w:w="1131" w:type="dxa"/>
            <w:vAlign w:val="center"/>
          </w:tcPr>
          <w:p w14:paraId="63721A8E" w14:textId="77777777" w:rsidR="00EB7211" w:rsidRDefault="00000000">
            <w:r>
              <w:t>720</w:t>
            </w:r>
          </w:p>
        </w:tc>
        <w:tc>
          <w:tcPr>
            <w:tcW w:w="1131" w:type="dxa"/>
            <w:vAlign w:val="center"/>
          </w:tcPr>
          <w:p w14:paraId="2B719C91" w14:textId="77777777" w:rsidR="00EB7211" w:rsidRDefault="00000000">
            <w:r>
              <w:t>72000</w:t>
            </w:r>
          </w:p>
        </w:tc>
        <w:tc>
          <w:tcPr>
            <w:tcW w:w="1273" w:type="dxa"/>
            <w:vAlign w:val="center"/>
          </w:tcPr>
          <w:p w14:paraId="40903E7E" w14:textId="77777777" w:rsidR="00EB7211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78BA3D1D" w14:textId="77777777" w:rsidR="00EB7211" w:rsidRDefault="00000000">
            <w:r>
              <w:t>22536</w:t>
            </w:r>
          </w:p>
        </w:tc>
        <w:tc>
          <w:tcPr>
            <w:tcW w:w="1131" w:type="dxa"/>
            <w:vAlign w:val="center"/>
          </w:tcPr>
          <w:p w14:paraId="1BC77D78" w14:textId="77777777" w:rsidR="00EB7211" w:rsidRDefault="00000000">
            <w:r>
              <w:t>27072</w:t>
            </w:r>
          </w:p>
        </w:tc>
        <w:tc>
          <w:tcPr>
            <w:tcW w:w="1131" w:type="dxa"/>
            <w:vAlign w:val="center"/>
          </w:tcPr>
          <w:p w14:paraId="4F2528DA" w14:textId="77777777" w:rsidR="00EB7211" w:rsidRDefault="00000000">
            <w:r>
              <w:t>7200</w:t>
            </w:r>
          </w:p>
        </w:tc>
      </w:tr>
      <w:tr w:rsidR="00EB7211" w14:paraId="46B76480" w14:textId="77777777">
        <w:tc>
          <w:tcPr>
            <w:tcW w:w="1115" w:type="dxa"/>
            <w:shd w:val="clear" w:color="auto" w:fill="E6E6E6"/>
            <w:vAlign w:val="center"/>
          </w:tcPr>
          <w:p w14:paraId="29C46484" w14:textId="77777777" w:rsidR="00EB7211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E50F15E" w14:textId="77777777" w:rsidR="00EB7211" w:rsidRDefault="00000000">
            <w:r>
              <w:t>876363</w:t>
            </w:r>
          </w:p>
        </w:tc>
        <w:tc>
          <w:tcPr>
            <w:tcW w:w="1131" w:type="dxa"/>
            <w:vAlign w:val="center"/>
          </w:tcPr>
          <w:p w14:paraId="3248A60D" w14:textId="77777777" w:rsidR="00EB7211" w:rsidRDefault="00000000">
            <w:r>
              <w:t>1896</w:t>
            </w:r>
          </w:p>
        </w:tc>
        <w:tc>
          <w:tcPr>
            <w:tcW w:w="1131" w:type="dxa"/>
            <w:vAlign w:val="center"/>
          </w:tcPr>
          <w:p w14:paraId="281700CA" w14:textId="77777777" w:rsidR="00EB7211" w:rsidRDefault="00000000">
            <w:r>
              <w:t>167113</w:t>
            </w:r>
          </w:p>
        </w:tc>
        <w:tc>
          <w:tcPr>
            <w:tcW w:w="1273" w:type="dxa"/>
            <w:vAlign w:val="center"/>
          </w:tcPr>
          <w:p w14:paraId="1586047A" w14:textId="77777777" w:rsidR="00EB7211" w:rsidRDefault="00EB7211"/>
        </w:tc>
        <w:tc>
          <w:tcPr>
            <w:tcW w:w="1273" w:type="dxa"/>
            <w:vAlign w:val="center"/>
          </w:tcPr>
          <w:p w14:paraId="51666D8C" w14:textId="77777777" w:rsidR="00EB7211" w:rsidRDefault="00000000">
            <w:r>
              <w:t>59345</w:t>
            </w:r>
          </w:p>
        </w:tc>
        <w:tc>
          <w:tcPr>
            <w:tcW w:w="1131" w:type="dxa"/>
            <w:vAlign w:val="center"/>
          </w:tcPr>
          <w:p w14:paraId="61857AA9" w14:textId="77777777" w:rsidR="00EB7211" w:rsidRDefault="00000000">
            <w:r>
              <w:t>71290</w:t>
            </w:r>
          </w:p>
        </w:tc>
        <w:tc>
          <w:tcPr>
            <w:tcW w:w="1131" w:type="dxa"/>
            <w:vAlign w:val="center"/>
          </w:tcPr>
          <w:p w14:paraId="58BF8753" w14:textId="77777777" w:rsidR="00EB7211" w:rsidRDefault="00000000">
            <w:r>
              <w:t>18960</w:t>
            </w:r>
          </w:p>
        </w:tc>
      </w:tr>
    </w:tbl>
    <w:p w14:paraId="04976B2E" w14:textId="77777777" w:rsidR="00EB7211" w:rsidRDefault="00000000">
      <w:pPr>
        <w:pStyle w:val="2"/>
        <w:widowControl w:val="0"/>
      </w:pPr>
      <w:bookmarkStart w:id="76" w:name="_Toc218001748"/>
      <w:r>
        <w:lastRenderedPageBreak/>
        <w:t>供暖系统</w:t>
      </w:r>
      <w:bookmarkEnd w:id="76"/>
    </w:p>
    <w:p w14:paraId="3FF76DAC" w14:textId="77777777" w:rsidR="00EB7211" w:rsidRDefault="00000000">
      <w:pPr>
        <w:pStyle w:val="3"/>
        <w:widowControl w:val="0"/>
        <w:jc w:val="both"/>
        <w:rPr>
          <w:color w:val="000000"/>
        </w:rPr>
      </w:pPr>
      <w:bookmarkStart w:id="77" w:name="_Toc218001749"/>
      <w:r>
        <w:rPr>
          <w:color w:val="000000"/>
        </w:rPr>
        <w:t>默认热源</w:t>
      </w:r>
      <w:bookmarkEnd w:id="77"/>
    </w:p>
    <w:p w14:paraId="12372E89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B7211" w14:paraId="1E861506" w14:textId="77777777">
        <w:tc>
          <w:tcPr>
            <w:tcW w:w="1697" w:type="dxa"/>
            <w:shd w:val="clear" w:color="auto" w:fill="E6E6E6"/>
            <w:vAlign w:val="center"/>
          </w:tcPr>
          <w:p w14:paraId="6A010972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4D445C9" w14:textId="77777777" w:rsidR="00EB7211" w:rsidRDefault="00000000">
            <w:r>
              <w:t>默认</w:t>
            </w:r>
          </w:p>
        </w:tc>
      </w:tr>
    </w:tbl>
    <w:p w14:paraId="18E15B54" w14:textId="77777777" w:rsidR="00EB721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8795852" w14:textId="77777777" w:rsidR="00EB721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EB7211" w14:paraId="5D87A4B2" w14:textId="77777777">
        <w:tc>
          <w:tcPr>
            <w:tcW w:w="1165" w:type="dxa"/>
            <w:shd w:val="clear" w:color="auto" w:fill="E6E6E6"/>
            <w:vAlign w:val="center"/>
          </w:tcPr>
          <w:p w14:paraId="023DFB1D" w14:textId="77777777" w:rsidR="00EB7211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ED7394A" w14:textId="77777777" w:rsidR="00EB7211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BD96BD" w14:textId="77777777" w:rsidR="00EB7211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4CACC0" w14:textId="77777777" w:rsidR="00EB7211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BFE4C" w14:textId="77777777" w:rsidR="00EB721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A75418" w14:textId="77777777" w:rsidR="00EB7211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51F62F" w14:textId="77777777" w:rsidR="00EB721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5E3E44" w14:textId="77777777" w:rsidR="00EB721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B7211" w14:paraId="16514C6F" w14:textId="77777777">
        <w:tc>
          <w:tcPr>
            <w:tcW w:w="1165" w:type="dxa"/>
            <w:vAlign w:val="center"/>
          </w:tcPr>
          <w:p w14:paraId="37C63361" w14:textId="77777777" w:rsidR="00EB7211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9ADED99" w14:textId="77777777" w:rsidR="00EB7211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080ECDC" w14:textId="77777777" w:rsidR="00EB7211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D0B8B70" w14:textId="77777777" w:rsidR="00EB7211" w:rsidRDefault="00000000">
            <w:r>
              <w:t>169987</w:t>
            </w:r>
          </w:p>
        </w:tc>
        <w:tc>
          <w:tcPr>
            <w:tcW w:w="848" w:type="dxa"/>
            <w:vAlign w:val="center"/>
          </w:tcPr>
          <w:p w14:paraId="1EF12786" w14:textId="77777777" w:rsidR="00EB7211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485FF5F" w14:textId="77777777" w:rsidR="00EB7211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43A2A220" w14:textId="77777777" w:rsidR="00EB7211" w:rsidRDefault="00000000">
            <w:r>
              <w:t>2.69</w:t>
            </w:r>
          </w:p>
        </w:tc>
        <w:tc>
          <w:tcPr>
            <w:tcW w:w="1550" w:type="dxa"/>
            <w:vAlign w:val="center"/>
          </w:tcPr>
          <w:p w14:paraId="51326B75" w14:textId="77777777" w:rsidR="00EB7211" w:rsidRDefault="00000000">
            <w:r>
              <w:t>88185</w:t>
            </w:r>
          </w:p>
        </w:tc>
      </w:tr>
    </w:tbl>
    <w:p w14:paraId="47EE0B80" w14:textId="77777777" w:rsidR="00EB721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B7211" w14:paraId="5820CAA0" w14:textId="77777777">
        <w:tc>
          <w:tcPr>
            <w:tcW w:w="2677" w:type="dxa"/>
            <w:shd w:val="clear" w:color="auto" w:fill="E6E6E6"/>
            <w:vAlign w:val="center"/>
          </w:tcPr>
          <w:p w14:paraId="123C0ACA" w14:textId="77777777" w:rsidR="00EB7211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476A055" w14:textId="77777777" w:rsidR="00EB7211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F19226" w14:textId="77777777" w:rsidR="00EB7211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F80C1A0" w14:textId="77777777" w:rsidR="00EB721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9100DA" w14:textId="77777777" w:rsidR="00EB7211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ADA69FC" w14:textId="77777777" w:rsidR="00EB7211" w:rsidRDefault="00000000">
            <w:pPr>
              <w:jc w:val="center"/>
            </w:pPr>
            <w:r>
              <w:t>台数</w:t>
            </w:r>
          </w:p>
        </w:tc>
      </w:tr>
      <w:tr w:rsidR="00EB7211" w14:paraId="78EDBA38" w14:textId="77777777">
        <w:tc>
          <w:tcPr>
            <w:tcW w:w="2677" w:type="dxa"/>
            <w:vAlign w:val="center"/>
          </w:tcPr>
          <w:p w14:paraId="7D0A537B" w14:textId="77777777" w:rsidR="00EB7211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031A373" w14:textId="77777777" w:rsidR="00EB7211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B583FBA" w14:textId="77777777" w:rsidR="00EB7211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6391B150" w14:textId="77777777" w:rsidR="00EB7211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74C35BB" w14:textId="77777777" w:rsidR="00EB7211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1B647CF" w14:textId="77777777" w:rsidR="00EB7211" w:rsidRDefault="00000000">
            <w:r>
              <w:t>1</w:t>
            </w:r>
          </w:p>
        </w:tc>
      </w:tr>
    </w:tbl>
    <w:p w14:paraId="530DF772" w14:textId="77777777" w:rsidR="00EB721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EB7211" w14:paraId="0BEF64F9" w14:textId="77777777">
        <w:tc>
          <w:tcPr>
            <w:tcW w:w="1182" w:type="dxa"/>
            <w:shd w:val="clear" w:color="auto" w:fill="E6E6E6"/>
            <w:vAlign w:val="center"/>
          </w:tcPr>
          <w:p w14:paraId="59DAA90E" w14:textId="77777777" w:rsidR="00EB7211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94535B" w14:textId="77777777" w:rsidR="00EB7211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4E98A9" w14:textId="77777777" w:rsidR="00EB7211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4353A1" w14:textId="77777777" w:rsidR="00EB7211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EBFEDD" w14:textId="77777777" w:rsidR="00EB7211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9D20AD" w14:textId="77777777" w:rsidR="00EB7211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AFB7620" w14:textId="77777777" w:rsidR="00EB7211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EB7211" w14:paraId="7913085C" w14:textId="77777777">
        <w:tc>
          <w:tcPr>
            <w:tcW w:w="1182" w:type="dxa"/>
            <w:shd w:val="clear" w:color="auto" w:fill="E6E6E6"/>
            <w:vAlign w:val="center"/>
          </w:tcPr>
          <w:p w14:paraId="7A015289" w14:textId="77777777" w:rsidR="00EB7211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FC846CF" w14:textId="77777777" w:rsidR="00EB7211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6151428C" w14:textId="77777777" w:rsidR="00EB7211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572DC6A" w14:textId="77777777" w:rsidR="00EB7211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227E8309" w14:textId="77777777" w:rsidR="00EB7211" w:rsidRDefault="00000000">
            <w:r>
              <w:t>151458</w:t>
            </w:r>
          </w:p>
        </w:tc>
        <w:tc>
          <w:tcPr>
            <w:tcW w:w="1358" w:type="dxa"/>
            <w:vAlign w:val="center"/>
          </w:tcPr>
          <w:p w14:paraId="6A75B068" w14:textId="77777777" w:rsidR="00EB7211" w:rsidRDefault="00000000">
            <w:r>
              <w:t>2069</w:t>
            </w:r>
          </w:p>
        </w:tc>
        <w:tc>
          <w:tcPr>
            <w:tcW w:w="1358" w:type="dxa"/>
            <w:vAlign w:val="center"/>
          </w:tcPr>
          <w:p w14:paraId="3FFD7234" w14:textId="77777777" w:rsidR="00EB7211" w:rsidRDefault="00000000">
            <w:r>
              <w:t>77794</w:t>
            </w:r>
          </w:p>
        </w:tc>
      </w:tr>
      <w:tr w:rsidR="00EB7211" w14:paraId="4FB4435E" w14:textId="77777777">
        <w:tc>
          <w:tcPr>
            <w:tcW w:w="1182" w:type="dxa"/>
            <w:shd w:val="clear" w:color="auto" w:fill="E6E6E6"/>
            <w:vAlign w:val="center"/>
          </w:tcPr>
          <w:p w14:paraId="6A349899" w14:textId="77777777" w:rsidR="00EB7211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7ECF0410" w14:textId="77777777" w:rsidR="00EB7211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6DBDBE3" w14:textId="77777777" w:rsidR="00EB7211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B8F79E5" w14:textId="77777777" w:rsidR="00EB7211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6A440547" w14:textId="77777777" w:rsidR="00EB7211" w:rsidRDefault="00000000">
            <w:r>
              <w:t>18529</w:t>
            </w:r>
          </w:p>
        </w:tc>
        <w:tc>
          <w:tcPr>
            <w:tcW w:w="1358" w:type="dxa"/>
            <w:vAlign w:val="center"/>
          </w:tcPr>
          <w:p w14:paraId="4E8B72BF" w14:textId="77777777" w:rsidR="00EB7211" w:rsidRDefault="00000000">
            <w:r>
              <w:t>82</w:t>
            </w:r>
          </w:p>
        </w:tc>
        <w:tc>
          <w:tcPr>
            <w:tcW w:w="1358" w:type="dxa"/>
            <w:vAlign w:val="center"/>
          </w:tcPr>
          <w:p w14:paraId="56BDF030" w14:textId="77777777" w:rsidR="00EB7211" w:rsidRDefault="00000000">
            <w:r>
              <w:t>3083</w:t>
            </w:r>
          </w:p>
        </w:tc>
      </w:tr>
      <w:tr w:rsidR="00EB7211" w14:paraId="1C47E63F" w14:textId="77777777">
        <w:tc>
          <w:tcPr>
            <w:tcW w:w="1182" w:type="dxa"/>
            <w:shd w:val="clear" w:color="auto" w:fill="E6E6E6"/>
            <w:vAlign w:val="center"/>
          </w:tcPr>
          <w:p w14:paraId="5189567F" w14:textId="77777777" w:rsidR="00EB7211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1CC82ED0" w14:textId="77777777" w:rsidR="00EB7211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46B8B1E3" w14:textId="77777777" w:rsidR="00EB7211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68D2084" w14:textId="77777777" w:rsidR="00EB7211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5F2533A1" w14:textId="77777777" w:rsidR="00EB721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13A92DD" w14:textId="77777777" w:rsidR="00EB721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F20E6ED" w14:textId="77777777" w:rsidR="00EB7211" w:rsidRDefault="00000000">
            <w:r>
              <w:t>0</w:t>
            </w:r>
          </w:p>
        </w:tc>
      </w:tr>
      <w:tr w:rsidR="00EB7211" w14:paraId="41346DBA" w14:textId="77777777">
        <w:tc>
          <w:tcPr>
            <w:tcW w:w="1182" w:type="dxa"/>
            <w:shd w:val="clear" w:color="auto" w:fill="E6E6E6"/>
            <w:vAlign w:val="center"/>
          </w:tcPr>
          <w:p w14:paraId="0D58B1B1" w14:textId="77777777" w:rsidR="00EB7211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1EA58CA0" w14:textId="77777777" w:rsidR="00EB7211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501087E0" w14:textId="77777777" w:rsidR="00EB7211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5398D98" w14:textId="77777777" w:rsidR="00EB7211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2BF9C54E" w14:textId="77777777" w:rsidR="00EB721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81306F2" w14:textId="77777777" w:rsidR="00EB721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CFE41EF" w14:textId="77777777" w:rsidR="00EB7211" w:rsidRDefault="00000000">
            <w:r>
              <w:t>0</w:t>
            </w:r>
          </w:p>
        </w:tc>
      </w:tr>
      <w:tr w:rsidR="00EB7211" w14:paraId="2FE4F48F" w14:textId="77777777">
        <w:tc>
          <w:tcPr>
            <w:tcW w:w="1182" w:type="dxa"/>
            <w:shd w:val="clear" w:color="auto" w:fill="E6E6E6"/>
            <w:vAlign w:val="center"/>
          </w:tcPr>
          <w:p w14:paraId="136254CF" w14:textId="77777777" w:rsidR="00EB7211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E5C53AE" w14:textId="77777777" w:rsidR="00EB7211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70302D0" w14:textId="77777777" w:rsidR="00EB7211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98FE624" w14:textId="77777777" w:rsidR="00EB7211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307CC13B" w14:textId="77777777" w:rsidR="00EB721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D0DB938" w14:textId="77777777" w:rsidR="00EB721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2876971" w14:textId="77777777" w:rsidR="00EB7211" w:rsidRDefault="00000000">
            <w:r>
              <w:t>0</w:t>
            </w:r>
          </w:p>
        </w:tc>
      </w:tr>
      <w:tr w:rsidR="00EB7211" w14:paraId="7011B789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D86E9FD" w14:textId="77777777" w:rsidR="00EB7211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BCB7929" w14:textId="77777777" w:rsidR="00EB7211" w:rsidRDefault="00000000">
            <w:r>
              <w:t>169987</w:t>
            </w:r>
          </w:p>
        </w:tc>
        <w:tc>
          <w:tcPr>
            <w:tcW w:w="1358" w:type="dxa"/>
            <w:vAlign w:val="center"/>
          </w:tcPr>
          <w:p w14:paraId="07F3E341" w14:textId="77777777" w:rsidR="00EB7211" w:rsidRDefault="00000000">
            <w:r>
              <w:t>2151</w:t>
            </w:r>
          </w:p>
        </w:tc>
        <w:tc>
          <w:tcPr>
            <w:tcW w:w="1358" w:type="dxa"/>
            <w:vAlign w:val="center"/>
          </w:tcPr>
          <w:p w14:paraId="3261E16C" w14:textId="77777777" w:rsidR="00EB7211" w:rsidRDefault="00000000">
            <w:r>
              <w:t>80878</w:t>
            </w:r>
          </w:p>
        </w:tc>
      </w:tr>
    </w:tbl>
    <w:p w14:paraId="72BAF1A9" w14:textId="77777777" w:rsidR="00EB7211" w:rsidRDefault="00000000">
      <w:pPr>
        <w:pStyle w:val="2"/>
        <w:widowControl w:val="0"/>
      </w:pPr>
      <w:bookmarkStart w:id="78" w:name="_Toc218001750"/>
      <w:r>
        <w:t>空调风机</w:t>
      </w:r>
      <w:bookmarkEnd w:id="78"/>
    </w:p>
    <w:p w14:paraId="08D5DA02" w14:textId="77777777" w:rsidR="00EB7211" w:rsidRDefault="00000000">
      <w:pPr>
        <w:pStyle w:val="3"/>
        <w:widowControl w:val="0"/>
        <w:jc w:val="both"/>
        <w:rPr>
          <w:color w:val="000000"/>
        </w:rPr>
      </w:pPr>
      <w:bookmarkStart w:id="79" w:name="_Toc218001751"/>
      <w:r>
        <w:rPr>
          <w:color w:val="000000"/>
        </w:rPr>
        <w:t>独立新排风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B7211" w14:paraId="0EFC1FE2" w14:textId="77777777">
        <w:tc>
          <w:tcPr>
            <w:tcW w:w="1635" w:type="dxa"/>
            <w:shd w:val="clear" w:color="auto" w:fill="E6E6E6"/>
            <w:vAlign w:val="center"/>
          </w:tcPr>
          <w:p w14:paraId="0F192AB6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88537F" w14:textId="77777777" w:rsidR="00EB721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FF7FEA3" w14:textId="77777777" w:rsidR="00EB721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F08257" w14:textId="77777777" w:rsidR="00EB721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0C51640" w14:textId="77777777" w:rsidR="00EB72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3F37C80" w14:textId="77777777" w:rsidR="00EB721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B7211" w14:paraId="2ABFDF46" w14:textId="77777777">
        <w:tc>
          <w:tcPr>
            <w:tcW w:w="1635" w:type="dxa"/>
            <w:vAlign w:val="center"/>
          </w:tcPr>
          <w:p w14:paraId="795FCB5C" w14:textId="77777777" w:rsidR="00EB7211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6B097358" w14:textId="77777777" w:rsidR="00EB7211" w:rsidRDefault="00000000">
            <w:r>
              <w:t>32799</w:t>
            </w:r>
          </w:p>
        </w:tc>
        <w:tc>
          <w:tcPr>
            <w:tcW w:w="1794" w:type="dxa"/>
            <w:vAlign w:val="center"/>
          </w:tcPr>
          <w:p w14:paraId="649AD899" w14:textId="77777777" w:rsidR="00EB721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3745980" w14:textId="77777777" w:rsidR="00EB7211" w:rsidRDefault="00000000">
            <w:r>
              <w:t>7872</w:t>
            </w:r>
          </w:p>
        </w:tc>
        <w:tc>
          <w:tcPr>
            <w:tcW w:w="1431" w:type="dxa"/>
            <w:vAlign w:val="center"/>
          </w:tcPr>
          <w:p w14:paraId="419A36E7" w14:textId="77777777" w:rsidR="00EB7211" w:rsidRDefault="00000000">
            <w:r>
              <w:t>4080</w:t>
            </w:r>
          </w:p>
        </w:tc>
        <w:tc>
          <w:tcPr>
            <w:tcW w:w="1533" w:type="dxa"/>
            <w:vAlign w:val="center"/>
          </w:tcPr>
          <w:p w14:paraId="5439069F" w14:textId="77777777" w:rsidR="00EB7211" w:rsidRDefault="00000000">
            <w:r>
              <w:t>32117</w:t>
            </w:r>
          </w:p>
        </w:tc>
      </w:tr>
      <w:tr w:rsidR="00EB7211" w14:paraId="69062F8B" w14:textId="77777777">
        <w:tc>
          <w:tcPr>
            <w:tcW w:w="7797" w:type="dxa"/>
            <w:gridSpan w:val="5"/>
            <w:vAlign w:val="center"/>
          </w:tcPr>
          <w:p w14:paraId="1DE54E48" w14:textId="77777777" w:rsidR="00EB721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0F8EF6F" w14:textId="77777777" w:rsidR="00EB7211" w:rsidRDefault="00000000">
            <w:r>
              <w:t>32117</w:t>
            </w:r>
          </w:p>
        </w:tc>
      </w:tr>
    </w:tbl>
    <w:p w14:paraId="2D5AC682" w14:textId="77777777" w:rsidR="00EB7211" w:rsidRDefault="00EB721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B7211" w14:paraId="158D34CC" w14:textId="77777777">
        <w:tc>
          <w:tcPr>
            <w:tcW w:w="1681" w:type="dxa"/>
            <w:shd w:val="clear" w:color="auto" w:fill="E6E6E6"/>
            <w:vAlign w:val="center"/>
          </w:tcPr>
          <w:p w14:paraId="0E7E3475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F2E12" w14:textId="77777777" w:rsidR="00EB721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87198B" w14:textId="77777777" w:rsidR="00EB721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EBBB64" w14:textId="77777777" w:rsidR="00EB721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80D9A0" w14:textId="77777777" w:rsidR="00EB721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2990FD" w14:textId="77777777" w:rsidR="00EB72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AC06C9" w14:textId="77777777" w:rsidR="00EB721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B7211" w14:paraId="6E94CB2D" w14:textId="77777777">
        <w:tc>
          <w:tcPr>
            <w:tcW w:w="1681" w:type="dxa"/>
            <w:vAlign w:val="center"/>
          </w:tcPr>
          <w:p w14:paraId="652F3F8A" w14:textId="77777777" w:rsidR="00EB721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0A56B45" w14:textId="77777777" w:rsidR="00EB7211" w:rsidRDefault="00000000">
            <w:r>
              <w:t>26239</w:t>
            </w:r>
          </w:p>
        </w:tc>
        <w:tc>
          <w:tcPr>
            <w:tcW w:w="990" w:type="dxa"/>
            <w:vAlign w:val="center"/>
          </w:tcPr>
          <w:p w14:paraId="4511239D" w14:textId="77777777" w:rsidR="00EB7211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D9006F1" w14:textId="77777777" w:rsidR="00EB721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9671B46" w14:textId="77777777" w:rsidR="00EB7211" w:rsidRDefault="00000000">
            <w:r>
              <w:t>6297</w:t>
            </w:r>
          </w:p>
        </w:tc>
        <w:tc>
          <w:tcPr>
            <w:tcW w:w="1131" w:type="dxa"/>
            <w:vAlign w:val="center"/>
          </w:tcPr>
          <w:p w14:paraId="638E3075" w14:textId="77777777" w:rsidR="00EB7211" w:rsidRDefault="00000000">
            <w:r>
              <w:t>4080</w:t>
            </w:r>
          </w:p>
        </w:tc>
        <w:tc>
          <w:tcPr>
            <w:tcW w:w="1550" w:type="dxa"/>
            <w:vAlign w:val="center"/>
          </w:tcPr>
          <w:p w14:paraId="60E5E526" w14:textId="77777777" w:rsidR="00EB7211" w:rsidRDefault="00000000">
            <w:r>
              <w:t>25693</w:t>
            </w:r>
          </w:p>
        </w:tc>
      </w:tr>
      <w:tr w:rsidR="00EB7211" w14:paraId="6A499A28" w14:textId="77777777">
        <w:tc>
          <w:tcPr>
            <w:tcW w:w="7761" w:type="dxa"/>
            <w:gridSpan w:val="6"/>
            <w:vAlign w:val="center"/>
          </w:tcPr>
          <w:p w14:paraId="5D437E86" w14:textId="77777777" w:rsidR="00EB721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159BA38" w14:textId="77777777" w:rsidR="00EB7211" w:rsidRDefault="00000000">
            <w:r>
              <w:t>25693</w:t>
            </w:r>
          </w:p>
        </w:tc>
      </w:tr>
    </w:tbl>
    <w:p w14:paraId="24ABE9FE" w14:textId="77777777" w:rsidR="00EB7211" w:rsidRDefault="00000000">
      <w:pPr>
        <w:pStyle w:val="3"/>
        <w:widowControl w:val="0"/>
        <w:jc w:val="both"/>
        <w:rPr>
          <w:color w:val="000000"/>
        </w:rPr>
      </w:pPr>
      <w:bookmarkStart w:id="80" w:name="_Toc218001752"/>
      <w:r>
        <w:rPr>
          <w:color w:val="000000"/>
        </w:rPr>
        <w:lastRenderedPageBreak/>
        <w:t>风机盘管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B7211" w14:paraId="55B4B977" w14:textId="77777777">
        <w:tc>
          <w:tcPr>
            <w:tcW w:w="1964" w:type="dxa"/>
            <w:shd w:val="clear" w:color="auto" w:fill="E6E6E6"/>
            <w:vAlign w:val="center"/>
          </w:tcPr>
          <w:p w14:paraId="723C8512" w14:textId="77777777" w:rsidR="00EB7211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6C9EE8A" w14:textId="77777777" w:rsidR="00EB7211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BD0E64B" w14:textId="77777777" w:rsidR="00EB7211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1FB3FE" w14:textId="77777777" w:rsidR="00EB72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4914ED" w14:textId="77777777" w:rsidR="00EB7211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B7211" w14:paraId="6F93CC16" w14:textId="77777777">
        <w:tc>
          <w:tcPr>
            <w:tcW w:w="1964" w:type="dxa"/>
            <w:vAlign w:val="center"/>
          </w:tcPr>
          <w:p w14:paraId="113BDD54" w14:textId="77777777" w:rsidR="00EB7211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0A6A3DA" w14:textId="77777777" w:rsidR="00EB7211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3E8AED9" w14:textId="77777777" w:rsidR="00EB7211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0888DB4" w14:textId="77777777" w:rsidR="00EB7211" w:rsidRDefault="00000000">
            <w:r>
              <w:t>4046</w:t>
            </w:r>
          </w:p>
        </w:tc>
        <w:tc>
          <w:tcPr>
            <w:tcW w:w="1975" w:type="dxa"/>
            <w:vAlign w:val="center"/>
          </w:tcPr>
          <w:p w14:paraId="31B1082F" w14:textId="77777777" w:rsidR="00EB7211" w:rsidRDefault="00000000">
            <w:r>
              <w:t>1618</w:t>
            </w:r>
          </w:p>
        </w:tc>
      </w:tr>
      <w:tr w:rsidR="00EB7211" w14:paraId="34C079D0" w14:textId="77777777">
        <w:tc>
          <w:tcPr>
            <w:tcW w:w="7339" w:type="dxa"/>
            <w:gridSpan w:val="4"/>
            <w:vAlign w:val="center"/>
          </w:tcPr>
          <w:p w14:paraId="1409601B" w14:textId="77777777" w:rsidR="00EB7211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6B8A5E1" w14:textId="77777777" w:rsidR="00EB7211" w:rsidRDefault="00000000">
            <w:r>
              <w:t>1618</w:t>
            </w:r>
          </w:p>
        </w:tc>
      </w:tr>
    </w:tbl>
    <w:p w14:paraId="570DE891" w14:textId="77777777" w:rsidR="00EB7211" w:rsidRDefault="00000000">
      <w:pPr>
        <w:pStyle w:val="1"/>
        <w:widowControl w:val="0"/>
        <w:jc w:val="both"/>
        <w:rPr>
          <w:color w:val="000000"/>
        </w:rPr>
      </w:pPr>
      <w:bookmarkStart w:id="81" w:name="_Toc218001753"/>
      <w:r>
        <w:rPr>
          <w:color w:val="000000"/>
        </w:rPr>
        <w:t>照明</w:t>
      </w:r>
      <w:bookmarkEnd w:id="8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B7211" w14:paraId="45DC878B" w14:textId="77777777">
        <w:tc>
          <w:tcPr>
            <w:tcW w:w="3135" w:type="dxa"/>
            <w:shd w:val="clear" w:color="auto" w:fill="E6E6E6"/>
            <w:vAlign w:val="center"/>
          </w:tcPr>
          <w:p w14:paraId="4B9FF1DE" w14:textId="77777777" w:rsidR="00EB721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0EC0C4" w14:textId="77777777" w:rsidR="00EB721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6075B" w14:textId="77777777" w:rsidR="00EB721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154F3F7" w14:textId="77777777" w:rsidR="00EB721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2036A1" w14:textId="77777777" w:rsidR="00EB721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B7211" w14:paraId="1B9E05DA" w14:textId="77777777">
        <w:tc>
          <w:tcPr>
            <w:tcW w:w="3135" w:type="dxa"/>
            <w:vAlign w:val="center"/>
          </w:tcPr>
          <w:p w14:paraId="3848BD28" w14:textId="77777777" w:rsidR="00EB7211" w:rsidRDefault="00000000">
            <w:r>
              <w:t>工业厂房</w:t>
            </w:r>
          </w:p>
        </w:tc>
        <w:tc>
          <w:tcPr>
            <w:tcW w:w="1697" w:type="dxa"/>
            <w:vAlign w:val="center"/>
          </w:tcPr>
          <w:p w14:paraId="598D8351" w14:textId="77777777" w:rsidR="00EB7211" w:rsidRDefault="00000000">
            <w:r>
              <w:t>49.93</w:t>
            </w:r>
          </w:p>
        </w:tc>
        <w:tc>
          <w:tcPr>
            <w:tcW w:w="1131" w:type="dxa"/>
            <w:vAlign w:val="center"/>
          </w:tcPr>
          <w:p w14:paraId="24F3A7D3" w14:textId="77777777" w:rsidR="00EB7211" w:rsidRDefault="00000000">
            <w:r>
              <w:t>73</w:t>
            </w:r>
          </w:p>
        </w:tc>
        <w:tc>
          <w:tcPr>
            <w:tcW w:w="1522" w:type="dxa"/>
            <w:vAlign w:val="center"/>
          </w:tcPr>
          <w:p w14:paraId="327A049F" w14:textId="77777777" w:rsidR="00EB7211" w:rsidRDefault="00000000">
            <w:r>
              <w:t>10933</w:t>
            </w:r>
          </w:p>
        </w:tc>
        <w:tc>
          <w:tcPr>
            <w:tcW w:w="1862" w:type="dxa"/>
            <w:vAlign w:val="center"/>
          </w:tcPr>
          <w:p w14:paraId="0E101FBB" w14:textId="77777777" w:rsidR="00EB7211" w:rsidRDefault="00000000">
            <w:r>
              <w:t>545907</w:t>
            </w:r>
          </w:p>
        </w:tc>
      </w:tr>
      <w:tr w:rsidR="00EB7211" w14:paraId="638FAB33" w14:textId="77777777">
        <w:tc>
          <w:tcPr>
            <w:tcW w:w="7485" w:type="dxa"/>
            <w:gridSpan w:val="4"/>
            <w:vAlign w:val="center"/>
          </w:tcPr>
          <w:p w14:paraId="18534986" w14:textId="77777777" w:rsidR="00EB721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E385E8A" w14:textId="77777777" w:rsidR="00EB7211" w:rsidRDefault="00000000">
            <w:r>
              <w:t>545907</w:t>
            </w:r>
          </w:p>
        </w:tc>
      </w:tr>
    </w:tbl>
    <w:p w14:paraId="19A79FEB" w14:textId="77777777" w:rsidR="00EB7211" w:rsidRDefault="00000000">
      <w:pPr>
        <w:pStyle w:val="1"/>
        <w:widowControl w:val="0"/>
        <w:jc w:val="both"/>
        <w:rPr>
          <w:color w:val="000000"/>
        </w:rPr>
      </w:pPr>
      <w:bookmarkStart w:id="82" w:name="_Toc218001754"/>
      <w:r>
        <w:rPr>
          <w:color w:val="000000"/>
        </w:rPr>
        <w:t>计算结果</w:t>
      </w:r>
      <w:bookmarkEnd w:id="82"/>
    </w:p>
    <w:p w14:paraId="4EAEAC6C" w14:textId="77777777" w:rsidR="00EB7211" w:rsidRDefault="00000000">
      <w:pPr>
        <w:pStyle w:val="2"/>
        <w:widowControl w:val="0"/>
      </w:pPr>
      <w:bookmarkStart w:id="83" w:name="_Toc218001755"/>
      <w:r>
        <w:t>负荷分项统计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B7211" w14:paraId="352123BD" w14:textId="77777777">
        <w:tc>
          <w:tcPr>
            <w:tcW w:w="1964" w:type="dxa"/>
            <w:shd w:val="clear" w:color="auto" w:fill="E6E6E6"/>
            <w:vAlign w:val="center"/>
          </w:tcPr>
          <w:p w14:paraId="1E1991F7" w14:textId="77777777" w:rsidR="00EB721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016554" w14:textId="77777777" w:rsidR="00EB721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9934FD" w14:textId="77777777" w:rsidR="00EB721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28FD9" w14:textId="77777777" w:rsidR="00EB721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A54BAD" w14:textId="77777777" w:rsidR="00EB721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550F80" w14:textId="77777777" w:rsidR="00EB721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4091AB" w14:textId="77777777" w:rsidR="00EB7211" w:rsidRDefault="00000000">
            <w:pPr>
              <w:jc w:val="center"/>
            </w:pPr>
            <w:r>
              <w:t>合计</w:t>
            </w:r>
          </w:p>
        </w:tc>
      </w:tr>
      <w:tr w:rsidR="00EB7211" w14:paraId="0EAF3BD5" w14:textId="77777777">
        <w:tc>
          <w:tcPr>
            <w:tcW w:w="1964" w:type="dxa"/>
            <w:shd w:val="clear" w:color="auto" w:fill="E6E6E6"/>
            <w:vAlign w:val="center"/>
          </w:tcPr>
          <w:p w14:paraId="5364E299" w14:textId="77777777" w:rsidR="00EB721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055F8B9" w14:textId="77777777" w:rsidR="00EB7211" w:rsidRDefault="00000000">
            <w:r>
              <w:t>-27.24</w:t>
            </w:r>
          </w:p>
        </w:tc>
        <w:tc>
          <w:tcPr>
            <w:tcW w:w="1273" w:type="dxa"/>
            <w:vAlign w:val="center"/>
          </w:tcPr>
          <w:p w14:paraId="5D33B5AF" w14:textId="77777777" w:rsidR="00EB7211" w:rsidRDefault="00000000">
            <w:r>
              <w:t>27.69</w:t>
            </w:r>
          </w:p>
        </w:tc>
        <w:tc>
          <w:tcPr>
            <w:tcW w:w="1131" w:type="dxa"/>
            <w:vAlign w:val="center"/>
          </w:tcPr>
          <w:p w14:paraId="23CDEAAB" w14:textId="77777777" w:rsidR="00EB7211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2DB071C5" w14:textId="77777777" w:rsidR="00EB7211" w:rsidRDefault="00000000">
            <w:r>
              <w:t>-16.21</w:t>
            </w:r>
          </w:p>
        </w:tc>
        <w:tc>
          <w:tcPr>
            <w:tcW w:w="1131" w:type="dxa"/>
            <w:vAlign w:val="center"/>
          </w:tcPr>
          <w:p w14:paraId="65096FA0" w14:textId="77777777" w:rsidR="00EB721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60C3DE5" w14:textId="77777777" w:rsidR="00EB7211" w:rsidRDefault="00000000">
            <w:r>
              <w:t>-15.40</w:t>
            </w:r>
          </w:p>
        </w:tc>
      </w:tr>
      <w:tr w:rsidR="00EB7211" w14:paraId="1B93F293" w14:textId="77777777">
        <w:tc>
          <w:tcPr>
            <w:tcW w:w="1964" w:type="dxa"/>
            <w:shd w:val="clear" w:color="auto" w:fill="E6E6E6"/>
            <w:vAlign w:val="center"/>
          </w:tcPr>
          <w:p w14:paraId="73971259" w14:textId="77777777" w:rsidR="00EB721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5A7D47A" w14:textId="77777777" w:rsidR="00EB7211" w:rsidRDefault="00000000">
            <w:r>
              <w:t>0.88</w:t>
            </w:r>
          </w:p>
        </w:tc>
        <w:tc>
          <w:tcPr>
            <w:tcW w:w="1273" w:type="dxa"/>
            <w:vAlign w:val="center"/>
          </w:tcPr>
          <w:p w14:paraId="128EEE6A" w14:textId="77777777" w:rsidR="00EB7211" w:rsidRDefault="00000000">
            <w:r>
              <w:t>57.46</w:t>
            </w:r>
          </w:p>
        </w:tc>
        <w:tc>
          <w:tcPr>
            <w:tcW w:w="1131" w:type="dxa"/>
            <w:vAlign w:val="center"/>
          </w:tcPr>
          <w:p w14:paraId="105D24CA" w14:textId="77777777" w:rsidR="00EB7211" w:rsidRDefault="00000000">
            <w:r>
              <w:t>0.73</w:t>
            </w:r>
          </w:p>
        </w:tc>
        <w:tc>
          <w:tcPr>
            <w:tcW w:w="1131" w:type="dxa"/>
            <w:vAlign w:val="center"/>
          </w:tcPr>
          <w:p w14:paraId="60590969" w14:textId="77777777" w:rsidR="00EB7211" w:rsidRDefault="00000000">
            <w:r>
              <w:t>20.32</w:t>
            </w:r>
          </w:p>
        </w:tc>
        <w:tc>
          <w:tcPr>
            <w:tcW w:w="1131" w:type="dxa"/>
            <w:vAlign w:val="center"/>
          </w:tcPr>
          <w:p w14:paraId="52CAEB8B" w14:textId="77777777" w:rsidR="00EB721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DBB0AA3" w14:textId="77777777" w:rsidR="00EB7211" w:rsidRDefault="00000000">
            <w:r>
              <w:t>79.39</w:t>
            </w:r>
          </w:p>
        </w:tc>
      </w:tr>
    </w:tbl>
    <w:p w14:paraId="15CD9F56" w14:textId="77777777" w:rsidR="00EB7211" w:rsidRDefault="00000000">
      <w:pPr>
        <w:jc w:val="center"/>
      </w:pPr>
      <w:r>
        <w:rPr>
          <w:noProof/>
        </w:rPr>
        <w:drawing>
          <wp:inline distT="0" distB="0" distL="0" distR="0" wp14:anchorId="13BFB3D8" wp14:editId="3C631772">
            <wp:extent cx="5667375" cy="2952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66FC" w14:textId="77777777" w:rsidR="00EB721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087502C" wp14:editId="221B8712">
            <wp:extent cx="5667375" cy="2905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82A0" w14:textId="77777777" w:rsidR="00EB7211" w:rsidRDefault="00000000">
      <w:pPr>
        <w:pStyle w:val="2"/>
      </w:pPr>
      <w:bookmarkStart w:id="84" w:name="_Toc218001756"/>
      <w:r>
        <w:t>逐月负荷表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B7211" w14:paraId="693DC3AA" w14:textId="77777777">
        <w:tc>
          <w:tcPr>
            <w:tcW w:w="854" w:type="dxa"/>
            <w:shd w:val="clear" w:color="auto" w:fill="E6E6E6"/>
            <w:vAlign w:val="center"/>
          </w:tcPr>
          <w:p w14:paraId="69650CFD" w14:textId="77777777" w:rsidR="00EB721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B03015" w14:textId="77777777" w:rsidR="00EB721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317E3A" w14:textId="77777777" w:rsidR="00EB721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C466CA" w14:textId="77777777" w:rsidR="00EB721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A8268D" w14:textId="77777777" w:rsidR="00EB721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BE0E4" w14:textId="77777777" w:rsidR="00EB721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4F535B" w14:textId="77777777" w:rsidR="00EB721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B7211" w14:paraId="450C39CF" w14:textId="77777777">
        <w:tc>
          <w:tcPr>
            <w:tcW w:w="854" w:type="dxa"/>
            <w:shd w:val="clear" w:color="auto" w:fill="E6E6E6"/>
            <w:vAlign w:val="center"/>
          </w:tcPr>
          <w:p w14:paraId="01884966" w14:textId="77777777" w:rsidR="00EB721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746C19" w14:textId="77777777" w:rsidR="00EB7211" w:rsidRDefault="00000000">
            <w:pPr>
              <w:jc w:val="right"/>
            </w:pPr>
            <w:r>
              <w:t>87342</w:t>
            </w:r>
          </w:p>
        </w:tc>
        <w:tc>
          <w:tcPr>
            <w:tcW w:w="1188" w:type="dxa"/>
            <w:vAlign w:val="center"/>
          </w:tcPr>
          <w:p w14:paraId="6163F511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BD6763" w14:textId="77777777" w:rsidR="00EB7211" w:rsidRDefault="00000000">
            <w:pPr>
              <w:jc w:val="right"/>
            </w:pPr>
            <w:r>
              <w:rPr>
                <w:color w:val="FF0000"/>
              </w:rPr>
              <w:t>293.235</w:t>
            </w:r>
          </w:p>
        </w:tc>
        <w:tc>
          <w:tcPr>
            <w:tcW w:w="1862" w:type="dxa"/>
            <w:vAlign w:val="center"/>
          </w:tcPr>
          <w:p w14:paraId="4734357A" w14:textId="77777777" w:rsidR="00EB721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8F47478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24EFB2" w14:textId="77777777" w:rsidR="00EB7211" w:rsidRDefault="00000000">
            <w:r>
              <w:t>--</w:t>
            </w:r>
          </w:p>
        </w:tc>
      </w:tr>
      <w:tr w:rsidR="00EB7211" w14:paraId="37CDE987" w14:textId="77777777">
        <w:tc>
          <w:tcPr>
            <w:tcW w:w="854" w:type="dxa"/>
            <w:shd w:val="clear" w:color="auto" w:fill="E6E6E6"/>
            <w:vAlign w:val="center"/>
          </w:tcPr>
          <w:p w14:paraId="0112923E" w14:textId="77777777" w:rsidR="00EB721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811869" w14:textId="77777777" w:rsidR="00EB7211" w:rsidRDefault="00000000">
            <w:pPr>
              <w:jc w:val="right"/>
            </w:pPr>
            <w:r>
              <w:t>57219</w:t>
            </w:r>
          </w:p>
        </w:tc>
        <w:tc>
          <w:tcPr>
            <w:tcW w:w="1188" w:type="dxa"/>
            <w:vAlign w:val="center"/>
          </w:tcPr>
          <w:p w14:paraId="33923D5A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487666" w14:textId="77777777" w:rsidR="00EB7211" w:rsidRDefault="00000000">
            <w:pPr>
              <w:jc w:val="right"/>
            </w:pPr>
            <w:r>
              <w:t>185.057</w:t>
            </w:r>
          </w:p>
        </w:tc>
        <w:tc>
          <w:tcPr>
            <w:tcW w:w="1862" w:type="dxa"/>
            <w:vAlign w:val="center"/>
          </w:tcPr>
          <w:p w14:paraId="52F2CC38" w14:textId="77777777" w:rsidR="00EB7211" w:rsidRDefault="00000000">
            <w:r>
              <w:t>2</w:t>
            </w:r>
            <w:r>
              <w:t>月</w:t>
            </w:r>
            <w:r>
              <w:t>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915DC7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C7888A" w14:textId="77777777" w:rsidR="00EB7211" w:rsidRDefault="00000000">
            <w:r>
              <w:t>--</w:t>
            </w:r>
          </w:p>
        </w:tc>
      </w:tr>
      <w:tr w:rsidR="00EB7211" w14:paraId="76CAD850" w14:textId="77777777">
        <w:tc>
          <w:tcPr>
            <w:tcW w:w="854" w:type="dxa"/>
            <w:shd w:val="clear" w:color="auto" w:fill="E6E6E6"/>
            <w:vAlign w:val="center"/>
          </w:tcPr>
          <w:p w14:paraId="7184C040" w14:textId="77777777" w:rsidR="00EB721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D039C9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45821A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9CEE1F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67EA76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9A8A7C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BF73D1" w14:textId="77777777" w:rsidR="00EB7211" w:rsidRDefault="00000000">
            <w:r>
              <w:t>--</w:t>
            </w:r>
          </w:p>
        </w:tc>
      </w:tr>
      <w:tr w:rsidR="00EB7211" w14:paraId="68EF0369" w14:textId="77777777">
        <w:tc>
          <w:tcPr>
            <w:tcW w:w="854" w:type="dxa"/>
            <w:shd w:val="clear" w:color="auto" w:fill="E6E6E6"/>
            <w:vAlign w:val="center"/>
          </w:tcPr>
          <w:p w14:paraId="5ED96887" w14:textId="77777777" w:rsidR="00EB721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8BD96F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2161B8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AECD5A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08B2C3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BEBE1A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8FCE6D" w14:textId="77777777" w:rsidR="00EB7211" w:rsidRDefault="00000000">
            <w:r>
              <w:t>--</w:t>
            </w:r>
          </w:p>
        </w:tc>
      </w:tr>
      <w:tr w:rsidR="00EB7211" w14:paraId="1A4FF194" w14:textId="77777777">
        <w:tc>
          <w:tcPr>
            <w:tcW w:w="854" w:type="dxa"/>
            <w:shd w:val="clear" w:color="auto" w:fill="E6E6E6"/>
            <w:vAlign w:val="center"/>
          </w:tcPr>
          <w:p w14:paraId="3462CEDA" w14:textId="77777777" w:rsidR="00EB721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A656C3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5B6151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B1182D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F92F39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955784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4B2ED1" w14:textId="77777777" w:rsidR="00EB7211" w:rsidRDefault="00000000">
            <w:r>
              <w:t>--</w:t>
            </w:r>
          </w:p>
        </w:tc>
      </w:tr>
      <w:tr w:rsidR="00EB7211" w14:paraId="4499E1E1" w14:textId="77777777">
        <w:tc>
          <w:tcPr>
            <w:tcW w:w="854" w:type="dxa"/>
            <w:shd w:val="clear" w:color="auto" w:fill="E6E6E6"/>
            <w:vAlign w:val="center"/>
          </w:tcPr>
          <w:p w14:paraId="07F372BE" w14:textId="77777777" w:rsidR="00EB721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858A70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1CB2FF" w14:textId="77777777" w:rsidR="00EB7211" w:rsidRDefault="00000000">
            <w:pPr>
              <w:jc w:val="right"/>
            </w:pPr>
            <w:r>
              <w:t>137005</w:t>
            </w:r>
          </w:p>
        </w:tc>
        <w:tc>
          <w:tcPr>
            <w:tcW w:w="1188" w:type="dxa"/>
            <w:vAlign w:val="center"/>
          </w:tcPr>
          <w:p w14:paraId="370B9EFA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DEBB74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CA3ACB" w14:textId="77777777" w:rsidR="00EB7211" w:rsidRDefault="00000000">
            <w:pPr>
              <w:jc w:val="right"/>
            </w:pPr>
            <w:r>
              <w:t>516.841</w:t>
            </w:r>
          </w:p>
        </w:tc>
        <w:tc>
          <w:tcPr>
            <w:tcW w:w="1862" w:type="dxa"/>
            <w:vAlign w:val="center"/>
          </w:tcPr>
          <w:p w14:paraId="433E3591" w14:textId="77777777" w:rsidR="00EB7211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B7211" w14:paraId="49B58915" w14:textId="77777777">
        <w:tc>
          <w:tcPr>
            <w:tcW w:w="854" w:type="dxa"/>
            <w:shd w:val="clear" w:color="auto" w:fill="E6E6E6"/>
            <w:vAlign w:val="center"/>
          </w:tcPr>
          <w:p w14:paraId="5E7B4549" w14:textId="77777777" w:rsidR="00EB721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1DE579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F938A3" w14:textId="77777777" w:rsidR="00EB7211" w:rsidRDefault="00000000">
            <w:pPr>
              <w:jc w:val="right"/>
            </w:pPr>
            <w:r>
              <w:t>374799</w:t>
            </w:r>
          </w:p>
        </w:tc>
        <w:tc>
          <w:tcPr>
            <w:tcW w:w="1188" w:type="dxa"/>
            <w:vAlign w:val="center"/>
          </w:tcPr>
          <w:p w14:paraId="1EFE8B5A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34AFC6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47FB9F" w14:textId="77777777" w:rsidR="00EB7211" w:rsidRDefault="00000000">
            <w:pPr>
              <w:jc w:val="right"/>
            </w:pPr>
            <w:r>
              <w:t>712.094</w:t>
            </w:r>
          </w:p>
        </w:tc>
        <w:tc>
          <w:tcPr>
            <w:tcW w:w="1862" w:type="dxa"/>
            <w:vAlign w:val="center"/>
          </w:tcPr>
          <w:p w14:paraId="3A8CE18C" w14:textId="77777777" w:rsidR="00EB7211" w:rsidRDefault="00000000">
            <w:r>
              <w:t>7</w:t>
            </w:r>
            <w:r>
              <w:t>月</w:t>
            </w:r>
            <w:r>
              <w:t>27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EB7211" w14:paraId="654B0A9E" w14:textId="77777777">
        <w:tc>
          <w:tcPr>
            <w:tcW w:w="854" w:type="dxa"/>
            <w:shd w:val="clear" w:color="auto" w:fill="E6E6E6"/>
            <w:vAlign w:val="center"/>
          </w:tcPr>
          <w:p w14:paraId="5458C092" w14:textId="77777777" w:rsidR="00EB721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E087FD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DE4C8" w14:textId="77777777" w:rsidR="00EB7211" w:rsidRDefault="00000000">
            <w:pPr>
              <w:jc w:val="right"/>
            </w:pPr>
            <w:r>
              <w:t>364558</w:t>
            </w:r>
          </w:p>
        </w:tc>
        <w:tc>
          <w:tcPr>
            <w:tcW w:w="1188" w:type="dxa"/>
            <w:vAlign w:val="center"/>
          </w:tcPr>
          <w:p w14:paraId="38CE877A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301D59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E2CADA" w14:textId="77777777" w:rsidR="00EB7211" w:rsidRDefault="00000000">
            <w:pPr>
              <w:jc w:val="right"/>
            </w:pPr>
            <w:r>
              <w:rPr>
                <w:color w:val="0000FF"/>
              </w:rPr>
              <w:t>871.591</w:t>
            </w:r>
          </w:p>
        </w:tc>
        <w:tc>
          <w:tcPr>
            <w:tcW w:w="1862" w:type="dxa"/>
            <w:vAlign w:val="center"/>
          </w:tcPr>
          <w:p w14:paraId="3D8D0023" w14:textId="77777777" w:rsidR="00EB7211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EB7211" w14:paraId="0A285F8A" w14:textId="77777777">
        <w:tc>
          <w:tcPr>
            <w:tcW w:w="854" w:type="dxa"/>
            <w:shd w:val="clear" w:color="auto" w:fill="E6E6E6"/>
            <w:vAlign w:val="center"/>
          </w:tcPr>
          <w:p w14:paraId="0AE32951" w14:textId="77777777" w:rsidR="00EB721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B4BAB4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6B60A8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6801FE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215BF1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D11142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8FC940" w14:textId="77777777" w:rsidR="00EB7211" w:rsidRDefault="00000000">
            <w:r>
              <w:t>--</w:t>
            </w:r>
          </w:p>
        </w:tc>
      </w:tr>
      <w:tr w:rsidR="00EB7211" w14:paraId="26E53FBF" w14:textId="77777777">
        <w:tc>
          <w:tcPr>
            <w:tcW w:w="854" w:type="dxa"/>
            <w:shd w:val="clear" w:color="auto" w:fill="E6E6E6"/>
            <w:vAlign w:val="center"/>
          </w:tcPr>
          <w:p w14:paraId="49E5E8F4" w14:textId="77777777" w:rsidR="00EB721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26BED9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743505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22BE68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EF8175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465201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C4A471" w14:textId="77777777" w:rsidR="00EB7211" w:rsidRDefault="00000000">
            <w:r>
              <w:t>--</w:t>
            </w:r>
          </w:p>
        </w:tc>
      </w:tr>
      <w:tr w:rsidR="00EB7211" w14:paraId="06CD7B97" w14:textId="77777777">
        <w:tc>
          <w:tcPr>
            <w:tcW w:w="854" w:type="dxa"/>
            <w:shd w:val="clear" w:color="auto" w:fill="E6E6E6"/>
            <w:vAlign w:val="center"/>
          </w:tcPr>
          <w:p w14:paraId="43CB4932" w14:textId="77777777" w:rsidR="00EB721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C3CF97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FFB82F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49C53A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204053" w14:textId="77777777" w:rsidR="00EB72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508C8B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2C628D" w14:textId="77777777" w:rsidR="00EB7211" w:rsidRDefault="00000000">
            <w:r>
              <w:t>--</w:t>
            </w:r>
          </w:p>
        </w:tc>
      </w:tr>
      <w:tr w:rsidR="00EB7211" w14:paraId="1249D03A" w14:textId="77777777">
        <w:tc>
          <w:tcPr>
            <w:tcW w:w="854" w:type="dxa"/>
            <w:shd w:val="clear" w:color="auto" w:fill="E6E6E6"/>
            <w:vAlign w:val="center"/>
          </w:tcPr>
          <w:p w14:paraId="140B0475" w14:textId="77777777" w:rsidR="00EB721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B6C39D" w14:textId="77777777" w:rsidR="00EB7211" w:rsidRDefault="00000000">
            <w:pPr>
              <w:jc w:val="right"/>
            </w:pPr>
            <w:r>
              <w:t>25426</w:t>
            </w:r>
          </w:p>
        </w:tc>
        <w:tc>
          <w:tcPr>
            <w:tcW w:w="1188" w:type="dxa"/>
            <w:vAlign w:val="center"/>
          </w:tcPr>
          <w:p w14:paraId="4F7B1FF9" w14:textId="77777777" w:rsidR="00EB72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86674D" w14:textId="77777777" w:rsidR="00EB7211" w:rsidRDefault="00000000">
            <w:pPr>
              <w:jc w:val="right"/>
            </w:pPr>
            <w:r>
              <w:t>121.404</w:t>
            </w:r>
          </w:p>
        </w:tc>
        <w:tc>
          <w:tcPr>
            <w:tcW w:w="1862" w:type="dxa"/>
            <w:vAlign w:val="center"/>
          </w:tcPr>
          <w:p w14:paraId="5C35D8A0" w14:textId="77777777" w:rsidR="00EB7211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8C4624C" w14:textId="77777777" w:rsidR="00EB72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FBADDD" w14:textId="77777777" w:rsidR="00EB7211" w:rsidRDefault="00000000">
            <w:r>
              <w:t>--</w:t>
            </w:r>
          </w:p>
        </w:tc>
      </w:tr>
    </w:tbl>
    <w:p w14:paraId="34C60BDA" w14:textId="77777777" w:rsidR="00EB721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5198446" wp14:editId="0EF436E4">
            <wp:extent cx="5667375" cy="2638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16850" w14:textId="77777777" w:rsidR="00EB7211" w:rsidRDefault="00000000">
      <w:pPr>
        <w:jc w:val="center"/>
      </w:pPr>
      <w:r>
        <w:rPr>
          <w:noProof/>
        </w:rPr>
        <w:drawing>
          <wp:inline distT="0" distB="0" distL="0" distR="0" wp14:anchorId="49EA8AEA" wp14:editId="45E014CA">
            <wp:extent cx="5667375" cy="26479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B8ECC" w14:textId="77777777" w:rsidR="00EB7211" w:rsidRDefault="00000000">
      <w:pPr>
        <w:pStyle w:val="2"/>
      </w:pPr>
      <w:bookmarkStart w:id="85" w:name="_Toc218001757"/>
      <w:r>
        <w:t>逐月电耗</w:t>
      </w:r>
      <w:bookmarkEnd w:id="85"/>
    </w:p>
    <w:p w14:paraId="2631D166" w14:textId="77777777" w:rsidR="00EB721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EB7211" w14:paraId="224E7487" w14:textId="77777777">
        <w:tc>
          <w:tcPr>
            <w:tcW w:w="1041" w:type="dxa"/>
            <w:shd w:val="clear" w:color="auto" w:fill="E6E6E6"/>
            <w:vAlign w:val="center"/>
          </w:tcPr>
          <w:p w14:paraId="603AECC0" w14:textId="77777777" w:rsidR="00EB721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997284" w14:textId="77777777" w:rsidR="00EB721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CB19F4" w14:textId="77777777" w:rsidR="00EB721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6AF83FA" w14:textId="77777777" w:rsidR="00EB721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666DB99" w14:textId="77777777" w:rsidR="00EB721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0344E4" w14:textId="77777777" w:rsidR="00EB721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69D2B" w14:textId="77777777" w:rsidR="00EB721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785942" w14:textId="77777777" w:rsidR="00EB721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4FC43" w14:textId="77777777" w:rsidR="00EB7211" w:rsidRDefault="00000000">
            <w:pPr>
              <w:jc w:val="center"/>
            </w:pPr>
            <w:r>
              <w:t>热水</w:t>
            </w:r>
          </w:p>
        </w:tc>
      </w:tr>
      <w:tr w:rsidR="00EB7211" w14:paraId="423D220F" w14:textId="77777777">
        <w:tc>
          <w:tcPr>
            <w:tcW w:w="1041" w:type="dxa"/>
            <w:vAlign w:val="center"/>
          </w:tcPr>
          <w:p w14:paraId="36D91EE2" w14:textId="77777777" w:rsidR="00EB721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8294A6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8D8843" w14:textId="77777777" w:rsidR="00EB7211" w:rsidRDefault="00000000">
            <w:pPr>
              <w:jc w:val="right"/>
            </w:pPr>
            <w:r>
              <w:t>6.64</w:t>
            </w:r>
          </w:p>
        </w:tc>
        <w:tc>
          <w:tcPr>
            <w:tcW w:w="1148" w:type="dxa"/>
            <w:vAlign w:val="center"/>
          </w:tcPr>
          <w:p w14:paraId="1EB131A8" w14:textId="77777777" w:rsidR="00EB7211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0ECAC02B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133AE5B3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58AC0B8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71031A1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34CBEB6" w14:textId="77777777" w:rsidR="00EB7211" w:rsidRDefault="00000000">
            <w:pPr>
              <w:jc w:val="right"/>
            </w:pPr>
            <w:r>
              <w:t>0.00</w:t>
            </w:r>
          </w:p>
        </w:tc>
      </w:tr>
      <w:tr w:rsidR="00EB7211" w14:paraId="03E0A240" w14:textId="77777777">
        <w:tc>
          <w:tcPr>
            <w:tcW w:w="1041" w:type="dxa"/>
            <w:vAlign w:val="center"/>
          </w:tcPr>
          <w:p w14:paraId="3E508067" w14:textId="77777777" w:rsidR="00EB721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15AB8ED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7516D8" w14:textId="77777777" w:rsidR="00EB7211" w:rsidRDefault="00000000">
            <w:pPr>
              <w:jc w:val="right"/>
            </w:pPr>
            <w:r>
              <w:t>4.98</w:t>
            </w:r>
          </w:p>
        </w:tc>
        <w:tc>
          <w:tcPr>
            <w:tcW w:w="1148" w:type="dxa"/>
            <w:vAlign w:val="center"/>
          </w:tcPr>
          <w:p w14:paraId="26FA1F88" w14:textId="77777777" w:rsidR="00EB7211" w:rsidRDefault="00000000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64986DAF" w14:textId="77777777" w:rsidR="00EB7211" w:rsidRDefault="00000000">
            <w:pPr>
              <w:jc w:val="right"/>
            </w:pPr>
            <w:r>
              <w:t>3.79</w:t>
            </w:r>
          </w:p>
        </w:tc>
        <w:tc>
          <w:tcPr>
            <w:tcW w:w="1148" w:type="dxa"/>
            <w:vAlign w:val="center"/>
          </w:tcPr>
          <w:p w14:paraId="46B4D0A4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B501B1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0E9C2C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8A18A8" w14:textId="77777777" w:rsidR="00EB7211" w:rsidRDefault="00EB7211">
            <w:pPr>
              <w:jc w:val="right"/>
            </w:pPr>
          </w:p>
        </w:tc>
      </w:tr>
      <w:tr w:rsidR="00EB7211" w14:paraId="07C870F6" w14:textId="77777777">
        <w:tc>
          <w:tcPr>
            <w:tcW w:w="1041" w:type="dxa"/>
            <w:vAlign w:val="center"/>
          </w:tcPr>
          <w:p w14:paraId="5BBD3416" w14:textId="77777777" w:rsidR="00EB721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4840ABC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9C807F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FA7CCE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929731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5CBF2105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629E13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570FE7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09D1F6" w14:textId="77777777" w:rsidR="00EB7211" w:rsidRDefault="00EB7211">
            <w:pPr>
              <w:jc w:val="right"/>
            </w:pPr>
          </w:p>
        </w:tc>
      </w:tr>
      <w:tr w:rsidR="00EB7211" w14:paraId="164D7DD7" w14:textId="77777777">
        <w:tc>
          <w:tcPr>
            <w:tcW w:w="1041" w:type="dxa"/>
            <w:vAlign w:val="center"/>
          </w:tcPr>
          <w:p w14:paraId="2FA23AE2" w14:textId="77777777" w:rsidR="00EB721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DB9BC6E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7ED38D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86B158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4E771A" w14:textId="77777777" w:rsidR="00EB7211" w:rsidRDefault="00000000">
            <w:pPr>
              <w:jc w:val="right"/>
            </w:pPr>
            <w:r>
              <w:t>4.06</w:t>
            </w:r>
          </w:p>
        </w:tc>
        <w:tc>
          <w:tcPr>
            <w:tcW w:w="1148" w:type="dxa"/>
            <w:vAlign w:val="center"/>
          </w:tcPr>
          <w:p w14:paraId="783BFD47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708F05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2B80F7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FF6EE1" w14:textId="77777777" w:rsidR="00EB7211" w:rsidRDefault="00EB7211">
            <w:pPr>
              <w:jc w:val="right"/>
            </w:pPr>
          </w:p>
        </w:tc>
      </w:tr>
      <w:tr w:rsidR="00EB7211" w14:paraId="7DF10F9C" w14:textId="77777777">
        <w:tc>
          <w:tcPr>
            <w:tcW w:w="1041" w:type="dxa"/>
            <w:vAlign w:val="center"/>
          </w:tcPr>
          <w:p w14:paraId="35E15B40" w14:textId="77777777" w:rsidR="00EB721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1767E4B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D7C721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FF2C8E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5D2F2E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36E7F19F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2D288A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7936CA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379236" w14:textId="77777777" w:rsidR="00EB7211" w:rsidRDefault="00EB7211">
            <w:pPr>
              <w:jc w:val="right"/>
            </w:pPr>
          </w:p>
        </w:tc>
      </w:tr>
      <w:tr w:rsidR="00EB7211" w14:paraId="5980BD0E" w14:textId="77777777">
        <w:tc>
          <w:tcPr>
            <w:tcW w:w="1041" w:type="dxa"/>
            <w:vAlign w:val="center"/>
          </w:tcPr>
          <w:p w14:paraId="23F0C664" w14:textId="77777777" w:rsidR="00EB721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6F7A166" w14:textId="77777777" w:rsidR="00EB7211" w:rsidRDefault="00000000">
            <w:pPr>
              <w:jc w:val="right"/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44F7B34D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A6645E" w14:textId="77777777" w:rsidR="00EB7211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23654A5C" w14:textId="77777777" w:rsidR="00EB7211" w:rsidRDefault="00000000">
            <w:pPr>
              <w:jc w:val="right"/>
            </w:pPr>
            <w:r>
              <w:t>4.06</w:t>
            </w:r>
          </w:p>
        </w:tc>
        <w:tc>
          <w:tcPr>
            <w:tcW w:w="1148" w:type="dxa"/>
            <w:vAlign w:val="center"/>
          </w:tcPr>
          <w:p w14:paraId="7FE26796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ACE03A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22D8EE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E8DD5B" w14:textId="77777777" w:rsidR="00EB7211" w:rsidRDefault="00EB7211">
            <w:pPr>
              <w:jc w:val="right"/>
            </w:pPr>
          </w:p>
        </w:tc>
      </w:tr>
      <w:tr w:rsidR="00EB7211" w14:paraId="1D5C41C2" w14:textId="77777777">
        <w:tc>
          <w:tcPr>
            <w:tcW w:w="1041" w:type="dxa"/>
            <w:vAlign w:val="center"/>
          </w:tcPr>
          <w:p w14:paraId="3AE1A97D" w14:textId="77777777" w:rsidR="00EB721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E2FED5C" w14:textId="77777777" w:rsidR="00EB7211" w:rsidRDefault="00000000">
            <w:pPr>
              <w:jc w:val="right"/>
            </w:pPr>
            <w:r>
              <w:t>11.68</w:t>
            </w:r>
          </w:p>
        </w:tc>
        <w:tc>
          <w:tcPr>
            <w:tcW w:w="1148" w:type="dxa"/>
            <w:vAlign w:val="center"/>
          </w:tcPr>
          <w:p w14:paraId="0FB1D12B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B22415" w14:textId="77777777" w:rsidR="00EB7211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541EFBB7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43AB7D43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F14EC1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670CAA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5DCBB3" w14:textId="77777777" w:rsidR="00EB7211" w:rsidRDefault="00EB7211">
            <w:pPr>
              <w:jc w:val="right"/>
            </w:pPr>
          </w:p>
        </w:tc>
      </w:tr>
      <w:tr w:rsidR="00EB7211" w14:paraId="22B678D0" w14:textId="77777777">
        <w:tc>
          <w:tcPr>
            <w:tcW w:w="1041" w:type="dxa"/>
            <w:vAlign w:val="center"/>
          </w:tcPr>
          <w:p w14:paraId="77537E00" w14:textId="77777777" w:rsidR="00EB721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915ADA0" w14:textId="77777777" w:rsidR="00EB7211" w:rsidRDefault="00000000">
            <w:pPr>
              <w:jc w:val="right"/>
            </w:pPr>
            <w:r>
              <w:t>11.43</w:t>
            </w:r>
          </w:p>
        </w:tc>
        <w:tc>
          <w:tcPr>
            <w:tcW w:w="1148" w:type="dxa"/>
            <w:vAlign w:val="center"/>
          </w:tcPr>
          <w:p w14:paraId="2FB2B50F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D8C36F" w14:textId="77777777" w:rsidR="00EB7211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17CE6200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63926A65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308A114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181D75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2EFD41" w14:textId="77777777" w:rsidR="00EB7211" w:rsidRDefault="00EB7211">
            <w:pPr>
              <w:jc w:val="right"/>
            </w:pPr>
          </w:p>
        </w:tc>
      </w:tr>
      <w:tr w:rsidR="00EB7211" w14:paraId="614C704C" w14:textId="77777777">
        <w:tc>
          <w:tcPr>
            <w:tcW w:w="1041" w:type="dxa"/>
            <w:vAlign w:val="center"/>
          </w:tcPr>
          <w:p w14:paraId="4D458101" w14:textId="77777777" w:rsidR="00EB721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E72DB1A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4C6930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6C09E9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C527AD" w14:textId="77777777" w:rsidR="00EB7211" w:rsidRDefault="00000000">
            <w:pPr>
              <w:jc w:val="right"/>
            </w:pPr>
            <w:r>
              <w:t>4.06</w:t>
            </w:r>
          </w:p>
        </w:tc>
        <w:tc>
          <w:tcPr>
            <w:tcW w:w="1148" w:type="dxa"/>
            <w:vAlign w:val="center"/>
          </w:tcPr>
          <w:p w14:paraId="56901799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0E63D3E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C86C9B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FB6487" w14:textId="77777777" w:rsidR="00EB7211" w:rsidRDefault="00EB7211">
            <w:pPr>
              <w:jc w:val="right"/>
            </w:pPr>
          </w:p>
        </w:tc>
      </w:tr>
      <w:tr w:rsidR="00EB7211" w14:paraId="44A9014B" w14:textId="77777777">
        <w:tc>
          <w:tcPr>
            <w:tcW w:w="1041" w:type="dxa"/>
            <w:vAlign w:val="center"/>
          </w:tcPr>
          <w:p w14:paraId="4C7D0AF8" w14:textId="77777777" w:rsidR="00EB721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41AB37E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64DC17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5C26D0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49C5D7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5E379F7F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EEB58A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B71FE9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501100" w14:textId="77777777" w:rsidR="00EB7211" w:rsidRDefault="00EB7211">
            <w:pPr>
              <w:jc w:val="right"/>
            </w:pPr>
          </w:p>
        </w:tc>
      </w:tr>
      <w:tr w:rsidR="00EB7211" w14:paraId="21D536C8" w14:textId="77777777">
        <w:tc>
          <w:tcPr>
            <w:tcW w:w="1041" w:type="dxa"/>
            <w:vAlign w:val="center"/>
          </w:tcPr>
          <w:p w14:paraId="22A38159" w14:textId="77777777" w:rsidR="00EB721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5A60AC5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F826CB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F52412" w14:textId="77777777" w:rsidR="00EB7211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5E7596C9" w14:textId="77777777" w:rsidR="00EB7211" w:rsidRDefault="00000000">
            <w:pPr>
              <w:jc w:val="right"/>
            </w:pPr>
            <w:r>
              <w:t>4.06</w:t>
            </w:r>
          </w:p>
        </w:tc>
        <w:tc>
          <w:tcPr>
            <w:tcW w:w="1148" w:type="dxa"/>
            <w:vAlign w:val="center"/>
          </w:tcPr>
          <w:p w14:paraId="60268B76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C12408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900B8B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1795A9" w14:textId="77777777" w:rsidR="00EB7211" w:rsidRDefault="00EB7211">
            <w:pPr>
              <w:jc w:val="right"/>
            </w:pPr>
          </w:p>
        </w:tc>
      </w:tr>
      <w:tr w:rsidR="00EB7211" w14:paraId="26DC59E5" w14:textId="77777777">
        <w:tc>
          <w:tcPr>
            <w:tcW w:w="1041" w:type="dxa"/>
            <w:vAlign w:val="center"/>
          </w:tcPr>
          <w:p w14:paraId="0BA36DF4" w14:textId="77777777" w:rsidR="00EB7211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17BDCE35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9C934E" w14:textId="77777777" w:rsidR="00EB7211" w:rsidRDefault="00000000">
            <w:pPr>
              <w:jc w:val="right"/>
            </w:pPr>
            <w:r>
              <w:t>3.70</w:t>
            </w:r>
          </w:p>
        </w:tc>
        <w:tc>
          <w:tcPr>
            <w:tcW w:w="1148" w:type="dxa"/>
            <w:vAlign w:val="center"/>
          </w:tcPr>
          <w:p w14:paraId="7CCBFF2F" w14:textId="77777777" w:rsidR="00EB7211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3909A4D6" w14:textId="77777777" w:rsidR="00EB7211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42057BD6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76C8F44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C10B54" w14:textId="77777777" w:rsidR="00EB7211" w:rsidRDefault="00EB72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DC775F" w14:textId="77777777" w:rsidR="00EB7211" w:rsidRDefault="00EB7211">
            <w:pPr>
              <w:jc w:val="right"/>
            </w:pPr>
          </w:p>
        </w:tc>
      </w:tr>
      <w:tr w:rsidR="00EB7211" w14:paraId="2A6285EE" w14:textId="77777777">
        <w:tc>
          <w:tcPr>
            <w:tcW w:w="1041" w:type="dxa"/>
            <w:vAlign w:val="center"/>
          </w:tcPr>
          <w:p w14:paraId="6E716CB2" w14:textId="77777777" w:rsidR="00EB721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063E5F3" w14:textId="77777777" w:rsidR="00EB7211" w:rsidRDefault="00000000">
            <w:pPr>
              <w:jc w:val="right"/>
            </w:pPr>
            <w:r>
              <w:t>28.69</w:t>
            </w:r>
          </w:p>
        </w:tc>
        <w:tc>
          <w:tcPr>
            <w:tcW w:w="1148" w:type="dxa"/>
            <w:vAlign w:val="center"/>
          </w:tcPr>
          <w:p w14:paraId="6379435D" w14:textId="77777777" w:rsidR="00EB7211" w:rsidRDefault="00000000">
            <w:pPr>
              <w:jc w:val="right"/>
            </w:pPr>
            <w:r>
              <w:t>15.32</w:t>
            </w:r>
          </w:p>
        </w:tc>
        <w:tc>
          <w:tcPr>
            <w:tcW w:w="1148" w:type="dxa"/>
            <w:vAlign w:val="center"/>
          </w:tcPr>
          <w:p w14:paraId="3E1A2771" w14:textId="77777777" w:rsidR="00EB7211" w:rsidRDefault="00000000">
            <w:pPr>
              <w:jc w:val="right"/>
            </w:pPr>
            <w:r>
              <w:t>5.38</w:t>
            </w:r>
          </w:p>
        </w:tc>
        <w:tc>
          <w:tcPr>
            <w:tcW w:w="1148" w:type="dxa"/>
            <w:vAlign w:val="center"/>
          </w:tcPr>
          <w:p w14:paraId="0C680008" w14:textId="77777777" w:rsidR="00EB7211" w:rsidRDefault="00000000">
            <w:pPr>
              <w:jc w:val="right"/>
            </w:pPr>
            <w:r>
              <w:t>49.46</w:t>
            </w:r>
          </w:p>
        </w:tc>
        <w:tc>
          <w:tcPr>
            <w:tcW w:w="1148" w:type="dxa"/>
            <w:vAlign w:val="center"/>
          </w:tcPr>
          <w:p w14:paraId="0CD5EE8D" w14:textId="77777777" w:rsidR="00EB72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2D612E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5F5DFE8" w14:textId="77777777" w:rsidR="00EB72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49B719E" w14:textId="77777777" w:rsidR="00EB7211" w:rsidRDefault="00000000">
            <w:pPr>
              <w:jc w:val="right"/>
            </w:pPr>
            <w:r>
              <w:t>0.00</w:t>
            </w:r>
          </w:p>
        </w:tc>
      </w:tr>
    </w:tbl>
    <w:p w14:paraId="20B8B289" w14:textId="77777777" w:rsidR="00EB7211" w:rsidRDefault="00000000">
      <w:pPr>
        <w:pStyle w:val="2"/>
        <w:widowControl w:val="0"/>
      </w:pPr>
      <w:bookmarkStart w:id="86" w:name="_Toc218001758"/>
      <w:r>
        <w:t>全年能耗</w:t>
      </w:r>
      <w:bookmarkEnd w:id="86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22932519" w14:textId="77777777" w:rsidTr="00B10D05">
        <w:tc>
          <w:tcPr>
            <w:tcW w:w="820" w:type="pct"/>
            <w:shd w:val="clear" w:color="auto" w:fill="E0E0E0"/>
            <w:vAlign w:val="center"/>
          </w:tcPr>
          <w:p w14:paraId="68A5F8A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40F21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093300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14:paraId="39A6125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31AB4B4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416A391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203036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65FA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31B096B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冷量2"/>
            <w:r w:rsidRPr="00771B84">
              <w:rPr>
                <w:rFonts w:hint="eastAsia"/>
                <w:lang w:val="en-US"/>
              </w:rPr>
              <w:t>79.39</w:t>
            </w:r>
            <w:bookmarkEnd w:id="88"/>
          </w:p>
        </w:tc>
        <w:tc>
          <w:tcPr>
            <w:tcW w:w="1293" w:type="pct"/>
          </w:tcPr>
          <w:p w14:paraId="5E91A29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D23EF8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38DB41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1A11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6CE53B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耗热量2"/>
            <w:r w:rsidRPr="00771B84">
              <w:rPr>
                <w:rFonts w:hint="eastAsia"/>
                <w:lang w:val="en-US"/>
              </w:rPr>
              <w:t>15.40</w:t>
            </w:r>
            <w:bookmarkEnd w:id="89"/>
          </w:p>
        </w:tc>
        <w:tc>
          <w:tcPr>
            <w:tcW w:w="1293" w:type="pct"/>
          </w:tcPr>
          <w:p w14:paraId="546F45B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20135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C6807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93C37C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6352E4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0" w:name="耗冷耗热量2"/>
            <w:r w:rsidRPr="00771B84">
              <w:rPr>
                <w:rFonts w:hint="eastAsia"/>
                <w:lang w:val="en-US"/>
              </w:rPr>
              <w:t>94.79</w:t>
            </w:r>
            <w:bookmarkEnd w:id="90"/>
          </w:p>
        </w:tc>
        <w:tc>
          <w:tcPr>
            <w:tcW w:w="1293" w:type="pct"/>
          </w:tcPr>
          <w:p w14:paraId="013E2BB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EAC17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E923D0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D289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744AEEE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79BC5A8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DDDAB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E0BED6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EA09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282BDF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CBE2D5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14D4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1D5BB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54CAF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4FAF16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A0C7C9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E3D7A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62AC5F7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61F97D1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3B414FB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39B462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15.14</w:t>
            </w:r>
            <w:bookmarkEnd w:id="94"/>
          </w:p>
        </w:tc>
        <w:tc>
          <w:tcPr>
            <w:tcW w:w="1293" w:type="pct"/>
          </w:tcPr>
          <w:p w14:paraId="06DFA5A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43DBF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D6156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EFF556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647B189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5.38</w:t>
            </w:r>
            <w:bookmarkEnd w:id="95"/>
          </w:p>
        </w:tc>
        <w:tc>
          <w:tcPr>
            <w:tcW w:w="1293" w:type="pct"/>
          </w:tcPr>
          <w:p w14:paraId="616C4FF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8B27A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D5B7A6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972FD0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B6115C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6.46</w:t>
            </w:r>
            <w:bookmarkEnd w:id="96"/>
          </w:p>
        </w:tc>
        <w:tc>
          <w:tcPr>
            <w:tcW w:w="1293" w:type="pct"/>
          </w:tcPr>
          <w:p w14:paraId="168D949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4943E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7CD24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09B2EB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C5B8B7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1.72</w:t>
            </w:r>
            <w:bookmarkEnd w:id="97"/>
          </w:p>
        </w:tc>
        <w:tc>
          <w:tcPr>
            <w:tcW w:w="1293" w:type="pct"/>
          </w:tcPr>
          <w:p w14:paraId="5F02AA3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21E8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9BF67D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EFF51F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73F72BD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C58E3A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0262F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CEA86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F9E8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310BD5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28.69</w:t>
            </w:r>
            <w:bookmarkEnd w:id="99"/>
          </w:p>
        </w:tc>
        <w:tc>
          <w:tcPr>
            <w:tcW w:w="1293" w:type="pct"/>
          </w:tcPr>
          <w:p w14:paraId="643B88F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32B00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59A9105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5BA1BA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76F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28B6A18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7.99</w:t>
            </w:r>
            <w:bookmarkEnd w:id="100"/>
          </w:p>
        </w:tc>
        <w:tc>
          <w:tcPr>
            <w:tcW w:w="1293" w:type="pct"/>
          </w:tcPr>
          <w:p w14:paraId="0160087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060AD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98BA3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DA17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E97E38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7.33</w:t>
            </w:r>
            <w:bookmarkEnd w:id="101"/>
          </w:p>
        </w:tc>
        <w:tc>
          <w:tcPr>
            <w:tcW w:w="1293" w:type="pct"/>
          </w:tcPr>
          <w:p w14:paraId="7400FD6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2063328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DAE3C0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00A13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526F6620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6ADB0C5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82397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976C3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06DA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B1A6A9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F77158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B5F62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E30DC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936D3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BD0E6F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15.32</w:t>
            </w:r>
            <w:bookmarkEnd w:id="104"/>
          </w:p>
        </w:tc>
        <w:tc>
          <w:tcPr>
            <w:tcW w:w="1293" w:type="pct"/>
          </w:tcPr>
          <w:p w14:paraId="3839567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048E8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1B22758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2A9C0C4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FA0D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41A268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新排风系统能耗"/>
            <w:r w:rsidRPr="00771B84">
              <w:rPr>
                <w:rFonts w:hint="eastAsia"/>
                <w:lang w:val="en-US"/>
              </w:rPr>
              <w:t>5.24</w:t>
            </w:r>
            <w:bookmarkEnd w:id="105"/>
          </w:p>
        </w:tc>
        <w:tc>
          <w:tcPr>
            <w:tcW w:w="1293" w:type="pct"/>
          </w:tcPr>
          <w:p w14:paraId="7A45F63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D4FF2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DBA69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2730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C549A2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0.15</w:t>
            </w:r>
            <w:bookmarkEnd w:id="106"/>
          </w:p>
        </w:tc>
        <w:tc>
          <w:tcPr>
            <w:tcW w:w="1293" w:type="pct"/>
          </w:tcPr>
          <w:p w14:paraId="14AAC1A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2E39D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74E992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6100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9B1085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7992BB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8E3D1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A6C947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89548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97CA61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5.38</w:t>
            </w:r>
            <w:bookmarkEnd w:id="108"/>
          </w:p>
        </w:tc>
        <w:tc>
          <w:tcPr>
            <w:tcW w:w="1293" w:type="pct"/>
          </w:tcPr>
          <w:p w14:paraId="0DFBD10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8E3B17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BC9EBB4" w14:textId="77777777" w:rsidR="00DC5898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4C641E26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49.46</w:t>
            </w:r>
            <w:bookmarkEnd w:id="109"/>
          </w:p>
        </w:tc>
        <w:tc>
          <w:tcPr>
            <w:tcW w:w="1293" w:type="pct"/>
          </w:tcPr>
          <w:p w14:paraId="37E575C4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4D59B69D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21D5869" w14:textId="77777777" w:rsidR="00DC5898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4AD596FA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设备用电"/>
            <w:r w:rsidRPr="00771B84"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293" w:type="pct"/>
          </w:tcPr>
          <w:p w14:paraId="7F0DBEB2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743F7D3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5BF79E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57196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4D33DF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6FD089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E99C2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B3AA8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2E1EE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60C220D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127350A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20D83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17CE8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A9C10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C21B9D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4E2AD5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5089F75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213332C" w14:textId="77777777" w:rsidR="00C4124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EECE0" w14:textId="77777777" w:rsidR="00C4124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3CF20CF4" w14:textId="77777777" w:rsidR="00C41248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CE7B7FC" w14:textId="77777777" w:rsidR="00C4124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3DFAE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7E2B8A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D35FD3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5B0FE41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0BAF0AC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2EE02DBF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5CFD5CC" w14:textId="77777777" w:rsidR="002A0693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5149D770" w14:textId="77777777" w:rsidR="002A0693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AC5D9" w14:textId="77777777" w:rsidR="002A069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BE4C75D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2C0F0BC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CBC9045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6947BCDE" w14:textId="77777777" w:rsidR="002A0693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5919B" w14:textId="77777777" w:rsidR="002A069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C4F8B93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52AA5CF2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D4C45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F79789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7D2EF8" w14:textId="77777777" w:rsidR="002A069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767FD5E1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  <w:bookmarkStart w:id="118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13D0742" w14:textId="77777777" w:rsidR="002A0693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E66319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321F50C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9"/>
          </w:p>
        </w:tc>
        <w:tc>
          <w:tcPr>
            <w:tcW w:w="1671" w:type="pct"/>
            <w:vAlign w:val="center"/>
          </w:tcPr>
          <w:p w14:paraId="766A7A5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建筑总能耗"/>
            <w:r w:rsidRPr="00771B84">
              <w:rPr>
                <w:lang w:val="en-US"/>
              </w:rPr>
              <w:t>98.84</w:t>
            </w:r>
            <w:bookmarkEnd w:id="120"/>
          </w:p>
        </w:tc>
        <w:tc>
          <w:tcPr>
            <w:tcW w:w="1293" w:type="pct"/>
          </w:tcPr>
          <w:p w14:paraId="6DE46792" w14:textId="77777777" w:rsidR="007C2478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6188664F" w14:textId="77777777" w:rsidR="007E0E08" w:rsidRPr="007E0E08" w:rsidRDefault="00000000" w:rsidP="005915B3"/>
    <w:p w14:paraId="48C9CE6C" w14:textId="77777777" w:rsidR="00EB7211" w:rsidRDefault="00EB7211">
      <w:pPr>
        <w:widowControl w:val="0"/>
        <w:jc w:val="both"/>
        <w:rPr>
          <w:color w:val="000000"/>
        </w:rPr>
      </w:pPr>
    </w:p>
    <w:p w14:paraId="0100EA64" w14:textId="77777777" w:rsidR="00EB721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08A64CC" wp14:editId="1849B0AA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CBA0C" w14:textId="77777777" w:rsidR="00EB7211" w:rsidRDefault="00EB7211">
      <w:pPr>
        <w:sectPr w:rsidR="00EB721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DEA2F49" w14:textId="77777777" w:rsidR="00EB7211" w:rsidRDefault="00000000">
      <w:pPr>
        <w:pStyle w:val="1"/>
        <w:widowControl w:val="0"/>
        <w:jc w:val="both"/>
        <w:rPr>
          <w:color w:val="000000"/>
        </w:rPr>
      </w:pPr>
      <w:bookmarkStart w:id="121" w:name="_Toc218001759"/>
      <w:r>
        <w:rPr>
          <w:color w:val="000000"/>
        </w:rPr>
        <w:lastRenderedPageBreak/>
        <w:t>附录</w:t>
      </w:r>
      <w:bookmarkEnd w:id="121"/>
    </w:p>
    <w:p w14:paraId="3C24C917" w14:textId="77777777" w:rsidR="00EB7211" w:rsidRDefault="00000000">
      <w:pPr>
        <w:pStyle w:val="2"/>
        <w:widowControl w:val="0"/>
      </w:pPr>
      <w:bookmarkStart w:id="122" w:name="_Toc218001760"/>
      <w:r>
        <w:t>工作日/节假日人员逐时在室率(%)</w:t>
      </w:r>
      <w:bookmarkEnd w:id="122"/>
    </w:p>
    <w:p w14:paraId="6A435713" w14:textId="77777777" w:rsidR="00EB7211" w:rsidRDefault="00EB72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E5C33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062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53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644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098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5F0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260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86A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9A5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06A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5D2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AF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0F9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49A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50B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25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0F6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A44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7F3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F07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F66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0AD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AAA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90D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374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8C7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2D793B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A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3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B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7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1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3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1D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1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72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B8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B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F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D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57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0D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F5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D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8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D7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40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4A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B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D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61E361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78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3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9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E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B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B4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6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01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4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7F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E2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C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9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E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9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1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0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B4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5D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3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F2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98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D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6B2970C4" w14:textId="77777777" w:rsidR="00EB7211" w:rsidRDefault="00EB7211">
      <w:pPr>
        <w:widowControl w:val="0"/>
        <w:jc w:val="both"/>
        <w:rPr>
          <w:color w:val="000000"/>
        </w:rPr>
      </w:pPr>
    </w:p>
    <w:p w14:paraId="2FD7F8A1" w14:textId="77777777" w:rsidR="00EB7211" w:rsidRDefault="00000000">
      <w:r>
        <w:t>注：上行：工作日；下行：节假日</w:t>
      </w:r>
    </w:p>
    <w:p w14:paraId="0B6A01D9" w14:textId="77777777" w:rsidR="00EB7211" w:rsidRDefault="00000000">
      <w:pPr>
        <w:pStyle w:val="2"/>
      </w:pPr>
      <w:bookmarkStart w:id="123" w:name="_Toc218001761"/>
      <w:r>
        <w:t>工作日/节假日照明开关时间表(%)</w:t>
      </w:r>
      <w:bookmarkEnd w:id="123"/>
    </w:p>
    <w:p w14:paraId="7CD58EA3" w14:textId="77777777" w:rsidR="00EB7211" w:rsidRDefault="00EB72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DAF8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DF4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84A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6DB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187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E40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3D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BF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82F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9BA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559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205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91C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638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571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EEF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3F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6A3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BFF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D10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574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2AB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4B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9EF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077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4F7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2FBEBF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7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2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8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1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F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E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8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CA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8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E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A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1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3A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C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4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F2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7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2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0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A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31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A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D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3F0A39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F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71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4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9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E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D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2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2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2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0E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E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3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1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B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8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2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DE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D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6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74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063E3EE5" w14:textId="77777777" w:rsidR="00EB7211" w:rsidRDefault="00EB7211"/>
    <w:p w14:paraId="1CFF887F" w14:textId="77777777" w:rsidR="00EB7211" w:rsidRDefault="00000000">
      <w:r>
        <w:t>注：上行：工作日；下行：节假日</w:t>
      </w:r>
    </w:p>
    <w:p w14:paraId="1224378C" w14:textId="77777777" w:rsidR="00EB7211" w:rsidRDefault="00000000">
      <w:pPr>
        <w:pStyle w:val="2"/>
      </w:pPr>
      <w:bookmarkStart w:id="124" w:name="_Toc218001762"/>
      <w:r>
        <w:t>工作日/节假日设备逐时使用率(%)</w:t>
      </w:r>
      <w:bookmarkEnd w:id="124"/>
    </w:p>
    <w:p w14:paraId="1273AD4F" w14:textId="77777777" w:rsidR="00EB7211" w:rsidRDefault="00EB72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FF6F9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C73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6EB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955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57E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78F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6DA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1F6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D56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C3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1FF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F32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E34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392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643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EE2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A1E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FFD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772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C86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74C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438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46E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E4A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951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FF2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27E2C9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B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1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C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0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D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2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B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D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2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F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4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B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B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8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3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DB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0E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7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D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4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1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2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4B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D6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57D9D24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2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56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26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8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E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30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8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E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4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83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F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4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4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C6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B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C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2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D2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9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2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F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B9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0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F9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5A64C8FB" w14:textId="77777777" w:rsidR="00EB7211" w:rsidRDefault="00EB7211"/>
    <w:p w14:paraId="677F2132" w14:textId="77777777" w:rsidR="00EB7211" w:rsidRDefault="00000000">
      <w:r>
        <w:t>注：上行：工作日；下行：节假日</w:t>
      </w:r>
    </w:p>
    <w:p w14:paraId="1329571B" w14:textId="77777777" w:rsidR="00EB7211" w:rsidRDefault="00000000">
      <w:pPr>
        <w:pStyle w:val="2"/>
      </w:pPr>
      <w:bookmarkStart w:id="125" w:name="_Toc218001763"/>
      <w:r>
        <w:t>工作日/节假日空调系统运行时间表(1:开,0:关)</w:t>
      </w:r>
      <w:bookmarkEnd w:id="125"/>
    </w:p>
    <w:p w14:paraId="33FF556A" w14:textId="77777777" w:rsidR="00EB7211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F67C2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C9C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072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DA9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9B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A09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CC9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084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BA2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31A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5C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182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CD4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E0E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5E3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D12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129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F9C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252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183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6A3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EC8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AE1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040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AFA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8E2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31E972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C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6A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F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F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4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38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3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A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9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6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6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D7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75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DC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C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A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5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C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B2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9C9FC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11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1D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74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6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41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56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4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C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A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4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1D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8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2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1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4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C3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59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D9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5C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6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4D5E0A6" w14:textId="77777777" w:rsidR="00EB7211" w:rsidRDefault="00000000">
      <w:r>
        <w:t>供冷期：</w:t>
      </w:r>
    </w:p>
    <w:p w14:paraId="3C1806D0" w14:textId="77777777" w:rsidR="00EB7211" w:rsidRDefault="00EB72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F97D9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A30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2A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8D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D88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DB3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047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B66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08D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9FA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647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0EF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0A9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3FD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69E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19A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748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389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CC2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0DD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361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6EA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AF3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0EE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03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F2E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437F1B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D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E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D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69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A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EB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0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A6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A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42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7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0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B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02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A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6F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49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6C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4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75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8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5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A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87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5EC26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8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4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D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D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F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8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55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66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F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C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E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F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8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C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B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C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9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C5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F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2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7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7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F8DA423" w14:textId="77777777" w:rsidR="00EB7211" w:rsidRDefault="00EB7211"/>
    <w:p w14:paraId="07DEAFEE" w14:textId="77777777" w:rsidR="00EB7211" w:rsidRDefault="00000000">
      <w:r>
        <w:t>注：上行：工作日；下行：节假日</w:t>
      </w:r>
    </w:p>
    <w:p w14:paraId="050FEF71" w14:textId="77777777" w:rsidR="00EB7211" w:rsidRDefault="00000000">
      <w:pPr>
        <w:pStyle w:val="2"/>
      </w:pPr>
      <w:bookmarkStart w:id="126" w:name="_Toc218001764"/>
      <w:r>
        <w:t>工作日/节假日新风运行时间表(%)</w:t>
      </w:r>
      <w:bookmarkEnd w:id="126"/>
    </w:p>
    <w:p w14:paraId="4F617B72" w14:textId="77777777" w:rsidR="00EB7211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8ED8D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9A3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22C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7BF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109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86C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5E8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627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D37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AA5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D2C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FC1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45A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6CC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5F2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68A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CC5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3EF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648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DBF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553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12D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C73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4E2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898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DAB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1A13D8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90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9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4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9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9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D0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EC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D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D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1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2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6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3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D5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C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8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C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23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7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C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E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E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7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4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A8D50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7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5D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7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4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3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65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2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B4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C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4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C2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2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6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C4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4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F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7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7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4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0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36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AD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5D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3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A4C819C" w14:textId="77777777" w:rsidR="00EB7211" w:rsidRDefault="00000000">
      <w:r>
        <w:t>供冷期：</w:t>
      </w:r>
    </w:p>
    <w:p w14:paraId="6415401F" w14:textId="77777777" w:rsidR="00EB7211" w:rsidRDefault="00EB72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CC572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9C8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3CA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640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67F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36B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0DA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164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E49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967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586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0C5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C00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820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92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EEA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AF7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A57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9E9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3CA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7DA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1FC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E0D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3CB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3B7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9FA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7211" w14:paraId="26345E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5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4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69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2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5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C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49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F8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9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19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9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7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E7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6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C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CB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0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E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F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1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F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C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D2BD89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2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EF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5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2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83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5B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3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9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6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97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DC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4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C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C5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FA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A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F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D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9C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E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6204CA8" w14:textId="77777777" w:rsidR="00EB7211" w:rsidRDefault="00EB7211"/>
    <w:p w14:paraId="202986ED" w14:textId="77777777" w:rsidR="00EB7211" w:rsidRDefault="00000000">
      <w:r>
        <w:t>注：上行：工作日；下行：节假日</w:t>
      </w:r>
    </w:p>
    <w:p w14:paraId="7429E6EB" w14:textId="77777777" w:rsidR="00EB7211" w:rsidRDefault="00EB7211"/>
    <w:sectPr w:rsidR="00EB72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9375" w14:textId="77777777" w:rsidR="006F2DF8" w:rsidRDefault="006F2DF8">
      <w:r>
        <w:separator/>
      </w:r>
    </w:p>
  </w:endnote>
  <w:endnote w:type="continuationSeparator" w:id="0">
    <w:p w14:paraId="6A4F09CC" w14:textId="77777777" w:rsidR="006F2DF8" w:rsidRDefault="006F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7545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1A1A5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C1C2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395AF922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2FD5" w14:textId="77777777" w:rsidR="006F2DF8" w:rsidRDefault="006F2DF8">
      <w:r>
        <w:separator/>
      </w:r>
    </w:p>
  </w:footnote>
  <w:footnote w:type="continuationSeparator" w:id="0">
    <w:p w14:paraId="66E55902" w14:textId="77777777" w:rsidR="006F2DF8" w:rsidRDefault="006F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CF3B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27BC9A8" wp14:editId="51F3F0E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5784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3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3F263B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6F2DF8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B7211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D6A3E"/>
  <w15:docId w15:val="{B0176503-767D-473C-AF03-11207F97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03;&#25991;&#38125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15</Pages>
  <Words>1581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覃文铭</dc:creator>
  <cp:lastModifiedBy>Q19977973068@163.com</cp:lastModifiedBy>
  <cp:revision>1</cp:revision>
  <dcterms:created xsi:type="dcterms:W3CDTF">2025-12-30T07:41:00Z</dcterms:created>
  <dcterms:modified xsi:type="dcterms:W3CDTF">2025-12-30T07:42:00Z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