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1" w:name="工程名称"/>
            <w:r>
              <w:t>北京联合大学</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北京</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r>
              <w:t>369621</w:t>
            </w:r>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r>
              <w:t>北京联合大学</w:t>
            </w:r>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r>
              <w:t>北京联合大学</w:t>
            </w:r>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28946" cy="1628946"/>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20190808</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Default="00FC1684" w:rsidP="00036F88">
            <w:pPr>
              <w:jc w:val="both"/>
              <w:rPr>
                <w:rFonts w:ascii="宋体" w:hAnsi="宋体"/>
                <w:szCs w:val="18"/>
              </w:rPr>
            </w:pPr>
            <w:r w:rsidRPr="00790573">
              <w:rPr>
                <w:rFonts w:ascii="宋体" w:hAnsi="宋体"/>
                <w:szCs w:val="18"/>
              </w:rPr>
              <w:t>北京绿建软件有限公司</w:t>
            </w:r>
          </w:p>
          <w:p w:rsidR="00FC1684" w:rsidRPr="00D40158" w:rsidRDefault="00FC1684" w:rsidP="00036F88">
            <w:pPr>
              <w:jc w:val="both"/>
              <w:rPr>
                <w:rFonts w:ascii="宋体" w:hAnsi="宋体"/>
                <w:szCs w:val="18"/>
              </w:rPr>
            </w:pPr>
            <w:r w:rsidRPr="00D40158">
              <w:rPr>
                <w:rFonts w:ascii="宋体" w:hAnsi="宋体" w:hint="eastAsia"/>
                <w:szCs w:val="18"/>
              </w:rPr>
              <w:t>深圳市斯维尔科技有限公司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T13716861602</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10"/>
          <w:footerReference w:type="default" r:id="rId11"/>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北京联合大学</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北京</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北京联合大学</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3E274B"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2893.65</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2902.34</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99.70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977" w:type="dxa"/>
        <w:tblLayout w:type="fixed"/>
        <w:tblLook w:val="04A0" w:firstRow="1" w:lastRow="0" w:firstColumn="1" w:lastColumn="0" w:noHBand="0" w:noVBand="1"/>
      </w:tblPr>
      <w:tblGrid>
        <w:gridCol w:w="2470"/>
        <w:gridCol w:w="760"/>
        <w:gridCol w:w="760"/>
        <w:gridCol w:w="987"/>
      </w:tblGrid>
      <w:tr w:rsidR="000C7D8C" w:rsidRPr="005203E4" w:rsidTr="00063EF1">
        <w:trPr>
          <w:trHeight w:val="540"/>
          <w:tblHeader/>
        </w:trPr>
        <w:tc>
          <w:tcPr>
            <w:tcW w:w="247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147.75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︱︱├⊙1028[次卧室]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︱︱├⊙1030[次卧室]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111.77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︱︱└⊙1041[主卧室]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99.57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83.21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︱︱└⊙1037[主卧室]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132.92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︱︱├⊙1020[次卧室]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︱︱└⊙1031[主卧室]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100.44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64.92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︱︱├⊙1026[次卧室]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︱︱└⊙1040[主卧室]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︱︱└⊙1038[主卧室]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︱├○户:26-1-9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︱︱├⊙1019[次卧室]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︱︱└⊙1036[主卧室]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︱︱└⊙1039[主卧室]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├⊙1027[次卧室]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├⊙1029[次卧室]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└⊙1042[主卧室]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71.85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︱︱├⊙20271@2[次卧室]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︱︱├⊙20291@2[次卧室]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︱︱└⊙20421@2[主卧室]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84.39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48.93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︱︱└⊙20351@2[主卧室]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71.14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︱├○户:26-2-10@2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︱︱├⊙20051@2[起居室]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︱︱├⊙20221@2[次卧室]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︱︱└⊙20381@2[主卧室]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︱︱├⊙20081@2[起居室]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︱︱├⊙20191@2[次卧室]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︱︱└⊙20341@2[主卧室]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︱├○户:26-2-8@2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︱︱├⊙20071@2[起居室]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︱︱├⊙20231@2[次卧室]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︱︱└⊙20331@2[主卧室]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︱︱├⊙20211@2[次卧室]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︱︱└⊙20391@2[主卧室]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︱︱├⊙20061@2[起居室]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︱︱├⊙20241@2[次卧室]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︱︱└⊙20401@2[主卧室]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︱︱├⊙20091@2[起居室]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︱︱├⊙20251@2[次卧室]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︱︱└⊙20321@2[主卧室]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︱︱├⊙20101@2[起居室]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︱︱├⊙20201@2[次卧室]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86.52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︱︱└⊙20311@2[主卧室]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︱︱├⊙20261@2[次卧室]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89.08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︱︱└⊙20371@2[主卧室]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101.69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︱︱├⊙20121@2[起居室]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122.51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︱︱└⊙20361@2[主卧室]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104.44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├⊙20011@2[起居室]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├⊙20281@2[次卧室]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├⊙20301@2[次卧室]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110.33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└⊙20411@2[主卧室]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︱︱├⊙20271@3[次卧室]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︱︱├⊙20291@3[次卧室]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︱︱└⊙20421@3[主卧室]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︱︱└⊙20351@3[主卧室]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97.77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︱︱├⊙20051@3[起居室]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︱︱├⊙20221@3[次卧室]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︱︱└⊙20381@3[主卧室]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︱︱├⊙20081@3[起居室]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︱︱├⊙20191@3[次卧室]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︱︱└⊙20341@3[主卧室]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︱├○户:26-2-8@3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︱︱├⊙20071@3[起居室]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︱︱├⊙20231@3[次卧室]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︱︱└⊙20331@3[主卧室]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︱├○户:26-2-7@3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︱︱├⊙20211@3[次卧室]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︱︱└⊙20391@3[主卧室]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︱︱├⊙20061@3[起居室]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︱︱├⊙20241@3[次卧室]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︱︱└⊙20401@3[主卧室]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︱︱├⊙20091@3[起居室]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︱︱├⊙20251@3[次卧室]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︱︱└⊙20321@3[主卧室]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︱├○户:26-2-4@3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︱︱├⊙20101@3[起居室]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70.09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︱︱├⊙20201@3[次卧室]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72.93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︱︱└⊙20311@3[主卧室]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︱├○户:26-2-3@3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︱︱├⊙20261@3[次卧室]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74.47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︱︱└⊙20371@3[主卧室]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94.45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︱︱├⊙20121@3[起居室]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112.29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︱︱└⊙20361@3[主卧室]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91.76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├⊙20011@3[起居室]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160.59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├⊙20281@3[次卧室]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93.87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├⊙20301@3[次卧室]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102.86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└⊙20411@3[主卧室]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98.01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︱︱├⊙20271@4[次卧室]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︱︱├⊙20291@4[次卧室]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︱︱└⊙20421@4[主卧室]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︱├○户:26-2-11@4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61.61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︱︱└⊙20351@4[主卧室]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95.20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︱︱├⊙20051@4[起居室]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︱︱├⊙20221@4[次卧室]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︱︱└⊙20381@4[主卧室]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︱├○户:26-2-9@4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︱︱├⊙20081@4[起居室]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︱︱├⊙20191@4[次卧室]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︱︱└⊙20341@4[主卧室]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︱︱├⊙20071@4[起居室]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︱︱├⊙20231@4[次卧室]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︱︱└⊙20331@4[主卧室]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︱├○户:26-2-7@4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︱︱├⊙20211@4[次卧室]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︱︱└⊙20391@4[主卧室]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︱︱├⊙20061@4[起居室]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︱︱├⊙20241@4[次卧室]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︱︱└⊙20401@4[主卧室]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︱︱├⊙20091@4[起居室]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︱︱├⊙20251@4[次卧室]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︱︱└⊙20321@4[主卧室]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︱︱├⊙20101@4[起居室]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︱︱├⊙20201@4[次卧室]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︱︱└⊙20311@4[主卧室]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74.63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︱︱├⊙20261@4[次卧室]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64.31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︱︱└⊙20371@4[主卧室]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90.58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︱︱├⊙20121@4[起居室]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113.73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︱︱└⊙20361@4[主卧室]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├⊙20011@4[起居室]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170.18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├⊙20281@4[次卧室]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├⊙20301@4[次卧室]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112.99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└⊙20411@4[主卧室]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112.32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︱├○户:26-2-12@5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︱︱├⊙20271@5[次卧室]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︱︱├⊙20291@5[次卧室]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︱︱└⊙20421@5[主卧室]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79.57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︱︱└⊙20351@5[主卧室]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︱├○户:26-2-10@5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︱︱├⊙20051@5[起居室]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︱︱├⊙20221@5[次卧室]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︱︱└⊙20381@5[主卧室]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38.95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︱├○户:26-2-9@5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︱︱├⊙20081@5[起居室]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︱︱├⊙20191@5[次卧室]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︱︱└⊙20341@5[主卧室]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︱︱├⊙20071@5[起居室]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︱︱├⊙20231@5[次卧室]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︱︱└⊙20331@5[主卧室]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︱├○户:26-2-7@5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︱︱├⊙20211@5[次卧室]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︱︱└⊙20391@5[主卧室]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︱︱├⊙20061@5[起居室]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︱︱├⊙20241@5[次卧室]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︱︱└⊙20401@5[主卧室]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︱︱├⊙20091@5[起居室]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︱︱├⊙20251@5[次卧室]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︱︱└⊙20321@5[主卧室]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︱︱├⊙20101@5[起居室]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︱︱├⊙20201@5[次卧室]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︱︱└⊙20311@5[主卧室]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︱├○户:26-2-3@5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76.00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︱︱├⊙20261@5[次卧室]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︱︱└⊙20371@5[主卧室]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︱├○户:26-2-2@5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︱︱├⊙20121@5[起居室]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︱︱└⊙20361@5[主卧室]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100.40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︱└○户:26-2-1@5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├⊙20011@5[起居室]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176.40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├⊙20281@5[次卧室]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120.73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├⊙20301@5[次卧室]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132.88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└⊙20411@5[主卧室]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131.33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78.43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155.81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︱︱├⊙60281[次卧室]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119.11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︱︱├⊙60301[次卧室]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131.14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︱︱└⊙60411[主卧室]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︱︱├⊙60121[起居室]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︱︱└⊙60361[主卧室]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102.55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︱︱├⊙60031[起居室]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︱︱├⊙60251[次卧室]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63.69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︱︱└⊙60381[主卧室]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︱︱├⊙60101[起居室]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︱︱├⊙60211[次卧室]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︱︱└⊙60311[主卧室]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60.12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︱︱├⊙60091[起居室]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︱︱├⊙60261[次卧室]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︱︱└⊙60321[主卧室]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︱︱├⊙60071[起居室]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︱︱├⊙60241[次卧室]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︱︱└⊙60401[主卧室]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31.78</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︱︱├⊙60051[起居室]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︱︱├⊙60201[次卧室]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︱︱└⊙60391[主卧室]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35.60</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︱︱├⊙60061[起居室]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︱︱├⊙60231[次卧室]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38.93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︱︱└⊙60331[主卧室]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48.33</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︱︱├⊙60081[起居室]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30.67</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︱︱├⊙60191[次卧室]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︱︱└⊙60341[主卧室]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37.95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︱︱├⊙60041[起居室]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28.74</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︱︱├⊙60221[次卧室]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︱︱└⊙60371[主卧室]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43.32</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︱︱└⊙60351[主卧室]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60.45</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︱└○户:26-6-12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├⊙60021[起居室]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38.96</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├⊙60271[次卧室]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29.21</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├⊙60291[次卧室]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44.09</w:t>
            </w:r>
          </w:p>
        </w:tc>
      </w:tr>
      <w:tr w:rsidR="00AC495E">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└⊙60421[主卧室]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36.12</w:t>
            </w:r>
          </w:p>
        </w:tc>
      </w:tr>
      <w:tr w:rsidR="000C7D8C" w:rsidRPr="005203E4"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99.70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4B" w:rsidRDefault="003E274B">
      <w:pPr>
        <w:spacing w:line="240" w:lineRule="auto"/>
      </w:pPr>
      <w:r>
        <w:separator/>
      </w:r>
    </w:p>
  </w:endnote>
  <w:endnote w:type="continuationSeparator" w:id="0">
    <w:p w:rsidR="003E274B" w:rsidRDefault="003E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3E274B"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3E274B"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4A73D8">
                <w:rPr>
                  <w:rFonts w:asciiTheme="minorEastAsia" w:eastAsiaTheme="minorEastAsia" w:hAnsiTheme="minorEastAsia"/>
                  <w:bCs/>
                  <w:noProof/>
                  <w:sz w:val="20"/>
                  <w:szCs w:val="21"/>
                </w:rPr>
                <w:t>2</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4A73D8">
                <w:rPr>
                  <w:rFonts w:asciiTheme="minorEastAsia" w:eastAsiaTheme="minorEastAsia" w:hAnsiTheme="minorEastAsia"/>
                  <w:bCs/>
                  <w:noProof/>
                  <w:sz w:val="20"/>
                  <w:szCs w:val="21"/>
                </w:rPr>
                <w:t>7</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4B" w:rsidRDefault="003E274B">
      <w:pPr>
        <w:spacing w:line="240" w:lineRule="auto"/>
      </w:pPr>
      <w:r>
        <w:separator/>
      </w:r>
    </w:p>
  </w:footnote>
  <w:footnote w:type="continuationSeparator" w:id="0">
    <w:p w:rsidR="003E274B" w:rsidRDefault="003E27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D8"/>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3E274B"/>
    <w:rsid w:val="00431D13"/>
    <w:rsid w:val="004513F7"/>
    <w:rsid w:val="00457EFE"/>
    <w:rsid w:val="00460AA8"/>
    <w:rsid w:val="004946E4"/>
    <w:rsid w:val="004A73D8"/>
    <w:rsid w:val="0051229F"/>
    <w:rsid w:val="005920CA"/>
    <w:rsid w:val="005F5C93"/>
    <w:rsid w:val="005F6099"/>
    <w:rsid w:val="00646B82"/>
    <w:rsid w:val="00694BF6"/>
    <w:rsid w:val="006B226B"/>
    <w:rsid w:val="007109AF"/>
    <w:rsid w:val="0071743A"/>
    <w:rsid w:val="00717EFF"/>
    <w:rsid w:val="00772B34"/>
    <w:rsid w:val="00927560"/>
    <w:rsid w:val="009727E4"/>
    <w:rsid w:val="009A4679"/>
    <w:rsid w:val="009F7F00"/>
    <w:rsid w:val="00A37C21"/>
    <w:rsid w:val="00A87B3B"/>
    <w:rsid w:val="00AC495E"/>
    <w:rsid w:val="00AC7365"/>
    <w:rsid w:val="00B35FE6"/>
    <w:rsid w:val="00B75415"/>
    <w:rsid w:val="00BA40F1"/>
    <w:rsid w:val="00BB00D4"/>
    <w:rsid w:val="00BB06E3"/>
    <w:rsid w:val="00C9229B"/>
    <w:rsid w:val="00CF1333"/>
    <w:rsid w:val="00D116EB"/>
    <w:rsid w:val="00D160E9"/>
    <w:rsid w:val="00D25428"/>
    <w:rsid w:val="00D2798E"/>
    <w:rsid w:val="00D776D5"/>
    <w:rsid w:val="00DC1940"/>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g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0201-65BE-44E8-8A79-A58614EC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7</Pages>
  <Words>1618</Words>
  <Characters>9223</Characters>
  <Application>Microsoft Office Word</Application>
  <DocSecurity>0</DocSecurity>
  <Lines>76</Lines>
  <Paragraphs>21</Paragraphs>
  <ScaleCrop>false</ScaleCrop>
  <Company>Microsoft</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wangdi</dc:creator>
  <cp:lastModifiedBy>wangdi</cp:lastModifiedBy>
  <cp:revision>1</cp:revision>
  <dcterms:created xsi:type="dcterms:W3CDTF">2021-01-05T04:13:00Z</dcterms:created>
  <dcterms:modified xsi:type="dcterms:W3CDTF">2021-01-05T04:14:00Z</dcterms:modified>
</cp:coreProperties>
</file>