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 w:eastAsia="宋体" w:cstheme="minorBidi"/>
                <w:kern w:val="2"/>
                <w:sz w:val="18"/>
                <w:szCs w:val="21"/>
                <w:lang w:val="en-US" w:eastAsia="zh-CN" w:bidi="ar-SA"/>
              </w:rPr>
            </w:pPr>
            <w:bookmarkStart w:id="0" w:name="项目名称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因天材，就地利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天工楼绿色建筑设计改造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1" w:name="设计编号"/>
            <w:bookmarkEnd w:id="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GX30399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2" w:name="建设单位"/>
            <w:bookmarkEnd w:id="2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3" w:name="设计单位"/>
            <w:bookmarkEnd w:id="3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武乐 马佳宁 张坤龙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李心航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谷林娜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报告日期"/>
            <w:r>
              <w:rPr>
                <w:rFonts w:ascii="Times New Roman" w:hAnsi="Times New Roman" w:cs="Times New Roman"/>
                <w:szCs w:val="21"/>
              </w:rPr>
              <w:t>2021年01月02日</w:t>
            </w:r>
            <w:bookmarkEnd w:id="4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绿建斯维尔</w:t>
            </w:r>
            <w:bookmarkStart w:id="6" w:name="采用软件"/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建筑通风Vent2020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7" w:name="软件版本"/>
            <w:r>
              <w:t>20200606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18"/>
              </w:rPr>
            </w:pPr>
            <w:bookmarkStart w:id="8" w:name="加密锁号"/>
            <w:r>
              <w:t>T19825060889</w:t>
            </w:r>
            <w:bookmarkEnd w:id="8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</w:pPr>
      <w:bookmarkStart w:id="9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_Toc722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_Toc722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_Toc5868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_Toc5868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_Toc29724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_Toc29724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_Toc6727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_Toc6727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_Toc4105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_Toc4105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_Toc20905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_Toc20905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_Toc20741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_Toc20741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_Toc16233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_Toc16233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_Toc17214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_Toc17214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_Toc19821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_Toc19821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_Toc9672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_Toc9672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_Toc20527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_Toc20527 </w:instrText>
      </w:r>
      <w:r>
        <w:fldChar w:fldCharType="separate"/>
      </w:r>
      <w:r>
        <w:t>17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9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0" w:name="_Toc722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0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1" w:name="_Toc5868"/>
      <w:r>
        <w:rPr>
          <w:rFonts w:ascii="Times New Roman" w:hAnsi="Times New Roman"/>
          <w:sz w:val="24"/>
          <w:szCs w:val="24"/>
        </w:rPr>
        <w:t>建筑基本信息</w:t>
      </w:r>
      <w:bookmarkEnd w:id="11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办公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南京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14201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3500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29724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2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3" w:name="平面图"/>
      <w:bookmarkEnd w:id="13"/>
      <w:r>
        <w:drawing>
          <wp:inline distT="0" distB="0" distL="0" distR="0">
            <wp:extent cx="5667375" cy="25146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2861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8958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8958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8958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5层平面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8958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6层平面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4" w:name="_Toc6727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4"/>
    </w:p>
    <w:p>
      <w:pPr>
        <w:jc w:val="center"/>
        <w:rPr>
          <w:rFonts w:ascii="Times New Roman" w:hAnsi="Times New Roman" w:cs="Times New Roman"/>
          <w:lang w:val="zh-CN" w:eastAsia="zh-CN"/>
        </w:rPr>
      </w:pPr>
      <w:r>
        <w:rPr>
          <w:rFonts w:ascii="Times New Roman" w:hAnsi="Times New Roman" w:cs="Times New Roman"/>
          <w:lang w:val="zh-CN" w:eastAsia="zh-CN"/>
        </w:rPr>
        <w:drawing>
          <wp:inline distT="0" distB="0" distL="114300" distR="114300">
            <wp:extent cx="3287395" cy="2177415"/>
            <wp:effectExtent l="0" t="0" r="4445" b="1905"/>
            <wp:docPr id="5" name="图片 5" descr="模型观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模型观察"/>
                    <pic:cNvPicPr>
                      <a:picLocks noChangeAspect="1"/>
                    </pic:cNvPicPr>
                  </pic:nvPicPr>
                  <pic:blipFill>
                    <a:blip r:embed="rId17"/>
                    <a:srcRect l="9599" r="14303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5" w:name="_Toc4105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5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《绿色建筑评价标准》GB50378-2019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6" w:name="_Toc20905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6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20741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17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-</m:t>
          </m:r>
          <m:r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16233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18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19" w:name="_Toc17214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19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ascii="宋体" w:hAnsi="宋体" w:cs="Times New Roman"/>
          <w:lang w:val="zh-CN"/>
        </w:rPr>
      </w:pPr>
      <w:bookmarkStart w:id="20" w:name="渗透风量"/>
      <w:r>
        <w:t>本项目忽略渗透风量的影响。</w:t>
      </w:r>
      <w:bookmarkEnd w:id="20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1" w:name="房间及渗透风量表"/>
      <w:bookmarkEnd w:id="21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2" w:name="_Toc19821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2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3" w:name="装修材料表"/>
      <w:bookmarkEnd w:id="23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1055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1056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1070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1102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1103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2035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2045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2046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2058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2068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3032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3039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3043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3047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3052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3060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3071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4033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4040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4042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4048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4053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4061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4072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5036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5044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5057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5073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6030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6038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6041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6059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6069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4" w:name="装修材料清单表"/>
      <w:bookmarkEnd w:id="24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9672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5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</w:p>
    <w:tbl>
      <w:tblPr>
        <w:tblStyle w:val="19"/>
        <w:tblW w:w="82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31"/>
        <w:gridCol w:w="1341"/>
        <w:gridCol w:w="984"/>
        <w:gridCol w:w="984"/>
        <w:gridCol w:w="984"/>
        <w:gridCol w:w="1058"/>
        <w:gridCol w:w="10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26" w:name="室内VOC达标判定表"/>
      <w:bookmarkEnd w:id="26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27" w:name="有机物达标判定图"/>
      <w:bookmarkEnd w:id="27"/>
      <w:r>
        <w:drawing>
          <wp:inline distT="0" distB="0" distL="0" distR="0">
            <wp:extent cx="5667375" cy="36671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8" w:name="_Toc20527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8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9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29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0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1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2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rFonts w:ascii="宋体" w:hAnsi="宋体"/>
        <w:sz w:val="20"/>
      </w:rPr>
      <w:t>http://www.gbsware.cn/</w:t>
    </w:r>
    <w:r>
      <w:rPr>
        <w:rStyle w:val="22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6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C41B4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2A7E2EC9"/>
    <w:rsid w:val="3B5C3CF9"/>
    <w:rsid w:val="42C64E76"/>
    <w:rsid w:val="673C41B4"/>
    <w:rsid w:val="766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957A3-98BA-49C0-BA57-E110D0258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Pages>17</Pages>
  <Words>4791</Words>
  <Characters>6869</Characters>
  <Lines>25</Lines>
  <Paragraphs>7</Paragraphs>
  <TotalTime>0</TotalTime>
  <ScaleCrop>false</ScaleCrop>
  <LinksUpToDate>false</LinksUpToDate>
  <CharactersWithSpaces>6953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2021-01-02T05:36:00Z</dcterms:created>
  <dc:creator>换位思考LINDA</dc:creator>
  <cp:lastModifiedBy>换位思考LINDA</cp:lastModifiedBy>
  <dcterms:modified xsi:type="dcterms:W3CDTF">2021-01-05T08:44:47Z</dcterms:modified>
  <dc:title>绿色建筑有机挥发物预评价报告书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