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96CA9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4DA8E6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F95B466" w14:textId="77777777"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D36829F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F3DF83C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768F3F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D146D8B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064CA6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5B5088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2AB63BE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BB53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4786B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</w:t>
            </w:r>
            <w:r>
              <w:t>-</w:t>
            </w:r>
            <w:r>
              <w:t>南昌</w:t>
            </w:r>
            <w:bookmarkEnd w:id="2"/>
          </w:p>
        </w:tc>
      </w:tr>
      <w:tr w:rsidR="00D40158" w:rsidRPr="00D40158" w14:paraId="7C7DF8A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24F0B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33C0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BFBB10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B8F8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E1CA53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A49CEEA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C36FA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19E204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8949F8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93AF8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8C2146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BFC7A8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B829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C09B89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692337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F4C9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CEFCCD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572605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1CE250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6EE5C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2020年12月20日</w:t>
              </w:r>
            </w:smartTag>
            <w:bookmarkEnd w:id="6"/>
          </w:p>
        </w:tc>
      </w:tr>
    </w:tbl>
    <w:p w14:paraId="0FE67094" w14:textId="77777777" w:rsidR="00D40158" w:rsidRDefault="00D40158" w:rsidP="00B41640">
      <w:pPr>
        <w:rPr>
          <w:rFonts w:ascii="宋体" w:hAnsi="宋体"/>
          <w:lang w:val="en-US"/>
        </w:rPr>
      </w:pPr>
    </w:p>
    <w:p w14:paraId="16798D20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6F01D66" wp14:editId="24A4D0D6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8BA46A9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027B04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DA39C9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0F754ECF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358F0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ABC938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1BA821CE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25D12B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67A40D89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3071B41D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C2597E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94252D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T18270034765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5178F7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3E83E72" w14:textId="77777777" w:rsidR="002E615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400647" w:history="1">
        <w:r w:rsidR="002E6155" w:rsidRPr="00F27CCC">
          <w:rPr>
            <w:rStyle w:val="a6"/>
          </w:rPr>
          <w:t>1</w:t>
        </w:r>
        <w:r w:rsidR="002E61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E6155" w:rsidRPr="00F27CCC">
          <w:rPr>
            <w:rStyle w:val="a6"/>
          </w:rPr>
          <w:t>建筑概况</w:t>
        </w:r>
        <w:r w:rsidR="002E6155">
          <w:rPr>
            <w:webHidden/>
          </w:rPr>
          <w:tab/>
        </w:r>
        <w:r w:rsidR="002E6155">
          <w:rPr>
            <w:webHidden/>
          </w:rPr>
          <w:fldChar w:fldCharType="begin"/>
        </w:r>
        <w:r w:rsidR="002E6155">
          <w:rPr>
            <w:webHidden/>
          </w:rPr>
          <w:instrText xml:space="preserve"> PAGEREF _Toc59400647 \h </w:instrText>
        </w:r>
        <w:r w:rsidR="002E6155">
          <w:rPr>
            <w:webHidden/>
          </w:rPr>
        </w:r>
        <w:r w:rsidR="002E6155">
          <w:rPr>
            <w:webHidden/>
          </w:rPr>
          <w:fldChar w:fldCharType="separate"/>
        </w:r>
        <w:r w:rsidR="002E6155">
          <w:rPr>
            <w:webHidden/>
          </w:rPr>
          <w:t>3</w:t>
        </w:r>
        <w:r w:rsidR="002E6155">
          <w:rPr>
            <w:webHidden/>
          </w:rPr>
          <w:fldChar w:fldCharType="end"/>
        </w:r>
      </w:hyperlink>
    </w:p>
    <w:p w14:paraId="3FB0704F" w14:textId="77777777" w:rsidR="002E6155" w:rsidRDefault="002E615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00648" w:history="1">
        <w:r w:rsidRPr="00F27CC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7CCC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ED158D1" w14:textId="77777777" w:rsidR="002E6155" w:rsidRDefault="002E615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00649" w:history="1">
        <w:r w:rsidRPr="00F27CC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7CCC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0494D1F" w14:textId="77777777" w:rsidR="002E6155" w:rsidRDefault="002E61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00650" w:history="1">
        <w:r w:rsidRPr="00F27CCC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720A090" w14:textId="77777777" w:rsidR="002E6155" w:rsidRDefault="002E61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00651" w:history="1">
        <w:r w:rsidRPr="00F27CCC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9BC895B" w14:textId="77777777" w:rsidR="002E6155" w:rsidRDefault="002E615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00652" w:history="1">
        <w:r w:rsidRPr="00F27CC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7CC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EE481D" w14:textId="77777777" w:rsidR="002E6155" w:rsidRDefault="002E615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00653" w:history="1">
        <w:r w:rsidRPr="00F27CC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7CC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517B7E" w14:textId="77777777" w:rsidR="002E6155" w:rsidRDefault="002E61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00654" w:history="1">
        <w:r w:rsidRPr="00F27CCC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0FB6D63" w14:textId="77777777" w:rsidR="002E6155" w:rsidRDefault="002E61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00655" w:history="1">
        <w:r w:rsidRPr="00F27CCC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A035ED" w14:textId="77777777" w:rsidR="002E6155" w:rsidRDefault="002E615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00656" w:history="1">
        <w:r w:rsidRPr="00F27CC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7CCC">
          <w:rPr>
            <w:rStyle w:val="a6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541791A" w14:textId="77777777" w:rsidR="002E6155" w:rsidRDefault="002E61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00657" w:history="1">
        <w:r w:rsidRPr="00F27CCC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CF902B" w14:textId="77777777" w:rsidR="002E6155" w:rsidRDefault="002E61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00658" w:history="1">
        <w:r w:rsidRPr="00F27CCC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DAA487" w14:textId="77777777" w:rsidR="002E6155" w:rsidRDefault="002E61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00659" w:history="1">
        <w:r w:rsidRPr="00F27CCC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2E69FE3" w14:textId="77777777" w:rsidR="002E6155" w:rsidRDefault="002E61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00660" w:history="1">
        <w:r w:rsidRPr="00F27CCC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490C74C" w14:textId="77777777" w:rsidR="002E6155" w:rsidRDefault="002E61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00661" w:history="1">
        <w:r w:rsidRPr="00F27CCC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3A5D98" w14:textId="77777777" w:rsidR="002E6155" w:rsidRDefault="002E61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00662" w:history="1">
        <w:r w:rsidRPr="00F27CCC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253F6D" w14:textId="77777777" w:rsidR="002E6155" w:rsidRDefault="002E61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00663" w:history="1">
        <w:r w:rsidRPr="00F27CCC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AFEFCB5" w14:textId="77777777" w:rsidR="002E6155" w:rsidRDefault="002E61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00664" w:history="1">
        <w:r w:rsidRPr="00F27CCC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33189DD" w14:textId="77777777" w:rsidR="002E6155" w:rsidRDefault="002E61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00665" w:history="1">
        <w:r w:rsidRPr="00F27CCC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82C284" w14:textId="77777777" w:rsidR="002E6155" w:rsidRDefault="002E61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00666" w:history="1">
        <w:r w:rsidRPr="00F27CCC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96D3CFB" w14:textId="77777777" w:rsidR="002E6155" w:rsidRDefault="002E61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00667" w:history="1">
        <w:r w:rsidRPr="00F27CCC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EC97346" w14:textId="77777777" w:rsidR="002E6155" w:rsidRDefault="002E615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00668" w:history="1">
        <w:r w:rsidRPr="00F27CC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7CCC">
          <w:rPr>
            <w:rStyle w:val="a6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1583BA4" w14:textId="77777777" w:rsidR="002E6155" w:rsidRDefault="002E61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00669" w:history="1">
        <w:r w:rsidRPr="00F27CC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F4DC1D" w14:textId="77777777" w:rsidR="002E6155" w:rsidRDefault="002E61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00670" w:history="1">
        <w:r w:rsidRPr="00F27CC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AD470F" w14:textId="77777777" w:rsidR="002E6155" w:rsidRDefault="002E61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00671" w:history="1">
        <w:r w:rsidRPr="00F27CCC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8BF47A" w14:textId="77777777" w:rsidR="002E6155" w:rsidRDefault="002E61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00672" w:history="1">
        <w:r w:rsidRPr="00F27CCC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2EA0B1" w14:textId="77777777" w:rsidR="002E6155" w:rsidRDefault="002E61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00673" w:history="1">
        <w:r w:rsidRPr="00F27CCC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D7A53A" w14:textId="77777777" w:rsidR="002E6155" w:rsidRDefault="002E61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00674" w:history="1">
        <w:r w:rsidRPr="00F27CCC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0EA96E3" w14:textId="77777777" w:rsidR="002E6155" w:rsidRDefault="002E61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00675" w:history="1">
        <w:r w:rsidRPr="00F27CCC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AB3CC3" w14:textId="77777777" w:rsidR="002E6155" w:rsidRDefault="002E61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00676" w:history="1">
        <w:r w:rsidRPr="00F27CCC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E46C474" w14:textId="77777777" w:rsidR="002E6155" w:rsidRDefault="002E61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00677" w:history="1">
        <w:r w:rsidRPr="00F27CCC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BEB7826" w14:textId="77777777" w:rsidR="002E6155" w:rsidRDefault="002E61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00678" w:history="1">
        <w:r w:rsidRPr="00F27CCC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36D13C2" w14:textId="77777777" w:rsidR="002E6155" w:rsidRDefault="002E61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00679" w:history="1">
        <w:r w:rsidRPr="00F27CCC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A9BDE07" w14:textId="77777777" w:rsidR="002E6155" w:rsidRDefault="002E615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400680" w:history="1">
        <w:r w:rsidRPr="00F27CCC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8A1A99A" w14:textId="77777777" w:rsidR="002E6155" w:rsidRDefault="002E615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00681" w:history="1">
        <w:r w:rsidRPr="00F27CC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7CC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F46AD5" w14:textId="77777777" w:rsidR="002E6155" w:rsidRDefault="002E615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400682" w:history="1">
        <w:r w:rsidRPr="00F27CC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7CC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7B3712D" w14:textId="77777777" w:rsidR="002E6155" w:rsidRDefault="002E61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00683" w:history="1">
        <w:r w:rsidRPr="00F27CCC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工作日</w:t>
        </w:r>
        <w:r w:rsidRPr="00F27CCC">
          <w:rPr>
            <w:rStyle w:val="a6"/>
          </w:rPr>
          <w:t>/</w:t>
        </w:r>
        <w:r w:rsidRPr="00F27CCC">
          <w:rPr>
            <w:rStyle w:val="a6"/>
          </w:rPr>
          <w:t>节假日人员逐时在室率</w:t>
        </w:r>
        <w:r w:rsidRPr="00F27CC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A09B8AB" w14:textId="77777777" w:rsidR="002E6155" w:rsidRDefault="002E61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00684" w:history="1">
        <w:r w:rsidRPr="00F27CCC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工作日</w:t>
        </w:r>
        <w:r w:rsidRPr="00F27CCC">
          <w:rPr>
            <w:rStyle w:val="a6"/>
          </w:rPr>
          <w:t>/</w:t>
        </w:r>
        <w:r w:rsidRPr="00F27CCC">
          <w:rPr>
            <w:rStyle w:val="a6"/>
          </w:rPr>
          <w:t>节假日照明开关时间表</w:t>
        </w:r>
        <w:r w:rsidRPr="00F27CC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1FE5290" w14:textId="77777777" w:rsidR="002E6155" w:rsidRDefault="002E61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00685" w:history="1">
        <w:r w:rsidRPr="00F27CCC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工作日</w:t>
        </w:r>
        <w:r w:rsidRPr="00F27CCC">
          <w:rPr>
            <w:rStyle w:val="a6"/>
          </w:rPr>
          <w:t>/</w:t>
        </w:r>
        <w:r w:rsidRPr="00F27CCC">
          <w:rPr>
            <w:rStyle w:val="a6"/>
          </w:rPr>
          <w:t>节假日设备逐时使用率</w:t>
        </w:r>
        <w:r w:rsidRPr="00F27CC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4B21B01" w14:textId="77777777" w:rsidR="002E6155" w:rsidRDefault="002E615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400686" w:history="1">
        <w:r w:rsidRPr="00F27CCC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7CCC">
          <w:rPr>
            <w:rStyle w:val="a6"/>
          </w:rPr>
          <w:t>工作日</w:t>
        </w:r>
        <w:r w:rsidRPr="00F27CCC">
          <w:rPr>
            <w:rStyle w:val="a6"/>
          </w:rPr>
          <w:t>/</w:t>
        </w:r>
        <w:r w:rsidRPr="00F27CCC">
          <w:rPr>
            <w:rStyle w:val="a6"/>
          </w:rPr>
          <w:t>节假日空调系统运行时间表</w:t>
        </w:r>
        <w:r w:rsidRPr="00F27CCC">
          <w:rPr>
            <w:rStyle w:val="a6"/>
          </w:rPr>
          <w:t>(1:</w:t>
        </w:r>
        <w:r w:rsidRPr="00F27CCC">
          <w:rPr>
            <w:rStyle w:val="a6"/>
          </w:rPr>
          <w:t>开</w:t>
        </w:r>
        <w:r w:rsidRPr="00F27CCC">
          <w:rPr>
            <w:rStyle w:val="a6"/>
          </w:rPr>
          <w:t>,0:</w:t>
        </w:r>
        <w:r w:rsidRPr="00F27CCC">
          <w:rPr>
            <w:rStyle w:val="a6"/>
          </w:rPr>
          <w:t>关</w:t>
        </w:r>
        <w:r w:rsidRPr="00F27CC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_Toc59400686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FC2D426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0518706" w14:textId="77777777" w:rsidR="00D40158" w:rsidRDefault="00D40158" w:rsidP="00D40158">
      <w:pPr>
        <w:pStyle w:val="TOC1"/>
      </w:pPr>
    </w:p>
    <w:p w14:paraId="32B5ED7D" w14:textId="77777777" w:rsidR="00D40158" w:rsidRPr="005E5F93" w:rsidRDefault="00D40158" w:rsidP="005215FB">
      <w:pPr>
        <w:pStyle w:val="1"/>
      </w:pPr>
      <w:bookmarkStart w:id="11" w:name="_Toc5940064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89537F8" w14:textId="77777777">
        <w:tc>
          <w:tcPr>
            <w:tcW w:w="2841" w:type="dxa"/>
            <w:shd w:val="clear" w:color="auto" w:fill="E6E6E6"/>
          </w:tcPr>
          <w:p w14:paraId="086495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5B4EA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736A32EE" w14:textId="77777777">
        <w:tc>
          <w:tcPr>
            <w:tcW w:w="2841" w:type="dxa"/>
            <w:shd w:val="clear" w:color="auto" w:fill="E6E6E6"/>
          </w:tcPr>
          <w:p w14:paraId="6F910E8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AE6CD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</w:t>
            </w:r>
            <w:r>
              <w:t>-</w:t>
            </w:r>
            <w:r>
              <w:t>南昌</w:t>
            </w:r>
            <w:bookmarkEnd w:id="13"/>
          </w:p>
        </w:tc>
      </w:tr>
      <w:tr w:rsidR="00037A4C" w:rsidRPr="00FF2243" w14:paraId="30F3C03C" w14:textId="77777777">
        <w:tc>
          <w:tcPr>
            <w:tcW w:w="2841" w:type="dxa"/>
            <w:shd w:val="clear" w:color="auto" w:fill="E6E6E6"/>
          </w:tcPr>
          <w:p w14:paraId="4C30D82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8E2698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28.68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0F638F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115.86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59623CF" w14:textId="77777777">
        <w:tc>
          <w:tcPr>
            <w:tcW w:w="2841" w:type="dxa"/>
            <w:shd w:val="clear" w:color="auto" w:fill="E6E6E6"/>
          </w:tcPr>
          <w:p w14:paraId="12227E5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054859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8141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6B83B49A" w14:textId="77777777">
        <w:tc>
          <w:tcPr>
            <w:tcW w:w="2841" w:type="dxa"/>
            <w:shd w:val="clear" w:color="auto" w:fill="E6E6E6"/>
          </w:tcPr>
          <w:p w14:paraId="7BE8A53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71855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530D9279" w14:textId="77777777">
        <w:tc>
          <w:tcPr>
            <w:tcW w:w="2841" w:type="dxa"/>
            <w:shd w:val="clear" w:color="auto" w:fill="E6E6E6"/>
          </w:tcPr>
          <w:p w14:paraId="36B472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43A604A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25.8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462289D4" w14:textId="77777777">
        <w:tc>
          <w:tcPr>
            <w:tcW w:w="2841" w:type="dxa"/>
            <w:shd w:val="clear" w:color="auto" w:fill="E6E6E6"/>
          </w:tcPr>
          <w:p w14:paraId="4AB905F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25F48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35699.41</w:t>
            </w:r>
            <w:bookmarkEnd w:id="22"/>
          </w:p>
        </w:tc>
      </w:tr>
      <w:tr w:rsidR="00203A7D" w:rsidRPr="00FF2243" w14:paraId="385CA8AD" w14:textId="77777777">
        <w:tc>
          <w:tcPr>
            <w:tcW w:w="2841" w:type="dxa"/>
            <w:shd w:val="clear" w:color="auto" w:fill="E6E6E6"/>
          </w:tcPr>
          <w:p w14:paraId="360E58F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F78CCF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8792.50</w:t>
            </w:r>
            <w:bookmarkEnd w:id="23"/>
          </w:p>
        </w:tc>
      </w:tr>
      <w:tr w:rsidR="00D40158" w:rsidRPr="00FF2243" w14:paraId="71F15550" w14:textId="77777777">
        <w:tc>
          <w:tcPr>
            <w:tcW w:w="2841" w:type="dxa"/>
            <w:shd w:val="clear" w:color="auto" w:fill="E6E6E6"/>
          </w:tcPr>
          <w:p w14:paraId="55BFD9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C06F4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0DD3079" w14:textId="77777777">
        <w:tc>
          <w:tcPr>
            <w:tcW w:w="2841" w:type="dxa"/>
            <w:shd w:val="clear" w:color="auto" w:fill="E6E6E6"/>
          </w:tcPr>
          <w:p w14:paraId="5262E2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68E01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11818F77" w14:textId="77777777">
        <w:tc>
          <w:tcPr>
            <w:tcW w:w="2841" w:type="dxa"/>
            <w:shd w:val="clear" w:color="auto" w:fill="E6E6E6"/>
          </w:tcPr>
          <w:p w14:paraId="40994DA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445B6C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2F3D6F80" w14:textId="77777777">
        <w:tc>
          <w:tcPr>
            <w:tcW w:w="2841" w:type="dxa"/>
            <w:shd w:val="clear" w:color="auto" w:fill="E6E6E6"/>
          </w:tcPr>
          <w:p w14:paraId="3269914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6F77B2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14:paraId="62EB4888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774A6ABC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7CEDAC9F" w14:textId="77777777" w:rsidR="00D40158" w:rsidRDefault="000B5101" w:rsidP="00D40158">
      <w:pPr>
        <w:pStyle w:val="1"/>
      </w:pPr>
      <w:bookmarkStart w:id="29" w:name="_Toc5940064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</w:p>
    <w:p w14:paraId="4504598E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14:paraId="52EC77EC" w14:textId="77777777" w:rsidR="005C1DDC" w:rsidRDefault="009A68C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54C182AF" w14:textId="77777777" w:rsidR="005C1DDC" w:rsidRDefault="009A68C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1EBF4745" w14:textId="77777777" w:rsidR="005C1DDC" w:rsidRDefault="009A68C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2B1DF7C9" w14:textId="77777777" w:rsidR="005C1DDC" w:rsidRDefault="009A68C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37B7AC11" w14:textId="77777777" w:rsidR="005C1DDC" w:rsidRDefault="005C1DDC">
      <w:pPr>
        <w:widowControl w:val="0"/>
        <w:jc w:val="both"/>
        <w:rPr>
          <w:kern w:val="2"/>
          <w:szCs w:val="24"/>
          <w:lang w:val="en-US"/>
        </w:rPr>
      </w:pPr>
    </w:p>
    <w:p w14:paraId="1C50DE0C" w14:textId="77777777" w:rsidR="00297DDF" w:rsidRDefault="00297DDF" w:rsidP="00297DDF">
      <w:pPr>
        <w:pStyle w:val="1"/>
        <w:tabs>
          <w:tab w:val="left" w:pos="432"/>
        </w:tabs>
      </w:pPr>
      <w:bookmarkStart w:id="31" w:name="_Toc31856"/>
      <w:bookmarkStart w:id="32" w:name="_Toc25351"/>
      <w:bookmarkStart w:id="33" w:name="_Toc59400649"/>
      <w:r>
        <w:rPr>
          <w:rFonts w:hint="eastAsia"/>
        </w:rPr>
        <w:t>计算要求</w:t>
      </w:r>
      <w:bookmarkEnd w:id="31"/>
      <w:bookmarkEnd w:id="32"/>
      <w:bookmarkEnd w:id="33"/>
    </w:p>
    <w:p w14:paraId="65632BFA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59400650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 w14:paraId="289B09D0" w14:textId="77777777"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14:paraId="5ED42AEE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30695"/>
      <w:bookmarkStart w:id="38" w:name="_Toc6638"/>
      <w:bookmarkStart w:id="39" w:name="_Toc59400651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 w14:paraId="0C7FD969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14:paraId="1FC448AB" w14:textId="77777777"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14:paraId="48249273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14:paraId="3E1326CF" w14:textId="77777777" w:rsidR="00297DDF" w:rsidRDefault="00297DDF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14:paraId="7FC4B5A7" w14:textId="77777777"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0" w:name="_Toc59400652"/>
      <w:r>
        <w:rPr>
          <w:kern w:val="2"/>
          <w:szCs w:val="24"/>
        </w:rPr>
        <w:t>围护结构概况</w:t>
      </w:r>
      <w:bookmarkEnd w:id="40"/>
    </w:p>
    <w:p w14:paraId="3879BB6F" w14:textId="77777777" w:rsidR="005C1DDC" w:rsidRDefault="005C1DDC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104BC331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185D3A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EBD53FD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25E9664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8BDDB5" w14:textId="77777777" w:rsidR="005A1400" w:rsidRDefault="009A68C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C5375B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bookmarkStart w:id="41" w:name="屋顶K"/>
            <w:r>
              <w:rPr>
                <w:rFonts w:hint="eastAsia"/>
                <w:bCs/>
                <w:szCs w:val="21"/>
              </w:rPr>
              <w:t>0.49</w:t>
            </w:r>
            <w:bookmarkEnd w:id="41"/>
            <w:r>
              <w:rPr>
                <w:rFonts w:hint="eastAsia"/>
                <w:bCs/>
                <w:szCs w:val="21"/>
              </w:rPr>
              <w:t>(D:</w:t>
            </w:r>
            <w:bookmarkStart w:id="42" w:name="屋顶D"/>
            <w:r w:rsidRPr="00AB0512">
              <w:rPr>
                <w:rFonts w:hint="eastAsia"/>
                <w:bCs/>
                <w:szCs w:val="21"/>
              </w:rPr>
              <w:t>8.19</w:t>
            </w:r>
            <w:bookmarkEnd w:id="4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0CECA37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06029F" w14:textId="77777777" w:rsidR="005A1400" w:rsidRDefault="009A68C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9F4A28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bookmarkStart w:id="43" w:name="外墙K"/>
            <w:r>
              <w:rPr>
                <w:rFonts w:hint="eastAsia"/>
                <w:bCs/>
                <w:szCs w:val="21"/>
              </w:rPr>
              <w:t>0.69</w:t>
            </w:r>
            <w:bookmarkEnd w:id="43"/>
            <w:r>
              <w:rPr>
                <w:rFonts w:hint="eastAsia"/>
                <w:bCs/>
                <w:szCs w:val="21"/>
              </w:rPr>
              <w:t>(D:</w:t>
            </w:r>
            <w:bookmarkStart w:id="44" w:name="外墙D"/>
            <w:r w:rsidRPr="00AB0512">
              <w:rPr>
                <w:rFonts w:hint="eastAsia"/>
                <w:bCs/>
                <w:szCs w:val="21"/>
              </w:rPr>
              <w:t>3.63</w:t>
            </w:r>
            <w:bookmarkEnd w:id="4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63B6203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4707C1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90171EB" w14:textId="77777777" w:rsidR="005A1400" w:rsidRDefault="009A68C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7C397C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bookmarkStart w:id="45" w:name="天窗K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</w:tr>
      <w:tr w:rsidR="005A1400" w14:paraId="2B42ED1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FEB379" w14:textId="77777777" w:rsidR="005A1400" w:rsidRDefault="009A68C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380C77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bookmarkStart w:id="46" w:name="天窗SHGC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 w:rsidR="005A1400" w14:paraId="5FBB31D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8EB6F1" w14:textId="77777777" w:rsidR="005A1400" w:rsidRDefault="009A68C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0D13BE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bookmarkStart w:id="47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5A1400" w14:paraId="4D9D940B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7412CC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01E218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4B7F39" w14:textId="77777777" w:rsidR="005A1400" w:rsidRDefault="009A68C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5C72A4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A6DB9D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E43EE4D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F19D8C3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3376DE4A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4556B8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1C99D3" w14:textId="77777777" w:rsidR="005A1400" w:rsidRDefault="009A68C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4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460A59" w14:textId="77777777" w:rsidR="005A1400" w:rsidRDefault="009A68C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07B1E1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3FCB66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6AD4EA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5A1400" w14:paraId="03EB47F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3A8915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A9E06A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133106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4CB04F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14ADBA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59890C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5A1400" w14:paraId="4EAE1319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3551FB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96F64E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73EC60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3FD0C7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393B16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9C77D6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5A1400" w14:paraId="77B5B29E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1F956E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B44D4A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05EFCA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7CD0567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F552546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83B4A4" w14:textId="77777777" w:rsidR="005A1400" w:rsidRDefault="009A68C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</w:tbl>
    <w:p w14:paraId="10925CB3" w14:textId="77777777" w:rsidR="005C1DDC" w:rsidRDefault="005C1DDC">
      <w:pPr>
        <w:widowControl w:val="0"/>
        <w:jc w:val="both"/>
        <w:rPr>
          <w:kern w:val="2"/>
          <w:szCs w:val="24"/>
          <w:lang w:val="en-US"/>
        </w:rPr>
      </w:pPr>
    </w:p>
    <w:p w14:paraId="59FAF7E6" w14:textId="77777777" w:rsidR="005C1DDC" w:rsidRDefault="009A68C0">
      <w:pPr>
        <w:pStyle w:val="1"/>
        <w:widowControl w:val="0"/>
        <w:jc w:val="both"/>
        <w:rPr>
          <w:kern w:val="2"/>
          <w:szCs w:val="24"/>
        </w:rPr>
      </w:pPr>
      <w:bookmarkStart w:id="49" w:name="_Toc59400653"/>
      <w:r>
        <w:rPr>
          <w:kern w:val="2"/>
          <w:szCs w:val="24"/>
        </w:rPr>
        <w:t>房间类型</w:t>
      </w:r>
      <w:bookmarkEnd w:id="49"/>
    </w:p>
    <w:p w14:paraId="0C05073A" w14:textId="77777777" w:rsidR="005C1DDC" w:rsidRDefault="009A68C0">
      <w:pPr>
        <w:pStyle w:val="2"/>
        <w:widowControl w:val="0"/>
        <w:rPr>
          <w:kern w:val="2"/>
        </w:rPr>
      </w:pPr>
      <w:bookmarkStart w:id="50" w:name="_Toc59400654"/>
      <w:r>
        <w:rPr>
          <w:kern w:val="2"/>
        </w:rPr>
        <w:t>房间表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5C1DDC" w14:paraId="3F60AF43" w14:textId="77777777">
        <w:tc>
          <w:tcPr>
            <w:tcW w:w="1862" w:type="dxa"/>
            <w:shd w:val="clear" w:color="auto" w:fill="E6E6E6"/>
            <w:vAlign w:val="center"/>
          </w:tcPr>
          <w:p w14:paraId="37F2F94A" w14:textId="77777777" w:rsidR="005C1DDC" w:rsidRDefault="009A68C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F524EB7" w14:textId="77777777" w:rsidR="005C1DDC" w:rsidRDefault="009A68C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3A2C396" w14:textId="77777777" w:rsidR="005C1DDC" w:rsidRDefault="009A68C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63603C4" w14:textId="77777777" w:rsidR="005C1DDC" w:rsidRDefault="009A68C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13B71D6" w14:textId="77777777" w:rsidR="005C1DDC" w:rsidRDefault="009A68C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08AED58" w14:textId="77777777" w:rsidR="005C1DDC" w:rsidRDefault="009A68C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CC01134" w14:textId="77777777" w:rsidR="005C1DDC" w:rsidRDefault="009A68C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C1DDC" w14:paraId="0B60E1F1" w14:textId="77777777">
        <w:tc>
          <w:tcPr>
            <w:tcW w:w="1862" w:type="dxa"/>
            <w:shd w:val="clear" w:color="auto" w:fill="E6E6E6"/>
            <w:vAlign w:val="center"/>
          </w:tcPr>
          <w:p w14:paraId="7B308018" w14:textId="77777777" w:rsidR="005C1DDC" w:rsidRDefault="009A68C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0EAF01FF" w14:textId="77777777" w:rsidR="005C1DDC" w:rsidRDefault="009A68C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AEC4F0D" w14:textId="77777777" w:rsidR="005C1DDC" w:rsidRDefault="009A68C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6A1A781" w14:textId="77777777" w:rsidR="005C1DDC" w:rsidRDefault="009A68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2A3A40F" w14:textId="77777777" w:rsidR="005C1DDC" w:rsidRDefault="009A68C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AD97CA9" w14:textId="77777777" w:rsidR="005C1DDC" w:rsidRDefault="009A68C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490357D" w14:textId="77777777" w:rsidR="005C1DDC" w:rsidRDefault="009A68C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1EC892C0" w14:textId="77777777" w:rsidR="005C1DDC" w:rsidRDefault="009A68C0">
      <w:pPr>
        <w:pStyle w:val="2"/>
        <w:widowControl w:val="0"/>
        <w:rPr>
          <w:kern w:val="2"/>
        </w:rPr>
      </w:pPr>
      <w:bookmarkStart w:id="51" w:name="_Toc59400655"/>
      <w:r>
        <w:rPr>
          <w:kern w:val="2"/>
        </w:rPr>
        <w:t>作息时间表</w:t>
      </w:r>
      <w:bookmarkEnd w:id="51"/>
    </w:p>
    <w:p w14:paraId="0FB28C12" w14:textId="77777777" w:rsidR="005C1DDC" w:rsidRDefault="009A68C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FB44A7B" w14:textId="77777777" w:rsidR="005C1DDC" w:rsidRDefault="009A68C0">
      <w:pPr>
        <w:pStyle w:val="1"/>
        <w:widowControl w:val="0"/>
        <w:jc w:val="both"/>
        <w:rPr>
          <w:kern w:val="2"/>
          <w:szCs w:val="24"/>
        </w:rPr>
      </w:pPr>
      <w:bookmarkStart w:id="52" w:name="_Toc59400656"/>
      <w:r>
        <w:rPr>
          <w:kern w:val="2"/>
          <w:szCs w:val="24"/>
        </w:rPr>
        <w:lastRenderedPageBreak/>
        <w:t>设计系统</w:t>
      </w:r>
      <w:bookmarkEnd w:id="52"/>
    </w:p>
    <w:p w14:paraId="529A3683" w14:textId="77777777" w:rsidR="005C1DDC" w:rsidRDefault="009A68C0">
      <w:pPr>
        <w:pStyle w:val="2"/>
        <w:widowControl w:val="0"/>
        <w:rPr>
          <w:kern w:val="2"/>
        </w:rPr>
      </w:pPr>
      <w:bookmarkStart w:id="53" w:name="_Toc59400657"/>
      <w:r>
        <w:rPr>
          <w:kern w:val="2"/>
        </w:rPr>
        <w:t>系统类型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C1DDC" w14:paraId="4F1D071E" w14:textId="77777777">
        <w:tc>
          <w:tcPr>
            <w:tcW w:w="1131" w:type="dxa"/>
            <w:shd w:val="clear" w:color="auto" w:fill="E6E6E6"/>
            <w:vAlign w:val="center"/>
          </w:tcPr>
          <w:p w14:paraId="012A13AA" w14:textId="77777777" w:rsidR="005C1DDC" w:rsidRDefault="009A68C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6410C97" w14:textId="77777777" w:rsidR="005C1DDC" w:rsidRDefault="009A68C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8CE0A9" w14:textId="77777777" w:rsidR="005C1DDC" w:rsidRDefault="009A68C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939699" w14:textId="77777777" w:rsidR="005C1DDC" w:rsidRDefault="009A68C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C05584E" w14:textId="77777777" w:rsidR="005C1DDC" w:rsidRDefault="009A68C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4197151" w14:textId="77777777" w:rsidR="005C1DDC" w:rsidRDefault="009A68C0">
            <w:pPr>
              <w:jc w:val="center"/>
            </w:pPr>
            <w:r>
              <w:t>包含的房间</w:t>
            </w:r>
          </w:p>
        </w:tc>
      </w:tr>
      <w:tr w:rsidR="005C1DDC" w14:paraId="02EAA238" w14:textId="77777777">
        <w:tc>
          <w:tcPr>
            <w:tcW w:w="1131" w:type="dxa"/>
            <w:vAlign w:val="center"/>
          </w:tcPr>
          <w:p w14:paraId="27A6E9CF" w14:textId="77777777" w:rsidR="005C1DDC" w:rsidRDefault="009A68C0">
            <w:r>
              <w:t>默认</w:t>
            </w:r>
          </w:p>
        </w:tc>
        <w:tc>
          <w:tcPr>
            <w:tcW w:w="1924" w:type="dxa"/>
            <w:vAlign w:val="center"/>
          </w:tcPr>
          <w:p w14:paraId="496470DB" w14:textId="77777777" w:rsidR="005C1DDC" w:rsidRDefault="009A68C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D4A666A" w14:textId="77777777" w:rsidR="005C1DDC" w:rsidRDefault="009A68C0">
            <w:r>
              <w:t>－</w:t>
            </w:r>
          </w:p>
        </w:tc>
        <w:tc>
          <w:tcPr>
            <w:tcW w:w="848" w:type="dxa"/>
            <w:vAlign w:val="center"/>
          </w:tcPr>
          <w:p w14:paraId="1A47B6B8" w14:textId="77777777" w:rsidR="005C1DDC" w:rsidRDefault="009A68C0">
            <w:r>
              <w:t>－</w:t>
            </w:r>
          </w:p>
        </w:tc>
        <w:tc>
          <w:tcPr>
            <w:tcW w:w="905" w:type="dxa"/>
            <w:vAlign w:val="center"/>
          </w:tcPr>
          <w:p w14:paraId="4C396BE3" w14:textId="77777777" w:rsidR="005C1DDC" w:rsidRDefault="009A68C0">
            <w:r>
              <w:t>6290.21</w:t>
            </w:r>
          </w:p>
        </w:tc>
        <w:tc>
          <w:tcPr>
            <w:tcW w:w="3673" w:type="dxa"/>
            <w:vAlign w:val="center"/>
          </w:tcPr>
          <w:p w14:paraId="51ECC266" w14:textId="77777777" w:rsidR="005C1DDC" w:rsidRDefault="009A68C0">
            <w:r>
              <w:t>所有房间</w:t>
            </w:r>
          </w:p>
        </w:tc>
      </w:tr>
    </w:tbl>
    <w:p w14:paraId="7E5DE5AD" w14:textId="77777777" w:rsidR="005C1DDC" w:rsidRDefault="009A68C0">
      <w:pPr>
        <w:pStyle w:val="2"/>
        <w:widowControl w:val="0"/>
        <w:rPr>
          <w:kern w:val="2"/>
        </w:rPr>
      </w:pPr>
      <w:bookmarkStart w:id="54" w:name="_Toc59400658"/>
      <w:r>
        <w:rPr>
          <w:kern w:val="2"/>
        </w:rPr>
        <w:t>制冷系统</w:t>
      </w:r>
      <w:bookmarkEnd w:id="54"/>
    </w:p>
    <w:p w14:paraId="73412BE9" w14:textId="77777777" w:rsidR="005C1DDC" w:rsidRDefault="009A68C0">
      <w:pPr>
        <w:pStyle w:val="3"/>
        <w:widowControl w:val="0"/>
        <w:jc w:val="both"/>
        <w:rPr>
          <w:kern w:val="2"/>
          <w:szCs w:val="24"/>
        </w:rPr>
      </w:pPr>
      <w:bookmarkStart w:id="55" w:name="_Toc59400659"/>
      <w:r>
        <w:rPr>
          <w:kern w:val="2"/>
          <w:szCs w:val="24"/>
        </w:rPr>
        <w:t>冷水机组</w:t>
      </w:r>
      <w:bookmarkEnd w:id="5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5C1DDC" w14:paraId="1DBF10CE" w14:textId="77777777">
        <w:tc>
          <w:tcPr>
            <w:tcW w:w="1930" w:type="dxa"/>
            <w:shd w:val="clear" w:color="auto" w:fill="E6E6E6"/>
            <w:vAlign w:val="center"/>
          </w:tcPr>
          <w:p w14:paraId="263E898D" w14:textId="77777777" w:rsidR="005C1DDC" w:rsidRDefault="009A68C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82F9C19" w14:textId="77777777" w:rsidR="005C1DDC" w:rsidRDefault="009A68C0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584358F" w14:textId="77777777" w:rsidR="005C1DDC" w:rsidRDefault="009A68C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C079DEC" w14:textId="77777777" w:rsidR="005C1DDC" w:rsidRDefault="009A68C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B421A95" w14:textId="77777777" w:rsidR="005C1DDC" w:rsidRDefault="009A68C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202BAA4" w14:textId="77777777" w:rsidR="005C1DDC" w:rsidRDefault="009A68C0">
            <w:pPr>
              <w:jc w:val="center"/>
            </w:pPr>
            <w:r>
              <w:t>台数</w:t>
            </w:r>
          </w:p>
        </w:tc>
      </w:tr>
      <w:tr w:rsidR="005C1DDC" w14:paraId="1A279C16" w14:textId="77777777">
        <w:tc>
          <w:tcPr>
            <w:tcW w:w="1930" w:type="dxa"/>
            <w:vAlign w:val="center"/>
          </w:tcPr>
          <w:p w14:paraId="45F45F8A" w14:textId="77777777" w:rsidR="005C1DDC" w:rsidRDefault="009A68C0">
            <w:r>
              <w:t>冷水机组</w:t>
            </w:r>
          </w:p>
        </w:tc>
        <w:tc>
          <w:tcPr>
            <w:tcW w:w="2445" w:type="dxa"/>
            <w:vAlign w:val="center"/>
          </w:tcPr>
          <w:p w14:paraId="4B020D85" w14:textId="77777777" w:rsidR="005C1DDC" w:rsidRDefault="009A68C0">
            <w:r>
              <w:t>水冷</w:t>
            </w:r>
            <w:r>
              <w:t>-</w:t>
            </w:r>
            <w:r>
              <w:t>活塞式</w:t>
            </w:r>
            <w:r>
              <w:t>/</w:t>
            </w:r>
            <w:r>
              <w:t>涡旋式机组</w:t>
            </w:r>
          </w:p>
        </w:tc>
        <w:tc>
          <w:tcPr>
            <w:tcW w:w="1415" w:type="dxa"/>
            <w:vAlign w:val="center"/>
          </w:tcPr>
          <w:p w14:paraId="28CD7FBC" w14:textId="77777777" w:rsidR="005C1DDC" w:rsidRDefault="009A68C0">
            <w:r>
              <w:t>100</w:t>
            </w:r>
          </w:p>
        </w:tc>
        <w:tc>
          <w:tcPr>
            <w:tcW w:w="1273" w:type="dxa"/>
            <w:vAlign w:val="center"/>
          </w:tcPr>
          <w:p w14:paraId="6EAA0FA8" w14:textId="77777777" w:rsidR="005C1DDC" w:rsidRDefault="009A68C0">
            <w:r>
              <w:t>500</w:t>
            </w:r>
          </w:p>
        </w:tc>
        <w:tc>
          <w:tcPr>
            <w:tcW w:w="1630" w:type="dxa"/>
            <w:vAlign w:val="center"/>
          </w:tcPr>
          <w:p w14:paraId="0D27A15C" w14:textId="77777777" w:rsidR="005C1DDC" w:rsidRDefault="009A68C0">
            <w:r>
              <w:t>5.00</w:t>
            </w:r>
          </w:p>
        </w:tc>
        <w:tc>
          <w:tcPr>
            <w:tcW w:w="628" w:type="dxa"/>
            <w:vAlign w:val="center"/>
          </w:tcPr>
          <w:p w14:paraId="44660DAE" w14:textId="77777777" w:rsidR="005C1DDC" w:rsidRDefault="009A68C0">
            <w:r>
              <w:t>1</w:t>
            </w:r>
          </w:p>
        </w:tc>
      </w:tr>
    </w:tbl>
    <w:p w14:paraId="7C9BC397" w14:textId="77777777" w:rsidR="005C1DDC" w:rsidRDefault="009A68C0">
      <w:pPr>
        <w:pStyle w:val="3"/>
        <w:widowControl w:val="0"/>
        <w:jc w:val="both"/>
        <w:rPr>
          <w:kern w:val="2"/>
          <w:szCs w:val="24"/>
        </w:rPr>
      </w:pPr>
      <w:bookmarkStart w:id="56" w:name="_Toc59400660"/>
      <w:r>
        <w:rPr>
          <w:kern w:val="2"/>
          <w:szCs w:val="24"/>
        </w:rPr>
        <w:t>水泵系统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5C1DDC" w14:paraId="5D8472A3" w14:textId="77777777">
        <w:tc>
          <w:tcPr>
            <w:tcW w:w="1267" w:type="dxa"/>
            <w:shd w:val="clear" w:color="auto" w:fill="E6E6E6"/>
            <w:vAlign w:val="center"/>
          </w:tcPr>
          <w:p w14:paraId="7EAB829F" w14:textId="77777777" w:rsidR="005C1DDC" w:rsidRDefault="009A68C0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BEF6E4" w14:textId="77777777" w:rsidR="005C1DDC" w:rsidRDefault="009A68C0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12364E" w14:textId="77777777" w:rsidR="005C1DDC" w:rsidRDefault="009A68C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EBA585B" w14:textId="77777777" w:rsidR="005C1DDC" w:rsidRDefault="009A68C0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0DDC6504" w14:textId="77777777" w:rsidR="005C1DDC" w:rsidRDefault="009A68C0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1C08A4" w14:textId="77777777" w:rsidR="005C1DDC" w:rsidRDefault="009A68C0">
            <w:pPr>
              <w:jc w:val="center"/>
            </w:pPr>
            <w:r>
              <w:t>台数</w:t>
            </w:r>
          </w:p>
        </w:tc>
      </w:tr>
      <w:tr w:rsidR="005C1DDC" w14:paraId="7CCF0E15" w14:textId="77777777">
        <w:tc>
          <w:tcPr>
            <w:tcW w:w="1267" w:type="dxa"/>
            <w:vAlign w:val="center"/>
          </w:tcPr>
          <w:p w14:paraId="3D2EC91B" w14:textId="77777777" w:rsidR="005C1DDC" w:rsidRDefault="009A68C0">
            <w:r>
              <w:t>冷却水泵</w:t>
            </w:r>
          </w:p>
        </w:tc>
        <w:tc>
          <w:tcPr>
            <w:tcW w:w="1415" w:type="dxa"/>
            <w:vAlign w:val="center"/>
          </w:tcPr>
          <w:p w14:paraId="46E5EE3E" w14:textId="77777777" w:rsidR="005C1DDC" w:rsidRDefault="009A68C0">
            <w:r>
              <w:t>10</w:t>
            </w:r>
          </w:p>
        </w:tc>
        <w:tc>
          <w:tcPr>
            <w:tcW w:w="1273" w:type="dxa"/>
            <w:vAlign w:val="center"/>
          </w:tcPr>
          <w:p w14:paraId="7DF1ADC4" w14:textId="77777777" w:rsidR="005C1DDC" w:rsidRDefault="009A68C0">
            <w:r>
              <w:t>25</w:t>
            </w:r>
          </w:p>
        </w:tc>
        <w:tc>
          <w:tcPr>
            <w:tcW w:w="1867" w:type="dxa"/>
            <w:vAlign w:val="center"/>
          </w:tcPr>
          <w:p w14:paraId="3BA431F6" w14:textId="77777777" w:rsidR="005C1DDC" w:rsidRDefault="009A68C0">
            <w:r>
              <w:t>5</w:t>
            </w:r>
          </w:p>
        </w:tc>
        <w:tc>
          <w:tcPr>
            <w:tcW w:w="2377" w:type="dxa"/>
            <w:vAlign w:val="center"/>
          </w:tcPr>
          <w:p w14:paraId="251D8AA7" w14:textId="77777777" w:rsidR="005C1DDC" w:rsidRDefault="009A68C0">
            <w:r>
              <w:t>80</w:t>
            </w:r>
          </w:p>
        </w:tc>
        <w:tc>
          <w:tcPr>
            <w:tcW w:w="1131" w:type="dxa"/>
            <w:vAlign w:val="center"/>
          </w:tcPr>
          <w:p w14:paraId="795CEBCD" w14:textId="77777777" w:rsidR="005C1DDC" w:rsidRDefault="009A68C0">
            <w:r>
              <w:t>1</w:t>
            </w:r>
          </w:p>
        </w:tc>
      </w:tr>
      <w:tr w:rsidR="005C1DDC" w14:paraId="34A95843" w14:textId="77777777">
        <w:tc>
          <w:tcPr>
            <w:tcW w:w="1267" w:type="dxa"/>
            <w:vAlign w:val="center"/>
          </w:tcPr>
          <w:p w14:paraId="2E5C2A26" w14:textId="77777777" w:rsidR="005C1DDC" w:rsidRDefault="009A68C0">
            <w:r>
              <w:t>冷冻水泵</w:t>
            </w:r>
          </w:p>
        </w:tc>
        <w:tc>
          <w:tcPr>
            <w:tcW w:w="1415" w:type="dxa"/>
            <w:vAlign w:val="center"/>
          </w:tcPr>
          <w:p w14:paraId="20C9CAA6" w14:textId="77777777" w:rsidR="005C1DDC" w:rsidRDefault="009A68C0">
            <w:r>
              <w:t>8</w:t>
            </w:r>
          </w:p>
        </w:tc>
        <w:tc>
          <w:tcPr>
            <w:tcW w:w="1273" w:type="dxa"/>
            <w:vAlign w:val="center"/>
          </w:tcPr>
          <w:p w14:paraId="787009C8" w14:textId="77777777" w:rsidR="005C1DDC" w:rsidRDefault="009A68C0">
            <w:r>
              <w:t>30</w:t>
            </w:r>
          </w:p>
        </w:tc>
        <w:tc>
          <w:tcPr>
            <w:tcW w:w="1867" w:type="dxa"/>
            <w:vAlign w:val="center"/>
          </w:tcPr>
          <w:p w14:paraId="7D3448CB" w14:textId="77777777" w:rsidR="005C1DDC" w:rsidRDefault="009A68C0">
            <w:r>
              <w:t>5</w:t>
            </w:r>
          </w:p>
        </w:tc>
        <w:tc>
          <w:tcPr>
            <w:tcW w:w="2377" w:type="dxa"/>
            <w:vAlign w:val="center"/>
          </w:tcPr>
          <w:p w14:paraId="59D99FC9" w14:textId="77777777" w:rsidR="005C1DDC" w:rsidRDefault="009A68C0">
            <w:r>
              <w:t>80</w:t>
            </w:r>
          </w:p>
        </w:tc>
        <w:tc>
          <w:tcPr>
            <w:tcW w:w="1131" w:type="dxa"/>
            <w:vAlign w:val="center"/>
          </w:tcPr>
          <w:p w14:paraId="0CD3CE98" w14:textId="77777777" w:rsidR="005C1DDC" w:rsidRDefault="009A68C0">
            <w:r>
              <w:t>1</w:t>
            </w:r>
          </w:p>
        </w:tc>
      </w:tr>
    </w:tbl>
    <w:p w14:paraId="5FABE146" w14:textId="77777777" w:rsidR="005C1DDC" w:rsidRDefault="009A68C0">
      <w:pPr>
        <w:pStyle w:val="3"/>
        <w:widowControl w:val="0"/>
        <w:jc w:val="both"/>
        <w:rPr>
          <w:kern w:val="2"/>
          <w:szCs w:val="24"/>
        </w:rPr>
      </w:pPr>
      <w:bookmarkStart w:id="57" w:name="_Toc59400661"/>
      <w:r>
        <w:rPr>
          <w:kern w:val="2"/>
          <w:szCs w:val="24"/>
        </w:rPr>
        <w:t>运行工况</w:t>
      </w:r>
      <w:bookmarkEnd w:id="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5C1DDC" w14:paraId="34DE67CF" w14:textId="77777777">
        <w:tc>
          <w:tcPr>
            <w:tcW w:w="1115" w:type="dxa"/>
            <w:shd w:val="clear" w:color="auto" w:fill="E6E6E6"/>
            <w:vAlign w:val="center"/>
          </w:tcPr>
          <w:p w14:paraId="5FEE1996" w14:textId="77777777" w:rsidR="005C1DDC" w:rsidRDefault="009A68C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C58838E" w14:textId="77777777" w:rsidR="005C1DDC" w:rsidRDefault="009A68C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ABBC649" w14:textId="77777777" w:rsidR="005C1DDC" w:rsidRDefault="009A68C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0B2C759" w14:textId="77777777" w:rsidR="005C1DDC" w:rsidRDefault="009A68C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96594E" w14:textId="77777777" w:rsidR="005C1DDC" w:rsidRDefault="009A68C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ECD31C" w14:textId="77777777" w:rsidR="005C1DDC" w:rsidRDefault="009A68C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6BC7D8" w14:textId="77777777" w:rsidR="005C1DDC" w:rsidRDefault="009A68C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5C1DDC" w14:paraId="370F914E" w14:textId="77777777">
        <w:tc>
          <w:tcPr>
            <w:tcW w:w="1115" w:type="dxa"/>
            <w:shd w:val="clear" w:color="auto" w:fill="E6E6E6"/>
            <w:vAlign w:val="center"/>
          </w:tcPr>
          <w:p w14:paraId="53414ED5" w14:textId="77777777" w:rsidR="005C1DDC" w:rsidRDefault="009A68C0">
            <w:r>
              <w:t>25</w:t>
            </w:r>
          </w:p>
        </w:tc>
        <w:tc>
          <w:tcPr>
            <w:tcW w:w="1273" w:type="dxa"/>
            <w:vAlign w:val="center"/>
          </w:tcPr>
          <w:p w14:paraId="0B7A2B08" w14:textId="77777777" w:rsidR="005C1DDC" w:rsidRDefault="009A68C0">
            <w:r>
              <w:t>125</w:t>
            </w:r>
          </w:p>
        </w:tc>
        <w:tc>
          <w:tcPr>
            <w:tcW w:w="1273" w:type="dxa"/>
            <w:vAlign w:val="center"/>
          </w:tcPr>
          <w:p w14:paraId="68D189BA" w14:textId="77777777" w:rsidR="005C1DDC" w:rsidRDefault="009A68C0">
            <w:r>
              <w:t>30</w:t>
            </w:r>
          </w:p>
        </w:tc>
        <w:tc>
          <w:tcPr>
            <w:tcW w:w="1273" w:type="dxa"/>
            <w:vAlign w:val="center"/>
          </w:tcPr>
          <w:p w14:paraId="499D8AC6" w14:textId="77777777" w:rsidR="005C1DDC" w:rsidRDefault="009A68C0">
            <w:r>
              <w:t>4.17</w:t>
            </w:r>
          </w:p>
        </w:tc>
        <w:tc>
          <w:tcPr>
            <w:tcW w:w="1556" w:type="dxa"/>
            <w:vAlign w:val="center"/>
          </w:tcPr>
          <w:p w14:paraId="3BE19E7A" w14:textId="77777777" w:rsidR="005C1DDC" w:rsidRDefault="009A68C0">
            <w:r>
              <w:t>10</w:t>
            </w:r>
          </w:p>
        </w:tc>
        <w:tc>
          <w:tcPr>
            <w:tcW w:w="1556" w:type="dxa"/>
            <w:vAlign w:val="center"/>
          </w:tcPr>
          <w:p w14:paraId="59899246" w14:textId="77777777" w:rsidR="005C1DDC" w:rsidRDefault="009A68C0">
            <w:r>
              <w:t>8</w:t>
            </w:r>
          </w:p>
        </w:tc>
        <w:tc>
          <w:tcPr>
            <w:tcW w:w="1273" w:type="dxa"/>
            <w:vAlign w:val="center"/>
          </w:tcPr>
          <w:p w14:paraId="0DBD6D1C" w14:textId="77777777" w:rsidR="005C1DDC" w:rsidRDefault="009A68C0">
            <w:r>
              <w:t>10</w:t>
            </w:r>
          </w:p>
        </w:tc>
      </w:tr>
      <w:tr w:rsidR="005C1DDC" w14:paraId="69B12F71" w14:textId="77777777">
        <w:tc>
          <w:tcPr>
            <w:tcW w:w="1115" w:type="dxa"/>
            <w:shd w:val="clear" w:color="auto" w:fill="E6E6E6"/>
            <w:vAlign w:val="center"/>
          </w:tcPr>
          <w:p w14:paraId="6B4637C6" w14:textId="77777777" w:rsidR="005C1DDC" w:rsidRDefault="009A68C0">
            <w:r>
              <w:t>50</w:t>
            </w:r>
          </w:p>
        </w:tc>
        <w:tc>
          <w:tcPr>
            <w:tcW w:w="1273" w:type="dxa"/>
            <w:vAlign w:val="center"/>
          </w:tcPr>
          <w:p w14:paraId="7FD689FB" w14:textId="77777777" w:rsidR="005C1DDC" w:rsidRDefault="009A68C0">
            <w:r>
              <w:t>250</w:t>
            </w:r>
          </w:p>
        </w:tc>
        <w:tc>
          <w:tcPr>
            <w:tcW w:w="1273" w:type="dxa"/>
            <w:vAlign w:val="center"/>
          </w:tcPr>
          <w:p w14:paraId="6478677B" w14:textId="77777777" w:rsidR="005C1DDC" w:rsidRDefault="009A68C0">
            <w:r>
              <w:t>55</w:t>
            </w:r>
          </w:p>
        </w:tc>
        <w:tc>
          <w:tcPr>
            <w:tcW w:w="1273" w:type="dxa"/>
            <w:vAlign w:val="center"/>
          </w:tcPr>
          <w:p w14:paraId="7A26B8EA" w14:textId="77777777" w:rsidR="005C1DDC" w:rsidRDefault="009A68C0">
            <w:r>
              <w:t>4.55</w:t>
            </w:r>
          </w:p>
        </w:tc>
        <w:tc>
          <w:tcPr>
            <w:tcW w:w="1556" w:type="dxa"/>
            <w:vAlign w:val="center"/>
          </w:tcPr>
          <w:p w14:paraId="3A90E40A" w14:textId="77777777" w:rsidR="005C1DDC" w:rsidRDefault="009A68C0">
            <w:r>
              <w:t>10</w:t>
            </w:r>
          </w:p>
        </w:tc>
        <w:tc>
          <w:tcPr>
            <w:tcW w:w="1556" w:type="dxa"/>
            <w:vAlign w:val="center"/>
          </w:tcPr>
          <w:p w14:paraId="6389375C" w14:textId="77777777" w:rsidR="005C1DDC" w:rsidRDefault="009A68C0">
            <w:r>
              <w:t>8</w:t>
            </w:r>
          </w:p>
        </w:tc>
        <w:tc>
          <w:tcPr>
            <w:tcW w:w="1273" w:type="dxa"/>
            <w:vAlign w:val="center"/>
          </w:tcPr>
          <w:p w14:paraId="221DBB8F" w14:textId="77777777" w:rsidR="005C1DDC" w:rsidRDefault="009A68C0">
            <w:r>
              <w:t>10</w:t>
            </w:r>
          </w:p>
        </w:tc>
      </w:tr>
      <w:tr w:rsidR="005C1DDC" w14:paraId="1B62B147" w14:textId="77777777">
        <w:tc>
          <w:tcPr>
            <w:tcW w:w="1115" w:type="dxa"/>
            <w:shd w:val="clear" w:color="auto" w:fill="E6E6E6"/>
            <w:vAlign w:val="center"/>
          </w:tcPr>
          <w:p w14:paraId="4D7601BA" w14:textId="77777777" w:rsidR="005C1DDC" w:rsidRDefault="009A68C0">
            <w:r>
              <w:t>75</w:t>
            </w:r>
          </w:p>
        </w:tc>
        <w:tc>
          <w:tcPr>
            <w:tcW w:w="1273" w:type="dxa"/>
            <w:vAlign w:val="center"/>
          </w:tcPr>
          <w:p w14:paraId="432D2A31" w14:textId="77777777" w:rsidR="005C1DDC" w:rsidRDefault="009A68C0">
            <w:r>
              <w:t>375</w:t>
            </w:r>
          </w:p>
        </w:tc>
        <w:tc>
          <w:tcPr>
            <w:tcW w:w="1273" w:type="dxa"/>
            <w:vAlign w:val="center"/>
          </w:tcPr>
          <w:p w14:paraId="36B869AD" w14:textId="77777777" w:rsidR="005C1DDC" w:rsidRDefault="009A68C0">
            <w:r>
              <w:t>75</w:t>
            </w:r>
          </w:p>
        </w:tc>
        <w:tc>
          <w:tcPr>
            <w:tcW w:w="1273" w:type="dxa"/>
            <w:vAlign w:val="center"/>
          </w:tcPr>
          <w:p w14:paraId="5BBADD73" w14:textId="77777777" w:rsidR="005C1DDC" w:rsidRDefault="009A68C0">
            <w:r>
              <w:t>5.00</w:t>
            </w:r>
          </w:p>
        </w:tc>
        <w:tc>
          <w:tcPr>
            <w:tcW w:w="1556" w:type="dxa"/>
            <w:vAlign w:val="center"/>
          </w:tcPr>
          <w:p w14:paraId="2ACE692F" w14:textId="77777777" w:rsidR="005C1DDC" w:rsidRDefault="009A68C0">
            <w:r>
              <w:t>10</w:t>
            </w:r>
          </w:p>
        </w:tc>
        <w:tc>
          <w:tcPr>
            <w:tcW w:w="1556" w:type="dxa"/>
            <w:vAlign w:val="center"/>
          </w:tcPr>
          <w:p w14:paraId="4BA5F2D6" w14:textId="77777777" w:rsidR="005C1DDC" w:rsidRDefault="009A68C0">
            <w:r>
              <w:t>8</w:t>
            </w:r>
          </w:p>
        </w:tc>
        <w:tc>
          <w:tcPr>
            <w:tcW w:w="1273" w:type="dxa"/>
            <w:vAlign w:val="center"/>
          </w:tcPr>
          <w:p w14:paraId="3861CF83" w14:textId="77777777" w:rsidR="005C1DDC" w:rsidRDefault="009A68C0">
            <w:r>
              <w:t>10</w:t>
            </w:r>
          </w:p>
        </w:tc>
      </w:tr>
      <w:tr w:rsidR="005C1DDC" w14:paraId="000CEFE1" w14:textId="77777777">
        <w:tc>
          <w:tcPr>
            <w:tcW w:w="1115" w:type="dxa"/>
            <w:shd w:val="clear" w:color="auto" w:fill="E6E6E6"/>
            <w:vAlign w:val="center"/>
          </w:tcPr>
          <w:p w14:paraId="3437BEB8" w14:textId="77777777" w:rsidR="005C1DDC" w:rsidRDefault="009A68C0">
            <w:r>
              <w:t>100</w:t>
            </w:r>
          </w:p>
        </w:tc>
        <w:tc>
          <w:tcPr>
            <w:tcW w:w="1273" w:type="dxa"/>
            <w:vAlign w:val="center"/>
          </w:tcPr>
          <w:p w14:paraId="599C6F16" w14:textId="77777777" w:rsidR="005C1DDC" w:rsidRDefault="009A68C0">
            <w:r>
              <w:t>500</w:t>
            </w:r>
          </w:p>
        </w:tc>
        <w:tc>
          <w:tcPr>
            <w:tcW w:w="1273" w:type="dxa"/>
            <w:vAlign w:val="center"/>
          </w:tcPr>
          <w:p w14:paraId="615E7B74" w14:textId="77777777" w:rsidR="005C1DDC" w:rsidRDefault="009A68C0">
            <w:r>
              <w:t>100</w:t>
            </w:r>
          </w:p>
        </w:tc>
        <w:tc>
          <w:tcPr>
            <w:tcW w:w="1273" w:type="dxa"/>
            <w:vAlign w:val="center"/>
          </w:tcPr>
          <w:p w14:paraId="00B2F087" w14:textId="77777777" w:rsidR="005C1DDC" w:rsidRDefault="009A68C0">
            <w:r>
              <w:t>5.00</w:t>
            </w:r>
          </w:p>
        </w:tc>
        <w:tc>
          <w:tcPr>
            <w:tcW w:w="1556" w:type="dxa"/>
            <w:vAlign w:val="center"/>
          </w:tcPr>
          <w:p w14:paraId="6BC22748" w14:textId="77777777" w:rsidR="005C1DDC" w:rsidRDefault="009A68C0">
            <w:r>
              <w:t>10</w:t>
            </w:r>
          </w:p>
        </w:tc>
        <w:tc>
          <w:tcPr>
            <w:tcW w:w="1556" w:type="dxa"/>
            <w:vAlign w:val="center"/>
          </w:tcPr>
          <w:p w14:paraId="1269F6DD" w14:textId="77777777" w:rsidR="005C1DDC" w:rsidRDefault="009A68C0">
            <w:r>
              <w:t>8</w:t>
            </w:r>
          </w:p>
        </w:tc>
        <w:tc>
          <w:tcPr>
            <w:tcW w:w="1273" w:type="dxa"/>
            <w:vAlign w:val="center"/>
          </w:tcPr>
          <w:p w14:paraId="06302520" w14:textId="77777777" w:rsidR="005C1DDC" w:rsidRDefault="009A68C0">
            <w:r>
              <w:t>10</w:t>
            </w:r>
          </w:p>
        </w:tc>
      </w:tr>
    </w:tbl>
    <w:p w14:paraId="0B5B4782" w14:textId="77777777" w:rsidR="005C1DDC" w:rsidRDefault="009A68C0">
      <w:pPr>
        <w:pStyle w:val="3"/>
        <w:widowControl w:val="0"/>
        <w:jc w:val="both"/>
        <w:rPr>
          <w:kern w:val="2"/>
          <w:szCs w:val="24"/>
        </w:rPr>
      </w:pPr>
      <w:bookmarkStart w:id="58" w:name="_Toc59400662"/>
      <w:r>
        <w:rPr>
          <w:kern w:val="2"/>
          <w:szCs w:val="24"/>
        </w:rPr>
        <w:t>制冷能耗</w:t>
      </w:r>
      <w:bookmarkEnd w:id="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5C1DDC" w14:paraId="0AD413AF" w14:textId="77777777">
        <w:tc>
          <w:tcPr>
            <w:tcW w:w="1115" w:type="dxa"/>
            <w:shd w:val="clear" w:color="auto" w:fill="E6E6E6"/>
            <w:vAlign w:val="center"/>
          </w:tcPr>
          <w:p w14:paraId="47D3059E" w14:textId="77777777" w:rsidR="005C1DDC" w:rsidRDefault="009A68C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8B5929" w14:textId="77777777" w:rsidR="005C1DDC" w:rsidRDefault="009A68C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E8243A" w14:textId="77777777" w:rsidR="005C1DDC" w:rsidRDefault="009A68C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C2B6F6" w14:textId="77777777" w:rsidR="005C1DDC" w:rsidRDefault="009A68C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F1D8CE" w14:textId="77777777" w:rsidR="005C1DDC" w:rsidRDefault="009A68C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6171DB9" w14:textId="77777777" w:rsidR="005C1DDC" w:rsidRDefault="009A68C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DBEF3D" w14:textId="77777777" w:rsidR="005C1DDC" w:rsidRDefault="009A68C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75D75E" w14:textId="77777777" w:rsidR="005C1DDC" w:rsidRDefault="009A68C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5C1DDC" w14:paraId="0A28BA11" w14:textId="77777777">
        <w:tc>
          <w:tcPr>
            <w:tcW w:w="1115" w:type="dxa"/>
            <w:shd w:val="clear" w:color="auto" w:fill="E6E6E6"/>
            <w:vAlign w:val="center"/>
          </w:tcPr>
          <w:p w14:paraId="0503CEA9" w14:textId="77777777" w:rsidR="005C1DDC" w:rsidRDefault="009A68C0">
            <w:r>
              <w:t>0~25</w:t>
            </w:r>
          </w:p>
        </w:tc>
        <w:tc>
          <w:tcPr>
            <w:tcW w:w="1131" w:type="dxa"/>
            <w:vAlign w:val="center"/>
          </w:tcPr>
          <w:p w14:paraId="7E1BD1B4" w14:textId="77777777" w:rsidR="005C1DDC" w:rsidRDefault="009A68C0">
            <w:r>
              <w:t>3693</w:t>
            </w:r>
          </w:p>
        </w:tc>
        <w:tc>
          <w:tcPr>
            <w:tcW w:w="1131" w:type="dxa"/>
            <w:vAlign w:val="center"/>
          </w:tcPr>
          <w:p w14:paraId="0C48DBF5" w14:textId="77777777" w:rsidR="005C1DDC" w:rsidRDefault="009A68C0">
            <w:r>
              <w:t>278</w:t>
            </w:r>
          </w:p>
        </w:tc>
        <w:tc>
          <w:tcPr>
            <w:tcW w:w="1273" w:type="dxa"/>
            <w:vAlign w:val="center"/>
          </w:tcPr>
          <w:p w14:paraId="622AF954" w14:textId="77777777" w:rsidR="005C1DDC" w:rsidRDefault="009A68C0">
            <w:r>
              <w:t>4.17</w:t>
            </w:r>
          </w:p>
        </w:tc>
        <w:tc>
          <w:tcPr>
            <w:tcW w:w="1131" w:type="dxa"/>
            <w:vAlign w:val="center"/>
          </w:tcPr>
          <w:p w14:paraId="25ABF59E" w14:textId="77777777" w:rsidR="005C1DDC" w:rsidRDefault="009A68C0">
            <w:r>
              <w:t>886</w:t>
            </w:r>
          </w:p>
        </w:tc>
        <w:tc>
          <w:tcPr>
            <w:tcW w:w="1273" w:type="dxa"/>
            <w:vAlign w:val="center"/>
          </w:tcPr>
          <w:p w14:paraId="50FA69AA" w14:textId="77777777" w:rsidR="005C1DDC" w:rsidRDefault="009A68C0">
            <w:r>
              <w:t>2780</w:t>
            </w:r>
          </w:p>
        </w:tc>
        <w:tc>
          <w:tcPr>
            <w:tcW w:w="1131" w:type="dxa"/>
            <w:vAlign w:val="center"/>
          </w:tcPr>
          <w:p w14:paraId="31B49299" w14:textId="77777777" w:rsidR="005C1DDC" w:rsidRDefault="009A68C0">
            <w:r>
              <w:t>2224</w:t>
            </w:r>
          </w:p>
        </w:tc>
        <w:tc>
          <w:tcPr>
            <w:tcW w:w="1131" w:type="dxa"/>
            <w:vAlign w:val="center"/>
          </w:tcPr>
          <w:p w14:paraId="7768CA60" w14:textId="77777777" w:rsidR="005C1DDC" w:rsidRDefault="009A68C0">
            <w:r>
              <w:t>2780</w:t>
            </w:r>
          </w:p>
        </w:tc>
      </w:tr>
      <w:tr w:rsidR="005C1DDC" w14:paraId="7CB2E56C" w14:textId="77777777">
        <w:tc>
          <w:tcPr>
            <w:tcW w:w="1115" w:type="dxa"/>
            <w:shd w:val="clear" w:color="auto" w:fill="E6E6E6"/>
            <w:vAlign w:val="center"/>
          </w:tcPr>
          <w:p w14:paraId="5776D4F2" w14:textId="77777777" w:rsidR="005C1DDC" w:rsidRDefault="009A68C0">
            <w:r>
              <w:t>25~50</w:t>
            </w:r>
          </w:p>
        </w:tc>
        <w:tc>
          <w:tcPr>
            <w:tcW w:w="1131" w:type="dxa"/>
            <w:vAlign w:val="center"/>
          </w:tcPr>
          <w:p w14:paraId="04D43FA7" w14:textId="77777777" w:rsidR="005C1DDC" w:rsidRDefault="009A68C0">
            <w:r>
              <w:t>18171</w:t>
            </w:r>
          </w:p>
        </w:tc>
        <w:tc>
          <w:tcPr>
            <w:tcW w:w="1131" w:type="dxa"/>
            <w:vAlign w:val="center"/>
          </w:tcPr>
          <w:p w14:paraId="5D9AA72F" w14:textId="77777777" w:rsidR="005C1DDC" w:rsidRDefault="009A68C0">
            <w:r>
              <w:t>92</w:t>
            </w:r>
          </w:p>
        </w:tc>
        <w:tc>
          <w:tcPr>
            <w:tcW w:w="1273" w:type="dxa"/>
            <w:vAlign w:val="center"/>
          </w:tcPr>
          <w:p w14:paraId="110C94C9" w14:textId="77777777" w:rsidR="005C1DDC" w:rsidRDefault="009A68C0">
            <w:r>
              <w:t>4.55</w:t>
            </w:r>
          </w:p>
        </w:tc>
        <w:tc>
          <w:tcPr>
            <w:tcW w:w="1131" w:type="dxa"/>
            <w:vAlign w:val="center"/>
          </w:tcPr>
          <w:p w14:paraId="2AB4AD46" w14:textId="77777777" w:rsidR="005C1DDC" w:rsidRDefault="009A68C0">
            <w:r>
              <w:t>3998</w:t>
            </w:r>
          </w:p>
        </w:tc>
        <w:tc>
          <w:tcPr>
            <w:tcW w:w="1273" w:type="dxa"/>
            <w:vAlign w:val="center"/>
          </w:tcPr>
          <w:p w14:paraId="7068307E" w14:textId="77777777" w:rsidR="005C1DDC" w:rsidRDefault="009A68C0">
            <w:r>
              <w:t>920</w:t>
            </w:r>
          </w:p>
        </w:tc>
        <w:tc>
          <w:tcPr>
            <w:tcW w:w="1131" w:type="dxa"/>
            <w:vAlign w:val="center"/>
          </w:tcPr>
          <w:p w14:paraId="68193859" w14:textId="77777777" w:rsidR="005C1DDC" w:rsidRDefault="009A68C0">
            <w:r>
              <w:t>736</w:t>
            </w:r>
          </w:p>
        </w:tc>
        <w:tc>
          <w:tcPr>
            <w:tcW w:w="1131" w:type="dxa"/>
            <w:vAlign w:val="center"/>
          </w:tcPr>
          <w:p w14:paraId="2A93A1CC" w14:textId="77777777" w:rsidR="005C1DDC" w:rsidRDefault="009A68C0">
            <w:r>
              <w:t>920</w:t>
            </w:r>
          </w:p>
        </w:tc>
      </w:tr>
      <w:tr w:rsidR="005C1DDC" w14:paraId="385A8755" w14:textId="77777777">
        <w:tc>
          <w:tcPr>
            <w:tcW w:w="1115" w:type="dxa"/>
            <w:shd w:val="clear" w:color="auto" w:fill="E6E6E6"/>
            <w:vAlign w:val="center"/>
          </w:tcPr>
          <w:p w14:paraId="76186A06" w14:textId="77777777" w:rsidR="005C1DDC" w:rsidRDefault="009A68C0">
            <w:r>
              <w:t>50~75</w:t>
            </w:r>
          </w:p>
        </w:tc>
        <w:tc>
          <w:tcPr>
            <w:tcW w:w="1131" w:type="dxa"/>
            <w:vAlign w:val="center"/>
          </w:tcPr>
          <w:p w14:paraId="21A869E2" w14:textId="77777777" w:rsidR="005C1DDC" w:rsidRDefault="009A68C0">
            <w:r>
              <w:t>60841</w:t>
            </w:r>
          </w:p>
        </w:tc>
        <w:tc>
          <w:tcPr>
            <w:tcW w:w="1131" w:type="dxa"/>
            <w:vAlign w:val="center"/>
          </w:tcPr>
          <w:p w14:paraId="54F2C6C3" w14:textId="77777777" w:rsidR="005C1DDC" w:rsidRDefault="009A68C0">
            <w:r>
              <w:t>194</w:t>
            </w:r>
          </w:p>
        </w:tc>
        <w:tc>
          <w:tcPr>
            <w:tcW w:w="1273" w:type="dxa"/>
            <w:vAlign w:val="center"/>
          </w:tcPr>
          <w:p w14:paraId="00C00182" w14:textId="77777777" w:rsidR="005C1DDC" w:rsidRDefault="009A68C0">
            <w:r>
              <w:t>5.00</w:t>
            </w:r>
          </w:p>
        </w:tc>
        <w:tc>
          <w:tcPr>
            <w:tcW w:w="1131" w:type="dxa"/>
            <w:vAlign w:val="center"/>
          </w:tcPr>
          <w:p w14:paraId="61068375" w14:textId="77777777" w:rsidR="005C1DDC" w:rsidRDefault="009A68C0">
            <w:r>
              <w:t>12168</w:t>
            </w:r>
          </w:p>
        </w:tc>
        <w:tc>
          <w:tcPr>
            <w:tcW w:w="1273" w:type="dxa"/>
            <w:vAlign w:val="center"/>
          </w:tcPr>
          <w:p w14:paraId="51EE184A" w14:textId="77777777" w:rsidR="005C1DDC" w:rsidRDefault="009A68C0">
            <w:r>
              <w:t>1940</w:t>
            </w:r>
          </w:p>
        </w:tc>
        <w:tc>
          <w:tcPr>
            <w:tcW w:w="1131" w:type="dxa"/>
            <w:vAlign w:val="center"/>
          </w:tcPr>
          <w:p w14:paraId="3626ACB2" w14:textId="77777777" w:rsidR="005C1DDC" w:rsidRDefault="009A68C0">
            <w:r>
              <w:t>1552</w:t>
            </w:r>
          </w:p>
        </w:tc>
        <w:tc>
          <w:tcPr>
            <w:tcW w:w="1131" w:type="dxa"/>
            <w:vAlign w:val="center"/>
          </w:tcPr>
          <w:p w14:paraId="04BBEC07" w14:textId="77777777" w:rsidR="005C1DDC" w:rsidRDefault="009A68C0">
            <w:r>
              <w:t>1940</w:t>
            </w:r>
          </w:p>
        </w:tc>
      </w:tr>
      <w:tr w:rsidR="005C1DDC" w14:paraId="0AD8C72F" w14:textId="77777777">
        <w:tc>
          <w:tcPr>
            <w:tcW w:w="1115" w:type="dxa"/>
            <w:shd w:val="clear" w:color="auto" w:fill="E6E6E6"/>
            <w:vAlign w:val="center"/>
          </w:tcPr>
          <w:p w14:paraId="0406A9F7" w14:textId="77777777" w:rsidR="005C1DDC" w:rsidRDefault="009A68C0">
            <w:r>
              <w:t>75~100</w:t>
            </w:r>
          </w:p>
        </w:tc>
        <w:tc>
          <w:tcPr>
            <w:tcW w:w="1131" w:type="dxa"/>
            <w:vAlign w:val="center"/>
          </w:tcPr>
          <w:p w14:paraId="0EB3134B" w14:textId="77777777" w:rsidR="005C1DDC" w:rsidRDefault="009A68C0">
            <w:r>
              <w:t>125038</w:t>
            </w:r>
          </w:p>
        </w:tc>
        <w:tc>
          <w:tcPr>
            <w:tcW w:w="1131" w:type="dxa"/>
            <w:vAlign w:val="center"/>
          </w:tcPr>
          <w:p w14:paraId="06F7DE52" w14:textId="77777777" w:rsidR="005C1DDC" w:rsidRDefault="009A68C0">
            <w:r>
              <w:t>281</w:t>
            </w:r>
          </w:p>
        </w:tc>
        <w:tc>
          <w:tcPr>
            <w:tcW w:w="1273" w:type="dxa"/>
            <w:vAlign w:val="center"/>
          </w:tcPr>
          <w:p w14:paraId="6E189A7F" w14:textId="77777777" w:rsidR="005C1DDC" w:rsidRDefault="009A68C0">
            <w:r>
              <w:t>5.00</w:t>
            </w:r>
          </w:p>
        </w:tc>
        <w:tc>
          <w:tcPr>
            <w:tcW w:w="1131" w:type="dxa"/>
            <w:vAlign w:val="center"/>
          </w:tcPr>
          <w:p w14:paraId="40EBE882" w14:textId="77777777" w:rsidR="005C1DDC" w:rsidRDefault="009A68C0">
            <w:r>
              <w:t>25008</w:t>
            </w:r>
          </w:p>
        </w:tc>
        <w:tc>
          <w:tcPr>
            <w:tcW w:w="1273" w:type="dxa"/>
            <w:vAlign w:val="center"/>
          </w:tcPr>
          <w:p w14:paraId="35438C22" w14:textId="77777777" w:rsidR="005C1DDC" w:rsidRDefault="009A68C0">
            <w:r>
              <w:t>2810</w:t>
            </w:r>
          </w:p>
        </w:tc>
        <w:tc>
          <w:tcPr>
            <w:tcW w:w="1131" w:type="dxa"/>
            <w:vAlign w:val="center"/>
          </w:tcPr>
          <w:p w14:paraId="7B63C412" w14:textId="77777777" w:rsidR="005C1DDC" w:rsidRDefault="009A68C0">
            <w:r>
              <w:t>2248</w:t>
            </w:r>
          </w:p>
        </w:tc>
        <w:tc>
          <w:tcPr>
            <w:tcW w:w="1131" w:type="dxa"/>
            <w:vAlign w:val="center"/>
          </w:tcPr>
          <w:p w14:paraId="3D65F0EF" w14:textId="77777777" w:rsidR="005C1DDC" w:rsidRDefault="009A68C0">
            <w:r>
              <w:t>2810</w:t>
            </w:r>
          </w:p>
        </w:tc>
      </w:tr>
      <w:tr w:rsidR="005C1DDC" w14:paraId="0F685E28" w14:textId="77777777">
        <w:tc>
          <w:tcPr>
            <w:tcW w:w="1115" w:type="dxa"/>
            <w:shd w:val="clear" w:color="auto" w:fill="E6E6E6"/>
            <w:vAlign w:val="center"/>
          </w:tcPr>
          <w:p w14:paraId="395E1F0E" w14:textId="77777777" w:rsidR="005C1DDC" w:rsidRDefault="009A68C0">
            <w:r>
              <w:t>&gt;100</w:t>
            </w:r>
          </w:p>
        </w:tc>
        <w:tc>
          <w:tcPr>
            <w:tcW w:w="1131" w:type="dxa"/>
            <w:vAlign w:val="center"/>
          </w:tcPr>
          <w:p w14:paraId="6ADA32C7" w14:textId="77777777" w:rsidR="005C1DDC" w:rsidRDefault="009A68C0">
            <w:r>
              <w:t>176956</w:t>
            </w:r>
          </w:p>
        </w:tc>
        <w:tc>
          <w:tcPr>
            <w:tcW w:w="1131" w:type="dxa"/>
            <w:vAlign w:val="center"/>
          </w:tcPr>
          <w:p w14:paraId="4FDADC33" w14:textId="77777777" w:rsidR="005C1DDC" w:rsidRDefault="009A68C0">
            <w:r>
              <w:t>318</w:t>
            </w:r>
          </w:p>
        </w:tc>
        <w:tc>
          <w:tcPr>
            <w:tcW w:w="1273" w:type="dxa"/>
            <w:vAlign w:val="center"/>
          </w:tcPr>
          <w:p w14:paraId="1A3E7D8D" w14:textId="77777777" w:rsidR="005C1DDC" w:rsidRDefault="009A68C0">
            <w:r>
              <w:t>－</w:t>
            </w:r>
          </w:p>
        </w:tc>
        <w:tc>
          <w:tcPr>
            <w:tcW w:w="1131" w:type="dxa"/>
            <w:vAlign w:val="center"/>
          </w:tcPr>
          <w:p w14:paraId="6A6348B6" w14:textId="77777777" w:rsidR="005C1DDC" w:rsidRDefault="009A68C0">
            <w:r>
              <w:t>31800</w:t>
            </w:r>
          </w:p>
        </w:tc>
        <w:tc>
          <w:tcPr>
            <w:tcW w:w="1273" w:type="dxa"/>
            <w:vAlign w:val="center"/>
          </w:tcPr>
          <w:p w14:paraId="7DE95AAF" w14:textId="77777777" w:rsidR="005C1DDC" w:rsidRDefault="009A68C0">
            <w:r>
              <w:t>3180</w:t>
            </w:r>
          </w:p>
        </w:tc>
        <w:tc>
          <w:tcPr>
            <w:tcW w:w="1131" w:type="dxa"/>
            <w:vAlign w:val="center"/>
          </w:tcPr>
          <w:p w14:paraId="7C48F357" w14:textId="77777777" w:rsidR="005C1DDC" w:rsidRDefault="009A68C0">
            <w:r>
              <w:t>2544</w:t>
            </w:r>
          </w:p>
        </w:tc>
        <w:tc>
          <w:tcPr>
            <w:tcW w:w="1131" w:type="dxa"/>
            <w:vAlign w:val="center"/>
          </w:tcPr>
          <w:p w14:paraId="15AC55E8" w14:textId="77777777" w:rsidR="005C1DDC" w:rsidRDefault="009A68C0">
            <w:r>
              <w:t>3180</w:t>
            </w:r>
          </w:p>
        </w:tc>
      </w:tr>
      <w:tr w:rsidR="005C1DDC" w14:paraId="526C5DA2" w14:textId="77777777">
        <w:tc>
          <w:tcPr>
            <w:tcW w:w="1115" w:type="dxa"/>
            <w:shd w:val="clear" w:color="auto" w:fill="E6E6E6"/>
            <w:vAlign w:val="center"/>
          </w:tcPr>
          <w:p w14:paraId="31F0D2D7" w14:textId="77777777" w:rsidR="005C1DDC" w:rsidRDefault="009A68C0">
            <w:r>
              <w:t>合计</w:t>
            </w:r>
          </w:p>
        </w:tc>
        <w:tc>
          <w:tcPr>
            <w:tcW w:w="1131" w:type="dxa"/>
            <w:vAlign w:val="center"/>
          </w:tcPr>
          <w:p w14:paraId="7ED53F52" w14:textId="77777777" w:rsidR="005C1DDC" w:rsidRDefault="009A68C0">
            <w:r>
              <w:t>384699</w:t>
            </w:r>
          </w:p>
        </w:tc>
        <w:tc>
          <w:tcPr>
            <w:tcW w:w="1131" w:type="dxa"/>
            <w:vAlign w:val="center"/>
          </w:tcPr>
          <w:p w14:paraId="55EB15FD" w14:textId="77777777" w:rsidR="005C1DDC" w:rsidRDefault="009A68C0">
            <w:r>
              <w:t>1163</w:t>
            </w:r>
          </w:p>
        </w:tc>
        <w:tc>
          <w:tcPr>
            <w:tcW w:w="1273" w:type="dxa"/>
            <w:vAlign w:val="center"/>
          </w:tcPr>
          <w:p w14:paraId="36B765A6" w14:textId="77777777" w:rsidR="005C1DDC" w:rsidRDefault="005C1DDC"/>
        </w:tc>
        <w:tc>
          <w:tcPr>
            <w:tcW w:w="1131" w:type="dxa"/>
            <w:vAlign w:val="center"/>
          </w:tcPr>
          <w:p w14:paraId="34C369DF" w14:textId="77777777" w:rsidR="005C1DDC" w:rsidRDefault="009A68C0">
            <w:r>
              <w:t>73860</w:t>
            </w:r>
          </w:p>
        </w:tc>
        <w:tc>
          <w:tcPr>
            <w:tcW w:w="1273" w:type="dxa"/>
            <w:vAlign w:val="center"/>
          </w:tcPr>
          <w:p w14:paraId="47C15E50" w14:textId="77777777" w:rsidR="005C1DDC" w:rsidRDefault="009A68C0">
            <w:r>
              <w:t>11630</w:t>
            </w:r>
          </w:p>
        </w:tc>
        <w:tc>
          <w:tcPr>
            <w:tcW w:w="1131" w:type="dxa"/>
            <w:vAlign w:val="center"/>
          </w:tcPr>
          <w:p w14:paraId="604BF5C8" w14:textId="77777777" w:rsidR="005C1DDC" w:rsidRDefault="009A68C0">
            <w:r>
              <w:t>9304</w:t>
            </w:r>
          </w:p>
        </w:tc>
        <w:tc>
          <w:tcPr>
            <w:tcW w:w="1131" w:type="dxa"/>
            <w:vAlign w:val="center"/>
          </w:tcPr>
          <w:p w14:paraId="5D20E7E0" w14:textId="77777777" w:rsidR="005C1DDC" w:rsidRDefault="009A68C0">
            <w:r>
              <w:t>11630</w:t>
            </w:r>
          </w:p>
        </w:tc>
      </w:tr>
    </w:tbl>
    <w:p w14:paraId="2250E0DA" w14:textId="77777777" w:rsidR="005C1DDC" w:rsidRDefault="009A68C0">
      <w:pPr>
        <w:pStyle w:val="2"/>
        <w:widowControl w:val="0"/>
        <w:rPr>
          <w:kern w:val="2"/>
        </w:rPr>
      </w:pPr>
      <w:bookmarkStart w:id="59" w:name="_Toc59400663"/>
      <w:r>
        <w:rPr>
          <w:kern w:val="2"/>
        </w:rPr>
        <w:lastRenderedPageBreak/>
        <w:t>供暖系统</w:t>
      </w:r>
      <w:bookmarkEnd w:id="59"/>
    </w:p>
    <w:p w14:paraId="13CECC3C" w14:textId="77777777" w:rsidR="005C1DDC" w:rsidRDefault="009A68C0">
      <w:pPr>
        <w:pStyle w:val="3"/>
        <w:widowControl w:val="0"/>
        <w:jc w:val="both"/>
        <w:rPr>
          <w:kern w:val="2"/>
          <w:szCs w:val="24"/>
        </w:rPr>
      </w:pPr>
      <w:bookmarkStart w:id="60" w:name="_Toc59400664"/>
      <w:r>
        <w:rPr>
          <w:kern w:val="2"/>
          <w:szCs w:val="24"/>
        </w:rPr>
        <w:t>热泵系统</w:t>
      </w:r>
      <w:bookmarkEnd w:id="60"/>
    </w:p>
    <w:p w14:paraId="7F7DE6BF" w14:textId="77777777" w:rsidR="005C1DDC" w:rsidRDefault="009A68C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3"/>
      </w:tblGrid>
      <w:tr w:rsidR="005C1DDC" w14:paraId="418FE37B" w14:textId="77777777">
        <w:tc>
          <w:tcPr>
            <w:tcW w:w="2333" w:type="dxa"/>
            <w:shd w:val="clear" w:color="auto" w:fill="E6E6E6"/>
            <w:vAlign w:val="center"/>
          </w:tcPr>
          <w:p w14:paraId="1C0A1C22" w14:textId="77777777" w:rsidR="005C1DDC" w:rsidRDefault="009A68C0">
            <w:pPr>
              <w:jc w:val="center"/>
            </w:pPr>
            <w:r>
              <w:t>名称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4AE609CF" w14:textId="77777777" w:rsidR="005C1DDC" w:rsidRDefault="009A68C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761332A5" w14:textId="77777777" w:rsidR="005C1DDC" w:rsidRDefault="009A68C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598AEC16" w14:textId="77777777" w:rsidR="005C1DDC" w:rsidRDefault="009A68C0">
            <w:pPr>
              <w:jc w:val="center"/>
            </w:pPr>
            <w:r>
              <w:t>台数</w:t>
            </w:r>
          </w:p>
        </w:tc>
      </w:tr>
      <w:tr w:rsidR="005C1DDC" w14:paraId="05F83337" w14:textId="77777777">
        <w:tc>
          <w:tcPr>
            <w:tcW w:w="2333" w:type="dxa"/>
            <w:vAlign w:val="center"/>
          </w:tcPr>
          <w:p w14:paraId="4816B735" w14:textId="77777777" w:rsidR="005C1DDC" w:rsidRDefault="009A68C0">
            <w:r>
              <w:t>热泵机组</w:t>
            </w:r>
          </w:p>
        </w:tc>
        <w:tc>
          <w:tcPr>
            <w:tcW w:w="2333" w:type="dxa"/>
            <w:vAlign w:val="center"/>
          </w:tcPr>
          <w:p w14:paraId="2A7F37B5" w14:textId="77777777" w:rsidR="005C1DDC" w:rsidRDefault="009A68C0">
            <w:r>
              <w:t>500</w:t>
            </w:r>
          </w:p>
        </w:tc>
        <w:tc>
          <w:tcPr>
            <w:tcW w:w="2333" w:type="dxa"/>
            <w:vAlign w:val="center"/>
          </w:tcPr>
          <w:p w14:paraId="6D88F138" w14:textId="77777777" w:rsidR="005C1DDC" w:rsidRDefault="009A68C0">
            <w:r>
              <w:t>4.00</w:t>
            </w:r>
          </w:p>
        </w:tc>
        <w:tc>
          <w:tcPr>
            <w:tcW w:w="2333" w:type="dxa"/>
            <w:vAlign w:val="center"/>
          </w:tcPr>
          <w:p w14:paraId="399AE2B6" w14:textId="77777777" w:rsidR="005C1DDC" w:rsidRDefault="009A68C0">
            <w:r>
              <w:t>1</w:t>
            </w:r>
          </w:p>
        </w:tc>
      </w:tr>
    </w:tbl>
    <w:p w14:paraId="1DD18951" w14:textId="77777777" w:rsidR="005C1DDC" w:rsidRDefault="009A68C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5C1DDC" w14:paraId="63DE75E8" w14:textId="77777777">
        <w:tc>
          <w:tcPr>
            <w:tcW w:w="1165" w:type="dxa"/>
            <w:shd w:val="clear" w:color="auto" w:fill="E6E6E6"/>
            <w:vAlign w:val="center"/>
          </w:tcPr>
          <w:p w14:paraId="0A8DB515" w14:textId="77777777" w:rsidR="005C1DDC" w:rsidRDefault="009A68C0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79689322" w14:textId="77777777" w:rsidR="005C1DDC" w:rsidRDefault="009A68C0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E17B82" w14:textId="77777777" w:rsidR="005C1DDC" w:rsidRDefault="009A68C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14:paraId="544C0351" w14:textId="77777777" w:rsidR="005C1DDC" w:rsidRDefault="009A68C0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3281325" w14:textId="77777777" w:rsidR="005C1DDC" w:rsidRDefault="009A68C0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3732851" w14:textId="77777777" w:rsidR="005C1DDC" w:rsidRDefault="009A68C0">
            <w:pPr>
              <w:jc w:val="center"/>
            </w:pPr>
            <w:r>
              <w:t>台数</w:t>
            </w:r>
          </w:p>
        </w:tc>
      </w:tr>
      <w:tr w:rsidR="005C1DDC" w14:paraId="413EBA13" w14:textId="77777777">
        <w:tc>
          <w:tcPr>
            <w:tcW w:w="1165" w:type="dxa"/>
            <w:vAlign w:val="center"/>
          </w:tcPr>
          <w:p w14:paraId="685E24E3" w14:textId="77777777" w:rsidR="005C1DDC" w:rsidRDefault="009A68C0">
            <w:r>
              <w:t>单速</w:t>
            </w:r>
          </w:p>
        </w:tc>
        <w:tc>
          <w:tcPr>
            <w:tcW w:w="1511" w:type="dxa"/>
            <w:vAlign w:val="center"/>
          </w:tcPr>
          <w:p w14:paraId="7EBA0FF9" w14:textId="77777777" w:rsidR="005C1DDC" w:rsidRDefault="009A68C0">
            <w:r>
              <w:t>8</w:t>
            </w:r>
          </w:p>
        </w:tc>
        <w:tc>
          <w:tcPr>
            <w:tcW w:w="1131" w:type="dxa"/>
            <w:vAlign w:val="center"/>
          </w:tcPr>
          <w:p w14:paraId="4303B8CB" w14:textId="77777777" w:rsidR="005C1DDC" w:rsidRDefault="009A68C0">
            <w:r>
              <w:t>30</w:t>
            </w:r>
          </w:p>
        </w:tc>
        <w:tc>
          <w:tcPr>
            <w:tcW w:w="2014" w:type="dxa"/>
            <w:vAlign w:val="center"/>
          </w:tcPr>
          <w:p w14:paraId="00D52EF9" w14:textId="77777777" w:rsidR="005C1DDC" w:rsidRDefault="009A68C0">
            <w:r>
              <w:t>15</w:t>
            </w:r>
          </w:p>
        </w:tc>
        <w:tc>
          <w:tcPr>
            <w:tcW w:w="2331" w:type="dxa"/>
            <w:vAlign w:val="center"/>
          </w:tcPr>
          <w:p w14:paraId="0D77B72A" w14:textId="77777777" w:rsidR="005C1DDC" w:rsidRDefault="009A68C0">
            <w:r>
              <w:t>80</w:t>
            </w:r>
          </w:p>
        </w:tc>
        <w:tc>
          <w:tcPr>
            <w:tcW w:w="1165" w:type="dxa"/>
            <w:vAlign w:val="center"/>
          </w:tcPr>
          <w:p w14:paraId="44BA7C48" w14:textId="77777777" w:rsidR="005C1DDC" w:rsidRDefault="009A68C0">
            <w:r>
              <w:t>1</w:t>
            </w:r>
          </w:p>
        </w:tc>
      </w:tr>
    </w:tbl>
    <w:p w14:paraId="1E7539E1" w14:textId="77777777" w:rsidR="005C1DDC" w:rsidRDefault="009A68C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5C1DDC" w14:paraId="55164867" w14:textId="77777777">
        <w:tc>
          <w:tcPr>
            <w:tcW w:w="1731" w:type="dxa"/>
            <w:shd w:val="clear" w:color="auto" w:fill="E6E6E6"/>
            <w:vAlign w:val="center"/>
          </w:tcPr>
          <w:p w14:paraId="123A3173" w14:textId="77777777" w:rsidR="005C1DDC" w:rsidRDefault="009A68C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D87D1E8" w14:textId="77777777" w:rsidR="005C1DDC" w:rsidRDefault="009A68C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3E8C95E9" w14:textId="77777777" w:rsidR="005C1DDC" w:rsidRDefault="009A68C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325FE350" w14:textId="77777777" w:rsidR="005C1DDC" w:rsidRDefault="009A68C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23A03B79" w14:textId="77777777" w:rsidR="005C1DDC" w:rsidRDefault="009A68C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5C1DDC" w14:paraId="0F90AF46" w14:textId="77777777">
        <w:tc>
          <w:tcPr>
            <w:tcW w:w="1731" w:type="dxa"/>
            <w:shd w:val="clear" w:color="auto" w:fill="E6E6E6"/>
            <w:vAlign w:val="center"/>
          </w:tcPr>
          <w:p w14:paraId="52E48124" w14:textId="77777777" w:rsidR="005C1DDC" w:rsidRDefault="009A68C0">
            <w:r>
              <w:t>25</w:t>
            </w:r>
          </w:p>
        </w:tc>
        <w:tc>
          <w:tcPr>
            <w:tcW w:w="1794" w:type="dxa"/>
            <w:vAlign w:val="center"/>
          </w:tcPr>
          <w:p w14:paraId="233B273C" w14:textId="77777777" w:rsidR="005C1DDC" w:rsidRDefault="009A68C0">
            <w:r>
              <w:t>125</w:t>
            </w:r>
          </w:p>
        </w:tc>
        <w:tc>
          <w:tcPr>
            <w:tcW w:w="1901" w:type="dxa"/>
            <w:vAlign w:val="center"/>
          </w:tcPr>
          <w:p w14:paraId="2F5CE484" w14:textId="77777777" w:rsidR="005C1DDC" w:rsidRDefault="009A68C0">
            <w:r>
              <w:t>31.25</w:t>
            </w:r>
          </w:p>
        </w:tc>
        <w:tc>
          <w:tcPr>
            <w:tcW w:w="1748" w:type="dxa"/>
            <w:vAlign w:val="center"/>
          </w:tcPr>
          <w:p w14:paraId="19B76CE1" w14:textId="77777777" w:rsidR="005C1DDC" w:rsidRDefault="009A68C0">
            <w:r>
              <w:t>4.00</w:t>
            </w:r>
          </w:p>
        </w:tc>
        <w:tc>
          <w:tcPr>
            <w:tcW w:w="2139" w:type="dxa"/>
            <w:vAlign w:val="center"/>
          </w:tcPr>
          <w:p w14:paraId="2CD8ADCF" w14:textId="77777777" w:rsidR="005C1DDC" w:rsidRDefault="009A68C0">
            <w:r>
              <w:t>8</w:t>
            </w:r>
          </w:p>
        </w:tc>
      </w:tr>
      <w:tr w:rsidR="005C1DDC" w14:paraId="1CEB1B84" w14:textId="77777777">
        <w:tc>
          <w:tcPr>
            <w:tcW w:w="1731" w:type="dxa"/>
            <w:shd w:val="clear" w:color="auto" w:fill="E6E6E6"/>
            <w:vAlign w:val="center"/>
          </w:tcPr>
          <w:p w14:paraId="3CA0D870" w14:textId="77777777" w:rsidR="005C1DDC" w:rsidRDefault="009A68C0">
            <w:r>
              <w:t>50</w:t>
            </w:r>
          </w:p>
        </w:tc>
        <w:tc>
          <w:tcPr>
            <w:tcW w:w="1794" w:type="dxa"/>
            <w:vAlign w:val="center"/>
          </w:tcPr>
          <w:p w14:paraId="019C0986" w14:textId="77777777" w:rsidR="005C1DDC" w:rsidRDefault="009A68C0">
            <w:r>
              <w:t>250</w:t>
            </w:r>
          </w:p>
        </w:tc>
        <w:tc>
          <w:tcPr>
            <w:tcW w:w="1901" w:type="dxa"/>
            <w:vAlign w:val="center"/>
          </w:tcPr>
          <w:p w14:paraId="5A25FC12" w14:textId="77777777" w:rsidR="005C1DDC" w:rsidRDefault="009A68C0">
            <w:r>
              <w:t>62.5</w:t>
            </w:r>
          </w:p>
        </w:tc>
        <w:tc>
          <w:tcPr>
            <w:tcW w:w="1748" w:type="dxa"/>
            <w:vAlign w:val="center"/>
          </w:tcPr>
          <w:p w14:paraId="7E4426B0" w14:textId="77777777" w:rsidR="005C1DDC" w:rsidRDefault="009A68C0">
            <w:r>
              <w:t>4.00</w:t>
            </w:r>
          </w:p>
        </w:tc>
        <w:tc>
          <w:tcPr>
            <w:tcW w:w="2139" w:type="dxa"/>
            <w:vAlign w:val="center"/>
          </w:tcPr>
          <w:p w14:paraId="178D25AD" w14:textId="77777777" w:rsidR="005C1DDC" w:rsidRDefault="009A68C0">
            <w:r>
              <w:t>8</w:t>
            </w:r>
          </w:p>
        </w:tc>
      </w:tr>
      <w:tr w:rsidR="005C1DDC" w14:paraId="4276FA9B" w14:textId="77777777">
        <w:tc>
          <w:tcPr>
            <w:tcW w:w="1731" w:type="dxa"/>
            <w:shd w:val="clear" w:color="auto" w:fill="E6E6E6"/>
            <w:vAlign w:val="center"/>
          </w:tcPr>
          <w:p w14:paraId="028B5D3D" w14:textId="77777777" w:rsidR="005C1DDC" w:rsidRDefault="009A68C0">
            <w:r>
              <w:t>75</w:t>
            </w:r>
          </w:p>
        </w:tc>
        <w:tc>
          <w:tcPr>
            <w:tcW w:w="1794" w:type="dxa"/>
            <w:vAlign w:val="center"/>
          </w:tcPr>
          <w:p w14:paraId="3784AF2C" w14:textId="77777777" w:rsidR="005C1DDC" w:rsidRDefault="009A68C0">
            <w:r>
              <w:t>375</w:t>
            </w:r>
          </w:p>
        </w:tc>
        <w:tc>
          <w:tcPr>
            <w:tcW w:w="1901" w:type="dxa"/>
            <w:vAlign w:val="center"/>
          </w:tcPr>
          <w:p w14:paraId="784105CC" w14:textId="77777777" w:rsidR="005C1DDC" w:rsidRDefault="009A68C0">
            <w:r>
              <w:t>93.75</w:t>
            </w:r>
          </w:p>
        </w:tc>
        <w:tc>
          <w:tcPr>
            <w:tcW w:w="1748" w:type="dxa"/>
            <w:vAlign w:val="center"/>
          </w:tcPr>
          <w:p w14:paraId="718859A5" w14:textId="77777777" w:rsidR="005C1DDC" w:rsidRDefault="009A68C0">
            <w:r>
              <w:t>4.00</w:t>
            </w:r>
          </w:p>
        </w:tc>
        <w:tc>
          <w:tcPr>
            <w:tcW w:w="2139" w:type="dxa"/>
            <w:vAlign w:val="center"/>
          </w:tcPr>
          <w:p w14:paraId="16E3F692" w14:textId="77777777" w:rsidR="005C1DDC" w:rsidRDefault="009A68C0">
            <w:r>
              <w:t>8</w:t>
            </w:r>
          </w:p>
        </w:tc>
      </w:tr>
      <w:tr w:rsidR="005C1DDC" w14:paraId="69D107F7" w14:textId="77777777">
        <w:tc>
          <w:tcPr>
            <w:tcW w:w="1731" w:type="dxa"/>
            <w:shd w:val="clear" w:color="auto" w:fill="E6E6E6"/>
            <w:vAlign w:val="center"/>
          </w:tcPr>
          <w:p w14:paraId="6978F5A8" w14:textId="77777777" w:rsidR="005C1DDC" w:rsidRDefault="009A68C0">
            <w:r>
              <w:t>100</w:t>
            </w:r>
          </w:p>
        </w:tc>
        <w:tc>
          <w:tcPr>
            <w:tcW w:w="1794" w:type="dxa"/>
            <w:vAlign w:val="center"/>
          </w:tcPr>
          <w:p w14:paraId="607516B4" w14:textId="77777777" w:rsidR="005C1DDC" w:rsidRDefault="009A68C0">
            <w:r>
              <w:t>500</w:t>
            </w:r>
          </w:p>
        </w:tc>
        <w:tc>
          <w:tcPr>
            <w:tcW w:w="1901" w:type="dxa"/>
            <w:vAlign w:val="center"/>
          </w:tcPr>
          <w:p w14:paraId="06F4EE15" w14:textId="77777777" w:rsidR="005C1DDC" w:rsidRDefault="009A68C0">
            <w:r>
              <w:t>125</w:t>
            </w:r>
          </w:p>
        </w:tc>
        <w:tc>
          <w:tcPr>
            <w:tcW w:w="1748" w:type="dxa"/>
            <w:vAlign w:val="center"/>
          </w:tcPr>
          <w:p w14:paraId="7D5E4450" w14:textId="77777777" w:rsidR="005C1DDC" w:rsidRDefault="009A68C0">
            <w:r>
              <w:t>4.00</w:t>
            </w:r>
          </w:p>
        </w:tc>
        <w:tc>
          <w:tcPr>
            <w:tcW w:w="2139" w:type="dxa"/>
            <w:vAlign w:val="center"/>
          </w:tcPr>
          <w:p w14:paraId="246FA31B" w14:textId="77777777" w:rsidR="005C1DDC" w:rsidRDefault="009A68C0">
            <w:r>
              <w:t>8</w:t>
            </w:r>
          </w:p>
        </w:tc>
      </w:tr>
    </w:tbl>
    <w:p w14:paraId="132B81AC" w14:textId="77777777" w:rsidR="005C1DDC" w:rsidRDefault="009A68C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5C1DDC" w14:paraId="12D7CC47" w14:textId="77777777">
        <w:tc>
          <w:tcPr>
            <w:tcW w:w="1115" w:type="dxa"/>
            <w:shd w:val="clear" w:color="auto" w:fill="E6E6E6"/>
            <w:vAlign w:val="center"/>
          </w:tcPr>
          <w:p w14:paraId="071A6F64" w14:textId="77777777" w:rsidR="005C1DDC" w:rsidRDefault="009A68C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C3002E2" w14:textId="77777777" w:rsidR="005C1DDC" w:rsidRDefault="009A68C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8EB4A60" w14:textId="77777777" w:rsidR="005C1DDC" w:rsidRDefault="009A68C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5914081" w14:textId="77777777" w:rsidR="005C1DDC" w:rsidRDefault="009A68C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06489F9" w14:textId="77777777" w:rsidR="005C1DDC" w:rsidRDefault="009A68C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C0E1211" w14:textId="77777777" w:rsidR="005C1DDC" w:rsidRDefault="009A68C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5C1DDC" w14:paraId="5285C549" w14:textId="77777777">
        <w:tc>
          <w:tcPr>
            <w:tcW w:w="1115" w:type="dxa"/>
            <w:shd w:val="clear" w:color="auto" w:fill="E6E6E6"/>
            <w:vAlign w:val="center"/>
          </w:tcPr>
          <w:p w14:paraId="7BC478CF" w14:textId="77777777" w:rsidR="005C1DDC" w:rsidRDefault="009A68C0">
            <w:r>
              <w:t>0~25</w:t>
            </w:r>
          </w:p>
        </w:tc>
        <w:tc>
          <w:tcPr>
            <w:tcW w:w="1584" w:type="dxa"/>
            <w:vAlign w:val="center"/>
          </w:tcPr>
          <w:p w14:paraId="3B5BA62B" w14:textId="77777777" w:rsidR="005C1DDC" w:rsidRDefault="009A68C0">
            <w:r>
              <w:t>27337</w:t>
            </w:r>
          </w:p>
        </w:tc>
        <w:tc>
          <w:tcPr>
            <w:tcW w:w="1584" w:type="dxa"/>
            <w:vAlign w:val="center"/>
          </w:tcPr>
          <w:p w14:paraId="46029AF5" w14:textId="77777777" w:rsidR="005C1DDC" w:rsidRDefault="009A68C0">
            <w:r>
              <w:t>534</w:t>
            </w:r>
          </w:p>
        </w:tc>
        <w:tc>
          <w:tcPr>
            <w:tcW w:w="1584" w:type="dxa"/>
            <w:vAlign w:val="center"/>
          </w:tcPr>
          <w:p w14:paraId="6CFF92F3" w14:textId="77777777" w:rsidR="005C1DDC" w:rsidRDefault="009A68C0">
            <w:r>
              <w:t>4.00</w:t>
            </w:r>
          </w:p>
        </w:tc>
        <w:tc>
          <w:tcPr>
            <w:tcW w:w="1726" w:type="dxa"/>
            <w:vAlign w:val="center"/>
          </w:tcPr>
          <w:p w14:paraId="23B56E56" w14:textId="77777777" w:rsidR="005C1DDC" w:rsidRDefault="009A68C0">
            <w:r>
              <w:t>6834</w:t>
            </w:r>
          </w:p>
        </w:tc>
        <w:tc>
          <w:tcPr>
            <w:tcW w:w="1726" w:type="dxa"/>
            <w:vAlign w:val="center"/>
          </w:tcPr>
          <w:p w14:paraId="0256AF0A" w14:textId="77777777" w:rsidR="005C1DDC" w:rsidRDefault="009A68C0">
            <w:r>
              <w:t>4272</w:t>
            </w:r>
          </w:p>
        </w:tc>
      </w:tr>
      <w:tr w:rsidR="005C1DDC" w14:paraId="3D5A1D85" w14:textId="77777777">
        <w:tc>
          <w:tcPr>
            <w:tcW w:w="1115" w:type="dxa"/>
            <w:shd w:val="clear" w:color="auto" w:fill="E6E6E6"/>
            <w:vAlign w:val="center"/>
          </w:tcPr>
          <w:p w14:paraId="70EE5344" w14:textId="77777777" w:rsidR="005C1DDC" w:rsidRDefault="009A68C0">
            <w:r>
              <w:t>25~50</w:t>
            </w:r>
          </w:p>
        </w:tc>
        <w:tc>
          <w:tcPr>
            <w:tcW w:w="1584" w:type="dxa"/>
            <w:vAlign w:val="center"/>
          </w:tcPr>
          <w:p w14:paraId="01FD4F11" w14:textId="77777777" w:rsidR="005C1DDC" w:rsidRDefault="009A68C0">
            <w:r>
              <w:t>49950</w:t>
            </w:r>
          </w:p>
        </w:tc>
        <w:tc>
          <w:tcPr>
            <w:tcW w:w="1584" w:type="dxa"/>
            <w:vAlign w:val="center"/>
          </w:tcPr>
          <w:p w14:paraId="6DCF0049" w14:textId="77777777" w:rsidR="005C1DDC" w:rsidRDefault="009A68C0">
            <w:r>
              <w:t>287</w:t>
            </w:r>
          </w:p>
        </w:tc>
        <w:tc>
          <w:tcPr>
            <w:tcW w:w="1584" w:type="dxa"/>
            <w:vAlign w:val="center"/>
          </w:tcPr>
          <w:p w14:paraId="394AEACE" w14:textId="77777777" w:rsidR="005C1DDC" w:rsidRDefault="009A68C0">
            <w:r>
              <w:t>4.00</w:t>
            </w:r>
          </w:p>
        </w:tc>
        <w:tc>
          <w:tcPr>
            <w:tcW w:w="1726" w:type="dxa"/>
            <w:vAlign w:val="center"/>
          </w:tcPr>
          <w:p w14:paraId="0A1EBC2D" w14:textId="77777777" w:rsidR="005C1DDC" w:rsidRDefault="009A68C0">
            <w:r>
              <w:t>12488</w:t>
            </w:r>
          </w:p>
        </w:tc>
        <w:tc>
          <w:tcPr>
            <w:tcW w:w="1726" w:type="dxa"/>
            <w:vAlign w:val="center"/>
          </w:tcPr>
          <w:p w14:paraId="5825CDEF" w14:textId="77777777" w:rsidR="005C1DDC" w:rsidRDefault="009A68C0">
            <w:r>
              <w:t>2296</w:t>
            </w:r>
          </w:p>
        </w:tc>
      </w:tr>
      <w:tr w:rsidR="005C1DDC" w14:paraId="37512CA8" w14:textId="77777777">
        <w:tc>
          <w:tcPr>
            <w:tcW w:w="1115" w:type="dxa"/>
            <w:shd w:val="clear" w:color="auto" w:fill="E6E6E6"/>
            <w:vAlign w:val="center"/>
          </w:tcPr>
          <w:p w14:paraId="452B4D09" w14:textId="77777777" w:rsidR="005C1DDC" w:rsidRDefault="009A68C0">
            <w:r>
              <w:t>50~75</w:t>
            </w:r>
          </w:p>
        </w:tc>
        <w:tc>
          <w:tcPr>
            <w:tcW w:w="1584" w:type="dxa"/>
            <w:vAlign w:val="center"/>
          </w:tcPr>
          <w:p w14:paraId="29372451" w14:textId="77777777" w:rsidR="005C1DDC" w:rsidRDefault="009A68C0">
            <w:r>
              <w:t>27528</w:t>
            </w:r>
          </w:p>
        </w:tc>
        <w:tc>
          <w:tcPr>
            <w:tcW w:w="1584" w:type="dxa"/>
            <w:vAlign w:val="center"/>
          </w:tcPr>
          <w:p w14:paraId="43790D4B" w14:textId="77777777" w:rsidR="005C1DDC" w:rsidRDefault="009A68C0">
            <w:r>
              <w:t>90</w:t>
            </w:r>
          </w:p>
        </w:tc>
        <w:tc>
          <w:tcPr>
            <w:tcW w:w="1584" w:type="dxa"/>
            <w:vAlign w:val="center"/>
          </w:tcPr>
          <w:p w14:paraId="15FFD63B" w14:textId="77777777" w:rsidR="005C1DDC" w:rsidRDefault="009A68C0">
            <w:r>
              <w:t>4.00</w:t>
            </w:r>
          </w:p>
        </w:tc>
        <w:tc>
          <w:tcPr>
            <w:tcW w:w="1726" w:type="dxa"/>
            <w:vAlign w:val="center"/>
          </w:tcPr>
          <w:p w14:paraId="12CA6310" w14:textId="77777777" w:rsidR="005C1DDC" w:rsidRDefault="009A68C0">
            <w:r>
              <w:t>6882</w:t>
            </w:r>
          </w:p>
        </w:tc>
        <w:tc>
          <w:tcPr>
            <w:tcW w:w="1726" w:type="dxa"/>
            <w:vAlign w:val="center"/>
          </w:tcPr>
          <w:p w14:paraId="7947172E" w14:textId="77777777" w:rsidR="005C1DDC" w:rsidRDefault="009A68C0">
            <w:r>
              <w:t>720</w:t>
            </w:r>
          </w:p>
        </w:tc>
      </w:tr>
      <w:tr w:rsidR="005C1DDC" w14:paraId="00C088D4" w14:textId="77777777">
        <w:tc>
          <w:tcPr>
            <w:tcW w:w="1115" w:type="dxa"/>
            <w:shd w:val="clear" w:color="auto" w:fill="E6E6E6"/>
            <w:vAlign w:val="center"/>
          </w:tcPr>
          <w:p w14:paraId="402B0711" w14:textId="77777777" w:rsidR="005C1DDC" w:rsidRDefault="009A68C0">
            <w:r>
              <w:t>75~100</w:t>
            </w:r>
          </w:p>
        </w:tc>
        <w:tc>
          <w:tcPr>
            <w:tcW w:w="1584" w:type="dxa"/>
            <w:vAlign w:val="center"/>
          </w:tcPr>
          <w:p w14:paraId="4DBAEF71" w14:textId="77777777" w:rsidR="005C1DDC" w:rsidRDefault="009A68C0">
            <w:r>
              <w:t>16076</w:t>
            </w:r>
          </w:p>
        </w:tc>
        <w:tc>
          <w:tcPr>
            <w:tcW w:w="1584" w:type="dxa"/>
            <w:vAlign w:val="center"/>
          </w:tcPr>
          <w:p w14:paraId="17809AD8" w14:textId="77777777" w:rsidR="005C1DDC" w:rsidRDefault="009A68C0">
            <w:r>
              <w:t>38</w:t>
            </w:r>
          </w:p>
        </w:tc>
        <w:tc>
          <w:tcPr>
            <w:tcW w:w="1584" w:type="dxa"/>
            <w:vAlign w:val="center"/>
          </w:tcPr>
          <w:p w14:paraId="3BC10D50" w14:textId="77777777" w:rsidR="005C1DDC" w:rsidRDefault="009A68C0">
            <w:r>
              <w:t>4.00</w:t>
            </w:r>
          </w:p>
        </w:tc>
        <w:tc>
          <w:tcPr>
            <w:tcW w:w="1726" w:type="dxa"/>
            <w:vAlign w:val="center"/>
          </w:tcPr>
          <w:p w14:paraId="78287C6B" w14:textId="77777777" w:rsidR="005C1DDC" w:rsidRDefault="009A68C0">
            <w:r>
              <w:t>4019</w:t>
            </w:r>
          </w:p>
        </w:tc>
        <w:tc>
          <w:tcPr>
            <w:tcW w:w="1726" w:type="dxa"/>
            <w:vAlign w:val="center"/>
          </w:tcPr>
          <w:p w14:paraId="443A0437" w14:textId="77777777" w:rsidR="005C1DDC" w:rsidRDefault="009A68C0">
            <w:r>
              <w:t>304</w:t>
            </w:r>
          </w:p>
        </w:tc>
      </w:tr>
      <w:tr w:rsidR="005C1DDC" w14:paraId="28D0D4E8" w14:textId="77777777">
        <w:tc>
          <w:tcPr>
            <w:tcW w:w="1115" w:type="dxa"/>
            <w:shd w:val="clear" w:color="auto" w:fill="E6E6E6"/>
            <w:vAlign w:val="center"/>
          </w:tcPr>
          <w:p w14:paraId="754DCE22" w14:textId="77777777" w:rsidR="005C1DDC" w:rsidRDefault="009A68C0">
            <w:r>
              <w:t>&gt;100</w:t>
            </w:r>
          </w:p>
        </w:tc>
        <w:tc>
          <w:tcPr>
            <w:tcW w:w="1584" w:type="dxa"/>
            <w:vAlign w:val="center"/>
          </w:tcPr>
          <w:p w14:paraId="44E9D322" w14:textId="77777777" w:rsidR="005C1DDC" w:rsidRDefault="009A68C0">
            <w:r>
              <w:t>8988</w:t>
            </w:r>
          </w:p>
        </w:tc>
        <w:tc>
          <w:tcPr>
            <w:tcW w:w="1584" w:type="dxa"/>
            <w:vAlign w:val="center"/>
          </w:tcPr>
          <w:p w14:paraId="59558A34" w14:textId="77777777" w:rsidR="005C1DDC" w:rsidRDefault="009A68C0">
            <w:r>
              <w:t>15</w:t>
            </w:r>
          </w:p>
        </w:tc>
        <w:tc>
          <w:tcPr>
            <w:tcW w:w="1584" w:type="dxa"/>
            <w:vAlign w:val="center"/>
          </w:tcPr>
          <w:p w14:paraId="41A3D857" w14:textId="77777777" w:rsidR="005C1DDC" w:rsidRDefault="009A68C0">
            <w:r>
              <w:t>－</w:t>
            </w:r>
          </w:p>
        </w:tc>
        <w:tc>
          <w:tcPr>
            <w:tcW w:w="1726" w:type="dxa"/>
            <w:vAlign w:val="center"/>
          </w:tcPr>
          <w:p w14:paraId="45AF4737" w14:textId="77777777" w:rsidR="005C1DDC" w:rsidRDefault="009A68C0">
            <w:r>
              <w:t>1875</w:t>
            </w:r>
          </w:p>
        </w:tc>
        <w:tc>
          <w:tcPr>
            <w:tcW w:w="1726" w:type="dxa"/>
            <w:vAlign w:val="center"/>
          </w:tcPr>
          <w:p w14:paraId="704BD900" w14:textId="77777777" w:rsidR="005C1DDC" w:rsidRDefault="009A68C0">
            <w:r>
              <w:t>120</w:t>
            </w:r>
          </w:p>
        </w:tc>
      </w:tr>
      <w:tr w:rsidR="005C1DDC" w14:paraId="7240D913" w14:textId="77777777">
        <w:tc>
          <w:tcPr>
            <w:tcW w:w="1115" w:type="dxa"/>
            <w:shd w:val="clear" w:color="auto" w:fill="E6E6E6"/>
            <w:vAlign w:val="center"/>
          </w:tcPr>
          <w:p w14:paraId="6E847E27" w14:textId="77777777" w:rsidR="005C1DDC" w:rsidRDefault="009A68C0">
            <w:r>
              <w:t>合计</w:t>
            </w:r>
          </w:p>
        </w:tc>
        <w:tc>
          <w:tcPr>
            <w:tcW w:w="1584" w:type="dxa"/>
            <w:vAlign w:val="center"/>
          </w:tcPr>
          <w:p w14:paraId="6BE88F02" w14:textId="77777777" w:rsidR="005C1DDC" w:rsidRDefault="009A68C0">
            <w:r>
              <w:t>129878</w:t>
            </w:r>
          </w:p>
        </w:tc>
        <w:tc>
          <w:tcPr>
            <w:tcW w:w="1584" w:type="dxa"/>
            <w:vAlign w:val="center"/>
          </w:tcPr>
          <w:p w14:paraId="53C32ED8" w14:textId="77777777" w:rsidR="005C1DDC" w:rsidRDefault="009A68C0">
            <w:r>
              <w:t>964</w:t>
            </w:r>
          </w:p>
        </w:tc>
        <w:tc>
          <w:tcPr>
            <w:tcW w:w="1584" w:type="dxa"/>
            <w:vAlign w:val="center"/>
          </w:tcPr>
          <w:p w14:paraId="01E8FCB3" w14:textId="77777777" w:rsidR="005C1DDC" w:rsidRDefault="005C1DDC"/>
        </w:tc>
        <w:tc>
          <w:tcPr>
            <w:tcW w:w="1726" w:type="dxa"/>
            <w:vAlign w:val="center"/>
          </w:tcPr>
          <w:p w14:paraId="6233058A" w14:textId="77777777" w:rsidR="005C1DDC" w:rsidRDefault="009A68C0">
            <w:r>
              <w:t>32098</w:t>
            </w:r>
          </w:p>
        </w:tc>
        <w:tc>
          <w:tcPr>
            <w:tcW w:w="1726" w:type="dxa"/>
            <w:vAlign w:val="center"/>
          </w:tcPr>
          <w:p w14:paraId="5A6866E9" w14:textId="77777777" w:rsidR="005C1DDC" w:rsidRDefault="009A68C0">
            <w:r>
              <w:t>7712</w:t>
            </w:r>
          </w:p>
        </w:tc>
      </w:tr>
    </w:tbl>
    <w:p w14:paraId="3CD4A557" w14:textId="77777777" w:rsidR="005C1DDC" w:rsidRDefault="009A68C0">
      <w:pPr>
        <w:pStyle w:val="2"/>
        <w:widowControl w:val="0"/>
        <w:rPr>
          <w:kern w:val="2"/>
        </w:rPr>
      </w:pPr>
      <w:bookmarkStart w:id="61" w:name="_Toc59400665"/>
      <w:r>
        <w:rPr>
          <w:kern w:val="2"/>
        </w:rPr>
        <w:t>空调风机</w:t>
      </w:r>
      <w:bookmarkEnd w:id="61"/>
    </w:p>
    <w:p w14:paraId="44D7C2C3" w14:textId="77777777" w:rsidR="005C1DDC" w:rsidRDefault="009A68C0">
      <w:pPr>
        <w:pStyle w:val="3"/>
        <w:widowControl w:val="0"/>
        <w:jc w:val="both"/>
        <w:rPr>
          <w:kern w:val="2"/>
          <w:szCs w:val="24"/>
        </w:rPr>
      </w:pPr>
      <w:bookmarkStart w:id="62" w:name="_Toc59400666"/>
      <w:r>
        <w:rPr>
          <w:kern w:val="2"/>
          <w:szCs w:val="24"/>
        </w:rPr>
        <w:t>独立新排风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5C1DDC" w14:paraId="62C05EE7" w14:textId="77777777">
        <w:tc>
          <w:tcPr>
            <w:tcW w:w="1635" w:type="dxa"/>
            <w:shd w:val="clear" w:color="auto" w:fill="E6E6E6"/>
            <w:vAlign w:val="center"/>
          </w:tcPr>
          <w:p w14:paraId="2457899C" w14:textId="77777777" w:rsidR="005C1DDC" w:rsidRDefault="009A68C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D46E62F" w14:textId="77777777" w:rsidR="005C1DDC" w:rsidRDefault="009A68C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3F981FA" w14:textId="77777777" w:rsidR="005C1DDC" w:rsidRDefault="009A68C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5FC12B0" w14:textId="77777777" w:rsidR="005C1DDC" w:rsidRDefault="009A68C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265ACA0" w14:textId="77777777" w:rsidR="005C1DDC" w:rsidRDefault="009A68C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19C42EE" w14:textId="77777777" w:rsidR="005C1DDC" w:rsidRDefault="009A68C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5C1DDC" w14:paraId="2EF0AC85" w14:textId="77777777">
        <w:tc>
          <w:tcPr>
            <w:tcW w:w="1635" w:type="dxa"/>
            <w:vAlign w:val="center"/>
          </w:tcPr>
          <w:p w14:paraId="0905B7D6" w14:textId="77777777" w:rsidR="005C1DDC" w:rsidRDefault="009A68C0">
            <w:r>
              <w:t>默认</w:t>
            </w:r>
          </w:p>
        </w:tc>
        <w:tc>
          <w:tcPr>
            <w:tcW w:w="1415" w:type="dxa"/>
            <w:vAlign w:val="center"/>
          </w:tcPr>
          <w:p w14:paraId="3B6A4B9C" w14:textId="77777777" w:rsidR="005C1DDC" w:rsidRDefault="009A68C0">
            <w:r>
              <w:t>24608</w:t>
            </w:r>
          </w:p>
        </w:tc>
        <w:tc>
          <w:tcPr>
            <w:tcW w:w="1794" w:type="dxa"/>
            <w:vAlign w:val="center"/>
          </w:tcPr>
          <w:p w14:paraId="77E3625B" w14:textId="77777777" w:rsidR="005C1DDC" w:rsidRDefault="009A68C0">
            <w:r>
              <w:t>0.24</w:t>
            </w:r>
          </w:p>
        </w:tc>
        <w:tc>
          <w:tcPr>
            <w:tcW w:w="1522" w:type="dxa"/>
            <w:vAlign w:val="center"/>
          </w:tcPr>
          <w:p w14:paraId="69413039" w14:textId="77777777" w:rsidR="005C1DDC" w:rsidRDefault="009A68C0">
            <w:r>
              <w:t>5906</w:t>
            </w:r>
          </w:p>
        </w:tc>
        <w:tc>
          <w:tcPr>
            <w:tcW w:w="1431" w:type="dxa"/>
            <w:vAlign w:val="center"/>
          </w:tcPr>
          <w:p w14:paraId="04E3DB98" w14:textId="77777777" w:rsidR="005C1DDC" w:rsidRDefault="009A68C0">
            <w:r>
              <w:t>2249</w:t>
            </w:r>
          </w:p>
        </w:tc>
        <w:tc>
          <w:tcPr>
            <w:tcW w:w="1533" w:type="dxa"/>
            <w:vAlign w:val="center"/>
          </w:tcPr>
          <w:p w14:paraId="346C0460" w14:textId="77777777" w:rsidR="005C1DDC" w:rsidRDefault="009A68C0">
            <w:r>
              <w:t>13283</w:t>
            </w:r>
          </w:p>
        </w:tc>
      </w:tr>
      <w:tr w:rsidR="005C1DDC" w14:paraId="4D131BD2" w14:textId="77777777">
        <w:tc>
          <w:tcPr>
            <w:tcW w:w="7797" w:type="dxa"/>
            <w:gridSpan w:val="5"/>
            <w:vAlign w:val="center"/>
          </w:tcPr>
          <w:p w14:paraId="62173565" w14:textId="77777777" w:rsidR="005C1DDC" w:rsidRDefault="009A68C0">
            <w:r>
              <w:t>合计</w:t>
            </w:r>
          </w:p>
        </w:tc>
        <w:tc>
          <w:tcPr>
            <w:tcW w:w="1533" w:type="dxa"/>
            <w:vAlign w:val="center"/>
          </w:tcPr>
          <w:p w14:paraId="2F683DAE" w14:textId="77777777" w:rsidR="005C1DDC" w:rsidRDefault="009A68C0">
            <w:r>
              <w:t>13283</w:t>
            </w:r>
          </w:p>
        </w:tc>
      </w:tr>
    </w:tbl>
    <w:p w14:paraId="711F186F" w14:textId="77777777" w:rsidR="005C1DDC" w:rsidRDefault="005C1DD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5C1DDC" w14:paraId="461CD1F0" w14:textId="77777777">
        <w:tc>
          <w:tcPr>
            <w:tcW w:w="1681" w:type="dxa"/>
            <w:shd w:val="clear" w:color="auto" w:fill="E6E6E6"/>
            <w:vAlign w:val="center"/>
          </w:tcPr>
          <w:p w14:paraId="50F94FA9" w14:textId="77777777" w:rsidR="005C1DDC" w:rsidRDefault="009A68C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71F19F" w14:textId="77777777" w:rsidR="005C1DDC" w:rsidRDefault="009A68C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4F1177" w14:textId="77777777" w:rsidR="005C1DDC" w:rsidRDefault="009A68C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5DDE9E" w14:textId="77777777" w:rsidR="005C1DDC" w:rsidRDefault="009A68C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322BD1" w14:textId="77777777" w:rsidR="005C1DDC" w:rsidRDefault="009A68C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C7B14A" w14:textId="77777777" w:rsidR="005C1DDC" w:rsidRDefault="009A68C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E93ED9" w14:textId="77777777" w:rsidR="005C1DDC" w:rsidRDefault="009A68C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5C1DDC" w14:paraId="7D7CF9E0" w14:textId="77777777">
        <w:tc>
          <w:tcPr>
            <w:tcW w:w="1681" w:type="dxa"/>
            <w:vAlign w:val="center"/>
          </w:tcPr>
          <w:p w14:paraId="5AAECC7D" w14:textId="77777777" w:rsidR="005C1DDC" w:rsidRDefault="009A68C0">
            <w:r>
              <w:t>默认</w:t>
            </w:r>
          </w:p>
        </w:tc>
        <w:tc>
          <w:tcPr>
            <w:tcW w:w="1131" w:type="dxa"/>
            <w:vAlign w:val="center"/>
          </w:tcPr>
          <w:p w14:paraId="7EE7AB40" w14:textId="77777777" w:rsidR="005C1DDC" w:rsidRDefault="009A68C0">
            <w:r>
              <w:t>19687</w:t>
            </w:r>
          </w:p>
        </w:tc>
        <w:tc>
          <w:tcPr>
            <w:tcW w:w="990" w:type="dxa"/>
            <w:vAlign w:val="center"/>
          </w:tcPr>
          <w:p w14:paraId="18A1C045" w14:textId="77777777" w:rsidR="005C1DDC" w:rsidRDefault="009A68C0">
            <w:r>
              <w:t>0.8</w:t>
            </w:r>
          </w:p>
        </w:tc>
        <w:tc>
          <w:tcPr>
            <w:tcW w:w="1697" w:type="dxa"/>
            <w:vAlign w:val="center"/>
          </w:tcPr>
          <w:p w14:paraId="1059E106" w14:textId="77777777" w:rsidR="005C1DDC" w:rsidRDefault="009A68C0">
            <w:r>
              <w:t>0.24</w:t>
            </w:r>
          </w:p>
        </w:tc>
        <w:tc>
          <w:tcPr>
            <w:tcW w:w="1131" w:type="dxa"/>
            <w:vAlign w:val="center"/>
          </w:tcPr>
          <w:p w14:paraId="631A615E" w14:textId="77777777" w:rsidR="005C1DDC" w:rsidRDefault="009A68C0">
            <w:r>
              <w:t>4725</w:t>
            </w:r>
          </w:p>
        </w:tc>
        <w:tc>
          <w:tcPr>
            <w:tcW w:w="1131" w:type="dxa"/>
            <w:vAlign w:val="center"/>
          </w:tcPr>
          <w:p w14:paraId="06164A37" w14:textId="77777777" w:rsidR="005C1DDC" w:rsidRDefault="009A68C0">
            <w:r>
              <w:t>2249</w:t>
            </w:r>
          </w:p>
        </w:tc>
        <w:tc>
          <w:tcPr>
            <w:tcW w:w="1550" w:type="dxa"/>
            <w:vAlign w:val="center"/>
          </w:tcPr>
          <w:p w14:paraId="2029C526" w14:textId="77777777" w:rsidR="005C1DDC" w:rsidRDefault="009A68C0">
            <w:r>
              <w:t>10626</w:t>
            </w:r>
          </w:p>
        </w:tc>
      </w:tr>
      <w:tr w:rsidR="005C1DDC" w14:paraId="65B3147B" w14:textId="77777777">
        <w:tc>
          <w:tcPr>
            <w:tcW w:w="7761" w:type="dxa"/>
            <w:gridSpan w:val="6"/>
            <w:vAlign w:val="center"/>
          </w:tcPr>
          <w:p w14:paraId="3E8AF39F" w14:textId="77777777" w:rsidR="005C1DDC" w:rsidRDefault="009A68C0">
            <w:r>
              <w:t>合计</w:t>
            </w:r>
          </w:p>
        </w:tc>
        <w:tc>
          <w:tcPr>
            <w:tcW w:w="1550" w:type="dxa"/>
            <w:vAlign w:val="center"/>
          </w:tcPr>
          <w:p w14:paraId="73B0EE4E" w14:textId="77777777" w:rsidR="005C1DDC" w:rsidRDefault="009A68C0">
            <w:r>
              <w:t>10626</w:t>
            </w:r>
          </w:p>
        </w:tc>
      </w:tr>
    </w:tbl>
    <w:p w14:paraId="22258D20" w14:textId="77777777" w:rsidR="005C1DDC" w:rsidRDefault="009A68C0">
      <w:pPr>
        <w:pStyle w:val="3"/>
        <w:widowControl w:val="0"/>
        <w:jc w:val="both"/>
        <w:rPr>
          <w:kern w:val="2"/>
          <w:szCs w:val="24"/>
        </w:rPr>
      </w:pPr>
      <w:bookmarkStart w:id="63" w:name="_Toc59400667"/>
      <w:r>
        <w:rPr>
          <w:kern w:val="2"/>
          <w:szCs w:val="24"/>
        </w:rPr>
        <w:lastRenderedPageBreak/>
        <w:t>风机盘管</w:t>
      </w:r>
      <w:bookmarkEnd w:id="6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5C1DDC" w14:paraId="25EEA292" w14:textId="77777777">
        <w:tc>
          <w:tcPr>
            <w:tcW w:w="1964" w:type="dxa"/>
            <w:shd w:val="clear" w:color="auto" w:fill="E6E6E6"/>
            <w:vAlign w:val="center"/>
          </w:tcPr>
          <w:p w14:paraId="15A3C152" w14:textId="77777777" w:rsidR="005C1DDC" w:rsidRDefault="009A68C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63C1F36" w14:textId="77777777" w:rsidR="005C1DDC" w:rsidRDefault="009A68C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B862BD8" w14:textId="77777777" w:rsidR="005C1DDC" w:rsidRDefault="009A68C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4CAD0D" w14:textId="77777777" w:rsidR="005C1DDC" w:rsidRDefault="009A68C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9978C4F" w14:textId="77777777" w:rsidR="005C1DDC" w:rsidRDefault="009A68C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5C1DDC" w14:paraId="64626310" w14:textId="77777777">
        <w:tc>
          <w:tcPr>
            <w:tcW w:w="1964" w:type="dxa"/>
            <w:vAlign w:val="center"/>
          </w:tcPr>
          <w:p w14:paraId="4EDF75C8" w14:textId="77777777" w:rsidR="005C1DDC" w:rsidRDefault="009A68C0">
            <w:r>
              <w:t>默认</w:t>
            </w:r>
          </w:p>
        </w:tc>
        <w:tc>
          <w:tcPr>
            <w:tcW w:w="1980" w:type="dxa"/>
            <w:vAlign w:val="center"/>
          </w:tcPr>
          <w:p w14:paraId="6DB66314" w14:textId="77777777" w:rsidR="005C1DDC" w:rsidRDefault="009A68C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0903E5EA" w14:textId="77777777" w:rsidR="005C1DDC" w:rsidRDefault="009A68C0">
            <w:r>
              <w:t>1</w:t>
            </w:r>
          </w:p>
        </w:tc>
        <w:tc>
          <w:tcPr>
            <w:tcW w:w="1556" w:type="dxa"/>
            <w:vAlign w:val="center"/>
          </w:tcPr>
          <w:p w14:paraId="7597E7FE" w14:textId="77777777" w:rsidR="005C1DDC" w:rsidRDefault="009A68C0">
            <w:r>
              <w:t>2125</w:t>
            </w:r>
          </w:p>
        </w:tc>
        <w:tc>
          <w:tcPr>
            <w:tcW w:w="1975" w:type="dxa"/>
            <w:vAlign w:val="center"/>
          </w:tcPr>
          <w:p w14:paraId="5FABFEFF" w14:textId="77777777" w:rsidR="005C1DDC" w:rsidRDefault="009A68C0">
            <w:r>
              <w:t>850</w:t>
            </w:r>
          </w:p>
        </w:tc>
      </w:tr>
      <w:tr w:rsidR="005C1DDC" w14:paraId="484ADE0C" w14:textId="77777777">
        <w:tc>
          <w:tcPr>
            <w:tcW w:w="7339" w:type="dxa"/>
            <w:gridSpan w:val="4"/>
            <w:vAlign w:val="center"/>
          </w:tcPr>
          <w:p w14:paraId="2D7F4244" w14:textId="77777777" w:rsidR="005C1DDC" w:rsidRDefault="009A68C0">
            <w:r>
              <w:t>合计</w:t>
            </w:r>
          </w:p>
        </w:tc>
        <w:tc>
          <w:tcPr>
            <w:tcW w:w="1975" w:type="dxa"/>
            <w:vAlign w:val="center"/>
          </w:tcPr>
          <w:p w14:paraId="061E024C" w14:textId="77777777" w:rsidR="005C1DDC" w:rsidRDefault="009A68C0">
            <w:r>
              <w:t>850</w:t>
            </w:r>
          </w:p>
        </w:tc>
      </w:tr>
    </w:tbl>
    <w:p w14:paraId="7B35544A" w14:textId="77777777" w:rsidR="005C1DDC" w:rsidRDefault="009A68C0">
      <w:pPr>
        <w:pStyle w:val="1"/>
        <w:widowControl w:val="0"/>
        <w:jc w:val="both"/>
        <w:rPr>
          <w:kern w:val="2"/>
          <w:szCs w:val="24"/>
        </w:rPr>
      </w:pPr>
      <w:bookmarkStart w:id="64" w:name="_Toc59400668"/>
      <w:r>
        <w:rPr>
          <w:kern w:val="2"/>
          <w:szCs w:val="24"/>
        </w:rPr>
        <w:t>参照系统</w:t>
      </w:r>
      <w:bookmarkEnd w:id="64"/>
    </w:p>
    <w:p w14:paraId="47EF843B" w14:textId="77777777" w:rsidR="005C1DDC" w:rsidRDefault="009A68C0">
      <w:pPr>
        <w:pStyle w:val="2"/>
        <w:widowControl w:val="0"/>
        <w:rPr>
          <w:kern w:val="2"/>
        </w:rPr>
      </w:pPr>
      <w:bookmarkStart w:id="65" w:name="_Toc59400669"/>
      <w:r>
        <w:rPr>
          <w:kern w:val="2"/>
        </w:rPr>
        <w:t>系统类型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C1DDC" w14:paraId="4E3C7B2D" w14:textId="77777777">
        <w:tc>
          <w:tcPr>
            <w:tcW w:w="1131" w:type="dxa"/>
            <w:shd w:val="clear" w:color="auto" w:fill="E6E6E6"/>
            <w:vAlign w:val="center"/>
          </w:tcPr>
          <w:p w14:paraId="4AB0B442" w14:textId="77777777" w:rsidR="005C1DDC" w:rsidRDefault="009A68C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800263C" w14:textId="77777777" w:rsidR="005C1DDC" w:rsidRDefault="009A68C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C7B8F8" w14:textId="77777777" w:rsidR="005C1DDC" w:rsidRDefault="009A68C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0FCE98" w14:textId="77777777" w:rsidR="005C1DDC" w:rsidRDefault="009A68C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6758884" w14:textId="77777777" w:rsidR="005C1DDC" w:rsidRDefault="009A68C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6030DFD" w14:textId="77777777" w:rsidR="005C1DDC" w:rsidRDefault="009A68C0">
            <w:pPr>
              <w:jc w:val="center"/>
            </w:pPr>
            <w:r>
              <w:t>包含的房间</w:t>
            </w:r>
          </w:p>
        </w:tc>
      </w:tr>
      <w:tr w:rsidR="005C1DDC" w14:paraId="216000D5" w14:textId="77777777">
        <w:tc>
          <w:tcPr>
            <w:tcW w:w="1131" w:type="dxa"/>
            <w:vAlign w:val="center"/>
          </w:tcPr>
          <w:p w14:paraId="014E4624" w14:textId="77777777" w:rsidR="005C1DDC" w:rsidRDefault="009A68C0">
            <w:r>
              <w:t>默认</w:t>
            </w:r>
          </w:p>
        </w:tc>
        <w:tc>
          <w:tcPr>
            <w:tcW w:w="1924" w:type="dxa"/>
            <w:vAlign w:val="center"/>
          </w:tcPr>
          <w:p w14:paraId="32E58FEC" w14:textId="77777777" w:rsidR="005C1DDC" w:rsidRDefault="009A68C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BCF1718" w14:textId="77777777" w:rsidR="005C1DDC" w:rsidRDefault="009A68C0">
            <w:r>
              <w:t>－</w:t>
            </w:r>
          </w:p>
        </w:tc>
        <w:tc>
          <w:tcPr>
            <w:tcW w:w="848" w:type="dxa"/>
            <w:vAlign w:val="center"/>
          </w:tcPr>
          <w:p w14:paraId="42B5C833" w14:textId="77777777" w:rsidR="005C1DDC" w:rsidRDefault="009A68C0">
            <w:r>
              <w:t>－</w:t>
            </w:r>
          </w:p>
        </w:tc>
        <w:tc>
          <w:tcPr>
            <w:tcW w:w="905" w:type="dxa"/>
            <w:vAlign w:val="center"/>
          </w:tcPr>
          <w:p w14:paraId="52CE31DE" w14:textId="77777777" w:rsidR="005C1DDC" w:rsidRDefault="009A68C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4B5BF201" w14:textId="77777777" w:rsidR="005C1DDC" w:rsidRDefault="009A68C0">
            <w:r>
              <w:t>同设计建筑</w:t>
            </w:r>
          </w:p>
        </w:tc>
      </w:tr>
    </w:tbl>
    <w:p w14:paraId="7B0CB781" w14:textId="77777777" w:rsidR="005C1DDC" w:rsidRDefault="009A68C0">
      <w:pPr>
        <w:pStyle w:val="2"/>
        <w:widowControl w:val="0"/>
        <w:rPr>
          <w:kern w:val="2"/>
        </w:rPr>
      </w:pPr>
      <w:bookmarkStart w:id="66" w:name="_Toc59400670"/>
      <w:r>
        <w:rPr>
          <w:kern w:val="2"/>
        </w:rPr>
        <w:t>制冷系统</w:t>
      </w:r>
      <w:bookmarkEnd w:id="66"/>
    </w:p>
    <w:p w14:paraId="31E8BEAF" w14:textId="77777777" w:rsidR="005C1DDC" w:rsidRDefault="009A68C0">
      <w:pPr>
        <w:pStyle w:val="3"/>
        <w:widowControl w:val="0"/>
        <w:jc w:val="both"/>
        <w:rPr>
          <w:kern w:val="2"/>
          <w:szCs w:val="24"/>
        </w:rPr>
      </w:pPr>
      <w:bookmarkStart w:id="67" w:name="_Toc59400671"/>
      <w:r>
        <w:rPr>
          <w:kern w:val="2"/>
          <w:szCs w:val="24"/>
        </w:rPr>
        <w:t>冷水机组</w:t>
      </w:r>
      <w:bookmarkEnd w:id="67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5C1DDC" w14:paraId="210BF353" w14:textId="77777777">
        <w:tc>
          <w:tcPr>
            <w:tcW w:w="1398" w:type="dxa"/>
            <w:shd w:val="clear" w:color="auto" w:fill="E6E6E6"/>
            <w:vAlign w:val="center"/>
          </w:tcPr>
          <w:p w14:paraId="48E80BED" w14:textId="77777777" w:rsidR="005C1DDC" w:rsidRDefault="009A68C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1E6076" w14:textId="77777777" w:rsidR="005C1DDC" w:rsidRDefault="009A68C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674EC7" w14:textId="77777777" w:rsidR="005C1DDC" w:rsidRDefault="009A68C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46262D" w14:textId="77777777" w:rsidR="005C1DDC" w:rsidRDefault="009A68C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3345D2" w14:textId="77777777" w:rsidR="005C1DDC" w:rsidRDefault="009A68C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70A48FB" w14:textId="77777777" w:rsidR="005C1DDC" w:rsidRDefault="009A68C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9E87CD" w14:textId="77777777" w:rsidR="005C1DDC" w:rsidRDefault="009A68C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5CCC62F1" w14:textId="77777777" w:rsidR="005C1DDC" w:rsidRDefault="009A68C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27FC9C7B" w14:textId="77777777" w:rsidR="005C1DDC" w:rsidRDefault="009A68C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5C1DDC" w14:paraId="18FF1B04" w14:textId="77777777">
        <w:tc>
          <w:tcPr>
            <w:tcW w:w="1398" w:type="dxa"/>
            <w:vAlign w:val="center"/>
          </w:tcPr>
          <w:p w14:paraId="62828C6B" w14:textId="77777777" w:rsidR="005C1DDC" w:rsidRDefault="009A68C0">
            <w:r>
              <w:t>冷水机组</w:t>
            </w:r>
          </w:p>
        </w:tc>
        <w:tc>
          <w:tcPr>
            <w:tcW w:w="1556" w:type="dxa"/>
            <w:vAlign w:val="center"/>
          </w:tcPr>
          <w:p w14:paraId="4551D9D6" w14:textId="77777777" w:rsidR="005C1DDC" w:rsidRDefault="009A68C0">
            <w:r>
              <w:t>水冷</w:t>
            </w:r>
            <w:r>
              <w:t>-</w:t>
            </w:r>
            <w:r>
              <w:t>活塞式</w:t>
            </w:r>
            <w:r>
              <w:t>/</w:t>
            </w:r>
            <w:r>
              <w:t>涡旋式机组</w:t>
            </w:r>
          </w:p>
        </w:tc>
        <w:tc>
          <w:tcPr>
            <w:tcW w:w="990" w:type="dxa"/>
            <w:vAlign w:val="center"/>
          </w:tcPr>
          <w:p w14:paraId="701EAEF8" w14:textId="77777777" w:rsidR="005C1DDC" w:rsidRDefault="009A68C0">
            <w:r>
              <w:t>151</w:t>
            </w:r>
          </w:p>
        </w:tc>
        <w:tc>
          <w:tcPr>
            <w:tcW w:w="990" w:type="dxa"/>
            <w:vAlign w:val="center"/>
          </w:tcPr>
          <w:p w14:paraId="642B6431" w14:textId="77777777" w:rsidR="005C1DDC" w:rsidRDefault="009A68C0">
            <w:r>
              <w:t>636</w:t>
            </w:r>
          </w:p>
        </w:tc>
        <w:tc>
          <w:tcPr>
            <w:tcW w:w="990" w:type="dxa"/>
            <w:vAlign w:val="center"/>
          </w:tcPr>
          <w:p w14:paraId="6FAF8EA1" w14:textId="77777777" w:rsidR="005C1DDC" w:rsidRDefault="009A68C0">
            <w:r>
              <w:t>4.20</w:t>
            </w:r>
          </w:p>
        </w:tc>
        <w:tc>
          <w:tcPr>
            <w:tcW w:w="424" w:type="dxa"/>
            <w:vAlign w:val="center"/>
          </w:tcPr>
          <w:p w14:paraId="3CFFA6BB" w14:textId="77777777" w:rsidR="005C1DDC" w:rsidRDefault="009A68C0">
            <w:r>
              <w:t>1</w:t>
            </w:r>
          </w:p>
        </w:tc>
        <w:tc>
          <w:tcPr>
            <w:tcW w:w="848" w:type="dxa"/>
            <w:vAlign w:val="center"/>
          </w:tcPr>
          <w:p w14:paraId="36AC31AB" w14:textId="77777777" w:rsidR="005C1DDC" w:rsidRDefault="009A68C0">
            <w:r>
              <w:t>421143</w:t>
            </w:r>
          </w:p>
        </w:tc>
        <w:tc>
          <w:tcPr>
            <w:tcW w:w="1313" w:type="dxa"/>
            <w:vAlign w:val="center"/>
          </w:tcPr>
          <w:p w14:paraId="06FA4FE1" w14:textId="77777777" w:rsidR="005C1DDC" w:rsidRDefault="009A68C0">
            <w:r>
              <w:t>5.05</w:t>
            </w:r>
          </w:p>
        </w:tc>
        <w:tc>
          <w:tcPr>
            <w:tcW w:w="798" w:type="dxa"/>
            <w:vAlign w:val="center"/>
          </w:tcPr>
          <w:p w14:paraId="4BD72DA6" w14:textId="77777777" w:rsidR="005C1DDC" w:rsidRDefault="009A68C0">
            <w:r>
              <w:t>83395</w:t>
            </w:r>
          </w:p>
        </w:tc>
      </w:tr>
      <w:tr w:rsidR="005C1DDC" w14:paraId="77E9689C" w14:textId="77777777">
        <w:tc>
          <w:tcPr>
            <w:tcW w:w="8509" w:type="dxa"/>
            <w:gridSpan w:val="8"/>
            <w:vAlign w:val="center"/>
          </w:tcPr>
          <w:p w14:paraId="0DBC168A" w14:textId="77777777" w:rsidR="005C1DDC" w:rsidRDefault="009A68C0">
            <w:r>
              <w:t>合计</w:t>
            </w:r>
          </w:p>
        </w:tc>
        <w:tc>
          <w:tcPr>
            <w:tcW w:w="798" w:type="dxa"/>
            <w:vAlign w:val="center"/>
          </w:tcPr>
          <w:p w14:paraId="03B95473" w14:textId="77777777" w:rsidR="005C1DDC" w:rsidRDefault="009A68C0">
            <w:r>
              <w:t>83395</w:t>
            </w:r>
          </w:p>
        </w:tc>
      </w:tr>
    </w:tbl>
    <w:p w14:paraId="505F28A6" w14:textId="77777777" w:rsidR="005C1DDC" w:rsidRDefault="009A68C0">
      <w:pPr>
        <w:pStyle w:val="3"/>
        <w:widowControl w:val="0"/>
        <w:jc w:val="both"/>
        <w:rPr>
          <w:kern w:val="2"/>
          <w:szCs w:val="24"/>
        </w:rPr>
      </w:pPr>
      <w:bookmarkStart w:id="68" w:name="_Toc59400672"/>
      <w:r>
        <w:rPr>
          <w:kern w:val="2"/>
          <w:szCs w:val="24"/>
        </w:rPr>
        <w:t>冷却水泵</w:t>
      </w:r>
      <w:bookmarkEnd w:id="6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5C1DDC" w14:paraId="503CB79C" w14:textId="77777777">
        <w:tc>
          <w:tcPr>
            <w:tcW w:w="1415" w:type="dxa"/>
            <w:shd w:val="clear" w:color="auto" w:fill="E6E6E6"/>
            <w:vAlign w:val="center"/>
          </w:tcPr>
          <w:p w14:paraId="6DA74B6F" w14:textId="77777777" w:rsidR="005C1DDC" w:rsidRDefault="009A68C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605C714" w14:textId="77777777" w:rsidR="005C1DDC" w:rsidRDefault="009A68C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6B31784" w14:textId="77777777" w:rsidR="005C1DDC" w:rsidRDefault="009A68C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F9A0734" w14:textId="77777777" w:rsidR="005C1DDC" w:rsidRDefault="009A68C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3135771" w14:textId="77777777" w:rsidR="005C1DDC" w:rsidRDefault="009A68C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80E6624" w14:textId="77777777" w:rsidR="005C1DDC" w:rsidRDefault="009A68C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4B712F9F" w14:textId="77777777" w:rsidR="005C1DDC" w:rsidRDefault="009A68C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5C1DDC" w14:paraId="56C01D89" w14:textId="77777777">
        <w:tc>
          <w:tcPr>
            <w:tcW w:w="1415" w:type="dxa"/>
            <w:vAlign w:val="center"/>
          </w:tcPr>
          <w:p w14:paraId="445CB523" w14:textId="77777777" w:rsidR="005C1DDC" w:rsidRDefault="009A68C0">
            <w:r>
              <w:t>冷水机组</w:t>
            </w:r>
          </w:p>
        </w:tc>
        <w:tc>
          <w:tcPr>
            <w:tcW w:w="1415" w:type="dxa"/>
            <w:vAlign w:val="center"/>
          </w:tcPr>
          <w:p w14:paraId="339DD4E9" w14:textId="77777777" w:rsidR="005C1DDC" w:rsidRDefault="009A68C0">
            <w:r>
              <w:t>636</w:t>
            </w:r>
          </w:p>
        </w:tc>
        <w:tc>
          <w:tcPr>
            <w:tcW w:w="1318" w:type="dxa"/>
            <w:vAlign w:val="center"/>
          </w:tcPr>
          <w:p w14:paraId="48FDB647" w14:textId="77777777" w:rsidR="005C1DDC" w:rsidRDefault="009A68C0">
            <w:r>
              <w:t>4.20</w:t>
            </w:r>
          </w:p>
        </w:tc>
        <w:tc>
          <w:tcPr>
            <w:tcW w:w="1205" w:type="dxa"/>
            <w:vAlign w:val="center"/>
          </w:tcPr>
          <w:p w14:paraId="48468E25" w14:textId="77777777" w:rsidR="005C1DDC" w:rsidRDefault="009A68C0">
            <w:r>
              <w:t>787</w:t>
            </w:r>
          </w:p>
        </w:tc>
        <w:tc>
          <w:tcPr>
            <w:tcW w:w="1431" w:type="dxa"/>
            <w:vAlign w:val="center"/>
          </w:tcPr>
          <w:p w14:paraId="55C7FECD" w14:textId="77777777" w:rsidR="005C1DDC" w:rsidRDefault="009A68C0">
            <w:r>
              <w:t>0.0214</w:t>
            </w:r>
          </w:p>
        </w:tc>
        <w:tc>
          <w:tcPr>
            <w:tcW w:w="1318" w:type="dxa"/>
            <w:vAlign w:val="center"/>
          </w:tcPr>
          <w:p w14:paraId="7486E4BF" w14:textId="77777777" w:rsidR="005C1DDC" w:rsidRDefault="009A68C0">
            <w:r>
              <w:t>1163</w:t>
            </w:r>
          </w:p>
        </w:tc>
        <w:tc>
          <w:tcPr>
            <w:tcW w:w="1211" w:type="dxa"/>
            <w:vAlign w:val="center"/>
          </w:tcPr>
          <w:p w14:paraId="76027143" w14:textId="77777777" w:rsidR="005C1DDC" w:rsidRDefault="009A68C0">
            <w:r>
              <w:t>19585</w:t>
            </w:r>
          </w:p>
        </w:tc>
      </w:tr>
      <w:tr w:rsidR="005C1DDC" w14:paraId="74F1D61E" w14:textId="77777777">
        <w:tc>
          <w:tcPr>
            <w:tcW w:w="1415" w:type="dxa"/>
            <w:vAlign w:val="center"/>
          </w:tcPr>
          <w:p w14:paraId="2339F6E6" w14:textId="77777777" w:rsidR="005C1DDC" w:rsidRDefault="009A68C0">
            <w:r>
              <w:t>合计</w:t>
            </w:r>
          </w:p>
        </w:tc>
        <w:tc>
          <w:tcPr>
            <w:tcW w:w="1415" w:type="dxa"/>
            <w:vAlign w:val="center"/>
          </w:tcPr>
          <w:p w14:paraId="01C19F23" w14:textId="77777777" w:rsidR="005C1DDC" w:rsidRDefault="009A68C0">
            <w:r>
              <w:t>636</w:t>
            </w:r>
          </w:p>
        </w:tc>
        <w:tc>
          <w:tcPr>
            <w:tcW w:w="1318" w:type="dxa"/>
            <w:vAlign w:val="center"/>
          </w:tcPr>
          <w:p w14:paraId="7C02C36C" w14:textId="77777777" w:rsidR="005C1DDC" w:rsidRDefault="005C1DDC"/>
        </w:tc>
        <w:tc>
          <w:tcPr>
            <w:tcW w:w="1205" w:type="dxa"/>
            <w:vAlign w:val="center"/>
          </w:tcPr>
          <w:p w14:paraId="111011E8" w14:textId="77777777" w:rsidR="005C1DDC" w:rsidRDefault="009A68C0">
            <w:r>
              <w:t>787</w:t>
            </w:r>
          </w:p>
        </w:tc>
        <w:tc>
          <w:tcPr>
            <w:tcW w:w="1431" w:type="dxa"/>
            <w:vAlign w:val="center"/>
          </w:tcPr>
          <w:p w14:paraId="308BABA7" w14:textId="77777777" w:rsidR="005C1DDC" w:rsidRDefault="005C1DDC"/>
        </w:tc>
        <w:tc>
          <w:tcPr>
            <w:tcW w:w="1318" w:type="dxa"/>
            <w:vAlign w:val="center"/>
          </w:tcPr>
          <w:p w14:paraId="7944EC3F" w14:textId="77777777" w:rsidR="005C1DDC" w:rsidRDefault="005C1DDC"/>
        </w:tc>
        <w:tc>
          <w:tcPr>
            <w:tcW w:w="1211" w:type="dxa"/>
            <w:vAlign w:val="center"/>
          </w:tcPr>
          <w:p w14:paraId="64283122" w14:textId="77777777" w:rsidR="005C1DDC" w:rsidRDefault="009A68C0">
            <w:r>
              <w:t>19585</w:t>
            </w:r>
          </w:p>
        </w:tc>
      </w:tr>
    </w:tbl>
    <w:p w14:paraId="7CB024E5" w14:textId="77777777" w:rsidR="005C1DDC" w:rsidRDefault="009A68C0">
      <w:pPr>
        <w:pStyle w:val="3"/>
        <w:widowControl w:val="0"/>
        <w:jc w:val="both"/>
        <w:rPr>
          <w:kern w:val="2"/>
          <w:szCs w:val="24"/>
        </w:rPr>
      </w:pPr>
      <w:bookmarkStart w:id="69" w:name="_Toc59400673"/>
      <w:r>
        <w:rPr>
          <w:kern w:val="2"/>
          <w:szCs w:val="24"/>
        </w:rPr>
        <w:t>冷冻水泵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5C1DDC" w14:paraId="3CA28544" w14:textId="77777777">
        <w:tc>
          <w:tcPr>
            <w:tcW w:w="1862" w:type="dxa"/>
            <w:shd w:val="clear" w:color="auto" w:fill="E6E6E6"/>
            <w:vAlign w:val="center"/>
          </w:tcPr>
          <w:p w14:paraId="0C8469E5" w14:textId="77777777" w:rsidR="005C1DDC" w:rsidRDefault="009A68C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EDF1DAE" w14:textId="77777777" w:rsidR="005C1DDC" w:rsidRDefault="009A68C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0826B7C" w14:textId="77777777" w:rsidR="005C1DDC" w:rsidRDefault="009A68C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66254A2" w14:textId="77777777" w:rsidR="005C1DDC" w:rsidRDefault="009A68C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5558380" w14:textId="77777777" w:rsidR="005C1DDC" w:rsidRDefault="009A68C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5C1DDC" w14:paraId="052BF1DD" w14:textId="77777777">
        <w:tc>
          <w:tcPr>
            <w:tcW w:w="1862" w:type="dxa"/>
            <w:vAlign w:val="center"/>
          </w:tcPr>
          <w:p w14:paraId="41DF4B48" w14:textId="77777777" w:rsidR="005C1DDC" w:rsidRDefault="009A68C0">
            <w:r>
              <w:t>冷水机组</w:t>
            </w:r>
          </w:p>
        </w:tc>
        <w:tc>
          <w:tcPr>
            <w:tcW w:w="1862" w:type="dxa"/>
            <w:vAlign w:val="center"/>
          </w:tcPr>
          <w:p w14:paraId="2E57F13C" w14:textId="77777777" w:rsidR="005C1DDC" w:rsidRDefault="009A68C0">
            <w:r>
              <w:t>636</w:t>
            </w:r>
          </w:p>
        </w:tc>
        <w:tc>
          <w:tcPr>
            <w:tcW w:w="1862" w:type="dxa"/>
            <w:vAlign w:val="center"/>
          </w:tcPr>
          <w:p w14:paraId="7ECE49BC" w14:textId="77777777" w:rsidR="005C1DDC" w:rsidRDefault="009A68C0">
            <w:r>
              <w:t>0.0241</w:t>
            </w:r>
          </w:p>
        </w:tc>
        <w:tc>
          <w:tcPr>
            <w:tcW w:w="1862" w:type="dxa"/>
            <w:vAlign w:val="center"/>
          </w:tcPr>
          <w:p w14:paraId="4AEFA150" w14:textId="77777777" w:rsidR="005C1DDC" w:rsidRDefault="009A68C0">
            <w:r>
              <w:t>1163</w:t>
            </w:r>
          </w:p>
        </w:tc>
        <w:tc>
          <w:tcPr>
            <w:tcW w:w="1867" w:type="dxa"/>
            <w:vAlign w:val="center"/>
          </w:tcPr>
          <w:p w14:paraId="660C692E" w14:textId="77777777" w:rsidR="005C1DDC" w:rsidRDefault="009A68C0">
            <w:r>
              <w:t>17815</w:t>
            </w:r>
          </w:p>
        </w:tc>
      </w:tr>
      <w:tr w:rsidR="005C1DDC" w14:paraId="7D2C2AF2" w14:textId="77777777">
        <w:tc>
          <w:tcPr>
            <w:tcW w:w="1862" w:type="dxa"/>
            <w:vAlign w:val="center"/>
          </w:tcPr>
          <w:p w14:paraId="01EA7133" w14:textId="77777777" w:rsidR="005C1DDC" w:rsidRDefault="009A68C0">
            <w:r>
              <w:t>合计</w:t>
            </w:r>
          </w:p>
        </w:tc>
        <w:tc>
          <w:tcPr>
            <w:tcW w:w="1862" w:type="dxa"/>
            <w:vAlign w:val="center"/>
          </w:tcPr>
          <w:p w14:paraId="1A0550B3" w14:textId="77777777" w:rsidR="005C1DDC" w:rsidRDefault="009A68C0">
            <w:r>
              <w:t>636</w:t>
            </w:r>
          </w:p>
        </w:tc>
        <w:tc>
          <w:tcPr>
            <w:tcW w:w="1862" w:type="dxa"/>
            <w:vAlign w:val="center"/>
          </w:tcPr>
          <w:p w14:paraId="58F5AC15" w14:textId="77777777" w:rsidR="005C1DDC" w:rsidRDefault="005C1DDC"/>
        </w:tc>
        <w:tc>
          <w:tcPr>
            <w:tcW w:w="1862" w:type="dxa"/>
            <w:vAlign w:val="center"/>
          </w:tcPr>
          <w:p w14:paraId="63D7964A" w14:textId="77777777" w:rsidR="005C1DDC" w:rsidRDefault="005C1DDC"/>
        </w:tc>
        <w:tc>
          <w:tcPr>
            <w:tcW w:w="1867" w:type="dxa"/>
            <w:vAlign w:val="center"/>
          </w:tcPr>
          <w:p w14:paraId="60AD8DF7" w14:textId="77777777" w:rsidR="005C1DDC" w:rsidRDefault="009A68C0">
            <w:r>
              <w:t>17815</w:t>
            </w:r>
          </w:p>
        </w:tc>
      </w:tr>
    </w:tbl>
    <w:p w14:paraId="22788D89" w14:textId="77777777" w:rsidR="005C1DDC" w:rsidRDefault="009A68C0">
      <w:pPr>
        <w:pStyle w:val="3"/>
        <w:widowControl w:val="0"/>
        <w:jc w:val="both"/>
        <w:rPr>
          <w:kern w:val="2"/>
          <w:szCs w:val="24"/>
        </w:rPr>
      </w:pPr>
      <w:bookmarkStart w:id="70" w:name="_Toc59400674"/>
      <w:r>
        <w:rPr>
          <w:kern w:val="2"/>
          <w:szCs w:val="24"/>
        </w:rPr>
        <w:t>冷却塔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5C1DDC" w14:paraId="3972AF6F" w14:textId="77777777">
        <w:tc>
          <w:tcPr>
            <w:tcW w:w="1562" w:type="dxa"/>
            <w:shd w:val="clear" w:color="auto" w:fill="E6E6E6"/>
            <w:vAlign w:val="center"/>
          </w:tcPr>
          <w:p w14:paraId="05DA91EC" w14:textId="77777777" w:rsidR="005C1DDC" w:rsidRDefault="009A68C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D1CB359" w14:textId="77777777" w:rsidR="005C1DDC" w:rsidRDefault="009A68C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119220B" w14:textId="77777777" w:rsidR="005C1DDC" w:rsidRDefault="009A68C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C3BC91F" w14:textId="77777777" w:rsidR="005C1DDC" w:rsidRDefault="009A68C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C9FB542" w14:textId="77777777" w:rsidR="005C1DDC" w:rsidRDefault="009A68C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5F9565B" w14:textId="77777777" w:rsidR="005C1DDC" w:rsidRDefault="009A68C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5C1DDC" w14:paraId="4134F6F8" w14:textId="77777777">
        <w:tc>
          <w:tcPr>
            <w:tcW w:w="1562" w:type="dxa"/>
            <w:vAlign w:val="center"/>
          </w:tcPr>
          <w:p w14:paraId="7FC10F03" w14:textId="77777777" w:rsidR="005C1DDC" w:rsidRDefault="009A68C0">
            <w:r>
              <w:t>冷却塔</w:t>
            </w:r>
          </w:p>
        </w:tc>
        <w:tc>
          <w:tcPr>
            <w:tcW w:w="1409" w:type="dxa"/>
            <w:vAlign w:val="center"/>
          </w:tcPr>
          <w:p w14:paraId="2C69D031" w14:textId="77777777" w:rsidR="005C1DDC" w:rsidRDefault="009A68C0">
            <w:r>
              <w:t>636</w:t>
            </w:r>
          </w:p>
        </w:tc>
        <w:tc>
          <w:tcPr>
            <w:tcW w:w="2122" w:type="dxa"/>
            <w:vAlign w:val="center"/>
          </w:tcPr>
          <w:p w14:paraId="7264A311" w14:textId="77777777" w:rsidR="005C1DDC" w:rsidRDefault="009A68C0">
            <w:r>
              <w:t>170</w:t>
            </w:r>
          </w:p>
        </w:tc>
        <w:tc>
          <w:tcPr>
            <w:tcW w:w="1630" w:type="dxa"/>
            <w:vAlign w:val="center"/>
          </w:tcPr>
          <w:p w14:paraId="19D0B705" w14:textId="77777777" w:rsidR="005C1DDC" w:rsidRDefault="009A68C0">
            <w:r>
              <w:t>3.74</w:t>
            </w:r>
          </w:p>
        </w:tc>
        <w:tc>
          <w:tcPr>
            <w:tcW w:w="1318" w:type="dxa"/>
            <w:vAlign w:val="center"/>
          </w:tcPr>
          <w:p w14:paraId="7709E765" w14:textId="77777777" w:rsidR="005C1DDC" w:rsidRDefault="009A68C0">
            <w:r>
              <w:t>1163</w:t>
            </w:r>
          </w:p>
        </w:tc>
        <w:tc>
          <w:tcPr>
            <w:tcW w:w="1290" w:type="dxa"/>
            <w:vAlign w:val="center"/>
          </w:tcPr>
          <w:p w14:paraId="51FF10D1" w14:textId="77777777" w:rsidR="005C1DDC" w:rsidRDefault="009A68C0">
            <w:r>
              <w:t>4348</w:t>
            </w:r>
          </w:p>
        </w:tc>
      </w:tr>
    </w:tbl>
    <w:p w14:paraId="27F36827" w14:textId="77777777" w:rsidR="005C1DDC" w:rsidRDefault="009A68C0">
      <w:pPr>
        <w:pStyle w:val="2"/>
        <w:widowControl w:val="0"/>
        <w:rPr>
          <w:kern w:val="2"/>
        </w:rPr>
      </w:pPr>
      <w:bookmarkStart w:id="71" w:name="_Toc59400675"/>
      <w:r>
        <w:rPr>
          <w:kern w:val="2"/>
        </w:rPr>
        <w:lastRenderedPageBreak/>
        <w:t>供暖系统</w:t>
      </w:r>
      <w:bookmarkEnd w:id="71"/>
    </w:p>
    <w:p w14:paraId="3FEF74C3" w14:textId="77777777" w:rsidR="005C1DDC" w:rsidRDefault="009A68C0">
      <w:pPr>
        <w:pStyle w:val="3"/>
        <w:widowControl w:val="0"/>
        <w:jc w:val="both"/>
        <w:rPr>
          <w:kern w:val="2"/>
          <w:szCs w:val="24"/>
        </w:rPr>
      </w:pPr>
      <w:bookmarkStart w:id="72" w:name="_Toc59400676"/>
      <w:r>
        <w:rPr>
          <w:kern w:val="2"/>
          <w:szCs w:val="24"/>
        </w:rPr>
        <w:t>热水锅炉能耗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5C1DDC" w14:paraId="009B05BF" w14:textId="77777777">
        <w:tc>
          <w:tcPr>
            <w:tcW w:w="1166" w:type="dxa"/>
            <w:shd w:val="clear" w:color="auto" w:fill="E6E6E6"/>
            <w:vAlign w:val="center"/>
          </w:tcPr>
          <w:p w14:paraId="605F3973" w14:textId="77777777" w:rsidR="005C1DDC" w:rsidRDefault="009A68C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02BDE19" w14:textId="77777777" w:rsidR="005C1DDC" w:rsidRDefault="009A68C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6DF43F71" w14:textId="77777777" w:rsidR="005C1DDC" w:rsidRDefault="009A68C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E32D480" w14:textId="77777777" w:rsidR="005C1DDC" w:rsidRDefault="009A68C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F0F157C" w14:textId="77777777" w:rsidR="005C1DDC" w:rsidRDefault="009A68C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0B7E780" w14:textId="77777777" w:rsidR="005C1DDC" w:rsidRDefault="009A68C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3A38EED8" w14:textId="77777777" w:rsidR="005C1DDC" w:rsidRDefault="009A68C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52FAA0A" w14:textId="77777777" w:rsidR="005C1DDC" w:rsidRDefault="009A68C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5C1DDC" w14:paraId="3C89AC64" w14:textId="77777777">
        <w:tc>
          <w:tcPr>
            <w:tcW w:w="1166" w:type="dxa"/>
            <w:vAlign w:val="center"/>
          </w:tcPr>
          <w:p w14:paraId="56382822" w14:textId="77777777" w:rsidR="005C1DDC" w:rsidRDefault="009A68C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43687F96" w14:textId="77777777" w:rsidR="005C1DDC" w:rsidRDefault="009A68C0">
            <w:r>
              <w:t>0.59</w:t>
            </w:r>
          </w:p>
        </w:tc>
        <w:tc>
          <w:tcPr>
            <w:tcW w:w="600" w:type="dxa"/>
            <w:vAlign w:val="center"/>
          </w:tcPr>
          <w:p w14:paraId="1AF37DA1" w14:textId="77777777" w:rsidR="005C1DDC" w:rsidRDefault="009A68C0">
            <w:r>
              <w:t>1</w:t>
            </w:r>
          </w:p>
        </w:tc>
        <w:tc>
          <w:tcPr>
            <w:tcW w:w="1166" w:type="dxa"/>
            <w:vAlign w:val="center"/>
          </w:tcPr>
          <w:p w14:paraId="0A273EB1" w14:textId="77777777" w:rsidR="005C1DDC" w:rsidRDefault="009A68C0">
            <w:r>
              <w:t>0.73</w:t>
            </w:r>
          </w:p>
        </w:tc>
        <w:tc>
          <w:tcPr>
            <w:tcW w:w="1166" w:type="dxa"/>
            <w:vAlign w:val="center"/>
          </w:tcPr>
          <w:p w14:paraId="1E9CBE6E" w14:textId="77777777" w:rsidR="005C1DDC" w:rsidRDefault="009A68C0">
            <w:r>
              <w:t>0.92</w:t>
            </w:r>
          </w:p>
        </w:tc>
        <w:tc>
          <w:tcPr>
            <w:tcW w:w="1166" w:type="dxa"/>
            <w:vAlign w:val="center"/>
          </w:tcPr>
          <w:p w14:paraId="7E42494A" w14:textId="77777777" w:rsidR="005C1DDC" w:rsidRDefault="009A68C0">
            <w:r>
              <w:t>169484</w:t>
            </w:r>
          </w:p>
        </w:tc>
        <w:tc>
          <w:tcPr>
            <w:tcW w:w="1732" w:type="dxa"/>
            <w:vAlign w:val="center"/>
          </w:tcPr>
          <w:p w14:paraId="50029916" w14:textId="77777777" w:rsidR="005C1DDC" w:rsidRDefault="009A68C0">
            <w:r>
              <w:t>2.93</w:t>
            </w:r>
          </w:p>
        </w:tc>
        <w:tc>
          <w:tcPr>
            <w:tcW w:w="1166" w:type="dxa"/>
            <w:vAlign w:val="center"/>
          </w:tcPr>
          <w:p w14:paraId="0EB7CEEA" w14:textId="77777777" w:rsidR="005C1DDC" w:rsidRDefault="009A68C0">
            <w:r>
              <w:t>86118</w:t>
            </w:r>
          </w:p>
        </w:tc>
      </w:tr>
    </w:tbl>
    <w:p w14:paraId="08A759D0" w14:textId="77777777" w:rsidR="005C1DDC" w:rsidRDefault="009A68C0">
      <w:pPr>
        <w:pStyle w:val="3"/>
        <w:widowControl w:val="0"/>
        <w:jc w:val="both"/>
        <w:rPr>
          <w:kern w:val="2"/>
          <w:szCs w:val="24"/>
        </w:rPr>
      </w:pPr>
      <w:bookmarkStart w:id="73" w:name="_Toc59400677"/>
      <w:r>
        <w:rPr>
          <w:kern w:val="2"/>
          <w:szCs w:val="24"/>
        </w:rPr>
        <w:t>热水循环水泵能耗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5C1DDC" w14:paraId="5D934345" w14:textId="77777777">
        <w:tc>
          <w:tcPr>
            <w:tcW w:w="2331" w:type="dxa"/>
            <w:shd w:val="clear" w:color="auto" w:fill="E6E6E6"/>
            <w:vAlign w:val="center"/>
          </w:tcPr>
          <w:p w14:paraId="172D401B" w14:textId="77777777" w:rsidR="005C1DDC" w:rsidRDefault="009A68C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E01007C" w14:textId="77777777" w:rsidR="005C1DDC" w:rsidRDefault="009A68C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77C631F" w14:textId="77777777" w:rsidR="005C1DDC" w:rsidRDefault="009A68C0">
            <w:pPr>
              <w:jc w:val="center"/>
            </w:pPr>
            <w:r>
              <w:t>运间时长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9F38072" w14:textId="77777777" w:rsidR="005C1DDC" w:rsidRDefault="009A68C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5C1DDC" w14:paraId="3DCD19E2" w14:textId="77777777">
        <w:tc>
          <w:tcPr>
            <w:tcW w:w="2331" w:type="dxa"/>
            <w:vAlign w:val="center"/>
          </w:tcPr>
          <w:p w14:paraId="75888E32" w14:textId="77777777" w:rsidR="005C1DDC" w:rsidRDefault="009A68C0">
            <w:r>
              <w:t>593</w:t>
            </w:r>
          </w:p>
        </w:tc>
        <w:tc>
          <w:tcPr>
            <w:tcW w:w="2331" w:type="dxa"/>
            <w:vAlign w:val="center"/>
          </w:tcPr>
          <w:p w14:paraId="12C41618" w14:textId="77777777" w:rsidR="005C1DDC" w:rsidRDefault="009A68C0">
            <w:r>
              <w:t>0.00433</w:t>
            </w:r>
          </w:p>
        </w:tc>
        <w:tc>
          <w:tcPr>
            <w:tcW w:w="2331" w:type="dxa"/>
            <w:vAlign w:val="center"/>
          </w:tcPr>
          <w:p w14:paraId="07904900" w14:textId="77777777" w:rsidR="005C1DDC" w:rsidRDefault="009A68C0">
            <w:r>
              <w:t>997</w:t>
            </w:r>
          </w:p>
        </w:tc>
        <w:tc>
          <w:tcPr>
            <w:tcW w:w="2337" w:type="dxa"/>
            <w:vAlign w:val="center"/>
          </w:tcPr>
          <w:p w14:paraId="454D33E8" w14:textId="77777777" w:rsidR="005C1DDC" w:rsidRDefault="009A68C0">
            <w:r>
              <w:t>2559</w:t>
            </w:r>
          </w:p>
        </w:tc>
      </w:tr>
    </w:tbl>
    <w:p w14:paraId="0066BB56" w14:textId="77777777" w:rsidR="005C1DDC" w:rsidRDefault="009A68C0">
      <w:pPr>
        <w:pStyle w:val="2"/>
        <w:widowControl w:val="0"/>
        <w:rPr>
          <w:kern w:val="2"/>
        </w:rPr>
      </w:pPr>
      <w:bookmarkStart w:id="74" w:name="_Toc59400678"/>
      <w:r>
        <w:rPr>
          <w:kern w:val="2"/>
        </w:rPr>
        <w:t>空调风机</w:t>
      </w:r>
      <w:bookmarkEnd w:id="74"/>
    </w:p>
    <w:p w14:paraId="002D899E" w14:textId="77777777" w:rsidR="005C1DDC" w:rsidRDefault="009A68C0">
      <w:pPr>
        <w:pStyle w:val="3"/>
        <w:widowControl w:val="0"/>
        <w:jc w:val="both"/>
        <w:rPr>
          <w:kern w:val="2"/>
          <w:szCs w:val="24"/>
        </w:rPr>
      </w:pPr>
      <w:bookmarkStart w:id="75" w:name="_Toc59400679"/>
      <w:r>
        <w:rPr>
          <w:kern w:val="2"/>
          <w:szCs w:val="24"/>
        </w:rPr>
        <w:t>独立新排风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5C1DDC" w14:paraId="13A5EC17" w14:textId="77777777">
        <w:tc>
          <w:tcPr>
            <w:tcW w:w="1635" w:type="dxa"/>
            <w:shd w:val="clear" w:color="auto" w:fill="E6E6E6"/>
            <w:vAlign w:val="center"/>
          </w:tcPr>
          <w:p w14:paraId="6E052ECA" w14:textId="77777777" w:rsidR="005C1DDC" w:rsidRDefault="009A68C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7E0F308" w14:textId="77777777" w:rsidR="005C1DDC" w:rsidRDefault="009A68C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BD85132" w14:textId="77777777" w:rsidR="005C1DDC" w:rsidRDefault="009A68C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4AFDC74" w14:textId="77777777" w:rsidR="005C1DDC" w:rsidRDefault="009A68C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9A9408E" w14:textId="77777777" w:rsidR="005C1DDC" w:rsidRDefault="009A68C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D1E6F6F" w14:textId="77777777" w:rsidR="005C1DDC" w:rsidRDefault="009A68C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5C1DDC" w14:paraId="192F9E54" w14:textId="77777777">
        <w:tc>
          <w:tcPr>
            <w:tcW w:w="1635" w:type="dxa"/>
            <w:vAlign w:val="center"/>
          </w:tcPr>
          <w:p w14:paraId="5F5EDE15" w14:textId="77777777" w:rsidR="005C1DDC" w:rsidRDefault="009A68C0">
            <w:r>
              <w:t>默认</w:t>
            </w:r>
          </w:p>
        </w:tc>
        <w:tc>
          <w:tcPr>
            <w:tcW w:w="1415" w:type="dxa"/>
            <w:vAlign w:val="center"/>
          </w:tcPr>
          <w:p w14:paraId="557AC084" w14:textId="77777777" w:rsidR="005C1DDC" w:rsidRDefault="009A68C0">
            <w:r>
              <w:t>24608</w:t>
            </w:r>
          </w:p>
        </w:tc>
        <w:tc>
          <w:tcPr>
            <w:tcW w:w="1794" w:type="dxa"/>
            <w:vAlign w:val="center"/>
          </w:tcPr>
          <w:p w14:paraId="61386F94" w14:textId="77777777" w:rsidR="005C1DDC" w:rsidRDefault="009A68C0">
            <w:r>
              <w:t>0.24</w:t>
            </w:r>
          </w:p>
        </w:tc>
        <w:tc>
          <w:tcPr>
            <w:tcW w:w="1522" w:type="dxa"/>
            <w:vAlign w:val="center"/>
          </w:tcPr>
          <w:p w14:paraId="4D1D629F" w14:textId="77777777" w:rsidR="005C1DDC" w:rsidRDefault="009A68C0">
            <w:r>
              <w:t>5906</w:t>
            </w:r>
          </w:p>
        </w:tc>
        <w:tc>
          <w:tcPr>
            <w:tcW w:w="1431" w:type="dxa"/>
            <w:vAlign w:val="center"/>
          </w:tcPr>
          <w:p w14:paraId="7B5D5024" w14:textId="77777777" w:rsidR="005C1DDC" w:rsidRDefault="009A68C0">
            <w:r>
              <w:t>2249</w:t>
            </w:r>
          </w:p>
        </w:tc>
        <w:tc>
          <w:tcPr>
            <w:tcW w:w="1533" w:type="dxa"/>
            <w:vAlign w:val="center"/>
          </w:tcPr>
          <w:p w14:paraId="45D861E0" w14:textId="77777777" w:rsidR="005C1DDC" w:rsidRDefault="009A68C0">
            <w:r>
              <w:t>13283</w:t>
            </w:r>
          </w:p>
        </w:tc>
      </w:tr>
      <w:tr w:rsidR="005C1DDC" w14:paraId="158221E9" w14:textId="77777777">
        <w:tc>
          <w:tcPr>
            <w:tcW w:w="7797" w:type="dxa"/>
            <w:gridSpan w:val="5"/>
            <w:vAlign w:val="center"/>
          </w:tcPr>
          <w:p w14:paraId="52D9A8B9" w14:textId="77777777" w:rsidR="005C1DDC" w:rsidRDefault="009A68C0">
            <w:r>
              <w:t>合计</w:t>
            </w:r>
          </w:p>
        </w:tc>
        <w:tc>
          <w:tcPr>
            <w:tcW w:w="1533" w:type="dxa"/>
            <w:vAlign w:val="center"/>
          </w:tcPr>
          <w:p w14:paraId="032AA17E" w14:textId="77777777" w:rsidR="005C1DDC" w:rsidRDefault="009A68C0">
            <w:r>
              <w:t>13283</w:t>
            </w:r>
          </w:p>
        </w:tc>
      </w:tr>
    </w:tbl>
    <w:p w14:paraId="3C5BB7E5" w14:textId="77777777" w:rsidR="005C1DDC" w:rsidRDefault="005C1DD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5C1DDC" w14:paraId="6C758CAD" w14:textId="77777777">
        <w:tc>
          <w:tcPr>
            <w:tcW w:w="1681" w:type="dxa"/>
            <w:shd w:val="clear" w:color="auto" w:fill="E6E6E6"/>
            <w:vAlign w:val="center"/>
          </w:tcPr>
          <w:p w14:paraId="25AAAB47" w14:textId="77777777" w:rsidR="005C1DDC" w:rsidRDefault="009A68C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798987" w14:textId="77777777" w:rsidR="005C1DDC" w:rsidRDefault="009A68C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9DC581" w14:textId="77777777" w:rsidR="005C1DDC" w:rsidRDefault="009A68C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AEA7F4" w14:textId="77777777" w:rsidR="005C1DDC" w:rsidRDefault="009A68C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6DF70F" w14:textId="77777777" w:rsidR="005C1DDC" w:rsidRDefault="009A68C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ABD5DD" w14:textId="77777777" w:rsidR="005C1DDC" w:rsidRDefault="009A68C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A3849D7" w14:textId="77777777" w:rsidR="005C1DDC" w:rsidRDefault="009A68C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5C1DDC" w14:paraId="5D40EB60" w14:textId="77777777">
        <w:tc>
          <w:tcPr>
            <w:tcW w:w="1681" w:type="dxa"/>
            <w:vAlign w:val="center"/>
          </w:tcPr>
          <w:p w14:paraId="74A2C54D" w14:textId="77777777" w:rsidR="005C1DDC" w:rsidRDefault="009A68C0">
            <w:r>
              <w:t>默认</w:t>
            </w:r>
          </w:p>
        </w:tc>
        <w:tc>
          <w:tcPr>
            <w:tcW w:w="1131" w:type="dxa"/>
            <w:vAlign w:val="center"/>
          </w:tcPr>
          <w:p w14:paraId="23780FF0" w14:textId="77777777" w:rsidR="005C1DDC" w:rsidRDefault="009A68C0">
            <w:r>
              <w:t>19687</w:t>
            </w:r>
          </w:p>
        </w:tc>
        <w:tc>
          <w:tcPr>
            <w:tcW w:w="990" w:type="dxa"/>
            <w:vAlign w:val="center"/>
          </w:tcPr>
          <w:p w14:paraId="5008327E" w14:textId="77777777" w:rsidR="005C1DDC" w:rsidRDefault="009A68C0">
            <w:r>
              <w:t>0.8</w:t>
            </w:r>
          </w:p>
        </w:tc>
        <w:tc>
          <w:tcPr>
            <w:tcW w:w="1697" w:type="dxa"/>
            <w:vAlign w:val="center"/>
          </w:tcPr>
          <w:p w14:paraId="6585F07A" w14:textId="77777777" w:rsidR="005C1DDC" w:rsidRDefault="009A68C0">
            <w:r>
              <w:t>0.24</w:t>
            </w:r>
          </w:p>
        </w:tc>
        <w:tc>
          <w:tcPr>
            <w:tcW w:w="1131" w:type="dxa"/>
            <w:vAlign w:val="center"/>
          </w:tcPr>
          <w:p w14:paraId="5E6756F4" w14:textId="77777777" w:rsidR="005C1DDC" w:rsidRDefault="009A68C0">
            <w:r>
              <w:t>4725</w:t>
            </w:r>
          </w:p>
        </w:tc>
        <w:tc>
          <w:tcPr>
            <w:tcW w:w="1131" w:type="dxa"/>
            <w:vAlign w:val="center"/>
          </w:tcPr>
          <w:p w14:paraId="3D7FB84A" w14:textId="77777777" w:rsidR="005C1DDC" w:rsidRDefault="009A68C0">
            <w:r>
              <w:t>2249</w:t>
            </w:r>
          </w:p>
        </w:tc>
        <w:tc>
          <w:tcPr>
            <w:tcW w:w="1550" w:type="dxa"/>
            <w:vAlign w:val="center"/>
          </w:tcPr>
          <w:p w14:paraId="67CDCD11" w14:textId="77777777" w:rsidR="005C1DDC" w:rsidRDefault="009A68C0">
            <w:r>
              <w:t>10626</w:t>
            </w:r>
          </w:p>
        </w:tc>
      </w:tr>
      <w:tr w:rsidR="005C1DDC" w14:paraId="77286822" w14:textId="77777777">
        <w:tc>
          <w:tcPr>
            <w:tcW w:w="7761" w:type="dxa"/>
            <w:gridSpan w:val="6"/>
            <w:vAlign w:val="center"/>
          </w:tcPr>
          <w:p w14:paraId="1E92B8CA" w14:textId="77777777" w:rsidR="005C1DDC" w:rsidRDefault="009A68C0">
            <w:r>
              <w:t>合计</w:t>
            </w:r>
          </w:p>
        </w:tc>
        <w:tc>
          <w:tcPr>
            <w:tcW w:w="1550" w:type="dxa"/>
            <w:vAlign w:val="center"/>
          </w:tcPr>
          <w:p w14:paraId="7DC7DAF8" w14:textId="77777777" w:rsidR="005C1DDC" w:rsidRDefault="009A68C0">
            <w:r>
              <w:t>10626</w:t>
            </w:r>
          </w:p>
        </w:tc>
      </w:tr>
    </w:tbl>
    <w:p w14:paraId="642FCCEC" w14:textId="77777777" w:rsidR="005C1DDC" w:rsidRDefault="009A68C0">
      <w:pPr>
        <w:pStyle w:val="3"/>
        <w:widowControl w:val="0"/>
        <w:jc w:val="both"/>
        <w:rPr>
          <w:kern w:val="2"/>
          <w:szCs w:val="24"/>
        </w:rPr>
      </w:pPr>
      <w:bookmarkStart w:id="76" w:name="_Toc59400680"/>
      <w:r>
        <w:rPr>
          <w:kern w:val="2"/>
          <w:szCs w:val="24"/>
        </w:rPr>
        <w:t>风机盘管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5C1DDC" w14:paraId="7DE8B04A" w14:textId="77777777">
        <w:tc>
          <w:tcPr>
            <w:tcW w:w="1964" w:type="dxa"/>
            <w:shd w:val="clear" w:color="auto" w:fill="E6E6E6"/>
            <w:vAlign w:val="center"/>
          </w:tcPr>
          <w:p w14:paraId="18D55B38" w14:textId="77777777" w:rsidR="005C1DDC" w:rsidRDefault="009A68C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C1932E2" w14:textId="77777777" w:rsidR="005C1DDC" w:rsidRDefault="009A68C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DC1E323" w14:textId="77777777" w:rsidR="005C1DDC" w:rsidRDefault="009A68C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33AA28" w14:textId="77777777" w:rsidR="005C1DDC" w:rsidRDefault="009A68C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3137E7F" w14:textId="77777777" w:rsidR="005C1DDC" w:rsidRDefault="009A68C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5C1DDC" w14:paraId="6188B82C" w14:textId="77777777">
        <w:tc>
          <w:tcPr>
            <w:tcW w:w="1964" w:type="dxa"/>
            <w:vAlign w:val="center"/>
          </w:tcPr>
          <w:p w14:paraId="62C00523" w14:textId="77777777" w:rsidR="005C1DDC" w:rsidRDefault="009A68C0">
            <w:r>
              <w:t>默认</w:t>
            </w:r>
          </w:p>
        </w:tc>
        <w:tc>
          <w:tcPr>
            <w:tcW w:w="1980" w:type="dxa"/>
            <w:vAlign w:val="center"/>
          </w:tcPr>
          <w:p w14:paraId="7B91EC19" w14:textId="77777777" w:rsidR="005C1DDC" w:rsidRDefault="009A68C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281B79DD" w14:textId="77777777" w:rsidR="005C1DDC" w:rsidRDefault="009A68C0">
            <w:r>
              <w:t>1</w:t>
            </w:r>
          </w:p>
        </w:tc>
        <w:tc>
          <w:tcPr>
            <w:tcW w:w="1556" w:type="dxa"/>
            <w:vAlign w:val="center"/>
          </w:tcPr>
          <w:p w14:paraId="411ED3A6" w14:textId="77777777" w:rsidR="005C1DDC" w:rsidRDefault="009A68C0">
            <w:r>
              <w:t>2157</w:t>
            </w:r>
          </w:p>
        </w:tc>
        <w:tc>
          <w:tcPr>
            <w:tcW w:w="1975" w:type="dxa"/>
            <w:vAlign w:val="center"/>
          </w:tcPr>
          <w:p w14:paraId="56AA6244" w14:textId="77777777" w:rsidR="005C1DDC" w:rsidRDefault="009A68C0">
            <w:r>
              <w:t>863</w:t>
            </w:r>
          </w:p>
        </w:tc>
      </w:tr>
      <w:tr w:rsidR="005C1DDC" w14:paraId="01101F72" w14:textId="77777777">
        <w:tc>
          <w:tcPr>
            <w:tcW w:w="7339" w:type="dxa"/>
            <w:gridSpan w:val="4"/>
            <w:vAlign w:val="center"/>
          </w:tcPr>
          <w:p w14:paraId="550E5849" w14:textId="77777777" w:rsidR="005C1DDC" w:rsidRDefault="009A68C0">
            <w:r>
              <w:t>合计</w:t>
            </w:r>
          </w:p>
        </w:tc>
        <w:tc>
          <w:tcPr>
            <w:tcW w:w="1975" w:type="dxa"/>
            <w:vAlign w:val="center"/>
          </w:tcPr>
          <w:p w14:paraId="225DBC5E" w14:textId="77777777" w:rsidR="005C1DDC" w:rsidRDefault="009A68C0">
            <w:r>
              <w:t>863</w:t>
            </w:r>
          </w:p>
        </w:tc>
      </w:tr>
    </w:tbl>
    <w:p w14:paraId="6292FBDA" w14:textId="77777777" w:rsidR="005C1DDC" w:rsidRDefault="009A68C0">
      <w:pPr>
        <w:pStyle w:val="1"/>
        <w:widowControl w:val="0"/>
        <w:jc w:val="both"/>
        <w:rPr>
          <w:kern w:val="2"/>
          <w:szCs w:val="24"/>
        </w:rPr>
      </w:pPr>
      <w:bookmarkStart w:id="77" w:name="_Toc59400681"/>
      <w:r>
        <w:rPr>
          <w:kern w:val="2"/>
          <w:szCs w:val="24"/>
        </w:rPr>
        <w:t>计算结果</w:t>
      </w:r>
      <w:bookmarkEnd w:id="77"/>
    </w:p>
    <w:p w14:paraId="3BD4D72D" w14:textId="77777777" w:rsidR="005C1DDC" w:rsidRDefault="009A68C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3D8BF600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F4FBDC0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12F57DF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04B0038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78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78"/>
          </w:p>
          <w:p w14:paraId="08544801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45AF1F5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79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79"/>
          </w:p>
          <w:p w14:paraId="50010232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1BE08DC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80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80"/>
          </w:p>
          <w:p w14:paraId="0266D1D1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 w14:paraId="0EA1BC1F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3D6924E3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5B8DC81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1FEFF1A5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81" w:name="耗冷量2"/>
            <w:r w:rsidRPr="007D7645">
              <w:rPr>
                <w:rFonts w:hint="eastAsia"/>
                <w:lang w:val="en-US"/>
              </w:rPr>
              <w:t>47.26</w:t>
            </w:r>
            <w:bookmarkEnd w:id="81"/>
          </w:p>
        </w:tc>
        <w:tc>
          <w:tcPr>
            <w:tcW w:w="960" w:type="pct"/>
            <w:vAlign w:val="center"/>
          </w:tcPr>
          <w:p w14:paraId="531603EF" w14:textId="77777777" w:rsidR="00B819A4" w:rsidRPr="00B819A4" w:rsidRDefault="009A68C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7F982A3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DBAB1FF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E4B8171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21B1A4FE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82" w:name="耗热量2"/>
            <w:r w:rsidRPr="007D7645">
              <w:rPr>
                <w:rFonts w:hint="eastAsia"/>
                <w:lang w:val="en-US"/>
              </w:rPr>
              <w:t>15.95</w:t>
            </w:r>
            <w:bookmarkEnd w:id="82"/>
          </w:p>
        </w:tc>
        <w:tc>
          <w:tcPr>
            <w:tcW w:w="960" w:type="pct"/>
            <w:vAlign w:val="center"/>
          </w:tcPr>
          <w:p w14:paraId="37136F0E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60F80A08" w14:textId="77777777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B97D6A0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B116169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44D2D635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83" w:name="耗冷耗热量2"/>
            <w:r w:rsidRPr="007D7645">
              <w:rPr>
                <w:rFonts w:hint="eastAsia"/>
                <w:lang w:val="en-US"/>
              </w:rPr>
              <w:t>63.21</w:t>
            </w:r>
            <w:bookmarkEnd w:id="83"/>
          </w:p>
        </w:tc>
        <w:tc>
          <w:tcPr>
            <w:tcW w:w="960" w:type="pct"/>
            <w:vAlign w:val="center"/>
          </w:tcPr>
          <w:p w14:paraId="677079A8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0DDCAE38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6A5B33E" w14:textId="77777777" w:rsidR="00ED0BBF" w:rsidRPr="007D7645" w:rsidRDefault="009A68C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DA1F4D" w14:textId="77777777" w:rsidR="00ED0BBF" w:rsidRPr="007D7645" w:rsidRDefault="009A68C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EF9547" w14:textId="77777777" w:rsidR="00ED0BBF" w:rsidRPr="007D7645" w:rsidRDefault="009A68C0" w:rsidP="00F21AC0">
            <w:pPr>
              <w:jc w:val="center"/>
              <w:rPr>
                <w:lang w:val="en-US"/>
              </w:rPr>
            </w:pPr>
            <w:bookmarkStart w:id="84" w:name="热回收供冷负荷"/>
            <w:r w:rsidRPr="007D7645">
              <w:rPr>
                <w:rFonts w:hint="eastAsia"/>
                <w:lang w:val="en-US"/>
              </w:rPr>
              <w:t>4.48</w:t>
            </w:r>
            <w:bookmarkEnd w:id="84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3EA97F" w14:textId="77777777" w:rsidR="00ED0BBF" w:rsidRPr="007D7645" w:rsidRDefault="009A68C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F94BC6" w14:textId="77777777" w:rsidR="00ED0BBF" w:rsidRDefault="009A68C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65356111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614522A" w14:textId="77777777" w:rsidR="00ED0BBF" w:rsidRPr="007D7645" w:rsidRDefault="009A68C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A0FB76" w14:textId="77777777" w:rsidR="00ED0BBF" w:rsidRPr="007D7645" w:rsidRDefault="009A68C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BAE6B" w14:textId="77777777" w:rsidR="00ED0BBF" w:rsidRPr="007D7645" w:rsidRDefault="009A68C0" w:rsidP="00F21AC0">
            <w:pPr>
              <w:jc w:val="center"/>
              <w:rPr>
                <w:lang w:val="en-US"/>
              </w:rPr>
            </w:pPr>
            <w:bookmarkStart w:id="85" w:name="热回收供暖负荷"/>
            <w:r w:rsidRPr="007D7645">
              <w:rPr>
                <w:rFonts w:hint="eastAsia"/>
                <w:lang w:val="en-US"/>
              </w:rPr>
              <w:t>4.87</w:t>
            </w:r>
            <w:bookmarkEnd w:id="85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EFC76" w14:textId="77777777" w:rsidR="00ED0BBF" w:rsidRPr="007D7645" w:rsidRDefault="009A68C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75E8208B" w14:textId="77777777" w:rsidR="00ED0BBF" w:rsidRDefault="009A68C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014BE20F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BD9AAA8" w14:textId="77777777" w:rsidR="00ED0BBF" w:rsidRPr="007D7645" w:rsidRDefault="009A68C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874D4EE" w14:textId="77777777" w:rsidR="00ED0BBF" w:rsidRPr="007D7645" w:rsidRDefault="009A68C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19AFDD" w14:textId="77777777" w:rsidR="00ED0BBF" w:rsidRPr="007D7645" w:rsidRDefault="009A68C0" w:rsidP="00F21AC0">
            <w:pPr>
              <w:jc w:val="center"/>
              <w:rPr>
                <w:lang w:val="en-US"/>
              </w:rPr>
            </w:pPr>
            <w:bookmarkStart w:id="86" w:name="热回收负荷"/>
            <w:r w:rsidRPr="007D7645">
              <w:rPr>
                <w:rFonts w:hint="eastAsia"/>
                <w:lang w:val="en-US"/>
              </w:rPr>
              <w:t>9.34</w:t>
            </w:r>
            <w:bookmarkEnd w:id="86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7C7F70" w14:textId="77777777" w:rsidR="00ED0BBF" w:rsidRPr="007D7645" w:rsidRDefault="009A68C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31B07A" w14:textId="77777777" w:rsidR="00ED0BBF" w:rsidRDefault="009A68C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04E12A1D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72C1398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50F88643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694387B0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87" w:name="冷源能耗"/>
            <w:r w:rsidRPr="007D7645">
              <w:rPr>
                <w:lang w:val="en-US"/>
              </w:rPr>
              <w:t>9.07</w:t>
            </w:r>
            <w:bookmarkEnd w:id="87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5EB9527D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88" w:name="参照建筑冷源能耗"/>
            <w:r w:rsidRPr="007D7645">
              <w:rPr>
                <w:lang w:val="en-US"/>
              </w:rPr>
              <w:t>10.24</w:t>
            </w:r>
            <w:bookmarkEnd w:id="88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069E604D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89" w:name="节能率空调能耗"/>
            <w:r w:rsidRPr="007D7645">
              <w:rPr>
                <w:lang w:val="en-US"/>
              </w:rPr>
              <w:t>14.96%</w:t>
            </w:r>
            <w:bookmarkEnd w:id="89"/>
          </w:p>
        </w:tc>
      </w:tr>
      <w:tr w:rsidR="00B819A4" w:rsidRPr="007D7645" w14:paraId="3F2E329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D196098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19B7AB0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24BE991E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90" w:name="冷却水泵能耗"/>
            <w:r w:rsidRPr="007D7645">
              <w:rPr>
                <w:lang w:val="en-US"/>
              </w:rPr>
              <w:t>1.43</w:t>
            </w:r>
            <w:bookmarkEnd w:id="90"/>
          </w:p>
        </w:tc>
        <w:tc>
          <w:tcPr>
            <w:tcW w:w="877" w:type="pct"/>
            <w:vAlign w:val="center"/>
          </w:tcPr>
          <w:p w14:paraId="3F04CBF2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91" w:name="参照建筑冷却水泵能耗"/>
            <w:r w:rsidRPr="007D7645">
              <w:rPr>
                <w:lang w:val="en-US"/>
              </w:rPr>
              <w:t>2.41</w:t>
            </w:r>
            <w:bookmarkEnd w:id="91"/>
          </w:p>
        </w:tc>
        <w:tc>
          <w:tcPr>
            <w:tcW w:w="960" w:type="pct"/>
            <w:vMerge/>
            <w:vAlign w:val="center"/>
          </w:tcPr>
          <w:p w14:paraId="3610D7A9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6C7E97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A573CD7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FC60595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5AD0FA2C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92" w:name="冷冻水泵能耗"/>
            <w:r w:rsidRPr="007D7645">
              <w:rPr>
                <w:lang w:val="en-US"/>
              </w:rPr>
              <w:t>1.14</w:t>
            </w:r>
            <w:bookmarkEnd w:id="92"/>
          </w:p>
        </w:tc>
        <w:tc>
          <w:tcPr>
            <w:tcW w:w="877" w:type="pct"/>
            <w:vAlign w:val="center"/>
          </w:tcPr>
          <w:p w14:paraId="1E1A4A0B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93" w:name="参照建筑冷冻水泵能耗"/>
            <w:r w:rsidRPr="007D7645">
              <w:rPr>
                <w:lang w:val="en-US"/>
              </w:rPr>
              <w:t>2.19</w:t>
            </w:r>
            <w:bookmarkEnd w:id="93"/>
          </w:p>
        </w:tc>
        <w:tc>
          <w:tcPr>
            <w:tcW w:w="960" w:type="pct"/>
            <w:vMerge/>
            <w:vAlign w:val="center"/>
          </w:tcPr>
          <w:p w14:paraId="71975C96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0D42F55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E54678D" w14:textId="77777777" w:rsidR="00743445" w:rsidRPr="007D7645" w:rsidRDefault="009A68C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7156697" w14:textId="77777777" w:rsidR="00743445" w:rsidRPr="007D7645" w:rsidRDefault="009A68C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2B0D6495" w14:textId="77777777" w:rsidR="00743445" w:rsidRPr="007D7645" w:rsidRDefault="009A68C0" w:rsidP="00F21AC0">
            <w:pPr>
              <w:jc w:val="center"/>
              <w:rPr>
                <w:lang w:val="en-US"/>
              </w:rPr>
            </w:pPr>
            <w:bookmarkStart w:id="94" w:name="冷却塔能耗"/>
            <w:r>
              <w:rPr>
                <w:rFonts w:hint="eastAsia"/>
                <w:lang w:val="en-US"/>
              </w:rPr>
              <w:t>1.43</w:t>
            </w:r>
            <w:bookmarkEnd w:id="94"/>
          </w:p>
        </w:tc>
        <w:tc>
          <w:tcPr>
            <w:tcW w:w="877" w:type="pct"/>
            <w:vAlign w:val="center"/>
          </w:tcPr>
          <w:p w14:paraId="3BD864AC" w14:textId="77777777" w:rsidR="00743445" w:rsidRPr="007D7645" w:rsidRDefault="009A68C0" w:rsidP="00F21AC0">
            <w:pPr>
              <w:jc w:val="center"/>
              <w:rPr>
                <w:lang w:val="en-US"/>
              </w:rPr>
            </w:pPr>
            <w:bookmarkStart w:id="95" w:name="参照建筑冷却塔能耗"/>
            <w:r>
              <w:rPr>
                <w:rFonts w:hint="eastAsia"/>
                <w:lang w:val="en-US"/>
              </w:rPr>
              <w:t>0.53</w:t>
            </w:r>
            <w:bookmarkEnd w:id="95"/>
          </w:p>
        </w:tc>
        <w:tc>
          <w:tcPr>
            <w:tcW w:w="960" w:type="pct"/>
            <w:vMerge/>
            <w:vAlign w:val="center"/>
          </w:tcPr>
          <w:p w14:paraId="779AEB54" w14:textId="77777777" w:rsidR="00743445" w:rsidRPr="007D7645" w:rsidRDefault="009A68C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F45B62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CCB0650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3BE00A1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5B2B0AF6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96" w:name="单元式空调能耗"/>
            <w:r w:rsidRPr="007D7645">
              <w:rPr>
                <w:lang w:val="en-US"/>
              </w:rPr>
              <w:t>0.00</w:t>
            </w:r>
            <w:bookmarkEnd w:id="96"/>
          </w:p>
        </w:tc>
        <w:tc>
          <w:tcPr>
            <w:tcW w:w="877" w:type="pct"/>
            <w:vAlign w:val="center"/>
          </w:tcPr>
          <w:p w14:paraId="1D505D8E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97" w:name="参照建筑单元式空调能耗"/>
            <w:r w:rsidRPr="007D7645">
              <w:rPr>
                <w:lang w:val="en-US"/>
              </w:rPr>
              <w:t>0.00</w:t>
            </w:r>
            <w:bookmarkEnd w:id="97"/>
          </w:p>
        </w:tc>
        <w:tc>
          <w:tcPr>
            <w:tcW w:w="960" w:type="pct"/>
            <w:vMerge/>
            <w:vAlign w:val="center"/>
          </w:tcPr>
          <w:p w14:paraId="2F21D06D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F9D02B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0698D65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62415F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0729FB9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98" w:name="空调能耗"/>
            <w:r w:rsidRPr="007D7645">
              <w:rPr>
                <w:lang w:val="en-US"/>
              </w:rPr>
              <w:t>13.07</w:t>
            </w:r>
            <w:bookmarkEnd w:id="98"/>
          </w:p>
        </w:tc>
        <w:tc>
          <w:tcPr>
            <w:tcW w:w="877" w:type="pct"/>
            <w:vAlign w:val="center"/>
          </w:tcPr>
          <w:p w14:paraId="48663740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99" w:name="参照建筑空调能耗"/>
            <w:r w:rsidRPr="007D7645">
              <w:rPr>
                <w:lang w:val="en-US"/>
              </w:rPr>
              <w:t>15.37</w:t>
            </w:r>
            <w:bookmarkEnd w:id="99"/>
          </w:p>
        </w:tc>
        <w:tc>
          <w:tcPr>
            <w:tcW w:w="960" w:type="pct"/>
            <w:vMerge/>
            <w:vAlign w:val="center"/>
          </w:tcPr>
          <w:p w14:paraId="14627130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F6EEAB3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657D52B5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AE71D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FE0F297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100" w:name="热源能耗"/>
            <w:r w:rsidRPr="007D7645">
              <w:rPr>
                <w:lang w:val="en-US"/>
              </w:rPr>
              <w:t>3.94</w:t>
            </w:r>
            <w:bookmarkEnd w:id="100"/>
          </w:p>
        </w:tc>
        <w:tc>
          <w:tcPr>
            <w:tcW w:w="877" w:type="pct"/>
            <w:vAlign w:val="center"/>
          </w:tcPr>
          <w:p w14:paraId="03C76765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101" w:name="参照建筑热源能耗"/>
            <w:r w:rsidRPr="007D7645">
              <w:rPr>
                <w:lang w:val="en-US"/>
              </w:rPr>
              <w:t>10.58</w:t>
            </w:r>
            <w:bookmarkEnd w:id="101"/>
          </w:p>
        </w:tc>
        <w:tc>
          <w:tcPr>
            <w:tcW w:w="960" w:type="pct"/>
            <w:vMerge w:val="restart"/>
            <w:vAlign w:val="center"/>
          </w:tcPr>
          <w:p w14:paraId="13D64DAF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102" w:name="节能率供暖能耗"/>
            <w:r w:rsidRPr="007D7645">
              <w:rPr>
                <w:rFonts w:hint="eastAsia"/>
                <w:lang w:val="en-US"/>
              </w:rPr>
              <w:t>55.11%</w:t>
            </w:r>
            <w:bookmarkEnd w:id="102"/>
          </w:p>
        </w:tc>
      </w:tr>
      <w:tr w:rsidR="00B819A4" w:rsidRPr="007D7645" w14:paraId="79EC532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D2E8A5F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F6B4C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C444E81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103" w:name="热水泵能耗"/>
            <w:r w:rsidRPr="007D7645">
              <w:rPr>
                <w:lang w:val="en-US"/>
              </w:rPr>
              <w:t>0.95</w:t>
            </w:r>
            <w:bookmarkEnd w:id="103"/>
          </w:p>
        </w:tc>
        <w:tc>
          <w:tcPr>
            <w:tcW w:w="877" w:type="pct"/>
            <w:vAlign w:val="center"/>
          </w:tcPr>
          <w:p w14:paraId="03846323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104" w:name="参照建筑热水泵能耗"/>
            <w:r w:rsidRPr="007D7645">
              <w:rPr>
                <w:lang w:val="en-US"/>
              </w:rPr>
              <w:t>0.31</w:t>
            </w:r>
            <w:bookmarkEnd w:id="104"/>
          </w:p>
        </w:tc>
        <w:tc>
          <w:tcPr>
            <w:tcW w:w="960" w:type="pct"/>
            <w:vMerge/>
            <w:vAlign w:val="center"/>
          </w:tcPr>
          <w:p w14:paraId="08DBF901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3A8446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A401846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02C58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23E1E9A3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105" w:name="单元式热泵能耗"/>
            <w:r w:rsidRPr="007D7645">
              <w:rPr>
                <w:lang w:val="en-US"/>
              </w:rPr>
              <w:t>0.00</w:t>
            </w:r>
            <w:bookmarkEnd w:id="105"/>
          </w:p>
        </w:tc>
        <w:tc>
          <w:tcPr>
            <w:tcW w:w="877" w:type="pct"/>
            <w:vAlign w:val="center"/>
          </w:tcPr>
          <w:p w14:paraId="2CCCD880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106" w:name="参照建筑单元式热泵能耗"/>
            <w:r w:rsidRPr="007D7645">
              <w:rPr>
                <w:lang w:val="en-US"/>
              </w:rPr>
              <w:t>0.00</w:t>
            </w:r>
            <w:bookmarkEnd w:id="106"/>
          </w:p>
        </w:tc>
        <w:tc>
          <w:tcPr>
            <w:tcW w:w="960" w:type="pct"/>
            <w:vMerge/>
            <w:vAlign w:val="center"/>
          </w:tcPr>
          <w:p w14:paraId="499A6883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E3EBFF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95502F4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D5F14D2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03AE8F63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107" w:name="供暖能耗"/>
            <w:r w:rsidRPr="007D7645">
              <w:rPr>
                <w:lang w:val="en-US"/>
              </w:rPr>
              <w:t>4.89</w:t>
            </w:r>
            <w:bookmarkEnd w:id="107"/>
          </w:p>
        </w:tc>
        <w:tc>
          <w:tcPr>
            <w:tcW w:w="877" w:type="pct"/>
            <w:vAlign w:val="center"/>
          </w:tcPr>
          <w:p w14:paraId="5ABF8D4C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108" w:name="参照建筑供暖能耗"/>
            <w:r w:rsidRPr="007D7645">
              <w:rPr>
                <w:lang w:val="en-US"/>
              </w:rPr>
              <w:t>10.89</w:t>
            </w:r>
            <w:bookmarkEnd w:id="108"/>
          </w:p>
        </w:tc>
        <w:tc>
          <w:tcPr>
            <w:tcW w:w="960" w:type="pct"/>
            <w:vMerge/>
            <w:vAlign w:val="center"/>
          </w:tcPr>
          <w:p w14:paraId="019C8FA1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625B784A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78586F6D" w14:textId="77777777" w:rsidR="00F62185" w:rsidRPr="007D7645" w:rsidRDefault="009A68C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B7B396" w14:textId="77777777" w:rsidR="00F62185" w:rsidRPr="007D7645" w:rsidRDefault="009A68C0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69717F98" w14:textId="77777777" w:rsidR="00F62185" w:rsidRPr="007D7645" w:rsidRDefault="009A68C0" w:rsidP="00F21AC0">
            <w:pPr>
              <w:jc w:val="center"/>
              <w:rPr>
                <w:lang w:val="en-US"/>
              </w:rPr>
            </w:pPr>
            <w:bookmarkStart w:id="109" w:name="新排风系统能耗"/>
            <w:r>
              <w:rPr>
                <w:rFonts w:hint="eastAsia"/>
                <w:lang w:val="en-US"/>
              </w:rPr>
              <w:t>2.94</w:t>
            </w:r>
            <w:bookmarkEnd w:id="109"/>
          </w:p>
        </w:tc>
        <w:tc>
          <w:tcPr>
            <w:tcW w:w="877" w:type="pct"/>
            <w:vAlign w:val="center"/>
          </w:tcPr>
          <w:p w14:paraId="4238DF08" w14:textId="77777777" w:rsidR="00F62185" w:rsidRPr="007D7645" w:rsidRDefault="009A68C0" w:rsidP="00F21AC0">
            <w:pPr>
              <w:jc w:val="center"/>
              <w:rPr>
                <w:lang w:val="en-US"/>
              </w:rPr>
            </w:pPr>
            <w:bookmarkStart w:id="110" w:name="参照建筑新排风系统能耗"/>
            <w:r>
              <w:rPr>
                <w:lang w:val="en-US"/>
              </w:rPr>
              <w:t>2.94</w:t>
            </w:r>
            <w:bookmarkEnd w:id="110"/>
          </w:p>
        </w:tc>
        <w:tc>
          <w:tcPr>
            <w:tcW w:w="960" w:type="pct"/>
            <w:vMerge w:val="restart"/>
            <w:vAlign w:val="center"/>
          </w:tcPr>
          <w:p w14:paraId="1AD11691" w14:textId="77777777" w:rsidR="00F62185" w:rsidRPr="007D7645" w:rsidRDefault="009A68C0" w:rsidP="00F21AC0">
            <w:pPr>
              <w:jc w:val="center"/>
              <w:rPr>
                <w:lang w:val="en-US"/>
              </w:rPr>
            </w:pPr>
            <w:bookmarkStart w:id="111" w:name="节能率空调动力能耗"/>
            <w:r>
              <w:rPr>
                <w:rFonts w:hint="eastAsia"/>
                <w:lang w:val="en-US"/>
              </w:rPr>
              <w:t>0.05%</w:t>
            </w:r>
            <w:bookmarkEnd w:id="111"/>
          </w:p>
        </w:tc>
      </w:tr>
      <w:tr w:rsidR="007E4106" w:rsidRPr="007D7645" w14:paraId="3604E114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6A2290E3" w14:textId="77777777" w:rsidR="007E4106" w:rsidRPr="007D7645" w:rsidRDefault="009A68C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1D44C8" w14:textId="77777777" w:rsidR="007E4106" w:rsidRDefault="009A68C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3CE49136" w14:textId="77777777" w:rsidR="007E4106" w:rsidRDefault="009A68C0" w:rsidP="00F21AC0">
            <w:pPr>
              <w:jc w:val="center"/>
              <w:rPr>
                <w:lang w:val="en-US"/>
              </w:rPr>
            </w:pPr>
            <w:bookmarkStart w:id="112" w:name="风机盘管能耗"/>
            <w:r>
              <w:rPr>
                <w:rFonts w:hint="eastAsia"/>
                <w:lang w:val="en-US"/>
              </w:rPr>
              <w:t>0.10</w:t>
            </w:r>
            <w:bookmarkEnd w:id="112"/>
          </w:p>
        </w:tc>
        <w:tc>
          <w:tcPr>
            <w:tcW w:w="877" w:type="pct"/>
            <w:vAlign w:val="center"/>
          </w:tcPr>
          <w:p w14:paraId="27A39551" w14:textId="77777777" w:rsidR="007E4106" w:rsidRDefault="009A68C0" w:rsidP="00F21AC0">
            <w:pPr>
              <w:jc w:val="center"/>
              <w:rPr>
                <w:lang w:val="en-US"/>
              </w:rPr>
            </w:pPr>
            <w:bookmarkStart w:id="113" w:name="参照建筑风机盘管能耗"/>
            <w:r>
              <w:rPr>
                <w:rFonts w:hint="eastAsia"/>
                <w:lang w:val="en-US"/>
              </w:rPr>
              <w:t>0.11</w:t>
            </w:r>
            <w:bookmarkEnd w:id="113"/>
          </w:p>
        </w:tc>
        <w:tc>
          <w:tcPr>
            <w:tcW w:w="960" w:type="pct"/>
            <w:vMerge/>
            <w:vAlign w:val="center"/>
          </w:tcPr>
          <w:p w14:paraId="49A40FF4" w14:textId="77777777" w:rsidR="007E4106" w:rsidRPr="007D7645" w:rsidRDefault="009A68C0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1257F0E1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43B8325" w14:textId="77777777" w:rsidR="00306BC4" w:rsidRPr="007D7645" w:rsidRDefault="009A68C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231C34" w14:textId="77777777" w:rsidR="00306BC4" w:rsidRDefault="009A68C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1FFDB0D0" w14:textId="77777777" w:rsidR="00306BC4" w:rsidRDefault="009A68C0" w:rsidP="00F21AC0">
            <w:pPr>
              <w:jc w:val="center"/>
              <w:rPr>
                <w:lang w:val="en-US"/>
              </w:rPr>
            </w:pPr>
            <w:bookmarkStart w:id="114" w:name="多联机室内机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Align w:val="center"/>
          </w:tcPr>
          <w:p w14:paraId="6274DEB2" w14:textId="77777777" w:rsidR="00306BC4" w:rsidRDefault="009A68C0" w:rsidP="00F21AC0">
            <w:pPr>
              <w:jc w:val="center"/>
              <w:rPr>
                <w:lang w:val="en-US"/>
              </w:rPr>
            </w:pPr>
            <w:bookmarkStart w:id="115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960" w:type="pct"/>
            <w:vMerge/>
            <w:vAlign w:val="center"/>
          </w:tcPr>
          <w:p w14:paraId="38904947" w14:textId="77777777" w:rsidR="00306BC4" w:rsidRPr="007D7645" w:rsidRDefault="009A68C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7C830575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52C0912C" w14:textId="77777777" w:rsidR="00581199" w:rsidRPr="007D7645" w:rsidRDefault="009A68C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8E2FFB" w14:textId="77777777" w:rsidR="00581199" w:rsidRDefault="009A68C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29D398B6" w14:textId="77777777" w:rsidR="00581199" w:rsidRDefault="009A68C0" w:rsidP="00F21AC0">
            <w:pPr>
              <w:jc w:val="center"/>
              <w:rPr>
                <w:lang w:val="en-US"/>
              </w:rPr>
            </w:pPr>
            <w:bookmarkStart w:id="116" w:name="全空气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35964081" w14:textId="77777777" w:rsidR="00581199" w:rsidRDefault="009A68C0" w:rsidP="00F21AC0">
            <w:pPr>
              <w:jc w:val="center"/>
              <w:rPr>
                <w:lang w:val="en-US"/>
              </w:rPr>
            </w:pPr>
            <w:bookmarkStart w:id="117" w:name="参照建筑全空气系统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Merge/>
            <w:vAlign w:val="center"/>
          </w:tcPr>
          <w:p w14:paraId="60356C27" w14:textId="77777777" w:rsidR="00581199" w:rsidRPr="007D7645" w:rsidRDefault="009A68C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7807AE2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9754BEB" w14:textId="77777777" w:rsidR="00F62185" w:rsidRPr="007D7645" w:rsidRDefault="009A68C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3EE5E4C" w14:textId="77777777" w:rsidR="00F62185" w:rsidRPr="007D7645" w:rsidRDefault="009A68C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AA460F9" w14:textId="77777777" w:rsidR="00F62185" w:rsidRPr="007D7645" w:rsidRDefault="009A68C0" w:rsidP="00F21AC0">
            <w:pPr>
              <w:jc w:val="center"/>
              <w:rPr>
                <w:lang w:val="en-US"/>
              </w:rPr>
            </w:pPr>
            <w:bookmarkStart w:id="118" w:name="空调动力能耗"/>
            <w:r>
              <w:rPr>
                <w:rFonts w:hint="eastAsia"/>
                <w:lang w:val="en-US"/>
              </w:rPr>
              <w:t>3.04</w:t>
            </w:r>
            <w:bookmarkEnd w:id="118"/>
          </w:p>
        </w:tc>
        <w:tc>
          <w:tcPr>
            <w:tcW w:w="877" w:type="pct"/>
            <w:vAlign w:val="center"/>
          </w:tcPr>
          <w:p w14:paraId="6F2928B7" w14:textId="77777777" w:rsidR="00F62185" w:rsidRPr="007D7645" w:rsidRDefault="009A68C0" w:rsidP="00F21AC0">
            <w:pPr>
              <w:jc w:val="center"/>
              <w:rPr>
                <w:lang w:val="en-US"/>
              </w:rPr>
            </w:pPr>
            <w:bookmarkStart w:id="119" w:name="参照建筑空调动力能耗"/>
            <w:r>
              <w:rPr>
                <w:rFonts w:hint="eastAsia"/>
                <w:lang w:val="en-US"/>
              </w:rPr>
              <w:t>3.04</w:t>
            </w:r>
            <w:bookmarkEnd w:id="119"/>
          </w:p>
        </w:tc>
        <w:tc>
          <w:tcPr>
            <w:tcW w:w="960" w:type="pct"/>
            <w:vMerge/>
            <w:vAlign w:val="center"/>
          </w:tcPr>
          <w:p w14:paraId="190BE2C7" w14:textId="77777777" w:rsidR="00F62185" w:rsidRPr="007D7645" w:rsidRDefault="009A68C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5F61892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59B10168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68FDAB4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120" w:name="空调供暖风机能耗"/>
            <w:r w:rsidRPr="007D7645">
              <w:rPr>
                <w:rFonts w:hint="eastAsia"/>
                <w:lang w:val="en-US"/>
              </w:rPr>
              <w:t>21.00</w:t>
            </w:r>
            <w:bookmarkEnd w:id="120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07C62920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121" w:name="参照建筑空调供暖风机能耗"/>
            <w:r w:rsidRPr="007D7645">
              <w:rPr>
                <w:rFonts w:hint="eastAsia"/>
                <w:lang w:val="en-US"/>
              </w:rPr>
              <w:t>29.31</w:t>
            </w:r>
            <w:bookmarkEnd w:id="121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58245C4F" w14:textId="77777777" w:rsidR="00B819A4" w:rsidRPr="007D7645" w:rsidRDefault="009A68C0" w:rsidP="00F21AC0">
            <w:pPr>
              <w:jc w:val="center"/>
              <w:rPr>
                <w:lang w:val="en-US"/>
              </w:rPr>
            </w:pPr>
            <w:bookmarkStart w:id="122" w:name="节能率空调供暖风机能耗"/>
            <w:r w:rsidRPr="007D7645">
              <w:rPr>
                <w:rFonts w:hint="eastAsia"/>
                <w:lang w:val="en-US"/>
              </w:rPr>
              <w:t>28.33%</w:t>
            </w:r>
            <w:bookmarkEnd w:id="122"/>
          </w:p>
        </w:tc>
      </w:tr>
    </w:tbl>
    <w:p w14:paraId="4D1952A9" w14:textId="77777777" w:rsidR="00CC2ABC" w:rsidRDefault="009A68C0"/>
    <w:p w14:paraId="5F84EB05" w14:textId="77777777" w:rsidR="005C1DDC" w:rsidRDefault="005C1DDC">
      <w:pPr>
        <w:widowControl w:val="0"/>
        <w:jc w:val="both"/>
        <w:rPr>
          <w:kern w:val="2"/>
          <w:szCs w:val="24"/>
          <w:lang w:val="en-US"/>
        </w:rPr>
      </w:pPr>
    </w:p>
    <w:p w14:paraId="0938FF8D" w14:textId="77777777" w:rsidR="005C1DDC" w:rsidRDefault="009A68C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24F2305" wp14:editId="10FF729A">
            <wp:extent cx="4867786" cy="458200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DC341F" wp14:editId="44C84940">
            <wp:extent cx="4858260" cy="4543902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8260" cy="454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08ACE" w14:textId="77777777" w:rsidR="005C1DDC" w:rsidRDefault="005C1DDC"/>
    <w:p w14:paraId="11C9DEB9" w14:textId="77777777" w:rsidR="005C1DDC" w:rsidRDefault="009A68C0">
      <w:pPr>
        <w:jc w:val="center"/>
      </w:pPr>
      <w:r>
        <w:rPr>
          <w:noProof/>
        </w:rPr>
        <w:lastRenderedPageBreak/>
        <w:drawing>
          <wp:inline distT="0" distB="0" distL="0" distR="0" wp14:anchorId="52AEFABC" wp14:editId="1DD5DA03">
            <wp:extent cx="5667375" cy="42386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2298A" w14:textId="77777777" w:rsidR="005C1DDC" w:rsidRDefault="005C1DDC">
      <w:pPr>
        <w:jc w:val="both"/>
      </w:pPr>
    </w:p>
    <w:p w14:paraId="1EB04DCE" w14:textId="77777777" w:rsidR="005C1DDC" w:rsidRDefault="005C1DDC">
      <w:pPr>
        <w:sectPr w:rsidR="005C1DD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CA593ED" w14:textId="77777777" w:rsidR="005C1DDC" w:rsidRDefault="009A68C0">
      <w:pPr>
        <w:pStyle w:val="1"/>
        <w:jc w:val="both"/>
      </w:pPr>
      <w:bookmarkStart w:id="123" w:name="_Toc59400682"/>
      <w:r>
        <w:lastRenderedPageBreak/>
        <w:t>附录</w:t>
      </w:r>
      <w:bookmarkEnd w:id="123"/>
    </w:p>
    <w:p w14:paraId="2728DEDD" w14:textId="77777777" w:rsidR="005C1DDC" w:rsidRDefault="009A68C0">
      <w:pPr>
        <w:pStyle w:val="2"/>
      </w:pPr>
      <w:bookmarkStart w:id="124" w:name="_Toc59400683"/>
      <w:r>
        <w:t>工作日</w:t>
      </w:r>
      <w:r>
        <w:t>/</w:t>
      </w:r>
      <w:r>
        <w:t>节假日人员逐时在室率</w:t>
      </w:r>
      <w:r>
        <w:t>(%)</w:t>
      </w:r>
      <w:bookmarkEnd w:id="124"/>
    </w:p>
    <w:p w14:paraId="65FA902F" w14:textId="77777777" w:rsidR="005C1DDC" w:rsidRDefault="005C1DD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82E89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A5B5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F645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90C8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1CC3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33C0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2DCA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7625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4404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3B99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4AE9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B195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919A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A8BF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84A3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3DE6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7AE4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658C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8829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5B7F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F36B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2652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FEAE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46AC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2191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A0A8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C1DDC" w14:paraId="4FFC63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980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3BD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147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50D9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835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EA7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97B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3CE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0EF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DC7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A19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E0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F8E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197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035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4D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EA3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567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D65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7E4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40B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7AA9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83B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6AB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906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38752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CCD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7DF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3E6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A8B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450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018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4AD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FA0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EBE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468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3B1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25A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E71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37C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3AB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302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58C9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D0D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90D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764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095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3BC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E7A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CBC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656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8534D3" w14:textId="77777777" w:rsidR="005C1DDC" w:rsidRDefault="005C1DDC">
      <w:pPr>
        <w:jc w:val="both"/>
      </w:pPr>
    </w:p>
    <w:p w14:paraId="76485DB0" w14:textId="77777777" w:rsidR="005C1DDC" w:rsidRDefault="009A68C0">
      <w:r>
        <w:t>注：上行：工作日；下行：节假日</w:t>
      </w:r>
    </w:p>
    <w:p w14:paraId="513F1D60" w14:textId="77777777" w:rsidR="005C1DDC" w:rsidRDefault="009A68C0">
      <w:pPr>
        <w:pStyle w:val="2"/>
      </w:pPr>
      <w:bookmarkStart w:id="125" w:name="_Toc59400684"/>
      <w:r>
        <w:t>工作日</w:t>
      </w:r>
      <w:r>
        <w:t>/</w:t>
      </w:r>
      <w:r>
        <w:t>节假日照明开关时间表</w:t>
      </w:r>
      <w:r>
        <w:t>(%)</w:t>
      </w:r>
      <w:bookmarkEnd w:id="125"/>
    </w:p>
    <w:p w14:paraId="7D56D033" w14:textId="77777777" w:rsidR="005C1DDC" w:rsidRDefault="005C1DD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794A6A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E3D0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8CD6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CAC4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AF58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A9AC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1AB59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75F5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200B9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F28AC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3D34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C5D5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5048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BA4E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22277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1734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10DB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8F16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23C9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C02F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B875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03EFF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8DA8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3343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637E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AAB2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C1DDC" w14:paraId="6C839D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F47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D4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BDF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D5B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91E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D18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8DE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7B1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F6F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5FF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22D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235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B7F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8C3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57B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449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670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ACF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4A0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571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ECE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B10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6CF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5EC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D03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68AF5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06A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F99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40E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1F3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E67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E4C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85A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66A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D7F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AFE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AE4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B79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529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B8E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6F29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4AD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F6D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778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E1B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271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0E8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059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984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792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21E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F18421" w14:textId="77777777" w:rsidR="005C1DDC" w:rsidRDefault="005C1DDC"/>
    <w:p w14:paraId="2B66DB2D" w14:textId="77777777" w:rsidR="005C1DDC" w:rsidRDefault="009A68C0">
      <w:r>
        <w:t>注：上行：工作日；下行：节假日</w:t>
      </w:r>
    </w:p>
    <w:p w14:paraId="23F32A7C" w14:textId="77777777" w:rsidR="005C1DDC" w:rsidRDefault="009A68C0">
      <w:pPr>
        <w:pStyle w:val="2"/>
      </w:pPr>
      <w:bookmarkStart w:id="126" w:name="_Toc59400685"/>
      <w:r>
        <w:t>工作日</w:t>
      </w:r>
      <w:r>
        <w:t>/</w:t>
      </w:r>
      <w:r>
        <w:t>节假日设备逐时使用率</w:t>
      </w:r>
      <w:r>
        <w:t>(%)</w:t>
      </w:r>
      <w:bookmarkEnd w:id="126"/>
    </w:p>
    <w:p w14:paraId="42B1A86B" w14:textId="77777777" w:rsidR="005C1DDC" w:rsidRDefault="005C1DD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6C4F94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6F4C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8487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0A11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1FC5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9E2E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1ACC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E1C5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33D5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4550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FEFA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98CE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FF68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0724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BF4B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7E6C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E038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AA06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825A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A0F4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9D25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642F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4F4B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E217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7E45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0E52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C1DDC" w14:paraId="2FC7E6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751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15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CBB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F9C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407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70F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90D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660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B1B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D85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A52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BD2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622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FAE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CC8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214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80E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B99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CA9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DCD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03F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AE0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B6A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1CE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784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0D7EF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518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928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629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997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66E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B5F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3BC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D4D9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725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F72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751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0EE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915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F10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4A4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E90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6E5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D88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3DA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7AB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C86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9A5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D8A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E28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16A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0D9BA2" w14:textId="77777777" w:rsidR="005C1DDC" w:rsidRDefault="005C1DDC"/>
    <w:p w14:paraId="40188485" w14:textId="77777777" w:rsidR="005C1DDC" w:rsidRDefault="009A68C0">
      <w:r>
        <w:t>注：上行：工作日；下行：节假日</w:t>
      </w:r>
    </w:p>
    <w:p w14:paraId="07A0C706" w14:textId="77777777" w:rsidR="005C1DDC" w:rsidRDefault="009A68C0">
      <w:pPr>
        <w:pStyle w:val="2"/>
      </w:pPr>
      <w:bookmarkStart w:id="127" w:name="_Toc59400686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27"/>
    </w:p>
    <w:p w14:paraId="3DFFE974" w14:textId="77777777" w:rsidR="005C1DDC" w:rsidRDefault="009A68C0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B7FC18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BCA6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195C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BFFD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36B79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EBE8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0E68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9024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8C52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FD92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9CC2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92BF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76C2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C14F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C2B0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C993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DD63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B0385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EA0E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1F66F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E735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BA76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0CE6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A94D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DC78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BD5A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C1DDC" w14:paraId="544911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46C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78B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F8D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2D9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AE2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062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F269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787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452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B8A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473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0E89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5EB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184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4EA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6E5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6A8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7B7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433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DEB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8A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2E0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FFC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7B9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305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F5237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2DE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607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960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A51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3F7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B4F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EBD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E3A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9F9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2B9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06A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4E1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AF0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B3B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8B7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094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B39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864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D99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4B3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DF3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1C9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92C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2EB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D1B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1A3BDE" w14:textId="77777777" w:rsidR="005C1DDC" w:rsidRDefault="009A68C0">
      <w:r>
        <w:t>供冷期：</w:t>
      </w:r>
    </w:p>
    <w:p w14:paraId="59777AC1" w14:textId="77777777" w:rsidR="005C1DDC" w:rsidRDefault="005C1DD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7EF443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D266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7845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D545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9CA7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A671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2C2D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97CE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8CEB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FB399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9E259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8D748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B629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1F9A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3110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0E41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B99E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B1DC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37C9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EB5F1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6D4A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B8553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B182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B11F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E3E7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EA14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C1DDC" w14:paraId="69B73B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9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851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DCB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EB3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8649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736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7BA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AC5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C80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0F7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B259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F0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DC1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B78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C1D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5A5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AD1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A57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BD5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6B8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DBD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666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80F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428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A8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DBB76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DA09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5D17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22A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598E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8F7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1A1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28F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5775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D5E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EEA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DC7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23AA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077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A6AF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7498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D012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2F1C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269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DAB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E430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D32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CD6B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4456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4F24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DEE3" w14:textId="77777777" w:rsidR="001211D7" w:rsidRDefault="009A6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CCED29" w14:textId="77777777" w:rsidR="005C1DDC" w:rsidRDefault="005C1DDC"/>
    <w:p w14:paraId="6FB2F9AF" w14:textId="77777777" w:rsidR="005C1DDC" w:rsidRDefault="009A68C0">
      <w:r>
        <w:t>注：上行：工作日；下行：节假日</w:t>
      </w:r>
    </w:p>
    <w:p w14:paraId="4021ACD4" w14:textId="77777777" w:rsidR="005C1DDC" w:rsidRDefault="005C1DDC"/>
    <w:sectPr w:rsidR="005C1DD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54DEA" w14:textId="77777777" w:rsidR="009A68C0" w:rsidRDefault="009A68C0" w:rsidP="00203A7D">
      <w:r>
        <w:separator/>
      </w:r>
    </w:p>
  </w:endnote>
  <w:endnote w:type="continuationSeparator" w:id="0">
    <w:p w14:paraId="54F43F7B" w14:textId="77777777" w:rsidR="009A68C0" w:rsidRDefault="009A68C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4AA58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67B09D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43F18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0A9B">
      <w:rPr>
        <w:rStyle w:val="a9"/>
        <w:noProof/>
      </w:rPr>
      <w:t>3</w:t>
    </w:r>
    <w:r>
      <w:rPr>
        <w:rStyle w:val="a9"/>
      </w:rPr>
      <w:fldChar w:fldCharType="end"/>
    </w:r>
  </w:p>
  <w:p w14:paraId="28D5350A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9AAF4" w14:textId="77777777" w:rsidR="009A68C0" w:rsidRDefault="009A68C0" w:rsidP="00203A7D">
      <w:r>
        <w:separator/>
      </w:r>
    </w:p>
  </w:footnote>
  <w:footnote w:type="continuationSeparator" w:id="0">
    <w:p w14:paraId="506D4D1D" w14:textId="77777777" w:rsidR="009A68C0" w:rsidRDefault="009A68C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59DA6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284F83D4" wp14:editId="0D81212E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55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2E6155"/>
    <w:rsid w:val="0030437C"/>
    <w:rsid w:val="003121F7"/>
    <w:rsid w:val="00314D29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A5ADF"/>
    <w:rsid w:val="005C1DDC"/>
    <w:rsid w:val="00694FCA"/>
    <w:rsid w:val="006E3B8E"/>
    <w:rsid w:val="007D7FC4"/>
    <w:rsid w:val="00847185"/>
    <w:rsid w:val="00883D6C"/>
    <w:rsid w:val="009677EB"/>
    <w:rsid w:val="009A68C0"/>
    <w:rsid w:val="00A32590"/>
    <w:rsid w:val="00A355BD"/>
    <w:rsid w:val="00A471F7"/>
    <w:rsid w:val="00AA47FE"/>
    <w:rsid w:val="00AA684C"/>
    <w:rsid w:val="00B41640"/>
    <w:rsid w:val="00B55B22"/>
    <w:rsid w:val="00B60841"/>
    <w:rsid w:val="00BA7FC5"/>
    <w:rsid w:val="00C63237"/>
    <w:rsid w:val="00C67445"/>
    <w:rsid w:val="00C67778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3135C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DE287ED"/>
  <w15:chartTrackingRefBased/>
  <w15:docId w15:val="{7D95C2B7-C652-456A-8ED7-DEAF821A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673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13</Pages>
  <Words>1289</Words>
  <Characters>7352</Characters>
  <Application>Microsoft Office Word</Application>
  <DocSecurity>0</DocSecurity>
  <Lines>61</Lines>
  <Paragraphs>17</Paragraphs>
  <ScaleCrop>false</ScaleCrop>
  <Company>ths</Company>
  <LinksUpToDate>false</LinksUpToDate>
  <CharactersWithSpaces>8624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胡海斌</dc:creator>
  <cp:keywords/>
  <cp:lastModifiedBy>胡 海斌</cp:lastModifiedBy>
  <cp:revision>1</cp:revision>
  <cp:lastPrinted>1899-12-31T16:00:00Z</cp:lastPrinted>
  <dcterms:created xsi:type="dcterms:W3CDTF">2020-12-20T15:50:00Z</dcterms:created>
  <dcterms:modified xsi:type="dcterms:W3CDTF">2020-12-20T15:50:00Z</dcterms:modified>
</cp:coreProperties>
</file>