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9AE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3CF4CEA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2C65AF0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E9B904A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40FB3E53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192CF0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C03B477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81CB6A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09700BB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北区图书馆及周边地形</w:t>
            </w:r>
            <w:bookmarkEnd w:id="0"/>
          </w:p>
        </w:tc>
      </w:tr>
      <w:tr w:rsidR="00D40158" w:rsidRPr="00D40158" w14:paraId="50B0017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2F0B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8D363F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南昌</w:t>
            </w:r>
            <w:bookmarkEnd w:id="1"/>
          </w:p>
        </w:tc>
      </w:tr>
      <w:tr w:rsidR="00D40158" w:rsidRPr="00D40158" w14:paraId="4929A0C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35AF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594666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36FCD6C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0931C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4C7906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B90853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C9669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570985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1C49620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5359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29EAC6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22C865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41B8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24091F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2F2751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2BDB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AA1F9A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C1327D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A83113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138D36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65ECC5B0" w14:textId="77777777" w:rsidR="00495F4C" w:rsidRDefault="00495F4C" w:rsidP="00B41640">
      <w:pPr>
        <w:rPr>
          <w:rFonts w:ascii="宋体" w:hAnsi="宋体"/>
          <w:lang w:val="en-US"/>
        </w:rPr>
      </w:pPr>
    </w:p>
    <w:p w14:paraId="4768D591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48E640D2" wp14:editId="4451A4DC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5F358" w14:textId="77777777" w:rsidR="0090050B" w:rsidRDefault="0090050B">
      <w:pPr>
        <w:rPr>
          <w:rFonts w:ascii="宋体" w:hAnsi="宋体"/>
          <w:lang w:val="en-US"/>
        </w:rPr>
      </w:pPr>
    </w:p>
    <w:p w14:paraId="79E53E5F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21175C4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A96C6AF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551114D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0E7A8D8C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DF9BEB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76D7DA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08D0B341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94DC7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AD2AA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47A16230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7982E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9EC96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T15397912341</w:t>
            </w:r>
            <w:bookmarkEnd w:id="9"/>
          </w:p>
        </w:tc>
      </w:tr>
    </w:tbl>
    <w:p w14:paraId="1540A94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CA9BF9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4728A8D3" w14:textId="77777777" w:rsidR="00F348B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386831" w:history="1">
        <w:r w:rsidR="00F348BE" w:rsidRPr="00A405CF">
          <w:rPr>
            <w:rStyle w:val="a6"/>
          </w:rPr>
          <w:t>1</w:t>
        </w:r>
        <w:r w:rsidR="00F348B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48BE" w:rsidRPr="00A405CF">
          <w:rPr>
            <w:rStyle w:val="a6"/>
          </w:rPr>
          <w:t>住区概况</w:t>
        </w:r>
        <w:r w:rsidR="00F348BE">
          <w:rPr>
            <w:webHidden/>
          </w:rPr>
          <w:tab/>
        </w:r>
        <w:r w:rsidR="00F348BE">
          <w:rPr>
            <w:webHidden/>
          </w:rPr>
          <w:fldChar w:fldCharType="begin"/>
        </w:r>
        <w:r w:rsidR="00F348BE">
          <w:rPr>
            <w:webHidden/>
          </w:rPr>
          <w:instrText xml:space="preserve"> PAGEREF _Toc59386831 \h </w:instrText>
        </w:r>
        <w:r w:rsidR="00F348BE">
          <w:rPr>
            <w:webHidden/>
          </w:rPr>
        </w:r>
        <w:r w:rsidR="00F348BE">
          <w:rPr>
            <w:webHidden/>
          </w:rPr>
          <w:fldChar w:fldCharType="separate"/>
        </w:r>
        <w:r w:rsidR="00F348BE">
          <w:rPr>
            <w:webHidden/>
          </w:rPr>
          <w:t>3</w:t>
        </w:r>
        <w:r w:rsidR="00F348BE">
          <w:rPr>
            <w:webHidden/>
          </w:rPr>
          <w:fldChar w:fldCharType="end"/>
        </w:r>
      </w:hyperlink>
    </w:p>
    <w:p w14:paraId="7DE188E1" w14:textId="77777777" w:rsidR="00F348BE" w:rsidRDefault="00F348B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86832" w:history="1">
        <w:r w:rsidRPr="00A405C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05CF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4D24F6" w14:textId="77777777" w:rsidR="00F348BE" w:rsidRDefault="00F348B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86833" w:history="1">
        <w:r w:rsidRPr="00A405C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05CF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8FC9B5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34" w:history="1">
        <w:r w:rsidRPr="00A405C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93A0483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35" w:history="1">
        <w:r w:rsidRPr="00A405C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CBF4AE" w14:textId="77777777" w:rsidR="00F348BE" w:rsidRDefault="00F348B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86836" w:history="1">
        <w:r w:rsidRPr="00A405C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05CF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765795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37" w:history="1">
        <w:r w:rsidRPr="00A405C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0AB497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38" w:history="1">
        <w:r w:rsidRPr="00A405CF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BEDDF0" w14:textId="77777777" w:rsidR="00F348BE" w:rsidRDefault="00F348B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86839" w:history="1">
        <w:r w:rsidRPr="00A405C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05CF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D55099D" w14:textId="77777777" w:rsidR="00F348BE" w:rsidRDefault="00F348B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86840" w:history="1">
        <w:r w:rsidRPr="00A405C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05CF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25ECC89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41" w:history="1">
        <w:r w:rsidRPr="00A405C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D99164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42" w:history="1">
        <w:r w:rsidRPr="00A405C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AB7946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43" w:history="1">
        <w:r w:rsidRPr="00A405CF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F586B5D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44" w:history="1">
        <w:r w:rsidRPr="00A405CF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1BAF12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45" w:history="1">
        <w:r w:rsidRPr="00A405CF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1808AC" w14:textId="77777777" w:rsidR="00F348BE" w:rsidRDefault="00F348B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386846" w:history="1">
        <w:r w:rsidRPr="00A405CF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05CF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011A518" w14:textId="77777777" w:rsidR="00F348BE" w:rsidRDefault="00F348B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86847" w:history="1">
        <w:r w:rsidRPr="00A405C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05CF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_Toc59386847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FF7782A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3C9B30E" w14:textId="77777777" w:rsidR="00D40158" w:rsidRDefault="00D40158" w:rsidP="00D40158">
      <w:pPr>
        <w:pStyle w:val="TOC1"/>
      </w:pPr>
    </w:p>
    <w:p w14:paraId="4BE70B15" w14:textId="77777777" w:rsidR="00D40158" w:rsidRDefault="002F1F5C" w:rsidP="005215FB">
      <w:pPr>
        <w:pStyle w:val="1"/>
      </w:pPr>
      <w:bookmarkStart w:id="11" w:name="_Toc5938683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528C03D0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79A10D2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328279E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北区图书馆及周边地形</w:t>
            </w:r>
            <w:bookmarkEnd w:id="12"/>
          </w:p>
        </w:tc>
      </w:tr>
      <w:tr w:rsidR="00DE224D" w:rsidRPr="00FF2243" w14:paraId="14BB842B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607B1B6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6DD80EC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南昌</w:t>
            </w:r>
            <w:bookmarkEnd w:id="13"/>
          </w:p>
        </w:tc>
      </w:tr>
      <w:tr w:rsidR="00DE224D" w:rsidRPr="00FF2243" w14:paraId="34677C1D" w14:textId="77777777" w:rsidTr="00DE224D">
        <w:tc>
          <w:tcPr>
            <w:tcW w:w="2767" w:type="dxa"/>
            <w:shd w:val="clear" w:color="auto" w:fill="E6E6E6"/>
          </w:tcPr>
          <w:p w14:paraId="78CA2EF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F78FFF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28.67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60017EB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115.92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1629F7BC" w14:textId="77777777" w:rsidTr="00DE224D">
        <w:tc>
          <w:tcPr>
            <w:tcW w:w="2767" w:type="dxa"/>
            <w:shd w:val="clear" w:color="auto" w:fill="E6E6E6"/>
          </w:tcPr>
          <w:p w14:paraId="0111368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C64E82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14:paraId="36A840E2" w14:textId="77777777" w:rsidTr="00DE224D">
        <w:tc>
          <w:tcPr>
            <w:tcW w:w="2767" w:type="dxa"/>
            <w:shd w:val="clear" w:color="auto" w:fill="E6E6E6"/>
          </w:tcPr>
          <w:p w14:paraId="631199A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3541C17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</w:t>
            </w:r>
            <w:bookmarkEnd w:id="17"/>
          </w:p>
        </w:tc>
      </w:tr>
    </w:tbl>
    <w:p w14:paraId="6FCDF697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B79EC8D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6846CACE" wp14:editId="7EDF3007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4B411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5B2CB7A8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D8E8CCF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53426BA9" wp14:editId="36291A9F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CC6CD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25238C01" w14:textId="77777777" w:rsidR="00D40158" w:rsidRDefault="00D40158" w:rsidP="00D40158">
      <w:pPr>
        <w:pStyle w:val="1"/>
      </w:pPr>
      <w:bookmarkStart w:id="22" w:name="TitleFormat"/>
      <w:bookmarkStart w:id="23" w:name="_Toc59386832"/>
      <w:r>
        <w:rPr>
          <w:rFonts w:hint="eastAsia"/>
        </w:rPr>
        <w:t>设计依据</w:t>
      </w:r>
      <w:bookmarkEnd w:id="23"/>
    </w:p>
    <w:p w14:paraId="5FBEBA8F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3307E2A2" w14:textId="77777777" w:rsidR="001137ED" w:rsidRDefault="001137ED" w:rsidP="001137ED">
      <w:pPr>
        <w:pStyle w:val="1"/>
      </w:pPr>
      <w:bookmarkStart w:id="25" w:name="_Toc59386833"/>
      <w:r w:rsidRPr="009F0094">
        <w:rPr>
          <w:rFonts w:hint="eastAsia"/>
        </w:rPr>
        <w:t>计算规定</w:t>
      </w:r>
      <w:bookmarkEnd w:id="25"/>
    </w:p>
    <w:p w14:paraId="508E1CCB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76F37D92" w14:textId="77777777" w:rsidR="001137ED" w:rsidRDefault="001137ED" w:rsidP="001137ED">
      <w:pPr>
        <w:pStyle w:val="2"/>
      </w:pPr>
      <w:bookmarkStart w:id="26" w:name="_Toc59386834"/>
      <w:r w:rsidRPr="009F0094">
        <w:rPr>
          <w:rFonts w:hint="eastAsia"/>
        </w:rPr>
        <w:t>强制条文</w:t>
      </w:r>
      <w:bookmarkEnd w:id="26"/>
    </w:p>
    <w:p w14:paraId="76254478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0EC0A84E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0E2F3998" w14:textId="77777777" w:rsidTr="00761242">
        <w:tc>
          <w:tcPr>
            <w:tcW w:w="2321" w:type="dxa"/>
          </w:tcPr>
          <w:p w14:paraId="100583C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3E9DB2D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42E3203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1E57178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5977115E" w14:textId="77777777" w:rsidTr="00761242">
        <w:tc>
          <w:tcPr>
            <w:tcW w:w="2321" w:type="dxa"/>
          </w:tcPr>
          <w:p w14:paraId="44C126A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40F3C0F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623F5CD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3DA518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47E2351D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4C1C7DF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7C18494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78967ED7" w14:textId="77777777" w:rsidTr="00761242">
        <w:tc>
          <w:tcPr>
            <w:tcW w:w="1569" w:type="dxa"/>
            <w:vMerge w:val="restart"/>
          </w:tcPr>
          <w:p w14:paraId="4AC155D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7606A93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7A7E758C" w14:textId="77777777" w:rsidTr="00761242">
        <w:tc>
          <w:tcPr>
            <w:tcW w:w="1569" w:type="dxa"/>
            <w:vMerge/>
          </w:tcPr>
          <w:p w14:paraId="408CF29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7A44829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3153E4D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1DD14D8F" w14:textId="77777777" w:rsidTr="00761242">
        <w:tc>
          <w:tcPr>
            <w:tcW w:w="1569" w:type="dxa"/>
          </w:tcPr>
          <w:p w14:paraId="6070889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58344E0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69A298E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7ED6A4B9" w14:textId="77777777" w:rsidTr="00761242">
        <w:tc>
          <w:tcPr>
            <w:tcW w:w="1569" w:type="dxa"/>
          </w:tcPr>
          <w:p w14:paraId="019926C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6B71E3E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B42056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08FD26B" w14:textId="77777777" w:rsidTr="00761242">
        <w:tc>
          <w:tcPr>
            <w:tcW w:w="1569" w:type="dxa"/>
          </w:tcPr>
          <w:p w14:paraId="0B7A38A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6ADC4AC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02E055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59D1015D" w14:textId="77777777" w:rsidTr="00761242">
        <w:tc>
          <w:tcPr>
            <w:tcW w:w="1569" w:type="dxa"/>
          </w:tcPr>
          <w:p w14:paraId="4888175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27F4D8A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772822E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422E4532" w14:textId="77777777" w:rsidR="001137ED" w:rsidRPr="00400852" w:rsidRDefault="001137ED" w:rsidP="001137ED">
      <w:pPr>
        <w:pStyle w:val="2"/>
      </w:pPr>
      <w:bookmarkStart w:id="27" w:name="_Toc59386835"/>
      <w:r w:rsidRPr="00400852">
        <w:rPr>
          <w:rFonts w:hint="eastAsia"/>
        </w:rPr>
        <w:t>规定性设计</w:t>
      </w:r>
      <w:bookmarkEnd w:id="27"/>
    </w:p>
    <w:p w14:paraId="04216509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102DC3E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46C0CF74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6DE375D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7BE32057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D8F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0D0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10E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7E186BC5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CB32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8BB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67B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6DF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62D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D8F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4A0C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5E53C61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6C5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FE2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E38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BFE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CED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A30CD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28F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32A3510E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2BD2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D9A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1CC9D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38C2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D4B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23A5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3FF3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48659A89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4FA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14D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614A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4473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6B1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318B9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814E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5937A076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465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903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B27C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229A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D6A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DFA3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3EEA9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4613AB4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7B9DB506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6C36B444" w14:textId="77777777" w:rsidR="00BB1C06" w:rsidRDefault="005207E3" w:rsidP="002F0C69">
      <w:pPr>
        <w:pStyle w:val="1"/>
      </w:pPr>
      <w:bookmarkStart w:id="28" w:name="_Toc59386836"/>
      <w:r>
        <w:rPr>
          <w:rFonts w:hint="eastAsia"/>
        </w:rPr>
        <w:t>计算参数</w:t>
      </w:r>
      <w:bookmarkEnd w:id="28"/>
    </w:p>
    <w:p w14:paraId="09AE961C" w14:textId="77777777" w:rsidR="00116794" w:rsidRDefault="00613298" w:rsidP="009C3CAA">
      <w:pPr>
        <w:pStyle w:val="2"/>
      </w:pPr>
      <w:bookmarkStart w:id="29" w:name="_Toc5938683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90050B" w14:paraId="00003406" w14:textId="77777777">
        <w:tc>
          <w:tcPr>
            <w:tcW w:w="1284" w:type="dxa"/>
            <w:shd w:val="clear" w:color="auto" w:fill="E6E6E6"/>
            <w:vAlign w:val="center"/>
          </w:tcPr>
          <w:p w14:paraId="09C157F6" w14:textId="77777777" w:rsidR="0090050B" w:rsidRDefault="004E5D49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9583D26" w14:textId="77777777" w:rsidR="0090050B" w:rsidRDefault="004E5D49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92ED145" w14:textId="77777777" w:rsidR="0090050B" w:rsidRDefault="004E5D49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41EFE37" w14:textId="77777777" w:rsidR="0090050B" w:rsidRDefault="004E5D49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40B35A9" w14:textId="77777777" w:rsidR="0090050B" w:rsidRDefault="004E5D49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D165848" w14:textId="77777777" w:rsidR="0090050B" w:rsidRDefault="004E5D49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D458B5C" w14:textId="77777777" w:rsidR="0090050B" w:rsidRDefault="004E5D49">
            <w:pPr>
              <w:jc w:val="center"/>
            </w:pPr>
            <w:r>
              <w:t>主导风向</w:t>
            </w:r>
          </w:p>
        </w:tc>
      </w:tr>
      <w:tr w:rsidR="0090050B" w14:paraId="28D4AD6F" w14:textId="77777777">
        <w:tc>
          <w:tcPr>
            <w:tcW w:w="1284" w:type="dxa"/>
            <w:shd w:val="clear" w:color="auto" w:fill="E6E6E6"/>
            <w:vAlign w:val="center"/>
          </w:tcPr>
          <w:p w14:paraId="22D8775D" w14:textId="77777777" w:rsidR="0090050B" w:rsidRDefault="004E5D49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6567F291" w14:textId="77777777" w:rsidR="0090050B" w:rsidRDefault="004E5D49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5FD18CC0" w14:textId="77777777" w:rsidR="0090050B" w:rsidRDefault="004E5D49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0511870F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C76EDBE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98B5AB4" w14:textId="77777777" w:rsidR="0090050B" w:rsidRDefault="004E5D49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restart"/>
            <w:vAlign w:val="center"/>
          </w:tcPr>
          <w:p w14:paraId="02238C94" w14:textId="77777777" w:rsidR="0090050B" w:rsidRDefault="004E5D49">
            <w:pPr>
              <w:jc w:val="center"/>
            </w:pPr>
            <w:r>
              <w:t>西南</w:t>
            </w:r>
          </w:p>
        </w:tc>
      </w:tr>
      <w:tr w:rsidR="0090050B" w14:paraId="437111ED" w14:textId="77777777">
        <w:tc>
          <w:tcPr>
            <w:tcW w:w="1284" w:type="dxa"/>
            <w:shd w:val="clear" w:color="auto" w:fill="E6E6E6"/>
            <w:vAlign w:val="center"/>
          </w:tcPr>
          <w:p w14:paraId="020E407D" w14:textId="77777777" w:rsidR="0090050B" w:rsidRDefault="004E5D49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77CCB8A0" w14:textId="77777777" w:rsidR="0090050B" w:rsidRDefault="004E5D49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03D3BB55" w14:textId="77777777" w:rsidR="0090050B" w:rsidRDefault="004E5D49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6CC650F7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F1D1090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9112F77" w14:textId="77777777" w:rsidR="0090050B" w:rsidRDefault="004E5D49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5356C930" w14:textId="77777777" w:rsidR="0090050B" w:rsidRDefault="0090050B">
            <w:pPr>
              <w:jc w:val="center"/>
            </w:pPr>
          </w:p>
        </w:tc>
      </w:tr>
      <w:tr w:rsidR="0090050B" w14:paraId="55FDA510" w14:textId="77777777">
        <w:tc>
          <w:tcPr>
            <w:tcW w:w="1284" w:type="dxa"/>
            <w:shd w:val="clear" w:color="auto" w:fill="E6E6E6"/>
            <w:vAlign w:val="center"/>
          </w:tcPr>
          <w:p w14:paraId="63C9829E" w14:textId="77777777" w:rsidR="0090050B" w:rsidRDefault="004E5D49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44A4D937" w14:textId="77777777" w:rsidR="0090050B" w:rsidRDefault="004E5D49"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 w14:paraId="032DE974" w14:textId="77777777" w:rsidR="0090050B" w:rsidRDefault="004E5D49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1361ABC9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507EAAE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BC2E995" w14:textId="77777777" w:rsidR="0090050B" w:rsidRDefault="004E5D49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3F87C0D6" w14:textId="77777777" w:rsidR="0090050B" w:rsidRDefault="0090050B">
            <w:pPr>
              <w:jc w:val="center"/>
            </w:pPr>
          </w:p>
        </w:tc>
      </w:tr>
      <w:tr w:rsidR="0090050B" w14:paraId="0CFF32AF" w14:textId="77777777">
        <w:tc>
          <w:tcPr>
            <w:tcW w:w="1284" w:type="dxa"/>
            <w:shd w:val="clear" w:color="auto" w:fill="E6E6E6"/>
            <w:vAlign w:val="center"/>
          </w:tcPr>
          <w:p w14:paraId="7EB2300C" w14:textId="77777777" w:rsidR="0090050B" w:rsidRDefault="004E5D49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14EA4961" w14:textId="77777777" w:rsidR="0090050B" w:rsidRDefault="004E5D49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7B0DBC04" w14:textId="77777777" w:rsidR="0090050B" w:rsidRDefault="004E5D49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58F2E4FB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9475104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FFBEC81" w14:textId="77777777" w:rsidR="0090050B" w:rsidRDefault="004E5D49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3EACF9FD" w14:textId="77777777" w:rsidR="0090050B" w:rsidRDefault="0090050B">
            <w:pPr>
              <w:jc w:val="center"/>
            </w:pPr>
          </w:p>
        </w:tc>
      </w:tr>
      <w:tr w:rsidR="0090050B" w14:paraId="37CABF8D" w14:textId="77777777">
        <w:tc>
          <w:tcPr>
            <w:tcW w:w="1284" w:type="dxa"/>
            <w:shd w:val="clear" w:color="auto" w:fill="E6E6E6"/>
            <w:vAlign w:val="center"/>
          </w:tcPr>
          <w:p w14:paraId="354819E6" w14:textId="77777777" w:rsidR="0090050B" w:rsidRDefault="004E5D49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2A165A7B" w14:textId="77777777" w:rsidR="0090050B" w:rsidRDefault="004E5D49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3699F6ED" w14:textId="77777777" w:rsidR="0090050B" w:rsidRDefault="004E5D49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4BA2BE8F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D755355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90AC67C" w14:textId="77777777" w:rsidR="0090050B" w:rsidRDefault="004E5D49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0D6D5E63" w14:textId="77777777" w:rsidR="0090050B" w:rsidRDefault="0090050B">
            <w:pPr>
              <w:jc w:val="center"/>
            </w:pPr>
          </w:p>
        </w:tc>
      </w:tr>
      <w:tr w:rsidR="0090050B" w14:paraId="35C59899" w14:textId="77777777">
        <w:tc>
          <w:tcPr>
            <w:tcW w:w="1284" w:type="dxa"/>
            <w:shd w:val="clear" w:color="auto" w:fill="E6E6E6"/>
            <w:vAlign w:val="center"/>
          </w:tcPr>
          <w:p w14:paraId="782357EA" w14:textId="77777777" w:rsidR="0090050B" w:rsidRDefault="004E5D49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7EF0A816" w14:textId="77777777" w:rsidR="0090050B" w:rsidRDefault="004E5D49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716D4C66" w14:textId="77777777" w:rsidR="0090050B" w:rsidRDefault="004E5D49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918E15D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A8A6D73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B95A540" w14:textId="77777777" w:rsidR="0090050B" w:rsidRDefault="004E5D49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46F1653C" w14:textId="77777777" w:rsidR="0090050B" w:rsidRDefault="0090050B">
            <w:pPr>
              <w:jc w:val="center"/>
            </w:pPr>
          </w:p>
        </w:tc>
      </w:tr>
      <w:tr w:rsidR="0090050B" w14:paraId="7E51F3AF" w14:textId="77777777">
        <w:tc>
          <w:tcPr>
            <w:tcW w:w="1284" w:type="dxa"/>
            <w:shd w:val="clear" w:color="auto" w:fill="E6E6E6"/>
            <w:vAlign w:val="center"/>
          </w:tcPr>
          <w:p w14:paraId="787BEB56" w14:textId="77777777" w:rsidR="0090050B" w:rsidRDefault="004E5D49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45004691" w14:textId="77777777" w:rsidR="0090050B" w:rsidRDefault="004E5D49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369FFA20" w14:textId="77777777" w:rsidR="0090050B" w:rsidRDefault="004E5D49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324B621C" w14:textId="77777777" w:rsidR="0090050B" w:rsidRDefault="004E5D49">
            <w:pPr>
              <w:jc w:val="center"/>
            </w:pPr>
            <w:r>
              <w:t>12.00</w:t>
            </w:r>
          </w:p>
        </w:tc>
        <w:tc>
          <w:tcPr>
            <w:tcW w:w="1341" w:type="dxa"/>
            <w:vAlign w:val="center"/>
          </w:tcPr>
          <w:p w14:paraId="10FFA6C3" w14:textId="77777777" w:rsidR="0090050B" w:rsidRDefault="004E5D49">
            <w:pPr>
              <w:jc w:val="center"/>
            </w:pPr>
            <w:r>
              <w:t>11.00</w:t>
            </w:r>
          </w:p>
        </w:tc>
        <w:tc>
          <w:tcPr>
            <w:tcW w:w="1341" w:type="dxa"/>
            <w:vAlign w:val="center"/>
          </w:tcPr>
          <w:p w14:paraId="3AAD5178" w14:textId="77777777" w:rsidR="0090050B" w:rsidRDefault="004E5D49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261B3F23" w14:textId="77777777" w:rsidR="0090050B" w:rsidRDefault="0090050B">
            <w:pPr>
              <w:jc w:val="center"/>
            </w:pPr>
          </w:p>
        </w:tc>
      </w:tr>
      <w:tr w:rsidR="0090050B" w14:paraId="20C50236" w14:textId="77777777">
        <w:tc>
          <w:tcPr>
            <w:tcW w:w="1284" w:type="dxa"/>
            <w:shd w:val="clear" w:color="auto" w:fill="E6E6E6"/>
            <w:vAlign w:val="center"/>
          </w:tcPr>
          <w:p w14:paraId="28FE75D7" w14:textId="77777777" w:rsidR="0090050B" w:rsidRDefault="004E5D49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44FB76EC" w14:textId="77777777" w:rsidR="0090050B" w:rsidRDefault="004E5D49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7E0E0FF3" w14:textId="77777777" w:rsidR="0090050B" w:rsidRDefault="004E5D49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7C86E3C5" w14:textId="77777777" w:rsidR="0090050B" w:rsidRDefault="004E5D49">
            <w:pPr>
              <w:jc w:val="center"/>
            </w:pPr>
            <w:r>
              <w:t>122.00</w:t>
            </w:r>
          </w:p>
        </w:tc>
        <w:tc>
          <w:tcPr>
            <w:tcW w:w="1341" w:type="dxa"/>
            <w:vAlign w:val="center"/>
          </w:tcPr>
          <w:p w14:paraId="5DDCFE91" w14:textId="77777777" w:rsidR="0090050B" w:rsidRDefault="004E5D49">
            <w:pPr>
              <w:jc w:val="center"/>
            </w:pPr>
            <w:r>
              <w:t>84.00</w:t>
            </w:r>
          </w:p>
        </w:tc>
        <w:tc>
          <w:tcPr>
            <w:tcW w:w="1341" w:type="dxa"/>
            <w:vAlign w:val="center"/>
          </w:tcPr>
          <w:p w14:paraId="021EE037" w14:textId="77777777" w:rsidR="0090050B" w:rsidRDefault="004E5D49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758C41CB" w14:textId="77777777" w:rsidR="0090050B" w:rsidRDefault="0090050B">
            <w:pPr>
              <w:jc w:val="center"/>
            </w:pPr>
          </w:p>
        </w:tc>
      </w:tr>
      <w:tr w:rsidR="0090050B" w14:paraId="462102D6" w14:textId="77777777">
        <w:tc>
          <w:tcPr>
            <w:tcW w:w="1284" w:type="dxa"/>
            <w:shd w:val="clear" w:color="auto" w:fill="E6E6E6"/>
            <w:vAlign w:val="center"/>
          </w:tcPr>
          <w:p w14:paraId="40F28697" w14:textId="77777777" w:rsidR="0090050B" w:rsidRDefault="004E5D49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332238CE" w14:textId="77777777" w:rsidR="0090050B" w:rsidRDefault="004E5D49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42EA0A88" w14:textId="77777777" w:rsidR="0090050B" w:rsidRDefault="004E5D49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27A2D920" w14:textId="77777777" w:rsidR="0090050B" w:rsidRDefault="004E5D49">
            <w:pPr>
              <w:jc w:val="center"/>
            </w:pPr>
            <w:r>
              <w:t>254.00</w:t>
            </w:r>
          </w:p>
        </w:tc>
        <w:tc>
          <w:tcPr>
            <w:tcW w:w="1341" w:type="dxa"/>
            <w:vAlign w:val="center"/>
          </w:tcPr>
          <w:p w14:paraId="2D7072AC" w14:textId="77777777" w:rsidR="0090050B" w:rsidRDefault="004E5D49">
            <w:pPr>
              <w:jc w:val="center"/>
            </w:pPr>
            <w:r>
              <w:t>167.00</w:t>
            </w:r>
          </w:p>
        </w:tc>
        <w:tc>
          <w:tcPr>
            <w:tcW w:w="1341" w:type="dxa"/>
            <w:vAlign w:val="center"/>
          </w:tcPr>
          <w:p w14:paraId="4DEC065A" w14:textId="77777777" w:rsidR="0090050B" w:rsidRDefault="004E5D4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2BC8AAD" w14:textId="77777777" w:rsidR="0090050B" w:rsidRDefault="0090050B">
            <w:pPr>
              <w:jc w:val="center"/>
            </w:pPr>
          </w:p>
        </w:tc>
      </w:tr>
      <w:tr w:rsidR="0090050B" w14:paraId="504C08C6" w14:textId="77777777">
        <w:tc>
          <w:tcPr>
            <w:tcW w:w="1284" w:type="dxa"/>
            <w:shd w:val="clear" w:color="auto" w:fill="E6E6E6"/>
            <w:vAlign w:val="center"/>
          </w:tcPr>
          <w:p w14:paraId="7B76AC79" w14:textId="77777777" w:rsidR="0090050B" w:rsidRDefault="004E5D49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12C38AE8" w14:textId="77777777" w:rsidR="0090050B" w:rsidRDefault="004E5D49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14:paraId="72B49DF3" w14:textId="77777777" w:rsidR="0090050B" w:rsidRDefault="004E5D49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161C71E9" w14:textId="77777777" w:rsidR="0090050B" w:rsidRDefault="004E5D49">
            <w:pPr>
              <w:jc w:val="center"/>
            </w:pPr>
            <w:r>
              <w:t>413.00</w:t>
            </w:r>
          </w:p>
        </w:tc>
        <w:tc>
          <w:tcPr>
            <w:tcW w:w="1341" w:type="dxa"/>
            <w:vAlign w:val="center"/>
          </w:tcPr>
          <w:p w14:paraId="5C4AAA38" w14:textId="77777777" w:rsidR="0090050B" w:rsidRDefault="004E5D49">
            <w:pPr>
              <w:jc w:val="center"/>
            </w:pPr>
            <w:r>
              <w:t>235.00</w:t>
            </w:r>
          </w:p>
        </w:tc>
        <w:tc>
          <w:tcPr>
            <w:tcW w:w="1341" w:type="dxa"/>
            <w:vAlign w:val="center"/>
          </w:tcPr>
          <w:p w14:paraId="3771177C" w14:textId="77777777" w:rsidR="0090050B" w:rsidRDefault="004E5D49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089ED488" w14:textId="77777777" w:rsidR="0090050B" w:rsidRDefault="0090050B">
            <w:pPr>
              <w:jc w:val="center"/>
            </w:pPr>
          </w:p>
        </w:tc>
      </w:tr>
      <w:tr w:rsidR="0090050B" w14:paraId="3812F38B" w14:textId="77777777">
        <w:tc>
          <w:tcPr>
            <w:tcW w:w="1284" w:type="dxa"/>
            <w:shd w:val="clear" w:color="auto" w:fill="E6E6E6"/>
            <w:vAlign w:val="center"/>
          </w:tcPr>
          <w:p w14:paraId="0FF96395" w14:textId="77777777" w:rsidR="0090050B" w:rsidRDefault="004E5D49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6D6E01D3" w14:textId="77777777" w:rsidR="0090050B" w:rsidRDefault="004E5D49">
            <w:pPr>
              <w:jc w:val="center"/>
            </w:pPr>
            <w:r>
              <w:t>29.9</w:t>
            </w:r>
          </w:p>
        </w:tc>
        <w:tc>
          <w:tcPr>
            <w:tcW w:w="1341" w:type="dxa"/>
            <w:vAlign w:val="center"/>
          </w:tcPr>
          <w:p w14:paraId="3048EC6C" w14:textId="77777777" w:rsidR="0090050B" w:rsidRDefault="004E5D49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78A2ACF1" w14:textId="77777777" w:rsidR="0090050B" w:rsidRDefault="004E5D49">
            <w:pPr>
              <w:jc w:val="center"/>
            </w:pPr>
            <w:r>
              <w:t>554.00</w:t>
            </w:r>
          </w:p>
        </w:tc>
        <w:tc>
          <w:tcPr>
            <w:tcW w:w="1341" w:type="dxa"/>
            <w:vAlign w:val="center"/>
          </w:tcPr>
          <w:p w14:paraId="13D1A538" w14:textId="77777777" w:rsidR="0090050B" w:rsidRDefault="004E5D49">
            <w:pPr>
              <w:jc w:val="center"/>
            </w:pPr>
            <w:r>
              <w:t>269.00</w:t>
            </w:r>
          </w:p>
        </w:tc>
        <w:tc>
          <w:tcPr>
            <w:tcW w:w="1341" w:type="dxa"/>
            <w:vAlign w:val="center"/>
          </w:tcPr>
          <w:p w14:paraId="6CBC1EFF" w14:textId="77777777" w:rsidR="0090050B" w:rsidRDefault="004E5D49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07FE0BAF" w14:textId="77777777" w:rsidR="0090050B" w:rsidRDefault="0090050B">
            <w:pPr>
              <w:jc w:val="center"/>
            </w:pPr>
          </w:p>
        </w:tc>
      </w:tr>
      <w:tr w:rsidR="0090050B" w14:paraId="50EAF462" w14:textId="77777777">
        <w:tc>
          <w:tcPr>
            <w:tcW w:w="1284" w:type="dxa"/>
            <w:shd w:val="clear" w:color="auto" w:fill="E6E6E6"/>
            <w:vAlign w:val="center"/>
          </w:tcPr>
          <w:p w14:paraId="4A15F376" w14:textId="77777777" w:rsidR="0090050B" w:rsidRDefault="004E5D49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4729D926" w14:textId="77777777" w:rsidR="0090050B" w:rsidRDefault="004E5D49"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 w14:paraId="2B7C5422" w14:textId="77777777" w:rsidR="0090050B" w:rsidRDefault="004E5D49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5BB46136" w14:textId="77777777" w:rsidR="0090050B" w:rsidRDefault="004E5D49">
            <w:pPr>
              <w:jc w:val="center"/>
            </w:pPr>
            <w:r>
              <w:t>656.00</w:t>
            </w:r>
          </w:p>
        </w:tc>
        <w:tc>
          <w:tcPr>
            <w:tcW w:w="1341" w:type="dxa"/>
            <w:vAlign w:val="center"/>
          </w:tcPr>
          <w:p w14:paraId="32022BAF" w14:textId="77777777" w:rsidR="0090050B" w:rsidRDefault="004E5D49">
            <w:pPr>
              <w:jc w:val="center"/>
            </w:pPr>
            <w:r>
              <w:t>301.00</w:t>
            </w:r>
          </w:p>
        </w:tc>
        <w:tc>
          <w:tcPr>
            <w:tcW w:w="1341" w:type="dxa"/>
            <w:vAlign w:val="center"/>
          </w:tcPr>
          <w:p w14:paraId="1852B4F7" w14:textId="77777777" w:rsidR="0090050B" w:rsidRDefault="004E5D49">
            <w:pPr>
              <w:jc w:val="center"/>
            </w:pPr>
            <w:r>
              <w:t>3.2</w:t>
            </w:r>
          </w:p>
        </w:tc>
        <w:tc>
          <w:tcPr>
            <w:tcW w:w="1341" w:type="dxa"/>
            <w:vMerge/>
            <w:vAlign w:val="center"/>
          </w:tcPr>
          <w:p w14:paraId="37F519C9" w14:textId="77777777" w:rsidR="0090050B" w:rsidRDefault="0090050B">
            <w:pPr>
              <w:jc w:val="center"/>
            </w:pPr>
          </w:p>
        </w:tc>
      </w:tr>
      <w:tr w:rsidR="0090050B" w14:paraId="3FAAE886" w14:textId="77777777">
        <w:tc>
          <w:tcPr>
            <w:tcW w:w="1284" w:type="dxa"/>
            <w:shd w:val="clear" w:color="auto" w:fill="E6E6E6"/>
            <w:vAlign w:val="center"/>
          </w:tcPr>
          <w:p w14:paraId="60AE2E90" w14:textId="77777777" w:rsidR="0090050B" w:rsidRDefault="004E5D49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53D37C9" w14:textId="77777777" w:rsidR="0090050B" w:rsidRDefault="004E5D49">
            <w:pPr>
              <w:jc w:val="center"/>
            </w:pPr>
            <w:r>
              <w:t>31.5</w:t>
            </w:r>
          </w:p>
        </w:tc>
        <w:tc>
          <w:tcPr>
            <w:tcW w:w="1341" w:type="dxa"/>
            <w:vAlign w:val="center"/>
          </w:tcPr>
          <w:p w14:paraId="6891DBF4" w14:textId="77777777" w:rsidR="0090050B" w:rsidRDefault="004E5D49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3EB019D9" w14:textId="77777777" w:rsidR="0090050B" w:rsidRDefault="004E5D49">
            <w:pPr>
              <w:jc w:val="center"/>
            </w:pPr>
            <w:r>
              <w:t>711.00</w:t>
            </w:r>
          </w:p>
        </w:tc>
        <w:tc>
          <w:tcPr>
            <w:tcW w:w="1341" w:type="dxa"/>
            <w:vAlign w:val="center"/>
          </w:tcPr>
          <w:p w14:paraId="04DC7D7E" w14:textId="77777777" w:rsidR="0090050B" w:rsidRDefault="004E5D49">
            <w:pPr>
              <w:jc w:val="center"/>
            </w:pPr>
            <w:r>
              <w:t>307.00</w:t>
            </w:r>
          </w:p>
        </w:tc>
        <w:tc>
          <w:tcPr>
            <w:tcW w:w="1341" w:type="dxa"/>
            <w:vAlign w:val="center"/>
          </w:tcPr>
          <w:p w14:paraId="19C6EE38" w14:textId="77777777" w:rsidR="0090050B" w:rsidRDefault="004E5D49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7FAD8A98" w14:textId="77777777" w:rsidR="0090050B" w:rsidRDefault="0090050B">
            <w:pPr>
              <w:jc w:val="center"/>
            </w:pPr>
          </w:p>
        </w:tc>
      </w:tr>
      <w:tr w:rsidR="0090050B" w14:paraId="0EBB98B3" w14:textId="77777777">
        <w:tc>
          <w:tcPr>
            <w:tcW w:w="1284" w:type="dxa"/>
            <w:shd w:val="clear" w:color="auto" w:fill="E6E6E6"/>
            <w:vAlign w:val="center"/>
          </w:tcPr>
          <w:p w14:paraId="1AA72789" w14:textId="77777777" w:rsidR="0090050B" w:rsidRDefault="004E5D49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19A477DB" w14:textId="77777777" w:rsidR="0090050B" w:rsidRDefault="004E5D49">
            <w:pPr>
              <w:jc w:val="center"/>
            </w:pPr>
            <w:r>
              <w:t>32.1</w:t>
            </w:r>
          </w:p>
        </w:tc>
        <w:tc>
          <w:tcPr>
            <w:tcW w:w="1341" w:type="dxa"/>
            <w:vAlign w:val="center"/>
          </w:tcPr>
          <w:p w14:paraId="5596D22A" w14:textId="77777777" w:rsidR="0090050B" w:rsidRDefault="004E5D49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16098BA6" w14:textId="77777777" w:rsidR="0090050B" w:rsidRDefault="004E5D49">
            <w:pPr>
              <w:jc w:val="center"/>
            </w:pPr>
            <w:r>
              <w:t>697.00</w:t>
            </w:r>
          </w:p>
        </w:tc>
        <w:tc>
          <w:tcPr>
            <w:tcW w:w="1341" w:type="dxa"/>
            <w:vAlign w:val="center"/>
          </w:tcPr>
          <w:p w14:paraId="073F127C" w14:textId="77777777" w:rsidR="0090050B" w:rsidRDefault="004E5D49">
            <w:pPr>
              <w:jc w:val="center"/>
            </w:pPr>
            <w:r>
              <w:t>302.00</w:t>
            </w:r>
          </w:p>
        </w:tc>
        <w:tc>
          <w:tcPr>
            <w:tcW w:w="1341" w:type="dxa"/>
            <w:vAlign w:val="center"/>
          </w:tcPr>
          <w:p w14:paraId="19B4D4D9" w14:textId="77777777" w:rsidR="0090050B" w:rsidRDefault="004E5D49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49564C58" w14:textId="77777777" w:rsidR="0090050B" w:rsidRDefault="0090050B">
            <w:pPr>
              <w:jc w:val="center"/>
            </w:pPr>
          </w:p>
        </w:tc>
      </w:tr>
      <w:tr w:rsidR="0090050B" w14:paraId="146A9CFE" w14:textId="77777777">
        <w:tc>
          <w:tcPr>
            <w:tcW w:w="1284" w:type="dxa"/>
            <w:shd w:val="clear" w:color="auto" w:fill="E6E6E6"/>
            <w:vAlign w:val="center"/>
          </w:tcPr>
          <w:p w14:paraId="4DDDBE81" w14:textId="77777777" w:rsidR="0090050B" w:rsidRDefault="004E5D49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4EE22C89" w14:textId="77777777" w:rsidR="0090050B" w:rsidRDefault="004E5D49">
            <w:pPr>
              <w:jc w:val="center"/>
            </w:pPr>
            <w:r>
              <w:t>32.4</w:t>
            </w:r>
          </w:p>
        </w:tc>
        <w:tc>
          <w:tcPr>
            <w:tcW w:w="1341" w:type="dxa"/>
            <w:vAlign w:val="center"/>
          </w:tcPr>
          <w:p w14:paraId="55D35D28" w14:textId="77777777" w:rsidR="0090050B" w:rsidRDefault="004E5D49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28A9BC1F" w14:textId="77777777" w:rsidR="0090050B" w:rsidRDefault="004E5D49">
            <w:pPr>
              <w:jc w:val="center"/>
            </w:pPr>
            <w:r>
              <w:t>643.00</w:t>
            </w:r>
          </w:p>
        </w:tc>
        <w:tc>
          <w:tcPr>
            <w:tcW w:w="1341" w:type="dxa"/>
            <w:vAlign w:val="center"/>
          </w:tcPr>
          <w:p w14:paraId="12A2BD04" w14:textId="77777777" w:rsidR="0090050B" w:rsidRDefault="004E5D49">
            <w:pPr>
              <w:jc w:val="center"/>
            </w:pPr>
            <w:r>
              <w:t>295.00</w:t>
            </w:r>
          </w:p>
        </w:tc>
        <w:tc>
          <w:tcPr>
            <w:tcW w:w="1341" w:type="dxa"/>
            <w:vAlign w:val="center"/>
          </w:tcPr>
          <w:p w14:paraId="083A0E6F" w14:textId="77777777" w:rsidR="0090050B" w:rsidRDefault="004E5D49">
            <w:pPr>
              <w:jc w:val="center"/>
            </w:pPr>
            <w:r>
              <w:t>3.4</w:t>
            </w:r>
          </w:p>
        </w:tc>
        <w:tc>
          <w:tcPr>
            <w:tcW w:w="1341" w:type="dxa"/>
            <w:vMerge/>
            <w:vAlign w:val="center"/>
          </w:tcPr>
          <w:p w14:paraId="364872D8" w14:textId="77777777" w:rsidR="0090050B" w:rsidRDefault="0090050B">
            <w:pPr>
              <w:jc w:val="center"/>
            </w:pPr>
          </w:p>
        </w:tc>
      </w:tr>
      <w:tr w:rsidR="0090050B" w14:paraId="7AC0C489" w14:textId="77777777">
        <w:tc>
          <w:tcPr>
            <w:tcW w:w="1284" w:type="dxa"/>
            <w:shd w:val="clear" w:color="auto" w:fill="E6E6E6"/>
            <w:vAlign w:val="center"/>
          </w:tcPr>
          <w:p w14:paraId="59156B8D" w14:textId="77777777" w:rsidR="0090050B" w:rsidRDefault="004E5D49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25CBF1AA" w14:textId="77777777" w:rsidR="0090050B" w:rsidRDefault="004E5D49">
            <w:pPr>
              <w:jc w:val="center"/>
            </w:pPr>
            <w:r>
              <w:t>32.6</w:t>
            </w:r>
          </w:p>
        </w:tc>
        <w:tc>
          <w:tcPr>
            <w:tcW w:w="1341" w:type="dxa"/>
            <w:vAlign w:val="center"/>
          </w:tcPr>
          <w:p w14:paraId="1C02E0C0" w14:textId="77777777" w:rsidR="0090050B" w:rsidRDefault="004E5D49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14:paraId="3574DEFF" w14:textId="77777777" w:rsidR="0090050B" w:rsidRDefault="004E5D49">
            <w:pPr>
              <w:jc w:val="center"/>
            </w:pPr>
            <w:r>
              <w:t>544.00</w:t>
            </w:r>
          </w:p>
        </w:tc>
        <w:tc>
          <w:tcPr>
            <w:tcW w:w="1341" w:type="dxa"/>
            <w:vAlign w:val="center"/>
          </w:tcPr>
          <w:p w14:paraId="5F9BADC8" w14:textId="77777777" w:rsidR="0090050B" w:rsidRDefault="004E5D49">
            <w:pPr>
              <w:jc w:val="center"/>
            </w:pPr>
            <w:r>
              <w:t>257.00</w:t>
            </w:r>
          </w:p>
        </w:tc>
        <w:tc>
          <w:tcPr>
            <w:tcW w:w="1341" w:type="dxa"/>
            <w:vAlign w:val="center"/>
          </w:tcPr>
          <w:p w14:paraId="7266C6FE" w14:textId="77777777" w:rsidR="0090050B" w:rsidRDefault="004E5D49">
            <w:pPr>
              <w:jc w:val="center"/>
            </w:pPr>
            <w:r>
              <w:t>3.2</w:t>
            </w:r>
          </w:p>
        </w:tc>
        <w:tc>
          <w:tcPr>
            <w:tcW w:w="1341" w:type="dxa"/>
            <w:vMerge/>
            <w:vAlign w:val="center"/>
          </w:tcPr>
          <w:p w14:paraId="6BECE958" w14:textId="77777777" w:rsidR="0090050B" w:rsidRDefault="0090050B">
            <w:pPr>
              <w:jc w:val="center"/>
            </w:pPr>
          </w:p>
        </w:tc>
      </w:tr>
      <w:tr w:rsidR="0090050B" w14:paraId="479ECEB5" w14:textId="77777777">
        <w:tc>
          <w:tcPr>
            <w:tcW w:w="1284" w:type="dxa"/>
            <w:shd w:val="clear" w:color="auto" w:fill="E6E6E6"/>
            <w:vAlign w:val="center"/>
          </w:tcPr>
          <w:p w14:paraId="5040A771" w14:textId="77777777" w:rsidR="0090050B" w:rsidRDefault="004E5D49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5B6474A3" w14:textId="77777777" w:rsidR="0090050B" w:rsidRDefault="004E5D49">
            <w:pPr>
              <w:jc w:val="center"/>
            </w:pPr>
            <w:r>
              <w:t>32.5</w:t>
            </w:r>
          </w:p>
        </w:tc>
        <w:tc>
          <w:tcPr>
            <w:tcW w:w="1341" w:type="dxa"/>
            <w:vAlign w:val="center"/>
          </w:tcPr>
          <w:p w14:paraId="37DB8235" w14:textId="77777777" w:rsidR="0090050B" w:rsidRDefault="004E5D49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7B1F01CB" w14:textId="77777777" w:rsidR="0090050B" w:rsidRDefault="004E5D49">
            <w:pPr>
              <w:jc w:val="center"/>
            </w:pPr>
            <w:r>
              <w:t>399.00</w:t>
            </w:r>
          </w:p>
        </w:tc>
        <w:tc>
          <w:tcPr>
            <w:tcW w:w="1341" w:type="dxa"/>
            <w:vAlign w:val="center"/>
          </w:tcPr>
          <w:p w14:paraId="6F94C114" w14:textId="77777777" w:rsidR="0090050B" w:rsidRDefault="004E5D49">
            <w:pPr>
              <w:jc w:val="center"/>
            </w:pPr>
            <w:r>
              <w:t>194.00</w:t>
            </w:r>
          </w:p>
        </w:tc>
        <w:tc>
          <w:tcPr>
            <w:tcW w:w="1341" w:type="dxa"/>
            <w:vAlign w:val="center"/>
          </w:tcPr>
          <w:p w14:paraId="38C011AE" w14:textId="77777777" w:rsidR="0090050B" w:rsidRDefault="004E5D49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3B730BF7" w14:textId="77777777" w:rsidR="0090050B" w:rsidRDefault="0090050B">
            <w:pPr>
              <w:jc w:val="center"/>
            </w:pPr>
          </w:p>
        </w:tc>
      </w:tr>
      <w:tr w:rsidR="0090050B" w14:paraId="44AEA71C" w14:textId="77777777">
        <w:tc>
          <w:tcPr>
            <w:tcW w:w="1284" w:type="dxa"/>
            <w:shd w:val="clear" w:color="auto" w:fill="E6E6E6"/>
            <w:vAlign w:val="center"/>
          </w:tcPr>
          <w:p w14:paraId="326CD6A3" w14:textId="77777777" w:rsidR="0090050B" w:rsidRDefault="004E5D49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1472FFBD" w14:textId="77777777" w:rsidR="0090050B" w:rsidRDefault="004E5D49">
            <w:pPr>
              <w:jc w:val="center"/>
            </w:pPr>
            <w:r>
              <w:t>32.1</w:t>
            </w:r>
          </w:p>
        </w:tc>
        <w:tc>
          <w:tcPr>
            <w:tcW w:w="1341" w:type="dxa"/>
            <w:vAlign w:val="center"/>
          </w:tcPr>
          <w:p w14:paraId="1AC9A4F1" w14:textId="77777777" w:rsidR="0090050B" w:rsidRDefault="004E5D49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44C97CA1" w14:textId="77777777" w:rsidR="0090050B" w:rsidRDefault="004E5D49">
            <w:pPr>
              <w:jc w:val="center"/>
            </w:pPr>
            <w:r>
              <w:t>248.00</w:t>
            </w:r>
          </w:p>
        </w:tc>
        <w:tc>
          <w:tcPr>
            <w:tcW w:w="1341" w:type="dxa"/>
            <w:vAlign w:val="center"/>
          </w:tcPr>
          <w:p w14:paraId="00BF067B" w14:textId="77777777" w:rsidR="0090050B" w:rsidRDefault="004E5D49">
            <w:pPr>
              <w:jc w:val="center"/>
            </w:pPr>
            <w:r>
              <w:t>136.00</w:t>
            </w:r>
          </w:p>
        </w:tc>
        <w:tc>
          <w:tcPr>
            <w:tcW w:w="1341" w:type="dxa"/>
            <w:vAlign w:val="center"/>
          </w:tcPr>
          <w:p w14:paraId="3B6855EE" w14:textId="77777777" w:rsidR="0090050B" w:rsidRDefault="004E5D49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14:paraId="2CB55C9C" w14:textId="77777777" w:rsidR="0090050B" w:rsidRDefault="0090050B">
            <w:pPr>
              <w:jc w:val="center"/>
            </w:pPr>
          </w:p>
        </w:tc>
      </w:tr>
      <w:tr w:rsidR="0090050B" w14:paraId="4ED94D9E" w14:textId="77777777">
        <w:tc>
          <w:tcPr>
            <w:tcW w:w="1284" w:type="dxa"/>
            <w:shd w:val="clear" w:color="auto" w:fill="E6E6E6"/>
            <w:vAlign w:val="center"/>
          </w:tcPr>
          <w:p w14:paraId="7B4DC039" w14:textId="77777777" w:rsidR="0090050B" w:rsidRDefault="004E5D49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70D44FDA" w14:textId="77777777" w:rsidR="0090050B" w:rsidRDefault="004E5D49">
            <w:pPr>
              <w:jc w:val="center"/>
            </w:pPr>
            <w:r>
              <w:t>31.2</w:t>
            </w:r>
          </w:p>
        </w:tc>
        <w:tc>
          <w:tcPr>
            <w:tcW w:w="1341" w:type="dxa"/>
            <w:vAlign w:val="center"/>
          </w:tcPr>
          <w:p w14:paraId="1C0855DC" w14:textId="77777777" w:rsidR="0090050B" w:rsidRDefault="004E5D49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06D28F8C" w14:textId="77777777" w:rsidR="0090050B" w:rsidRDefault="004E5D49">
            <w:pPr>
              <w:jc w:val="center"/>
            </w:pPr>
            <w:r>
              <w:t>101.00</w:t>
            </w:r>
          </w:p>
        </w:tc>
        <w:tc>
          <w:tcPr>
            <w:tcW w:w="1341" w:type="dxa"/>
            <w:vAlign w:val="center"/>
          </w:tcPr>
          <w:p w14:paraId="56D9B14B" w14:textId="77777777" w:rsidR="0090050B" w:rsidRDefault="004E5D49">
            <w:pPr>
              <w:jc w:val="center"/>
            </w:pPr>
            <w:r>
              <w:t>64.00</w:t>
            </w:r>
          </w:p>
        </w:tc>
        <w:tc>
          <w:tcPr>
            <w:tcW w:w="1341" w:type="dxa"/>
            <w:vAlign w:val="center"/>
          </w:tcPr>
          <w:p w14:paraId="7873765D" w14:textId="77777777" w:rsidR="0090050B" w:rsidRDefault="004E5D49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0090D21D" w14:textId="77777777" w:rsidR="0090050B" w:rsidRDefault="0090050B">
            <w:pPr>
              <w:jc w:val="center"/>
            </w:pPr>
          </w:p>
        </w:tc>
      </w:tr>
      <w:tr w:rsidR="0090050B" w14:paraId="24746148" w14:textId="77777777">
        <w:tc>
          <w:tcPr>
            <w:tcW w:w="1284" w:type="dxa"/>
            <w:shd w:val="clear" w:color="auto" w:fill="E6E6E6"/>
            <w:vAlign w:val="center"/>
          </w:tcPr>
          <w:p w14:paraId="01839140" w14:textId="77777777" w:rsidR="0090050B" w:rsidRDefault="004E5D49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2F6803F1" w14:textId="77777777" w:rsidR="0090050B" w:rsidRDefault="004E5D49">
            <w:pPr>
              <w:jc w:val="center"/>
            </w:pPr>
            <w:r>
              <w:t>30.3</w:t>
            </w:r>
          </w:p>
        </w:tc>
        <w:tc>
          <w:tcPr>
            <w:tcW w:w="1341" w:type="dxa"/>
            <w:vAlign w:val="center"/>
          </w:tcPr>
          <w:p w14:paraId="446BF72A" w14:textId="77777777" w:rsidR="0090050B" w:rsidRDefault="004E5D49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7CF5D797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E5CAF64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4C19321" w14:textId="77777777" w:rsidR="0090050B" w:rsidRDefault="004E5D4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1361FF2" w14:textId="77777777" w:rsidR="0090050B" w:rsidRDefault="0090050B">
            <w:pPr>
              <w:jc w:val="center"/>
            </w:pPr>
          </w:p>
        </w:tc>
      </w:tr>
      <w:tr w:rsidR="0090050B" w14:paraId="27C82848" w14:textId="77777777">
        <w:tc>
          <w:tcPr>
            <w:tcW w:w="1284" w:type="dxa"/>
            <w:shd w:val="clear" w:color="auto" w:fill="E6E6E6"/>
            <w:vAlign w:val="center"/>
          </w:tcPr>
          <w:p w14:paraId="1FC4BCE2" w14:textId="77777777" w:rsidR="0090050B" w:rsidRDefault="004E5D49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598EE6A4" w14:textId="77777777" w:rsidR="0090050B" w:rsidRDefault="004E5D49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5A3318CA" w14:textId="77777777" w:rsidR="0090050B" w:rsidRDefault="004E5D49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754AD6D8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3211806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7A38C40" w14:textId="77777777" w:rsidR="0090050B" w:rsidRDefault="004E5D49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18484693" w14:textId="77777777" w:rsidR="0090050B" w:rsidRDefault="0090050B">
            <w:pPr>
              <w:jc w:val="center"/>
            </w:pPr>
          </w:p>
        </w:tc>
      </w:tr>
      <w:tr w:rsidR="0090050B" w14:paraId="07BC238D" w14:textId="77777777">
        <w:tc>
          <w:tcPr>
            <w:tcW w:w="1284" w:type="dxa"/>
            <w:shd w:val="clear" w:color="auto" w:fill="E6E6E6"/>
            <w:vAlign w:val="center"/>
          </w:tcPr>
          <w:p w14:paraId="44BE1272" w14:textId="77777777" w:rsidR="0090050B" w:rsidRDefault="004E5D49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4AD67369" w14:textId="77777777" w:rsidR="0090050B" w:rsidRDefault="004E5D49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14:paraId="20164E60" w14:textId="77777777" w:rsidR="0090050B" w:rsidRDefault="004E5D49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12C97A71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66AF20E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FD4D4FB" w14:textId="77777777" w:rsidR="0090050B" w:rsidRDefault="004E5D49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02FB8F7B" w14:textId="77777777" w:rsidR="0090050B" w:rsidRDefault="0090050B">
            <w:pPr>
              <w:jc w:val="center"/>
            </w:pPr>
          </w:p>
        </w:tc>
      </w:tr>
      <w:tr w:rsidR="0090050B" w14:paraId="647582B3" w14:textId="77777777">
        <w:tc>
          <w:tcPr>
            <w:tcW w:w="1284" w:type="dxa"/>
            <w:shd w:val="clear" w:color="auto" w:fill="E6E6E6"/>
            <w:vAlign w:val="center"/>
          </w:tcPr>
          <w:p w14:paraId="57AC7EBD" w14:textId="77777777" w:rsidR="0090050B" w:rsidRDefault="004E5D49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0F86F112" w14:textId="77777777" w:rsidR="0090050B" w:rsidRDefault="004E5D49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14:paraId="46DAF09E" w14:textId="77777777" w:rsidR="0090050B" w:rsidRDefault="004E5D49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584DB643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8561284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9111430" w14:textId="77777777" w:rsidR="0090050B" w:rsidRDefault="004E5D49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7F406527" w14:textId="77777777" w:rsidR="0090050B" w:rsidRDefault="0090050B">
            <w:pPr>
              <w:jc w:val="center"/>
            </w:pPr>
          </w:p>
        </w:tc>
      </w:tr>
      <w:tr w:rsidR="0090050B" w14:paraId="2F599E61" w14:textId="77777777">
        <w:tc>
          <w:tcPr>
            <w:tcW w:w="1284" w:type="dxa"/>
            <w:shd w:val="clear" w:color="auto" w:fill="E6E6E6"/>
            <w:vAlign w:val="center"/>
          </w:tcPr>
          <w:p w14:paraId="0B23FED9" w14:textId="77777777" w:rsidR="0090050B" w:rsidRDefault="004E5D49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7EF47AEF" w14:textId="77777777" w:rsidR="0090050B" w:rsidRDefault="004E5D49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041D1432" w14:textId="77777777" w:rsidR="0090050B" w:rsidRDefault="004E5D49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6A9C6EE5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E5731E5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221C47B" w14:textId="77777777" w:rsidR="0090050B" w:rsidRDefault="004E5D49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247B758E" w14:textId="77777777" w:rsidR="0090050B" w:rsidRDefault="0090050B">
            <w:pPr>
              <w:jc w:val="center"/>
            </w:pPr>
          </w:p>
        </w:tc>
      </w:tr>
      <w:tr w:rsidR="0090050B" w14:paraId="5DC269E4" w14:textId="77777777">
        <w:tc>
          <w:tcPr>
            <w:tcW w:w="1284" w:type="dxa"/>
            <w:shd w:val="clear" w:color="auto" w:fill="E6E6E6"/>
            <w:vAlign w:val="center"/>
          </w:tcPr>
          <w:p w14:paraId="1C1DC841" w14:textId="77777777" w:rsidR="0090050B" w:rsidRDefault="004E5D49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3D98375C" w14:textId="77777777" w:rsidR="0090050B" w:rsidRDefault="004E5D49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1390A4C8" w14:textId="77777777" w:rsidR="0090050B" w:rsidRDefault="004E5D49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2F0E56C3" w14:textId="77777777" w:rsidR="0090050B" w:rsidRDefault="004E5D49">
            <w:pPr>
              <w:jc w:val="center"/>
            </w:pPr>
            <w:r>
              <w:t>223.08</w:t>
            </w:r>
          </w:p>
        </w:tc>
        <w:tc>
          <w:tcPr>
            <w:tcW w:w="1341" w:type="dxa"/>
            <w:vAlign w:val="center"/>
          </w:tcPr>
          <w:p w14:paraId="542342F7" w14:textId="77777777" w:rsidR="0090050B" w:rsidRDefault="004E5D49">
            <w:pPr>
              <w:jc w:val="center"/>
            </w:pPr>
            <w:r>
              <w:t>109.25</w:t>
            </w:r>
          </w:p>
        </w:tc>
        <w:tc>
          <w:tcPr>
            <w:tcW w:w="1341" w:type="dxa"/>
            <w:vAlign w:val="center"/>
          </w:tcPr>
          <w:p w14:paraId="67CCEC8C" w14:textId="77777777" w:rsidR="0090050B" w:rsidRDefault="004E5D49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3B9BA980" w14:textId="77777777" w:rsidR="0090050B" w:rsidRDefault="0090050B">
            <w:pPr>
              <w:jc w:val="center"/>
            </w:pPr>
          </w:p>
        </w:tc>
      </w:tr>
    </w:tbl>
    <w:p w14:paraId="06653A3B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74779A36" w14:textId="77777777" w:rsidR="009C3CAA" w:rsidRDefault="00613298" w:rsidP="009C3CAA">
      <w:pPr>
        <w:pStyle w:val="2"/>
      </w:pPr>
      <w:bookmarkStart w:id="31" w:name="_Toc5938683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0050B" w14:paraId="2A62542E" w14:textId="77777777">
        <w:tc>
          <w:tcPr>
            <w:tcW w:w="1866" w:type="dxa"/>
            <w:shd w:val="clear" w:color="auto" w:fill="E6E6E6"/>
            <w:vAlign w:val="center"/>
          </w:tcPr>
          <w:p w14:paraId="2B63ECF9" w14:textId="77777777" w:rsidR="0090050B" w:rsidRDefault="004E5D49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386E0E7" w14:textId="77777777" w:rsidR="0090050B" w:rsidRDefault="004E5D49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86ECC97" w14:textId="77777777" w:rsidR="0090050B" w:rsidRDefault="004E5D49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ABB26B" w14:textId="77777777" w:rsidR="0090050B" w:rsidRDefault="004E5D49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E88C7D" w14:textId="77777777" w:rsidR="0090050B" w:rsidRDefault="004E5D49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90050B" w14:paraId="1640DB92" w14:textId="77777777">
        <w:tc>
          <w:tcPr>
            <w:tcW w:w="1866" w:type="dxa"/>
            <w:shd w:val="clear" w:color="auto" w:fill="E6E6E6"/>
            <w:vAlign w:val="center"/>
          </w:tcPr>
          <w:p w14:paraId="1944281A" w14:textId="77777777" w:rsidR="0090050B" w:rsidRDefault="004E5D49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66C33A8B" w14:textId="77777777" w:rsidR="0090050B" w:rsidRDefault="004E5D4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AA9E32D" w14:textId="77777777" w:rsidR="0090050B" w:rsidRDefault="004E5D49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127D18C8" w14:textId="77777777" w:rsidR="0090050B" w:rsidRDefault="004E5D4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42C658E" w14:textId="77777777" w:rsidR="0090050B" w:rsidRDefault="004E5D49">
            <w:pPr>
              <w:jc w:val="center"/>
            </w:pPr>
            <w:r>
              <w:t>0.19</w:t>
            </w:r>
          </w:p>
        </w:tc>
      </w:tr>
      <w:tr w:rsidR="0090050B" w14:paraId="59A4B7BC" w14:textId="77777777">
        <w:tc>
          <w:tcPr>
            <w:tcW w:w="1866" w:type="dxa"/>
            <w:shd w:val="clear" w:color="auto" w:fill="E6E6E6"/>
            <w:vAlign w:val="center"/>
          </w:tcPr>
          <w:p w14:paraId="5134217E" w14:textId="77777777" w:rsidR="0090050B" w:rsidRDefault="004E5D49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57F5B41E" w14:textId="77777777" w:rsidR="0090050B" w:rsidRDefault="004E5D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80BB878" w14:textId="77777777" w:rsidR="0090050B" w:rsidRDefault="004E5D49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44B097B4" w14:textId="77777777" w:rsidR="0090050B" w:rsidRDefault="004E5D49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45B8B280" w14:textId="77777777" w:rsidR="0090050B" w:rsidRDefault="004E5D49">
            <w:pPr>
              <w:jc w:val="center"/>
            </w:pPr>
            <w:r>
              <w:t>0.15</w:t>
            </w:r>
          </w:p>
        </w:tc>
      </w:tr>
      <w:tr w:rsidR="0090050B" w14:paraId="56D82DDD" w14:textId="77777777">
        <w:tc>
          <w:tcPr>
            <w:tcW w:w="1866" w:type="dxa"/>
            <w:shd w:val="clear" w:color="auto" w:fill="E6E6E6"/>
            <w:vAlign w:val="center"/>
          </w:tcPr>
          <w:p w14:paraId="1F297BF8" w14:textId="77777777" w:rsidR="0090050B" w:rsidRDefault="004E5D49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15859650" w14:textId="77777777" w:rsidR="0090050B" w:rsidRDefault="004E5D49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0E43DE6" w14:textId="77777777" w:rsidR="0090050B" w:rsidRDefault="004E5D49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0F277B4C" w14:textId="77777777" w:rsidR="0090050B" w:rsidRDefault="004E5D49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8B1C4CF" w14:textId="77777777" w:rsidR="0090050B" w:rsidRDefault="004E5D49">
            <w:pPr>
              <w:jc w:val="center"/>
            </w:pPr>
            <w:r>
              <w:t>0.12</w:t>
            </w:r>
          </w:p>
        </w:tc>
      </w:tr>
      <w:tr w:rsidR="0090050B" w14:paraId="7A01FE6C" w14:textId="77777777">
        <w:tc>
          <w:tcPr>
            <w:tcW w:w="1866" w:type="dxa"/>
            <w:shd w:val="clear" w:color="auto" w:fill="E6E6E6"/>
            <w:vAlign w:val="center"/>
          </w:tcPr>
          <w:p w14:paraId="3E644A15" w14:textId="77777777" w:rsidR="0090050B" w:rsidRDefault="004E5D49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287AD675" w14:textId="77777777" w:rsidR="0090050B" w:rsidRDefault="004E5D49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B81FD48" w14:textId="77777777" w:rsidR="0090050B" w:rsidRDefault="004E5D4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14DE5E2B" w14:textId="77777777" w:rsidR="0090050B" w:rsidRDefault="004E5D49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1CF5523" w14:textId="77777777" w:rsidR="0090050B" w:rsidRDefault="004E5D49">
            <w:pPr>
              <w:jc w:val="center"/>
            </w:pPr>
            <w:r>
              <w:t>0.11</w:t>
            </w:r>
          </w:p>
        </w:tc>
      </w:tr>
      <w:tr w:rsidR="0090050B" w14:paraId="46764878" w14:textId="77777777">
        <w:tc>
          <w:tcPr>
            <w:tcW w:w="1866" w:type="dxa"/>
            <w:shd w:val="clear" w:color="auto" w:fill="E6E6E6"/>
            <w:vAlign w:val="center"/>
          </w:tcPr>
          <w:p w14:paraId="398A65DA" w14:textId="77777777" w:rsidR="0090050B" w:rsidRDefault="004E5D49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0D723656" w14:textId="77777777" w:rsidR="0090050B" w:rsidRDefault="004E5D4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19B486C" w14:textId="77777777" w:rsidR="0090050B" w:rsidRDefault="004E5D49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6D364680" w14:textId="77777777" w:rsidR="0090050B" w:rsidRDefault="004E5D49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63B92A9" w14:textId="77777777" w:rsidR="0090050B" w:rsidRDefault="004E5D49">
            <w:pPr>
              <w:jc w:val="center"/>
            </w:pPr>
            <w:r>
              <w:t>0.11</w:t>
            </w:r>
          </w:p>
        </w:tc>
      </w:tr>
      <w:tr w:rsidR="0090050B" w14:paraId="310FD0A2" w14:textId="77777777">
        <w:tc>
          <w:tcPr>
            <w:tcW w:w="1866" w:type="dxa"/>
            <w:shd w:val="clear" w:color="auto" w:fill="E6E6E6"/>
            <w:vAlign w:val="center"/>
          </w:tcPr>
          <w:p w14:paraId="42C6ECB9" w14:textId="77777777" w:rsidR="0090050B" w:rsidRDefault="004E5D49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647459D5" w14:textId="77777777" w:rsidR="0090050B" w:rsidRDefault="004E5D4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EA73E68" w14:textId="77777777" w:rsidR="0090050B" w:rsidRDefault="004E5D49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5112098D" w14:textId="77777777" w:rsidR="0090050B" w:rsidRDefault="004E5D49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C054409" w14:textId="77777777" w:rsidR="0090050B" w:rsidRDefault="004E5D49">
            <w:pPr>
              <w:jc w:val="center"/>
            </w:pPr>
            <w:r>
              <w:t>0.13</w:t>
            </w:r>
          </w:p>
        </w:tc>
      </w:tr>
      <w:tr w:rsidR="0090050B" w14:paraId="07622BA6" w14:textId="77777777">
        <w:tc>
          <w:tcPr>
            <w:tcW w:w="1866" w:type="dxa"/>
            <w:shd w:val="clear" w:color="auto" w:fill="E6E6E6"/>
            <w:vAlign w:val="center"/>
          </w:tcPr>
          <w:p w14:paraId="46C395A4" w14:textId="77777777" w:rsidR="0090050B" w:rsidRDefault="004E5D49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585096A8" w14:textId="77777777" w:rsidR="0090050B" w:rsidRDefault="004E5D49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26B0A252" w14:textId="77777777" w:rsidR="0090050B" w:rsidRDefault="004E5D49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614FDDDB" w14:textId="77777777" w:rsidR="0090050B" w:rsidRDefault="004E5D49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FFF11FE" w14:textId="77777777" w:rsidR="0090050B" w:rsidRDefault="004E5D49">
            <w:pPr>
              <w:jc w:val="center"/>
            </w:pPr>
            <w:r>
              <w:t>0.18</w:t>
            </w:r>
          </w:p>
        </w:tc>
      </w:tr>
      <w:tr w:rsidR="0090050B" w14:paraId="71758465" w14:textId="77777777">
        <w:tc>
          <w:tcPr>
            <w:tcW w:w="1866" w:type="dxa"/>
            <w:shd w:val="clear" w:color="auto" w:fill="E6E6E6"/>
            <w:vAlign w:val="center"/>
          </w:tcPr>
          <w:p w14:paraId="5C3121C5" w14:textId="77777777" w:rsidR="0090050B" w:rsidRDefault="004E5D49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63E971AF" w14:textId="77777777" w:rsidR="0090050B" w:rsidRDefault="004E5D49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0DBB2EBA" w14:textId="77777777" w:rsidR="0090050B" w:rsidRDefault="004E5D49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60FC5B7A" w14:textId="77777777" w:rsidR="0090050B" w:rsidRDefault="004E5D4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C4E4337" w14:textId="77777777" w:rsidR="0090050B" w:rsidRDefault="004E5D49">
            <w:pPr>
              <w:jc w:val="center"/>
            </w:pPr>
            <w:r>
              <w:t>0.26</w:t>
            </w:r>
          </w:p>
        </w:tc>
      </w:tr>
      <w:tr w:rsidR="0090050B" w14:paraId="769629C1" w14:textId="77777777">
        <w:tc>
          <w:tcPr>
            <w:tcW w:w="1866" w:type="dxa"/>
            <w:shd w:val="clear" w:color="auto" w:fill="E6E6E6"/>
            <w:vAlign w:val="center"/>
          </w:tcPr>
          <w:p w14:paraId="44651AB7" w14:textId="77777777" w:rsidR="0090050B" w:rsidRDefault="004E5D49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75BEBA6A" w14:textId="77777777" w:rsidR="0090050B" w:rsidRDefault="004E5D49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31026FD7" w14:textId="77777777" w:rsidR="0090050B" w:rsidRDefault="004E5D49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45896458" w14:textId="77777777" w:rsidR="0090050B" w:rsidRDefault="004E5D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2DB6A9F" w14:textId="77777777" w:rsidR="0090050B" w:rsidRDefault="004E5D49">
            <w:pPr>
              <w:jc w:val="center"/>
            </w:pPr>
            <w:r>
              <w:t>0.34</w:t>
            </w:r>
          </w:p>
        </w:tc>
      </w:tr>
      <w:tr w:rsidR="0090050B" w14:paraId="3D2C522E" w14:textId="77777777">
        <w:tc>
          <w:tcPr>
            <w:tcW w:w="1866" w:type="dxa"/>
            <w:shd w:val="clear" w:color="auto" w:fill="E6E6E6"/>
            <w:vAlign w:val="center"/>
          </w:tcPr>
          <w:p w14:paraId="79CCC2B4" w14:textId="77777777" w:rsidR="0090050B" w:rsidRDefault="004E5D49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3F565B51" w14:textId="77777777" w:rsidR="0090050B" w:rsidRDefault="004E5D49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6EFA09DD" w14:textId="77777777" w:rsidR="0090050B" w:rsidRDefault="004E5D49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09596284" w14:textId="77777777" w:rsidR="0090050B" w:rsidRDefault="004E5D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52525EA" w14:textId="77777777" w:rsidR="0090050B" w:rsidRDefault="004E5D49">
            <w:pPr>
              <w:jc w:val="center"/>
            </w:pPr>
            <w:r>
              <w:t>0.42</w:t>
            </w:r>
          </w:p>
        </w:tc>
      </w:tr>
      <w:tr w:rsidR="0090050B" w14:paraId="4E107C83" w14:textId="77777777">
        <w:tc>
          <w:tcPr>
            <w:tcW w:w="1866" w:type="dxa"/>
            <w:shd w:val="clear" w:color="auto" w:fill="E6E6E6"/>
            <w:vAlign w:val="center"/>
          </w:tcPr>
          <w:p w14:paraId="6859962F" w14:textId="77777777" w:rsidR="0090050B" w:rsidRDefault="004E5D49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4FE3835B" w14:textId="77777777" w:rsidR="0090050B" w:rsidRDefault="004E5D49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663324AE" w14:textId="77777777" w:rsidR="0090050B" w:rsidRDefault="004E5D49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53131342" w14:textId="77777777" w:rsidR="0090050B" w:rsidRDefault="004E5D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DD6A1F9" w14:textId="77777777" w:rsidR="0090050B" w:rsidRDefault="004E5D49">
            <w:pPr>
              <w:jc w:val="center"/>
            </w:pPr>
            <w:r>
              <w:t>0.44</w:t>
            </w:r>
          </w:p>
        </w:tc>
      </w:tr>
      <w:tr w:rsidR="0090050B" w14:paraId="4694868C" w14:textId="77777777">
        <w:tc>
          <w:tcPr>
            <w:tcW w:w="1866" w:type="dxa"/>
            <w:shd w:val="clear" w:color="auto" w:fill="E6E6E6"/>
            <w:vAlign w:val="center"/>
          </w:tcPr>
          <w:p w14:paraId="69858A20" w14:textId="77777777" w:rsidR="0090050B" w:rsidRDefault="004E5D49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4310D3FA" w14:textId="77777777" w:rsidR="0090050B" w:rsidRDefault="004E5D49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77A0FC4D" w14:textId="77777777" w:rsidR="0090050B" w:rsidRDefault="004E5D49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75FC180C" w14:textId="77777777" w:rsidR="0090050B" w:rsidRDefault="004E5D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3336AC9" w14:textId="77777777" w:rsidR="0090050B" w:rsidRDefault="004E5D49">
            <w:pPr>
              <w:jc w:val="center"/>
            </w:pPr>
            <w:r>
              <w:t>0.43</w:t>
            </w:r>
          </w:p>
        </w:tc>
      </w:tr>
      <w:tr w:rsidR="0090050B" w14:paraId="5916DFF9" w14:textId="77777777">
        <w:tc>
          <w:tcPr>
            <w:tcW w:w="1866" w:type="dxa"/>
            <w:shd w:val="clear" w:color="auto" w:fill="E6E6E6"/>
            <w:vAlign w:val="center"/>
          </w:tcPr>
          <w:p w14:paraId="4AFA876B" w14:textId="77777777" w:rsidR="0090050B" w:rsidRDefault="004E5D49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0829F68E" w14:textId="77777777" w:rsidR="0090050B" w:rsidRDefault="004E5D49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4CE46187" w14:textId="77777777" w:rsidR="0090050B" w:rsidRDefault="004E5D49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707E5DDE" w14:textId="77777777" w:rsidR="0090050B" w:rsidRDefault="004E5D4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3AE40815" w14:textId="77777777" w:rsidR="0090050B" w:rsidRDefault="004E5D49">
            <w:pPr>
              <w:jc w:val="center"/>
            </w:pPr>
            <w:r>
              <w:t>0.40</w:t>
            </w:r>
          </w:p>
        </w:tc>
      </w:tr>
      <w:tr w:rsidR="0090050B" w14:paraId="485E1385" w14:textId="77777777">
        <w:tc>
          <w:tcPr>
            <w:tcW w:w="1866" w:type="dxa"/>
            <w:shd w:val="clear" w:color="auto" w:fill="E6E6E6"/>
            <w:vAlign w:val="center"/>
          </w:tcPr>
          <w:p w14:paraId="5D9B4532" w14:textId="77777777" w:rsidR="0090050B" w:rsidRDefault="004E5D49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28BA8507" w14:textId="77777777" w:rsidR="0090050B" w:rsidRDefault="004E5D49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168E2CAC" w14:textId="77777777" w:rsidR="0090050B" w:rsidRDefault="004E5D49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67546EC4" w14:textId="77777777" w:rsidR="0090050B" w:rsidRDefault="004E5D4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D2A3C75" w14:textId="77777777" w:rsidR="0090050B" w:rsidRDefault="004E5D49">
            <w:pPr>
              <w:jc w:val="center"/>
            </w:pPr>
            <w:r>
              <w:t>0.35</w:t>
            </w:r>
          </w:p>
        </w:tc>
      </w:tr>
      <w:tr w:rsidR="0090050B" w14:paraId="5760578B" w14:textId="77777777">
        <w:tc>
          <w:tcPr>
            <w:tcW w:w="1866" w:type="dxa"/>
            <w:shd w:val="clear" w:color="auto" w:fill="E6E6E6"/>
            <w:vAlign w:val="center"/>
          </w:tcPr>
          <w:p w14:paraId="5C1FA5F0" w14:textId="77777777" w:rsidR="0090050B" w:rsidRDefault="004E5D49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452DD31C" w14:textId="77777777" w:rsidR="0090050B" w:rsidRDefault="004E5D49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0A08BABB" w14:textId="77777777" w:rsidR="0090050B" w:rsidRDefault="004E5D49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0BF05E72" w14:textId="77777777" w:rsidR="0090050B" w:rsidRDefault="004E5D49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F63EBF8" w14:textId="77777777" w:rsidR="0090050B" w:rsidRDefault="004E5D49">
            <w:pPr>
              <w:jc w:val="center"/>
            </w:pPr>
            <w:r>
              <w:t>0.27</w:t>
            </w:r>
          </w:p>
        </w:tc>
      </w:tr>
      <w:tr w:rsidR="0090050B" w14:paraId="4A77CA1C" w14:textId="77777777">
        <w:tc>
          <w:tcPr>
            <w:tcW w:w="1866" w:type="dxa"/>
            <w:shd w:val="clear" w:color="auto" w:fill="E6E6E6"/>
            <w:vAlign w:val="center"/>
          </w:tcPr>
          <w:p w14:paraId="260B5028" w14:textId="77777777" w:rsidR="0090050B" w:rsidRDefault="004E5D49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1B0ECE26" w14:textId="77777777" w:rsidR="0090050B" w:rsidRDefault="004E5D49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22074373" w14:textId="77777777" w:rsidR="0090050B" w:rsidRDefault="004E5D49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0BB35CBC" w14:textId="77777777" w:rsidR="0090050B" w:rsidRDefault="004E5D49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7AF9567C" w14:textId="77777777" w:rsidR="0090050B" w:rsidRDefault="004E5D49">
            <w:pPr>
              <w:jc w:val="center"/>
            </w:pPr>
            <w:r>
              <w:t>0.23</w:t>
            </w:r>
          </w:p>
        </w:tc>
      </w:tr>
      <w:tr w:rsidR="0090050B" w14:paraId="2DED598F" w14:textId="77777777">
        <w:tc>
          <w:tcPr>
            <w:tcW w:w="1866" w:type="dxa"/>
            <w:shd w:val="clear" w:color="auto" w:fill="E6E6E6"/>
            <w:vAlign w:val="center"/>
          </w:tcPr>
          <w:p w14:paraId="70915FC6" w14:textId="77777777" w:rsidR="0090050B" w:rsidRDefault="004E5D49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14141356" w14:textId="77777777" w:rsidR="0090050B" w:rsidRDefault="004E5D49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61368D00" w14:textId="77777777" w:rsidR="0090050B" w:rsidRDefault="004E5D49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04CC3323" w14:textId="77777777" w:rsidR="0090050B" w:rsidRDefault="004E5D49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8D27C0A" w14:textId="77777777" w:rsidR="0090050B" w:rsidRDefault="004E5D49">
            <w:pPr>
              <w:jc w:val="center"/>
            </w:pPr>
            <w:r>
              <w:t>0.17</w:t>
            </w:r>
          </w:p>
        </w:tc>
      </w:tr>
      <w:tr w:rsidR="0090050B" w14:paraId="3C6DE881" w14:textId="77777777">
        <w:tc>
          <w:tcPr>
            <w:tcW w:w="1866" w:type="dxa"/>
            <w:shd w:val="clear" w:color="auto" w:fill="E6E6E6"/>
            <w:vAlign w:val="center"/>
          </w:tcPr>
          <w:p w14:paraId="05919932" w14:textId="77777777" w:rsidR="0090050B" w:rsidRDefault="004E5D49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3DAEC943" w14:textId="77777777" w:rsidR="0090050B" w:rsidRDefault="004E5D49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756BEEB8" w14:textId="77777777" w:rsidR="0090050B" w:rsidRDefault="004E5D49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48B211D0" w14:textId="77777777" w:rsidR="0090050B" w:rsidRDefault="004E5D49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26233E6" w14:textId="77777777" w:rsidR="0090050B" w:rsidRDefault="004E5D49">
            <w:pPr>
              <w:jc w:val="center"/>
            </w:pPr>
            <w:r>
              <w:t>0.13</w:t>
            </w:r>
          </w:p>
        </w:tc>
      </w:tr>
      <w:tr w:rsidR="0090050B" w14:paraId="2A122135" w14:textId="77777777">
        <w:tc>
          <w:tcPr>
            <w:tcW w:w="1866" w:type="dxa"/>
            <w:shd w:val="clear" w:color="auto" w:fill="E6E6E6"/>
            <w:vAlign w:val="center"/>
          </w:tcPr>
          <w:p w14:paraId="5F7D70B5" w14:textId="77777777" w:rsidR="0090050B" w:rsidRDefault="004E5D49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6A59B368" w14:textId="77777777" w:rsidR="0090050B" w:rsidRDefault="004E5D49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0E448CF4" w14:textId="77777777" w:rsidR="0090050B" w:rsidRDefault="004E5D49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6E01CE4" w14:textId="77777777" w:rsidR="0090050B" w:rsidRDefault="004E5D49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0EC15622" w14:textId="77777777" w:rsidR="0090050B" w:rsidRDefault="004E5D49">
            <w:pPr>
              <w:jc w:val="center"/>
            </w:pPr>
            <w:r>
              <w:t>0.09</w:t>
            </w:r>
          </w:p>
        </w:tc>
      </w:tr>
      <w:tr w:rsidR="0090050B" w14:paraId="7C006E23" w14:textId="77777777">
        <w:tc>
          <w:tcPr>
            <w:tcW w:w="1866" w:type="dxa"/>
            <w:shd w:val="clear" w:color="auto" w:fill="E6E6E6"/>
            <w:vAlign w:val="center"/>
          </w:tcPr>
          <w:p w14:paraId="1490B357" w14:textId="77777777" w:rsidR="0090050B" w:rsidRDefault="004E5D49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0E3CD638" w14:textId="77777777" w:rsidR="0090050B" w:rsidRDefault="004E5D49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4EF2CC01" w14:textId="77777777" w:rsidR="0090050B" w:rsidRDefault="004E5D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3891BE7" w14:textId="77777777" w:rsidR="0090050B" w:rsidRDefault="004E5D49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E004914" w14:textId="77777777" w:rsidR="0090050B" w:rsidRDefault="004E5D49">
            <w:pPr>
              <w:jc w:val="center"/>
            </w:pPr>
            <w:r>
              <w:t>0.08</w:t>
            </w:r>
          </w:p>
        </w:tc>
      </w:tr>
      <w:tr w:rsidR="0090050B" w14:paraId="5FB1C9EF" w14:textId="77777777">
        <w:tc>
          <w:tcPr>
            <w:tcW w:w="1866" w:type="dxa"/>
            <w:shd w:val="clear" w:color="auto" w:fill="E6E6E6"/>
            <w:vAlign w:val="center"/>
          </w:tcPr>
          <w:p w14:paraId="378E27CE" w14:textId="77777777" w:rsidR="0090050B" w:rsidRDefault="004E5D49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6399E3AC" w14:textId="77777777" w:rsidR="0090050B" w:rsidRDefault="004E5D49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21C03586" w14:textId="77777777" w:rsidR="0090050B" w:rsidRDefault="004E5D4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5D208B4" w14:textId="77777777" w:rsidR="0090050B" w:rsidRDefault="004E5D49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5A4D5FB" w14:textId="77777777" w:rsidR="0090050B" w:rsidRDefault="004E5D49">
            <w:pPr>
              <w:jc w:val="center"/>
            </w:pPr>
            <w:r>
              <w:t>0.06</w:t>
            </w:r>
          </w:p>
        </w:tc>
      </w:tr>
      <w:tr w:rsidR="0090050B" w14:paraId="2396E3CC" w14:textId="77777777">
        <w:tc>
          <w:tcPr>
            <w:tcW w:w="1866" w:type="dxa"/>
            <w:shd w:val="clear" w:color="auto" w:fill="E6E6E6"/>
            <w:vAlign w:val="center"/>
          </w:tcPr>
          <w:p w14:paraId="429CC82A" w14:textId="77777777" w:rsidR="0090050B" w:rsidRDefault="004E5D49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13B7D425" w14:textId="77777777" w:rsidR="0090050B" w:rsidRDefault="004E5D4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0E523D9A" w14:textId="77777777" w:rsidR="0090050B" w:rsidRDefault="004E5D4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411EC3B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3EA03826" w14:textId="77777777" w:rsidR="0090050B" w:rsidRDefault="004E5D49">
            <w:pPr>
              <w:jc w:val="center"/>
            </w:pPr>
            <w:r>
              <w:t>0.05</w:t>
            </w:r>
          </w:p>
        </w:tc>
      </w:tr>
      <w:tr w:rsidR="0090050B" w14:paraId="78B423DE" w14:textId="77777777">
        <w:tc>
          <w:tcPr>
            <w:tcW w:w="1866" w:type="dxa"/>
            <w:shd w:val="clear" w:color="auto" w:fill="E6E6E6"/>
            <w:vAlign w:val="center"/>
          </w:tcPr>
          <w:p w14:paraId="6EADC25A" w14:textId="77777777" w:rsidR="0090050B" w:rsidRDefault="004E5D49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1B05EE35" w14:textId="77777777" w:rsidR="0090050B" w:rsidRDefault="004E5D49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D90364E" w14:textId="77777777" w:rsidR="0090050B" w:rsidRDefault="004E5D4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0801A04" w14:textId="77777777" w:rsidR="0090050B" w:rsidRDefault="004E5D49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D72D076" w14:textId="77777777" w:rsidR="0090050B" w:rsidRDefault="004E5D49">
            <w:pPr>
              <w:jc w:val="center"/>
            </w:pPr>
            <w:r>
              <w:t>0.05</w:t>
            </w:r>
          </w:p>
        </w:tc>
      </w:tr>
      <w:tr w:rsidR="0090050B" w14:paraId="053A304F" w14:textId="77777777">
        <w:tc>
          <w:tcPr>
            <w:tcW w:w="1866" w:type="dxa"/>
            <w:shd w:val="clear" w:color="auto" w:fill="E6E6E6"/>
            <w:vAlign w:val="center"/>
          </w:tcPr>
          <w:p w14:paraId="31D0F628" w14:textId="77777777" w:rsidR="0090050B" w:rsidRDefault="004E5D49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388035C6" w14:textId="77777777" w:rsidR="0090050B" w:rsidRDefault="004E5D49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299BAD38" w14:textId="77777777" w:rsidR="0090050B" w:rsidRDefault="004E5D49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4511156" w14:textId="77777777" w:rsidR="0090050B" w:rsidRDefault="004E5D49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51301D5" w14:textId="77777777" w:rsidR="0090050B" w:rsidRDefault="004E5D49">
            <w:pPr>
              <w:jc w:val="center"/>
            </w:pPr>
            <w:r>
              <w:t>0.04</w:t>
            </w:r>
          </w:p>
        </w:tc>
      </w:tr>
      <w:tr w:rsidR="0090050B" w14:paraId="34A2FCC1" w14:textId="77777777">
        <w:tc>
          <w:tcPr>
            <w:tcW w:w="1866" w:type="dxa"/>
            <w:shd w:val="clear" w:color="auto" w:fill="E6E6E6"/>
            <w:vAlign w:val="center"/>
          </w:tcPr>
          <w:p w14:paraId="245BF7B4" w14:textId="77777777" w:rsidR="0090050B" w:rsidRDefault="004E5D49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773A8649" w14:textId="77777777" w:rsidR="0090050B" w:rsidRDefault="004E5D49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1B3E8CD1" w14:textId="77777777" w:rsidR="0090050B" w:rsidRDefault="004E5D49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49ACEFCA" w14:textId="77777777" w:rsidR="0090050B" w:rsidRDefault="004E5D49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0A77E543" w14:textId="77777777" w:rsidR="0090050B" w:rsidRDefault="004E5D49">
            <w:pPr>
              <w:jc w:val="center"/>
            </w:pPr>
            <w:r>
              <w:t>4.80</w:t>
            </w:r>
          </w:p>
        </w:tc>
      </w:tr>
    </w:tbl>
    <w:p w14:paraId="6BC7418A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562A4BA2" w14:textId="77777777" w:rsidR="000B2FE8" w:rsidRDefault="00AA7C65" w:rsidP="000B2FE8">
      <w:pPr>
        <w:pStyle w:val="1"/>
      </w:pPr>
      <w:bookmarkStart w:id="33" w:name="_Toc59386839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90050B" w14:paraId="2B358EFC" w14:textId="77777777">
        <w:tc>
          <w:tcPr>
            <w:tcW w:w="4666" w:type="dxa"/>
            <w:shd w:val="clear" w:color="auto" w:fill="E6E6E6"/>
            <w:vAlign w:val="center"/>
          </w:tcPr>
          <w:p w14:paraId="2FA47379" w14:textId="77777777" w:rsidR="0090050B" w:rsidRDefault="004E5D49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52EEB8D4" w14:textId="77777777" w:rsidR="0090050B" w:rsidRDefault="004E5D49">
            <w:pPr>
              <w:jc w:val="center"/>
            </w:pPr>
            <w:r>
              <w:t>值</w:t>
            </w:r>
          </w:p>
        </w:tc>
      </w:tr>
      <w:tr w:rsidR="0090050B" w14:paraId="5391872B" w14:textId="77777777">
        <w:tc>
          <w:tcPr>
            <w:tcW w:w="4666" w:type="dxa"/>
            <w:shd w:val="clear" w:color="auto" w:fill="E6E6E6"/>
            <w:vAlign w:val="center"/>
          </w:tcPr>
          <w:p w14:paraId="40BB1796" w14:textId="77777777" w:rsidR="0090050B" w:rsidRDefault="004E5D49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484BE9D" w14:textId="77777777" w:rsidR="0090050B" w:rsidRDefault="004E5D49">
            <w:r>
              <w:t>27815.92</w:t>
            </w:r>
          </w:p>
        </w:tc>
      </w:tr>
      <w:tr w:rsidR="0090050B" w14:paraId="687E455E" w14:textId="77777777">
        <w:tc>
          <w:tcPr>
            <w:tcW w:w="4666" w:type="dxa"/>
            <w:shd w:val="clear" w:color="auto" w:fill="E6E6E6"/>
            <w:vAlign w:val="center"/>
          </w:tcPr>
          <w:p w14:paraId="10FB5950" w14:textId="77777777" w:rsidR="0090050B" w:rsidRDefault="004E5D49">
            <w:r>
              <w:t>建筑密度</w:t>
            </w:r>
          </w:p>
        </w:tc>
        <w:tc>
          <w:tcPr>
            <w:tcW w:w="4666" w:type="dxa"/>
            <w:vAlign w:val="center"/>
          </w:tcPr>
          <w:p w14:paraId="159DF9A1" w14:textId="77777777" w:rsidR="0090050B" w:rsidRDefault="004E5D49">
            <w:r>
              <w:t>0.18</w:t>
            </w:r>
          </w:p>
        </w:tc>
      </w:tr>
      <w:tr w:rsidR="0090050B" w14:paraId="22EB96B2" w14:textId="77777777">
        <w:tc>
          <w:tcPr>
            <w:tcW w:w="4666" w:type="dxa"/>
            <w:shd w:val="clear" w:color="auto" w:fill="E6E6E6"/>
            <w:vAlign w:val="center"/>
          </w:tcPr>
          <w:p w14:paraId="4F38039C" w14:textId="77777777" w:rsidR="0090050B" w:rsidRDefault="004E5D49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2EF570F" w14:textId="77777777" w:rsidR="0090050B" w:rsidRDefault="004E5D49">
            <w:r>
              <w:t>22865.72</w:t>
            </w:r>
          </w:p>
        </w:tc>
      </w:tr>
      <w:tr w:rsidR="0090050B" w14:paraId="23DFD0F4" w14:textId="77777777">
        <w:tc>
          <w:tcPr>
            <w:tcW w:w="4666" w:type="dxa"/>
            <w:shd w:val="clear" w:color="auto" w:fill="E6E6E6"/>
            <w:vAlign w:val="center"/>
          </w:tcPr>
          <w:p w14:paraId="4300DFA3" w14:textId="77777777" w:rsidR="0090050B" w:rsidRDefault="004E5D49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3905A2B" w14:textId="77777777" w:rsidR="0090050B" w:rsidRDefault="004E5D49">
            <w:r>
              <w:t>0.00</w:t>
            </w:r>
          </w:p>
        </w:tc>
      </w:tr>
      <w:tr w:rsidR="0090050B" w14:paraId="50C14676" w14:textId="77777777">
        <w:tc>
          <w:tcPr>
            <w:tcW w:w="4666" w:type="dxa"/>
            <w:shd w:val="clear" w:color="auto" w:fill="E6E6E6"/>
            <w:vAlign w:val="center"/>
          </w:tcPr>
          <w:p w14:paraId="5C5FF65B" w14:textId="77777777" w:rsidR="0090050B" w:rsidRDefault="004E5D49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87AF977" w14:textId="77777777" w:rsidR="0090050B" w:rsidRDefault="004E5D49">
            <w:r>
              <w:t>7087.39</w:t>
            </w:r>
          </w:p>
        </w:tc>
      </w:tr>
      <w:tr w:rsidR="0090050B" w14:paraId="4ACACD05" w14:textId="77777777">
        <w:tc>
          <w:tcPr>
            <w:tcW w:w="4666" w:type="dxa"/>
            <w:shd w:val="clear" w:color="auto" w:fill="E6E6E6"/>
            <w:vAlign w:val="center"/>
          </w:tcPr>
          <w:p w14:paraId="21B8FCDA" w14:textId="77777777" w:rsidR="0090050B" w:rsidRDefault="004E5D49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0C904D2" w14:textId="77777777" w:rsidR="0090050B" w:rsidRDefault="004E5D49">
            <w:r>
              <w:t>0.00</w:t>
            </w:r>
          </w:p>
        </w:tc>
      </w:tr>
      <w:tr w:rsidR="0090050B" w14:paraId="3F8CB4E6" w14:textId="77777777">
        <w:tc>
          <w:tcPr>
            <w:tcW w:w="4666" w:type="dxa"/>
            <w:shd w:val="clear" w:color="auto" w:fill="E6E6E6"/>
            <w:vAlign w:val="center"/>
          </w:tcPr>
          <w:p w14:paraId="612825C3" w14:textId="77777777" w:rsidR="0090050B" w:rsidRDefault="004E5D49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C3D87B9" w14:textId="77777777" w:rsidR="0090050B" w:rsidRDefault="004E5D49">
            <w:r>
              <w:t>839.57</w:t>
            </w:r>
          </w:p>
        </w:tc>
      </w:tr>
      <w:tr w:rsidR="0090050B" w14:paraId="31353FAE" w14:textId="77777777">
        <w:tc>
          <w:tcPr>
            <w:tcW w:w="4666" w:type="dxa"/>
            <w:shd w:val="clear" w:color="auto" w:fill="E6E6E6"/>
            <w:vAlign w:val="center"/>
          </w:tcPr>
          <w:p w14:paraId="1404BC97" w14:textId="77777777" w:rsidR="0090050B" w:rsidRDefault="004E5D49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4C3A8F3" w14:textId="77777777" w:rsidR="0090050B" w:rsidRDefault="004E5D49">
            <w:r>
              <w:t>3894.62</w:t>
            </w:r>
          </w:p>
        </w:tc>
      </w:tr>
      <w:tr w:rsidR="0090050B" w14:paraId="70ED2686" w14:textId="77777777">
        <w:tc>
          <w:tcPr>
            <w:tcW w:w="4666" w:type="dxa"/>
            <w:shd w:val="clear" w:color="auto" w:fill="E6E6E6"/>
            <w:vAlign w:val="center"/>
          </w:tcPr>
          <w:p w14:paraId="62D8C209" w14:textId="77777777" w:rsidR="0090050B" w:rsidRDefault="004E5D49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098CC94" w14:textId="77777777" w:rsidR="0090050B" w:rsidRDefault="004E5D49">
            <w:r>
              <w:t>26978.50</w:t>
            </w:r>
          </w:p>
        </w:tc>
      </w:tr>
      <w:tr w:rsidR="0090050B" w14:paraId="6C041D67" w14:textId="77777777">
        <w:tc>
          <w:tcPr>
            <w:tcW w:w="4666" w:type="dxa"/>
            <w:shd w:val="clear" w:color="auto" w:fill="E6E6E6"/>
            <w:vAlign w:val="center"/>
          </w:tcPr>
          <w:p w14:paraId="54EBDDF0" w14:textId="77777777" w:rsidR="0090050B" w:rsidRDefault="004E5D49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7AE1261" w14:textId="77777777" w:rsidR="0090050B" w:rsidRDefault="004E5D49">
            <w:r>
              <w:t>0.00</w:t>
            </w:r>
          </w:p>
        </w:tc>
      </w:tr>
      <w:tr w:rsidR="0090050B" w14:paraId="2A3D6FB9" w14:textId="77777777">
        <w:tc>
          <w:tcPr>
            <w:tcW w:w="4666" w:type="dxa"/>
            <w:shd w:val="clear" w:color="auto" w:fill="E6E6E6"/>
            <w:vAlign w:val="center"/>
          </w:tcPr>
          <w:p w14:paraId="74E8F685" w14:textId="77777777" w:rsidR="0090050B" w:rsidRDefault="004E5D49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8464122" w14:textId="77777777" w:rsidR="0090050B" w:rsidRDefault="004E5D49">
            <w:r>
              <w:t>10319.92</w:t>
            </w:r>
          </w:p>
        </w:tc>
      </w:tr>
      <w:tr w:rsidR="0090050B" w14:paraId="296EBA66" w14:textId="77777777">
        <w:tc>
          <w:tcPr>
            <w:tcW w:w="4666" w:type="dxa"/>
            <w:shd w:val="clear" w:color="auto" w:fill="E6E6E6"/>
            <w:vAlign w:val="center"/>
          </w:tcPr>
          <w:p w14:paraId="11F3D2CB" w14:textId="77777777" w:rsidR="0090050B" w:rsidRDefault="004E5D49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51EA6D44" w14:textId="77777777" w:rsidR="0090050B" w:rsidRDefault="004E5D49">
            <w:r>
              <w:t>0.76</w:t>
            </w:r>
          </w:p>
        </w:tc>
      </w:tr>
      <w:tr w:rsidR="0090050B" w14:paraId="52979328" w14:textId="77777777">
        <w:tc>
          <w:tcPr>
            <w:tcW w:w="4666" w:type="dxa"/>
            <w:shd w:val="clear" w:color="auto" w:fill="E6E6E6"/>
            <w:vAlign w:val="center"/>
          </w:tcPr>
          <w:p w14:paraId="17F195BA" w14:textId="77777777" w:rsidR="0090050B" w:rsidRDefault="004E5D49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2A09BCAA" w14:textId="77777777" w:rsidR="0090050B" w:rsidRDefault="004E5D49">
            <w:r>
              <w:t>0.16</w:t>
            </w:r>
          </w:p>
        </w:tc>
      </w:tr>
      <w:tr w:rsidR="0090050B" w14:paraId="7B71DFED" w14:textId="77777777">
        <w:tc>
          <w:tcPr>
            <w:tcW w:w="4666" w:type="dxa"/>
            <w:shd w:val="clear" w:color="auto" w:fill="E6E6E6"/>
            <w:vAlign w:val="center"/>
          </w:tcPr>
          <w:p w14:paraId="1BF557B9" w14:textId="77777777" w:rsidR="0090050B" w:rsidRDefault="004E5D49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2E332727" w14:textId="77777777" w:rsidR="0090050B" w:rsidRDefault="004E5D49">
            <w:r>
              <w:t>0.00</w:t>
            </w:r>
          </w:p>
        </w:tc>
      </w:tr>
      <w:tr w:rsidR="0090050B" w14:paraId="7559346A" w14:textId="77777777">
        <w:tc>
          <w:tcPr>
            <w:tcW w:w="4666" w:type="dxa"/>
            <w:shd w:val="clear" w:color="auto" w:fill="E6E6E6"/>
            <w:vAlign w:val="center"/>
          </w:tcPr>
          <w:p w14:paraId="5AA8825A" w14:textId="77777777" w:rsidR="0090050B" w:rsidRDefault="004E5D49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0D9DAF42" w14:textId="77777777" w:rsidR="0090050B" w:rsidRDefault="004E5D49">
            <w:r>
              <w:t>12.85</w:t>
            </w:r>
          </w:p>
        </w:tc>
      </w:tr>
      <w:tr w:rsidR="0090050B" w14:paraId="6E5A3AC7" w14:textId="77777777">
        <w:tc>
          <w:tcPr>
            <w:tcW w:w="4666" w:type="dxa"/>
            <w:shd w:val="clear" w:color="auto" w:fill="E6E6E6"/>
            <w:vAlign w:val="center"/>
          </w:tcPr>
          <w:p w14:paraId="7A3CC49C" w14:textId="77777777" w:rsidR="0090050B" w:rsidRDefault="004E5D49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84F897D" w14:textId="77777777" w:rsidR="0090050B" w:rsidRDefault="004E5D49">
            <w:r>
              <w:t>118</w:t>
            </w:r>
          </w:p>
        </w:tc>
      </w:tr>
      <w:tr w:rsidR="0090050B" w14:paraId="0E05296F" w14:textId="77777777">
        <w:tc>
          <w:tcPr>
            <w:tcW w:w="4666" w:type="dxa"/>
            <w:shd w:val="clear" w:color="auto" w:fill="E6E6E6"/>
            <w:vAlign w:val="center"/>
          </w:tcPr>
          <w:p w14:paraId="168DD13E" w14:textId="77777777" w:rsidR="0090050B" w:rsidRDefault="004E5D49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9A0EF32" w14:textId="77777777" w:rsidR="0090050B" w:rsidRDefault="004E5D49">
            <w:r>
              <w:t>0</w:t>
            </w:r>
          </w:p>
        </w:tc>
      </w:tr>
      <w:tr w:rsidR="0090050B" w14:paraId="5E70465C" w14:textId="77777777">
        <w:tc>
          <w:tcPr>
            <w:tcW w:w="4666" w:type="dxa"/>
            <w:shd w:val="clear" w:color="auto" w:fill="E6E6E6"/>
            <w:vAlign w:val="center"/>
          </w:tcPr>
          <w:p w14:paraId="771339BF" w14:textId="77777777" w:rsidR="0090050B" w:rsidRDefault="004E5D49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379B5DF5" w14:textId="77777777" w:rsidR="0090050B" w:rsidRDefault="004E5D49">
            <w:r>
              <w:t>0.86</w:t>
            </w:r>
          </w:p>
        </w:tc>
      </w:tr>
      <w:tr w:rsidR="0090050B" w14:paraId="48164819" w14:textId="77777777">
        <w:tc>
          <w:tcPr>
            <w:tcW w:w="4666" w:type="dxa"/>
            <w:shd w:val="clear" w:color="auto" w:fill="E6E6E6"/>
            <w:vAlign w:val="center"/>
          </w:tcPr>
          <w:p w14:paraId="144826C5" w14:textId="77777777" w:rsidR="0090050B" w:rsidRDefault="004E5D49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F0403E6" w14:textId="77777777" w:rsidR="0090050B" w:rsidRDefault="004E5D49">
            <w:r>
              <w:t>12</w:t>
            </w:r>
          </w:p>
        </w:tc>
      </w:tr>
    </w:tbl>
    <w:p w14:paraId="19D8D41B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2E4DCE4D" w14:textId="77777777" w:rsidR="000B2FE8" w:rsidRDefault="00AA7C65" w:rsidP="009D580B">
      <w:pPr>
        <w:pStyle w:val="1"/>
      </w:pPr>
      <w:bookmarkStart w:id="35" w:name="_Toc59386840"/>
      <w:r>
        <w:rPr>
          <w:rFonts w:hint="eastAsia"/>
        </w:rPr>
        <w:lastRenderedPageBreak/>
        <w:t>规定性设计指标</w:t>
      </w:r>
      <w:bookmarkEnd w:id="35"/>
    </w:p>
    <w:p w14:paraId="79F0262D" w14:textId="77777777" w:rsidR="00EA741A" w:rsidRDefault="00EA741A" w:rsidP="00EA741A">
      <w:pPr>
        <w:pStyle w:val="2"/>
      </w:pPr>
      <w:bookmarkStart w:id="36" w:name="_Toc59386841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0050B" w14:paraId="1517E4F7" w14:textId="77777777">
        <w:tc>
          <w:tcPr>
            <w:tcW w:w="1866" w:type="dxa"/>
            <w:shd w:val="clear" w:color="auto" w:fill="E6E6E6"/>
            <w:vAlign w:val="center"/>
          </w:tcPr>
          <w:p w14:paraId="0CF5941F" w14:textId="77777777" w:rsidR="0090050B" w:rsidRDefault="004E5D49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44021D5" w14:textId="77777777" w:rsidR="0090050B" w:rsidRDefault="004E5D49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B5EC789" w14:textId="77777777" w:rsidR="0090050B" w:rsidRDefault="004E5D49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19C6D6" w14:textId="77777777" w:rsidR="0090050B" w:rsidRDefault="004E5D49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EDC128" w14:textId="77777777" w:rsidR="0090050B" w:rsidRDefault="004E5D49">
            <w:pPr>
              <w:jc w:val="center"/>
            </w:pPr>
            <w:r>
              <w:t>迎风面积比</w:t>
            </w:r>
          </w:p>
        </w:tc>
      </w:tr>
      <w:tr w:rsidR="0090050B" w14:paraId="565BA20C" w14:textId="77777777">
        <w:tc>
          <w:tcPr>
            <w:tcW w:w="1866" w:type="dxa"/>
            <w:shd w:val="clear" w:color="auto" w:fill="E6E6E6"/>
            <w:vAlign w:val="center"/>
          </w:tcPr>
          <w:p w14:paraId="50B78B81" w14:textId="77777777" w:rsidR="0090050B" w:rsidRDefault="004E5D49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2C6FC169" w14:textId="77777777" w:rsidR="0090050B" w:rsidRDefault="004E5D49">
            <w:r>
              <w:rPr>
                <w:b/>
              </w:rPr>
              <w:t>0</w:t>
            </w:r>
          </w:p>
        </w:tc>
      </w:tr>
      <w:tr w:rsidR="0090050B" w14:paraId="1621CCB3" w14:textId="77777777">
        <w:tc>
          <w:tcPr>
            <w:tcW w:w="1866" w:type="dxa"/>
            <w:shd w:val="clear" w:color="auto" w:fill="E6E6E6"/>
            <w:vAlign w:val="center"/>
          </w:tcPr>
          <w:p w14:paraId="14649C73" w14:textId="77777777" w:rsidR="0090050B" w:rsidRDefault="004E5D4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2D2A571" w14:textId="77777777" w:rsidR="0090050B" w:rsidRDefault="004E5D49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90050B" w14:paraId="1D5B73BB" w14:textId="77777777">
        <w:tc>
          <w:tcPr>
            <w:tcW w:w="1866" w:type="dxa"/>
            <w:shd w:val="clear" w:color="auto" w:fill="E6E6E6"/>
            <w:vAlign w:val="center"/>
          </w:tcPr>
          <w:p w14:paraId="29B6B131" w14:textId="77777777" w:rsidR="0090050B" w:rsidRDefault="004E5D4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0B86730" w14:textId="77777777" w:rsidR="0090050B" w:rsidRDefault="004E5D49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90050B" w14:paraId="3DC05C18" w14:textId="77777777">
        <w:tc>
          <w:tcPr>
            <w:tcW w:w="1866" w:type="dxa"/>
            <w:shd w:val="clear" w:color="auto" w:fill="E6E6E6"/>
            <w:vAlign w:val="center"/>
          </w:tcPr>
          <w:p w14:paraId="587397DC" w14:textId="77777777" w:rsidR="0090050B" w:rsidRDefault="004E5D4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595C556" w14:textId="77777777" w:rsidR="0090050B" w:rsidRDefault="004E5D49">
            <w:r>
              <w:rPr>
                <w:b/>
              </w:rPr>
              <w:t>满足</w:t>
            </w:r>
          </w:p>
        </w:tc>
      </w:tr>
    </w:tbl>
    <w:p w14:paraId="1799D51F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0391B5EC" w14:textId="77777777" w:rsidR="00EA741A" w:rsidRDefault="00EA741A" w:rsidP="00EA741A">
      <w:pPr>
        <w:pStyle w:val="2"/>
      </w:pPr>
      <w:bookmarkStart w:id="38" w:name="_Toc59386842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0050B" w14:paraId="020673D4" w14:textId="77777777">
        <w:tc>
          <w:tcPr>
            <w:tcW w:w="1866" w:type="dxa"/>
            <w:shd w:val="clear" w:color="auto" w:fill="E6E6E6"/>
            <w:vAlign w:val="center"/>
          </w:tcPr>
          <w:p w14:paraId="07FCBFEE" w14:textId="77777777" w:rsidR="0090050B" w:rsidRDefault="004E5D49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65BD2D9" w14:textId="77777777" w:rsidR="0090050B" w:rsidRDefault="004E5D49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B489F4" w14:textId="77777777" w:rsidR="0090050B" w:rsidRDefault="004E5D49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81D152E" w14:textId="77777777" w:rsidR="0090050B" w:rsidRDefault="004E5D49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EC260BF" w14:textId="77777777" w:rsidR="0090050B" w:rsidRDefault="004E5D49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90050B" w14:paraId="4D2A09CE" w14:textId="77777777">
        <w:tc>
          <w:tcPr>
            <w:tcW w:w="1866" w:type="dxa"/>
            <w:shd w:val="clear" w:color="auto" w:fill="E6E6E6"/>
            <w:vAlign w:val="center"/>
          </w:tcPr>
          <w:p w14:paraId="4C9649FB" w14:textId="77777777" w:rsidR="0090050B" w:rsidRDefault="004E5D49">
            <w:r>
              <w:t>游憩场</w:t>
            </w:r>
          </w:p>
        </w:tc>
        <w:tc>
          <w:tcPr>
            <w:tcW w:w="1866" w:type="dxa"/>
            <w:vAlign w:val="center"/>
          </w:tcPr>
          <w:p w14:paraId="3CA10458" w14:textId="77777777" w:rsidR="0090050B" w:rsidRDefault="004E5D49">
            <w:r>
              <w:t>1093.7</w:t>
            </w:r>
          </w:p>
        </w:tc>
        <w:tc>
          <w:tcPr>
            <w:tcW w:w="1866" w:type="dxa"/>
            <w:vAlign w:val="center"/>
          </w:tcPr>
          <w:p w14:paraId="08306C81" w14:textId="77777777" w:rsidR="0090050B" w:rsidRDefault="004E5D49">
            <w:r>
              <w:t>1908.9</w:t>
            </w:r>
          </w:p>
        </w:tc>
        <w:tc>
          <w:tcPr>
            <w:tcW w:w="1866" w:type="dxa"/>
            <w:vAlign w:val="center"/>
          </w:tcPr>
          <w:p w14:paraId="44BF3DBF" w14:textId="77777777" w:rsidR="0090050B" w:rsidRDefault="004E5D49">
            <w:r>
              <w:t>57</w:t>
            </w:r>
          </w:p>
        </w:tc>
        <w:tc>
          <w:tcPr>
            <w:tcW w:w="1866" w:type="dxa"/>
            <w:vAlign w:val="center"/>
          </w:tcPr>
          <w:p w14:paraId="77B09AA8" w14:textId="77777777" w:rsidR="0090050B" w:rsidRDefault="004E5D49">
            <w:r>
              <w:t>30</w:t>
            </w:r>
          </w:p>
        </w:tc>
      </w:tr>
      <w:tr w:rsidR="0090050B" w14:paraId="3FB46BD6" w14:textId="77777777">
        <w:tc>
          <w:tcPr>
            <w:tcW w:w="1866" w:type="dxa"/>
            <w:shd w:val="clear" w:color="auto" w:fill="E6E6E6"/>
            <w:vAlign w:val="center"/>
          </w:tcPr>
          <w:p w14:paraId="60C6F787" w14:textId="77777777" w:rsidR="0090050B" w:rsidRDefault="004E5D49">
            <w:r>
              <w:t>人行道</w:t>
            </w:r>
          </w:p>
        </w:tc>
        <w:tc>
          <w:tcPr>
            <w:tcW w:w="1866" w:type="dxa"/>
            <w:vAlign w:val="center"/>
          </w:tcPr>
          <w:p w14:paraId="4C12F220" w14:textId="77777777" w:rsidR="0090050B" w:rsidRDefault="004E5D49">
            <w:r>
              <w:t>6767.7</w:t>
            </w:r>
          </w:p>
        </w:tc>
        <w:tc>
          <w:tcPr>
            <w:tcW w:w="1866" w:type="dxa"/>
            <w:vAlign w:val="center"/>
          </w:tcPr>
          <w:p w14:paraId="0DDF87AD" w14:textId="77777777" w:rsidR="0090050B" w:rsidRDefault="004E5D49">
            <w:r>
              <w:t>7047.5</w:t>
            </w:r>
          </w:p>
        </w:tc>
        <w:tc>
          <w:tcPr>
            <w:tcW w:w="1866" w:type="dxa"/>
            <w:vAlign w:val="center"/>
          </w:tcPr>
          <w:p w14:paraId="5364A75A" w14:textId="77777777" w:rsidR="0090050B" w:rsidRDefault="004E5D49">
            <w:r>
              <w:t>96</w:t>
            </w:r>
          </w:p>
        </w:tc>
        <w:tc>
          <w:tcPr>
            <w:tcW w:w="1866" w:type="dxa"/>
            <w:vAlign w:val="center"/>
          </w:tcPr>
          <w:p w14:paraId="577507AD" w14:textId="77777777" w:rsidR="0090050B" w:rsidRDefault="004E5D49">
            <w:r>
              <w:t>50</w:t>
            </w:r>
          </w:p>
        </w:tc>
      </w:tr>
      <w:tr w:rsidR="0090050B" w14:paraId="6287F856" w14:textId="77777777">
        <w:tc>
          <w:tcPr>
            <w:tcW w:w="1866" w:type="dxa"/>
            <w:shd w:val="clear" w:color="auto" w:fill="E6E6E6"/>
            <w:vAlign w:val="center"/>
          </w:tcPr>
          <w:p w14:paraId="0799D17A" w14:textId="77777777" w:rsidR="0090050B" w:rsidRDefault="004E5D49">
            <w:r>
              <w:t>停车场</w:t>
            </w:r>
          </w:p>
        </w:tc>
        <w:tc>
          <w:tcPr>
            <w:tcW w:w="1866" w:type="dxa"/>
            <w:vAlign w:val="center"/>
          </w:tcPr>
          <w:p w14:paraId="3305FBE7" w14:textId="77777777" w:rsidR="0090050B" w:rsidRDefault="004E5D49">
            <w:r>
              <w:t>452.2</w:t>
            </w:r>
          </w:p>
        </w:tc>
        <w:tc>
          <w:tcPr>
            <w:tcW w:w="1866" w:type="dxa"/>
            <w:vAlign w:val="center"/>
          </w:tcPr>
          <w:p w14:paraId="079DAACF" w14:textId="77777777" w:rsidR="0090050B" w:rsidRDefault="004E5D49">
            <w:r>
              <w:t>1363.5</w:t>
            </w:r>
          </w:p>
        </w:tc>
        <w:tc>
          <w:tcPr>
            <w:tcW w:w="1866" w:type="dxa"/>
            <w:vAlign w:val="center"/>
          </w:tcPr>
          <w:p w14:paraId="46AE6B2A" w14:textId="77777777" w:rsidR="0090050B" w:rsidRDefault="004E5D49">
            <w:r>
              <w:t>33</w:t>
            </w:r>
          </w:p>
        </w:tc>
        <w:tc>
          <w:tcPr>
            <w:tcW w:w="1866" w:type="dxa"/>
            <w:vAlign w:val="center"/>
          </w:tcPr>
          <w:p w14:paraId="2C520B4B" w14:textId="77777777" w:rsidR="0090050B" w:rsidRDefault="004E5D49">
            <w:r>
              <w:t>30</w:t>
            </w:r>
          </w:p>
        </w:tc>
      </w:tr>
      <w:tr w:rsidR="0090050B" w14:paraId="32E07988" w14:textId="77777777">
        <w:tc>
          <w:tcPr>
            <w:tcW w:w="1866" w:type="dxa"/>
            <w:shd w:val="clear" w:color="auto" w:fill="E6E6E6"/>
            <w:vAlign w:val="center"/>
          </w:tcPr>
          <w:p w14:paraId="154EEF02" w14:textId="77777777" w:rsidR="0090050B" w:rsidRDefault="004E5D4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033EB8F" w14:textId="77777777" w:rsidR="0090050B" w:rsidRDefault="004E5D49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90050B" w14:paraId="7F4F1312" w14:textId="77777777">
        <w:tc>
          <w:tcPr>
            <w:tcW w:w="1866" w:type="dxa"/>
            <w:shd w:val="clear" w:color="auto" w:fill="E6E6E6"/>
            <w:vAlign w:val="center"/>
          </w:tcPr>
          <w:p w14:paraId="68A3332A" w14:textId="77777777" w:rsidR="0090050B" w:rsidRDefault="004E5D4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7EECD84" w14:textId="77777777" w:rsidR="0090050B" w:rsidRDefault="004E5D49">
            <w:r>
              <w:rPr>
                <w:b/>
              </w:rPr>
              <w:t>各类活动场地遮阳覆盖率不得低于标准要求限值</w:t>
            </w:r>
          </w:p>
        </w:tc>
      </w:tr>
      <w:tr w:rsidR="0090050B" w14:paraId="6546F48C" w14:textId="77777777">
        <w:tc>
          <w:tcPr>
            <w:tcW w:w="1866" w:type="dxa"/>
            <w:shd w:val="clear" w:color="auto" w:fill="E6E6E6"/>
            <w:vAlign w:val="center"/>
          </w:tcPr>
          <w:p w14:paraId="179B9CBE" w14:textId="77777777" w:rsidR="0090050B" w:rsidRDefault="004E5D4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7D8DA99" w14:textId="77777777" w:rsidR="0090050B" w:rsidRDefault="004E5D49">
            <w:r>
              <w:rPr>
                <w:b/>
              </w:rPr>
              <w:t>满足</w:t>
            </w:r>
          </w:p>
        </w:tc>
      </w:tr>
    </w:tbl>
    <w:p w14:paraId="6E209E4F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74663BC6" w14:textId="77777777" w:rsidR="00EA741A" w:rsidRDefault="00EE005A" w:rsidP="00E72EFD">
      <w:pPr>
        <w:pStyle w:val="2"/>
      </w:pPr>
      <w:bookmarkStart w:id="40" w:name="_Toc59386843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0050B" w14:paraId="23B73FDC" w14:textId="77777777">
        <w:tc>
          <w:tcPr>
            <w:tcW w:w="1866" w:type="dxa"/>
            <w:shd w:val="clear" w:color="auto" w:fill="E6E6E6"/>
            <w:vAlign w:val="center"/>
          </w:tcPr>
          <w:p w14:paraId="11101D88" w14:textId="77777777" w:rsidR="0090050B" w:rsidRDefault="004E5D49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249B4F6" w14:textId="77777777" w:rsidR="0090050B" w:rsidRDefault="004E5D49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0B010F1" w14:textId="77777777" w:rsidR="0090050B" w:rsidRDefault="004E5D49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D86C3A6" w14:textId="77777777" w:rsidR="0090050B" w:rsidRDefault="004E5D49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60C5F78" w14:textId="77777777" w:rsidR="0090050B" w:rsidRDefault="004E5D49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90050B" w14:paraId="53A9A86C" w14:textId="77777777">
        <w:tc>
          <w:tcPr>
            <w:tcW w:w="1866" w:type="dxa"/>
            <w:shd w:val="clear" w:color="auto" w:fill="E6E6E6"/>
            <w:vAlign w:val="center"/>
          </w:tcPr>
          <w:p w14:paraId="4819966A" w14:textId="77777777" w:rsidR="0090050B" w:rsidRDefault="0090050B"/>
        </w:tc>
        <w:tc>
          <w:tcPr>
            <w:tcW w:w="1866" w:type="dxa"/>
            <w:vAlign w:val="center"/>
          </w:tcPr>
          <w:p w14:paraId="18AC42E4" w14:textId="77777777" w:rsidR="0090050B" w:rsidRDefault="004E5D49">
            <w:r>
              <w:t>595.8</w:t>
            </w:r>
          </w:p>
        </w:tc>
        <w:tc>
          <w:tcPr>
            <w:tcW w:w="1866" w:type="dxa"/>
            <w:vAlign w:val="center"/>
          </w:tcPr>
          <w:p w14:paraId="238EEB43" w14:textId="77777777" w:rsidR="0090050B" w:rsidRDefault="004E5D49">
            <w:r>
              <w:t>4950.2</w:t>
            </w:r>
          </w:p>
        </w:tc>
        <w:tc>
          <w:tcPr>
            <w:tcW w:w="1866" w:type="dxa"/>
            <w:vAlign w:val="center"/>
          </w:tcPr>
          <w:p w14:paraId="3CE4394A" w14:textId="77777777" w:rsidR="0090050B" w:rsidRDefault="004E5D49">
            <w:r>
              <w:t>152.7</w:t>
            </w:r>
          </w:p>
        </w:tc>
        <w:tc>
          <w:tcPr>
            <w:tcW w:w="1866" w:type="dxa"/>
            <w:vAlign w:val="center"/>
          </w:tcPr>
          <w:p w14:paraId="1A769E75" w14:textId="77777777" w:rsidR="0090050B" w:rsidRDefault="004E5D49">
            <w:r>
              <w:t>12</w:t>
            </w:r>
          </w:p>
        </w:tc>
      </w:tr>
      <w:tr w:rsidR="0090050B" w14:paraId="608D6EF0" w14:textId="77777777">
        <w:tc>
          <w:tcPr>
            <w:tcW w:w="1866" w:type="dxa"/>
            <w:shd w:val="clear" w:color="auto" w:fill="E6E6E6"/>
            <w:vAlign w:val="center"/>
          </w:tcPr>
          <w:p w14:paraId="2EAF20BC" w14:textId="77777777" w:rsidR="0090050B" w:rsidRDefault="004E5D4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F879C8C" w14:textId="77777777" w:rsidR="0090050B" w:rsidRDefault="004E5D49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90050B" w14:paraId="2F5F570B" w14:textId="77777777">
        <w:tc>
          <w:tcPr>
            <w:tcW w:w="1866" w:type="dxa"/>
            <w:shd w:val="clear" w:color="auto" w:fill="E6E6E6"/>
            <w:vAlign w:val="center"/>
          </w:tcPr>
          <w:p w14:paraId="2CE5E35A" w14:textId="77777777" w:rsidR="0090050B" w:rsidRDefault="004E5D4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A4FB855" w14:textId="77777777" w:rsidR="0090050B" w:rsidRDefault="004E5D49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90050B" w14:paraId="20FF2532" w14:textId="77777777">
        <w:tc>
          <w:tcPr>
            <w:tcW w:w="1866" w:type="dxa"/>
            <w:shd w:val="clear" w:color="auto" w:fill="E6E6E6"/>
            <w:vAlign w:val="center"/>
          </w:tcPr>
          <w:p w14:paraId="779B0361" w14:textId="77777777" w:rsidR="0090050B" w:rsidRDefault="004E5D4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0DD9DE5" w14:textId="77777777" w:rsidR="0090050B" w:rsidRDefault="004E5D49">
            <w:r>
              <w:t>满足</w:t>
            </w:r>
          </w:p>
        </w:tc>
      </w:tr>
    </w:tbl>
    <w:p w14:paraId="7742C22E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572068CD" w14:textId="77777777" w:rsidR="00E72EFD" w:rsidRDefault="00E72EFD" w:rsidP="00234F4A">
      <w:pPr>
        <w:pStyle w:val="2"/>
      </w:pPr>
      <w:bookmarkStart w:id="42" w:name="_Toc59386844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90050B" w14:paraId="786D4EA5" w14:textId="77777777">
        <w:tc>
          <w:tcPr>
            <w:tcW w:w="3112" w:type="dxa"/>
            <w:shd w:val="clear" w:color="auto" w:fill="E6E6E6"/>
            <w:vAlign w:val="center"/>
          </w:tcPr>
          <w:p w14:paraId="116177B0" w14:textId="77777777" w:rsidR="0090050B" w:rsidRDefault="004E5D49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3394E09" w14:textId="77777777" w:rsidR="0090050B" w:rsidRDefault="004E5D49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873AAD4" w14:textId="77777777" w:rsidR="0090050B" w:rsidRDefault="004E5D4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90050B" w14:paraId="281279B8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146F02A9" w14:textId="77777777" w:rsidR="0090050B" w:rsidRDefault="004E5D49">
            <w:r>
              <w:t>乔木</w:t>
            </w:r>
          </w:p>
        </w:tc>
        <w:tc>
          <w:tcPr>
            <w:tcW w:w="3110" w:type="dxa"/>
            <w:vAlign w:val="center"/>
          </w:tcPr>
          <w:p w14:paraId="01C5C479" w14:textId="77777777" w:rsidR="0090050B" w:rsidRDefault="004E5D49">
            <w:r>
              <w:t>LAI&gt;3</w:t>
            </w:r>
          </w:p>
        </w:tc>
        <w:tc>
          <w:tcPr>
            <w:tcW w:w="3110" w:type="dxa"/>
            <w:vAlign w:val="center"/>
          </w:tcPr>
          <w:p w14:paraId="1B0EF67A" w14:textId="77777777" w:rsidR="0090050B" w:rsidRDefault="004E5D49">
            <w:r>
              <w:t>12009</w:t>
            </w:r>
          </w:p>
        </w:tc>
      </w:tr>
      <w:tr w:rsidR="0090050B" w14:paraId="751B43AF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7D458B0" w14:textId="77777777" w:rsidR="0090050B" w:rsidRDefault="0090050B"/>
        </w:tc>
        <w:tc>
          <w:tcPr>
            <w:tcW w:w="3110" w:type="dxa"/>
            <w:vAlign w:val="center"/>
          </w:tcPr>
          <w:p w14:paraId="585B57C4" w14:textId="77777777" w:rsidR="0090050B" w:rsidRDefault="004E5D49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4342CF66" w14:textId="77777777" w:rsidR="0090050B" w:rsidRDefault="004E5D49">
            <w:r>
              <w:t>0</w:t>
            </w:r>
          </w:p>
        </w:tc>
      </w:tr>
      <w:tr w:rsidR="0090050B" w14:paraId="05EE8CE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200834A" w14:textId="77777777" w:rsidR="0090050B" w:rsidRDefault="0090050B"/>
        </w:tc>
        <w:tc>
          <w:tcPr>
            <w:tcW w:w="3110" w:type="dxa"/>
            <w:vAlign w:val="center"/>
          </w:tcPr>
          <w:p w14:paraId="58B98B51" w14:textId="77777777" w:rsidR="0090050B" w:rsidRDefault="004E5D49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61228FAB" w14:textId="77777777" w:rsidR="0090050B" w:rsidRDefault="004E5D49">
            <w:r>
              <w:t>0</w:t>
            </w:r>
          </w:p>
        </w:tc>
      </w:tr>
      <w:tr w:rsidR="0090050B" w14:paraId="1738A0B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B9F73F3" w14:textId="77777777" w:rsidR="0090050B" w:rsidRDefault="0090050B"/>
        </w:tc>
        <w:tc>
          <w:tcPr>
            <w:tcW w:w="3110" w:type="dxa"/>
            <w:vAlign w:val="center"/>
          </w:tcPr>
          <w:p w14:paraId="1F2FED72" w14:textId="77777777" w:rsidR="0090050B" w:rsidRDefault="004E5D49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0CB502C9" w14:textId="77777777" w:rsidR="0090050B" w:rsidRDefault="004E5D49">
            <w:r>
              <w:t>0</w:t>
            </w:r>
          </w:p>
        </w:tc>
      </w:tr>
      <w:tr w:rsidR="0090050B" w14:paraId="0B0C20F6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27AD2E3" w14:textId="77777777" w:rsidR="0090050B" w:rsidRDefault="0090050B"/>
        </w:tc>
        <w:tc>
          <w:tcPr>
            <w:tcW w:w="3110" w:type="dxa"/>
            <w:vAlign w:val="center"/>
          </w:tcPr>
          <w:p w14:paraId="6CF94E11" w14:textId="77777777" w:rsidR="0090050B" w:rsidRDefault="004E5D49">
            <w:r>
              <w:t>LAI&lt;=0.5</w:t>
            </w:r>
          </w:p>
        </w:tc>
        <w:tc>
          <w:tcPr>
            <w:tcW w:w="3110" w:type="dxa"/>
            <w:vAlign w:val="center"/>
          </w:tcPr>
          <w:p w14:paraId="3334C8E7" w14:textId="77777777" w:rsidR="0090050B" w:rsidRDefault="004E5D49">
            <w:r>
              <w:t>0</w:t>
            </w:r>
          </w:p>
        </w:tc>
      </w:tr>
      <w:tr w:rsidR="0090050B" w14:paraId="79519FDA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6B592514" w14:textId="77777777" w:rsidR="0090050B" w:rsidRDefault="004E5D49">
            <w:r>
              <w:lastRenderedPageBreak/>
              <w:t>爬藤棚架</w:t>
            </w:r>
          </w:p>
        </w:tc>
        <w:tc>
          <w:tcPr>
            <w:tcW w:w="3110" w:type="dxa"/>
            <w:vAlign w:val="center"/>
          </w:tcPr>
          <w:p w14:paraId="55F05472" w14:textId="77777777" w:rsidR="0090050B" w:rsidRDefault="004E5D49">
            <w:r>
              <w:t>LAI&gt;3</w:t>
            </w:r>
          </w:p>
        </w:tc>
        <w:tc>
          <w:tcPr>
            <w:tcW w:w="3110" w:type="dxa"/>
            <w:vAlign w:val="center"/>
          </w:tcPr>
          <w:p w14:paraId="7FE46DB4" w14:textId="77777777" w:rsidR="0090050B" w:rsidRDefault="004E5D49">
            <w:r>
              <w:t>1126</w:t>
            </w:r>
          </w:p>
        </w:tc>
      </w:tr>
      <w:tr w:rsidR="0090050B" w14:paraId="606376F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B6E6C00" w14:textId="77777777" w:rsidR="0090050B" w:rsidRDefault="0090050B"/>
        </w:tc>
        <w:tc>
          <w:tcPr>
            <w:tcW w:w="3110" w:type="dxa"/>
            <w:vAlign w:val="center"/>
          </w:tcPr>
          <w:p w14:paraId="663214F0" w14:textId="77777777" w:rsidR="0090050B" w:rsidRDefault="004E5D49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2A5A2C55" w14:textId="77777777" w:rsidR="0090050B" w:rsidRDefault="004E5D49">
            <w:r>
              <w:t>0</w:t>
            </w:r>
          </w:p>
        </w:tc>
      </w:tr>
      <w:tr w:rsidR="0090050B" w14:paraId="402FD86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2D8DE5D" w14:textId="77777777" w:rsidR="0090050B" w:rsidRDefault="0090050B"/>
        </w:tc>
        <w:tc>
          <w:tcPr>
            <w:tcW w:w="3110" w:type="dxa"/>
            <w:vAlign w:val="center"/>
          </w:tcPr>
          <w:p w14:paraId="34D78BCC" w14:textId="77777777" w:rsidR="0090050B" w:rsidRDefault="004E5D49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4C1AEE2B" w14:textId="77777777" w:rsidR="0090050B" w:rsidRDefault="004E5D49">
            <w:r>
              <w:t>0</w:t>
            </w:r>
          </w:p>
        </w:tc>
      </w:tr>
      <w:tr w:rsidR="0090050B" w14:paraId="2429291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68D35F8" w14:textId="77777777" w:rsidR="0090050B" w:rsidRDefault="0090050B"/>
        </w:tc>
        <w:tc>
          <w:tcPr>
            <w:tcW w:w="3110" w:type="dxa"/>
            <w:vAlign w:val="center"/>
          </w:tcPr>
          <w:p w14:paraId="725C2310" w14:textId="77777777" w:rsidR="0090050B" w:rsidRDefault="004E5D49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53BA10F3" w14:textId="77777777" w:rsidR="0090050B" w:rsidRDefault="004E5D49">
            <w:r>
              <w:t>0</w:t>
            </w:r>
          </w:p>
        </w:tc>
      </w:tr>
      <w:tr w:rsidR="0090050B" w14:paraId="4FA15C8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A1A705C" w14:textId="77777777" w:rsidR="0090050B" w:rsidRDefault="0090050B"/>
        </w:tc>
        <w:tc>
          <w:tcPr>
            <w:tcW w:w="3110" w:type="dxa"/>
            <w:vAlign w:val="center"/>
          </w:tcPr>
          <w:p w14:paraId="43554FD0" w14:textId="77777777" w:rsidR="0090050B" w:rsidRDefault="004E5D49">
            <w:r>
              <w:t>LAI&lt;=0.5</w:t>
            </w:r>
          </w:p>
        </w:tc>
        <w:tc>
          <w:tcPr>
            <w:tcW w:w="3110" w:type="dxa"/>
            <w:vAlign w:val="center"/>
          </w:tcPr>
          <w:p w14:paraId="3AE3C8F6" w14:textId="77777777" w:rsidR="0090050B" w:rsidRDefault="004E5D49">
            <w:r>
              <w:t>0</w:t>
            </w:r>
          </w:p>
        </w:tc>
      </w:tr>
      <w:tr w:rsidR="0090050B" w14:paraId="74A93868" w14:textId="77777777">
        <w:tc>
          <w:tcPr>
            <w:tcW w:w="3112" w:type="dxa"/>
            <w:shd w:val="clear" w:color="auto" w:fill="E6E6E6"/>
            <w:vAlign w:val="center"/>
          </w:tcPr>
          <w:p w14:paraId="7C66CA94" w14:textId="77777777" w:rsidR="0090050B" w:rsidRDefault="004E5D49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0E768A6D" w14:textId="77777777" w:rsidR="0090050B" w:rsidRDefault="004E5D49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90050B" w14:paraId="76DAAF10" w14:textId="77777777">
        <w:tc>
          <w:tcPr>
            <w:tcW w:w="3112" w:type="dxa"/>
            <w:shd w:val="clear" w:color="auto" w:fill="E6E6E6"/>
            <w:vAlign w:val="center"/>
          </w:tcPr>
          <w:p w14:paraId="1AE5F28F" w14:textId="77777777" w:rsidR="0090050B" w:rsidRDefault="004E5D49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02970655" w14:textId="77777777" w:rsidR="0090050B" w:rsidRDefault="004E5D49">
            <w:r>
              <w:t>绿化遮阳体叶面积指数不应小于</w:t>
            </w:r>
            <w:r>
              <w:t>3.0</w:t>
            </w:r>
          </w:p>
        </w:tc>
      </w:tr>
      <w:tr w:rsidR="0090050B" w14:paraId="2016C0E5" w14:textId="77777777">
        <w:tc>
          <w:tcPr>
            <w:tcW w:w="3112" w:type="dxa"/>
            <w:shd w:val="clear" w:color="auto" w:fill="E6E6E6"/>
            <w:vAlign w:val="center"/>
          </w:tcPr>
          <w:p w14:paraId="3E7ADDE5" w14:textId="77777777" w:rsidR="0090050B" w:rsidRDefault="004E5D49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0A9F65F3" w14:textId="77777777" w:rsidR="0090050B" w:rsidRDefault="004E5D49">
            <w:r>
              <w:t>满足</w:t>
            </w:r>
          </w:p>
        </w:tc>
      </w:tr>
    </w:tbl>
    <w:p w14:paraId="23F2CBB6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347DD9A3" w14:textId="77777777" w:rsidR="00E72EFD" w:rsidRDefault="00E72EFD" w:rsidP="00E72EFD">
      <w:pPr>
        <w:pStyle w:val="2"/>
      </w:pPr>
      <w:bookmarkStart w:id="44" w:name="_Toc59386845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0050B" w14:paraId="7FCC9334" w14:textId="77777777">
        <w:tc>
          <w:tcPr>
            <w:tcW w:w="1866" w:type="dxa"/>
            <w:shd w:val="clear" w:color="auto" w:fill="E6E6E6"/>
            <w:vAlign w:val="center"/>
          </w:tcPr>
          <w:p w14:paraId="5B1317DB" w14:textId="77777777" w:rsidR="0090050B" w:rsidRDefault="004E5D49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6871E01" w14:textId="77777777" w:rsidR="0090050B" w:rsidRDefault="004E5D4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896BFFE" w14:textId="77777777" w:rsidR="0090050B" w:rsidRDefault="004E5D49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A502C85" w14:textId="77777777" w:rsidR="0090050B" w:rsidRDefault="004E5D49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0C8BB78" w14:textId="77777777" w:rsidR="0090050B" w:rsidRDefault="004E5D49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90050B" w14:paraId="2E79F8EC" w14:textId="77777777">
        <w:tc>
          <w:tcPr>
            <w:tcW w:w="1866" w:type="dxa"/>
            <w:shd w:val="clear" w:color="auto" w:fill="E6E6E6"/>
            <w:vAlign w:val="center"/>
          </w:tcPr>
          <w:p w14:paraId="66381CF6" w14:textId="77777777" w:rsidR="0090050B" w:rsidRDefault="004E5D49">
            <w:r>
              <w:t>游憩场</w:t>
            </w:r>
          </w:p>
        </w:tc>
        <w:tc>
          <w:tcPr>
            <w:tcW w:w="1866" w:type="dxa"/>
            <w:vAlign w:val="center"/>
          </w:tcPr>
          <w:p w14:paraId="11BBF8F0" w14:textId="77777777" w:rsidR="0090050B" w:rsidRDefault="004E5D49">
            <w:r>
              <w:t>1909</w:t>
            </w:r>
          </w:p>
        </w:tc>
        <w:tc>
          <w:tcPr>
            <w:tcW w:w="1866" w:type="dxa"/>
            <w:vAlign w:val="center"/>
          </w:tcPr>
          <w:p w14:paraId="7349D46B" w14:textId="77777777" w:rsidR="0090050B" w:rsidRDefault="004E5D49">
            <w:r>
              <w:t>0.185</w:t>
            </w:r>
          </w:p>
        </w:tc>
        <w:tc>
          <w:tcPr>
            <w:tcW w:w="1866" w:type="dxa"/>
            <w:vAlign w:val="center"/>
          </w:tcPr>
          <w:p w14:paraId="726706C7" w14:textId="77777777" w:rsidR="0090050B" w:rsidRDefault="004E5D49">
            <w:r>
              <w:t>10.00</w:t>
            </w:r>
          </w:p>
        </w:tc>
        <w:tc>
          <w:tcPr>
            <w:tcW w:w="1866" w:type="dxa"/>
            <w:vAlign w:val="center"/>
          </w:tcPr>
          <w:p w14:paraId="757BEE82" w14:textId="77777777" w:rsidR="0090050B" w:rsidRDefault="004E5D49">
            <w:r>
              <w:t>1.32</w:t>
            </w:r>
          </w:p>
        </w:tc>
      </w:tr>
      <w:tr w:rsidR="0090050B" w14:paraId="3C8C4E6A" w14:textId="77777777">
        <w:tc>
          <w:tcPr>
            <w:tcW w:w="1866" w:type="dxa"/>
            <w:shd w:val="clear" w:color="auto" w:fill="E6E6E6"/>
            <w:vAlign w:val="center"/>
          </w:tcPr>
          <w:p w14:paraId="184F4DC7" w14:textId="77777777" w:rsidR="0090050B" w:rsidRDefault="004E5D49">
            <w:r>
              <w:t>人行道</w:t>
            </w:r>
          </w:p>
        </w:tc>
        <w:tc>
          <w:tcPr>
            <w:tcW w:w="1866" w:type="dxa"/>
            <w:vAlign w:val="center"/>
          </w:tcPr>
          <w:p w14:paraId="35678F2E" w14:textId="77777777" w:rsidR="0090050B" w:rsidRDefault="004E5D49">
            <w:r>
              <w:t>7048</w:t>
            </w:r>
          </w:p>
        </w:tc>
        <w:tc>
          <w:tcPr>
            <w:tcW w:w="1866" w:type="dxa"/>
            <w:vAlign w:val="center"/>
          </w:tcPr>
          <w:p w14:paraId="60ECA0EA" w14:textId="77777777" w:rsidR="0090050B" w:rsidRDefault="004E5D49">
            <w:r>
              <w:t>0.683</w:t>
            </w:r>
          </w:p>
        </w:tc>
        <w:tc>
          <w:tcPr>
            <w:tcW w:w="1866" w:type="dxa"/>
            <w:vAlign w:val="center"/>
          </w:tcPr>
          <w:p w14:paraId="70E61C9A" w14:textId="77777777" w:rsidR="0090050B" w:rsidRDefault="004E5D49">
            <w:r>
              <w:t>10.00</w:t>
            </w:r>
          </w:p>
        </w:tc>
        <w:tc>
          <w:tcPr>
            <w:tcW w:w="1866" w:type="dxa"/>
            <w:vAlign w:val="center"/>
          </w:tcPr>
          <w:p w14:paraId="46E439DB" w14:textId="77777777" w:rsidR="0090050B" w:rsidRDefault="004E5D49">
            <w:r>
              <w:t>1.32</w:t>
            </w:r>
          </w:p>
        </w:tc>
      </w:tr>
      <w:tr w:rsidR="0090050B" w14:paraId="20B17D58" w14:textId="77777777">
        <w:tc>
          <w:tcPr>
            <w:tcW w:w="1866" w:type="dxa"/>
            <w:shd w:val="clear" w:color="auto" w:fill="E6E6E6"/>
            <w:vAlign w:val="center"/>
          </w:tcPr>
          <w:p w14:paraId="6DA919C3" w14:textId="77777777" w:rsidR="0090050B" w:rsidRDefault="004E5D49">
            <w:r>
              <w:t>停车场</w:t>
            </w:r>
          </w:p>
        </w:tc>
        <w:tc>
          <w:tcPr>
            <w:tcW w:w="1866" w:type="dxa"/>
            <w:vAlign w:val="center"/>
          </w:tcPr>
          <w:p w14:paraId="0B4E4534" w14:textId="77777777" w:rsidR="0090050B" w:rsidRDefault="004E5D49">
            <w:r>
              <w:t>1363</w:t>
            </w:r>
          </w:p>
        </w:tc>
        <w:tc>
          <w:tcPr>
            <w:tcW w:w="1866" w:type="dxa"/>
            <w:vAlign w:val="center"/>
          </w:tcPr>
          <w:p w14:paraId="54C19D01" w14:textId="77777777" w:rsidR="0090050B" w:rsidRDefault="004E5D49">
            <w:r>
              <w:t>0.132</w:t>
            </w:r>
          </w:p>
        </w:tc>
        <w:tc>
          <w:tcPr>
            <w:tcW w:w="1866" w:type="dxa"/>
            <w:vAlign w:val="center"/>
          </w:tcPr>
          <w:p w14:paraId="22B10349" w14:textId="77777777" w:rsidR="0090050B" w:rsidRDefault="004E5D49">
            <w:r>
              <w:t>10.00</w:t>
            </w:r>
          </w:p>
        </w:tc>
        <w:tc>
          <w:tcPr>
            <w:tcW w:w="1866" w:type="dxa"/>
            <w:vAlign w:val="center"/>
          </w:tcPr>
          <w:p w14:paraId="7BD7CBC7" w14:textId="77777777" w:rsidR="0090050B" w:rsidRDefault="004E5D49">
            <w:r>
              <w:t>1.32</w:t>
            </w:r>
          </w:p>
        </w:tc>
      </w:tr>
      <w:tr w:rsidR="0090050B" w14:paraId="2A5B09EA" w14:textId="77777777">
        <w:tc>
          <w:tcPr>
            <w:tcW w:w="1866" w:type="dxa"/>
            <w:shd w:val="clear" w:color="auto" w:fill="E6E6E6"/>
            <w:vAlign w:val="center"/>
          </w:tcPr>
          <w:p w14:paraId="542249BF" w14:textId="77777777" w:rsidR="0090050B" w:rsidRDefault="004E5D49">
            <w:r>
              <w:t>合计</w:t>
            </w:r>
          </w:p>
        </w:tc>
        <w:tc>
          <w:tcPr>
            <w:tcW w:w="1866" w:type="dxa"/>
            <w:vAlign w:val="center"/>
          </w:tcPr>
          <w:p w14:paraId="427407BE" w14:textId="77777777" w:rsidR="0090050B" w:rsidRDefault="004E5D49">
            <w:r>
              <w:t>10320</w:t>
            </w:r>
          </w:p>
        </w:tc>
        <w:tc>
          <w:tcPr>
            <w:tcW w:w="1866" w:type="dxa"/>
            <w:vAlign w:val="center"/>
          </w:tcPr>
          <w:p w14:paraId="7859D851" w14:textId="77777777" w:rsidR="0090050B" w:rsidRDefault="004E5D49">
            <w:r>
              <w:t>1.0</w:t>
            </w:r>
          </w:p>
        </w:tc>
        <w:tc>
          <w:tcPr>
            <w:tcW w:w="1866" w:type="dxa"/>
            <w:vAlign w:val="center"/>
          </w:tcPr>
          <w:p w14:paraId="29CC8287" w14:textId="77777777" w:rsidR="0090050B" w:rsidRDefault="004E5D49">
            <w:r>
              <w:t>10.00</w:t>
            </w:r>
          </w:p>
        </w:tc>
        <w:tc>
          <w:tcPr>
            <w:tcW w:w="1866" w:type="dxa"/>
            <w:vAlign w:val="center"/>
          </w:tcPr>
          <w:p w14:paraId="25B84C7C" w14:textId="77777777" w:rsidR="0090050B" w:rsidRDefault="004E5D49">
            <w:r>
              <w:t>1.32</w:t>
            </w:r>
          </w:p>
        </w:tc>
      </w:tr>
    </w:tbl>
    <w:p w14:paraId="019819D2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90050B" w14:paraId="4D742396" w14:textId="77777777">
        <w:tc>
          <w:tcPr>
            <w:tcW w:w="3112" w:type="dxa"/>
            <w:shd w:val="clear" w:color="auto" w:fill="E6E6E6"/>
            <w:vAlign w:val="center"/>
          </w:tcPr>
          <w:p w14:paraId="43234F87" w14:textId="77777777" w:rsidR="0090050B" w:rsidRDefault="004E5D49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CAEB766" w14:textId="77777777" w:rsidR="0090050B" w:rsidRDefault="004E5D49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5BEA2B1" w14:textId="77777777" w:rsidR="0090050B" w:rsidRDefault="004E5D49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90050B" w14:paraId="0AFF0806" w14:textId="77777777">
        <w:tc>
          <w:tcPr>
            <w:tcW w:w="3112" w:type="dxa"/>
            <w:shd w:val="clear" w:color="auto" w:fill="E6E6E6"/>
            <w:vAlign w:val="center"/>
          </w:tcPr>
          <w:p w14:paraId="7B860FAC" w14:textId="77777777" w:rsidR="0090050B" w:rsidRDefault="004E5D49">
            <w:r>
              <w:t>游憩场</w:t>
            </w:r>
          </w:p>
        </w:tc>
        <w:tc>
          <w:tcPr>
            <w:tcW w:w="3110" w:type="dxa"/>
            <w:vAlign w:val="center"/>
          </w:tcPr>
          <w:p w14:paraId="6114460C" w14:textId="77777777" w:rsidR="0090050B" w:rsidRDefault="004E5D49">
            <w:r>
              <w:t>100</w:t>
            </w:r>
          </w:p>
        </w:tc>
        <w:tc>
          <w:tcPr>
            <w:tcW w:w="3110" w:type="dxa"/>
            <w:vAlign w:val="center"/>
          </w:tcPr>
          <w:p w14:paraId="61D03145" w14:textId="77777777" w:rsidR="0090050B" w:rsidRDefault="004E5D49">
            <w:r>
              <w:t>60</w:t>
            </w:r>
          </w:p>
        </w:tc>
      </w:tr>
      <w:tr w:rsidR="0090050B" w14:paraId="227B83EC" w14:textId="77777777">
        <w:tc>
          <w:tcPr>
            <w:tcW w:w="3112" w:type="dxa"/>
            <w:shd w:val="clear" w:color="auto" w:fill="E6E6E6"/>
            <w:vAlign w:val="center"/>
          </w:tcPr>
          <w:p w14:paraId="74E38D7E" w14:textId="77777777" w:rsidR="0090050B" w:rsidRDefault="004E5D49">
            <w:r>
              <w:t>人行道</w:t>
            </w:r>
          </w:p>
        </w:tc>
        <w:tc>
          <w:tcPr>
            <w:tcW w:w="3110" w:type="dxa"/>
            <w:vAlign w:val="center"/>
          </w:tcPr>
          <w:p w14:paraId="58B80745" w14:textId="77777777" w:rsidR="0090050B" w:rsidRDefault="004E5D49">
            <w:r>
              <w:t>100</w:t>
            </w:r>
          </w:p>
        </w:tc>
        <w:tc>
          <w:tcPr>
            <w:tcW w:w="3110" w:type="dxa"/>
            <w:vAlign w:val="center"/>
          </w:tcPr>
          <w:p w14:paraId="26FBBC82" w14:textId="77777777" w:rsidR="0090050B" w:rsidRDefault="004E5D49">
            <w:r>
              <w:t>60</w:t>
            </w:r>
          </w:p>
        </w:tc>
      </w:tr>
      <w:tr w:rsidR="0090050B" w14:paraId="3549620A" w14:textId="77777777">
        <w:tc>
          <w:tcPr>
            <w:tcW w:w="3112" w:type="dxa"/>
            <w:shd w:val="clear" w:color="auto" w:fill="E6E6E6"/>
            <w:vAlign w:val="center"/>
          </w:tcPr>
          <w:p w14:paraId="7780AD27" w14:textId="77777777" w:rsidR="0090050B" w:rsidRDefault="004E5D49">
            <w:r>
              <w:t>停车场</w:t>
            </w:r>
          </w:p>
        </w:tc>
        <w:tc>
          <w:tcPr>
            <w:tcW w:w="3110" w:type="dxa"/>
            <w:vAlign w:val="center"/>
          </w:tcPr>
          <w:p w14:paraId="1E7FA8C2" w14:textId="77777777" w:rsidR="0090050B" w:rsidRDefault="004E5D49">
            <w:r>
              <w:t>100</w:t>
            </w:r>
          </w:p>
        </w:tc>
        <w:tc>
          <w:tcPr>
            <w:tcW w:w="3110" w:type="dxa"/>
            <w:vAlign w:val="center"/>
          </w:tcPr>
          <w:p w14:paraId="2279CA0F" w14:textId="77777777" w:rsidR="0090050B" w:rsidRDefault="004E5D49">
            <w:r>
              <w:t>70</w:t>
            </w:r>
          </w:p>
        </w:tc>
      </w:tr>
      <w:tr w:rsidR="0090050B" w14:paraId="301096D3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5B42E323" w14:textId="77777777" w:rsidR="0090050B" w:rsidRDefault="004E5D49">
            <w:pPr>
              <w:jc w:val="center"/>
            </w:pPr>
            <w:r>
              <w:t>渗透与蒸发指标</w:t>
            </w:r>
          </w:p>
        </w:tc>
      </w:tr>
      <w:tr w:rsidR="0090050B" w14:paraId="134D3E80" w14:textId="77777777">
        <w:tc>
          <w:tcPr>
            <w:tcW w:w="3112" w:type="dxa"/>
            <w:shd w:val="clear" w:color="auto" w:fill="E6E6E6"/>
            <w:vAlign w:val="center"/>
          </w:tcPr>
          <w:p w14:paraId="0776DFB8" w14:textId="77777777" w:rsidR="0090050B" w:rsidRDefault="004E5D49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67138C2" w14:textId="77777777" w:rsidR="0090050B" w:rsidRDefault="004E5D49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09B5D0A" w14:textId="77777777" w:rsidR="0090050B" w:rsidRDefault="004E5D49">
            <w:pPr>
              <w:jc w:val="center"/>
            </w:pPr>
            <w:r>
              <w:t>限值</w:t>
            </w:r>
          </w:p>
        </w:tc>
      </w:tr>
      <w:tr w:rsidR="0090050B" w14:paraId="011316B2" w14:textId="77777777">
        <w:tc>
          <w:tcPr>
            <w:tcW w:w="3112" w:type="dxa"/>
            <w:shd w:val="clear" w:color="auto" w:fill="E6E6E6"/>
            <w:vAlign w:val="center"/>
          </w:tcPr>
          <w:p w14:paraId="15635D57" w14:textId="77777777" w:rsidR="0090050B" w:rsidRDefault="004E5D49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200085DC" w14:textId="77777777" w:rsidR="0090050B" w:rsidRDefault="004E5D49">
            <w:r>
              <w:t>10.00</w:t>
            </w:r>
          </w:p>
        </w:tc>
        <w:tc>
          <w:tcPr>
            <w:tcW w:w="3110" w:type="dxa"/>
            <w:vAlign w:val="center"/>
          </w:tcPr>
          <w:p w14:paraId="4F1C05B0" w14:textId="77777777" w:rsidR="0090050B" w:rsidRDefault="004E5D49">
            <w:r>
              <w:t>3</w:t>
            </w:r>
          </w:p>
        </w:tc>
      </w:tr>
      <w:tr w:rsidR="0090050B" w14:paraId="2E33BC0C" w14:textId="77777777">
        <w:tc>
          <w:tcPr>
            <w:tcW w:w="3112" w:type="dxa"/>
            <w:shd w:val="clear" w:color="auto" w:fill="E6E6E6"/>
            <w:vAlign w:val="center"/>
          </w:tcPr>
          <w:p w14:paraId="545A5167" w14:textId="77777777" w:rsidR="0090050B" w:rsidRDefault="004E5D49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27F1B2BD" w14:textId="77777777" w:rsidR="0090050B" w:rsidRDefault="004E5D49">
            <w:r>
              <w:t>1.32</w:t>
            </w:r>
          </w:p>
        </w:tc>
        <w:tc>
          <w:tcPr>
            <w:tcW w:w="3110" w:type="dxa"/>
            <w:vAlign w:val="center"/>
          </w:tcPr>
          <w:p w14:paraId="7E62C530" w14:textId="77777777" w:rsidR="0090050B" w:rsidRDefault="004E5D49">
            <w:r>
              <w:t>1.3</w:t>
            </w:r>
          </w:p>
        </w:tc>
      </w:tr>
      <w:tr w:rsidR="0090050B" w14:paraId="167700DA" w14:textId="77777777">
        <w:tc>
          <w:tcPr>
            <w:tcW w:w="3112" w:type="dxa"/>
            <w:shd w:val="clear" w:color="auto" w:fill="E6E6E6"/>
            <w:vAlign w:val="center"/>
          </w:tcPr>
          <w:p w14:paraId="11C1EAB5" w14:textId="77777777" w:rsidR="0090050B" w:rsidRDefault="004E5D49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755ED21" w14:textId="77777777" w:rsidR="0090050B" w:rsidRDefault="004E5D49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90050B" w14:paraId="057E7FA7" w14:textId="77777777">
        <w:tc>
          <w:tcPr>
            <w:tcW w:w="3112" w:type="dxa"/>
            <w:shd w:val="clear" w:color="auto" w:fill="E6E6E6"/>
            <w:vAlign w:val="center"/>
          </w:tcPr>
          <w:p w14:paraId="6E687A51" w14:textId="77777777" w:rsidR="0090050B" w:rsidRDefault="004E5D49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9296E70" w14:textId="77777777" w:rsidR="0090050B" w:rsidRDefault="004E5D49">
            <w:r>
              <w:t>渗透面积比率、透水系数及蒸发量不应低于标准规定限值</w:t>
            </w:r>
          </w:p>
        </w:tc>
      </w:tr>
      <w:tr w:rsidR="0090050B" w14:paraId="1D1CAAEC" w14:textId="77777777">
        <w:tc>
          <w:tcPr>
            <w:tcW w:w="3112" w:type="dxa"/>
            <w:shd w:val="clear" w:color="auto" w:fill="E6E6E6"/>
            <w:vAlign w:val="center"/>
          </w:tcPr>
          <w:p w14:paraId="60F3EFA6" w14:textId="77777777" w:rsidR="0090050B" w:rsidRDefault="004E5D49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093DA62C" w14:textId="77777777" w:rsidR="0090050B" w:rsidRDefault="004E5D49">
            <w:r>
              <w:t>满足</w:t>
            </w:r>
          </w:p>
        </w:tc>
      </w:tr>
    </w:tbl>
    <w:p w14:paraId="6FD5D767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79B5890B" w14:textId="77777777" w:rsidR="000B2FE8" w:rsidRDefault="00E72EFD" w:rsidP="000B2FE8">
      <w:pPr>
        <w:pStyle w:val="2"/>
      </w:pPr>
      <w:bookmarkStart w:id="46" w:name="_Toc59386846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0050B" w14:paraId="46835BB6" w14:textId="77777777">
        <w:tc>
          <w:tcPr>
            <w:tcW w:w="1866" w:type="dxa"/>
            <w:shd w:val="clear" w:color="auto" w:fill="E6E6E6"/>
            <w:vAlign w:val="center"/>
          </w:tcPr>
          <w:p w14:paraId="44576A4D" w14:textId="77777777" w:rsidR="0090050B" w:rsidRDefault="004E5D49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895D6D3" w14:textId="77777777" w:rsidR="0090050B" w:rsidRDefault="004E5D49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75F4819" w14:textId="77777777" w:rsidR="0090050B" w:rsidRDefault="004E5D49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D5DD30D" w14:textId="77777777" w:rsidR="0090050B" w:rsidRDefault="004E5D49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376901D" w14:textId="77777777" w:rsidR="0090050B" w:rsidRDefault="004E5D49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90050B" w14:paraId="0EA573ED" w14:textId="77777777">
        <w:tc>
          <w:tcPr>
            <w:tcW w:w="1866" w:type="dxa"/>
            <w:shd w:val="clear" w:color="auto" w:fill="E6E6E6"/>
            <w:vAlign w:val="center"/>
          </w:tcPr>
          <w:p w14:paraId="38623148" w14:textId="77777777" w:rsidR="0090050B" w:rsidRDefault="0090050B"/>
        </w:tc>
        <w:tc>
          <w:tcPr>
            <w:tcW w:w="1866" w:type="dxa"/>
            <w:vAlign w:val="center"/>
          </w:tcPr>
          <w:p w14:paraId="2A095AAB" w14:textId="77777777" w:rsidR="0090050B" w:rsidRDefault="004E5D49">
            <w:r>
              <w:t>4950.2</w:t>
            </w:r>
          </w:p>
        </w:tc>
        <w:tc>
          <w:tcPr>
            <w:tcW w:w="1866" w:type="dxa"/>
            <w:vAlign w:val="center"/>
          </w:tcPr>
          <w:p w14:paraId="43E81ED9" w14:textId="77777777" w:rsidR="0090050B" w:rsidRDefault="004E5D49">
            <w:r>
              <w:t>4192.1</w:t>
            </w:r>
          </w:p>
        </w:tc>
        <w:tc>
          <w:tcPr>
            <w:tcW w:w="1866" w:type="dxa"/>
            <w:vAlign w:val="center"/>
          </w:tcPr>
          <w:p w14:paraId="3AF444AC" w14:textId="77777777" w:rsidR="0090050B" w:rsidRDefault="004E5D49">
            <w:r>
              <w:t>4950.2</w:t>
            </w:r>
          </w:p>
        </w:tc>
        <w:tc>
          <w:tcPr>
            <w:tcW w:w="1866" w:type="dxa"/>
            <w:vAlign w:val="center"/>
          </w:tcPr>
          <w:p w14:paraId="47FB4C28" w14:textId="77777777" w:rsidR="0090050B" w:rsidRDefault="004E5D49">
            <w:r>
              <w:t>85</w:t>
            </w:r>
          </w:p>
        </w:tc>
      </w:tr>
      <w:tr w:rsidR="0090050B" w14:paraId="52B364CC" w14:textId="77777777">
        <w:tc>
          <w:tcPr>
            <w:tcW w:w="1866" w:type="dxa"/>
            <w:shd w:val="clear" w:color="auto" w:fill="E6E6E6"/>
            <w:vAlign w:val="center"/>
          </w:tcPr>
          <w:p w14:paraId="7C5CF2F5" w14:textId="77777777" w:rsidR="0090050B" w:rsidRDefault="004E5D49">
            <w:r>
              <w:t>合计</w:t>
            </w:r>
          </w:p>
        </w:tc>
        <w:tc>
          <w:tcPr>
            <w:tcW w:w="1866" w:type="dxa"/>
            <w:vAlign w:val="center"/>
          </w:tcPr>
          <w:p w14:paraId="14E1931F" w14:textId="77777777" w:rsidR="0090050B" w:rsidRDefault="004E5D49">
            <w:r>
              <w:t>4950.2</w:t>
            </w:r>
          </w:p>
        </w:tc>
        <w:tc>
          <w:tcPr>
            <w:tcW w:w="1866" w:type="dxa"/>
            <w:vAlign w:val="center"/>
          </w:tcPr>
          <w:p w14:paraId="2CD5D851" w14:textId="77777777" w:rsidR="0090050B" w:rsidRDefault="004E5D49">
            <w:r>
              <w:t>4192.1</w:t>
            </w:r>
          </w:p>
        </w:tc>
        <w:tc>
          <w:tcPr>
            <w:tcW w:w="1866" w:type="dxa"/>
            <w:vAlign w:val="center"/>
          </w:tcPr>
          <w:p w14:paraId="22D85CEA" w14:textId="77777777" w:rsidR="0090050B" w:rsidRDefault="004E5D49">
            <w:r>
              <w:t>4950.2</w:t>
            </w:r>
          </w:p>
        </w:tc>
        <w:tc>
          <w:tcPr>
            <w:tcW w:w="1866" w:type="dxa"/>
            <w:vAlign w:val="center"/>
          </w:tcPr>
          <w:p w14:paraId="61714D67" w14:textId="77777777" w:rsidR="0090050B" w:rsidRDefault="004E5D49">
            <w:r>
              <w:t>85</w:t>
            </w:r>
          </w:p>
        </w:tc>
      </w:tr>
      <w:tr w:rsidR="0090050B" w14:paraId="2443845E" w14:textId="77777777">
        <w:tc>
          <w:tcPr>
            <w:tcW w:w="1866" w:type="dxa"/>
            <w:shd w:val="clear" w:color="auto" w:fill="E6E6E6"/>
            <w:vAlign w:val="center"/>
          </w:tcPr>
          <w:p w14:paraId="472ED407" w14:textId="77777777" w:rsidR="0090050B" w:rsidRDefault="004E5D4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A88FC4A" w14:textId="77777777" w:rsidR="0090050B" w:rsidRDefault="004E5D49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90050B" w14:paraId="0DD227E6" w14:textId="77777777">
        <w:tc>
          <w:tcPr>
            <w:tcW w:w="1866" w:type="dxa"/>
            <w:shd w:val="clear" w:color="auto" w:fill="E6E6E6"/>
            <w:vAlign w:val="center"/>
          </w:tcPr>
          <w:p w14:paraId="4D39C9B0" w14:textId="77777777" w:rsidR="0090050B" w:rsidRDefault="004E5D4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CFB3FFA" w14:textId="77777777" w:rsidR="0090050B" w:rsidRDefault="004E5D49">
            <w:r>
              <w:t>建筑屋面的绿化面积不应低于可绿化屋面面积的</w:t>
            </w:r>
            <w:r>
              <w:t>50%</w:t>
            </w:r>
          </w:p>
        </w:tc>
      </w:tr>
      <w:tr w:rsidR="0090050B" w14:paraId="4E221611" w14:textId="77777777">
        <w:tc>
          <w:tcPr>
            <w:tcW w:w="1866" w:type="dxa"/>
            <w:shd w:val="clear" w:color="auto" w:fill="E6E6E6"/>
            <w:vAlign w:val="center"/>
          </w:tcPr>
          <w:p w14:paraId="5251605F" w14:textId="77777777" w:rsidR="0090050B" w:rsidRDefault="004E5D4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6EAF0BC" w14:textId="77777777" w:rsidR="0090050B" w:rsidRDefault="004E5D49">
            <w:r>
              <w:t>满足</w:t>
            </w:r>
          </w:p>
        </w:tc>
      </w:tr>
    </w:tbl>
    <w:p w14:paraId="0CB565BE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260CDC27" w14:textId="77777777" w:rsidR="000B2FE8" w:rsidRDefault="000B2FE8" w:rsidP="000B2FE8">
      <w:pPr>
        <w:pStyle w:val="1"/>
      </w:pPr>
      <w:bookmarkStart w:id="48" w:name="_Toc59386847"/>
      <w:r>
        <w:rPr>
          <w:rFonts w:hint="eastAsia"/>
        </w:rPr>
        <w:lastRenderedPageBreak/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7FBE5043" w14:textId="77777777" w:rsidTr="00A43C67">
        <w:tc>
          <w:tcPr>
            <w:tcW w:w="1867" w:type="dxa"/>
            <w:shd w:val="clear" w:color="auto" w:fill="E6E6E6"/>
            <w:vAlign w:val="center"/>
          </w:tcPr>
          <w:p w14:paraId="56668B80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7028458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9BEB73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6A47F8E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38F4A522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31A06D6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58851A2E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054A39C5" w14:textId="77777777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0B96F2FE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1A09C184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C6FDF4C" w14:textId="77777777" w:rsidR="00D63713" w:rsidRDefault="00D63713" w:rsidP="0003477B"/>
        </w:tc>
        <w:tc>
          <w:tcPr>
            <w:tcW w:w="2800" w:type="dxa"/>
            <w:vAlign w:val="center"/>
          </w:tcPr>
          <w:p w14:paraId="0AD62733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54AA9908" w14:textId="77777777"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2FBDA904" w14:textId="77777777" w:rsidR="00D63713" w:rsidRDefault="00D63713" w:rsidP="0003477B"/>
        </w:tc>
      </w:tr>
      <w:tr w:rsidR="00D63713" w14:paraId="4B502B0C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351AE3D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6F95FFFF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688ACF6D" w14:textId="77777777" w:rsidR="00D63713" w:rsidRDefault="00D63713" w:rsidP="0003477B"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304467D5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7481B073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D904EF0" w14:textId="77777777" w:rsidR="00D63713" w:rsidRDefault="00D63713" w:rsidP="0003477B"/>
        </w:tc>
        <w:tc>
          <w:tcPr>
            <w:tcW w:w="2800" w:type="dxa"/>
            <w:vAlign w:val="center"/>
          </w:tcPr>
          <w:p w14:paraId="04313664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6F004EB3" w14:textId="77777777" w:rsidR="00D63713" w:rsidRPr="001C59ED" w:rsidRDefault="00D63713" w:rsidP="0003477B"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79D827F4" w14:textId="77777777" w:rsidR="00D63713" w:rsidRDefault="00D63713" w:rsidP="0003477B"/>
        </w:tc>
      </w:tr>
      <w:tr w:rsidR="00D63713" w14:paraId="1174A983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E5B32E0" w14:textId="77777777" w:rsidR="00D63713" w:rsidRDefault="00D63713" w:rsidP="0003477B"/>
        </w:tc>
        <w:tc>
          <w:tcPr>
            <w:tcW w:w="2800" w:type="dxa"/>
            <w:vAlign w:val="center"/>
          </w:tcPr>
          <w:p w14:paraId="7BBB8207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37851C2" w14:textId="77777777" w:rsidR="00D63713" w:rsidRPr="001C59ED" w:rsidRDefault="00D63713" w:rsidP="0003477B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19E56C33" w14:textId="77777777" w:rsidR="00D63713" w:rsidRDefault="00D63713" w:rsidP="0003477B"/>
        </w:tc>
      </w:tr>
      <w:tr w:rsidR="00D63713" w14:paraId="274CB83B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397B6EB" w14:textId="77777777" w:rsidR="00D63713" w:rsidRDefault="00D63713" w:rsidP="0003477B"/>
        </w:tc>
        <w:tc>
          <w:tcPr>
            <w:tcW w:w="2800" w:type="dxa"/>
            <w:vAlign w:val="center"/>
          </w:tcPr>
          <w:p w14:paraId="2E513548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7C75D1CF" w14:textId="77777777" w:rsidR="00D63713" w:rsidRPr="001C59ED" w:rsidRDefault="00D63713" w:rsidP="0003477B"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4EFEFD6A" w14:textId="77777777" w:rsidR="00D63713" w:rsidRDefault="00D63713" w:rsidP="0003477B"/>
        </w:tc>
      </w:tr>
      <w:tr w:rsidR="00D63713" w14:paraId="2F53F170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4544786A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ECC5133" w14:textId="77777777" w:rsidR="00D63713" w:rsidRPr="00F25DFA" w:rsidRDefault="00ED2652" w:rsidP="0003477B"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</w:rPr>
              <w:t>满足</w:t>
            </w:r>
            <w:bookmarkEnd w:id="56"/>
          </w:p>
        </w:tc>
      </w:tr>
    </w:tbl>
    <w:p w14:paraId="42621C58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896A0" w14:textId="77777777" w:rsidR="004E5D49" w:rsidRDefault="004E5D49" w:rsidP="00203A7D">
      <w:r>
        <w:separator/>
      </w:r>
    </w:p>
  </w:endnote>
  <w:endnote w:type="continuationSeparator" w:id="0">
    <w:p w14:paraId="1A2C446B" w14:textId="77777777" w:rsidR="004E5D49" w:rsidRDefault="004E5D4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4204E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2841A0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5AFC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2F4E45F2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33FFF" w14:textId="77777777" w:rsidR="004E5D49" w:rsidRDefault="004E5D49" w:rsidP="00203A7D">
      <w:r>
        <w:separator/>
      </w:r>
    </w:p>
  </w:footnote>
  <w:footnote w:type="continuationSeparator" w:id="0">
    <w:p w14:paraId="49D5EDDE" w14:textId="77777777" w:rsidR="004E5D49" w:rsidRDefault="004E5D4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B324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26673E8E" wp14:editId="61D78FE5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BE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E5D49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0050B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348BE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5B83AE1"/>
  <w15:chartTrackingRefBased/>
  <w15:docId w15:val="{AA34C541-D659-4CFF-91B3-D6E24D61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10</Pages>
  <Words>829</Words>
  <Characters>4727</Characters>
  <Application>Microsoft Office Word</Application>
  <DocSecurity>0</DocSecurity>
  <Lines>39</Lines>
  <Paragraphs>11</Paragraphs>
  <ScaleCrop>false</ScaleCrop>
  <Company>ths</Company>
  <LinksUpToDate>false</LinksUpToDate>
  <CharactersWithSpaces>5545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陈鑫龙</dc:creator>
  <cp:keywords/>
  <cp:lastModifiedBy>陈 鑫龙</cp:lastModifiedBy>
  <cp:revision>1</cp:revision>
  <cp:lastPrinted>1899-12-31T16:00:00Z</cp:lastPrinted>
  <dcterms:created xsi:type="dcterms:W3CDTF">2020-12-20T12:00:00Z</dcterms:created>
  <dcterms:modified xsi:type="dcterms:W3CDTF">2020-12-20T12:00:00Z</dcterms:modified>
</cp:coreProperties>
</file>