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3DBEA" w14:textId="77777777" w:rsidR="009611AC" w:rsidRPr="001C7025" w:rsidRDefault="00DC1685" w:rsidP="009611AC">
      <w:pPr>
        <w:spacing w:line="360" w:lineRule="auto"/>
        <w:jc w:val="center"/>
        <w:outlineLvl w:val="0"/>
        <w:rPr>
          <w:rFonts w:ascii="黑体" w:eastAsia="黑体"/>
          <w:sz w:val="32"/>
          <w:szCs w:val="32"/>
        </w:rPr>
      </w:pPr>
      <w:bookmarkStart w:id="0" w:name="_Toc198542674"/>
      <w:r w:rsidRPr="001C7025">
        <w:rPr>
          <w:rFonts w:ascii="黑体" w:eastAsia="黑体" w:hint="eastAsia"/>
          <w:sz w:val="32"/>
          <w:szCs w:val="32"/>
        </w:rPr>
        <w:t>附录</w:t>
      </w:r>
      <w:r>
        <w:rPr>
          <w:rFonts w:ascii="黑体" w:eastAsia="黑体" w:hint="eastAsia"/>
          <w:sz w:val="32"/>
          <w:szCs w:val="32"/>
        </w:rPr>
        <w:t>D</w:t>
      </w:r>
      <w:r w:rsidRPr="001C7025">
        <w:rPr>
          <w:rFonts w:ascii="黑体" w:eastAsia="黑体" w:hint="eastAsia"/>
          <w:sz w:val="32"/>
          <w:szCs w:val="32"/>
        </w:rPr>
        <w:t xml:space="preserve">  </w:t>
      </w:r>
      <w:r>
        <w:rPr>
          <w:rFonts w:ascii="黑体" w:eastAsia="黑体" w:hint="eastAsia"/>
          <w:sz w:val="32"/>
          <w:szCs w:val="32"/>
        </w:rPr>
        <w:t>公共建筑能效测评</w:t>
      </w:r>
      <w:r w:rsidRPr="001C7025">
        <w:rPr>
          <w:rFonts w:ascii="黑体" w:eastAsia="黑体" w:hint="eastAsia"/>
          <w:sz w:val="32"/>
          <w:szCs w:val="32"/>
        </w:rPr>
        <w:t>表</w:t>
      </w:r>
      <w:bookmarkEnd w:id="0"/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155"/>
        <w:gridCol w:w="1482"/>
        <w:gridCol w:w="180"/>
        <w:gridCol w:w="1980"/>
        <w:gridCol w:w="1620"/>
        <w:gridCol w:w="303"/>
        <w:gridCol w:w="1137"/>
        <w:gridCol w:w="450"/>
        <w:gridCol w:w="630"/>
        <w:gridCol w:w="1260"/>
      </w:tblGrid>
      <w:tr w:rsidR="00C519DE" w:rsidRPr="00B02682" w14:paraId="449AD1AC" w14:textId="77777777">
        <w:tc>
          <w:tcPr>
            <w:tcW w:w="3060" w:type="dxa"/>
            <w:gridSpan w:val="3"/>
            <w:vAlign w:val="center"/>
          </w:tcPr>
          <w:p w14:paraId="15E89A5E" w14:textId="77777777" w:rsidR="00C519DE" w:rsidRPr="001C7025" w:rsidRDefault="00DC1685" w:rsidP="00B02682">
            <w:pPr>
              <w:snapToGrid w:val="0"/>
              <w:jc w:val="center"/>
              <w:rPr>
                <w:szCs w:val="21"/>
              </w:rPr>
            </w:pPr>
            <w:r w:rsidRPr="001C7025">
              <w:rPr>
                <w:rFonts w:hint="eastAsia"/>
                <w:szCs w:val="21"/>
              </w:rPr>
              <w:t>项目名称</w:t>
            </w:r>
          </w:p>
        </w:tc>
        <w:tc>
          <w:tcPr>
            <w:tcW w:w="7560" w:type="dxa"/>
            <w:gridSpan w:val="8"/>
            <w:vAlign w:val="center"/>
          </w:tcPr>
          <w:p w14:paraId="1776D374" w14:textId="77777777" w:rsidR="00C519DE" w:rsidRDefault="00DC1685" w:rsidP="00B02682">
            <w:pPr>
              <w:snapToGrid w:val="0"/>
              <w:jc w:val="center"/>
              <w:rPr>
                <w:szCs w:val="21"/>
              </w:rPr>
            </w:pPr>
            <w:bookmarkStart w:id="1" w:name="项目名称"/>
            <w:r w:rsidRPr="00B054AF">
              <w:rPr>
                <w:rFonts w:hint="eastAsia"/>
                <w:szCs w:val="21"/>
              </w:rPr>
              <w:t>新建项目</w:t>
            </w:r>
            <w:bookmarkEnd w:id="1"/>
          </w:p>
        </w:tc>
      </w:tr>
      <w:tr w:rsidR="00C519DE" w:rsidRPr="00B02682" w14:paraId="0D8C63AB" w14:textId="77777777">
        <w:tc>
          <w:tcPr>
            <w:tcW w:w="3060" w:type="dxa"/>
            <w:gridSpan w:val="3"/>
            <w:vAlign w:val="center"/>
          </w:tcPr>
          <w:p w14:paraId="026A86BC" w14:textId="77777777" w:rsidR="00C519DE" w:rsidRPr="001C7025" w:rsidRDefault="00DC1685" w:rsidP="00B02682">
            <w:pPr>
              <w:snapToGrid w:val="0"/>
              <w:jc w:val="center"/>
              <w:rPr>
                <w:szCs w:val="21"/>
              </w:rPr>
            </w:pPr>
            <w:r w:rsidRPr="001C7025">
              <w:rPr>
                <w:rFonts w:hint="eastAsia"/>
                <w:szCs w:val="21"/>
              </w:rPr>
              <w:t>项目地址</w:t>
            </w:r>
          </w:p>
        </w:tc>
        <w:tc>
          <w:tcPr>
            <w:tcW w:w="7560" w:type="dxa"/>
            <w:gridSpan w:val="8"/>
            <w:vAlign w:val="center"/>
          </w:tcPr>
          <w:p w14:paraId="4BBF8634" w14:textId="77777777" w:rsidR="00C519DE" w:rsidRDefault="00DC1685" w:rsidP="00B02682">
            <w:pPr>
              <w:snapToGrid w:val="0"/>
              <w:jc w:val="center"/>
              <w:rPr>
                <w:szCs w:val="21"/>
              </w:rPr>
            </w:pPr>
            <w:bookmarkStart w:id="2" w:name="项目地址"/>
            <w:bookmarkEnd w:id="2"/>
          </w:p>
        </w:tc>
      </w:tr>
      <w:tr w:rsidR="00C3519F" w:rsidRPr="00B02682" w14:paraId="08493744" w14:textId="77777777">
        <w:tc>
          <w:tcPr>
            <w:tcW w:w="3060" w:type="dxa"/>
            <w:gridSpan w:val="3"/>
            <w:vAlign w:val="center"/>
          </w:tcPr>
          <w:p w14:paraId="5DD85B61" w14:textId="77777777" w:rsidR="00C3519F" w:rsidRPr="001C7025" w:rsidRDefault="00DC1685" w:rsidP="00B02682">
            <w:pPr>
              <w:snapToGrid w:val="0"/>
              <w:jc w:val="center"/>
              <w:rPr>
                <w:szCs w:val="21"/>
              </w:rPr>
            </w:pPr>
            <w:r w:rsidRPr="001C7025">
              <w:rPr>
                <w:rFonts w:hint="eastAsia"/>
                <w:szCs w:val="21"/>
              </w:rPr>
              <w:t>建筑面积（</w:t>
            </w:r>
            <w:r w:rsidRPr="001C7025">
              <w:rPr>
                <w:rFonts w:hint="eastAsia"/>
                <w:szCs w:val="21"/>
              </w:rPr>
              <w:t>m</w:t>
            </w:r>
            <w:r w:rsidRPr="001C7025">
              <w:rPr>
                <w:rFonts w:hint="eastAsia"/>
                <w:szCs w:val="21"/>
                <w:vertAlign w:val="superscript"/>
              </w:rPr>
              <w:t>2</w:t>
            </w:r>
            <w:r w:rsidRPr="001C7025">
              <w:rPr>
                <w:rFonts w:hint="eastAsia"/>
                <w:szCs w:val="21"/>
              </w:rPr>
              <w:t>）</w:t>
            </w:r>
            <w:r w:rsidRPr="001C7025">
              <w:rPr>
                <w:rFonts w:hint="eastAsia"/>
                <w:szCs w:val="21"/>
              </w:rPr>
              <w:t>/</w:t>
            </w:r>
            <w:r w:rsidRPr="001C7025">
              <w:rPr>
                <w:rFonts w:hint="eastAsia"/>
                <w:szCs w:val="21"/>
              </w:rPr>
              <w:t>层数</w:t>
            </w:r>
          </w:p>
        </w:tc>
        <w:tc>
          <w:tcPr>
            <w:tcW w:w="3780" w:type="dxa"/>
            <w:gridSpan w:val="3"/>
            <w:vAlign w:val="center"/>
          </w:tcPr>
          <w:p w14:paraId="50368449" w14:textId="77777777" w:rsidR="00C3519F" w:rsidRDefault="00DC1685" w:rsidP="00B02682">
            <w:pPr>
              <w:snapToGrid w:val="0"/>
              <w:jc w:val="center"/>
              <w:rPr>
                <w:szCs w:val="21"/>
              </w:rPr>
            </w:pPr>
            <w:bookmarkStart w:id="3" w:name="建筑面积"/>
            <w:r>
              <w:rPr>
                <w:rFonts w:hint="eastAsia"/>
                <w:szCs w:val="21"/>
              </w:rPr>
              <w:t>8140.75</w:t>
            </w:r>
            <w:bookmarkEnd w:id="3"/>
            <w:r>
              <w:rPr>
                <w:rFonts w:hint="eastAsia"/>
                <w:szCs w:val="21"/>
              </w:rPr>
              <w:t>/</w:t>
            </w:r>
            <w:bookmarkStart w:id="4" w:name="地上层数"/>
            <w:r>
              <w:rPr>
                <w:rFonts w:hint="eastAsia"/>
                <w:szCs w:val="21"/>
              </w:rPr>
              <w:t>5</w:t>
            </w:r>
            <w:bookmarkEnd w:id="4"/>
          </w:p>
        </w:tc>
        <w:tc>
          <w:tcPr>
            <w:tcW w:w="1890" w:type="dxa"/>
            <w:gridSpan w:val="3"/>
            <w:vAlign w:val="center"/>
          </w:tcPr>
          <w:p w14:paraId="567DBB83" w14:textId="77777777" w:rsidR="00C3519F" w:rsidRDefault="00DC1685" w:rsidP="00B02682">
            <w:pPr>
              <w:snapToGrid w:val="0"/>
              <w:jc w:val="center"/>
              <w:rPr>
                <w:szCs w:val="21"/>
              </w:rPr>
            </w:pPr>
            <w:r w:rsidRPr="001C7025">
              <w:rPr>
                <w:rFonts w:hint="eastAsia"/>
                <w:szCs w:val="21"/>
              </w:rPr>
              <w:t>气候区域</w:t>
            </w:r>
          </w:p>
        </w:tc>
        <w:tc>
          <w:tcPr>
            <w:tcW w:w="1890" w:type="dxa"/>
            <w:gridSpan w:val="2"/>
            <w:vAlign w:val="center"/>
          </w:tcPr>
          <w:p w14:paraId="308F6602" w14:textId="77777777" w:rsidR="00C3519F" w:rsidRDefault="00DC1685" w:rsidP="00B02682">
            <w:pPr>
              <w:snapToGrid w:val="0"/>
              <w:jc w:val="center"/>
              <w:rPr>
                <w:szCs w:val="21"/>
              </w:rPr>
            </w:pPr>
            <w:bookmarkStart w:id="5" w:name="气候分区"/>
            <w:r>
              <w:rPr>
                <w:rFonts w:hint="eastAsia"/>
                <w:szCs w:val="21"/>
              </w:rPr>
              <w:t>夏热冬冷</w:t>
            </w:r>
            <w:bookmarkEnd w:id="5"/>
          </w:p>
        </w:tc>
      </w:tr>
      <w:tr w:rsidR="00F141BB" w:rsidRPr="00B02682" w14:paraId="46EAD1CE" w14:textId="77777777">
        <w:tc>
          <w:tcPr>
            <w:tcW w:w="3060" w:type="dxa"/>
            <w:gridSpan w:val="3"/>
            <w:vAlign w:val="center"/>
          </w:tcPr>
          <w:p w14:paraId="7BD9EBB0" w14:textId="77777777" w:rsidR="00F141BB" w:rsidRPr="001C7025" w:rsidRDefault="00DC1685" w:rsidP="00B02682">
            <w:pPr>
              <w:snapToGrid w:val="0"/>
              <w:jc w:val="center"/>
              <w:rPr>
                <w:szCs w:val="21"/>
              </w:rPr>
            </w:pPr>
            <w:r w:rsidRPr="001C7025">
              <w:rPr>
                <w:rFonts w:hint="eastAsia"/>
                <w:szCs w:val="21"/>
              </w:rPr>
              <w:t>建设单位</w:t>
            </w:r>
          </w:p>
        </w:tc>
        <w:tc>
          <w:tcPr>
            <w:tcW w:w="7560" w:type="dxa"/>
            <w:gridSpan w:val="8"/>
            <w:vAlign w:val="center"/>
          </w:tcPr>
          <w:p w14:paraId="7233C3C8" w14:textId="77777777" w:rsidR="00F141BB" w:rsidRDefault="00DC1685" w:rsidP="00B02682">
            <w:pPr>
              <w:snapToGrid w:val="0"/>
              <w:jc w:val="center"/>
              <w:rPr>
                <w:szCs w:val="21"/>
              </w:rPr>
            </w:pPr>
            <w:bookmarkStart w:id="6" w:name="建设单位"/>
            <w:bookmarkEnd w:id="6"/>
          </w:p>
        </w:tc>
      </w:tr>
      <w:tr w:rsidR="00EE3DFD" w:rsidRPr="00B02682" w14:paraId="1181BA10" w14:textId="77777777">
        <w:tc>
          <w:tcPr>
            <w:tcW w:w="3060" w:type="dxa"/>
            <w:gridSpan w:val="3"/>
            <w:vAlign w:val="center"/>
          </w:tcPr>
          <w:p w14:paraId="397FB94F" w14:textId="77777777" w:rsidR="00EE3DFD" w:rsidRPr="001C7025" w:rsidRDefault="00DC1685" w:rsidP="00B02682">
            <w:pPr>
              <w:snapToGrid w:val="0"/>
              <w:jc w:val="center"/>
              <w:rPr>
                <w:szCs w:val="21"/>
              </w:rPr>
            </w:pPr>
            <w:r w:rsidRPr="001C7025">
              <w:rPr>
                <w:rFonts w:hint="eastAsia"/>
                <w:szCs w:val="21"/>
              </w:rPr>
              <w:t>设计单位</w:t>
            </w:r>
          </w:p>
        </w:tc>
        <w:tc>
          <w:tcPr>
            <w:tcW w:w="7560" w:type="dxa"/>
            <w:gridSpan w:val="8"/>
            <w:vAlign w:val="center"/>
          </w:tcPr>
          <w:p w14:paraId="73F4CDA2" w14:textId="77777777" w:rsidR="00EE3DFD" w:rsidRDefault="00DC1685" w:rsidP="00B02682">
            <w:pPr>
              <w:snapToGrid w:val="0"/>
              <w:jc w:val="center"/>
              <w:rPr>
                <w:szCs w:val="21"/>
              </w:rPr>
            </w:pPr>
            <w:bookmarkStart w:id="7" w:name="设计单位"/>
            <w:bookmarkEnd w:id="7"/>
          </w:p>
        </w:tc>
      </w:tr>
      <w:tr w:rsidR="00C423A1" w:rsidRPr="00B02682" w14:paraId="65B8458A" w14:textId="77777777">
        <w:tc>
          <w:tcPr>
            <w:tcW w:w="3060" w:type="dxa"/>
            <w:gridSpan w:val="3"/>
            <w:vAlign w:val="center"/>
          </w:tcPr>
          <w:p w14:paraId="38CBB52E" w14:textId="77777777" w:rsidR="00C423A1" w:rsidRPr="00B02682" w:rsidRDefault="00DC1685" w:rsidP="00B02682">
            <w:pPr>
              <w:snapToGrid w:val="0"/>
              <w:jc w:val="center"/>
              <w:rPr>
                <w:szCs w:val="21"/>
              </w:rPr>
            </w:pPr>
            <w:r w:rsidRPr="001C7025">
              <w:rPr>
                <w:rFonts w:hint="eastAsia"/>
                <w:szCs w:val="21"/>
              </w:rPr>
              <w:t>施工单位</w:t>
            </w:r>
          </w:p>
        </w:tc>
        <w:tc>
          <w:tcPr>
            <w:tcW w:w="7560" w:type="dxa"/>
            <w:gridSpan w:val="8"/>
            <w:vAlign w:val="center"/>
          </w:tcPr>
          <w:p w14:paraId="79F2767B" w14:textId="77777777" w:rsidR="00C423A1" w:rsidRPr="00B02682" w:rsidRDefault="00DC1685" w:rsidP="00B02682">
            <w:pPr>
              <w:snapToGrid w:val="0"/>
              <w:jc w:val="center"/>
              <w:rPr>
                <w:szCs w:val="21"/>
              </w:rPr>
            </w:pPr>
            <w:bookmarkStart w:id="8" w:name="施工单位"/>
            <w:bookmarkEnd w:id="8"/>
          </w:p>
        </w:tc>
      </w:tr>
      <w:tr w:rsidR="009611AC" w:rsidRPr="00B02682" w14:paraId="163711D9" w14:textId="77777777">
        <w:tc>
          <w:tcPr>
            <w:tcW w:w="7143" w:type="dxa"/>
            <w:gridSpan w:val="7"/>
            <w:vAlign w:val="center"/>
          </w:tcPr>
          <w:p w14:paraId="6950BEE2" w14:textId="77777777" w:rsidR="009611AC" w:rsidRPr="00B02682" w:rsidRDefault="00DC1685" w:rsidP="00B02682">
            <w:pPr>
              <w:snapToGrid w:val="0"/>
              <w:jc w:val="center"/>
              <w:rPr>
                <w:szCs w:val="21"/>
              </w:rPr>
            </w:pPr>
            <w:r w:rsidRPr="00B02682">
              <w:rPr>
                <w:rFonts w:hint="eastAsia"/>
                <w:szCs w:val="21"/>
              </w:rPr>
              <w:t>测评内容</w:t>
            </w:r>
          </w:p>
        </w:tc>
        <w:tc>
          <w:tcPr>
            <w:tcW w:w="1137" w:type="dxa"/>
            <w:vAlign w:val="center"/>
          </w:tcPr>
          <w:p w14:paraId="59B7D8B0" w14:textId="77777777" w:rsidR="009611AC" w:rsidRPr="00B02682" w:rsidRDefault="00DC1685" w:rsidP="00B02682">
            <w:pPr>
              <w:snapToGrid w:val="0"/>
              <w:jc w:val="center"/>
              <w:rPr>
                <w:szCs w:val="21"/>
              </w:rPr>
            </w:pPr>
            <w:r w:rsidRPr="00B02682">
              <w:rPr>
                <w:rFonts w:hint="eastAsia"/>
                <w:szCs w:val="21"/>
              </w:rPr>
              <w:t>测评方法</w:t>
            </w:r>
          </w:p>
        </w:tc>
        <w:tc>
          <w:tcPr>
            <w:tcW w:w="1080" w:type="dxa"/>
            <w:gridSpan w:val="2"/>
            <w:vAlign w:val="center"/>
          </w:tcPr>
          <w:p w14:paraId="7D00CA0D" w14:textId="77777777" w:rsidR="009611AC" w:rsidRPr="00B02682" w:rsidRDefault="00DC1685" w:rsidP="00B02682">
            <w:pPr>
              <w:snapToGrid w:val="0"/>
              <w:jc w:val="center"/>
              <w:rPr>
                <w:szCs w:val="21"/>
              </w:rPr>
            </w:pPr>
            <w:r w:rsidRPr="00B02682">
              <w:rPr>
                <w:rFonts w:hint="eastAsia"/>
                <w:szCs w:val="21"/>
              </w:rPr>
              <w:t>测评结果</w:t>
            </w:r>
          </w:p>
        </w:tc>
        <w:tc>
          <w:tcPr>
            <w:tcW w:w="1260" w:type="dxa"/>
            <w:vAlign w:val="center"/>
          </w:tcPr>
          <w:p w14:paraId="22544711" w14:textId="77777777" w:rsidR="009611AC" w:rsidRPr="00B02682" w:rsidRDefault="00DC1685" w:rsidP="00B02682">
            <w:pPr>
              <w:snapToGrid w:val="0"/>
              <w:jc w:val="center"/>
              <w:rPr>
                <w:szCs w:val="21"/>
              </w:rPr>
            </w:pPr>
            <w:r w:rsidRPr="00B02682">
              <w:rPr>
                <w:rFonts w:hint="eastAsia"/>
                <w:szCs w:val="21"/>
              </w:rPr>
              <w:t>备注</w:t>
            </w:r>
          </w:p>
        </w:tc>
      </w:tr>
      <w:tr w:rsidR="007C6AD7" w:rsidRPr="00B02682" w14:paraId="5465D162" w14:textId="77777777">
        <w:trPr>
          <w:trHeight w:val="661"/>
        </w:trPr>
        <w:tc>
          <w:tcPr>
            <w:tcW w:w="423" w:type="dxa"/>
            <w:vAlign w:val="center"/>
          </w:tcPr>
          <w:p w14:paraId="59B46DEC" w14:textId="77777777" w:rsidR="007C6AD7" w:rsidRPr="00B02682" w:rsidRDefault="00DC1685" w:rsidP="00B02682">
            <w:pPr>
              <w:snapToGrid w:val="0"/>
              <w:rPr>
                <w:szCs w:val="21"/>
              </w:rPr>
            </w:pPr>
            <w:r w:rsidRPr="00B02682">
              <w:rPr>
                <w:rFonts w:hint="eastAsia"/>
                <w:szCs w:val="21"/>
              </w:rPr>
              <w:t>基础项</w:t>
            </w:r>
          </w:p>
        </w:tc>
        <w:tc>
          <w:tcPr>
            <w:tcW w:w="6720" w:type="dxa"/>
            <w:gridSpan w:val="6"/>
            <w:vAlign w:val="center"/>
          </w:tcPr>
          <w:p w14:paraId="79E9EA7F" w14:textId="77777777" w:rsidR="007C6AD7" w:rsidRPr="00B02682" w:rsidRDefault="00DC1685" w:rsidP="00B02682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相对节能率</w:t>
            </w:r>
          </w:p>
        </w:tc>
        <w:tc>
          <w:tcPr>
            <w:tcW w:w="1137" w:type="dxa"/>
            <w:vAlign w:val="center"/>
          </w:tcPr>
          <w:p w14:paraId="1DD5FC54" w14:textId="77777777" w:rsidR="007C6AD7" w:rsidRPr="00B02682" w:rsidRDefault="00DC1685" w:rsidP="007771A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53DF576" w14:textId="77777777" w:rsidR="007C6AD7" w:rsidRPr="00B02682" w:rsidRDefault="00DC1685" w:rsidP="007771AB">
            <w:pPr>
              <w:snapToGrid w:val="0"/>
              <w:jc w:val="center"/>
              <w:rPr>
                <w:szCs w:val="21"/>
              </w:rPr>
            </w:pPr>
            <w:bookmarkStart w:id="9" w:name="节能率"/>
            <w:r w:rsidRPr="00B02682">
              <w:rPr>
                <w:rFonts w:hint="eastAsia"/>
                <w:szCs w:val="21"/>
              </w:rPr>
              <w:t>74.92%</w:t>
            </w:r>
            <w:bookmarkEnd w:id="9"/>
          </w:p>
        </w:tc>
        <w:tc>
          <w:tcPr>
            <w:tcW w:w="1260" w:type="dxa"/>
            <w:vAlign w:val="center"/>
          </w:tcPr>
          <w:p w14:paraId="24FE8CA1" w14:textId="77777777" w:rsidR="007C6AD7" w:rsidRPr="00B02682" w:rsidRDefault="00DC1685" w:rsidP="007771AB">
            <w:pPr>
              <w:snapToGrid w:val="0"/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B02682">
                <w:rPr>
                  <w:rFonts w:hint="eastAsia"/>
                  <w:szCs w:val="21"/>
                </w:rPr>
                <w:t>6.1.1</w:t>
              </w:r>
            </w:smartTag>
          </w:p>
        </w:tc>
      </w:tr>
      <w:tr w:rsidR="00BE08A3" w:rsidRPr="00B02682" w14:paraId="562E3098" w14:textId="77777777">
        <w:tc>
          <w:tcPr>
            <w:tcW w:w="423" w:type="dxa"/>
            <w:vMerge w:val="restart"/>
            <w:vAlign w:val="center"/>
          </w:tcPr>
          <w:p w14:paraId="611E6EB9" w14:textId="77777777" w:rsidR="00BE08A3" w:rsidRPr="00B02682" w:rsidRDefault="00DC1685" w:rsidP="00B02682">
            <w:pPr>
              <w:snapToGrid w:val="0"/>
              <w:rPr>
                <w:szCs w:val="21"/>
              </w:rPr>
            </w:pPr>
            <w:r w:rsidRPr="00B02682">
              <w:rPr>
                <w:rFonts w:hint="eastAsia"/>
                <w:szCs w:val="21"/>
              </w:rPr>
              <w:t>规定项</w:t>
            </w:r>
          </w:p>
        </w:tc>
        <w:tc>
          <w:tcPr>
            <w:tcW w:w="1155" w:type="dxa"/>
            <w:vMerge w:val="restart"/>
            <w:vAlign w:val="center"/>
          </w:tcPr>
          <w:p w14:paraId="678A8C0B" w14:textId="77777777" w:rsidR="00BE08A3" w:rsidRPr="00B02682" w:rsidRDefault="00DC1685" w:rsidP="005128E8">
            <w:pPr>
              <w:snapToGrid w:val="0"/>
              <w:jc w:val="center"/>
              <w:rPr>
                <w:szCs w:val="21"/>
              </w:rPr>
            </w:pPr>
            <w:r w:rsidRPr="00B02682">
              <w:rPr>
                <w:rFonts w:hint="eastAsia"/>
                <w:szCs w:val="21"/>
              </w:rPr>
              <w:t>围护结构</w:t>
            </w:r>
          </w:p>
        </w:tc>
        <w:tc>
          <w:tcPr>
            <w:tcW w:w="3642" w:type="dxa"/>
            <w:gridSpan w:val="3"/>
            <w:vAlign w:val="center"/>
          </w:tcPr>
          <w:p w14:paraId="492B5DDC" w14:textId="77777777" w:rsidR="00BE08A3" w:rsidRPr="00B02682" w:rsidRDefault="00DC1685" w:rsidP="00CE7EF5">
            <w:pPr>
              <w:snapToGrid w:val="0"/>
              <w:jc w:val="center"/>
              <w:rPr>
                <w:szCs w:val="21"/>
              </w:rPr>
            </w:pPr>
            <w:r w:rsidRPr="00B02682">
              <w:rPr>
                <w:rFonts w:hint="eastAsia"/>
                <w:szCs w:val="21"/>
              </w:rPr>
              <w:t>外窗、透明幕墙气密性</w:t>
            </w:r>
          </w:p>
        </w:tc>
        <w:tc>
          <w:tcPr>
            <w:tcW w:w="1923" w:type="dxa"/>
            <w:gridSpan w:val="2"/>
            <w:vAlign w:val="center"/>
          </w:tcPr>
          <w:p w14:paraId="1FBC8EED" w14:textId="77777777" w:rsidR="00BE08A3" w:rsidRPr="00B02682" w:rsidRDefault="00DC1685" w:rsidP="00343A1B">
            <w:pPr>
              <w:snapToGrid w:val="0"/>
              <w:jc w:val="center"/>
              <w:rPr>
                <w:szCs w:val="21"/>
              </w:rPr>
            </w:pPr>
            <w:bookmarkStart w:id="10" w:name="最不利外窗气密性等级"/>
            <w:r w:rsidRPr="00B02682">
              <w:rPr>
                <w:rFonts w:hint="eastAsia"/>
                <w:szCs w:val="21"/>
              </w:rPr>
              <w:t>6</w:t>
            </w:r>
            <w:bookmarkEnd w:id="10"/>
          </w:p>
        </w:tc>
        <w:tc>
          <w:tcPr>
            <w:tcW w:w="1137" w:type="dxa"/>
            <w:vAlign w:val="center"/>
          </w:tcPr>
          <w:p w14:paraId="1FC3D0F3" w14:textId="77777777" w:rsidR="00BE08A3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633AC41" w14:textId="77777777" w:rsidR="00BE08A3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764195E" w14:textId="77777777" w:rsidR="00BE08A3" w:rsidRPr="00B02682" w:rsidRDefault="00DC1685" w:rsidP="009B5A32">
            <w:pPr>
              <w:snapToGrid w:val="0"/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02682">
                <w:rPr>
                  <w:rFonts w:hint="eastAsia"/>
                  <w:szCs w:val="21"/>
                </w:rPr>
                <w:t>6.2.1</w:t>
              </w:r>
            </w:smartTag>
          </w:p>
        </w:tc>
      </w:tr>
      <w:tr w:rsidR="00BE08A3" w:rsidRPr="00B02682" w14:paraId="70AEE4AF" w14:textId="77777777">
        <w:tc>
          <w:tcPr>
            <w:tcW w:w="423" w:type="dxa"/>
            <w:vMerge/>
            <w:vAlign w:val="center"/>
          </w:tcPr>
          <w:p w14:paraId="450B2464" w14:textId="77777777" w:rsidR="00BE08A3" w:rsidRPr="00B02682" w:rsidRDefault="00DC1685" w:rsidP="00B02682">
            <w:pPr>
              <w:snapToGrid w:val="0"/>
              <w:rPr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14:paraId="577FDCC1" w14:textId="77777777" w:rsidR="00BE08A3" w:rsidRPr="00B02682" w:rsidRDefault="00DC1685" w:rsidP="005128E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42" w:type="dxa"/>
            <w:gridSpan w:val="3"/>
            <w:vAlign w:val="center"/>
          </w:tcPr>
          <w:p w14:paraId="5F44BC71" w14:textId="77777777" w:rsidR="00BE08A3" w:rsidRPr="00B02682" w:rsidRDefault="00DC1685" w:rsidP="00CE7EF5">
            <w:pPr>
              <w:snapToGrid w:val="0"/>
              <w:jc w:val="center"/>
              <w:rPr>
                <w:szCs w:val="21"/>
              </w:rPr>
            </w:pPr>
            <w:r w:rsidRPr="00B02682">
              <w:rPr>
                <w:rFonts w:hint="eastAsia"/>
                <w:szCs w:val="21"/>
              </w:rPr>
              <w:t>热桥部位</w:t>
            </w:r>
          </w:p>
        </w:tc>
        <w:tc>
          <w:tcPr>
            <w:tcW w:w="1923" w:type="dxa"/>
            <w:gridSpan w:val="2"/>
            <w:vAlign w:val="center"/>
          </w:tcPr>
          <w:p w14:paraId="6AFE1D34" w14:textId="77777777" w:rsidR="00BE08A3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31B35225" w14:textId="77777777" w:rsidR="00BE08A3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76331D4" w14:textId="77777777" w:rsidR="00BE08A3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37B6A6E" w14:textId="77777777" w:rsidR="00BE08A3" w:rsidRPr="00B02682" w:rsidRDefault="00DC1685" w:rsidP="009B5A32">
            <w:pPr>
              <w:snapToGrid w:val="0"/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B02682">
                <w:rPr>
                  <w:rFonts w:hint="eastAsia"/>
                  <w:szCs w:val="21"/>
                </w:rPr>
                <w:t>6.2.2</w:t>
              </w:r>
            </w:smartTag>
          </w:p>
        </w:tc>
      </w:tr>
      <w:tr w:rsidR="00BE08A3" w:rsidRPr="00B02682" w14:paraId="7CB2C894" w14:textId="77777777">
        <w:tc>
          <w:tcPr>
            <w:tcW w:w="423" w:type="dxa"/>
            <w:vMerge/>
            <w:vAlign w:val="center"/>
          </w:tcPr>
          <w:p w14:paraId="00880EE8" w14:textId="77777777" w:rsidR="00BE08A3" w:rsidRPr="00B02682" w:rsidRDefault="00DC1685" w:rsidP="00B02682">
            <w:pPr>
              <w:snapToGrid w:val="0"/>
              <w:rPr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14:paraId="7EB07B2C" w14:textId="77777777" w:rsidR="00BE08A3" w:rsidRPr="00B02682" w:rsidRDefault="00DC1685" w:rsidP="005128E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42" w:type="dxa"/>
            <w:gridSpan w:val="3"/>
            <w:vAlign w:val="center"/>
          </w:tcPr>
          <w:p w14:paraId="53723D39" w14:textId="77777777" w:rsidR="00BE08A3" w:rsidRPr="00B02682" w:rsidRDefault="00DC1685" w:rsidP="00CE7E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门窗洞口密封</w:t>
            </w:r>
          </w:p>
        </w:tc>
        <w:tc>
          <w:tcPr>
            <w:tcW w:w="1923" w:type="dxa"/>
            <w:gridSpan w:val="2"/>
            <w:vAlign w:val="center"/>
          </w:tcPr>
          <w:p w14:paraId="60A38AD9" w14:textId="77777777" w:rsidR="00BE08A3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7D128A2F" w14:textId="77777777" w:rsidR="00BE08A3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B4C27BB" w14:textId="77777777" w:rsidR="00BE08A3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39D181C" w14:textId="77777777" w:rsidR="00BE08A3" w:rsidRPr="00B02682" w:rsidRDefault="00DC1685" w:rsidP="009B5A32">
            <w:pPr>
              <w:snapToGrid w:val="0"/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hint="eastAsia"/>
                  <w:szCs w:val="21"/>
                </w:rPr>
                <w:t>6.2.3</w:t>
              </w:r>
            </w:smartTag>
          </w:p>
        </w:tc>
      </w:tr>
      <w:tr w:rsidR="00BE08A3" w:rsidRPr="00B02682" w14:paraId="4383570A" w14:textId="77777777">
        <w:tc>
          <w:tcPr>
            <w:tcW w:w="423" w:type="dxa"/>
            <w:vMerge/>
            <w:vAlign w:val="center"/>
          </w:tcPr>
          <w:p w14:paraId="71C5D0DF" w14:textId="77777777" w:rsidR="00BE08A3" w:rsidRPr="00B02682" w:rsidRDefault="00DC1685" w:rsidP="00B02682">
            <w:pPr>
              <w:snapToGrid w:val="0"/>
              <w:rPr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14:paraId="4CEAE5A2" w14:textId="77777777" w:rsidR="00BE08A3" w:rsidRPr="00B02682" w:rsidRDefault="00DC1685" w:rsidP="005128E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42" w:type="dxa"/>
            <w:gridSpan w:val="3"/>
            <w:vAlign w:val="center"/>
          </w:tcPr>
          <w:p w14:paraId="6A7863F9" w14:textId="77777777" w:rsidR="00BE08A3" w:rsidRPr="00B02682" w:rsidRDefault="00DC1685" w:rsidP="00CE7E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外窗、透明幕墙可开启面积</w:t>
            </w:r>
          </w:p>
        </w:tc>
        <w:tc>
          <w:tcPr>
            <w:tcW w:w="1923" w:type="dxa"/>
            <w:gridSpan w:val="2"/>
            <w:vAlign w:val="center"/>
          </w:tcPr>
          <w:p w14:paraId="27A0256B" w14:textId="77777777" w:rsidR="00BE08A3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45C84B2B" w14:textId="77777777" w:rsidR="00BE08A3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FF88D89" w14:textId="77777777" w:rsidR="00BE08A3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D5A7D3C" w14:textId="77777777" w:rsidR="00BE08A3" w:rsidRPr="00B02682" w:rsidRDefault="00DC1685" w:rsidP="009B5A32">
            <w:pPr>
              <w:snapToGrid w:val="0"/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hint="eastAsia"/>
                  <w:szCs w:val="21"/>
                </w:rPr>
                <w:t>6.2.4</w:t>
              </w:r>
            </w:smartTag>
          </w:p>
        </w:tc>
      </w:tr>
      <w:tr w:rsidR="00C70067" w:rsidRPr="00B02682" w14:paraId="690B89B3" w14:textId="77777777">
        <w:tc>
          <w:tcPr>
            <w:tcW w:w="423" w:type="dxa"/>
            <w:vMerge/>
            <w:vAlign w:val="center"/>
          </w:tcPr>
          <w:p w14:paraId="20AEF85F" w14:textId="77777777" w:rsidR="00C70067" w:rsidRPr="00B02682" w:rsidRDefault="00DC1685" w:rsidP="00B02682">
            <w:pPr>
              <w:snapToGrid w:val="0"/>
              <w:rPr>
                <w:szCs w:val="21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737B10E7" w14:textId="77777777" w:rsidR="00C70067" w:rsidRPr="00B02682" w:rsidRDefault="00DC1685" w:rsidP="005128E8">
            <w:pPr>
              <w:snapToGrid w:val="0"/>
              <w:jc w:val="center"/>
              <w:rPr>
                <w:szCs w:val="21"/>
              </w:rPr>
            </w:pPr>
            <w:r w:rsidRPr="00B02682">
              <w:rPr>
                <w:rFonts w:hint="eastAsia"/>
                <w:szCs w:val="21"/>
              </w:rPr>
              <w:t>冷热源</w:t>
            </w:r>
            <w:r>
              <w:rPr>
                <w:rFonts w:hint="eastAsia"/>
                <w:szCs w:val="21"/>
              </w:rPr>
              <w:t>及空调系统</w:t>
            </w:r>
          </w:p>
        </w:tc>
        <w:tc>
          <w:tcPr>
            <w:tcW w:w="3642" w:type="dxa"/>
            <w:gridSpan w:val="3"/>
            <w:vAlign w:val="center"/>
          </w:tcPr>
          <w:p w14:paraId="53445731" w14:textId="77777777" w:rsidR="00C70067" w:rsidRPr="00B02682" w:rsidRDefault="00DC1685" w:rsidP="00CE7E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设计新风量</w:t>
            </w:r>
          </w:p>
        </w:tc>
        <w:tc>
          <w:tcPr>
            <w:tcW w:w="1923" w:type="dxa"/>
            <w:gridSpan w:val="2"/>
            <w:vAlign w:val="center"/>
          </w:tcPr>
          <w:p w14:paraId="7FD1D494" w14:textId="77777777" w:rsidR="00C70067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2FD5338B" w14:textId="77777777" w:rsidR="00C70067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127260D" w14:textId="77777777" w:rsidR="00C70067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5EB904B" w14:textId="77777777" w:rsidR="00C70067" w:rsidRPr="00B02682" w:rsidRDefault="00DC1685" w:rsidP="009B5A32">
            <w:pPr>
              <w:snapToGrid w:val="0"/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B02682">
                <w:rPr>
                  <w:rFonts w:hint="eastAsia"/>
                  <w:szCs w:val="21"/>
                </w:rPr>
                <w:t>6.2.</w:t>
              </w:r>
              <w:r>
                <w:rPr>
                  <w:rFonts w:hint="eastAsia"/>
                  <w:szCs w:val="21"/>
                </w:rPr>
                <w:t>5</w:t>
              </w:r>
            </w:smartTag>
          </w:p>
        </w:tc>
      </w:tr>
      <w:tr w:rsidR="00C70067" w:rsidRPr="00B02682" w14:paraId="4ED3F6AC" w14:textId="77777777">
        <w:tc>
          <w:tcPr>
            <w:tcW w:w="423" w:type="dxa"/>
            <w:vMerge/>
            <w:vAlign w:val="center"/>
          </w:tcPr>
          <w:p w14:paraId="7AAE8CFD" w14:textId="77777777" w:rsidR="00C70067" w:rsidRPr="00B02682" w:rsidRDefault="00DC1685" w:rsidP="00B02682">
            <w:pPr>
              <w:snapToGrid w:val="0"/>
              <w:rPr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14:paraId="1563B482" w14:textId="77777777" w:rsidR="00C70067" w:rsidRPr="00B02682" w:rsidRDefault="00DC1685" w:rsidP="005128E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42" w:type="dxa"/>
            <w:gridSpan w:val="3"/>
            <w:vAlign w:val="center"/>
          </w:tcPr>
          <w:p w14:paraId="2D10969A" w14:textId="77777777" w:rsidR="00C70067" w:rsidRPr="00B02682" w:rsidRDefault="00DC1685" w:rsidP="00CE7E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设备选型依据</w:t>
            </w:r>
          </w:p>
        </w:tc>
        <w:tc>
          <w:tcPr>
            <w:tcW w:w="1923" w:type="dxa"/>
            <w:gridSpan w:val="2"/>
            <w:vAlign w:val="center"/>
          </w:tcPr>
          <w:p w14:paraId="706E4E56" w14:textId="77777777" w:rsidR="00C70067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52C02284" w14:textId="77777777" w:rsidR="00C70067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FF903BC" w14:textId="77777777" w:rsidR="00C70067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F111EB5" w14:textId="77777777" w:rsidR="00C70067" w:rsidRPr="00B02682" w:rsidRDefault="00DC1685" w:rsidP="009B5A32">
            <w:pPr>
              <w:snapToGrid w:val="0"/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hint="eastAsia"/>
                  <w:szCs w:val="21"/>
                </w:rPr>
                <w:t>6.2.6</w:t>
              </w:r>
            </w:smartTag>
          </w:p>
        </w:tc>
      </w:tr>
      <w:tr w:rsidR="005236DF" w:rsidRPr="00B02682" w14:paraId="049EC9AD" w14:textId="77777777">
        <w:tc>
          <w:tcPr>
            <w:tcW w:w="423" w:type="dxa"/>
            <w:vMerge/>
            <w:vAlign w:val="center"/>
          </w:tcPr>
          <w:p w14:paraId="34AAF422" w14:textId="77777777" w:rsidR="005236DF" w:rsidRPr="00B02682" w:rsidRDefault="00DC1685" w:rsidP="00B02682">
            <w:pPr>
              <w:snapToGrid w:val="0"/>
              <w:rPr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14:paraId="1D64996A" w14:textId="77777777" w:rsidR="005236DF" w:rsidRPr="00B02682" w:rsidRDefault="00DC1685" w:rsidP="005128E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42" w:type="dxa"/>
            <w:gridSpan w:val="3"/>
            <w:vAlign w:val="center"/>
          </w:tcPr>
          <w:p w14:paraId="375E41EA" w14:textId="77777777" w:rsidR="005236DF" w:rsidRPr="00B02682" w:rsidRDefault="00DC1685" w:rsidP="00B3548B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热源</w:t>
            </w:r>
          </w:p>
        </w:tc>
        <w:tc>
          <w:tcPr>
            <w:tcW w:w="1923" w:type="dxa"/>
            <w:gridSpan w:val="2"/>
            <w:vAlign w:val="center"/>
          </w:tcPr>
          <w:p w14:paraId="36136FA5" w14:textId="77777777" w:rsidR="005236DF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22AEEB47" w14:textId="77777777" w:rsidR="005236DF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B84D092" w14:textId="77777777" w:rsidR="005236DF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1423959" w14:textId="77777777" w:rsidR="005236DF" w:rsidRPr="00B02682" w:rsidRDefault="00DC1685" w:rsidP="009B5A32">
            <w:pPr>
              <w:snapToGrid w:val="0"/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hint="eastAsia"/>
                  <w:szCs w:val="21"/>
                </w:rPr>
                <w:t>6.2.7</w:t>
              </w:r>
            </w:smartTag>
          </w:p>
        </w:tc>
      </w:tr>
      <w:tr w:rsidR="005236DF" w:rsidRPr="00B02682" w14:paraId="7A7A5508" w14:textId="77777777">
        <w:tc>
          <w:tcPr>
            <w:tcW w:w="423" w:type="dxa"/>
            <w:vMerge/>
            <w:vAlign w:val="center"/>
          </w:tcPr>
          <w:p w14:paraId="5AABAA1E" w14:textId="77777777" w:rsidR="005236DF" w:rsidRPr="00B02682" w:rsidRDefault="00DC1685" w:rsidP="00B02682">
            <w:pPr>
              <w:snapToGrid w:val="0"/>
              <w:rPr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14:paraId="06AA2A8D" w14:textId="77777777" w:rsidR="005236DF" w:rsidRPr="00B02682" w:rsidRDefault="00DC1685" w:rsidP="005128E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42" w:type="dxa"/>
            <w:gridSpan w:val="3"/>
            <w:vAlign w:val="center"/>
          </w:tcPr>
          <w:p w14:paraId="492F1B0B" w14:textId="77777777" w:rsidR="005236DF" w:rsidRDefault="00DC1685" w:rsidP="00D8723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地源热泵系统</w:t>
            </w:r>
          </w:p>
        </w:tc>
        <w:tc>
          <w:tcPr>
            <w:tcW w:w="1923" w:type="dxa"/>
            <w:gridSpan w:val="2"/>
            <w:vAlign w:val="center"/>
          </w:tcPr>
          <w:p w14:paraId="2F2D5B33" w14:textId="77777777" w:rsidR="005236DF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7A108412" w14:textId="77777777" w:rsidR="005236DF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6A7B0DB" w14:textId="77777777" w:rsidR="005236DF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A38A763" w14:textId="77777777" w:rsidR="005236DF" w:rsidRDefault="00DC1685" w:rsidP="009B5A32">
            <w:pPr>
              <w:snapToGrid w:val="0"/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hint="eastAsia"/>
                  <w:szCs w:val="21"/>
                </w:rPr>
                <w:t>6.2.8</w:t>
              </w:r>
            </w:smartTag>
          </w:p>
        </w:tc>
      </w:tr>
      <w:tr w:rsidR="005236DF" w:rsidRPr="00B02682" w14:paraId="5C5D51B3" w14:textId="77777777">
        <w:tc>
          <w:tcPr>
            <w:tcW w:w="423" w:type="dxa"/>
            <w:vMerge/>
            <w:vAlign w:val="center"/>
          </w:tcPr>
          <w:p w14:paraId="421D0C77" w14:textId="77777777" w:rsidR="005236DF" w:rsidRPr="00B02682" w:rsidRDefault="00DC1685" w:rsidP="00B02682">
            <w:pPr>
              <w:snapToGrid w:val="0"/>
              <w:rPr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14:paraId="6F74151B" w14:textId="77777777" w:rsidR="005236DF" w:rsidRPr="00B02682" w:rsidRDefault="00DC1685" w:rsidP="005128E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42" w:type="dxa"/>
            <w:gridSpan w:val="3"/>
            <w:vAlign w:val="center"/>
          </w:tcPr>
          <w:p w14:paraId="535AB1E1" w14:textId="77777777" w:rsidR="005236DF" w:rsidRDefault="00DC1685" w:rsidP="00D8723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锅炉</w:t>
            </w:r>
          </w:p>
        </w:tc>
        <w:tc>
          <w:tcPr>
            <w:tcW w:w="1923" w:type="dxa"/>
            <w:gridSpan w:val="2"/>
            <w:vAlign w:val="center"/>
          </w:tcPr>
          <w:p w14:paraId="5966F55B" w14:textId="77777777" w:rsidR="005236DF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5DDF7E1F" w14:textId="77777777" w:rsidR="005236DF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1F651D6" w14:textId="77777777" w:rsidR="005236DF" w:rsidRPr="00B02682" w:rsidRDefault="00DC1685" w:rsidP="00343A1B">
            <w:pPr>
              <w:snapToGrid w:val="0"/>
              <w:jc w:val="center"/>
              <w:rPr>
                <w:szCs w:val="21"/>
              </w:rPr>
            </w:pPr>
            <w:bookmarkStart w:id="11" w:name="锅炉热效率﹪"/>
            <w:r w:rsidRPr="00B02682">
              <w:rPr>
                <w:rFonts w:hint="eastAsia"/>
                <w:szCs w:val="21"/>
              </w:rPr>
              <w:t>78%</w:t>
            </w:r>
            <w:bookmarkEnd w:id="11"/>
          </w:p>
        </w:tc>
        <w:tc>
          <w:tcPr>
            <w:tcW w:w="1260" w:type="dxa"/>
            <w:vAlign w:val="center"/>
          </w:tcPr>
          <w:p w14:paraId="41AE7222" w14:textId="77777777" w:rsidR="005236DF" w:rsidRDefault="00DC1685" w:rsidP="009B5A32">
            <w:pPr>
              <w:snapToGrid w:val="0"/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hint="eastAsia"/>
                  <w:szCs w:val="21"/>
                </w:rPr>
                <w:t>6.2.9</w:t>
              </w:r>
            </w:smartTag>
          </w:p>
        </w:tc>
      </w:tr>
      <w:tr w:rsidR="005236DF" w:rsidRPr="00B02682" w14:paraId="66A8B1E6" w14:textId="77777777">
        <w:tc>
          <w:tcPr>
            <w:tcW w:w="423" w:type="dxa"/>
            <w:vMerge/>
            <w:vAlign w:val="center"/>
          </w:tcPr>
          <w:p w14:paraId="03142795" w14:textId="77777777" w:rsidR="005236DF" w:rsidRPr="00B02682" w:rsidRDefault="00DC1685" w:rsidP="00B02682">
            <w:pPr>
              <w:snapToGrid w:val="0"/>
              <w:rPr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14:paraId="373F33A8" w14:textId="77777777" w:rsidR="005236DF" w:rsidRPr="00B02682" w:rsidRDefault="00DC1685" w:rsidP="005128E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42" w:type="dxa"/>
            <w:gridSpan w:val="3"/>
            <w:vAlign w:val="center"/>
          </w:tcPr>
          <w:p w14:paraId="0EAD742D" w14:textId="77777777" w:rsidR="005236DF" w:rsidRDefault="00DC1685" w:rsidP="00D8723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冷水（热泵）机组</w:t>
            </w:r>
          </w:p>
        </w:tc>
        <w:tc>
          <w:tcPr>
            <w:tcW w:w="1923" w:type="dxa"/>
            <w:gridSpan w:val="2"/>
            <w:vAlign w:val="center"/>
          </w:tcPr>
          <w:p w14:paraId="2F4E990C" w14:textId="77777777" w:rsidR="005236DF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75522BC3" w14:textId="77777777" w:rsidR="005236DF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C65BFD7" w14:textId="77777777" w:rsidR="005236DF" w:rsidRPr="00B02682" w:rsidRDefault="00DC1685" w:rsidP="00343A1B">
            <w:pPr>
              <w:snapToGrid w:val="0"/>
              <w:jc w:val="center"/>
              <w:rPr>
                <w:szCs w:val="21"/>
              </w:rPr>
            </w:pPr>
            <w:bookmarkStart w:id="12" w:name="冷源性能系数"/>
            <w:r w:rsidRPr="00B02682">
              <w:rPr>
                <w:rFonts w:hint="eastAsia"/>
                <w:szCs w:val="21"/>
              </w:rPr>
              <w:t>4.40</w:t>
            </w:r>
            <w:bookmarkEnd w:id="12"/>
          </w:p>
        </w:tc>
        <w:tc>
          <w:tcPr>
            <w:tcW w:w="1260" w:type="dxa"/>
            <w:vAlign w:val="center"/>
          </w:tcPr>
          <w:p w14:paraId="167D7971" w14:textId="77777777" w:rsidR="005236DF" w:rsidRDefault="00DC1685" w:rsidP="009B5A32">
            <w:pPr>
              <w:snapToGrid w:val="0"/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hint="eastAsia"/>
                  <w:szCs w:val="21"/>
                </w:rPr>
                <w:t>6.2.10</w:t>
              </w:r>
            </w:smartTag>
          </w:p>
        </w:tc>
      </w:tr>
      <w:tr w:rsidR="005236DF" w:rsidRPr="00B02682" w14:paraId="0D02F3D0" w14:textId="77777777">
        <w:tc>
          <w:tcPr>
            <w:tcW w:w="423" w:type="dxa"/>
            <w:vMerge/>
            <w:vAlign w:val="center"/>
          </w:tcPr>
          <w:p w14:paraId="70BDBA31" w14:textId="77777777" w:rsidR="005236DF" w:rsidRPr="00B02682" w:rsidRDefault="00DC1685" w:rsidP="00B02682">
            <w:pPr>
              <w:snapToGrid w:val="0"/>
              <w:rPr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14:paraId="399CCA62" w14:textId="77777777" w:rsidR="005236DF" w:rsidRPr="00B02682" w:rsidRDefault="00DC1685" w:rsidP="005128E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42" w:type="dxa"/>
            <w:gridSpan w:val="3"/>
            <w:vAlign w:val="center"/>
          </w:tcPr>
          <w:p w14:paraId="4F0CF0AF" w14:textId="77777777" w:rsidR="005236DF" w:rsidRDefault="00DC1685" w:rsidP="00D8723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单元式机组</w:t>
            </w:r>
          </w:p>
        </w:tc>
        <w:tc>
          <w:tcPr>
            <w:tcW w:w="1923" w:type="dxa"/>
            <w:gridSpan w:val="2"/>
            <w:vAlign w:val="center"/>
          </w:tcPr>
          <w:p w14:paraId="3E7A56AC" w14:textId="77777777" w:rsidR="005236DF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765BC9F1" w14:textId="77777777" w:rsidR="005236DF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A5F0B00" w14:textId="77777777" w:rsidR="005236DF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B35E0EE" w14:textId="77777777" w:rsidR="005236DF" w:rsidRDefault="00DC1685" w:rsidP="009B5A32">
            <w:pPr>
              <w:snapToGrid w:val="0"/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hint="eastAsia"/>
                  <w:szCs w:val="21"/>
                </w:rPr>
                <w:t>6.2.11</w:t>
              </w:r>
            </w:smartTag>
          </w:p>
        </w:tc>
      </w:tr>
      <w:tr w:rsidR="005236DF" w:rsidRPr="00B02682" w14:paraId="087F7ADA" w14:textId="77777777">
        <w:tc>
          <w:tcPr>
            <w:tcW w:w="423" w:type="dxa"/>
            <w:vMerge/>
            <w:vAlign w:val="center"/>
          </w:tcPr>
          <w:p w14:paraId="45503506" w14:textId="77777777" w:rsidR="005236DF" w:rsidRPr="00B02682" w:rsidRDefault="00DC1685" w:rsidP="00B02682">
            <w:pPr>
              <w:snapToGrid w:val="0"/>
              <w:rPr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14:paraId="310F0571" w14:textId="77777777" w:rsidR="005236DF" w:rsidRPr="00B02682" w:rsidRDefault="00DC1685" w:rsidP="005128E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42" w:type="dxa"/>
            <w:gridSpan w:val="3"/>
            <w:vAlign w:val="center"/>
          </w:tcPr>
          <w:p w14:paraId="285086DC" w14:textId="77777777" w:rsidR="005236DF" w:rsidRDefault="00DC1685" w:rsidP="00D87234">
            <w:pPr>
              <w:snapToGrid w:val="0"/>
              <w:jc w:val="center"/>
              <w:rPr>
                <w:szCs w:val="21"/>
              </w:rPr>
            </w:pPr>
            <w:r w:rsidRPr="00B02682">
              <w:rPr>
                <w:rFonts w:hint="eastAsia"/>
                <w:szCs w:val="21"/>
              </w:rPr>
              <w:t>溴化锂吸收式机组</w:t>
            </w:r>
          </w:p>
        </w:tc>
        <w:tc>
          <w:tcPr>
            <w:tcW w:w="1923" w:type="dxa"/>
            <w:gridSpan w:val="2"/>
            <w:vAlign w:val="center"/>
          </w:tcPr>
          <w:p w14:paraId="3452725A" w14:textId="77777777" w:rsidR="005236DF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59F9A4A9" w14:textId="77777777" w:rsidR="005236DF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92EC98D" w14:textId="77777777" w:rsidR="005236DF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2F6FE1C" w14:textId="77777777" w:rsidR="005236DF" w:rsidRDefault="00DC1685" w:rsidP="009B5A32">
            <w:pPr>
              <w:snapToGrid w:val="0"/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hint="eastAsia"/>
                  <w:szCs w:val="21"/>
                </w:rPr>
                <w:t>6.2.12</w:t>
              </w:r>
            </w:smartTag>
          </w:p>
        </w:tc>
      </w:tr>
      <w:tr w:rsidR="005236DF" w:rsidRPr="00B02682" w14:paraId="5F66822B" w14:textId="77777777">
        <w:tc>
          <w:tcPr>
            <w:tcW w:w="423" w:type="dxa"/>
            <w:vMerge/>
            <w:vAlign w:val="center"/>
          </w:tcPr>
          <w:p w14:paraId="1D98A848" w14:textId="77777777" w:rsidR="005236DF" w:rsidRPr="00B02682" w:rsidRDefault="00DC1685" w:rsidP="00B02682">
            <w:pPr>
              <w:snapToGrid w:val="0"/>
              <w:rPr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14:paraId="047C96A5" w14:textId="77777777" w:rsidR="005236DF" w:rsidRPr="00B02682" w:rsidRDefault="00DC1685" w:rsidP="005128E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42" w:type="dxa"/>
            <w:gridSpan w:val="3"/>
            <w:vAlign w:val="center"/>
          </w:tcPr>
          <w:p w14:paraId="3AABEC2B" w14:textId="77777777" w:rsidR="005236DF" w:rsidRDefault="00DC1685" w:rsidP="00D8723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多联式空调（热泵）机组</w:t>
            </w:r>
          </w:p>
        </w:tc>
        <w:tc>
          <w:tcPr>
            <w:tcW w:w="1923" w:type="dxa"/>
            <w:gridSpan w:val="2"/>
            <w:vAlign w:val="center"/>
          </w:tcPr>
          <w:p w14:paraId="708FF83F" w14:textId="77777777" w:rsidR="005236DF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5E3385CA" w14:textId="77777777" w:rsidR="005236DF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9A08ECA" w14:textId="77777777" w:rsidR="005236DF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F92D79E" w14:textId="77777777" w:rsidR="005236DF" w:rsidRDefault="00DC1685" w:rsidP="009B5A32">
            <w:pPr>
              <w:snapToGrid w:val="0"/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hint="eastAsia"/>
                  <w:szCs w:val="21"/>
                </w:rPr>
                <w:t>6.2.13</w:t>
              </w:r>
            </w:smartTag>
          </w:p>
        </w:tc>
      </w:tr>
      <w:tr w:rsidR="005236DF" w:rsidRPr="00B02682" w14:paraId="5DC55639" w14:textId="77777777">
        <w:tc>
          <w:tcPr>
            <w:tcW w:w="423" w:type="dxa"/>
            <w:vMerge/>
            <w:vAlign w:val="center"/>
          </w:tcPr>
          <w:p w14:paraId="7A9C872E" w14:textId="77777777" w:rsidR="005236DF" w:rsidRPr="00B02682" w:rsidRDefault="00DC1685" w:rsidP="00B02682">
            <w:pPr>
              <w:snapToGrid w:val="0"/>
              <w:rPr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14:paraId="61FAEE90" w14:textId="77777777" w:rsidR="005236DF" w:rsidRPr="00B02682" w:rsidRDefault="00DC1685" w:rsidP="005128E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42" w:type="dxa"/>
            <w:gridSpan w:val="3"/>
            <w:vAlign w:val="center"/>
          </w:tcPr>
          <w:p w14:paraId="729EF814" w14:textId="77777777" w:rsidR="005236DF" w:rsidRDefault="00DC1685" w:rsidP="00D8723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集中供暖系统热水循环泵耗电输热比</w:t>
            </w:r>
          </w:p>
        </w:tc>
        <w:tc>
          <w:tcPr>
            <w:tcW w:w="1923" w:type="dxa"/>
            <w:gridSpan w:val="2"/>
            <w:vAlign w:val="center"/>
          </w:tcPr>
          <w:p w14:paraId="57A01B70" w14:textId="77777777" w:rsidR="005236DF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3449816A" w14:textId="77777777" w:rsidR="005236DF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2F67E4D" w14:textId="77777777" w:rsidR="005236DF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5580BB1" w14:textId="77777777" w:rsidR="005236DF" w:rsidRDefault="00DC1685" w:rsidP="009B5A32">
            <w:pPr>
              <w:snapToGrid w:val="0"/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hint="eastAsia"/>
                  <w:szCs w:val="21"/>
                </w:rPr>
                <w:t>6.2.14</w:t>
              </w:r>
            </w:smartTag>
          </w:p>
        </w:tc>
      </w:tr>
      <w:tr w:rsidR="005236DF" w:rsidRPr="00B02682" w14:paraId="57F9CA7F" w14:textId="77777777">
        <w:tc>
          <w:tcPr>
            <w:tcW w:w="423" w:type="dxa"/>
            <w:vMerge/>
            <w:vAlign w:val="center"/>
          </w:tcPr>
          <w:p w14:paraId="7689C024" w14:textId="77777777" w:rsidR="005236DF" w:rsidRPr="00B02682" w:rsidRDefault="00DC1685" w:rsidP="00B02682">
            <w:pPr>
              <w:snapToGrid w:val="0"/>
              <w:rPr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14:paraId="1D9D1373" w14:textId="77777777" w:rsidR="005236DF" w:rsidRPr="00B02682" w:rsidRDefault="00DC1685" w:rsidP="005128E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42" w:type="dxa"/>
            <w:gridSpan w:val="3"/>
            <w:vAlign w:val="center"/>
          </w:tcPr>
          <w:p w14:paraId="2DFFEBAF" w14:textId="77777777" w:rsidR="005236DF" w:rsidRDefault="00DC1685" w:rsidP="00D87234">
            <w:pPr>
              <w:snapToGrid w:val="0"/>
              <w:jc w:val="center"/>
              <w:rPr>
                <w:szCs w:val="21"/>
              </w:rPr>
            </w:pPr>
            <w:r w:rsidRPr="00B02682">
              <w:rPr>
                <w:rFonts w:hint="eastAsia"/>
                <w:szCs w:val="21"/>
              </w:rPr>
              <w:t>风机单位风量耗功率</w:t>
            </w:r>
          </w:p>
        </w:tc>
        <w:tc>
          <w:tcPr>
            <w:tcW w:w="1923" w:type="dxa"/>
            <w:gridSpan w:val="2"/>
            <w:vAlign w:val="center"/>
          </w:tcPr>
          <w:p w14:paraId="4E01684C" w14:textId="77777777" w:rsidR="005236DF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270B0FA4" w14:textId="77777777" w:rsidR="005236DF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E63CCDC" w14:textId="77777777" w:rsidR="005236DF" w:rsidRPr="00B02682" w:rsidRDefault="00DC1685" w:rsidP="00343A1B">
            <w:pPr>
              <w:snapToGrid w:val="0"/>
              <w:jc w:val="center"/>
              <w:rPr>
                <w:szCs w:val="21"/>
              </w:rPr>
            </w:pPr>
            <w:bookmarkStart w:id="13" w:name="单位风量耗功率"/>
            <w:r w:rsidRPr="00B02682">
              <w:rPr>
                <w:rFonts w:hint="eastAsia"/>
                <w:szCs w:val="21"/>
              </w:rPr>
              <w:t>0.420</w:t>
            </w:r>
            <w:bookmarkEnd w:id="13"/>
          </w:p>
        </w:tc>
        <w:tc>
          <w:tcPr>
            <w:tcW w:w="1260" w:type="dxa"/>
            <w:vAlign w:val="center"/>
          </w:tcPr>
          <w:p w14:paraId="05B6FC4D" w14:textId="77777777" w:rsidR="005236DF" w:rsidRDefault="00DC1685" w:rsidP="009B5A32">
            <w:pPr>
              <w:snapToGrid w:val="0"/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hint="eastAsia"/>
                  <w:szCs w:val="21"/>
                </w:rPr>
                <w:t>6.2.15</w:t>
              </w:r>
            </w:smartTag>
          </w:p>
        </w:tc>
      </w:tr>
      <w:tr w:rsidR="00E63712" w:rsidRPr="00B02682" w14:paraId="4F2B0EEB" w14:textId="77777777">
        <w:tc>
          <w:tcPr>
            <w:tcW w:w="423" w:type="dxa"/>
            <w:vMerge/>
            <w:vAlign w:val="center"/>
          </w:tcPr>
          <w:p w14:paraId="24DA50A4" w14:textId="77777777" w:rsidR="00E63712" w:rsidRPr="00B02682" w:rsidRDefault="00DC1685" w:rsidP="00B02682">
            <w:pPr>
              <w:snapToGrid w:val="0"/>
              <w:rPr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14:paraId="665469A2" w14:textId="77777777" w:rsidR="00E63712" w:rsidRPr="00B02682" w:rsidRDefault="00DC1685" w:rsidP="005128E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42" w:type="dxa"/>
            <w:gridSpan w:val="3"/>
            <w:vAlign w:val="center"/>
          </w:tcPr>
          <w:p w14:paraId="4F6565AF" w14:textId="77777777" w:rsidR="00E63712" w:rsidRDefault="00DC1685" w:rsidP="00D8723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空调水系统冷水泵</w:t>
            </w:r>
            <w:r w:rsidRPr="00B02682">
              <w:rPr>
                <w:rFonts w:hint="eastAsia"/>
                <w:szCs w:val="21"/>
              </w:rPr>
              <w:t>输送能效比</w:t>
            </w:r>
          </w:p>
        </w:tc>
        <w:tc>
          <w:tcPr>
            <w:tcW w:w="1923" w:type="dxa"/>
            <w:gridSpan w:val="2"/>
            <w:vAlign w:val="center"/>
          </w:tcPr>
          <w:p w14:paraId="7FFAD1BF" w14:textId="77777777" w:rsidR="00E63712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544D9129" w14:textId="77777777" w:rsidR="00E63712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EC6A6A4" w14:textId="77777777" w:rsidR="00E63712" w:rsidRPr="00B02682" w:rsidRDefault="00DC1685" w:rsidP="00343A1B">
            <w:pPr>
              <w:snapToGrid w:val="0"/>
              <w:jc w:val="center"/>
              <w:rPr>
                <w:szCs w:val="21"/>
              </w:rPr>
            </w:pPr>
            <w:bookmarkStart w:id="14" w:name="冷水系统输送能效比"/>
            <w:r w:rsidRPr="00B02682">
              <w:rPr>
                <w:rFonts w:hint="eastAsia"/>
                <w:szCs w:val="21"/>
              </w:rPr>
              <w:t>0.02410</w:t>
            </w:r>
            <w:bookmarkEnd w:id="14"/>
          </w:p>
        </w:tc>
        <w:tc>
          <w:tcPr>
            <w:tcW w:w="1260" w:type="dxa"/>
            <w:vAlign w:val="center"/>
          </w:tcPr>
          <w:p w14:paraId="65F3A5C3" w14:textId="77777777" w:rsidR="00E63712" w:rsidRDefault="00DC1685" w:rsidP="009B5A32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6.2.16</w:t>
            </w:r>
          </w:p>
        </w:tc>
      </w:tr>
      <w:tr w:rsidR="005236DF" w:rsidRPr="00B02682" w14:paraId="17A3B8C8" w14:textId="77777777">
        <w:tc>
          <w:tcPr>
            <w:tcW w:w="423" w:type="dxa"/>
            <w:vMerge/>
            <w:vAlign w:val="center"/>
          </w:tcPr>
          <w:p w14:paraId="41E8287C" w14:textId="77777777" w:rsidR="005236DF" w:rsidRPr="00B02682" w:rsidRDefault="00DC1685" w:rsidP="00B02682">
            <w:pPr>
              <w:snapToGrid w:val="0"/>
              <w:rPr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14:paraId="0265F218" w14:textId="77777777" w:rsidR="005236DF" w:rsidRPr="00B02682" w:rsidRDefault="00DC1685" w:rsidP="005128E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42" w:type="dxa"/>
            <w:gridSpan w:val="3"/>
            <w:vAlign w:val="center"/>
          </w:tcPr>
          <w:p w14:paraId="1C053C6B" w14:textId="77777777" w:rsidR="005236DF" w:rsidRDefault="00DC1685" w:rsidP="00D8723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空调水系统</w:t>
            </w:r>
            <w:r>
              <w:rPr>
                <w:rFonts w:hint="eastAsia"/>
                <w:szCs w:val="21"/>
              </w:rPr>
              <w:t>热水泵</w:t>
            </w:r>
            <w:r w:rsidRPr="00B02682">
              <w:rPr>
                <w:rFonts w:hint="eastAsia"/>
                <w:szCs w:val="21"/>
              </w:rPr>
              <w:t>输送能效比</w:t>
            </w:r>
          </w:p>
        </w:tc>
        <w:tc>
          <w:tcPr>
            <w:tcW w:w="1923" w:type="dxa"/>
            <w:gridSpan w:val="2"/>
            <w:vAlign w:val="center"/>
          </w:tcPr>
          <w:p w14:paraId="0FEB831C" w14:textId="77777777" w:rsidR="005236DF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5911700F" w14:textId="77777777" w:rsidR="005236DF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D04D3B5" w14:textId="77777777" w:rsidR="005236DF" w:rsidRPr="00B02682" w:rsidRDefault="00DC1685" w:rsidP="00343A1B">
            <w:pPr>
              <w:snapToGrid w:val="0"/>
              <w:jc w:val="center"/>
              <w:rPr>
                <w:szCs w:val="21"/>
              </w:rPr>
            </w:pPr>
            <w:bookmarkStart w:id="15" w:name="热水系统输送能效比"/>
            <w:r w:rsidRPr="00B02682">
              <w:rPr>
                <w:rFonts w:hint="eastAsia"/>
                <w:szCs w:val="21"/>
              </w:rPr>
              <w:t>0.00433</w:t>
            </w:r>
            <w:bookmarkEnd w:id="15"/>
          </w:p>
        </w:tc>
        <w:tc>
          <w:tcPr>
            <w:tcW w:w="1260" w:type="dxa"/>
            <w:vAlign w:val="center"/>
          </w:tcPr>
          <w:p w14:paraId="0D3A7B95" w14:textId="77777777" w:rsidR="005236DF" w:rsidRDefault="00DC1685" w:rsidP="009B5A32">
            <w:pPr>
              <w:snapToGrid w:val="0"/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hint="eastAsia"/>
                  <w:szCs w:val="21"/>
                </w:rPr>
                <w:t>6.2.16</w:t>
              </w:r>
            </w:smartTag>
          </w:p>
        </w:tc>
      </w:tr>
      <w:tr w:rsidR="00160C08" w:rsidRPr="00B02682" w14:paraId="024908DD" w14:textId="77777777">
        <w:tc>
          <w:tcPr>
            <w:tcW w:w="423" w:type="dxa"/>
            <w:vMerge/>
            <w:vAlign w:val="center"/>
          </w:tcPr>
          <w:p w14:paraId="7EF4863A" w14:textId="77777777" w:rsidR="00160C08" w:rsidRPr="00B02682" w:rsidRDefault="00DC1685" w:rsidP="00B02682">
            <w:pPr>
              <w:snapToGrid w:val="0"/>
              <w:rPr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14:paraId="05CE5A68" w14:textId="77777777" w:rsidR="00160C08" w:rsidRPr="00B02682" w:rsidRDefault="00DC1685" w:rsidP="005128E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42" w:type="dxa"/>
            <w:gridSpan w:val="3"/>
            <w:vAlign w:val="center"/>
          </w:tcPr>
          <w:p w14:paraId="586EFAA8" w14:textId="77777777" w:rsidR="00160C08" w:rsidRPr="00B02682" w:rsidRDefault="00DC1685" w:rsidP="00D8723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室温调节</w:t>
            </w:r>
          </w:p>
        </w:tc>
        <w:tc>
          <w:tcPr>
            <w:tcW w:w="1923" w:type="dxa"/>
            <w:gridSpan w:val="2"/>
            <w:vAlign w:val="center"/>
          </w:tcPr>
          <w:p w14:paraId="3492E5AF" w14:textId="77777777" w:rsidR="00160C08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02823E93" w14:textId="77777777" w:rsidR="00160C08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9A73244" w14:textId="77777777" w:rsidR="00160C08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E4042A1" w14:textId="77777777" w:rsidR="00160C08" w:rsidRPr="00B02682" w:rsidRDefault="00DC1685" w:rsidP="009B5A32">
            <w:pPr>
              <w:snapToGrid w:val="0"/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hint="eastAsia"/>
                  <w:szCs w:val="21"/>
                </w:rPr>
                <w:t>6.2.17</w:t>
              </w:r>
            </w:smartTag>
          </w:p>
        </w:tc>
      </w:tr>
      <w:tr w:rsidR="00160C08" w:rsidRPr="00B02682" w14:paraId="47A8D9CC" w14:textId="77777777">
        <w:tc>
          <w:tcPr>
            <w:tcW w:w="423" w:type="dxa"/>
            <w:vMerge/>
            <w:vAlign w:val="center"/>
          </w:tcPr>
          <w:p w14:paraId="46E5A8D4" w14:textId="77777777" w:rsidR="00160C08" w:rsidRPr="00B02682" w:rsidRDefault="00DC1685" w:rsidP="00B02682">
            <w:pPr>
              <w:snapToGrid w:val="0"/>
              <w:rPr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14:paraId="738A9CBD" w14:textId="77777777" w:rsidR="00160C08" w:rsidRPr="00B02682" w:rsidRDefault="00DC1685" w:rsidP="005128E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42" w:type="dxa"/>
            <w:gridSpan w:val="3"/>
            <w:vAlign w:val="center"/>
          </w:tcPr>
          <w:p w14:paraId="27ABF9B2" w14:textId="77777777" w:rsidR="00160C08" w:rsidRPr="00B02682" w:rsidRDefault="00DC1685" w:rsidP="00D8723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计量方式</w:t>
            </w:r>
          </w:p>
        </w:tc>
        <w:tc>
          <w:tcPr>
            <w:tcW w:w="1923" w:type="dxa"/>
            <w:gridSpan w:val="2"/>
            <w:vAlign w:val="center"/>
          </w:tcPr>
          <w:p w14:paraId="0B96DF09" w14:textId="77777777" w:rsidR="00160C08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35F706AE" w14:textId="77777777" w:rsidR="00160C08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0C813B5" w14:textId="77777777" w:rsidR="00160C08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6A8E011" w14:textId="77777777" w:rsidR="00160C08" w:rsidRPr="00B02682" w:rsidRDefault="00DC1685" w:rsidP="009B5A32">
            <w:pPr>
              <w:snapToGrid w:val="0"/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hint="eastAsia"/>
                  <w:szCs w:val="21"/>
                </w:rPr>
                <w:t>6.2.18</w:t>
              </w:r>
            </w:smartTag>
          </w:p>
        </w:tc>
      </w:tr>
      <w:tr w:rsidR="00160C08" w:rsidRPr="00B02682" w14:paraId="2489143C" w14:textId="77777777">
        <w:tc>
          <w:tcPr>
            <w:tcW w:w="423" w:type="dxa"/>
            <w:vMerge/>
            <w:vAlign w:val="center"/>
          </w:tcPr>
          <w:p w14:paraId="33B8370F" w14:textId="77777777" w:rsidR="00160C08" w:rsidRPr="00B02682" w:rsidRDefault="00DC1685" w:rsidP="00B02682">
            <w:pPr>
              <w:snapToGrid w:val="0"/>
              <w:rPr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14:paraId="3D250D05" w14:textId="77777777" w:rsidR="00160C08" w:rsidRPr="00B02682" w:rsidRDefault="00DC1685" w:rsidP="005128E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42" w:type="dxa"/>
            <w:gridSpan w:val="3"/>
            <w:vAlign w:val="center"/>
          </w:tcPr>
          <w:p w14:paraId="51715919" w14:textId="77777777" w:rsidR="00160C08" w:rsidRPr="00B02682" w:rsidRDefault="00DC1685" w:rsidP="00D8723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水力平衡</w:t>
            </w:r>
          </w:p>
        </w:tc>
        <w:tc>
          <w:tcPr>
            <w:tcW w:w="1923" w:type="dxa"/>
            <w:gridSpan w:val="2"/>
            <w:vAlign w:val="center"/>
          </w:tcPr>
          <w:p w14:paraId="0473FD96" w14:textId="77777777" w:rsidR="00160C08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70D40D60" w14:textId="77777777" w:rsidR="00160C08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2120A53" w14:textId="77777777" w:rsidR="00160C08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922BBBD" w14:textId="77777777" w:rsidR="00160C08" w:rsidRPr="00B02682" w:rsidRDefault="00DC1685" w:rsidP="009B5A32">
            <w:pPr>
              <w:snapToGrid w:val="0"/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hint="eastAsia"/>
                  <w:szCs w:val="21"/>
                </w:rPr>
                <w:t>6.2.19</w:t>
              </w:r>
            </w:smartTag>
          </w:p>
        </w:tc>
      </w:tr>
      <w:tr w:rsidR="005B35FF" w:rsidRPr="00B02682" w14:paraId="7266D4E7" w14:textId="77777777">
        <w:tc>
          <w:tcPr>
            <w:tcW w:w="423" w:type="dxa"/>
            <w:vMerge/>
            <w:vAlign w:val="center"/>
          </w:tcPr>
          <w:p w14:paraId="39D9FBB8" w14:textId="77777777" w:rsidR="005B35FF" w:rsidRPr="00B02682" w:rsidRDefault="00DC1685" w:rsidP="00B02682">
            <w:pPr>
              <w:snapToGrid w:val="0"/>
              <w:rPr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14:paraId="7A9A84FA" w14:textId="77777777" w:rsidR="005B35FF" w:rsidRPr="00B02682" w:rsidRDefault="00DC1685" w:rsidP="005128E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42" w:type="dxa"/>
            <w:gridSpan w:val="3"/>
            <w:vAlign w:val="center"/>
          </w:tcPr>
          <w:p w14:paraId="14EC616F" w14:textId="77777777" w:rsidR="005B35FF" w:rsidRPr="00B02682" w:rsidRDefault="00DC1685" w:rsidP="00D8723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监控系统</w:t>
            </w:r>
          </w:p>
        </w:tc>
        <w:tc>
          <w:tcPr>
            <w:tcW w:w="1923" w:type="dxa"/>
            <w:gridSpan w:val="2"/>
            <w:vAlign w:val="center"/>
          </w:tcPr>
          <w:p w14:paraId="4B62A77B" w14:textId="77777777" w:rsidR="005B35FF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22BFF074" w14:textId="77777777" w:rsidR="005B35FF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87852A8" w14:textId="77777777" w:rsidR="005B35FF" w:rsidRPr="00B02682" w:rsidRDefault="00DC1685" w:rsidP="00343A1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B07B990" w14:textId="77777777" w:rsidR="005B35FF" w:rsidRPr="00B02682" w:rsidRDefault="00DC1685" w:rsidP="009B5A32">
            <w:pPr>
              <w:snapToGrid w:val="0"/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hint="eastAsia"/>
                  <w:szCs w:val="21"/>
                </w:rPr>
                <w:t>6.2.20</w:t>
              </w:r>
            </w:smartTag>
          </w:p>
        </w:tc>
      </w:tr>
      <w:tr w:rsidR="00CD7740" w:rsidRPr="00B02682" w14:paraId="31EED910" w14:textId="77777777">
        <w:tc>
          <w:tcPr>
            <w:tcW w:w="423" w:type="dxa"/>
            <w:vMerge/>
            <w:vAlign w:val="center"/>
          </w:tcPr>
          <w:p w14:paraId="6E028B0A" w14:textId="77777777" w:rsidR="00CD7740" w:rsidRPr="00B02682" w:rsidRDefault="00DC1685" w:rsidP="00B02682">
            <w:pPr>
              <w:snapToGrid w:val="0"/>
              <w:rPr>
                <w:szCs w:val="21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729CF8D7" w14:textId="77777777" w:rsidR="00CD7740" w:rsidRPr="00B02682" w:rsidRDefault="00DC1685" w:rsidP="005128E8">
            <w:pPr>
              <w:snapToGrid w:val="0"/>
              <w:jc w:val="center"/>
              <w:rPr>
                <w:szCs w:val="21"/>
              </w:rPr>
            </w:pPr>
            <w:r w:rsidRPr="00B02682">
              <w:rPr>
                <w:rFonts w:hint="eastAsia"/>
                <w:szCs w:val="21"/>
              </w:rPr>
              <w:t>照明</w:t>
            </w:r>
          </w:p>
        </w:tc>
        <w:tc>
          <w:tcPr>
            <w:tcW w:w="3642" w:type="dxa"/>
            <w:gridSpan w:val="3"/>
            <w:vAlign w:val="center"/>
          </w:tcPr>
          <w:p w14:paraId="0B0333D7" w14:textId="77777777" w:rsidR="00CD7740" w:rsidRPr="00B02682" w:rsidRDefault="00DC1685" w:rsidP="000A79E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照明功率密度</w:t>
            </w:r>
          </w:p>
        </w:tc>
        <w:tc>
          <w:tcPr>
            <w:tcW w:w="1923" w:type="dxa"/>
            <w:gridSpan w:val="2"/>
            <w:vAlign w:val="center"/>
          </w:tcPr>
          <w:p w14:paraId="14E86998" w14:textId="77777777" w:rsidR="00CD7740" w:rsidRPr="00B02682" w:rsidRDefault="00DC1685" w:rsidP="000A79E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33279F52" w14:textId="77777777" w:rsidR="00CD7740" w:rsidRPr="00B02682" w:rsidRDefault="00DC1685" w:rsidP="000A79E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217E1FC" w14:textId="77777777" w:rsidR="00CD7740" w:rsidRPr="00B02682" w:rsidRDefault="00DC1685" w:rsidP="000A79EC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14:paraId="3945482E" w14:textId="77777777" w:rsidR="00CD7740" w:rsidRPr="00B02682" w:rsidRDefault="00DC1685" w:rsidP="009B5A32">
            <w:pPr>
              <w:snapToGrid w:val="0"/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hint="eastAsia"/>
                  <w:szCs w:val="21"/>
                </w:rPr>
                <w:t>6.2.21</w:t>
              </w:r>
            </w:smartTag>
          </w:p>
        </w:tc>
      </w:tr>
      <w:tr w:rsidR="00CD7740" w:rsidRPr="00B02682" w14:paraId="0084277F" w14:textId="77777777">
        <w:tc>
          <w:tcPr>
            <w:tcW w:w="423" w:type="dxa"/>
            <w:vMerge/>
            <w:vAlign w:val="center"/>
          </w:tcPr>
          <w:p w14:paraId="330A182D" w14:textId="77777777" w:rsidR="00CD7740" w:rsidRPr="00B02682" w:rsidRDefault="00DC1685" w:rsidP="00B02682">
            <w:pPr>
              <w:snapToGrid w:val="0"/>
              <w:rPr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14:paraId="254E3643" w14:textId="77777777" w:rsidR="00CD7740" w:rsidRPr="00B02682" w:rsidRDefault="00DC1685" w:rsidP="00B02682">
            <w:pPr>
              <w:snapToGrid w:val="0"/>
              <w:rPr>
                <w:szCs w:val="21"/>
              </w:rPr>
            </w:pPr>
          </w:p>
        </w:tc>
        <w:tc>
          <w:tcPr>
            <w:tcW w:w="3642" w:type="dxa"/>
            <w:gridSpan w:val="3"/>
            <w:vAlign w:val="center"/>
          </w:tcPr>
          <w:p w14:paraId="44847FDB" w14:textId="77777777" w:rsidR="00CD7740" w:rsidRPr="00B02682" w:rsidRDefault="00DC1685" w:rsidP="000A79E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照明控制</w:t>
            </w:r>
          </w:p>
        </w:tc>
        <w:tc>
          <w:tcPr>
            <w:tcW w:w="1923" w:type="dxa"/>
            <w:gridSpan w:val="2"/>
            <w:vAlign w:val="center"/>
          </w:tcPr>
          <w:p w14:paraId="2A29D465" w14:textId="77777777" w:rsidR="00CD7740" w:rsidRPr="00B02682" w:rsidRDefault="00DC1685" w:rsidP="000A79E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21C5E662" w14:textId="77777777" w:rsidR="00CD7740" w:rsidRPr="00B02682" w:rsidRDefault="00DC1685" w:rsidP="000A79E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0240037" w14:textId="77777777" w:rsidR="00CD7740" w:rsidRPr="00B02682" w:rsidRDefault="00DC1685" w:rsidP="000A79EC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14:paraId="402903D0" w14:textId="77777777" w:rsidR="00CD7740" w:rsidRPr="00B02682" w:rsidRDefault="00DC1685" w:rsidP="009B5A32">
            <w:pPr>
              <w:snapToGrid w:val="0"/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hint="eastAsia"/>
                  <w:szCs w:val="21"/>
                </w:rPr>
                <w:t>6.2.22</w:t>
              </w:r>
            </w:smartTag>
          </w:p>
        </w:tc>
      </w:tr>
      <w:tr w:rsidR="00AF29EC" w:rsidRPr="00B02682" w14:paraId="373DDACD" w14:textId="77777777">
        <w:tc>
          <w:tcPr>
            <w:tcW w:w="423" w:type="dxa"/>
            <w:vMerge w:val="restart"/>
            <w:shd w:val="clear" w:color="auto" w:fill="auto"/>
            <w:vAlign w:val="center"/>
          </w:tcPr>
          <w:p w14:paraId="68EBD9F3" w14:textId="77777777" w:rsidR="00AF29EC" w:rsidRPr="00B02682" w:rsidRDefault="00DC1685" w:rsidP="00B02682">
            <w:pPr>
              <w:snapToGrid w:val="0"/>
              <w:rPr>
                <w:szCs w:val="21"/>
              </w:rPr>
            </w:pPr>
            <w:r w:rsidRPr="00B02682">
              <w:rPr>
                <w:rFonts w:hint="eastAsia"/>
                <w:szCs w:val="21"/>
              </w:rPr>
              <w:t>选择项</w:t>
            </w:r>
          </w:p>
        </w:tc>
        <w:tc>
          <w:tcPr>
            <w:tcW w:w="2817" w:type="dxa"/>
            <w:gridSpan w:val="3"/>
            <w:vAlign w:val="center"/>
          </w:tcPr>
          <w:p w14:paraId="3B151C91" w14:textId="77777777" w:rsidR="00AF29EC" w:rsidRPr="00B02682" w:rsidRDefault="00DC1685" w:rsidP="005128E8">
            <w:pPr>
              <w:snapToGrid w:val="0"/>
              <w:jc w:val="center"/>
              <w:rPr>
                <w:szCs w:val="21"/>
              </w:rPr>
            </w:pPr>
            <w:r w:rsidRPr="00B02682">
              <w:rPr>
                <w:rFonts w:hint="eastAsia"/>
                <w:szCs w:val="21"/>
              </w:rPr>
              <w:t>可再生能源</w:t>
            </w:r>
          </w:p>
        </w:tc>
        <w:tc>
          <w:tcPr>
            <w:tcW w:w="3903" w:type="dxa"/>
            <w:gridSpan w:val="3"/>
            <w:vAlign w:val="center"/>
          </w:tcPr>
          <w:p w14:paraId="33F5AB16" w14:textId="77777777" w:rsidR="00AF29EC" w:rsidRPr="00B02682" w:rsidRDefault="00DC1685" w:rsidP="00AF29E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72B13E9C" w14:textId="77777777" w:rsidR="00AF29EC" w:rsidRPr="00B02682" w:rsidRDefault="00DC1685" w:rsidP="00AF29E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4BBDBCA" w14:textId="77777777" w:rsidR="00AF29EC" w:rsidRPr="00B02682" w:rsidRDefault="00DC1685" w:rsidP="00AF29E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5EB8444" w14:textId="77777777" w:rsidR="00AF29EC" w:rsidRPr="00B02682" w:rsidRDefault="00DC1685" w:rsidP="009B5A32">
            <w:pPr>
              <w:snapToGrid w:val="0"/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hint="eastAsia"/>
                  <w:szCs w:val="21"/>
                </w:rPr>
                <w:t>6.3.1</w:t>
              </w:r>
            </w:smartTag>
          </w:p>
        </w:tc>
      </w:tr>
      <w:tr w:rsidR="001630D1" w:rsidRPr="00B02682" w14:paraId="2FE09F6F" w14:textId="77777777">
        <w:tc>
          <w:tcPr>
            <w:tcW w:w="423" w:type="dxa"/>
            <w:vMerge/>
            <w:shd w:val="clear" w:color="auto" w:fill="auto"/>
            <w:vAlign w:val="center"/>
          </w:tcPr>
          <w:p w14:paraId="5AFFC9DB" w14:textId="77777777" w:rsidR="001630D1" w:rsidRPr="00B02682" w:rsidRDefault="00DC1685" w:rsidP="00B02682">
            <w:pPr>
              <w:snapToGrid w:val="0"/>
              <w:rPr>
                <w:szCs w:val="21"/>
              </w:rPr>
            </w:pPr>
          </w:p>
        </w:tc>
        <w:tc>
          <w:tcPr>
            <w:tcW w:w="2817" w:type="dxa"/>
            <w:gridSpan w:val="3"/>
            <w:vAlign w:val="center"/>
          </w:tcPr>
          <w:p w14:paraId="21EFB92B" w14:textId="77777777" w:rsidR="001630D1" w:rsidRPr="00B02682" w:rsidRDefault="00DC1685" w:rsidP="005128E8">
            <w:pPr>
              <w:snapToGrid w:val="0"/>
              <w:jc w:val="center"/>
              <w:rPr>
                <w:szCs w:val="21"/>
              </w:rPr>
            </w:pPr>
            <w:r w:rsidRPr="00B02682">
              <w:rPr>
                <w:rFonts w:hint="eastAsia"/>
                <w:szCs w:val="21"/>
              </w:rPr>
              <w:t>自然通风</w:t>
            </w:r>
          </w:p>
        </w:tc>
        <w:tc>
          <w:tcPr>
            <w:tcW w:w="3903" w:type="dxa"/>
            <w:gridSpan w:val="3"/>
            <w:vAlign w:val="center"/>
          </w:tcPr>
          <w:p w14:paraId="049F5B99" w14:textId="77777777" w:rsidR="001630D1" w:rsidRPr="00B02682" w:rsidRDefault="00DC1685" w:rsidP="00AF29E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7089C02A" w14:textId="77777777" w:rsidR="001630D1" w:rsidRPr="00B02682" w:rsidRDefault="00DC1685" w:rsidP="00AF29E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F9E0550" w14:textId="77777777" w:rsidR="001630D1" w:rsidRPr="00B02682" w:rsidRDefault="00DC1685" w:rsidP="00AF29E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C3ECA39" w14:textId="77777777" w:rsidR="001630D1" w:rsidRPr="00B02682" w:rsidRDefault="00DC1685" w:rsidP="009B5A32">
            <w:pPr>
              <w:snapToGrid w:val="0"/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hint="eastAsia"/>
                  <w:szCs w:val="21"/>
                </w:rPr>
                <w:t>6.3.2</w:t>
              </w:r>
            </w:smartTag>
          </w:p>
        </w:tc>
      </w:tr>
      <w:tr w:rsidR="001630D1" w:rsidRPr="00B02682" w14:paraId="48AF1108" w14:textId="77777777">
        <w:tc>
          <w:tcPr>
            <w:tcW w:w="423" w:type="dxa"/>
            <w:vMerge/>
            <w:shd w:val="clear" w:color="auto" w:fill="auto"/>
            <w:vAlign w:val="center"/>
          </w:tcPr>
          <w:p w14:paraId="57513E0A" w14:textId="77777777" w:rsidR="001630D1" w:rsidRPr="00B02682" w:rsidRDefault="00DC1685" w:rsidP="00B02682">
            <w:pPr>
              <w:snapToGrid w:val="0"/>
              <w:rPr>
                <w:szCs w:val="21"/>
              </w:rPr>
            </w:pPr>
          </w:p>
        </w:tc>
        <w:tc>
          <w:tcPr>
            <w:tcW w:w="2817" w:type="dxa"/>
            <w:gridSpan w:val="3"/>
            <w:vAlign w:val="center"/>
          </w:tcPr>
          <w:p w14:paraId="62C5E1DE" w14:textId="77777777" w:rsidR="001630D1" w:rsidRPr="00B02682" w:rsidRDefault="00DC1685" w:rsidP="005128E8">
            <w:pPr>
              <w:snapToGrid w:val="0"/>
              <w:jc w:val="center"/>
              <w:rPr>
                <w:szCs w:val="21"/>
              </w:rPr>
            </w:pPr>
            <w:r w:rsidRPr="00B02682">
              <w:rPr>
                <w:rFonts w:hint="eastAsia"/>
                <w:szCs w:val="21"/>
              </w:rPr>
              <w:t>自然</w:t>
            </w:r>
            <w:r>
              <w:rPr>
                <w:rFonts w:hint="eastAsia"/>
                <w:szCs w:val="21"/>
              </w:rPr>
              <w:t>采光</w:t>
            </w:r>
          </w:p>
        </w:tc>
        <w:tc>
          <w:tcPr>
            <w:tcW w:w="3903" w:type="dxa"/>
            <w:gridSpan w:val="3"/>
            <w:vAlign w:val="center"/>
          </w:tcPr>
          <w:p w14:paraId="5C76F27D" w14:textId="77777777" w:rsidR="001630D1" w:rsidRPr="00B02682" w:rsidRDefault="00DC1685" w:rsidP="00AF29E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5A419461" w14:textId="77777777" w:rsidR="001630D1" w:rsidRPr="00B02682" w:rsidRDefault="00DC1685" w:rsidP="00AF29E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0E62774" w14:textId="77777777" w:rsidR="001630D1" w:rsidRPr="00B02682" w:rsidRDefault="00DC1685" w:rsidP="00AF29E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8845B4B" w14:textId="77777777" w:rsidR="001630D1" w:rsidRPr="00B02682" w:rsidRDefault="00DC1685" w:rsidP="009B5A32">
            <w:pPr>
              <w:snapToGrid w:val="0"/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hint="eastAsia"/>
                  <w:szCs w:val="21"/>
                </w:rPr>
                <w:t>6.3.3</w:t>
              </w:r>
            </w:smartTag>
          </w:p>
        </w:tc>
      </w:tr>
      <w:tr w:rsidR="001630D1" w:rsidRPr="00B02682" w14:paraId="09DA47D2" w14:textId="77777777">
        <w:tc>
          <w:tcPr>
            <w:tcW w:w="423" w:type="dxa"/>
            <w:vMerge/>
            <w:shd w:val="clear" w:color="auto" w:fill="auto"/>
            <w:vAlign w:val="center"/>
          </w:tcPr>
          <w:p w14:paraId="7F2D3000" w14:textId="77777777" w:rsidR="001630D1" w:rsidRPr="00B02682" w:rsidRDefault="00DC1685" w:rsidP="00B02682">
            <w:pPr>
              <w:snapToGrid w:val="0"/>
              <w:rPr>
                <w:szCs w:val="21"/>
              </w:rPr>
            </w:pPr>
          </w:p>
        </w:tc>
        <w:tc>
          <w:tcPr>
            <w:tcW w:w="2817" w:type="dxa"/>
            <w:gridSpan w:val="3"/>
            <w:vAlign w:val="center"/>
          </w:tcPr>
          <w:p w14:paraId="039776E0" w14:textId="77777777" w:rsidR="001630D1" w:rsidRPr="00B02682" w:rsidRDefault="00DC1685" w:rsidP="005128E8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遮阳措施</w:t>
            </w:r>
          </w:p>
        </w:tc>
        <w:tc>
          <w:tcPr>
            <w:tcW w:w="3903" w:type="dxa"/>
            <w:gridSpan w:val="3"/>
            <w:vAlign w:val="center"/>
          </w:tcPr>
          <w:p w14:paraId="64B8210D" w14:textId="77777777" w:rsidR="001630D1" w:rsidRPr="00B02682" w:rsidRDefault="00DC1685" w:rsidP="00AF29E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06D8D9FA" w14:textId="77777777" w:rsidR="001630D1" w:rsidRPr="00B02682" w:rsidRDefault="00DC1685" w:rsidP="00AF29E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82EEEA9" w14:textId="77777777" w:rsidR="001630D1" w:rsidRPr="00B02682" w:rsidRDefault="00DC1685" w:rsidP="00AF29E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B86B4FE" w14:textId="77777777" w:rsidR="001630D1" w:rsidRPr="00B02682" w:rsidRDefault="00DC1685" w:rsidP="009B5A32">
            <w:pPr>
              <w:snapToGrid w:val="0"/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hint="eastAsia"/>
                  <w:szCs w:val="21"/>
                </w:rPr>
                <w:t>6.3.4</w:t>
              </w:r>
            </w:smartTag>
          </w:p>
        </w:tc>
      </w:tr>
      <w:tr w:rsidR="001630D1" w:rsidRPr="00B02682" w14:paraId="194ECB3F" w14:textId="77777777">
        <w:tc>
          <w:tcPr>
            <w:tcW w:w="423" w:type="dxa"/>
            <w:vMerge/>
            <w:shd w:val="clear" w:color="auto" w:fill="auto"/>
            <w:vAlign w:val="center"/>
          </w:tcPr>
          <w:p w14:paraId="16020B13" w14:textId="77777777" w:rsidR="001630D1" w:rsidRPr="00B02682" w:rsidRDefault="00DC1685" w:rsidP="00B02682">
            <w:pPr>
              <w:snapToGrid w:val="0"/>
              <w:rPr>
                <w:szCs w:val="21"/>
              </w:rPr>
            </w:pPr>
          </w:p>
        </w:tc>
        <w:tc>
          <w:tcPr>
            <w:tcW w:w="2817" w:type="dxa"/>
            <w:gridSpan w:val="3"/>
            <w:vAlign w:val="center"/>
          </w:tcPr>
          <w:p w14:paraId="676F8BD3" w14:textId="77777777" w:rsidR="001630D1" w:rsidRPr="00B02682" w:rsidRDefault="00DC1685" w:rsidP="005128E8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分布式冷热电联供</w:t>
            </w:r>
          </w:p>
        </w:tc>
        <w:tc>
          <w:tcPr>
            <w:tcW w:w="3903" w:type="dxa"/>
            <w:gridSpan w:val="3"/>
            <w:vAlign w:val="center"/>
          </w:tcPr>
          <w:p w14:paraId="3D541922" w14:textId="77777777" w:rsidR="001630D1" w:rsidRPr="00B02682" w:rsidRDefault="00DC1685" w:rsidP="00AF29E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5E551460" w14:textId="77777777" w:rsidR="001630D1" w:rsidRPr="00B02682" w:rsidRDefault="00DC1685" w:rsidP="00AF29E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0FB9DB7" w14:textId="77777777" w:rsidR="001630D1" w:rsidRPr="00B02682" w:rsidRDefault="00DC1685" w:rsidP="00AF29E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FDE2C1A" w14:textId="77777777" w:rsidR="001630D1" w:rsidRPr="00B02682" w:rsidRDefault="00DC1685" w:rsidP="009B5A32">
            <w:pPr>
              <w:snapToGrid w:val="0"/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hint="eastAsia"/>
                  <w:szCs w:val="21"/>
                </w:rPr>
                <w:t>6.3.5</w:t>
              </w:r>
            </w:smartTag>
          </w:p>
        </w:tc>
      </w:tr>
      <w:tr w:rsidR="00952CF0" w:rsidRPr="00B02682" w14:paraId="18C3A105" w14:textId="77777777">
        <w:tc>
          <w:tcPr>
            <w:tcW w:w="423" w:type="dxa"/>
            <w:vMerge/>
            <w:shd w:val="clear" w:color="auto" w:fill="auto"/>
            <w:vAlign w:val="center"/>
          </w:tcPr>
          <w:p w14:paraId="7ED8011B" w14:textId="77777777" w:rsidR="00952CF0" w:rsidRPr="00B02682" w:rsidRDefault="00DC1685" w:rsidP="00B02682">
            <w:pPr>
              <w:snapToGrid w:val="0"/>
              <w:rPr>
                <w:szCs w:val="21"/>
              </w:rPr>
            </w:pPr>
          </w:p>
        </w:tc>
        <w:tc>
          <w:tcPr>
            <w:tcW w:w="2817" w:type="dxa"/>
            <w:gridSpan w:val="3"/>
            <w:vAlign w:val="center"/>
          </w:tcPr>
          <w:p w14:paraId="3FAF651D" w14:textId="77777777" w:rsidR="00952CF0" w:rsidRPr="00B02682" w:rsidRDefault="00DC1685" w:rsidP="005128E8">
            <w:pPr>
              <w:snapToGrid w:val="0"/>
              <w:jc w:val="center"/>
              <w:rPr>
                <w:szCs w:val="21"/>
              </w:rPr>
            </w:pPr>
            <w:r w:rsidRPr="00B02682">
              <w:rPr>
                <w:rFonts w:hint="eastAsia"/>
                <w:szCs w:val="21"/>
              </w:rPr>
              <w:t>蓄冷蓄热技术</w:t>
            </w:r>
          </w:p>
        </w:tc>
        <w:tc>
          <w:tcPr>
            <w:tcW w:w="3903" w:type="dxa"/>
            <w:gridSpan w:val="3"/>
            <w:vAlign w:val="center"/>
          </w:tcPr>
          <w:p w14:paraId="46C6F090" w14:textId="77777777" w:rsidR="00952CF0" w:rsidRPr="00B02682" w:rsidRDefault="00DC1685" w:rsidP="00AF29E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590794C9" w14:textId="77777777" w:rsidR="00952CF0" w:rsidRPr="00B02682" w:rsidRDefault="00DC1685" w:rsidP="00AF29E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2E3C002" w14:textId="77777777" w:rsidR="00952CF0" w:rsidRPr="00B02682" w:rsidRDefault="00DC1685" w:rsidP="00AF29E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649D029" w14:textId="77777777" w:rsidR="00952CF0" w:rsidRPr="00B02682" w:rsidRDefault="00DC1685" w:rsidP="009B5A32">
            <w:pPr>
              <w:snapToGrid w:val="0"/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hint="eastAsia"/>
                  <w:szCs w:val="21"/>
                </w:rPr>
                <w:t>6.3.6</w:t>
              </w:r>
            </w:smartTag>
          </w:p>
        </w:tc>
      </w:tr>
      <w:tr w:rsidR="00952CF0" w:rsidRPr="00B02682" w14:paraId="3FF7B811" w14:textId="77777777">
        <w:tc>
          <w:tcPr>
            <w:tcW w:w="423" w:type="dxa"/>
            <w:vMerge/>
            <w:shd w:val="clear" w:color="auto" w:fill="auto"/>
            <w:vAlign w:val="center"/>
          </w:tcPr>
          <w:p w14:paraId="2404F46A" w14:textId="77777777" w:rsidR="00952CF0" w:rsidRPr="00B02682" w:rsidRDefault="00DC1685" w:rsidP="00B02682">
            <w:pPr>
              <w:snapToGrid w:val="0"/>
              <w:rPr>
                <w:szCs w:val="21"/>
              </w:rPr>
            </w:pPr>
          </w:p>
        </w:tc>
        <w:tc>
          <w:tcPr>
            <w:tcW w:w="2817" w:type="dxa"/>
            <w:gridSpan w:val="3"/>
            <w:vAlign w:val="center"/>
          </w:tcPr>
          <w:p w14:paraId="6D2157CD" w14:textId="77777777" w:rsidR="00952CF0" w:rsidRPr="00B02682" w:rsidRDefault="00DC1685" w:rsidP="005128E8">
            <w:pPr>
              <w:snapToGrid w:val="0"/>
              <w:jc w:val="center"/>
              <w:rPr>
                <w:szCs w:val="21"/>
              </w:rPr>
            </w:pPr>
            <w:r w:rsidRPr="00B02682">
              <w:rPr>
                <w:rFonts w:hint="eastAsia"/>
                <w:szCs w:val="21"/>
              </w:rPr>
              <w:t>能量回收</w:t>
            </w:r>
          </w:p>
        </w:tc>
        <w:tc>
          <w:tcPr>
            <w:tcW w:w="3903" w:type="dxa"/>
            <w:gridSpan w:val="3"/>
            <w:vAlign w:val="center"/>
          </w:tcPr>
          <w:p w14:paraId="333256C0" w14:textId="77777777" w:rsidR="00952CF0" w:rsidRPr="00B02682" w:rsidRDefault="00DC1685" w:rsidP="00AF29E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2D36C038" w14:textId="77777777" w:rsidR="00952CF0" w:rsidRPr="00B02682" w:rsidRDefault="00DC1685" w:rsidP="00AF29E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878EE3A" w14:textId="77777777" w:rsidR="00952CF0" w:rsidRPr="00B02682" w:rsidRDefault="00DC1685" w:rsidP="00AF29E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257DE4B" w14:textId="77777777" w:rsidR="00952CF0" w:rsidRPr="00B02682" w:rsidRDefault="00DC1685" w:rsidP="009B5A32">
            <w:pPr>
              <w:snapToGrid w:val="0"/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hint="eastAsia"/>
                  <w:szCs w:val="21"/>
                </w:rPr>
                <w:t>6.3.7</w:t>
              </w:r>
            </w:smartTag>
          </w:p>
        </w:tc>
      </w:tr>
      <w:tr w:rsidR="00952CF0" w:rsidRPr="00B02682" w14:paraId="7882385C" w14:textId="77777777">
        <w:tc>
          <w:tcPr>
            <w:tcW w:w="423" w:type="dxa"/>
            <w:vMerge/>
            <w:vAlign w:val="center"/>
          </w:tcPr>
          <w:p w14:paraId="1D5D2F55" w14:textId="77777777" w:rsidR="00952CF0" w:rsidRPr="00B02682" w:rsidRDefault="00DC1685" w:rsidP="00B02682">
            <w:pPr>
              <w:snapToGrid w:val="0"/>
              <w:rPr>
                <w:szCs w:val="21"/>
              </w:rPr>
            </w:pPr>
          </w:p>
        </w:tc>
        <w:tc>
          <w:tcPr>
            <w:tcW w:w="2817" w:type="dxa"/>
            <w:gridSpan w:val="3"/>
            <w:vAlign w:val="center"/>
          </w:tcPr>
          <w:p w14:paraId="1AED8A7A" w14:textId="77777777" w:rsidR="00952CF0" w:rsidRPr="00B02682" w:rsidRDefault="00DC1685" w:rsidP="005128E8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冷凝热利用</w:t>
            </w:r>
          </w:p>
        </w:tc>
        <w:tc>
          <w:tcPr>
            <w:tcW w:w="3903" w:type="dxa"/>
            <w:gridSpan w:val="3"/>
            <w:vAlign w:val="center"/>
          </w:tcPr>
          <w:p w14:paraId="25E61F72" w14:textId="77777777" w:rsidR="00952CF0" w:rsidRPr="00B02682" w:rsidRDefault="00DC1685" w:rsidP="00AF29E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085129F1" w14:textId="77777777" w:rsidR="00952CF0" w:rsidRPr="00B02682" w:rsidRDefault="00DC1685" w:rsidP="00AF29E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CC2A7A4" w14:textId="77777777" w:rsidR="00952CF0" w:rsidRPr="00B02682" w:rsidRDefault="00DC1685" w:rsidP="00AF29E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2A6150C" w14:textId="77777777" w:rsidR="00952CF0" w:rsidRPr="00B02682" w:rsidRDefault="00DC1685" w:rsidP="009B5A32">
            <w:pPr>
              <w:snapToGrid w:val="0"/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hint="eastAsia"/>
                  <w:szCs w:val="21"/>
                </w:rPr>
                <w:t>6.3.8</w:t>
              </w:r>
            </w:smartTag>
          </w:p>
        </w:tc>
      </w:tr>
      <w:tr w:rsidR="00952CF0" w:rsidRPr="00B02682" w14:paraId="1BD80D43" w14:textId="77777777">
        <w:tc>
          <w:tcPr>
            <w:tcW w:w="423" w:type="dxa"/>
            <w:vMerge/>
            <w:vAlign w:val="center"/>
          </w:tcPr>
          <w:p w14:paraId="36B91ACE" w14:textId="77777777" w:rsidR="00952CF0" w:rsidRPr="00B02682" w:rsidRDefault="00DC1685" w:rsidP="00B02682">
            <w:pPr>
              <w:snapToGrid w:val="0"/>
              <w:rPr>
                <w:szCs w:val="21"/>
              </w:rPr>
            </w:pPr>
          </w:p>
        </w:tc>
        <w:tc>
          <w:tcPr>
            <w:tcW w:w="2817" w:type="dxa"/>
            <w:gridSpan w:val="3"/>
            <w:vAlign w:val="center"/>
          </w:tcPr>
          <w:p w14:paraId="76463490" w14:textId="77777777" w:rsidR="00952CF0" w:rsidRPr="00B02682" w:rsidRDefault="00DC1685" w:rsidP="005128E8">
            <w:pPr>
              <w:snapToGrid w:val="0"/>
              <w:jc w:val="center"/>
              <w:rPr>
                <w:szCs w:val="21"/>
              </w:rPr>
            </w:pPr>
            <w:r w:rsidRPr="00B02682">
              <w:rPr>
                <w:rFonts w:hint="eastAsia"/>
                <w:szCs w:val="21"/>
              </w:rPr>
              <w:t>全新风</w:t>
            </w:r>
            <w:r w:rsidRPr="00B02682">
              <w:rPr>
                <w:rFonts w:hint="eastAsia"/>
                <w:szCs w:val="21"/>
              </w:rPr>
              <w:t>/</w:t>
            </w:r>
            <w:r w:rsidRPr="00B02682">
              <w:rPr>
                <w:rFonts w:hint="eastAsia"/>
                <w:szCs w:val="21"/>
              </w:rPr>
              <w:t>变新风比</w:t>
            </w:r>
          </w:p>
        </w:tc>
        <w:tc>
          <w:tcPr>
            <w:tcW w:w="3903" w:type="dxa"/>
            <w:gridSpan w:val="3"/>
            <w:vAlign w:val="center"/>
          </w:tcPr>
          <w:p w14:paraId="7E5B6F72" w14:textId="77777777" w:rsidR="00952CF0" w:rsidRPr="00B02682" w:rsidRDefault="00DC1685" w:rsidP="00AF29E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14CF616D" w14:textId="77777777" w:rsidR="00952CF0" w:rsidRPr="00B02682" w:rsidRDefault="00DC1685" w:rsidP="00AF29E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2D9538F" w14:textId="77777777" w:rsidR="00952CF0" w:rsidRPr="00B02682" w:rsidRDefault="00DC1685" w:rsidP="00AF29E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667814C" w14:textId="77777777" w:rsidR="00952CF0" w:rsidRPr="00B02682" w:rsidRDefault="00DC1685" w:rsidP="009B5A32">
            <w:pPr>
              <w:snapToGrid w:val="0"/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hint="eastAsia"/>
                  <w:szCs w:val="21"/>
                </w:rPr>
                <w:t>6.3.9</w:t>
              </w:r>
            </w:smartTag>
          </w:p>
        </w:tc>
      </w:tr>
      <w:tr w:rsidR="00952CF0" w:rsidRPr="00B02682" w14:paraId="5C8CF35F" w14:textId="77777777">
        <w:tc>
          <w:tcPr>
            <w:tcW w:w="423" w:type="dxa"/>
            <w:vMerge/>
            <w:vAlign w:val="center"/>
          </w:tcPr>
          <w:p w14:paraId="4A819636" w14:textId="77777777" w:rsidR="00952CF0" w:rsidRPr="00B02682" w:rsidRDefault="00DC1685" w:rsidP="00B02682">
            <w:pPr>
              <w:snapToGrid w:val="0"/>
              <w:rPr>
                <w:szCs w:val="21"/>
              </w:rPr>
            </w:pPr>
          </w:p>
        </w:tc>
        <w:tc>
          <w:tcPr>
            <w:tcW w:w="2817" w:type="dxa"/>
            <w:gridSpan w:val="3"/>
            <w:vAlign w:val="center"/>
          </w:tcPr>
          <w:p w14:paraId="686C6B68" w14:textId="77777777" w:rsidR="00952CF0" w:rsidRPr="00B02682" w:rsidRDefault="00DC1685" w:rsidP="005128E8">
            <w:pPr>
              <w:snapToGrid w:val="0"/>
              <w:jc w:val="center"/>
              <w:rPr>
                <w:szCs w:val="21"/>
              </w:rPr>
            </w:pPr>
            <w:r w:rsidRPr="00B02682">
              <w:rPr>
                <w:rFonts w:hint="eastAsia"/>
                <w:szCs w:val="21"/>
              </w:rPr>
              <w:t>变水量</w:t>
            </w:r>
            <w:r w:rsidRPr="00B02682">
              <w:rPr>
                <w:rFonts w:hint="eastAsia"/>
                <w:szCs w:val="21"/>
              </w:rPr>
              <w:t>/</w:t>
            </w:r>
            <w:r w:rsidRPr="00B02682">
              <w:rPr>
                <w:rFonts w:hint="eastAsia"/>
                <w:szCs w:val="21"/>
              </w:rPr>
              <w:t>变风量</w:t>
            </w:r>
          </w:p>
        </w:tc>
        <w:tc>
          <w:tcPr>
            <w:tcW w:w="3903" w:type="dxa"/>
            <w:gridSpan w:val="3"/>
            <w:vAlign w:val="center"/>
          </w:tcPr>
          <w:p w14:paraId="22617429" w14:textId="77777777" w:rsidR="00952CF0" w:rsidRPr="00B02682" w:rsidRDefault="00DC1685" w:rsidP="00AF29E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0FB21AA5" w14:textId="77777777" w:rsidR="00952CF0" w:rsidRPr="00B02682" w:rsidRDefault="00DC1685" w:rsidP="00AF29E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EB4E5F0" w14:textId="77777777" w:rsidR="00952CF0" w:rsidRPr="00B02682" w:rsidRDefault="00DC1685" w:rsidP="00AF29E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CE5F24B" w14:textId="77777777" w:rsidR="00952CF0" w:rsidRPr="00B02682" w:rsidRDefault="00DC1685" w:rsidP="009B5A32">
            <w:pPr>
              <w:snapToGrid w:val="0"/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hint="eastAsia"/>
                  <w:szCs w:val="21"/>
                </w:rPr>
                <w:t>6.3.10</w:t>
              </w:r>
            </w:smartTag>
          </w:p>
        </w:tc>
      </w:tr>
      <w:tr w:rsidR="00952CF0" w:rsidRPr="00B02682" w14:paraId="5DA55127" w14:textId="77777777">
        <w:tc>
          <w:tcPr>
            <w:tcW w:w="423" w:type="dxa"/>
            <w:vMerge/>
            <w:vAlign w:val="center"/>
          </w:tcPr>
          <w:p w14:paraId="26617255" w14:textId="77777777" w:rsidR="00952CF0" w:rsidRPr="00B02682" w:rsidRDefault="00DC1685" w:rsidP="00B02682">
            <w:pPr>
              <w:snapToGrid w:val="0"/>
              <w:rPr>
                <w:szCs w:val="21"/>
              </w:rPr>
            </w:pPr>
          </w:p>
        </w:tc>
        <w:tc>
          <w:tcPr>
            <w:tcW w:w="2817" w:type="dxa"/>
            <w:gridSpan w:val="3"/>
            <w:vAlign w:val="center"/>
          </w:tcPr>
          <w:p w14:paraId="036BF329" w14:textId="77777777" w:rsidR="00952CF0" w:rsidRPr="00B02682" w:rsidRDefault="00DC1685" w:rsidP="005128E8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供回水温差</w:t>
            </w:r>
          </w:p>
        </w:tc>
        <w:tc>
          <w:tcPr>
            <w:tcW w:w="3903" w:type="dxa"/>
            <w:gridSpan w:val="3"/>
            <w:vAlign w:val="center"/>
          </w:tcPr>
          <w:p w14:paraId="5F5C1BEC" w14:textId="77777777" w:rsidR="00952CF0" w:rsidRPr="00B02682" w:rsidRDefault="00DC1685" w:rsidP="00AF29E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6BA81721" w14:textId="77777777" w:rsidR="00952CF0" w:rsidRPr="00B02682" w:rsidRDefault="00DC1685" w:rsidP="00AF29E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A8C4A7F" w14:textId="77777777" w:rsidR="00952CF0" w:rsidRPr="00B02682" w:rsidRDefault="00DC1685" w:rsidP="00AF29E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312A734" w14:textId="77777777" w:rsidR="00952CF0" w:rsidRPr="00B02682" w:rsidRDefault="00DC1685" w:rsidP="009B5A32">
            <w:pPr>
              <w:snapToGrid w:val="0"/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hint="eastAsia"/>
                  <w:szCs w:val="21"/>
                </w:rPr>
                <w:t>6.3.11</w:t>
              </w:r>
            </w:smartTag>
          </w:p>
        </w:tc>
      </w:tr>
      <w:tr w:rsidR="00952CF0" w:rsidRPr="00B02682" w14:paraId="6EC72227" w14:textId="77777777">
        <w:tc>
          <w:tcPr>
            <w:tcW w:w="423" w:type="dxa"/>
            <w:vMerge/>
            <w:vAlign w:val="center"/>
          </w:tcPr>
          <w:p w14:paraId="2A272826" w14:textId="77777777" w:rsidR="00952CF0" w:rsidRPr="00B02682" w:rsidRDefault="00DC1685" w:rsidP="00B02682">
            <w:pPr>
              <w:snapToGrid w:val="0"/>
              <w:rPr>
                <w:szCs w:val="21"/>
              </w:rPr>
            </w:pPr>
          </w:p>
        </w:tc>
        <w:tc>
          <w:tcPr>
            <w:tcW w:w="2817" w:type="dxa"/>
            <w:gridSpan w:val="3"/>
            <w:vAlign w:val="center"/>
          </w:tcPr>
          <w:p w14:paraId="3B3C119F" w14:textId="77777777" w:rsidR="00952CF0" w:rsidRPr="00B02682" w:rsidRDefault="00DC1685" w:rsidP="005128E8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计量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节能控制</w:t>
            </w:r>
          </w:p>
        </w:tc>
        <w:tc>
          <w:tcPr>
            <w:tcW w:w="3903" w:type="dxa"/>
            <w:gridSpan w:val="3"/>
            <w:vAlign w:val="center"/>
          </w:tcPr>
          <w:p w14:paraId="0A7CD61C" w14:textId="77777777" w:rsidR="00952CF0" w:rsidRPr="00B02682" w:rsidRDefault="00DC1685" w:rsidP="00AF29E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722E9F60" w14:textId="77777777" w:rsidR="00952CF0" w:rsidRPr="00B02682" w:rsidRDefault="00DC1685" w:rsidP="00AF29E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1A5105A" w14:textId="77777777" w:rsidR="00952CF0" w:rsidRPr="00B02682" w:rsidRDefault="00DC1685" w:rsidP="00AF29E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4710485" w14:textId="77777777" w:rsidR="00952CF0" w:rsidRPr="00B02682" w:rsidRDefault="00DC1685" w:rsidP="009B5A32">
            <w:pPr>
              <w:snapToGrid w:val="0"/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hint="eastAsia"/>
                  <w:szCs w:val="21"/>
                </w:rPr>
                <w:t>6.3.12</w:t>
              </w:r>
            </w:smartTag>
          </w:p>
        </w:tc>
      </w:tr>
      <w:tr w:rsidR="00952CF0" w:rsidRPr="00B02682" w14:paraId="6323AC70" w14:textId="77777777">
        <w:tc>
          <w:tcPr>
            <w:tcW w:w="423" w:type="dxa"/>
            <w:vMerge/>
            <w:vAlign w:val="center"/>
          </w:tcPr>
          <w:p w14:paraId="68763494" w14:textId="77777777" w:rsidR="00952CF0" w:rsidRPr="00B02682" w:rsidRDefault="00DC1685" w:rsidP="00B02682">
            <w:pPr>
              <w:snapToGrid w:val="0"/>
              <w:rPr>
                <w:szCs w:val="21"/>
              </w:rPr>
            </w:pPr>
          </w:p>
        </w:tc>
        <w:tc>
          <w:tcPr>
            <w:tcW w:w="2817" w:type="dxa"/>
            <w:gridSpan w:val="3"/>
            <w:vAlign w:val="center"/>
          </w:tcPr>
          <w:p w14:paraId="19CC047C" w14:textId="77777777" w:rsidR="00952CF0" w:rsidRPr="00B02682" w:rsidRDefault="00DC1685" w:rsidP="005128E8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高等级设备</w:t>
            </w:r>
          </w:p>
        </w:tc>
        <w:tc>
          <w:tcPr>
            <w:tcW w:w="3903" w:type="dxa"/>
            <w:gridSpan w:val="3"/>
            <w:vAlign w:val="center"/>
          </w:tcPr>
          <w:p w14:paraId="42D4C00B" w14:textId="77777777" w:rsidR="00952CF0" w:rsidRPr="00B02682" w:rsidRDefault="00DC1685" w:rsidP="00AF29E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76D84C45" w14:textId="77777777" w:rsidR="00952CF0" w:rsidRPr="00B02682" w:rsidRDefault="00DC1685" w:rsidP="00AF29E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2F2F0F2" w14:textId="77777777" w:rsidR="00952CF0" w:rsidRPr="00B02682" w:rsidRDefault="00DC1685" w:rsidP="00AF29E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D1253C0" w14:textId="77777777" w:rsidR="00952CF0" w:rsidRPr="00B02682" w:rsidRDefault="00DC1685" w:rsidP="009B5A32">
            <w:pPr>
              <w:snapToGrid w:val="0"/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hint="eastAsia"/>
                  <w:szCs w:val="21"/>
                </w:rPr>
                <w:t>6.3.13</w:t>
              </w:r>
            </w:smartTag>
          </w:p>
        </w:tc>
      </w:tr>
      <w:tr w:rsidR="00952CF0" w:rsidRPr="00B02682" w14:paraId="08D6266A" w14:textId="77777777">
        <w:tc>
          <w:tcPr>
            <w:tcW w:w="423" w:type="dxa"/>
            <w:vMerge/>
            <w:vAlign w:val="center"/>
          </w:tcPr>
          <w:p w14:paraId="6A9B2DA9" w14:textId="77777777" w:rsidR="00952CF0" w:rsidRPr="00B02682" w:rsidRDefault="00DC1685" w:rsidP="00B02682">
            <w:pPr>
              <w:snapToGrid w:val="0"/>
              <w:rPr>
                <w:szCs w:val="21"/>
              </w:rPr>
            </w:pPr>
          </w:p>
        </w:tc>
        <w:tc>
          <w:tcPr>
            <w:tcW w:w="2817" w:type="dxa"/>
            <w:gridSpan w:val="3"/>
            <w:vAlign w:val="center"/>
          </w:tcPr>
          <w:p w14:paraId="5E339897" w14:textId="77777777" w:rsidR="00952CF0" w:rsidRPr="00B02682" w:rsidRDefault="00DC1685" w:rsidP="005128E8">
            <w:pPr>
              <w:snapToGrid w:val="0"/>
              <w:jc w:val="center"/>
              <w:rPr>
                <w:szCs w:val="21"/>
              </w:rPr>
            </w:pPr>
            <w:r w:rsidRPr="00B02682">
              <w:rPr>
                <w:rFonts w:hint="eastAsia"/>
                <w:szCs w:val="21"/>
              </w:rPr>
              <w:t>其他</w:t>
            </w:r>
          </w:p>
        </w:tc>
        <w:tc>
          <w:tcPr>
            <w:tcW w:w="3903" w:type="dxa"/>
            <w:gridSpan w:val="3"/>
            <w:vAlign w:val="center"/>
          </w:tcPr>
          <w:p w14:paraId="7C71BDC8" w14:textId="77777777" w:rsidR="00952CF0" w:rsidRPr="00B02682" w:rsidRDefault="00DC1685" w:rsidP="00AF29E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328A9532" w14:textId="77777777" w:rsidR="00952CF0" w:rsidRPr="00B02682" w:rsidRDefault="00DC1685" w:rsidP="00AF29E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98A7C9A" w14:textId="77777777" w:rsidR="00952CF0" w:rsidRPr="00B02682" w:rsidRDefault="00DC1685" w:rsidP="00AF29E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0DAE6D4" w14:textId="77777777" w:rsidR="00952CF0" w:rsidRPr="00B02682" w:rsidRDefault="00DC1685" w:rsidP="009B5A32">
            <w:pPr>
              <w:snapToGrid w:val="0"/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hint="eastAsia"/>
                  <w:szCs w:val="21"/>
                </w:rPr>
                <w:t>6.3.14</w:t>
              </w:r>
            </w:smartTag>
          </w:p>
        </w:tc>
      </w:tr>
      <w:tr w:rsidR="00952CF0" w:rsidRPr="00B02682" w14:paraId="5A12B0C2" w14:textId="77777777">
        <w:tc>
          <w:tcPr>
            <w:tcW w:w="10620" w:type="dxa"/>
            <w:gridSpan w:val="11"/>
            <w:vAlign w:val="center"/>
          </w:tcPr>
          <w:p w14:paraId="1A8C6A5B" w14:textId="77777777" w:rsidR="00952CF0" w:rsidRPr="00B02682" w:rsidRDefault="00DC1685" w:rsidP="00B02682">
            <w:pPr>
              <w:snapToGrid w:val="0"/>
              <w:rPr>
                <w:szCs w:val="21"/>
              </w:rPr>
            </w:pPr>
            <w:r w:rsidRPr="00B02682">
              <w:rPr>
                <w:rFonts w:hint="eastAsia"/>
                <w:szCs w:val="21"/>
              </w:rPr>
              <w:lastRenderedPageBreak/>
              <w:t>民用建筑能效测评机构意见：</w:t>
            </w:r>
          </w:p>
          <w:p w14:paraId="17D8E13B" w14:textId="77777777" w:rsidR="00952CF0" w:rsidRPr="00B02682" w:rsidRDefault="00DC1685" w:rsidP="00B02682">
            <w:pPr>
              <w:snapToGrid w:val="0"/>
              <w:rPr>
                <w:szCs w:val="21"/>
              </w:rPr>
            </w:pPr>
          </w:p>
          <w:p w14:paraId="76454270" w14:textId="77777777" w:rsidR="00952CF0" w:rsidRPr="00B02682" w:rsidRDefault="00DC1685" w:rsidP="00B02682">
            <w:pPr>
              <w:snapToGrid w:val="0"/>
              <w:jc w:val="right"/>
              <w:rPr>
                <w:szCs w:val="21"/>
              </w:rPr>
            </w:pPr>
            <w:r w:rsidRPr="00B02682">
              <w:rPr>
                <w:rFonts w:hint="eastAsia"/>
                <w:szCs w:val="21"/>
              </w:rPr>
              <w:t>测评人员：</w:t>
            </w:r>
            <w:r w:rsidRPr="00B02682">
              <w:rPr>
                <w:rFonts w:hint="eastAsia"/>
                <w:szCs w:val="21"/>
              </w:rPr>
              <w:t xml:space="preserve">      </w:t>
            </w:r>
            <w:r w:rsidRPr="00B02682">
              <w:rPr>
                <w:rFonts w:hint="eastAsia"/>
                <w:szCs w:val="21"/>
              </w:rPr>
              <w:t>测评机构：</w:t>
            </w:r>
            <w:r w:rsidRPr="00B02682">
              <w:rPr>
                <w:rFonts w:hint="eastAsia"/>
                <w:szCs w:val="21"/>
              </w:rPr>
              <w:t xml:space="preserve">                    </w:t>
            </w:r>
            <w:r w:rsidRPr="00B02682">
              <w:rPr>
                <w:rFonts w:hint="eastAsia"/>
                <w:szCs w:val="21"/>
              </w:rPr>
              <w:t>年</w:t>
            </w:r>
            <w:r w:rsidRPr="00B02682">
              <w:rPr>
                <w:rFonts w:hint="eastAsia"/>
                <w:szCs w:val="21"/>
              </w:rPr>
              <w:t xml:space="preserve">  </w:t>
            </w:r>
            <w:r w:rsidRPr="00B02682">
              <w:rPr>
                <w:rFonts w:hint="eastAsia"/>
                <w:szCs w:val="21"/>
              </w:rPr>
              <w:t>月</w:t>
            </w:r>
            <w:r w:rsidRPr="00B02682">
              <w:rPr>
                <w:rFonts w:hint="eastAsia"/>
                <w:szCs w:val="21"/>
              </w:rPr>
              <w:t xml:space="preserve">  </w:t>
            </w:r>
            <w:r w:rsidRPr="00B02682">
              <w:rPr>
                <w:rFonts w:hint="eastAsia"/>
                <w:szCs w:val="21"/>
              </w:rPr>
              <w:t>日</w:t>
            </w:r>
          </w:p>
        </w:tc>
      </w:tr>
    </w:tbl>
    <w:p w14:paraId="1A13D5E0" w14:textId="77777777" w:rsidR="008C12F0" w:rsidRPr="009611AC" w:rsidRDefault="00DC1685"/>
    <w:sectPr w:rsidR="008C12F0" w:rsidRPr="00961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C1685"/>
    <w:rsid w:val="001915A3"/>
    <w:rsid w:val="00217F62"/>
    <w:rsid w:val="00A906D8"/>
    <w:rsid w:val="00AB5A74"/>
    <w:rsid w:val="00DC168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62DBC2DF"/>
  <w15:docId w15:val="{D24FD2EF-3068-48BF-95AC-F110CC93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11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1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4E1203"/>
    <w:pPr>
      <w:shd w:val="clear" w:color="auto" w:fill="000080"/>
    </w:pPr>
  </w:style>
  <w:style w:type="paragraph" w:styleId="a5">
    <w:name w:val="header"/>
    <w:basedOn w:val="a"/>
    <w:link w:val="a6"/>
    <w:rsid w:val="00354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5494C"/>
    <w:rPr>
      <w:kern w:val="2"/>
      <w:sz w:val="18"/>
      <w:szCs w:val="18"/>
    </w:rPr>
  </w:style>
  <w:style w:type="paragraph" w:styleId="a7">
    <w:name w:val="footer"/>
    <w:basedOn w:val="a"/>
    <w:link w:val="a8"/>
    <w:rsid w:val="00354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549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673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>thsware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附录B  公共建筑能效测评汇总表</dc:title>
  <dc:subject/>
  <dc:creator>胡海斌</dc:creator>
  <cp:keywords/>
  <dc:description/>
  <cp:lastModifiedBy>胡 海斌</cp:lastModifiedBy>
  <cp:revision>1</cp:revision>
  <dcterms:created xsi:type="dcterms:W3CDTF">2020-12-20T15:51:00Z</dcterms:created>
  <dcterms:modified xsi:type="dcterms:W3CDTF">2020-12-20T15:51:00Z</dcterms:modified>
</cp:coreProperties>
</file>