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99EDA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183FD4DC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63D5B038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17D64C4F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1403CC09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33A1EC3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7BACAD3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2"/>
          </w:p>
        </w:tc>
      </w:tr>
      <w:tr w:rsidR="00794676" w:rsidRPr="00D40158" w14:paraId="3E4478ED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B71E6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C164AE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湖南</w:t>
            </w:r>
            <w:r>
              <w:t>-</w:t>
            </w:r>
            <w:r>
              <w:t>长沙</w:t>
            </w:r>
            <w:bookmarkEnd w:id="3"/>
          </w:p>
        </w:tc>
      </w:tr>
      <w:tr w:rsidR="00794676" w:rsidRPr="00D40158" w14:paraId="628AE0BD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E0035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3ED52B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04EFAC73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DC9D9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E963EB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4ECB9E3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B7685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2A535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21D41B1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482C3D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79FA04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2DB71E8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20C2C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0DE5D8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2FA08001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1BA92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13594F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6E9A828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B5B69B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3CF3C35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2021年1月27日</w:t>
              </w:r>
            </w:smartTag>
            <w:bookmarkEnd w:id="7"/>
          </w:p>
        </w:tc>
      </w:tr>
    </w:tbl>
    <w:p w14:paraId="388D5FC9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5C51926C" wp14:editId="406B0E51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08274" w14:textId="77777777" w:rsidR="005C2B9C" w:rsidRDefault="005C2B9C">
      <w:pPr>
        <w:spacing w:line="240" w:lineRule="atLeast"/>
        <w:jc w:val="center"/>
        <w:rPr>
          <w:rFonts w:ascii="宋体" w:hAnsi="宋体"/>
        </w:rPr>
      </w:pPr>
    </w:p>
    <w:p w14:paraId="02B96D38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47F910C8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E9F9EFD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CA318BE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14:paraId="7FC7ADB6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905A7E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906AA8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0"/>
          </w:p>
        </w:tc>
      </w:tr>
      <w:tr w:rsidR="00794676" w:rsidRPr="00D40158" w14:paraId="58FD79D7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2A602EA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6EBA3F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794676" w:rsidRPr="00D40158" w14:paraId="44F8BFBD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F3821C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774554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T13631350703</w:t>
            </w:r>
            <w:bookmarkEnd w:id="11"/>
          </w:p>
        </w:tc>
      </w:tr>
    </w:tbl>
    <w:p w14:paraId="15E096FF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640D663D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1181570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43FB5D60" w14:textId="77777777" w:rsidR="00C07DD4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2673219" w:history="1">
        <w:r w:rsidR="00C07DD4" w:rsidRPr="008B26E9">
          <w:rPr>
            <w:rStyle w:val="a8"/>
          </w:rPr>
          <w:t>1</w:t>
        </w:r>
        <w:r w:rsidR="00C07DD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07DD4" w:rsidRPr="008B26E9">
          <w:rPr>
            <w:rStyle w:val="a8"/>
          </w:rPr>
          <w:t>建筑概况</w:t>
        </w:r>
        <w:r w:rsidR="00C07DD4">
          <w:rPr>
            <w:webHidden/>
          </w:rPr>
          <w:tab/>
        </w:r>
        <w:r w:rsidR="00C07DD4">
          <w:rPr>
            <w:webHidden/>
          </w:rPr>
          <w:fldChar w:fldCharType="begin"/>
        </w:r>
        <w:r w:rsidR="00C07DD4">
          <w:rPr>
            <w:webHidden/>
          </w:rPr>
          <w:instrText xml:space="preserve"> PAGEREF _Toc62673219 \h </w:instrText>
        </w:r>
        <w:r w:rsidR="00C07DD4">
          <w:rPr>
            <w:webHidden/>
          </w:rPr>
        </w:r>
        <w:r w:rsidR="00C07DD4">
          <w:rPr>
            <w:webHidden/>
          </w:rPr>
          <w:fldChar w:fldCharType="separate"/>
        </w:r>
        <w:r w:rsidR="00C07DD4">
          <w:rPr>
            <w:webHidden/>
          </w:rPr>
          <w:t>3</w:t>
        </w:r>
        <w:r w:rsidR="00C07DD4">
          <w:rPr>
            <w:webHidden/>
          </w:rPr>
          <w:fldChar w:fldCharType="end"/>
        </w:r>
      </w:hyperlink>
    </w:p>
    <w:p w14:paraId="1D3A171A" w14:textId="77777777" w:rsidR="00C07DD4" w:rsidRDefault="00C07DD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2673220" w:history="1">
        <w:r w:rsidRPr="008B26E9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B26E9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_Toc62673220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894F126" w14:textId="77777777" w:rsidR="00C07DD4" w:rsidRDefault="00C07DD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2673221" w:history="1">
        <w:r w:rsidRPr="008B26E9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B26E9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_Toc62673221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4F41B30" w14:textId="77777777" w:rsidR="00C07DD4" w:rsidRDefault="00C07D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2673222" w:history="1">
        <w:r w:rsidRPr="008B26E9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B26E9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_Toc62673222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3C3FF38" w14:textId="77777777" w:rsidR="00C07DD4" w:rsidRDefault="00C07D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2673223" w:history="1">
        <w:r w:rsidRPr="008B26E9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B26E9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_Toc62673223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122C7B6" w14:textId="77777777" w:rsidR="00C07DD4" w:rsidRDefault="00C07DD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2673224" w:history="1">
        <w:r w:rsidRPr="008B26E9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B26E9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_Toc62673224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E5445B7" w14:textId="77777777" w:rsidR="00C07DD4" w:rsidRDefault="00C07D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2673225" w:history="1">
        <w:r w:rsidRPr="008B26E9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B26E9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_Toc62673225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2036AF4" w14:textId="77777777" w:rsidR="00C07DD4" w:rsidRDefault="00C07D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2673226" w:history="1">
        <w:r w:rsidRPr="008B26E9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B26E9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_Toc62673226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82AD4A7" w14:textId="77777777" w:rsidR="00C07DD4" w:rsidRDefault="00C07D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2673227" w:history="1">
        <w:r w:rsidRPr="008B26E9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B26E9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_Toc62673227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E2CE57B" w14:textId="77777777" w:rsidR="00C07DD4" w:rsidRDefault="00C07D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2673228" w:history="1">
        <w:r w:rsidRPr="008B26E9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B26E9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_Toc62673228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B6C9639" w14:textId="77777777" w:rsidR="00C07DD4" w:rsidRDefault="00C07DD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2673229" w:history="1">
        <w:r w:rsidRPr="008B26E9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B26E9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_Toc62673229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FCBC9F9" w14:textId="77777777" w:rsidR="00C07DD4" w:rsidRDefault="00C07DD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2673230" w:history="1">
        <w:r w:rsidRPr="008B26E9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B26E9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_Toc62673230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81010F3" w14:textId="77777777" w:rsidR="00C07DD4" w:rsidRDefault="00C07D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2673231" w:history="1">
        <w:r w:rsidRPr="008B26E9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B26E9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_Toc62673231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B671CA8" w14:textId="77777777" w:rsidR="00C07DD4" w:rsidRDefault="00C07DD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2673232" w:history="1">
        <w:r w:rsidRPr="008B26E9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B26E9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_Toc62673232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DC345D4" w14:textId="77777777" w:rsidR="00C07DD4" w:rsidRDefault="00C07D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2673233" w:history="1">
        <w:r w:rsidRPr="008B26E9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B26E9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_Toc62673233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75AA5F6" w14:textId="77777777" w:rsidR="00C07DD4" w:rsidRDefault="00C07DD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2673234" w:history="1">
        <w:r w:rsidRPr="008B26E9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B26E9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_Toc62673234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B9DC74E" w14:textId="77777777" w:rsidR="00C07DD4" w:rsidRDefault="00C07D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2673235" w:history="1">
        <w:r w:rsidRPr="008B26E9">
          <w:rPr>
            <w:rStyle w:val="a8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B26E9">
          <w:rPr>
            <w:rStyle w:val="a8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_Toc62673235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EF3B542" w14:textId="77777777" w:rsidR="00C07DD4" w:rsidRDefault="00C07DD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2673236" w:history="1">
        <w:r w:rsidRPr="008B26E9">
          <w:rPr>
            <w:rStyle w:val="a8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B26E9">
          <w:rPr>
            <w:rStyle w:val="a8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_Toc62673236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67D681D" w14:textId="77777777" w:rsidR="00C07DD4" w:rsidRDefault="00C07D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2673237" w:history="1">
        <w:r w:rsidRPr="008B26E9">
          <w:rPr>
            <w:rStyle w:val="a8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B26E9">
          <w:rPr>
            <w:rStyle w:val="a8"/>
          </w:rPr>
          <w:t>热桥梁构造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_Toc62673237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40FF0CA" w14:textId="77777777" w:rsidR="00C07DD4" w:rsidRDefault="00C07DD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2673238" w:history="1">
        <w:r w:rsidRPr="008B26E9">
          <w:rPr>
            <w:rStyle w:val="a8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B26E9">
          <w:rPr>
            <w:rStyle w:val="a8"/>
          </w:rPr>
          <w:t>热桥梁构造一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_Toc62673238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2951719" w14:textId="77777777" w:rsidR="00C07DD4" w:rsidRDefault="00C07DD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2673239" w:history="1">
        <w:r w:rsidRPr="008B26E9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B26E9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_Toc62673239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CA4103E" w14:textId="77777777" w:rsidR="00C07DD4" w:rsidRDefault="00C07DD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2673240" w:history="1">
        <w:r w:rsidRPr="008B26E9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B26E9">
          <w:rPr>
            <w:rStyle w:val="a8"/>
          </w:rPr>
          <w:t>空调房间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_Toc62673240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D100599" w14:textId="77777777" w:rsidR="00794676" w:rsidRDefault="00794676" w:rsidP="00794676">
      <w:pPr>
        <w:spacing w:line="240" w:lineRule="atLeast"/>
      </w:pPr>
      <w:r>
        <w:fldChar w:fldCharType="end"/>
      </w:r>
    </w:p>
    <w:p w14:paraId="0AB387B7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46A35BF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62673219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3CAB9796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99CB80E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C4DB87E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新建项目</w:t>
            </w:r>
            <w:bookmarkEnd w:id="14"/>
          </w:p>
        </w:tc>
      </w:tr>
      <w:tr w:rsidR="00794676" w:rsidRPr="005816EB" w14:paraId="460D606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DE318DB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C3D485A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湖南</w:t>
            </w:r>
            <w:r>
              <w:t>-</w:t>
            </w:r>
            <w:r>
              <w:t>长沙</w:t>
            </w:r>
            <w:bookmarkEnd w:id="15"/>
          </w:p>
        </w:tc>
      </w:tr>
      <w:tr w:rsidR="00794676" w:rsidRPr="005816EB" w14:paraId="444F8936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A38936F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377CC365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28.00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4860CAC3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113.08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19FA4A8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A4FA573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C8AF589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夏热冬冷</w:t>
            </w:r>
            <w:bookmarkEnd w:id="18"/>
          </w:p>
        </w:tc>
      </w:tr>
      <w:tr w:rsidR="00794676" w:rsidRPr="005816EB" w14:paraId="68FE778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20B15DC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E525E74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 w:rsidR="00794676" w:rsidRPr="005816EB" w14:paraId="49B2E1C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53D86B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464CA5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29336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476BF939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E8CE416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E171ACD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7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04797328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444D5E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FCDC7DF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24.5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3E715D3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2438166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2C804EA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1E113F5A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62673220"/>
      <w:bookmarkEnd w:id="13"/>
      <w:r>
        <w:rPr>
          <w:rFonts w:hint="eastAsia"/>
        </w:rPr>
        <w:t>评价依据</w:t>
      </w:r>
      <w:bookmarkEnd w:id="27"/>
    </w:p>
    <w:bookmarkEnd w:id="26"/>
    <w:p w14:paraId="16B820A9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公共建筑节能设计标准</w:t>
      </w:r>
      <w:r>
        <w:rPr>
          <w:rFonts w:hint="eastAsia"/>
        </w:rPr>
        <w:t>GB50189-2015</w:t>
      </w:r>
      <w:bookmarkEnd w:id="28"/>
    </w:p>
    <w:p w14:paraId="30C9B961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(GB50176</w:t>
      </w:r>
      <w:r w:rsidR="000E1B04">
        <w:t>-2016</w:t>
      </w:r>
      <w:r>
        <w:rPr>
          <w:rFonts w:hint="eastAsia"/>
        </w:rPr>
        <w:t>)</w:t>
      </w:r>
      <w:bookmarkEnd w:id="29"/>
    </w:p>
    <w:p w14:paraId="45D98ABD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  <w:r w:rsidR="00A87776">
        <w:t>-2014</w:t>
      </w:r>
    </w:p>
    <w:p w14:paraId="45AC5FF5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14:paraId="00EA180B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2FA90FE6" w14:textId="77777777" w:rsidR="00794676" w:rsidRDefault="00794676" w:rsidP="00794676">
      <w:pPr>
        <w:pStyle w:val="1"/>
        <w:spacing w:line="240" w:lineRule="atLeast"/>
        <w:ind w:left="432" w:hanging="432"/>
      </w:pPr>
      <w:bookmarkStart w:id="30" w:name="_Toc62673221"/>
      <w:r>
        <w:rPr>
          <w:rFonts w:hint="eastAsia"/>
        </w:rPr>
        <w:t>评价目标与方法</w:t>
      </w:r>
      <w:bookmarkEnd w:id="30"/>
    </w:p>
    <w:p w14:paraId="03D3C35A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1" w:name="_Toc62673222"/>
      <w:r>
        <w:rPr>
          <w:rFonts w:hint="eastAsia"/>
          <w:kern w:val="2"/>
        </w:rPr>
        <w:t>评价目标</w:t>
      </w:r>
      <w:bookmarkEnd w:id="31"/>
    </w:p>
    <w:p w14:paraId="6DF9F5AC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2952C2DB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670A1510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2" w:name="_Toc62673223"/>
      <w:r>
        <w:rPr>
          <w:rFonts w:hint="eastAsia"/>
          <w:kern w:val="2"/>
        </w:rPr>
        <w:t>评价方法</w:t>
      </w:r>
      <w:bookmarkEnd w:id="32"/>
    </w:p>
    <w:p w14:paraId="08D6E7EC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 w:rsidRPr="00FE74EF">
        <w:rPr>
          <w:color w:val="000000"/>
          <w:szCs w:val="21"/>
        </w:rPr>
        <w:t>在给定两侧空气温度及变化规律的情况下，</w:t>
      </w:r>
      <w:bookmarkEnd w:id="33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378C0BCC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6085ED88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12AD5A64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1F717A88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F7682D4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0042BAE5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0CF6778A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6654A9A5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58FD07D7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7E22A855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12A0ADEE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393D506A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767F0534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1B088224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CB04DD">
              <w:rPr>
                <w:position w:val="-9"/>
              </w:rPr>
              <w:pict w14:anchorId="4BA47E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C07DD4">
              <w:rPr>
                <w:position w:val="-9"/>
              </w:rPr>
              <w:pict w14:anchorId="008339BF">
                <v:shape id="_x0000_i1071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3075533B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proofErr w:type="spellStart"/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  <w:proofErr w:type="spellEnd"/>
          </w:p>
        </w:tc>
        <w:tc>
          <w:tcPr>
            <w:tcW w:w="1942" w:type="dxa"/>
            <w:shd w:val="clear" w:color="auto" w:fill="auto"/>
            <w:vAlign w:val="center"/>
          </w:tcPr>
          <w:p w14:paraId="2006D07B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078D48D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1F78FE2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1578B79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668E678A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5A9AAA0C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00270E06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7551BD70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5BDD79E8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41E259CA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7A7A765B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471B85C2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05E73155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15C32CB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19154FF8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61A995BD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1B4A912A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239B63F7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CB04DD">
              <w:rPr>
                <w:position w:val="-9"/>
              </w:rPr>
              <w:pict w14:anchorId="454B0324">
                <v:shape id="_x0000_i1027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C07DD4">
              <w:rPr>
                <w:position w:val="-9"/>
              </w:rPr>
              <w:pict w14:anchorId="69C4631A">
                <v:shape id="_x0000_i1072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B56BC72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proofErr w:type="spellStart"/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  <w:proofErr w:type="spellEnd"/>
          </w:p>
        </w:tc>
        <w:tc>
          <w:tcPr>
            <w:tcW w:w="1595" w:type="dxa"/>
            <w:shd w:val="clear" w:color="auto" w:fill="auto"/>
            <w:vAlign w:val="center"/>
          </w:tcPr>
          <w:p w14:paraId="6988205A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264E0CB7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16AFB314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6D75D04B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2E1ADEBF">
          <v:shape id="_x0000_i1029" type="#_x0000_t75" style="width:30pt;height:14.4pt" o:ole="">
            <v:imagedata r:id="rId11" o:title=""/>
          </v:shape>
          <o:OLEObject Type="Embed" ProgID="Equation.DSMT4" ShapeID="_x0000_i1029" DrawAspect="Content" ObjectID="_1673286444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CB04DD">
        <w:rPr>
          <w:position w:val="-6"/>
        </w:rPr>
        <w:pict w14:anchorId="57E01A5B">
          <v:shape id="_x0000_i1030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C07DD4">
        <w:rPr>
          <w:position w:val="-6"/>
        </w:rPr>
        <w:pict w14:anchorId="4B5FEE26">
          <v:shape id="_x0000_i1073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5BC4B8C4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CB04DD">
        <w:rPr>
          <w:position w:val="-8"/>
        </w:rPr>
        <w:pict w14:anchorId="3A400085">
          <v:shape id="_x0000_i1032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C07DD4">
        <w:rPr>
          <w:position w:val="-8"/>
        </w:rPr>
        <w:pict w14:anchorId="4460CA8E">
          <v:shape id="_x0000_i1074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24F12A38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proofErr w:type="spellStart"/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proofErr w:type="spellEnd"/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CB04DD">
        <w:rPr>
          <w:rFonts w:ascii="宋体" w:hAnsi="宋体"/>
          <w:position w:val="-8"/>
        </w:rPr>
        <w:pict w14:anchorId="50477410">
          <v:shape id="_x0000_i1034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C07DD4">
        <w:rPr>
          <w:rFonts w:ascii="宋体" w:hAnsi="宋体"/>
          <w:position w:val="-8"/>
        </w:rPr>
        <w:pict w14:anchorId="603C78C8">
          <v:shape id="_x0000_i1075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52ED7937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7B5008C5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486D6CF2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28F951AA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7FBEA0C0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B04DD">
        <w:rPr>
          <w:position w:val="-23"/>
        </w:rPr>
        <w:pict w14:anchorId="0AF26AE0">
          <v:shape id="_x0000_i1036" type="#_x0000_t75" style="width:44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07DD4">
        <w:rPr>
          <w:position w:val="-23"/>
        </w:rPr>
        <w:pict w14:anchorId="10FABB2A">
          <v:shape id="_x0000_i1076" type="#_x0000_t75" style="width:44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4F29D637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B04DD">
        <w:rPr>
          <w:position w:val="-24"/>
        </w:rPr>
        <w:pict w14:anchorId="7DEAFF0A">
          <v:shape id="_x0000_i1038" type="#_x0000_t75" style="width:7.8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07DD4">
        <w:rPr>
          <w:position w:val="-24"/>
        </w:rPr>
        <w:pict w14:anchorId="3B471918">
          <v:shape id="_x0000_i1077" type="#_x0000_t75" style="width:7.8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B04DD">
        <w:rPr>
          <w:position w:val="-8"/>
        </w:rPr>
        <w:pict w14:anchorId="319A8E4D">
          <v:shape id="_x0000_i1040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07DD4">
        <w:rPr>
          <w:position w:val="-8"/>
        </w:rPr>
        <w:pict w14:anchorId="1151FEFC">
          <v:shape id="_x0000_i1078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130BEE8D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B04DD">
        <w:rPr>
          <w:position w:val="-8"/>
        </w:rPr>
        <w:pict w14:anchorId="11AFC950">
          <v:shape id="_x0000_i1042" type="#_x0000_t75" style="width:7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07DD4">
        <w:rPr>
          <w:position w:val="-8"/>
        </w:rPr>
        <w:pict w14:anchorId="1FCACBA5">
          <v:shape id="_x0000_i1079" type="#_x0000_t75" style="width:7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B04DD">
        <w:rPr>
          <w:position w:val="-26"/>
        </w:rPr>
        <w:pict w14:anchorId="41F33AA7">
          <v:shape id="_x0000_i1044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07DD4">
        <w:rPr>
          <w:position w:val="-26"/>
        </w:rPr>
        <w:pict w14:anchorId="2B1DFDF9">
          <v:shape id="_x0000_i1080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4BCB4048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4F6DF8AD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B04DD">
        <w:rPr>
          <w:position w:val="-21"/>
        </w:rPr>
        <w:pict w14:anchorId="38A5031D">
          <v:shape id="_x0000_i1046" type="#_x0000_t75" style="width:30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07DD4">
        <w:rPr>
          <w:position w:val="-21"/>
        </w:rPr>
        <w:pict w14:anchorId="2D753838">
          <v:shape id="_x0000_i1081" type="#_x0000_t75" style="width:30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48E9DB9D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</w:t>
      </w:r>
      <w:proofErr w:type="spellStart"/>
      <w:r w:rsidRPr="00EA1A05">
        <w:rPr>
          <w:color w:val="000000"/>
          <w:szCs w:val="21"/>
        </w:rPr>
        <w:t>kg·</w:t>
      </w:r>
      <w:r w:rsidRPr="00EA1A05">
        <w:rPr>
          <w:rFonts w:hint="eastAsia"/>
          <w:color w:val="000000"/>
          <w:szCs w:val="21"/>
        </w:rPr>
        <w:t>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4E9AFCE9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2AE55F8C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B04DD">
        <w:rPr>
          <w:position w:val="-8"/>
        </w:rPr>
        <w:pict w14:anchorId="04FA772B">
          <v:shape id="_x0000_i1048" type="#_x0000_t75" style="width:49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07DD4">
        <w:rPr>
          <w:position w:val="-8"/>
        </w:rPr>
        <w:pict w14:anchorId="17BA504A">
          <v:shape id="_x0000_i1082" type="#_x0000_t75" style="width:49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B04DD">
        <w:rPr>
          <w:position w:val="-26"/>
        </w:rPr>
        <w:pict w14:anchorId="61A6EC0A">
          <v:shape id="_x0000_i1050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07DD4">
        <w:rPr>
          <w:position w:val="-26"/>
        </w:rPr>
        <w:pict w14:anchorId="5BBA2E92">
          <v:shape id="_x0000_i1083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3C8F3CBA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5E196E41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B04DD">
        <w:rPr>
          <w:position w:val="-8"/>
        </w:rPr>
        <w:pict w14:anchorId="1099894F">
          <v:shape id="_x0000_i1052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07DD4">
        <w:rPr>
          <w:position w:val="-8"/>
        </w:rPr>
        <w:pict w14:anchorId="6D354F3F">
          <v:shape id="_x0000_i1084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proofErr w:type="spellStart"/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］；</w:t>
      </w:r>
    </w:p>
    <w:p w14:paraId="10A7A6C8" w14:textId="77777777" w:rsidR="00794676" w:rsidRPr="00EA1A05" w:rsidRDefault="00CB04DD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312E22E4">
          <v:shape id="_x0000_i1054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C07DD4">
        <w:rPr>
          <w:position w:val="-8"/>
        </w:rPr>
        <w:pict w14:anchorId="51FD5A2C">
          <v:shape id="_x0000_i1085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0AB6011B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03551000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B04DD">
        <w:rPr>
          <w:position w:val="-9"/>
        </w:rPr>
        <w:pict w14:anchorId="7F791F8D">
          <v:shape id="_x0000_i1056" type="#_x0000_t75" style="width:8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07DD4">
        <w:rPr>
          <w:position w:val="-9"/>
        </w:rPr>
        <w:pict w14:anchorId="64BC4EB2">
          <v:shape id="_x0000_i1086" type="#_x0000_t75" style="width:8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proofErr w:type="gramStart"/>
      <w:r w:rsidRPr="00EA1A05">
        <w:rPr>
          <w:rFonts w:hint="eastAsia"/>
          <w:color w:val="000000"/>
          <w:szCs w:val="21"/>
        </w:rPr>
        <w:t>,</w:t>
      </w:r>
      <w:proofErr w:type="spellStart"/>
      <w:r w:rsidRPr="00EA1A05">
        <w:rPr>
          <w:color w:val="000000"/>
          <w:szCs w:val="21"/>
        </w:rPr>
        <w:t>i</w:t>
      </w:r>
      <w:proofErr w:type="spellEnd"/>
      <w:proofErr w:type="gram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71538366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CB04DD">
        <w:rPr>
          <w:rFonts w:ascii="Cambria Math" w:hAnsi="Cambria Math"/>
          <w:color w:val="000000"/>
          <w:szCs w:val="21"/>
        </w:rPr>
        <w:pict w14:anchorId="2723E0DA">
          <v:shape id="_x0000_i1058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C07DD4">
        <w:rPr>
          <w:rFonts w:ascii="Cambria Math" w:hAnsi="Cambria Math"/>
          <w:color w:val="000000"/>
          <w:szCs w:val="21"/>
        </w:rPr>
        <w:pict w14:anchorId="2675CB09">
          <v:shape id="_x0000_i1087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2BE4D120" w14:textId="77777777" w:rsidR="00794676" w:rsidRPr="00C72292" w:rsidRDefault="00794676" w:rsidP="00794676">
      <w:pPr>
        <w:pStyle w:val="a0"/>
        <w:ind w:left="1470" w:right="1470"/>
      </w:pPr>
    </w:p>
    <w:p w14:paraId="043786C7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4" w:name="_Toc62673224"/>
      <w:r>
        <w:rPr>
          <w:rFonts w:hint="eastAsia"/>
        </w:rPr>
        <w:t>边界</w:t>
      </w:r>
      <w:r>
        <w:t>条件参数设置</w:t>
      </w:r>
      <w:bookmarkEnd w:id="34"/>
    </w:p>
    <w:p w14:paraId="613A4513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5" w:name="_Toc62673225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276EEDC6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1378E05E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1F44304C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15FD854A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39EF2BC5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745540CD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5A48A29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lastRenderedPageBreak/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21938F3B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5A3E69F" w14:textId="77777777" w:rsidR="00794676" w:rsidRPr="009E2851" w:rsidRDefault="00CB04D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0FFAE8D2">
                <v:shape id="_x0000_i1060" type="#_x0000_t75" style="width:14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lt;/m:t&gt;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7BD315D5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CB04DD">
              <w:rPr>
                <w:position w:val="-8"/>
              </w:rPr>
              <w:pict w14:anchorId="27C27DE2">
                <v:shape id="_x0000_i1061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C07DD4">
              <w:rPr>
                <w:position w:val="-8"/>
              </w:rPr>
              <w:pict w14:anchorId="6B64066A">
                <v:shape id="_x0000_i1088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6BF995CC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60F4920B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2E628963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4EA9F1B" w14:textId="77777777" w:rsidR="00794676" w:rsidRPr="009E2851" w:rsidRDefault="00CB04D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7756FD00">
                <v:shape id="_x0000_i1063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sub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m:t&gt;&lt;/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7E68C07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296AB61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793982F9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7001E82A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53D696B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73BB0916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434793D" w14:textId="77777777" w:rsidR="00794676" w:rsidRPr="009E2851" w:rsidRDefault="00CB04D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F34E9CD">
                <v:shape id="_x0000_i1064" type="#_x0000_t75" style="width:22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lt;/m:t&gt;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C1BD4E1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2C28CAA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C9B0FD4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0D1223E8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9587F5C" w14:textId="77777777" w:rsidR="00794676" w:rsidRPr="009E2851" w:rsidRDefault="00CB04D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0BFA409B">
                <v:shape id="_x0000_i1065" type="#_x0000_t75" style="width:1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/m:t&gt;&lt;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31ADBB2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CB04DD">
              <w:rPr>
                <w:position w:val="-8"/>
              </w:rPr>
              <w:pict w14:anchorId="1A8D39B3">
                <v:shape id="_x0000_i1066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C07DD4">
              <w:rPr>
                <w:position w:val="-8"/>
              </w:rPr>
              <w:pict w14:anchorId="36EB5521">
                <v:shape id="_x0000_i1089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386AE506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77E0FB35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1480CA64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BF8344E" w14:textId="77777777" w:rsidR="00794676" w:rsidRPr="009E2851" w:rsidRDefault="00CB04D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7D2DA94D">
                <v:shape id="_x0000_i1068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BFB5094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34F191B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0C82E466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67E899E7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2BE124AE" w14:textId="77777777" w:rsidR="00794676" w:rsidRPr="009E2851" w:rsidRDefault="00CB04D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BC4F8C4">
                <v:shape id="_x0000_i1069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su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h&quot;/&gt;&lt;w: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748E0F1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41EA68D0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58C3BAF8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61651CA4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62673226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6"/>
    </w:p>
    <w:p w14:paraId="7F08A4BA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  <w:r>
        <w:rPr>
          <w:noProof/>
        </w:rPr>
        <w:drawing>
          <wp:inline distT="0" distB="0" distL="0" distR="0" wp14:anchorId="5C7463BE" wp14:editId="78235E9D">
            <wp:extent cx="5667375" cy="2295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47C05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2B9C" w14:paraId="0449C7F0" w14:textId="77777777">
        <w:tc>
          <w:tcPr>
            <w:tcW w:w="777" w:type="dxa"/>
            <w:shd w:val="clear" w:color="auto" w:fill="E6E6E6"/>
            <w:vAlign w:val="center"/>
          </w:tcPr>
          <w:p w14:paraId="06367674" w14:textId="77777777" w:rsidR="005C2B9C" w:rsidRDefault="00CB04D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6B012D" w14:textId="77777777" w:rsidR="005C2B9C" w:rsidRDefault="00CB04D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190EAA" w14:textId="77777777" w:rsidR="005C2B9C" w:rsidRDefault="00CB04D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545836" w14:textId="77777777" w:rsidR="005C2B9C" w:rsidRDefault="00CB04D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C90242" w14:textId="77777777" w:rsidR="005C2B9C" w:rsidRDefault="00CB04D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687485" w14:textId="77777777" w:rsidR="005C2B9C" w:rsidRDefault="00CB04D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4AE44A" w14:textId="77777777" w:rsidR="005C2B9C" w:rsidRDefault="00CB04D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24B9C9" w14:textId="77777777" w:rsidR="005C2B9C" w:rsidRDefault="00CB04D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F811C3" w14:textId="77777777" w:rsidR="005C2B9C" w:rsidRDefault="00CB04D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CE3318" w14:textId="77777777" w:rsidR="005C2B9C" w:rsidRDefault="00CB04D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8ADD9D" w14:textId="77777777" w:rsidR="005C2B9C" w:rsidRDefault="00CB04D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6484DC" w14:textId="77777777" w:rsidR="005C2B9C" w:rsidRDefault="00CB04DD">
            <w:pPr>
              <w:jc w:val="center"/>
            </w:pPr>
            <w:r>
              <w:t>11:00</w:t>
            </w:r>
          </w:p>
        </w:tc>
      </w:tr>
      <w:tr w:rsidR="005C2B9C" w14:paraId="53E91E9D" w14:textId="77777777">
        <w:tc>
          <w:tcPr>
            <w:tcW w:w="777" w:type="dxa"/>
            <w:vAlign w:val="center"/>
          </w:tcPr>
          <w:p w14:paraId="1D87F7C3" w14:textId="77777777" w:rsidR="005C2B9C" w:rsidRDefault="00CB04DD">
            <w:r>
              <w:t>33.20</w:t>
            </w:r>
          </w:p>
        </w:tc>
        <w:tc>
          <w:tcPr>
            <w:tcW w:w="777" w:type="dxa"/>
            <w:vAlign w:val="center"/>
          </w:tcPr>
          <w:p w14:paraId="0438C8D0" w14:textId="77777777" w:rsidR="005C2B9C" w:rsidRDefault="00CB04DD">
            <w:r>
              <w:t>32.60</w:t>
            </w:r>
          </w:p>
        </w:tc>
        <w:tc>
          <w:tcPr>
            <w:tcW w:w="777" w:type="dxa"/>
            <w:vAlign w:val="center"/>
          </w:tcPr>
          <w:p w14:paraId="117C864B" w14:textId="77777777" w:rsidR="005C2B9C" w:rsidRDefault="00CB04DD">
            <w:r>
              <w:t>32.10</w:t>
            </w:r>
          </w:p>
        </w:tc>
        <w:tc>
          <w:tcPr>
            <w:tcW w:w="777" w:type="dxa"/>
            <w:vAlign w:val="center"/>
          </w:tcPr>
          <w:p w14:paraId="71389D98" w14:textId="77777777" w:rsidR="005C2B9C" w:rsidRDefault="00CB04DD">
            <w:r>
              <w:t>31.60</w:t>
            </w:r>
          </w:p>
        </w:tc>
        <w:tc>
          <w:tcPr>
            <w:tcW w:w="777" w:type="dxa"/>
            <w:vAlign w:val="center"/>
          </w:tcPr>
          <w:p w14:paraId="2402D2D2" w14:textId="77777777" w:rsidR="005C2B9C" w:rsidRDefault="00CB04DD">
            <w:r>
              <w:t>31.10</w:t>
            </w:r>
          </w:p>
        </w:tc>
        <w:tc>
          <w:tcPr>
            <w:tcW w:w="777" w:type="dxa"/>
            <w:vAlign w:val="center"/>
          </w:tcPr>
          <w:p w14:paraId="1B5E8CD8" w14:textId="77777777" w:rsidR="005C2B9C" w:rsidRDefault="00CB04DD">
            <w:r>
              <w:t>30.60</w:t>
            </w:r>
          </w:p>
        </w:tc>
        <w:tc>
          <w:tcPr>
            <w:tcW w:w="777" w:type="dxa"/>
            <w:vAlign w:val="center"/>
          </w:tcPr>
          <w:p w14:paraId="154E0A0C" w14:textId="77777777" w:rsidR="005C2B9C" w:rsidRDefault="00CB04DD">
            <w:r>
              <w:t>30.70</w:t>
            </w:r>
          </w:p>
        </w:tc>
        <w:tc>
          <w:tcPr>
            <w:tcW w:w="777" w:type="dxa"/>
            <w:vAlign w:val="center"/>
          </w:tcPr>
          <w:p w14:paraId="6DE41E16" w14:textId="77777777" w:rsidR="005C2B9C" w:rsidRDefault="00CB04DD">
            <w:r>
              <w:t>31.30</w:t>
            </w:r>
          </w:p>
        </w:tc>
        <w:tc>
          <w:tcPr>
            <w:tcW w:w="777" w:type="dxa"/>
            <w:vAlign w:val="center"/>
          </w:tcPr>
          <w:p w14:paraId="636326E1" w14:textId="77777777" w:rsidR="005C2B9C" w:rsidRDefault="00CB04DD">
            <w:r>
              <w:t>32.20</w:t>
            </w:r>
          </w:p>
        </w:tc>
        <w:tc>
          <w:tcPr>
            <w:tcW w:w="777" w:type="dxa"/>
            <w:vAlign w:val="center"/>
          </w:tcPr>
          <w:p w14:paraId="6DD76D5D" w14:textId="77777777" w:rsidR="005C2B9C" w:rsidRDefault="00CB04DD">
            <w:r>
              <w:t>33.60</w:t>
            </w:r>
          </w:p>
        </w:tc>
        <w:tc>
          <w:tcPr>
            <w:tcW w:w="777" w:type="dxa"/>
            <w:vAlign w:val="center"/>
          </w:tcPr>
          <w:p w14:paraId="7C8B6AA3" w14:textId="77777777" w:rsidR="005C2B9C" w:rsidRDefault="00CB04DD">
            <w:r>
              <w:t>35.20</w:t>
            </w:r>
          </w:p>
        </w:tc>
        <w:tc>
          <w:tcPr>
            <w:tcW w:w="777" w:type="dxa"/>
            <w:vAlign w:val="center"/>
          </w:tcPr>
          <w:p w14:paraId="0B86F81D" w14:textId="77777777" w:rsidR="005C2B9C" w:rsidRDefault="00CB04DD">
            <w:r>
              <w:t>36.70</w:t>
            </w:r>
          </w:p>
        </w:tc>
      </w:tr>
      <w:tr w:rsidR="005C2B9C" w14:paraId="27D0E927" w14:textId="77777777">
        <w:tc>
          <w:tcPr>
            <w:tcW w:w="777" w:type="dxa"/>
            <w:shd w:val="clear" w:color="auto" w:fill="E6E6E6"/>
            <w:vAlign w:val="center"/>
          </w:tcPr>
          <w:p w14:paraId="31486213" w14:textId="77777777" w:rsidR="005C2B9C" w:rsidRDefault="00CB04D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E7421A" w14:textId="77777777" w:rsidR="005C2B9C" w:rsidRDefault="00CB04D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DFB910" w14:textId="77777777" w:rsidR="005C2B9C" w:rsidRDefault="00CB04D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CB5794" w14:textId="77777777" w:rsidR="005C2B9C" w:rsidRDefault="00CB04D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EBAE86" w14:textId="77777777" w:rsidR="005C2B9C" w:rsidRDefault="00CB04D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93086C" w14:textId="77777777" w:rsidR="005C2B9C" w:rsidRDefault="00CB04D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B6E47D" w14:textId="77777777" w:rsidR="005C2B9C" w:rsidRDefault="00CB04D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684D4D" w14:textId="77777777" w:rsidR="005C2B9C" w:rsidRDefault="00CB04D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6A5E29" w14:textId="77777777" w:rsidR="005C2B9C" w:rsidRDefault="00CB04D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AB26E9" w14:textId="77777777" w:rsidR="005C2B9C" w:rsidRDefault="00CB04D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006E38" w14:textId="77777777" w:rsidR="005C2B9C" w:rsidRDefault="00CB04D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912F50" w14:textId="77777777" w:rsidR="005C2B9C" w:rsidRDefault="00CB04DD">
            <w:r>
              <w:t>23:00</w:t>
            </w:r>
          </w:p>
        </w:tc>
      </w:tr>
      <w:tr w:rsidR="005C2B9C" w14:paraId="47EB8B5C" w14:textId="77777777">
        <w:tc>
          <w:tcPr>
            <w:tcW w:w="777" w:type="dxa"/>
            <w:vAlign w:val="center"/>
          </w:tcPr>
          <w:p w14:paraId="148D55E3" w14:textId="77777777" w:rsidR="005C2B9C" w:rsidRDefault="00CB04DD">
            <w:r>
              <w:t>38.00</w:t>
            </w:r>
          </w:p>
        </w:tc>
        <w:tc>
          <w:tcPr>
            <w:tcW w:w="777" w:type="dxa"/>
            <w:vAlign w:val="center"/>
          </w:tcPr>
          <w:p w14:paraId="0D249B57" w14:textId="77777777" w:rsidR="005C2B9C" w:rsidRDefault="00CB04DD">
            <w:r>
              <w:t>39.10</w:t>
            </w:r>
          </w:p>
        </w:tc>
        <w:tc>
          <w:tcPr>
            <w:tcW w:w="777" w:type="dxa"/>
            <w:vAlign w:val="center"/>
          </w:tcPr>
          <w:p w14:paraId="50682315" w14:textId="77777777" w:rsidR="005C2B9C" w:rsidRDefault="00CB04DD">
            <w:r>
              <w:t>39.90</w:t>
            </w:r>
          </w:p>
        </w:tc>
        <w:tc>
          <w:tcPr>
            <w:tcW w:w="777" w:type="dxa"/>
            <w:vAlign w:val="center"/>
          </w:tcPr>
          <w:p w14:paraId="4616CB99" w14:textId="77777777" w:rsidR="005C2B9C" w:rsidRDefault="00CB04DD">
            <w:r>
              <w:t>40.40</w:t>
            </w:r>
          </w:p>
        </w:tc>
        <w:tc>
          <w:tcPr>
            <w:tcW w:w="777" w:type="dxa"/>
            <w:vAlign w:val="center"/>
          </w:tcPr>
          <w:p w14:paraId="738D86CB" w14:textId="77777777" w:rsidR="005C2B9C" w:rsidRDefault="00CB04DD">
            <w:r>
              <w:t>40.40</w:t>
            </w:r>
          </w:p>
        </w:tc>
        <w:tc>
          <w:tcPr>
            <w:tcW w:w="777" w:type="dxa"/>
            <w:vAlign w:val="center"/>
          </w:tcPr>
          <w:p w14:paraId="17790E43" w14:textId="77777777" w:rsidR="005C2B9C" w:rsidRDefault="00CB04DD">
            <w:r>
              <w:t>39.90</w:t>
            </w:r>
          </w:p>
        </w:tc>
        <w:tc>
          <w:tcPr>
            <w:tcW w:w="777" w:type="dxa"/>
            <w:vAlign w:val="center"/>
          </w:tcPr>
          <w:p w14:paraId="1A24E534" w14:textId="77777777" w:rsidR="005C2B9C" w:rsidRDefault="00CB04DD">
            <w:r>
              <w:t>38.80</w:t>
            </w:r>
          </w:p>
        </w:tc>
        <w:tc>
          <w:tcPr>
            <w:tcW w:w="777" w:type="dxa"/>
            <w:vAlign w:val="center"/>
          </w:tcPr>
          <w:p w14:paraId="1479AC99" w14:textId="77777777" w:rsidR="005C2B9C" w:rsidRDefault="00CB04DD">
            <w:r>
              <w:t>37.40</w:t>
            </w:r>
          </w:p>
        </w:tc>
        <w:tc>
          <w:tcPr>
            <w:tcW w:w="777" w:type="dxa"/>
            <w:vAlign w:val="center"/>
          </w:tcPr>
          <w:p w14:paraId="1ADF1F9C" w14:textId="77777777" w:rsidR="005C2B9C" w:rsidRDefault="00CB04DD">
            <w:r>
              <w:t>36.20</w:t>
            </w:r>
          </w:p>
        </w:tc>
        <w:tc>
          <w:tcPr>
            <w:tcW w:w="777" w:type="dxa"/>
            <w:vAlign w:val="center"/>
          </w:tcPr>
          <w:p w14:paraId="7CCC55B8" w14:textId="77777777" w:rsidR="005C2B9C" w:rsidRDefault="00CB04DD">
            <w:r>
              <w:t>35.40</w:t>
            </w:r>
          </w:p>
        </w:tc>
        <w:tc>
          <w:tcPr>
            <w:tcW w:w="777" w:type="dxa"/>
            <w:vAlign w:val="center"/>
          </w:tcPr>
          <w:p w14:paraId="460180EF" w14:textId="77777777" w:rsidR="005C2B9C" w:rsidRDefault="00CB04DD">
            <w:r>
              <w:t>34.70</w:t>
            </w:r>
          </w:p>
        </w:tc>
        <w:tc>
          <w:tcPr>
            <w:tcW w:w="777" w:type="dxa"/>
            <w:vAlign w:val="center"/>
          </w:tcPr>
          <w:p w14:paraId="42BC2BDD" w14:textId="77777777" w:rsidR="005C2B9C" w:rsidRDefault="00CB04DD">
            <w:r>
              <w:t>33.90</w:t>
            </w:r>
          </w:p>
        </w:tc>
      </w:tr>
    </w:tbl>
    <w:p w14:paraId="324E2C9A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 w14:paraId="7C11E429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</w:p>
    <w:p w14:paraId="556AFF64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0" w:name="_Toc62673227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1E95B64F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04D47AF8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667E3530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12CB5C04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381F7F45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07FB8A8" w14:textId="77777777" w:rsidR="00794676" w:rsidRPr="009E2851" w:rsidRDefault="00CB04DD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4E669353">
                <v:shape id="_x0000_i1070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6EDBFB91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84ED14E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52C058E7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2B623C61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5C2B9C" w14:paraId="2ED938BC" w14:textId="77777777">
        <w:tc>
          <w:tcPr>
            <w:tcW w:w="1556" w:type="dxa"/>
            <w:shd w:val="clear" w:color="auto" w:fill="E6E6E6"/>
            <w:vAlign w:val="center"/>
          </w:tcPr>
          <w:p w14:paraId="72B3258F" w14:textId="77777777" w:rsidR="005C2B9C" w:rsidRDefault="00CB04DD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DB4D45C" w14:textId="77777777" w:rsidR="005C2B9C" w:rsidRDefault="00CB04DD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D43BF89" w14:textId="77777777" w:rsidR="005C2B9C" w:rsidRDefault="00CB04DD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B17DD1D" w14:textId="77777777" w:rsidR="005C2B9C" w:rsidRDefault="00CB04DD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D8A5C34" w14:textId="77777777" w:rsidR="005C2B9C" w:rsidRDefault="00CB04DD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0001959" w14:textId="77777777" w:rsidR="005C2B9C" w:rsidRDefault="00CB04DD">
            <w:pPr>
              <w:jc w:val="center"/>
            </w:pPr>
            <w:r>
              <w:t>水平</w:t>
            </w:r>
          </w:p>
        </w:tc>
      </w:tr>
      <w:tr w:rsidR="005C2B9C" w14:paraId="28D05714" w14:textId="77777777">
        <w:tc>
          <w:tcPr>
            <w:tcW w:w="1556" w:type="dxa"/>
            <w:shd w:val="clear" w:color="auto" w:fill="E6E6E6"/>
            <w:vAlign w:val="center"/>
          </w:tcPr>
          <w:p w14:paraId="5E62501F" w14:textId="77777777" w:rsidR="005C2B9C" w:rsidRDefault="00CB04DD">
            <w:r>
              <w:t>0:00</w:t>
            </w:r>
          </w:p>
        </w:tc>
        <w:tc>
          <w:tcPr>
            <w:tcW w:w="1556" w:type="dxa"/>
            <w:vAlign w:val="center"/>
          </w:tcPr>
          <w:p w14:paraId="7CA8AE91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6E3DF3CC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59BED484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08EBAC17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5435A38E" w14:textId="77777777" w:rsidR="005C2B9C" w:rsidRDefault="00CB04DD">
            <w:r>
              <w:t>0.00</w:t>
            </w:r>
          </w:p>
        </w:tc>
      </w:tr>
      <w:tr w:rsidR="005C2B9C" w14:paraId="62B6E8BB" w14:textId="77777777">
        <w:tc>
          <w:tcPr>
            <w:tcW w:w="1556" w:type="dxa"/>
            <w:shd w:val="clear" w:color="auto" w:fill="E6E6E6"/>
            <w:vAlign w:val="center"/>
          </w:tcPr>
          <w:p w14:paraId="5BA96199" w14:textId="77777777" w:rsidR="005C2B9C" w:rsidRDefault="00CB04DD">
            <w:r>
              <w:t>1:00</w:t>
            </w:r>
          </w:p>
        </w:tc>
        <w:tc>
          <w:tcPr>
            <w:tcW w:w="1556" w:type="dxa"/>
            <w:vAlign w:val="center"/>
          </w:tcPr>
          <w:p w14:paraId="0C12016D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29CD7A15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4AD1360B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57132999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152FB81D" w14:textId="77777777" w:rsidR="005C2B9C" w:rsidRDefault="00CB04DD">
            <w:r>
              <w:t>0.00</w:t>
            </w:r>
          </w:p>
        </w:tc>
      </w:tr>
      <w:tr w:rsidR="005C2B9C" w14:paraId="58A95CCE" w14:textId="77777777">
        <w:tc>
          <w:tcPr>
            <w:tcW w:w="1556" w:type="dxa"/>
            <w:shd w:val="clear" w:color="auto" w:fill="E6E6E6"/>
            <w:vAlign w:val="center"/>
          </w:tcPr>
          <w:p w14:paraId="1E0B309E" w14:textId="77777777" w:rsidR="005C2B9C" w:rsidRDefault="00CB04DD">
            <w:r>
              <w:t>2:00</w:t>
            </w:r>
          </w:p>
        </w:tc>
        <w:tc>
          <w:tcPr>
            <w:tcW w:w="1556" w:type="dxa"/>
            <w:vAlign w:val="center"/>
          </w:tcPr>
          <w:p w14:paraId="2E54D958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0822C470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38D6AA65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1E53B6E4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0C9C0646" w14:textId="77777777" w:rsidR="005C2B9C" w:rsidRDefault="00CB04DD">
            <w:r>
              <w:t>0.00</w:t>
            </w:r>
          </w:p>
        </w:tc>
      </w:tr>
      <w:tr w:rsidR="005C2B9C" w14:paraId="510B5BD4" w14:textId="77777777">
        <w:tc>
          <w:tcPr>
            <w:tcW w:w="1556" w:type="dxa"/>
            <w:shd w:val="clear" w:color="auto" w:fill="E6E6E6"/>
            <w:vAlign w:val="center"/>
          </w:tcPr>
          <w:p w14:paraId="745A3F92" w14:textId="77777777" w:rsidR="005C2B9C" w:rsidRDefault="00CB04DD">
            <w:r>
              <w:t>3:00</w:t>
            </w:r>
          </w:p>
        </w:tc>
        <w:tc>
          <w:tcPr>
            <w:tcW w:w="1556" w:type="dxa"/>
            <w:vAlign w:val="center"/>
          </w:tcPr>
          <w:p w14:paraId="4545C417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20809088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7F3573A4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40A24A4C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2D0918DB" w14:textId="77777777" w:rsidR="005C2B9C" w:rsidRDefault="00CB04DD">
            <w:r>
              <w:t>0.00</w:t>
            </w:r>
          </w:p>
        </w:tc>
      </w:tr>
      <w:tr w:rsidR="005C2B9C" w14:paraId="6F5F7568" w14:textId="77777777">
        <w:tc>
          <w:tcPr>
            <w:tcW w:w="1556" w:type="dxa"/>
            <w:shd w:val="clear" w:color="auto" w:fill="E6E6E6"/>
            <w:vAlign w:val="center"/>
          </w:tcPr>
          <w:p w14:paraId="3BCEBECA" w14:textId="77777777" w:rsidR="005C2B9C" w:rsidRDefault="00CB04DD">
            <w:r>
              <w:t>4:00</w:t>
            </w:r>
          </w:p>
        </w:tc>
        <w:tc>
          <w:tcPr>
            <w:tcW w:w="1556" w:type="dxa"/>
            <w:vAlign w:val="center"/>
          </w:tcPr>
          <w:p w14:paraId="057A1F02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3904381D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71E986B3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26E17CE3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3380CDAF" w14:textId="77777777" w:rsidR="005C2B9C" w:rsidRDefault="00CB04DD">
            <w:r>
              <w:t>0.00</w:t>
            </w:r>
          </w:p>
        </w:tc>
      </w:tr>
      <w:tr w:rsidR="005C2B9C" w14:paraId="6CB54B9D" w14:textId="77777777">
        <w:tc>
          <w:tcPr>
            <w:tcW w:w="1556" w:type="dxa"/>
            <w:shd w:val="clear" w:color="auto" w:fill="E6E6E6"/>
            <w:vAlign w:val="center"/>
          </w:tcPr>
          <w:p w14:paraId="3C2817E2" w14:textId="77777777" w:rsidR="005C2B9C" w:rsidRDefault="00CB04DD">
            <w:r>
              <w:t>5:00</w:t>
            </w:r>
          </w:p>
        </w:tc>
        <w:tc>
          <w:tcPr>
            <w:tcW w:w="1556" w:type="dxa"/>
            <w:vAlign w:val="center"/>
          </w:tcPr>
          <w:p w14:paraId="692911BD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679A7B4A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2C78BAD9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2EA4DF10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060E468D" w14:textId="77777777" w:rsidR="005C2B9C" w:rsidRDefault="00CB04DD">
            <w:r>
              <w:t>0.00</w:t>
            </w:r>
          </w:p>
        </w:tc>
      </w:tr>
      <w:tr w:rsidR="005C2B9C" w14:paraId="3CE09824" w14:textId="77777777">
        <w:tc>
          <w:tcPr>
            <w:tcW w:w="1556" w:type="dxa"/>
            <w:shd w:val="clear" w:color="auto" w:fill="E6E6E6"/>
            <w:vAlign w:val="center"/>
          </w:tcPr>
          <w:p w14:paraId="0222AF50" w14:textId="77777777" w:rsidR="005C2B9C" w:rsidRDefault="00CB04DD">
            <w:r>
              <w:t>6:00</w:t>
            </w:r>
          </w:p>
        </w:tc>
        <w:tc>
          <w:tcPr>
            <w:tcW w:w="1556" w:type="dxa"/>
            <w:vAlign w:val="center"/>
          </w:tcPr>
          <w:p w14:paraId="07AC4B7C" w14:textId="77777777" w:rsidR="005C2B9C" w:rsidRDefault="00CB04DD">
            <w:r>
              <w:t>156.78</w:t>
            </w:r>
          </w:p>
        </w:tc>
        <w:tc>
          <w:tcPr>
            <w:tcW w:w="1556" w:type="dxa"/>
            <w:vAlign w:val="center"/>
          </w:tcPr>
          <w:p w14:paraId="77D88918" w14:textId="77777777" w:rsidR="005C2B9C" w:rsidRDefault="00CB04DD">
            <w:r>
              <w:t>53.60</w:t>
            </w:r>
          </w:p>
        </w:tc>
        <w:tc>
          <w:tcPr>
            <w:tcW w:w="1556" w:type="dxa"/>
            <w:vAlign w:val="center"/>
          </w:tcPr>
          <w:p w14:paraId="491065A1" w14:textId="77777777" w:rsidR="005C2B9C" w:rsidRDefault="00CB04DD">
            <w:r>
              <w:t>58.51</w:t>
            </w:r>
          </w:p>
        </w:tc>
        <w:tc>
          <w:tcPr>
            <w:tcW w:w="1556" w:type="dxa"/>
            <w:vAlign w:val="center"/>
          </w:tcPr>
          <w:p w14:paraId="1517AF3A" w14:textId="77777777" w:rsidR="005C2B9C" w:rsidRDefault="00CB04DD">
            <w:r>
              <w:t>29.93</w:t>
            </w:r>
          </w:p>
        </w:tc>
        <w:tc>
          <w:tcPr>
            <w:tcW w:w="1556" w:type="dxa"/>
            <w:vAlign w:val="center"/>
          </w:tcPr>
          <w:p w14:paraId="48AA0076" w14:textId="77777777" w:rsidR="005C2B9C" w:rsidRDefault="00CB04DD">
            <w:r>
              <w:t>129.90</w:t>
            </w:r>
          </w:p>
        </w:tc>
      </w:tr>
      <w:tr w:rsidR="005C2B9C" w14:paraId="60A86569" w14:textId="77777777">
        <w:tc>
          <w:tcPr>
            <w:tcW w:w="1556" w:type="dxa"/>
            <w:shd w:val="clear" w:color="auto" w:fill="E6E6E6"/>
            <w:vAlign w:val="center"/>
          </w:tcPr>
          <w:p w14:paraId="0F397ECA" w14:textId="77777777" w:rsidR="005C2B9C" w:rsidRDefault="00CB04DD">
            <w:r>
              <w:t>7:00</w:t>
            </w:r>
          </w:p>
        </w:tc>
        <w:tc>
          <w:tcPr>
            <w:tcW w:w="1556" w:type="dxa"/>
            <w:vAlign w:val="center"/>
          </w:tcPr>
          <w:p w14:paraId="2BC1B977" w14:textId="77777777" w:rsidR="005C2B9C" w:rsidRDefault="00CB04DD">
            <w:r>
              <w:t>293.98</w:t>
            </w:r>
          </w:p>
        </w:tc>
        <w:tc>
          <w:tcPr>
            <w:tcW w:w="1556" w:type="dxa"/>
            <w:vAlign w:val="center"/>
          </w:tcPr>
          <w:p w14:paraId="41F4D8E8" w14:textId="77777777" w:rsidR="005C2B9C" w:rsidRDefault="00CB04DD">
            <w:r>
              <w:t>135.58</w:t>
            </w:r>
          </w:p>
        </w:tc>
        <w:tc>
          <w:tcPr>
            <w:tcW w:w="1556" w:type="dxa"/>
            <w:vAlign w:val="center"/>
          </w:tcPr>
          <w:p w14:paraId="69320B7A" w14:textId="77777777" w:rsidR="005C2B9C" w:rsidRDefault="00CB04DD">
            <w:r>
              <w:t>121.79</w:t>
            </w:r>
          </w:p>
        </w:tc>
        <w:tc>
          <w:tcPr>
            <w:tcW w:w="1556" w:type="dxa"/>
            <w:vAlign w:val="center"/>
          </w:tcPr>
          <w:p w14:paraId="3FEF474C" w14:textId="77777777" w:rsidR="005C2B9C" w:rsidRDefault="00CB04DD">
            <w:r>
              <w:t>87.93</w:t>
            </w:r>
          </w:p>
        </w:tc>
        <w:tc>
          <w:tcPr>
            <w:tcW w:w="1556" w:type="dxa"/>
            <w:vAlign w:val="center"/>
          </w:tcPr>
          <w:p w14:paraId="598F11BD" w14:textId="77777777" w:rsidR="005C2B9C" w:rsidRDefault="00CB04DD">
            <w:r>
              <w:t>301.50</w:t>
            </w:r>
          </w:p>
        </w:tc>
      </w:tr>
      <w:tr w:rsidR="005C2B9C" w14:paraId="1A1A6BAF" w14:textId="77777777">
        <w:tc>
          <w:tcPr>
            <w:tcW w:w="1556" w:type="dxa"/>
            <w:shd w:val="clear" w:color="auto" w:fill="E6E6E6"/>
            <w:vAlign w:val="center"/>
          </w:tcPr>
          <w:p w14:paraId="3747609C" w14:textId="77777777" w:rsidR="005C2B9C" w:rsidRDefault="00CB04DD">
            <w:r>
              <w:t>8:00</w:t>
            </w:r>
          </w:p>
        </w:tc>
        <w:tc>
          <w:tcPr>
            <w:tcW w:w="1556" w:type="dxa"/>
            <w:vAlign w:val="center"/>
          </w:tcPr>
          <w:p w14:paraId="485216FD" w14:textId="77777777" w:rsidR="005C2B9C" w:rsidRDefault="00CB04DD">
            <w:r>
              <w:t>402.73</w:t>
            </w:r>
          </w:p>
        </w:tc>
        <w:tc>
          <w:tcPr>
            <w:tcW w:w="1556" w:type="dxa"/>
            <w:vAlign w:val="center"/>
          </w:tcPr>
          <w:p w14:paraId="1048CB58" w14:textId="77777777" w:rsidR="005C2B9C" w:rsidRDefault="00CB04DD">
            <w:r>
              <w:t>213.54</w:t>
            </w:r>
          </w:p>
        </w:tc>
        <w:tc>
          <w:tcPr>
            <w:tcW w:w="1556" w:type="dxa"/>
            <w:vAlign w:val="center"/>
          </w:tcPr>
          <w:p w14:paraId="53ADA3DE" w14:textId="77777777" w:rsidR="005C2B9C" w:rsidRDefault="00CB04DD">
            <w:r>
              <w:t>167.13</w:t>
            </w:r>
          </w:p>
        </w:tc>
        <w:tc>
          <w:tcPr>
            <w:tcW w:w="1556" w:type="dxa"/>
            <w:vAlign w:val="center"/>
          </w:tcPr>
          <w:p w14:paraId="47745EA1" w14:textId="77777777" w:rsidR="005C2B9C" w:rsidRDefault="00CB04DD">
            <w:r>
              <w:t>136.53</w:t>
            </w:r>
          </w:p>
        </w:tc>
        <w:tc>
          <w:tcPr>
            <w:tcW w:w="1556" w:type="dxa"/>
            <w:vAlign w:val="center"/>
          </w:tcPr>
          <w:p w14:paraId="565F1E4E" w14:textId="77777777" w:rsidR="005C2B9C" w:rsidRDefault="00CB04DD">
            <w:r>
              <w:t>494.30</w:t>
            </w:r>
          </w:p>
        </w:tc>
      </w:tr>
      <w:tr w:rsidR="005C2B9C" w14:paraId="4F10EAF6" w14:textId="77777777">
        <w:tc>
          <w:tcPr>
            <w:tcW w:w="1556" w:type="dxa"/>
            <w:shd w:val="clear" w:color="auto" w:fill="E6E6E6"/>
            <w:vAlign w:val="center"/>
          </w:tcPr>
          <w:p w14:paraId="02A1C7C8" w14:textId="77777777" w:rsidR="005C2B9C" w:rsidRDefault="00CB04DD">
            <w:r>
              <w:t>9:00</w:t>
            </w:r>
          </w:p>
        </w:tc>
        <w:tc>
          <w:tcPr>
            <w:tcW w:w="1556" w:type="dxa"/>
            <w:vAlign w:val="center"/>
          </w:tcPr>
          <w:p w14:paraId="137A07C5" w14:textId="77777777" w:rsidR="005C2B9C" w:rsidRDefault="00CB04DD">
            <w:r>
              <w:t>422.58</w:t>
            </w:r>
          </w:p>
        </w:tc>
        <w:tc>
          <w:tcPr>
            <w:tcW w:w="1556" w:type="dxa"/>
            <w:vAlign w:val="center"/>
          </w:tcPr>
          <w:p w14:paraId="4B88C851" w14:textId="77777777" w:rsidR="005C2B9C" w:rsidRDefault="00CB04DD">
            <w:r>
              <w:t>299.76</w:t>
            </w:r>
          </w:p>
        </w:tc>
        <w:tc>
          <w:tcPr>
            <w:tcW w:w="1556" w:type="dxa"/>
            <w:vAlign w:val="center"/>
          </w:tcPr>
          <w:p w14:paraId="59799B4C" w14:textId="77777777" w:rsidR="005C2B9C" w:rsidRDefault="00CB04DD">
            <w:r>
              <w:t>210.59</w:t>
            </w:r>
          </w:p>
        </w:tc>
        <w:tc>
          <w:tcPr>
            <w:tcW w:w="1556" w:type="dxa"/>
            <w:vAlign w:val="center"/>
          </w:tcPr>
          <w:p w14:paraId="2947A494" w14:textId="77777777" w:rsidR="005C2B9C" w:rsidRDefault="00CB04DD">
            <w:r>
              <w:t>173.38</w:t>
            </w:r>
          </w:p>
        </w:tc>
        <w:tc>
          <w:tcPr>
            <w:tcW w:w="1556" w:type="dxa"/>
            <w:vAlign w:val="center"/>
          </w:tcPr>
          <w:p w14:paraId="3C817FCF" w14:textId="77777777" w:rsidR="005C2B9C" w:rsidRDefault="00CB04DD">
            <w:r>
              <w:t>675.00</w:t>
            </w:r>
          </w:p>
        </w:tc>
      </w:tr>
      <w:tr w:rsidR="005C2B9C" w14:paraId="661A61E9" w14:textId="77777777">
        <w:tc>
          <w:tcPr>
            <w:tcW w:w="1556" w:type="dxa"/>
            <w:shd w:val="clear" w:color="auto" w:fill="E6E6E6"/>
            <w:vAlign w:val="center"/>
          </w:tcPr>
          <w:p w14:paraId="5712B323" w14:textId="77777777" w:rsidR="005C2B9C" w:rsidRDefault="00CB04DD">
            <w:r>
              <w:t>10:00</w:t>
            </w:r>
          </w:p>
        </w:tc>
        <w:tc>
          <w:tcPr>
            <w:tcW w:w="1556" w:type="dxa"/>
            <w:vAlign w:val="center"/>
          </w:tcPr>
          <w:p w14:paraId="036F2268" w14:textId="77777777" w:rsidR="005C2B9C" w:rsidRDefault="00CB04DD">
            <w:r>
              <w:t>390.76</w:t>
            </w:r>
          </w:p>
        </w:tc>
        <w:tc>
          <w:tcPr>
            <w:tcW w:w="1556" w:type="dxa"/>
            <w:vAlign w:val="center"/>
          </w:tcPr>
          <w:p w14:paraId="59879758" w14:textId="77777777" w:rsidR="005C2B9C" w:rsidRDefault="00CB04DD">
            <w:r>
              <w:t>390.88</w:t>
            </w:r>
          </w:p>
        </w:tc>
        <w:tc>
          <w:tcPr>
            <w:tcW w:w="1556" w:type="dxa"/>
            <w:vAlign w:val="center"/>
          </w:tcPr>
          <w:p w14:paraId="41C5E136" w14:textId="77777777" w:rsidR="005C2B9C" w:rsidRDefault="00CB04DD">
            <w:r>
              <w:t>259.61</w:t>
            </w:r>
          </w:p>
        </w:tc>
        <w:tc>
          <w:tcPr>
            <w:tcW w:w="1556" w:type="dxa"/>
            <w:vAlign w:val="center"/>
          </w:tcPr>
          <w:p w14:paraId="5F5DB114" w14:textId="77777777" w:rsidR="005C2B9C" w:rsidRDefault="00CB04DD">
            <w:r>
              <w:t>214.40</w:t>
            </w:r>
          </w:p>
        </w:tc>
        <w:tc>
          <w:tcPr>
            <w:tcW w:w="1556" w:type="dxa"/>
            <w:vAlign w:val="center"/>
          </w:tcPr>
          <w:p w14:paraId="285F2BA7" w14:textId="77777777" w:rsidR="005C2B9C" w:rsidRDefault="00CB04DD">
            <w:r>
              <w:t>857.10</w:t>
            </w:r>
          </w:p>
        </w:tc>
      </w:tr>
      <w:tr w:rsidR="005C2B9C" w14:paraId="2945F072" w14:textId="77777777">
        <w:tc>
          <w:tcPr>
            <w:tcW w:w="1556" w:type="dxa"/>
            <w:shd w:val="clear" w:color="auto" w:fill="E6E6E6"/>
            <w:vAlign w:val="center"/>
          </w:tcPr>
          <w:p w14:paraId="1D2B02FC" w14:textId="77777777" w:rsidR="005C2B9C" w:rsidRDefault="00CB04DD">
            <w:r>
              <w:t>11:00</w:t>
            </w:r>
          </w:p>
        </w:tc>
        <w:tc>
          <w:tcPr>
            <w:tcW w:w="1556" w:type="dxa"/>
            <w:vAlign w:val="center"/>
          </w:tcPr>
          <w:p w14:paraId="161E4123" w14:textId="77777777" w:rsidR="005C2B9C" w:rsidRDefault="00CB04DD">
            <w:r>
              <w:t>296.62</w:t>
            </w:r>
          </w:p>
        </w:tc>
        <w:tc>
          <w:tcPr>
            <w:tcW w:w="1556" w:type="dxa"/>
            <w:vAlign w:val="center"/>
          </w:tcPr>
          <w:p w14:paraId="21B5890C" w14:textId="77777777" w:rsidR="005C2B9C" w:rsidRDefault="00CB04DD">
            <w:r>
              <w:t>450.26</w:t>
            </w:r>
          </w:p>
        </w:tc>
        <w:tc>
          <w:tcPr>
            <w:tcW w:w="1556" w:type="dxa"/>
            <w:vAlign w:val="center"/>
          </w:tcPr>
          <w:p w14:paraId="4C576714" w14:textId="77777777" w:rsidR="005C2B9C" w:rsidRDefault="00CB04DD">
            <w:r>
              <w:t>296.62</w:t>
            </w:r>
          </w:p>
        </w:tc>
        <w:tc>
          <w:tcPr>
            <w:tcW w:w="1556" w:type="dxa"/>
            <w:vAlign w:val="center"/>
          </w:tcPr>
          <w:p w14:paraId="501A3C50" w14:textId="77777777" w:rsidR="005C2B9C" w:rsidRDefault="00CB04DD">
            <w:r>
              <w:t>244.61</w:t>
            </w:r>
          </w:p>
        </w:tc>
        <w:tc>
          <w:tcPr>
            <w:tcW w:w="1556" w:type="dxa"/>
            <w:vAlign w:val="center"/>
          </w:tcPr>
          <w:p w14:paraId="19889EEF" w14:textId="77777777" w:rsidR="005C2B9C" w:rsidRDefault="00CB04DD">
            <w:r>
              <w:t>965.90</w:t>
            </w:r>
          </w:p>
        </w:tc>
      </w:tr>
      <w:tr w:rsidR="005C2B9C" w14:paraId="606CB3FD" w14:textId="77777777">
        <w:tc>
          <w:tcPr>
            <w:tcW w:w="1556" w:type="dxa"/>
            <w:shd w:val="clear" w:color="auto" w:fill="E6E6E6"/>
            <w:vAlign w:val="center"/>
          </w:tcPr>
          <w:p w14:paraId="7B261309" w14:textId="77777777" w:rsidR="005C2B9C" w:rsidRDefault="00CB04DD">
            <w:r>
              <w:t>12:00</w:t>
            </w:r>
          </w:p>
        </w:tc>
        <w:tc>
          <w:tcPr>
            <w:tcW w:w="1556" w:type="dxa"/>
            <w:vAlign w:val="center"/>
          </w:tcPr>
          <w:p w14:paraId="7EB5475D" w14:textId="77777777" w:rsidR="005C2B9C" w:rsidRDefault="00CB04DD">
            <w:r>
              <w:t>309.04</w:t>
            </w:r>
          </w:p>
        </w:tc>
        <w:tc>
          <w:tcPr>
            <w:tcW w:w="1556" w:type="dxa"/>
            <w:vAlign w:val="center"/>
          </w:tcPr>
          <w:p w14:paraId="0B7FA7CF" w14:textId="77777777" w:rsidR="005C2B9C" w:rsidRDefault="00CB04DD">
            <w:r>
              <w:t>458.95</w:t>
            </w:r>
          </w:p>
        </w:tc>
        <w:tc>
          <w:tcPr>
            <w:tcW w:w="1556" w:type="dxa"/>
            <w:vAlign w:val="center"/>
          </w:tcPr>
          <w:p w14:paraId="3B556EC4" w14:textId="77777777" w:rsidR="005C2B9C" w:rsidRDefault="00CB04DD">
            <w:r>
              <w:t>454.07</w:t>
            </w:r>
          </w:p>
        </w:tc>
        <w:tc>
          <w:tcPr>
            <w:tcW w:w="1556" w:type="dxa"/>
            <w:vAlign w:val="center"/>
          </w:tcPr>
          <w:p w14:paraId="57872261" w14:textId="77777777" w:rsidR="005C2B9C" w:rsidRDefault="00CB04DD">
            <w:r>
              <w:t>254.29</w:t>
            </w:r>
          </w:p>
        </w:tc>
        <w:tc>
          <w:tcPr>
            <w:tcW w:w="1556" w:type="dxa"/>
            <w:vAlign w:val="center"/>
          </w:tcPr>
          <w:p w14:paraId="763EC085" w14:textId="77777777" w:rsidR="005C2B9C" w:rsidRDefault="00CB04DD">
            <w:r>
              <w:t>984.40</w:t>
            </w:r>
          </w:p>
        </w:tc>
      </w:tr>
      <w:tr w:rsidR="005C2B9C" w14:paraId="43ADEFC8" w14:textId="77777777">
        <w:tc>
          <w:tcPr>
            <w:tcW w:w="1556" w:type="dxa"/>
            <w:shd w:val="clear" w:color="auto" w:fill="E6E6E6"/>
            <w:vAlign w:val="center"/>
          </w:tcPr>
          <w:p w14:paraId="4541CC8C" w14:textId="77777777" w:rsidR="005C2B9C" w:rsidRDefault="00CB04DD">
            <w:r>
              <w:t>13:00</w:t>
            </w:r>
          </w:p>
        </w:tc>
        <w:tc>
          <w:tcPr>
            <w:tcW w:w="1556" w:type="dxa"/>
            <w:vAlign w:val="center"/>
          </w:tcPr>
          <w:p w14:paraId="0850F652" w14:textId="77777777" w:rsidR="005C2B9C" w:rsidRDefault="00CB04DD">
            <w:r>
              <w:t>297.09</w:t>
            </w:r>
          </w:p>
        </w:tc>
        <w:tc>
          <w:tcPr>
            <w:tcW w:w="1556" w:type="dxa"/>
            <w:vAlign w:val="center"/>
          </w:tcPr>
          <w:p w14:paraId="25066B00" w14:textId="77777777" w:rsidR="005C2B9C" w:rsidRDefault="00CB04DD">
            <w:r>
              <w:t>419.32</w:t>
            </w:r>
          </w:p>
        </w:tc>
        <w:tc>
          <w:tcPr>
            <w:tcW w:w="1556" w:type="dxa"/>
            <w:vAlign w:val="center"/>
          </w:tcPr>
          <w:p w14:paraId="0243B638" w14:textId="77777777" w:rsidR="005C2B9C" w:rsidRDefault="00CB04DD">
            <w:r>
              <w:t>578.78</w:t>
            </w:r>
          </w:p>
        </w:tc>
        <w:tc>
          <w:tcPr>
            <w:tcW w:w="1556" w:type="dxa"/>
            <w:vAlign w:val="center"/>
          </w:tcPr>
          <w:p w14:paraId="7AB2464D" w14:textId="77777777" w:rsidR="005C2B9C" w:rsidRDefault="00CB04DD">
            <w:r>
              <w:t>243.91</w:t>
            </w:r>
          </w:p>
        </w:tc>
        <w:tc>
          <w:tcPr>
            <w:tcW w:w="1556" w:type="dxa"/>
            <w:vAlign w:val="center"/>
          </w:tcPr>
          <w:p w14:paraId="243FEE83" w14:textId="77777777" w:rsidR="005C2B9C" w:rsidRDefault="00CB04DD">
            <w:r>
              <w:t>925.70</w:t>
            </w:r>
          </w:p>
        </w:tc>
      </w:tr>
      <w:tr w:rsidR="005C2B9C" w14:paraId="6AE14DBC" w14:textId="77777777">
        <w:tc>
          <w:tcPr>
            <w:tcW w:w="1556" w:type="dxa"/>
            <w:shd w:val="clear" w:color="auto" w:fill="E6E6E6"/>
            <w:vAlign w:val="center"/>
          </w:tcPr>
          <w:p w14:paraId="02D49D7B" w14:textId="77777777" w:rsidR="005C2B9C" w:rsidRDefault="00CB04DD">
            <w:r>
              <w:t>14:00</w:t>
            </w:r>
          </w:p>
        </w:tc>
        <w:tc>
          <w:tcPr>
            <w:tcW w:w="1556" w:type="dxa"/>
            <w:vAlign w:val="center"/>
          </w:tcPr>
          <w:p w14:paraId="31AA38A6" w14:textId="77777777" w:rsidR="005C2B9C" w:rsidRDefault="00CB04DD">
            <w:r>
              <w:t>266.07</w:t>
            </w:r>
          </w:p>
        </w:tc>
        <w:tc>
          <w:tcPr>
            <w:tcW w:w="1556" w:type="dxa"/>
            <w:vAlign w:val="center"/>
          </w:tcPr>
          <w:p w14:paraId="6A4BFE4A" w14:textId="77777777" w:rsidR="005C2B9C" w:rsidRDefault="00CB04DD">
            <w:r>
              <w:t>340.62</w:t>
            </w:r>
          </w:p>
        </w:tc>
        <w:tc>
          <w:tcPr>
            <w:tcW w:w="1556" w:type="dxa"/>
            <w:vAlign w:val="center"/>
          </w:tcPr>
          <w:p w14:paraId="00674064" w14:textId="77777777" w:rsidR="005C2B9C" w:rsidRDefault="00CB04DD">
            <w:r>
              <w:t>656.51</w:t>
            </w:r>
          </w:p>
        </w:tc>
        <w:tc>
          <w:tcPr>
            <w:tcW w:w="1556" w:type="dxa"/>
            <w:vAlign w:val="center"/>
          </w:tcPr>
          <w:p w14:paraId="141DF833" w14:textId="77777777" w:rsidR="005C2B9C" w:rsidRDefault="00CB04DD">
            <w:r>
              <w:t>217.72</w:t>
            </w:r>
          </w:p>
        </w:tc>
        <w:tc>
          <w:tcPr>
            <w:tcW w:w="1556" w:type="dxa"/>
            <w:vAlign w:val="center"/>
          </w:tcPr>
          <w:p w14:paraId="5CC77506" w14:textId="77777777" w:rsidR="005C2B9C" w:rsidRDefault="00CB04DD">
            <w:r>
              <w:t>801.00</w:t>
            </w:r>
          </w:p>
        </w:tc>
      </w:tr>
      <w:tr w:rsidR="005C2B9C" w14:paraId="3DCB6A75" w14:textId="77777777">
        <w:tc>
          <w:tcPr>
            <w:tcW w:w="1556" w:type="dxa"/>
            <w:shd w:val="clear" w:color="auto" w:fill="E6E6E6"/>
            <w:vAlign w:val="center"/>
          </w:tcPr>
          <w:p w14:paraId="6070208D" w14:textId="77777777" w:rsidR="005C2B9C" w:rsidRDefault="00CB04DD">
            <w:r>
              <w:t>15:00</w:t>
            </w:r>
          </w:p>
        </w:tc>
        <w:tc>
          <w:tcPr>
            <w:tcW w:w="1556" w:type="dxa"/>
            <w:vAlign w:val="center"/>
          </w:tcPr>
          <w:p w14:paraId="489DB9C8" w14:textId="77777777" w:rsidR="005C2B9C" w:rsidRDefault="00CB04DD">
            <w:r>
              <w:t>221.08</w:t>
            </w:r>
          </w:p>
        </w:tc>
        <w:tc>
          <w:tcPr>
            <w:tcW w:w="1556" w:type="dxa"/>
            <w:vAlign w:val="center"/>
          </w:tcPr>
          <w:p w14:paraId="65ED1175" w14:textId="77777777" w:rsidR="005C2B9C" w:rsidRDefault="00CB04DD">
            <w:r>
              <w:t>236.30</w:t>
            </w:r>
          </w:p>
        </w:tc>
        <w:tc>
          <w:tcPr>
            <w:tcW w:w="1556" w:type="dxa"/>
            <w:vAlign w:val="center"/>
          </w:tcPr>
          <w:p w14:paraId="52C3B39B" w14:textId="77777777" w:rsidR="005C2B9C" w:rsidRDefault="00CB04DD">
            <w:r>
              <w:t>667.56</w:t>
            </w:r>
          </w:p>
        </w:tc>
        <w:tc>
          <w:tcPr>
            <w:tcW w:w="1556" w:type="dxa"/>
            <w:vAlign w:val="center"/>
          </w:tcPr>
          <w:p w14:paraId="38CE360C" w14:textId="77777777" w:rsidR="005C2B9C" w:rsidRDefault="00CB04DD">
            <w:r>
              <w:t>153.78</w:t>
            </w:r>
          </w:p>
        </w:tc>
        <w:tc>
          <w:tcPr>
            <w:tcW w:w="1556" w:type="dxa"/>
            <w:vAlign w:val="center"/>
          </w:tcPr>
          <w:p w14:paraId="59FC440C" w14:textId="77777777" w:rsidR="005C2B9C" w:rsidRDefault="00CB04DD">
            <w:r>
              <w:t>623.90</w:t>
            </w:r>
          </w:p>
        </w:tc>
      </w:tr>
      <w:tr w:rsidR="005C2B9C" w14:paraId="113DE4E8" w14:textId="77777777">
        <w:tc>
          <w:tcPr>
            <w:tcW w:w="1556" w:type="dxa"/>
            <w:shd w:val="clear" w:color="auto" w:fill="E6E6E6"/>
            <w:vAlign w:val="center"/>
          </w:tcPr>
          <w:p w14:paraId="3FBFEC23" w14:textId="77777777" w:rsidR="005C2B9C" w:rsidRDefault="00CB04DD">
            <w:r>
              <w:t>16:00</w:t>
            </w:r>
          </w:p>
        </w:tc>
        <w:tc>
          <w:tcPr>
            <w:tcW w:w="1556" w:type="dxa"/>
            <w:vAlign w:val="center"/>
          </w:tcPr>
          <w:p w14:paraId="40D2C831" w14:textId="77777777" w:rsidR="005C2B9C" w:rsidRDefault="00CB04DD">
            <w:r>
              <w:t>164.80</w:t>
            </w:r>
          </w:p>
        </w:tc>
        <w:tc>
          <w:tcPr>
            <w:tcW w:w="1556" w:type="dxa"/>
            <w:vAlign w:val="center"/>
          </w:tcPr>
          <w:p w14:paraId="7156D298" w14:textId="77777777" w:rsidR="005C2B9C" w:rsidRDefault="00CB04DD">
            <w:r>
              <w:t>127.15</w:t>
            </w:r>
          </w:p>
        </w:tc>
        <w:tc>
          <w:tcPr>
            <w:tcW w:w="1556" w:type="dxa"/>
            <w:vAlign w:val="center"/>
          </w:tcPr>
          <w:p w14:paraId="2ADA0669" w14:textId="77777777" w:rsidR="005C2B9C" w:rsidRDefault="00CB04DD">
            <w:r>
              <w:t>574.80</w:t>
            </w:r>
          </w:p>
        </w:tc>
        <w:tc>
          <w:tcPr>
            <w:tcW w:w="1556" w:type="dxa"/>
            <w:vAlign w:val="center"/>
          </w:tcPr>
          <w:p w14:paraId="0934A0EC" w14:textId="77777777" w:rsidR="005C2B9C" w:rsidRDefault="00CB04DD">
            <w:r>
              <w:t>62.76</w:t>
            </w:r>
          </w:p>
        </w:tc>
        <w:tc>
          <w:tcPr>
            <w:tcW w:w="1556" w:type="dxa"/>
            <w:vAlign w:val="center"/>
          </w:tcPr>
          <w:p w14:paraId="430E28BE" w14:textId="77777777" w:rsidR="005C2B9C" w:rsidRDefault="00CB04DD">
            <w:r>
              <w:t>409.80</w:t>
            </w:r>
          </w:p>
        </w:tc>
      </w:tr>
      <w:tr w:rsidR="005C2B9C" w14:paraId="6688421F" w14:textId="77777777">
        <w:tc>
          <w:tcPr>
            <w:tcW w:w="1556" w:type="dxa"/>
            <w:shd w:val="clear" w:color="auto" w:fill="E6E6E6"/>
            <w:vAlign w:val="center"/>
          </w:tcPr>
          <w:p w14:paraId="0E8350A1" w14:textId="77777777" w:rsidR="005C2B9C" w:rsidRDefault="00CB04DD">
            <w:r>
              <w:t>17:00</w:t>
            </w:r>
          </w:p>
        </w:tc>
        <w:tc>
          <w:tcPr>
            <w:tcW w:w="1556" w:type="dxa"/>
            <w:vAlign w:val="center"/>
          </w:tcPr>
          <w:p w14:paraId="5EB8FABE" w14:textId="77777777" w:rsidR="005C2B9C" w:rsidRDefault="00CB04DD">
            <w:r>
              <w:t>90.30</w:t>
            </w:r>
          </w:p>
        </w:tc>
        <w:tc>
          <w:tcPr>
            <w:tcW w:w="1556" w:type="dxa"/>
            <w:vAlign w:val="center"/>
          </w:tcPr>
          <w:p w14:paraId="79782516" w14:textId="77777777" w:rsidR="005C2B9C" w:rsidRDefault="00CB04DD">
            <w:r>
              <w:t>29.33</w:t>
            </w:r>
          </w:p>
        </w:tc>
        <w:tc>
          <w:tcPr>
            <w:tcW w:w="1556" w:type="dxa"/>
            <w:vAlign w:val="center"/>
          </w:tcPr>
          <w:p w14:paraId="1133A392" w14:textId="77777777" w:rsidR="005C2B9C" w:rsidRDefault="00CB04DD">
            <w:r>
              <w:t>367.76</w:t>
            </w:r>
          </w:p>
        </w:tc>
        <w:tc>
          <w:tcPr>
            <w:tcW w:w="1556" w:type="dxa"/>
            <w:vAlign w:val="center"/>
          </w:tcPr>
          <w:p w14:paraId="0516E525" w14:textId="77777777" w:rsidR="005C2B9C" w:rsidRDefault="00CB04DD">
            <w:r>
              <w:t>7.95</w:t>
            </w:r>
          </w:p>
        </w:tc>
        <w:tc>
          <w:tcPr>
            <w:tcW w:w="1556" w:type="dxa"/>
            <w:vAlign w:val="center"/>
          </w:tcPr>
          <w:p w14:paraId="5A616C65" w14:textId="77777777" w:rsidR="005C2B9C" w:rsidRDefault="00CB04DD">
            <w:r>
              <w:t>186.10</w:t>
            </w:r>
          </w:p>
        </w:tc>
      </w:tr>
      <w:tr w:rsidR="005C2B9C" w14:paraId="60653ECB" w14:textId="77777777">
        <w:tc>
          <w:tcPr>
            <w:tcW w:w="1556" w:type="dxa"/>
            <w:shd w:val="clear" w:color="auto" w:fill="E6E6E6"/>
            <w:vAlign w:val="center"/>
          </w:tcPr>
          <w:p w14:paraId="145D7A87" w14:textId="77777777" w:rsidR="005C2B9C" w:rsidRDefault="00CB04DD">
            <w:r>
              <w:t>18:00</w:t>
            </w:r>
          </w:p>
        </w:tc>
        <w:tc>
          <w:tcPr>
            <w:tcW w:w="1556" w:type="dxa"/>
            <w:vAlign w:val="center"/>
          </w:tcPr>
          <w:p w14:paraId="613249A9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6140B035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09B4DCF7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7A8D9EEF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2617214D" w14:textId="77777777" w:rsidR="005C2B9C" w:rsidRDefault="00CB04DD">
            <w:r>
              <w:t>0.00</w:t>
            </w:r>
          </w:p>
        </w:tc>
      </w:tr>
      <w:tr w:rsidR="005C2B9C" w14:paraId="2554A362" w14:textId="77777777">
        <w:tc>
          <w:tcPr>
            <w:tcW w:w="1556" w:type="dxa"/>
            <w:shd w:val="clear" w:color="auto" w:fill="E6E6E6"/>
            <w:vAlign w:val="center"/>
          </w:tcPr>
          <w:p w14:paraId="2726D7F3" w14:textId="77777777" w:rsidR="005C2B9C" w:rsidRDefault="00CB04DD">
            <w:r>
              <w:t>19:00</w:t>
            </w:r>
          </w:p>
        </w:tc>
        <w:tc>
          <w:tcPr>
            <w:tcW w:w="1556" w:type="dxa"/>
            <w:vAlign w:val="center"/>
          </w:tcPr>
          <w:p w14:paraId="183755D4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1DE4639C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5DCE16FC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4654AE0B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39A5B66F" w14:textId="77777777" w:rsidR="005C2B9C" w:rsidRDefault="00CB04DD">
            <w:r>
              <w:t>0.00</w:t>
            </w:r>
          </w:p>
        </w:tc>
      </w:tr>
      <w:tr w:rsidR="005C2B9C" w14:paraId="68482E98" w14:textId="77777777">
        <w:tc>
          <w:tcPr>
            <w:tcW w:w="1556" w:type="dxa"/>
            <w:shd w:val="clear" w:color="auto" w:fill="E6E6E6"/>
            <w:vAlign w:val="center"/>
          </w:tcPr>
          <w:p w14:paraId="3B0C9F06" w14:textId="77777777" w:rsidR="005C2B9C" w:rsidRDefault="00CB04DD">
            <w:r>
              <w:t>20:00</w:t>
            </w:r>
          </w:p>
        </w:tc>
        <w:tc>
          <w:tcPr>
            <w:tcW w:w="1556" w:type="dxa"/>
            <w:vAlign w:val="center"/>
          </w:tcPr>
          <w:p w14:paraId="6E3D7A66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478D975C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1DF48B73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49968B40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2F68F33D" w14:textId="77777777" w:rsidR="005C2B9C" w:rsidRDefault="00CB04DD">
            <w:r>
              <w:t>0.00</w:t>
            </w:r>
          </w:p>
        </w:tc>
      </w:tr>
      <w:tr w:rsidR="005C2B9C" w14:paraId="09D9DE67" w14:textId="77777777">
        <w:tc>
          <w:tcPr>
            <w:tcW w:w="1556" w:type="dxa"/>
            <w:shd w:val="clear" w:color="auto" w:fill="E6E6E6"/>
            <w:vAlign w:val="center"/>
          </w:tcPr>
          <w:p w14:paraId="34306957" w14:textId="77777777" w:rsidR="005C2B9C" w:rsidRDefault="00CB04DD">
            <w:r>
              <w:t>21:00</w:t>
            </w:r>
          </w:p>
        </w:tc>
        <w:tc>
          <w:tcPr>
            <w:tcW w:w="1556" w:type="dxa"/>
            <w:vAlign w:val="center"/>
          </w:tcPr>
          <w:p w14:paraId="40460C91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5A5CE7F9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393C185E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517FB0FA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2AB55711" w14:textId="77777777" w:rsidR="005C2B9C" w:rsidRDefault="00CB04DD">
            <w:r>
              <w:t>0.00</w:t>
            </w:r>
          </w:p>
        </w:tc>
      </w:tr>
      <w:tr w:rsidR="005C2B9C" w14:paraId="0D21B606" w14:textId="77777777">
        <w:tc>
          <w:tcPr>
            <w:tcW w:w="1556" w:type="dxa"/>
            <w:shd w:val="clear" w:color="auto" w:fill="E6E6E6"/>
            <w:vAlign w:val="center"/>
          </w:tcPr>
          <w:p w14:paraId="0635C3E1" w14:textId="77777777" w:rsidR="005C2B9C" w:rsidRDefault="00CB04DD">
            <w:r>
              <w:t>22:00</w:t>
            </w:r>
          </w:p>
        </w:tc>
        <w:tc>
          <w:tcPr>
            <w:tcW w:w="1556" w:type="dxa"/>
            <w:vAlign w:val="center"/>
          </w:tcPr>
          <w:p w14:paraId="57A83387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6ACDA2FF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6DF3127C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21191702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5A947A39" w14:textId="77777777" w:rsidR="005C2B9C" w:rsidRDefault="00CB04DD">
            <w:r>
              <w:t>0.00</w:t>
            </w:r>
          </w:p>
        </w:tc>
      </w:tr>
      <w:tr w:rsidR="005C2B9C" w14:paraId="7CE7F0B4" w14:textId="77777777">
        <w:tc>
          <w:tcPr>
            <w:tcW w:w="1556" w:type="dxa"/>
            <w:shd w:val="clear" w:color="auto" w:fill="E6E6E6"/>
            <w:vAlign w:val="center"/>
          </w:tcPr>
          <w:p w14:paraId="6150CB6F" w14:textId="77777777" w:rsidR="005C2B9C" w:rsidRDefault="00CB04DD">
            <w:r>
              <w:t>23:00</w:t>
            </w:r>
          </w:p>
        </w:tc>
        <w:tc>
          <w:tcPr>
            <w:tcW w:w="1556" w:type="dxa"/>
            <w:vAlign w:val="center"/>
          </w:tcPr>
          <w:p w14:paraId="7399578F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5CC0FAEA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7266C77C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6BFFD023" w14:textId="77777777" w:rsidR="005C2B9C" w:rsidRDefault="00CB04DD">
            <w:r>
              <w:t>0.00</w:t>
            </w:r>
          </w:p>
        </w:tc>
        <w:tc>
          <w:tcPr>
            <w:tcW w:w="1556" w:type="dxa"/>
            <w:vAlign w:val="center"/>
          </w:tcPr>
          <w:p w14:paraId="4FE0C4BA" w14:textId="77777777" w:rsidR="005C2B9C" w:rsidRDefault="00CB04DD">
            <w:r>
              <w:t>0.00</w:t>
            </w:r>
          </w:p>
        </w:tc>
      </w:tr>
    </w:tbl>
    <w:p w14:paraId="690A2120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 w14:paraId="44A5ACA8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</w:p>
    <w:p w14:paraId="22DD6F51" w14:textId="77777777" w:rsidR="00697366" w:rsidRDefault="00697366" w:rsidP="00CA66B7">
      <w:pPr>
        <w:pStyle w:val="2"/>
      </w:pPr>
      <w:bookmarkStart w:id="43" w:name="_Toc62673228"/>
      <w:bookmarkEnd w:id="0"/>
      <w:r>
        <w:rPr>
          <w:rFonts w:hint="eastAsia"/>
        </w:rPr>
        <w:t>室内</w:t>
      </w:r>
      <w:r>
        <w:t>空气温度</w:t>
      </w:r>
      <w:bookmarkEnd w:id="43"/>
    </w:p>
    <w:p w14:paraId="24043871" w14:textId="77777777" w:rsidR="009C002A" w:rsidRPr="00CA66B7" w:rsidRDefault="009C002A" w:rsidP="006A4FEA">
      <w:pPr>
        <w:rPr>
          <w:color w:val="000000"/>
          <w:szCs w:val="21"/>
        </w:rPr>
      </w:pPr>
      <w:bookmarkStart w:id="44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4"/>
    </w:p>
    <w:p w14:paraId="50F5FB80" w14:textId="77777777" w:rsidR="00800A70" w:rsidRDefault="00800A70" w:rsidP="006B27F7">
      <w:pPr>
        <w:jc w:val="center"/>
      </w:pPr>
      <w:bookmarkStart w:id="45" w:name="自然通风室内温度表格"/>
      <w:bookmarkEnd w:id="45"/>
    </w:p>
    <w:p w14:paraId="07BE3D0A" w14:textId="77777777" w:rsidR="00A279F8" w:rsidRPr="00794676" w:rsidRDefault="00A279F8" w:rsidP="009A61CA">
      <w:pPr>
        <w:pStyle w:val="1"/>
      </w:pPr>
      <w:bookmarkStart w:id="46" w:name="_Toc62673229"/>
      <w: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5C2B9C" w14:paraId="4D3312A5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8384C73" w14:textId="77777777" w:rsidR="005C2B9C" w:rsidRDefault="00CB04DD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2D9AAE0" w14:textId="77777777" w:rsidR="005C2B9C" w:rsidRDefault="00CB04D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37D17B6" w14:textId="77777777" w:rsidR="005C2B9C" w:rsidRDefault="00CB04D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036DC5" w14:textId="77777777" w:rsidR="005C2B9C" w:rsidRDefault="00CB04DD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B96F16F" w14:textId="77777777" w:rsidR="005C2B9C" w:rsidRDefault="00CB04DD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B92B7C" w14:textId="77777777" w:rsidR="005C2B9C" w:rsidRDefault="00CB04DD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2C5E6C7" w14:textId="77777777" w:rsidR="005C2B9C" w:rsidRDefault="00CB04DD">
            <w:pPr>
              <w:jc w:val="center"/>
            </w:pPr>
            <w:r>
              <w:t>备注</w:t>
            </w:r>
          </w:p>
        </w:tc>
      </w:tr>
      <w:tr w:rsidR="005C2B9C" w14:paraId="60E3F45A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B5F202E" w14:textId="77777777" w:rsidR="005C2B9C" w:rsidRDefault="005C2B9C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B624F30" w14:textId="77777777" w:rsidR="005C2B9C" w:rsidRDefault="00CB04DD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584D369" w14:textId="77777777" w:rsidR="005C2B9C" w:rsidRDefault="00CB04D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AF16FF" w14:textId="77777777" w:rsidR="005C2B9C" w:rsidRDefault="00CB04D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F1202CA" w14:textId="77777777" w:rsidR="005C2B9C" w:rsidRDefault="00CB04DD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01C42B" w14:textId="77777777" w:rsidR="005C2B9C" w:rsidRDefault="00CB04DD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BCF75B7" w14:textId="77777777" w:rsidR="005C2B9C" w:rsidRDefault="005C2B9C">
            <w:pPr>
              <w:jc w:val="center"/>
            </w:pPr>
          </w:p>
        </w:tc>
      </w:tr>
      <w:tr w:rsidR="005C2B9C" w14:paraId="7911CB7D" w14:textId="77777777">
        <w:tc>
          <w:tcPr>
            <w:tcW w:w="2196" w:type="dxa"/>
            <w:shd w:val="clear" w:color="auto" w:fill="E6E6E6"/>
            <w:vAlign w:val="center"/>
          </w:tcPr>
          <w:p w14:paraId="2421F8BD" w14:textId="77777777" w:rsidR="005C2B9C" w:rsidRDefault="00CB04DD">
            <w:r>
              <w:t>水泥砂浆</w:t>
            </w:r>
          </w:p>
        </w:tc>
        <w:tc>
          <w:tcPr>
            <w:tcW w:w="1018" w:type="dxa"/>
            <w:vAlign w:val="center"/>
          </w:tcPr>
          <w:p w14:paraId="46502E8C" w14:textId="77777777" w:rsidR="005C2B9C" w:rsidRDefault="00CB04DD">
            <w:r>
              <w:t>0.930</w:t>
            </w:r>
          </w:p>
        </w:tc>
        <w:tc>
          <w:tcPr>
            <w:tcW w:w="1030" w:type="dxa"/>
            <w:vAlign w:val="center"/>
          </w:tcPr>
          <w:p w14:paraId="0D167A11" w14:textId="77777777" w:rsidR="005C2B9C" w:rsidRDefault="00CB04DD">
            <w:r>
              <w:t>11.370</w:t>
            </w:r>
          </w:p>
        </w:tc>
        <w:tc>
          <w:tcPr>
            <w:tcW w:w="848" w:type="dxa"/>
            <w:vAlign w:val="center"/>
          </w:tcPr>
          <w:p w14:paraId="3255A369" w14:textId="77777777" w:rsidR="005C2B9C" w:rsidRDefault="00CB04DD">
            <w:r>
              <w:t>1800.0</w:t>
            </w:r>
          </w:p>
        </w:tc>
        <w:tc>
          <w:tcPr>
            <w:tcW w:w="1018" w:type="dxa"/>
            <w:vAlign w:val="center"/>
          </w:tcPr>
          <w:p w14:paraId="1A6AC6B1" w14:textId="77777777" w:rsidR="005C2B9C" w:rsidRDefault="00CB04DD">
            <w:r>
              <w:t>1050.0</w:t>
            </w:r>
          </w:p>
        </w:tc>
        <w:tc>
          <w:tcPr>
            <w:tcW w:w="1188" w:type="dxa"/>
            <w:vAlign w:val="center"/>
          </w:tcPr>
          <w:p w14:paraId="0D553C16" w14:textId="77777777" w:rsidR="005C2B9C" w:rsidRDefault="00CB04DD">
            <w:r>
              <w:t>0.0210</w:t>
            </w:r>
          </w:p>
        </w:tc>
        <w:tc>
          <w:tcPr>
            <w:tcW w:w="1516" w:type="dxa"/>
            <w:vAlign w:val="center"/>
          </w:tcPr>
          <w:p w14:paraId="19EECBEC" w14:textId="77777777" w:rsidR="005C2B9C" w:rsidRDefault="00CB04D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C2B9C" w14:paraId="0636C97C" w14:textId="77777777">
        <w:tc>
          <w:tcPr>
            <w:tcW w:w="2196" w:type="dxa"/>
            <w:shd w:val="clear" w:color="auto" w:fill="E6E6E6"/>
            <w:vAlign w:val="center"/>
          </w:tcPr>
          <w:p w14:paraId="3AB86170" w14:textId="77777777" w:rsidR="005C2B9C" w:rsidRDefault="00CB04DD">
            <w:r>
              <w:t>石灰砂浆</w:t>
            </w:r>
          </w:p>
        </w:tc>
        <w:tc>
          <w:tcPr>
            <w:tcW w:w="1018" w:type="dxa"/>
            <w:vAlign w:val="center"/>
          </w:tcPr>
          <w:p w14:paraId="4E7ED63C" w14:textId="77777777" w:rsidR="005C2B9C" w:rsidRDefault="00CB04DD">
            <w:r>
              <w:t>0.810</w:t>
            </w:r>
          </w:p>
        </w:tc>
        <w:tc>
          <w:tcPr>
            <w:tcW w:w="1030" w:type="dxa"/>
            <w:vAlign w:val="center"/>
          </w:tcPr>
          <w:p w14:paraId="72ED9FC0" w14:textId="77777777" w:rsidR="005C2B9C" w:rsidRDefault="00CB04DD">
            <w:r>
              <w:t>10.070</w:t>
            </w:r>
          </w:p>
        </w:tc>
        <w:tc>
          <w:tcPr>
            <w:tcW w:w="848" w:type="dxa"/>
            <w:vAlign w:val="center"/>
          </w:tcPr>
          <w:p w14:paraId="21166E6E" w14:textId="77777777" w:rsidR="005C2B9C" w:rsidRDefault="00CB04DD">
            <w:r>
              <w:t>1600.0</w:t>
            </w:r>
          </w:p>
        </w:tc>
        <w:tc>
          <w:tcPr>
            <w:tcW w:w="1018" w:type="dxa"/>
            <w:vAlign w:val="center"/>
          </w:tcPr>
          <w:p w14:paraId="7497382A" w14:textId="77777777" w:rsidR="005C2B9C" w:rsidRDefault="00CB04DD">
            <w:r>
              <w:t>1050.0</w:t>
            </w:r>
          </w:p>
        </w:tc>
        <w:tc>
          <w:tcPr>
            <w:tcW w:w="1188" w:type="dxa"/>
            <w:vAlign w:val="center"/>
          </w:tcPr>
          <w:p w14:paraId="6852AB07" w14:textId="77777777" w:rsidR="005C2B9C" w:rsidRDefault="00CB04DD">
            <w:r>
              <w:t>0.0443</w:t>
            </w:r>
          </w:p>
        </w:tc>
        <w:tc>
          <w:tcPr>
            <w:tcW w:w="1516" w:type="dxa"/>
            <w:vAlign w:val="center"/>
          </w:tcPr>
          <w:p w14:paraId="46780A7A" w14:textId="77777777" w:rsidR="005C2B9C" w:rsidRDefault="00CB04DD">
            <w:r>
              <w:rPr>
                <w:sz w:val="18"/>
                <w:szCs w:val="18"/>
              </w:rPr>
              <w:t>来源：《民用建筑热</w:t>
            </w:r>
            <w:r>
              <w:rPr>
                <w:sz w:val="18"/>
                <w:szCs w:val="18"/>
              </w:rPr>
              <w:lastRenderedPageBreak/>
              <w:t>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C2B9C" w14:paraId="770375ED" w14:textId="77777777">
        <w:tc>
          <w:tcPr>
            <w:tcW w:w="2196" w:type="dxa"/>
            <w:shd w:val="clear" w:color="auto" w:fill="E6E6E6"/>
            <w:vAlign w:val="center"/>
          </w:tcPr>
          <w:p w14:paraId="7EDC4161" w14:textId="77777777" w:rsidR="005C2B9C" w:rsidRDefault="00CB04DD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14:paraId="62C5344D" w14:textId="77777777" w:rsidR="005C2B9C" w:rsidRDefault="00CB04DD">
            <w:r>
              <w:t>1.740</w:t>
            </w:r>
          </w:p>
        </w:tc>
        <w:tc>
          <w:tcPr>
            <w:tcW w:w="1030" w:type="dxa"/>
            <w:vAlign w:val="center"/>
          </w:tcPr>
          <w:p w14:paraId="427456CC" w14:textId="77777777" w:rsidR="005C2B9C" w:rsidRDefault="00CB04DD">
            <w:r>
              <w:t>17.200</w:t>
            </w:r>
          </w:p>
        </w:tc>
        <w:tc>
          <w:tcPr>
            <w:tcW w:w="848" w:type="dxa"/>
            <w:vAlign w:val="center"/>
          </w:tcPr>
          <w:p w14:paraId="0432AE60" w14:textId="77777777" w:rsidR="005C2B9C" w:rsidRDefault="00CB04DD">
            <w:r>
              <w:t>2500.0</w:t>
            </w:r>
          </w:p>
        </w:tc>
        <w:tc>
          <w:tcPr>
            <w:tcW w:w="1018" w:type="dxa"/>
            <w:vAlign w:val="center"/>
          </w:tcPr>
          <w:p w14:paraId="27583952" w14:textId="77777777" w:rsidR="005C2B9C" w:rsidRDefault="00CB04DD">
            <w:r>
              <w:t>920.0</w:t>
            </w:r>
          </w:p>
        </w:tc>
        <w:tc>
          <w:tcPr>
            <w:tcW w:w="1188" w:type="dxa"/>
            <w:vAlign w:val="center"/>
          </w:tcPr>
          <w:p w14:paraId="7E9BCB36" w14:textId="77777777" w:rsidR="005C2B9C" w:rsidRDefault="00CB04DD">
            <w:r>
              <w:t>0.0158</w:t>
            </w:r>
          </w:p>
        </w:tc>
        <w:tc>
          <w:tcPr>
            <w:tcW w:w="1516" w:type="dxa"/>
            <w:vAlign w:val="center"/>
          </w:tcPr>
          <w:p w14:paraId="39CFE14F" w14:textId="77777777" w:rsidR="005C2B9C" w:rsidRDefault="00CB04D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C2B9C" w14:paraId="22A8D09F" w14:textId="77777777">
        <w:tc>
          <w:tcPr>
            <w:tcW w:w="2196" w:type="dxa"/>
            <w:shd w:val="clear" w:color="auto" w:fill="E6E6E6"/>
            <w:vAlign w:val="center"/>
          </w:tcPr>
          <w:p w14:paraId="5AD00A52" w14:textId="77777777" w:rsidR="005C2B9C" w:rsidRDefault="00CB04DD">
            <w:r>
              <w:t>加气混凝土、泡沫混凝土</w:t>
            </w:r>
            <w:r>
              <w:t>(ρ=700)</w:t>
            </w:r>
            <w:r>
              <w:t>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7A28C420" w14:textId="77777777" w:rsidR="005C2B9C" w:rsidRDefault="00CB04DD">
            <w:r>
              <w:t>0.220</w:t>
            </w:r>
          </w:p>
        </w:tc>
        <w:tc>
          <w:tcPr>
            <w:tcW w:w="1030" w:type="dxa"/>
            <w:vAlign w:val="center"/>
          </w:tcPr>
          <w:p w14:paraId="08F905C0" w14:textId="77777777" w:rsidR="005C2B9C" w:rsidRDefault="00CB04DD">
            <w:r>
              <w:t>3.429</w:t>
            </w:r>
          </w:p>
        </w:tc>
        <w:tc>
          <w:tcPr>
            <w:tcW w:w="848" w:type="dxa"/>
            <w:vAlign w:val="center"/>
          </w:tcPr>
          <w:p w14:paraId="545E4F9F" w14:textId="77777777" w:rsidR="005C2B9C" w:rsidRDefault="00CB04DD">
            <w:r>
              <w:t>700.0</w:t>
            </w:r>
          </w:p>
        </w:tc>
        <w:tc>
          <w:tcPr>
            <w:tcW w:w="1018" w:type="dxa"/>
            <w:vAlign w:val="center"/>
          </w:tcPr>
          <w:p w14:paraId="41215B6E" w14:textId="77777777" w:rsidR="005C2B9C" w:rsidRDefault="00CB04DD">
            <w:r>
              <w:t>1050.0</w:t>
            </w:r>
          </w:p>
        </w:tc>
        <w:tc>
          <w:tcPr>
            <w:tcW w:w="1188" w:type="dxa"/>
            <w:vAlign w:val="center"/>
          </w:tcPr>
          <w:p w14:paraId="37BD6E8B" w14:textId="77777777" w:rsidR="005C2B9C" w:rsidRDefault="00CB04DD">
            <w:r>
              <w:t>0.0998</w:t>
            </w:r>
          </w:p>
        </w:tc>
        <w:tc>
          <w:tcPr>
            <w:tcW w:w="1516" w:type="dxa"/>
            <w:vAlign w:val="center"/>
          </w:tcPr>
          <w:p w14:paraId="79468D54" w14:textId="77777777" w:rsidR="005C2B9C" w:rsidRDefault="00CB04DD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5C2B9C" w14:paraId="1E7BF103" w14:textId="77777777">
        <w:tc>
          <w:tcPr>
            <w:tcW w:w="2196" w:type="dxa"/>
            <w:shd w:val="clear" w:color="auto" w:fill="E6E6E6"/>
            <w:vAlign w:val="center"/>
          </w:tcPr>
          <w:p w14:paraId="4158160A" w14:textId="77777777" w:rsidR="005C2B9C" w:rsidRDefault="00CB04DD">
            <w:r>
              <w:t>水泥砂浆</w:t>
            </w:r>
          </w:p>
        </w:tc>
        <w:tc>
          <w:tcPr>
            <w:tcW w:w="1018" w:type="dxa"/>
            <w:vAlign w:val="center"/>
          </w:tcPr>
          <w:p w14:paraId="6B5252E6" w14:textId="77777777" w:rsidR="005C2B9C" w:rsidRDefault="00CB04DD">
            <w:r>
              <w:t>0.930</w:t>
            </w:r>
          </w:p>
        </w:tc>
        <w:tc>
          <w:tcPr>
            <w:tcW w:w="1030" w:type="dxa"/>
            <w:vAlign w:val="center"/>
          </w:tcPr>
          <w:p w14:paraId="50433684" w14:textId="77777777" w:rsidR="005C2B9C" w:rsidRDefault="00CB04DD">
            <w:r>
              <w:t>11.370</w:t>
            </w:r>
          </w:p>
        </w:tc>
        <w:tc>
          <w:tcPr>
            <w:tcW w:w="848" w:type="dxa"/>
            <w:vAlign w:val="center"/>
          </w:tcPr>
          <w:p w14:paraId="3D8F549F" w14:textId="77777777" w:rsidR="005C2B9C" w:rsidRDefault="00CB04DD">
            <w:r>
              <w:t>1800.0</w:t>
            </w:r>
          </w:p>
        </w:tc>
        <w:tc>
          <w:tcPr>
            <w:tcW w:w="1018" w:type="dxa"/>
            <w:vAlign w:val="center"/>
          </w:tcPr>
          <w:p w14:paraId="3EAE3C77" w14:textId="77777777" w:rsidR="005C2B9C" w:rsidRDefault="00CB04DD">
            <w:r>
              <w:t>1000.0</w:t>
            </w:r>
          </w:p>
        </w:tc>
        <w:tc>
          <w:tcPr>
            <w:tcW w:w="1188" w:type="dxa"/>
            <w:vAlign w:val="center"/>
          </w:tcPr>
          <w:p w14:paraId="3D527FDE" w14:textId="77777777" w:rsidR="005C2B9C" w:rsidRDefault="00CB04DD">
            <w:r>
              <w:t>0.0000</w:t>
            </w:r>
          </w:p>
        </w:tc>
        <w:tc>
          <w:tcPr>
            <w:tcW w:w="1516" w:type="dxa"/>
            <w:vAlign w:val="center"/>
          </w:tcPr>
          <w:p w14:paraId="21002AF0" w14:textId="77777777" w:rsidR="005C2B9C" w:rsidRDefault="00CB04DD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1.00</w:t>
            </w:r>
          </w:p>
        </w:tc>
      </w:tr>
      <w:tr w:rsidR="005C2B9C" w14:paraId="0BD01B9E" w14:textId="77777777">
        <w:tc>
          <w:tcPr>
            <w:tcW w:w="2196" w:type="dxa"/>
            <w:shd w:val="clear" w:color="auto" w:fill="E6E6E6"/>
            <w:vAlign w:val="center"/>
          </w:tcPr>
          <w:p w14:paraId="13D9BFEF" w14:textId="77777777" w:rsidR="005C2B9C" w:rsidRDefault="00CB04DD">
            <w:r>
              <w:t>碎石、卵石混凝土</w:t>
            </w:r>
          </w:p>
        </w:tc>
        <w:tc>
          <w:tcPr>
            <w:tcW w:w="1018" w:type="dxa"/>
            <w:vAlign w:val="center"/>
          </w:tcPr>
          <w:p w14:paraId="23A4DE03" w14:textId="77777777" w:rsidR="005C2B9C" w:rsidRDefault="00CB04DD">
            <w:r>
              <w:t>1.510</w:t>
            </w:r>
          </w:p>
        </w:tc>
        <w:tc>
          <w:tcPr>
            <w:tcW w:w="1030" w:type="dxa"/>
            <w:vAlign w:val="center"/>
          </w:tcPr>
          <w:p w14:paraId="06E5D6AF" w14:textId="77777777" w:rsidR="005C2B9C" w:rsidRDefault="00CB04DD">
            <w:r>
              <w:t>15.360</w:t>
            </w:r>
          </w:p>
        </w:tc>
        <w:tc>
          <w:tcPr>
            <w:tcW w:w="848" w:type="dxa"/>
            <w:vAlign w:val="center"/>
          </w:tcPr>
          <w:p w14:paraId="3A69B6E4" w14:textId="77777777" w:rsidR="005C2B9C" w:rsidRDefault="00CB04DD">
            <w:r>
              <w:t>2300.0</w:t>
            </w:r>
          </w:p>
        </w:tc>
        <w:tc>
          <w:tcPr>
            <w:tcW w:w="1018" w:type="dxa"/>
            <w:vAlign w:val="center"/>
          </w:tcPr>
          <w:p w14:paraId="049A0EF7" w14:textId="77777777" w:rsidR="005C2B9C" w:rsidRDefault="00CB04DD">
            <w:r>
              <w:t>934.1</w:t>
            </w:r>
          </w:p>
        </w:tc>
        <w:tc>
          <w:tcPr>
            <w:tcW w:w="1188" w:type="dxa"/>
            <w:vAlign w:val="center"/>
          </w:tcPr>
          <w:p w14:paraId="253CCDCF" w14:textId="77777777" w:rsidR="005C2B9C" w:rsidRDefault="00CB04DD">
            <w:r>
              <w:t>0.0000</w:t>
            </w:r>
          </w:p>
        </w:tc>
        <w:tc>
          <w:tcPr>
            <w:tcW w:w="1516" w:type="dxa"/>
            <w:vAlign w:val="center"/>
          </w:tcPr>
          <w:p w14:paraId="28B03AE5" w14:textId="77777777" w:rsidR="005C2B9C" w:rsidRDefault="00CB04DD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1.00</w:t>
            </w:r>
          </w:p>
        </w:tc>
      </w:tr>
      <w:tr w:rsidR="005C2B9C" w14:paraId="5AB13B5C" w14:textId="77777777">
        <w:tc>
          <w:tcPr>
            <w:tcW w:w="2196" w:type="dxa"/>
            <w:shd w:val="clear" w:color="auto" w:fill="E6E6E6"/>
            <w:vAlign w:val="center"/>
          </w:tcPr>
          <w:p w14:paraId="49C02742" w14:textId="77777777" w:rsidR="005C2B9C" w:rsidRDefault="00CB04DD">
            <w:r>
              <w:t>难燃型挤塑聚苯板</w:t>
            </w:r>
          </w:p>
        </w:tc>
        <w:tc>
          <w:tcPr>
            <w:tcW w:w="1018" w:type="dxa"/>
            <w:vAlign w:val="center"/>
          </w:tcPr>
          <w:p w14:paraId="6BAEE4EB" w14:textId="77777777" w:rsidR="005C2B9C" w:rsidRDefault="00CB04DD">
            <w:r>
              <w:t>0.030</w:t>
            </w:r>
          </w:p>
        </w:tc>
        <w:tc>
          <w:tcPr>
            <w:tcW w:w="1030" w:type="dxa"/>
            <w:vAlign w:val="center"/>
          </w:tcPr>
          <w:p w14:paraId="2F90F253" w14:textId="77777777" w:rsidR="005C2B9C" w:rsidRDefault="00CB04DD">
            <w:r>
              <w:t>0.540</w:t>
            </w:r>
          </w:p>
        </w:tc>
        <w:tc>
          <w:tcPr>
            <w:tcW w:w="848" w:type="dxa"/>
            <w:vAlign w:val="center"/>
          </w:tcPr>
          <w:p w14:paraId="66AD23CE" w14:textId="77777777" w:rsidR="005C2B9C" w:rsidRDefault="00CB04DD">
            <w:r>
              <w:t>25.0</w:t>
            </w:r>
          </w:p>
        </w:tc>
        <w:tc>
          <w:tcPr>
            <w:tcW w:w="1018" w:type="dxa"/>
            <w:vAlign w:val="center"/>
          </w:tcPr>
          <w:p w14:paraId="1B4384E2" w14:textId="77777777" w:rsidR="005C2B9C" w:rsidRDefault="00CB04DD">
            <w:r>
              <w:t>5346.4</w:t>
            </w:r>
          </w:p>
        </w:tc>
        <w:tc>
          <w:tcPr>
            <w:tcW w:w="1188" w:type="dxa"/>
            <w:vAlign w:val="center"/>
          </w:tcPr>
          <w:p w14:paraId="084D8CED" w14:textId="77777777" w:rsidR="005C2B9C" w:rsidRDefault="00CB04DD">
            <w:r>
              <w:t>0.0000</w:t>
            </w:r>
          </w:p>
        </w:tc>
        <w:tc>
          <w:tcPr>
            <w:tcW w:w="1516" w:type="dxa"/>
            <w:vAlign w:val="center"/>
          </w:tcPr>
          <w:p w14:paraId="222403C4" w14:textId="77777777" w:rsidR="005C2B9C" w:rsidRDefault="00CB04DD">
            <w:r>
              <w:rPr>
                <w:sz w:val="18"/>
                <w:szCs w:val="18"/>
              </w:rPr>
              <w:t>修正系数用于墙体</w:t>
            </w:r>
            <w:r>
              <w:rPr>
                <w:sz w:val="18"/>
                <w:szCs w:val="18"/>
              </w:rPr>
              <w:t>1.20</w:t>
            </w:r>
            <w:r>
              <w:rPr>
                <w:sz w:val="18"/>
                <w:szCs w:val="18"/>
              </w:rPr>
              <w:t>，修正系数用于屋面</w:t>
            </w:r>
            <w:r>
              <w:rPr>
                <w:sz w:val="18"/>
                <w:szCs w:val="18"/>
              </w:rPr>
              <w:t>1.25</w:t>
            </w:r>
          </w:p>
        </w:tc>
      </w:tr>
      <w:tr w:rsidR="005C2B9C" w14:paraId="544F76EC" w14:textId="77777777">
        <w:tc>
          <w:tcPr>
            <w:tcW w:w="2196" w:type="dxa"/>
            <w:shd w:val="clear" w:color="auto" w:fill="E6E6E6"/>
            <w:vAlign w:val="center"/>
          </w:tcPr>
          <w:p w14:paraId="5C3F2B5C" w14:textId="77777777" w:rsidR="005C2B9C" w:rsidRDefault="00CB04DD">
            <w:r>
              <w:t>SBS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14:paraId="7E6F5AAF" w14:textId="77777777" w:rsidR="005C2B9C" w:rsidRDefault="00CB04DD">
            <w:r>
              <w:t>0.230</w:t>
            </w:r>
          </w:p>
        </w:tc>
        <w:tc>
          <w:tcPr>
            <w:tcW w:w="1030" w:type="dxa"/>
            <w:vAlign w:val="center"/>
          </w:tcPr>
          <w:p w14:paraId="10F6EBDB" w14:textId="77777777" w:rsidR="005C2B9C" w:rsidRDefault="00CB04DD">
            <w:r>
              <w:t>9.370</w:t>
            </w:r>
          </w:p>
        </w:tc>
        <w:tc>
          <w:tcPr>
            <w:tcW w:w="848" w:type="dxa"/>
            <w:vAlign w:val="center"/>
          </w:tcPr>
          <w:p w14:paraId="6BC2E2D5" w14:textId="77777777" w:rsidR="005C2B9C" w:rsidRDefault="00CB04DD">
            <w:r>
              <w:t>900.0</w:t>
            </w:r>
          </w:p>
        </w:tc>
        <w:tc>
          <w:tcPr>
            <w:tcW w:w="1018" w:type="dxa"/>
            <w:vAlign w:val="center"/>
          </w:tcPr>
          <w:p w14:paraId="2E850103" w14:textId="77777777" w:rsidR="005C2B9C" w:rsidRDefault="00CB04DD">
            <w:r>
              <w:t>5832.3</w:t>
            </w:r>
          </w:p>
        </w:tc>
        <w:tc>
          <w:tcPr>
            <w:tcW w:w="1188" w:type="dxa"/>
            <w:vAlign w:val="center"/>
          </w:tcPr>
          <w:p w14:paraId="3F849ED7" w14:textId="77777777" w:rsidR="005C2B9C" w:rsidRDefault="00CB04DD">
            <w:r>
              <w:t>0.0000</w:t>
            </w:r>
          </w:p>
        </w:tc>
        <w:tc>
          <w:tcPr>
            <w:tcW w:w="1516" w:type="dxa"/>
            <w:vAlign w:val="center"/>
          </w:tcPr>
          <w:p w14:paraId="5DCE7446" w14:textId="77777777" w:rsidR="005C2B9C" w:rsidRDefault="00CB04DD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1.20</w:t>
            </w:r>
          </w:p>
        </w:tc>
      </w:tr>
      <w:tr w:rsidR="005C2B9C" w14:paraId="34FA728C" w14:textId="77777777">
        <w:tc>
          <w:tcPr>
            <w:tcW w:w="2196" w:type="dxa"/>
            <w:shd w:val="clear" w:color="auto" w:fill="E6E6E6"/>
            <w:vAlign w:val="center"/>
          </w:tcPr>
          <w:p w14:paraId="07921F3E" w14:textId="77777777" w:rsidR="005C2B9C" w:rsidRDefault="00CB04DD">
            <w:r>
              <w:t>黏土陶粒混凝土</w:t>
            </w:r>
          </w:p>
        </w:tc>
        <w:tc>
          <w:tcPr>
            <w:tcW w:w="1018" w:type="dxa"/>
            <w:vAlign w:val="center"/>
          </w:tcPr>
          <w:p w14:paraId="0BC54965" w14:textId="77777777" w:rsidR="005C2B9C" w:rsidRDefault="00CB04DD">
            <w:r>
              <w:t>0.840</w:t>
            </w:r>
          </w:p>
        </w:tc>
        <w:tc>
          <w:tcPr>
            <w:tcW w:w="1030" w:type="dxa"/>
            <w:vAlign w:val="center"/>
          </w:tcPr>
          <w:p w14:paraId="2A9D6030" w14:textId="77777777" w:rsidR="005C2B9C" w:rsidRDefault="00CB04DD">
            <w:r>
              <w:t>10.360</w:t>
            </w:r>
          </w:p>
        </w:tc>
        <w:tc>
          <w:tcPr>
            <w:tcW w:w="848" w:type="dxa"/>
            <w:vAlign w:val="center"/>
          </w:tcPr>
          <w:p w14:paraId="727FE9A0" w14:textId="77777777" w:rsidR="005C2B9C" w:rsidRDefault="00CB04DD">
            <w:r>
              <w:t>1600.0</w:t>
            </w:r>
          </w:p>
        </w:tc>
        <w:tc>
          <w:tcPr>
            <w:tcW w:w="1018" w:type="dxa"/>
            <w:vAlign w:val="center"/>
          </w:tcPr>
          <w:p w14:paraId="30329750" w14:textId="77777777" w:rsidR="005C2B9C" w:rsidRDefault="00CB04DD">
            <w:r>
              <w:t>1098.1</w:t>
            </w:r>
          </w:p>
        </w:tc>
        <w:tc>
          <w:tcPr>
            <w:tcW w:w="1188" w:type="dxa"/>
            <w:vAlign w:val="center"/>
          </w:tcPr>
          <w:p w14:paraId="1FE39907" w14:textId="77777777" w:rsidR="005C2B9C" w:rsidRDefault="00CB04DD">
            <w:r>
              <w:t>0.0000</w:t>
            </w:r>
          </w:p>
        </w:tc>
        <w:tc>
          <w:tcPr>
            <w:tcW w:w="1516" w:type="dxa"/>
            <w:vAlign w:val="center"/>
          </w:tcPr>
          <w:p w14:paraId="79726786" w14:textId="77777777" w:rsidR="005C2B9C" w:rsidRDefault="00CB04DD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1.10</w:t>
            </w:r>
          </w:p>
        </w:tc>
      </w:tr>
      <w:tr w:rsidR="005C2B9C" w14:paraId="4985C677" w14:textId="77777777">
        <w:tc>
          <w:tcPr>
            <w:tcW w:w="2196" w:type="dxa"/>
            <w:shd w:val="clear" w:color="auto" w:fill="E6E6E6"/>
            <w:vAlign w:val="center"/>
          </w:tcPr>
          <w:p w14:paraId="070929DF" w14:textId="77777777" w:rsidR="005C2B9C" w:rsidRDefault="00CB04DD">
            <w:r>
              <w:t>钢筋混凝土</w:t>
            </w:r>
          </w:p>
        </w:tc>
        <w:tc>
          <w:tcPr>
            <w:tcW w:w="1018" w:type="dxa"/>
            <w:vAlign w:val="center"/>
          </w:tcPr>
          <w:p w14:paraId="05980EA8" w14:textId="77777777" w:rsidR="005C2B9C" w:rsidRDefault="00CB04DD">
            <w:r>
              <w:t>1.740</w:t>
            </w:r>
          </w:p>
        </w:tc>
        <w:tc>
          <w:tcPr>
            <w:tcW w:w="1030" w:type="dxa"/>
            <w:vAlign w:val="center"/>
          </w:tcPr>
          <w:p w14:paraId="3576F0D0" w14:textId="77777777" w:rsidR="005C2B9C" w:rsidRDefault="00CB04DD">
            <w:r>
              <w:t>17.200</w:t>
            </w:r>
          </w:p>
        </w:tc>
        <w:tc>
          <w:tcPr>
            <w:tcW w:w="848" w:type="dxa"/>
            <w:vAlign w:val="center"/>
          </w:tcPr>
          <w:p w14:paraId="2F0134BB" w14:textId="77777777" w:rsidR="005C2B9C" w:rsidRDefault="00CB04DD">
            <w:r>
              <w:t>2500.0</w:t>
            </w:r>
          </w:p>
        </w:tc>
        <w:tc>
          <w:tcPr>
            <w:tcW w:w="1018" w:type="dxa"/>
            <w:vAlign w:val="center"/>
          </w:tcPr>
          <w:p w14:paraId="5C50A341" w14:textId="77777777" w:rsidR="005C2B9C" w:rsidRDefault="00CB04DD">
            <w:r>
              <w:t>935.2</w:t>
            </w:r>
          </w:p>
        </w:tc>
        <w:tc>
          <w:tcPr>
            <w:tcW w:w="1188" w:type="dxa"/>
            <w:vAlign w:val="center"/>
          </w:tcPr>
          <w:p w14:paraId="1C93CCBB" w14:textId="77777777" w:rsidR="005C2B9C" w:rsidRDefault="00CB04DD">
            <w:r>
              <w:t>0.0000</w:t>
            </w:r>
          </w:p>
        </w:tc>
        <w:tc>
          <w:tcPr>
            <w:tcW w:w="1516" w:type="dxa"/>
            <w:vAlign w:val="center"/>
          </w:tcPr>
          <w:p w14:paraId="6D21ECC9" w14:textId="77777777" w:rsidR="005C2B9C" w:rsidRDefault="00CB04DD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1.00</w:t>
            </w:r>
          </w:p>
        </w:tc>
      </w:tr>
      <w:tr w:rsidR="005C2B9C" w14:paraId="2482D4C4" w14:textId="77777777">
        <w:tc>
          <w:tcPr>
            <w:tcW w:w="2196" w:type="dxa"/>
            <w:shd w:val="clear" w:color="auto" w:fill="E6E6E6"/>
            <w:vAlign w:val="center"/>
          </w:tcPr>
          <w:p w14:paraId="2C1BAF5B" w14:textId="77777777" w:rsidR="005C2B9C" w:rsidRDefault="00CB04DD">
            <w:r>
              <w:t>岩棉板</w:t>
            </w:r>
          </w:p>
        </w:tc>
        <w:tc>
          <w:tcPr>
            <w:tcW w:w="1018" w:type="dxa"/>
            <w:vAlign w:val="center"/>
          </w:tcPr>
          <w:p w14:paraId="3D22EDA8" w14:textId="77777777" w:rsidR="005C2B9C" w:rsidRDefault="00CB04DD">
            <w:r>
              <w:t>0.045</w:t>
            </w:r>
          </w:p>
        </w:tc>
        <w:tc>
          <w:tcPr>
            <w:tcW w:w="1030" w:type="dxa"/>
            <w:vAlign w:val="center"/>
          </w:tcPr>
          <w:p w14:paraId="00041755" w14:textId="77777777" w:rsidR="005C2B9C" w:rsidRDefault="00CB04DD">
            <w:r>
              <w:t>0.750</w:t>
            </w:r>
          </w:p>
        </w:tc>
        <w:tc>
          <w:tcPr>
            <w:tcW w:w="848" w:type="dxa"/>
            <w:vAlign w:val="center"/>
          </w:tcPr>
          <w:p w14:paraId="37FFCE6D" w14:textId="77777777" w:rsidR="005C2B9C" w:rsidRDefault="00CB04DD">
            <w:r>
              <w:t>160.0</w:t>
            </w:r>
          </w:p>
        </w:tc>
        <w:tc>
          <w:tcPr>
            <w:tcW w:w="1018" w:type="dxa"/>
            <w:vAlign w:val="center"/>
          </w:tcPr>
          <w:p w14:paraId="6B9F0E6D" w14:textId="77777777" w:rsidR="005C2B9C" w:rsidRDefault="00CB04DD">
            <w:r>
              <w:t>1074.3</w:t>
            </w:r>
          </w:p>
        </w:tc>
        <w:tc>
          <w:tcPr>
            <w:tcW w:w="1188" w:type="dxa"/>
            <w:vAlign w:val="center"/>
          </w:tcPr>
          <w:p w14:paraId="4FF969B4" w14:textId="77777777" w:rsidR="005C2B9C" w:rsidRDefault="00CB04DD">
            <w:r>
              <w:t>0.0000</w:t>
            </w:r>
          </w:p>
        </w:tc>
        <w:tc>
          <w:tcPr>
            <w:tcW w:w="1516" w:type="dxa"/>
            <w:vAlign w:val="center"/>
          </w:tcPr>
          <w:p w14:paraId="2E58ECD8" w14:textId="77777777" w:rsidR="005C2B9C" w:rsidRDefault="00CB04DD">
            <w:r>
              <w:rPr>
                <w:sz w:val="18"/>
                <w:szCs w:val="18"/>
              </w:rPr>
              <w:t>修正系数用于墙体</w:t>
            </w:r>
            <w:r>
              <w:rPr>
                <w:sz w:val="18"/>
                <w:szCs w:val="18"/>
              </w:rPr>
              <w:t>1.20</w:t>
            </w:r>
            <w:r>
              <w:rPr>
                <w:sz w:val="18"/>
                <w:szCs w:val="18"/>
              </w:rPr>
              <w:t>，修正系数用于屋面</w:t>
            </w:r>
            <w:r>
              <w:rPr>
                <w:sz w:val="18"/>
                <w:szCs w:val="18"/>
              </w:rPr>
              <w:t>1.50</w:t>
            </w:r>
          </w:p>
        </w:tc>
      </w:tr>
      <w:tr w:rsidR="005C2B9C" w14:paraId="0709943C" w14:textId="77777777">
        <w:tc>
          <w:tcPr>
            <w:tcW w:w="2196" w:type="dxa"/>
            <w:shd w:val="clear" w:color="auto" w:fill="E6E6E6"/>
            <w:vAlign w:val="center"/>
          </w:tcPr>
          <w:p w14:paraId="4A2922D1" w14:textId="77777777" w:rsidR="005C2B9C" w:rsidRDefault="00CB04DD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27298DEF" w14:textId="77777777" w:rsidR="005C2B9C" w:rsidRDefault="00CB04DD">
            <w:r>
              <w:t>0.220</w:t>
            </w:r>
          </w:p>
        </w:tc>
        <w:tc>
          <w:tcPr>
            <w:tcW w:w="1030" w:type="dxa"/>
            <w:vAlign w:val="center"/>
          </w:tcPr>
          <w:p w14:paraId="0036D3C8" w14:textId="77777777" w:rsidR="005C2B9C" w:rsidRDefault="00CB04DD">
            <w:r>
              <w:t>3.429</w:t>
            </w:r>
          </w:p>
        </w:tc>
        <w:tc>
          <w:tcPr>
            <w:tcW w:w="848" w:type="dxa"/>
            <w:vAlign w:val="center"/>
          </w:tcPr>
          <w:p w14:paraId="52675DD9" w14:textId="77777777" w:rsidR="005C2B9C" w:rsidRDefault="00CB04DD">
            <w:r>
              <w:t>700.0</w:t>
            </w:r>
          </w:p>
        </w:tc>
        <w:tc>
          <w:tcPr>
            <w:tcW w:w="1018" w:type="dxa"/>
            <w:vAlign w:val="center"/>
          </w:tcPr>
          <w:p w14:paraId="62881E88" w14:textId="77777777" w:rsidR="005C2B9C" w:rsidRDefault="00CB04DD">
            <w:r>
              <w:t>1050.0</w:t>
            </w:r>
          </w:p>
        </w:tc>
        <w:tc>
          <w:tcPr>
            <w:tcW w:w="1188" w:type="dxa"/>
            <w:vAlign w:val="center"/>
          </w:tcPr>
          <w:p w14:paraId="1B082153" w14:textId="77777777" w:rsidR="005C2B9C" w:rsidRDefault="00CB04DD">
            <w:r>
              <w:t>0.0998</w:t>
            </w:r>
          </w:p>
        </w:tc>
        <w:tc>
          <w:tcPr>
            <w:tcW w:w="1516" w:type="dxa"/>
            <w:vAlign w:val="center"/>
          </w:tcPr>
          <w:p w14:paraId="21F31F6E" w14:textId="77777777" w:rsidR="005C2B9C" w:rsidRDefault="00CB04DD">
            <w:r>
              <w:rPr>
                <w:sz w:val="18"/>
                <w:szCs w:val="18"/>
              </w:rPr>
              <w:t>蒸汽渗透系数为测定值</w:t>
            </w:r>
          </w:p>
        </w:tc>
      </w:tr>
    </w:tbl>
    <w:p w14:paraId="15886A09" w14:textId="77777777" w:rsidR="005C2B9C" w:rsidRDefault="00CB04DD">
      <w:pPr>
        <w:pStyle w:val="1"/>
      </w:pPr>
      <w:bookmarkStart w:id="47" w:name="_Toc62673230"/>
      <w:r>
        <w:t>工程构造</w:t>
      </w:r>
      <w:bookmarkEnd w:id="47"/>
    </w:p>
    <w:p w14:paraId="2D58A380" w14:textId="77777777" w:rsidR="005C2B9C" w:rsidRDefault="00CB04DD">
      <w:pPr>
        <w:pStyle w:val="2"/>
        <w:jc w:val="left"/>
      </w:pPr>
      <w:bookmarkStart w:id="48" w:name="_Toc62673231"/>
      <w:r>
        <w:t>屋顶构造</w:t>
      </w:r>
      <w:bookmarkEnd w:id="48"/>
    </w:p>
    <w:p w14:paraId="3C85433C" w14:textId="77777777" w:rsidR="005C2B9C" w:rsidRDefault="00CB04DD">
      <w:pPr>
        <w:pStyle w:val="3"/>
      </w:pPr>
      <w:bookmarkStart w:id="49" w:name="_Toc62673232"/>
      <w:r>
        <w:t>屋顶构造一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C2B9C" w14:paraId="3A6C72E1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5F71378D" w14:textId="77777777" w:rsidR="005C2B9C" w:rsidRDefault="00CB04DD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156D0580" w14:textId="77777777" w:rsidR="005C2B9C" w:rsidRDefault="00CB04DD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278BAD9" w14:textId="77777777" w:rsidR="005C2B9C" w:rsidRDefault="00CB04DD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CA4C4EA" w14:textId="77777777" w:rsidR="005C2B9C" w:rsidRDefault="00CB04DD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2313AF" w14:textId="77777777" w:rsidR="005C2B9C" w:rsidRDefault="00CB04DD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4B6EFC7" w14:textId="77777777" w:rsidR="005C2B9C" w:rsidRDefault="00CB04DD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19588B" w14:textId="77777777" w:rsidR="005C2B9C" w:rsidRDefault="00CB04DD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C66AFA0" w14:textId="77777777" w:rsidR="005C2B9C" w:rsidRDefault="00CB04DD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C2B9C" w14:paraId="23738EC7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6D7FEEFD" w14:textId="77777777" w:rsidR="005C2B9C" w:rsidRDefault="005C2B9C"/>
        </w:tc>
        <w:tc>
          <w:tcPr>
            <w:tcW w:w="834" w:type="dxa"/>
            <w:shd w:val="clear" w:color="auto" w:fill="E6E6E6"/>
            <w:vAlign w:val="center"/>
          </w:tcPr>
          <w:p w14:paraId="6000442A" w14:textId="77777777" w:rsidR="005C2B9C" w:rsidRDefault="00CB04DD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543DA99" w14:textId="77777777" w:rsidR="005C2B9C" w:rsidRDefault="00CB04DD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725E32C" w14:textId="77777777" w:rsidR="005C2B9C" w:rsidRDefault="00CB04DD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88BC51" w14:textId="77777777" w:rsidR="005C2B9C" w:rsidRDefault="00CB04DD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FAD4525" w14:textId="77777777" w:rsidR="005C2B9C" w:rsidRDefault="00CB04DD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426E7D" w14:textId="77777777" w:rsidR="005C2B9C" w:rsidRDefault="00CB04DD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0958748" w14:textId="77777777" w:rsidR="005C2B9C" w:rsidRDefault="00CB04DD">
            <w:r>
              <w:t>D=R*S</w:t>
            </w:r>
          </w:p>
        </w:tc>
      </w:tr>
      <w:tr w:rsidR="005C2B9C" w14:paraId="7D85D1C3" w14:textId="77777777">
        <w:tc>
          <w:tcPr>
            <w:tcW w:w="2838" w:type="dxa"/>
            <w:vAlign w:val="center"/>
          </w:tcPr>
          <w:p w14:paraId="233935EC" w14:textId="77777777" w:rsidR="005C2B9C" w:rsidRDefault="00CB04DD">
            <w:r>
              <w:t>水泥砂浆</w:t>
            </w:r>
          </w:p>
        </w:tc>
        <w:tc>
          <w:tcPr>
            <w:tcW w:w="834" w:type="dxa"/>
            <w:vAlign w:val="center"/>
          </w:tcPr>
          <w:p w14:paraId="64D6591A" w14:textId="77777777" w:rsidR="005C2B9C" w:rsidRDefault="00CB04DD">
            <w:r>
              <w:t>20</w:t>
            </w:r>
          </w:p>
        </w:tc>
        <w:tc>
          <w:tcPr>
            <w:tcW w:w="707" w:type="dxa"/>
            <w:vAlign w:val="center"/>
          </w:tcPr>
          <w:p w14:paraId="0E252765" w14:textId="77777777" w:rsidR="005C2B9C" w:rsidRDefault="00CB04DD">
            <w:r>
              <w:t>10.0</w:t>
            </w:r>
          </w:p>
        </w:tc>
        <w:tc>
          <w:tcPr>
            <w:tcW w:w="990" w:type="dxa"/>
            <w:vAlign w:val="center"/>
          </w:tcPr>
          <w:p w14:paraId="42650537" w14:textId="77777777" w:rsidR="005C2B9C" w:rsidRDefault="00CB04DD">
            <w:r>
              <w:t>0.930</w:t>
            </w:r>
          </w:p>
        </w:tc>
        <w:tc>
          <w:tcPr>
            <w:tcW w:w="1131" w:type="dxa"/>
            <w:vAlign w:val="center"/>
          </w:tcPr>
          <w:p w14:paraId="3885D94F" w14:textId="77777777" w:rsidR="005C2B9C" w:rsidRDefault="00CB04DD">
            <w:r>
              <w:t>11.370</w:t>
            </w:r>
          </w:p>
        </w:tc>
        <w:tc>
          <w:tcPr>
            <w:tcW w:w="707" w:type="dxa"/>
            <w:vAlign w:val="center"/>
          </w:tcPr>
          <w:p w14:paraId="01EE8CBC" w14:textId="77777777" w:rsidR="005C2B9C" w:rsidRDefault="00CB04DD">
            <w:r>
              <w:t>1.00</w:t>
            </w:r>
          </w:p>
        </w:tc>
        <w:tc>
          <w:tcPr>
            <w:tcW w:w="1131" w:type="dxa"/>
            <w:vAlign w:val="center"/>
          </w:tcPr>
          <w:p w14:paraId="3799C464" w14:textId="77777777" w:rsidR="005C2B9C" w:rsidRDefault="00CB04DD">
            <w:r>
              <w:t>0.022</w:t>
            </w:r>
          </w:p>
        </w:tc>
        <w:tc>
          <w:tcPr>
            <w:tcW w:w="990" w:type="dxa"/>
            <w:vAlign w:val="center"/>
          </w:tcPr>
          <w:p w14:paraId="210FFDBC" w14:textId="77777777" w:rsidR="005C2B9C" w:rsidRDefault="00CB04DD">
            <w:r>
              <w:t>0.245</w:t>
            </w:r>
          </w:p>
        </w:tc>
      </w:tr>
      <w:tr w:rsidR="005C2B9C" w14:paraId="17D5DFFF" w14:textId="77777777">
        <w:tc>
          <w:tcPr>
            <w:tcW w:w="2838" w:type="dxa"/>
            <w:vAlign w:val="center"/>
          </w:tcPr>
          <w:p w14:paraId="11CD1616" w14:textId="77777777" w:rsidR="005C2B9C" w:rsidRDefault="00CB04DD">
            <w:r>
              <w:t>碎石、卵石混凝土</w:t>
            </w:r>
          </w:p>
        </w:tc>
        <w:tc>
          <w:tcPr>
            <w:tcW w:w="834" w:type="dxa"/>
            <w:vAlign w:val="center"/>
          </w:tcPr>
          <w:p w14:paraId="03D5015E" w14:textId="77777777" w:rsidR="005C2B9C" w:rsidRDefault="00CB04DD">
            <w:r>
              <w:t>40</w:t>
            </w:r>
          </w:p>
        </w:tc>
        <w:tc>
          <w:tcPr>
            <w:tcW w:w="707" w:type="dxa"/>
            <w:vAlign w:val="center"/>
          </w:tcPr>
          <w:p w14:paraId="1DA22F8B" w14:textId="77777777" w:rsidR="005C2B9C" w:rsidRDefault="00CB04DD">
            <w:r>
              <w:t>10.0</w:t>
            </w:r>
          </w:p>
        </w:tc>
        <w:tc>
          <w:tcPr>
            <w:tcW w:w="990" w:type="dxa"/>
            <w:vAlign w:val="center"/>
          </w:tcPr>
          <w:p w14:paraId="7206AA68" w14:textId="77777777" w:rsidR="005C2B9C" w:rsidRDefault="00CB04DD">
            <w:r>
              <w:t>1.510</w:t>
            </w:r>
          </w:p>
        </w:tc>
        <w:tc>
          <w:tcPr>
            <w:tcW w:w="1131" w:type="dxa"/>
            <w:vAlign w:val="center"/>
          </w:tcPr>
          <w:p w14:paraId="04C4397E" w14:textId="77777777" w:rsidR="005C2B9C" w:rsidRDefault="00CB04DD">
            <w:r>
              <w:t>15.360</w:t>
            </w:r>
          </w:p>
        </w:tc>
        <w:tc>
          <w:tcPr>
            <w:tcW w:w="707" w:type="dxa"/>
            <w:vAlign w:val="center"/>
          </w:tcPr>
          <w:p w14:paraId="76DE44DA" w14:textId="77777777" w:rsidR="005C2B9C" w:rsidRDefault="00CB04DD">
            <w:r>
              <w:t>1.00</w:t>
            </w:r>
          </w:p>
        </w:tc>
        <w:tc>
          <w:tcPr>
            <w:tcW w:w="1131" w:type="dxa"/>
            <w:vAlign w:val="center"/>
          </w:tcPr>
          <w:p w14:paraId="4804543C" w14:textId="77777777" w:rsidR="005C2B9C" w:rsidRDefault="00CB04DD">
            <w:r>
              <w:t>0.026</w:t>
            </w:r>
          </w:p>
        </w:tc>
        <w:tc>
          <w:tcPr>
            <w:tcW w:w="990" w:type="dxa"/>
            <w:vAlign w:val="center"/>
          </w:tcPr>
          <w:p w14:paraId="69205125" w14:textId="77777777" w:rsidR="005C2B9C" w:rsidRDefault="00CB04DD">
            <w:r>
              <w:t>0.407</w:t>
            </w:r>
          </w:p>
        </w:tc>
      </w:tr>
      <w:tr w:rsidR="005C2B9C" w14:paraId="24F779E0" w14:textId="77777777">
        <w:tc>
          <w:tcPr>
            <w:tcW w:w="2838" w:type="dxa"/>
            <w:vAlign w:val="center"/>
          </w:tcPr>
          <w:p w14:paraId="02FEEE2A" w14:textId="77777777" w:rsidR="005C2B9C" w:rsidRDefault="00CB04DD">
            <w:r>
              <w:t>难燃型挤塑聚苯板</w:t>
            </w:r>
          </w:p>
        </w:tc>
        <w:tc>
          <w:tcPr>
            <w:tcW w:w="834" w:type="dxa"/>
            <w:vAlign w:val="center"/>
          </w:tcPr>
          <w:p w14:paraId="09038166" w14:textId="77777777" w:rsidR="005C2B9C" w:rsidRDefault="00CB04DD">
            <w:r>
              <w:t>70</w:t>
            </w:r>
          </w:p>
        </w:tc>
        <w:tc>
          <w:tcPr>
            <w:tcW w:w="707" w:type="dxa"/>
            <w:vAlign w:val="center"/>
          </w:tcPr>
          <w:p w14:paraId="6687EC1D" w14:textId="77777777" w:rsidR="005C2B9C" w:rsidRDefault="00CB04DD">
            <w:r>
              <w:t>7.0</w:t>
            </w:r>
          </w:p>
        </w:tc>
        <w:tc>
          <w:tcPr>
            <w:tcW w:w="990" w:type="dxa"/>
            <w:vAlign w:val="center"/>
          </w:tcPr>
          <w:p w14:paraId="0779FF01" w14:textId="77777777" w:rsidR="005C2B9C" w:rsidRDefault="00CB04DD">
            <w:r>
              <w:t>0.030</w:t>
            </w:r>
          </w:p>
        </w:tc>
        <w:tc>
          <w:tcPr>
            <w:tcW w:w="1131" w:type="dxa"/>
            <w:vAlign w:val="center"/>
          </w:tcPr>
          <w:p w14:paraId="6E3871D2" w14:textId="77777777" w:rsidR="005C2B9C" w:rsidRDefault="00CB04DD">
            <w:r>
              <w:t>0.540</w:t>
            </w:r>
          </w:p>
        </w:tc>
        <w:tc>
          <w:tcPr>
            <w:tcW w:w="707" w:type="dxa"/>
            <w:vAlign w:val="center"/>
          </w:tcPr>
          <w:p w14:paraId="067388CB" w14:textId="77777777" w:rsidR="005C2B9C" w:rsidRDefault="00CB04DD">
            <w:r>
              <w:t>1.00</w:t>
            </w:r>
          </w:p>
        </w:tc>
        <w:tc>
          <w:tcPr>
            <w:tcW w:w="1131" w:type="dxa"/>
            <w:vAlign w:val="center"/>
          </w:tcPr>
          <w:p w14:paraId="19537ED5" w14:textId="77777777" w:rsidR="005C2B9C" w:rsidRDefault="00CB04DD">
            <w:r>
              <w:t>2.333</w:t>
            </w:r>
          </w:p>
        </w:tc>
        <w:tc>
          <w:tcPr>
            <w:tcW w:w="990" w:type="dxa"/>
            <w:vAlign w:val="center"/>
          </w:tcPr>
          <w:p w14:paraId="333575DD" w14:textId="77777777" w:rsidR="005C2B9C" w:rsidRDefault="00CB04DD">
            <w:r>
              <w:t>1.260</w:t>
            </w:r>
          </w:p>
        </w:tc>
      </w:tr>
      <w:tr w:rsidR="005C2B9C" w14:paraId="3DD5760E" w14:textId="77777777">
        <w:tc>
          <w:tcPr>
            <w:tcW w:w="2838" w:type="dxa"/>
            <w:vAlign w:val="center"/>
          </w:tcPr>
          <w:p w14:paraId="450B5101" w14:textId="77777777" w:rsidR="005C2B9C" w:rsidRDefault="00CB04DD">
            <w:r>
              <w:t>SBS</w:t>
            </w:r>
            <w:r>
              <w:t>改性沥青防水卷材</w:t>
            </w:r>
          </w:p>
        </w:tc>
        <w:tc>
          <w:tcPr>
            <w:tcW w:w="834" w:type="dxa"/>
            <w:vAlign w:val="center"/>
          </w:tcPr>
          <w:p w14:paraId="5E2F69E7" w14:textId="77777777" w:rsidR="005C2B9C" w:rsidRDefault="00CB04DD">
            <w:r>
              <w:t>3</w:t>
            </w:r>
          </w:p>
        </w:tc>
        <w:tc>
          <w:tcPr>
            <w:tcW w:w="707" w:type="dxa"/>
            <w:vAlign w:val="center"/>
          </w:tcPr>
          <w:p w14:paraId="5BFEBB40" w14:textId="77777777" w:rsidR="005C2B9C" w:rsidRDefault="00CB04DD">
            <w:r>
              <w:t>3.0</w:t>
            </w:r>
          </w:p>
        </w:tc>
        <w:tc>
          <w:tcPr>
            <w:tcW w:w="990" w:type="dxa"/>
            <w:vAlign w:val="center"/>
          </w:tcPr>
          <w:p w14:paraId="56627B83" w14:textId="77777777" w:rsidR="005C2B9C" w:rsidRDefault="00CB04DD">
            <w:r>
              <w:t>0.230</w:t>
            </w:r>
          </w:p>
        </w:tc>
        <w:tc>
          <w:tcPr>
            <w:tcW w:w="1131" w:type="dxa"/>
            <w:vAlign w:val="center"/>
          </w:tcPr>
          <w:p w14:paraId="1B2934B2" w14:textId="77777777" w:rsidR="005C2B9C" w:rsidRDefault="00CB04DD">
            <w:r>
              <w:t>9.370</w:t>
            </w:r>
          </w:p>
        </w:tc>
        <w:tc>
          <w:tcPr>
            <w:tcW w:w="707" w:type="dxa"/>
            <w:vAlign w:val="center"/>
          </w:tcPr>
          <w:p w14:paraId="16D75DEB" w14:textId="77777777" w:rsidR="005C2B9C" w:rsidRDefault="00CB04DD">
            <w:r>
              <w:t>1.00</w:t>
            </w:r>
          </w:p>
        </w:tc>
        <w:tc>
          <w:tcPr>
            <w:tcW w:w="1131" w:type="dxa"/>
            <w:vAlign w:val="center"/>
          </w:tcPr>
          <w:p w14:paraId="5F3ABE43" w14:textId="77777777" w:rsidR="005C2B9C" w:rsidRDefault="00CB04DD">
            <w:r>
              <w:t>0.013</w:t>
            </w:r>
          </w:p>
        </w:tc>
        <w:tc>
          <w:tcPr>
            <w:tcW w:w="990" w:type="dxa"/>
            <w:vAlign w:val="center"/>
          </w:tcPr>
          <w:p w14:paraId="6BA1EB86" w14:textId="77777777" w:rsidR="005C2B9C" w:rsidRDefault="00CB04DD">
            <w:r>
              <w:t>0.122</w:t>
            </w:r>
          </w:p>
        </w:tc>
      </w:tr>
      <w:tr w:rsidR="005C2B9C" w14:paraId="624243D0" w14:textId="77777777">
        <w:tc>
          <w:tcPr>
            <w:tcW w:w="2838" w:type="dxa"/>
            <w:vAlign w:val="center"/>
          </w:tcPr>
          <w:p w14:paraId="411ED306" w14:textId="77777777" w:rsidR="005C2B9C" w:rsidRDefault="00CB04DD">
            <w:r>
              <w:t>水泥砂浆</w:t>
            </w:r>
          </w:p>
        </w:tc>
        <w:tc>
          <w:tcPr>
            <w:tcW w:w="834" w:type="dxa"/>
            <w:vAlign w:val="center"/>
          </w:tcPr>
          <w:p w14:paraId="56926226" w14:textId="77777777" w:rsidR="005C2B9C" w:rsidRDefault="00CB04DD">
            <w:r>
              <w:t>15</w:t>
            </w:r>
          </w:p>
        </w:tc>
        <w:tc>
          <w:tcPr>
            <w:tcW w:w="707" w:type="dxa"/>
            <w:vAlign w:val="center"/>
          </w:tcPr>
          <w:p w14:paraId="48CC24E5" w14:textId="77777777" w:rsidR="005C2B9C" w:rsidRDefault="00CB04DD">
            <w:r>
              <w:t>7.5</w:t>
            </w:r>
          </w:p>
        </w:tc>
        <w:tc>
          <w:tcPr>
            <w:tcW w:w="990" w:type="dxa"/>
            <w:vAlign w:val="center"/>
          </w:tcPr>
          <w:p w14:paraId="5AB03DE8" w14:textId="77777777" w:rsidR="005C2B9C" w:rsidRDefault="00CB04DD">
            <w:r>
              <w:t>0.930</w:t>
            </w:r>
          </w:p>
        </w:tc>
        <w:tc>
          <w:tcPr>
            <w:tcW w:w="1131" w:type="dxa"/>
            <w:vAlign w:val="center"/>
          </w:tcPr>
          <w:p w14:paraId="3643C985" w14:textId="77777777" w:rsidR="005C2B9C" w:rsidRDefault="00CB04DD">
            <w:r>
              <w:t>11.370</w:t>
            </w:r>
          </w:p>
        </w:tc>
        <w:tc>
          <w:tcPr>
            <w:tcW w:w="707" w:type="dxa"/>
            <w:vAlign w:val="center"/>
          </w:tcPr>
          <w:p w14:paraId="6196BDCB" w14:textId="77777777" w:rsidR="005C2B9C" w:rsidRDefault="00CB04DD">
            <w:r>
              <w:t>1.00</w:t>
            </w:r>
          </w:p>
        </w:tc>
        <w:tc>
          <w:tcPr>
            <w:tcW w:w="1131" w:type="dxa"/>
            <w:vAlign w:val="center"/>
          </w:tcPr>
          <w:p w14:paraId="6EFC03B6" w14:textId="77777777" w:rsidR="005C2B9C" w:rsidRDefault="00CB04DD">
            <w:r>
              <w:t>0.016</w:t>
            </w:r>
          </w:p>
        </w:tc>
        <w:tc>
          <w:tcPr>
            <w:tcW w:w="990" w:type="dxa"/>
            <w:vAlign w:val="center"/>
          </w:tcPr>
          <w:p w14:paraId="55275DB1" w14:textId="77777777" w:rsidR="005C2B9C" w:rsidRDefault="00CB04DD">
            <w:r>
              <w:t>0.183</w:t>
            </w:r>
          </w:p>
        </w:tc>
      </w:tr>
      <w:tr w:rsidR="005C2B9C" w14:paraId="720E247F" w14:textId="77777777">
        <w:tc>
          <w:tcPr>
            <w:tcW w:w="2838" w:type="dxa"/>
            <w:vAlign w:val="center"/>
          </w:tcPr>
          <w:p w14:paraId="23306DB6" w14:textId="77777777" w:rsidR="005C2B9C" w:rsidRDefault="00CB04DD">
            <w:r>
              <w:t>黏土陶粒混凝土</w:t>
            </w:r>
          </w:p>
        </w:tc>
        <w:tc>
          <w:tcPr>
            <w:tcW w:w="834" w:type="dxa"/>
            <w:vAlign w:val="center"/>
          </w:tcPr>
          <w:p w14:paraId="13EDAF38" w14:textId="77777777" w:rsidR="005C2B9C" w:rsidRDefault="00CB04DD">
            <w:r>
              <w:t>30</w:t>
            </w:r>
          </w:p>
        </w:tc>
        <w:tc>
          <w:tcPr>
            <w:tcW w:w="707" w:type="dxa"/>
            <w:vAlign w:val="center"/>
          </w:tcPr>
          <w:p w14:paraId="2067B17E" w14:textId="77777777" w:rsidR="005C2B9C" w:rsidRDefault="00CB04DD">
            <w:r>
              <w:t>10.0</w:t>
            </w:r>
          </w:p>
        </w:tc>
        <w:tc>
          <w:tcPr>
            <w:tcW w:w="990" w:type="dxa"/>
            <w:vAlign w:val="center"/>
          </w:tcPr>
          <w:p w14:paraId="4510E073" w14:textId="77777777" w:rsidR="005C2B9C" w:rsidRDefault="00CB04DD">
            <w:r>
              <w:t>0.840</w:t>
            </w:r>
          </w:p>
        </w:tc>
        <w:tc>
          <w:tcPr>
            <w:tcW w:w="1131" w:type="dxa"/>
            <w:vAlign w:val="center"/>
          </w:tcPr>
          <w:p w14:paraId="337F8607" w14:textId="77777777" w:rsidR="005C2B9C" w:rsidRDefault="00CB04DD">
            <w:r>
              <w:t>10.360</w:t>
            </w:r>
          </w:p>
        </w:tc>
        <w:tc>
          <w:tcPr>
            <w:tcW w:w="707" w:type="dxa"/>
            <w:vAlign w:val="center"/>
          </w:tcPr>
          <w:p w14:paraId="3E4583C0" w14:textId="77777777" w:rsidR="005C2B9C" w:rsidRDefault="00CB04DD">
            <w:r>
              <w:t>1.00</w:t>
            </w:r>
          </w:p>
        </w:tc>
        <w:tc>
          <w:tcPr>
            <w:tcW w:w="1131" w:type="dxa"/>
            <w:vAlign w:val="center"/>
          </w:tcPr>
          <w:p w14:paraId="0BDC21FD" w14:textId="77777777" w:rsidR="005C2B9C" w:rsidRDefault="00CB04DD">
            <w:r>
              <w:t>0.036</w:t>
            </w:r>
          </w:p>
        </w:tc>
        <w:tc>
          <w:tcPr>
            <w:tcW w:w="990" w:type="dxa"/>
            <w:vAlign w:val="center"/>
          </w:tcPr>
          <w:p w14:paraId="17109418" w14:textId="77777777" w:rsidR="005C2B9C" w:rsidRDefault="00CB04DD">
            <w:r>
              <w:t>0.370</w:t>
            </w:r>
          </w:p>
        </w:tc>
      </w:tr>
      <w:tr w:rsidR="005C2B9C" w14:paraId="72FD0ED9" w14:textId="77777777">
        <w:tc>
          <w:tcPr>
            <w:tcW w:w="2838" w:type="dxa"/>
            <w:vAlign w:val="center"/>
          </w:tcPr>
          <w:p w14:paraId="239B1CCA" w14:textId="77777777" w:rsidR="005C2B9C" w:rsidRDefault="00CB04DD">
            <w:r>
              <w:t>钢筋混凝土</w:t>
            </w:r>
          </w:p>
        </w:tc>
        <w:tc>
          <w:tcPr>
            <w:tcW w:w="834" w:type="dxa"/>
            <w:vAlign w:val="center"/>
          </w:tcPr>
          <w:p w14:paraId="10AC4694" w14:textId="77777777" w:rsidR="005C2B9C" w:rsidRDefault="00CB04DD">
            <w:r>
              <w:t>120</w:t>
            </w:r>
          </w:p>
        </w:tc>
        <w:tc>
          <w:tcPr>
            <w:tcW w:w="707" w:type="dxa"/>
            <w:vAlign w:val="center"/>
          </w:tcPr>
          <w:p w14:paraId="3C1C6366" w14:textId="77777777" w:rsidR="005C2B9C" w:rsidRDefault="00CB04DD">
            <w:r>
              <w:t>12.0</w:t>
            </w:r>
          </w:p>
        </w:tc>
        <w:tc>
          <w:tcPr>
            <w:tcW w:w="990" w:type="dxa"/>
            <w:vAlign w:val="center"/>
          </w:tcPr>
          <w:p w14:paraId="281E0C69" w14:textId="77777777" w:rsidR="005C2B9C" w:rsidRDefault="00CB04DD">
            <w:r>
              <w:t>1.740</w:t>
            </w:r>
          </w:p>
        </w:tc>
        <w:tc>
          <w:tcPr>
            <w:tcW w:w="1131" w:type="dxa"/>
            <w:vAlign w:val="center"/>
          </w:tcPr>
          <w:p w14:paraId="23CECF25" w14:textId="77777777" w:rsidR="005C2B9C" w:rsidRDefault="00CB04DD">
            <w:r>
              <w:t>17.200</w:t>
            </w:r>
          </w:p>
        </w:tc>
        <w:tc>
          <w:tcPr>
            <w:tcW w:w="707" w:type="dxa"/>
            <w:vAlign w:val="center"/>
          </w:tcPr>
          <w:p w14:paraId="4FED7E5B" w14:textId="77777777" w:rsidR="005C2B9C" w:rsidRDefault="00CB04DD">
            <w:r>
              <w:t>1.00</w:t>
            </w:r>
          </w:p>
        </w:tc>
        <w:tc>
          <w:tcPr>
            <w:tcW w:w="1131" w:type="dxa"/>
            <w:vAlign w:val="center"/>
          </w:tcPr>
          <w:p w14:paraId="65154093" w14:textId="77777777" w:rsidR="005C2B9C" w:rsidRDefault="00CB04DD">
            <w:r>
              <w:t>0.069</w:t>
            </w:r>
          </w:p>
        </w:tc>
        <w:tc>
          <w:tcPr>
            <w:tcW w:w="990" w:type="dxa"/>
            <w:vAlign w:val="center"/>
          </w:tcPr>
          <w:p w14:paraId="7B5B273B" w14:textId="77777777" w:rsidR="005C2B9C" w:rsidRDefault="00CB04DD">
            <w:r>
              <w:t>1.186</w:t>
            </w:r>
          </w:p>
        </w:tc>
      </w:tr>
      <w:tr w:rsidR="005C2B9C" w14:paraId="3B4BD06E" w14:textId="77777777">
        <w:tc>
          <w:tcPr>
            <w:tcW w:w="2838" w:type="dxa"/>
            <w:vAlign w:val="center"/>
          </w:tcPr>
          <w:p w14:paraId="712F83F4" w14:textId="77777777" w:rsidR="005C2B9C" w:rsidRDefault="00CB04DD">
            <w:r>
              <w:t>水泥砂浆</w:t>
            </w:r>
          </w:p>
        </w:tc>
        <w:tc>
          <w:tcPr>
            <w:tcW w:w="834" w:type="dxa"/>
            <w:vAlign w:val="center"/>
          </w:tcPr>
          <w:p w14:paraId="46E621D9" w14:textId="77777777" w:rsidR="005C2B9C" w:rsidRDefault="00CB04DD">
            <w:r>
              <w:t>12</w:t>
            </w:r>
          </w:p>
        </w:tc>
        <w:tc>
          <w:tcPr>
            <w:tcW w:w="707" w:type="dxa"/>
            <w:vAlign w:val="center"/>
          </w:tcPr>
          <w:p w14:paraId="05AD6591" w14:textId="77777777" w:rsidR="005C2B9C" w:rsidRDefault="00CB04DD">
            <w:r>
              <w:t>6.0</w:t>
            </w:r>
          </w:p>
        </w:tc>
        <w:tc>
          <w:tcPr>
            <w:tcW w:w="990" w:type="dxa"/>
            <w:vAlign w:val="center"/>
          </w:tcPr>
          <w:p w14:paraId="681E1615" w14:textId="77777777" w:rsidR="005C2B9C" w:rsidRDefault="00CB04DD">
            <w:r>
              <w:t>0.930</w:t>
            </w:r>
          </w:p>
        </w:tc>
        <w:tc>
          <w:tcPr>
            <w:tcW w:w="1131" w:type="dxa"/>
            <w:vAlign w:val="center"/>
          </w:tcPr>
          <w:p w14:paraId="65421C7C" w14:textId="77777777" w:rsidR="005C2B9C" w:rsidRDefault="00CB04DD">
            <w:r>
              <w:t>11.370</w:t>
            </w:r>
          </w:p>
        </w:tc>
        <w:tc>
          <w:tcPr>
            <w:tcW w:w="707" w:type="dxa"/>
            <w:vAlign w:val="center"/>
          </w:tcPr>
          <w:p w14:paraId="344BC0BA" w14:textId="77777777" w:rsidR="005C2B9C" w:rsidRDefault="00CB04DD">
            <w:r>
              <w:t>1.00</w:t>
            </w:r>
          </w:p>
        </w:tc>
        <w:tc>
          <w:tcPr>
            <w:tcW w:w="1131" w:type="dxa"/>
            <w:vAlign w:val="center"/>
          </w:tcPr>
          <w:p w14:paraId="592D66D3" w14:textId="77777777" w:rsidR="005C2B9C" w:rsidRDefault="00CB04DD">
            <w:r>
              <w:t>0.013</w:t>
            </w:r>
          </w:p>
        </w:tc>
        <w:tc>
          <w:tcPr>
            <w:tcW w:w="990" w:type="dxa"/>
            <w:vAlign w:val="center"/>
          </w:tcPr>
          <w:p w14:paraId="3DCEA2E4" w14:textId="77777777" w:rsidR="005C2B9C" w:rsidRDefault="00CB04DD">
            <w:r>
              <w:t>0.147</w:t>
            </w:r>
          </w:p>
        </w:tc>
      </w:tr>
      <w:tr w:rsidR="005C2B9C" w14:paraId="37900FFE" w14:textId="77777777">
        <w:tc>
          <w:tcPr>
            <w:tcW w:w="2838" w:type="dxa"/>
            <w:vAlign w:val="center"/>
          </w:tcPr>
          <w:p w14:paraId="6687F05D" w14:textId="77777777" w:rsidR="005C2B9C" w:rsidRDefault="00CB04DD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081D08EA" w14:textId="77777777" w:rsidR="005C2B9C" w:rsidRDefault="00CB04DD">
            <w:r>
              <w:t>310</w:t>
            </w:r>
          </w:p>
        </w:tc>
        <w:tc>
          <w:tcPr>
            <w:tcW w:w="707" w:type="dxa"/>
            <w:vAlign w:val="center"/>
          </w:tcPr>
          <w:p w14:paraId="5CEBA66A" w14:textId="77777777" w:rsidR="005C2B9C" w:rsidRDefault="00CB04DD">
            <w:r>
              <w:t>－</w:t>
            </w:r>
          </w:p>
        </w:tc>
        <w:tc>
          <w:tcPr>
            <w:tcW w:w="990" w:type="dxa"/>
            <w:vAlign w:val="center"/>
          </w:tcPr>
          <w:p w14:paraId="575C0D31" w14:textId="77777777" w:rsidR="005C2B9C" w:rsidRDefault="00CB04DD">
            <w:r>
              <w:t>－</w:t>
            </w:r>
          </w:p>
        </w:tc>
        <w:tc>
          <w:tcPr>
            <w:tcW w:w="1131" w:type="dxa"/>
            <w:vAlign w:val="center"/>
          </w:tcPr>
          <w:p w14:paraId="01730518" w14:textId="77777777" w:rsidR="005C2B9C" w:rsidRDefault="00CB04DD">
            <w:r>
              <w:t>－</w:t>
            </w:r>
          </w:p>
        </w:tc>
        <w:tc>
          <w:tcPr>
            <w:tcW w:w="707" w:type="dxa"/>
            <w:vAlign w:val="center"/>
          </w:tcPr>
          <w:p w14:paraId="34971999" w14:textId="77777777" w:rsidR="005C2B9C" w:rsidRDefault="00CB04DD">
            <w:r>
              <w:t>－</w:t>
            </w:r>
          </w:p>
        </w:tc>
        <w:tc>
          <w:tcPr>
            <w:tcW w:w="1131" w:type="dxa"/>
            <w:vAlign w:val="center"/>
          </w:tcPr>
          <w:p w14:paraId="23BDDF0C" w14:textId="77777777" w:rsidR="005C2B9C" w:rsidRDefault="00CB04DD">
            <w:r>
              <w:t>2.528</w:t>
            </w:r>
          </w:p>
        </w:tc>
        <w:tc>
          <w:tcPr>
            <w:tcW w:w="990" w:type="dxa"/>
            <w:vAlign w:val="center"/>
          </w:tcPr>
          <w:p w14:paraId="462293E2" w14:textId="77777777" w:rsidR="005C2B9C" w:rsidRDefault="00CB04DD">
            <w:r>
              <w:t>3.920</w:t>
            </w:r>
          </w:p>
        </w:tc>
      </w:tr>
      <w:tr w:rsidR="005C2B9C" w14:paraId="47B168E9" w14:textId="77777777">
        <w:tc>
          <w:tcPr>
            <w:tcW w:w="2838" w:type="dxa"/>
            <w:shd w:val="clear" w:color="auto" w:fill="E6E6E6"/>
            <w:vAlign w:val="center"/>
          </w:tcPr>
          <w:p w14:paraId="2CC25EFD" w14:textId="77777777" w:rsidR="005C2B9C" w:rsidRDefault="00CB04DD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37C2CFFA" w14:textId="77777777" w:rsidR="005C2B9C" w:rsidRDefault="00CB04DD">
            <w:pPr>
              <w:jc w:val="center"/>
            </w:pPr>
            <w:r>
              <w:t>5.0</w:t>
            </w:r>
          </w:p>
        </w:tc>
      </w:tr>
      <w:tr w:rsidR="005C2B9C" w14:paraId="425FFD83" w14:textId="77777777">
        <w:tc>
          <w:tcPr>
            <w:tcW w:w="2838" w:type="dxa"/>
            <w:shd w:val="clear" w:color="auto" w:fill="E6E6E6"/>
            <w:vAlign w:val="center"/>
          </w:tcPr>
          <w:p w14:paraId="7C128A3B" w14:textId="77777777" w:rsidR="005C2B9C" w:rsidRDefault="00CB04DD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6E4E0699" w14:textId="77777777" w:rsidR="005C2B9C" w:rsidRDefault="00CB04DD">
            <w:pPr>
              <w:jc w:val="center"/>
            </w:pPr>
            <w:r>
              <w:t>0.80</w:t>
            </w:r>
          </w:p>
        </w:tc>
      </w:tr>
      <w:tr w:rsidR="005C2B9C" w14:paraId="4445A6A6" w14:textId="77777777">
        <w:tc>
          <w:tcPr>
            <w:tcW w:w="2838" w:type="dxa"/>
            <w:shd w:val="clear" w:color="auto" w:fill="E6E6E6"/>
            <w:vAlign w:val="center"/>
          </w:tcPr>
          <w:p w14:paraId="778D7403" w14:textId="77777777" w:rsidR="005C2B9C" w:rsidRDefault="00CB04DD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08A886BD" w14:textId="77777777" w:rsidR="005C2B9C" w:rsidRDefault="00CB04DD">
            <w:pPr>
              <w:jc w:val="center"/>
            </w:pPr>
            <w:r>
              <w:t>0.37</w:t>
            </w:r>
          </w:p>
        </w:tc>
      </w:tr>
      <w:tr w:rsidR="005C2B9C" w14:paraId="6B75B3C9" w14:textId="77777777">
        <w:tc>
          <w:tcPr>
            <w:tcW w:w="2838" w:type="dxa"/>
            <w:shd w:val="clear" w:color="auto" w:fill="E6E6E6"/>
            <w:vAlign w:val="center"/>
          </w:tcPr>
          <w:p w14:paraId="3F170BAA" w14:textId="77777777" w:rsidR="005C2B9C" w:rsidRDefault="00CB04DD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72275F08" w14:textId="77777777" w:rsidR="005C2B9C" w:rsidRDefault="00CB04DD">
            <w:pPr>
              <w:jc w:val="center"/>
            </w:pPr>
            <w:r>
              <w:t>重质围护结构</w:t>
            </w:r>
          </w:p>
        </w:tc>
      </w:tr>
    </w:tbl>
    <w:p w14:paraId="1D7F05DB" w14:textId="77777777" w:rsidR="005C2B9C" w:rsidRDefault="00CB04DD">
      <w:pPr>
        <w:pStyle w:val="4"/>
      </w:pPr>
      <w:r>
        <w:lastRenderedPageBreak/>
        <w:t>空调房间：逐时温度</w:t>
      </w:r>
    </w:p>
    <w:p w14:paraId="2D106253" w14:textId="77777777" w:rsidR="005C2B9C" w:rsidRDefault="00CB04DD">
      <w:pPr>
        <w:jc w:val="center"/>
      </w:pPr>
      <w:r>
        <w:rPr>
          <w:noProof/>
        </w:rPr>
        <w:drawing>
          <wp:inline distT="0" distB="0" distL="0" distR="0" wp14:anchorId="7625482E" wp14:editId="0F4EFD08">
            <wp:extent cx="5667375" cy="29337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8D3BB" w14:textId="77777777" w:rsidR="005C2B9C" w:rsidRDefault="005C2B9C"/>
    <w:p w14:paraId="49FF9502" w14:textId="77777777" w:rsidR="005C2B9C" w:rsidRDefault="005C2B9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2B9C" w14:paraId="3726476F" w14:textId="77777777">
        <w:tc>
          <w:tcPr>
            <w:tcW w:w="777" w:type="dxa"/>
            <w:shd w:val="clear" w:color="auto" w:fill="E6E6E6"/>
            <w:vAlign w:val="center"/>
          </w:tcPr>
          <w:p w14:paraId="6D045307" w14:textId="77777777" w:rsidR="005C2B9C" w:rsidRDefault="00CB04D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F2238F" w14:textId="77777777" w:rsidR="005C2B9C" w:rsidRDefault="00CB04D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4B1412" w14:textId="77777777" w:rsidR="005C2B9C" w:rsidRDefault="00CB04D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4DB854" w14:textId="77777777" w:rsidR="005C2B9C" w:rsidRDefault="00CB04D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A5346D" w14:textId="77777777" w:rsidR="005C2B9C" w:rsidRDefault="00CB04D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D8FF22" w14:textId="77777777" w:rsidR="005C2B9C" w:rsidRDefault="00CB04D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C08469" w14:textId="77777777" w:rsidR="005C2B9C" w:rsidRDefault="00CB04D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A46771" w14:textId="77777777" w:rsidR="005C2B9C" w:rsidRDefault="00CB04D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2135D7" w14:textId="77777777" w:rsidR="005C2B9C" w:rsidRDefault="00CB04D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1B4023" w14:textId="77777777" w:rsidR="005C2B9C" w:rsidRDefault="00CB04D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78600C" w14:textId="77777777" w:rsidR="005C2B9C" w:rsidRDefault="00CB04D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098452" w14:textId="77777777" w:rsidR="005C2B9C" w:rsidRDefault="00CB04DD">
            <w:pPr>
              <w:jc w:val="center"/>
            </w:pPr>
            <w:r>
              <w:t>11:00</w:t>
            </w:r>
          </w:p>
        </w:tc>
      </w:tr>
      <w:tr w:rsidR="005C2B9C" w14:paraId="1CEB9E67" w14:textId="77777777">
        <w:tc>
          <w:tcPr>
            <w:tcW w:w="777" w:type="dxa"/>
            <w:vAlign w:val="center"/>
          </w:tcPr>
          <w:p w14:paraId="528F3AB9" w14:textId="77777777" w:rsidR="005C2B9C" w:rsidRDefault="00CB04DD">
            <w:r>
              <w:t>27.09</w:t>
            </w:r>
          </w:p>
        </w:tc>
        <w:tc>
          <w:tcPr>
            <w:tcW w:w="777" w:type="dxa"/>
            <w:vAlign w:val="center"/>
          </w:tcPr>
          <w:p w14:paraId="5BCCBD65" w14:textId="77777777" w:rsidR="005C2B9C" w:rsidRDefault="00CB04DD">
            <w:r>
              <w:t>27.07</w:t>
            </w:r>
          </w:p>
        </w:tc>
        <w:tc>
          <w:tcPr>
            <w:tcW w:w="777" w:type="dxa"/>
            <w:vAlign w:val="center"/>
          </w:tcPr>
          <w:p w14:paraId="588AC500" w14:textId="77777777" w:rsidR="005C2B9C" w:rsidRDefault="00CB04DD">
            <w:r>
              <w:t>27.04</w:t>
            </w:r>
          </w:p>
        </w:tc>
        <w:tc>
          <w:tcPr>
            <w:tcW w:w="777" w:type="dxa"/>
            <w:vAlign w:val="center"/>
          </w:tcPr>
          <w:p w14:paraId="5EB46DC2" w14:textId="77777777" w:rsidR="005C2B9C" w:rsidRDefault="00CB04DD">
            <w:r>
              <w:t>27.01</w:t>
            </w:r>
          </w:p>
        </w:tc>
        <w:tc>
          <w:tcPr>
            <w:tcW w:w="777" w:type="dxa"/>
            <w:vAlign w:val="center"/>
          </w:tcPr>
          <w:p w14:paraId="4AE3A6BC" w14:textId="77777777" w:rsidR="005C2B9C" w:rsidRDefault="00CB04DD">
            <w:r>
              <w:t>26.98</w:t>
            </w:r>
          </w:p>
        </w:tc>
        <w:tc>
          <w:tcPr>
            <w:tcW w:w="777" w:type="dxa"/>
            <w:vAlign w:val="center"/>
          </w:tcPr>
          <w:p w14:paraId="1A804C6C" w14:textId="77777777" w:rsidR="005C2B9C" w:rsidRDefault="00CB04DD">
            <w:r>
              <w:t>26.95</w:t>
            </w:r>
          </w:p>
        </w:tc>
        <w:tc>
          <w:tcPr>
            <w:tcW w:w="777" w:type="dxa"/>
            <w:vAlign w:val="center"/>
          </w:tcPr>
          <w:p w14:paraId="470081B5" w14:textId="77777777" w:rsidR="005C2B9C" w:rsidRDefault="00CB04DD">
            <w:r>
              <w:t>26.91</w:t>
            </w:r>
          </w:p>
        </w:tc>
        <w:tc>
          <w:tcPr>
            <w:tcW w:w="777" w:type="dxa"/>
            <w:vAlign w:val="center"/>
          </w:tcPr>
          <w:p w14:paraId="797CD89D" w14:textId="77777777" w:rsidR="005C2B9C" w:rsidRDefault="00CB04DD">
            <w:r>
              <w:t>26.88</w:t>
            </w:r>
          </w:p>
        </w:tc>
        <w:tc>
          <w:tcPr>
            <w:tcW w:w="777" w:type="dxa"/>
            <w:vAlign w:val="center"/>
          </w:tcPr>
          <w:p w14:paraId="458EF366" w14:textId="77777777" w:rsidR="005C2B9C" w:rsidRDefault="00CB04DD">
            <w:r>
              <w:t>26.84</w:t>
            </w:r>
          </w:p>
        </w:tc>
        <w:tc>
          <w:tcPr>
            <w:tcW w:w="777" w:type="dxa"/>
            <w:vAlign w:val="center"/>
          </w:tcPr>
          <w:p w14:paraId="181C6D58" w14:textId="77777777" w:rsidR="005C2B9C" w:rsidRDefault="00CB04DD">
            <w:r>
              <w:t>26.81</w:t>
            </w:r>
          </w:p>
        </w:tc>
        <w:tc>
          <w:tcPr>
            <w:tcW w:w="777" w:type="dxa"/>
            <w:vAlign w:val="center"/>
          </w:tcPr>
          <w:p w14:paraId="159B81EB" w14:textId="77777777" w:rsidR="005C2B9C" w:rsidRDefault="00CB04DD">
            <w:r>
              <w:t>26.78</w:t>
            </w:r>
          </w:p>
        </w:tc>
        <w:tc>
          <w:tcPr>
            <w:tcW w:w="777" w:type="dxa"/>
            <w:vAlign w:val="center"/>
          </w:tcPr>
          <w:p w14:paraId="09D3C9A6" w14:textId="77777777" w:rsidR="005C2B9C" w:rsidRDefault="00CB04DD">
            <w:r>
              <w:t>26.77</w:t>
            </w:r>
          </w:p>
        </w:tc>
      </w:tr>
      <w:tr w:rsidR="005C2B9C" w14:paraId="56FA3763" w14:textId="77777777">
        <w:tc>
          <w:tcPr>
            <w:tcW w:w="777" w:type="dxa"/>
            <w:shd w:val="clear" w:color="auto" w:fill="E6E6E6"/>
            <w:vAlign w:val="center"/>
          </w:tcPr>
          <w:p w14:paraId="162898A2" w14:textId="77777777" w:rsidR="005C2B9C" w:rsidRDefault="00CB04D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742FB5" w14:textId="77777777" w:rsidR="005C2B9C" w:rsidRDefault="00CB04D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56F6B7" w14:textId="77777777" w:rsidR="005C2B9C" w:rsidRDefault="00CB04D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439AA8" w14:textId="77777777" w:rsidR="005C2B9C" w:rsidRDefault="00CB04D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90E024" w14:textId="77777777" w:rsidR="005C2B9C" w:rsidRDefault="00CB04D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F3BF5D" w14:textId="77777777" w:rsidR="005C2B9C" w:rsidRDefault="00CB04D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01170B" w14:textId="77777777" w:rsidR="005C2B9C" w:rsidRDefault="00CB04D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DDED0B" w14:textId="77777777" w:rsidR="005C2B9C" w:rsidRDefault="00CB04D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DB95FC" w14:textId="77777777" w:rsidR="005C2B9C" w:rsidRDefault="00CB04D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15E055" w14:textId="77777777" w:rsidR="005C2B9C" w:rsidRDefault="00CB04D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4BD30E" w14:textId="77777777" w:rsidR="005C2B9C" w:rsidRDefault="00CB04D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EC8013" w14:textId="77777777" w:rsidR="005C2B9C" w:rsidRDefault="00CB04DD">
            <w:r>
              <w:t>23:00</w:t>
            </w:r>
          </w:p>
        </w:tc>
      </w:tr>
      <w:tr w:rsidR="005C2B9C" w14:paraId="6C992DEC" w14:textId="77777777">
        <w:tc>
          <w:tcPr>
            <w:tcW w:w="777" w:type="dxa"/>
            <w:vAlign w:val="center"/>
          </w:tcPr>
          <w:p w14:paraId="582BACAD" w14:textId="77777777" w:rsidR="005C2B9C" w:rsidRDefault="00CB04DD">
            <w:r>
              <w:t>26.76</w:t>
            </w:r>
          </w:p>
        </w:tc>
        <w:tc>
          <w:tcPr>
            <w:tcW w:w="777" w:type="dxa"/>
            <w:vAlign w:val="center"/>
          </w:tcPr>
          <w:p w14:paraId="1E8C4F47" w14:textId="77777777" w:rsidR="005C2B9C" w:rsidRDefault="00CB04DD">
            <w:r>
              <w:t>26.78</w:t>
            </w:r>
          </w:p>
        </w:tc>
        <w:tc>
          <w:tcPr>
            <w:tcW w:w="777" w:type="dxa"/>
            <w:vAlign w:val="center"/>
          </w:tcPr>
          <w:p w14:paraId="07CA15E3" w14:textId="77777777" w:rsidR="005C2B9C" w:rsidRDefault="00CB04DD">
            <w:r>
              <w:t>26.80</w:t>
            </w:r>
          </w:p>
        </w:tc>
        <w:tc>
          <w:tcPr>
            <w:tcW w:w="777" w:type="dxa"/>
            <w:vAlign w:val="center"/>
          </w:tcPr>
          <w:p w14:paraId="6EB656B1" w14:textId="77777777" w:rsidR="005C2B9C" w:rsidRDefault="00CB04DD">
            <w:r>
              <w:t>26.84</w:t>
            </w:r>
          </w:p>
        </w:tc>
        <w:tc>
          <w:tcPr>
            <w:tcW w:w="777" w:type="dxa"/>
            <w:vAlign w:val="center"/>
          </w:tcPr>
          <w:p w14:paraId="6428AB1A" w14:textId="77777777" w:rsidR="005C2B9C" w:rsidRDefault="00CB04DD">
            <w:r>
              <w:t>26.89</w:t>
            </w:r>
          </w:p>
        </w:tc>
        <w:tc>
          <w:tcPr>
            <w:tcW w:w="777" w:type="dxa"/>
            <w:vAlign w:val="center"/>
          </w:tcPr>
          <w:p w14:paraId="0738E661" w14:textId="77777777" w:rsidR="005C2B9C" w:rsidRDefault="00CB04DD">
            <w:r>
              <w:t>26.95</w:t>
            </w:r>
          </w:p>
        </w:tc>
        <w:tc>
          <w:tcPr>
            <w:tcW w:w="777" w:type="dxa"/>
            <w:vAlign w:val="center"/>
          </w:tcPr>
          <w:p w14:paraId="2CEADA3A" w14:textId="77777777" w:rsidR="005C2B9C" w:rsidRDefault="00CB04DD">
            <w:r>
              <w:t>27.00</w:t>
            </w:r>
          </w:p>
        </w:tc>
        <w:tc>
          <w:tcPr>
            <w:tcW w:w="777" w:type="dxa"/>
            <w:vAlign w:val="center"/>
          </w:tcPr>
          <w:p w14:paraId="48C2A562" w14:textId="77777777" w:rsidR="005C2B9C" w:rsidRDefault="00CB04DD">
            <w:r>
              <w:t>27.05</w:t>
            </w:r>
          </w:p>
        </w:tc>
        <w:tc>
          <w:tcPr>
            <w:tcW w:w="777" w:type="dxa"/>
            <w:vAlign w:val="center"/>
          </w:tcPr>
          <w:p w14:paraId="6E4F70EC" w14:textId="77777777" w:rsidR="005C2B9C" w:rsidRDefault="00CB04DD">
            <w:r>
              <w:t>27.08</w:t>
            </w:r>
          </w:p>
        </w:tc>
        <w:tc>
          <w:tcPr>
            <w:tcW w:w="777" w:type="dxa"/>
            <w:vAlign w:val="center"/>
          </w:tcPr>
          <w:p w14:paraId="78AC0325" w14:textId="77777777" w:rsidR="005C2B9C" w:rsidRDefault="00CB04DD">
            <w:r>
              <w:rPr>
                <w:color w:val="3333CC"/>
              </w:rPr>
              <w:t>27.11</w:t>
            </w:r>
          </w:p>
        </w:tc>
        <w:tc>
          <w:tcPr>
            <w:tcW w:w="777" w:type="dxa"/>
            <w:vAlign w:val="center"/>
          </w:tcPr>
          <w:p w14:paraId="7A01948E" w14:textId="77777777" w:rsidR="005C2B9C" w:rsidRDefault="00CB04DD">
            <w:r>
              <w:rPr>
                <w:color w:val="3333CC"/>
              </w:rPr>
              <w:t>27.11</w:t>
            </w:r>
          </w:p>
        </w:tc>
        <w:tc>
          <w:tcPr>
            <w:tcW w:w="777" w:type="dxa"/>
            <w:vAlign w:val="center"/>
          </w:tcPr>
          <w:p w14:paraId="29ACFE01" w14:textId="77777777" w:rsidR="005C2B9C" w:rsidRDefault="00CB04DD">
            <w:r>
              <w:rPr>
                <w:color w:val="3333CC"/>
              </w:rPr>
              <w:t>27.11</w:t>
            </w:r>
          </w:p>
        </w:tc>
      </w:tr>
    </w:tbl>
    <w:p w14:paraId="4B83B477" w14:textId="77777777" w:rsidR="005C2B9C" w:rsidRDefault="00CB04DD">
      <w:pPr>
        <w:pStyle w:val="2"/>
      </w:pPr>
      <w:bookmarkStart w:id="50" w:name="_Toc62673233"/>
      <w:r>
        <w:t>外墙构造</w:t>
      </w:r>
      <w:bookmarkEnd w:id="50"/>
    </w:p>
    <w:p w14:paraId="16AF0B48" w14:textId="77777777" w:rsidR="005C2B9C" w:rsidRDefault="00CB04DD">
      <w:pPr>
        <w:pStyle w:val="3"/>
      </w:pPr>
      <w:bookmarkStart w:id="51" w:name="_Toc62673234"/>
      <w:r>
        <w:t>外墙构造一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C2B9C" w14:paraId="4B80E36D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545078A9" w14:textId="77777777" w:rsidR="005C2B9C" w:rsidRDefault="00CB04DD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2E31CB61" w14:textId="77777777" w:rsidR="005C2B9C" w:rsidRDefault="00CB04DD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75415DD" w14:textId="77777777" w:rsidR="005C2B9C" w:rsidRDefault="00CB04DD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FD7A004" w14:textId="77777777" w:rsidR="005C2B9C" w:rsidRDefault="00CB04DD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22A667" w14:textId="77777777" w:rsidR="005C2B9C" w:rsidRDefault="00CB04DD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2567517" w14:textId="77777777" w:rsidR="005C2B9C" w:rsidRDefault="00CB04DD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9D6CB9F" w14:textId="77777777" w:rsidR="005C2B9C" w:rsidRDefault="00CB04DD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04E6B8E" w14:textId="77777777" w:rsidR="005C2B9C" w:rsidRDefault="00CB04DD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C2B9C" w14:paraId="0A8525EB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2AA1B952" w14:textId="77777777" w:rsidR="005C2B9C" w:rsidRDefault="005C2B9C"/>
        </w:tc>
        <w:tc>
          <w:tcPr>
            <w:tcW w:w="834" w:type="dxa"/>
            <w:shd w:val="clear" w:color="auto" w:fill="E6E6E6"/>
            <w:vAlign w:val="center"/>
          </w:tcPr>
          <w:p w14:paraId="194F47C6" w14:textId="77777777" w:rsidR="005C2B9C" w:rsidRDefault="00CB04DD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1812743" w14:textId="77777777" w:rsidR="005C2B9C" w:rsidRDefault="00CB04DD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2CBEEE3" w14:textId="77777777" w:rsidR="005C2B9C" w:rsidRDefault="00CB04DD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4984120" w14:textId="77777777" w:rsidR="005C2B9C" w:rsidRDefault="00CB04DD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007271D" w14:textId="77777777" w:rsidR="005C2B9C" w:rsidRDefault="00CB04DD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D74701C" w14:textId="77777777" w:rsidR="005C2B9C" w:rsidRDefault="00CB04DD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6FD9D37" w14:textId="77777777" w:rsidR="005C2B9C" w:rsidRDefault="00CB04DD">
            <w:r>
              <w:t>D=R*S</w:t>
            </w:r>
          </w:p>
        </w:tc>
      </w:tr>
      <w:tr w:rsidR="005C2B9C" w14:paraId="2B845B8B" w14:textId="77777777">
        <w:tc>
          <w:tcPr>
            <w:tcW w:w="2838" w:type="dxa"/>
            <w:vAlign w:val="center"/>
          </w:tcPr>
          <w:p w14:paraId="310C612B" w14:textId="77777777" w:rsidR="005C2B9C" w:rsidRDefault="00CB04DD">
            <w:r>
              <w:t>水泥砂浆</w:t>
            </w:r>
          </w:p>
        </w:tc>
        <w:tc>
          <w:tcPr>
            <w:tcW w:w="834" w:type="dxa"/>
            <w:vAlign w:val="center"/>
          </w:tcPr>
          <w:p w14:paraId="42F87C52" w14:textId="77777777" w:rsidR="005C2B9C" w:rsidRDefault="00CB04DD">
            <w:r>
              <w:t>20</w:t>
            </w:r>
          </w:p>
        </w:tc>
        <w:tc>
          <w:tcPr>
            <w:tcW w:w="707" w:type="dxa"/>
            <w:vAlign w:val="center"/>
          </w:tcPr>
          <w:p w14:paraId="51C63D7D" w14:textId="77777777" w:rsidR="005C2B9C" w:rsidRDefault="00CB04DD">
            <w:r>
              <w:t>10.0</w:t>
            </w:r>
          </w:p>
        </w:tc>
        <w:tc>
          <w:tcPr>
            <w:tcW w:w="990" w:type="dxa"/>
            <w:vAlign w:val="center"/>
          </w:tcPr>
          <w:p w14:paraId="3D31CD3C" w14:textId="77777777" w:rsidR="005C2B9C" w:rsidRDefault="00CB04DD">
            <w:r>
              <w:t>0.930</w:t>
            </w:r>
          </w:p>
        </w:tc>
        <w:tc>
          <w:tcPr>
            <w:tcW w:w="1131" w:type="dxa"/>
            <w:vAlign w:val="center"/>
          </w:tcPr>
          <w:p w14:paraId="3A9B550F" w14:textId="77777777" w:rsidR="005C2B9C" w:rsidRDefault="00CB04DD">
            <w:r>
              <w:t>11.370</w:t>
            </w:r>
          </w:p>
        </w:tc>
        <w:tc>
          <w:tcPr>
            <w:tcW w:w="707" w:type="dxa"/>
            <w:vAlign w:val="center"/>
          </w:tcPr>
          <w:p w14:paraId="741AE741" w14:textId="77777777" w:rsidR="005C2B9C" w:rsidRDefault="00CB04DD">
            <w:r>
              <w:t>1.00</w:t>
            </w:r>
          </w:p>
        </w:tc>
        <w:tc>
          <w:tcPr>
            <w:tcW w:w="1131" w:type="dxa"/>
            <w:vAlign w:val="center"/>
          </w:tcPr>
          <w:p w14:paraId="47269B67" w14:textId="77777777" w:rsidR="005C2B9C" w:rsidRDefault="00CB04DD">
            <w:r>
              <w:t>0.022</w:t>
            </w:r>
          </w:p>
        </w:tc>
        <w:tc>
          <w:tcPr>
            <w:tcW w:w="990" w:type="dxa"/>
            <w:vAlign w:val="center"/>
          </w:tcPr>
          <w:p w14:paraId="2F24A2C0" w14:textId="77777777" w:rsidR="005C2B9C" w:rsidRDefault="00CB04DD">
            <w:r>
              <w:t>0.245</w:t>
            </w:r>
          </w:p>
        </w:tc>
      </w:tr>
      <w:tr w:rsidR="005C2B9C" w14:paraId="747110C4" w14:textId="77777777">
        <w:tc>
          <w:tcPr>
            <w:tcW w:w="2838" w:type="dxa"/>
            <w:vAlign w:val="center"/>
          </w:tcPr>
          <w:p w14:paraId="0FB8BB64" w14:textId="77777777" w:rsidR="005C2B9C" w:rsidRDefault="00CB04DD">
            <w:r>
              <w:t>岩棉板</w:t>
            </w:r>
          </w:p>
        </w:tc>
        <w:tc>
          <w:tcPr>
            <w:tcW w:w="834" w:type="dxa"/>
            <w:vAlign w:val="center"/>
          </w:tcPr>
          <w:p w14:paraId="3CF9A147" w14:textId="77777777" w:rsidR="005C2B9C" w:rsidRDefault="00CB04DD">
            <w:r>
              <w:t>60</w:t>
            </w:r>
          </w:p>
        </w:tc>
        <w:tc>
          <w:tcPr>
            <w:tcW w:w="707" w:type="dxa"/>
            <w:vAlign w:val="center"/>
          </w:tcPr>
          <w:p w14:paraId="4FACF23D" w14:textId="77777777" w:rsidR="005C2B9C" w:rsidRDefault="00CB04DD">
            <w:r>
              <w:t>7.5</w:t>
            </w:r>
          </w:p>
        </w:tc>
        <w:tc>
          <w:tcPr>
            <w:tcW w:w="990" w:type="dxa"/>
            <w:vAlign w:val="center"/>
          </w:tcPr>
          <w:p w14:paraId="38D5F902" w14:textId="77777777" w:rsidR="005C2B9C" w:rsidRDefault="00CB04DD">
            <w:r>
              <w:t>0.045</w:t>
            </w:r>
          </w:p>
        </w:tc>
        <w:tc>
          <w:tcPr>
            <w:tcW w:w="1131" w:type="dxa"/>
            <w:vAlign w:val="center"/>
          </w:tcPr>
          <w:p w14:paraId="03BE9C52" w14:textId="77777777" w:rsidR="005C2B9C" w:rsidRDefault="00CB04DD">
            <w:r>
              <w:t>0.750</w:t>
            </w:r>
          </w:p>
        </w:tc>
        <w:tc>
          <w:tcPr>
            <w:tcW w:w="707" w:type="dxa"/>
            <w:vAlign w:val="center"/>
          </w:tcPr>
          <w:p w14:paraId="427F9A0E" w14:textId="77777777" w:rsidR="005C2B9C" w:rsidRDefault="00CB04DD">
            <w:r>
              <w:t>1.00</w:t>
            </w:r>
          </w:p>
        </w:tc>
        <w:tc>
          <w:tcPr>
            <w:tcW w:w="1131" w:type="dxa"/>
            <w:vAlign w:val="center"/>
          </w:tcPr>
          <w:p w14:paraId="3445E1A1" w14:textId="77777777" w:rsidR="005C2B9C" w:rsidRDefault="00CB04DD">
            <w:r>
              <w:t>1.333</w:t>
            </w:r>
          </w:p>
        </w:tc>
        <w:tc>
          <w:tcPr>
            <w:tcW w:w="990" w:type="dxa"/>
            <w:vAlign w:val="center"/>
          </w:tcPr>
          <w:p w14:paraId="77EDAF75" w14:textId="77777777" w:rsidR="005C2B9C" w:rsidRDefault="00CB04DD">
            <w:r>
              <w:t>1.000</w:t>
            </w:r>
          </w:p>
        </w:tc>
      </w:tr>
      <w:tr w:rsidR="005C2B9C" w14:paraId="6765495D" w14:textId="77777777">
        <w:tc>
          <w:tcPr>
            <w:tcW w:w="2838" w:type="dxa"/>
            <w:vAlign w:val="center"/>
          </w:tcPr>
          <w:p w14:paraId="309D1362" w14:textId="77777777" w:rsidR="005C2B9C" w:rsidRDefault="00CB04DD">
            <w:r>
              <w:t>加气混凝土、泡沫混凝土</w:t>
            </w:r>
            <w:r>
              <w:t>(ρ=700)</w:t>
            </w:r>
          </w:p>
        </w:tc>
        <w:tc>
          <w:tcPr>
            <w:tcW w:w="834" w:type="dxa"/>
            <w:vAlign w:val="center"/>
          </w:tcPr>
          <w:p w14:paraId="14FD6AE6" w14:textId="77777777" w:rsidR="005C2B9C" w:rsidRDefault="00CB04DD">
            <w:r>
              <w:t>200</w:t>
            </w:r>
          </w:p>
        </w:tc>
        <w:tc>
          <w:tcPr>
            <w:tcW w:w="707" w:type="dxa"/>
            <w:vAlign w:val="center"/>
          </w:tcPr>
          <w:p w14:paraId="58FABA4B" w14:textId="77777777" w:rsidR="005C2B9C" w:rsidRDefault="00CB04DD">
            <w:r>
              <w:t>8.0</w:t>
            </w:r>
          </w:p>
        </w:tc>
        <w:tc>
          <w:tcPr>
            <w:tcW w:w="990" w:type="dxa"/>
            <w:vAlign w:val="center"/>
          </w:tcPr>
          <w:p w14:paraId="25C9A6B0" w14:textId="77777777" w:rsidR="005C2B9C" w:rsidRDefault="00CB04DD">
            <w:r>
              <w:t>0.220</w:t>
            </w:r>
          </w:p>
        </w:tc>
        <w:tc>
          <w:tcPr>
            <w:tcW w:w="1131" w:type="dxa"/>
            <w:vAlign w:val="center"/>
          </w:tcPr>
          <w:p w14:paraId="440C86CD" w14:textId="77777777" w:rsidR="005C2B9C" w:rsidRDefault="00CB04DD">
            <w:r>
              <w:t>3.429</w:t>
            </w:r>
          </w:p>
        </w:tc>
        <w:tc>
          <w:tcPr>
            <w:tcW w:w="707" w:type="dxa"/>
            <w:vAlign w:val="center"/>
          </w:tcPr>
          <w:p w14:paraId="2F9C50A6" w14:textId="77777777" w:rsidR="005C2B9C" w:rsidRDefault="00CB04DD">
            <w:r>
              <w:t>1.00</w:t>
            </w:r>
          </w:p>
        </w:tc>
        <w:tc>
          <w:tcPr>
            <w:tcW w:w="1131" w:type="dxa"/>
            <w:vAlign w:val="center"/>
          </w:tcPr>
          <w:p w14:paraId="1ACEB28B" w14:textId="77777777" w:rsidR="005C2B9C" w:rsidRDefault="00CB04DD">
            <w:r>
              <w:t>0.909</w:t>
            </w:r>
          </w:p>
        </w:tc>
        <w:tc>
          <w:tcPr>
            <w:tcW w:w="990" w:type="dxa"/>
            <w:vAlign w:val="center"/>
          </w:tcPr>
          <w:p w14:paraId="06A447DB" w14:textId="77777777" w:rsidR="005C2B9C" w:rsidRDefault="00CB04DD">
            <w:r>
              <w:t>3.117</w:t>
            </w:r>
          </w:p>
        </w:tc>
      </w:tr>
      <w:tr w:rsidR="005C2B9C" w14:paraId="548DE6F2" w14:textId="77777777">
        <w:tc>
          <w:tcPr>
            <w:tcW w:w="2838" w:type="dxa"/>
            <w:vAlign w:val="center"/>
          </w:tcPr>
          <w:p w14:paraId="33BC6674" w14:textId="77777777" w:rsidR="005C2B9C" w:rsidRDefault="00CB04DD">
            <w:r>
              <w:t>水泥砂浆</w:t>
            </w:r>
          </w:p>
        </w:tc>
        <w:tc>
          <w:tcPr>
            <w:tcW w:w="834" w:type="dxa"/>
            <w:vAlign w:val="center"/>
          </w:tcPr>
          <w:p w14:paraId="5DB338AB" w14:textId="77777777" w:rsidR="005C2B9C" w:rsidRDefault="00CB04DD">
            <w:r>
              <w:t>20</w:t>
            </w:r>
          </w:p>
        </w:tc>
        <w:tc>
          <w:tcPr>
            <w:tcW w:w="707" w:type="dxa"/>
            <w:vAlign w:val="center"/>
          </w:tcPr>
          <w:p w14:paraId="3F91F1BB" w14:textId="77777777" w:rsidR="005C2B9C" w:rsidRDefault="00CB04DD">
            <w:r>
              <w:t>10.0</w:t>
            </w:r>
          </w:p>
        </w:tc>
        <w:tc>
          <w:tcPr>
            <w:tcW w:w="990" w:type="dxa"/>
            <w:vAlign w:val="center"/>
          </w:tcPr>
          <w:p w14:paraId="5CF36534" w14:textId="77777777" w:rsidR="005C2B9C" w:rsidRDefault="00CB04DD">
            <w:r>
              <w:t>0.930</w:t>
            </w:r>
          </w:p>
        </w:tc>
        <w:tc>
          <w:tcPr>
            <w:tcW w:w="1131" w:type="dxa"/>
            <w:vAlign w:val="center"/>
          </w:tcPr>
          <w:p w14:paraId="007E66AB" w14:textId="77777777" w:rsidR="005C2B9C" w:rsidRDefault="00CB04DD">
            <w:r>
              <w:t>11.370</w:t>
            </w:r>
          </w:p>
        </w:tc>
        <w:tc>
          <w:tcPr>
            <w:tcW w:w="707" w:type="dxa"/>
            <w:vAlign w:val="center"/>
          </w:tcPr>
          <w:p w14:paraId="0C355B62" w14:textId="77777777" w:rsidR="005C2B9C" w:rsidRDefault="00CB04DD">
            <w:r>
              <w:t>1.00</w:t>
            </w:r>
          </w:p>
        </w:tc>
        <w:tc>
          <w:tcPr>
            <w:tcW w:w="1131" w:type="dxa"/>
            <w:vAlign w:val="center"/>
          </w:tcPr>
          <w:p w14:paraId="75FF66FC" w14:textId="77777777" w:rsidR="005C2B9C" w:rsidRDefault="00CB04DD">
            <w:r>
              <w:t>0.022</w:t>
            </w:r>
          </w:p>
        </w:tc>
        <w:tc>
          <w:tcPr>
            <w:tcW w:w="990" w:type="dxa"/>
            <w:vAlign w:val="center"/>
          </w:tcPr>
          <w:p w14:paraId="621ED994" w14:textId="77777777" w:rsidR="005C2B9C" w:rsidRDefault="00CB04DD">
            <w:r>
              <w:t>0.245</w:t>
            </w:r>
          </w:p>
        </w:tc>
      </w:tr>
      <w:tr w:rsidR="005C2B9C" w14:paraId="78C44DF7" w14:textId="77777777">
        <w:tc>
          <w:tcPr>
            <w:tcW w:w="2838" w:type="dxa"/>
            <w:vAlign w:val="center"/>
          </w:tcPr>
          <w:p w14:paraId="62E1A622" w14:textId="77777777" w:rsidR="005C2B9C" w:rsidRDefault="00CB04DD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05AF467D" w14:textId="77777777" w:rsidR="005C2B9C" w:rsidRDefault="00CB04DD">
            <w:r>
              <w:t>300</w:t>
            </w:r>
          </w:p>
        </w:tc>
        <w:tc>
          <w:tcPr>
            <w:tcW w:w="707" w:type="dxa"/>
            <w:vAlign w:val="center"/>
          </w:tcPr>
          <w:p w14:paraId="302FDE9C" w14:textId="77777777" w:rsidR="005C2B9C" w:rsidRDefault="00CB04DD">
            <w:r>
              <w:t>－</w:t>
            </w:r>
          </w:p>
        </w:tc>
        <w:tc>
          <w:tcPr>
            <w:tcW w:w="990" w:type="dxa"/>
            <w:vAlign w:val="center"/>
          </w:tcPr>
          <w:p w14:paraId="377BDF2A" w14:textId="77777777" w:rsidR="005C2B9C" w:rsidRDefault="00CB04DD">
            <w:r>
              <w:t>－</w:t>
            </w:r>
          </w:p>
        </w:tc>
        <w:tc>
          <w:tcPr>
            <w:tcW w:w="1131" w:type="dxa"/>
            <w:vAlign w:val="center"/>
          </w:tcPr>
          <w:p w14:paraId="262D1597" w14:textId="77777777" w:rsidR="005C2B9C" w:rsidRDefault="00CB04DD">
            <w:r>
              <w:t>－</w:t>
            </w:r>
          </w:p>
        </w:tc>
        <w:tc>
          <w:tcPr>
            <w:tcW w:w="707" w:type="dxa"/>
            <w:vAlign w:val="center"/>
          </w:tcPr>
          <w:p w14:paraId="2AA218B3" w14:textId="77777777" w:rsidR="005C2B9C" w:rsidRDefault="00CB04DD">
            <w:r>
              <w:t>－</w:t>
            </w:r>
          </w:p>
        </w:tc>
        <w:tc>
          <w:tcPr>
            <w:tcW w:w="1131" w:type="dxa"/>
            <w:vAlign w:val="center"/>
          </w:tcPr>
          <w:p w14:paraId="279A5283" w14:textId="77777777" w:rsidR="005C2B9C" w:rsidRDefault="00CB04DD">
            <w:r>
              <w:t>2.285</w:t>
            </w:r>
          </w:p>
        </w:tc>
        <w:tc>
          <w:tcPr>
            <w:tcW w:w="990" w:type="dxa"/>
            <w:vAlign w:val="center"/>
          </w:tcPr>
          <w:p w14:paraId="665C2A01" w14:textId="77777777" w:rsidR="005C2B9C" w:rsidRDefault="00CB04DD">
            <w:r>
              <w:t>4.606</w:t>
            </w:r>
          </w:p>
        </w:tc>
      </w:tr>
      <w:tr w:rsidR="005C2B9C" w14:paraId="0C673653" w14:textId="77777777">
        <w:tc>
          <w:tcPr>
            <w:tcW w:w="2838" w:type="dxa"/>
            <w:shd w:val="clear" w:color="auto" w:fill="E6E6E6"/>
            <w:vAlign w:val="center"/>
          </w:tcPr>
          <w:p w14:paraId="1DEFE243" w14:textId="77777777" w:rsidR="005C2B9C" w:rsidRDefault="00CB04DD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16C7DC9D" w14:textId="77777777" w:rsidR="005C2B9C" w:rsidRDefault="00CB04DD">
            <w:pPr>
              <w:jc w:val="center"/>
            </w:pPr>
            <w:r>
              <w:t>5.0</w:t>
            </w:r>
          </w:p>
        </w:tc>
      </w:tr>
      <w:tr w:rsidR="005C2B9C" w14:paraId="44266EF1" w14:textId="77777777">
        <w:tc>
          <w:tcPr>
            <w:tcW w:w="2838" w:type="dxa"/>
            <w:shd w:val="clear" w:color="auto" w:fill="E6E6E6"/>
            <w:vAlign w:val="center"/>
          </w:tcPr>
          <w:p w14:paraId="6E9BC5F9" w14:textId="77777777" w:rsidR="005C2B9C" w:rsidRDefault="00CB04DD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6906C7A8" w14:textId="77777777" w:rsidR="005C2B9C" w:rsidRDefault="00CB04DD">
            <w:pPr>
              <w:jc w:val="center"/>
            </w:pPr>
            <w:r>
              <w:t>0.75</w:t>
            </w:r>
          </w:p>
        </w:tc>
      </w:tr>
      <w:tr w:rsidR="005C2B9C" w14:paraId="09599BA2" w14:textId="77777777">
        <w:tc>
          <w:tcPr>
            <w:tcW w:w="2838" w:type="dxa"/>
            <w:shd w:val="clear" w:color="auto" w:fill="E6E6E6"/>
            <w:vAlign w:val="center"/>
          </w:tcPr>
          <w:p w14:paraId="117AF782" w14:textId="77777777" w:rsidR="005C2B9C" w:rsidRDefault="00CB04DD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3575F58B" w14:textId="77777777" w:rsidR="005C2B9C" w:rsidRDefault="00CB04DD">
            <w:pPr>
              <w:jc w:val="center"/>
            </w:pPr>
            <w:r>
              <w:t>0.41</w:t>
            </w:r>
          </w:p>
        </w:tc>
      </w:tr>
      <w:tr w:rsidR="005C2B9C" w14:paraId="3E6472F4" w14:textId="77777777">
        <w:tc>
          <w:tcPr>
            <w:tcW w:w="2838" w:type="dxa"/>
            <w:shd w:val="clear" w:color="auto" w:fill="E6E6E6"/>
            <w:vAlign w:val="center"/>
          </w:tcPr>
          <w:p w14:paraId="4DB449ED" w14:textId="77777777" w:rsidR="005C2B9C" w:rsidRDefault="00CB04DD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1884EC28" w14:textId="77777777" w:rsidR="005C2B9C" w:rsidRDefault="00CB04DD">
            <w:pPr>
              <w:jc w:val="center"/>
            </w:pPr>
            <w:r>
              <w:t>重质围护结构</w:t>
            </w:r>
          </w:p>
        </w:tc>
      </w:tr>
    </w:tbl>
    <w:p w14:paraId="2E9ACBDD" w14:textId="77777777" w:rsidR="005C2B9C" w:rsidRDefault="00CB04DD">
      <w:pPr>
        <w:pStyle w:val="4"/>
      </w:pPr>
      <w:r>
        <w:lastRenderedPageBreak/>
        <w:t>空调房间：东向逐时温度</w:t>
      </w:r>
    </w:p>
    <w:p w14:paraId="038BB33B" w14:textId="77777777" w:rsidR="005C2B9C" w:rsidRDefault="00CB04DD">
      <w:pPr>
        <w:jc w:val="center"/>
      </w:pPr>
      <w:r>
        <w:rPr>
          <w:noProof/>
        </w:rPr>
        <w:drawing>
          <wp:inline distT="0" distB="0" distL="0" distR="0" wp14:anchorId="644DDA2B" wp14:editId="19B7A1A7">
            <wp:extent cx="5667375" cy="29337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79F06" w14:textId="77777777" w:rsidR="005C2B9C" w:rsidRDefault="005C2B9C"/>
    <w:p w14:paraId="1F4C72B0" w14:textId="77777777" w:rsidR="005C2B9C" w:rsidRDefault="005C2B9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2B9C" w14:paraId="79AD6A96" w14:textId="77777777">
        <w:tc>
          <w:tcPr>
            <w:tcW w:w="777" w:type="dxa"/>
            <w:shd w:val="clear" w:color="auto" w:fill="E6E6E6"/>
            <w:vAlign w:val="center"/>
          </w:tcPr>
          <w:p w14:paraId="52D884AE" w14:textId="77777777" w:rsidR="005C2B9C" w:rsidRDefault="00CB04D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66F0A2" w14:textId="77777777" w:rsidR="005C2B9C" w:rsidRDefault="00CB04D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2A667F" w14:textId="77777777" w:rsidR="005C2B9C" w:rsidRDefault="00CB04D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AAE257" w14:textId="77777777" w:rsidR="005C2B9C" w:rsidRDefault="00CB04D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B9F308" w14:textId="77777777" w:rsidR="005C2B9C" w:rsidRDefault="00CB04D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AD4210" w14:textId="77777777" w:rsidR="005C2B9C" w:rsidRDefault="00CB04D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CC3694" w14:textId="77777777" w:rsidR="005C2B9C" w:rsidRDefault="00CB04D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56B2A5" w14:textId="77777777" w:rsidR="005C2B9C" w:rsidRDefault="00CB04D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10268D" w14:textId="77777777" w:rsidR="005C2B9C" w:rsidRDefault="00CB04D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A3DB6B" w14:textId="77777777" w:rsidR="005C2B9C" w:rsidRDefault="00CB04D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257CCC" w14:textId="77777777" w:rsidR="005C2B9C" w:rsidRDefault="00CB04D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3191A7" w14:textId="77777777" w:rsidR="005C2B9C" w:rsidRDefault="00CB04DD">
            <w:pPr>
              <w:jc w:val="center"/>
            </w:pPr>
            <w:r>
              <w:t>11:00</w:t>
            </w:r>
          </w:p>
        </w:tc>
      </w:tr>
      <w:tr w:rsidR="005C2B9C" w14:paraId="2A89FC94" w14:textId="77777777">
        <w:tc>
          <w:tcPr>
            <w:tcW w:w="777" w:type="dxa"/>
            <w:vAlign w:val="center"/>
          </w:tcPr>
          <w:p w14:paraId="0CDF022B" w14:textId="77777777" w:rsidR="005C2B9C" w:rsidRDefault="00CB04DD">
            <w:r>
              <w:rPr>
                <w:color w:val="3333CC"/>
              </w:rPr>
              <w:t>26.78</w:t>
            </w:r>
          </w:p>
        </w:tc>
        <w:tc>
          <w:tcPr>
            <w:tcW w:w="777" w:type="dxa"/>
            <w:vAlign w:val="center"/>
          </w:tcPr>
          <w:p w14:paraId="6262E0E5" w14:textId="77777777" w:rsidR="005C2B9C" w:rsidRDefault="00CB04DD">
            <w:r>
              <w:t>26.77</w:t>
            </w:r>
          </w:p>
        </w:tc>
        <w:tc>
          <w:tcPr>
            <w:tcW w:w="777" w:type="dxa"/>
            <w:vAlign w:val="center"/>
          </w:tcPr>
          <w:p w14:paraId="065A90A7" w14:textId="77777777" w:rsidR="005C2B9C" w:rsidRDefault="00CB04DD">
            <w:r>
              <w:t>26.76</w:t>
            </w:r>
          </w:p>
        </w:tc>
        <w:tc>
          <w:tcPr>
            <w:tcW w:w="777" w:type="dxa"/>
            <w:vAlign w:val="center"/>
          </w:tcPr>
          <w:p w14:paraId="5B6C19E1" w14:textId="77777777" w:rsidR="005C2B9C" w:rsidRDefault="00CB04DD">
            <w:r>
              <w:t>26.74</w:t>
            </w:r>
          </w:p>
        </w:tc>
        <w:tc>
          <w:tcPr>
            <w:tcW w:w="777" w:type="dxa"/>
            <w:vAlign w:val="center"/>
          </w:tcPr>
          <w:p w14:paraId="5D29A3F4" w14:textId="77777777" w:rsidR="005C2B9C" w:rsidRDefault="00CB04DD">
            <w:r>
              <w:t>26.73</w:t>
            </w:r>
          </w:p>
        </w:tc>
        <w:tc>
          <w:tcPr>
            <w:tcW w:w="777" w:type="dxa"/>
            <w:vAlign w:val="center"/>
          </w:tcPr>
          <w:p w14:paraId="2183B1F7" w14:textId="77777777" w:rsidR="005C2B9C" w:rsidRDefault="00CB04DD">
            <w:r>
              <w:t>26.71</w:t>
            </w:r>
          </w:p>
        </w:tc>
        <w:tc>
          <w:tcPr>
            <w:tcW w:w="777" w:type="dxa"/>
            <w:vAlign w:val="center"/>
          </w:tcPr>
          <w:p w14:paraId="544F20E7" w14:textId="77777777" w:rsidR="005C2B9C" w:rsidRDefault="00CB04DD">
            <w:r>
              <w:t>26.68</w:t>
            </w:r>
          </w:p>
        </w:tc>
        <w:tc>
          <w:tcPr>
            <w:tcW w:w="777" w:type="dxa"/>
            <w:vAlign w:val="center"/>
          </w:tcPr>
          <w:p w14:paraId="7AAE2564" w14:textId="77777777" w:rsidR="005C2B9C" w:rsidRDefault="00CB04DD">
            <w:r>
              <w:t>26.66</w:t>
            </w:r>
          </w:p>
        </w:tc>
        <w:tc>
          <w:tcPr>
            <w:tcW w:w="777" w:type="dxa"/>
            <w:vAlign w:val="center"/>
          </w:tcPr>
          <w:p w14:paraId="05DD679D" w14:textId="77777777" w:rsidR="005C2B9C" w:rsidRDefault="00CB04DD">
            <w:r>
              <w:t>26.64</w:t>
            </w:r>
          </w:p>
        </w:tc>
        <w:tc>
          <w:tcPr>
            <w:tcW w:w="777" w:type="dxa"/>
            <w:vAlign w:val="center"/>
          </w:tcPr>
          <w:p w14:paraId="19DCB64C" w14:textId="77777777" w:rsidR="005C2B9C" w:rsidRDefault="00CB04DD">
            <w:r>
              <w:t>26.62</w:t>
            </w:r>
          </w:p>
        </w:tc>
        <w:tc>
          <w:tcPr>
            <w:tcW w:w="777" w:type="dxa"/>
            <w:vAlign w:val="center"/>
          </w:tcPr>
          <w:p w14:paraId="434A474B" w14:textId="77777777" w:rsidR="005C2B9C" w:rsidRDefault="00CB04DD">
            <w:r>
              <w:t>26.60</w:t>
            </w:r>
          </w:p>
        </w:tc>
        <w:tc>
          <w:tcPr>
            <w:tcW w:w="777" w:type="dxa"/>
            <w:vAlign w:val="center"/>
          </w:tcPr>
          <w:p w14:paraId="139DDF3E" w14:textId="77777777" w:rsidR="005C2B9C" w:rsidRDefault="00CB04DD">
            <w:r>
              <w:t>26.59</w:t>
            </w:r>
          </w:p>
        </w:tc>
      </w:tr>
      <w:tr w:rsidR="005C2B9C" w14:paraId="68DB7EDF" w14:textId="77777777">
        <w:tc>
          <w:tcPr>
            <w:tcW w:w="777" w:type="dxa"/>
            <w:shd w:val="clear" w:color="auto" w:fill="E6E6E6"/>
            <w:vAlign w:val="center"/>
          </w:tcPr>
          <w:p w14:paraId="0AAB964E" w14:textId="77777777" w:rsidR="005C2B9C" w:rsidRDefault="00CB04D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B1EE52" w14:textId="77777777" w:rsidR="005C2B9C" w:rsidRDefault="00CB04D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10C4A4" w14:textId="77777777" w:rsidR="005C2B9C" w:rsidRDefault="00CB04D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547D00" w14:textId="77777777" w:rsidR="005C2B9C" w:rsidRDefault="00CB04D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4C5666" w14:textId="77777777" w:rsidR="005C2B9C" w:rsidRDefault="00CB04D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9B4207" w14:textId="77777777" w:rsidR="005C2B9C" w:rsidRDefault="00CB04D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40B826" w14:textId="77777777" w:rsidR="005C2B9C" w:rsidRDefault="00CB04D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E546B8" w14:textId="77777777" w:rsidR="005C2B9C" w:rsidRDefault="00CB04D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D6F489" w14:textId="77777777" w:rsidR="005C2B9C" w:rsidRDefault="00CB04D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6FF0A1" w14:textId="77777777" w:rsidR="005C2B9C" w:rsidRDefault="00CB04D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6F278E" w14:textId="77777777" w:rsidR="005C2B9C" w:rsidRDefault="00CB04D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4D4EFA" w14:textId="77777777" w:rsidR="005C2B9C" w:rsidRDefault="00CB04DD">
            <w:r>
              <w:t>23:00</w:t>
            </w:r>
          </w:p>
        </w:tc>
      </w:tr>
      <w:tr w:rsidR="005C2B9C" w14:paraId="21B66C9D" w14:textId="77777777">
        <w:tc>
          <w:tcPr>
            <w:tcW w:w="777" w:type="dxa"/>
            <w:vAlign w:val="center"/>
          </w:tcPr>
          <w:p w14:paraId="479F17BD" w14:textId="77777777" w:rsidR="005C2B9C" w:rsidRDefault="00CB04DD">
            <w:r>
              <w:t>26.58</w:t>
            </w:r>
          </w:p>
        </w:tc>
        <w:tc>
          <w:tcPr>
            <w:tcW w:w="777" w:type="dxa"/>
            <w:vAlign w:val="center"/>
          </w:tcPr>
          <w:p w14:paraId="3D5E88A0" w14:textId="77777777" w:rsidR="005C2B9C" w:rsidRDefault="00CB04DD">
            <w:r>
              <w:t>26.59</w:t>
            </w:r>
          </w:p>
        </w:tc>
        <w:tc>
          <w:tcPr>
            <w:tcW w:w="777" w:type="dxa"/>
            <w:vAlign w:val="center"/>
          </w:tcPr>
          <w:p w14:paraId="6EAC293B" w14:textId="77777777" w:rsidR="005C2B9C" w:rsidRDefault="00CB04DD">
            <w:r>
              <w:t>26.60</w:t>
            </w:r>
          </w:p>
        </w:tc>
        <w:tc>
          <w:tcPr>
            <w:tcW w:w="777" w:type="dxa"/>
            <w:vAlign w:val="center"/>
          </w:tcPr>
          <w:p w14:paraId="5DB6A4BB" w14:textId="77777777" w:rsidR="005C2B9C" w:rsidRDefault="00CB04DD">
            <w:r>
              <w:t>26.62</w:t>
            </w:r>
          </w:p>
        </w:tc>
        <w:tc>
          <w:tcPr>
            <w:tcW w:w="777" w:type="dxa"/>
            <w:vAlign w:val="center"/>
          </w:tcPr>
          <w:p w14:paraId="42DA9424" w14:textId="77777777" w:rsidR="005C2B9C" w:rsidRDefault="00CB04DD">
            <w:r>
              <w:t>26.65</w:t>
            </w:r>
          </w:p>
        </w:tc>
        <w:tc>
          <w:tcPr>
            <w:tcW w:w="777" w:type="dxa"/>
            <w:vAlign w:val="center"/>
          </w:tcPr>
          <w:p w14:paraId="56720CBB" w14:textId="77777777" w:rsidR="005C2B9C" w:rsidRDefault="00CB04DD">
            <w:r>
              <w:t>26.67</w:t>
            </w:r>
          </w:p>
        </w:tc>
        <w:tc>
          <w:tcPr>
            <w:tcW w:w="777" w:type="dxa"/>
            <w:vAlign w:val="center"/>
          </w:tcPr>
          <w:p w14:paraId="705F5219" w14:textId="77777777" w:rsidR="005C2B9C" w:rsidRDefault="00CB04DD">
            <w:r>
              <w:t>26.70</w:t>
            </w:r>
          </w:p>
        </w:tc>
        <w:tc>
          <w:tcPr>
            <w:tcW w:w="777" w:type="dxa"/>
            <w:vAlign w:val="center"/>
          </w:tcPr>
          <w:p w14:paraId="13DD8611" w14:textId="77777777" w:rsidR="005C2B9C" w:rsidRDefault="00CB04DD">
            <w:r>
              <w:t>26.72</w:t>
            </w:r>
          </w:p>
        </w:tc>
        <w:tc>
          <w:tcPr>
            <w:tcW w:w="777" w:type="dxa"/>
            <w:vAlign w:val="center"/>
          </w:tcPr>
          <w:p w14:paraId="346CECC1" w14:textId="77777777" w:rsidR="005C2B9C" w:rsidRDefault="00CB04DD">
            <w:r>
              <w:t>26.75</w:t>
            </w:r>
          </w:p>
        </w:tc>
        <w:tc>
          <w:tcPr>
            <w:tcW w:w="777" w:type="dxa"/>
            <w:vAlign w:val="center"/>
          </w:tcPr>
          <w:p w14:paraId="51C372E4" w14:textId="77777777" w:rsidR="005C2B9C" w:rsidRDefault="00CB04DD">
            <w:r>
              <w:t>26.76</w:t>
            </w:r>
          </w:p>
        </w:tc>
        <w:tc>
          <w:tcPr>
            <w:tcW w:w="777" w:type="dxa"/>
            <w:vAlign w:val="center"/>
          </w:tcPr>
          <w:p w14:paraId="521B794E" w14:textId="77777777" w:rsidR="005C2B9C" w:rsidRDefault="00CB04DD">
            <w:r>
              <w:rPr>
                <w:color w:val="3333CC"/>
              </w:rPr>
              <w:t>26.78</w:t>
            </w:r>
          </w:p>
        </w:tc>
        <w:tc>
          <w:tcPr>
            <w:tcW w:w="777" w:type="dxa"/>
            <w:vAlign w:val="center"/>
          </w:tcPr>
          <w:p w14:paraId="0309956F" w14:textId="77777777" w:rsidR="005C2B9C" w:rsidRDefault="00CB04DD">
            <w:r>
              <w:rPr>
                <w:color w:val="3333CC"/>
              </w:rPr>
              <w:t>26.78</w:t>
            </w:r>
          </w:p>
        </w:tc>
      </w:tr>
    </w:tbl>
    <w:p w14:paraId="6E7179BC" w14:textId="77777777" w:rsidR="005C2B9C" w:rsidRDefault="00CB04DD">
      <w:pPr>
        <w:pStyle w:val="4"/>
      </w:pPr>
      <w:r>
        <w:t>空调房间：西向逐时温度</w:t>
      </w:r>
    </w:p>
    <w:p w14:paraId="125802B5" w14:textId="77777777" w:rsidR="005C2B9C" w:rsidRDefault="00CB04DD">
      <w:pPr>
        <w:jc w:val="center"/>
      </w:pPr>
      <w:r>
        <w:rPr>
          <w:noProof/>
        </w:rPr>
        <w:drawing>
          <wp:inline distT="0" distB="0" distL="0" distR="0" wp14:anchorId="34C14B13" wp14:editId="7669F5B6">
            <wp:extent cx="5667375" cy="29337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C9253" w14:textId="77777777" w:rsidR="005C2B9C" w:rsidRDefault="005C2B9C"/>
    <w:p w14:paraId="41365950" w14:textId="77777777" w:rsidR="005C2B9C" w:rsidRDefault="005C2B9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2B9C" w14:paraId="66DE01E0" w14:textId="77777777">
        <w:tc>
          <w:tcPr>
            <w:tcW w:w="777" w:type="dxa"/>
            <w:shd w:val="clear" w:color="auto" w:fill="E6E6E6"/>
            <w:vAlign w:val="center"/>
          </w:tcPr>
          <w:p w14:paraId="5D0D1FC3" w14:textId="77777777" w:rsidR="005C2B9C" w:rsidRDefault="00CB04D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88638A" w14:textId="77777777" w:rsidR="005C2B9C" w:rsidRDefault="00CB04D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5F8DF6" w14:textId="77777777" w:rsidR="005C2B9C" w:rsidRDefault="00CB04D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D5CE43" w14:textId="77777777" w:rsidR="005C2B9C" w:rsidRDefault="00CB04D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56CD83" w14:textId="77777777" w:rsidR="005C2B9C" w:rsidRDefault="00CB04D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16E704" w14:textId="77777777" w:rsidR="005C2B9C" w:rsidRDefault="00CB04D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A968C7" w14:textId="77777777" w:rsidR="005C2B9C" w:rsidRDefault="00CB04D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25A2CF" w14:textId="77777777" w:rsidR="005C2B9C" w:rsidRDefault="00CB04D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E3DD9A" w14:textId="77777777" w:rsidR="005C2B9C" w:rsidRDefault="00CB04D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B94744" w14:textId="77777777" w:rsidR="005C2B9C" w:rsidRDefault="00CB04D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EFF23D" w14:textId="77777777" w:rsidR="005C2B9C" w:rsidRDefault="00CB04D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2CF5C9" w14:textId="77777777" w:rsidR="005C2B9C" w:rsidRDefault="00CB04DD">
            <w:pPr>
              <w:jc w:val="center"/>
            </w:pPr>
            <w:r>
              <w:t>11:00</w:t>
            </w:r>
          </w:p>
        </w:tc>
      </w:tr>
      <w:tr w:rsidR="005C2B9C" w14:paraId="3ADC65E2" w14:textId="77777777">
        <w:tc>
          <w:tcPr>
            <w:tcW w:w="777" w:type="dxa"/>
            <w:vAlign w:val="center"/>
          </w:tcPr>
          <w:p w14:paraId="6DFAD0C1" w14:textId="77777777" w:rsidR="005C2B9C" w:rsidRDefault="00CB04DD">
            <w:r>
              <w:rPr>
                <w:color w:val="3333CC"/>
              </w:rPr>
              <w:t>26.92</w:t>
            </w:r>
          </w:p>
        </w:tc>
        <w:tc>
          <w:tcPr>
            <w:tcW w:w="777" w:type="dxa"/>
            <w:vAlign w:val="center"/>
          </w:tcPr>
          <w:p w14:paraId="4A2768E9" w14:textId="77777777" w:rsidR="005C2B9C" w:rsidRDefault="00CB04DD">
            <w:r>
              <w:rPr>
                <w:color w:val="3333CC"/>
              </w:rPr>
              <w:t>26.92</w:t>
            </w:r>
          </w:p>
        </w:tc>
        <w:tc>
          <w:tcPr>
            <w:tcW w:w="777" w:type="dxa"/>
            <w:vAlign w:val="center"/>
          </w:tcPr>
          <w:p w14:paraId="64F08297" w14:textId="77777777" w:rsidR="005C2B9C" w:rsidRDefault="00CB04DD">
            <w:r>
              <w:t>26.90</w:t>
            </w:r>
          </w:p>
        </w:tc>
        <w:tc>
          <w:tcPr>
            <w:tcW w:w="777" w:type="dxa"/>
            <w:vAlign w:val="center"/>
          </w:tcPr>
          <w:p w14:paraId="79CED3C9" w14:textId="77777777" w:rsidR="005C2B9C" w:rsidRDefault="00CB04DD">
            <w:r>
              <w:t>26.89</w:t>
            </w:r>
          </w:p>
        </w:tc>
        <w:tc>
          <w:tcPr>
            <w:tcW w:w="777" w:type="dxa"/>
            <w:vAlign w:val="center"/>
          </w:tcPr>
          <w:p w14:paraId="0E9FCCAB" w14:textId="77777777" w:rsidR="005C2B9C" w:rsidRDefault="00CB04DD">
            <w:r>
              <w:t>26.86</w:t>
            </w:r>
          </w:p>
        </w:tc>
        <w:tc>
          <w:tcPr>
            <w:tcW w:w="777" w:type="dxa"/>
            <w:vAlign w:val="center"/>
          </w:tcPr>
          <w:p w14:paraId="237B7F55" w14:textId="77777777" w:rsidR="005C2B9C" w:rsidRDefault="00CB04DD">
            <w:r>
              <w:t>26.84</w:t>
            </w:r>
          </w:p>
        </w:tc>
        <w:tc>
          <w:tcPr>
            <w:tcW w:w="777" w:type="dxa"/>
            <w:vAlign w:val="center"/>
          </w:tcPr>
          <w:p w14:paraId="53D0B718" w14:textId="77777777" w:rsidR="005C2B9C" w:rsidRDefault="00CB04DD">
            <w:r>
              <w:t>26.81</w:t>
            </w:r>
          </w:p>
        </w:tc>
        <w:tc>
          <w:tcPr>
            <w:tcW w:w="777" w:type="dxa"/>
            <w:vAlign w:val="center"/>
          </w:tcPr>
          <w:p w14:paraId="090CFE0C" w14:textId="77777777" w:rsidR="005C2B9C" w:rsidRDefault="00CB04DD">
            <w:r>
              <w:t>26.78</w:t>
            </w:r>
          </w:p>
        </w:tc>
        <w:tc>
          <w:tcPr>
            <w:tcW w:w="777" w:type="dxa"/>
            <w:vAlign w:val="center"/>
          </w:tcPr>
          <w:p w14:paraId="527ABC2B" w14:textId="77777777" w:rsidR="005C2B9C" w:rsidRDefault="00CB04DD">
            <w:r>
              <w:t>26.75</w:t>
            </w:r>
          </w:p>
        </w:tc>
        <w:tc>
          <w:tcPr>
            <w:tcW w:w="777" w:type="dxa"/>
            <w:vAlign w:val="center"/>
          </w:tcPr>
          <w:p w14:paraId="4991A519" w14:textId="77777777" w:rsidR="005C2B9C" w:rsidRDefault="00CB04DD">
            <w:r>
              <w:t>26.72</w:t>
            </w:r>
          </w:p>
        </w:tc>
        <w:tc>
          <w:tcPr>
            <w:tcW w:w="777" w:type="dxa"/>
            <w:vAlign w:val="center"/>
          </w:tcPr>
          <w:p w14:paraId="73778400" w14:textId="77777777" w:rsidR="005C2B9C" w:rsidRDefault="00CB04DD">
            <w:r>
              <w:t>26.69</w:t>
            </w:r>
          </w:p>
        </w:tc>
        <w:tc>
          <w:tcPr>
            <w:tcW w:w="777" w:type="dxa"/>
            <w:vAlign w:val="center"/>
          </w:tcPr>
          <w:p w14:paraId="4B0FDE9F" w14:textId="77777777" w:rsidR="005C2B9C" w:rsidRDefault="00CB04DD">
            <w:r>
              <w:t>26.66</w:t>
            </w:r>
          </w:p>
        </w:tc>
      </w:tr>
      <w:tr w:rsidR="005C2B9C" w14:paraId="5E3ECC35" w14:textId="77777777">
        <w:tc>
          <w:tcPr>
            <w:tcW w:w="777" w:type="dxa"/>
            <w:shd w:val="clear" w:color="auto" w:fill="E6E6E6"/>
            <w:vAlign w:val="center"/>
          </w:tcPr>
          <w:p w14:paraId="343D6D10" w14:textId="77777777" w:rsidR="005C2B9C" w:rsidRDefault="00CB04DD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8DD01C" w14:textId="77777777" w:rsidR="005C2B9C" w:rsidRDefault="00CB04D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759F15" w14:textId="77777777" w:rsidR="005C2B9C" w:rsidRDefault="00CB04D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64CB75" w14:textId="77777777" w:rsidR="005C2B9C" w:rsidRDefault="00CB04D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DE37C0" w14:textId="77777777" w:rsidR="005C2B9C" w:rsidRDefault="00CB04D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0D77F8" w14:textId="77777777" w:rsidR="005C2B9C" w:rsidRDefault="00CB04D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C06047" w14:textId="77777777" w:rsidR="005C2B9C" w:rsidRDefault="00CB04D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3A4EF2" w14:textId="77777777" w:rsidR="005C2B9C" w:rsidRDefault="00CB04D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F37ADE" w14:textId="77777777" w:rsidR="005C2B9C" w:rsidRDefault="00CB04D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BD9880" w14:textId="77777777" w:rsidR="005C2B9C" w:rsidRDefault="00CB04D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90381A" w14:textId="77777777" w:rsidR="005C2B9C" w:rsidRDefault="00CB04D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C4E981" w14:textId="77777777" w:rsidR="005C2B9C" w:rsidRDefault="00CB04DD">
            <w:r>
              <w:t>23:00</w:t>
            </w:r>
          </w:p>
        </w:tc>
      </w:tr>
      <w:tr w:rsidR="005C2B9C" w14:paraId="5F6F2EF0" w14:textId="77777777">
        <w:tc>
          <w:tcPr>
            <w:tcW w:w="777" w:type="dxa"/>
            <w:vAlign w:val="center"/>
          </w:tcPr>
          <w:p w14:paraId="2A2CFEFF" w14:textId="77777777" w:rsidR="005C2B9C" w:rsidRDefault="00CB04DD">
            <w:r>
              <w:t>26.64</w:t>
            </w:r>
          </w:p>
        </w:tc>
        <w:tc>
          <w:tcPr>
            <w:tcW w:w="777" w:type="dxa"/>
            <w:vAlign w:val="center"/>
          </w:tcPr>
          <w:p w14:paraId="1B3F4C23" w14:textId="77777777" w:rsidR="005C2B9C" w:rsidRDefault="00CB04DD">
            <w:r>
              <w:t>26.63</w:t>
            </w:r>
          </w:p>
        </w:tc>
        <w:tc>
          <w:tcPr>
            <w:tcW w:w="777" w:type="dxa"/>
            <w:vAlign w:val="center"/>
          </w:tcPr>
          <w:p w14:paraId="6658A9D6" w14:textId="77777777" w:rsidR="005C2B9C" w:rsidRDefault="00CB04DD">
            <w:r>
              <w:t>26.63</w:t>
            </w:r>
          </w:p>
        </w:tc>
        <w:tc>
          <w:tcPr>
            <w:tcW w:w="777" w:type="dxa"/>
            <w:vAlign w:val="center"/>
          </w:tcPr>
          <w:p w14:paraId="72786FC0" w14:textId="77777777" w:rsidR="005C2B9C" w:rsidRDefault="00CB04DD">
            <w:r>
              <w:t>26.63</w:t>
            </w:r>
          </w:p>
        </w:tc>
        <w:tc>
          <w:tcPr>
            <w:tcW w:w="777" w:type="dxa"/>
            <w:vAlign w:val="center"/>
          </w:tcPr>
          <w:p w14:paraId="11640001" w14:textId="77777777" w:rsidR="005C2B9C" w:rsidRDefault="00CB04DD">
            <w:r>
              <w:t>26.65</w:t>
            </w:r>
          </w:p>
        </w:tc>
        <w:tc>
          <w:tcPr>
            <w:tcW w:w="777" w:type="dxa"/>
            <w:vAlign w:val="center"/>
          </w:tcPr>
          <w:p w14:paraId="4460E587" w14:textId="77777777" w:rsidR="005C2B9C" w:rsidRDefault="00CB04DD">
            <w:r>
              <w:t>26.67</w:t>
            </w:r>
          </w:p>
        </w:tc>
        <w:tc>
          <w:tcPr>
            <w:tcW w:w="777" w:type="dxa"/>
            <w:vAlign w:val="center"/>
          </w:tcPr>
          <w:p w14:paraId="54524A9A" w14:textId="77777777" w:rsidR="005C2B9C" w:rsidRDefault="00CB04DD">
            <w:r>
              <w:t>26.71</w:t>
            </w:r>
          </w:p>
        </w:tc>
        <w:tc>
          <w:tcPr>
            <w:tcW w:w="777" w:type="dxa"/>
            <w:vAlign w:val="center"/>
          </w:tcPr>
          <w:p w14:paraId="7404D89F" w14:textId="77777777" w:rsidR="005C2B9C" w:rsidRDefault="00CB04DD">
            <w:r>
              <w:t>26.76</w:t>
            </w:r>
          </w:p>
        </w:tc>
        <w:tc>
          <w:tcPr>
            <w:tcW w:w="777" w:type="dxa"/>
            <w:vAlign w:val="center"/>
          </w:tcPr>
          <w:p w14:paraId="78F7546E" w14:textId="77777777" w:rsidR="005C2B9C" w:rsidRDefault="00CB04DD">
            <w:r>
              <w:t>26.81</w:t>
            </w:r>
          </w:p>
        </w:tc>
        <w:tc>
          <w:tcPr>
            <w:tcW w:w="777" w:type="dxa"/>
            <w:vAlign w:val="center"/>
          </w:tcPr>
          <w:p w14:paraId="436EE5CA" w14:textId="77777777" w:rsidR="005C2B9C" w:rsidRDefault="00CB04DD">
            <w:r>
              <w:t>26.86</w:t>
            </w:r>
          </w:p>
        </w:tc>
        <w:tc>
          <w:tcPr>
            <w:tcW w:w="777" w:type="dxa"/>
            <w:vAlign w:val="center"/>
          </w:tcPr>
          <w:p w14:paraId="10724A88" w14:textId="77777777" w:rsidR="005C2B9C" w:rsidRDefault="00CB04DD">
            <w:r>
              <w:t>26.89</w:t>
            </w:r>
          </w:p>
        </w:tc>
        <w:tc>
          <w:tcPr>
            <w:tcW w:w="777" w:type="dxa"/>
            <w:vAlign w:val="center"/>
          </w:tcPr>
          <w:p w14:paraId="0BA1F636" w14:textId="77777777" w:rsidR="005C2B9C" w:rsidRDefault="00CB04DD">
            <w:r>
              <w:t>26.91</w:t>
            </w:r>
          </w:p>
        </w:tc>
      </w:tr>
    </w:tbl>
    <w:p w14:paraId="4768854E" w14:textId="77777777" w:rsidR="005C2B9C" w:rsidRDefault="00CB04DD">
      <w:pPr>
        <w:pStyle w:val="4"/>
      </w:pPr>
      <w:r>
        <w:t>空调房间：南向逐时温度</w:t>
      </w:r>
    </w:p>
    <w:p w14:paraId="0FCECC31" w14:textId="77777777" w:rsidR="005C2B9C" w:rsidRDefault="00CB04DD">
      <w:pPr>
        <w:jc w:val="center"/>
      </w:pPr>
      <w:r>
        <w:rPr>
          <w:noProof/>
        </w:rPr>
        <w:drawing>
          <wp:inline distT="0" distB="0" distL="0" distR="0" wp14:anchorId="5A0430D7" wp14:editId="6DD28D55">
            <wp:extent cx="5667375" cy="29337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C38E3" w14:textId="77777777" w:rsidR="005C2B9C" w:rsidRDefault="005C2B9C"/>
    <w:p w14:paraId="379F2213" w14:textId="77777777" w:rsidR="005C2B9C" w:rsidRDefault="005C2B9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2B9C" w14:paraId="142F2CC7" w14:textId="77777777">
        <w:tc>
          <w:tcPr>
            <w:tcW w:w="777" w:type="dxa"/>
            <w:shd w:val="clear" w:color="auto" w:fill="E6E6E6"/>
            <w:vAlign w:val="center"/>
          </w:tcPr>
          <w:p w14:paraId="6EEB02EC" w14:textId="77777777" w:rsidR="005C2B9C" w:rsidRDefault="00CB04D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DC17A3" w14:textId="77777777" w:rsidR="005C2B9C" w:rsidRDefault="00CB04D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83A474" w14:textId="77777777" w:rsidR="005C2B9C" w:rsidRDefault="00CB04D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48C09E" w14:textId="77777777" w:rsidR="005C2B9C" w:rsidRDefault="00CB04D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125C5F" w14:textId="77777777" w:rsidR="005C2B9C" w:rsidRDefault="00CB04D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6E5C5E" w14:textId="77777777" w:rsidR="005C2B9C" w:rsidRDefault="00CB04D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DA29F0" w14:textId="77777777" w:rsidR="005C2B9C" w:rsidRDefault="00CB04D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87A0F9" w14:textId="77777777" w:rsidR="005C2B9C" w:rsidRDefault="00CB04D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37408D" w14:textId="77777777" w:rsidR="005C2B9C" w:rsidRDefault="00CB04D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B46818" w14:textId="77777777" w:rsidR="005C2B9C" w:rsidRDefault="00CB04D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0A38C2" w14:textId="77777777" w:rsidR="005C2B9C" w:rsidRDefault="00CB04D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3054B9" w14:textId="77777777" w:rsidR="005C2B9C" w:rsidRDefault="00CB04DD">
            <w:pPr>
              <w:jc w:val="center"/>
            </w:pPr>
            <w:r>
              <w:t>11:00</w:t>
            </w:r>
          </w:p>
        </w:tc>
      </w:tr>
      <w:tr w:rsidR="005C2B9C" w14:paraId="0F8F3A00" w14:textId="77777777">
        <w:tc>
          <w:tcPr>
            <w:tcW w:w="777" w:type="dxa"/>
            <w:vAlign w:val="center"/>
          </w:tcPr>
          <w:p w14:paraId="70D59399" w14:textId="77777777" w:rsidR="005C2B9C" w:rsidRDefault="00CB04DD">
            <w:r>
              <w:rPr>
                <w:color w:val="3333CC"/>
              </w:rPr>
              <w:t>26.78</w:t>
            </w:r>
          </w:p>
        </w:tc>
        <w:tc>
          <w:tcPr>
            <w:tcW w:w="777" w:type="dxa"/>
            <w:vAlign w:val="center"/>
          </w:tcPr>
          <w:p w14:paraId="4C8C5575" w14:textId="77777777" w:rsidR="005C2B9C" w:rsidRDefault="00CB04DD">
            <w:r>
              <w:t>26.77</w:t>
            </w:r>
          </w:p>
        </w:tc>
        <w:tc>
          <w:tcPr>
            <w:tcW w:w="777" w:type="dxa"/>
            <w:vAlign w:val="center"/>
          </w:tcPr>
          <w:p w14:paraId="3EB75387" w14:textId="77777777" w:rsidR="005C2B9C" w:rsidRDefault="00CB04DD">
            <w:r>
              <w:t>26.76</w:t>
            </w:r>
          </w:p>
        </w:tc>
        <w:tc>
          <w:tcPr>
            <w:tcW w:w="777" w:type="dxa"/>
            <w:vAlign w:val="center"/>
          </w:tcPr>
          <w:p w14:paraId="1A0C3CB5" w14:textId="77777777" w:rsidR="005C2B9C" w:rsidRDefault="00CB04DD">
            <w:r>
              <w:t>26.74</w:t>
            </w:r>
          </w:p>
        </w:tc>
        <w:tc>
          <w:tcPr>
            <w:tcW w:w="777" w:type="dxa"/>
            <w:vAlign w:val="center"/>
          </w:tcPr>
          <w:p w14:paraId="6281BD59" w14:textId="77777777" w:rsidR="005C2B9C" w:rsidRDefault="00CB04DD">
            <w:r>
              <w:t>26.72</w:t>
            </w:r>
          </w:p>
        </w:tc>
        <w:tc>
          <w:tcPr>
            <w:tcW w:w="777" w:type="dxa"/>
            <w:vAlign w:val="center"/>
          </w:tcPr>
          <w:p w14:paraId="2649F81E" w14:textId="77777777" w:rsidR="005C2B9C" w:rsidRDefault="00CB04DD">
            <w:r>
              <w:t>26.70</w:t>
            </w:r>
          </w:p>
        </w:tc>
        <w:tc>
          <w:tcPr>
            <w:tcW w:w="777" w:type="dxa"/>
            <w:vAlign w:val="center"/>
          </w:tcPr>
          <w:p w14:paraId="7EC0693E" w14:textId="77777777" w:rsidR="005C2B9C" w:rsidRDefault="00CB04DD">
            <w:r>
              <w:t>26.68</w:t>
            </w:r>
          </w:p>
        </w:tc>
        <w:tc>
          <w:tcPr>
            <w:tcW w:w="777" w:type="dxa"/>
            <w:vAlign w:val="center"/>
          </w:tcPr>
          <w:p w14:paraId="36926144" w14:textId="77777777" w:rsidR="005C2B9C" w:rsidRDefault="00CB04DD">
            <w:r>
              <w:t>26.66</w:t>
            </w:r>
          </w:p>
        </w:tc>
        <w:tc>
          <w:tcPr>
            <w:tcW w:w="777" w:type="dxa"/>
            <w:vAlign w:val="center"/>
          </w:tcPr>
          <w:p w14:paraId="28AA3D5B" w14:textId="77777777" w:rsidR="005C2B9C" w:rsidRDefault="00CB04DD">
            <w:r>
              <w:t>26.64</w:t>
            </w:r>
          </w:p>
        </w:tc>
        <w:tc>
          <w:tcPr>
            <w:tcW w:w="777" w:type="dxa"/>
            <w:vAlign w:val="center"/>
          </w:tcPr>
          <w:p w14:paraId="260082C2" w14:textId="77777777" w:rsidR="005C2B9C" w:rsidRDefault="00CB04DD">
            <w:r>
              <w:t>26.61</w:t>
            </w:r>
          </w:p>
        </w:tc>
        <w:tc>
          <w:tcPr>
            <w:tcW w:w="777" w:type="dxa"/>
            <w:vAlign w:val="center"/>
          </w:tcPr>
          <w:p w14:paraId="7CA516E1" w14:textId="77777777" w:rsidR="005C2B9C" w:rsidRDefault="00CB04DD">
            <w:r>
              <w:t>26.59</w:t>
            </w:r>
          </w:p>
        </w:tc>
        <w:tc>
          <w:tcPr>
            <w:tcW w:w="777" w:type="dxa"/>
            <w:vAlign w:val="center"/>
          </w:tcPr>
          <w:p w14:paraId="646B9DBD" w14:textId="77777777" w:rsidR="005C2B9C" w:rsidRDefault="00CB04DD">
            <w:r>
              <w:t>26.58</w:t>
            </w:r>
          </w:p>
        </w:tc>
      </w:tr>
      <w:tr w:rsidR="005C2B9C" w14:paraId="596545E5" w14:textId="77777777">
        <w:tc>
          <w:tcPr>
            <w:tcW w:w="777" w:type="dxa"/>
            <w:shd w:val="clear" w:color="auto" w:fill="E6E6E6"/>
            <w:vAlign w:val="center"/>
          </w:tcPr>
          <w:p w14:paraId="04B0B96B" w14:textId="77777777" w:rsidR="005C2B9C" w:rsidRDefault="00CB04D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C5DFD1" w14:textId="77777777" w:rsidR="005C2B9C" w:rsidRDefault="00CB04D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281344" w14:textId="77777777" w:rsidR="005C2B9C" w:rsidRDefault="00CB04D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77F656" w14:textId="77777777" w:rsidR="005C2B9C" w:rsidRDefault="00CB04D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322AE4" w14:textId="77777777" w:rsidR="005C2B9C" w:rsidRDefault="00CB04D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A44B2A" w14:textId="77777777" w:rsidR="005C2B9C" w:rsidRDefault="00CB04D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E45809" w14:textId="77777777" w:rsidR="005C2B9C" w:rsidRDefault="00CB04D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121993" w14:textId="77777777" w:rsidR="005C2B9C" w:rsidRDefault="00CB04D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6C011C" w14:textId="77777777" w:rsidR="005C2B9C" w:rsidRDefault="00CB04D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734772" w14:textId="77777777" w:rsidR="005C2B9C" w:rsidRDefault="00CB04D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88A3B2" w14:textId="77777777" w:rsidR="005C2B9C" w:rsidRDefault="00CB04D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FCE837" w14:textId="77777777" w:rsidR="005C2B9C" w:rsidRDefault="00CB04DD">
            <w:r>
              <w:t>23:00</w:t>
            </w:r>
          </w:p>
        </w:tc>
      </w:tr>
      <w:tr w:rsidR="005C2B9C" w14:paraId="549D88CD" w14:textId="77777777">
        <w:tc>
          <w:tcPr>
            <w:tcW w:w="777" w:type="dxa"/>
            <w:vAlign w:val="center"/>
          </w:tcPr>
          <w:p w14:paraId="1D3739B6" w14:textId="77777777" w:rsidR="005C2B9C" w:rsidRDefault="00CB04DD">
            <w:r>
              <w:t>26.56</w:t>
            </w:r>
          </w:p>
        </w:tc>
        <w:tc>
          <w:tcPr>
            <w:tcW w:w="777" w:type="dxa"/>
            <w:vAlign w:val="center"/>
          </w:tcPr>
          <w:p w14:paraId="6AADB496" w14:textId="77777777" w:rsidR="005C2B9C" w:rsidRDefault="00CB04DD">
            <w:r>
              <w:t>26.56</w:t>
            </w:r>
          </w:p>
        </w:tc>
        <w:tc>
          <w:tcPr>
            <w:tcW w:w="777" w:type="dxa"/>
            <w:vAlign w:val="center"/>
          </w:tcPr>
          <w:p w14:paraId="24F5C48C" w14:textId="77777777" w:rsidR="005C2B9C" w:rsidRDefault="00CB04DD">
            <w:r>
              <w:t>26.57</w:t>
            </w:r>
          </w:p>
        </w:tc>
        <w:tc>
          <w:tcPr>
            <w:tcW w:w="777" w:type="dxa"/>
            <w:vAlign w:val="center"/>
          </w:tcPr>
          <w:p w14:paraId="0381F17A" w14:textId="77777777" w:rsidR="005C2B9C" w:rsidRDefault="00CB04DD">
            <w:r>
              <w:t>26.58</w:t>
            </w:r>
          </w:p>
        </w:tc>
        <w:tc>
          <w:tcPr>
            <w:tcW w:w="777" w:type="dxa"/>
            <w:vAlign w:val="center"/>
          </w:tcPr>
          <w:p w14:paraId="2B1974CB" w14:textId="77777777" w:rsidR="005C2B9C" w:rsidRDefault="00CB04DD">
            <w:r>
              <w:t>26.61</w:t>
            </w:r>
          </w:p>
        </w:tc>
        <w:tc>
          <w:tcPr>
            <w:tcW w:w="777" w:type="dxa"/>
            <w:vAlign w:val="center"/>
          </w:tcPr>
          <w:p w14:paraId="0AA24E51" w14:textId="77777777" w:rsidR="005C2B9C" w:rsidRDefault="00CB04DD">
            <w:r>
              <w:t>26.64</w:t>
            </w:r>
          </w:p>
        </w:tc>
        <w:tc>
          <w:tcPr>
            <w:tcW w:w="777" w:type="dxa"/>
            <w:vAlign w:val="center"/>
          </w:tcPr>
          <w:p w14:paraId="0FA3203E" w14:textId="77777777" w:rsidR="005C2B9C" w:rsidRDefault="00CB04DD">
            <w:r>
              <w:t>26.68</w:t>
            </w:r>
          </w:p>
        </w:tc>
        <w:tc>
          <w:tcPr>
            <w:tcW w:w="777" w:type="dxa"/>
            <w:vAlign w:val="center"/>
          </w:tcPr>
          <w:p w14:paraId="0018A173" w14:textId="77777777" w:rsidR="005C2B9C" w:rsidRDefault="00CB04DD">
            <w:r>
              <w:t>26.71</w:t>
            </w:r>
          </w:p>
        </w:tc>
        <w:tc>
          <w:tcPr>
            <w:tcW w:w="777" w:type="dxa"/>
            <w:vAlign w:val="center"/>
          </w:tcPr>
          <w:p w14:paraId="4BF671B9" w14:textId="77777777" w:rsidR="005C2B9C" w:rsidRDefault="00CB04DD">
            <w:r>
              <w:t>26.74</w:t>
            </w:r>
          </w:p>
        </w:tc>
        <w:tc>
          <w:tcPr>
            <w:tcW w:w="777" w:type="dxa"/>
            <w:vAlign w:val="center"/>
          </w:tcPr>
          <w:p w14:paraId="4875A1D8" w14:textId="77777777" w:rsidR="005C2B9C" w:rsidRDefault="00CB04DD">
            <w:r>
              <w:t>26.76</w:t>
            </w:r>
          </w:p>
        </w:tc>
        <w:tc>
          <w:tcPr>
            <w:tcW w:w="777" w:type="dxa"/>
            <w:vAlign w:val="center"/>
          </w:tcPr>
          <w:p w14:paraId="63CEC890" w14:textId="77777777" w:rsidR="005C2B9C" w:rsidRDefault="00CB04DD">
            <w:r>
              <w:t>26.77</w:t>
            </w:r>
          </w:p>
        </w:tc>
        <w:tc>
          <w:tcPr>
            <w:tcW w:w="777" w:type="dxa"/>
            <w:vAlign w:val="center"/>
          </w:tcPr>
          <w:p w14:paraId="0EF12823" w14:textId="77777777" w:rsidR="005C2B9C" w:rsidRDefault="00CB04DD">
            <w:r>
              <w:rPr>
                <w:color w:val="3333CC"/>
              </w:rPr>
              <w:t>26.78</w:t>
            </w:r>
          </w:p>
        </w:tc>
      </w:tr>
    </w:tbl>
    <w:p w14:paraId="3A960241" w14:textId="77777777" w:rsidR="005C2B9C" w:rsidRDefault="00CB04DD">
      <w:pPr>
        <w:pStyle w:val="4"/>
      </w:pPr>
      <w:r>
        <w:t>空调房间：北向逐时温度</w:t>
      </w:r>
    </w:p>
    <w:p w14:paraId="27E15307" w14:textId="77777777" w:rsidR="005C2B9C" w:rsidRDefault="00CB04DD">
      <w:pPr>
        <w:jc w:val="center"/>
      </w:pPr>
      <w:r>
        <w:rPr>
          <w:noProof/>
        </w:rPr>
        <w:drawing>
          <wp:inline distT="0" distB="0" distL="0" distR="0" wp14:anchorId="4184DEEE" wp14:editId="21691D6A">
            <wp:extent cx="5667375" cy="29337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AFE1A" w14:textId="77777777" w:rsidR="005C2B9C" w:rsidRDefault="005C2B9C"/>
    <w:p w14:paraId="1432D4A9" w14:textId="77777777" w:rsidR="005C2B9C" w:rsidRDefault="005C2B9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2B9C" w14:paraId="555467D9" w14:textId="77777777">
        <w:tc>
          <w:tcPr>
            <w:tcW w:w="777" w:type="dxa"/>
            <w:shd w:val="clear" w:color="auto" w:fill="E6E6E6"/>
            <w:vAlign w:val="center"/>
          </w:tcPr>
          <w:p w14:paraId="7D15071F" w14:textId="77777777" w:rsidR="005C2B9C" w:rsidRDefault="00CB04D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BF2527" w14:textId="77777777" w:rsidR="005C2B9C" w:rsidRDefault="00CB04D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010A6F" w14:textId="77777777" w:rsidR="005C2B9C" w:rsidRDefault="00CB04D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F9FFD0" w14:textId="77777777" w:rsidR="005C2B9C" w:rsidRDefault="00CB04D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D7D750" w14:textId="77777777" w:rsidR="005C2B9C" w:rsidRDefault="00CB04D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6BCF22" w14:textId="77777777" w:rsidR="005C2B9C" w:rsidRDefault="00CB04D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F63899" w14:textId="77777777" w:rsidR="005C2B9C" w:rsidRDefault="00CB04D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E61920" w14:textId="77777777" w:rsidR="005C2B9C" w:rsidRDefault="00CB04D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5ECEC5" w14:textId="77777777" w:rsidR="005C2B9C" w:rsidRDefault="00CB04D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2F35DB" w14:textId="77777777" w:rsidR="005C2B9C" w:rsidRDefault="00CB04D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31E7AE" w14:textId="77777777" w:rsidR="005C2B9C" w:rsidRDefault="00CB04D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91BEE0" w14:textId="77777777" w:rsidR="005C2B9C" w:rsidRDefault="00CB04DD">
            <w:pPr>
              <w:jc w:val="center"/>
            </w:pPr>
            <w:r>
              <w:t>11:00</w:t>
            </w:r>
          </w:p>
        </w:tc>
      </w:tr>
      <w:tr w:rsidR="005C2B9C" w14:paraId="48488810" w14:textId="77777777">
        <w:tc>
          <w:tcPr>
            <w:tcW w:w="777" w:type="dxa"/>
            <w:vAlign w:val="center"/>
          </w:tcPr>
          <w:p w14:paraId="2220CCD2" w14:textId="77777777" w:rsidR="005C2B9C" w:rsidRDefault="00CB04DD">
            <w:r>
              <w:rPr>
                <w:color w:val="3333CC"/>
              </w:rPr>
              <w:t>26.65</w:t>
            </w:r>
          </w:p>
        </w:tc>
        <w:tc>
          <w:tcPr>
            <w:tcW w:w="777" w:type="dxa"/>
            <w:vAlign w:val="center"/>
          </w:tcPr>
          <w:p w14:paraId="5F5E57B9" w14:textId="77777777" w:rsidR="005C2B9C" w:rsidRDefault="00CB04DD">
            <w:r>
              <w:t>26.64</w:t>
            </w:r>
          </w:p>
        </w:tc>
        <w:tc>
          <w:tcPr>
            <w:tcW w:w="777" w:type="dxa"/>
            <w:vAlign w:val="center"/>
          </w:tcPr>
          <w:p w14:paraId="41584054" w14:textId="77777777" w:rsidR="005C2B9C" w:rsidRDefault="00CB04DD">
            <w:r>
              <w:t>26.64</w:t>
            </w:r>
          </w:p>
        </w:tc>
        <w:tc>
          <w:tcPr>
            <w:tcW w:w="777" w:type="dxa"/>
            <w:vAlign w:val="center"/>
          </w:tcPr>
          <w:p w14:paraId="71A8B479" w14:textId="77777777" w:rsidR="005C2B9C" w:rsidRDefault="00CB04DD">
            <w:r>
              <w:t>26.63</w:t>
            </w:r>
          </w:p>
        </w:tc>
        <w:tc>
          <w:tcPr>
            <w:tcW w:w="777" w:type="dxa"/>
            <w:vAlign w:val="center"/>
          </w:tcPr>
          <w:p w14:paraId="70207D9D" w14:textId="77777777" w:rsidR="005C2B9C" w:rsidRDefault="00CB04DD">
            <w:r>
              <w:t>26.62</w:t>
            </w:r>
          </w:p>
        </w:tc>
        <w:tc>
          <w:tcPr>
            <w:tcW w:w="777" w:type="dxa"/>
            <w:vAlign w:val="center"/>
          </w:tcPr>
          <w:p w14:paraId="297FF363" w14:textId="77777777" w:rsidR="005C2B9C" w:rsidRDefault="00CB04DD">
            <w:r>
              <w:t>26.60</w:t>
            </w:r>
          </w:p>
        </w:tc>
        <w:tc>
          <w:tcPr>
            <w:tcW w:w="777" w:type="dxa"/>
            <w:vAlign w:val="center"/>
          </w:tcPr>
          <w:p w14:paraId="2CA8E07A" w14:textId="77777777" w:rsidR="005C2B9C" w:rsidRDefault="00CB04DD">
            <w:r>
              <w:t>26.59</w:t>
            </w:r>
          </w:p>
        </w:tc>
        <w:tc>
          <w:tcPr>
            <w:tcW w:w="777" w:type="dxa"/>
            <w:vAlign w:val="center"/>
          </w:tcPr>
          <w:p w14:paraId="65B8750B" w14:textId="77777777" w:rsidR="005C2B9C" w:rsidRDefault="00CB04DD">
            <w:r>
              <w:t>26.57</w:t>
            </w:r>
          </w:p>
        </w:tc>
        <w:tc>
          <w:tcPr>
            <w:tcW w:w="777" w:type="dxa"/>
            <w:vAlign w:val="center"/>
          </w:tcPr>
          <w:p w14:paraId="706F2732" w14:textId="77777777" w:rsidR="005C2B9C" w:rsidRDefault="00CB04DD">
            <w:r>
              <w:t>26.56</w:t>
            </w:r>
          </w:p>
        </w:tc>
        <w:tc>
          <w:tcPr>
            <w:tcW w:w="777" w:type="dxa"/>
            <w:vAlign w:val="center"/>
          </w:tcPr>
          <w:p w14:paraId="733FA132" w14:textId="77777777" w:rsidR="005C2B9C" w:rsidRDefault="00CB04DD">
            <w:r>
              <w:t>26.54</w:t>
            </w:r>
          </w:p>
        </w:tc>
        <w:tc>
          <w:tcPr>
            <w:tcW w:w="777" w:type="dxa"/>
            <w:vAlign w:val="center"/>
          </w:tcPr>
          <w:p w14:paraId="6B17FB10" w14:textId="77777777" w:rsidR="005C2B9C" w:rsidRDefault="00CB04DD">
            <w:r>
              <w:t>26.52</w:t>
            </w:r>
          </w:p>
        </w:tc>
        <w:tc>
          <w:tcPr>
            <w:tcW w:w="777" w:type="dxa"/>
            <w:vAlign w:val="center"/>
          </w:tcPr>
          <w:p w14:paraId="1207976A" w14:textId="77777777" w:rsidR="005C2B9C" w:rsidRDefault="00CB04DD">
            <w:r>
              <w:t>26.51</w:t>
            </w:r>
          </w:p>
        </w:tc>
      </w:tr>
      <w:tr w:rsidR="005C2B9C" w14:paraId="4356EB1B" w14:textId="77777777">
        <w:tc>
          <w:tcPr>
            <w:tcW w:w="777" w:type="dxa"/>
            <w:shd w:val="clear" w:color="auto" w:fill="E6E6E6"/>
            <w:vAlign w:val="center"/>
          </w:tcPr>
          <w:p w14:paraId="21989D63" w14:textId="77777777" w:rsidR="005C2B9C" w:rsidRDefault="00CB04D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DAB50E" w14:textId="77777777" w:rsidR="005C2B9C" w:rsidRDefault="00CB04D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60CEF9" w14:textId="77777777" w:rsidR="005C2B9C" w:rsidRDefault="00CB04D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F10E14" w14:textId="77777777" w:rsidR="005C2B9C" w:rsidRDefault="00CB04D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B61D7C" w14:textId="77777777" w:rsidR="005C2B9C" w:rsidRDefault="00CB04D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960094" w14:textId="77777777" w:rsidR="005C2B9C" w:rsidRDefault="00CB04D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A10222" w14:textId="77777777" w:rsidR="005C2B9C" w:rsidRDefault="00CB04D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DBC06B" w14:textId="77777777" w:rsidR="005C2B9C" w:rsidRDefault="00CB04D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71C28E" w14:textId="77777777" w:rsidR="005C2B9C" w:rsidRDefault="00CB04D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419AD4" w14:textId="77777777" w:rsidR="005C2B9C" w:rsidRDefault="00CB04D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DD774F" w14:textId="77777777" w:rsidR="005C2B9C" w:rsidRDefault="00CB04D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36BF56" w14:textId="77777777" w:rsidR="005C2B9C" w:rsidRDefault="00CB04DD">
            <w:r>
              <w:t>23:00</w:t>
            </w:r>
          </w:p>
        </w:tc>
      </w:tr>
      <w:tr w:rsidR="005C2B9C" w14:paraId="1817F6B2" w14:textId="77777777">
        <w:tc>
          <w:tcPr>
            <w:tcW w:w="777" w:type="dxa"/>
            <w:vAlign w:val="center"/>
          </w:tcPr>
          <w:p w14:paraId="788652BB" w14:textId="77777777" w:rsidR="005C2B9C" w:rsidRDefault="00CB04DD">
            <w:r>
              <w:t>26.50</w:t>
            </w:r>
          </w:p>
        </w:tc>
        <w:tc>
          <w:tcPr>
            <w:tcW w:w="777" w:type="dxa"/>
            <w:vAlign w:val="center"/>
          </w:tcPr>
          <w:p w14:paraId="5420CDAA" w14:textId="77777777" w:rsidR="005C2B9C" w:rsidRDefault="00CB04DD">
            <w:r>
              <w:t>26.49</w:t>
            </w:r>
          </w:p>
        </w:tc>
        <w:tc>
          <w:tcPr>
            <w:tcW w:w="777" w:type="dxa"/>
            <w:vAlign w:val="center"/>
          </w:tcPr>
          <w:p w14:paraId="097EC4CF" w14:textId="77777777" w:rsidR="005C2B9C" w:rsidRDefault="00CB04DD">
            <w:r>
              <w:t>26.49</w:t>
            </w:r>
          </w:p>
        </w:tc>
        <w:tc>
          <w:tcPr>
            <w:tcW w:w="777" w:type="dxa"/>
            <w:vAlign w:val="center"/>
          </w:tcPr>
          <w:p w14:paraId="5F50E8B4" w14:textId="77777777" w:rsidR="005C2B9C" w:rsidRDefault="00CB04DD">
            <w:r>
              <w:t>26.50</w:t>
            </w:r>
          </w:p>
        </w:tc>
        <w:tc>
          <w:tcPr>
            <w:tcW w:w="777" w:type="dxa"/>
            <w:vAlign w:val="center"/>
          </w:tcPr>
          <w:p w14:paraId="3DFC2160" w14:textId="77777777" w:rsidR="005C2B9C" w:rsidRDefault="00CB04DD">
            <w:r>
              <w:t>26.52</w:t>
            </w:r>
          </w:p>
        </w:tc>
        <w:tc>
          <w:tcPr>
            <w:tcW w:w="777" w:type="dxa"/>
            <w:vAlign w:val="center"/>
          </w:tcPr>
          <w:p w14:paraId="0C992D81" w14:textId="77777777" w:rsidR="005C2B9C" w:rsidRDefault="00CB04DD">
            <w:r>
              <w:t>26.54</w:t>
            </w:r>
          </w:p>
        </w:tc>
        <w:tc>
          <w:tcPr>
            <w:tcW w:w="777" w:type="dxa"/>
            <w:vAlign w:val="center"/>
          </w:tcPr>
          <w:p w14:paraId="6B73683B" w14:textId="77777777" w:rsidR="005C2B9C" w:rsidRDefault="00CB04DD">
            <w:r>
              <w:t>26.56</w:t>
            </w:r>
          </w:p>
        </w:tc>
        <w:tc>
          <w:tcPr>
            <w:tcW w:w="777" w:type="dxa"/>
            <w:vAlign w:val="center"/>
          </w:tcPr>
          <w:p w14:paraId="45728C61" w14:textId="77777777" w:rsidR="005C2B9C" w:rsidRDefault="00CB04DD">
            <w:r>
              <w:t>26.58</w:t>
            </w:r>
          </w:p>
        </w:tc>
        <w:tc>
          <w:tcPr>
            <w:tcW w:w="777" w:type="dxa"/>
            <w:vAlign w:val="center"/>
          </w:tcPr>
          <w:p w14:paraId="56804346" w14:textId="77777777" w:rsidR="005C2B9C" w:rsidRDefault="00CB04DD">
            <w:r>
              <w:t>26.60</w:t>
            </w:r>
          </w:p>
        </w:tc>
        <w:tc>
          <w:tcPr>
            <w:tcW w:w="777" w:type="dxa"/>
            <w:vAlign w:val="center"/>
          </w:tcPr>
          <w:p w14:paraId="11A1ACB3" w14:textId="77777777" w:rsidR="005C2B9C" w:rsidRDefault="00CB04DD">
            <w:r>
              <w:t>26.62</w:t>
            </w:r>
          </w:p>
        </w:tc>
        <w:tc>
          <w:tcPr>
            <w:tcW w:w="777" w:type="dxa"/>
            <w:vAlign w:val="center"/>
          </w:tcPr>
          <w:p w14:paraId="026B0175" w14:textId="77777777" w:rsidR="005C2B9C" w:rsidRDefault="00CB04DD">
            <w:r>
              <w:t>26.63</w:t>
            </w:r>
          </w:p>
        </w:tc>
        <w:tc>
          <w:tcPr>
            <w:tcW w:w="777" w:type="dxa"/>
            <w:vAlign w:val="center"/>
          </w:tcPr>
          <w:p w14:paraId="5E23A258" w14:textId="77777777" w:rsidR="005C2B9C" w:rsidRDefault="00CB04DD">
            <w:r>
              <w:t>26.64</w:t>
            </w:r>
          </w:p>
        </w:tc>
      </w:tr>
    </w:tbl>
    <w:p w14:paraId="6A5FC448" w14:textId="77777777" w:rsidR="005C2B9C" w:rsidRDefault="00CB04DD">
      <w:pPr>
        <w:pStyle w:val="2"/>
      </w:pPr>
      <w:bookmarkStart w:id="52" w:name="_Toc62673235"/>
      <w:r>
        <w:t>热桥柱构造</w:t>
      </w:r>
      <w:bookmarkEnd w:id="52"/>
    </w:p>
    <w:p w14:paraId="76F9F224" w14:textId="77777777" w:rsidR="005C2B9C" w:rsidRDefault="00CB04DD">
      <w:pPr>
        <w:pStyle w:val="3"/>
      </w:pPr>
      <w:bookmarkStart w:id="53" w:name="_Toc62673236"/>
      <w:r>
        <w:t>热桥柱构造一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C2B9C" w14:paraId="555B632F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6DCB562C" w14:textId="77777777" w:rsidR="005C2B9C" w:rsidRDefault="00CB04DD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2CB5C302" w14:textId="77777777" w:rsidR="005C2B9C" w:rsidRDefault="00CB04DD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406E24A" w14:textId="77777777" w:rsidR="005C2B9C" w:rsidRDefault="00CB04DD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724246D" w14:textId="77777777" w:rsidR="005C2B9C" w:rsidRDefault="00CB04DD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962085" w14:textId="77777777" w:rsidR="005C2B9C" w:rsidRDefault="00CB04DD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A6A6DA1" w14:textId="77777777" w:rsidR="005C2B9C" w:rsidRDefault="00CB04DD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FC6EC3" w14:textId="77777777" w:rsidR="005C2B9C" w:rsidRDefault="00CB04DD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2320E4D" w14:textId="77777777" w:rsidR="005C2B9C" w:rsidRDefault="00CB04DD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C2B9C" w14:paraId="4A8D770F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2DF8D94B" w14:textId="77777777" w:rsidR="005C2B9C" w:rsidRDefault="005C2B9C"/>
        </w:tc>
        <w:tc>
          <w:tcPr>
            <w:tcW w:w="834" w:type="dxa"/>
            <w:shd w:val="clear" w:color="auto" w:fill="E6E6E6"/>
            <w:vAlign w:val="center"/>
          </w:tcPr>
          <w:p w14:paraId="3EB4ED36" w14:textId="77777777" w:rsidR="005C2B9C" w:rsidRDefault="00CB04DD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DFCF7B9" w14:textId="77777777" w:rsidR="005C2B9C" w:rsidRDefault="00CB04DD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CB85C82" w14:textId="77777777" w:rsidR="005C2B9C" w:rsidRDefault="00CB04DD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C1BB12" w14:textId="77777777" w:rsidR="005C2B9C" w:rsidRDefault="00CB04DD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E328532" w14:textId="77777777" w:rsidR="005C2B9C" w:rsidRDefault="00CB04DD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2C98F9" w14:textId="77777777" w:rsidR="005C2B9C" w:rsidRDefault="00CB04DD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0F538B6" w14:textId="77777777" w:rsidR="005C2B9C" w:rsidRDefault="00CB04DD">
            <w:r>
              <w:t>D=R*S</w:t>
            </w:r>
          </w:p>
        </w:tc>
      </w:tr>
      <w:tr w:rsidR="005C2B9C" w14:paraId="1264C99A" w14:textId="77777777">
        <w:tc>
          <w:tcPr>
            <w:tcW w:w="2838" w:type="dxa"/>
            <w:vAlign w:val="center"/>
          </w:tcPr>
          <w:p w14:paraId="301D453B" w14:textId="77777777" w:rsidR="005C2B9C" w:rsidRDefault="00CB04DD">
            <w:r>
              <w:t>水泥砂浆</w:t>
            </w:r>
          </w:p>
        </w:tc>
        <w:tc>
          <w:tcPr>
            <w:tcW w:w="834" w:type="dxa"/>
            <w:vAlign w:val="center"/>
          </w:tcPr>
          <w:p w14:paraId="6DF5A68C" w14:textId="77777777" w:rsidR="005C2B9C" w:rsidRDefault="00CB04DD">
            <w:r>
              <w:t>20</w:t>
            </w:r>
          </w:p>
        </w:tc>
        <w:tc>
          <w:tcPr>
            <w:tcW w:w="707" w:type="dxa"/>
            <w:vAlign w:val="center"/>
          </w:tcPr>
          <w:p w14:paraId="040338F5" w14:textId="77777777" w:rsidR="005C2B9C" w:rsidRDefault="00CB04DD">
            <w:r>
              <w:t>10.0</w:t>
            </w:r>
          </w:p>
        </w:tc>
        <w:tc>
          <w:tcPr>
            <w:tcW w:w="990" w:type="dxa"/>
            <w:vAlign w:val="center"/>
          </w:tcPr>
          <w:p w14:paraId="0AACB84B" w14:textId="77777777" w:rsidR="005C2B9C" w:rsidRDefault="00CB04DD">
            <w:r>
              <w:t>0.930</w:t>
            </w:r>
          </w:p>
        </w:tc>
        <w:tc>
          <w:tcPr>
            <w:tcW w:w="1131" w:type="dxa"/>
            <w:vAlign w:val="center"/>
          </w:tcPr>
          <w:p w14:paraId="1F26CBF2" w14:textId="77777777" w:rsidR="005C2B9C" w:rsidRDefault="00CB04DD">
            <w:r>
              <w:t>11.370</w:t>
            </w:r>
          </w:p>
        </w:tc>
        <w:tc>
          <w:tcPr>
            <w:tcW w:w="707" w:type="dxa"/>
            <w:vAlign w:val="center"/>
          </w:tcPr>
          <w:p w14:paraId="2E6ACD52" w14:textId="77777777" w:rsidR="005C2B9C" w:rsidRDefault="00CB04DD">
            <w:r>
              <w:t>1.00</w:t>
            </w:r>
          </w:p>
        </w:tc>
        <w:tc>
          <w:tcPr>
            <w:tcW w:w="1131" w:type="dxa"/>
            <w:vAlign w:val="center"/>
          </w:tcPr>
          <w:p w14:paraId="5253846D" w14:textId="77777777" w:rsidR="005C2B9C" w:rsidRDefault="00CB04DD">
            <w:r>
              <w:t>0.022</w:t>
            </w:r>
          </w:p>
        </w:tc>
        <w:tc>
          <w:tcPr>
            <w:tcW w:w="990" w:type="dxa"/>
            <w:vAlign w:val="center"/>
          </w:tcPr>
          <w:p w14:paraId="690C27EE" w14:textId="77777777" w:rsidR="005C2B9C" w:rsidRDefault="00CB04DD">
            <w:r>
              <w:t>0.245</w:t>
            </w:r>
          </w:p>
        </w:tc>
      </w:tr>
      <w:tr w:rsidR="005C2B9C" w14:paraId="500E8EC0" w14:textId="77777777">
        <w:tc>
          <w:tcPr>
            <w:tcW w:w="2838" w:type="dxa"/>
            <w:vAlign w:val="center"/>
          </w:tcPr>
          <w:p w14:paraId="3F96E140" w14:textId="77777777" w:rsidR="005C2B9C" w:rsidRDefault="00CB04DD">
            <w:r>
              <w:t>岩棉板</w:t>
            </w:r>
          </w:p>
        </w:tc>
        <w:tc>
          <w:tcPr>
            <w:tcW w:w="834" w:type="dxa"/>
            <w:vAlign w:val="center"/>
          </w:tcPr>
          <w:p w14:paraId="1A4C38F5" w14:textId="77777777" w:rsidR="005C2B9C" w:rsidRDefault="00CB04DD">
            <w:r>
              <w:t>60</w:t>
            </w:r>
          </w:p>
        </w:tc>
        <w:tc>
          <w:tcPr>
            <w:tcW w:w="707" w:type="dxa"/>
            <w:vAlign w:val="center"/>
          </w:tcPr>
          <w:p w14:paraId="7931C746" w14:textId="77777777" w:rsidR="005C2B9C" w:rsidRDefault="00CB04DD">
            <w:r>
              <w:t>7.5</w:t>
            </w:r>
          </w:p>
        </w:tc>
        <w:tc>
          <w:tcPr>
            <w:tcW w:w="990" w:type="dxa"/>
            <w:vAlign w:val="center"/>
          </w:tcPr>
          <w:p w14:paraId="05B6B215" w14:textId="77777777" w:rsidR="005C2B9C" w:rsidRDefault="00CB04DD">
            <w:r>
              <w:t>0.045</w:t>
            </w:r>
          </w:p>
        </w:tc>
        <w:tc>
          <w:tcPr>
            <w:tcW w:w="1131" w:type="dxa"/>
            <w:vAlign w:val="center"/>
          </w:tcPr>
          <w:p w14:paraId="4CDA879A" w14:textId="77777777" w:rsidR="005C2B9C" w:rsidRDefault="00CB04DD">
            <w:r>
              <w:t>0.750</w:t>
            </w:r>
          </w:p>
        </w:tc>
        <w:tc>
          <w:tcPr>
            <w:tcW w:w="707" w:type="dxa"/>
            <w:vAlign w:val="center"/>
          </w:tcPr>
          <w:p w14:paraId="7690ECB8" w14:textId="77777777" w:rsidR="005C2B9C" w:rsidRDefault="00CB04DD">
            <w:r>
              <w:t>1.00</w:t>
            </w:r>
          </w:p>
        </w:tc>
        <w:tc>
          <w:tcPr>
            <w:tcW w:w="1131" w:type="dxa"/>
            <w:vAlign w:val="center"/>
          </w:tcPr>
          <w:p w14:paraId="30D63D84" w14:textId="77777777" w:rsidR="005C2B9C" w:rsidRDefault="00CB04DD">
            <w:r>
              <w:t>1.333</w:t>
            </w:r>
          </w:p>
        </w:tc>
        <w:tc>
          <w:tcPr>
            <w:tcW w:w="990" w:type="dxa"/>
            <w:vAlign w:val="center"/>
          </w:tcPr>
          <w:p w14:paraId="2602AF5F" w14:textId="77777777" w:rsidR="005C2B9C" w:rsidRDefault="00CB04DD">
            <w:r>
              <w:t>1.000</w:t>
            </w:r>
          </w:p>
        </w:tc>
      </w:tr>
      <w:tr w:rsidR="005C2B9C" w14:paraId="17B7F8DF" w14:textId="77777777">
        <w:tc>
          <w:tcPr>
            <w:tcW w:w="2838" w:type="dxa"/>
            <w:vAlign w:val="center"/>
          </w:tcPr>
          <w:p w14:paraId="59874147" w14:textId="77777777" w:rsidR="005C2B9C" w:rsidRDefault="00CB04DD">
            <w:r>
              <w:t>加气混凝土、泡沫混凝土</w:t>
            </w:r>
            <w:r>
              <w:t>(ρ=700)</w:t>
            </w:r>
          </w:p>
        </w:tc>
        <w:tc>
          <w:tcPr>
            <w:tcW w:w="834" w:type="dxa"/>
            <w:vAlign w:val="center"/>
          </w:tcPr>
          <w:p w14:paraId="34E01F5A" w14:textId="77777777" w:rsidR="005C2B9C" w:rsidRDefault="00CB04DD">
            <w:r>
              <w:t>200</w:t>
            </w:r>
          </w:p>
        </w:tc>
        <w:tc>
          <w:tcPr>
            <w:tcW w:w="707" w:type="dxa"/>
            <w:vAlign w:val="center"/>
          </w:tcPr>
          <w:p w14:paraId="151FA261" w14:textId="77777777" w:rsidR="005C2B9C" w:rsidRDefault="00CB04DD">
            <w:r>
              <w:t>8.0</w:t>
            </w:r>
          </w:p>
        </w:tc>
        <w:tc>
          <w:tcPr>
            <w:tcW w:w="990" w:type="dxa"/>
            <w:vAlign w:val="center"/>
          </w:tcPr>
          <w:p w14:paraId="79A51F2D" w14:textId="77777777" w:rsidR="005C2B9C" w:rsidRDefault="00CB04DD">
            <w:r>
              <w:t>0.220</w:t>
            </w:r>
          </w:p>
        </w:tc>
        <w:tc>
          <w:tcPr>
            <w:tcW w:w="1131" w:type="dxa"/>
            <w:vAlign w:val="center"/>
          </w:tcPr>
          <w:p w14:paraId="4EAA0D8A" w14:textId="77777777" w:rsidR="005C2B9C" w:rsidRDefault="00CB04DD">
            <w:r>
              <w:t>3.429</w:t>
            </w:r>
          </w:p>
        </w:tc>
        <w:tc>
          <w:tcPr>
            <w:tcW w:w="707" w:type="dxa"/>
            <w:vAlign w:val="center"/>
          </w:tcPr>
          <w:p w14:paraId="6CD63B46" w14:textId="77777777" w:rsidR="005C2B9C" w:rsidRDefault="00CB04DD">
            <w:r>
              <w:t>1.00</w:t>
            </w:r>
          </w:p>
        </w:tc>
        <w:tc>
          <w:tcPr>
            <w:tcW w:w="1131" w:type="dxa"/>
            <w:vAlign w:val="center"/>
          </w:tcPr>
          <w:p w14:paraId="71ACEBF4" w14:textId="77777777" w:rsidR="005C2B9C" w:rsidRDefault="00CB04DD">
            <w:r>
              <w:t>0.909</w:t>
            </w:r>
          </w:p>
        </w:tc>
        <w:tc>
          <w:tcPr>
            <w:tcW w:w="990" w:type="dxa"/>
            <w:vAlign w:val="center"/>
          </w:tcPr>
          <w:p w14:paraId="11E4F5D7" w14:textId="77777777" w:rsidR="005C2B9C" w:rsidRDefault="00CB04DD">
            <w:r>
              <w:t>3.117</w:t>
            </w:r>
          </w:p>
        </w:tc>
      </w:tr>
      <w:tr w:rsidR="005C2B9C" w14:paraId="375B4F66" w14:textId="77777777">
        <w:tc>
          <w:tcPr>
            <w:tcW w:w="2838" w:type="dxa"/>
            <w:vAlign w:val="center"/>
          </w:tcPr>
          <w:p w14:paraId="07D34C98" w14:textId="77777777" w:rsidR="005C2B9C" w:rsidRDefault="00CB04DD">
            <w:r>
              <w:t>水泥砂浆</w:t>
            </w:r>
          </w:p>
        </w:tc>
        <w:tc>
          <w:tcPr>
            <w:tcW w:w="834" w:type="dxa"/>
            <w:vAlign w:val="center"/>
          </w:tcPr>
          <w:p w14:paraId="502E24EE" w14:textId="77777777" w:rsidR="005C2B9C" w:rsidRDefault="00CB04DD">
            <w:r>
              <w:t>20</w:t>
            </w:r>
          </w:p>
        </w:tc>
        <w:tc>
          <w:tcPr>
            <w:tcW w:w="707" w:type="dxa"/>
            <w:vAlign w:val="center"/>
          </w:tcPr>
          <w:p w14:paraId="154BA3C4" w14:textId="77777777" w:rsidR="005C2B9C" w:rsidRDefault="00CB04DD">
            <w:r>
              <w:t>10.0</w:t>
            </w:r>
          </w:p>
        </w:tc>
        <w:tc>
          <w:tcPr>
            <w:tcW w:w="990" w:type="dxa"/>
            <w:vAlign w:val="center"/>
          </w:tcPr>
          <w:p w14:paraId="11D65FDC" w14:textId="77777777" w:rsidR="005C2B9C" w:rsidRDefault="00CB04DD">
            <w:r>
              <w:t>0.930</w:t>
            </w:r>
          </w:p>
        </w:tc>
        <w:tc>
          <w:tcPr>
            <w:tcW w:w="1131" w:type="dxa"/>
            <w:vAlign w:val="center"/>
          </w:tcPr>
          <w:p w14:paraId="6828439A" w14:textId="77777777" w:rsidR="005C2B9C" w:rsidRDefault="00CB04DD">
            <w:r>
              <w:t>11.370</w:t>
            </w:r>
          </w:p>
        </w:tc>
        <w:tc>
          <w:tcPr>
            <w:tcW w:w="707" w:type="dxa"/>
            <w:vAlign w:val="center"/>
          </w:tcPr>
          <w:p w14:paraId="6BB64C20" w14:textId="77777777" w:rsidR="005C2B9C" w:rsidRDefault="00CB04DD">
            <w:r>
              <w:t>1.00</w:t>
            </w:r>
          </w:p>
        </w:tc>
        <w:tc>
          <w:tcPr>
            <w:tcW w:w="1131" w:type="dxa"/>
            <w:vAlign w:val="center"/>
          </w:tcPr>
          <w:p w14:paraId="4B935804" w14:textId="77777777" w:rsidR="005C2B9C" w:rsidRDefault="00CB04DD">
            <w:r>
              <w:t>0.022</w:t>
            </w:r>
          </w:p>
        </w:tc>
        <w:tc>
          <w:tcPr>
            <w:tcW w:w="990" w:type="dxa"/>
            <w:vAlign w:val="center"/>
          </w:tcPr>
          <w:p w14:paraId="6EA47CF9" w14:textId="77777777" w:rsidR="005C2B9C" w:rsidRDefault="00CB04DD">
            <w:r>
              <w:t>0.245</w:t>
            </w:r>
          </w:p>
        </w:tc>
      </w:tr>
      <w:tr w:rsidR="005C2B9C" w14:paraId="3DE9998D" w14:textId="77777777">
        <w:tc>
          <w:tcPr>
            <w:tcW w:w="2838" w:type="dxa"/>
            <w:vAlign w:val="center"/>
          </w:tcPr>
          <w:p w14:paraId="4501C81B" w14:textId="77777777" w:rsidR="005C2B9C" w:rsidRDefault="00CB04DD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70669BA8" w14:textId="77777777" w:rsidR="005C2B9C" w:rsidRDefault="00CB04DD">
            <w:r>
              <w:t>300</w:t>
            </w:r>
          </w:p>
        </w:tc>
        <w:tc>
          <w:tcPr>
            <w:tcW w:w="707" w:type="dxa"/>
            <w:vAlign w:val="center"/>
          </w:tcPr>
          <w:p w14:paraId="2B6E72CB" w14:textId="77777777" w:rsidR="005C2B9C" w:rsidRDefault="00CB04DD">
            <w:r>
              <w:t>－</w:t>
            </w:r>
          </w:p>
        </w:tc>
        <w:tc>
          <w:tcPr>
            <w:tcW w:w="990" w:type="dxa"/>
            <w:vAlign w:val="center"/>
          </w:tcPr>
          <w:p w14:paraId="4736ABD7" w14:textId="77777777" w:rsidR="005C2B9C" w:rsidRDefault="00CB04DD">
            <w:r>
              <w:t>－</w:t>
            </w:r>
          </w:p>
        </w:tc>
        <w:tc>
          <w:tcPr>
            <w:tcW w:w="1131" w:type="dxa"/>
            <w:vAlign w:val="center"/>
          </w:tcPr>
          <w:p w14:paraId="176B25A2" w14:textId="77777777" w:rsidR="005C2B9C" w:rsidRDefault="00CB04DD">
            <w:r>
              <w:t>－</w:t>
            </w:r>
          </w:p>
        </w:tc>
        <w:tc>
          <w:tcPr>
            <w:tcW w:w="707" w:type="dxa"/>
            <w:vAlign w:val="center"/>
          </w:tcPr>
          <w:p w14:paraId="048F791E" w14:textId="77777777" w:rsidR="005C2B9C" w:rsidRDefault="00CB04DD">
            <w:r>
              <w:t>－</w:t>
            </w:r>
          </w:p>
        </w:tc>
        <w:tc>
          <w:tcPr>
            <w:tcW w:w="1131" w:type="dxa"/>
            <w:vAlign w:val="center"/>
          </w:tcPr>
          <w:p w14:paraId="0F262F65" w14:textId="77777777" w:rsidR="005C2B9C" w:rsidRDefault="00CB04DD">
            <w:r>
              <w:t>2.285</w:t>
            </w:r>
          </w:p>
        </w:tc>
        <w:tc>
          <w:tcPr>
            <w:tcW w:w="990" w:type="dxa"/>
            <w:vAlign w:val="center"/>
          </w:tcPr>
          <w:p w14:paraId="46F4F1B5" w14:textId="77777777" w:rsidR="005C2B9C" w:rsidRDefault="00CB04DD">
            <w:r>
              <w:t>4.606</w:t>
            </w:r>
          </w:p>
        </w:tc>
      </w:tr>
      <w:tr w:rsidR="005C2B9C" w14:paraId="4E96DFDE" w14:textId="77777777">
        <w:tc>
          <w:tcPr>
            <w:tcW w:w="2838" w:type="dxa"/>
            <w:shd w:val="clear" w:color="auto" w:fill="E6E6E6"/>
            <w:vAlign w:val="center"/>
          </w:tcPr>
          <w:p w14:paraId="45B4862C" w14:textId="77777777" w:rsidR="005C2B9C" w:rsidRDefault="00CB04DD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398C188E" w14:textId="77777777" w:rsidR="005C2B9C" w:rsidRDefault="00CB04DD">
            <w:pPr>
              <w:jc w:val="center"/>
            </w:pPr>
            <w:r>
              <w:t>5.0</w:t>
            </w:r>
          </w:p>
        </w:tc>
      </w:tr>
      <w:tr w:rsidR="005C2B9C" w14:paraId="2576942B" w14:textId="77777777">
        <w:tc>
          <w:tcPr>
            <w:tcW w:w="2838" w:type="dxa"/>
            <w:shd w:val="clear" w:color="auto" w:fill="E6E6E6"/>
            <w:vAlign w:val="center"/>
          </w:tcPr>
          <w:p w14:paraId="0D173127" w14:textId="77777777" w:rsidR="005C2B9C" w:rsidRDefault="00CB04DD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4DC54F0D" w14:textId="77777777" w:rsidR="005C2B9C" w:rsidRDefault="00CB04DD">
            <w:pPr>
              <w:jc w:val="center"/>
            </w:pPr>
            <w:r>
              <w:t>0.75</w:t>
            </w:r>
          </w:p>
        </w:tc>
      </w:tr>
      <w:tr w:rsidR="005C2B9C" w14:paraId="13D0612D" w14:textId="77777777">
        <w:tc>
          <w:tcPr>
            <w:tcW w:w="2838" w:type="dxa"/>
            <w:shd w:val="clear" w:color="auto" w:fill="E6E6E6"/>
            <w:vAlign w:val="center"/>
          </w:tcPr>
          <w:p w14:paraId="511F056B" w14:textId="77777777" w:rsidR="005C2B9C" w:rsidRDefault="00CB04DD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2E1FC4DF" w14:textId="77777777" w:rsidR="005C2B9C" w:rsidRDefault="00CB04DD">
            <w:pPr>
              <w:jc w:val="center"/>
            </w:pPr>
            <w:r>
              <w:t>0.41</w:t>
            </w:r>
          </w:p>
        </w:tc>
      </w:tr>
      <w:tr w:rsidR="005C2B9C" w14:paraId="5924E7C8" w14:textId="77777777">
        <w:tc>
          <w:tcPr>
            <w:tcW w:w="2838" w:type="dxa"/>
            <w:shd w:val="clear" w:color="auto" w:fill="E6E6E6"/>
            <w:vAlign w:val="center"/>
          </w:tcPr>
          <w:p w14:paraId="3C2CBDBC" w14:textId="77777777" w:rsidR="005C2B9C" w:rsidRDefault="00CB04DD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1B77AC97" w14:textId="77777777" w:rsidR="005C2B9C" w:rsidRDefault="00CB04DD">
            <w:pPr>
              <w:jc w:val="center"/>
            </w:pPr>
            <w:r>
              <w:t>重质围护结构</w:t>
            </w:r>
          </w:p>
        </w:tc>
      </w:tr>
    </w:tbl>
    <w:p w14:paraId="77DCD612" w14:textId="77777777" w:rsidR="005C2B9C" w:rsidRDefault="00CB04DD">
      <w:pPr>
        <w:pStyle w:val="4"/>
      </w:pPr>
      <w:r>
        <w:t>空调房间：东向逐时温度</w:t>
      </w:r>
    </w:p>
    <w:p w14:paraId="6E0D5863" w14:textId="77777777" w:rsidR="005C2B9C" w:rsidRDefault="00CB04DD">
      <w:pPr>
        <w:jc w:val="center"/>
      </w:pPr>
      <w:r>
        <w:rPr>
          <w:noProof/>
        </w:rPr>
        <w:drawing>
          <wp:inline distT="0" distB="0" distL="0" distR="0" wp14:anchorId="589A33E3" wp14:editId="2EC57723">
            <wp:extent cx="5667375" cy="29337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4C4E1" w14:textId="77777777" w:rsidR="005C2B9C" w:rsidRDefault="005C2B9C"/>
    <w:p w14:paraId="7F01A967" w14:textId="77777777" w:rsidR="005C2B9C" w:rsidRDefault="005C2B9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2B9C" w14:paraId="5EE5C7AD" w14:textId="77777777">
        <w:tc>
          <w:tcPr>
            <w:tcW w:w="777" w:type="dxa"/>
            <w:shd w:val="clear" w:color="auto" w:fill="E6E6E6"/>
            <w:vAlign w:val="center"/>
          </w:tcPr>
          <w:p w14:paraId="7DCCC110" w14:textId="77777777" w:rsidR="005C2B9C" w:rsidRDefault="00CB04D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176B57" w14:textId="77777777" w:rsidR="005C2B9C" w:rsidRDefault="00CB04D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7DAB12" w14:textId="77777777" w:rsidR="005C2B9C" w:rsidRDefault="00CB04D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188971" w14:textId="77777777" w:rsidR="005C2B9C" w:rsidRDefault="00CB04D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5D547F" w14:textId="77777777" w:rsidR="005C2B9C" w:rsidRDefault="00CB04D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7F5890" w14:textId="77777777" w:rsidR="005C2B9C" w:rsidRDefault="00CB04D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7570A5" w14:textId="77777777" w:rsidR="005C2B9C" w:rsidRDefault="00CB04D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6F25BC" w14:textId="77777777" w:rsidR="005C2B9C" w:rsidRDefault="00CB04D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077530" w14:textId="77777777" w:rsidR="005C2B9C" w:rsidRDefault="00CB04D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278EC0" w14:textId="77777777" w:rsidR="005C2B9C" w:rsidRDefault="00CB04D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9C2D33" w14:textId="77777777" w:rsidR="005C2B9C" w:rsidRDefault="00CB04D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7EC204" w14:textId="77777777" w:rsidR="005C2B9C" w:rsidRDefault="00CB04DD">
            <w:pPr>
              <w:jc w:val="center"/>
            </w:pPr>
            <w:r>
              <w:t>11:00</w:t>
            </w:r>
          </w:p>
        </w:tc>
      </w:tr>
      <w:tr w:rsidR="005C2B9C" w14:paraId="51DA3C63" w14:textId="77777777">
        <w:tc>
          <w:tcPr>
            <w:tcW w:w="777" w:type="dxa"/>
            <w:vAlign w:val="center"/>
          </w:tcPr>
          <w:p w14:paraId="302A28D7" w14:textId="77777777" w:rsidR="005C2B9C" w:rsidRDefault="00CB04DD">
            <w:r>
              <w:rPr>
                <w:color w:val="3333CC"/>
              </w:rPr>
              <w:t>26.78</w:t>
            </w:r>
          </w:p>
        </w:tc>
        <w:tc>
          <w:tcPr>
            <w:tcW w:w="777" w:type="dxa"/>
            <w:vAlign w:val="center"/>
          </w:tcPr>
          <w:p w14:paraId="5C6D96A5" w14:textId="77777777" w:rsidR="005C2B9C" w:rsidRDefault="00CB04DD">
            <w:r>
              <w:t>26.77</w:t>
            </w:r>
          </w:p>
        </w:tc>
        <w:tc>
          <w:tcPr>
            <w:tcW w:w="777" w:type="dxa"/>
            <w:vAlign w:val="center"/>
          </w:tcPr>
          <w:p w14:paraId="73393046" w14:textId="77777777" w:rsidR="005C2B9C" w:rsidRDefault="00CB04DD">
            <w:r>
              <w:t>26.76</w:t>
            </w:r>
          </w:p>
        </w:tc>
        <w:tc>
          <w:tcPr>
            <w:tcW w:w="777" w:type="dxa"/>
            <w:vAlign w:val="center"/>
          </w:tcPr>
          <w:p w14:paraId="73FDE2B1" w14:textId="77777777" w:rsidR="005C2B9C" w:rsidRDefault="00CB04DD">
            <w:r>
              <w:t>26.74</w:t>
            </w:r>
          </w:p>
        </w:tc>
        <w:tc>
          <w:tcPr>
            <w:tcW w:w="777" w:type="dxa"/>
            <w:vAlign w:val="center"/>
          </w:tcPr>
          <w:p w14:paraId="6DEE847A" w14:textId="77777777" w:rsidR="005C2B9C" w:rsidRDefault="00CB04DD">
            <w:r>
              <w:t>26.73</w:t>
            </w:r>
          </w:p>
        </w:tc>
        <w:tc>
          <w:tcPr>
            <w:tcW w:w="777" w:type="dxa"/>
            <w:vAlign w:val="center"/>
          </w:tcPr>
          <w:p w14:paraId="725D36FA" w14:textId="77777777" w:rsidR="005C2B9C" w:rsidRDefault="00CB04DD">
            <w:r>
              <w:t>26.71</w:t>
            </w:r>
          </w:p>
        </w:tc>
        <w:tc>
          <w:tcPr>
            <w:tcW w:w="777" w:type="dxa"/>
            <w:vAlign w:val="center"/>
          </w:tcPr>
          <w:p w14:paraId="7D12FBFE" w14:textId="77777777" w:rsidR="005C2B9C" w:rsidRDefault="00CB04DD">
            <w:r>
              <w:t>26.68</w:t>
            </w:r>
          </w:p>
        </w:tc>
        <w:tc>
          <w:tcPr>
            <w:tcW w:w="777" w:type="dxa"/>
            <w:vAlign w:val="center"/>
          </w:tcPr>
          <w:p w14:paraId="5C5A441F" w14:textId="77777777" w:rsidR="005C2B9C" w:rsidRDefault="00CB04DD">
            <w:r>
              <w:t>26.66</w:t>
            </w:r>
          </w:p>
        </w:tc>
        <w:tc>
          <w:tcPr>
            <w:tcW w:w="777" w:type="dxa"/>
            <w:vAlign w:val="center"/>
          </w:tcPr>
          <w:p w14:paraId="0DF4350D" w14:textId="77777777" w:rsidR="005C2B9C" w:rsidRDefault="00CB04DD">
            <w:r>
              <w:t>26.64</w:t>
            </w:r>
          </w:p>
        </w:tc>
        <w:tc>
          <w:tcPr>
            <w:tcW w:w="777" w:type="dxa"/>
            <w:vAlign w:val="center"/>
          </w:tcPr>
          <w:p w14:paraId="6CA3FAC1" w14:textId="77777777" w:rsidR="005C2B9C" w:rsidRDefault="00CB04DD">
            <w:r>
              <w:t>26.62</w:t>
            </w:r>
          </w:p>
        </w:tc>
        <w:tc>
          <w:tcPr>
            <w:tcW w:w="777" w:type="dxa"/>
            <w:vAlign w:val="center"/>
          </w:tcPr>
          <w:p w14:paraId="69D79F71" w14:textId="77777777" w:rsidR="005C2B9C" w:rsidRDefault="00CB04DD">
            <w:r>
              <w:t>26.60</w:t>
            </w:r>
          </w:p>
        </w:tc>
        <w:tc>
          <w:tcPr>
            <w:tcW w:w="777" w:type="dxa"/>
            <w:vAlign w:val="center"/>
          </w:tcPr>
          <w:p w14:paraId="100CB075" w14:textId="77777777" w:rsidR="005C2B9C" w:rsidRDefault="00CB04DD">
            <w:r>
              <w:t>26.59</w:t>
            </w:r>
          </w:p>
        </w:tc>
      </w:tr>
      <w:tr w:rsidR="005C2B9C" w14:paraId="0E7566EF" w14:textId="77777777">
        <w:tc>
          <w:tcPr>
            <w:tcW w:w="777" w:type="dxa"/>
            <w:shd w:val="clear" w:color="auto" w:fill="E6E6E6"/>
            <w:vAlign w:val="center"/>
          </w:tcPr>
          <w:p w14:paraId="3C4B9189" w14:textId="77777777" w:rsidR="005C2B9C" w:rsidRDefault="00CB04DD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1AFA01" w14:textId="77777777" w:rsidR="005C2B9C" w:rsidRDefault="00CB04D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F5CBE9" w14:textId="77777777" w:rsidR="005C2B9C" w:rsidRDefault="00CB04D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9C716C" w14:textId="77777777" w:rsidR="005C2B9C" w:rsidRDefault="00CB04D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B83CE2" w14:textId="77777777" w:rsidR="005C2B9C" w:rsidRDefault="00CB04D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04A5A9" w14:textId="77777777" w:rsidR="005C2B9C" w:rsidRDefault="00CB04D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540C1A" w14:textId="77777777" w:rsidR="005C2B9C" w:rsidRDefault="00CB04D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6114C3" w14:textId="77777777" w:rsidR="005C2B9C" w:rsidRDefault="00CB04D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667C72" w14:textId="77777777" w:rsidR="005C2B9C" w:rsidRDefault="00CB04D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C0E1C8" w14:textId="77777777" w:rsidR="005C2B9C" w:rsidRDefault="00CB04D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A26A42" w14:textId="77777777" w:rsidR="005C2B9C" w:rsidRDefault="00CB04D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D32D16" w14:textId="77777777" w:rsidR="005C2B9C" w:rsidRDefault="00CB04DD">
            <w:r>
              <w:t>23:00</w:t>
            </w:r>
          </w:p>
        </w:tc>
      </w:tr>
      <w:tr w:rsidR="005C2B9C" w14:paraId="15807B6B" w14:textId="77777777">
        <w:tc>
          <w:tcPr>
            <w:tcW w:w="777" w:type="dxa"/>
            <w:vAlign w:val="center"/>
          </w:tcPr>
          <w:p w14:paraId="48FA8C4E" w14:textId="77777777" w:rsidR="005C2B9C" w:rsidRDefault="00CB04DD">
            <w:r>
              <w:t>26.58</w:t>
            </w:r>
          </w:p>
        </w:tc>
        <w:tc>
          <w:tcPr>
            <w:tcW w:w="777" w:type="dxa"/>
            <w:vAlign w:val="center"/>
          </w:tcPr>
          <w:p w14:paraId="4EE56FFD" w14:textId="77777777" w:rsidR="005C2B9C" w:rsidRDefault="00CB04DD">
            <w:r>
              <w:t>26.59</w:t>
            </w:r>
          </w:p>
        </w:tc>
        <w:tc>
          <w:tcPr>
            <w:tcW w:w="777" w:type="dxa"/>
            <w:vAlign w:val="center"/>
          </w:tcPr>
          <w:p w14:paraId="53062D14" w14:textId="77777777" w:rsidR="005C2B9C" w:rsidRDefault="00CB04DD">
            <w:r>
              <w:t>26.60</w:t>
            </w:r>
          </w:p>
        </w:tc>
        <w:tc>
          <w:tcPr>
            <w:tcW w:w="777" w:type="dxa"/>
            <w:vAlign w:val="center"/>
          </w:tcPr>
          <w:p w14:paraId="2EFC2EE2" w14:textId="77777777" w:rsidR="005C2B9C" w:rsidRDefault="00CB04DD">
            <w:r>
              <w:t>26.62</w:t>
            </w:r>
          </w:p>
        </w:tc>
        <w:tc>
          <w:tcPr>
            <w:tcW w:w="777" w:type="dxa"/>
            <w:vAlign w:val="center"/>
          </w:tcPr>
          <w:p w14:paraId="1B9F6D0B" w14:textId="77777777" w:rsidR="005C2B9C" w:rsidRDefault="00CB04DD">
            <w:r>
              <w:t>26.65</w:t>
            </w:r>
          </w:p>
        </w:tc>
        <w:tc>
          <w:tcPr>
            <w:tcW w:w="777" w:type="dxa"/>
            <w:vAlign w:val="center"/>
          </w:tcPr>
          <w:p w14:paraId="4E2709C6" w14:textId="77777777" w:rsidR="005C2B9C" w:rsidRDefault="00CB04DD">
            <w:r>
              <w:t>26.67</w:t>
            </w:r>
          </w:p>
        </w:tc>
        <w:tc>
          <w:tcPr>
            <w:tcW w:w="777" w:type="dxa"/>
            <w:vAlign w:val="center"/>
          </w:tcPr>
          <w:p w14:paraId="4AAED568" w14:textId="77777777" w:rsidR="005C2B9C" w:rsidRDefault="00CB04DD">
            <w:r>
              <w:t>26.70</w:t>
            </w:r>
          </w:p>
        </w:tc>
        <w:tc>
          <w:tcPr>
            <w:tcW w:w="777" w:type="dxa"/>
            <w:vAlign w:val="center"/>
          </w:tcPr>
          <w:p w14:paraId="303DE6E0" w14:textId="77777777" w:rsidR="005C2B9C" w:rsidRDefault="00CB04DD">
            <w:r>
              <w:t>26.72</w:t>
            </w:r>
          </w:p>
        </w:tc>
        <w:tc>
          <w:tcPr>
            <w:tcW w:w="777" w:type="dxa"/>
            <w:vAlign w:val="center"/>
          </w:tcPr>
          <w:p w14:paraId="51CEEF06" w14:textId="77777777" w:rsidR="005C2B9C" w:rsidRDefault="00CB04DD">
            <w:r>
              <w:t>26.75</w:t>
            </w:r>
          </w:p>
        </w:tc>
        <w:tc>
          <w:tcPr>
            <w:tcW w:w="777" w:type="dxa"/>
            <w:vAlign w:val="center"/>
          </w:tcPr>
          <w:p w14:paraId="0AB4963F" w14:textId="77777777" w:rsidR="005C2B9C" w:rsidRDefault="00CB04DD">
            <w:r>
              <w:t>26.76</w:t>
            </w:r>
          </w:p>
        </w:tc>
        <w:tc>
          <w:tcPr>
            <w:tcW w:w="777" w:type="dxa"/>
            <w:vAlign w:val="center"/>
          </w:tcPr>
          <w:p w14:paraId="4CF492ED" w14:textId="77777777" w:rsidR="005C2B9C" w:rsidRDefault="00CB04DD">
            <w:r>
              <w:rPr>
                <w:color w:val="3333CC"/>
              </w:rPr>
              <w:t>26.78</w:t>
            </w:r>
          </w:p>
        </w:tc>
        <w:tc>
          <w:tcPr>
            <w:tcW w:w="777" w:type="dxa"/>
            <w:vAlign w:val="center"/>
          </w:tcPr>
          <w:p w14:paraId="5DB57619" w14:textId="77777777" w:rsidR="005C2B9C" w:rsidRDefault="00CB04DD">
            <w:r>
              <w:rPr>
                <w:color w:val="3333CC"/>
              </w:rPr>
              <w:t>26.78</w:t>
            </w:r>
          </w:p>
        </w:tc>
      </w:tr>
    </w:tbl>
    <w:p w14:paraId="7D0B85A5" w14:textId="77777777" w:rsidR="005C2B9C" w:rsidRDefault="00CB04DD">
      <w:pPr>
        <w:pStyle w:val="4"/>
      </w:pPr>
      <w:r>
        <w:t>空调房间：西向逐时温度</w:t>
      </w:r>
    </w:p>
    <w:p w14:paraId="3E12F99C" w14:textId="77777777" w:rsidR="005C2B9C" w:rsidRDefault="00CB04DD">
      <w:pPr>
        <w:jc w:val="center"/>
      </w:pPr>
      <w:r>
        <w:rPr>
          <w:noProof/>
        </w:rPr>
        <w:drawing>
          <wp:inline distT="0" distB="0" distL="0" distR="0" wp14:anchorId="6878543A" wp14:editId="6B441F17">
            <wp:extent cx="5667375" cy="29337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EBA73" w14:textId="77777777" w:rsidR="005C2B9C" w:rsidRDefault="005C2B9C"/>
    <w:p w14:paraId="5F43B361" w14:textId="77777777" w:rsidR="005C2B9C" w:rsidRDefault="005C2B9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2B9C" w14:paraId="5DAC6EB6" w14:textId="77777777">
        <w:tc>
          <w:tcPr>
            <w:tcW w:w="777" w:type="dxa"/>
            <w:shd w:val="clear" w:color="auto" w:fill="E6E6E6"/>
            <w:vAlign w:val="center"/>
          </w:tcPr>
          <w:p w14:paraId="434575C4" w14:textId="77777777" w:rsidR="005C2B9C" w:rsidRDefault="00CB04D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C3BEC3" w14:textId="77777777" w:rsidR="005C2B9C" w:rsidRDefault="00CB04D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7A2186" w14:textId="77777777" w:rsidR="005C2B9C" w:rsidRDefault="00CB04D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64CD9F" w14:textId="77777777" w:rsidR="005C2B9C" w:rsidRDefault="00CB04D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313297" w14:textId="77777777" w:rsidR="005C2B9C" w:rsidRDefault="00CB04D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6E9EEC" w14:textId="77777777" w:rsidR="005C2B9C" w:rsidRDefault="00CB04D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D3BC4C" w14:textId="77777777" w:rsidR="005C2B9C" w:rsidRDefault="00CB04D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EB6D0D" w14:textId="77777777" w:rsidR="005C2B9C" w:rsidRDefault="00CB04D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C36376" w14:textId="77777777" w:rsidR="005C2B9C" w:rsidRDefault="00CB04D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CB9A9B" w14:textId="77777777" w:rsidR="005C2B9C" w:rsidRDefault="00CB04D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F70627" w14:textId="77777777" w:rsidR="005C2B9C" w:rsidRDefault="00CB04D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B3B17A" w14:textId="77777777" w:rsidR="005C2B9C" w:rsidRDefault="00CB04DD">
            <w:pPr>
              <w:jc w:val="center"/>
            </w:pPr>
            <w:r>
              <w:t>11:00</w:t>
            </w:r>
          </w:p>
        </w:tc>
      </w:tr>
      <w:tr w:rsidR="005C2B9C" w14:paraId="6E35F7FB" w14:textId="77777777">
        <w:tc>
          <w:tcPr>
            <w:tcW w:w="777" w:type="dxa"/>
            <w:vAlign w:val="center"/>
          </w:tcPr>
          <w:p w14:paraId="3B202159" w14:textId="77777777" w:rsidR="005C2B9C" w:rsidRDefault="00CB04DD">
            <w:r>
              <w:rPr>
                <w:color w:val="3333CC"/>
              </w:rPr>
              <w:t>26.92</w:t>
            </w:r>
          </w:p>
        </w:tc>
        <w:tc>
          <w:tcPr>
            <w:tcW w:w="777" w:type="dxa"/>
            <w:vAlign w:val="center"/>
          </w:tcPr>
          <w:p w14:paraId="5AAC1604" w14:textId="77777777" w:rsidR="005C2B9C" w:rsidRDefault="00CB04DD">
            <w:r>
              <w:rPr>
                <w:color w:val="3333CC"/>
              </w:rPr>
              <w:t>26.92</w:t>
            </w:r>
          </w:p>
        </w:tc>
        <w:tc>
          <w:tcPr>
            <w:tcW w:w="777" w:type="dxa"/>
            <w:vAlign w:val="center"/>
          </w:tcPr>
          <w:p w14:paraId="16D58A9F" w14:textId="77777777" w:rsidR="005C2B9C" w:rsidRDefault="00CB04DD">
            <w:r>
              <w:t>26.90</w:t>
            </w:r>
          </w:p>
        </w:tc>
        <w:tc>
          <w:tcPr>
            <w:tcW w:w="777" w:type="dxa"/>
            <w:vAlign w:val="center"/>
          </w:tcPr>
          <w:p w14:paraId="1933B035" w14:textId="77777777" w:rsidR="005C2B9C" w:rsidRDefault="00CB04DD">
            <w:r>
              <w:t>26.89</w:t>
            </w:r>
          </w:p>
        </w:tc>
        <w:tc>
          <w:tcPr>
            <w:tcW w:w="777" w:type="dxa"/>
            <w:vAlign w:val="center"/>
          </w:tcPr>
          <w:p w14:paraId="6EFBAECD" w14:textId="77777777" w:rsidR="005C2B9C" w:rsidRDefault="00CB04DD">
            <w:r>
              <w:t>26.86</w:t>
            </w:r>
          </w:p>
        </w:tc>
        <w:tc>
          <w:tcPr>
            <w:tcW w:w="777" w:type="dxa"/>
            <w:vAlign w:val="center"/>
          </w:tcPr>
          <w:p w14:paraId="486DEE9A" w14:textId="77777777" w:rsidR="005C2B9C" w:rsidRDefault="00CB04DD">
            <w:r>
              <w:t>26.84</w:t>
            </w:r>
          </w:p>
        </w:tc>
        <w:tc>
          <w:tcPr>
            <w:tcW w:w="777" w:type="dxa"/>
            <w:vAlign w:val="center"/>
          </w:tcPr>
          <w:p w14:paraId="3C6754CD" w14:textId="77777777" w:rsidR="005C2B9C" w:rsidRDefault="00CB04DD">
            <w:r>
              <w:t>26.81</w:t>
            </w:r>
          </w:p>
        </w:tc>
        <w:tc>
          <w:tcPr>
            <w:tcW w:w="777" w:type="dxa"/>
            <w:vAlign w:val="center"/>
          </w:tcPr>
          <w:p w14:paraId="632D018E" w14:textId="77777777" w:rsidR="005C2B9C" w:rsidRDefault="00CB04DD">
            <w:r>
              <w:t>26.78</w:t>
            </w:r>
          </w:p>
        </w:tc>
        <w:tc>
          <w:tcPr>
            <w:tcW w:w="777" w:type="dxa"/>
            <w:vAlign w:val="center"/>
          </w:tcPr>
          <w:p w14:paraId="50A1908F" w14:textId="77777777" w:rsidR="005C2B9C" w:rsidRDefault="00CB04DD">
            <w:r>
              <w:t>26.75</w:t>
            </w:r>
          </w:p>
        </w:tc>
        <w:tc>
          <w:tcPr>
            <w:tcW w:w="777" w:type="dxa"/>
            <w:vAlign w:val="center"/>
          </w:tcPr>
          <w:p w14:paraId="61338DF9" w14:textId="77777777" w:rsidR="005C2B9C" w:rsidRDefault="00CB04DD">
            <w:r>
              <w:t>26.72</w:t>
            </w:r>
          </w:p>
        </w:tc>
        <w:tc>
          <w:tcPr>
            <w:tcW w:w="777" w:type="dxa"/>
            <w:vAlign w:val="center"/>
          </w:tcPr>
          <w:p w14:paraId="11DA6300" w14:textId="77777777" w:rsidR="005C2B9C" w:rsidRDefault="00CB04DD">
            <w:r>
              <w:t>26.69</w:t>
            </w:r>
          </w:p>
        </w:tc>
        <w:tc>
          <w:tcPr>
            <w:tcW w:w="777" w:type="dxa"/>
            <w:vAlign w:val="center"/>
          </w:tcPr>
          <w:p w14:paraId="0214ACCD" w14:textId="77777777" w:rsidR="005C2B9C" w:rsidRDefault="00CB04DD">
            <w:r>
              <w:t>26.66</w:t>
            </w:r>
          </w:p>
        </w:tc>
      </w:tr>
      <w:tr w:rsidR="005C2B9C" w14:paraId="0DE815D8" w14:textId="77777777">
        <w:tc>
          <w:tcPr>
            <w:tcW w:w="777" w:type="dxa"/>
            <w:shd w:val="clear" w:color="auto" w:fill="E6E6E6"/>
            <w:vAlign w:val="center"/>
          </w:tcPr>
          <w:p w14:paraId="27774B47" w14:textId="77777777" w:rsidR="005C2B9C" w:rsidRDefault="00CB04D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8FAD59" w14:textId="77777777" w:rsidR="005C2B9C" w:rsidRDefault="00CB04D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F9FEE7" w14:textId="77777777" w:rsidR="005C2B9C" w:rsidRDefault="00CB04D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B4E060" w14:textId="77777777" w:rsidR="005C2B9C" w:rsidRDefault="00CB04D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109179" w14:textId="77777777" w:rsidR="005C2B9C" w:rsidRDefault="00CB04D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A9BD8D" w14:textId="77777777" w:rsidR="005C2B9C" w:rsidRDefault="00CB04D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D9A7F6" w14:textId="77777777" w:rsidR="005C2B9C" w:rsidRDefault="00CB04D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0D44C2" w14:textId="77777777" w:rsidR="005C2B9C" w:rsidRDefault="00CB04D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13AFC0" w14:textId="77777777" w:rsidR="005C2B9C" w:rsidRDefault="00CB04D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4A3A76" w14:textId="77777777" w:rsidR="005C2B9C" w:rsidRDefault="00CB04D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B16EF2" w14:textId="77777777" w:rsidR="005C2B9C" w:rsidRDefault="00CB04D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FA2EF3" w14:textId="77777777" w:rsidR="005C2B9C" w:rsidRDefault="00CB04DD">
            <w:r>
              <w:t>23:00</w:t>
            </w:r>
          </w:p>
        </w:tc>
      </w:tr>
      <w:tr w:rsidR="005C2B9C" w14:paraId="07E1CB16" w14:textId="77777777">
        <w:tc>
          <w:tcPr>
            <w:tcW w:w="777" w:type="dxa"/>
            <w:vAlign w:val="center"/>
          </w:tcPr>
          <w:p w14:paraId="1B9AB2CC" w14:textId="77777777" w:rsidR="005C2B9C" w:rsidRDefault="00CB04DD">
            <w:r>
              <w:t>26.64</w:t>
            </w:r>
          </w:p>
        </w:tc>
        <w:tc>
          <w:tcPr>
            <w:tcW w:w="777" w:type="dxa"/>
            <w:vAlign w:val="center"/>
          </w:tcPr>
          <w:p w14:paraId="18C9FFD9" w14:textId="77777777" w:rsidR="005C2B9C" w:rsidRDefault="00CB04DD">
            <w:r>
              <w:t>26.63</w:t>
            </w:r>
          </w:p>
        </w:tc>
        <w:tc>
          <w:tcPr>
            <w:tcW w:w="777" w:type="dxa"/>
            <w:vAlign w:val="center"/>
          </w:tcPr>
          <w:p w14:paraId="1868E31A" w14:textId="77777777" w:rsidR="005C2B9C" w:rsidRDefault="00CB04DD">
            <w:r>
              <w:t>26.63</w:t>
            </w:r>
          </w:p>
        </w:tc>
        <w:tc>
          <w:tcPr>
            <w:tcW w:w="777" w:type="dxa"/>
            <w:vAlign w:val="center"/>
          </w:tcPr>
          <w:p w14:paraId="0ADD29ED" w14:textId="77777777" w:rsidR="005C2B9C" w:rsidRDefault="00CB04DD">
            <w:r>
              <w:t>26.63</w:t>
            </w:r>
          </w:p>
        </w:tc>
        <w:tc>
          <w:tcPr>
            <w:tcW w:w="777" w:type="dxa"/>
            <w:vAlign w:val="center"/>
          </w:tcPr>
          <w:p w14:paraId="619E1587" w14:textId="77777777" w:rsidR="005C2B9C" w:rsidRDefault="00CB04DD">
            <w:r>
              <w:t>26.65</w:t>
            </w:r>
          </w:p>
        </w:tc>
        <w:tc>
          <w:tcPr>
            <w:tcW w:w="777" w:type="dxa"/>
            <w:vAlign w:val="center"/>
          </w:tcPr>
          <w:p w14:paraId="08ACD13C" w14:textId="77777777" w:rsidR="005C2B9C" w:rsidRDefault="00CB04DD">
            <w:r>
              <w:t>26.67</w:t>
            </w:r>
          </w:p>
        </w:tc>
        <w:tc>
          <w:tcPr>
            <w:tcW w:w="777" w:type="dxa"/>
            <w:vAlign w:val="center"/>
          </w:tcPr>
          <w:p w14:paraId="68E3A191" w14:textId="77777777" w:rsidR="005C2B9C" w:rsidRDefault="00CB04DD">
            <w:r>
              <w:t>26.71</w:t>
            </w:r>
          </w:p>
        </w:tc>
        <w:tc>
          <w:tcPr>
            <w:tcW w:w="777" w:type="dxa"/>
            <w:vAlign w:val="center"/>
          </w:tcPr>
          <w:p w14:paraId="7FBA2F68" w14:textId="77777777" w:rsidR="005C2B9C" w:rsidRDefault="00CB04DD">
            <w:r>
              <w:t>26.76</w:t>
            </w:r>
          </w:p>
        </w:tc>
        <w:tc>
          <w:tcPr>
            <w:tcW w:w="777" w:type="dxa"/>
            <w:vAlign w:val="center"/>
          </w:tcPr>
          <w:p w14:paraId="24B9B307" w14:textId="77777777" w:rsidR="005C2B9C" w:rsidRDefault="00CB04DD">
            <w:r>
              <w:t>26.81</w:t>
            </w:r>
          </w:p>
        </w:tc>
        <w:tc>
          <w:tcPr>
            <w:tcW w:w="777" w:type="dxa"/>
            <w:vAlign w:val="center"/>
          </w:tcPr>
          <w:p w14:paraId="0315CBF8" w14:textId="77777777" w:rsidR="005C2B9C" w:rsidRDefault="00CB04DD">
            <w:r>
              <w:t>26.86</w:t>
            </w:r>
          </w:p>
        </w:tc>
        <w:tc>
          <w:tcPr>
            <w:tcW w:w="777" w:type="dxa"/>
            <w:vAlign w:val="center"/>
          </w:tcPr>
          <w:p w14:paraId="763E93F3" w14:textId="77777777" w:rsidR="005C2B9C" w:rsidRDefault="00CB04DD">
            <w:r>
              <w:t>26.89</w:t>
            </w:r>
          </w:p>
        </w:tc>
        <w:tc>
          <w:tcPr>
            <w:tcW w:w="777" w:type="dxa"/>
            <w:vAlign w:val="center"/>
          </w:tcPr>
          <w:p w14:paraId="59BECD96" w14:textId="77777777" w:rsidR="005C2B9C" w:rsidRDefault="00CB04DD">
            <w:r>
              <w:t>26.91</w:t>
            </w:r>
          </w:p>
        </w:tc>
      </w:tr>
    </w:tbl>
    <w:p w14:paraId="7C38CB6D" w14:textId="77777777" w:rsidR="005C2B9C" w:rsidRDefault="00CB04DD">
      <w:pPr>
        <w:pStyle w:val="4"/>
      </w:pPr>
      <w:r>
        <w:t>空调房间：南向逐时温度</w:t>
      </w:r>
    </w:p>
    <w:p w14:paraId="29E11CE5" w14:textId="77777777" w:rsidR="005C2B9C" w:rsidRDefault="00CB04DD">
      <w:pPr>
        <w:jc w:val="center"/>
      </w:pPr>
      <w:r>
        <w:rPr>
          <w:noProof/>
        </w:rPr>
        <w:drawing>
          <wp:inline distT="0" distB="0" distL="0" distR="0" wp14:anchorId="2F69B662" wp14:editId="05869F5A">
            <wp:extent cx="5667375" cy="29337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E4041" w14:textId="77777777" w:rsidR="005C2B9C" w:rsidRDefault="005C2B9C"/>
    <w:p w14:paraId="6F93C6E4" w14:textId="77777777" w:rsidR="005C2B9C" w:rsidRDefault="005C2B9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2B9C" w14:paraId="3B1E341C" w14:textId="77777777">
        <w:tc>
          <w:tcPr>
            <w:tcW w:w="777" w:type="dxa"/>
            <w:shd w:val="clear" w:color="auto" w:fill="E6E6E6"/>
            <w:vAlign w:val="center"/>
          </w:tcPr>
          <w:p w14:paraId="13420B66" w14:textId="77777777" w:rsidR="005C2B9C" w:rsidRDefault="00CB04D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BBF130" w14:textId="77777777" w:rsidR="005C2B9C" w:rsidRDefault="00CB04D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20B3ED" w14:textId="77777777" w:rsidR="005C2B9C" w:rsidRDefault="00CB04D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A35DBE" w14:textId="77777777" w:rsidR="005C2B9C" w:rsidRDefault="00CB04D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502947" w14:textId="77777777" w:rsidR="005C2B9C" w:rsidRDefault="00CB04D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4C47F5" w14:textId="77777777" w:rsidR="005C2B9C" w:rsidRDefault="00CB04D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716090" w14:textId="77777777" w:rsidR="005C2B9C" w:rsidRDefault="00CB04D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9256FF" w14:textId="77777777" w:rsidR="005C2B9C" w:rsidRDefault="00CB04D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203093" w14:textId="77777777" w:rsidR="005C2B9C" w:rsidRDefault="00CB04D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F48398" w14:textId="77777777" w:rsidR="005C2B9C" w:rsidRDefault="00CB04D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69325C" w14:textId="77777777" w:rsidR="005C2B9C" w:rsidRDefault="00CB04D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BDF2F3" w14:textId="77777777" w:rsidR="005C2B9C" w:rsidRDefault="00CB04DD">
            <w:pPr>
              <w:jc w:val="center"/>
            </w:pPr>
            <w:r>
              <w:t>11:00</w:t>
            </w:r>
          </w:p>
        </w:tc>
      </w:tr>
      <w:tr w:rsidR="005C2B9C" w14:paraId="2F4B4F91" w14:textId="77777777">
        <w:tc>
          <w:tcPr>
            <w:tcW w:w="777" w:type="dxa"/>
            <w:vAlign w:val="center"/>
          </w:tcPr>
          <w:p w14:paraId="10C1FC3A" w14:textId="77777777" w:rsidR="005C2B9C" w:rsidRDefault="00CB04DD">
            <w:r>
              <w:rPr>
                <w:color w:val="3333CC"/>
              </w:rPr>
              <w:t>26.78</w:t>
            </w:r>
          </w:p>
        </w:tc>
        <w:tc>
          <w:tcPr>
            <w:tcW w:w="777" w:type="dxa"/>
            <w:vAlign w:val="center"/>
          </w:tcPr>
          <w:p w14:paraId="7CF5FFAE" w14:textId="77777777" w:rsidR="005C2B9C" w:rsidRDefault="00CB04DD">
            <w:r>
              <w:t>26.77</w:t>
            </w:r>
          </w:p>
        </w:tc>
        <w:tc>
          <w:tcPr>
            <w:tcW w:w="777" w:type="dxa"/>
            <w:vAlign w:val="center"/>
          </w:tcPr>
          <w:p w14:paraId="045EA269" w14:textId="77777777" w:rsidR="005C2B9C" w:rsidRDefault="00CB04DD">
            <w:r>
              <w:t>26.76</w:t>
            </w:r>
          </w:p>
        </w:tc>
        <w:tc>
          <w:tcPr>
            <w:tcW w:w="777" w:type="dxa"/>
            <w:vAlign w:val="center"/>
          </w:tcPr>
          <w:p w14:paraId="3D8954B6" w14:textId="77777777" w:rsidR="005C2B9C" w:rsidRDefault="00CB04DD">
            <w:r>
              <w:t>26.74</w:t>
            </w:r>
          </w:p>
        </w:tc>
        <w:tc>
          <w:tcPr>
            <w:tcW w:w="777" w:type="dxa"/>
            <w:vAlign w:val="center"/>
          </w:tcPr>
          <w:p w14:paraId="5883974B" w14:textId="77777777" w:rsidR="005C2B9C" w:rsidRDefault="00CB04DD">
            <w:r>
              <w:t>26.72</w:t>
            </w:r>
          </w:p>
        </w:tc>
        <w:tc>
          <w:tcPr>
            <w:tcW w:w="777" w:type="dxa"/>
            <w:vAlign w:val="center"/>
          </w:tcPr>
          <w:p w14:paraId="4B4FF588" w14:textId="77777777" w:rsidR="005C2B9C" w:rsidRDefault="00CB04DD">
            <w:r>
              <w:t>26.70</w:t>
            </w:r>
          </w:p>
        </w:tc>
        <w:tc>
          <w:tcPr>
            <w:tcW w:w="777" w:type="dxa"/>
            <w:vAlign w:val="center"/>
          </w:tcPr>
          <w:p w14:paraId="558B41B7" w14:textId="77777777" w:rsidR="005C2B9C" w:rsidRDefault="00CB04DD">
            <w:r>
              <w:t>26.68</w:t>
            </w:r>
          </w:p>
        </w:tc>
        <w:tc>
          <w:tcPr>
            <w:tcW w:w="777" w:type="dxa"/>
            <w:vAlign w:val="center"/>
          </w:tcPr>
          <w:p w14:paraId="5A64E51E" w14:textId="77777777" w:rsidR="005C2B9C" w:rsidRDefault="00CB04DD">
            <w:r>
              <w:t>26.66</w:t>
            </w:r>
          </w:p>
        </w:tc>
        <w:tc>
          <w:tcPr>
            <w:tcW w:w="777" w:type="dxa"/>
            <w:vAlign w:val="center"/>
          </w:tcPr>
          <w:p w14:paraId="6BB68F5B" w14:textId="77777777" w:rsidR="005C2B9C" w:rsidRDefault="00CB04DD">
            <w:r>
              <w:t>26.64</w:t>
            </w:r>
          </w:p>
        </w:tc>
        <w:tc>
          <w:tcPr>
            <w:tcW w:w="777" w:type="dxa"/>
            <w:vAlign w:val="center"/>
          </w:tcPr>
          <w:p w14:paraId="55A67FA2" w14:textId="77777777" w:rsidR="005C2B9C" w:rsidRDefault="00CB04DD">
            <w:r>
              <w:t>26.61</w:t>
            </w:r>
          </w:p>
        </w:tc>
        <w:tc>
          <w:tcPr>
            <w:tcW w:w="777" w:type="dxa"/>
            <w:vAlign w:val="center"/>
          </w:tcPr>
          <w:p w14:paraId="6F7B4124" w14:textId="77777777" w:rsidR="005C2B9C" w:rsidRDefault="00CB04DD">
            <w:r>
              <w:t>26.59</w:t>
            </w:r>
          </w:p>
        </w:tc>
        <w:tc>
          <w:tcPr>
            <w:tcW w:w="777" w:type="dxa"/>
            <w:vAlign w:val="center"/>
          </w:tcPr>
          <w:p w14:paraId="667EF35E" w14:textId="77777777" w:rsidR="005C2B9C" w:rsidRDefault="00CB04DD">
            <w:r>
              <w:t>26.58</w:t>
            </w:r>
          </w:p>
        </w:tc>
      </w:tr>
      <w:tr w:rsidR="005C2B9C" w14:paraId="41C10CFF" w14:textId="77777777">
        <w:tc>
          <w:tcPr>
            <w:tcW w:w="777" w:type="dxa"/>
            <w:shd w:val="clear" w:color="auto" w:fill="E6E6E6"/>
            <w:vAlign w:val="center"/>
          </w:tcPr>
          <w:p w14:paraId="77382F29" w14:textId="77777777" w:rsidR="005C2B9C" w:rsidRDefault="00CB04D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762EA8" w14:textId="77777777" w:rsidR="005C2B9C" w:rsidRDefault="00CB04D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E8B91F" w14:textId="77777777" w:rsidR="005C2B9C" w:rsidRDefault="00CB04D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12CF27" w14:textId="77777777" w:rsidR="005C2B9C" w:rsidRDefault="00CB04D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A1CC6F" w14:textId="77777777" w:rsidR="005C2B9C" w:rsidRDefault="00CB04D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2C79D1" w14:textId="77777777" w:rsidR="005C2B9C" w:rsidRDefault="00CB04D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4A294F" w14:textId="77777777" w:rsidR="005C2B9C" w:rsidRDefault="00CB04D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1F8221" w14:textId="77777777" w:rsidR="005C2B9C" w:rsidRDefault="00CB04D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D0224D" w14:textId="77777777" w:rsidR="005C2B9C" w:rsidRDefault="00CB04D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C0B68C" w14:textId="77777777" w:rsidR="005C2B9C" w:rsidRDefault="00CB04D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27D2C7" w14:textId="77777777" w:rsidR="005C2B9C" w:rsidRDefault="00CB04D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CE05CA" w14:textId="77777777" w:rsidR="005C2B9C" w:rsidRDefault="00CB04DD">
            <w:r>
              <w:t>23:00</w:t>
            </w:r>
          </w:p>
        </w:tc>
      </w:tr>
      <w:tr w:rsidR="005C2B9C" w14:paraId="353A5B01" w14:textId="77777777">
        <w:tc>
          <w:tcPr>
            <w:tcW w:w="777" w:type="dxa"/>
            <w:vAlign w:val="center"/>
          </w:tcPr>
          <w:p w14:paraId="261C5ACB" w14:textId="77777777" w:rsidR="005C2B9C" w:rsidRDefault="00CB04DD">
            <w:r>
              <w:t>26.56</w:t>
            </w:r>
          </w:p>
        </w:tc>
        <w:tc>
          <w:tcPr>
            <w:tcW w:w="777" w:type="dxa"/>
            <w:vAlign w:val="center"/>
          </w:tcPr>
          <w:p w14:paraId="28D3F484" w14:textId="77777777" w:rsidR="005C2B9C" w:rsidRDefault="00CB04DD">
            <w:r>
              <w:t>26.56</w:t>
            </w:r>
          </w:p>
        </w:tc>
        <w:tc>
          <w:tcPr>
            <w:tcW w:w="777" w:type="dxa"/>
            <w:vAlign w:val="center"/>
          </w:tcPr>
          <w:p w14:paraId="66582C77" w14:textId="77777777" w:rsidR="005C2B9C" w:rsidRDefault="00CB04DD">
            <w:r>
              <w:t>26.57</w:t>
            </w:r>
          </w:p>
        </w:tc>
        <w:tc>
          <w:tcPr>
            <w:tcW w:w="777" w:type="dxa"/>
            <w:vAlign w:val="center"/>
          </w:tcPr>
          <w:p w14:paraId="5FAEBA21" w14:textId="77777777" w:rsidR="005C2B9C" w:rsidRDefault="00CB04DD">
            <w:r>
              <w:t>26.58</w:t>
            </w:r>
          </w:p>
        </w:tc>
        <w:tc>
          <w:tcPr>
            <w:tcW w:w="777" w:type="dxa"/>
            <w:vAlign w:val="center"/>
          </w:tcPr>
          <w:p w14:paraId="4D276937" w14:textId="77777777" w:rsidR="005C2B9C" w:rsidRDefault="00CB04DD">
            <w:r>
              <w:t>26.61</w:t>
            </w:r>
          </w:p>
        </w:tc>
        <w:tc>
          <w:tcPr>
            <w:tcW w:w="777" w:type="dxa"/>
            <w:vAlign w:val="center"/>
          </w:tcPr>
          <w:p w14:paraId="7BFC4C07" w14:textId="77777777" w:rsidR="005C2B9C" w:rsidRDefault="00CB04DD">
            <w:r>
              <w:t>26.64</w:t>
            </w:r>
          </w:p>
        </w:tc>
        <w:tc>
          <w:tcPr>
            <w:tcW w:w="777" w:type="dxa"/>
            <w:vAlign w:val="center"/>
          </w:tcPr>
          <w:p w14:paraId="18FD9BB6" w14:textId="77777777" w:rsidR="005C2B9C" w:rsidRDefault="00CB04DD">
            <w:r>
              <w:t>26.68</w:t>
            </w:r>
          </w:p>
        </w:tc>
        <w:tc>
          <w:tcPr>
            <w:tcW w:w="777" w:type="dxa"/>
            <w:vAlign w:val="center"/>
          </w:tcPr>
          <w:p w14:paraId="544B4FA3" w14:textId="77777777" w:rsidR="005C2B9C" w:rsidRDefault="00CB04DD">
            <w:r>
              <w:t>26.71</w:t>
            </w:r>
          </w:p>
        </w:tc>
        <w:tc>
          <w:tcPr>
            <w:tcW w:w="777" w:type="dxa"/>
            <w:vAlign w:val="center"/>
          </w:tcPr>
          <w:p w14:paraId="683AF4BB" w14:textId="77777777" w:rsidR="005C2B9C" w:rsidRDefault="00CB04DD">
            <w:r>
              <w:t>26.74</w:t>
            </w:r>
          </w:p>
        </w:tc>
        <w:tc>
          <w:tcPr>
            <w:tcW w:w="777" w:type="dxa"/>
            <w:vAlign w:val="center"/>
          </w:tcPr>
          <w:p w14:paraId="38CBA5F1" w14:textId="77777777" w:rsidR="005C2B9C" w:rsidRDefault="00CB04DD">
            <w:r>
              <w:t>26.76</w:t>
            </w:r>
          </w:p>
        </w:tc>
        <w:tc>
          <w:tcPr>
            <w:tcW w:w="777" w:type="dxa"/>
            <w:vAlign w:val="center"/>
          </w:tcPr>
          <w:p w14:paraId="77A9D9A0" w14:textId="77777777" w:rsidR="005C2B9C" w:rsidRDefault="00CB04DD">
            <w:r>
              <w:t>26.77</w:t>
            </w:r>
          </w:p>
        </w:tc>
        <w:tc>
          <w:tcPr>
            <w:tcW w:w="777" w:type="dxa"/>
            <w:vAlign w:val="center"/>
          </w:tcPr>
          <w:p w14:paraId="4A0ECF7A" w14:textId="77777777" w:rsidR="005C2B9C" w:rsidRDefault="00CB04DD">
            <w:r>
              <w:rPr>
                <w:color w:val="3333CC"/>
              </w:rPr>
              <w:t>26.78</w:t>
            </w:r>
          </w:p>
        </w:tc>
      </w:tr>
    </w:tbl>
    <w:p w14:paraId="1AC20D7B" w14:textId="77777777" w:rsidR="005C2B9C" w:rsidRDefault="00CB04DD">
      <w:pPr>
        <w:pStyle w:val="4"/>
      </w:pPr>
      <w:r>
        <w:t>空调房间：北向逐时温度</w:t>
      </w:r>
    </w:p>
    <w:p w14:paraId="218BF28A" w14:textId="77777777" w:rsidR="005C2B9C" w:rsidRDefault="00CB04DD">
      <w:pPr>
        <w:jc w:val="center"/>
      </w:pPr>
      <w:r>
        <w:rPr>
          <w:noProof/>
        </w:rPr>
        <w:drawing>
          <wp:inline distT="0" distB="0" distL="0" distR="0" wp14:anchorId="189BF9B1" wp14:editId="32C6C568">
            <wp:extent cx="5667375" cy="29337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45D38" w14:textId="77777777" w:rsidR="005C2B9C" w:rsidRDefault="005C2B9C"/>
    <w:p w14:paraId="23D8F2F4" w14:textId="77777777" w:rsidR="005C2B9C" w:rsidRDefault="005C2B9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2B9C" w14:paraId="7B7D1844" w14:textId="77777777">
        <w:tc>
          <w:tcPr>
            <w:tcW w:w="777" w:type="dxa"/>
            <w:shd w:val="clear" w:color="auto" w:fill="E6E6E6"/>
            <w:vAlign w:val="center"/>
          </w:tcPr>
          <w:p w14:paraId="54ED4AAA" w14:textId="77777777" w:rsidR="005C2B9C" w:rsidRDefault="00CB04D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56354C" w14:textId="77777777" w:rsidR="005C2B9C" w:rsidRDefault="00CB04D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4780C6" w14:textId="77777777" w:rsidR="005C2B9C" w:rsidRDefault="00CB04D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23EF71" w14:textId="77777777" w:rsidR="005C2B9C" w:rsidRDefault="00CB04D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A58EC7" w14:textId="77777777" w:rsidR="005C2B9C" w:rsidRDefault="00CB04D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634221" w14:textId="77777777" w:rsidR="005C2B9C" w:rsidRDefault="00CB04D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ECE406" w14:textId="77777777" w:rsidR="005C2B9C" w:rsidRDefault="00CB04D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F49392" w14:textId="77777777" w:rsidR="005C2B9C" w:rsidRDefault="00CB04D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CE1643" w14:textId="77777777" w:rsidR="005C2B9C" w:rsidRDefault="00CB04D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38FA75" w14:textId="77777777" w:rsidR="005C2B9C" w:rsidRDefault="00CB04D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ED267A" w14:textId="77777777" w:rsidR="005C2B9C" w:rsidRDefault="00CB04D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EA1D91" w14:textId="77777777" w:rsidR="005C2B9C" w:rsidRDefault="00CB04DD">
            <w:pPr>
              <w:jc w:val="center"/>
            </w:pPr>
            <w:r>
              <w:t>11:00</w:t>
            </w:r>
          </w:p>
        </w:tc>
      </w:tr>
      <w:tr w:rsidR="005C2B9C" w14:paraId="7D2AA397" w14:textId="77777777">
        <w:tc>
          <w:tcPr>
            <w:tcW w:w="777" w:type="dxa"/>
            <w:vAlign w:val="center"/>
          </w:tcPr>
          <w:p w14:paraId="0918EBAE" w14:textId="77777777" w:rsidR="005C2B9C" w:rsidRDefault="00CB04DD">
            <w:r>
              <w:rPr>
                <w:color w:val="3333CC"/>
              </w:rPr>
              <w:t>26.65</w:t>
            </w:r>
          </w:p>
        </w:tc>
        <w:tc>
          <w:tcPr>
            <w:tcW w:w="777" w:type="dxa"/>
            <w:vAlign w:val="center"/>
          </w:tcPr>
          <w:p w14:paraId="1C16392C" w14:textId="77777777" w:rsidR="005C2B9C" w:rsidRDefault="00CB04DD">
            <w:r>
              <w:t>26.64</w:t>
            </w:r>
          </w:p>
        </w:tc>
        <w:tc>
          <w:tcPr>
            <w:tcW w:w="777" w:type="dxa"/>
            <w:vAlign w:val="center"/>
          </w:tcPr>
          <w:p w14:paraId="1B9C00FD" w14:textId="77777777" w:rsidR="005C2B9C" w:rsidRDefault="00CB04DD">
            <w:r>
              <w:t>26.64</w:t>
            </w:r>
          </w:p>
        </w:tc>
        <w:tc>
          <w:tcPr>
            <w:tcW w:w="777" w:type="dxa"/>
            <w:vAlign w:val="center"/>
          </w:tcPr>
          <w:p w14:paraId="4ADE9FA2" w14:textId="77777777" w:rsidR="005C2B9C" w:rsidRDefault="00CB04DD">
            <w:r>
              <w:t>26.63</w:t>
            </w:r>
          </w:p>
        </w:tc>
        <w:tc>
          <w:tcPr>
            <w:tcW w:w="777" w:type="dxa"/>
            <w:vAlign w:val="center"/>
          </w:tcPr>
          <w:p w14:paraId="599EECC1" w14:textId="77777777" w:rsidR="005C2B9C" w:rsidRDefault="00CB04DD">
            <w:r>
              <w:t>26.62</w:t>
            </w:r>
          </w:p>
        </w:tc>
        <w:tc>
          <w:tcPr>
            <w:tcW w:w="777" w:type="dxa"/>
            <w:vAlign w:val="center"/>
          </w:tcPr>
          <w:p w14:paraId="40ED9F53" w14:textId="77777777" w:rsidR="005C2B9C" w:rsidRDefault="00CB04DD">
            <w:r>
              <w:t>26.60</w:t>
            </w:r>
          </w:p>
        </w:tc>
        <w:tc>
          <w:tcPr>
            <w:tcW w:w="777" w:type="dxa"/>
            <w:vAlign w:val="center"/>
          </w:tcPr>
          <w:p w14:paraId="77060C9D" w14:textId="77777777" w:rsidR="005C2B9C" w:rsidRDefault="00CB04DD">
            <w:r>
              <w:t>26.59</w:t>
            </w:r>
          </w:p>
        </w:tc>
        <w:tc>
          <w:tcPr>
            <w:tcW w:w="777" w:type="dxa"/>
            <w:vAlign w:val="center"/>
          </w:tcPr>
          <w:p w14:paraId="3E1EDE98" w14:textId="77777777" w:rsidR="005C2B9C" w:rsidRDefault="00CB04DD">
            <w:r>
              <w:t>26.57</w:t>
            </w:r>
          </w:p>
        </w:tc>
        <w:tc>
          <w:tcPr>
            <w:tcW w:w="777" w:type="dxa"/>
            <w:vAlign w:val="center"/>
          </w:tcPr>
          <w:p w14:paraId="414E34ED" w14:textId="77777777" w:rsidR="005C2B9C" w:rsidRDefault="00CB04DD">
            <w:r>
              <w:t>26.56</w:t>
            </w:r>
          </w:p>
        </w:tc>
        <w:tc>
          <w:tcPr>
            <w:tcW w:w="777" w:type="dxa"/>
            <w:vAlign w:val="center"/>
          </w:tcPr>
          <w:p w14:paraId="70513B6A" w14:textId="77777777" w:rsidR="005C2B9C" w:rsidRDefault="00CB04DD">
            <w:r>
              <w:t>26.54</w:t>
            </w:r>
          </w:p>
        </w:tc>
        <w:tc>
          <w:tcPr>
            <w:tcW w:w="777" w:type="dxa"/>
            <w:vAlign w:val="center"/>
          </w:tcPr>
          <w:p w14:paraId="7761511C" w14:textId="77777777" w:rsidR="005C2B9C" w:rsidRDefault="00CB04DD">
            <w:r>
              <w:t>26.52</w:t>
            </w:r>
          </w:p>
        </w:tc>
        <w:tc>
          <w:tcPr>
            <w:tcW w:w="777" w:type="dxa"/>
            <w:vAlign w:val="center"/>
          </w:tcPr>
          <w:p w14:paraId="6B7185E5" w14:textId="77777777" w:rsidR="005C2B9C" w:rsidRDefault="00CB04DD">
            <w:r>
              <w:t>26.51</w:t>
            </w:r>
          </w:p>
        </w:tc>
      </w:tr>
      <w:tr w:rsidR="005C2B9C" w14:paraId="62C3E39B" w14:textId="77777777">
        <w:tc>
          <w:tcPr>
            <w:tcW w:w="777" w:type="dxa"/>
            <w:shd w:val="clear" w:color="auto" w:fill="E6E6E6"/>
            <w:vAlign w:val="center"/>
          </w:tcPr>
          <w:p w14:paraId="67D2CC5E" w14:textId="77777777" w:rsidR="005C2B9C" w:rsidRDefault="00CB04D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F71D60" w14:textId="77777777" w:rsidR="005C2B9C" w:rsidRDefault="00CB04D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2E9C94" w14:textId="77777777" w:rsidR="005C2B9C" w:rsidRDefault="00CB04D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39B627" w14:textId="77777777" w:rsidR="005C2B9C" w:rsidRDefault="00CB04D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0DCE96" w14:textId="77777777" w:rsidR="005C2B9C" w:rsidRDefault="00CB04D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BB10DB" w14:textId="77777777" w:rsidR="005C2B9C" w:rsidRDefault="00CB04D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827C86" w14:textId="77777777" w:rsidR="005C2B9C" w:rsidRDefault="00CB04D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EFE7CA" w14:textId="77777777" w:rsidR="005C2B9C" w:rsidRDefault="00CB04D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9BF253" w14:textId="77777777" w:rsidR="005C2B9C" w:rsidRDefault="00CB04D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AC07A1" w14:textId="77777777" w:rsidR="005C2B9C" w:rsidRDefault="00CB04D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ADB582" w14:textId="77777777" w:rsidR="005C2B9C" w:rsidRDefault="00CB04D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191192" w14:textId="77777777" w:rsidR="005C2B9C" w:rsidRDefault="00CB04DD">
            <w:r>
              <w:t>23:00</w:t>
            </w:r>
          </w:p>
        </w:tc>
      </w:tr>
      <w:tr w:rsidR="005C2B9C" w14:paraId="76AF82CA" w14:textId="77777777">
        <w:tc>
          <w:tcPr>
            <w:tcW w:w="777" w:type="dxa"/>
            <w:vAlign w:val="center"/>
          </w:tcPr>
          <w:p w14:paraId="0FFF9BC9" w14:textId="77777777" w:rsidR="005C2B9C" w:rsidRDefault="00CB04DD">
            <w:r>
              <w:t>26.50</w:t>
            </w:r>
          </w:p>
        </w:tc>
        <w:tc>
          <w:tcPr>
            <w:tcW w:w="777" w:type="dxa"/>
            <w:vAlign w:val="center"/>
          </w:tcPr>
          <w:p w14:paraId="5C0825C4" w14:textId="77777777" w:rsidR="005C2B9C" w:rsidRDefault="00CB04DD">
            <w:r>
              <w:t>26.49</w:t>
            </w:r>
          </w:p>
        </w:tc>
        <w:tc>
          <w:tcPr>
            <w:tcW w:w="777" w:type="dxa"/>
            <w:vAlign w:val="center"/>
          </w:tcPr>
          <w:p w14:paraId="3F9DAF70" w14:textId="77777777" w:rsidR="005C2B9C" w:rsidRDefault="00CB04DD">
            <w:r>
              <w:t>26.49</w:t>
            </w:r>
          </w:p>
        </w:tc>
        <w:tc>
          <w:tcPr>
            <w:tcW w:w="777" w:type="dxa"/>
            <w:vAlign w:val="center"/>
          </w:tcPr>
          <w:p w14:paraId="1F60305C" w14:textId="77777777" w:rsidR="005C2B9C" w:rsidRDefault="00CB04DD">
            <w:r>
              <w:t>26.50</w:t>
            </w:r>
          </w:p>
        </w:tc>
        <w:tc>
          <w:tcPr>
            <w:tcW w:w="777" w:type="dxa"/>
            <w:vAlign w:val="center"/>
          </w:tcPr>
          <w:p w14:paraId="482BF6A3" w14:textId="77777777" w:rsidR="005C2B9C" w:rsidRDefault="00CB04DD">
            <w:r>
              <w:t>26.52</w:t>
            </w:r>
          </w:p>
        </w:tc>
        <w:tc>
          <w:tcPr>
            <w:tcW w:w="777" w:type="dxa"/>
            <w:vAlign w:val="center"/>
          </w:tcPr>
          <w:p w14:paraId="59A1B46A" w14:textId="77777777" w:rsidR="005C2B9C" w:rsidRDefault="00CB04DD">
            <w:r>
              <w:t>26.54</w:t>
            </w:r>
          </w:p>
        </w:tc>
        <w:tc>
          <w:tcPr>
            <w:tcW w:w="777" w:type="dxa"/>
            <w:vAlign w:val="center"/>
          </w:tcPr>
          <w:p w14:paraId="2B93213F" w14:textId="77777777" w:rsidR="005C2B9C" w:rsidRDefault="00CB04DD">
            <w:r>
              <w:t>26.56</w:t>
            </w:r>
          </w:p>
        </w:tc>
        <w:tc>
          <w:tcPr>
            <w:tcW w:w="777" w:type="dxa"/>
            <w:vAlign w:val="center"/>
          </w:tcPr>
          <w:p w14:paraId="466F4674" w14:textId="77777777" w:rsidR="005C2B9C" w:rsidRDefault="00CB04DD">
            <w:r>
              <w:t>26.58</w:t>
            </w:r>
          </w:p>
        </w:tc>
        <w:tc>
          <w:tcPr>
            <w:tcW w:w="777" w:type="dxa"/>
            <w:vAlign w:val="center"/>
          </w:tcPr>
          <w:p w14:paraId="35EE9E71" w14:textId="77777777" w:rsidR="005C2B9C" w:rsidRDefault="00CB04DD">
            <w:r>
              <w:t>26.60</w:t>
            </w:r>
          </w:p>
        </w:tc>
        <w:tc>
          <w:tcPr>
            <w:tcW w:w="777" w:type="dxa"/>
            <w:vAlign w:val="center"/>
          </w:tcPr>
          <w:p w14:paraId="1E4127C6" w14:textId="77777777" w:rsidR="005C2B9C" w:rsidRDefault="00CB04DD">
            <w:r>
              <w:t>26.62</w:t>
            </w:r>
          </w:p>
        </w:tc>
        <w:tc>
          <w:tcPr>
            <w:tcW w:w="777" w:type="dxa"/>
            <w:vAlign w:val="center"/>
          </w:tcPr>
          <w:p w14:paraId="449F9EC9" w14:textId="77777777" w:rsidR="005C2B9C" w:rsidRDefault="00CB04DD">
            <w:r>
              <w:t>26.63</w:t>
            </w:r>
          </w:p>
        </w:tc>
        <w:tc>
          <w:tcPr>
            <w:tcW w:w="777" w:type="dxa"/>
            <w:vAlign w:val="center"/>
          </w:tcPr>
          <w:p w14:paraId="3A9B6647" w14:textId="77777777" w:rsidR="005C2B9C" w:rsidRDefault="00CB04DD">
            <w:r>
              <w:t>26.64</w:t>
            </w:r>
          </w:p>
        </w:tc>
      </w:tr>
    </w:tbl>
    <w:p w14:paraId="463966C9" w14:textId="77777777" w:rsidR="005C2B9C" w:rsidRDefault="00CB04DD">
      <w:pPr>
        <w:pStyle w:val="2"/>
      </w:pPr>
      <w:bookmarkStart w:id="54" w:name="_Toc62673237"/>
      <w:r>
        <w:t>热桥梁构造</w:t>
      </w:r>
      <w:bookmarkEnd w:id="54"/>
    </w:p>
    <w:p w14:paraId="2328F9F9" w14:textId="77777777" w:rsidR="005C2B9C" w:rsidRDefault="00CB04DD">
      <w:pPr>
        <w:pStyle w:val="3"/>
      </w:pPr>
      <w:bookmarkStart w:id="55" w:name="_Toc62673238"/>
      <w:r>
        <w:t>热桥梁构造一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C2B9C" w14:paraId="0514AC7C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760A8DD6" w14:textId="77777777" w:rsidR="005C2B9C" w:rsidRDefault="00CB04DD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0DF0366B" w14:textId="77777777" w:rsidR="005C2B9C" w:rsidRDefault="00CB04DD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3645B18" w14:textId="77777777" w:rsidR="005C2B9C" w:rsidRDefault="00CB04DD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C0798B6" w14:textId="77777777" w:rsidR="005C2B9C" w:rsidRDefault="00CB04DD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7A54A8" w14:textId="77777777" w:rsidR="005C2B9C" w:rsidRDefault="00CB04DD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20EA95E" w14:textId="77777777" w:rsidR="005C2B9C" w:rsidRDefault="00CB04DD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7844A0D" w14:textId="77777777" w:rsidR="005C2B9C" w:rsidRDefault="00CB04DD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9199277" w14:textId="77777777" w:rsidR="005C2B9C" w:rsidRDefault="00CB04DD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C2B9C" w14:paraId="32273299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0529CEF1" w14:textId="77777777" w:rsidR="005C2B9C" w:rsidRDefault="005C2B9C"/>
        </w:tc>
        <w:tc>
          <w:tcPr>
            <w:tcW w:w="834" w:type="dxa"/>
            <w:shd w:val="clear" w:color="auto" w:fill="E6E6E6"/>
            <w:vAlign w:val="center"/>
          </w:tcPr>
          <w:p w14:paraId="2FF4A860" w14:textId="77777777" w:rsidR="005C2B9C" w:rsidRDefault="00CB04DD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7EC46E3" w14:textId="77777777" w:rsidR="005C2B9C" w:rsidRDefault="00CB04DD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E684E67" w14:textId="77777777" w:rsidR="005C2B9C" w:rsidRDefault="00CB04DD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949A64" w14:textId="77777777" w:rsidR="005C2B9C" w:rsidRDefault="00CB04DD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9F3A10E" w14:textId="77777777" w:rsidR="005C2B9C" w:rsidRDefault="00CB04DD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766ECD" w14:textId="77777777" w:rsidR="005C2B9C" w:rsidRDefault="00CB04DD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4858AB6" w14:textId="77777777" w:rsidR="005C2B9C" w:rsidRDefault="00CB04DD">
            <w:r>
              <w:t>D=R*S</w:t>
            </w:r>
          </w:p>
        </w:tc>
      </w:tr>
      <w:tr w:rsidR="005C2B9C" w14:paraId="1DB743D9" w14:textId="77777777">
        <w:tc>
          <w:tcPr>
            <w:tcW w:w="2838" w:type="dxa"/>
            <w:vAlign w:val="center"/>
          </w:tcPr>
          <w:p w14:paraId="24CCE031" w14:textId="77777777" w:rsidR="005C2B9C" w:rsidRDefault="00CB04DD">
            <w:r>
              <w:t>水泥砂浆</w:t>
            </w:r>
          </w:p>
        </w:tc>
        <w:tc>
          <w:tcPr>
            <w:tcW w:w="834" w:type="dxa"/>
            <w:vAlign w:val="center"/>
          </w:tcPr>
          <w:p w14:paraId="62C16BA6" w14:textId="77777777" w:rsidR="005C2B9C" w:rsidRDefault="00CB04DD">
            <w:r>
              <w:t>20</w:t>
            </w:r>
          </w:p>
        </w:tc>
        <w:tc>
          <w:tcPr>
            <w:tcW w:w="707" w:type="dxa"/>
            <w:vAlign w:val="center"/>
          </w:tcPr>
          <w:p w14:paraId="314BB3D2" w14:textId="77777777" w:rsidR="005C2B9C" w:rsidRDefault="00CB04DD">
            <w:r>
              <w:t>10.0</w:t>
            </w:r>
          </w:p>
        </w:tc>
        <w:tc>
          <w:tcPr>
            <w:tcW w:w="990" w:type="dxa"/>
            <w:vAlign w:val="center"/>
          </w:tcPr>
          <w:p w14:paraId="403E4413" w14:textId="77777777" w:rsidR="005C2B9C" w:rsidRDefault="00CB04DD">
            <w:r>
              <w:t>0.930</w:t>
            </w:r>
          </w:p>
        </w:tc>
        <w:tc>
          <w:tcPr>
            <w:tcW w:w="1131" w:type="dxa"/>
            <w:vAlign w:val="center"/>
          </w:tcPr>
          <w:p w14:paraId="2FC65D01" w14:textId="77777777" w:rsidR="005C2B9C" w:rsidRDefault="00CB04DD">
            <w:r>
              <w:t>11.370</w:t>
            </w:r>
          </w:p>
        </w:tc>
        <w:tc>
          <w:tcPr>
            <w:tcW w:w="707" w:type="dxa"/>
            <w:vAlign w:val="center"/>
          </w:tcPr>
          <w:p w14:paraId="67EAA981" w14:textId="77777777" w:rsidR="005C2B9C" w:rsidRDefault="00CB04DD">
            <w:r>
              <w:t>1.00</w:t>
            </w:r>
          </w:p>
        </w:tc>
        <w:tc>
          <w:tcPr>
            <w:tcW w:w="1131" w:type="dxa"/>
            <w:vAlign w:val="center"/>
          </w:tcPr>
          <w:p w14:paraId="3075B845" w14:textId="77777777" w:rsidR="005C2B9C" w:rsidRDefault="00CB04DD">
            <w:r>
              <w:t>0.022</w:t>
            </w:r>
          </w:p>
        </w:tc>
        <w:tc>
          <w:tcPr>
            <w:tcW w:w="990" w:type="dxa"/>
            <w:vAlign w:val="center"/>
          </w:tcPr>
          <w:p w14:paraId="2F2AF2F4" w14:textId="77777777" w:rsidR="005C2B9C" w:rsidRDefault="00CB04DD">
            <w:r>
              <w:t>0.245</w:t>
            </w:r>
          </w:p>
        </w:tc>
      </w:tr>
      <w:tr w:rsidR="005C2B9C" w14:paraId="52B94B31" w14:textId="77777777">
        <w:tc>
          <w:tcPr>
            <w:tcW w:w="2838" w:type="dxa"/>
            <w:vAlign w:val="center"/>
          </w:tcPr>
          <w:p w14:paraId="1AB2A112" w14:textId="77777777" w:rsidR="005C2B9C" w:rsidRDefault="00CB04DD">
            <w:r>
              <w:t>岩棉板</w:t>
            </w:r>
          </w:p>
        </w:tc>
        <w:tc>
          <w:tcPr>
            <w:tcW w:w="834" w:type="dxa"/>
            <w:vAlign w:val="center"/>
          </w:tcPr>
          <w:p w14:paraId="51D9DCB8" w14:textId="77777777" w:rsidR="005C2B9C" w:rsidRDefault="00CB04DD">
            <w:r>
              <w:t>60</w:t>
            </w:r>
          </w:p>
        </w:tc>
        <w:tc>
          <w:tcPr>
            <w:tcW w:w="707" w:type="dxa"/>
            <w:vAlign w:val="center"/>
          </w:tcPr>
          <w:p w14:paraId="2DF56CFD" w14:textId="77777777" w:rsidR="005C2B9C" w:rsidRDefault="00CB04DD">
            <w:r>
              <w:t>7.5</w:t>
            </w:r>
          </w:p>
        </w:tc>
        <w:tc>
          <w:tcPr>
            <w:tcW w:w="990" w:type="dxa"/>
            <w:vAlign w:val="center"/>
          </w:tcPr>
          <w:p w14:paraId="3B630033" w14:textId="77777777" w:rsidR="005C2B9C" w:rsidRDefault="00CB04DD">
            <w:r>
              <w:t>0.045</w:t>
            </w:r>
          </w:p>
        </w:tc>
        <w:tc>
          <w:tcPr>
            <w:tcW w:w="1131" w:type="dxa"/>
            <w:vAlign w:val="center"/>
          </w:tcPr>
          <w:p w14:paraId="600B79A5" w14:textId="77777777" w:rsidR="005C2B9C" w:rsidRDefault="00CB04DD">
            <w:r>
              <w:t>0.750</w:t>
            </w:r>
          </w:p>
        </w:tc>
        <w:tc>
          <w:tcPr>
            <w:tcW w:w="707" w:type="dxa"/>
            <w:vAlign w:val="center"/>
          </w:tcPr>
          <w:p w14:paraId="334695F8" w14:textId="77777777" w:rsidR="005C2B9C" w:rsidRDefault="00CB04DD">
            <w:r>
              <w:t>1.00</w:t>
            </w:r>
          </w:p>
        </w:tc>
        <w:tc>
          <w:tcPr>
            <w:tcW w:w="1131" w:type="dxa"/>
            <w:vAlign w:val="center"/>
          </w:tcPr>
          <w:p w14:paraId="35F41B91" w14:textId="77777777" w:rsidR="005C2B9C" w:rsidRDefault="00CB04DD">
            <w:r>
              <w:t>1.333</w:t>
            </w:r>
          </w:p>
        </w:tc>
        <w:tc>
          <w:tcPr>
            <w:tcW w:w="990" w:type="dxa"/>
            <w:vAlign w:val="center"/>
          </w:tcPr>
          <w:p w14:paraId="70D266A9" w14:textId="77777777" w:rsidR="005C2B9C" w:rsidRDefault="00CB04DD">
            <w:r>
              <w:t>1.000</w:t>
            </w:r>
          </w:p>
        </w:tc>
      </w:tr>
      <w:tr w:rsidR="005C2B9C" w14:paraId="3831023C" w14:textId="77777777">
        <w:tc>
          <w:tcPr>
            <w:tcW w:w="2838" w:type="dxa"/>
            <w:vAlign w:val="center"/>
          </w:tcPr>
          <w:p w14:paraId="298682ED" w14:textId="77777777" w:rsidR="005C2B9C" w:rsidRDefault="00CB04DD">
            <w:r>
              <w:t>加气混凝土、泡沫混凝土</w:t>
            </w:r>
            <w:r>
              <w:t>(ρ=700)</w:t>
            </w:r>
          </w:p>
        </w:tc>
        <w:tc>
          <w:tcPr>
            <w:tcW w:w="834" w:type="dxa"/>
            <w:vAlign w:val="center"/>
          </w:tcPr>
          <w:p w14:paraId="285975B2" w14:textId="77777777" w:rsidR="005C2B9C" w:rsidRDefault="00CB04DD">
            <w:r>
              <w:t>200</w:t>
            </w:r>
          </w:p>
        </w:tc>
        <w:tc>
          <w:tcPr>
            <w:tcW w:w="707" w:type="dxa"/>
            <w:vAlign w:val="center"/>
          </w:tcPr>
          <w:p w14:paraId="0B04FEF7" w14:textId="77777777" w:rsidR="005C2B9C" w:rsidRDefault="00CB04DD">
            <w:r>
              <w:t>8.0</w:t>
            </w:r>
          </w:p>
        </w:tc>
        <w:tc>
          <w:tcPr>
            <w:tcW w:w="990" w:type="dxa"/>
            <w:vAlign w:val="center"/>
          </w:tcPr>
          <w:p w14:paraId="59B60047" w14:textId="77777777" w:rsidR="005C2B9C" w:rsidRDefault="00CB04DD">
            <w:r>
              <w:t>0.220</w:t>
            </w:r>
          </w:p>
        </w:tc>
        <w:tc>
          <w:tcPr>
            <w:tcW w:w="1131" w:type="dxa"/>
            <w:vAlign w:val="center"/>
          </w:tcPr>
          <w:p w14:paraId="363586A0" w14:textId="77777777" w:rsidR="005C2B9C" w:rsidRDefault="00CB04DD">
            <w:r>
              <w:t>3.429</w:t>
            </w:r>
          </w:p>
        </w:tc>
        <w:tc>
          <w:tcPr>
            <w:tcW w:w="707" w:type="dxa"/>
            <w:vAlign w:val="center"/>
          </w:tcPr>
          <w:p w14:paraId="3E7A7201" w14:textId="77777777" w:rsidR="005C2B9C" w:rsidRDefault="00CB04DD">
            <w:r>
              <w:t>1.00</w:t>
            </w:r>
          </w:p>
        </w:tc>
        <w:tc>
          <w:tcPr>
            <w:tcW w:w="1131" w:type="dxa"/>
            <w:vAlign w:val="center"/>
          </w:tcPr>
          <w:p w14:paraId="7A746DF2" w14:textId="77777777" w:rsidR="005C2B9C" w:rsidRDefault="00CB04DD">
            <w:r>
              <w:t>0.909</w:t>
            </w:r>
          </w:p>
        </w:tc>
        <w:tc>
          <w:tcPr>
            <w:tcW w:w="990" w:type="dxa"/>
            <w:vAlign w:val="center"/>
          </w:tcPr>
          <w:p w14:paraId="5FAAD818" w14:textId="77777777" w:rsidR="005C2B9C" w:rsidRDefault="00CB04DD">
            <w:r>
              <w:t>3.117</w:t>
            </w:r>
          </w:p>
        </w:tc>
      </w:tr>
      <w:tr w:rsidR="005C2B9C" w14:paraId="42FB2ABB" w14:textId="77777777">
        <w:tc>
          <w:tcPr>
            <w:tcW w:w="2838" w:type="dxa"/>
            <w:vAlign w:val="center"/>
          </w:tcPr>
          <w:p w14:paraId="4B2F98C1" w14:textId="77777777" w:rsidR="005C2B9C" w:rsidRDefault="00CB04DD">
            <w:r>
              <w:t>水泥砂浆</w:t>
            </w:r>
          </w:p>
        </w:tc>
        <w:tc>
          <w:tcPr>
            <w:tcW w:w="834" w:type="dxa"/>
            <w:vAlign w:val="center"/>
          </w:tcPr>
          <w:p w14:paraId="7C03FF99" w14:textId="77777777" w:rsidR="005C2B9C" w:rsidRDefault="00CB04DD">
            <w:r>
              <w:t>20</w:t>
            </w:r>
          </w:p>
        </w:tc>
        <w:tc>
          <w:tcPr>
            <w:tcW w:w="707" w:type="dxa"/>
            <w:vAlign w:val="center"/>
          </w:tcPr>
          <w:p w14:paraId="40718878" w14:textId="77777777" w:rsidR="005C2B9C" w:rsidRDefault="00CB04DD">
            <w:r>
              <w:t>10.0</w:t>
            </w:r>
          </w:p>
        </w:tc>
        <w:tc>
          <w:tcPr>
            <w:tcW w:w="990" w:type="dxa"/>
            <w:vAlign w:val="center"/>
          </w:tcPr>
          <w:p w14:paraId="5E8D2F0C" w14:textId="77777777" w:rsidR="005C2B9C" w:rsidRDefault="00CB04DD">
            <w:r>
              <w:t>0.930</w:t>
            </w:r>
          </w:p>
        </w:tc>
        <w:tc>
          <w:tcPr>
            <w:tcW w:w="1131" w:type="dxa"/>
            <w:vAlign w:val="center"/>
          </w:tcPr>
          <w:p w14:paraId="6952B5D3" w14:textId="77777777" w:rsidR="005C2B9C" w:rsidRDefault="00CB04DD">
            <w:r>
              <w:t>11.370</w:t>
            </w:r>
          </w:p>
        </w:tc>
        <w:tc>
          <w:tcPr>
            <w:tcW w:w="707" w:type="dxa"/>
            <w:vAlign w:val="center"/>
          </w:tcPr>
          <w:p w14:paraId="25165105" w14:textId="77777777" w:rsidR="005C2B9C" w:rsidRDefault="00CB04DD">
            <w:r>
              <w:t>1.00</w:t>
            </w:r>
          </w:p>
        </w:tc>
        <w:tc>
          <w:tcPr>
            <w:tcW w:w="1131" w:type="dxa"/>
            <w:vAlign w:val="center"/>
          </w:tcPr>
          <w:p w14:paraId="642EFFD6" w14:textId="77777777" w:rsidR="005C2B9C" w:rsidRDefault="00CB04DD">
            <w:r>
              <w:t>0.022</w:t>
            </w:r>
          </w:p>
        </w:tc>
        <w:tc>
          <w:tcPr>
            <w:tcW w:w="990" w:type="dxa"/>
            <w:vAlign w:val="center"/>
          </w:tcPr>
          <w:p w14:paraId="7A199878" w14:textId="77777777" w:rsidR="005C2B9C" w:rsidRDefault="00CB04DD">
            <w:r>
              <w:t>0.245</w:t>
            </w:r>
          </w:p>
        </w:tc>
      </w:tr>
      <w:tr w:rsidR="005C2B9C" w14:paraId="4621E55B" w14:textId="77777777">
        <w:tc>
          <w:tcPr>
            <w:tcW w:w="2838" w:type="dxa"/>
            <w:vAlign w:val="center"/>
          </w:tcPr>
          <w:p w14:paraId="38A31A95" w14:textId="77777777" w:rsidR="005C2B9C" w:rsidRDefault="00CB04DD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643F8704" w14:textId="77777777" w:rsidR="005C2B9C" w:rsidRDefault="00CB04DD">
            <w:r>
              <w:t>300</w:t>
            </w:r>
          </w:p>
        </w:tc>
        <w:tc>
          <w:tcPr>
            <w:tcW w:w="707" w:type="dxa"/>
            <w:vAlign w:val="center"/>
          </w:tcPr>
          <w:p w14:paraId="742B89D4" w14:textId="77777777" w:rsidR="005C2B9C" w:rsidRDefault="00CB04DD">
            <w:r>
              <w:t>－</w:t>
            </w:r>
          </w:p>
        </w:tc>
        <w:tc>
          <w:tcPr>
            <w:tcW w:w="990" w:type="dxa"/>
            <w:vAlign w:val="center"/>
          </w:tcPr>
          <w:p w14:paraId="45538100" w14:textId="77777777" w:rsidR="005C2B9C" w:rsidRDefault="00CB04DD">
            <w:r>
              <w:t>－</w:t>
            </w:r>
          </w:p>
        </w:tc>
        <w:tc>
          <w:tcPr>
            <w:tcW w:w="1131" w:type="dxa"/>
            <w:vAlign w:val="center"/>
          </w:tcPr>
          <w:p w14:paraId="2F88C7ED" w14:textId="77777777" w:rsidR="005C2B9C" w:rsidRDefault="00CB04DD">
            <w:r>
              <w:t>－</w:t>
            </w:r>
          </w:p>
        </w:tc>
        <w:tc>
          <w:tcPr>
            <w:tcW w:w="707" w:type="dxa"/>
            <w:vAlign w:val="center"/>
          </w:tcPr>
          <w:p w14:paraId="2D6A8A4B" w14:textId="77777777" w:rsidR="005C2B9C" w:rsidRDefault="00CB04DD">
            <w:r>
              <w:t>－</w:t>
            </w:r>
          </w:p>
        </w:tc>
        <w:tc>
          <w:tcPr>
            <w:tcW w:w="1131" w:type="dxa"/>
            <w:vAlign w:val="center"/>
          </w:tcPr>
          <w:p w14:paraId="6B4825C0" w14:textId="77777777" w:rsidR="005C2B9C" w:rsidRDefault="00CB04DD">
            <w:r>
              <w:t>2.285</w:t>
            </w:r>
          </w:p>
        </w:tc>
        <w:tc>
          <w:tcPr>
            <w:tcW w:w="990" w:type="dxa"/>
            <w:vAlign w:val="center"/>
          </w:tcPr>
          <w:p w14:paraId="49DD3408" w14:textId="77777777" w:rsidR="005C2B9C" w:rsidRDefault="00CB04DD">
            <w:r>
              <w:t>4.606</w:t>
            </w:r>
          </w:p>
        </w:tc>
      </w:tr>
      <w:tr w:rsidR="005C2B9C" w14:paraId="25098883" w14:textId="77777777">
        <w:tc>
          <w:tcPr>
            <w:tcW w:w="2838" w:type="dxa"/>
            <w:shd w:val="clear" w:color="auto" w:fill="E6E6E6"/>
            <w:vAlign w:val="center"/>
          </w:tcPr>
          <w:p w14:paraId="1D68B4B8" w14:textId="77777777" w:rsidR="005C2B9C" w:rsidRDefault="00CB04DD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54E9B675" w14:textId="77777777" w:rsidR="005C2B9C" w:rsidRDefault="00CB04DD">
            <w:pPr>
              <w:jc w:val="center"/>
            </w:pPr>
            <w:r>
              <w:t>5.0</w:t>
            </w:r>
          </w:p>
        </w:tc>
      </w:tr>
      <w:tr w:rsidR="005C2B9C" w14:paraId="4BA7A392" w14:textId="77777777">
        <w:tc>
          <w:tcPr>
            <w:tcW w:w="2838" w:type="dxa"/>
            <w:shd w:val="clear" w:color="auto" w:fill="E6E6E6"/>
            <w:vAlign w:val="center"/>
          </w:tcPr>
          <w:p w14:paraId="79C6D38A" w14:textId="77777777" w:rsidR="005C2B9C" w:rsidRDefault="00CB04DD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5BAE600C" w14:textId="77777777" w:rsidR="005C2B9C" w:rsidRDefault="00CB04DD">
            <w:pPr>
              <w:jc w:val="center"/>
            </w:pPr>
            <w:r>
              <w:t>0.75</w:t>
            </w:r>
          </w:p>
        </w:tc>
      </w:tr>
      <w:tr w:rsidR="005C2B9C" w14:paraId="3E2E8228" w14:textId="77777777">
        <w:tc>
          <w:tcPr>
            <w:tcW w:w="2838" w:type="dxa"/>
            <w:shd w:val="clear" w:color="auto" w:fill="E6E6E6"/>
            <w:vAlign w:val="center"/>
          </w:tcPr>
          <w:p w14:paraId="793AF180" w14:textId="77777777" w:rsidR="005C2B9C" w:rsidRDefault="00CB04DD">
            <w:pPr>
              <w:jc w:val="center"/>
            </w:pPr>
            <w:r>
              <w:lastRenderedPageBreak/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654FB70E" w14:textId="77777777" w:rsidR="005C2B9C" w:rsidRDefault="00CB04DD">
            <w:pPr>
              <w:jc w:val="center"/>
            </w:pPr>
            <w:r>
              <w:t>0.41</w:t>
            </w:r>
          </w:p>
        </w:tc>
      </w:tr>
      <w:tr w:rsidR="005C2B9C" w14:paraId="03CA1FFB" w14:textId="77777777">
        <w:tc>
          <w:tcPr>
            <w:tcW w:w="2838" w:type="dxa"/>
            <w:shd w:val="clear" w:color="auto" w:fill="E6E6E6"/>
            <w:vAlign w:val="center"/>
          </w:tcPr>
          <w:p w14:paraId="19440BDB" w14:textId="77777777" w:rsidR="005C2B9C" w:rsidRDefault="00CB04DD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6287836F" w14:textId="77777777" w:rsidR="005C2B9C" w:rsidRDefault="00CB04DD">
            <w:pPr>
              <w:jc w:val="center"/>
            </w:pPr>
            <w:r>
              <w:t>重质围护结构</w:t>
            </w:r>
          </w:p>
        </w:tc>
      </w:tr>
    </w:tbl>
    <w:p w14:paraId="7C398DD0" w14:textId="77777777" w:rsidR="005C2B9C" w:rsidRDefault="00CB04DD">
      <w:pPr>
        <w:pStyle w:val="4"/>
      </w:pPr>
      <w:r>
        <w:t>空调房间：东向逐时温度</w:t>
      </w:r>
    </w:p>
    <w:p w14:paraId="47025627" w14:textId="77777777" w:rsidR="005C2B9C" w:rsidRDefault="00CB04DD">
      <w:pPr>
        <w:jc w:val="center"/>
      </w:pPr>
      <w:r>
        <w:rPr>
          <w:noProof/>
        </w:rPr>
        <w:drawing>
          <wp:inline distT="0" distB="0" distL="0" distR="0" wp14:anchorId="0E8FF2E9" wp14:editId="43669D1A">
            <wp:extent cx="5667375" cy="29337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FFE18" w14:textId="77777777" w:rsidR="005C2B9C" w:rsidRDefault="005C2B9C"/>
    <w:p w14:paraId="5DB3B615" w14:textId="77777777" w:rsidR="005C2B9C" w:rsidRDefault="005C2B9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2B9C" w14:paraId="5C38E91C" w14:textId="77777777">
        <w:tc>
          <w:tcPr>
            <w:tcW w:w="777" w:type="dxa"/>
            <w:shd w:val="clear" w:color="auto" w:fill="E6E6E6"/>
            <w:vAlign w:val="center"/>
          </w:tcPr>
          <w:p w14:paraId="525D3BE3" w14:textId="77777777" w:rsidR="005C2B9C" w:rsidRDefault="00CB04D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CF61C2" w14:textId="77777777" w:rsidR="005C2B9C" w:rsidRDefault="00CB04D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E637B3" w14:textId="77777777" w:rsidR="005C2B9C" w:rsidRDefault="00CB04D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F3C144" w14:textId="77777777" w:rsidR="005C2B9C" w:rsidRDefault="00CB04D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4A35A2" w14:textId="77777777" w:rsidR="005C2B9C" w:rsidRDefault="00CB04D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F838DB" w14:textId="77777777" w:rsidR="005C2B9C" w:rsidRDefault="00CB04D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A9FB75" w14:textId="77777777" w:rsidR="005C2B9C" w:rsidRDefault="00CB04D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209670" w14:textId="77777777" w:rsidR="005C2B9C" w:rsidRDefault="00CB04D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3825D9" w14:textId="77777777" w:rsidR="005C2B9C" w:rsidRDefault="00CB04D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10C388" w14:textId="77777777" w:rsidR="005C2B9C" w:rsidRDefault="00CB04D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2A201B" w14:textId="77777777" w:rsidR="005C2B9C" w:rsidRDefault="00CB04D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1E94A3" w14:textId="77777777" w:rsidR="005C2B9C" w:rsidRDefault="00CB04DD">
            <w:pPr>
              <w:jc w:val="center"/>
            </w:pPr>
            <w:r>
              <w:t>11:00</w:t>
            </w:r>
          </w:p>
        </w:tc>
      </w:tr>
      <w:tr w:rsidR="005C2B9C" w14:paraId="065EAEB5" w14:textId="77777777">
        <w:tc>
          <w:tcPr>
            <w:tcW w:w="777" w:type="dxa"/>
            <w:vAlign w:val="center"/>
          </w:tcPr>
          <w:p w14:paraId="0E53C459" w14:textId="77777777" w:rsidR="005C2B9C" w:rsidRDefault="00CB04DD">
            <w:r>
              <w:rPr>
                <w:color w:val="3333CC"/>
              </w:rPr>
              <w:t>26.78</w:t>
            </w:r>
          </w:p>
        </w:tc>
        <w:tc>
          <w:tcPr>
            <w:tcW w:w="777" w:type="dxa"/>
            <w:vAlign w:val="center"/>
          </w:tcPr>
          <w:p w14:paraId="3EA03065" w14:textId="77777777" w:rsidR="005C2B9C" w:rsidRDefault="00CB04DD">
            <w:r>
              <w:t>26.77</w:t>
            </w:r>
          </w:p>
        </w:tc>
        <w:tc>
          <w:tcPr>
            <w:tcW w:w="777" w:type="dxa"/>
            <w:vAlign w:val="center"/>
          </w:tcPr>
          <w:p w14:paraId="226D7706" w14:textId="77777777" w:rsidR="005C2B9C" w:rsidRDefault="00CB04DD">
            <w:r>
              <w:t>26.76</w:t>
            </w:r>
          </w:p>
        </w:tc>
        <w:tc>
          <w:tcPr>
            <w:tcW w:w="777" w:type="dxa"/>
            <w:vAlign w:val="center"/>
          </w:tcPr>
          <w:p w14:paraId="5C7BDCF9" w14:textId="77777777" w:rsidR="005C2B9C" w:rsidRDefault="00CB04DD">
            <w:r>
              <w:t>26.74</w:t>
            </w:r>
          </w:p>
        </w:tc>
        <w:tc>
          <w:tcPr>
            <w:tcW w:w="777" w:type="dxa"/>
            <w:vAlign w:val="center"/>
          </w:tcPr>
          <w:p w14:paraId="16D9145A" w14:textId="77777777" w:rsidR="005C2B9C" w:rsidRDefault="00CB04DD">
            <w:r>
              <w:t>26.73</w:t>
            </w:r>
          </w:p>
        </w:tc>
        <w:tc>
          <w:tcPr>
            <w:tcW w:w="777" w:type="dxa"/>
            <w:vAlign w:val="center"/>
          </w:tcPr>
          <w:p w14:paraId="20EE76A5" w14:textId="77777777" w:rsidR="005C2B9C" w:rsidRDefault="00CB04DD">
            <w:r>
              <w:t>26.71</w:t>
            </w:r>
          </w:p>
        </w:tc>
        <w:tc>
          <w:tcPr>
            <w:tcW w:w="777" w:type="dxa"/>
            <w:vAlign w:val="center"/>
          </w:tcPr>
          <w:p w14:paraId="774A6963" w14:textId="77777777" w:rsidR="005C2B9C" w:rsidRDefault="00CB04DD">
            <w:r>
              <w:t>26.68</w:t>
            </w:r>
          </w:p>
        </w:tc>
        <w:tc>
          <w:tcPr>
            <w:tcW w:w="777" w:type="dxa"/>
            <w:vAlign w:val="center"/>
          </w:tcPr>
          <w:p w14:paraId="7CB9E5CF" w14:textId="77777777" w:rsidR="005C2B9C" w:rsidRDefault="00CB04DD">
            <w:r>
              <w:t>26.66</w:t>
            </w:r>
          </w:p>
        </w:tc>
        <w:tc>
          <w:tcPr>
            <w:tcW w:w="777" w:type="dxa"/>
            <w:vAlign w:val="center"/>
          </w:tcPr>
          <w:p w14:paraId="02B2374E" w14:textId="77777777" w:rsidR="005C2B9C" w:rsidRDefault="00CB04DD">
            <w:r>
              <w:t>26.64</w:t>
            </w:r>
          </w:p>
        </w:tc>
        <w:tc>
          <w:tcPr>
            <w:tcW w:w="777" w:type="dxa"/>
            <w:vAlign w:val="center"/>
          </w:tcPr>
          <w:p w14:paraId="0A005D9E" w14:textId="77777777" w:rsidR="005C2B9C" w:rsidRDefault="00CB04DD">
            <w:r>
              <w:t>26.62</w:t>
            </w:r>
          </w:p>
        </w:tc>
        <w:tc>
          <w:tcPr>
            <w:tcW w:w="777" w:type="dxa"/>
            <w:vAlign w:val="center"/>
          </w:tcPr>
          <w:p w14:paraId="4B14254E" w14:textId="77777777" w:rsidR="005C2B9C" w:rsidRDefault="00CB04DD">
            <w:r>
              <w:t>26.60</w:t>
            </w:r>
          </w:p>
        </w:tc>
        <w:tc>
          <w:tcPr>
            <w:tcW w:w="777" w:type="dxa"/>
            <w:vAlign w:val="center"/>
          </w:tcPr>
          <w:p w14:paraId="5EE806EE" w14:textId="77777777" w:rsidR="005C2B9C" w:rsidRDefault="00CB04DD">
            <w:r>
              <w:t>26.59</w:t>
            </w:r>
          </w:p>
        </w:tc>
      </w:tr>
      <w:tr w:rsidR="005C2B9C" w14:paraId="7DEB5E22" w14:textId="77777777">
        <w:tc>
          <w:tcPr>
            <w:tcW w:w="777" w:type="dxa"/>
            <w:shd w:val="clear" w:color="auto" w:fill="E6E6E6"/>
            <w:vAlign w:val="center"/>
          </w:tcPr>
          <w:p w14:paraId="79610BD9" w14:textId="77777777" w:rsidR="005C2B9C" w:rsidRDefault="00CB04D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108995" w14:textId="77777777" w:rsidR="005C2B9C" w:rsidRDefault="00CB04D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7AD572" w14:textId="77777777" w:rsidR="005C2B9C" w:rsidRDefault="00CB04D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5B58B8" w14:textId="77777777" w:rsidR="005C2B9C" w:rsidRDefault="00CB04D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6770AB" w14:textId="77777777" w:rsidR="005C2B9C" w:rsidRDefault="00CB04D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5A4A8E" w14:textId="77777777" w:rsidR="005C2B9C" w:rsidRDefault="00CB04D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EAFBC9" w14:textId="77777777" w:rsidR="005C2B9C" w:rsidRDefault="00CB04D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CA0B76" w14:textId="77777777" w:rsidR="005C2B9C" w:rsidRDefault="00CB04D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26859C" w14:textId="77777777" w:rsidR="005C2B9C" w:rsidRDefault="00CB04D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E0800C" w14:textId="77777777" w:rsidR="005C2B9C" w:rsidRDefault="00CB04D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9D260C" w14:textId="77777777" w:rsidR="005C2B9C" w:rsidRDefault="00CB04D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C98475" w14:textId="77777777" w:rsidR="005C2B9C" w:rsidRDefault="00CB04DD">
            <w:r>
              <w:t>23:00</w:t>
            </w:r>
          </w:p>
        </w:tc>
      </w:tr>
      <w:tr w:rsidR="005C2B9C" w14:paraId="1CB29242" w14:textId="77777777">
        <w:tc>
          <w:tcPr>
            <w:tcW w:w="777" w:type="dxa"/>
            <w:vAlign w:val="center"/>
          </w:tcPr>
          <w:p w14:paraId="49873244" w14:textId="77777777" w:rsidR="005C2B9C" w:rsidRDefault="00CB04DD">
            <w:r>
              <w:t>26.58</w:t>
            </w:r>
          </w:p>
        </w:tc>
        <w:tc>
          <w:tcPr>
            <w:tcW w:w="777" w:type="dxa"/>
            <w:vAlign w:val="center"/>
          </w:tcPr>
          <w:p w14:paraId="62A0348A" w14:textId="77777777" w:rsidR="005C2B9C" w:rsidRDefault="00CB04DD">
            <w:r>
              <w:t>26.59</w:t>
            </w:r>
          </w:p>
        </w:tc>
        <w:tc>
          <w:tcPr>
            <w:tcW w:w="777" w:type="dxa"/>
            <w:vAlign w:val="center"/>
          </w:tcPr>
          <w:p w14:paraId="370C8A2B" w14:textId="77777777" w:rsidR="005C2B9C" w:rsidRDefault="00CB04DD">
            <w:r>
              <w:t>26.60</w:t>
            </w:r>
          </w:p>
        </w:tc>
        <w:tc>
          <w:tcPr>
            <w:tcW w:w="777" w:type="dxa"/>
            <w:vAlign w:val="center"/>
          </w:tcPr>
          <w:p w14:paraId="771D6D02" w14:textId="77777777" w:rsidR="005C2B9C" w:rsidRDefault="00CB04DD">
            <w:r>
              <w:t>26.62</w:t>
            </w:r>
          </w:p>
        </w:tc>
        <w:tc>
          <w:tcPr>
            <w:tcW w:w="777" w:type="dxa"/>
            <w:vAlign w:val="center"/>
          </w:tcPr>
          <w:p w14:paraId="3EEBDA51" w14:textId="77777777" w:rsidR="005C2B9C" w:rsidRDefault="00CB04DD">
            <w:r>
              <w:t>26.65</w:t>
            </w:r>
          </w:p>
        </w:tc>
        <w:tc>
          <w:tcPr>
            <w:tcW w:w="777" w:type="dxa"/>
            <w:vAlign w:val="center"/>
          </w:tcPr>
          <w:p w14:paraId="7923212D" w14:textId="77777777" w:rsidR="005C2B9C" w:rsidRDefault="00CB04DD">
            <w:r>
              <w:t>26.67</w:t>
            </w:r>
          </w:p>
        </w:tc>
        <w:tc>
          <w:tcPr>
            <w:tcW w:w="777" w:type="dxa"/>
            <w:vAlign w:val="center"/>
          </w:tcPr>
          <w:p w14:paraId="53BCADB0" w14:textId="77777777" w:rsidR="005C2B9C" w:rsidRDefault="00CB04DD">
            <w:r>
              <w:t>26.70</w:t>
            </w:r>
          </w:p>
        </w:tc>
        <w:tc>
          <w:tcPr>
            <w:tcW w:w="777" w:type="dxa"/>
            <w:vAlign w:val="center"/>
          </w:tcPr>
          <w:p w14:paraId="086019F9" w14:textId="77777777" w:rsidR="005C2B9C" w:rsidRDefault="00CB04DD">
            <w:r>
              <w:t>26.72</w:t>
            </w:r>
          </w:p>
        </w:tc>
        <w:tc>
          <w:tcPr>
            <w:tcW w:w="777" w:type="dxa"/>
            <w:vAlign w:val="center"/>
          </w:tcPr>
          <w:p w14:paraId="69D1218C" w14:textId="77777777" w:rsidR="005C2B9C" w:rsidRDefault="00CB04DD">
            <w:r>
              <w:t>26.75</w:t>
            </w:r>
          </w:p>
        </w:tc>
        <w:tc>
          <w:tcPr>
            <w:tcW w:w="777" w:type="dxa"/>
            <w:vAlign w:val="center"/>
          </w:tcPr>
          <w:p w14:paraId="1700EBA0" w14:textId="77777777" w:rsidR="005C2B9C" w:rsidRDefault="00CB04DD">
            <w:r>
              <w:t>26.76</w:t>
            </w:r>
          </w:p>
        </w:tc>
        <w:tc>
          <w:tcPr>
            <w:tcW w:w="777" w:type="dxa"/>
            <w:vAlign w:val="center"/>
          </w:tcPr>
          <w:p w14:paraId="195C24F5" w14:textId="77777777" w:rsidR="005C2B9C" w:rsidRDefault="00CB04DD">
            <w:r>
              <w:rPr>
                <w:color w:val="3333CC"/>
              </w:rPr>
              <w:t>26.78</w:t>
            </w:r>
          </w:p>
        </w:tc>
        <w:tc>
          <w:tcPr>
            <w:tcW w:w="777" w:type="dxa"/>
            <w:vAlign w:val="center"/>
          </w:tcPr>
          <w:p w14:paraId="7F027795" w14:textId="77777777" w:rsidR="005C2B9C" w:rsidRDefault="00CB04DD">
            <w:r>
              <w:rPr>
                <w:color w:val="3333CC"/>
              </w:rPr>
              <w:t>26.78</w:t>
            </w:r>
          </w:p>
        </w:tc>
      </w:tr>
    </w:tbl>
    <w:p w14:paraId="09A19CA9" w14:textId="77777777" w:rsidR="005C2B9C" w:rsidRDefault="00CB04DD">
      <w:pPr>
        <w:pStyle w:val="4"/>
      </w:pPr>
      <w:r>
        <w:t>空调房间：西向逐时温度</w:t>
      </w:r>
    </w:p>
    <w:p w14:paraId="1803B918" w14:textId="77777777" w:rsidR="005C2B9C" w:rsidRDefault="00CB04DD">
      <w:pPr>
        <w:jc w:val="center"/>
      </w:pPr>
      <w:r>
        <w:rPr>
          <w:noProof/>
        </w:rPr>
        <w:drawing>
          <wp:inline distT="0" distB="0" distL="0" distR="0" wp14:anchorId="52A5BAB9" wp14:editId="3AF9219A">
            <wp:extent cx="5667375" cy="29337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07BF3" w14:textId="77777777" w:rsidR="005C2B9C" w:rsidRDefault="005C2B9C"/>
    <w:p w14:paraId="7BFFF5E3" w14:textId="77777777" w:rsidR="005C2B9C" w:rsidRDefault="005C2B9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2B9C" w14:paraId="45E45EC4" w14:textId="77777777">
        <w:tc>
          <w:tcPr>
            <w:tcW w:w="777" w:type="dxa"/>
            <w:shd w:val="clear" w:color="auto" w:fill="E6E6E6"/>
            <w:vAlign w:val="center"/>
          </w:tcPr>
          <w:p w14:paraId="2588F2CA" w14:textId="77777777" w:rsidR="005C2B9C" w:rsidRDefault="00CB04D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D6E376" w14:textId="77777777" w:rsidR="005C2B9C" w:rsidRDefault="00CB04D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E0E28E" w14:textId="77777777" w:rsidR="005C2B9C" w:rsidRDefault="00CB04D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6066BB" w14:textId="77777777" w:rsidR="005C2B9C" w:rsidRDefault="00CB04D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520B97" w14:textId="77777777" w:rsidR="005C2B9C" w:rsidRDefault="00CB04D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93A334" w14:textId="77777777" w:rsidR="005C2B9C" w:rsidRDefault="00CB04D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E8EBC3" w14:textId="77777777" w:rsidR="005C2B9C" w:rsidRDefault="00CB04D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A98AED" w14:textId="77777777" w:rsidR="005C2B9C" w:rsidRDefault="00CB04D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43A64D" w14:textId="77777777" w:rsidR="005C2B9C" w:rsidRDefault="00CB04D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4FA9B9" w14:textId="77777777" w:rsidR="005C2B9C" w:rsidRDefault="00CB04D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2ED834" w14:textId="77777777" w:rsidR="005C2B9C" w:rsidRDefault="00CB04D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290CFE" w14:textId="77777777" w:rsidR="005C2B9C" w:rsidRDefault="00CB04DD">
            <w:pPr>
              <w:jc w:val="center"/>
            </w:pPr>
            <w:r>
              <w:t>11:00</w:t>
            </w:r>
          </w:p>
        </w:tc>
      </w:tr>
      <w:tr w:rsidR="005C2B9C" w14:paraId="1ED70354" w14:textId="77777777">
        <w:tc>
          <w:tcPr>
            <w:tcW w:w="777" w:type="dxa"/>
            <w:vAlign w:val="center"/>
          </w:tcPr>
          <w:p w14:paraId="65144DA8" w14:textId="77777777" w:rsidR="005C2B9C" w:rsidRDefault="00CB04DD">
            <w:r>
              <w:rPr>
                <w:color w:val="3333CC"/>
              </w:rPr>
              <w:t>26.92</w:t>
            </w:r>
          </w:p>
        </w:tc>
        <w:tc>
          <w:tcPr>
            <w:tcW w:w="777" w:type="dxa"/>
            <w:vAlign w:val="center"/>
          </w:tcPr>
          <w:p w14:paraId="56F418AC" w14:textId="77777777" w:rsidR="005C2B9C" w:rsidRDefault="00CB04DD">
            <w:r>
              <w:rPr>
                <w:color w:val="3333CC"/>
              </w:rPr>
              <w:t>26.92</w:t>
            </w:r>
          </w:p>
        </w:tc>
        <w:tc>
          <w:tcPr>
            <w:tcW w:w="777" w:type="dxa"/>
            <w:vAlign w:val="center"/>
          </w:tcPr>
          <w:p w14:paraId="6D6354E0" w14:textId="77777777" w:rsidR="005C2B9C" w:rsidRDefault="00CB04DD">
            <w:r>
              <w:t>26.90</w:t>
            </w:r>
          </w:p>
        </w:tc>
        <w:tc>
          <w:tcPr>
            <w:tcW w:w="777" w:type="dxa"/>
            <w:vAlign w:val="center"/>
          </w:tcPr>
          <w:p w14:paraId="16BBFFC7" w14:textId="77777777" w:rsidR="005C2B9C" w:rsidRDefault="00CB04DD">
            <w:r>
              <w:t>26.89</w:t>
            </w:r>
          </w:p>
        </w:tc>
        <w:tc>
          <w:tcPr>
            <w:tcW w:w="777" w:type="dxa"/>
            <w:vAlign w:val="center"/>
          </w:tcPr>
          <w:p w14:paraId="45502612" w14:textId="77777777" w:rsidR="005C2B9C" w:rsidRDefault="00CB04DD">
            <w:r>
              <w:t>26.86</w:t>
            </w:r>
          </w:p>
        </w:tc>
        <w:tc>
          <w:tcPr>
            <w:tcW w:w="777" w:type="dxa"/>
            <w:vAlign w:val="center"/>
          </w:tcPr>
          <w:p w14:paraId="2ED163E5" w14:textId="77777777" w:rsidR="005C2B9C" w:rsidRDefault="00CB04DD">
            <w:r>
              <w:t>26.84</w:t>
            </w:r>
          </w:p>
        </w:tc>
        <w:tc>
          <w:tcPr>
            <w:tcW w:w="777" w:type="dxa"/>
            <w:vAlign w:val="center"/>
          </w:tcPr>
          <w:p w14:paraId="31F21C7D" w14:textId="77777777" w:rsidR="005C2B9C" w:rsidRDefault="00CB04DD">
            <w:r>
              <w:t>26.81</w:t>
            </w:r>
          </w:p>
        </w:tc>
        <w:tc>
          <w:tcPr>
            <w:tcW w:w="777" w:type="dxa"/>
            <w:vAlign w:val="center"/>
          </w:tcPr>
          <w:p w14:paraId="303BA826" w14:textId="77777777" w:rsidR="005C2B9C" w:rsidRDefault="00CB04DD">
            <w:r>
              <w:t>26.78</w:t>
            </w:r>
          </w:p>
        </w:tc>
        <w:tc>
          <w:tcPr>
            <w:tcW w:w="777" w:type="dxa"/>
            <w:vAlign w:val="center"/>
          </w:tcPr>
          <w:p w14:paraId="7BAE913E" w14:textId="77777777" w:rsidR="005C2B9C" w:rsidRDefault="00CB04DD">
            <w:r>
              <w:t>26.75</w:t>
            </w:r>
          </w:p>
        </w:tc>
        <w:tc>
          <w:tcPr>
            <w:tcW w:w="777" w:type="dxa"/>
            <w:vAlign w:val="center"/>
          </w:tcPr>
          <w:p w14:paraId="7306F6C0" w14:textId="77777777" w:rsidR="005C2B9C" w:rsidRDefault="00CB04DD">
            <w:r>
              <w:t>26.72</w:t>
            </w:r>
          </w:p>
        </w:tc>
        <w:tc>
          <w:tcPr>
            <w:tcW w:w="777" w:type="dxa"/>
            <w:vAlign w:val="center"/>
          </w:tcPr>
          <w:p w14:paraId="6D350E12" w14:textId="77777777" w:rsidR="005C2B9C" w:rsidRDefault="00CB04DD">
            <w:r>
              <w:t>26.69</w:t>
            </w:r>
          </w:p>
        </w:tc>
        <w:tc>
          <w:tcPr>
            <w:tcW w:w="777" w:type="dxa"/>
            <w:vAlign w:val="center"/>
          </w:tcPr>
          <w:p w14:paraId="2769BF27" w14:textId="77777777" w:rsidR="005C2B9C" w:rsidRDefault="00CB04DD">
            <w:r>
              <w:t>26.66</w:t>
            </w:r>
          </w:p>
        </w:tc>
      </w:tr>
      <w:tr w:rsidR="005C2B9C" w14:paraId="3BC90E1F" w14:textId="77777777">
        <w:tc>
          <w:tcPr>
            <w:tcW w:w="777" w:type="dxa"/>
            <w:shd w:val="clear" w:color="auto" w:fill="E6E6E6"/>
            <w:vAlign w:val="center"/>
          </w:tcPr>
          <w:p w14:paraId="39A75DEC" w14:textId="77777777" w:rsidR="005C2B9C" w:rsidRDefault="00CB04D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CAE73F" w14:textId="77777777" w:rsidR="005C2B9C" w:rsidRDefault="00CB04D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1644C9" w14:textId="77777777" w:rsidR="005C2B9C" w:rsidRDefault="00CB04D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59B840" w14:textId="77777777" w:rsidR="005C2B9C" w:rsidRDefault="00CB04D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FE31EF" w14:textId="77777777" w:rsidR="005C2B9C" w:rsidRDefault="00CB04D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CE90FC" w14:textId="77777777" w:rsidR="005C2B9C" w:rsidRDefault="00CB04D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9D1AB7" w14:textId="77777777" w:rsidR="005C2B9C" w:rsidRDefault="00CB04D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16D265" w14:textId="77777777" w:rsidR="005C2B9C" w:rsidRDefault="00CB04D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924674" w14:textId="77777777" w:rsidR="005C2B9C" w:rsidRDefault="00CB04D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A5C134" w14:textId="77777777" w:rsidR="005C2B9C" w:rsidRDefault="00CB04D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F1EBD7" w14:textId="77777777" w:rsidR="005C2B9C" w:rsidRDefault="00CB04D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F16C01" w14:textId="77777777" w:rsidR="005C2B9C" w:rsidRDefault="00CB04DD">
            <w:r>
              <w:t>23:00</w:t>
            </w:r>
          </w:p>
        </w:tc>
      </w:tr>
      <w:tr w:rsidR="005C2B9C" w14:paraId="7550F185" w14:textId="77777777">
        <w:tc>
          <w:tcPr>
            <w:tcW w:w="777" w:type="dxa"/>
            <w:vAlign w:val="center"/>
          </w:tcPr>
          <w:p w14:paraId="2B2F9819" w14:textId="77777777" w:rsidR="005C2B9C" w:rsidRDefault="00CB04DD">
            <w:r>
              <w:t>26.64</w:t>
            </w:r>
          </w:p>
        </w:tc>
        <w:tc>
          <w:tcPr>
            <w:tcW w:w="777" w:type="dxa"/>
            <w:vAlign w:val="center"/>
          </w:tcPr>
          <w:p w14:paraId="5BEAD2F1" w14:textId="77777777" w:rsidR="005C2B9C" w:rsidRDefault="00CB04DD">
            <w:r>
              <w:t>26.63</w:t>
            </w:r>
          </w:p>
        </w:tc>
        <w:tc>
          <w:tcPr>
            <w:tcW w:w="777" w:type="dxa"/>
            <w:vAlign w:val="center"/>
          </w:tcPr>
          <w:p w14:paraId="5AAB5BEA" w14:textId="77777777" w:rsidR="005C2B9C" w:rsidRDefault="00CB04DD">
            <w:r>
              <w:t>26.63</w:t>
            </w:r>
          </w:p>
        </w:tc>
        <w:tc>
          <w:tcPr>
            <w:tcW w:w="777" w:type="dxa"/>
            <w:vAlign w:val="center"/>
          </w:tcPr>
          <w:p w14:paraId="7AF1FD37" w14:textId="77777777" w:rsidR="005C2B9C" w:rsidRDefault="00CB04DD">
            <w:r>
              <w:t>26.63</w:t>
            </w:r>
          </w:p>
        </w:tc>
        <w:tc>
          <w:tcPr>
            <w:tcW w:w="777" w:type="dxa"/>
            <w:vAlign w:val="center"/>
          </w:tcPr>
          <w:p w14:paraId="308C25AF" w14:textId="77777777" w:rsidR="005C2B9C" w:rsidRDefault="00CB04DD">
            <w:r>
              <w:t>26.65</w:t>
            </w:r>
          </w:p>
        </w:tc>
        <w:tc>
          <w:tcPr>
            <w:tcW w:w="777" w:type="dxa"/>
            <w:vAlign w:val="center"/>
          </w:tcPr>
          <w:p w14:paraId="0B8E8A69" w14:textId="77777777" w:rsidR="005C2B9C" w:rsidRDefault="00CB04DD">
            <w:r>
              <w:t>26.67</w:t>
            </w:r>
          </w:p>
        </w:tc>
        <w:tc>
          <w:tcPr>
            <w:tcW w:w="777" w:type="dxa"/>
            <w:vAlign w:val="center"/>
          </w:tcPr>
          <w:p w14:paraId="76609DD5" w14:textId="77777777" w:rsidR="005C2B9C" w:rsidRDefault="00CB04DD">
            <w:r>
              <w:t>26.71</w:t>
            </w:r>
          </w:p>
        </w:tc>
        <w:tc>
          <w:tcPr>
            <w:tcW w:w="777" w:type="dxa"/>
            <w:vAlign w:val="center"/>
          </w:tcPr>
          <w:p w14:paraId="7393DD5A" w14:textId="77777777" w:rsidR="005C2B9C" w:rsidRDefault="00CB04DD">
            <w:r>
              <w:t>26.76</w:t>
            </w:r>
          </w:p>
        </w:tc>
        <w:tc>
          <w:tcPr>
            <w:tcW w:w="777" w:type="dxa"/>
            <w:vAlign w:val="center"/>
          </w:tcPr>
          <w:p w14:paraId="0A9FB1F8" w14:textId="77777777" w:rsidR="005C2B9C" w:rsidRDefault="00CB04DD">
            <w:r>
              <w:t>26.81</w:t>
            </w:r>
          </w:p>
        </w:tc>
        <w:tc>
          <w:tcPr>
            <w:tcW w:w="777" w:type="dxa"/>
            <w:vAlign w:val="center"/>
          </w:tcPr>
          <w:p w14:paraId="2B7B3CB4" w14:textId="77777777" w:rsidR="005C2B9C" w:rsidRDefault="00CB04DD">
            <w:r>
              <w:t>26.86</w:t>
            </w:r>
          </w:p>
        </w:tc>
        <w:tc>
          <w:tcPr>
            <w:tcW w:w="777" w:type="dxa"/>
            <w:vAlign w:val="center"/>
          </w:tcPr>
          <w:p w14:paraId="31D4956A" w14:textId="77777777" w:rsidR="005C2B9C" w:rsidRDefault="00CB04DD">
            <w:r>
              <w:t>26.89</w:t>
            </w:r>
          </w:p>
        </w:tc>
        <w:tc>
          <w:tcPr>
            <w:tcW w:w="777" w:type="dxa"/>
            <w:vAlign w:val="center"/>
          </w:tcPr>
          <w:p w14:paraId="4374DD0C" w14:textId="77777777" w:rsidR="005C2B9C" w:rsidRDefault="00CB04DD">
            <w:r>
              <w:t>26.91</w:t>
            </w:r>
          </w:p>
        </w:tc>
      </w:tr>
    </w:tbl>
    <w:p w14:paraId="3D4E6531" w14:textId="77777777" w:rsidR="005C2B9C" w:rsidRDefault="00CB04DD">
      <w:pPr>
        <w:pStyle w:val="4"/>
      </w:pPr>
      <w:r>
        <w:t>空调房间：南向逐时温度</w:t>
      </w:r>
    </w:p>
    <w:p w14:paraId="038CD59B" w14:textId="77777777" w:rsidR="005C2B9C" w:rsidRDefault="00CB04DD">
      <w:pPr>
        <w:jc w:val="center"/>
      </w:pPr>
      <w:r>
        <w:rPr>
          <w:noProof/>
        </w:rPr>
        <w:drawing>
          <wp:inline distT="0" distB="0" distL="0" distR="0" wp14:anchorId="028AD4FC" wp14:editId="23197854">
            <wp:extent cx="5667375" cy="29337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B55C1" w14:textId="77777777" w:rsidR="005C2B9C" w:rsidRDefault="005C2B9C"/>
    <w:p w14:paraId="7B459AA9" w14:textId="77777777" w:rsidR="005C2B9C" w:rsidRDefault="005C2B9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2B9C" w14:paraId="42EDA07D" w14:textId="77777777">
        <w:tc>
          <w:tcPr>
            <w:tcW w:w="777" w:type="dxa"/>
            <w:shd w:val="clear" w:color="auto" w:fill="E6E6E6"/>
            <w:vAlign w:val="center"/>
          </w:tcPr>
          <w:p w14:paraId="384B4586" w14:textId="77777777" w:rsidR="005C2B9C" w:rsidRDefault="00CB04D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B6F089" w14:textId="77777777" w:rsidR="005C2B9C" w:rsidRDefault="00CB04D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367CDB" w14:textId="77777777" w:rsidR="005C2B9C" w:rsidRDefault="00CB04D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60A32B" w14:textId="77777777" w:rsidR="005C2B9C" w:rsidRDefault="00CB04D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6078A5" w14:textId="77777777" w:rsidR="005C2B9C" w:rsidRDefault="00CB04D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012B7B" w14:textId="77777777" w:rsidR="005C2B9C" w:rsidRDefault="00CB04D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EDE9D8" w14:textId="77777777" w:rsidR="005C2B9C" w:rsidRDefault="00CB04D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30ED58" w14:textId="77777777" w:rsidR="005C2B9C" w:rsidRDefault="00CB04D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0E15C6" w14:textId="77777777" w:rsidR="005C2B9C" w:rsidRDefault="00CB04D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660760" w14:textId="77777777" w:rsidR="005C2B9C" w:rsidRDefault="00CB04D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35BB6D" w14:textId="77777777" w:rsidR="005C2B9C" w:rsidRDefault="00CB04D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641E5C" w14:textId="77777777" w:rsidR="005C2B9C" w:rsidRDefault="00CB04DD">
            <w:pPr>
              <w:jc w:val="center"/>
            </w:pPr>
            <w:r>
              <w:t>11:00</w:t>
            </w:r>
          </w:p>
        </w:tc>
      </w:tr>
      <w:tr w:rsidR="005C2B9C" w14:paraId="7CEBC093" w14:textId="77777777">
        <w:tc>
          <w:tcPr>
            <w:tcW w:w="777" w:type="dxa"/>
            <w:vAlign w:val="center"/>
          </w:tcPr>
          <w:p w14:paraId="3132B8EC" w14:textId="77777777" w:rsidR="005C2B9C" w:rsidRDefault="00CB04DD">
            <w:r>
              <w:rPr>
                <w:color w:val="3333CC"/>
              </w:rPr>
              <w:t>26.78</w:t>
            </w:r>
          </w:p>
        </w:tc>
        <w:tc>
          <w:tcPr>
            <w:tcW w:w="777" w:type="dxa"/>
            <w:vAlign w:val="center"/>
          </w:tcPr>
          <w:p w14:paraId="01ED0397" w14:textId="77777777" w:rsidR="005C2B9C" w:rsidRDefault="00CB04DD">
            <w:r>
              <w:t>26.77</w:t>
            </w:r>
          </w:p>
        </w:tc>
        <w:tc>
          <w:tcPr>
            <w:tcW w:w="777" w:type="dxa"/>
            <w:vAlign w:val="center"/>
          </w:tcPr>
          <w:p w14:paraId="7CAF60C3" w14:textId="77777777" w:rsidR="005C2B9C" w:rsidRDefault="00CB04DD">
            <w:r>
              <w:t>26.76</w:t>
            </w:r>
          </w:p>
        </w:tc>
        <w:tc>
          <w:tcPr>
            <w:tcW w:w="777" w:type="dxa"/>
            <w:vAlign w:val="center"/>
          </w:tcPr>
          <w:p w14:paraId="6F201FC9" w14:textId="77777777" w:rsidR="005C2B9C" w:rsidRDefault="00CB04DD">
            <w:r>
              <w:t>26.74</w:t>
            </w:r>
          </w:p>
        </w:tc>
        <w:tc>
          <w:tcPr>
            <w:tcW w:w="777" w:type="dxa"/>
            <w:vAlign w:val="center"/>
          </w:tcPr>
          <w:p w14:paraId="3E705808" w14:textId="77777777" w:rsidR="005C2B9C" w:rsidRDefault="00CB04DD">
            <w:r>
              <w:t>26.72</w:t>
            </w:r>
          </w:p>
        </w:tc>
        <w:tc>
          <w:tcPr>
            <w:tcW w:w="777" w:type="dxa"/>
            <w:vAlign w:val="center"/>
          </w:tcPr>
          <w:p w14:paraId="76EE080A" w14:textId="77777777" w:rsidR="005C2B9C" w:rsidRDefault="00CB04DD">
            <w:r>
              <w:t>26.70</w:t>
            </w:r>
          </w:p>
        </w:tc>
        <w:tc>
          <w:tcPr>
            <w:tcW w:w="777" w:type="dxa"/>
            <w:vAlign w:val="center"/>
          </w:tcPr>
          <w:p w14:paraId="24B75F5F" w14:textId="77777777" w:rsidR="005C2B9C" w:rsidRDefault="00CB04DD">
            <w:r>
              <w:t>26.68</w:t>
            </w:r>
          </w:p>
        </w:tc>
        <w:tc>
          <w:tcPr>
            <w:tcW w:w="777" w:type="dxa"/>
            <w:vAlign w:val="center"/>
          </w:tcPr>
          <w:p w14:paraId="29D27D2E" w14:textId="77777777" w:rsidR="005C2B9C" w:rsidRDefault="00CB04DD">
            <w:r>
              <w:t>26.66</w:t>
            </w:r>
          </w:p>
        </w:tc>
        <w:tc>
          <w:tcPr>
            <w:tcW w:w="777" w:type="dxa"/>
            <w:vAlign w:val="center"/>
          </w:tcPr>
          <w:p w14:paraId="0B1913FF" w14:textId="77777777" w:rsidR="005C2B9C" w:rsidRDefault="00CB04DD">
            <w:r>
              <w:t>26.64</w:t>
            </w:r>
          </w:p>
        </w:tc>
        <w:tc>
          <w:tcPr>
            <w:tcW w:w="777" w:type="dxa"/>
            <w:vAlign w:val="center"/>
          </w:tcPr>
          <w:p w14:paraId="5C20DFA6" w14:textId="77777777" w:rsidR="005C2B9C" w:rsidRDefault="00CB04DD">
            <w:r>
              <w:t>26.61</w:t>
            </w:r>
          </w:p>
        </w:tc>
        <w:tc>
          <w:tcPr>
            <w:tcW w:w="777" w:type="dxa"/>
            <w:vAlign w:val="center"/>
          </w:tcPr>
          <w:p w14:paraId="7430BE1D" w14:textId="77777777" w:rsidR="005C2B9C" w:rsidRDefault="00CB04DD">
            <w:r>
              <w:t>26.59</w:t>
            </w:r>
          </w:p>
        </w:tc>
        <w:tc>
          <w:tcPr>
            <w:tcW w:w="777" w:type="dxa"/>
            <w:vAlign w:val="center"/>
          </w:tcPr>
          <w:p w14:paraId="0CFA646F" w14:textId="77777777" w:rsidR="005C2B9C" w:rsidRDefault="00CB04DD">
            <w:r>
              <w:t>26.58</w:t>
            </w:r>
          </w:p>
        </w:tc>
      </w:tr>
      <w:tr w:rsidR="005C2B9C" w14:paraId="0EB55C28" w14:textId="77777777">
        <w:tc>
          <w:tcPr>
            <w:tcW w:w="777" w:type="dxa"/>
            <w:shd w:val="clear" w:color="auto" w:fill="E6E6E6"/>
            <w:vAlign w:val="center"/>
          </w:tcPr>
          <w:p w14:paraId="7B47C7D3" w14:textId="77777777" w:rsidR="005C2B9C" w:rsidRDefault="00CB04D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C9F6BF" w14:textId="77777777" w:rsidR="005C2B9C" w:rsidRDefault="00CB04D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0BB20F" w14:textId="77777777" w:rsidR="005C2B9C" w:rsidRDefault="00CB04D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BADDE4" w14:textId="77777777" w:rsidR="005C2B9C" w:rsidRDefault="00CB04D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DF31A4" w14:textId="77777777" w:rsidR="005C2B9C" w:rsidRDefault="00CB04D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805B2A" w14:textId="77777777" w:rsidR="005C2B9C" w:rsidRDefault="00CB04D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362B1B" w14:textId="77777777" w:rsidR="005C2B9C" w:rsidRDefault="00CB04D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208445" w14:textId="77777777" w:rsidR="005C2B9C" w:rsidRDefault="00CB04D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7F46A0" w14:textId="77777777" w:rsidR="005C2B9C" w:rsidRDefault="00CB04D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C52FC2" w14:textId="77777777" w:rsidR="005C2B9C" w:rsidRDefault="00CB04D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C5F1D4" w14:textId="77777777" w:rsidR="005C2B9C" w:rsidRDefault="00CB04D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DB2F60" w14:textId="77777777" w:rsidR="005C2B9C" w:rsidRDefault="00CB04DD">
            <w:r>
              <w:t>23:00</w:t>
            </w:r>
          </w:p>
        </w:tc>
      </w:tr>
      <w:tr w:rsidR="005C2B9C" w14:paraId="7787B9DD" w14:textId="77777777">
        <w:tc>
          <w:tcPr>
            <w:tcW w:w="777" w:type="dxa"/>
            <w:vAlign w:val="center"/>
          </w:tcPr>
          <w:p w14:paraId="5E9D1BAF" w14:textId="77777777" w:rsidR="005C2B9C" w:rsidRDefault="00CB04DD">
            <w:r>
              <w:t>26.56</w:t>
            </w:r>
          </w:p>
        </w:tc>
        <w:tc>
          <w:tcPr>
            <w:tcW w:w="777" w:type="dxa"/>
            <w:vAlign w:val="center"/>
          </w:tcPr>
          <w:p w14:paraId="4C3BE868" w14:textId="77777777" w:rsidR="005C2B9C" w:rsidRDefault="00CB04DD">
            <w:r>
              <w:t>26.56</w:t>
            </w:r>
          </w:p>
        </w:tc>
        <w:tc>
          <w:tcPr>
            <w:tcW w:w="777" w:type="dxa"/>
            <w:vAlign w:val="center"/>
          </w:tcPr>
          <w:p w14:paraId="314FC3D6" w14:textId="77777777" w:rsidR="005C2B9C" w:rsidRDefault="00CB04DD">
            <w:r>
              <w:t>26.57</w:t>
            </w:r>
          </w:p>
        </w:tc>
        <w:tc>
          <w:tcPr>
            <w:tcW w:w="777" w:type="dxa"/>
            <w:vAlign w:val="center"/>
          </w:tcPr>
          <w:p w14:paraId="5C18AB5A" w14:textId="77777777" w:rsidR="005C2B9C" w:rsidRDefault="00CB04DD">
            <w:r>
              <w:t>26.58</w:t>
            </w:r>
          </w:p>
        </w:tc>
        <w:tc>
          <w:tcPr>
            <w:tcW w:w="777" w:type="dxa"/>
            <w:vAlign w:val="center"/>
          </w:tcPr>
          <w:p w14:paraId="397287E4" w14:textId="77777777" w:rsidR="005C2B9C" w:rsidRDefault="00CB04DD">
            <w:r>
              <w:t>26.61</w:t>
            </w:r>
          </w:p>
        </w:tc>
        <w:tc>
          <w:tcPr>
            <w:tcW w:w="777" w:type="dxa"/>
            <w:vAlign w:val="center"/>
          </w:tcPr>
          <w:p w14:paraId="79D41AC1" w14:textId="77777777" w:rsidR="005C2B9C" w:rsidRDefault="00CB04DD">
            <w:r>
              <w:t>26.64</w:t>
            </w:r>
          </w:p>
        </w:tc>
        <w:tc>
          <w:tcPr>
            <w:tcW w:w="777" w:type="dxa"/>
            <w:vAlign w:val="center"/>
          </w:tcPr>
          <w:p w14:paraId="591351A7" w14:textId="77777777" w:rsidR="005C2B9C" w:rsidRDefault="00CB04DD">
            <w:r>
              <w:t>26.68</w:t>
            </w:r>
          </w:p>
        </w:tc>
        <w:tc>
          <w:tcPr>
            <w:tcW w:w="777" w:type="dxa"/>
            <w:vAlign w:val="center"/>
          </w:tcPr>
          <w:p w14:paraId="5530511A" w14:textId="77777777" w:rsidR="005C2B9C" w:rsidRDefault="00CB04DD">
            <w:r>
              <w:t>26.71</w:t>
            </w:r>
          </w:p>
        </w:tc>
        <w:tc>
          <w:tcPr>
            <w:tcW w:w="777" w:type="dxa"/>
            <w:vAlign w:val="center"/>
          </w:tcPr>
          <w:p w14:paraId="39A43FB1" w14:textId="77777777" w:rsidR="005C2B9C" w:rsidRDefault="00CB04DD">
            <w:r>
              <w:t>26.74</w:t>
            </w:r>
          </w:p>
        </w:tc>
        <w:tc>
          <w:tcPr>
            <w:tcW w:w="777" w:type="dxa"/>
            <w:vAlign w:val="center"/>
          </w:tcPr>
          <w:p w14:paraId="6D2C3CB2" w14:textId="77777777" w:rsidR="005C2B9C" w:rsidRDefault="00CB04DD">
            <w:r>
              <w:t>26.76</w:t>
            </w:r>
          </w:p>
        </w:tc>
        <w:tc>
          <w:tcPr>
            <w:tcW w:w="777" w:type="dxa"/>
            <w:vAlign w:val="center"/>
          </w:tcPr>
          <w:p w14:paraId="552158DF" w14:textId="77777777" w:rsidR="005C2B9C" w:rsidRDefault="00CB04DD">
            <w:r>
              <w:t>26.77</w:t>
            </w:r>
          </w:p>
        </w:tc>
        <w:tc>
          <w:tcPr>
            <w:tcW w:w="777" w:type="dxa"/>
            <w:vAlign w:val="center"/>
          </w:tcPr>
          <w:p w14:paraId="7B5B458A" w14:textId="77777777" w:rsidR="005C2B9C" w:rsidRDefault="00CB04DD">
            <w:r>
              <w:rPr>
                <w:color w:val="3333CC"/>
              </w:rPr>
              <w:t>26.78</w:t>
            </w:r>
          </w:p>
        </w:tc>
      </w:tr>
    </w:tbl>
    <w:p w14:paraId="2CF24182" w14:textId="77777777" w:rsidR="005C2B9C" w:rsidRDefault="00CB04DD">
      <w:pPr>
        <w:pStyle w:val="4"/>
      </w:pPr>
      <w:r>
        <w:lastRenderedPageBreak/>
        <w:t>空调房间：北向逐时温度</w:t>
      </w:r>
    </w:p>
    <w:p w14:paraId="64C7D331" w14:textId="77777777" w:rsidR="005C2B9C" w:rsidRDefault="00CB04DD">
      <w:pPr>
        <w:jc w:val="center"/>
      </w:pPr>
      <w:r>
        <w:rPr>
          <w:noProof/>
        </w:rPr>
        <w:drawing>
          <wp:inline distT="0" distB="0" distL="0" distR="0" wp14:anchorId="2329EB83" wp14:editId="1A3CC587">
            <wp:extent cx="5667375" cy="29337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DFD21" w14:textId="77777777" w:rsidR="005C2B9C" w:rsidRDefault="005C2B9C"/>
    <w:p w14:paraId="0AE4BE46" w14:textId="77777777" w:rsidR="005C2B9C" w:rsidRDefault="005C2B9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2B9C" w14:paraId="597F842C" w14:textId="77777777">
        <w:tc>
          <w:tcPr>
            <w:tcW w:w="777" w:type="dxa"/>
            <w:shd w:val="clear" w:color="auto" w:fill="E6E6E6"/>
            <w:vAlign w:val="center"/>
          </w:tcPr>
          <w:p w14:paraId="04642A65" w14:textId="77777777" w:rsidR="005C2B9C" w:rsidRDefault="00CB04D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BB298E" w14:textId="77777777" w:rsidR="005C2B9C" w:rsidRDefault="00CB04D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35DD4A" w14:textId="77777777" w:rsidR="005C2B9C" w:rsidRDefault="00CB04D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773C45" w14:textId="77777777" w:rsidR="005C2B9C" w:rsidRDefault="00CB04D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4FFB7B" w14:textId="77777777" w:rsidR="005C2B9C" w:rsidRDefault="00CB04D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6F846A" w14:textId="77777777" w:rsidR="005C2B9C" w:rsidRDefault="00CB04D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378B1C" w14:textId="77777777" w:rsidR="005C2B9C" w:rsidRDefault="00CB04D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E07847" w14:textId="77777777" w:rsidR="005C2B9C" w:rsidRDefault="00CB04D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732419" w14:textId="77777777" w:rsidR="005C2B9C" w:rsidRDefault="00CB04D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3C8091" w14:textId="77777777" w:rsidR="005C2B9C" w:rsidRDefault="00CB04D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1CF7F8" w14:textId="77777777" w:rsidR="005C2B9C" w:rsidRDefault="00CB04D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61AEE6" w14:textId="77777777" w:rsidR="005C2B9C" w:rsidRDefault="00CB04DD">
            <w:pPr>
              <w:jc w:val="center"/>
            </w:pPr>
            <w:r>
              <w:t>11:00</w:t>
            </w:r>
          </w:p>
        </w:tc>
      </w:tr>
      <w:tr w:rsidR="005C2B9C" w14:paraId="4D63593B" w14:textId="77777777">
        <w:tc>
          <w:tcPr>
            <w:tcW w:w="777" w:type="dxa"/>
            <w:vAlign w:val="center"/>
          </w:tcPr>
          <w:p w14:paraId="0BFE64EE" w14:textId="77777777" w:rsidR="005C2B9C" w:rsidRDefault="00CB04DD">
            <w:r>
              <w:rPr>
                <w:color w:val="3333CC"/>
              </w:rPr>
              <w:t>26.65</w:t>
            </w:r>
          </w:p>
        </w:tc>
        <w:tc>
          <w:tcPr>
            <w:tcW w:w="777" w:type="dxa"/>
            <w:vAlign w:val="center"/>
          </w:tcPr>
          <w:p w14:paraId="3972A2E0" w14:textId="77777777" w:rsidR="005C2B9C" w:rsidRDefault="00CB04DD">
            <w:r>
              <w:t>26.64</w:t>
            </w:r>
          </w:p>
        </w:tc>
        <w:tc>
          <w:tcPr>
            <w:tcW w:w="777" w:type="dxa"/>
            <w:vAlign w:val="center"/>
          </w:tcPr>
          <w:p w14:paraId="7DDF4FDA" w14:textId="77777777" w:rsidR="005C2B9C" w:rsidRDefault="00CB04DD">
            <w:r>
              <w:t>26.64</w:t>
            </w:r>
          </w:p>
        </w:tc>
        <w:tc>
          <w:tcPr>
            <w:tcW w:w="777" w:type="dxa"/>
            <w:vAlign w:val="center"/>
          </w:tcPr>
          <w:p w14:paraId="7B074E49" w14:textId="77777777" w:rsidR="005C2B9C" w:rsidRDefault="00CB04DD">
            <w:r>
              <w:t>26.63</w:t>
            </w:r>
          </w:p>
        </w:tc>
        <w:tc>
          <w:tcPr>
            <w:tcW w:w="777" w:type="dxa"/>
            <w:vAlign w:val="center"/>
          </w:tcPr>
          <w:p w14:paraId="62533C88" w14:textId="77777777" w:rsidR="005C2B9C" w:rsidRDefault="00CB04DD">
            <w:r>
              <w:t>26.62</w:t>
            </w:r>
          </w:p>
        </w:tc>
        <w:tc>
          <w:tcPr>
            <w:tcW w:w="777" w:type="dxa"/>
            <w:vAlign w:val="center"/>
          </w:tcPr>
          <w:p w14:paraId="2E460A8B" w14:textId="77777777" w:rsidR="005C2B9C" w:rsidRDefault="00CB04DD">
            <w:r>
              <w:t>26.60</w:t>
            </w:r>
          </w:p>
        </w:tc>
        <w:tc>
          <w:tcPr>
            <w:tcW w:w="777" w:type="dxa"/>
            <w:vAlign w:val="center"/>
          </w:tcPr>
          <w:p w14:paraId="500F47DE" w14:textId="77777777" w:rsidR="005C2B9C" w:rsidRDefault="00CB04DD">
            <w:r>
              <w:t>26.59</w:t>
            </w:r>
          </w:p>
        </w:tc>
        <w:tc>
          <w:tcPr>
            <w:tcW w:w="777" w:type="dxa"/>
            <w:vAlign w:val="center"/>
          </w:tcPr>
          <w:p w14:paraId="7544F386" w14:textId="77777777" w:rsidR="005C2B9C" w:rsidRDefault="00CB04DD">
            <w:r>
              <w:t>26.57</w:t>
            </w:r>
          </w:p>
        </w:tc>
        <w:tc>
          <w:tcPr>
            <w:tcW w:w="777" w:type="dxa"/>
            <w:vAlign w:val="center"/>
          </w:tcPr>
          <w:p w14:paraId="713F60C0" w14:textId="77777777" w:rsidR="005C2B9C" w:rsidRDefault="00CB04DD">
            <w:r>
              <w:t>26.56</w:t>
            </w:r>
          </w:p>
        </w:tc>
        <w:tc>
          <w:tcPr>
            <w:tcW w:w="777" w:type="dxa"/>
            <w:vAlign w:val="center"/>
          </w:tcPr>
          <w:p w14:paraId="276F965E" w14:textId="77777777" w:rsidR="005C2B9C" w:rsidRDefault="00CB04DD">
            <w:r>
              <w:t>26.54</w:t>
            </w:r>
          </w:p>
        </w:tc>
        <w:tc>
          <w:tcPr>
            <w:tcW w:w="777" w:type="dxa"/>
            <w:vAlign w:val="center"/>
          </w:tcPr>
          <w:p w14:paraId="7EE86E49" w14:textId="77777777" w:rsidR="005C2B9C" w:rsidRDefault="00CB04DD">
            <w:r>
              <w:t>26.52</w:t>
            </w:r>
          </w:p>
        </w:tc>
        <w:tc>
          <w:tcPr>
            <w:tcW w:w="777" w:type="dxa"/>
            <w:vAlign w:val="center"/>
          </w:tcPr>
          <w:p w14:paraId="35DBD411" w14:textId="77777777" w:rsidR="005C2B9C" w:rsidRDefault="00CB04DD">
            <w:r>
              <w:t>26.51</w:t>
            </w:r>
          </w:p>
        </w:tc>
      </w:tr>
      <w:tr w:rsidR="005C2B9C" w14:paraId="04609447" w14:textId="77777777">
        <w:tc>
          <w:tcPr>
            <w:tcW w:w="777" w:type="dxa"/>
            <w:shd w:val="clear" w:color="auto" w:fill="E6E6E6"/>
            <w:vAlign w:val="center"/>
          </w:tcPr>
          <w:p w14:paraId="77630A17" w14:textId="77777777" w:rsidR="005C2B9C" w:rsidRDefault="00CB04D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871682" w14:textId="77777777" w:rsidR="005C2B9C" w:rsidRDefault="00CB04D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774056" w14:textId="77777777" w:rsidR="005C2B9C" w:rsidRDefault="00CB04D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EBE52E" w14:textId="77777777" w:rsidR="005C2B9C" w:rsidRDefault="00CB04D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C3E98F" w14:textId="77777777" w:rsidR="005C2B9C" w:rsidRDefault="00CB04D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E3D03E" w14:textId="77777777" w:rsidR="005C2B9C" w:rsidRDefault="00CB04D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B8A454" w14:textId="77777777" w:rsidR="005C2B9C" w:rsidRDefault="00CB04D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850122" w14:textId="77777777" w:rsidR="005C2B9C" w:rsidRDefault="00CB04D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894E4B" w14:textId="77777777" w:rsidR="005C2B9C" w:rsidRDefault="00CB04D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8D5E06" w14:textId="77777777" w:rsidR="005C2B9C" w:rsidRDefault="00CB04D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5CF0A8" w14:textId="77777777" w:rsidR="005C2B9C" w:rsidRDefault="00CB04D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894D20" w14:textId="77777777" w:rsidR="005C2B9C" w:rsidRDefault="00CB04DD">
            <w:r>
              <w:t>23:00</w:t>
            </w:r>
          </w:p>
        </w:tc>
      </w:tr>
      <w:tr w:rsidR="005C2B9C" w14:paraId="2921EE0E" w14:textId="77777777">
        <w:tc>
          <w:tcPr>
            <w:tcW w:w="777" w:type="dxa"/>
            <w:vAlign w:val="center"/>
          </w:tcPr>
          <w:p w14:paraId="08251E7F" w14:textId="77777777" w:rsidR="005C2B9C" w:rsidRDefault="00CB04DD">
            <w:r>
              <w:t>26.50</w:t>
            </w:r>
          </w:p>
        </w:tc>
        <w:tc>
          <w:tcPr>
            <w:tcW w:w="777" w:type="dxa"/>
            <w:vAlign w:val="center"/>
          </w:tcPr>
          <w:p w14:paraId="130F922E" w14:textId="77777777" w:rsidR="005C2B9C" w:rsidRDefault="00CB04DD">
            <w:r>
              <w:t>26.49</w:t>
            </w:r>
          </w:p>
        </w:tc>
        <w:tc>
          <w:tcPr>
            <w:tcW w:w="777" w:type="dxa"/>
            <w:vAlign w:val="center"/>
          </w:tcPr>
          <w:p w14:paraId="5767B059" w14:textId="77777777" w:rsidR="005C2B9C" w:rsidRDefault="00CB04DD">
            <w:r>
              <w:t>26.49</w:t>
            </w:r>
          </w:p>
        </w:tc>
        <w:tc>
          <w:tcPr>
            <w:tcW w:w="777" w:type="dxa"/>
            <w:vAlign w:val="center"/>
          </w:tcPr>
          <w:p w14:paraId="3FE524AB" w14:textId="77777777" w:rsidR="005C2B9C" w:rsidRDefault="00CB04DD">
            <w:r>
              <w:t>26.50</w:t>
            </w:r>
          </w:p>
        </w:tc>
        <w:tc>
          <w:tcPr>
            <w:tcW w:w="777" w:type="dxa"/>
            <w:vAlign w:val="center"/>
          </w:tcPr>
          <w:p w14:paraId="54BC81E5" w14:textId="77777777" w:rsidR="005C2B9C" w:rsidRDefault="00CB04DD">
            <w:r>
              <w:t>26.52</w:t>
            </w:r>
          </w:p>
        </w:tc>
        <w:tc>
          <w:tcPr>
            <w:tcW w:w="777" w:type="dxa"/>
            <w:vAlign w:val="center"/>
          </w:tcPr>
          <w:p w14:paraId="5ED01CDC" w14:textId="77777777" w:rsidR="005C2B9C" w:rsidRDefault="00CB04DD">
            <w:r>
              <w:t>26.54</w:t>
            </w:r>
          </w:p>
        </w:tc>
        <w:tc>
          <w:tcPr>
            <w:tcW w:w="777" w:type="dxa"/>
            <w:vAlign w:val="center"/>
          </w:tcPr>
          <w:p w14:paraId="70F0089F" w14:textId="77777777" w:rsidR="005C2B9C" w:rsidRDefault="00CB04DD">
            <w:r>
              <w:t>26.56</w:t>
            </w:r>
          </w:p>
        </w:tc>
        <w:tc>
          <w:tcPr>
            <w:tcW w:w="777" w:type="dxa"/>
            <w:vAlign w:val="center"/>
          </w:tcPr>
          <w:p w14:paraId="4387C0C2" w14:textId="77777777" w:rsidR="005C2B9C" w:rsidRDefault="00CB04DD">
            <w:r>
              <w:t>26.58</w:t>
            </w:r>
          </w:p>
        </w:tc>
        <w:tc>
          <w:tcPr>
            <w:tcW w:w="777" w:type="dxa"/>
            <w:vAlign w:val="center"/>
          </w:tcPr>
          <w:p w14:paraId="49FABC33" w14:textId="77777777" w:rsidR="005C2B9C" w:rsidRDefault="00CB04DD">
            <w:r>
              <w:t>26.60</w:t>
            </w:r>
          </w:p>
        </w:tc>
        <w:tc>
          <w:tcPr>
            <w:tcW w:w="777" w:type="dxa"/>
            <w:vAlign w:val="center"/>
          </w:tcPr>
          <w:p w14:paraId="3312D5AF" w14:textId="77777777" w:rsidR="005C2B9C" w:rsidRDefault="00CB04DD">
            <w:r>
              <w:t>26.62</w:t>
            </w:r>
          </w:p>
        </w:tc>
        <w:tc>
          <w:tcPr>
            <w:tcW w:w="777" w:type="dxa"/>
            <w:vAlign w:val="center"/>
          </w:tcPr>
          <w:p w14:paraId="749C564A" w14:textId="77777777" w:rsidR="005C2B9C" w:rsidRDefault="00CB04DD">
            <w:r>
              <w:t>26.63</w:t>
            </w:r>
          </w:p>
        </w:tc>
        <w:tc>
          <w:tcPr>
            <w:tcW w:w="777" w:type="dxa"/>
            <w:vAlign w:val="center"/>
          </w:tcPr>
          <w:p w14:paraId="2CA74C2C" w14:textId="77777777" w:rsidR="005C2B9C" w:rsidRDefault="00CB04DD">
            <w:r>
              <w:t>26.64</w:t>
            </w:r>
          </w:p>
        </w:tc>
      </w:tr>
    </w:tbl>
    <w:p w14:paraId="15B66029" w14:textId="77777777" w:rsidR="005C2B9C" w:rsidRDefault="00CB04DD">
      <w:pPr>
        <w:pStyle w:val="1"/>
      </w:pPr>
      <w:bookmarkStart w:id="56" w:name="_Toc62673239"/>
      <w:r>
        <w:t>验算结论</w:t>
      </w:r>
      <w:bookmarkEnd w:id="56"/>
    </w:p>
    <w:p w14:paraId="1093CCE7" w14:textId="77777777" w:rsidR="005C2B9C" w:rsidRDefault="00CB04DD">
      <w:pPr>
        <w:pStyle w:val="2"/>
      </w:pPr>
      <w:bookmarkStart w:id="57" w:name="_Toc62673240"/>
      <w:r>
        <w:t>空调房间</w:t>
      </w:r>
      <w:bookmarkEnd w:id="5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678"/>
        <w:gridCol w:w="1415"/>
        <w:gridCol w:w="1415"/>
        <w:gridCol w:w="1415"/>
      </w:tblGrid>
      <w:tr w:rsidR="005C2B9C" w14:paraId="099DFADA" w14:textId="77777777">
        <w:tc>
          <w:tcPr>
            <w:tcW w:w="1403" w:type="dxa"/>
            <w:shd w:val="clear" w:color="auto" w:fill="DEDEDE"/>
            <w:vAlign w:val="center"/>
          </w:tcPr>
          <w:p w14:paraId="112882C0" w14:textId="77777777" w:rsidR="005C2B9C" w:rsidRDefault="00CB04DD">
            <w:r>
              <w:t>类型</w:t>
            </w:r>
          </w:p>
        </w:tc>
        <w:tc>
          <w:tcPr>
            <w:tcW w:w="3678" w:type="dxa"/>
            <w:shd w:val="clear" w:color="auto" w:fill="DEDEDE"/>
            <w:vAlign w:val="center"/>
          </w:tcPr>
          <w:p w14:paraId="5A2CC881" w14:textId="77777777" w:rsidR="005C2B9C" w:rsidRDefault="00CB04DD">
            <w:r>
              <w:t>构造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0314E505" w14:textId="77777777" w:rsidR="005C2B9C" w:rsidRDefault="00CB04DD">
            <w:r>
              <w:t>最高温度</w:t>
            </w:r>
            <w:r>
              <w:t>(℃)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53A2905C" w14:textId="77777777" w:rsidR="005C2B9C" w:rsidRDefault="00CB04DD">
            <w:r>
              <w:t>限值</w:t>
            </w:r>
            <w:r>
              <w:t>(℃)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1E890553" w14:textId="77777777" w:rsidR="005C2B9C" w:rsidRDefault="00CB04DD">
            <w:r>
              <w:t>结论</w:t>
            </w:r>
          </w:p>
        </w:tc>
      </w:tr>
      <w:tr w:rsidR="005C2B9C" w14:paraId="3E6208CA" w14:textId="77777777">
        <w:tc>
          <w:tcPr>
            <w:tcW w:w="1403" w:type="dxa"/>
            <w:vAlign w:val="center"/>
          </w:tcPr>
          <w:p w14:paraId="0CAD2B6E" w14:textId="77777777" w:rsidR="005C2B9C" w:rsidRDefault="00CB04DD">
            <w:r>
              <w:t>屋顶</w:t>
            </w:r>
          </w:p>
        </w:tc>
        <w:tc>
          <w:tcPr>
            <w:tcW w:w="3678" w:type="dxa"/>
            <w:vAlign w:val="center"/>
          </w:tcPr>
          <w:p w14:paraId="6A67D135" w14:textId="77777777" w:rsidR="005C2B9C" w:rsidRDefault="00CB04DD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1415" w:type="dxa"/>
            <w:vAlign w:val="center"/>
          </w:tcPr>
          <w:p w14:paraId="2BD1CB93" w14:textId="77777777" w:rsidR="005C2B9C" w:rsidRDefault="00CB04DD">
            <w:r>
              <w:t>27.11</w:t>
            </w:r>
          </w:p>
        </w:tc>
        <w:tc>
          <w:tcPr>
            <w:tcW w:w="1415" w:type="dxa"/>
            <w:vAlign w:val="center"/>
          </w:tcPr>
          <w:p w14:paraId="2A7BA0C4" w14:textId="77777777" w:rsidR="005C2B9C" w:rsidRDefault="00CB04DD">
            <w:r>
              <w:t>28.50</w:t>
            </w:r>
          </w:p>
        </w:tc>
        <w:tc>
          <w:tcPr>
            <w:tcW w:w="1415" w:type="dxa"/>
            <w:vAlign w:val="center"/>
          </w:tcPr>
          <w:p w14:paraId="63D35B4A" w14:textId="77777777" w:rsidR="005C2B9C" w:rsidRDefault="00CB04DD">
            <w:r>
              <w:t>满足</w:t>
            </w:r>
          </w:p>
        </w:tc>
      </w:tr>
      <w:tr w:rsidR="005C2B9C" w14:paraId="57172400" w14:textId="77777777">
        <w:tc>
          <w:tcPr>
            <w:tcW w:w="1403" w:type="dxa"/>
            <w:vMerge w:val="restart"/>
            <w:vAlign w:val="center"/>
          </w:tcPr>
          <w:p w14:paraId="51F7FE3B" w14:textId="77777777" w:rsidR="005C2B9C" w:rsidRDefault="00CB04DD">
            <w:r>
              <w:t>外墙</w:t>
            </w:r>
          </w:p>
        </w:tc>
        <w:tc>
          <w:tcPr>
            <w:tcW w:w="3678" w:type="dxa"/>
            <w:vAlign w:val="center"/>
          </w:tcPr>
          <w:p w14:paraId="31E0F6E6" w14:textId="77777777" w:rsidR="005C2B9C" w:rsidRDefault="00CB04DD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1E6CAAC0" w14:textId="77777777" w:rsidR="005C2B9C" w:rsidRDefault="00CB04DD">
            <w:r>
              <w:t>26.78</w:t>
            </w:r>
          </w:p>
        </w:tc>
        <w:tc>
          <w:tcPr>
            <w:tcW w:w="1415" w:type="dxa"/>
            <w:vAlign w:val="center"/>
          </w:tcPr>
          <w:p w14:paraId="49DF4F62" w14:textId="77777777" w:rsidR="005C2B9C" w:rsidRDefault="00CB04DD">
            <w:r>
              <w:t>28.00</w:t>
            </w:r>
          </w:p>
        </w:tc>
        <w:tc>
          <w:tcPr>
            <w:tcW w:w="1415" w:type="dxa"/>
            <w:vAlign w:val="center"/>
          </w:tcPr>
          <w:p w14:paraId="16F52EF5" w14:textId="77777777" w:rsidR="005C2B9C" w:rsidRDefault="00CB04DD">
            <w:r>
              <w:t>满足</w:t>
            </w:r>
          </w:p>
        </w:tc>
      </w:tr>
      <w:tr w:rsidR="005C2B9C" w14:paraId="742F6B84" w14:textId="77777777">
        <w:tc>
          <w:tcPr>
            <w:tcW w:w="1403" w:type="dxa"/>
            <w:vMerge/>
            <w:vAlign w:val="center"/>
          </w:tcPr>
          <w:p w14:paraId="2DCCFA47" w14:textId="77777777" w:rsidR="005C2B9C" w:rsidRDefault="005C2B9C"/>
        </w:tc>
        <w:tc>
          <w:tcPr>
            <w:tcW w:w="3678" w:type="dxa"/>
            <w:vAlign w:val="center"/>
          </w:tcPr>
          <w:p w14:paraId="2BAA4D50" w14:textId="77777777" w:rsidR="005C2B9C" w:rsidRDefault="00CB04DD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3F64AF88" w14:textId="77777777" w:rsidR="005C2B9C" w:rsidRDefault="00CB04DD">
            <w:r>
              <w:t>26.92</w:t>
            </w:r>
          </w:p>
        </w:tc>
        <w:tc>
          <w:tcPr>
            <w:tcW w:w="1415" w:type="dxa"/>
            <w:vAlign w:val="center"/>
          </w:tcPr>
          <w:p w14:paraId="14AEDA76" w14:textId="77777777" w:rsidR="005C2B9C" w:rsidRDefault="00CB04DD">
            <w:r>
              <w:t>28.00</w:t>
            </w:r>
          </w:p>
        </w:tc>
        <w:tc>
          <w:tcPr>
            <w:tcW w:w="1415" w:type="dxa"/>
            <w:vAlign w:val="center"/>
          </w:tcPr>
          <w:p w14:paraId="12FFA37B" w14:textId="77777777" w:rsidR="005C2B9C" w:rsidRDefault="00CB04DD">
            <w:r>
              <w:t>满足</w:t>
            </w:r>
          </w:p>
        </w:tc>
      </w:tr>
      <w:tr w:rsidR="005C2B9C" w14:paraId="4CADCA76" w14:textId="77777777">
        <w:tc>
          <w:tcPr>
            <w:tcW w:w="1403" w:type="dxa"/>
            <w:vMerge/>
            <w:vAlign w:val="center"/>
          </w:tcPr>
          <w:p w14:paraId="5A3C8BE1" w14:textId="77777777" w:rsidR="005C2B9C" w:rsidRDefault="005C2B9C"/>
        </w:tc>
        <w:tc>
          <w:tcPr>
            <w:tcW w:w="3678" w:type="dxa"/>
            <w:vAlign w:val="center"/>
          </w:tcPr>
          <w:p w14:paraId="5FCF2A5A" w14:textId="77777777" w:rsidR="005C2B9C" w:rsidRDefault="00CB04DD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2998A2F3" w14:textId="77777777" w:rsidR="005C2B9C" w:rsidRDefault="00CB04DD">
            <w:r>
              <w:t>26.78</w:t>
            </w:r>
          </w:p>
        </w:tc>
        <w:tc>
          <w:tcPr>
            <w:tcW w:w="1415" w:type="dxa"/>
            <w:vAlign w:val="center"/>
          </w:tcPr>
          <w:p w14:paraId="5FB01F77" w14:textId="77777777" w:rsidR="005C2B9C" w:rsidRDefault="00CB04DD">
            <w:r>
              <w:t>28.00</w:t>
            </w:r>
          </w:p>
        </w:tc>
        <w:tc>
          <w:tcPr>
            <w:tcW w:w="1415" w:type="dxa"/>
            <w:vAlign w:val="center"/>
          </w:tcPr>
          <w:p w14:paraId="02B3F43F" w14:textId="77777777" w:rsidR="005C2B9C" w:rsidRDefault="00CB04DD">
            <w:r>
              <w:t>满足</w:t>
            </w:r>
          </w:p>
        </w:tc>
      </w:tr>
      <w:tr w:rsidR="005C2B9C" w14:paraId="791533AC" w14:textId="77777777">
        <w:tc>
          <w:tcPr>
            <w:tcW w:w="1403" w:type="dxa"/>
            <w:vMerge/>
            <w:vAlign w:val="center"/>
          </w:tcPr>
          <w:p w14:paraId="423CE5D7" w14:textId="77777777" w:rsidR="005C2B9C" w:rsidRDefault="005C2B9C"/>
        </w:tc>
        <w:tc>
          <w:tcPr>
            <w:tcW w:w="3678" w:type="dxa"/>
            <w:vAlign w:val="center"/>
          </w:tcPr>
          <w:p w14:paraId="354A32D6" w14:textId="77777777" w:rsidR="005C2B9C" w:rsidRDefault="00CB04DD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7A8D0B63" w14:textId="77777777" w:rsidR="005C2B9C" w:rsidRDefault="00CB04DD">
            <w:r>
              <w:t>26.65</w:t>
            </w:r>
          </w:p>
        </w:tc>
        <w:tc>
          <w:tcPr>
            <w:tcW w:w="1415" w:type="dxa"/>
            <w:vAlign w:val="center"/>
          </w:tcPr>
          <w:p w14:paraId="0FFAD864" w14:textId="77777777" w:rsidR="005C2B9C" w:rsidRDefault="00CB04DD">
            <w:r>
              <w:t>28.00</w:t>
            </w:r>
          </w:p>
        </w:tc>
        <w:tc>
          <w:tcPr>
            <w:tcW w:w="1415" w:type="dxa"/>
            <w:vAlign w:val="center"/>
          </w:tcPr>
          <w:p w14:paraId="254C3EE2" w14:textId="77777777" w:rsidR="005C2B9C" w:rsidRDefault="00CB04DD">
            <w:r>
              <w:t>满足</w:t>
            </w:r>
          </w:p>
        </w:tc>
      </w:tr>
      <w:tr w:rsidR="005C2B9C" w14:paraId="23F4E6FE" w14:textId="77777777">
        <w:tc>
          <w:tcPr>
            <w:tcW w:w="1403" w:type="dxa"/>
            <w:vMerge w:val="restart"/>
            <w:vAlign w:val="center"/>
          </w:tcPr>
          <w:p w14:paraId="3D6C49F1" w14:textId="77777777" w:rsidR="005C2B9C" w:rsidRDefault="00CB04DD">
            <w:r>
              <w:t>热桥柱</w:t>
            </w:r>
          </w:p>
        </w:tc>
        <w:tc>
          <w:tcPr>
            <w:tcW w:w="3678" w:type="dxa"/>
            <w:vAlign w:val="center"/>
          </w:tcPr>
          <w:p w14:paraId="7E5D7126" w14:textId="77777777" w:rsidR="005C2B9C" w:rsidRDefault="00CB04DD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61CAAD66" w14:textId="77777777" w:rsidR="005C2B9C" w:rsidRDefault="00CB04DD">
            <w:r>
              <w:t>26.78</w:t>
            </w:r>
          </w:p>
        </w:tc>
        <w:tc>
          <w:tcPr>
            <w:tcW w:w="1415" w:type="dxa"/>
            <w:vAlign w:val="center"/>
          </w:tcPr>
          <w:p w14:paraId="376AFFCA" w14:textId="77777777" w:rsidR="005C2B9C" w:rsidRDefault="00CB04DD">
            <w:r>
              <w:t>28.00</w:t>
            </w:r>
          </w:p>
        </w:tc>
        <w:tc>
          <w:tcPr>
            <w:tcW w:w="1415" w:type="dxa"/>
            <w:vAlign w:val="center"/>
          </w:tcPr>
          <w:p w14:paraId="1EE3CB24" w14:textId="77777777" w:rsidR="005C2B9C" w:rsidRDefault="00CB04DD">
            <w:r>
              <w:t>满足</w:t>
            </w:r>
          </w:p>
        </w:tc>
      </w:tr>
      <w:tr w:rsidR="005C2B9C" w14:paraId="4D5814EE" w14:textId="77777777">
        <w:tc>
          <w:tcPr>
            <w:tcW w:w="1403" w:type="dxa"/>
            <w:vMerge/>
            <w:vAlign w:val="center"/>
          </w:tcPr>
          <w:p w14:paraId="054E599F" w14:textId="77777777" w:rsidR="005C2B9C" w:rsidRDefault="005C2B9C"/>
        </w:tc>
        <w:tc>
          <w:tcPr>
            <w:tcW w:w="3678" w:type="dxa"/>
            <w:vAlign w:val="center"/>
          </w:tcPr>
          <w:p w14:paraId="29D0D6D8" w14:textId="77777777" w:rsidR="005C2B9C" w:rsidRDefault="00CB04DD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4BCEEB25" w14:textId="77777777" w:rsidR="005C2B9C" w:rsidRDefault="00CB04DD">
            <w:r>
              <w:t>26.92</w:t>
            </w:r>
          </w:p>
        </w:tc>
        <w:tc>
          <w:tcPr>
            <w:tcW w:w="1415" w:type="dxa"/>
            <w:vAlign w:val="center"/>
          </w:tcPr>
          <w:p w14:paraId="5C1FB9A4" w14:textId="77777777" w:rsidR="005C2B9C" w:rsidRDefault="00CB04DD">
            <w:r>
              <w:t>28.00</w:t>
            </w:r>
          </w:p>
        </w:tc>
        <w:tc>
          <w:tcPr>
            <w:tcW w:w="1415" w:type="dxa"/>
            <w:vAlign w:val="center"/>
          </w:tcPr>
          <w:p w14:paraId="4821A231" w14:textId="77777777" w:rsidR="005C2B9C" w:rsidRDefault="00CB04DD">
            <w:r>
              <w:t>满足</w:t>
            </w:r>
          </w:p>
        </w:tc>
      </w:tr>
      <w:tr w:rsidR="005C2B9C" w14:paraId="1D22956B" w14:textId="77777777">
        <w:tc>
          <w:tcPr>
            <w:tcW w:w="1403" w:type="dxa"/>
            <w:vMerge/>
            <w:vAlign w:val="center"/>
          </w:tcPr>
          <w:p w14:paraId="4727D437" w14:textId="77777777" w:rsidR="005C2B9C" w:rsidRDefault="005C2B9C"/>
        </w:tc>
        <w:tc>
          <w:tcPr>
            <w:tcW w:w="3678" w:type="dxa"/>
            <w:vAlign w:val="center"/>
          </w:tcPr>
          <w:p w14:paraId="5E050F15" w14:textId="77777777" w:rsidR="005C2B9C" w:rsidRDefault="00CB04DD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03206EF3" w14:textId="77777777" w:rsidR="005C2B9C" w:rsidRDefault="00CB04DD">
            <w:r>
              <w:t>26.78</w:t>
            </w:r>
          </w:p>
        </w:tc>
        <w:tc>
          <w:tcPr>
            <w:tcW w:w="1415" w:type="dxa"/>
            <w:vAlign w:val="center"/>
          </w:tcPr>
          <w:p w14:paraId="0E4D1D59" w14:textId="77777777" w:rsidR="005C2B9C" w:rsidRDefault="00CB04DD">
            <w:r>
              <w:t>28.00</w:t>
            </w:r>
          </w:p>
        </w:tc>
        <w:tc>
          <w:tcPr>
            <w:tcW w:w="1415" w:type="dxa"/>
            <w:vAlign w:val="center"/>
          </w:tcPr>
          <w:p w14:paraId="3F6B943C" w14:textId="77777777" w:rsidR="005C2B9C" w:rsidRDefault="00CB04DD">
            <w:r>
              <w:t>满足</w:t>
            </w:r>
          </w:p>
        </w:tc>
      </w:tr>
      <w:tr w:rsidR="005C2B9C" w14:paraId="7A9D5E57" w14:textId="77777777">
        <w:tc>
          <w:tcPr>
            <w:tcW w:w="1403" w:type="dxa"/>
            <w:vMerge/>
            <w:vAlign w:val="center"/>
          </w:tcPr>
          <w:p w14:paraId="52CAF89F" w14:textId="77777777" w:rsidR="005C2B9C" w:rsidRDefault="005C2B9C"/>
        </w:tc>
        <w:tc>
          <w:tcPr>
            <w:tcW w:w="3678" w:type="dxa"/>
            <w:vAlign w:val="center"/>
          </w:tcPr>
          <w:p w14:paraId="4FB0C1EE" w14:textId="77777777" w:rsidR="005C2B9C" w:rsidRDefault="00CB04DD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4B0C9CF4" w14:textId="77777777" w:rsidR="005C2B9C" w:rsidRDefault="00CB04DD">
            <w:r>
              <w:t>26.65</w:t>
            </w:r>
          </w:p>
        </w:tc>
        <w:tc>
          <w:tcPr>
            <w:tcW w:w="1415" w:type="dxa"/>
            <w:vAlign w:val="center"/>
          </w:tcPr>
          <w:p w14:paraId="3DEE2025" w14:textId="77777777" w:rsidR="005C2B9C" w:rsidRDefault="00CB04DD">
            <w:r>
              <w:t>28.00</w:t>
            </w:r>
          </w:p>
        </w:tc>
        <w:tc>
          <w:tcPr>
            <w:tcW w:w="1415" w:type="dxa"/>
            <w:vAlign w:val="center"/>
          </w:tcPr>
          <w:p w14:paraId="73540DAB" w14:textId="77777777" w:rsidR="005C2B9C" w:rsidRDefault="00CB04DD">
            <w:r>
              <w:t>满足</w:t>
            </w:r>
          </w:p>
        </w:tc>
      </w:tr>
      <w:tr w:rsidR="005C2B9C" w14:paraId="162FD551" w14:textId="77777777">
        <w:tc>
          <w:tcPr>
            <w:tcW w:w="1403" w:type="dxa"/>
            <w:vMerge w:val="restart"/>
            <w:vAlign w:val="center"/>
          </w:tcPr>
          <w:p w14:paraId="02392E50" w14:textId="77777777" w:rsidR="005C2B9C" w:rsidRDefault="00CB04DD">
            <w:r>
              <w:t>热桥梁</w:t>
            </w:r>
          </w:p>
        </w:tc>
        <w:tc>
          <w:tcPr>
            <w:tcW w:w="3678" w:type="dxa"/>
            <w:vAlign w:val="center"/>
          </w:tcPr>
          <w:p w14:paraId="66B26C88" w14:textId="77777777" w:rsidR="005C2B9C" w:rsidRDefault="00CB04DD">
            <w:r>
              <w:t>东</w:t>
            </w:r>
            <w:r>
              <w:t>:</w:t>
            </w:r>
            <w:r>
              <w:t>热桥梁构造一</w:t>
            </w:r>
          </w:p>
        </w:tc>
        <w:tc>
          <w:tcPr>
            <w:tcW w:w="1415" w:type="dxa"/>
            <w:vAlign w:val="center"/>
          </w:tcPr>
          <w:p w14:paraId="65FA8375" w14:textId="77777777" w:rsidR="005C2B9C" w:rsidRDefault="00CB04DD">
            <w:r>
              <w:t>26.78</w:t>
            </w:r>
          </w:p>
        </w:tc>
        <w:tc>
          <w:tcPr>
            <w:tcW w:w="1415" w:type="dxa"/>
            <w:vAlign w:val="center"/>
          </w:tcPr>
          <w:p w14:paraId="56921F7B" w14:textId="77777777" w:rsidR="005C2B9C" w:rsidRDefault="00CB04DD">
            <w:r>
              <w:t>28.00</w:t>
            </w:r>
          </w:p>
        </w:tc>
        <w:tc>
          <w:tcPr>
            <w:tcW w:w="1415" w:type="dxa"/>
            <w:vAlign w:val="center"/>
          </w:tcPr>
          <w:p w14:paraId="3ECE94D0" w14:textId="77777777" w:rsidR="005C2B9C" w:rsidRDefault="00CB04DD">
            <w:r>
              <w:t>满足</w:t>
            </w:r>
          </w:p>
        </w:tc>
      </w:tr>
      <w:tr w:rsidR="005C2B9C" w14:paraId="528D7B9A" w14:textId="77777777">
        <w:tc>
          <w:tcPr>
            <w:tcW w:w="1403" w:type="dxa"/>
            <w:vMerge/>
            <w:vAlign w:val="center"/>
          </w:tcPr>
          <w:p w14:paraId="44175187" w14:textId="77777777" w:rsidR="005C2B9C" w:rsidRDefault="005C2B9C"/>
        </w:tc>
        <w:tc>
          <w:tcPr>
            <w:tcW w:w="3678" w:type="dxa"/>
            <w:vAlign w:val="center"/>
          </w:tcPr>
          <w:p w14:paraId="4D9F7E5C" w14:textId="77777777" w:rsidR="005C2B9C" w:rsidRDefault="00CB04DD">
            <w:r>
              <w:t>西</w:t>
            </w:r>
            <w:r>
              <w:t>:</w:t>
            </w:r>
            <w:r>
              <w:t>热桥梁构造一</w:t>
            </w:r>
          </w:p>
        </w:tc>
        <w:tc>
          <w:tcPr>
            <w:tcW w:w="1415" w:type="dxa"/>
            <w:vAlign w:val="center"/>
          </w:tcPr>
          <w:p w14:paraId="7ABF72D9" w14:textId="77777777" w:rsidR="005C2B9C" w:rsidRDefault="00CB04DD">
            <w:r>
              <w:t>26.92</w:t>
            </w:r>
          </w:p>
        </w:tc>
        <w:tc>
          <w:tcPr>
            <w:tcW w:w="1415" w:type="dxa"/>
            <w:vAlign w:val="center"/>
          </w:tcPr>
          <w:p w14:paraId="1DA5F076" w14:textId="77777777" w:rsidR="005C2B9C" w:rsidRDefault="00CB04DD">
            <w:r>
              <w:t>28.00</w:t>
            </w:r>
          </w:p>
        </w:tc>
        <w:tc>
          <w:tcPr>
            <w:tcW w:w="1415" w:type="dxa"/>
            <w:vAlign w:val="center"/>
          </w:tcPr>
          <w:p w14:paraId="02069BA3" w14:textId="77777777" w:rsidR="005C2B9C" w:rsidRDefault="00CB04DD">
            <w:r>
              <w:t>满足</w:t>
            </w:r>
          </w:p>
        </w:tc>
      </w:tr>
      <w:tr w:rsidR="005C2B9C" w14:paraId="1E1D5F60" w14:textId="77777777">
        <w:tc>
          <w:tcPr>
            <w:tcW w:w="1403" w:type="dxa"/>
            <w:vMerge/>
            <w:vAlign w:val="center"/>
          </w:tcPr>
          <w:p w14:paraId="18CBB66A" w14:textId="77777777" w:rsidR="005C2B9C" w:rsidRDefault="005C2B9C"/>
        </w:tc>
        <w:tc>
          <w:tcPr>
            <w:tcW w:w="3678" w:type="dxa"/>
            <w:vAlign w:val="center"/>
          </w:tcPr>
          <w:p w14:paraId="5A21C777" w14:textId="77777777" w:rsidR="005C2B9C" w:rsidRDefault="00CB04DD">
            <w:r>
              <w:t>南</w:t>
            </w:r>
            <w:r>
              <w:t>:</w:t>
            </w:r>
            <w:r>
              <w:t>热桥梁构造一</w:t>
            </w:r>
          </w:p>
        </w:tc>
        <w:tc>
          <w:tcPr>
            <w:tcW w:w="1415" w:type="dxa"/>
            <w:vAlign w:val="center"/>
          </w:tcPr>
          <w:p w14:paraId="5CEDFA98" w14:textId="77777777" w:rsidR="005C2B9C" w:rsidRDefault="00CB04DD">
            <w:r>
              <w:t>26.78</w:t>
            </w:r>
          </w:p>
        </w:tc>
        <w:tc>
          <w:tcPr>
            <w:tcW w:w="1415" w:type="dxa"/>
            <w:vAlign w:val="center"/>
          </w:tcPr>
          <w:p w14:paraId="30B3754F" w14:textId="77777777" w:rsidR="005C2B9C" w:rsidRDefault="00CB04DD">
            <w:r>
              <w:t>28.00</w:t>
            </w:r>
          </w:p>
        </w:tc>
        <w:tc>
          <w:tcPr>
            <w:tcW w:w="1415" w:type="dxa"/>
            <w:vAlign w:val="center"/>
          </w:tcPr>
          <w:p w14:paraId="6FA8143D" w14:textId="77777777" w:rsidR="005C2B9C" w:rsidRDefault="00CB04DD">
            <w:r>
              <w:t>满足</w:t>
            </w:r>
          </w:p>
        </w:tc>
      </w:tr>
      <w:tr w:rsidR="005C2B9C" w14:paraId="6C7AF9B2" w14:textId="77777777">
        <w:tc>
          <w:tcPr>
            <w:tcW w:w="1403" w:type="dxa"/>
            <w:vMerge/>
            <w:vAlign w:val="center"/>
          </w:tcPr>
          <w:p w14:paraId="67E0990D" w14:textId="77777777" w:rsidR="005C2B9C" w:rsidRDefault="005C2B9C"/>
        </w:tc>
        <w:tc>
          <w:tcPr>
            <w:tcW w:w="3678" w:type="dxa"/>
            <w:vAlign w:val="center"/>
          </w:tcPr>
          <w:p w14:paraId="2E5C63E3" w14:textId="77777777" w:rsidR="005C2B9C" w:rsidRDefault="00CB04DD">
            <w:r>
              <w:t>北</w:t>
            </w:r>
            <w:r>
              <w:t>:</w:t>
            </w:r>
            <w:r>
              <w:t>热桥梁构造一</w:t>
            </w:r>
          </w:p>
        </w:tc>
        <w:tc>
          <w:tcPr>
            <w:tcW w:w="1415" w:type="dxa"/>
            <w:vAlign w:val="center"/>
          </w:tcPr>
          <w:p w14:paraId="2970BEFA" w14:textId="77777777" w:rsidR="005C2B9C" w:rsidRDefault="00CB04DD">
            <w:r>
              <w:t>26.65</w:t>
            </w:r>
          </w:p>
        </w:tc>
        <w:tc>
          <w:tcPr>
            <w:tcW w:w="1415" w:type="dxa"/>
            <w:vAlign w:val="center"/>
          </w:tcPr>
          <w:p w14:paraId="655B498C" w14:textId="77777777" w:rsidR="005C2B9C" w:rsidRDefault="00CB04DD">
            <w:r>
              <w:t>28.00</w:t>
            </w:r>
          </w:p>
        </w:tc>
        <w:tc>
          <w:tcPr>
            <w:tcW w:w="1415" w:type="dxa"/>
            <w:vAlign w:val="center"/>
          </w:tcPr>
          <w:p w14:paraId="7A2159B2" w14:textId="77777777" w:rsidR="005C2B9C" w:rsidRDefault="00CB04DD">
            <w:r>
              <w:t>满足</w:t>
            </w:r>
          </w:p>
        </w:tc>
      </w:tr>
    </w:tbl>
    <w:p w14:paraId="44CA2191" w14:textId="77777777" w:rsidR="005C2B9C" w:rsidRDefault="005C2B9C"/>
    <w:sectPr w:rsidR="005C2B9C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EC54F" w14:textId="77777777" w:rsidR="00CB04DD" w:rsidRDefault="00CB04DD">
      <w:r>
        <w:separator/>
      </w:r>
    </w:p>
  </w:endnote>
  <w:endnote w:type="continuationSeparator" w:id="0">
    <w:p w14:paraId="5B76AEF7" w14:textId="77777777" w:rsidR="00CB04DD" w:rsidRDefault="00CB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DB2F99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BE0462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3B265" w14:textId="77777777" w:rsidR="00CB04DD" w:rsidRDefault="00CB04DD">
      <w:r>
        <w:separator/>
      </w:r>
    </w:p>
  </w:footnote>
  <w:footnote w:type="continuationSeparator" w:id="0">
    <w:p w14:paraId="745FE59A" w14:textId="77777777" w:rsidR="00CB04DD" w:rsidRDefault="00CB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473BF" w14:textId="77777777" w:rsidR="00EE2AA2" w:rsidRDefault="00EE2AA2" w:rsidP="00EE2AA2">
    <w:pPr>
      <w:spacing w:line="264" w:lineRule="auto"/>
    </w:pPr>
    <w:r>
      <w:rPr>
        <w:noProof/>
      </w:rPr>
      <w:drawing>
        <wp:inline distT="0" distB="0" distL="0" distR="0" wp14:anchorId="39F0BBBB" wp14:editId="635ED4C4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D4"/>
    <w:rsid w:val="00006DF4"/>
    <w:rsid w:val="0001534F"/>
    <w:rsid w:val="000266FA"/>
    <w:rsid w:val="00032E61"/>
    <w:rsid w:val="00035EED"/>
    <w:rsid w:val="0004795D"/>
    <w:rsid w:val="00061B21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71CE7"/>
    <w:rsid w:val="00572703"/>
    <w:rsid w:val="005845B6"/>
    <w:rsid w:val="005B2039"/>
    <w:rsid w:val="005B387D"/>
    <w:rsid w:val="005C2719"/>
    <w:rsid w:val="005C2B9C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07DD4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B04DD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8154941"/>
  <w15:chartTrackingRefBased/>
  <w15:docId w15:val="{7BF80AD1-E611-4E11-A831-61587CD9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8</TotalTime>
  <Pages>16</Pages>
  <Words>1788</Words>
  <Characters>10198</Characters>
  <Application>Microsoft Office Word</Application>
  <DocSecurity>0</DocSecurity>
  <Lines>84</Lines>
  <Paragraphs>23</Paragraphs>
  <ScaleCrop>false</ScaleCrop>
  <Company/>
  <LinksUpToDate>false</LinksUpToDate>
  <CharactersWithSpaces>11963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黎珊</dc:creator>
  <cp:keywords/>
  <dc:description/>
  <cp:lastModifiedBy>黎 珊</cp:lastModifiedBy>
  <cp:revision>1</cp:revision>
  <dcterms:created xsi:type="dcterms:W3CDTF">2021-01-27T12:53:00Z</dcterms:created>
  <dcterms:modified xsi:type="dcterms:W3CDTF">2021-01-27T13:01:00Z</dcterms:modified>
</cp:coreProperties>
</file>