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BC466" w14:textId="77777777" w:rsidR="009A2F69" w:rsidRPr="00723708" w:rsidRDefault="009A2F69" w:rsidP="000B6604">
      <w:pPr>
        <w:spacing w:line="360" w:lineRule="auto"/>
        <w:ind w:firstLine="425"/>
        <w:rPr>
          <w:rFonts w:ascii="宋体" w:hAnsi="宋体"/>
          <w:szCs w:val="24"/>
          <w:lang w:val="en-GB"/>
        </w:rPr>
      </w:pPr>
      <w:bookmarkStart w:id="0" w:name="_Toc272135533"/>
    </w:p>
    <w:p w14:paraId="531A56E5" w14:textId="77777777" w:rsidR="000B6604" w:rsidRPr="00B12548" w:rsidRDefault="000B6604" w:rsidP="000B6604">
      <w:pPr>
        <w:jc w:val="center"/>
        <w:rPr>
          <w:sz w:val="44"/>
          <w:szCs w:val="44"/>
        </w:rPr>
      </w:pPr>
      <w:bookmarkStart w:id="1" w:name="设计单位"/>
      <w:bookmarkEnd w:id="1"/>
    </w:p>
    <w:p w14:paraId="348460DD" w14:textId="77777777" w:rsidR="000B6604" w:rsidRPr="008F5C60" w:rsidRDefault="000B6604" w:rsidP="000B6604">
      <w:pPr>
        <w:jc w:val="center"/>
        <w:rPr>
          <w:sz w:val="36"/>
          <w:szCs w:val="36"/>
        </w:rPr>
      </w:pPr>
    </w:p>
    <w:p w14:paraId="5584D7AC" w14:textId="77777777" w:rsidR="000B6604" w:rsidRPr="00B14A76" w:rsidRDefault="000B6604" w:rsidP="00CA7F4B">
      <w:pPr>
        <w:jc w:val="center"/>
        <w:rPr>
          <w:sz w:val="72"/>
          <w:szCs w:val="72"/>
        </w:rPr>
      </w:pPr>
      <w:r w:rsidRPr="00B14A76">
        <w:rPr>
          <w:rFonts w:hint="eastAsia"/>
          <w:sz w:val="72"/>
          <w:szCs w:val="72"/>
        </w:rPr>
        <w:t>计算</w:t>
      </w:r>
      <w:r w:rsidR="00D8643B" w:rsidRPr="00B14A76">
        <w:rPr>
          <w:rFonts w:hint="eastAsia"/>
          <w:sz w:val="72"/>
          <w:szCs w:val="72"/>
        </w:rPr>
        <w:t>书</w:t>
      </w:r>
    </w:p>
    <w:p w14:paraId="6452D612" w14:textId="77777777" w:rsidR="00CA7F4B" w:rsidRPr="00CA7F4B" w:rsidRDefault="00CA7F4B" w:rsidP="00CA7F4B">
      <w:pPr>
        <w:jc w:val="center"/>
        <w:rPr>
          <w:sz w:val="28"/>
          <w:szCs w:val="28"/>
        </w:rPr>
      </w:pPr>
      <w:r w:rsidRPr="00CA7F4B">
        <w:rPr>
          <w:rFonts w:hint="eastAsia"/>
          <w:sz w:val="28"/>
          <w:szCs w:val="28"/>
        </w:rPr>
        <w:t>（</w:t>
      </w:r>
      <w:bookmarkStart w:id="2" w:name="地区"/>
      <w:r w:rsidRPr="00CA7F4B">
        <w:rPr>
          <w:rFonts w:hint="eastAsia"/>
          <w:sz w:val="28"/>
          <w:szCs w:val="28"/>
        </w:rPr>
        <w:t>居住建筑－综合权衡</w:t>
      </w:r>
      <w:bookmarkEnd w:id="2"/>
      <w:r w:rsidRPr="00CA7F4B">
        <w:rPr>
          <w:rFonts w:hint="eastAsia"/>
          <w:sz w:val="28"/>
          <w:szCs w:val="28"/>
        </w:rPr>
        <w:t>）</w:t>
      </w:r>
    </w:p>
    <w:p w14:paraId="58EB62A7" w14:textId="77777777" w:rsidR="007A209C" w:rsidRPr="004C334E" w:rsidRDefault="007A209C" w:rsidP="004C334E">
      <w:pPr>
        <w:jc w:val="center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25"/>
        <w:gridCol w:w="4365"/>
      </w:tblGrid>
      <w:tr w:rsidR="00BF3077" w14:paraId="6B69F930" w14:textId="77777777">
        <w:trPr>
          <w:trHeight w:val="330"/>
          <w:jc w:val="center"/>
        </w:trPr>
        <w:tc>
          <w:tcPr>
            <w:tcW w:w="17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9349302" w14:textId="77777777" w:rsidR="00BF3077" w:rsidRPr="007A209C" w:rsidRDefault="00BF3077" w:rsidP="00EA34D7">
            <w:pPr>
              <w:rPr>
                <w:szCs w:val="21"/>
              </w:rPr>
            </w:pPr>
            <w:r w:rsidRPr="007A209C">
              <w:rPr>
                <w:rFonts w:hint="eastAsia"/>
                <w:szCs w:val="21"/>
              </w:rPr>
              <w:t>业</w:t>
            </w:r>
            <w:r w:rsidRPr="007A209C">
              <w:rPr>
                <w:rFonts w:hint="eastAsia"/>
                <w:szCs w:val="21"/>
              </w:rPr>
              <w:t xml:space="preserve"> </w:t>
            </w:r>
            <w:r w:rsidRPr="007A209C">
              <w:rPr>
                <w:rFonts w:hint="eastAsia"/>
                <w:szCs w:val="21"/>
              </w:rPr>
              <w:t>务</w:t>
            </w:r>
            <w:r w:rsidRPr="007A209C">
              <w:rPr>
                <w:rFonts w:hint="eastAsia"/>
                <w:szCs w:val="21"/>
              </w:rPr>
              <w:t xml:space="preserve"> </w:t>
            </w:r>
            <w:r w:rsidRPr="007A209C">
              <w:rPr>
                <w:rFonts w:hint="eastAsia"/>
                <w:szCs w:val="21"/>
              </w:rPr>
              <w:t>号</w:t>
            </w:r>
          </w:p>
        </w:tc>
        <w:tc>
          <w:tcPr>
            <w:tcW w:w="4365" w:type="dxa"/>
            <w:vAlign w:val="center"/>
          </w:tcPr>
          <w:p w14:paraId="50F8949C" w14:textId="77777777" w:rsidR="00BF3077" w:rsidRPr="007A209C" w:rsidRDefault="00BF3077" w:rsidP="007A209C">
            <w:pPr>
              <w:rPr>
                <w:szCs w:val="21"/>
              </w:rPr>
            </w:pPr>
            <w:bookmarkStart w:id="3" w:name="设计编号"/>
            <w:bookmarkEnd w:id="3"/>
          </w:p>
        </w:tc>
      </w:tr>
      <w:tr w:rsidR="00BF3077" w14:paraId="3DE72DA2" w14:textId="77777777">
        <w:trPr>
          <w:trHeight w:val="330"/>
          <w:jc w:val="center"/>
        </w:trPr>
        <w:tc>
          <w:tcPr>
            <w:tcW w:w="172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B89A271" w14:textId="77777777" w:rsidR="00BF3077" w:rsidRPr="007A209C" w:rsidRDefault="00BF3077" w:rsidP="00EA34D7">
            <w:pPr>
              <w:rPr>
                <w:szCs w:val="21"/>
              </w:rPr>
            </w:pPr>
            <w:r w:rsidRPr="007A209C">
              <w:rPr>
                <w:rFonts w:hint="eastAsia"/>
                <w:szCs w:val="21"/>
              </w:rPr>
              <w:t>项目名称</w:t>
            </w:r>
          </w:p>
        </w:tc>
        <w:tc>
          <w:tcPr>
            <w:tcW w:w="4365" w:type="dxa"/>
            <w:vAlign w:val="center"/>
          </w:tcPr>
          <w:p w14:paraId="4A29BA91" w14:textId="77777777" w:rsidR="00BF3077" w:rsidRPr="007A209C" w:rsidRDefault="00BF3077" w:rsidP="007A209C">
            <w:pPr>
              <w:rPr>
                <w:szCs w:val="21"/>
              </w:rPr>
            </w:pPr>
            <w:bookmarkStart w:id="4" w:name="项目名称"/>
            <w:r>
              <w:t>校园宿舍绿色节能改造</w:t>
            </w:r>
            <w:bookmarkEnd w:id="4"/>
          </w:p>
        </w:tc>
      </w:tr>
      <w:tr w:rsidR="00BF3077" w14:paraId="49E5DF71" w14:textId="77777777">
        <w:trPr>
          <w:trHeight w:val="330"/>
          <w:jc w:val="center"/>
        </w:trPr>
        <w:tc>
          <w:tcPr>
            <w:tcW w:w="172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8CE7B56" w14:textId="77777777" w:rsidR="00BF3077" w:rsidRPr="007A209C" w:rsidRDefault="00BF3077" w:rsidP="00EA34D7">
            <w:pPr>
              <w:rPr>
                <w:szCs w:val="21"/>
              </w:rPr>
            </w:pPr>
            <w:r w:rsidRPr="007A209C">
              <w:rPr>
                <w:rFonts w:hint="eastAsia"/>
                <w:szCs w:val="21"/>
              </w:rPr>
              <w:t>专</w:t>
            </w:r>
            <w:r w:rsidRPr="007A209C">
              <w:rPr>
                <w:rFonts w:hint="eastAsia"/>
                <w:szCs w:val="21"/>
              </w:rPr>
              <w:t xml:space="preserve">    </w:t>
            </w:r>
            <w:r w:rsidRPr="007A209C">
              <w:rPr>
                <w:rFonts w:hint="eastAsia"/>
                <w:szCs w:val="21"/>
              </w:rPr>
              <w:t>业</w:t>
            </w:r>
          </w:p>
        </w:tc>
        <w:tc>
          <w:tcPr>
            <w:tcW w:w="4365" w:type="dxa"/>
            <w:vAlign w:val="center"/>
          </w:tcPr>
          <w:p w14:paraId="545E8A20" w14:textId="77777777" w:rsidR="00BF3077" w:rsidRPr="007A209C" w:rsidRDefault="009D44BC" w:rsidP="007A209C">
            <w:pPr>
              <w:rPr>
                <w:szCs w:val="21"/>
              </w:rPr>
            </w:pPr>
            <w:r w:rsidRPr="007A209C">
              <w:rPr>
                <w:rFonts w:hint="eastAsia"/>
                <w:szCs w:val="21"/>
              </w:rPr>
              <w:t>建筑节能</w:t>
            </w:r>
          </w:p>
        </w:tc>
      </w:tr>
      <w:tr w:rsidR="00BF3077" w14:paraId="65F859CF" w14:textId="77777777">
        <w:trPr>
          <w:trHeight w:val="330"/>
          <w:jc w:val="center"/>
        </w:trPr>
        <w:tc>
          <w:tcPr>
            <w:tcW w:w="172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2B9C885" w14:textId="77777777" w:rsidR="00BF3077" w:rsidRPr="007A209C" w:rsidRDefault="00BF3077" w:rsidP="00EA34D7">
            <w:pPr>
              <w:rPr>
                <w:szCs w:val="21"/>
              </w:rPr>
            </w:pPr>
            <w:r w:rsidRPr="007A209C">
              <w:rPr>
                <w:rFonts w:hint="eastAsia"/>
                <w:szCs w:val="21"/>
              </w:rPr>
              <w:t>计算内容</w:t>
            </w:r>
          </w:p>
        </w:tc>
        <w:tc>
          <w:tcPr>
            <w:tcW w:w="4365" w:type="dxa"/>
            <w:vAlign w:val="center"/>
          </w:tcPr>
          <w:p w14:paraId="7C4E6151" w14:textId="77777777" w:rsidR="00BF3077" w:rsidRPr="007A209C" w:rsidRDefault="009D44BC" w:rsidP="007A209C">
            <w:pPr>
              <w:rPr>
                <w:szCs w:val="21"/>
              </w:rPr>
            </w:pPr>
            <w:r w:rsidRPr="007A209C">
              <w:rPr>
                <w:rFonts w:hint="eastAsia"/>
                <w:szCs w:val="21"/>
              </w:rPr>
              <w:t>节能计算书</w:t>
            </w:r>
          </w:p>
        </w:tc>
      </w:tr>
      <w:tr w:rsidR="00BF3077" w14:paraId="6417644B" w14:textId="77777777">
        <w:trPr>
          <w:trHeight w:val="330"/>
          <w:jc w:val="center"/>
        </w:trPr>
        <w:tc>
          <w:tcPr>
            <w:tcW w:w="172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39A3DEF" w14:textId="77777777" w:rsidR="00BF3077" w:rsidRPr="007A209C" w:rsidRDefault="00BF3077" w:rsidP="00EA34D7">
            <w:pPr>
              <w:rPr>
                <w:szCs w:val="21"/>
              </w:rPr>
            </w:pPr>
            <w:r w:rsidRPr="007A209C">
              <w:rPr>
                <w:rFonts w:hint="eastAsia"/>
                <w:szCs w:val="21"/>
              </w:rPr>
              <w:t>计</w:t>
            </w:r>
            <w:r w:rsidRPr="007A209C">
              <w:rPr>
                <w:rFonts w:hint="eastAsia"/>
                <w:szCs w:val="21"/>
              </w:rPr>
              <w:t xml:space="preserve"> </w:t>
            </w:r>
            <w:r w:rsidRPr="007A209C">
              <w:rPr>
                <w:rFonts w:hint="eastAsia"/>
                <w:szCs w:val="21"/>
              </w:rPr>
              <w:t>算</w:t>
            </w:r>
            <w:r w:rsidRPr="007A209C">
              <w:rPr>
                <w:rFonts w:hint="eastAsia"/>
                <w:szCs w:val="21"/>
              </w:rPr>
              <w:t xml:space="preserve"> </w:t>
            </w:r>
            <w:r w:rsidRPr="007A209C">
              <w:rPr>
                <w:rFonts w:hint="eastAsia"/>
                <w:szCs w:val="21"/>
              </w:rPr>
              <w:t>人</w:t>
            </w:r>
          </w:p>
        </w:tc>
        <w:tc>
          <w:tcPr>
            <w:tcW w:w="4365" w:type="dxa"/>
            <w:vAlign w:val="center"/>
          </w:tcPr>
          <w:p w14:paraId="4F46A43C" w14:textId="77777777" w:rsidR="00BF3077" w:rsidRPr="007A209C" w:rsidRDefault="00BF3077" w:rsidP="007A209C">
            <w:pPr>
              <w:rPr>
                <w:szCs w:val="21"/>
              </w:rPr>
            </w:pPr>
            <w:bookmarkStart w:id="5" w:name="计算人"/>
            <w:bookmarkEnd w:id="5"/>
          </w:p>
        </w:tc>
      </w:tr>
      <w:tr w:rsidR="00BF3077" w14:paraId="2EDBF9FD" w14:textId="77777777">
        <w:trPr>
          <w:trHeight w:val="330"/>
          <w:jc w:val="center"/>
        </w:trPr>
        <w:tc>
          <w:tcPr>
            <w:tcW w:w="172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06F6A8F" w14:textId="77777777" w:rsidR="00BF3077" w:rsidRPr="007A209C" w:rsidRDefault="00BF3077" w:rsidP="00EA34D7">
            <w:pPr>
              <w:rPr>
                <w:szCs w:val="21"/>
              </w:rPr>
            </w:pPr>
            <w:r w:rsidRPr="007A209C">
              <w:rPr>
                <w:rFonts w:hint="eastAsia"/>
                <w:szCs w:val="21"/>
              </w:rPr>
              <w:t>校</w:t>
            </w:r>
            <w:r w:rsidRPr="007A209C">
              <w:rPr>
                <w:rFonts w:hint="eastAsia"/>
                <w:szCs w:val="21"/>
              </w:rPr>
              <w:t xml:space="preserve"> </w:t>
            </w:r>
            <w:r w:rsidRPr="007A209C">
              <w:rPr>
                <w:rFonts w:hint="eastAsia"/>
                <w:szCs w:val="21"/>
              </w:rPr>
              <w:t>对</w:t>
            </w:r>
            <w:r w:rsidRPr="007A209C">
              <w:rPr>
                <w:rFonts w:hint="eastAsia"/>
                <w:szCs w:val="21"/>
              </w:rPr>
              <w:t xml:space="preserve"> </w:t>
            </w:r>
            <w:r w:rsidRPr="007A209C">
              <w:rPr>
                <w:rFonts w:hint="eastAsia"/>
                <w:szCs w:val="21"/>
              </w:rPr>
              <w:t>人</w:t>
            </w:r>
          </w:p>
        </w:tc>
        <w:tc>
          <w:tcPr>
            <w:tcW w:w="4365" w:type="dxa"/>
            <w:vAlign w:val="center"/>
          </w:tcPr>
          <w:p w14:paraId="7D57DD91" w14:textId="77777777" w:rsidR="00BF3077" w:rsidRPr="007A209C" w:rsidRDefault="00BF3077" w:rsidP="007A209C">
            <w:pPr>
              <w:rPr>
                <w:szCs w:val="21"/>
              </w:rPr>
            </w:pPr>
            <w:bookmarkStart w:id="6" w:name="校对人"/>
            <w:bookmarkEnd w:id="6"/>
          </w:p>
        </w:tc>
      </w:tr>
      <w:tr w:rsidR="00BF3077" w14:paraId="1CE1261F" w14:textId="77777777">
        <w:trPr>
          <w:trHeight w:val="330"/>
          <w:jc w:val="center"/>
        </w:trPr>
        <w:tc>
          <w:tcPr>
            <w:tcW w:w="1725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4812318E" w14:textId="77777777" w:rsidR="00BF3077" w:rsidRPr="007A209C" w:rsidRDefault="00BF3077" w:rsidP="00EA34D7">
            <w:pPr>
              <w:rPr>
                <w:szCs w:val="21"/>
              </w:rPr>
            </w:pPr>
            <w:r w:rsidRPr="007A209C">
              <w:rPr>
                <w:rFonts w:hint="eastAsia"/>
                <w:szCs w:val="21"/>
              </w:rPr>
              <w:t>审</w:t>
            </w:r>
            <w:r w:rsidRPr="007A209C">
              <w:rPr>
                <w:rFonts w:hint="eastAsia"/>
                <w:szCs w:val="21"/>
              </w:rPr>
              <w:t xml:space="preserve"> </w:t>
            </w:r>
            <w:r w:rsidRPr="007A209C">
              <w:rPr>
                <w:rFonts w:hint="eastAsia"/>
                <w:szCs w:val="21"/>
              </w:rPr>
              <w:t>核</w:t>
            </w:r>
            <w:r w:rsidRPr="007A209C">
              <w:rPr>
                <w:rFonts w:hint="eastAsia"/>
                <w:szCs w:val="21"/>
              </w:rPr>
              <w:t xml:space="preserve"> </w:t>
            </w:r>
            <w:r w:rsidRPr="007A209C">
              <w:rPr>
                <w:rFonts w:hint="eastAsia"/>
                <w:szCs w:val="21"/>
              </w:rPr>
              <w:t>人</w:t>
            </w:r>
          </w:p>
        </w:tc>
        <w:tc>
          <w:tcPr>
            <w:tcW w:w="4365" w:type="dxa"/>
            <w:vAlign w:val="center"/>
          </w:tcPr>
          <w:p w14:paraId="7D03FBD5" w14:textId="77777777" w:rsidR="00BF3077" w:rsidRPr="007A209C" w:rsidRDefault="00BF3077" w:rsidP="007A209C">
            <w:pPr>
              <w:rPr>
                <w:szCs w:val="21"/>
              </w:rPr>
            </w:pPr>
            <w:bookmarkStart w:id="7" w:name="审核人"/>
            <w:bookmarkEnd w:id="7"/>
          </w:p>
        </w:tc>
      </w:tr>
    </w:tbl>
    <w:p w14:paraId="048043F7" w14:textId="77777777" w:rsidR="000B6604" w:rsidRPr="00E27884" w:rsidRDefault="000B6604" w:rsidP="004C334E">
      <w:pPr>
        <w:rPr>
          <w:rFonts w:ascii="宋体" w:hAnsi="宋体"/>
          <w:sz w:val="18"/>
          <w:szCs w:val="18"/>
        </w:rPr>
      </w:pPr>
    </w:p>
    <w:p w14:paraId="47BBFFE5" w14:textId="77777777" w:rsidR="00E27884" w:rsidRPr="00E27884" w:rsidRDefault="00E27884" w:rsidP="004A60AD">
      <w:pPr>
        <w:jc w:val="center"/>
        <w:rPr>
          <w:rFonts w:ascii="宋体" w:hAnsi="宋体"/>
          <w:sz w:val="18"/>
          <w:szCs w:val="18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5BE02CDD" wp14:editId="4225F134">
            <wp:extent cx="1514634" cy="1514634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4D1A1" w14:textId="77777777" w:rsidR="000B6604" w:rsidRPr="007A209C" w:rsidRDefault="000B6604" w:rsidP="007A209C">
      <w:pPr>
        <w:spacing w:line="360" w:lineRule="auto"/>
        <w:ind w:left="2100" w:firstLineChars="800" w:firstLine="1680"/>
        <w:jc w:val="center"/>
        <w:rPr>
          <w:szCs w:val="21"/>
        </w:rPr>
      </w:pPr>
      <w:bookmarkStart w:id="9" w:name="报告日期"/>
      <w:r w:rsidRPr="007A209C">
        <w:rPr>
          <w:rFonts w:hint="eastAsia"/>
          <w:szCs w:val="21"/>
        </w:rPr>
        <w:t>2020</w:t>
      </w:r>
      <w:r w:rsidRPr="007A209C">
        <w:rPr>
          <w:rFonts w:hint="eastAsia"/>
          <w:szCs w:val="21"/>
        </w:rPr>
        <w:t>年</w:t>
      </w:r>
      <w:r w:rsidRPr="007A209C">
        <w:rPr>
          <w:rFonts w:hint="eastAsia"/>
          <w:szCs w:val="21"/>
        </w:rPr>
        <w:t>12</w:t>
      </w:r>
      <w:r w:rsidRPr="007A209C">
        <w:rPr>
          <w:rFonts w:hint="eastAsia"/>
          <w:szCs w:val="21"/>
        </w:rPr>
        <w:t>月</w:t>
      </w:r>
      <w:r w:rsidRPr="007A209C">
        <w:rPr>
          <w:rFonts w:hint="eastAsia"/>
          <w:szCs w:val="21"/>
        </w:rPr>
        <w:t>19</w:t>
      </w:r>
      <w:r w:rsidRPr="007A209C">
        <w:rPr>
          <w:rFonts w:hint="eastAsia"/>
          <w:szCs w:val="21"/>
        </w:rPr>
        <w:t>日</w:t>
      </w:r>
      <w:bookmarkEnd w:id="9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41"/>
        <w:gridCol w:w="4353"/>
      </w:tblGrid>
      <w:tr w:rsidR="000B6604" w14:paraId="41B28B7D" w14:textId="77777777">
        <w:trPr>
          <w:trHeight w:val="340"/>
          <w:jc w:val="center"/>
        </w:trPr>
        <w:tc>
          <w:tcPr>
            <w:tcW w:w="17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AFAD45E" w14:textId="77777777" w:rsidR="000B6604" w:rsidRDefault="000B6604" w:rsidP="000B6604">
            <w:r>
              <w:rPr>
                <w:rFonts w:hint="eastAsia"/>
              </w:rPr>
              <w:t>计算软件名称</w:t>
            </w:r>
          </w:p>
        </w:tc>
        <w:tc>
          <w:tcPr>
            <w:tcW w:w="4353" w:type="dxa"/>
          </w:tcPr>
          <w:p w14:paraId="63B213E8" w14:textId="77777777" w:rsidR="000B6604" w:rsidRDefault="00A85A90" w:rsidP="0052388F">
            <w:r>
              <w:rPr>
                <w:rFonts w:ascii="宋体" w:hAnsi="宋体" w:hint="eastAsia"/>
              </w:rPr>
              <w:t>绿建</w:t>
            </w:r>
            <w:r w:rsidRPr="00D40158">
              <w:rPr>
                <w:rFonts w:ascii="宋体" w:hAnsi="宋体" w:hint="eastAsia"/>
              </w:rPr>
              <w:t>斯维尔节能设计</w:t>
            </w:r>
            <w:r>
              <w:rPr>
                <w:rFonts w:ascii="宋体" w:hAnsi="宋体" w:hint="eastAsia"/>
              </w:rPr>
              <w:t>软件</w:t>
            </w:r>
            <w:r w:rsidRPr="00D40158">
              <w:rPr>
                <w:rFonts w:ascii="宋体" w:hAnsi="宋体" w:hint="eastAsia"/>
              </w:rPr>
              <w:t>BECS</w:t>
            </w:r>
            <w:r>
              <w:rPr>
                <w:rFonts w:ascii="宋体" w:hAnsi="宋体" w:hint="eastAsia"/>
              </w:rPr>
              <w:t>201</w:t>
            </w:r>
            <w:r w:rsidR="0052388F">
              <w:rPr>
                <w:rFonts w:ascii="宋体" w:hAnsi="宋体"/>
              </w:rPr>
              <w:t>8</w:t>
            </w:r>
          </w:p>
        </w:tc>
      </w:tr>
      <w:tr w:rsidR="000B6604" w14:paraId="5B8DAE97" w14:textId="77777777">
        <w:trPr>
          <w:trHeight w:val="340"/>
          <w:jc w:val="center"/>
        </w:trPr>
        <w:tc>
          <w:tcPr>
            <w:tcW w:w="1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99E1CF0" w14:textId="77777777" w:rsidR="000B6604" w:rsidRDefault="000B6604" w:rsidP="000B6604">
            <w:r>
              <w:rPr>
                <w:rFonts w:hint="eastAsia"/>
              </w:rPr>
              <w:t>计算软件版本</w:t>
            </w:r>
          </w:p>
        </w:tc>
        <w:tc>
          <w:tcPr>
            <w:tcW w:w="4353" w:type="dxa"/>
          </w:tcPr>
          <w:p w14:paraId="41C91DEC" w14:textId="77777777" w:rsidR="000B6604" w:rsidRDefault="000B6604" w:rsidP="000B6604">
            <w:bookmarkStart w:id="10" w:name="软件版本"/>
            <w:r>
              <w:t>20200505(SP1)</w:t>
            </w:r>
            <w:bookmarkEnd w:id="10"/>
          </w:p>
        </w:tc>
      </w:tr>
      <w:tr w:rsidR="000B6604" w14:paraId="6402A5CE" w14:textId="77777777">
        <w:trPr>
          <w:trHeight w:val="340"/>
          <w:jc w:val="center"/>
        </w:trPr>
        <w:tc>
          <w:tcPr>
            <w:tcW w:w="1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56FB81C" w14:textId="77777777" w:rsidR="000B6604" w:rsidRDefault="000B6604" w:rsidP="000B6604">
            <w:r>
              <w:rPr>
                <w:rFonts w:hint="eastAsia"/>
              </w:rPr>
              <w:t>计算软件授权号</w:t>
            </w:r>
          </w:p>
        </w:tc>
        <w:tc>
          <w:tcPr>
            <w:tcW w:w="4353" w:type="dxa"/>
          </w:tcPr>
          <w:p w14:paraId="09F70189" w14:textId="77777777" w:rsidR="000B6604" w:rsidRDefault="000B6604" w:rsidP="000B6604">
            <w:bookmarkStart w:id="11" w:name="加密锁号"/>
            <w:bookmarkEnd w:id="11"/>
          </w:p>
        </w:tc>
      </w:tr>
      <w:tr w:rsidR="000B6604" w14:paraId="160D2189" w14:textId="77777777">
        <w:trPr>
          <w:trHeight w:val="340"/>
          <w:jc w:val="center"/>
        </w:trPr>
        <w:tc>
          <w:tcPr>
            <w:tcW w:w="1741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549FC326" w14:textId="77777777" w:rsidR="000B6604" w:rsidRDefault="000B6604" w:rsidP="000B0E42">
            <w:r>
              <w:rPr>
                <w:rFonts w:hint="eastAsia"/>
              </w:rPr>
              <w:t>软件开发单位</w:t>
            </w:r>
          </w:p>
        </w:tc>
        <w:tc>
          <w:tcPr>
            <w:tcW w:w="4353" w:type="dxa"/>
          </w:tcPr>
          <w:p w14:paraId="100E778D" w14:textId="77777777" w:rsidR="000B6604" w:rsidRDefault="00A85A90" w:rsidP="000B6604">
            <w:r w:rsidRPr="001929A6">
              <w:rPr>
                <w:rFonts w:hint="eastAsia"/>
              </w:rPr>
              <w:t>北京绿建软件有限公司</w:t>
            </w:r>
          </w:p>
        </w:tc>
      </w:tr>
    </w:tbl>
    <w:p w14:paraId="10CC38EC" w14:textId="77777777" w:rsidR="000B6604" w:rsidRPr="00360BA5" w:rsidRDefault="000B6604" w:rsidP="000B6604">
      <w:pPr>
        <w:pStyle w:val="3"/>
      </w:pPr>
      <w:bookmarkStart w:id="12" w:name="_Toc268077318"/>
      <w:bookmarkStart w:id="13" w:name="_Toc269827844"/>
      <w:bookmarkEnd w:id="0"/>
      <w:r w:rsidRPr="00360BA5">
        <w:rPr>
          <w:rFonts w:ascii="仿宋_GB2312" w:eastAsia="仿宋_GB2312" w:hAnsi="仿宋_GB2312" w:hint="eastAsia"/>
        </w:rPr>
        <w:t>一、</w:t>
      </w:r>
      <w:r w:rsidR="00360BA5" w:rsidRPr="00360BA5">
        <w:rPr>
          <w:rFonts w:ascii="仿宋_GB2312" w:eastAsia="仿宋_GB2312" w:hAnsi="仿宋_GB2312" w:hint="eastAsia"/>
        </w:rPr>
        <w:t xml:space="preserve"> </w:t>
      </w:r>
      <w:r w:rsidRPr="00360BA5">
        <w:rPr>
          <w:rFonts w:ascii="仿宋_GB2312" w:eastAsia="仿宋_GB2312" w:hAnsi="仿宋_GB2312" w:hint="eastAsia"/>
        </w:rPr>
        <w:t>建筑概况</w:t>
      </w:r>
      <w:bookmarkEnd w:id="12"/>
      <w:bookmarkEnd w:id="13"/>
    </w:p>
    <w:tbl>
      <w:tblPr>
        <w:tblW w:w="93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24"/>
        <w:gridCol w:w="6897"/>
      </w:tblGrid>
      <w:tr w:rsidR="000B6604" w14:paraId="23B75EA8" w14:textId="77777777">
        <w:trPr>
          <w:trHeight w:val="330"/>
          <w:jc w:val="center"/>
        </w:trPr>
        <w:tc>
          <w:tcPr>
            <w:tcW w:w="2424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5B07966" w14:textId="77777777" w:rsidR="000B6604" w:rsidRDefault="000B6604" w:rsidP="000B6604">
            <w:r>
              <w:rPr>
                <w:rFonts w:hint="eastAsia"/>
              </w:rPr>
              <w:t>地理位置</w:t>
            </w:r>
          </w:p>
        </w:tc>
        <w:tc>
          <w:tcPr>
            <w:tcW w:w="6897" w:type="dxa"/>
          </w:tcPr>
          <w:p w14:paraId="5E2DF25A" w14:textId="77777777" w:rsidR="000B6604" w:rsidRDefault="000B6604" w:rsidP="000B6604">
            <w:bookmarkStart w:id="14" w:name="地理位置"/>
            <w:r>
              <w:t>广东</w:t>
            </w:r>
            <w:r>
              <w:t>-</w:t>
            </w:r>
            <w:r>
              <w:t>广州</w:t>
            </w:r>
            <w:bookmarkEnd w:id="14"/>
          </w:p>
        </w:tc>
      </w:tr>
      <w:tr w:rsidR="000B6604" w14:paraId="7DED77C9" w14:textId="77777777">
        <w:trPr>
          <w:trHeight w:val="330"/>
          <w:jc w:val="center"/>
        </w:trPr>
        <w:tc>
          <w:tcPr>
            <w:tcW w:w="242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CB72574" w14:textId="77777777" w:rsidR="000B6604" w:rsidRDefault="000B6604" w:rsidP="000B6604">
            <w:r>
              <w:rPr>
                <w:rFonts w:hint="eastAsia"/>
              </w:rPr>
              <w:t>工程名称</w:t>
            </w:r>
          </w:p>
        </w:tc>
        <w:tc>
          <w:tcPr>
            <w:tcW w:w="6897" w:type="dxa"/>
          </w:tcPr>
          <w:p w14:paraId="2924A57D" w14:textId="77777777" w:rsidR="000B6604" w:rsidRDefault="000B6604" w:rsidP="000B6604">
            <w:bookmarkStart w:id="15" w:name="工程名称"/>
            <w:r>
              <w:t>校园宿舍绿色节能改造</w:t>
            </w:r>
            <w:bookmarkEnd w:id="15"/>
          </w:p>
        </w:tc>
      </w:tr>
      <w:tr w:rsidR="000B6604" w14:paraId="06ED4397" w14:textId="77777777">
        <w:trPr>
          <w:trHeight w:val="330"/>
          <w:jc w:val="center"/>
        </w:trPr>
        <w:tc>
          <w:tcPr>
            <w:tcW w:w="242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A194FE2" w14:textId="77777777" w:rsidR="000B6604" w:rsidRDefault="000B6604" w:rsidP="000B6604">
            <w:r>
              <w:rPr>
                <w:rFonts w:hint="eastAsia"/>
              </w:rPr>
              <w:t>建筑面积</w:t>
            </w:r>
          </w:p>
        </w:tc>
        <w:tc>
          <w:tcPr>
            <w:tcW w:w="6897" w:type="dxa"/>
          </w:tcPr>
          <w:p w14:paraId="581A604D" w14:textId="77777777" w:rsidR="000B6604" w:rsidRDefault="005E2A50" w:rsidP="000B6604">
            <w:r>
              <w:rPr>
                <w:rFonts w:hint="eastAsia"/>
              </w:rPr>
              <w:t>地上</w:t>
            </w:r>
            <w:bookmarkStart w:id="16" w:name="地上建筑面积"/>
            <w:r>
              <w:t>9990</w:t>
            </w:r>
            <w:bookmarkEnd w:id="16"/>
            <w:r>
              <w:rPr>
                <w:rFonts w:hint="eastAsia"/>
              </w:rPr>
              <w:t>㎡，地下</w:t>
            </w:r>
            <w:bookmarkStart w:id="17" w:name="地下建筑面积"/>
            <w:r>
              <w:t>0</w:t>
            </w:r>
            <w:bookmarkEnd w:id="17"/>
            <w:r>
              <w:rPr>
                <w:rFonts w:hint="eastAsia"/>
              </w:rPr>
              <w:t>㎡</w:t>
            </w:r>
          </w:p>
        </w:tc>
      </w:tr>
      <w:tr w:rsidR="000B6604" w14:paraId="70551E0D" w14:textId="77777777">
        <w:trPr>
          <w:trHeight w:val="330"/>
          <w:jc w:val="center"/>
        </w:trPr>
        <w:tc>
          <w:tcPr>
            <w:tcW w:w="242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746B49F" w14:textId="77777777" w:rsidR="000B6604" w:rsidRDefault="000B6604" w:rsidP="000B6604">
            <w:r>
              <w:rPr>
                <w:rFonts w:hint="eastAsia"/>
              </w:rPr>
              <w:t>建筑高度</w:t>
            </w:r>
          </w:p>
        </w:tc>
        <w:tc>
          <w:tcPr>
            <w:tcW w:w="6897" w:type="dxa"/>
          </w:tcPr>
          <w:p w14:paraId="4E8C1D84" w14:textId="77777777" w:rsidR="000B6604" w:rsidRDefault="005E2A50" w:rsidP="000B6604">
            <w:bookmarkStart w:id="18" w:name="地上建筑高度"/>
            <w:smartTag w:uri="urn:schemas-microsoft-com:office:smarttags" w:element="chmetcnv">
              <w:smartTagPr>
                <w:attr w:name="UnitName" w:val="m"/>
                <w:attr w:name="SourceValue" w:val="16.8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t>33.9</w:t>
              </w:r>
              <w:bookmarkEnd w:id="18"/>
              <w:r>
                <w:t xml:space="preserve"> m</w:t>
              </w:r>
            </w:smartTag>
          </w:p>
        </w:tc>
      </w:tr>
      <w:tr w:rsidR="000B6604" w14:paraId="29E96719" w14:textId="77777777">
        <w:trPr>
          <w:trHeight w:val="330"/>
          <w:jc w:val="center"/>
        </w:trPr>
        <w:tc>
          <w:tcPr>
            <w:tcW w:w="242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C6ED568" w14:textId="77777777" w:rsidR="000B6604" w:rsidRDefault="000B6604" w:rsidP="000B6604">
            <w:r>
              <w:rPr>
                <w:rFonts w:hint="eastAsia"/>
              </w:rPr>
              <w:t>建筑层数</w:t>
            </w:r>
          </w:p>
        </w:tc>
        <w:tc>
          <w:tcPr>
            <w:tcW w:w="6897" w:type="dxa"/>
          </w:tcPr>
          <w:p w14:paraId="12FDB3DA" w14:textId="77777777" w:rsidR="000B6604" w:rsidRDefault="005E2A50" w:rsidP="000B6604">
            <w:r>
              <w:rPr>
                <w:rFonts w:hint="eastAsia"/>
              </w:rPr>
              <w:t>地上</w:t>
            </w:r>
            <w:bookmarkStart w:id="19" w:name="地上建筑层数"/>
            <w:r>
              <w:t>10</w:t>
            </w:r>
            <w:bookmarkEnd w:id="19"/>
            <w:r>
              <w:rPr>
                <w:rFonts w:hint="eastAsia"/>
              </w:rPr>
              <w:t>层，地下</w:t>
            </w:r>
            <w:bookmarkStart w:id="20" w:name="地下建筑层数"/>
            <w:r>
              <w:t>0</w:t>
            </w:r>
            <w:bookmarkEnd w:id="20"/>
            <w:r>
              <w:rPr>
                <w:rFonts w:hint="eastAsia"/>
              </w:rPr>
              <w:t>层</w:t>
            </w:r>
          </w:p>
        </w:tc>
      </w:tr>
      <w:tr w:rsidR="000B6604" w14:paraId="1A988BD1" w14:textId="77777777">
        <w:trPr>
          <w:trHeight w:val="330"/>
          <w:jc w:val="center"/>
        </w:trPr>
        <w:tc>
          <w:tcPr>
            <w:tcW w:w="242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A24E6B2" w14:textId="77777777" w:rsidR="000B6604" w:rsidRDefault="000B6604" w:rsidP="000B6604">
            <w:r>
              <w:rPr>
                <w:rFonts w:hint="eastAsia"/>
              </w:rPr>
              <w:lastRenderedPageBreak/>
              <w:t>外表面积</w:t>
            </w:r>
          </w:p>
        </w:tc>
        <w:tc>
          <w:tcPr>
            <w:tcW w:w="6897" w:type="dxa"/>
            <w:vAlign w:val="center"/>
          </w:tcPr>
          <w:p w14:paraId="74B338D7" w14:textId="77777777" w:rsidR="000B6604" w:rsidRDefault="000B6604" w:rsidP="000B6604">
            <w:bookmarkStart w:id="21" w:name="外表面积"/>
            <w:r>
              <w:t>7620.92</w:t>
            </w:r>
            <w:bookmarkEnd w:id="21"/>
          </w:p>
        </w:tc>
      </w:tr>
      <w:tr w:rsidR="000B6604" w14:paraId="596662DE" w14:textId="77777777">
        <w:trPr>
          <w:trHeight w:val="330"/>
          <w:jc w:val="center"/>
        </w:trPr>
        <w:tc>
          <w:tcPr>
            <w:tcW w:w="242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9388034" w14:textId="77777777" w:rsidR="000B6604" w:rsidRDefault="000B6604" w:rsidP="000B6604">
            <w:r>
              <w:rPr>
                <w:rFonts w:hint="eastAsia"/>
              </w:rPr>
              <w:t>建筑体积</w:t>
            </w:r>
          </w:p>
        </w:tc>
        <w:tc>
          <w:tcPr>
            <w:tcW w:w="6897" w:type="dxa"/>
            <w:vAlign w:val="center"/>
          </w:tcPr>
          <w:p w14:paraId="379B3C55" w14:textId="77777777" w:rsidR="000B6604" w:rsidRDefault="000B6604" w:rsidP="000B6604">
            <w:bookmarkStart w:id="22" w:name="建筑体积"/>
            <w:r>
              <w:t>34020.33</w:t>
            </w:r>
            <w:bookmarkEnd w:id="22"/>
          </w:p>
        </w:tc>
      </w:tr>
      <w:tr w:rsidR="000B6604" w14:paraId="168D899A" w14:textId="77777777">
        <w:trPr>
          <w:trHeight w:val="330"/>
          <w:jc w:val="center"/>
        </w:trPr>
        <w:tc>
          <w:tcPr>
            <w:tcW w:w="2424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47EBBE42" w14:textId="77777777" w:rsidR="000B6604" w:rsidRDefault="000B6604" w:rsidP="000B6604">
            <w:r>
              <w:rPr>
                <w:rFonts w:hint="eastAsia"/>
              </w:rPr>
              <w:t>体形系数</w:t>
            </w:r>
          </w:p>
        </w:tc>
        <w:tc>
          <w:tcPr>
            <w:tcW w:w="6897" w:type="dxa"/>
            <w:vAlign w:val="center"/>
          </w:tcPr>
          <w:p w14:paraId="39EEBB20" w14:textId="77777777" w:rsidR="000B6604" w:rsidRDefault="000B6604" w:rsidP="000B6604">
            <w:bookmarkStart w:id="23" w:name="体型系数"/>
            <w:r>
              <w:t>0.22</w:t>
            </w:r>
            <w:bookmarkEnd w:id="23"/>
          </w:p>
        </w:tc>
      </w:tr>
    </w:tbl>
    <w:p w14:paraId="4EE49DA7" w14:textId="77777777" w:rsidR="00756EF3" w:rsidRPr="00756EF3" w:rsidRDefault="00756EF3" w:rsidP="00756EF3">
      <w:bookmarkStart w:id="24" w:name="_Toc268077319"/>
      <w:bookmarkStart w:id="25" w:name="_Toc269827845"/>
    </w:p>
    <w:p w14:paraId="3380FF2A" w14:textId="77777777" w:rsidR="00360BA5" w:rsidRPr="00360BA5" w:rsidRDefault="00360BA5" w:rsidP="00360BA5">
      <w:pPr>
        <w:pStyle w:val="3"/>
        <w:numPr>
          <w:ilvl w:val="0"/>
          <w:numId w:val="9"/>
        </w:numPr>
        <w:rPr>
          <w:rFonts w:ascii="仿宋_GB2312" w:eastAsia="仿宋_GB2312"/>
        </w:rPr>
      </w:pPr>
      <w:bookmarkStart w:id="26" w:name="TitleFormat"/>
      <w:bookmarkStart w:id="27" w:name="_Toc268077320"/>
      <w:bookmarkStart w:id="28" w:name="_Toc269827846"/>
      <w:bookmarkEnd w:id="24"/>
      <w:bookmarkEnd w:id="25"/>
      <w:r w:rsidRPr="00360BA5">
        <w:rPr>
          <w:rFonts w:ascii="仿宋_GB2312" w:eastAsia="仿宋_GB2312" w:hint="eastAsia"/>
        </w:rPr>
        <w:t>建筑模型</w:t>
      </w:r>
    </w:p>
    <w:p w14:paraId="76C9AC85" w14:textId="77777777" w:rsidR="00D94559" w:rsidRDefault="00D94559" w:rsidP="000B6604">
      <w:pPr>
        <w:spacing w:line="360" w:lineRule="auto"/>
        <w:ind w:firstLineChars="200" w:firstLine="420"/>
        <w:jc w:val="center"/>
        <w:rPr>
          <w:rFonts w:ascii="宋体"/>
          <w:sz w:val="24"/>
        </w:rPr>
      </w:pPr>
      <w:bookmarkStart w:id="29" w:name="建筑模型"/>
      <w:bookmarkEnd w:id="26"/>
      <w:bookmarkEnd w:id="29"/>
      <w:r>
        <w:rPr>
          <w:noProof/>
        </w:rPr>
        <w:drawing>
          <wp:inline distT="0" distB="0" distL="0" distR="0" wp14:anchorId="44A331CE" wp14:editId="43BA847A">
            <wp:extent cx="5667375" cy="2457450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C6859" w14:textId="77777777" w:rsidR="00446861" w:rsidRDefault="00B55383">
      <w:pPr>
        <w:spacing w:line="360" w:lineRule="auto"/>
        <w:ind w:firstLineChars="200" w:firstLine="480"/>
        <w:jc w:val="center"/>
        <w:rPr>
          <w:rFonts w:ascii="宋体"/>
          <w:sz w:val="24"/>
        </w:rPr>
      </w:pPr>
      <w:r>
        <w:rPr>
          <w:rFonts w:ascii="宋体"/>
          <w:sz w:val="24"/>
        </w:rPr>
        <w:t>1</w:t>
      </w:r>
      <w:r>
        <w:rPr>
          <w:rFonts w:ascii="宋体"/>
          <w:sz w:val="24"/>
        </w:rPr>
        <w:t>层平面</w:t>
      </w:r>
    </w:p>
    <w:p w14:paraId="556BE5E3" w14:textId="77777777" w:rsidR="00446861" w:rsidRDefault="00B55383">
      <w:pPr>
        <w:spacing w:line="360" w:lineRule="auto"/>
        <w:ind w:firstLineChars="200" w:firstLine="420"/>
        <w:jc w:val="center"/>
        <w:rPr>
          <w:rFonts w:ascii="宋体"/>
          <w:sz w:val="24"/>
        </w:rPr>
      </w:pPr>
      <w:r>
        <w:rPr>
          <w:noProof/>
        </w:rPr>
        <w:drawing>
          <wp:inline distT="0" distB="0" distL="0" distR="0" wp14:anchorId="65791196" wp14:editId="70A49C74">
            <wp:extent cx="5667375" cy="2181225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F2137" w14:textId="77777777" w:rsidR="00446861" w:rsidRDefault="00B55383">
      <w:pPr>
        <w:spacing w:line="360" w:lineRule="auto"/>
        <w:ind w:firstLineChars="200" w:firstLine="480"/>
        <w:jc w:val="center"/>
        <w:rPr>
          <w:rFonts w:ascii="宋体"/>
          <w:sz w:val="24"/>
        </w:rPr>
      </w:pPr>
      <w:r>
        <w:rPr>
          <w:rFonts w:ascii="宋体"/>
          <w:sz w:val="24"/>
        </w:rPr>
        <w:t>2~9</w:t>
      </w:r>
      <w:r>
        <w:rPr>
          <w:rFonts w:ascii="宋体"/>
          <w:sz w:val="24"/>
        </w:rPr>
        <w:t>层平面</w:t>
      </w:r>
    </w:p>
    <w:p w14:paraId="0789F61A" w14:textId="77777777" w:rsidR="00446861" w:rsidRDefault="00B55383">
      <w:pPr>
        <w:spacing w:line="360" w:lineRule="auto"/>
        <w:ind w:firstLineChars="200" w:firstLine="420"/>
        <w:jc w:val="center"/>
        <w:rPr>
          <w:rFonts w:ascii="宋体"/>
          <w:sz w:val="24"/>
        </w:rPr>
      </w:pPr>
      <w:r>
        <w:rPr>
          <w:noProof/>
        </w:rPr>
        <w:drawing>
          <wp:inline distT="0" distB="0" distL="0" distR="0" wp14:anchorId="7612FCBB" wp14:editId="51769608">
            <wp:extent cx="5667375" cy="1123950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302FC" w14:textId="77777777" w:rsidR="00446861" w:rsidRDefault="00B55383">
      <w:pPr>
        <w:spacing w:line="360" w:lineRule="auto"/>
        <w:ind w:firstLineChars="200" w:firstLine="480"/>
        <w:jc w:val="center"/>
        <w:rPr>
          <w:rFonts w:ascii="宋体"/>
          <w:sz w:val="24"/>
        </w:rPr>
      </w:pPr>
      <w:r>
        <w:rPr>
          <w:rFonts w:ascii="宋体"/>
          <w:sz w:val="24"/>
        </w:rPr>
        <w:t>10</w:t>
      </w:r>
      <w:r>
        <w:rPr>
          <w:rFonts w:ascii="宋体"/>
          <w:sz w:val="24"/>
        </w:rPr>
        <w:t>层平面</w:t>
      </w:r>
    </w:p>
    <w:p w14:paraId="38865896" w14:textId="77777777" w:rsidR="00446861" w:rsidRDefault="00446861">
      <w:pPr>
        <w:spacing w:line="360" w:lineRule="auto"/>
        <w:ind w:firstLineChars="200" w:firstLine="480"/>
        <w:rPr>
          <w:rFonts w:ascii="宋体"/>
          <w:sz w:val="24"/>
        </w:rPr>
      </w:pPr>
    </w:p>
    <w:p w14:paraId="15014092" w14:textId="77777777" w:rsidR="00D94559" w:rsidRPr="00FB6644" w:rsidRDefault="00D94559" w:rsidP="000B6604">
      <w:pPr>
        <w:spacing w:line="360" w:lineRule="auto"/>
        <w:ind w:firstLineChars="200" w:firstLine="480"/>
        <w:rPr>
          <w:rFonts w:ascii="宋体"/>
          <w:sz w:val="24"/>
        </w:rPr>
      </w:pPr>
    </w:p>
    <w:p w14:paraId="6C16DEDA" w14:textId="77777777" w:rsidR="000B6604" w:rsidRPr="00360BA5" w:rsidRDefault="000B6604" w:rsidP="000B6604">
      <w:pPr>
        <w:pStyle w:val="3"/>
        <w:numPr>
          <w:ilvl w:val="0"/>
          <w:numId w:val="9"/>
        </w:numPr>
        <w:rPr>
          <w:rFonts w:ascii="仿宋_GB2312" w:eastAsia="仿宋_GB2312"/>
        </w:rPr>
      </w:pPr>
      <w:r w:rsidRPr="00360BA5">
        <w:rPr>
          <w:rFonts w:ascii="仿宋_GB2312" w:eastAsia="仿宋_GB2312" w:hint="eastAsia"/>
        </w:rPr>
        <w:t>计算依据</w:t>
      </w:r>
      <w:bookmarkEnd w:id="27"/>
      <w:bookmarkEnd w:id="28"/>
    </w:p>
    <w:p w14:paraId="44704BC7" w14:textId="77777777" w:rsidR="0023239C" w:rsidRDefault="0023239C" w:rsidP="000B6604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1.</w:t>
      </w:r>
      <w:r w:rsidR="000B6604" w:rsidRPr="00660839">
        <w:rPr>
          <w:rFonts w:ascii="宋体" w:hint="eastAsia"/>
          <w:sz w:val="24"/>
          <w:szCs w:val="24"/>
        </w:rPr>
        <w:t>《民用建筑热工设计规范》</w:t>
      </w:r>
      <w:r w:rsidR="00B22055">
        <w:rPr>
          <w:rFonts w:ascii="宋体" w:hint="eastAsia"/>
          <w:sz w:val="24"/>
          <w:szCs w:val="24"/>
        </w:rPr>
        <w:t>GB50176-93</w:t>
      </w:r>
    </w:p>
    <w:p w14:paraId="2317F16E" w14:textId="77777777" w:rsidR="0023239C" w:rsidRDefault="0023239C" w:rsidP="000B6604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2.</w:t>
      </w:r>
      <w:r w:rsidR="000B6604" w:rsidRPr="00660839">
        <w:rPr>
          <w:rFonts w:ascii="宋体" w:hint="eastAsia"/>
          <w:sz w:val="24"/>
          <w:szCs w:val="24"/>
        </w:rPr>
        <w:t>《夏热冬暖地区居住建筑节能设计标准》</w:t>
      </w:r>
      <w:r w:rsidR="00B22055">
        <w:rPr>
          <w:rFonts w:ascii="宋体" w:hint="eastAsia"/>
          <w:sz w:val="24"/>
          <w:szCs w:val="24"/>
        </w:rPr>
        <w:t>JGJ75-2003</w:t>
      </w:r>
    </w:p>
    <w:p w14:paraId="6895BE28" w14:textId="77777777" w:rsidR="006B3E8A" w:rsidRDefault="0023239C" w:rsidP="000B6604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3.</w:t>
      </w:r>
      <w:r w:rsidR="000B6604" w:rsidRPr="00660839">
        <w:rPr>
          <w:rFonts w:ascii="宋体" w:hint="eastAsia"/>
          <w:sz w:val="24"/>
          <w:szCs w:val="24"/>
        </w:rPr>
        <w:t>《夏热冬暖地区居住建筑节能设计标</w:t>
      </w:r>
      <w:r w:rsidR="000B6604">
        <w:rPr>
          <w:rFonts w:ascii="宋体" w:hint="eastAsia"/>
          <w:sz w:val="24"/>
          <w:szCs w:val="24"/>
        </w:rPr>
        <w:t>准</w:t>
      </w:r>
      <w:r w:rsidR="000B6604" w:rsidRPr="00660839">
        <w:rPr>
          <w:rFonts w:ascii="宋体" w:hint="eastAsia"/>
          <w:sz w:val="24"/>
          <w:szCs w:val="24"/>
        </w:rPr>
        <w:t>》广东省实施细则</w:t>
      </w:r>
      <w:r w:rsidR="0091482A" w:rsidRPr="00B22055">
        <w:rPr>
          <w:rFonts w:ascii="宋体" w:hint="eastAsia"/>
          <w:sz w:val="24"/>
          <w:szCs w:val="24"/>
        </w:rPr>
        <w:t>》</w:t>
      </w:r>
      <w:r w:rsidR="0091482A">
        <w:rPr>
          <w:rFonts w:ascii="宋体" w:hint="eastAsia"/>
          <w:sz w:val="24"/>
          <w:szCs w:val="24"/>
        </w:rPr>
        <w:t xml:space="preserve"> </w:t>
      </w:r>
      <w:r w:rsidR="00B22055">
        <w:rPr>
          <w:rFonts w:ascii="宋体" w:hint="eastAsia"/>
          <w:sz w:val="24"/>
          <w:szCs w:val="24"/>
        </w:rPr>
        <w:t>DBJ15-50-2006</w:t>
      </w:r>
    </w:p>
    <w:p w14:paraId="53AD0362" w14:textId="77777777" w:rsidR="00B22055" w:rsidRPr="00B22055" w:rsidRDefault="006B3E8A" w:rsidP="00B22055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4.</w:t>
      </w:r>
      <w:r w:rsidR="00B22055" w:rsidRPr="00B22055">
        <w:rPr>
          <w:rFonts w:ascii="宋体" w:hint="eastAsia"/>
          <w:sz w:val="24"/>
          <w:szCs w:val="24"/>
        </w:rPr>
        <w:t>《建筑外门窗气密，水密，抗风压性能分级及检测方法》GB/T 7106-2008</w:t>
      </w:r>
    </w:p>
    <w:p w14:paraId="2F67B44C" w14:textId="77777777" w:rsidR="00B22055" w:rsidRPr="00B22055" w:rsidRDefault="00B22055" w:rsidP="00B22055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B22055">
        <w:rPr>
          <w:rFonts w:ascii="宋体" w:hint="eastAsia"/>
          <w:sz w:val="24"/>
          <w:szCs w:val="24"/>
        </w:rPr>
        <w:t>5</w:t>
      </w:r>
      <w:r>
        <w:rPr>
          <w:rFonts w:ascii="宋体" w:hint="eastAsia"/>
          <w:sz w:val="24"/>
          <w:szCs w:val="24"/>
        </w:rPr>
        <w:t>．</w:t>
      </w:r>
      <w:r w:rsidRPr="00B22055">
        <w:rPr>
          <w:rFonts w:ascii="宋体" w:hint="eastAsia"/>
          <w:sz w:val="24"/>
          <w:szCs w:val="24"/>
        </w:rPr>
        <w:t>《建筑外窗气密性能分级及检测方法》GB/T7107-2002</w:t>
      </w:r>
    </w:p>
    <w:p w14:paraId="387C9E74" w14:textId="77777777" w:rsidR="000B6604" w:rsidRDefault="00B22055" w:rsidP="000B6604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  <w:szCs w:val="24"/>
        </w:rPr>
        <w:t>6</w:t>
      </w:r>
      <w:r w:rsidR="006B3E8A">
        <w:rPr>
          <w:rFonts w:ascii="宋体" w:hint="eastAsia"/>
          <w:sz w:val="24"/>
          <w:szCs w:val="24"/>
        </w:rPr>
        <w:t>.</w:t>
      </w:r>
      <w:r w:rsidR="0091482A">
        <w:rPr>
          <w:rFonts w:ascii="宋体" w:hint="eastAsia"/>
          <w:sz w:val="24"/>
        </w:rPr>
        <w:t>其它相关规范</w:t>
      </w:r>
    </w:p>
    <w:p w14:paraId="1FD78FA0" w14:textId="77777777" w:rsidR="002849D0" w:rsidRDefault="002849D0" w:rsidP="000B6604">
      <w:pPr>
        <w:spacing w:line="360" w:lineRule="auto"/>
        <w:ind w:firstLineChars="200" w:firstLine="480"/>
        <w:rPr>
          <w:rFonts w:ascii="宋体"/>
          <w:sz w:val="24"/>
        </w:rPr>
      </w:pPr>
    </w:p>
    <w:p w14:paraId="2BADAB8B" w14:textId="77777777" w:rsidR="002849D0" w:rsidRPr="009C65A6" w:rsidRDefault="002849D0" w:rsidP="000B6604">
      <w:pPr>
        <w:spacing w:line="360" w:lineRule="auto"/>
        <w:ind w:firstLineChars="200" w:firstLine="480"/>
        <w:rPr>
          <w:rFonts w:ascii="宋体"/>
          <w:sz w:val="24"/>
        </w:rPr>
      </w:pPr>
    </w:p>
    <w:p w14:paraId="409AB2BC" w14:textId="77777777" w:rsidR="000B6604" w:rsidRPr="00360BA5" w:rsidRDefault="000B6604" w:rsidP="000B6604">
      <w:pPr>
        <w:pStyle w:val="3"/>
        <w:numPr>
          <w:ilvl w:val="0"/>
          <w:numId w:val="9"/>
        </w:numPr>
        <w:rPr>
          <w:rFonts w:ascii="仿宋_GB2312" w:eastAsia="仿宋_GB2312"/>
        </w:rPr>
      </w:pPr>
      <w:bookmarkStart w:id="30" w:name="_Toc268077321"/>
      <w:bookmarkStart w:id="31" w:name="_Toc269827847"/>
      <w:r w:rsidRPr="00360BA5">
        <w:rPr>
          <w:rFonts w:ascii="仿宋_GB2312" w:eastAsia="仿宋_GB2312" w:hint="eastAsia"/>
        </w:rPr>
        <w:t>设计建筑围护结构及其热工参数</w:t>
      </w:r>
      <w:bookmarkEnd w:id="30"/>
      <w:bookmarkEnd w:id="31"/>
    </w:p>
    <w:p w14:paraId="09C7BBD4" w14:textId="77777777" w:rsidR="005D397A" w:rsidRPr="000D4379" w:rsidRDefault="000B6604" w:rsidP="000B6604">
      <w:pPr>
        <w:pStyle w:val="4"/>
        <w:rPr>
          <w:rFonts w:ascii="仿宋_GB2312" w:eastAsia="仿宋_GB2312"/>
          <w:sz w:val="28"/>
        </w:rPr>
      </w:pPr>
      <w:r w:rsidRPr="000D4379">
        <w:rPr>
          <w:rFonts w:ascii="仿宋_GB2312" w:eastAsia="仿宋_GB2312" w:hint="eastAsia"/>
          <w:sz w:val="28"/>
        </w:rPr>
        <w:t>1</w:t>
      </w:r>
      <w:r w:rsidR="000D4379" w:rsidRPr="000D4379">
        <w:rPr>
          <w:rFonts w:ascii="仿宋_GB2312" w:eastAsia="仿宋_GB2312" w:hint="eastAsia"/>
          <w:sz w:val="28"/>
        </w:rPr>
        <w:t>、</w:t>
      </w:r>
      <w:r w:rsidR="005D397A" w:rsidRPr="000D4379">
        <w:rPr>
          <w:rFonts w:ascii="仿宋_GB2312" w:eastAsia="仿宋_GB2312" w:hint="eastAsia"/>
          <w:sz w:val="28"/>
        </w:rPr>
        <w:t>窗墙面积比</w:t>
      </w:r>
    </w:p>
    <w:p w14:paraId="4E7D6C36" w14:textId="77777777" w:rsidR="000B6604" w:rsidRPr="003A69B6" w:rsidRDefault="000B6604" w:rsidP="00A557EF">
      <w:pPr>
        <w:spacing w:line="360" w:lineRule="auto"/>
        <w:rPr>
          <w:rFonts w:ascii="仿宋_GB2312" w:eastAsia="仿宋_GB2312"/>
          <w:sz w:val="24"/>
        </w:rPr>
      </w:pPr>
      <w:r w:rsidRPr="003A69B6">
        <w:rPr>
          <w:rFonts w:ascii="仿宋_GB2312" w:eastAsia="仿宋_GB2312" w:hint="eastAsia"/>
          <w:sz w:val="24"/>
        </w:rPr>
        <w:t>（1）窗墙比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211"/>
        <w:gridCol w:w="1148"/>
        <w:gridCol w:w="1712"/>
        <w:gridCol w:w="1660"/>
        <w:gridCol w:w="2309"/>
      </w:tblGrid>
      <w:tr w:rsidR="0023239C" w14:paraId="4643C3C2" w14:textId="77777777">
        <w:trPr>
          <w:jc w:val="center"/>
        </w:trPr>
        <w:tc>
          <w:tcPr>
            <w:tcW w:w="1223" w:type="pct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CAD364C" w14:textId="77777777" w:rsidR="0023239C" w:rsidRDefault="0023239C" w:rsidP="000B6604">
            <w:pPr>
              <w:jc w:val="center"/>
            </w:pPr>
            <w:bookmarkStart w:id="32" w:name="窗墙面积比计算表" w:colFirst="0" w:colLast="4"/>
            <w:r>
              <w:rPr>
                <w:rFonts w:hint="eastAsia"/>
              </w:rPr>
              <w:t>朝向</w:t>
            </w:r>
          </w:p>
        </w:tc>
        <w:tc>
          <w:tcPr>
            <w:tcW w:w="1582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C08E3EA" w14:textId="77777777" w:rsidR="0023239C" w:rsidRDefault="0023239C" w:rsidP="000B6604">
            <w:pPr>
              <w:jc w:val="center"/>
            </w:pPr>
            <w:r>
              <w:rPr>
                <w:rFonts w:hint="eastAsia"/>
              </w:rPr>
              <w:t>窗面积（㎡）</w:t>
            </w:r>
          </w:p>
        </w:tc>
        <w:tc>
          <w:tcPr>
            <w:tcW w:w="918" w:type="pct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C1C6DD5" w14:textId="77777777" w:rsidR="0023239C" w:rsidRDefault="0023239C" w:rsidP="000B6604">
            <w:pPr>
              <w:jc w:val="center"/>
            </w:pPr>
            <w:r>
              <w:rPr>
                <w:rFonts w:hint="eastAsia"/>
              </w:rPr>
              <w:t>墙面积（㎡）</w:t>
            </w:r>
          </w:p>
        </w:tc>
        <w:tc>
          <w:tcPr>
            <w:tcW w:w="1277" w:type="pct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9AE7ED0" w14:textId="77777777" w:rsidR="0023239C" w:rsidRDefault="0023239C" w:rsidP="000B6604">
            <w:pPr>
              <w:jc w:val="center"/>
            </w:pPr>
            <w:r>
              <w:rPr>
                <w:rFonts w:hint="eastAsia"/>
              </w:rPr>
              <w:t>窗墙比</w:t>
            </w:r>
          </w:p>
        </w:tc>
      </w:tr>
      <w:tr w:rsidR="0023239C" w14:paraId="53F4058C" w14:textId="77777777">
        <w:trPr>
          <w:jc w:val="center"/>
        </w:trPr>
        <w:tc>
          <w:tcPr>
            <w:tcW w:w="1223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0B9CD48" w14:textId="77777777" w:rsidR="0023239C" w:rsidRDefault="0023239C" w:rsidP="000B6604"/>
        </w:tc>
        <w:tc>
          <w:tcPr>
            <w:tcW w:w="63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3051AE5" w14:textId="77777777" w:rsidR="0023239C" w:rsidRDefault="006B3E8A" w:rsidP="000B6604">
            <w:r>
              <w:rPr>
                <w:rFonts w:hint="eastAsia"/>
              </w:rPr>
              <w:t>透明部分</w:t>
            </w:r>
          </w:p>
        </w:tc>
        <w:tc>
          <w:tcPr>
            <w:tcW w:w="947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5E5B7EE" w14:textId="77777777" w:rsidR="0023239C" w:rsidRDefault="006B3E8A" w:rsidP="000B6604">
            <w:r>
              <w:rPr>
                <w:rFonts w:hint="eastAsia"/>
              </w:rPr>
              <w:t>不透明部分</w:t>
            </w:r>
          </w:p>
        </w:tc>
        <w:tc>
          <w:tcPr>
            <w:tcW w:w="918" w:type="pct"/>
            <w:vMerge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68CDFF26" w14:textId="77777777" w:rsidR="0023239C" w:rsidRDefault="0023239C" w:rsidP="000B6604"/>
        </w:tc>
        <w:tc>
          <w:tcPr>
            <w:tcW w:w="1277" w:type="pct"/>
            <w:vMerge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41C23EE7" w14:textId="77777777" w:rsidR="0023239C" w:rsidRDefault="0023239C" w:rsidP="000B6604"/>
        </w:tc>
      </w:tr>
      <w:tr w:rsidR="00B31CF1" w14:paraId="0B0C8042" w14:textId="77777777">
        <w:trPr>
          <w:jc w:val="center"/>
        </w:trPr>
        <w:tc>
          <w:tcPr>
            <w:tcW w:w="122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385BFB3" w14:textId="77777777" w:rsidR="00B31CF1" w:rsidRDefault="006F4987" w:rsidP="000B6604">
            <w:r>
              <w:rPr>
                <w:rFonts w:hint="eastAsia"/>
              </w:rPr>
              <w:t>南向</w:t>
            </w:r>
          </w:p>
        </w:tc>
        <w:tc>
          <w:tcPr>
            <w:tcW w:w="635" w:type="pct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4D1808D3" w14:textId="77777777" w:rsidR="00B31CF1" w:rsidRDefault="00B31CF1" w:rsidP="000B6604">
            <w:r>
              <w:t>737.37</w:t>
            </w:r>
          </w:p>
        </w:tc>
        <w:tc>
          <w:tcPr>
            <w:tcW w:w="947" w:type="pct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2E17557A" w14:textId="77777777" w:rsidR="00B31CF1" w:rsidRDefault="00B31CF1" w:rsidP="000B6604">
            <w:r>
              <w:t>0.00</w:t>
            </w:r>
          </w:p>
        </w:tc>
        <w:tc>
          <w:tcPr>
            <w:tcW w:w="918" w:type="pct"/>
            <w:shd w:val="clear" w:color="auto" w:fill="FFFFFF"/>
            <w:vAlign w:val="center"/>
          </w:tcPr>
          <w:p w14:paraId="50370675" w14:textId="77777777" w:rsidR="00B31CF1" w:rsidRDefault="00B31CF1" w:rsidP="000B6604">
            <w:r>
              <w:t>2310.72</w:t>
            </w:r>
          </w:p>
        </w:tc>
        <w:tc>
          <w:tcPr>
            <w:tcW w:w="1277" w:type="pct"/>
            <w:shd w:val="clear" w:color="auto" w:fill="FFFFFF"/>
            <w:vAlign w:val="center"/>
          </w:tcPr>
          <w:p w14:paraId="69FF87E0" w14:textId="77777777" w:rsidR="00B31CF1" w:rsidRDefault="00B31CF1" w:rsidP="000B6604">
            <w:r>
              <w:t>0.32</w:t>
            </w:r>
          </w:p>
        </w:tc>
      </w:tr>
      <w:tr w:rsidR="00B31CF1" w14:paraId="0ED32885" w14:textId="77777777">
        <w:trPr>
          <w:jc w:val="center"/>
        </w:trPr>
        <w:tc>
          <w:tcPr>
            <w:tcW w:w="122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9A11C52" w14:textId="77777777" w:rsidR="00B31CF1" w:rsidRDefault="006F4987" w:rsidP="000B6604">
            <w:r>
              <w:rPr>
                <w:rFonts w:hint="eastAsia"/>
              </w:rPr>
              <w:t>北向</w:t>
            </w:r>
          </w:p>
        </w:tc>
        <w:tc>
          <w:tcPr>
            <w:tcW w:w="635" w:type="pct"/>
            <w:shd w:val="clear" w:color="auto" w:fill="FFFFFF"/>
            <w:vAlign w:val="center"/>
          </w:tcPr>
          <w:p w14:paraId="34C86668" w14:textId="77777777" w:rsidR="00B31CF1" w:rsidRDefault="00B31CF1" w:rsidP="000B6604">
            <w:r>
              <w:t>816.48</w:t>
            </w:r>
          </w:p>
        </w:tc>
        <w:tc>
          <w:tcPr>
            <w:tcW w:w="947" w:type="pct"/>
            <w:shd w:val="clear" w:color="auto" w:fill="FFFFFF"/>
            <w:vAlign w:val="center"/>
          </w:tcPr>
          <w:p w14:paraId="070D7DEC" w14:textId="77777777" w:rsidR="00B31CF1" w:rsidRDefault="00B31CF1" w:rsidP="000B6604">
            <w:r>
              <w:t>3.78</w:t>
            </w:r>
          </w:p>
        </w:tc>
        <w:tc>
          <w:tcPr>
            <w:tcW w:w="918" w:type="pct"/>
            <w:shd w:val="clear" w:color="auto" w:fill="FFFFFF"/>
            <w:vAlign w:val="center"/>
          </w:tcPr>
          <w:p w14:paraId="2BA48DEB" w14:textId="77777777" w:rsidR="00B31CF1" w:rsidRDefault="00B31CF1" w:rsidP="000B6604">
            <w:r>
              <w:t>2380.02</w:t>
            </w:r>
          </w:p>
        </w:tc>
        <w:tc>
          <w:tcPr>
            <w:tcW w:w="1277" w:type="pct"/>
            <w:shd w:val="clear" w:color="auto" w:fill="FFFFFF"/>
            <w:vAlign w:val="center"/>
          </w:tcPr>
          <w:p w14:paraId="62E53946" w14:textId="77777777" w:rsidR="00B31CF1" w:rsidRDefault="00B31CF1" w:rsidP="000B6604">
            <w:r>
              <w:t>0.34</w:t>
            </w:r>
          </w:p>
        </w:tc>
      </w:tr>
      <w:tr w:rsidR="00B31CF1" w14:paraId="35CF4537" w14:textId="77777777">
        <w:trPr>
          <w:jc w:val="center"/>
        </w:trPr>
        <w:tc>
          <w:tcPr>
            <w:tcW w:w="122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5C633FB" w14:textId="77777777" w:rsidR="00B31CF1" w:rsidRDefault="006F4987" w:rsidP="000B6604">
            <w:r>
              <w:rPr>
                <w:rFonts w:hint="eastAsia"/>
              </w:rPr>
              <w:t>东向</w:t>
            </w:r>
          </w:p>
        </w:tc>
        <w:tc>
          <w:tcPr>
            <w:tcW w:w="635" w:type="pct"/>
            <w:shd w:val="clear" w:color="auto" w:fill="FFFFFF"/>
            <w:vAlign w:val="center"/>
          </w:tcPr>
          <w:p w14:paraId="2FC510D5" w14:textId="77777777" w:rsidR="00B31CF1" w:rsidRDefault="00B31CF1" w:rsidP="000B6604">
            <w:r>
              <w:t>28.80</w:t>
            </w:r>
          </w:p>
        </w:tc>
        <w:tc>
          <w:tcPr>
            <w:tcW w:w="947" w:type="pct"/>
            <w:shd w:val="clear" w:color="auto" w:fill="FFFFFF"/>
            <w:vAlign w:val="center"/>
          </w:tcPr>
          <w:p w14:paraId="36237D64" w14:textId="77777777" w:rsidR="00B31CF1" w:rsidRDefault="00B31CF1" w:rsidP="000B6604">
            <w:r>
              <w:t>0.00</w:t>
            </w:r>
          </w:p>
        </w:tc>
        <w:tc>
          <w:tcPr>
            <w:tcW w:w="918" w:type="pct"/>
            <w:shd w:val="clear" w:color="auto" w:fill="FFFFFF"/>
            <w:vAlign w:val="center"/>
          </w:tcPr>
          <w:p w14:paraId="0A8E4025" w14:textId="77777777" w:rsidR="00B31CF1" w:rsidRDefault="00B31CF1" w:rsidP="000B6604">
            <w:r>
              <w:t>869.09</w:t>
            </w:r>
          </w:p>
        </w:tc>
        <w:tc>
          <w:tcPr>
            <w:tcW w:w="1277" w:type="pct"/>
            <w:shd w:val="clear" w:color="auto" w:fill="FFFFFF"/>
            <w:vAlign w:val="center"/>
          </w:tcPr>
          <w:p w14:paraId="0E3F849D" w14:textId="77777777" w:rsidR="00B31CF1" w:rsidRDefault="00B31CF1" w:rsidP="000B6604">
            <w:r>
              <w:t>0.03</w:t>
            </w:r>
          </w:p>
        </w:tc>
      </w:tr>
      <w:tr w:rsidR="00B31CF1" w14:paraId="7E7771D6" w14:textId="77777777">
        <w:trPr>
          <w:jc w:val="center"/>
        </w:trPr>
        <w:tc>
          <w:tcPr>
            <w:tcW w:w="122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B9F2213" w14:textId="77777777" w:rsidR="00B31CF1" w:rsidRDefault="006F4987" w:rsidP="000B6604">
            <w:r>
              <w:rPr>
                <w:rFonts w:hint="eastAsia"/>
              </w:rPr>
              <w:t>西向</w:t>
            </w:r>
          </w:p>
        </w:tc>
        <w:tc>
          <w:tcPr>
            <w:tcW w:w="635" w:type="pct"/>
            <w:shd w:val="clear" w:color="auto" w:fill="FFFFFF"/>
            <w:vAlign w:val="center"/>
          </w:tcPr>
          <w:p w14:paraId="52EB1D99" w14:textId="77777777" w:rsidR="00B31CF1" w:rsidRDefault="00B31CF1" w:rsidP="000B6604">
            <w:r>
              <w:t>28.80</w:t>
            </w:r>
          </w:p>
        </w:tc>
        <w:tc>
          <w:tcPr>
            <w:tcW w:w="947" w:type="pct"/>
            <w:shd w:val="clear" w:color="auto" w:fill="FFFFFF"/>
            <w:vAlign w:val="center"/>
          </w:tcPr>
          <w:p w14:paraId="20DB6999" w14:textId="77777777" w:rsidR="00B31CF1" w:rsidRDefault="00B31CF1" w:rsidP="000B6604">
            <w:r>
              <w:t>0.00</w:t>
            </w:r>
          </w:p>
        </w:tc>
        <w:tc>
          <w:tcPr>
            <w:tcW w:w="918" w:type="pct"/>
            <w:shd w:val="clear" w:color="auto" w:fill="FFFFFF"/>
            <w:vAlign w:val="center"/>
          </w:tcPr>
          <w:p w14:paraId="1C6EE575" w14:textId="77777777" w:rsidR="00B31CF1" w:rsidRDefault="00B31CF1" w:rsidP="000B6604">
            <w:r>
              <w:t>868.77</w:t>
            </w:r>
          </w:p>
        </w:tc>
        <w:tc>
          <w:tcPr>
            <w:tcW w:w="1277" w:type="pct"/>
            <w:shd w:val="clear" w:color="auto" w:fill="FFFFFF"/>
            <w:vAlign w:val="center"/>
          </w:tcPr>
          <w:p w14:paraId="656568EE" w14:textId="77777777" w:rsidR="00B31CF1" w:rsidRDefault="00B31CF1" w:rsidP="000B6604">
            <w:r>
              <w:t>0.03</w:t>
            </w:r>
          </w:p>
        </w:tc>
      </w:tr>
      <w:tr w:rsidR="007B4F4E" w14:paraId="3645A42C" w14:textId="77777777">
        <w:trPr>
          <w:jc w:val="center"/>
        </w:trPr>
        <w:tc>
          <w:tcPr>
            <w:tcW w:w="122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75716DA" w14:textId="77777777" w:rsidR="007B4F4E" w:rsidRDefault="007B4F4E" w:rsidP="000B6604">
            <w:r>
              <w:rPr>
                <w:rFonts w:hint="eastAsia"/>
              </w:rPr>
              <w:t>平均</w:t>
            </w:r>
          </w:p>
        </w:tc>
        <w:tc>
          <w:tcPr>
            <w:tcW w:w="635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31489A0" w14:textId="77777777" w:rsidR="007B4F4E" w:rsidRDefault="007B4F4E" w:rsidP="000B6604">
            <w:r>
              <w:t>1611.45</w:t>
            </w:r>
          </w:p>
        </w:tc>
        <w:tc>
          <w:tcPr>
            <w:tcW w:w="947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5F0B68F" w14:textId="77777777" w:rsidR="007B4F4E" w:rsidRDefault="007B4F4E" w:rsidP="000B6604">
            <w:r>
              <w:t>3.78</w:t>
            </w:r>
          </w:p>
        </w:tc>
        <w:tc>
          <w:tcPr>
            <w:tcW w:w="918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2E987A78" w14:textId="77777777" w:rsidR="007B4F4E" w:rsidRDefault="007B4F4E" w:rsidP="000B6604">
            <w:r>
              <w:t>6428.60</w:t>
            </w:r>
          </w:p>
        </w:tc>
        <w:tc>
          <w:tcPr>
            <w:tcW w:w="1277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2A9F2470" w14:textId="77777777" w:rsidR="007B4F4E" w:rsidRDefault="007B4F4E" w:rsidP="000B6604">
            <w:r>
              <w:t>0.25</w:t>
            </w:r>
          </w:p>
        </w:tc>
      </w:tr>
      <w:bookmarkEnd w:id="32"/>
    </w:tbl>
    <w:p w14:paraId="28B7EA67" w14:textId="77777777" w:rsidR="000B6604" w:rsidRDefault="000B6604" w:rsidP="000B6604"/>
    <w:p w14:paraId="32A830A9" w14:textId="77777777" w:rsidR="000B6604" w:rsidRPr="003A69B6" w:rsidRDefault="000B6604" w:rsidP="00A557EF">
      <w:pPr>
        <w:spacing w:line="360" w:lineRule="auto"/>
        <w:rPr>
          <w:rFonts w:ascii="仿宋_GB2312" w:eastAsia="仿宋_GB2312"/>
          <w:sz w:val="24"/>
        </w:rPr>
      </w:pPr>
      <w:r w:rsidRPr="003A69B6">
        <w:rPr>
          <w:rFonts w:ascii="仿宋_GB2312" w:eastAsia="仿宋_GB2312" w:hint="eastAsia"/>
          <w:sz w:val="24"/>
        </w:rPr>
        <w:t>（2）外窗表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44"/>
        <w:gridCol w:w="1300"/>
        <w:gridCol w:w="1300"/>
        <w:gridCol w:w="1300"/>
        <w:gridCol w:w="1300"/>
        <w:gridCol w:w="1300"/>
        <w:gridCol w:w="1296"/>
      </w:tblGrid>
      <w:tr w:rsidR="000B6604" w14:paraId="394DA484" w14:textId="77777777">
        <w:trPr>
          <w:jc w:val="center"/>
        </w:trPr>
        <w:tc>
          <w:tcPr>
            <w:tcW w:w="688" w:type="pct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95F828E" w14:textId="77777777" w:rsidR="000B6604" w:rsidRDefault="000B6604" w:rsidP="000B6604">
            <w:pPr>
              <w:jc w:val="center"/>
            </w:pPr>
            <w:bookmarkStart w:id="33" w:name="外窗表"/>
            <w:r>
              <w:rPr>
                <w:rFonts w:hint="eastAsia"/>
              </w:rPr>
              <w:t>朝向</w:t>
            </w:r>
          </w:p>
        </w:tc>
        <w:tc>
          <w:tcPr>
            <w:tcW w:w="719" w:type="pct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0208682" w14:textId="77777777" w:rsidR="000B6604" w:rsidRDefault="000B6604" w:rsidP="000B6604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719" w:type="pct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AD50C0E" w14:textId="77777777" w:rsidR="000B6604" w:rsidRDefault="000B6604" w:rsidP="000B6604">
            <w:pPr>
              <w:jc w:val="center"/>
            </w:pPr>
            <w:r>
              <w:rPr>
                <w:rFonts w:hint="eastAsia"/>
              </w:rPr>
              <w:t>尺寸</w:t>
            </w:r>
          </w:p>
        </w:tc>
        <w:tc>
          <w:tcPr>
            <w:tcW w:w="719" w:type="pct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A3C6554" w14:textId="77777777" w:rsidR="000B6604" w:rsidRDefault="000B6604" w:rsidP="000B6604">
            <w:pPr>
              <w:jc w:val="center"/>
            </w:pPr>
            <w:r>
              <w:rPr>
                <w:rFonts w:hint="eastAsia"/>
              </w:rPr>
              <w:t>楼层</w:t>
            </w:r>
          </w:p>
        </w:tc>
        <w:tc>
          <w:tcPr>
            <w:tcW w:w="719" w:type="pct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A08251A" w14:textId="77777777" w:rsidR="000B6604" w:rsidRDefault="000B6604" w:rsidP="000B6604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19" w:type="pct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5842B43" w14:textId="77777777" w:rsidR="000B6604" w:rsidRDefault="000B6604" w:rsidP="000B6604">
            <w:pPr>
              <w:jc w:val="center"/>
            </w:pPr>
            <w:r>
              <w:rPr>
                <w:rFonts w:hint="eastAsia"/>
              </w:rPr>
              <w:t>单个面积</w:t>
            </w:r>
          </w:p>
        </w:tc>
        <w:tc>
          <w:tcPr>
            <w:tcW w:w="717" w:type="pct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A7C9ADC" w14:textId="77777777" w:rsidR="000B6604" w:rsidRDefault="000B6604" w:rsidP="000B6604">
            <w:pPr>
              <w:jc w:val="center"/>
            </w:pPr>
            <w:r>
              <w:rPr>
                <w:rFonts w:hint="eastAsia"/>
              </w:rPr>
              <w:t>合计面积</w:t>
            </w:r>
          </w:p>
        </w:tc>
      </w:tr>
      <w:tr w:rsidR="006B3E8A" w14:paraId="1838EFBD" w14:textId="77777777">
        <w:trPr>
          <w:jc w:val="center"/>
        </w:trPr>
        <w:tc>
          <w:tcPr>
            <w:tcW w:w="688" w:type="pct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AD3770" w14:textId="77777777" w:rsidR="006B3E8A" w:rsidRDefault="006B3E8A" w:rsidP="000B6604">
            <w:r>
              <w:t>南向</w:t>
            </w:r>
            <w:r>
              <w:br/>
              <w:t>737.37</w:t>
            </w:r>
          </w:p>
        </w:tc>
        <w:tc>
          <w:tcPr>
            <w:tcW w:w="71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34BB92" w14:textId="77777777" w:rsidR="006B3E8A" w:rsidRDefault="006B3E8A" w:rsidP="000B6604">
            <w:r>
              <w:t>C1</w:t>
            </w:r>
          </w:p>
        </w:tc>
        <w:tc>
          <w:tcPr>
            <w:tcW w:w="71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40CC1DB" w14:textId="77777777" w:rsidR="006B3E8A" w:rsidRDefault="006B3E8A" w:rsidP="000B6604">
            <w:r>
              <w:t>1.57×1.80</w:t>
            </w:r>
          </w:p>
        </w:tc>
        <w:tc>
          <w:tcPr>
            <w:tcW w:w="71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875C51B" w14:textId="77777777" w:rsidR="006B3E8A" w:rsidRDefault="006B3E8A" w:rsidP="000B6604">
            <w:r>
              <w:t>1~10</w:t>
            </w:r>
          </w:p>
        </w:tc>
        <w:tc>
          <w:tcPr>
            <w:tcW w:w="71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17486B" w14:textId="77777777" w:rsidR="006B3E8A" w:rsidRDefault="006B3E8A" w:rsidP="000B6604">
            <w:r>
              <w:t>20</w:t>
            </w:r>
          </w:p>
        </w:tc>
        <w:tc>
          <w:tcPr>
            <w:tcW w:w="71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D41FFC4" w14:textId="77777777" w:rsidR="006B3E8A" w:rsidRDefault="006B3E8A" w:rsidP="000B6604">
            <w:r>
              <w:t>2.83</w:t>
            </w:r>
          </w:p>
        </w:tc>
        <w:tc>
          <w:tcPr>
            <w:tcW w:w="71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FE0CAB" w14:textId="77777777" w:rsidR="006B3E8A" w:rsidRDefault="006B3E8A" w:rsidP="000B6604">
            <w:r>
              <w:t>56.52</w:t>
            </w:r>
          </w:p>
        </w:tc>
      </w:tr>
      <w:tr w:rsidR="006B3E8A" w14:paraId="6438825E" w14:textId="77777777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14:paraId="5B51E38D" w14:textId="77777777" w:rsidR="006B3E8A" w:rsidRDefault="006B3E8A" w:rsidP="000B6604"/>
        </w:tc>
        <w:tc>
          <w:tcPr>
            <w:tcW w:w="719" w:type="pct"/>
            <w:shd w:val="clear" w:color="auto" w:fill="auto"/>
            <w:vAlign w:val="center"/>
          </w:tcPr>
          <w:p w14:paraId="6F937368" w14:textId="77777777" w:rsidR="006B3E8A" w:rsidRDefault="006B3E8A" w:rsidP="000B6604">
            <w:r>
              <w:t>C2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06BF5F29" w14:textId="77777777" w:rsidR="006B3E8A" w:rsidRDefault="006B3E8A" w:rsidP="000B6604">
            <w:r>
              <w:t>2.40×2.10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76B25D77" w14:textId="77777777" w:rsidR="006B3E8A" w:rsidRDefault="006B3E8A" w:rsidP="000B6604">
            <w:r>
              <w:t>1~9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33B89990" w14:textId="77777777" w:rsidR="006B3E8A" w:rsidRDefault="006B3E8A" w:rsidP="000B6604">
            <w:r>
              <w:t>135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4BE8028D" w14:textId="77777777" w:rsidR="006B3E8A" w:rsidRDefault="006B3E8A" w:rsidP="000B6604">
            <w:r>
              <w:t>5.04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1EB6C1E0" w14:textId="77777777" w:rsidR="006B3E8A" w:rsidRDefault="006B3E8A" w:rsidP="000B6604">
            <w:r>
              <w:t>680.40</w:t>
            </w:r>
          </w:p>
        </w:tc>
      </w:tr>
      <w:tr w:rsidR="006B3E8A" w14:paraId="4057D2EF" w14:textId="77777777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14:paraId="66EE41BD" w14:textId="77777777" w:rsidR="006B3E8A" w:rsidRDefault="006B3E8A" w:rsidP="000B6604"/>
        </w:tc>
        <w:tc>
          <w:tcPr>
            <w:tcW w:w="719" w:type="pct"/>
            <w:shd w:val="clear" w:color="auto" w:fill="auto"/>
            <w:vAlign w:val="center"/>
          </w:tcPr>
          <w:p w14:paraId="5D5CD796" w14:textId="77777777" w:rsidR="006B3E8A" w:rsidRDefault="006B3E8A" w:rsidP="000B6604">
            <w:r>
              <w:t>C3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4DC76CDC" w14:textId="77777777" w:rsidR="006B3E8A" w:rsidRDefault="006B3E8A" w:rsidP="000B6604">
            <w:r>
              <w:t>0.25×1.80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76A805D1" w14:textId="77777777" w:rsidR="006B3E8A" w:rsidRDefault="006B3E8A" w:rsidP="000B6604">
            <w:r>
              <w:t>10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26F41139" w14:textId="77777777" w:rsidR="006B3E8A" w:rsidRDefault="006B3E8A" w:rsidP="000B6604">
            <w:r>
              <w:t>1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7C457991" w14:textId="77777777" w:rsidR="006B3E8A" w:rsidRDefault="006B3E8A" w:rsidP="000B6604">
            <w:r>
              <w:t>0.45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1055A2EB" w14:textId="77777777" w:rsidR="006B3E8A" w:rsidRDefault="006B3E8A" w:rsidP="000B6604">
            <w:r>
              <w:t>0.45</w:t>
            </w:r>
          </w:p>
        </w:tc>
      </w:tr>
      <w:tr w:rsidR="00446861" w14:paraId="761973E6" w14:textId="77777777">
        <w:trPr>
          <w:jc w:val="center"/>
        </w:trPr>
        <w:tc>
          <w:tcPr>
            <w:tcW w:w="688" w:type="pct"/>
            <w:shd w:val="clear" w:color="auto" w:fill="auto"/>
            <w:vAlign w:val="center"/>
          </w:tcPr>
          <w:p w14:paraId="0443F232" w14:textId="77777777" w:rsidR="006B3E8A" w:rsidRDefault="006B3E8A" w:rsidP="000B6604">
            <w:r>
              <w:t>北向</w:t>
            </w:r>
            <w:r>
              <w:br/>
              <w:t>816.48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3DAF13B3" w14:textId="77777777" w:rsidR="006B3E8A" w:rsidRDefault="006B3E8A" w:rsidP="000B6604">
            <w:r>
              <w:t>C2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009381F6" w14:textId="77777777" w:rsidR="006B3E8A" w:rsidRDefault="006B3E8A" w:rsidP="000B6604">
            <w:r>
              <w:t>2.40×2.10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35ED7C3B" w14:textId="77777777" w:rsidR="006B3E8A" w:rsidRDefault="006B3E8A" w:rsidP="000B6604">
            <w:r>
              <w:t>1~9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72C3B04F" w14:textId="77777777" w:rsidR="006B3E8A" w:rsidRDefault="006B3E8A" w:rsidP="000B6604">
            <w:r>
              <w:t>162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584FB9F0" w14:textId="77777777" w:rsidR="006B3E8A" w:rsidRDefault="006B3E8A" w:rsidP="000B6604">
            <w:r>
              <w:t>5.04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059D141E" w14:textId="77777777" w:rsidR="006B3E8A" w:rsidRDefault="006B3E8A" w:rsidP="000B6604">
            <w:r>
              <w:t>816.48</w:t>
            </w:r>
          </w:p>
        </w:tc>
      </w:tr>
      <w:tr w:rsidR="00446861" w14:paraId="4E6A57A0" w14:textId="77777777">
        <w:trPr>
          <w:jc w:val="center"/>
        </w:trPr>
        <w:tc>
          <w:tcPr>
            <w:tcW w:w="688" w:type="pct"/>
            <w:vMerge w:val="restart"/>
            <w:shd w:val="clear" w:color="auto" w:fill="auto"/>
            <w:vAlign w:val="center"/>
          </w:tcPr>
          <w:p w14:paraId="498036D0" w14:textId="77777777" w:rsidR="006B3E8A" w:rsidRDefault="006B3E8A" w:rsidP="000B6604">
            <w:r>
              <w:t>东向</w:t>
            </w:r>
            <w:r>
              <w:br/>
            </w:r>
            <w:r>
              <w:lastRenderedPageBreak/>
              <w:t>28.80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56C3B7EE" w14:textId="77777777" w:rsidR="006B3E8A" w:rsidRDefault="006B3E8A" w:rsidP="000B6604">
            <w:r>
              <w:lastRenderedPageBreak/>
              <w:t>C3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2D7414A8" w14:textId="77777777" w:rsidR="006B3E8A" w:rsidRDefault="006B3E8A" w:rsidP="000B6604">
            <w:r>
              <w:t>0.25×1.80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594939C9" w14:textId="77777777" w:rsidR="006B3E8A" w:rsidRDefault="006B3E8A" w:rsidP="000B6604">
            <w:r>
              <w:t>1~10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693ABC2B" w14:textId="77777777" w:rsidR="006B3E8A" w:rsidRDefault="006B3E8A" w:rsidP="000B6604">
            <w:r>
              <w:t>10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0D51A9E5" w14:textId="77777777" w:rsidR="006B3E8A" w:rsidRDefault="006B3E8A" w:rsidP="000B6604">
            <w:r>
              <w:t>0.45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10EF7BBA" w14:textId="77777777" w:rsidR="006B3E8A" w:rsidRDefault="006B3E8A" w:rsidP="000B6604">
            <w:r>
              <w:t>4.50</w:t>
            </w:r>
          </w:p>
        </w:tc>
      </w:tr>
      <w:tr w:rsidR="00446861" w14:paraId="3946F3BF" w14:textId="77777777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14:paraId="60B072C9" w14:textId="77777777" w:rsidR="006B3E8A" w:rsidRDefault="006B3E8A" w:rsidP="000B6604"/>
        </w:tc>
        <w:tc>
          <w:tcPr>
            <w:tcW w:w="719" w:type="pct"/>
            <w:shd w:val="clear" w:color="auto" w:fill="auto"/>
            <w:vAlign w:val="center"/>
          </w:tcPr>
          <w:p w14:paraId="6C3064CE" w14:textId="77777777" w:rsidR="006B3E8A" w:rsidRDefault="006B3E8A" w:rsidP="000B6604">
            <w:r>
              <w:t>C5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1798203C" w14:textId="77777777" w:rsidR="006B3E8A" w:rsidRDefault="006B3E8A" w:rsidP="000B6604">
            <w:r>
              <w:t>1.80×1.50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421958C4" w14:textId="77777777" w:rsidR="006B3E8A" w:rsidRDefault="006B3E8A" w:rsidP="000B6604">
            <w:r>
              <w:t>1~9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616F2F2B" w14:textId="77777777" w:rsidR="006B3E8A" w:rsidRDefault="006B3E8A" w:rsidP="000B6604">
            <w:r>
              <w:t>9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017167E8" w14:textId="77777777" w:rsidR="006B3E8A" w:rsidRDefault="006B3E8A" w:rsidP="000B6604">
            <w:r>
              <w:t>2.70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76ABD63E" w14:textId="77777777" w:rsidR="006B3E8A" w:rsidRDefault="006B3E8A" w:rsidP="000B6604">
            <w:r>
              <w:t>24.30</w:t>
            </w:r>
          </w:p>
        </w:tc>
      </w:tr>
      <w:tr w:rsidR="00446861" w14:paraId="3EA08D2A" w14:textId="77777777">
        <w:trPr>
          <w:jc w:val="center"/>
        </w:trPr>
        <w:tc>
          <w:tcPr>
            <w:tcW w:w="688" w:type="pct"/>
            <w:vMerge w:val="restart"/>
            <w:shd w:val="clear" w:color="auto" w:fill="auto"/>
            <w:vAlign w:val="center"/>
          </w:tcPr>
          <w:p w14:paraId="7201C911" w14:textId="77777777" w:rsidR="006B3E8A" w:rsidRDefault="006B3E8A" w:rsidP="000B6604">
            <w:r>
              <w:t>西向</w:t>
            </w:r>
            <w:r>
              <w:br/>
              <w:t>28.80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498B737B" w14:textId="77777777" w:rsidR="006B3E8A" w:rsidRDefault="006B3E8A" w:rsidP="000B6604">
            <w:r>
              <w:t>C3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05DA1B84" w14:textId="77777777" w:rsidR="006B3E8A" w:rsidRDefault="006B3E8A" w:rsidP="000B6604">
            <w:r>
              <w:t>0.25×1.80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1B5E44A9" w14:textId="77777777" w:rsidR="006B3E8A" w:rsidRDefault="006B3E8A" w:rsidP="000B6604">
            <w:r>
              <w:t>1~10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0A7CD998" w14:textId="77777777" w:rsidR="006B3E8A" w:rsidRDefault="006B3E8A" w:rsidP="000B6604">
            <w:r>
              <w:t>10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72B459A8" w14:textId="77777777" w:rsidR="006B3E8A" w:rsidRDefault="006B3E8A" w:rsidP="000B6604">
            <w:r>
              <w:t>0.45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0BE08024" w14:textId="77777777" w:rsidR="006B3E8A" w:rsidRDefault="006B3E8A" w:rsidP="000B6604">
            <w:r>
              <w:t>4.50</w:t>
            </w:r>
          </w:p>
        </w:tc>
      </w:tr>
      <w:tr w:rsidR="006B3E8A" w14:paraId="194464AA" w14:textId="77777777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14:paraId="305464EB" w14:textId="77777777" w:rsidR="006B3E8A" w:rsidRDefault="006B3E8A" w:rsidP="000B6604"/>
        </w:tc>
        <w:tc>
          <w:tcPr>
            <w:tcW w:w="719" w:type="pct"/>
            <w:shd w:val="clear" w:color="auto" w:fill="auto"/>
            <w:vAlign w:val="center"/>
          </w:tcPr>
          <w:p w14:paraId="30B04AFD" w14:textId="77777777" w:rsidR="006B3E8A" w:rsidRDefault="006B3E8A" w:rsidP="000B6604">
            <w:r>
              <w:t>C5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7639878D" w14:textId="77777777" w:rsidR="006B3E8A" w:rsidRDefault="006B3E8A" w:rsidP="000B6604">
            <w:r>
              <w:t>1.80×1.50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18121C8B" w14:textId="77777777" w:rsidR="006B3E8A" w:rsidRDefault="006B3E8A" w:rsidP="000B6604">
            <w:r>
              <w:t>1~9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09DDBEC4" w14:textId="77777777" w:rsidR="006B3E8A" w:rsidRDefault="006B3E8A" w:rsidP="000B6604">
            <w:r>
              <w:t>9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1AEC1682" w14:textId="77777777" w:rsidR="006B3E8A" w:rsidRDefault="006B3E8A" w:rsidP="000B6604">
            <w:r>
              <w:t>2.70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6E2840A1" w14:textId="77777777" w:rsidR="006B3E8A" w:rsidRDefault="006B3E8A" w:rsidP="000B6604">
            <w:r>
              <w:t>24.30</w:t>
            </w:r>
          </w:p>
        </w:tc>
      </w:tr>
    </w:tbl>
    <w:p w14:paraId="6FD6911E" w14:textId="77777777" w:rsidR="00C13EE1" w:rsidRDefault="00C13EE1" w:rsidP="00C13EE1">
      <w:bookmarkStart w:id="34" w:name="外窗表说明"/>
      <w:bookmarkEnd w:id="33"/>
      <w:bookmarkEnd w:id="34"/>
    </w:p>
    <w:p w14:paraId="158A110E" w14:textId="77777777" w:rsidR="005D397A" w:rsidRPr="00E53E68" w:rsidRDefault="005D397A" w:rsidP="005D397A">
      <w:pPr>
        <w:pStyle w:val="4"/>
        <w:rPr>
          <w:rFonts w:ascii="仿宋_GB2312" w:eastAsia="仿宋_GB2312"/>
          <w:sz w:val="28"/>
        </w:rPr>
      </w:pPr>
      <w:r w:rsidRPr="00E53E68">
        <w:rPr>
          <w:rFonts w:ascii="仿宋_GB2312" w:eastAsia="仿宋_GB2312" w:hint="eastAsia"/>
          <w:sz w:val="28"/>
        </w:rPr>
        <w:t>2、屋顶</w:t>
      </w:r>
    </w:p>
    <w:p w14:paraId="6CBD01F4" w14:textId="77777777" w:rsidR="00782711" w:rsidRPr="000A5108" w:rsidRDefault="00782711" w:rsidP="00DA4CC7">
      <w:bookmarkStart w:id="35" w:name="屋顶构造表位置"/>
      <w:bookmarkEnd w:id="35"/>
      <w:r>
        <w:t>（</w:t>
      </w:r>
      <w:r>
        <w:t>1</w:t>
      </w:r>
      <w:r>
        <w:t>）屋顶构造一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46861" w14:paraId="25E140AC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A00CC80" w14:textId="77777777" w:rsidR="00446861" w:rsidRDefault="00B55383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B222D6" w14:textId="77777777" w:rsidR="00446861" w:rsidRDefault="00B5538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EF71DC" w14:textId="77777777" w:rsidR="00446861" w:rsidRDefault="00B5538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F00A85" w14:textId="77777777" w:rsidR="00446861" w:rsidRDefault="00B5538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2D06510" w14:textId="77777777" w:rsidR="00446861" w:rsidRDefault="00B5538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C1DAFE" w14:textId="77777777" w:rsidR="00446861" w:rsidRDefault="00B5538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AFB4DB7" w14:textId="77777777" w:rsidR="00446861" w:rsidRDefault="00B55383">
            <w:pPr>
              <w:jc w:val="center"/>
            </w:pPr>
            <w:r>
              <w:t>热惰性指标</w:t>
            </w:r>
          </w:p>
        </w:tc>
      </w:tr>
      <w:tr w:rsidR="00446861" w14:paraId="036C9E1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D7ABC22" w14:textId="77777777" w:rsidR="00446861" w:rsidRDefault="0044686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8904049" w14:textId="77777777" w:rsidR="00446861" w:rsidRDefault="00B5538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FF2BDA" w14:textId="77777777" w:rsidR="00446861" w:rsidRDefault="00B5538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42236F" w14:textId="77777777" w:rsidR="00446861" w:rsidRDefault="00B5538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C563FFA" w14:textId="77777777" w:rsidR="00446861" w:rsidRDefault="00B5538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E12DD1" w14:textId="77777777" w:rsidR="00446861" w:rsidRDefault="00B5538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0A77628" w14:textId="77777777" w:rsidR="00446861" w:rsidRDefault="00B55383">
            <w:pPr>
              <w:jc w:val="center"/>
            </w:pPr>
            <w:r>
              <w:t>D=R*S</w:t>
            </w:r>
          </w:p>
        </w:tc>
      </w:tr>
      <w:tr w:rsidR="00446861" w14:paraId="2A240A95" w14:textId="77777777">
        <w:tc>
          <w:tcPr>
            <w:tcW w:w="3345" w:type="dxa"/>
            <w:vAlign w:val="center"/>
          </w:tcPr>
          <w:p w14:paraId="78F9D615" w14:textId="77777777" w:rsidR="00446861" w:rsidRDefault="00B55383">
            <w:r>
              <w:t>水泥砂浆（</w:t>
            </w:r>
            <w:r>
              <w:t>3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2396DBE4" w14:textId="77777777" w:rsidR="00446861" w:rsidRDefault="00B55383">
            <w:r>
              <w:t>15</w:t>
            </w:r>
          </w:p>
        </w:tc>
        <w:tc>
          <w:tcPr>
            <w:tcW w:w="1075" w:type="dxa"/>
            <w:vAlign w:val="center"/>
          </w:tcPr>
          <w:p w14:paraId="6D7E81D5" w14:textId="77777777" w:rsidR="00446861" w:rsidRDefault="00B55383">
            <w:r>
              <w:t>0.930</w:t>
            </w:r>
          </w:p>
        </w:tc>
        <w:tc>
          <w:tcPr>
            <w:tcW w:w="1075" w:type="dxa"/>
            <w:vAlign w:val="center"/>
          </w:tcPr>
          <w:p w14:paraId="2947B793" w14:textId="77777777" w:rsidR="00446861" w:rsidRDefault="00B55383">
            <w:r>
              <w:t>11.306</w:t>
            </w:r>
          </w:p>
        </w:tc>
        <w:tc>
          <w:tcPr>
            <w:tcW w:w="848" w:type="dxa"/>
            <w:vAlign w:val="center"/>
          </w:tcPr>
          <w:p w14:paraId="3F5A4B28" w14:textId="77777777" w:rsidR="00446861" w:rsidRDefault="00B55383">
            <w:r>
              <w:t>1.00</w:t>
            </w:r>
          </w:p>
        </w:tc>
        <w:tc>
          <w:tcPr>
            <w:tcW w:w="1075" w:type="dxa"/>
            <w:vAlign w:val="center"/>
          </w:tcPr>
          <w:p w14:paraId="060225AF" w14:textId="77777777" w:rsidR="00446861" w:rsidRDefault="00B55383">
            <w:r>
              <w:t>0.016</w:t>
            </w:r>
          </w:p>
        </w:tc>
        <w:tc>
          <w:tcPr>
            <w:tcW w:w="1064" w:type="dxa"/>
            <w:vAlign w:val="center"/>
          </w:tcPr>
          <w:p w14:paraId="1B6C707C" w14:textId="77777777" w:rsidR="00446861" w:rsidRDefault="00B55383">
            <w:r>
              <w:t>0.182</w:t>
            </w:r>
          </w:p>
        </w:tc>
      </w:tr>
      <w:tr w:rsidR="00446861" w14:paraId="586575F9" w14:textId="77777777">
        <w:tc>
          <w:tcPr>
            <w:tcW w:w="3345" w:type="dxa"/>
            <w:vAlign w:val="center"/>
          </w:tcPr>
          <w:p w14:paraId="43B6BF2F" w14:textId="77777777" w:rsidR="00446861" w:rsidRDefault="00B55383">
            <w:r>
              <w:t>钢筋混凝土（</w:t>
            </w:r>
            <w:r>
              <w:t>4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54D14BBC" w14:textId="77777777" w:rsidR="00446861" w:rsidRDefault="00B55383">
            <w:r>
              <w:t>40</w:t>
            </w:r>
          </w:p>
        </w:tc>
        <w:tc>
          <w:tcPr>
            <w:tcW w:w="1075" w:type="dxa"/>
            <w:vAlign w:val="center"/>
          </w:tcPr>
          <w:p w14:paraId="7C534715" w14:textId="77777777" w:rsidR="00446861" w:rsidRDefault="00B55383">
            <w:r>
              <w:t>1.740</w:t>
            </w:r>
          </w:p>
        </w:tc>
        <w:tc>
          <w:tcPr>
            <w:tcW w:w="1075" w:type="dxa"/>
            <w:vAlign w:val="center"/>
          </w:tcPr>
          <w:p w14:paraId="21DADE07" w14:textId="77777777" w:rsidR="00446861" w:rsidRDefault="00B55383">
            <w:r>
              <w:t>17.060</w:t>
            </w:r>
          </w:p>
        </w:tc>
        <w:tc>
          <w:tcPr>
            <w:tcW w:w="848" w:type="dxa"/>
            <w:vAlign w:val="center"/>
          </w:tcPr>
          <w:p w14:paraId="64846D82" w14:textId="77777777" w:rsidR="00446861" w:rsidRDefault="00B55383">
            <w:r>
              <w:t>1.00</w:t>
            </w:r>
          </w:p>
        </w:tc>
        <w:tc>
          <w:tcPr>
            <w:tcW w:w="1075" w:type="dxa"/>
            <w:vAlign w:val="center"/>
          </w:tcPr>
          <w:p w14:paraId="476A128E" w14:textId="77777777" w:rsidR="00446861" w:rsidRDefault="00B55383">
            <w:r>
              <w:t>0.023</w:t>
            </w:r>
          </w:p>
        </w:tc>
        <w:tc>
          <w:tcPr>
            <w:tcW w:w="1064" w:type="dxa"/>
            <w:vAlign w:val="center"/>
          </w:tcPr>
          <w:p w14:paraId="4B56B4DE" w14:textId="77777777" w:rsidR="00446861" w:rsidRDefault="00B55383">
            <w:r>
              <w:t>0.392</w:t>
            </w:r>
          </w:p>
        </w:tc>
      </w:tr>
      <w:tr w:rsidR="00446861" w14:paraId="47DC248B" w14:textId="77777777">
        <w:tc>
          <w:tcPr>
            <w:tcW w:w="3345" w:type="dxa"/>
            <w:vAlign w:val="center"/>
          </w:tcPr>
          <w:p w14:paraId="476BBCAE" w14:textId="77777777" w:rsidR="00446861" w:rsidRDefault="00B55383">
            <w:r>
              <w:t>水泥砂浆（</w:t>
            </w:r>
            <w:r>
              <w:t>3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0B323648" w14:textId="77777777" w:rsidR="00446861" w:rsidRDefault="00B55383">
            <w:r>
              <w:t>10</w:t>
            </w:r>
          </w:p>
        </w:tc>
        <w:tc>
          <w:tcPr>
            <w:tcW w:w="1075" w:type="dxa"/>
            <w:vAlign w:val="center"/>
          </w:tcPr>
          <w:p w14:paraId="20591E2F" w14:textId="77777777" w:rsidR="00446861" w:rsidRDefault="00B55383">
            <w:r>
              <w:t>0.930</w:t>
            </w:r>
          </w:p>
        </w:tc>
        <w:tc>
          <w:tcPr>
            <w:tcW w:w="1075" w:type="dxa"/>
            <w:vAlign w:val="center"/>
          </w:tcPr>
          <w:p w14:paraId="15E7A321" w14:textId="77777777" w:rsidR="00446861" w:rsidRDefault="00B55383">
            <w:r>
              <w:t>11.306</w:t>
            </w:r>
          </w:p>
        </w:tc>
        <w:tc>
          <w:tcPr>
            <w:tcW w:w="848" w:type="dxa"/>
            <w:vAlign w:val="center"/>
          </w:tcPr>
          <w:p w14:paraId="7269E959" w14:textId="77777777" w:rsidR="00446861" w:rsidRDefault="00B55383">
            <w:r>
              <w:t>1.00</w:t>
            </w:r>
          </w:p>
        </w:tc>
        <w:tc>
          <w:tcPr>
            <w:tcW w:w="1075" w:type="dxa"/>
            <w:vAlign w:val="center"/>
          </w:tcPr>
          <w:p w14:paraId="6429FCA8" w14:textId="77777777" w:rsidR="00446861" w:rsidRDefault="00B55383">
            <w:r>
              <w:t>0.011</w:t>
            </w:r>
          </w:p>
        </w:tc>
        <w:tc>
          <w:tcPr>
            <w:tcW w:w="1064" w:type="dxa"/>
            <w:vAlign w:val="center"/>
          </w:tcPr>
          <w:p w14:paraId="39CEA6A7" w14:textId="77777777" w:rsidR="00446861" w:rsidRDefault="00B55383">
            <w:r>
              <w:t>0.122</w:t>
            </w:r>
          </w:p>
        </w:tc>
      </w:tr>
      <w:tr w:rsidR="00446861" w14:paraId="2E48F17A" w14:textId="77777777">
        <w:tc>
          <w:tcPr>
            <w:tcW w:w="3345" w:type="dxa"/>
            <w:vAlign w:val="center"/>
          </w:tcPr>
          <w:p w14:paraId="6372B419" w14:textId="77777777" w:rsidR="00446861" w:rsidRDefault="00B55383">
            <w:r>
              <w:t>粘土陶粒混凝土</w:t>
            </w:r>
            <w:r>
              <w:t>(ρ=1200)</w:t>
            </w:r>
          </w:p>
        </w:tc>
        <w:tc>
          <w:tcPr>
            <w:tcW w:w="848" w:type="dxa"/>
            <w:vAlign w:val="center"/>
          </w:tcPr>
          <w:p w14:paraId="4274077C" w14:textId="77777777" w:rsidR="00446861" w:rsidRDefault="00B55383">
            <w:r>
              <w:t>80</w:t>
            </w:r>
          </w:p>
        </w:tc>
        <w:tc>
          <w:tcPr>
            <w:tcW w:w="1075" w:type="dxa"/>
            <w:vAlign w:val="center"/>
          </w:tcPr>
          <w:p w14:paraId="7850092B" w14:textId="77777777" w:rsidR="00446861" w:rsidRDefault="00B55383">
            <w:r>
              <w:t>0.530</w:t>
            </w:r>
          </w:p>
        </w:tc>
        <w:tc>
          <w:tcPr>
            <w:tcW w:w="1075" w:type="dxa"/>
            <w:vAlign w:val="center"/>
          </w:tcPr>
          <w:p w14:paraId="317CB0C1" w14:textId="77777777" w:rsidR="00446861" w:rsidRDefault="00B55383">
            <w:r>
              <w:t>6.969</w:t>
            </w:r>
          </w:p>
        </w:tc>
        <w:tc>
          <w:tcPr>
            <w:tcW w:w="848" w:type="dxa"/>
            <w:vAlign w:val="center"/>
          </w:tcPr>
          <w:p w14:paraId="1795B8F4" w14:textId="77777777" w:rsidR="00446861" w:rsidRDefault="00B55383">
            <w:r>
              <w:t>1.00</w:t>
            </w:r>
          </w:p>
        </w:tc>
        <w:tc>
          <w:tcPr>
            <w:tcW w:w="1075" w:type="dxa"/>
            <w:vAlign w:val="center"/>
          </w:tcPr>
          <w:p w14:paraId="65E51E23" w14:textId="77777777" w:rsidR="00446861" w:rsidRDefault="00B55383">
            <w:r>
              <w:t>0.151</w:t>
            </w:r>
          </w:p>
        </w:tc>
        <w:tc>
          <w:tcPr>
            <w:tcW w:w="1064" w:type="dxa"/>
            <w:vAlign w:val="center"/>
          </w:tcPr>
          <w:p w14:paraId="21C21915" w14:textId="77777777" w:rsidR="00446861" w:rsidRDefault="00B55383">
            <w:r>
              <w:t>1.052</w:t>
            </w:r>
          </w:p>
        </w:tc>
      </w:tr>
      <w:tr w:rsidR="00446861" w14:paraId="6786B04E" w14:textId="77777777">
        <w:tc>
          <w:tcPr>
            <w:tcW w:w="3345" w:type="dxa"/>
            <w:vAlign w:val="center"/>
          </w:tcPr>
          <w:p w14:paraId="3F64ADA9" w14:textId="77777777" w:rsidR="00446861" w:rsidRDefault="00B55383">
            <w:r>
              <w:t>聚苯乙烯泡沫塑料</w:t>
            </w:r>
          </w:p>
        </w:tc>
        <w:tc>
          <w:tcPr>
            <w:tcW w:w="848" w:type="dxa"/>
            <w:vAlign w:val="center"/>
          </w:tcPr>
          <w:p w14:paraId="14670C28" w14:textId="77777777" w:rsidR="00446861" w:rsidRDefault="00B55383">
            <w:r>
              <w:t>25</w:t>
            </w:r>
          </w:p>
        </w:tc>
        <w:tc>
          <w:tcPr>
            <w:tcW w:w="1075" w:type="dxa"/>
            <w:vAlign w:val="center"/>
          </w:tcPr>
          <w:p w14:paraId="504A1340" w14:textId="77777777" w:rsidR="00446861" w:rsidRDefault="00B55383">
            <w:r>
              <w:t>0.042</w:t>
            </w:r>
          </w:p>
        </w:tc>
        <w:tc>
          <w:tcPr>
            <w:tcW w:w="1075" w:type="dxa"/>
            <w:vAlign w:val="center"/>
          </w:tcPr>
          <w:p w14:paraId="44D16B58" w14:textId="77777777" w:rsidR="00446861" w:rsidRDefault="00B55383">
            <w:r>
              <w:t>0.356</w:t>
            </w:r>
          </w:p>
        </w:tc>
        <w:tc>
          <w:tcPr>
            <w:tcW w:w="848" w:type="dxa"/>
            <w:vAlign w:val="center"/>
          </w:tcPr>
          <w:p w14:paraId="310FFACB" w14:textId="77777777" w:rsidR="00446861" w:rsidRDefault="00B55383">
            <w:r>
              <w:t>1.00</w:t>
            </w:r>
          </w:p>
        </w:tc>
        <w:tc>
          <w:tcPr>
            <w:tcW w:w="1075" w:type="dxa"/>
            <w:vAlign w:val="center"/>
          </w:tcPr>
          <w:p w14:paraId="4D14FFD5" w14:textId="77777777" w:rsidR="00446861" w:rsidRDefault="00B55383">
            <w:r>
              <w:t>0.595</w:t>
            </w:r>
          </w:p>
        </w:tc>
        <w:tc>
          <w:tcPr>
            <w:tcW w:w="1064" w:type="dxa"/>
            <w:vAlign w:val="center"/>
          </w:tcPr>
          <w:p w14:paraId="39A77029" w14:textId="77777777" w:rsidR="00446861" w:rsidRDefault="00B55383">
            <w:r>
              <w:t>0.212</w:t>
            </w:r>
          </w:p>
        </w:tc>
      </w:tr>
      <w:tr w:rsidR="00446861" w14:paraId="3028226A" w14:textId="77777777">
        <w:tc>
          <w:tcPr>
            <w:tcW w:w="3345" w:type="dxa"/>
            <w:vAlign w:val="center"/>
          </w:tcPr>
          <w:p w14:paraId="35269141" w14:textId="77777777" w:rsidR="00446861" w:rsidRDefault="00B55383">
            <w:r>
              <w:t>钢筋混凝土（</w:t>
            </w:r>
            <w:r>
              <w:t>4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239F3A30" w14:textId="77777777" w:rsidR="00446861" w:rsidRDefault="00B55383">
            <w:r>
              <w:t>100</w:t>
            </w:r>
          </w:p>
        </w:tc>
        <w:tc>
          <w:tcPr>
            <w:tcW w:w="1075" w:type="dxa"/>
            <w:vAlign w:val="center"/>
          </w:tcPr>
          <w:p w14:paraId="2E881988" w14:textId="77777777" w:rsidR="00446861" w:rsidRDefault="00B55383">
            <w:r>
              <w:t>1.740</w:t>
            </w:r>
          </w:p>
        </w:tc>
        <w:tc>
          <w:tcPr>
            <w:tcW w:w="1075" w:type="dxa"/>
            <w:vAlign w:val="center"/>
          </w:tcPr>
          <w:p w14:paraId="364844EF" w14:textId="77777777" w:rsidR="00446861" w:rsidRDefault="00B55383">
            <w:r>
              <w:t>17.060</w:t>
            </w:r>
          </w:p>
        </w:tc>
        <w:tc>
          <w:tcPr>
            <w:tcW w:w="848" w:type="dxa"/>
            <w:vAlign w:val="center"/>
          </w:tcPr>
          <w:p w14:paraId="0D894617" w14:textId="77777777" w:rsidR="00446861" w:rsidRDefault="00B55383">
            <w:r>
              <w:t>1.00</w:t>
            </w:r>
          </w:p>
        </w:tc>
        <w:tc>
          <w:tcPr>
            <w:tcW w:w="1075" w:type="dxa"/>
            <w:vAlign w:val="center"/>
          </w:tcPr>
          <w:p w14:paraId="66529BD9" w14:textId="77777777" w:rsidR="00446861" w:rsidRDefault="00B55383">
            <w:r>
              <w:t>0.057</w:t>
            </w:r>
          </w:p>
        </w:tc>
        <w:tc>
          <w:tcPr>
            <w:tcW w:w="1064" w:type="dxa"/>
            <w:vAlign w:val="center"/>
          </w:tcPr>
          <w:p w14:paraId="0A31B637" w14:textId="77777777" w:rsidR="00446861" w:rsidRDefault="00B55383">
            <w:r>
              <w:t>0.980</w:t>
            </w:r>
          </w:p>
        </w:tc>
      </w:tr>
      <w:tr w:rsidR="00446861" w14:paraId="22C34FDC" w14:textId="77777777">
        <w:tc>
          <w:tcPr>
            <w:tcW w:w="3345" w:type="dxa"/>
            <w:vAlign w:val="center"/>
          </w:tcPr>
          <w:p w14:paraId="0EBD0C76" w14:textId="77777777" w:rsidR="00446861" w:rsidRDefault="00B5538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593B714" w14:textId="77777777" w:rsidR="00446861" w:rsidRDefault="00B55383">
            <w:r>
              <w:t>270</w:t>
            </w:r>
          </w:p>
        </w:tc>
        <w:tc>
          <w:tcPr>
            <w:tcW w:w="1075" w:type="dxa"/>
            <w:vAlign w:val="center"/>
          </w:tcPr>
          <w:p w14:paraId="0EE33430" w14:textId="77777777" w:rsidR="00446861" w:rsidRDefault="00B55383">
            <w:r>
              <w:t>－</w:t>
            </w:r>
          </w:p>
        </w:tc>
        <w:tc>
          <w:tcPr>
            <w:tcW w:w="1075" w:type="dxa"/>
            <w:vAlign w:val="center"/>
          </w:tcPr>
          <w:p w14:paraId="3D55D893" w14:textId="77777777" w:rsidR="00446861" w:rsidRDefault="00B55383">
            <w:r>
              <w:t>－</w:t>
            </w:r>
          </w:p>
        </w:tc>
        <w:tc>
          <w:tcPr>
            <w:tcW w:w="848" w:type="dxa"/>
            <w:vAlign w:val="center"/>
          </w:tcPr>
          <w:p w14:paraId="21624FA7" w14:textId="77777777" w:rsidR="00446861" w:rsidRDefault="00B55383">
            <w:r>
              <w:t>－</w:t>
            </w:r>
          </w:p>
        </w:tc>
        <w:tc>
          <w:tcPr>
            <w:tcW w:w="1075" w:type="dxa"/>
            <w:vAlign w:val="center"/>
          </w:tcPr>
          <w:p w14:paraId="539681C0" w14:textId="77777777" w:rsidR="00446861" w:rsidRDefault="00B55383">
            <w:r>
              <w:t>0.854</w:t>
            </w:r>
          </w:p>
        </w:tc>
        <w:tc>
          <w:tcPr>
            <w:tcW w:w="1064" w:type="dxa"/>
            <w:vAlign w:val="center"/>
          </w:tcPr>
          <w:p w14:paraId="4FFC728C" w14:textId="77777777" w:rsidR="00446861" w:rsidRDefault="00B55383">
            <w:r>
              <w:t>2.940</w:t>
            </w:r>
          </w:p>
        </w:tc>
      </w:tr>
      <w:tr w:rsidR="00446861" w14:paraId="11C60B88" w14:textId="77777777">
        <w:tc>
          <w:tcPr>
            <w:tcW w:w="3345" w:type="dxa"/>
            <w:shd w:val="clear" w:color="auto" w:fill="E6E6E6"/>
            <w:vAlign w:val="center"/>
          </w:tcPr>
          <w:p w14:paraId="39DB6D16" w14:textId="77777777" w:rsidR="00446861" w:rsidRDefault="00B55383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1F4A761" w14:textId="77777777" w:rsidR="00446861" w:rsidRDefault="00B55383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446861" w14:paraId="04647B2D" w14:textId="77777777">
        <w:tc>
          <w:tcPr>
            <w:tcW w:w="3345" w:type="dxa"/>
            <w:shd w:val="clear" w:color="auto" w:fill="E6E6E6"/>
            <w:vAlign w:val="center"/>
          </w:tcPr>
          <w:p w14:paraId="75B52B55" w14:textId="77777777" w:rsidR="00446861" w:rsidRDefault="00B55383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424C4E4B" w14:textId="77777777" w:rsidR="00446861" w:rsidRDefault="00B55383">
            <w:pPr>
              <w:jc w:val="center"/>
            </w:pPr>
            <w:r>
              <w:t>0.99</w:t>
            </w:r>
          </w:p>
        </w:tc>
      </w:tr>
      <w:tr w:rsidR="00446861" w14:paraId="3E897326" w14:textId="77777777">
        <w:tc>
          <w:tcPr>
            <w:tcW w:w="3345" w:type="dxa"/>
            <w:shd w:val="clear" w:color="auto" w:fill="E6E6E6"/>
            <w:vAlign w:val="center"/>
          </w:tcPr>
          <w:p w14:paraId="1DD61E5A" w14:textId="77777777" w:rsidR="00446861" w:rsidRDefault="00B55383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3A573498" w14:textId="77777777" w:rsidR="00446861" w:rsidRDefault="00B55383">
            <w:pPr>
              <w:jc w:val="center"/>
            </w:pPr>
            <w:r>
              <w:t>K = 1.00, D = 1.00</w:t>
            </w:r>
          </w:p>
        </w:tc>
      </w:tr>
      <w:tr w:rsidR="00446861" w14:paraId="49EEAC6F" w14:textId="77777777">
        <w:tc>
          <w:tcPr>
            <w:tcW w:w="3345" w:type="dxa"/>
            <w:shd w:val="clear" w:color="auto" w:fill="E6E6E6"/>
            <w:vAlign w:val="center"/>
          </w:tcPr>
          <w:p w14:paraId="3A136108" w14:textId="77777777" w:rsidR="00446861" w:rsidRDefault="00B55383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147E3CC9" w14:textId="77777777" w:rsidR="00446861" w:rsidRDefault="00446861"/>
        </w:tc>
      </w:tr>
      <w:tr w:rsidR="00446861" w14:paraId="2FC8D1CC" w14:textId="77777777">
        <w:tc>
          <w:tcPr>
            <w:tcW w:w="3345" w:type="dxa"/>
            <w:shd w:val="clear" w:color="auto" w:fill="E6E6E6"/>
            <w:vAlign w:val="center"/>
          </w:tcPr>
          <w:p w14:paraId="6459E7C1" w14:textId="77777777" w:rsidR="00446861" w:rsidRDefault="00B55383">
            <w:r>
              <w:t>标准依据</w:t>
            </w:r>
          </w:p>
        </w:tc>
        <w:tc>
          <w:tcPr>
            <w:tcW w:w="5985" w:type="dxa"/>
            <w:gridSpan w:val="6"/>
          </w:tcPr>
          <w:p w14:paraId="681CB140" w14:textId="77777777" w:rsidR="00446861" w:rsidRDefault="00B55383">
            <w:r>
              <w:t>《标准</w:t>
            </w:r>
            <w:r>
              <w:t>1</w:t>
            </w:r>
            <w:r>
              <w:t>》第</w:t>
            </w:r>
            <w:r>
              <w:t>5.0.1</w:t>
            </w:r>
            <w:r>
              <w:t>条</w:t>
            </w:r>
          </w:p>
        </w:tc>
      </w:tr>
      <w:tr w:rsidR="00446861" w14:paraId="3DF64F61" w14:textId="77777777">
        <w:tc>
          <w:tcPr>
            <w:tcW w:w="3345" w:type="dxa"/>
            <w:shd w:val="clear" w:color="auto" w:fill="E6E6E6"/>
            <w:vAlign w:val="center"/>
          </w:tcPr>
          <w:p w14:paraId="46254804" w14:textId="77777777" w:rsidR="00446861" w:rsidRDefault="00B55383">
            <w:r>
              <w:t>标准要求</w:t>
            </w:r>
          </w:p>
        </w:tc>
        <w:tc>
          <w:tcPr>
            <w:tcW w:w="5985" w:type="dxa"/>
            <w:gridSpan w:val="6"/>
          </w:tcPr>
          <w:p w14:paraId="1F48912E" w14:textId="77777777" w:rsidR="00446861" w:rsidRDefault="00B55383">
            <w:r>
              <w:t>...</w:t>
            </w:r>
            <w:r>
              <w:t>综合评价的建筑</w:t>
            </w:r>
            <w:r>
              <w:t>...</w:t>
            </w:r>
            <w:r>
              <w:t>屋顶传热系数仍然要满足第</w:t>
            </w:r>
            <w:r>
              <w:t>4</w:t>
            </w:r>
            <w:r>
              <w:t>章的要求。即</w:t>
            </w:r>
            <w:r>
              <w:t>K≤1.0</w:t>
            </w:r>
          </w:p>
        </w:tc>
      </w:tr>
      <w:tr w:rsidR="00446861" w14:paraId="7924B11C" w14:textId="77777777">
        <w:tc>
          <w:tcPr>
            <w:tcW w:w="3345" w:type="dxa"/>
            <w:shd w:val="clear" w:color="auto" w:fill="E6E6E6"/>
            <w:vAlign w:val="center"/>
          </w:tcPr>
          <w:p w14:paraId="2D500286" w14:textId="77777777" w:rsidR="00446861" w:rsidRDefault="00B55383">
            <w:r>
              <w:t>结论</w:t>
            </w:r>
          </w:p>
        </w:tc>
        <w:tc>
          <w:tcPr>
            <w:tcW w:w="5985" w:type="dxa"/>
            <w:gridSpan w:val="6"/>
          </w:tcPr>
          <w:p w14:paraId="717D90B0" w14:textId="77777777" w:rsidR="00446861" w:rsidRDefault="00B55383">
            <w:r>
              <w:t>满足</w:t>
            </w:r>
          </w:p>
        </w:tc>
      </w:tr>
    </w:tbl>
    <w:p w14:paraId="0FAB8512" w14:textId="77777777" w:rsidR="00446861" w:rsidRDefault="00446861"/>
    <w:p w14:paraId="421CCDCB" w14:textId="77777777" w:rsidR="00446861" w:rsidRDefault="00446861"/>
    <w:p w14:paraId="660FBECF" w14:textId="77777777" w:rsidR="00446861" w:rsidRDefault="00446861"/>
    <w:p w14:paraId="0517F1C8" w14:textId="77777777" w:rsidR="000B6604" w:rsidRPr="00E53E68" w:rsidRDefault="00A6644C" w:rsidP="000B6604">
      <w:pPr>
        <w:pStyle w:val="4"/>
        <w:rPr>
          <w:rFonts w:ascii="仿宋_GB2312" w:eastAsia="仿宋_GB2312"/>
          <w:sz w:val="28"/>
        </w:rPr>
      </w:pPr>
      <w:r w:rsidRPr="00E53E68">
        <w:rPr>
          <w:rFonts w:ascii="仿宋_GB2312" w:eastAsia="仿宋_GB2312" w:hint="eastAsia"/>
          <w:sz w:val="28"/>
        </w:rPr>
        <w:t>3</w:t>
      </w:r>
      <w:r w:rsidR="000B6604" w:rsidRPr="00E53E68">
        <w:rPr>
          <w:rFonts w:ascii="仿宋_GB2312" w:eastAsia="仿宋_GB2312" w:hint="eastAsia"/>
          <w:sz w:val="28"/>
        </w:rPr>
        <w:t>、外墙</w:t>
      </w:r>
    </w:p>
    <w:p w14:paraId="02A32C53" w14:textId="77777777" w:rsidR="00782711" w:rsidRPr="000A5108" w:rsidRDefault="00782711" w:rsidP="00DA4CC7">
      <w:bookmarkStart w:id="36" w:name="外墙构造表位置"/>
      <w:bookmarkEnd w:id="36"/>
      <w:r>
        <w:t>（一）外墙相关构造</w:t>
      </w:r>
    </w:p>
    <w:p w14:paraId="48E81523" w14:textId="77777777" w:rsidR="00446861" w:rsidRDefault="00B55383">
      <w:r>
        <w:t>（</w:t>
      </w:r>
      <w:r>
        <w:t>1</w:t>
      </w:r>
      <w:r>
        <w:t>）外墙构造一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46861" w14:paraId="6E5CE4C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A7FC746" w14:textId="77777777" w:rsidR="00446861" w:rsidRDefault="00B55383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30C6D98" w14:textId="77777777" w:rsidR="00446861" w:rsidRDefault="00B5538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D53DA7" w14:textId="77777777" w:rsidR="00446861" w:rsidRDefault="00B5538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AB1CEB" w14:textId="77777777" w:rsidR="00446861" w:rsidRDefault="00B5538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81108E" w14:textId="77777777" w:rsidR="00446861" w:rsidRDefault="00B5538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64DF5E" w14:textId="77777777" w:rsidR="00446861" w:rsidRDefault="00B5538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2D9F370" w14:textId="77777777" w:rsidR="00446861" w:rsidRDefault="00B55383">
            <w:pPr>
              <w:jc w:val="center"/>
            </w:pPr>
            <w:r>
              <w:t>热惰性指标</w:t>
            </w:r>
          </w:p>
        </w:tc>
      </w:tr>
      <w:tr w:rsidR="00446861" w14:paraId="0911002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CC299DC" w14:textId="77777777" w:rsidR="00446861" w:rsidRDefault="0044686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09583D5" w14:textId="77777777" w:rsidR="00446861" w:rsidRDefault="00B5538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EF6669" w14:textId="77777777" w:rsidR="00446861" w:rsidRDefault="00B5538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38906E" w14:textId="77777777" w:rsidR="00446861" w:rsidRDefault="00B5538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6098DF9" w14:textId="77777777" w:rsidR="00446861" w:rsidRDefault="00B5538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986446" w14:textId="77777777" w:rsidR="00446861" w:rsidRDefault="00B5538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C4B8A99" w14:textId="77777777" w:rsidR="00446861" w:rsidRDefault="00B55383">
            <w:pPr>
              <w:jc w:val="center"/>
            </w:pPr>
            <w:r>
              <w:t>D=R*S</w:t>
            </w:r>
          </w:p>
        </w:tc>
      </w:tr>
      <w:tr w:rsidR="00446861" w14:paraId="7720AE16" w14:textId="77777777">
        <w:tc>
          <w:tcPr>
            <w:tcW w:w="3345" w:type="dxa"/>
            <w:vAlign w:val="center"/>
          </w:tcPr>
          <w:p w14:paraId="6C3E9EB8" w14:textId="77777777" w:rsidR="00446861" w:rsidRDefault="00B55383">
            <w:r>
              <w:t>粉刷石膏抹灰压入网格布</w:t>
            </w:r>
          </w:p>
        </w:tc>
        <w:tc>
          <w:tcPr>
            <w:tcW w:w="848" w:type="dxa"/>
            <w:vAlign w:val="center"/>
          </w:tcPr>
          <w:p w14:paraId="395BE38B" w14:textId="77777777" w:rsidR="00446861" w:rsidRDefault="00B55383">
            <w:r>
              <w:t>5</w:t>
            </w:r>
          </w:p>
        </w:tc>
        <w:tc>
          <w:tcPr>
            <w:tcW w:w="1075" w:type="dxa"/>
            <w:vAlign w:val="center"/>
          </w:tcPr>
          <w:p w14:paraId="15351827" w14:textId="77777777" w:rsidR="00446861" w:rsidRDefault="00B55383">
            <w:r>
              <w:t>0.230</w:t>
            </w:r>
          </w:p>
        </w:tc>
        <w:tc>
          <w:tcPr>
            <w:tcW w:w="1075" w:type="dxa"/>
            <w:vAlign w:val="center"/>
          </w:tcPr>
          <w:p w14:paraId="30EC3CAD" w14:textId="77777777" w:rsidR="00446861" w:rsidRDefault="00B55383">
            <w:r>
              <w:t>3.748</w:t>
            </w:r>
          </w:p>
        </w:tc>
        <w:tc>
          <w:tcPr>
            <w:tcW w:w="848" w:type="dxa"/>
            <w:vAlign w:val="center"/>
          </w:tcPr>
          <w:p w14:paraId="71E08EA3" w14:textId="77777777" w:rsidR="00446861" w:rsidRDefault="00B55383">
            <w:r>
              <w:t>1.00</w:t>
            </w:r>
          </w:p>
        </w:tc>
        <w:tc>
          <w:tcPr>
            <w:tcW w:w="1075" w:type="dxa"/>
            <w:vAlign w:val="center"/>
          </w:tcPr>
          <w:p w14:paraId="4ECD0298" w14:textId="77777777" w:rsidR="00446861" w:rsidRDefault="00B55383">
            <w:r>
              <w:t>0.022</w:t>
            </w:r>
          </w:p>
        </w:tc>
        <w:tc>
          <w:tcPr>
            <w:tcW w:w="1064" w:type="dxa"/>
            <w:vAlign w:val="center"/>
          </w:tcPr>
          <w:p w14:paraId="29E952F8" w14:textId="77777777" w:rsidR="00446861" w:rsidRDefault="00B55383">
            <w:r>
              <w:t>0.081</w:t>
            </w:r>
          </w:p>
        </w:tc>
      </w:tr>
      <w:tr w:rsidR="00446861" w14:paraId="19602FD0" w14:textId="77777777">
        <w:tc>
          <w:tcPr>
            <w:tcW w:w="3345" w:type="dxa"/>
            <w:vAlign w:val="center"/>
          </w:tcPr>
          <w:p w14:paraId="3BC37276" w14:textId="77777777" w:rsidR="00446861" w:rsidRDefault="00B55383">
            <w:r>
              <w:t>聚苯乙烯泡沫塑料</w:t>
            </w:r>
          </w:p>
        </w:tc>
        <w:tc>
          <w:tcPr>
            <w:tcW w:w="848" w:type="dxa"/>
            <w:vAlign w:val="center"/>
          </w:tcPr>
          <w:p w14:paraId="540AE512" w14:textId="77777777" w:rsidR="00446861" w:rsidRDefault="00B55383">
            <w:r>
              <w:t>20</w:t>
            </w:r>
          </w:p>
        </w:tc>
        <w:tc>
          <w:tcPr>
            <w:tcW w:w="1075" w:type="dxa"/>
            <w:vAlign w:val="center"/>
          </w:tcPr>
          <w:p w14:paraId="4102B2F7" w14:textId="77777777" w:rsidR="00446861" w:rsidRDefault="00B55383">
            <w:r>
              <w:t>0.042</w:t>
            </w:r>
          </w:p>
        </w:tc>
        <w:tc>
          <w:tcPr>
            <w:tcW w:w="1075" w:type="dxa"/>
            <w:vAlign w:val="center"/>
          </w:tcPr>
          <w:p w14:paraId="1F9875E4" w14:textId="77777777" w:rsidR="00446861" w:rsidRDefault="00B55383">
            <w:r>
              <w:t>0.356</w:t>
            </w:r>
          </w:p>
        </w:tc>
        <w:tc>
          <w:tcPr>
            <w:tcW w:w="848" w:type="dxa"/>
            <w:vAlign w:val="center"/>
          </w:tcPr>
          <w:p w14:paraId="36EF5C3C" w14:textId="77777777" w:rsidR="00446861" w:rsidRDefault="00B55383">
            <w:r>
              <w:t>1.20</w:t>
            </w:r>
          </w:p>
        </w:tc>
        <w:tc>
          <w:tcPr>
            <w:tcW w:w="1075" w:type="dxa"/>
            <w:vAlign w:val="center"/>
          </w:tcPr>
          <w:p w14:paraId="17B22A50" w14:textId="77777777" w:rsidR="00446861" w:rsidRDefault="00B55383">
            <w:r>
              <w:t>0.397</w:t>
            </w:r>
          </w:p>
        </w:tc>
        <w:tc>
          <w:tcPr>
            <w:tcW w:w="1064" w:type="dxa"/>
            <w:vAlign w:val="center"/>
          </w:tcPr>
          <w:p w14:paraId="290E019A" w14:textId="77777777" w:rsidR="00446861" w:rsidRDefault="00B55383">
            <w:r>
              <w:t>0.170</w:t>
            </w:r>
          </w:p>
        </w:tc>
      </w:tr>
      <w:tr w:rsidR="00446861" w14:paraId="3A3D8DD2" w14:textId="77777777">
        <w:tc>
          <w:tcPr>
            <w:tcW w:w="3345" w:type="dxa"/>
            <w:vAlign w:val="center"/>
          </w:tcPr>
          <w:p w14:paraId="1A170140" w14:textId="77777777" w:rsidR="00446861" w:rsidRDefault="00B55383">
            <w:r>
              <w:t>钢筋混凝土（</w:t>
            </w:r>
            <w:r>
              <w:t>5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7F97C10C" w14:textId="77777777" w:rsidR="00446861" w:rsidRDefault="00B55383">
            <w:r>
              <w:t>150</w:t>
            </w:r>
          </w:p>
        </w:tc>
        <w:tc>
          <w:tcPr>
            <w:tcW w:w="1075" w:type="dxa"/>
            <w:vAlign w:val="center"/>
          </w:tcPr>
          <w:p w14:paraId="7BD5F087" w14:textId="77777777" w:rsidR="00446861" w:rsidRDefault="00B55383">
            <w:r>
              <w:t>1.740</w:t>
            </w:r>
          </w:p>
        </w:tc>
        <w:tc>
          <w:tcPr>
            <w:tcW w:w="1075" w:type="dxa"/>
            <w:vAlign w:val="center"/>
          </w:tcPr>
          <w:p w14:paraId="59795EF5" w14:textId="77777777" w:rsidR="00446861" w:rsidRDefault="00B55383">
            <w:r>
              <w:t>17.060</w:t>
            </w:r>
          </w:p>
        </w:tc>
        <w:tc>
          <w:tcPr>
            <w:tcW w:w="848" w:type="dxa"/>
            <w:vAlign w:val="center"/>
          </w:tcPr>
          <w:p w14:paraId="203CB6D8" w14:textId="77777777" w:rsidR="00446861" w:rsidRDefault="00B55383">
            <w:r>
              <w:t>1.00</w:t>
            </w:r>
          </w:p>
        </w:tc>
        <w:tc>
          <w:tcPr>
            <w:tcW w:w="1075" w:type="dxa"/>
            <w:vAlign w:val="center"/>
          </w:tcPr>
          <w:p w14:paraId="543F4E24" w14:textId="77777777" w:rsidR="00446861" w:rsidRDefault="00B55383">
            <w:r>
              <w:t>0.086</w:t>
            </w:r>
          </w:p>
        </w:tc>
        <w:tc>
          <w:tcPr>
            <w:tcW w:w="1064" w:type="dxa"/>
            <w:vAlign w:val="center"/>
          </w:tcPr>
          <w:p w14:paraId="1BA59478" w14:textId="77777777" w:rsidR="00446861" w:rsidRDefault="00B55383">
            <w:r>
              <w:t>1.471</w:t>
            </w:r>
          </w:p>
        </w:tc>
      </w:tr>
      <w:tr w:rsidR="00446861" w14:paraId="1095C893" w14:textId="77777777">
        <w:tc>
          <w:tcPr>
            <w:tcW w:w="3345" w:type="dxa"/>
            <w:vAlign w:val="center"/>
          </w:tcPr>
          <w:p w14:paraId="66767D0A" w14:textId="77777777" w:rsidR="00446861" w:rsidRDefault="00B55383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6AA7DAF9" w14:textId="77777777" w:rsidR="00446861" w:rsidRDefault="00B55383">
            <w:r>
              <w:t>25</w:t>
            </w:r>
          </w:p>
        </w:tc>
        <w:tc>
          <w:tcPr>
            <w:tcW w:w="1075" w:type="dxa"/>
            <w:vAlign w:val="center"/>
          </w:tcPr>
          <w:p w14:paraId="44886357" w14:textId="77777777" w:rsidR="00446861" w:rsidRDefault="00B55383">
            <w:r>
              <w:t>0.870</w:t>
            </w:r>
          </w:p>
        </w:tc>
        <w:tc>
          <w:tcPr>
            <w:tcW w:w="1075" w:type="dxa"/>
            <w:vAlign w:val="center"/>
          </w:tcPr>
          <w:p w14:paraId="3F57D520" w14:textId="77777777" w:rsidR="00446861" w:rsidRDefault="00B55383">
            <w:r>
              <w:t>10.627</w:t>
            </w:r>
          </w:p>
        </w:tc>
        <w:tc>
          <w:tcPr>
            <w:tcW w:w="848" w:type="dxa"/>
            <w:vAlign w:val="center"/>
          </w:tcPr>
          <w:p w14:paraId="27980245" w14:textId="77777777" w:rsidR="00446861" w:rsidRDefault="00B55383">
            <w:r>
              <w:t>1.00</w:t>
            </w:r>
          </w:p>
        </w:tc>
        <w:tc>
          <w:tcPr>
            <w:tcW w:w="1075" w:type="dxa"/>
            <w:vAlign w:val="center"/>
          </w:tcPr>
          <w:p w14:paraId="0D9BDC26" w14:textId="77777777" w:rsidR="00446861" w:rsidRDefault="00B55383">
            <w:r>
              <w:t>0.029</w:t>
            </w:r>
          </w:p>
        </w:tc>
        <w:tc>
          <w:tcPr>
            <w:tcW w:w="1064" w:type="dxa"/>
            <w:vAlign w:val="center"/>
          </w:tcPr>
          <w:p w14:paraId="2F59516E" w14:textId="77777777" w:rsidR="00446861" w:rsidRDefault="00B55383">
            <w:r>
              <w:t>0.305</w:t>
            </w:r>
          </w:p>
        </w:tc>
      </w:tr>
      <w:tr w:rsidR="00446861" w14:paraId="1F71151A" w14:textId="77777777">
        <w:tc>
          <w:tcPr>
            <w:tcW w:w="3345" w:type="dxa"/>
            <w:vAlign w:val="center"/>
          </w:tcPr>
          <w:p w14:paraId="5D3C5A2F" w14:textId="77777777" w:rsidR="00446861" w:rsidRDefault="00B55383">
            <w:r>
              <w:lastRenderedPageBreak/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F5CB269" w14:textId="77777777" w:rsidR="00446861" w:rsidRDefault="00B55383">
            <w:r>
              <w:t>200</w:t>
            </w:r>
          </w:p>
        </w:tc>
        <w:tc>
          <w:tcPr>
            <w:tcW w:w="1075" w:type="dxa"/>
            <w:vAlign w:val="center"/>
          </w:tcPr>
          <w:p w14:paraId="52355137" w14:textId="77777777" w:rsidR="00446861" w:rsidRDefault="00B55383">
            <w:r>
              <w:t>－</w:t>
            </w:r>
          </w:p>
        </w:tc>
        <w:tc>
          <w:tcPr>
            <w:tcW w:w="1075" w:type="dxa"/>
            <w:vAlign w:val="center"/>
          </w:tcPr>
          <w:p w14:paraId="62799A8C" w14:textId="77777777" w:rsidR="00446861" w:rsidRDefault="00B55383">
            <w:r>
              <w:t>－</w:t>
            </w:r>
          </w:p>
        </w:tc>
        <w:tc>
          <w:tcPr>
            <w:tcW w:w="848" w:type="dxa"/>
            <w:vAlign w:val="center"/>
          </w:tcPr>
          <w:p w14:paraId="6E2AD874" w14:textId="77777777" w:rsidR="00446861" w:rsidRDefault="00B55383">
            <w:r>
              <w:t>－</w:t>
            </w:r>
          </w:p>
        </w:tc>
        <w:tc>
          <w:tcPr>
            <w:tcW w:w="1075" w:type="dxa"/>
            <w:vAlign w:val="center"/>
          </w:tcPr>
          <w:p w14:paraId="7CBED40C" w14:textId="77777777" w:rsidR="00446861" w:rsidRDefault="00B55383">
            <w:r>
              <w:t>0.534</w:t>
            </w:r>
          </w:p>
        </w:tc>
        <w:tc>
          <w:tcPr>
            <w:tcW w:w="1064" w:type="dxa"/>
            <w:vAlign w:val="center"/>
          </w:tcPr>
          <w:p w14:paraId="3FD9BE94" w14:textId="77777777" w:rsidR="00446861" w:rsidRDefault="00B55383">
            <w:r>
              <w:t>2.027</w:t>
            </w:r>
          </w:p>
        </w:tc>
      </w:tr>
      <w:tr w:rsidR="00446861" w14:paraId="0A93EBE8" w14:textId="77777777">
        <w:tc>
          <w:tcPr>
            <w:tcW w:w="3345" w:type="dxa"/>
            <w:shd w:val="clear" w:color="auto" w:fill="E6E6E6"/>
            <w:vAlign w:val="center"/>
          </w:tcPr>
          <w:p w14:paraId="5043380C" w14:textId="77777777" w:rsidR="00446861" w:rsidRDefault="00B55383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DCA07A4" w14:textId="77777777" w:rsidR="00446861" w:rsidRDefault="00B55383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446861" w14:paraId="428D5BD4" w14:textId="77777777">
        <w:tc>
          <w:tcPr>
            <w:tcW w:w="3345" w:type="dxa"/>
            <w:shd w:val="clear" w:color="auto" w:fill="E6E6E6"/>
            <w:vAlign w:val="center"/>
          </w:tcPr>
          <w:p w14:paraId="67CDE823" w14:textId="77777777" w:rsidR="00446861" w:rsidRDefault="00B55383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614F8425" w14:textId="77777777" w:rsidR="00446861" w:rsidRDefault="00B55383">
            <w:pPr>
              <w:jc w:val="center"/>
            </w:pPr>
            <w:r>
              <w:t>1.44</w:t>
            </w:r>
          </w:p>
        </w:tc>
      </w:tr>
      <w:tr w:rsidR="00446861" w14:paraId="772AE0E6" w14:textId="77777777">
        <w:tc>
          <w:tcPr>
            <w:tcW w:w="3345" w:type="dxa"/>
            <w:shd w:val="clear" w:color="auto" w:fill="E6E6E6"/>
            <w:vAlign w:val="center"/>
          </w:tcPr>
          <w:p w14:paraId="4408AC6E" w14:textId="77777777" w:rsidR="00446861" w:rsidRDefault="00B55383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1BCBDEB1" w14:textId="77777777" w:rsidR="00446861" w:rsidRDefault="00B55383">
            <w:pPr>
              <w:jc w:val="center"/>
            </w:pPr>
            <w:r>
              <w:t>K = 1.41, D = 2.54</w:t>
            </w:r>
          </w:p>
        </w:tc>
      </w:tr>
      <w:tr w:rsidR="00446861" w14:paraId="1F57A567" w14:textId="77777777">
        <w:tc>
          <w:tcPr>
            <w:tcW w:w="3345" w:type="dxa"/>
            <w:shd w:val="clear" w:color="auto" w:fill="E6E6E6"/>
            <w:vAlign w:val="center"/>
          </w:tcPr>
          <w:p w14:paraId="4302C506" w14:textId="77777777" w:rsidR="00446861" w:rsidRDefault="00B55383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5C4D5F8E" w14:textId="77777777" w:rsidR="00446861" w:rsidRDefault="00446861"/>
        </w:tc>
      </w:tr>
    </w:tbl>
    <w:p w14:paraId="00711998" w14:textId="77777777" w:rsidR="00446861" w:rsidRDefault="00446861"/>
    <w:p w14:paraId="0DEF800A" w14:textId="77777777" w:rsidR="00446861" w:rsidRDefault="00B55383">
      <w:r>
        <w:t>（</w:t>
      </w:r>
      <w:r>
        <w:t>2</w:t>
      </w:r>
      <w:r>
        <w:t>）热桥柱构造一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46861" w14:paraId="1ABDADC1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80FAC5E" w14:textId="77777777" w:rsidR="00446861" w:rsidRDefault="00B55383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C5461FC" w14:textId="77777777" w:rsidR="00446861" w:rsidRDefault="00B5538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3FDBCF" w14:textId="77777777" w:rsidR="00446861" w:rsidRDefault="00B5538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E0772F" w14:textId="77777777" w:rsidR="00446861" w:rsidRDefault="00B5538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648F786" w14:textId="77777777" w:rsidR="00446861" w:rsidRDefault="00B5538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4CCB62" w14:textId="77777777" w:rsidR="00446861" w:rsidRDefault="00B5538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5236A9B" w14:textId="77777777" w:rsidR="00446861" w:rsidRDefault="00B55383">
            <w:pPr>
              <w:jc w:val="center"/>
            </w:pPr>
            <w:r>
              <w:t>热惰性指标</w:t>
            </w:r>
          </w:p>
        </w:tc>
      </w:tr>
      <w:tr w:rsidR="00446861" w14:paraId="7D7B04A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9BF78BC" w14:textId="77777777" w:rsidR="00446861" w:rsidRDefault="0044686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187CA45" w14:textId="77777777" w:rsidR="00446861" w:rsidRDefault="00B5538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678A38" w14:textId="77777777" w:rsidR="00446861" w:rsidRDefault="00B5538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2E2EF4" w14:textId="77777777" w:rsidR="00446861" w:rsidRDefault="00B5538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2CC31B7" w14:textId="77777777" w:rsidR="00446861" w:rsidRDefault="00B5538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9C029D" w14:textId="77777777" w:rsidR="00446861" w:rsidRDefault="00B5538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21CFF4E" w14:textId="77777777" w:rsidR="00446861" w:rsidRDefault="00B55383">
            <w:pPr>
              <w:jc w:val="center"/>
            </w:pPr>
            <w:r>
              <w:t>D=R*S</w:t>
            </w:r>
          </w:p>
        </w:tc>
      </w:tr>
      <w:tr w:rsidR="00446861" w14:paraId="3727C459" w14:textId="77777777">
        <w:tc>
          <w:tcPr>
            <w:tcW w:w="3345" w:type="dxa"/>
            <w:vAlign w:val="center"/>
          </w:tcPr>
          <w:p w14:paraId="736DCEFB" w14:textId="77777777" w:rsidR="00446861" w:rsidRDefault="00B55383">
            <w:r>
              <w:t>水泥砂浆</w:t>
            </w:r>
          </w:p>
        </w:tc>
        <w:tc>
          <w:tcPr>
            <w:tcW w:w="848" w:type="dxa"/>
            <w:vAlign w:val="center"/>
          </w:tcPr>
          <w:p w14:paraId="56AA776E" w14:textId="77777777" w:rsidR="00446861" w:rsidRDefault="00B55383">
            <w:r>
              <w:t>20</w:t>
            </w:r>
          </w:p>
        </w:tc>
        <w:tc>
          <w:tcPr>
            <w:tcW w:w="1075" w:type="dxa"/>
            <w:vAlign w:val="center"/>
          </w:tcPr>
          <w:p w14:paraId="64B4A7BA" w14:textId="77777777" w:rsidR="00446861" w:rsidRDefault="00B55383">
            <w:r>
              <w:t>0.930</w:t>
            </w:r>
          </w:p>
        </w:tc>
        <w:tc>
          <w:tcPr>
            <w:tcW w:w="1075" w:type="dxa"/>
            <w:vAlign w:val="center"/>
          </w:tcPr>
          <w:p w14:paraId="01937293" w14:textId="77777777" w:rsidR="00446861" w:rsidRDefault="00B55383">
            <w:r>
              <w:t>11.370</w:t>
            </w:r>
          </w:p>
        </w:tc>
        <w:tc>
          <w:tcPr>
            <w:tcW w:w="848" w:type="dxa"/>
            <w:vAlign w:val="center"/>
          </w:tcPr>
          <w:p w14:paraId="109F2961" w14:textId="77777777" w:rsidR="00446861" w:rsidRDefault="00B55383">
            <w:r>
              <w:t>1.00</w:t>
            </w:r>
          </w:p>
        </w:tc>
        <w:tc>
          <w:tcPr>
            <w:tcW w:w="1075" w:type="dxa"/>
            <w:vAlign w:val="center"/>
          </w:tcPr>
          <w:p w14:paraId="450315A7" w14:textId="77777777" w:rsidR="00446861" w:rsidRDefault="00B55383">
            <w:r>
              <w:t>0.022</w:t>
            </w:r>
          </w:p>
        </w:tc>
        <w:tc>
          <w:tcPr>
            <w:tcW w:w="1064" w:type="dxa"/>
            <w:vAlign w:val="center"/>
          </w:tcPr>
          <w:p w14:paraId="22627B7A" w14:textId="77777777" w:rsidR="00446861" w:rsidRDefault="00B55383">
            <w:r>
              <w:t>0.245</w:t>
            </w:r>
          </w:p>
        </w:tc>
      </w:tr>
      <w:tr w:rsidR="00446861" w14:paraId="1EC367C8" w14:textId="77777777">
        <w:tc>
          <w:tcPr>
            <w:tcW w:w="3345" w:type="dxa"/>
            <w:vAlign w:val="center"/>
          </w:tcPr>
          <w:p w14:paraId="0BA459AF" w14:textId="77777777" w:rsidR="00446861" w:rsidRDefault="00B55383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3B114FC3" w14:textId="77777777" w:rsidR="00446861" w:rsidRDefault="00B55383">
            <w:r>
              <w:t>20</w:t>
            </w:r>
          </w:p>
        </w:tc>
        <w:tc>
          <w:tcPr>
            <w:tcW w:w="1075" w:type="dxa"/>
            <w:vAlign w:val="center"/>
          </w:tcPr>
          <w:p w14:paraId="222DC6BB" w14:textId="77777777" w:rsidR="00446861" w:rsidRDefault="00B55383">
            <w:r>
              <w:t>0.030</w:t>
            </w:r>
          </w:p>
        </w:tc>
        <w:tc>
          <w:tcPr>
            <w:tcW w:w="1075" w:type="dxa"/>
            <w:vAlign w:val="center"/>
          </w:tcPr>
          <w:p w14:paraId="512DB412" w14:textId="77777777" w:rsidR="00446861" w:rsidRDefault="00B55383">
            <w:r>
              <w:t>0.340</w:t>
            </w:r>
          </w:p>
        </w:tc>
        <w:tc>
          <w:tcPr>
            <w:tcW w:w="848" w:type="dxa"/>
            <w:vAlign w:val="center"/>
          </w:tcPr>
          <w:p w14:paraId="616202F5" w14:textId="77777777" w:rsidR="00446861" w:rsidRDefault="00B55383">
            <w:r>
              <w:t>1.20</w:t>
            </w:r>
          </w:p>
        </w:tc>
        <w:tc>
          <w:tcPr>
            <w:tcW w:w="1075" w:type="dxa"/>
            <w:vAlign w:val="center"/>
          </w:tcPr>
          <w:p w14:paraId="08186AD7" w14:textId="77777777" w:rsidR="00446861" w:rsidRDefault="00B55383">
            <w:r>
              <w:t>0.556</w:t>
            </w:r>
          </w:p>
        </w:tc>
        <w:tc>
          <w:tcPr>
            <w:tcW w:w="1064" w:type="dxa"/>
            <w:vAlign w:val="center"/>
          </w:tcPr>
          <w:p w14:paraId="2BC77AEC" w14:textId="77777777" w:rsidR="00446861" w:rsidRDefault="00B55383">
            <w:r>
              <w:t>0.227</w:t>
            </w:r>
          </w:p>
        </w:tc>
      </w:tr>
      <w:tr w:rsidR="00446861" w14:paraId="7A424743" w14:textId="77777777">
        <w:tc>
          <w:tcPr>
            <w:tcW w:w="3345" w:type="dxa"/>
            <w:vAlign w:val="center"/>
          </w:tcPr>
          <w:p w14:paraId="49713866" w14:textId="77777777" w:rsidR="00446861" w:rsidRDefault="00B55383">
            <w:r>
              <w:t>水泥砂浆</w:t>
            </w:r>
          </w:p>
        </w:tc>
        <w:tc>
          <w:tcPr>
            <w:tcW w:w="848" w:type="dxa"/>
            <w:vAlign w:val="center"/>
          </w:tcPr>
          <w:p w14:paraId="178D8B9B" w14:textId="77777777" w:rsidR="00446861" w:rsidRDefault="00B55383">
            <w:r>
              <w:t>20</w:t>
            </w:r>
          </w:p>
        </w:tc>
        <w:tc>
          <w:tcPr>
            <w:tcW w:w="1075" w:type="dxa"/>
            <w:vAlign w:val="center"/>
          </w:tcPr>
          <w:p w14:paraId="2C317806" w14:textId="77777777" w:rsidR="00446861" w:rsidRDefault="00B55383">
            <w:r>
              <w:t>0.930</w:t>
            </w:r>
          </w:p>
        </w:tc>
        <w:tc>
          <w:tcPr>
            <w:tcW w:w="1075" w:type="dxa"/>
            <w:vAlign w:val="center"/>
          </w:tcPr>
          <w:p w14:paraId="00D6594C" w14:textId="77777777" w:rsidR="00446861" w:rsidRDefault="00B55383">
            <w:r>
              <w:t>11.370</w:t>
            </w:r>
          </w:p>
        </w:tc>
        <w:tc>
          <w:tcPr>
            <w:tcW w:w="848" w:type="dxa"/>
            <w:vAlign w:val="center"/>
          </w:tcPr>
          <w:p w14:paraId="3A2C674A" w14:textId="77777777" w:rsidR="00446861" w:rsidRDefault="00B55383">
            <w:r>
              <w:t>1.00</w:t>
            </w:r>
          </w:p>
        </w:tc>
        <w:tc>
          <w:tcPr>
            <w:tcW w:w="1075" w:type="dxa"/>
            <w:vAlign w:val="center"/>
          </w:tcPr>
          <w:p w14:paraId="548361F1" w14:textId="77777777" w:rsidR="00446861" w:rsidRDefault="00B55383">
            <w:r>
              <w:t>0.022</w:t>
            </w:r>
          </w:p>
        </w:tc>
        <w:tc>
          <w:tcPr>
            <w:tcW w:w="1064" w:type="dxa"/>
            <w:vAlign w:val="center"/>
          </w:tcPr>
          <w:p w14:paraId="4F513A9C" w14:textId="77777777" w:rsidR="00446861" w:rsidRDefault="00B55383">
            <w:r>
              <w:t>0.245</w:t>
            </w:r>
          </w:p>
        </w:tc>
      </w:tr>
      <w:tr w:rsidR="00446861" w14:paraId="0F6F951E" w14:textId="77777777">
        <w:tc>
          <w:tcPr>
            <w:tcW w:w="3345" w:type="dxa"/>
            <w:vAlign w:val="center"/>
          </w:tcPr>
          <w:p w14:paraId="5BB4D850" w14:textId="77777777" w:rsidR="00446861" w:rsidRDefault="00B55383">
            <w:r>
              <w:t>钢筋混凝土</w:t>
            </w:r>
          </w:p>
        </w:tc>
        <w:tc>
          <w:tcPr>
            <w:tcW w:w="848" w:type="dxa"/>
            <w:vAlign w:val="center"/>
          </w:tcPr>
          <w:p w14:paraId="43DB6262" w14:textId="77777777" w:rsidR="00446861" w:rsidRDefault="00B55383">
            <w:r>
              <w:t>200</w:t>
            </w:r>
          </w:p>
        </w:tc>
        <w:tc>
          <w:tcPr>
            <w:tcW w:w="1075" w:type="dxa"/>
            <w:vAlign w:val="center"/>
          </w:tcPr>
          <w:p w14:paraId="525A23F7" w14:textId="77777777" w:rsidR="00446861" w:rsidRDefault="00B55383">
            <w:r>
              <w:t>1.740</w:t>
            </w:r>
          </w:p>
        </w:tc>
        <w:tc>
          <w:tcPr>
            <w:tcW w:w="1075" w:type="dxa"/>
            <w:vAlign w:val="center"/>
          </w:tcPr>
          <w:p w14:paraId="672296D1" w14:textId="77777777" w:rsidR="00446861" w:rsidRDefault="00B55383">
            <w:r>
              <w:t>17.200</w:t>
            </w:r>
          </w:p>
        </w:tc>
        <w:tc>
          <w:tcPr>
            <w:tcW w:w="848" w:type="dxa"/>
            <w:vAlign w:val="center"/>
          </w:tcPr>
          <w:p w14:paraId="3500B2D5" w14:textId="77777777" w:rsidR="00446861" w:rsidRDefault="00B55383">
            <w:r>
              <w:t>1.00</w:t>
            </w:r>
          </w:p>
        </w:tc>
        <w:tc>
          <w:tcPr>
            <w:tcW w:w="1075" w:type="dxa"/>
            <w:vAlign w:val="center"/>
          </w:tcPr>
          <w:p w14:paraId="76D96639" w14:textId="77777777" w:rsidR="00446861" w:rsidRDefault="00B55383">
            <w:r>
              <w:t>0.115</w:t>
            </w:r>
          </w:p>
        </w:tc>
        <w:tc>
          <w:tcPr>
            <w:tcW w:w="1064" w:type="dxa"/>
            <w:vAlign w:val="center"/>
          </w:tcPr>
          <w:p w14:paraId="0D33988A" w14:textId="77777777" w:rsidR="00446861" w:rsidRDefault="00B55383">
            <w:r>
              <w:t>1.977</w:t>
            </w:r>
          </w:p>
        </w:tc>
      </w:tr>
      <w:tr w:rsidR="00446861" w14:paraId="659873DD" w14:textId="77777777">
        <w:tc>
          <w:tcPr>
            <w:tcW w:w="3345" w:type="dxa"/>
            <w:vAlign w:val="center"/>
          </w:tcPr>
          <w:p w14:paraId="46B84F1A" w14:textId="77777777" w:rsidR="00446861" w:rsidRDefault="00B55383">
            <w:r>
              <w:t>石灰砂浆</w:t>
            </w:r>
          </w:p>
        </w:tc>
        <w:tc>
          <w:tcPr>
            <w:tcW w:w="848" w:type="dxa"/>
            <w:vAlign w:val="center"/>
          </w:tcPr>
          <w:p w14:paraId="27BF82EC" w14:textId="77777777" w:rsidR="00446861" w:rsidRDefault="00B55383">
            <w:r>
              <w:t>20</w:t>
            </w:r>
          </w:p>
        </w:tc>
        <w:tc>
          <w:tcPr>
            <w:tcW w:w="1075" w:type="dxa"/>
            <w:vAlign w:val="center"/>
          </w:tcPr>
          <w:p w14:paraId="790E4F7A" w14:textId="77777777" w:rsidR="00446861" w:rsidRDefault="00B55383">
            <w:r>
              <w:t>0.810</w:t>
            </w:r>
          </w:p>
        </w:tc>
        <w:tc>
          <w:tcPr>
            <w:tcW w:w="1075" w:type="dxa"/>
            <w:vAlign w:val="center"/>
          </w:tcPr>
          <w:p w14:paraId="350C00EB" w14:textId="77777777" w:rsidR="00446861" w:rsidRDefault="00B55383">
            <w:r>
              <w:t>10.070</w:t>
            </w:r>
          </w:p>
        </w:tc>
        <w:tc>
          <w:tcPr>
            <w:tcW w:w="848" w:type="dxa"/>
            <w:vAlign w:val="center"/>
          </w:tcPr>
          <w:p w14:paraId="288C0C1E" w14:textId="77777777" w:rsidR="00446861" w:rsidRDefault="00B55383">
            <w:r>
              <w:t>1.00</w:t>
            </w:r>
          </w:p>
        </w:tc>
        <w:tc>
          <w:tcPr>
            <w:tcW w:w="1075" w:type="dxa"/>
            <w:vAlign w:val="center"/>
          </w:tcPr>
          <w:p w14:paraId="1FB99F16" w14:textId="77777777" w:rsidR="00446861" w:rsidRDefault="00B55383">
            <w:r>
              <w:t>0.025</w:t>
            </w:r>
          </w:p>
        </w:tc>
        <w:tc>
          <w:tcPr>
            <w:tcW w:w="1064" w:type="dxa"/>
            <w:vAlign w:val="center"/>
          </w:tcPr>
          <w:p w14:paraId="2F18CDB5" w14:textId="77777777" w:rsidR="00446861" w:rsidRDefault="00B55383">
            <w:r>
              <w:t>0.249</w:t>
            </w:r>
          </w:p>
        </w:tc>
      </w:tr>
      <w:tr w:rsidR="00446861" w14:paraId="573F2FF3" w14:textId="77777777">
        <w:tc>
          <w:tcPr>
            <w:tcW w:w="3345" w:type="dxa"/>
            <w:vAlign w:val="center"/>
          </w:tcPr>
          <w:p w14:paraId="24A1E0B2" w14:textId="77777777" w:rsidR="00446861" w:rsidRDefault="00B5538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135C65B" w14:textId="77777777" w:rsidR="00446861" w:rsidRDefault="00B55383">
            <w:r>
              <w:t>280</w:t>
            </w:r>
          </w:p>
        </w:tc>
        <w:tc>
          <w:tcPr>
            <w:tcW w:w="1075" w:type="dxa"/>
            <w:vAlign w:val="center"/>
          </w:tcPr>
          <w:p w14:paraId="37078C04" w14:textId="77777777" w:rsidR="00446861" w:rsidRDefault="00B55383">
            <w:r>
              <w:t>－</w:t>
            </w:r>
          </w:p>
        </w:tc>
        <w:tc>
          <w:tcPr>
            <w:tcW w:w="1075" w:type="dxa"/>
            <w:vAlign w:val="center"/>
          </w:tcPr>
          <w:p w14:paraId="37935224" w14:textId="77777777" w:rsidR="00446861" w:rsidRDefault="00B55383">
            <w:r>
              <w:t>－</w:t>
            </w:r>
          </w:p>
        </w:tc>
        <w:tc>
          <w:tcPr>
            <w:tcW w:w="848" w:type="dxa"/>
            <w:vAlign w:val="center"/>
          </w:tcPr>
          <w:p w14:paraId="29C2FD01" w14:textId="77777777" w:rsidR="00446861" w:rsidRDefault="00B55383">
            <w:r>
              <w:t>－</w:t>
            </w:r>
          </w:p>
        </w:tc>
        <w:tc>
          <w:tcPr>
            <w:tcW w:w="1075" w:type="dxa"/>
            <w:vAlign w:val="center"/>
          </w:tcPr>
          <w:p w14:paraId="3870E59B" w14:textId="77777777" w:rsidR="00446861" w:rsidRDefault="00B55383">
            <w:r>
              <w:t>0.738</w:t>
            </w:r>
          </w:p>
        </w:tc>
        <w:tc>
          <w:tcPr>
            <w:tcW w:w="1064" w:type="dxa"/>
            <w:vAlign w:val="center"/>
          </w:tcPr>
          <w:p w14:paraId="5E2547C5" w14:textId="77777777" w:rsidR="00446861" w:rsidRDefault="00B55383">
            <w:r>
              <w:t>2.941</w:t>
            </w:r>
          </w:p>
        </w:tc>
      </w:tr>
      <w:tr w:rsidR="00446861" w14:paraId="2B517EA3" w14:textId="77777777">
        <w:tc>
          <w:tcPr>
            <w:tcW w:w="3345" w:type="dxa"/>
            <w:shd w:val="clear" w:color="auto" w:fill="E6E6E6"/>
            <w:vAlign w:val="center"/>
          </w:tcPr>
          <w:p w14:paraId="2E1F5FE2" w14:textId="77777777" w:rsidR="00446861" w:rsidRDefault="00B55383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04AE3C71" w14:textId="77777777" w:rsidR="00446861" w:rsidRDefault="00B55383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446861" w14:paraId="7F7A37D4" w14:textId="77777777">
        <w:tc>
          <w:tcPr>
            <w:tcW w:w="3345" w:type="dxa"/>
            <w:shd w:val="clear" w:color="auto" w:fill="E6E6E6"/>
            <w:vAlign w:val="center"/>
          </w:tcPr>
          <w:p w14:paraId="707406E8" w14:textId="77777777" w:rsidR="00446861" w:rsidRDefault="00B55383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2E39EE5D" w14:textId="77777777" w:rsidR="00446861" w:rsidRDefault="00B55383">
            <w:pPr>
              <w:jc w:val="center"/>
            </w:pPr>
            <w:r>
              <w:t>1.11</w:t>
            </w:r>
          </w:p>
        </w:tc>
      </w:tr>
    </w:tbl>
    <w:p w14:paraId="0EBCBC40" w14:textId="77777777" w:rsidR="00446861" w:rsidRDefault="00446861"/>
    <w:p w14:paraId="798E9D04" w14:textId="77777777" w:rsidR="00446861" w:rsidRDefault="00B55383">
      <w:r>
        <w:t>（二）外墙平均热工特性</w:t>
      </w:r>
    </w:p>
    <w:p w14:paraId="6F2AA460" w14:textId="77777777" w:rsidR="00446861" w:rsidRDefault="00446861"/>
    <w:p w14:paraId="51F0F5E1" w14:textId="77777777" w:rsidR="00446861" w:rsidRDefault="00B55383">
      <w:r>
        <w:t>（</w:t>
      </w:r>
      <w:r>
        <w:t>1</w:t>
      </w:r>
      <w:r>
        <w:t>）南向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446861" w14:paraId="5E445829" w14:textId="77777777">
        <w:tc>
          <w:tcPr>
            <w:tcW w:w="2948" w:type="dxa"/>
            <w:shd w:val="clear" w:color="auto" w:fill="E6E6E6"/>
            <w:vAlign w:val="center"/>
          </w:tcPr>
          <w:p w14:paraId="24158E15" w14:textId="77777777" w:rsidR="00446861" w:rsidRDefault="00B55383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69F89132" w14:textId="77777777" w:rsidR="00446861" w:rsidRDefault="00B55383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FE715A2" w14:textId="77777777" w:rsidR="00446861" w:rsidRDefault="00B5538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F35EC53" w14:textId="77777777" w:rsidR="00446861" w:rsidRDefault="00B55383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2B80B63" w14:textId="77777777" w:rsidR="00446861" w:rsidRDefault="00B55383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999A9A2" w14:textId="77777777" w:rsidR="00446861" w:rsidRDefault="00B55383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70D8F6E" w14:textId="77777777" w:rsidR="00446861" w:rsidRDefault="00B55383">
            <w:pPr>
              <w:jc w:val="center"/>
            </w:pPr>
            <w:r>
              <w:t>太阳辐射吸收系数</w:t>
            </w:r>
          </w:p>
        </w:tc>
      </w:tr>
      <w:tr w:rsidR="00446861" w14:paraId="09DF0FB9" w14:textId="77777777">
        <w:tc>
          <w:tcPr>
            <w:tcW w:w="2948" w:type="dxa"/>
            <w:vAlign w:val="center"/>
          </w:tcPr>
          <w:p w14:paraId="7EF6F7A1" w14:textId="77777777" w:rsidR="00446861" w:rsidRDefault="00B55383">
            <w:r>
              <w:t>外墙构造一</w:t>
            </w:r>
          </w:p>
        </w:tc>
        <w:tc>
          <w:tcPr>
            <w:tcW w:w="1120" w:type="dxa"/>
            <w:vAlign w:val="center"/>
          </w:tcPr>
          <w:p w14:paraId="6386DA6A" w14:textId="77777777" w:rsidR="00446861" w:rsidRDefault="00B55383">
            <w:r>
              <w:t>主墙体</w:t>
            </w:r>
          </w:p>
        </w:tc>
        <w:tc>
          <w:tcPr>
            <w:tcW w:w="990" w:type="dxa"/>
            <w:vAlign w:val="center"/>
          </w:tcPr>
          <w:p w14:paraId="47760952" w14:textId="77777777" w:rsidR="00446861" w:rsidRDefault="00B55383">
            <w:r>
              <w:t>1548.28</w:t>
            </w:r>
          </w:p>
        </w:tc>
        <w:tc>
          <w:tcPr>
            <w:tcW w:w="950" w:type="dxa"/>
            <w:vAlign w:val="center"/>
          </w:tcPr>
          <w:p w14:paraId="16506F73" w14:textId="77777777" w:rsidR="00446861" w:rsidRDefault="00B55383">
            <w:r>
              <w:t>0.984</w:t>
            </w:r>
          </w:p>
        </w:tc>
        <w:tc>
          <w:tcPr>
            <w:tcW w:w="1107" w:type="dxa"/>
            <w:vAlign w:val="center"/>
          </w:tcPr>
          <w:p w14:paraId="26D04E65" w14:textId="77777777" w:rsidR="00446861" w:rsidRDefault="00B55383">
            <w:r>
              <w:t>1.41</w:t>
            </w:r>
          </w:p>
        </w:tc>
        <w:tc>
          <w:tcPr>
            <w:tcW w:w="1107" w:type="dxa"/>
            <w:vAlign w:val="center"/>
          </w:tcPr>
          <w:p w14:paraId="205C3456" w14:textId="77777777" w:rsidR="00446861" w:rsidRDefault="00B55383">
            <w:r>
              <w:t>2.54</w:t>
            </w:r>
          </w:p>
        </w:tc>
        <w:tc>
          <w:tcPr>
            <w:tcW w:w="1107" w:type="dxa"/>
            <w:vAlign w:val="center"/>
          </w:tcPr>
          <w:p w14:paraId="0C509133" w14:textId="77777777" w:rsidR="00446861" w:rsidRDefault="00B55383">
            <w:r>
              <w:t>0.75</w:t>
            </w:r>
          </w:p>
        </w:tc>
      </w:tr>
      <w:tr w:rsidR="00446861" w14:paraId="47C31F38" w14:textId="77777777">
        <w:tc>
          <w:tcPr>
            <w:tcW w:w="2948" w:type="dxa"/>
            <w:vAlign w:val="center"/>
          </w:tcPr>
          <w:p w14:paraId="4D6AD68B" w14:textId="77777777" w:rsidR="00446861" w:rsidRDefault="00B55383">
            <w:r>
              <w:t>热桥柱构造一</w:t>
            </w:r>
          </w:p>
        </w:tc>
        <w:tc>
          <w:tcPr>
            <w:tcW w:w="1120" w:type="dxa"/>
            <w:vAlign w:val="center"/>
          </w:tcPr>
          <w:p w14:paraId="16B55E07" w14:textId="77777777" w:rsidR="00446861" w:rsidRDefault="00B55383">
            <w:r>
              <w:t>热桥柱</w:t>
            </w:r>
          </w:p>
        </w:tc>
        <w:tc>
          <w:tcPr>
            <w:tcW w:w="990" w:type="dxa"/>
            <w:vAlign w:val="center"/>
          </w:tcPr>
          <w:p w14:paraId="46E4E99D" w14:textId="77777777" w:rsidR="00446861" w:rsidRDefault="00B55383">
            <w:r>
              <w:t>25.07</w:t>
            </w:r>
          </w:p>
        </w:tc>
        <w:tc>
          <w:tcPr>
            <w:tcW w:w="950" w:type="dxa"/>
            <w:vAlign w:val="center"/>
          </w:tcPr>
          <w:p w14:paraId="56E31948" w14:textId="77777777" w:rsidR="00446861" w:rsidRDefault="00B55383">
            <w:r>
              <w:t>0.016</w:t>
            </w:r>
          </w:p>
        </w:tc>
        <w:tc>
          <w:tcPr>
            <w:tcW w:w="1107" w:type="dxa"/>
            <w:vAlign w:val="center"/>
          </w:tcPr>
          <w:p w14:paraId="614DB28D" w14:textId="77777777" w:rsidR="00446861" w:rsidRDefault="00B55383">
            <w:r>
              <w:t>1.11</w:t>
            </w:r>
          </w:p>
        </w:tc>
        <w:tc>
          <w:tcPr>
            <w:tcW w:w="1107" w:type="dxa"/>
            <w:vAlign w:val="center"/>
          </w:tcPr>
          <w:p w14:paraId="7CC7AB6D" w14:textId="77777777" w:rsidR="00446861" w:rsidRDefault="00B55383">
            <w:r>
              <w:t>2.94</w:t>
            </w:r>
          </w:p>
        </w:tc>
        <w:tc>
          <w:tcPr>
            <w:tcW w:w="1107" w:type="dxa"/>
            <w:vAlign w:val="center"/>
          </w:tcPr>
          <w:p w14:paraId="13087D7F" w14:textId="77777777" w:rsidR="00446861" w:rsidRDefault="00B55383">
            <w:r>
              <w:t>0.75</w:t>
            </w:r>
          </w:p>
        </w:tc>
      </w:tr>
      <w:tr w:rsidR="00446861" w14:paraId="76AD555E" w14:textId="77777777">
        <w:tc>
          <w:tcPr>
            <w:tcW w:w="2948" w:type="dxa"/>
            <w:vAlign w:val="center"/>
          </w:tcPr>
          <w:p w14:paraId="23917605" w14:textId="77777777" w:rsidR="00446861" w:rsidRDefault="00B55383">
            <w:r>
              <w:t>合计</w:t>
            </w:r>
          </w:p>
        </w:tc>
        <w:tc>
          <w:tcPr>
            <w:tcW w:w="1120" w:type="dxa"/>
            <w:vAlign w:val="center"/>
          </w:tcPr>
          <w:p w14:paraId="1E696D05" w14:textId="77777777" w:rsidR="00446861" w:rsidRDefault="00446861"/>
        </w:tc>
        <w:tc>
          <w:tcPr>
            <w:tcW w:w="990" w:type="dxa"/>
            <w:vAlign w:val="center"/>
          </w:tcPr>
          <w:p w14:paraId="4D880C11" w14:textId="77777777" w:rsidR="00446861" w:rsidRDefault="00B55383">
            <w:r>
              <w:t>1573.35</w:t>
            </w:r>
          </w:p>
        </w:tc>
        <w:tc>
          <w:tcPr>
            <w:tcW w:w="950" w:type="dxa"/>
            <w:vAlign w:val="center"/>
          </w:tcPr>
          <w:p w14:paraId="7743CB4E" w14:textId="77777777" w:rsidR="00446861" w:rsidRDefault="00B55383">
            <w:r>
              <w:t>1.000</w:t>
            </w:r>
          </w:p>
        </w:tc>
        <w:tc>
          <w:tcPr>
            <w:tcW w:w="1107" w:type="dxa"/>
            <w:vAlign w:val="center"/>
          </w:tcPr>
          <w:p w14:paraId="7EDB5516" w14:textId="77777777" w:rsidR="00446861" w:rsidRDefault="00B55383">
            <w:r>
              <w:t>1.41</w:t>
            </w:r>
          </w:p>
        </w:tc>
        <w:tc>
          <w:tcPr>
            <w:tcW w:w="1107" w:type="dxa"/>
            <w:vAlign w:val="center"/>
          </w:tcPr>
          <w:p w14:paraId="3F5C209B" w14:textId="77777777" w:rsidR="00446861" w:rsidRDefault="00B55383">
            <w:r>
              <w:t>2.54</w:t>
            </w:r>
          </w:p>
        </w:tc>
        <w:tc>
          <w:tcPr>
            <w:tcW w:w="1107" w:type="dxa"/>
            <w:vAlign w:val="center"/>
          </w:tcPr>
          <w:p w14:paraId="4C5BBEA3" w14:textId="77777777" w:rsidR="00446861" w:rsidRDefault="00B55383">
            <w:r>
              <w:t>0.75</w:t>
            </w:r>
          </w:p>
        </w:tc>
      </w:tr>
    </w:tbl>
    <w:p w14:paraId="72B0F566" w14:textId="77777777" w:rsidR="00446861" w:rsidRDefault="00446861"/>
    <w:p w14:paraId="09C34CCF" w14:textId="77777777" w:rsidR="00446861" w:rsidRDefault="00B55383">
      <w:r>
        <w:t>（</w:t>
      </w:r>
      <w:r>
        <w:t>2</w:t>
      </w:r>
      <w:r>
        <w:t>）北向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446861" w14:paraId="2EDC59FC" w14:textId="77777777">
        <w:tc>
          <w:tcPr>
            <w:tcW w:w="2948" w:type="dxa"/>
            <w:shd w:val="clear" w:color="auto" w:fill="E6E6E6"/>
            <w:vAlign w:val="center"/>
          </w:tcPr>
          <w:p w14:paraId="24665354" w14:textId="77777777" w:rsidR="00446861" w:rsidRDefault="00B55383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049784DA" w14:textId="77777777" w:rsidR="00446861" w:rsidRDefault="00B55383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3D04FAD" w14:textId="77777777" w:rsidR="00446861" w:rsidRDefault="00B5538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98D6755" w14:textId="77777777" w:rsidR="00446861" w:rsidRDefault="00B55383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0C1E64C" w14:textId="77777777" w:rsidR="00446861" w:rsidRDefault="00B55383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9ACB0DA" w14:textId="77777777" w:rsidR="00446861" w:rsidRDefault="00B55383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1095A5D" w14:textId="77777777" w:rsidR="00446861" w:rsidRDefault="00B55383">
            <w:pPr>
              <w:jc w:val="center"/>
            </w:pPr>
            <w:r>
              <w:t>太阳辐射吸收系数</w:t>
            </w:r>
          </w:p>
        </w:tc>
      </w:tr>
      <w:tr w:rsidR="00446861" w14:paraId="0EB478D4" w14:textId="77777777">
        <w:tc>
          <w:tcPr>
            <w:tcW w:w="2948" w:type="dxa"/>
            <w:vAlign w:val="center"/>
          </w:tcPr>
          <w:p w14:paraId="5674D4DD" w14:textId="77777777" w:rsidR="00446861" w:rsidRDefault="00B55383">
            <w:r>
              <w:t>外墙构造一</w:t>
            </w:r>
          </w:p>
        </w:tc>
        <w:tc>
          <w:tcPr>
            <w:tcW w:w="1120" w:type="dxa"/>
            <w:vAlign w:val="center"/>
          </w:tcPr>
          <w:p w14:paraId="5B170497" w14:textId="77777777" w:rsidR="00446861" w:rsidRDefault="00B55383">
            <w:r>
              <w:t>主墙体</w:t>
            </w:r>
          </w:p>
        </w:tc>
        <w:tc>
          <w:tcPr>
            <w:tcW w:w="990" w:type="dxa"/>
            <w:vAlign w:val="center"/>
          </w:tcPr>
          <w:p w14:paraId="1D17FAAF" w14:textId="77777777" w:rsidR="00446861" w:rsidRDefault="00B55383">
            <w:r>
              <w:t>1556.78</w:t>
            </w:r>
          </w:p>
        </w:tc>
        <w:tc>
          <w:tcPr>
            <w:tcW w:w="950" w:type="dxa"/>
            <w:vAlign w:val="center"/>
          </w:tcPr>
          <w:p w14:paraId="3BF8DFA5" w14:textId="77777777" w:rsidR="00446861" w:rsidRDefault="00B55383">
            <w:r>
              <w:t>0.998</w:t>
            </w:r>
          </w:p>
        </w:tc>
        <w:tc>
          <w:tcPr>
            <w:tcW w:w="1107" w:type="dxa"/>
            <w:vAlign w:val="center"/>
          </w:tcPr>
          <w:p w14:paraId="55A88F23" w14:textId="77777777" w:rsidR="00446861" w:rsidRDefault="00B55383">
            <w:r>
              <w:t>1.41</w:t>
            </w:r>
          </w:p>
        </w:tc>
        <w:tc>
          <w:tcPr>
            <w:tcW w:w="1107" w:type="dxa"/>
            <w:vAlign w:val="center"/>
          </w:tcPr>
          <w:p w14:paraId="3E881585" w14:textId="77777777" w:rsidR="00446861" w:rsidRDefault="00B55383">
            <w:r>
              <w:t>2.54</w:t>
            </w:r>
          </w:p>
        </w:tc>
        <w:tc>
          <w:tcPr>
            <w:tcW w:w="1107" w:type="dxa"/>
            <w:vAlign w:val="center"/>
          </w:tcPr>
          <w:p w14:paraId="05AE6710" w14:textId="77777777" w:rsidR="00446861" w:rsidRDefault="00B55383">
            <w:r>
              <w:t>0.75</w:t>
            </w:r>
          </w:p>
        </w:tc>
      </w:tr>
      <w:tr w:rsidR="00446861" w14:paraId="4FAE59A8" w14:textId="77777777">
        <w:tc>
          <w:tcPr>
            <w:tcW w:w="2948" w:type="dxa"/>
            <w:vAlign w:val="center"/>
          </w:tcPr>
          <w:p w14:paraId="3C8C1058" w14:textId="77777777" w:rsidR="00446861" w:rsidRDefault="00B55383">
            <w:r>
              <w:t>热桥柱构造一</w:t>
            </w:r>
          </w:p>
        </w:tc>
        <w:tc>
          <w:tcPr>
            <w:tcW w:w="1120" w:type="dxa"/>
            <w:vAlign w:val="center"/>
          </w:tcPr>
          <w:p w14:paraId="645BC3B4" w14:textId="77777777" w:rsidR="00446861" w:rsidRDefault="00B55383">
            <w:r>
              <w:t>热桥柱</w:t>
            </w:r>
          </w:p>
        </w:tc>
        <w:tc>
          <w:tcPr>
            <w:tcW w:w="990" w:type="dxa"/>
            <w:vAlign w:val="center"/>
          </w:tcPr>
          <w:p w14:paraId="2F6FB206" w14:textId="77777777" w:rsidR="00446861" w:rsidRDefault="00B55383">
            <w:r>
              <w:t>2.98</w:t>
            </w:r>
          </w:p>
        </w:tc>
        <w:tc>
          <w:tcPr>
            <w:tcW w:w="950" w:type="dxa"/>
            <w:vAlign w:val="center"/>
          </w:tcPr>
          <w:p w14:paraId="6B0D5DA7" w14:textId="77777777" w:rsidR="00446861" w:rsidRDefault="00B55383">
            <w:r>
              <w:t>0.002</w:t>
            </w:r>
          </w:p>
        </w:tc>
        <w:tc>
          <w:tcPr>
            <w:tcW w:w="1107" w:type="dxa"/>
            <w:vAlign w:val="center"/>
          </w:tcPr>
          <w:p w14:paraId="7ACEC8D3" w14:textId="77777777" w:rsidR="00446861" w:rsidRDefault="00B55383">
            <w:r>
              <w:t>1.11</w:t>
            </w:r>
          </w:p>
        </w:tc>
        <w:tc>
          <w:tcPr>
            <w:tcW w:w="1107" w:type="dxa"/>
            <w:vAlign w:val="center"/>
          </w:tcPr>
          <w:p w14:paraId="69FB3BEA" w14:textId="77777777" w:rsidR="00446861" w:rsidRDefault="00B55383">
            <w:r>
              <w:t>2.94</w:t>
            </w:r>
          </w:p>
        </w:tc>
        <w:tc>
          <w:tcPr>
            <w:tcW w:w="1107" w:type="dxa"/>
            <w:vAlign w:val="center"/>
          </w:tcPr>
          <w:p w14:paraId="6636642F" w14:textId="77777777" w:rsidR="00446861" w:rsidRDefault="00B55383">
            <w:r>
              <w:t>0.75</w:t>
            </w:r>
          </w:p>
        </w:tc>
      </w:tr>
      <w:tr w:rsidR="00446861" w14:paraId="0FCDC77D" w14:textId="77777777">
        <w:tc>
          <w:tcPr>
            <w:tcW w:w="2948" w:type="dxa"/>
            <w:vAlign w:val="center"/>
          </w:tcPr>
          <w:p w14:paraId="6EB26229" w14:textId="77777777" w:rsidR="00446861" w:rsidRDefault="00B55383">
            <w:r>
              <w:t>合计</w:t>
            </w:r>
          </w:p>
        </w:tc>
        <w:tc>
          <w:tcPr>
            <w:tcW w:w="1120" w:type="dxa"/>
            <w:vAlign w:val="center"/>
          </w:tcPr>
          <w:p w14:paraId="4C6CC0D2" w14:textId="77777777" w:rsidR="00446861" w:rsidRDefault="00446861"/>
        </w:tc>
        <w:tc>
          <w:tcPr>
            <w:tcW w:w="990" w:type="dxa"/>
            <w:vAlign w:val="center"/>
          </w:tcPr>
          <w:p w14:paraId="032E10EF" w14:textId="77777777" w:rsidR="00446861" w:rsidRDefault="00B55383">
            <w:r>
              <w:t>1559.76</w:t>
            </w:r>
          </w:p>
        </w:tc>
        <w:tc>
          <w:tcPr>
            <w:tcW w:w="950" w:type="dxa"/>
            <w:vAlign w:val="center"/>
          </w:tcPr>
          <w:p w14:paraId="194C4FBB" w14:textId="77777777" w:rsidR="00446861" w:rsidRDefault="00B55383">
            <w:r>
              <w:t>1.000</w:t>
            </w:r>
          </w:p>
        </w:tc>
        <w:tc>
          <w:tcPr>
            <w:tcW w:w="1107" w:type="dxa"/>
            <w:vAlign w:val="center"/>
          </w:tcPr>
          <w:p w14:paraId="1F9B878A" w14:textId="77777777" w:rsidR="00446861" w:rsidRDefault="00B55383">
            <w:r>
              <w:t>1.41</w:t>
            </w:r>
          </w:p>
        </w:tc>
        <w:tc>
          <w:tcPr>
            <w:tcW w:w="1107" w:type="dxa"/>
            <w:vAlign w:val="center"/>
          </w:tcPr>
          <w:p w14:paraId="2CAB7201" w14:textId="77777777" w:rsidR="00446861" w:rsidRDefault="00B55383">
            <w:r>
              <w:t>2.54</w:t>
            </w:r>
          </w:p>
        </w:tc>
        <w:tc>
          <w:tcPr>
            <w:tcW w:w="1107" w:type="dxa"/>
            <w:vAlign w:val="center"/>
          </w:tcPr>
          <w:p w14:paraId="48416508" w14:textId="77777777" w:rsidR="00446861" w:rsidRDefault="00B55383">
            <w:r>
              <w:t>0.75</w:t>
            </w:r>
          </w:p>
        </w:tc>
      </w:tr>
    </w:tbl>
    <w:p w14:paraId="646AC93F" w14:textId="77777777" w:rsidR="00446861" w:rsidRDefault="00446861"/>
    <w:p w14:paraId="6FB7509F" w14:textId="77777777" w:rsidR="00446861" w:rsidRDefault="00B55383">
      <w:r>
        <w:t>（</w:t>
      </w:r>
      <w:r>
        <w:t>3</w:t>
      </w:r>
      <w:r>
        <w:t>）东向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446861" w14:paraId="33C71E6F" w14:textId="77777777">
        <w:tc>
          <w:tcPr>
            <w:tcW w:w="2948" w:type="dxa"/>
            <w:shd w:val="clear" w:color="auto" w:fill="E6E6E6"/>
            <w:vAlign w:val="center"/>
          </w:tcPr>
          <w:p w14:paraId="669CE2B0" w14:textId="77777777" w:rsidR="00446861" w:rsidRDefault="00B55383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2BB16EC1" w14:textId="77777777" w:rsidR="00446861" w:rsidRDefault="00B55383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0F29C68" w14:textId="77777777" w:rsidR="00446861" w:rsidRDefault="00B5538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66727C3" w14:textId="77777777" w:rsidR="00446861" w:rsidRDefault="00B55383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E6D1F7C" w14:textId="77777777" w:rsidR="00446861" w:rsidRDefault="00B55383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B5DA1FF" w14:textId="77777777" w:rsidR="00446861" w:rsidRDefault="00B55383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21CBE8E" w14:textId="77777777" w:rsidR="00446861" w:rsidRDefault="00B55383">
            <w:pPr>
              <w:jc w:val="center"/>
            </w:pPr>
            <w:r>
              <w:t>太阳辐射吸收系数</w:t>
            </w:r>
          </w:p>
        </w:tc>
      </w:tr>
      <w:tr w:rsidR="00446861" w14:paraId="4C4E1324" w14:textId="77777777">
        <w:tc>
          <w:tcPr>
            <w:tcW w:w="2948" w:type="dxa"/>
            <w:vAlign w:val="center"/>
          </w:tcPr>
          <w:p w14:paraId="78E761C9" w14:textId="77777777" w:rsidR="00446861" w:rsidRDefault="00B55383">
            <w:r>
              <w:t>外墙构造一</w:t>
            </w:r>
          </w:p>
        </w:tc>
        <w:tc>
          <w:tcPr>
            <w:tcW w:w="1120" w:type="dxa"/>
            <w:vAlign w:val="center"/>
          </w:tcPr>
          <w:p w14:paraId="5F9F5793" w14:textId="77777777" w:rsidR="00446861" w:rsidRDefault="00B55383">
            <w:r>
              <w:t>主墙体</w:t>
            </w:r>
          </w:p>
        </w:tc>
        <w:tc>
          <w:tcPr>
            <w:tcW w:w="990" w:type="dxa"/>
            <w:vAlign w:val="center"/>
          </w:tcPr>
          <w:p w14:paraId="7EEF9078" w14:textId="77777777" w:rsidR="00446861" w:rsidRDefault="00B55383">
            <w:r>
              <w:t>797.97</w:t>
            </w:r>
          </w:p>
        </w:tc>
        <w:tc>
          <w:tcPr>
            <w:tcW w:w="950" w:type="dxa"/>
            <w:vAlign w:val="center"/>
          </w:tcPr>
          <w:p w14:paraId="47864547" w14:textId="77777777" w:rsidR="00446861" w:rsidRDefault="00B55383">
            <w:r>
              <w:t>0.950</w:t>
            </w:r>
          </w:p>
        </w:tc>
        <w:tc>
          <w:tcPr>
            <w:tcW w:w="1107" w:type="dxa"/>
            <w:vAlign w:val="center"/>
          </w:tcPr>
          <w:p w14:paraId="051C8E09" w14:textId="77777777" w:rsidR="00446861" w:rsidRDefault="00B55383">
            <w:r>
              <w:t>1.41</w:t>
            </w:r>
          </w:p>
        </w:tc>
        <w:tc>
          <w:tcPr>
            <w:tcW w:w="1107" w:type="dxa"/>
            <w:vAlign w:val="center"/>
          </w:tcPr>
          <w:p w14:paraId="3381AF8F" w14:textId="77777777" w:rsidR="00446861" w:rsidRDefault="00B55383">
            <w:r>
              <w:t>2.54</w:t>
            </w:r>
          </w:p>
        </w:tc>
        <w:tc>
          <w:tcPr>
            <w:tcW w:w="1107" w:type="dxa"/>
            <w:vAlign w:val="center"/>
          </w:tcPr>
          <w:p w14:paraId="1138D4F2" w14:textId="77777777" w:rsidR="00446861" w:rsidRDefault="00B55383">
            <w:r>
              <w:t>0.75</w:t>
            </w:r>
          </w:p>
        </w:tc>
      </w:tr>
      <w:tr w:rsidR="00446861" w14:paraId="5245361E" w14:textId="77777777">
        <w:tc>
          <w:tcPr>
            <w:tcW w:w="2948" w:type="dxa"/>
            <w:vAlign w:val="center"/>
          </w:tcPr>
          <w:p w14:paraId="6A413400" w14:textId="77777777" w:rsidR="00446861" w:rsidRDefault="00B55383">
            <w:r>
              <w:lastRenderedPageBreak/>
              <w:t>热桥柱构造一</w:t>
            </w:r>
          </w:p>
        </w:tc>
        <w:tc>
          <w:tcPr>
            <w:tcW w:w="1120" w:type="dxa"/>
            <w:vAlign w:val="center"/>
          </w:tcPr>
          <w:p w14:paraId="6274E1BA" w14:textId="77777777" w:rsidR="00446861" w:rsidRDefault="00B55383">
            <w:r>
              <w:t>热桥柱</w:t>
            </w:r>
          </w:p>
        </w:tc>
        <w:tc>
          <w:tcPr>
            <w:tcW w:w="990" w:type="dxa"/>
            <w:vAlign w:val="center"/>
          </w:tcPr>
          <w:p w14:paraId="390494D5" w14:textId="77777777" w:rsidR="00446861" w:rsidRDefault="00B55383">
            <w:r>
              <w:t>42.32</w:t>
            </w:r>
          </w:p>
        </w:tc>
        <w:tc>
          <w:tcPr>
            <w:tcW w:w="950" w:type="dxa"/>
            <w:vAlign w:val="center"/>
          </w:tcPr>
          <w:p w14:paraId="7FCE774E" w14:textId="77777777" w:rsidR="00446861" w:rsidRDefault="00B55383">
            <w:r>
              <w:t>0.050</w:t>
            </w:r>
          </w:p>
        </w:tc>
        <w:tc>
          <w:tcPr>
            <w:tcW w:w="1107" w:type="dxa"/>
            <w:vAlign w:val="center"/>
          </w:tcPr>
          <w:p w14:paraId="2EC3F9ED" w14:textId="77777777" w:rsidR="00446861" w:rsidRDefault="00B55383">
            <w:r>
              <w:t>1.11</w:t>
            </w:r>
          </w:p>
        </w:tc>
        <w:tc>
          <w:tcPr>
            <w:tcW w:w="1107" w:type="dxa"/>
            <w:vAlign w:val="center"/>
          </w:tcPr>
          <w:p w14:paraId="2F57C60D" w14:textId="77777777" w:rsidR="00446861" w:rsidRDefault="00B55383">
            <w:r>
              <w:t>2.94</w:t>
            </w:r>
          </w:p>
        </w:tc>
        <w:tc>
          <w:tcPr>
            <w:tcW w:w="1107" w:type="dxa"/>
            <w:vAlign w:val="center"/>
          </w:tcPr>
          <w:p w14:paraId="5555A91A" w14:textId="77777777" w:rsidR="00446861" w:rsidRDefault="00B55383">
            <w:r>
              <w:t>0.75</w:t>
            </w:r>
          </w:p>
        </w:tc>
      </w:tr>
      <w:tr w:rsidR="00446861" w14:paraId="2A2480F5" w14:textId="77777777">
        <w:tc>
          <w:tcPr>
            <w:tcW w:w="2948" w:type="dxa"/>
            <w:vAlign w:val="center"/>
          </w:tcPr>
          <w:p w14:paraId="4439F769" w14:textId="77777777" w:rsidR="00446861" w:rsidRDefault="00B55383">
            <w:r>
              <w:t>合计</w:t>
            </w:r>
          </w:p>
        </w:tc>
        <w:tc>
          <w:tcPr>
            <w:tcW w:w="1120" w:type="dxa"/>
            <w:vAlign w:val="center"/>
          </w:tcPr>
          <w:p w14:paraId="7ED5612A" w14:textId="77777777" w:rsidR="00446861" w:rsidRDefault="00446861"/>
        </w:tc>
        <w:tc>
          <w:tcPr>
            <w:tcW w:w="990" w:type="dxa"/>
            <w:vAlign w:val="center"/>
          </w:tcPr>
          <w:p w14:paraId="5AFD8948" w14:textId="77777777" w:rsidR="00446861" w:rsidRDefault="00B55383">
            <w:r>
              <w:t>840.29</w:t>
            </w:r>
          </w:p>
        </w:tc>
        <w:tc>
          <w:tcPr>
            <w:tcW w:w="950" w:type="dxa"/>
            <w:vAlign w:val="center"/>
          </w:tcPr>
          <w:p w14:paraId="4B888744" w14:textId="77777777" w:rsidR="00446861" w:rsidRDefault="00B55383">
            <w:r>
              <w:t>1.000</w:t>
            </w:r>
          </w:p>
        </w:tc>
        <w:tc>
          <w:tcPr>
            <w:tcW w:w="1107" w:type="dxa"/>
            <w:vAlign w:val="center"/>
          </w:tcPr>
          <w:p w14:paraId="4FBA1C0F" w14:textId="77777777" w:rsidR="00446861" w:rsidRDefault="00B55383">
            <w:r>
              <w:t>1.40</w:t>
            </w:r>
          </w:p>
        </w:tc>
        <w:tc>
          <w:tcPr>
            <w:tcW w:w="1107" w:type="dxa"/>
            <w:vAlign w:val="center"/>
          </w:tcPr>
          <w:p w14:paraId="31D35BEB" w14:textId="77777777" w:rsidR="00446861" w:rsidRDefault="00B55383">
            <w:r>
              <w:t>2.56</w:t>
            </w:r>
          </w:p>
        </w:tc>
        <w:tc>
          <w:tcPr>
            <w:tcW w:w="1107" w:type="dxa"/>
            <w:vAlign w:val="center"/>
          </w:tcPr>
          <w:p w14:paraId="147A1280" w14:textId="77777777" w:rsidR="00446861" w:rsidRDefault="00B55383">
            <w:r>
              <w:t>0.75</w:t>
            </w:r>
          </w:p>
        </w:tc>
      </w:tr>
    </w:tbl>
    <w:p w14:paraId="55740348" w14:textId="77777777" w:rsidR="00446861" w:rsidRDefault="00446861"/>
    <w:p w14:paraId="5EAEB78C" w14:textId="77777777" w:rsidR="00446861" w:rsidRDefault="00B55383">
      <w:r>
        <w:t>（</w:t>
      </w:r>
      <w:r>
        <w:t>4</w:t>
      </w:r>
      <w:r>
        <w:t>）西向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446861" w14:paraId="33117F01" w14:textId="77777777">
        <w:tc>
          <w:tcPr>
            <w:tcW w:w="2948" w:type="dxa"/>
            <w:shd w:val="clear" w:color="auto" w:fill="E6E6E6"/>
            <w:vAlign w:val="center"/>
          </w:tcPr>
          <w:p w14:paraId="6FC46041" w14:textId="77777777" w:rsidR="00446861" w:rsidRDefault="00B55383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5BAD9B1E" w14:textId="77777777" w:rsidR="00446861" w:rsidRDefault="00B55383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E24B154" w14:textId="77777777" w:rsidR="00446861" w:rsidRDefault="00B5538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0B3BEC7" w14:textId="77777777" w:rsidR="00446861" w:rsidRDefault="00B55383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AAABB47" w14:textId="77777777" w:rsidR="00446861" w:rsidRDefault="00B55383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2DF443F" w14:textId="77777777" w:rsidR="00446861" w:rsidRDefault="00B55383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A49FA3A" w14:textId="77777777" w:rsidR="00446861" w:rsidRDefault="00B55383">
            <w:pPr>
              <w:jc w:val="center"/>
            </w:pPr>
            <w:r>
              <w:t>太阳辐射吸收系数</w:t>
            </w:r>
          </w:p>
        </w:tc>
      </w:tr>
      <w:tr w:rsidR="00446861" w14:paraId="71BEA2DC" w14:textId="77777777">
        <w:tc>
          <w:tcPr>
            <w:tcW w:w="2948" w:type="dxa"/>
            <w:vAlign w:val="center"/>
          </w:tcPr>
          <w:p w14:paraId="41420D79" w14:textId="77777777" w:rsidR="00446861" w:rsidRDefault="00B55383">
            <w:r>
              <w:t>外墙构造一</w:t>
            </w:r>
          </w:p>
        </w:tc>
        <w:tc>
          <w:tcPr>
            <w:tcW w:w="1120" w:type="dxa"/>
            <w:vAlign w:val="center"/>
          </w:tcPr>
          <w:p w14:paraId="1E0BB912" w14:textId="77777777" w:rsidR="00446861" w:rsidRDefault="00B55383">
            <w:r>
              <w:t>主墙体</w:t>
            </w:r>
          </w:p>
        </w:tc>
        <w:tc>
          <w:tcPr>
            <w:tcW w:w="990" w:type="dxa"/>
            <w:vAlign w:val="center"/>
          </w:tcPr>
          <w:p w14:paraId="42C7A069" w14:textId="77777777" w:rsidR="00446861" w:rsidRDefault="00B55383">
            <w:r>
              <w:t>797.38</w:t>
            </w:r>
          </w:p>
        </w:tc>
        <w:tc>
          <w:tcPr>
            <w:tcW w:w="950" w:type="dxa"/>
            <w:vAlign w:val="center"/>
          </w:tcPr>
          <w:p w14:paraId="7F61B0CF" w14:textId="77777777" w:rsidR="00446861" w:rsidRDefault="00B55383">
            <w:r>
              <w:t>0.949</w:t>
            </w:r>
          </w:p>
        </w:tc>
        <w:tc>
          <w:tcPr>
            <w:tcW w:w="1107" w:type="dxa"/>
            <w:vAlign w:val="center"/>
          </w:tcPr>
          <w:p w14:paraId="61C8FF24" w14:textId="77777777" w:rsidR="00446861" w:rsidRDefault="00B55383">
            <w:r>
              <w:t>1.41</w:t>
            </w:r>
          </w:p>
        </w:tc>
        <w:tc>
          <w:tcPr>
            <w:tcW w:w="1107" w:type="dxa"/>
            <w:vAlign w:val="center"/>
          </w:tcPr>
          <w:p w14:paraId="76F0F159" w14:textId="77777777" w:rsidR="00446861" w:rsidRDefault="00B55383">
            <w:r>
              <w:t>2.54</w:t>
            </w:r>
          </w:p>
        </w:tc>
        <w:tc>
          <w:tcPr>
            <w:tcW w:w="1107" w:type="dxa"/>
            <w:vAlign w:val="center"/>
          </w:tcPr>
          <w:p w14:paraId="1467EB68" w14:textId="77777777" w:rsidR="00446861" w:rsidRDefault="00B55383">
            <w:r>
              <w:t>0.75</w:t>
            </w:r>
          </w:p>
        </w:tc>
      </w:tr>
      <w:tr w:rsidR="00446861" w14:paraId="6DE804AA" w14:textId="77777777">
        <w:tc>
          <w:tcPr>
            <w:tcW w:w="2948" w:type="dxa"/>
            <w:vAlign w:val="center"/>
          </w:tcPr>
          <w:p w14:paraId="397AC6F6" w14:textId="77777777" w:rsidR="00446861" w:rsidRDefault="00B55383">
            <w:r>
              <w:t>热桥柱构造一</w:t>
            </w:r>
          </w:p>
        </w:tc>
        <w:tc>
          <w:tcPr>
            <w:tcW w:w="1120" w:type="dxa"/>
            <w:vAlign w:val="center"/>
          </w:tcPr>
          <w:p w14:paraId="362F9AB8" w14:textId="77777777" w:rsidR="00446861" w:rsidRDefault="00B55383">
            <w:r>
              <w:t>热桥柱</w:t>
            </w:r>
          </w:p>
        </w:tc>
        <w:tc>
          <w:tcPr>
            <w:tcW w:w="990" w:type="dxa"/>
            <w:vAlign w:val="center"/>
          </w:tcPr>
          <w:p w14:paraId="5B4F4608" w14:textId="77777777" w:rsidR="00446861" w:rsidRDefault="00B55383">
            <w:r>
              <w:t>42.59</w:t>
            </w:r>
          </w:p>
        </w:tc>
        <w:tc>
          <w:tcPr>
            <w:tcW w:w="950" w:type="dxa"/>
            <w:vAlign w:val="center"/>
          </w:tcPr>
          <w:p w14:paraId="0B3E7BCC" w14:textId="77777777" w:rsidR="00446861" w:rsidRDefault="00B55383">
            <w:r>
              <w:t>0.051</w:t>
            </w:r>
          </w:p>
        </w:tc>
        <w:tc>
          <w:tcPr>
            <w:tcW w:w="1107" w:type="dxa"/>
            <w:vAlign w:val="center"/>
          </w:tcPr>
          <w:p w14:paraId="7720013F" w14:textId="77777777" w:rsidR="00446861" w:rsidRDefault="00B55383">
            <w:r>
              <w:t>1.11</w:t>
            </w:r>
          </w:p>
        </w:tc>
        <w:tc>
          <w:tcPr>
            <w:tcW w:w="1107" w:type="dxa"/>
            <w:vAlign w:val="center"/>
          </w:tcPr>
          <w:p w14:paraId="21DCBA4F" w14:textId="77777777" w:rsidR="00446861" w:rsidRDefault="00B55383">
            <w:r>
              <w:t>2.94</w:t>
            </w:r>
          </w:p>
        </w:tc>
        <w:tc>
          <w:tcPr>
            <w:tcW w:w="1107" w:type="dxa"/>
            <w:vAlign w:val="center"/>
          </w:tcPr>
          <w:p w14:paraId="2BE43C3F" w14:textId="77777777" w:rsidR="00446861" w:rsidRDefault="00B55383">
            <w:r>
              <w:t>0.75</w:t>
            </w:r>
          </w:p>
        </w:tc>
      </w:tr>
      <w:tr w:rsidR="00446861" w14:paraId="20DEAD30" w14:textId="77777777">
        <w:tc>
          <w:tcPr>
            <w:tcW w:w="2948" w:type="dxa"/>
            <w:vAlign w:val="center"/>
          </w:tcPr>
          <w:p w14:paraId="7907EE68" w14:textId="77777777" w:rsidR="00446861" w:rsidRDefault="00B55383">
            <w:r>
              <w:t>合计</w:t>
            </w:r>
          </w:p>
        </w:tc>
        <w:tc>
          <w:tcPr>
            <w:tcW w:w="1120" w:type="dxa"/>
            <w:vAlign w:val="center"/>
          </w:tcPr>
          <w:p w14:paraId="40520757" w14:textId="77777777" w:rsidR="00446861" w:rsidRDefault="00446861"/>
        </w:tc>
        <w:tc>
          <w:tcPr>
            <w:tcW w:w="990" w:type="dxa"/>
            <w:vAlign w:val="center"/>
          </w:tcPr>
          <w:p w14:paraId="25F05C50" w14:textId="77777777" w:rsidR="00446861" w:rsidRDefault="00B55383">
            <w:r>
              <w:t>839.97</w:t>
            </w:r>
          </w:p>
        </w:tc>
        <w:tc>
          <w:tcPr>
            <w:tcW w:w="950" w:type="dxa"/>
            <w:vAlign w:val="center"/>
          </w:tcPr>
          <w:p w14:paraId="11123C63" w14:textId="77777777" w:rsidR="00446861" w:rsidRDefault="00B55383">
            <w:r>
              <w:t>1.000</w:t>
            </w:r>
          </w:p>
        </w:tc>
        <w:tc>
          <w:tcPr>
            <w:tcW w:w="1107" w:type="dxa"/>
            <w:vAlign w:val="center"/>
          </w:tcPr>
          <w:p w14:paraId="03A354D8" w14:textId="77777777" w:rsidR="00446861" w:rsidRDefault="00B55383">
            <w:r>
              <w:t>1.40</w:t>
            </w:r>
          </w:p>
        </w:tc>
        <w:tc>
          <w:tcPr>
            <w:tcW w:w="1107" w:type="dxa"/>
            <w:vAlign w:val="center"/>
          </w:tcPr>
          <w:p w14:paraId="2BFAA2C2" w14:textId="77777777" w:rsidR="00446861" w:rsidRDefault="00B55383">
            <w:r>
              <w:t>2.56</w:t>
            </w:r>
          </w:p>
        </w:tc>
        <w:tc>
          <w:tcPr>
            <w:tcW w:w="1107" w:type="dxa"/>
            <w:vAlign w:val="center"/>
          </w:tcPr>
          <w:p w14:paraId="4942C079" w14:textId="77777777" w:rsidR="00446861" w:rsidRDefault="00B55383">
            <w:r>
              <w:t>0.75</w:t>
            </w:r>
          </w:p>
        </w:tc>
      </w:tr>
    </w:tbl>
    <w:p w14:paraId="19A6CC01" w14:textId="77777777" w:rsidR="00446861" w:rsidRDefault="00446861"/>
    <w:p w14:paraId="2EECF35E" w14:textId="77777777" w:rsidR="00446861" w:rsidRDefault="00B55383">
      <w:r>
        <w:t>（</w:t>
      </w:r>
      <w:r>
        <w:t>5</w:t>
      </w:r>
      <w:r>
        <w:t>）总体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446861" w14:paraId="3D442963" w14:textId="77777777">
        <w:tc>
          <w:tcPr>
            <w:tcW w:w="2948" w:type="dxa"/>
            <w:shd w:val="clear" w:color="auto" w:fill="E6E6E6"/>
            <w:vAlign w:val="center"/>
          </w:tcPr>
          <w:p w14:paraId="53412F0B" w14:textId="77777777" w:rsidR="00446861" w:rsidRDefault="00B55383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06B6A74B" w14:textId="77777777" w:rsidR="00446861" w:rsidRDefault="00B55383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83CAA1C" w14:textId="77777777" w:rsidR="00446861" w:rsidRDefault="00B5538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A56C10D" w14:textId="77777777" w:rsidR="00446861" w:rsidRDefault="00B55383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D38D123" w14:textId="77777777" w:rsidR="00446861" w:rsidRDefault="00B55383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7BBF524" w14:textId="77777777" w:rsidR="00446861" w:rsidRDefault="00B55383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0B86696" w14:textId="77777777" w:rsidR="00446861" w:rsidRDefault="00B55383">
            <w:pPr>
              <w:jc w:val="center"/>
            </w:pPr>
            <w:r>
              <w:t>太阳辐射吸收系数</w:t>
            </w:r>
          </w:p>
        </w:tc>
      </w:tr>
      <w:tr w:rsidR="00446861" w14:paraId="6FFA7AF9" w14:textId="77777777">
        <w:tc>
          <w:tcPr>
            <w:tcW w:w="2948" w:type="dxa"/>
            <w:vAlign w:val="center"/>
          </w:tcPr>
          <w:p w14:paraId="7AF48AD6" w14:textId="77777777" w:rsidR="00446861" w:rsidRDefault="00B55383">
            <w:r>
              <w:t>外墙构造一</w:t>
            </w:r>
          </w:p>
        </w:tc>
        <w:tc>
          <w:tcPr>
            <w:tcW w:w="1120" w:type="dxa"/>
            <w:vAlign w:val="center"/>
          </w:tcPr>
          <w:p w14:paraId="127F312D" w14:textId="77777777" w:rsidR="00446861" w:rsidRDefault="00B55383">
            <w:r>
              <w:t>主墙体</w:t>
            </w:r>
          </w:p>
        </w:tc>
        <w:tc>
          <w:tcPr>
            <w:tcW w:w="990" w:type="dxa"/>
            <w:vAlign w:val="center"/>
          </w:tcPr>
          <w:p w14:paraId="348E4186" w14:textId="77777777" w:rsidR="00446861" w:rsidRDefault="00B55383">
            <w:r>
              <w:t>4700.40</w:t>
            </w:r>
          </w:p>
        </w:tc>
        <w:tc>
          <w:tcPr>
            <w:tcW w:w="950" w:type="dxa"/>
            <w:vAlign w:val="center"/>
          </w:tcPr>
          <w:p w14:paraId="507471AB" w14:textId="77777777" w:rsidR="00446861" w:rsidRDefault="00B55383">
            <w:r>
              <w:t>0.977</w:t>
            </w:r>
          </w:p>
        </w:tc>
        <w:tc>
          <w:tcPr>
            <w:tcW w:w="1107" w:type="dxa"/>
            <w:vAlign w:val="center"/>
          </w:tcPr>
          <w:p w14:paraId="1E398B9C" w14:textId="77777777" w:rsidR="00446861" w:rsidRDefault="00B55383">
            <w:r>
              <w:t>1.41</w:t>
            </w:r>
          </w:p>
        </w:tc>
        <w:tc>
          <w:tcPr>
            <w:tcW w:w="1107" w:type="dxa"/>
            <w:vAlign w:val="center"/>
          </w:tcPr>
          <w:p w14:paraId="20AD9506" w14:textId="77777777" w:rsidR="00446861" w:rsidRDefault="00B55383">
            <w:r>
              <w:t>2.54</w:t>
            </w:r>
          </w:p>
        </w:tc>
        <w:tc>
          <w:tcPr>
            <w:tcW w:w="1107" w:type="dxa"/>
            <w:vAlign w:val="center"/>
          </w:tcPr>
          <w:p w14:paraId="3E3AC73E" w14:textId="77777777" w:rsidR="00446861" w:rsidRDefault="00B55383">
            <w:r>
              <w:t>0.75</w:t>
            </w:r>
          </w:p>
        </w:tc>
      </w:tr>
      <w:tr w:rsidR="00446861" w14:paraId="26906BA4" w14:textId="77777777">
        <w:tc>
          <w:tcPr>
            <w:tcW w:w="2948" w:type="dxa"/>
            <w:vAlign w:val="center"/>
          </w:tcPr>
          <w:p w14:paraId="774CA069" w14:textId="77777777" w:rsidR="00446861" w:rsidRDefault="00B55383">
            <w:r>
              <w:t>热桥柱构造一</w:t>
            </w:r>
          </w:p>
        </w:tc>
        <w:tc>
          <w:tcPr>
            <w:tcW w:w="1120" w:type="dxa"/>
            <w:vAlign w:val="center"/>
          </w:tcPr>
          <w:p w14:paraId="51B2C305" w14:textId="77777777" w:rsidR="00446861" w:rsidRDefault="00B55383">
            <w:r>
              <w:t>热桥柱</w:t>
            </w:r>
          </w:p>
        </w:tc>
        <w:tc>
          <w:tcPr>
            <w:tcW w:w="990" w:type="dxa"/>
            <w:vAlign w:val="center"/>
          </w:tcPr>
          <w:p w14:paraId="51F07FCA" w14:textId="77777777" w:rsidR="00446861" w:rsidRDefault="00B55383">
            <w:r>
              <w:t>112.97</w:t>
            </w:r>
          </w:p>
        </w:tc>
        <w:tc>
          <w:tcPr>
            <w:tcW w:w="950" w:type="dxa"/>
            <w:vAlign w:val="center"/>
          </w:tcPr>
          <w:p w14:paraId="12635495" w14:textId="77777777" w:rsidR="00446861" w:rsidRDefault="00B55383">
            <w:r>
              <w:t>0.023</w:t>
            </w:r>
          </w:p>
        </w:tc>
        <w:tc>
          <w:tcPr>
            <w:tcW w:w="1107" w:type="dxa"/>
            <w:vAlign w:val="center"/>
          </w:tcPr>
          <w:p w14:paraId="07B096B3" w14:textId="77777777" w:rsidR="00446861" w:rsidRDefault="00B55383">
            <w:r>
              <w:t>1.11</w:t>
            </w:r>
          </w:p>
        </w:tc>
        <w:tc>
          <w:tcPr>
            <w:tcW w:w="1107" w:type="dxa"/>
            <w:vAlign w:val="center"/>
          </w:tcPr>
          <w:p w14:paraId="1C91F7D8" w14:textId="77777777" w:rsidR="00446861" w:rsidRDefault="00B55383">
            <w:r>
              <w:t>2.94</w:t>
            </w:r>
          </w:p>
        </w:tc>
        <w:tc>
          <w:tcPr>
            <w:tcW w:w="1107" w:type="dxa"/>
            <w:vAlign w:val="center"/>
          </w:tcPr>
          <w:p w14:paraId="26DDD065" w14:textId="77777777" w:rsidR="00446861" w:rsidRDefault="00B55383">
            <w:r>
              <w:t>0.75</w:t>
            </w:r>
          </w:p>
        </w:tc>
      </w:tr>
      <w:tr w:rsidR="00446861" w14:paraId="1FC63E9A" w14:textId="77777777">
        <w:tc>
          <w:tcPr>
            <w:tcW w:w="2948" w:type="dxa"/>
            <w:vAlign w:val="center"/>
          </w:tcPr>
          <w:p w14:paraId="0D7E27DB" w14:textId="77777777" w:rsidR="00446861" w:rsidRDefault="00B55383">
            <w:r>
              <w:t>合计</w:t>
            </w:r>
          </w:p>
        </w:tc>
        <w:tc>
          <w:tcPr>
            <w:tcW w:w="1120" w:type="dxa"/>
            <w:vAlign w:val="center"/>
          </w:tcPr>
          <w:p w14:paraId="3BCBB5A8" w14:textId="77777777" w:rsidR="00446861" w:rsidRDefault="00446861"/>
        </w:tc>
        <w:tc>
          <w:tcPr>
            <w:tcW w:w="990" w:type="dxa"/>
            <w:vAlign w:val="center"/>
          </w:tcPr>
          <w:p w14:paraId="1104B13F" w14:textId="77777777" w:rsidR="00446861" w:rsidRDefault="00B55383">
            <w:r>
              <w:t>4813.37</w:t>
            </w:r>
          </w:p>
        </w:tc>
        <w:tc>
          <w:tcPr>
            <w:tcW w:w="950" w:type="dxa"/>
            <w:vAlign w:val="center"/>
          </w:tcPr>
          <w:p w14:paraId="7C106EBD" w14:textId="77777777" w:rsidR="00446861" w:rsidRDefault="00B55383">
            <w:r>
              <w:t>1.000</w:t>
            </w:r>
          </w:p>
        </w:tc>
        <w:tc>
          <w:tcPr>
            <w:tcW w:w="1107" w:type="dxa"/>
            <w:vAlign w:val="center"/>
          </w:tcPr>
          <w:p w14:paraId="1D7532FC" w14:textId="77777777" w:rsidR="00446861" w:rsidRDefault="00B55383">
            <w:r>
              <w:t>1.41</w:t>
            </w:r>
          </w:p>
        </w:tc>
        <w:tc>
          <w:tcPr>
            <w:tcW w:w="1107" w:type="dxa"/>
            <w:vAlign w:val="center"/>
          </w:tcPr>
          <w:p w14:paraId="3431BDCC" w14:textId="77777777" w:rsidR="00446861" w:rsidRDefault="00B55383">
            <w:r>
              <w:t>2.54</w:t>
            </w:r>
          </w:p>
        </w:tc>
        <w:tc>
          <w:tcPr>
            <w:tcW w:w="1107" w:type="dxa"/>
            <w:vAlign w:val="center"/>
          </w:tcPr>
          <w:p w14:paraId="734B0330" w14:textId="77777777" w:rsidR="00446861" w:rsidRDefault="00B55383">
            <w:r>
              <w:t>0.75</w:t>
            </w:r>
          </w:p>
        </w:tc>
      </w:tr>
      <w:tr w:rsidR="00446861" w14:paraId="214D3587" w14:textId="77777777">
        <w:tc>
          <w:tcPr>
            <w:tcW w:w="2948" w:type="dxa"/>
            <w:shd w:val="clear" w:color="auto" w:fill="E6E6E6"/>
            <w:vAlign w:val="center"/>
          </w:tcPr>
          <w:p w14:paraId="135C5EA8" w14:textId="77777777" w:rsidR="00446861" w:rsidRDefault="00B55383">
            <w:r>
              <w:t>标准依据</w:t>
            </w:r>
          </w:p>
        </w:tc>
        <w:tc>
          <w:tcPr>
            <w:tcW w:w="6381" w:type="dxa"/>
            <w:gridSpan w:val="6"/>
          </w:tcPr>
          <w:p w14:paraId="59A81C29" w14:textId="77777777" w:rsidR="00446861" w:rsidRDefault="00B55383">
            <w:r>
              <w:t>《标准</w:t>
            </w:r>
            <w:r>
              <w:t>1</w:t>
            </w:r>
            <w:r>
              <w:t>》第</w:t>
            </w:r>
            <w:r>
              <w:t>4.1.6</w:t>
            </w:r>
            <w:r>
              <w:t>条</w:t>
            </w:r>
          </w:p>
        </w:tc>
      </w:tr>
      <w:tr w:rsidR="00446861" w14:paraId="29F30E79" w14:textId="77777777">
        <w:tc>
          <w:tcPr>
            <w:tcW w:w="2948" w:type="dxa"/>
            <w:shd w:val="clear" w:color="auto" w:fill="E6E6E6"/>
            <w:vAlign w:val="center"/>
          </w:tcPr>
          <w:p w14:paraId="2A0B2D59" w14:textId="77777777" w:rsidR="00446861" w:rsidRDefault="00B55383">
            <w:r>
              <w:t>标准要求</w:t>
            </w:r>
          </w:p>
        </w:tc>
        <w:tc>
          <w:tcPr>
            <w:tcW w:w="6381" w:type="dxa"/>
            <w:gridSpan w:val="6"/>
          </w:tcPr>
          <w:p w14:paraId="09D776BE" w14:textId="77777777" w:rsidR="00446861" w:rsidRDefault="00B55383">
            <w:r>
              <w:t>...</w:t>
            </w:r>
            <w:r>
              <w:t>综合评价的建筑</w:t>
            </w:r>
            <w:r>
              <w:t>...</w:t>
            </w:r>
            <w:r>
              <w:t>热惰性指标小于</w:t>
            </w:r>
            <w:r>
              <w:t>2.5</w:t>
            </w:r>
            <w:r>
              <w:t>的墙体，其传热系数仍然要满足第</w:t>
            </w:r>
            <w:r>
              <w:t>4</w:t>
            </w:r>
            <w:r>
              <w:t>章的要求。即</w:t>
            </w:r>
            <w:r>
              <w:t xml:space="preserve">D≥2.5 </w:t>
            </w:r>
            <w:r>
              <w:t>或</w:t>
            </w:r>
            <w:r>
              <w:t xml:space="preserve"> K≤0.7</w:t>
            </w:r>
          </w:p>
        </w:tc>
      </w:tr>
      <w:tr w:rsidR="00446861" w14:paraId="5E6D0AFF" w14:textId="77777777">
        <w:tc>
          <w:tcPr>
            <w:tcW w:w="2948" w:type="dxa"/>
            <w:shd w:val="clear" w:color="auto" w:fill="E6E6E6"/>
            <w:vAlign w:val="center"/>
          </w:tcPr>
          <w:p w14:paraId="6C7EFB51" w14:textId="77777777" w:rsidR="00446861" w:rsidRDefault="00B55383">
            <w:r>
              <w:t>结论</w:t>
            </w:r>
          </w:p>
        </w:tc>
        <w:tc>
          <w:tcPr>
            <w:tcW w:w="6381" w:type="dxa"/>
            <w:gridSpan w:val="6"/>
          </w:tcPr>
          <w:p w14:paraId="5E7C3794" w14:textId="77777777" w:rsidR="00446861" w:rsidRDefault="00B55383">
            <w:r>
              <w:t>满足</w:t>
            </w:r>
          </w:p>
        </w:tc>
      </w:tr>
    </w:tbl>
    <w:p w14:paraId="184BB780" w14:textId="77777777" w:rsidR="00446861" w:rsidRDefault="00446861"/>
    <w:p w14:paraId="2BCB5B54" w14:textId="77777777" w:rsidR="00446861" w:rsidRDefault="00446861"/>
    <w:p w14:paraId="337B7757" w14:textId="77777777" w:rsidR="005D397A" w:rsidRPr="00F6421E" w:rsidRDefault="00A6644C" w:rsidP="005D397A">
      <w:pPr>
        <w:pStyle w:val="4"/>
        <w:rPr>
          <w:rFonts w:ascii="仿宋_GB2312" w:eastAsia="仿宋_GB2312"/>
          <w:sz w:val="28"/>
        </w:rPr>
      </w:pPr>
      <w:r w:rsidRPr="00E53E68">
        <w:rPr>
          <w:rFonts w:ascii="仿宋_GB2312" w:eastAsia="仿宋_GB2312" w:hint="eastAsia"/>
          <w:sz w:val="28"/>
        </w:rPr>
        <w:t>4</w:t>
      </w:r>
      <w:r w:rsidR="00E53E68">
        <w:rPr>
          <w:rFonts w:ascii="仿宋_GB2312" w:eastAsia="仿宋_GB2312" w:hint="eastAsia"/>
          <w:sz w:val="28"/>
        </w:rPr>
        <w:t>、</w:t>
      </w:r>
      <w:r w:rsidR="00F6421E" w:rsidRPr="00F6421E">
        <w:rPr>
          <w:rFonts w:ascii="仿宋_GB2312" w:eastAsia="仿宋_GB2312" w:hint="eastAsia"/>
          <w:sz w:val="28"/>
        </w:rPr>
        <w:t>外门窗（含不透明外门、阳台门）热工性能</w:t>
      </w:r>
    </w:p>
    <w:p w14:paraId="229E0592" w14:textId="77777777" w:rsidR="005D397A" w:rsidRPr="008E0BFA" w:rsidRDefault="005D397A" w:rsidP="00A557EF">
      <w:pPr>
        <w:spacing w:line="360" w:lineRule="auto"/>
        <w:outlineLvl w:val="4"/>
        <w:rPr>
          <w:rFonts w:ascii="仿宋_GB2312" w:eastAsia="仿宋_GB2312"/>
          <w:b/>
          <w:sz w:val="24"/>
        </w:rPr>
      </w:pPr>
      <w:r w:rsidRPr="008E0BFA">
        <w:rPr>
          <w:rFonts w:ascii="仿宋_GB2312" w:eastAsia="仿宋_GB2312" w:hint="eastAsia"/>
          <w:b/>
          <w:sz w:val="24"/>
        </w:rPr>
        <w:t>（</w:t>
      </w:r>
      <w:r w:rsidR="00A6644C" w:rsidRPr="008E0BFA">
        <w:rPr>
          <w:rFonts w:ascii="仿宋_GB2312" w:eastAsia="仿宋_GB2312" w:hint="eastAsia"/>
          <w:b/>
          <w:sz w:val="24"/>
        </w:rPr>
        <w:t>1</w:t>
      </w:r>
      <w:r w:rsidRPr="008E0BFA">
        <w:rPr>
          <w:rFonts w:ascii="仿宋_GB2312" w:eastAsia="仿宋_GB2312" w:hint="eastAsia"/>
          <w:b/>
          <w:sz w:val="24"/>
        </w:rPr>
        <w:t>）外窗</w:t>
      </w:r>
      <w:r w:rsidR="00A6644C" w:rsidRPr="008E0BFA">
        <w:rPr>
          <w:rFonts w:ascii="仿宋_GB2312" w:eastAsia="仿宋_GB2312" w:hint="eastAsia"/>
          <w:b/>
          <w:sz w:val="24"/>
        </w:rPr>
        <w:t>构造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19"/>
        <w:gridCol w:w="2575"/>
        <w:gridCol w:w="1213"/>
        <w:gridCol w:w="1479"/>
        <w:gridCol w:w="3054"/>
      </w:tblGrid>
      <w:tr w:rsidR="005D397A" w14:paraId="10516E1A" w14:textId="77777777">
        <w:trPr>
          <w:jc w:val="center"/>
        </w:trPr>
        <w:tc>
          <w:tcPr>
            <w:tcW w:w="398" w:type="pct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3487806" w14:textId="77777777" w:rsidR="005D397A" w:rsidRDefault="005D397A" w:rsidP="00F007D1">
            <w:pPr>
              <w:jc w:val="center"/>
            </w:pPr>
            <w:bookmarkStart w:id="37" w:name="外窗构造表"/>
            <w:r>
              <w:rPr>
                <w:rFonts w:hint="eastAsia"/>
              </w:rPr>
              <w:t>序号</w:t>
            </w:r>
          </w:p>
        </w:tc>
        <w:tc>
          <w:tcPr>
            <w:tcW w:w="1424" w:type="pct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E314AAF" w14:textId="77777777" w:rsidR="005D397A" w:rsidRDefault="005D397A" w:rsidP="00F007D1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671" w:type="pct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40AE082" w14:textId="77777777" w:rsidR="005D397A" w:rsidRDefault="005D397A" w:rsidP="00F007D1">
            <w:pPr>
              <w:jc w:val="center"/>
            </w:pPr>
            <w:r>
              <w:rPr>
                <w:rFonts w:hint="eastAsia"/>
              </w:rPr>
              <w:t>构造编号</w:t>
            </w:r>
          </w:p>
        </w:tc>
        <w:tc>
          <w:tcPr>
            <w:tcW w:w="818" w:type="pct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053B944" w14:textId="77777777" w:rsidR="005D397A" w:rsidRDefault="005D397A" w:rsidP="00F007D1">
            <w:pPr>
              <w:jc w:val="center"/>
            </w:pPr>
            <w:r>
              <w:rPr>
                <w:rFonts w:hint="eastAsia"/>
              </w:rPr>
              <w:t>自遮阳系数</w:t>
            </w:r>
          </w:p>
        </w:tc>
        <w:tc>
          <w:tcPr>
            <w:tcW w:w="1690" w:type="pct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6F7179B" w14:textId="77777777" w:rsidR="005D397A" w:rsidRDefault="005D397A" w:rsidP="00F007D1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5D397A" w14:paraId="39B420AA" w14:textId="77777777">
        <w:trPr>
          <w:jc w:val="center"/>
        </w:trPr>
        <w:tc>
          <w:tcPr>
            <w:tcW w:w="398" w:type="pct"/>
            <w:shd w:val="clear" w:color="auto" w:fill="FFFFFF"/>
            <w:vAlign w:val="center"/>
          </w:tcPr>
          <w:p w14:paraId="1EF9984A" w14:textId="77777777" w:rsidR="005D397A" w:rsidRDefault="005D397A" w:rsidP="00F007D1">
            <w:r>
              <w:t>1</w:t>
            </w:r>
          </w:p>
        </w:tc>
        <w:tc>
          <w:tcPr>
            <w:tcW w:w="1424" w:type="pct"/>
            <w:shd w:val="clear" w:color="auto" w:fill="FFFFFF"/>
            <w:vAlign w:val="center"/>
          </w:tcPr>
          <w:p w14:paraId="6854153D" w14:textId="77777777" w:rsidR="005D397A" w:rsidRDefault="005D397A" w:rsidP="00F007D1">
            <w:r>
              <w:t>普通铝合金窗</w:t>
            </w:r>
            <w:r>
              <w:t>+Low-E</w:t>
            </w:r>
            <w:r>
              <w:t>中空玻璃</w:t>
            </w:r>
          </w:p>
        </w:tc>
        <w:tc>
          <w:tcPr>
            <w:tcW w:w="671" w:type="pct"/>
            <w:shd w:val="clear" w:color="auto" w:fill="FFFFFF"/>
            <w:vAlign w:val="center"/>
          </w:tcPr>
          <w:p w14:paraId="7CBFB480" w14:textId="77777777" w:rsidR="005D397A" w:rsidRDefault="005D397A" w:rsidP="00F007D1">
            <w:r>
              <w:t>18</w:t>
            </w:r>
          </w:p>
        </w:tc>
        <w:tc>
          <w:tcPr>
            <w:tcW w:w="818" w:type="pct"/>
            <w:shd w:val="clear" w:color="auto" w:fill="FFFFFF"/>
            <w:vAlign w:val="center"/>
          </w:tcPr>
          <w:p w14:paraId="617C8F8E" w14:textId="77777777" w:rsidR="005D397A" w:rsidRDefault="005D397A" w:rsidP="00F007D1">
            <w:r>
              <w:t>0.30</w:t>
            </w:r>
          </w:p>
        </w:tc>
        <w:tc>
          <w:tcPr>
            <w:tcW w:w="1690" w:type="pct"/>
            <w:shd w:val="clear" w:color="auto" w:fill="FFFFFF"/>
            <w:vAlign w:val="center"/>
          </w:tcPr>
          <w:p w14:paraId="029C1A93" w14:textId="77777777" w:rsidR="005D397A" w:rsidRDefault="005D397A" w:rsidP="00F007D1"/>
        </w:tc>
      </w:tr>
    </w:tbl>
    <w:bookmarkEnd w:id="37"/>
    <w:p w14:paraId="4E55FA7E" w14:textId="77777777" w:rsidR="00A6644C" w:rsidRPr="00021292" w:rsidRDefault="00A6644C" w:rsidP="00A557EF">
      <w:pPr>
        <w:spacing w:line="360" w:lineRule="auto"/>
        <w:outlineLvl w:val="4"/>
        <w:rPr>
          <w:rFonts w:ascii="仿宋_GB2312" w:eastAsia="仿宋_GB2312"/>
          <w:b/>
          <w:sz w:val="24"/>
        </w:rPr>
      </w:pPr>
      <w:r w:rsidRPr="00021292">
        <w:rPr>
          <w:rFonts w:ascii="仿宋_GB2312" w:eastAsia="仿宋_GB2312" w:hint="eastAsia"/>
          <w:b/>
          <w:sz w:val="24"/>
        </w:rPr>
        <w:t>（</w:t>
      </w:r>
      <w:r w:rsidR="00AC437A" w:rsidRPr="00021292">
        <w:rPr>
          <w:rFonts w:ascii="仿宋_GB2312" w:eastAsia="仿宋_GB2312" w:hint="eastAsia"/>
          <w:b/>
          <w:sz w:val="24"/>
        </w:rPr>
        <w:t>2</w:t>
      </w:r>
      <w:r w:rsidRPr="00021292">
        <w:rPr>
          <w:rFonts w:ascii="仿宋_GB2312" w:eastAsia="仿宋_GB2312" w:hint="eastAsia"/>
          <w:b/>
          <w:sz w:val="24"/>
        </w:rPr>
        <w:t>）外遮阳构造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3"/>
        <w:gridCol w:w="1940"/>
        <w:gridCol w:w="1159"/>
        <w:gridCol w:w="955"/>
        <w:gridCol w:w="1018"/>
        <w:gridCol w:w="922"/>
        <w:gridCol w:w="1130"/>
        <w:gridCol w:w="1213"/>
      </w:tblGrid>
      <w:tr w:rsidR="005D397A" w14:paraId="30B86CAD" w14:textId="77777777">
        <w:trPr>
          <w:jc w:val="center"/>
        </w:trPr>
        <w:tc>
          <w:tcPr>
            <w:tcW w:w="389" w:type="pct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377915C" w14:textId="77777777" w:rsidR="005D397A" w:rsidRDefault="005D397A" w:rsidP="00F007D1">
            <w:pPr>
              <w:jc w:val="center"/>
            </w:pPr>
            <w:bookmarkStart w:id="38" w:name="外遮阳构造表"/>
            <w:r>
              <w:rPr>
                <w:rFonts w:hint="eastAsia"/>
              </w:rPr>
              <w:t>序号</w:t>
            </w:r>
          </w:p>
        </w:tc>
        <w:tc>
          <w:tcPr>
            <w:tcW w:w="1073" w:type="pct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D104B3E" w14:textId="77777777" w:rsidR="005D397A" w:rsidRDefault="005D397A" w:rsidP="00F007D1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169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52354AD" w14:textId="77777777" w:rsidR="005D397A" w:rsidRDefault="005D397A" w:rsidP="00F007D1">
            <w:pPr>
              <w:jc w:val="center"/>
            </w:pPr>
            <w:r>
              <w:rPr>
                <w:rFonts w:hint="eastAsia"/>
              </w:rPr>
              <w:t>水平遮阳</w:t>
            </w:r>
          </w:p>
        </w:tc>
        <w:tc>
          <w:tcPr>
            <w:tcW w:w="1073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77451CF" w14:textId="77777777" w:rsidR="005D397A" w:rsidRDefault="005D397A" w:rsidP="00F007D1">
            <w:pPr>
              <w:jc w:val="center"/>
            </w:pPr>
            <w:r>
              <w:rPr>
                <w:rFonts w:hint="eastAsia"/>
              </w:rPr>
              <w:t>垂直遮阳</w:t>
            </w:r>
          </w:p>
        </w:tc>
        <w:tc>
          <w:tcPr>
            <w:tcW w:w="1296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4732752" w14:textId="77777777" w:rsidR="005D397A" w:rsidRDefault="005D397A" w:rsidP="00F007D1">
            <w:pPr>
              <w:jc w:val="center"/>
            </w:pPr>
            <w:r>
              <w:rPr>
                <w:rFonts w:hint="eastAsia"/>
              </w:rPr>
              <w:t>挡板遮阳</w:t>
            </w:r>
          </w:p>
        </w:tc>
      </w:tr>
      <w:tr w:rsidR="00465E9F" w14:paraId="44C29BEE" w14:textId="77777777">
        <w:trPr>
          <w:jc w:val="center"/>
        </w:trPr>
        <w:tc>
          <w:tcPr>
            <w:tcW w:w="389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E2DF44D" w14:textId="77777777" w:rsidR="005D397A" w:rsidRDefault="005D397A" w:rsidP="00F007D1">
            <w:pPr>
              <w:jc w:val="center"/>
            </w:pPr>
          </w:p>
        </w:tc>
        <w:tc>
          <w:tcPr>
            <w:tcW w:w="1073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4020471" w14:textId="77777777" w:rsidR="005D397A" w:rsidRDefault="005D397A" w:rsidP="00F007D1">
            <w:pPr>
              <w:jc w:val="center"/>
            </w:pPr>
          </w:p>
        </w:tc>
        <w:tc>
          <w:tcPr>
            <w:tcW w:w="64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C712E0E" w14:textId="77777777" w:rsidR="005D397A" w:rsidRDefault="005D397A" w:rsidP="00F007D1">
            <w:pPr>
              <w:jc w:val="center"/>
            </w:pPr>
            <w:r>
              <w:t>Ah (m)</w:t>
            </w:r>
          </w:p>
        </w:tc>
        <w:tc>
          <w:tcPr>
            <w:tcW w:w="528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D00A21C" w14:textId="77777777" w:rsidR="005D397A" w:rsidRDefault="005D397A" w:rsidP="00F007D1">
            <w:pPr>
              <w:jc w:val="center"/>
            </w:pPr>
            <w:r>
              <w:rPr>
                <w:rFonts w:hint="eastAsia"/>
              </w:rPr>
              <w:t>B</w:t>
            </w:r>
            <w:r>
              <w:t>h (m)</w:t>
            </w:r>
          </w:p>
        </w:tc>
        <w:tc>
          <w:tcPr>
            <w:tcW w:w="56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C57C98B" w14:textId="77777777" w:rsidR="005D397A" w:rsidRDefault="005D397A" w:rsidP="00F007D1">
            <w:pPr>
              <w:jc w:val="center"/>
            </w:pPr>
            <w:r>
              <w:t>Av (m)</w:t>
            </w:r>
          </w:p>
        </w:tc>
        <w:tc>
          <w:tcPr>
            <w:tcW w:w="510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EDB83E8" w14:textId="77777777" w:rsidR="005D397A" w:rsidRDefault="005D397A" w:rsidP="00F007D1">
            <w:pPr>
              <w:jc w:val="center"/>
            </w:pPr>
            <w:r>
              <w:rPr>
                <w:rFonts w:hint="eastAsia"/>
              </w:rPr>
              <w:t>B</w:t>
            </w:r>
            <w:r>
              <w:t>v (m)</w:t>
            </w:r>
          </w:p>
        </w:tc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6602DC6" w14:textId="77777777" w:rsidR="005D397A" w:rsidRDefault="005D397A" w:rsidP="00F007D1">
            <w:pPr>
              <w:jc w:val="center"/>
            </w:pPr>
            <w:r>
              <w:rPr>
                <w:rFonts w:hint="eastAsia"/>
              </w:rPr>
              <w:t>轮廓透光比η</w:t>
            </w:r>
          </w:p>
        </w:tc>
        <w:tc>
          <w:tcPr>
            <w:tcW w:w="67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2C9049C" w14:textId="77777777" w:rsidR="005D397A" w:rsidRDefault="005D397A" w:rsidP="00F007D1">
            <w:pPr>
              <w:jc w:val="center"/>
            </w:pPr>
            <w:r>
              <w:rPr>
                <w:rFonts w:hint="eastAsia"/>
              </w:rPr>
              <w:t>构造透射比η</w:t>
            </w:r>
            <w:r>
              <w:t>*</w:t>
            </w:r>
          </w:p>
        </w:tc>
      </w:tr>
      <w:tr w:rsidR="00465E9F" w14:paraId="6C393FCC" w14:textId="77777777">
        <w:trPr>
          <w:jc w:val="center"/>
        </w:trPr>
        <w:tc>
          <w:tcPr>
            <w:tcW w:w="38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8E4C955" w14:textId="77777777" w:rsidR="005D397A" w:rsidRDefault="005D397A" w:rsidP="00F007D1">
            <w:r>
              <w:t>1</w:t>
            </w:r>
          </w:p>
        </w:tc>
        <w:tc>
          <w:tcPr>
            <w:tcW w:w="107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0CB3D7" w14:textId="77777777" w:rsidR="005D397A" w:rsidRDefault="005D397A" w:rsidP="00F007D1">
            <w:r>
              <w:t>百叶遮阳</w:t>
            </w:r>
            <w:r>
              <w:t>0/C5</w:t>
            </w:r>
          </w:p>
        </w:tc>
        <w:tc>
          <w:tcPr>
            <w:tcW w:w="641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5C49F3" w14:textId="77777777" w:rsidR="005D397A" w:rsidRDefault="005D397A" w:rsidP="00F007D1">
            <w:r>
              <w:t>0.20</w:t>
            </w:r>
          </w:p>
        </w:tc>
        <w:tc>
          <w:tcPr>
            <w:tcW w:w="528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8DB916" w14:textId="77777777" w:rsidR="005D397A" w:rsidRDefault="005D397A" w:rsidP="00F007D1">
            <w:r>
              <w:t>0.40</w:t>
            </w:r>
          </w:p>
        </w:tc>
        <w:tc>
          <w:tcPr>
            <w:tcW w:w="56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02313F" w14:textId="77777777" w:rsidR="005D397A" w:rsidRDefault="005D397A" w:rsidP="00F007D1"/>
        </w:tc>
        <w:tc>
          <w:tcPr>
            <w:tcW w:w="51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42816D3" w14:textId="77777777" w:rsidR="005D397A" w:rsidRDefault="005D397A" w:rsidP="00F007D1"/>
        </w:tc>
        <w:tc>
          <w:tcPr>
            <w:tcW w:w="62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1008DCC" w14:textId="77777777" w:rsidR="005D397A" w:rsidRDefault="005D397A" w:rsidP="00F007D1">
            <w:r>
              <w:t>0.75</w:t>
            </w:r>
          </w:p>
        </w:tc>
        <w:tc>
          <w:tcPr>
            <w:tcW w:w="671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D4C893A" w14:textId="77777777" w:rsidR="005D397A" w:rsidRDefault="005D397A" w:rsidP="00F007D1">
            <w:r>
              <w:t>0.0</w:t>
            </w:r>
          </w:p>
        </w:tc>
      </w:tr>
      <w:tr w:rsidR="00446861" w14:paraId="74DB6475" w14:textId="77777777">
        <w:trPr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6B516B1E" w14:textId="77777777" w:rsidR="005D397A" w:rsidRDefault="005D397A" w:rsidP="00F007D1">
            <w:r>
              <w:t>2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2D876166" w14:textId="77777777" w:rsidR="005D397A" w:rsidRDefault="005D397A" w:rsidP="00F007D1">
            <w:r>
              <w:t>百叶遮阳</w:t>
            </w:r>
            <w:r>
              <w:t>0/C5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3DB05781" w14:textId="77777777" w:rsidR="005D397A" w:rsidRDefault="005D397A" w:rsidP="00F007D1">
            <w:r>
              <w:t>0.20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3119B459" w14:textId="77777777" w:rsidR="005D397A" w:rsidRDefault="005D397A" w:rsidP="00F007D1">
            <w:r>
              <w:t>0.40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422894EC" w14:textId="77777777" w:rsidR="005D397A" w:rsidRDefault="005D397A" w:rsidP="00F007D1"/>
        </w:tc>
        <w:tc>
          <w:tcPr>
            <w:tcW w:w="510" w:type="pct"/>
            <w:shd w:val="clear" w:color="auto" w:fill="auto"/>
            <w:vAlign w:val="center"/>
          </w:tcPr>
          <w:p w14:paraId="29E5EC5D" w14:textId="77777777" w:rsidR="005D397A" w:rsidRDefault="005D397A" w:rsidP="00F007D1"/>
        </w:tc>
        <w:tc>
          <w:tcPr>
            <w:tcW w:w="625" w:type="pct"/>
            <w:shd w:val="clear" w:color="auto" w:fill="auto"/>
            <w:vAlign w:val="center"/>
          </w:tcPr>
          <w:p w14:paraId="74A98253" w14:textId="77777777" w:rsidR="005D397A" w:rsidRDefault="005D397A" w:rsidP="00F007D1">
            <w:r>
              <w:t>0.75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25F9A27D" w14:textId="77777777" w:rsidR="005D397A" w:rsidRDefault="005D397A" w:rsidP="00F007D1">
            <w:r>
              <w:t>0.0</w:t>
            </w:r>
          </w:p>
        </w:tc>
      </w:tr>
      <w:tr w:rsidR="00446861" w14:paraId="6993BC0D" w14:textId="77777777">
        <w:trPr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1FA9CE8C" w14:textId="77777777" w:rsidR="005D397A" w:rsidRDefault="005D397A" w:rsidP="00F007D1">
            <w:r>
              <w:t>3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50659604" w14:textId="77777777" w:rsidR="005D397A" w:rsidRDefault="005D397A" w:rsidP="00F007D1">
            <w:r>
              <w:t>平板遮阳</w:t>
            </w:r>
            <w:r>
              <w:t>0/C2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64390A64" w14:textId="77777777" w:rsidR="005D397A" w:rsidRDefault="005D397A" w:rsidP="00F007D1">
            <w:r>
              <w:t>0.50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7B509097" w14:textId="77777777" w:rsidR="005D397A" w:rsidRDefault="005D397A" w:rsidP="00F007D1">
            <w:r>
              <w:t>2.10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5CC7F122" w14:textId="77777777" w:rsidR="005D397A" w:rsidRDefault="005D397A" w:rsidP="00F007D1"/>
        </w:tc>
        <w:tc>
          <w:tcPr>
            <w:tcW w:w="510" w:type="pct"/>
            <w:shd w:val="clear" w:color="auto" w:fill="auto"/>
            <w:vAlign w:val="center"/>
          </w:tcPr>
          <w:p w14:paraId="7D7A7DFD" w14:textId="77777777" w:rsidR="005D397A" w:rsidRDefault="005D397A" w:rsidP="00F007D1"/>
        </w:tc>
        <w:tc>
          <w:tcPr>
            <w:tcW w:w="625" w:type="pct"/>
            <w:shd w:val="clear" w:color="auto" w:fill="auto"/>
            <w:vAlign w:val="center"/>
          </w:tcPr>
          <w:p w14:paraId="5F404E8A" w14:textId="77777777" w:rsidR="005D397A" w:rsidRDefault="005D397A" w:rsidP="00F007D1"/>
        </w:tc>
        <w:tc>
          <w:tcPr>
            <w:tcW w:w="671" w:type="pct"/>
            <w:shd w:val="clear" w:color="auto" w:fill="auto"/>
            <w:vAlign w:val="center"/>
          </w:tcPr>
          <w:p w14:paraId="4111F93F" w14:textId="77777777" w:rsidR="005D397A" w:rsidRDefault="005D397A" w:rsidP="00F007D1">
            <w:r>
              <w:t>0.1</w:t>
            </w:r>
          </w:p>
        </w:tc>
      </w:tr>
      <w:tr w:rsidR="00446861" w14:paraId="17C6EDF1" w14:textId="77777777">
        <w:trPr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63A23A94" w14:textId="77777777" w:rsidR="005D397A" w:rsidRDefault="005D397A" w:rsidP="00F007D1">
            <w:r>
              <w:t>4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61AE2345" w14:textId="77777777" w:rsidR="005D397A" w:rsidRDefault="005D397A" w:rsidP="00F007D1">
            <w:r>
              <w:t>平板遮阳</w:t>
            </w:r>
            <w:r>
              <w:t>0/C1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708BF04B" w14:textId="77777777" w:rsidR="005D397A" w:rsidRDefault="005D397A" w:rsidP="00F007D1">
            <w:r>
              <w:t>0.50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438E7278" w14:textId="77777777" w:rsidR="005D397A" w:rsidRDefault="005D397A" w:rsidP="00F007D1">
            <w:r>
              <w:t>1.80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4ACA3DEF" w14:textId="77777777" w:rsidR="005D397A" w:rsidRDefault="005D397A" w:rsidP="00F007D1"/>
        </w:tc>
        <w:tc>
          <w:tcPr>
            <w:tcW w:w="510" w:type="pct"/>
            <w:shd w:val="clear" w:color="auto" w:fill="auto"/>
            <w:vAlign w:val="center"/>
          </w:tcPr>
          <w:p w14:paraId="4BB6D995" w14:textId="77777777" w:rsidR="005D397A" w:rsidRDefault="005D397A" w:rsidP="00F007D1"/>
        </w:tc>
        <w:tc>
          <w:tcPr>
            <w:tcW w:w="625" w:type="pct"/>
            <w:shd w:val="clear" w:color="auto" w:fill="auto"/>
            <w:vAlign w:val="center"/>
          </w:tcPr>
          <w:p w14:paraId="40C60837" w14:textId="77777777" w:rsidR="005D397A" w:rsidRDefault="005D397A" w:rsidP="00F007D1"/>
        </w:tc>
        <w:tc>
          <w:tcPr>
            <w:tcW w:w="671" w:type="pct"/>
            <w:shd w:val="clear" w:color="auto" w:fill="auto"/>
            <w:vAlign w:val="center"/>
          </w:tcPr>
          <w:p w14:paraId="0835ECB7" w14:textId="77777777" w:rsidR="005D397A" w:rsidRDefault="005D397A" w:rsidP="00F007D1">
            <w:r>
              <w:t>0.1</w:t>
            </w:r>
          </w:p>
        </w:tc>
      </w:tr>
      <w:tr w:rsidR="00446861" w14:paraId="61712F2A" w14:textId="77777777">
        <w:trPr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45A2F8A3" w14:textId="77777777" w:rsidR="005D397A" w:rsidRDefault="005D397A" w:rsidP="00F007D1">
            <w:r>
              <w:t>5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18296700" w14:textId="77777777" w:rsidR="005D397A" w:rsidRDefault="005D397A" w:rsidP="00F007D1">
            <w:r>
              <w:t>平板遮阳</w:t>
            </w:r>
            <w:r>
              <w:t>0/C3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0761200E" w14:textId="77777777" w:rsidR="005D397A" w:rsidRDefault="005D397A" w:rsidP="00F007D1">
            <w:r>
              <w:t>0.50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34175D47" w14:textId="77777777" w:rsidR="005D397A" w:rsidRDefault="005D397A" w:rsidP="00F007D1">
            <w:r>
              <w:t>1.80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7F623C5D" w14:textId="77777777" w:rsidR="005D397A" w:rsidRDefault="005D397A" w:rsidP="00F007D1"/>
        </w:tc>
        <w:tc>
          <w:tcPr>
            <w:tcW w:w="510" w:type="pct"/>
            <w:shd w:val="clear" w:color="auto" w:fill="auto"/>
            <w:vAlign w:val="center"/>
          </w:tcPr>
          <w:p w14:paraId="76B2B83D" w14:textId="77777777" w:rsidR="005D397A" w:rsidRDefault="005D397A" w:rsidP="00F007D1"/>
        </w:tc>
        <w:tc>
          <w:tcPr>
            <w:tcW w:w="625" w:type="pct"/>
            <w:shd w:val="clear" w:color="auto" w:fill="auto"/>
            <w:vAlign w:val="center"/>
          </w:tcPr>
          <w:p w14:paraId="4152F120" w14:textId="77777777" w:rsidR="005D397A" w:rsidRDefault="005D397A" w:rsidP="00F007D1"/>
        </w:tc>
        <w:tc>
          <w:tcPr>
            <w:tcW w:w="671" w:type="pct"/>
            <w:shd w:val="clear" w:color="auto" w:fill="auto"/>
            <w:vAlign w:val="center"/>
          </w:tcPr>
          <w:p w14:paraId="25F920EF" w14:textId="77777777" w:rsidR="005D397A" w:rsidRDefault="005D397A" w:rsidP="00F007D1">
            <w:r>
              <w:t>0.1</w:t>
            </w:r>
          </w:p>
        </w:tc>
      </w:tr>
      <w:tr w:rsidR="00446861" w14:paraId="75E499DA" w14:textId="77777777">
        <w:trPr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4E2B3CE4" w14:textId="77777777" w:rsidR="005D397A" w:rsidRDefault="005D397A" w:rsidP="00F007D1">
            <w:r>
              <w:lastRenderedPageBreak/>
              <w:t>6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6BCBE07A" w14:textId="77777777" w:rsidR="005D397A" w:rsidRDefault="005D397A" w:rsidP="00F007D1">
            <w:r>
              <w:t>平板遮阳</w:t>
            </w:r>
            <w:r>
              <w:t>0/C3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076F8682" w14:textId="77777777" w:rsidR="005D397A" w:rsidRDefault="005D397A" w:rsidP="00F007D1">
            <w:r>
              <w:t>0.50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5C87E924" w14:textId="77777777" w:rsidR="005D397A" w:rsidRDefault="005D397A" w:rsidP="00F007D1">
            <w:r>
              <w:t>1.80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6507E198" w14:textId="77777777" w:rsidR="005D397A" w:rsidRDefault="005D397A" w:rsidP="00F007D1"/>
        </w:tc>
        <w:tc>
          <w:tcPr>
            <w:tcW w:w="510" w:type="pct"/>
            <w:shd w:val="clear" w:color="auto" w:fill="auto"/>
            <w:vAlign w:val="center"/>
          </w:tcPr>
          <w:p w14:paraId="7A66640C" w14:textId="77777777" w:rsidR="005D397A" w:rsidRDefault="005D397A" w:rsidP="00F007D1"/>
        </w:tc>
        <w:tc>
          <w:tcPr>
            <w:tcW w:w="625" w:type="pct"/>
            <w:shd w:val="clear" w:color="auto" w:fill="auto"/>
            <w:vAlign w:val="center"/>
          </w:tcPr>
          <w:p w14:paraId="45192CC6" w14:textId="77777777" w:rsidR="005D397A" w:rsidRDefault="005D397A" w:rsidP="00F007D1"/>
        </w:tc>
        <w:tc>
          <w:tcPr>
            <w:tcW w:w="671" w:type="pct"/>
            <w:shd w:val="clear" w:color="auto" w:fill="auto"/>
            <w:vAlign w:val="center"/>
          </w:tcPr>
          <w:p w14:paraId="71D7910D" w14:textId="77777777" w:rsidR="005D397A" w:rsidRDefault="005D397A" w:rsidP="00F007D1">
            <w:r>
              <w:t>0.1</w:t>
            </w:r>
          </w:p>
        </w:tc>
      </w:tr>
      <w:tr w:rsidR="00465E9F" w14:paraId="3D82C0EE" w14:textId="77777777">
        <w:trPr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5DEF4365" w14:textId="77777777" w:rsidR="005D397A" w:rsidRDefault="005D397A" w:rsidP="00F007D1">
            <w:r>
              <w:t>7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3EF955A1" w14:textId="77777777" w:rsidR="005D397A" w:rsidRDefault="005D397A" w:rsidP="00F007D1">
            <w:r>
              <w:t>平板遮阳</w:t>
            </w:r>
            <w:r>
              <w:t>0/C2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7E56D674" w14:textId="77777777" w:rsidR="005D397A" w:rsidRDefault="005D397A" w:rsidP="00F007D1">
            <w:r>
              <w:t>0.50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646E1F97" w14:textId="77777777" w:rsidR="005D397A" w:rsidRDefault="005D397A" w:rsidP="00F007D1">
            <w:r>
              <w:t>2.10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6FBEE302" w14:textId="77777777" w:rsidR="005D397A" w:rsidRDefault="005D397A" w:rsidP="00F007D1"/>
        </w:tc>
        <w:tc>
          <w:tcPr>
            <w:tcW w:w="510" w:type="pct"/>
            <w:shd w:val="clear" w:color="auto" w:fill="auto"/>
            <w:vAlign w:val="center"/>
          </w:tcPr>
          <w:p w14:paraId="0917A6EF" w14:textId="77777777" w:rsidR="005D397A" w:rsidRDefault="005D397A" w:rsidP="00F007D1"/>
        </w:tc>
        <w:tc>
          <w:tcPr>
            <w:tcW w:w="625" w:type="pct"/>
            <w:shd w:val="clear" w:color="auto" w:fill="auto"/>
            <w:vAlign w:val="center"/>
          </w:tcPr>
          <w:p w14:paraId="6B6BE52E" w14:textId="77777777" w:rsidR="005D397A" w:rsidRDefault="005D397A" w:rsidP="00F007D1"/>
        </w:tc>
        <w:tc>
          <w:tcPr>
            <w:tcW w:w="671" w:type="pct"/>
            <w:shd w:val="clear" w:color="auto" w:fill="auto"/>
            <w:vAlign w:val="center"/>
          </w:tcPr>
          <w:p w14:paraId="2544050E" w14:textId="77777777" w:rsidR="005D397A" w:rsidRDefault="005D397A" w:rsidP="00F007D1">
            <w:r>
              <w:t>0.1</w:t>
            </w:r>
          </w:p>
        </w:tc>
      </w:tr>
      <w:bookmarkEnd w:id="38"/>
    </w:tbl>
    <w:p w14:paraId="5C3031F1" w14:textId="77777777" w:rsidR="00021292" w:rsidRDefault="00021292"/>
    <w:p w14:paraId="3FF8CF54" w14:textId="77777777" w:rsidR="00A6644C" w:rsidRPr="00A557EF" w:rsidRDefault="00A6644C" w:rsidP="00A557EF">
      <w:pPr>
        <w:spacing w:line="360" w:lineRule="auto"/>
        <w:outlineLvl w:val="4"/>
        <w:rPr>
          <w:rFonts w:ascii="仿宋_GB2312" w:eastAsia="仿宋_GB2312"/>
          <w:b/>
          <w:sz w:val="24"/>
        </w:rPr>
      </w:pPr>
      <w:r w:rsidRPr="00A557EF">
        <w:rPr>
          <w:rFonts w:ascii="仿宋_GB2312" w:eastAsia="仿宋_GB2312" w:hint="eastAsia"/>
          <w:b/>
          <w:sz w:val="24"/>
        </w:rPr>
        <w:t>（</w:t>
      </w:r>
      <w:r w:rsidR="00AC437A">
        <w:rPr>
          <w:rFonts w:ascii="仿宋_GB2312" w:eastAsia="仿宋_GB2312" w:hint="eastAsia"/>
          <w:b/>
          <w:sz w:val="24"/>
        </w:rPr>
        <w:t>3</w:t>
      </w:r>
      <w:r w:rsidRPr="00A557EF">
        <w:rPr>
          <w:rFonts w:ascii="仿宋_GB2312" w:eastAsia="仿宋_GB2312" w:hint="eastAsia"/>
          <w:b/>
          <w:sz w:val="24"/>
        </w:rPr>
        <w:t>）平均遮阳系数</w:t>
      </w:r>
    </w:p>
    <w:p w14:paraId="4736AF1E" w14:textId="77777777" w:rsidR="00A6644C" w:rsidRPr="00A6644C" w:rsidRDefault="008D1B5B" w:rsidP="00A6644C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1</w:t>
      </w:r>
      <w:r w:rsidR="008E0BFA">
        <w:rPr>
          <w:rFonts w:ascii="宋体" w:hint="eastAsia"/>
          <w:sz w:val="24"/>
        </w:rPr>
        <w:t xml:space="preserve">&gt; </w:t>
      </w:r>
      <w:r>
        <w:rPr>
          <w:rFonts w:ascii="宋体" w:hint="eastAsia"/>
          <w:sz w:val="24"/>
        </w:rPr>
        <w:t>东向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35"/>
        <w:gridCol w:w="1074"/>
        <w:gridCol w:w="645"/>
        <w:gridCol w:w="591"/>
        <w:gridCol w:w="759"/>
        <w:gridCol w:w="905"/>
        <w:gridCol w:w="606"/>
        <w:gridCol w:w="821"/>
        <w:gridCol w:w="869"/>
        <w:gridCol w:w="821"/>
        <w:gridCol w:w="1562"/>
      </w:tblGrid>
      <w:tr w:rsidR="00A6644C" w14:paraId="42F99464" w14:textId="77777777">
        <w:tc>
          <w:tcPr>
            <w:tcW w:w="637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7E8F76E" w14:textId="77777777" w:rsidR="00A6644C" w:rsidRDefault="00A6644C" w:rsidP="009F0C8E">
            <w:pPr>
              <w:jc w:val="center"/>
            </w:pPr>
            <w:bookmarkStart w:id="39" w:name="平均遮阳系数表_东向"/>
            <w:r>
              <w:rPr>
                <w:rFonts w:hint="eastAsia"/>
              </w:rPr>
              <w:t>序号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F68EF28" w14:textId="77777777" w:rsidR="00A6644C" w:rsidRDefault="00A6644C" w:rsidP="009F0C8E">
            <w:pPr>
              <w:jc w:val="center"/>
            </w:pPr>
            <w:r>
              <w:rPr>
                <w:rFonts w:hint="eastAsia"/>
              </w:rPr>
              <w:t>门窗编号</w:t>
            </w:r>
          </w:p>
        </w:tc>
        <w:tc>
          <w:tcPr>
            <w:tcW w:w="6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7ABB436" w14:textId="77777777" w:rsidR="00A6644C" w:rsidRDefault="00A6644C" w:rsidP="009F0C8E">
            <w:pPr>
              <w:jc w:val="center"/>
            </w:pPr>
            <w:r>
              <w:rPr>
                <w:rFonts w:hint="eastAsia"/>
              </w:rPr>
              <w:t>楼层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12D5DEC" w14:textId="77777777" w:rsidR="00A6644C" w:rsidRDefault="00A6644C" w:rsidP="009F0C8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4790C8F" w14:textId="77777777" w:rsidR="00A6644C" w:rsidRDefault="00A6644C" w:rsidP="009F0C8E">
            <w:pPr>
              <w:jc w:val="center"/>
            </w:pPr>
            <w:r>
              <w:rPr>
                <w:rFonts w:hint="eastAsia"/>
              </w:rPr>
              <w:t>单个面积</w:t>
            </w:r>
          </w:p>
        </w:tc>
        <w:tc>
          <w:tcPr>
            <w:tcW w:w="905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2E3C475" w14:textId="77777777" w:rsidR="00A6644C" w:rsidRDefault="00A6644C" w:rsidP="009F0C8E">
            <w:pPr>
              <w:jc w:val="center"/>
            </w:pPr>
            <w:r>
              <w:rPr>
                <w:rFonts w:hint="eastAsia"/>
              </w:rPr>
              <w:t>总面积（</w:t>
            </w:r>
            <w:r>
              <w:rPr>
                <w:rFonts w:hint="eastAsia"/>
              </w:rPr>
              <w:t>m</w:t>
            </w:r>
            <w:r w:rsidRPr="0002677E"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6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6F495BE" w14:textId="77777777" w:rsidR="00A6644C" w:rsidRDefault="00A6644C" w:rsidP="009F0C8E">
            <w:pPr>
              <w:jc w:val="center"/>
            </w:pPr>
            <w:r>
              <w:rPr>
                <w:rFonts w:hint="eastAsia"/>
              </w:rPr>
              <w:t>构造编号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02180AE" w14:textId="77777777" w:rsidR="00A6644C" w:rsidRDefault="00A6644C" w:rsidP="009F0C8E">
            <w:pPr>
              <w:jc w:val="center"/>
            </w:pPr>
            <w:r>
              <w:rPr>
                <w:rFonts w:hint="eastAsia"/>
              </w:rPr>
              <w:t>自遮阳系数</w:t>
            </w:r>
          </w:p>
        </w:tc>
        <w:tc>
          <w:tcPr>
            <w:tcW w:w="8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05240D8" w14:textId="77777777" w:rsidR="00A6644C" w:rsidRDefault="00A6644C" w:rsidP="009F0C8E">
            <w:pPr>
              <w:jc w:val="center"/>
            </w:pPr>
            <w:r>
              <w:rPr>
                <w:rFonts w:hint="eastAsia"/>
              </w:rPr>
              <w:t>外遮阳编号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E8E69B4" w14:textId="77777777" w:rsidR="00A6644C" w:rsidRDefault="00A6644C" w:rsidP="009F0C8E">
            <w:pPr>
              <w:jc w:val="center"/>
            </w:pPr>
            <w:r>
              <w:rPr>
                <w:rFonts w:hint="eastAsia"/>
              </w:rPr>
              <w:t>外遮阳系数</w:t>
            </w:r>
          </w:p>
        </w:tc>
        <w:tc>
          <w:tcPr>
            <w:tcW w:w="15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879C7FB" w14:textId="77777777" w:rsidR="00A6644C" w:rsidRDefault="00A6644C" w:rsidP="009F0C8E">
            <w:pPr>
              <w:jc w:val="center"/>
            </w:pPr>
            <w:r>
              <w:rPr>
                <w:rFonts w:hint="eastAsia"/>
              </w:rPr>
              <w:t>综合遮阳系数</w:t>
            </w:r>
          </w:p>
        </w:tc>
      </w:tr>
      <w:tr w:rsidR="00A6644C" w14:paraId="2E3DBD85" w14:textId="77777777">
        <w:tc>
          <w:tcPr>
            <w:tcW w:w="637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7BBEA09C" w14:textId="77777777" w:rsidR="00A6644C" w:rsidRDefault="00A6644C" w:rsidP="009C48A6">
            <w:r>
              <w:t>1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5B246A2B" w14:textId="77777777" w:rsidR="00A6644C" w:rsidRDefault="00A6644C" w:rsidP="009C48A6">
            <w:r>
              <w:t>C3</w:t>
            </w:r>
          </w:p>
        </w:tc>
        <w:tc>
          <w:tcPr>
            <w:tcW w:w="6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1F09EA3C" w14:textId="77777777" w:rsidR="00A6644C" w:rsidRDefault="00A6644C" w:rsidP="009C48A6">
            <w:r>
              <w:t>1~10</w:t>
            </w:r>
          </w:p>
        </w:tc>
        <w:tc>
          <w:tcPr>
            <w:tcW w:w="59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5A6BC7E0" w14:textId="77777777" w:rsidR="00A6644C" w:rsidRDefault="00A6644C" w:rsidP="009C48A6">
            <w:r>
              <w:t>10</w:t>
            </w:r>
          </w:p>
        </w:tc>
        <w:tc>
          <w:tcPr>
            <w:tcW w:w="76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73DFD289" w14:textId="77777777" w:rsidR="00A6644C" w:rsidRDefault="00A6644C" w:rsidP="009C48A6">
            <w:r>
              <w:t>0.450</w:t>
            </w:r>
          </w:p>
        </w:tc>
        <w:tc>
          <w:tcPr>
            <w:tcW w:w="90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6C9CBCC4" w14:textId="77777777" w:rsidR="00A6644C" w:rsidRDefault="00A6644C" w:rsidP="009C48A6">
            <w:r>
              <w:t>4.500</w:t>
            </w:r>
          </w:p>
        </w:tc>
        <w:tc>
          <w:tcPr>
            <w:tcW w:w="60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540293BA" w14:textId="77777777" w:rsidR="00A6644C" w:rsidRDefault="00A6644C" w:rsidP="009C48A6">
            <w:r>
              <w:t>18</w:t>
            </w:r>
          </w:p>
        </w:tc>
        <w:tc>
          <w:tcPr>
            <w:tcW w:w="822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01EA2F66" w14:textId="77777777" w:rsidR="00A6644C" w:rsidRDefault="00A6644C" w:rsidP="009C48A6">
            <w:r>
              <w:t>0.300</w:t>
            </w:r>
          </w:p>
        </w:tc>
        <w:tc>
          <w:tcPr>
            <w:tcW w:w="87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102913F4" w14:textId="77777777" w:rsidR="00A6644C" w:rsidRDefault="00A6644C" w:rsidP="009C48A6">
            <w:r>
              <w:t>平板遮阳</w:t>
            </w:r>
            <w:r>
              <w:t>0</w:t>
            </w:r>
          </w:p>
        </w:tc>
        <w:tc>
          <w:tcPr>
            <w:tcW w:w="822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12EF3E74" w14:textId="77777777" w:rsidR="00A6644C" w:rsidRDefault="00A6644C" w:rsidP="009C48A6">
            <w:r>
              <w:t>1.000</w:t>
            </w:r>
          </w:p>
        </w:tc>
        <w:tc>
          <w:tcPr>
            <w:tcW w:w="157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7F3BA534" w14:textId="77777777" w:rsidR="00A6644C" w:rsidRDefault="00A6644C" w:rsidP="009C48A6">
            <w:r>
              <w:t>0.300</w:t>
            </w:r>
          </w:p>
        </w:tc>
      </w:tr>
      <w:tr w:rsidR="00A6644C" w14:paraId="3E6A671B" w14:textId="77777777">
        <w:tc>
          <w:tcPr>
            <w:tcW w:w="63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19C5416" w14:textId="77777777" w:rsidR="00A6644C" w:rsidRDefault="00A6644C" w:rsidP="009C48A6">
            <w:r>
              <w:t>2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5528F62" w14:textId="77777777" w:rsidR="00A6644C" w:rsidRDefault="00A6644C" w:rsidP="009C48A6">
            <w:r>
              <w:t>C5</w:t>
            </w:r>
          </w:p>
        </w:tc>
        <w:tc>
          <w:tcPr>
            <w:tcW w:w="61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B536FB4" w14:textId="77777777" w:rsidR="00A6644C" w:rsidRDefault="00A6644C" w:rsidP="009C48A6">
            <w:r>
              <w:t>1~9</w:t>
            </w:r>
          </w:p>
        </w:tc>
        <w:tc>
          <w:tcPr>
            <w:tcW w:w="593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0AF122B6" w14:textId="77777777" w:rsidR="00A6644C" w:rsidRDefault="00A6644C" w:rsidP="009C48A6">
            <w:r>
              <w:t>9</w:t>
            </w:r>
          </w:p>
        </w:tc>
        <w:tc>
          <w:tcPr>
            <w:tcW w:w="76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5FCD5D2F" w14:textId="77777777" w:rsidR="00A6644C" w:rsidRDefault="00A6644C" w:rsidP="009C48A6">
            <w:r>
              <w:t>2.700</w:t>
            </w:r>
          </w:p>
        </w:tc>
        <w:tc>
          <w:tcPr>
            <w:tcW w:w="905" w:type="dxa"/>
            <w:shd w:val="clear" w:color="auto" w:fill="FFFFFF"/>
            <w:vAlign w:val="center"/>
          </w:tcPr>
          <w:p w14:paraId="647CAF56" w14:textId="77777777" w:rsidR="00A6644C" w:rsidRDefault="00A6644C" w:rsidP="009C48A6">
            <w:r>
              <w:t>24.300</w:t>
            </w:r>
          </w:p>
        </w:tc>
        <w:tc>
          <w:tcPr>
            <w:tcW w:w="60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E5F593A" w14:textId="77777777" w:rsidR="00A6644C" w:rsidRDefault="00A6644C" w:rsidP="009C48A6">
            <w:r>
              <w:t>18</w:t>
            </w:r>
          </w:p>
        </w:tc>
        <w:tc>
          <w:tcPr>
            <w:tcW w:w="82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4AEEB786" w14:textId="77777777" w:rsidR="00A6644C" w:rsidRDefault="00A6644C" w:rsidP="009C48A6">
            <w:r>
              <w:t>0.300</w:t>
            </w:r>
          </w:p>
        </w:tc>
        <w:tc>
          <w:tcPr>
            <w:tcW w:w="873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43036506" w14:textId="77777777" w:rsidR="00A6644C" w:rsidRDefault="00A6644C" w:rsidP="009C48A6">
            <w:r>
              <w:t>百叶遮阳</w:t>
            </w:r>
            <w:r>
              <w:t>0</w:t>
            </w:r>
          </w:p>
        </w:tc>
        <w:tc>
          <w:tcPr>
            <w:tcW w:w="822" w:type="dxa"/>
            <w:shd w:val="clear" w:color="auto" w:fill="FFFFFF"/>
            <w:vAlign w:val="center"/>
          </w:tcPr>
          <w:p w14:paraId="74476CBF" w14:textId="77777777" w:rsidR="00A6644C" w:rsidRDefault="00A6644C" w:rsidP="009C48A6">
            <w:r>
              <w:t>1.000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14:paraId="7323C5DB" w14:textId="77777777" w:rsidR="00A6644C" w:rsidRDefault="00A6644C" w:rsidP="009C48A6">
            <w:r>
              <w:t>0.300</w:t>
            </w:r>
          </w:p>
        </w:tc>
      </w:tr>
      <w:tr w:rsidR="00A6644C" w14:paraId="12DDE928" w14:textId="77777777">
        <w:tc>
          <w:tcPr>
            <w:tcW w:w="36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13025D17" w14:textId="77777777" w:rsidR="00A6644C" w:rsidRDefault="00A6644C" w:rsidP="009C48A6">
            <w:r>
              <w:rPr>
                <w:rFonts w:hint="eastAsia"/>
              </w:rPr>
              <w:t>朝向总面积</w:t>
            </w:r>
            <w:r>
              <w:rPr>
                <w:rFonts w:hint="eastAsia"/>
              </w:rPr>
              <w:t>(m</w:t>
            </w:r>
            <w:r w:rsidRPr="0091482A"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)</w:t>
            </w:r>
          </w:p>
        </w:tc>
        <w:tc>
          <w:tcPr>
            <w:tcW w:w="905" w:type="dxa"/>
            <w:shd w:val="clear" w:color="auto" w:fill="FFFFFF"/>
            <w:vAlign w:val="center"/>
          </w:tcPr>
          <w:p w14:paraId="5CB9EC82" w14:textId="77777777" w:rsidR="00A6644C" w:rsidRDefault="00A6644C" w:rsidP="009C48A6">
            <w:r>
              <w:t>28.800</w:t>
            </w:r>
          </w:p>
        </w:tc>
        <w:tc>
          <w:tcPr>
            <w:tcW w:w="2303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63B3170F" w14:textId="77777777" w:rsidR="00A6644C" w:rsidRDefault="00A6644C" w:rsidP="009C48A6">
            <w:r>
              <w:rPr>
                <w:rFonts w:hint="eastAsia"/>
              </w:rPr>
              <w:t>朝向综合遮阳系数</w:t>
            </w:r>
          </w:p>
        </w:tc>
        <w:tc>
          <w:tcPr>
            <w:tcW w:w="822" w:type="dxa"/>
            <w:shd w:val="clear" w:color="auto" w:fill="FFFFFF"/>
            <w:vAlign w:val="center"/>
          </w:tcPr>
          <w:p w14:paraId="68888080" w14:textId="77777777" w:rsidR="00A6644C" w:rsidRDefault="00A6644C" w:rsidP="009C48A6">
            <w:r>
              <w:t>1.000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14:paraId="57B69779" w14:textId="77777777" w:rsidR="00A6644C" w:rsidRDefault="00A6644C" w:rsidP="009C48A6">
            <w:r>
              <w:t>0.300</w:t>
            </w:r>
          </w:p>
        </w:tc>
      </w:tr>
    </w:tbl>
    <w:p w14:paraId="66466218" w14:textId="77777777" w:rsidR="00A6644C" w:rsidRDefault="00A6644C" w:rsidP="00A6644C">
      <w:bookmarkStart w:id="40" w:name="东向平均遮阳系数表说明"/>
      <w:bookmarkEnd w:id="39"/>
      <w:bookmarkEnd w:id="40"/>
    </w:p>
    <w:p w14:paraId="352E2642" w14:textId="77777777" w:rsidR="00A6644C" w:rsidRPr="00A6644C" w:rsidRDefault="00A6644C" w:rsidP="00A6644C">
      <w:pPr>
        <w:spacing w:line="360" w:lineRule="auto"/>
        <w:rPr>
          <w:rFonts w:ascii="宋体"/>
          <w:sz w:val="24"/>
        </w:rPr>
      </w:pPr>
      <w:r w:rsidRPr="00A6644C">
        <w:rPr>
          <w:rFonts w:ascii="宋体" w:hint="eastAsia"/>
          <w:sz w:val="24"/>
        </w:rPr>
        <w:t>2</w:t>
      </w:r>
      <w:r w:rsidR="008E0BFA">
        <w:rPr>
          <w:rFonts w:ascii="宋体" w:hint="eastAsia"/>
          <w:sz w:val="24"/>
        </w:rPr>
        <w:t xml:space="preserve">&gt; </w:t>
      </w:r>
      <w:r w:rsidR="008D1B5B">
        <w:rPr>
          <w:rFonts w:ascii="宋体" w:hint="eastAsia"/>
          <w:sz w:val="24"/>
        </w:rPr>
        <w:t>西向</w:t>
      </w:r>
    </w:p>
    <w:tbl>
      <w:tblPr>
        <w:tblW w:w="93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39"/>
        <w:gridCol w:w="775"/>
        <w:gridCol w:w="645"/>
        <w:gridCol w:w="630"/>
        <w:gridCol w:w="776"/>
        <w:gridCol w:w="905"/>
        <w:gridCol w:w="649"/>
        <w:gridCol w:w="851"/>
        <w:gridCol w:w="972"/>
        <w:gridCol w:w="851"/>
        <w:gridCol w:w="1611"/>
      </w:tblGrid>
      <w:tr w:rsidR="00A6644C" w14:paraId="244C4964" w14:textId="77777777">
        <w:tc>
          <w:tcPr>
            <w:tcW w:w="639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67E8F43" w14:textId="77777777" w:rsidR="00A6644C" w:rsidRDefault="00A6644C" w:rsidP="009F0C8E">
            <w:pPr>
              <w:jc w:val="center"/>
            </w:pPr>
            <w:bookmarkStart w:id="41" w:name="平均遮阳系数表_西向"/>
            <w:r>
              <w:rPr>
                <w:rFonts w:hint="eastAsia"/>
              </w:rPr>
              <w:t>序号</w:t>
            </w:r>
          </w:p>
        </w:tc>
        <w:tc>
          <w:tcPr>
            <w:tcW w:w="777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04ADCA7" w14:textId="77777777" w:rsidR="00A6644C" w:rsidRDefault="00A6644C" w:rsidP="009F0C8E">
            <w:pPr>
              <w:jc w:val="center"/>
            </w:pPr>
            <w:r>
              <w:rPr>
                <w:rFonts w:hint="eastAsia"/>
              </w:rPr>
              <w:t>门窗编号</w:t>
            </w:r>
          </w:p>
        </w:tc>
        <w:tc>
          <w:tcPr>
            <w:tcW w:w="631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2FFA7F1" w14:textId="77777777" w:rsidR="00A6644C" w:rsidRDefault="00A6644C" w:rsidP="009F0C8E">
            <w:pPr>
              <w:jc w:val="center"/>
            </w:pPr>
            <w:r>
              <w:rPr>
                <w:rFonts w:hint="eastAsia"/>
              </w:rPr>
              <w:t>楼层</w:t>
            </w:r>
          </w:p>
        </w:tc>
        <w:tc>
          <w:tcPr>
            <w:tcW w:w="631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4DAA803" w14:textId="77777777" w:rsidR="00A6644C" w:rsidRDefault="00A6644C" w:rsidP="009F0C8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36C4CB0" w14:textId="77777777" w:rsidR="00A6644C" w:rsidRDefault="00A6644C" w:rsidP="009F0C8E">
            <w:pPr>
              <w:jc w:val="center"/>
            </w:pPr>
            <w:r>
              <w:rPr>
                <w:rFonts w:hint="eastAsia"/>
              </w:rPr>
              <w:t>单个面积</w:t>
            </w:r>
          </w:p>
        </w:tc>
        <w:tc>
          <w:tcPr>
            <w:tcW w:w="905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CC6CE5C" w14:textId="77777777" w:rsidR="00A6644C" w:rsidRDefault="00A6644C" w:rsidP="009F0C8E">
            <w:pPr>
              <w:jc w:val="center"/>
            </w:pPr>
            <w:r>
              <w:rPr>
                <w:rFonts w:hint="eastAsia"/>
              </w:rPr>
              <w:t>总面积（</w:t>
            </w:r>
            <w:r>
              <w:rPr>
                <w:rFonts w:hint="eastAsia"/>
              </w:rPr>
              <w:t>m</w:t>
            </w:r>
            <w:r w:rsidRPr="0002677E"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1E771C4" w14:textId="77777777" w:rsidR="00A6644C" w:rsidRDefault="00A6644C" w:rsidP="009F0C8E">
            <w:pPr>
              <w:jc w:val="center"/>
            </w:pPr>
            <w:r>
              <w:rPr>
                <w:rFonts w:hint="eastAsia"/>
              </w:rPr>
              <w:t>构造编号</w:t>
            </w:r>
          </w:p>
        </w:tc>
        <w:tc>
          <w:tcPr>
            <w:tcW w:w="852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7045DF3" w14:textId="77777777" w:rsidR="00A6644C" w:rsidRDefault="00A6644C" w:rsidP="009F0C8E">
            <w:pPr>
              <w:jc w:val="center"/>
            </w:pPr>
            <w:r>
              <w:rPr>
                <w:rFonts w:hint="eastAsia"/>
              </w:rPr>
              <w:t>自遮阳系数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D94DC6A" w14:textId="77777777" w:rsidR="00A6644C" w:rsidRDefault="00A6644C" w:rsidP="009F0C8E">
            <w:pPr>
              <w:jc w:val="center"/>
            </w:pPr>
            <w:r>
              <w:rPr>
                <w:rFonts w:hint="eastAsia"/>
              </w:rPr>
              <w:t>外遮阳编号</w:t>
            </w:r>
          </w:p>
        </w:tc>
        <w:tc>
          <w:tcPr>
            <w:tcW w:w="852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2D89DA1" w14:textId="77777777" w:rsidR="00A6644C" w:rsidRDefault="00A6644C" w:rsidP="009F0C8E">
            <w:pPr>
              <w:jc w:val="center"/>
            </w:pPr>
            <w:r>
              <w:rPr>
                <w:rFonts w:hint="eastAsia"/>
              </w:rPr>
              <w:t>外遮阳系数</w:t>
            </w:r>
          </w:p>
        </w:tc>
        <w:tc>
          <w:tcPr>
            <w:tcW w:w="1616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B242280" w14:textId="77777777" w:rsidR="00A6644C" w:rsidRDefault="00A6644C" w:rsidP="009F0C8E">
            <w:pPr>
              <w:jc w:val="center"/>
            </w:pPr>
            <w:r>
              <w:rPr>
                <w:rFonts w:hint="eastAsia"/>
              </w:rPr>
              <w:t>综合遮阳系数</w:t>
            </w:r>
          </w:p>
        </w:tc>
      </w:tr>
      <w:tr w:rsidR="00A6644C" w14:paraId="6505EA02" w14:textId="77777777">
        <w:tc>
          <w:tcPr>
            <w:tcW w:w="639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1DA84058" w14:textId="77777777" w:rsidR="00A6644C" w:rsidRDefault="00A6644C" w:rsidP="009C48A6">
            <w:r>
              <w:t>1</w:t>
            </w:r>
          </w:p>
        </w:tc>
        <w:tc>
          <w:tcPr>
            <w:tcW w:w="777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5AB94097" w14:textId="77777777" w:rsidR="00A6644C" w:rsidRDefault="00A6644C" w:rsidP="009C48A6">
            <w:r>
              <w:t>C3</w:t>
            </w:r>
          </w:p>
        </w:tc>
        <w:tc>
          <w:tcPr>
            <w:tcW w:w="63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0FEFCBC8" w14:textId="77777777" w:rsidR="00A6644C" w:rsidRDefault="00A6644C" w:rsidP="009C48A6">
            <w:r>
              <w:t>1~10</w:t>
            </w:r>
          </w:p>
        </w:tc>
        <w:tc>
          <w:tcPr>
            <w:tcW w:w="63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7D6972D9" w14:textId="77777777" w:rsidR="00A6644C" w:rsidRDefault="00A6644C" w:rsidP="009C48A6">
            <w:r>
              <w:t>10</w:t>
            </w:r>
          </w:p>
        </w:tc>
        <w:tc>
          <w:tcPr>
            <w:tcW w:w="776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5167DBB4" w14:textId="77777777" w:rsidR="00A6644C" w:rsidRDefault="00A6644C" w:rsidP="009C48A6">
            <w:r>
              <w:t>0.450</w:t>
            </w:r>
          </w:p>
        </w:tc>
        <w:tc>
          <w:tcPr>
            <w:tcW w:w="90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18645F63" w14:textId="77777777" w:rsidR="00A6644C" w:rsidRDefault="00A6644C" w:rsidP="009C48A6">
            <w:r>
              <w:t>4.500</w:t>
            </w:r>
          </w:p>
        </w:tc>
        <w:tc>
          <w:tcPr>
            <w:tcW w:w="65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5DAC0805" w14:textId="77777777" w:rsidR="00A6644C" w:rsidRDefault="00A6644C" w:rsidP="009C48A6">
            <w:r>
              <w:t>18</w:t>
            </w:r>
          </w:p>
        </w:tc>
        <w:tc>
          <w:tcPr>
            <w:tcW w:w="852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2BBC845B" w14:textId="77777777" w:rsidR="00A6644C" w:rsidRDefault="00A6644C" w:rsidP="009C48A6">
            <w:r>
              <w:t>0.300</w:t>
            </w:r>
          </w:p>
        </w:tc>
        <w:tc>
          <w:tcPr>
            <w:tcW w:w="97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7A2E570B" w14:textId="77777777" w:rsidR="00A6644C" w:rsidRDefault="00A6644C" w:rsidP="009C48A6">
            <w:r>
              <w:t>平板遮阳</w:t>
            </w:r>
            <w:r>
              <w:t>0</w:t>
            </w:r>
          </w:p>
        </w:tc>
        <w:tc>
          <w:tcPr>
            <w:tcW w:w="852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5ECE45D8" w14:textId="77777777" w:rsidR="00A6644C" w:rsidRDefault="00A6644C" w:rsidP="009C48A6">
            <w:r>
              <w:t>1.000</w:t>
            </w:r>
          </w:p>
        </w:tc>
        <w:tc>
          <w:tcPr>
            <w:tcW w:w="1616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2A5A4B42" w14:textId="77777777" w:rsidR="00A6644C" w:rsidRDefault="00A6644C" w:rsidP="009C48A6">
            <w:r>
              <w:t>0.300</w:t>
            </w:r>
          </w:p>
        </w:tc>
      </w:tr>
      <w:tr w:rsidR="00A6644C" w14:paraId="56E42709" w14:textId="77777777">
        <w:tc>
          <w:tcPr>
            <w:tcW w:w="63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2EEF300F" w14:textId="77777777" w:rsidR="00A6644C" w:rsidRDefault="00A6644C" w:rsidP="009C48A6">
            <w:r>
              <w:t>2</w:t>
            </w:r>
          </w:p>
        </w:tc>
        <w:tc>
          <w:tcPr>
            <w:tcW w:w="77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2913876B" w14:textId="77777777" w:rsidR="00A6644C" w:rsidRDefault="00A6644C" w:rsidP="009C48A6">
            <w:r>
              <w:t>C5</w:t>
            </w:r>
          </w:p>
        </w:tc>
        <w:tc>
          <w:tcPr>
            <w:tcW w:w="631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D3ED0C9" w14:textId="77777777" w:rsidR="00A6644C" w:rsidRDefault="00A6644C" w:rsidP="009C48A6">
            <w:r>
              <w:t>1~9</w:t>
            </w:r>
          </w:p>
        </w:tc>
        <w:tc>
          <w:tcPr>
            <w:tcW w:w="631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DDCA2B6" w14:textId="77777777" w:rsidR="00A6644C" w:rsidRDefault="00A6644C" w:rsidP="009C48A6">
            <w:r>
              <w:t>9</w:t>
            </w:r>
          </w:p>
        </w:tc>
        <w:tc>
          <w:tcPr>
            <w:tcW w:w="77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45AE4FA" w14:textId="77777777" w:rsidR="00A6644C" w:rsidRDefault="00A6644C" w:rsidP="009C48A6">
            <w:r>
              <w:t>2.700</w:t>
            </w:r>
          </w:p>
        </w:tc>
        <w:tc>
          <w:tcPr>
            <w:tcW w:w="905" w:type="dxa"/>
            <w:shd w:val="clear" w:color="auto" w:fill="FFFFFF"/>
            <w:vAlign w:val="center"/>
          </w:tcPr>
          <w:p w14:paraId="1E0F21E4" w14:textId="77777777" w:rsidR="00A6644C" w:rsidRDefault="00A6644C" w:rsidP="009C48A6">
            <w:r>
              <w:t>24.300</w:t>
            </w:r>
          </w:p>
        </w:tc>
        <w:tc>
          <w:tcPr>
            <w:tcW w:w="65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4593DDDA" w14:textId="77777777" w:rsidR="00A6644C" w:rsidRDefault="00A6644C" w:rsidP="009C48A6">
            <w:r>
              <w:t>18</w:t>
            </w:r>
          </w:p>
        </w:tc>
        <w:tc>
          <w:tcPr>
            <w:tcW w:w="8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54B2CC9C" w14:textId="77777777" w:rsidR="00A6644C" w:rsidRDefault="00A6644C" w:rsidP="009C48A6">
            <w:r>
              <w:t>0.300</w:t>
            </w:r>
          </w:p>
        </w:tc>
        <w:tc>
          <w:tcPr>
            <w:tcW w:w="97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A606365" w14:textId="77777777" w:rsidR="00A6644C" w:rsidRDefault="00A6644C" w:rsidP="009C48A6">
            <w:r>
              <w:t>百叶遮阳</w:t>
            </w:r>
            <w:r>
              <w:t>0</w:t>
            </w:r>
          </w:p>
        </w:tc>
        <w:tc>
          <w:tcPr>
            <w:tcW w:w="852" w:type="dxa"/>
            <w:shd w:val="clear" w:color="auto" w:fill="FFFFFF"/>
            <w:vAlign w:val="center"/>
          </w:tcPr>
          <w:p w14:paraId="0ED21B05" w14:textId="77777777" w:rsidR="00A6644C" w:rsidRDefault="00A6644C" w:rsidP="009C48A6">
            <w:r>
              <w:t>1.000</w:t>
            </w:r>
          </w:p>
        </w:tc>
        <w:tc>
          <w:tcPr>
            <w:tcW w:w="1616" w:type="dxa"/>
            <w:shd w:val="clear" w:color="auto" w:fill="FFFFFF"/>
            <w:vAlign w:val="center"/>
          </w:tcPr>
          <w:p w14:paraId="2D6355ED" w14:textId="77777777" w:rsidR="00A6644C" w:rsidRDefault="00A6644C" w:rsidP="009C48A6">
            <w:r>
              <w:t>0.300</w:t>
            </w:r>
          </w:p>
        </w:tc>
      </w:tr>
      <w:tr w:rsidR="00A6644C" w14:paraId="2F14BC7D" w14:textId="77777777">
        <w:tc>
          <w:tcPr>
            <w:tcW w:w="3454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09BA581E" w14:textId="77777777" w:rsidR="00A6644C" w:rsidRDefault="00A6644C" w:rsidP="009C48A6">
            <w:r>
              <w:rPr>
                <w:rFonts w:hint="eastAsia"/>
              </w:rPr>
              <w:t>朝向总面积</w:t>
            </w:r>
            <w:r>
              <w:rPr>
                <w:rFonts w:hint="eastAsia"/>
              </w:rPr>
              <w:t>(m</w:t>
            </w:r>
            <w:r w:rsidRPr="0091482A"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)</w:t>
            </w:r>
          </w:p>
        </w:tc>
        <w:tc>
          <w:tcPr>
            <w:tcW w:w="905" w:type="dxa"/>
            <w:shd w:val="clear" w:color="auto" w:fill="FFFFFF"/>
            <w:vAlign w:val="center"/>
          </w:tcPr>
          <w:p w14:paraId="4CD33430" w14:textId="77777777" w:rsidR="00A6644C" w:rsidRDefault="00A6644C" w:rsidP="009C48A6">
            <w:r>
              <w:t>28.800</w:t>
            </w:r>
          </w:p>
        </w:tc>
        <w:tc>
          <w:tcPr>
            <w:tcW w:w="2477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5D86059B" w14:textId="77777777" w:rsidR="00A6644C" w:rsidRDefault="00A6644C" w:rsidP="009C48A6">
            <w:r>
              <w:rPr>
                <w:rFonts w:hint="eastAsia"/>
              </w:rPr>
              <w:t>朝向综合遮阳系数</w:t>
            </w:r>
          </w:p>
        </w:tc>
        <w:tc>
          <w:tcPr>
            <w:tcW w:w="852" w:type="dxa"/>
            <w:shd w:val="clear" w:color="auto" w:fill="FFFFFF"/>
            <w:vAlign w:val="center"/>
          </w:tcPr>
          <w:p w14:paraId="7991E1EC" w14:textId="77777777" w:rsidR="00A6644C" w:rsidRDefault="00A6644C" w:rsidP="009C48A6">
            <w:r>
              <w:t>1.000</w:t>
            </w:r>
          </w:p>
        </w:tc>
        <w:tc>
          <w:tcPr>
            <w:tcW w:w="1616" w:type="dxa"/>
            <w:shd w:val="clear" w:color="auto" w:fill="FFFFFF"/>
            <w:vAlign w:val="center"/>
          </w:tcPr>
          <w:p w14:paraId="6C951A09" w14:textId="77777777" w:rsidR="00A6644C" w:rsidRDefault="00A6644C" w:rsidP="009C48A6">
            <w:r>
              <w:t>0.300</w:t>
            </w:r>
          </w:p>
        </w:tc>
      </w:tr>
    </w:tbl>
    <w:p w14:paraId="498FCC92" w14:textId="77777777" w:rsidR="00A6644C" w:rsidRDefault="00A6644C" w:rsidP="00A6644C">
      <w:bookmarkStart w:id="42" w:name="西向平均遮阳系数表说明"/>
      <w:bookmarkEnd w:id="41"/>
      <w:bookmarkEnd w:id="42"/>
    </w:p>
    <w:p w14:paraId="2CA7C99E" w14:textId="77777777" w:rsidR="00A6644C" w:rsidRPr="00A6644C" w:rsidRDefault="00A6644C" w:rsidP="00A6644C">
      <w:pPr>
        <w:spacing w:line="360" w:lineRule="auto"/>
        <w:rPr>
          <w:rFonts w:ascii="宋体"/>
          <w:sz w:val="24"/>
        </w:rPr>
      </w:pPr>
      <w:r w:rsidRPr="00A6644C">
        <w:rPr>
          <w:rFonts w:ascii="宋体" w:hint="eastAsia"/>
          <w:sz w:val="24"/>
        </w:rPr>
        <w:t>3</w:t>
      </w:r>
      <w:r w:rsidR="008E0BFA">
        <w:rPr>
          <w:rFonts w:ascii="宋体" w:hint="eastAsia"/>
          <w:sz w:val="24"/>
        </w:rPr>
        <w:t xml:space="preserve">&gt; </w:t>
      </w:r>
      <w:r w:rsidR="008D1B5B">
        <w:rPr>
          <w:rFonts w:ascii="宋体" w:hint="eastAsia"/>
          <w:sz w:val="24"/>
        </w:rPr>
        <w:t>南向</w:t>
      </w:r>
    </w:p>
    <w:tbl>
      <w:tblPr>
        <w:tblW w:w="93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35"/>
        <w:gridCol w:w="1054"/>
        <w:gridCol w:w="645"/>
        <w:gridCol w:w="612"/>
        <w:gridCol w:w="794"/>
        <w:gridCol w:w="905"/>
        <w:gridCol w:w="599"/>
        <w:gridCol w:w="816"/>
        <w:gridCol w:w="850"/>
        <w:gridCol w:w="816"/>
        <w:gridCol w:w="1578"/>
      </w:tblGrid>
      <w:tr w:rsidR="00A6644C" w14:paraId="471CFA4F" w14:textId="77777777">
        <w:tc>
          <w:tcPr>
            <w:tcW w:w="636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BEE7E4D" w14:textId="77777777" w:rsidR="00A6644C" w:rsidRDefault="00A6644C" w:rsidP="009F0C8E">
            <w:pPr>
              <w:jc w:val="center"/>
            </w:pPr>
            <w:bookmarkStart w:id="43" w:name="平均遮阳系数表_南向"/>
            <w:r>
              <w:rPr>
                <w:rFonts w:hint="eastAsia"/>
              </w:rPr>
              <w:t>序号</w:t>
            </w:r>
          </w:p>
        </w:tc>
        <w:tc>
          <w:tcPr>
            <w:tcW w:w="1056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77029E3" w14:textId="77777777" w:rsidR="00A6644C" w:rsidRDefault="00A6644C" w:rsidP="009F0C8E">
            <w:pPr>
              <w:jc w:val="center"/>
            </w:pPr>
            <w:r>
              <w:rPr>
                <w:rFonts w:hint="eastAsia"/>
              </w:rPr>
              <w:t>门窗编号</w:t>
            </w:r>
          </w:p>
        </w:tc>
        <w:tc>
          <w:tcPr>
            <w:tcW w:w="639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503C21B" w14:textId="77777777" w:rsidR="00A6644C" w:rsidRDefault="00A6644C" w:rsidP="009F0C8E">
            <w:pPr>
              <w:jc w:val="center"/>
            </w:pPr>
            <w:r>
              <w:rPr>
                <w:rFonts w:hint="eastAsia"/>
              </w:rPr>
              <w:t>楼层</w:t>
            </w:r>
          </w:p>
        </w:tc>
        <w:tc>
          <w:tcPr>
            <w:tcW w:w="612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C3A5B13" w14:textId="77777777" w:rsidR="00A6644C" w:rsidRDefault="00A6644C" w:rsidP="009F0C8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5C4DCDE" w14:textId="77777777" w:rsidR="00A6644C" w:rsidRDefault="00A6644C" w:rsidP="009F0C8E">
            <w:pPr>
              <w:jc w:val="center"/>
            </w:pPr>
            <w:r>
              <w:rPr>
                <w:rFonts w:hint="eastAsia"/>
              </w:rPr>
              <w:t>单个面积</w:t>
            </w:r>
          </w:p>
        </w:tc>
        <w:tc>
          <w:tcPr>
            <w:tcW w:w="905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C59F8F4" w14:textId="77777777" w:rsidR="00A6644C" w:rsidRDefault="00A6644C" w:rsidP="009F0C8E">
            <w:pPr>
              <w:jc w:val="center"/>
            </w:pPr>
            <w:r>
              <w:rPr>
                <w:rFonts w:hint="eastAsia"/>
              </w:rPr>
              <w:t>总面积（</w:t>
            </w:r>
            <w:r>
              <w:rPr>
                <w:rFonts w:hint="eastAsia"/>
              </w:rPr>
              <w:t>m</w:t>
            </w:r>
            <w:r w:rsidRPr="0002677E"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5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2B08D58" w14:textId="77777777" w:rsidR="00A6644C" w:rsidRDefault="00A6644C" w:rsidP="009F0C8E">
            <w:pPr>
              <w:jc w:val="center"/>
            </w:pPr>
            <w:r>
              <w:rPr>
                <w:rFonts w:hint="eastAsia"/>
              </w:rPr>
              <w:t>构造编号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A2B479B" w14:textId="77777777" w:rsidR="00A6644C" w:rsidRDefault="00A6644C" w:rsidP="009F0C8E">
            <w:pPr>
              <w:jc w:val="center"/>
            </w:pPr>
            <w:r>
              <w:rPr>
                <w:rFonts w:hint="eastAsia"/>
              </w:rPr>
              <w:t>自遮阳系数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966C898" w14:textId="77777777" w:rsidR="00A6644C" w:rsidRDefault="00A6644C" w:rsidP="009F0C8E">
            <w:pPr>
              <w:jc w:val="center"/>
            </w:pPr>
            <w:r>
              <w:rPr>
                <w:rFonts w:hint="eastAsia"/>
              </w:rPr>
              <w:t>外遮阳编号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72A4D67" w14:textId="77777777" w:rsidR="00A6644C" w:rsidRDefault="00A6644C" w:rsidP="009F0C8E">
            <w:pPr>
              <w:jc w:val="center"/>
            </w:pPr>
            <w:r>
              <w:rPr>
                <w:rFonts w:hint="eastAsia"/>
              </w:rPr>
              <w:t>外遮阳系数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CE84EA0" w14:textId="77777777" w:rsidR="00A6644C" w:rsidRDefault="00A6644C" w:rsidP="009F0C8E">
            <w:pPr>
              <w:jc w:val="center"/>
            </w:pPr>
            <w:r>
              <w:rPr>
                <w:rFonts w:hint="eastAsia"/>
              </w:rPr>
              <w:t>综合遮阳系数</w:t>
            </w:r>
          </w:p>
        </w:tc>
      </w:tr>
      <w:tr w:rsidR="00A6644C" w14:paraId="32C423DD" w14:textId="77777777">
        <w:tc>
          <w:tcPr>
            <w:tcW w:w="636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3DBB8CA7" w14:textId="77777777" w:rsidR="00A6644C" w:rsidRDefault="00A6644C" w:rsidP="009C48A6">
            <w:r>
              <w:t>1</w:t>
            </w:r>
          </w:p>
        </w:tc>
        <w:tc>
          <w:tcPr>
            <w:tcW w:w="1056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5F0FC858" w14:textId="77777777" w:rsidR="00A6644C" w:rsidRDefault="00A6644C" w:rsidP="009C48A6">
            <w:r>
              <w:t>C1</w:t>
            </w:r>
          </w:p>
        </w:tc>
        <w:tc>
          <w:tcPr>
            <w:tcW w:w="639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7B85C476" w14:textId="77777777" w:rsidR="00A6644C" w:rsidRDefault="00A6644C" w:rsidP="009C48A6">
            <w:r>
              <w:t>1~10</w:t>
            </w:r>
          </w:p>
        </w:tc>
        <w:tc>
          <w:tcPr>
            <w:tcW w:w="612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55CEE3AB" w14:textId="77777777" w:rsidR="00A6644C" w:rsidRDefault="00A6644C" w:rsidP="009C48A6">
            <w:r>
              <w:t>20</w:t>
            </w:r>
          </w:p>
        </w:tc>
        <w:tc>
          <w:tcPr>
            <w:tcW w:w="79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7D00FA3F" w14:textId="77777777" w:rsidR="00A6644C" w:rsidRDefault="00A6644C" w:rsidP="009C48A6">
            <w:r>
              <w:t>2.826</w:t>
            </w:r>
          </w:p>
        </w:tc>
        <w:tc>
          <w:tcPr>
            <w:tcW w:w="90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298D4F01" w14:textId="77777777" w:rsidR="00A6644C" w:rsidRDefault="00A6644C" w:rsidP="009C48A6">
            <w:r>
              <w:t>56.520</w:t>
            </w:r>
          </w:p>
        </w:tc>
        <w:tc>
          <w:tcPr>
            <w:tcW w:w="599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2D1CA69E" w14:textId="77777777" w:rsidR="00A6644C" w:rsidRDefault="00A6644C" w:rsidP="009C48A6">
            <w:r>
              <w:t>18</w:t>
            </w:r>
          </w:p>
        </w:tc>
        <w:tc>
          <w:tcPr>
            <w:tcW w:w="816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3F30B94A" w14:textId="77777777" w:rsidR="00A6644C" w:rsidRDefault="00A6644C" w:rsidP="009C48A6">
            <w:r>
              <w:t>0.300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4B412712" w14:textId="77777777" w:rsidR="00A6644C" w:rsidRDefault="00A6644C" w:rsidP="009C48A6">
            <w:r>
              <w:t>平板遮阳</w:t>
            </w:r>
            <w:r>
              <w:t>0</w:t>
            </w:r>
          </w:p>
        </w:tc>
        <w:tc>
          <w:tcPr>
            <w:tcW w:w="816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1D84B98E" w14:textId="77777777" w:rsidR="00A6644C" w:rsidRDefault="00A6644C" w:rsidP="009C48A6">
            <w:r>
              <w:t>1.000</w:t>
            </w:r>
          </w:p>
        </w:tc>
        <w:tc>
          <w:tcPr>
            <w:tcW w:w="158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07CF322A" w14:textId="77777777" w:rsidR="00A6644C" w:rsidRDefault="00A6644C" w:rsidP="009C48A6">
            <w:r>
              <w:t>0.300</w:t>
            </w:r>
          </w:p>
        </w:tc>
      </w:tr>
      <w:tr w:rsidR="00446861" w14:paraId="4FF835F3" w14:textId="77777777">
        <w:tc>
          <w:tcPr>
            <w:tcW w:w="63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29A0AE60" w14:textId="77777777" w:rsidR="00A6644C" w:rsidRDefault="00A6644C" w:rsidP="009C48A6">
            <w:r>
              <w:t>2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44E7198" w14:textId="77777777" w:rsidR="00A6644C" w:rsidRDefault="00A6644C" w:rsidP="009C48A6">
            <w:r>
              <w:t>C2</w:t>
            </w:r>
          </w:p>
        </w:tc>
        <w:tc>
          <w:tcPr>
            <w:tcW w:w="63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20688A18" w14:textId="77777777" w:rsidR="00A6644C" w:rsidRDefault="00A6644C" w:rsidP="009C48A6">
            <w:r>
              <w:t>1~9</w:t>
            </w:r>
          </w:p>
        </w:tc>
        <w:tc>
          <w:tcPr>
            <w:tcW w:w="61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5868532" w14:textId="77777777" w:rsidR="00A6644C" w:rsidRDefault="00A6644C" w:rsidP="009C48A6">
            <w:r>
              <w:t>135</w:t>
            </w:r>
          </w:p>
        </w:tc>
        <w:tc>
          <w:tcPr>
            <w:tcW w:w="7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4B0BE21" w14:textId="77777777" w:rsidR="00A6644C" w:rsidRDefault="00A6644C" w:rsidP="009C48A6">
            <w:r>
              <w:t>5.040</w:t>
            </w:r>
          </w:p>
        </w:tc>
        <w:tc>
          <w:tcPr>
            <w:tcW w:w="905" w:type="dxa"/>
            <w:shd w:val="clear" w:color="auto" w:fill="FFFFFF"/>
            <w:vAlign w:val="center"/>
          </w:tcPr>
          <w:p w14:paraId="3B7AF891" w14:textId="77777777" w:rsidR="00A6644C" w:rsidRDefault="00A6644C" w:rsidP="009C48A6">
            <w:r>
              <w:t>680.400</w:t>
            </w:r>
          </w:p>
        </w:tc>
        <w:tc>
          <w:tcPr>
            <w:tcW w:w="59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79EA0D3" w14:textId="77777777" w:rsidR="00A6644C" w:rsidRDefault="00A6644C" w:rsidP="009C48A6">
            <w:r>
              <w:t>18</w:t>
            </w:r>
          </w:p>
        </w:tc>
        <w:tc>
          <w:tcPr>
            <w:tcW w:w="81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B8CA9CD" w14:textId="77777777" w:rsidR="00A6644C" w:rsidRDefault="00A6644C" w:rsidP="009C48A6">
            <w:r>
              <w:t>0.300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E5AEDB8" w14:textId="77777777" w:rsidR="00A6644C" w:rsidRDefault="00A6644C" w:rsidP="009C48A6">
            <w:r>
              <w:t>平板遮阳</w:t>
            </w:r>
            <w:r>
              <w:t>0</w:t>
            </w:r>
          </w:p>
        </w:tc>
        <w:tc>
          <w:tcPr>
            <w:tcW w:w="816" w:type="dxa"/>
            <w:shd w:val="clear" w:color="auto" w:fill="FFFFFF"/>
            <w:vAlign w:val="center"/>
          </w:tcPr>
          <w:p w14:paraId="015E9A4B" w14:textId="77777777" w:rsidR="00A6644C" w:rsidRDefault="00A6644C" w:rsidP="009C48A6">
            <w:r>
              <w:t>1.000</w:t>
            </w:r>
          </w:p>
        </w:tc>
        <w:tc>
          <w:tcPr>
            <w:tcW w:w="1580" w:type="dxa"/>
            <w:shd w:val="clear" w:color="auto" w:fill="FFFFFF"/>
            <w:vAlign w:val="center"/>
          </w:tcPr>
          <w:p w14:paraId="2551D8D5" w14:textId="77777777" w:rsidR="00A6644C" w:rsidRDefault="00A6644C" w:rsidP="009C48A6">
            <w:r>
              <w:t>0.300</w:t>
            </w:r>
          </w:p>
        </w:tc>
      </w:tr>
      <w:tr w:rsidR="00A6644C" w14:paraId="23314DC0" w14:textId="77777777">
        <w:tc>
          <w:tcPr>
            <w:tcW w:w="63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003A9711" w14:textId="77777777" w:rsidR="00A6644C" w:rsidRDefault="00A6644C" w:rsidP="009C48A6">
            <w:r>
              <w:t>3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2C212A2" w14:textId="77777777" w:rsidR="00A6644C" w:rsidRDefault="00A6644C" w:rsidP="009C48A6">
            <w:r>
              <w:t>C3</w:t>
            </w:r>
          </w:p>
        </w:tc>
        <w:tc>
          <w:tcPr>
            <w:tcW w:w="63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4A51B82E" w14:textId="77777777" w:rsidR="00A6644C" w:rsidRDefault="00A6644C" w:rsidP="009C48A6">
            <w:r>
              <w:t>10</w:t>
            </w:r>
          </w:p>
        </w:tc>
        <w:tc>
          <w:tcPr>
            <w:tcW w:w="61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C139115" w14:textId="77777777" w:rsidR="00A6644C" w:rsidRDefault="00A6644C" w:rsidP="009C48A6">
            <w:r>
              <w:t>1</w:t>
            </w:r>
          </w:p>
        </w:tc>
        <w:tc>
          <w:tcPr>
            <w:tcW w:w="7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55B19A56" w14:textId="77777777" w:rsidR="00A6644C" w:rsidRDefault="00A6644C" w:rsidP="009C48A6">
            <w:r>
              <w:t>0.450</w:t>
            </w:r>
          </w:p>
        </w:tc>
        <w:tc>
          <w:tcPr>
            <w:tcW w:w="905" w:type="dxa"/>
            <w:shd w:val="clear" w:color="auto" w:fill="FFFFFF"/>
            <w:vAlign w:val="center"/>
          </w:tcPr>
          <w:p w14:paraId="197AA891" w14:textId="77777777" w:rsidR="00A6644C" w:rsidRDefault="00A6644C" w:rsidP="009C48A6">
            <w:r>
              <w:t>0.450</w:t>
            </w:r>
          </w:p>
        </w:tc>
        <w:tc>
          <w:tcPr>
            <w:tcW w:w="59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1A1758E" w14:textId="77777777" w:rsidR="00A6644C" w:rsidRDefault="00A6644C" w:rsidP="009C48A6">
            <w:r>
              <w:t>18</w:t>
            </w:r>
          </w:p>
        </w:tc>
        <w:tc>
          <w:tcPr>
            <w:tcW w:w="81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A2788DF" w14:textId="77777777" w:rsidR="00A6644C" w:rsidRDefault="00A6644C" w:rsidP="009C48A6">
            <w:r>
              <w:t>0.300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59BACD5E" w14:textId="77777777" w:rsidR="00A6644C" w:rsidRDefault="00A6644C" w:rsidP="009C48A6">
            <w:r>
              <w:t>平板遮阳</w:t>
            </w:r>
            <w:r>
              <w:t>0</w:t>
            </w:r>
          </w:p>
        </w:tc>
        <w:tc>
          <w:tcPr>
            <w:tcW w:w="816" w:type="dxa"/>
            <w:shd w:val="clear" w:color="auto" w:fill="FFFFFF"/>
            <w:vAlign w:val="center"/>
          </w:tcPr>
          <w:p w14:paraId="6E6580D0" w14:textId="77777777" w:rsidR="00A6644C" w:rsidRDefault="00A6644C" w:rsidP="009C48A6">
            <w:r>
              <w:t>1.000</w:t>
            </w:r>
          </w:p>
        </w:tc>
        <w:tc>
          <w:tcPr>
            <w:tcW w:w="1580" w:type="dxa"/>
            <w:shd w:val="clear" w:color="auto" w:fill="FFFFFF"/>
            <w:vAlign w:val="center"/>
          </w:tcPr>
          <w:p w14:paraId="470B9A75" w14:textId="77777777" w:rsidR="00A6644C" w:rsidRDefault="00A6644C" w:rsidP="009C48A6">
            <w:r>
              <w:t>0.300</w:t>
            </w:r>
          </w:p>
        </w:tc>
      </w:tr>
      <w:tr w:rsidR="00A6644C" w14:paraId="52C1B73F" w14:textId="77777777">
        <w:tc>
          <w:tcPr>
            <w:tcW w:w="3737" w:type="dxa"/>
            <w:gridSpan w:val="5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35809106" w14:textId="77777777" w:rsidR="00A6644C" w:rsidRDefault="00A6644C" w:rsidP="009C48A6">
            <w:r>
              <w:rPr>
                <w:rFonts w:hint="eastAsia"/>
              </w:rPr>
              <w:t>朝向总面积</w:t>
            </w:r>
            <w:r>
              <w:rPr>
                <w:rFonts w:hint="eastAsia"/>
              </w:rPr>
              <w:t>(m</w:t>
            </w:r>
            <w:r w:rsidRPr="00B32984">
              <w:rPr>
                <w:rFonts w:hint="eastAsia"/>
              </w:rPr>
              <w:t>2</w:t>
            </w:r>
            <w:r>
              <w:rPr>
                <w:rFonts w:hint="eastAsia"/>
              </w:rPr>
              <w:t>)</w:t>
            </w:r>
          </w:p>
        </w:tc>
        <w:tc>
          <w:tcPr>
            <w:tcW w:w="905" w:type="dxa"/>
            <w:shd w:val="clear" w:color="auto" w:fill="FFFFFF"/>
            <w:vAlign w:val="center"/>
          </w:tcPr>
          <w:p w14:paraId="20485797" w14:textId="77777777" w:rsidR="00A6644C" w:rsidRDefault="00A6644C" w:rsidP="009C48A6">
            <w:r>
              <w:t>737.370</w:t>
            </w:r>
          </w:p>
        </w:tc>
        <w:tc>
          <w:tcPr>
            <w:tcW w:w="2266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12550F7B" w14:textId="77777777" w:rsidR="00A6644C" w:rsidRDefault="00A6644C" w:rsidP="009C48A6">
            <w:r>
              <w:rPr>
                <w:rFonts w:hint="eastAsia"/>
              </w:rPr>
              <w:t>朝向综合遮阳系数</w:t>
            </w:r>
          </w:p>
        </w:tc>
        <w:tc>
          <w:tcPr>
            <w:tcW w:w="816" w:type="dxa"/>
            <w:shd w:val="clear" w:color="auto" w:fill="FFFFFF"/>
            <w:vAlign w:val="center"/>
          </w:tcPr>
          <w:p w14:paraId="643F8A11" w14:textId="77777777" w:rsidR="00A6644C" w:rsidRDefault="00A6644C" w:rsidP="009C48A6">
            <w:r>
              <w:t>1.000</w:t>
            </w:r>
          </w:p>
        </w:tc>
        <w:tc>
          <w:tcPr>
            <w:tcW w:w="1580" w:type="dxa"/>
            <w:shd w:val="clear" w:color="auto" w:fill="FFFFFF"/>
            <w:vAlign w:val="center"/>
          </w:tcPr>
          <w:p w14:paraId="74A0AAB4" w14:textId="77777777" w:rsidR="00A6644C" w:rsidRDefault="00A6644C" w:rsidP="009C48A6">
            <w:r>
              <w:t>0.300</w:t>
            </w:r>
          </w:p>
        </w:tc>
      </w:tr>
    </w:tbl>
    <w:p w14:paraId="6C9FCF77" w14:textId="77777777" w:rsidR="00A6644C" w:rsidRDefault="00A6644C" w:rsidP="00A6644C">
      <w:bookmarkStart w:id="44" w:name="南向平均遮阳系数表说明"/>
      <w:bookmarkEnd w:id="43"/>
      <w:bookmarkEnd w:id="44"/>
    </w:p>
    <w:p w14:paraId="49E6F16E" w14:textId="77777777" w:rsidR="00A6644C" w:rsidRPr="00A6644C" w:rsidRDefault="00A6644C" w:rsidP="00A6644C">
      <w:pPr>
        <w:spacing w:line="360" w:lineRule="auto"/>
        <w:rPr>
          <w:rFonts w:ascii="宋体"/>
          <w:sz w:val="24"/>
        </w:rPr>
      </w:pPr>
      <w:r w:rsidRPr="00A6644C">
        <w:rPr>
          <w:rFonts w:ascii="宋体" w:hint="eastAsia"/>
          <w:sz w:val="24"/>
        </w:rPr>
        <w:t>4</w:t>
      </w:r>
      <w:r w:rsidR="008E0BFA">
        <w:rPr>
          <w:rFonts w:ascii="宋体" w:hint="eastAsia"/>
          <w:sz w:val="24"/>
        </w:rPr>
        <w:t xml:space="preserve">&gt; </w:t>
      </w:r>
      <w:r w:rsidR="008D1B5B">
        <w:rPr>
          <w:rFonts w:ascii="宋体" w:hint="eastAsia"/>
          <w:sz w:val="24"/>
        </w:rPr>
        <w:t>北向</w:t>
      </w:r>
    </w:p>
    <w:tbl>
      <w:tblPr>
        <w:tblW w:w="93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36"/>
        <w:gridCol w:w="1056"/>
        <w:gridCol w:w="639"/>
        <w:gridCol w:w="588"/>
        <w:gridCol w:w="794"/>
        <w:gridCol w:w="905"/>
        <w:gridCol w:w="604"/>
        <w:gridCol w:w="819"/>
        <w:gridCol w:w="861"/>
        <w:gridCol w:w="819"/>
        <w:gridCol w:w="1583"/>
      </w:tblGrid>
      <w:tr w:rsidR="00A6644C" w14:paraId="275F3BAE" w14:textId="77777777">
        <w:tc>
          <w:tcPr>
            <w:tcW w:w="636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BC8E3B3" w14:textId="77777777" w:rsidR="00A6644C" w:rsidRDefault="00A6644C" w:rsidP="009F0C8E">
            <w:pPr>
              <w:jc w:val="center"/>
            </w:pPr>
            <w:bookmarkStart w:id="45" w:name="平均遮阳系数表_北向"/>
            <w:r>
              <w:rPr>
                <w:rFonts w:hint="eastAsia"/>
              </w:rPr>
              <w:t>序号</w:t>
            </w:r>
          </w:p>
        </w:tc>
        <w:tc>
          <w:tcPr>
            <w:tcW w:w="1056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4D42298" w14:textId="77777777" w:rsidR="00A6644C" w:rsidRDefault="00A6644C" w:rsidP="009F0C8E">
            <w:pPr>
              <w:jc w:val="center"/>
            </w:pPr>
            <w:r>
              <w:rPr>
                <w:rFonts w:hint="eastAsia"/>
              </w:rPr>
              <w:t>门窗编号</w:t>
            </w:r>
          </w:p>
        </w:tc>
        <w:tc>
          <w:tcPr>
            <w:tcW w:w="639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93FEF84" w14:textId="77777777" w:rsidR="00A6644C" w:rsidRDefault="00A6644C" w:rsidP="009F0C8E">
            <w:pPr>
              <w:jc w:val="center"/>
            </w:pPr>
            <w:r>
              <w:rPr>
                <w:rFonts w:hint="eastAsia"/>
              </w:rPr>
              <w:t>楼层</w:t>
            </w:r>
          </w:p>
        </w:tc>
        <w:tc>
          <w:tcPr>
            <w:tcW w:w="588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4D4940A" w14:textId="77777777" w:rsidR="00A6644C" w:rsidRDefault="00A6644C" w:rsidP="009F0C8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A400B7E" w14:textId="77777777" w:rsidR="00A6644C" w:rsidRDefault="00A6644C" w:rsidP="009F0C8E">
            <w:pPr>
              <w:jc w:val="center"/>
            </w:pPr>
            <w:r>
              <w:rPr>
                <w:rFonts w:hint="eastAsia"/>
              </w:rPr>
              <w:t>单个面积</w:t>
            </w:r>
          </w:p>
        </w:tc>
        <w:tc>
          <w:tcPr>
            <w:tcW w:w="905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6059BAB" w14:textId="77777777" w:rsidR="00A6644C" w:rsidRDefault="00A6644C" w:rsidP="009F0C8E">
            <w:pPr>
              <w:jc w:val="center"/>
            </w:pPr>
            <w:r>
              <w:rPr>
                <w:rFonts w:hint="eastAsia"/>
              </w:rPr>
              <w:t>总面积（</w:t>
            </w:r>
            <w:r>
              <w:rPr>
                <w:rFonts w:hint="eastAsia"/>
              </w:rPr>
              <w:t>m</w:t>
            </w:r>
            <w:r w:rsidRPr="0002677E"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604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031C01F" w14:textId="77777777" w:rsidR="00A6644C" w:rsidRDefault="00A6644C" w:rsidP="009F0C8E">
            <w:pPr>
              <w:jc w:val="center"/>
            </w:pPr>
            <w:r>
              <w:rPr>
                <w:rFonts w:hint="eastAsia"/>
              </w:rPr>
              <w:t>构造</w:t>
            </w:r>
            <w:r>
              <w:rPr>
                <w:rFonts w:hint="eastAsia"/>
              </w:rPr>
              <w:lastRenderedPageBreak/>
              <w:t>编号</w:t>
            </w:r>
          </w:p>
        </w:tc>
        <w:tc>
          <w:tcPr>
            <w:tcW w:w="819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FA4264C" w14:textId="77777777" w:rsidR="00A6644C" w:rsidRDefault="00A6644C" w:rsidP="009F0C8E">
            <w:pPr>
              <w:jc w:val="center"/>
            </w:pPr>
            <w:r>
              <w:rPr>
                <w:rFonts w:hint="eastAsia"/>
              </w:rPr>
              <w:lastRenderedPageBreak/>
              <w:t>自遮阳系</w:t>
            </w:r>
            <w:r>
              <w:rPr>
                <w:rFonts w:hint="eastAsia"/>
              </w:rPr>
              <w:lastRenderedPageBreak/>
              <w:t>数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75E24EC" w14:textId="77777777" w:rsidR="00A6644C" w:rsidRDefault="00A6644C" w:rsidP="009F0C8E">
            <w:pPr>
              <w:jc w:val="center"/>
            </w:pPr>
            <w:r>
              <w:rPr>
                <w:rFonts w:hint="eastAsia"/>
              </w:rPr>
              <w:lastRenderedPageBreak/>
              <w:t>外遮阳编号</w:t>
            </w:r>
          </w:p>
        </w:tc>
        <w:tc>
          <w:tcPr>
            <w:tcW w:w="819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1BB608D" w14:textId="77777777" w:rsidR="00A6644C" w:rsidRDefault="00A6644C" w:rsidP="009F0C8E">
            <w:pPr>
              <w:jc w:val="center"/>
            </w:pPr>
            <w:r>
              <w:rPr>
                <w:rFonts w:hint="eastAsia"/>
              </w:rPr>
              <w:t>外遮阳系</w:t>
            </w:r>
            <w:r>
              <w:rPr>
                <w:rFonts w:hint="eastAsia"/>
              </w:rPr>
              <w:lastRenderedPageBreak/>
              <w:t>数</w:t>
            </w:r>
          </w:p>
        </w:tc>
        <w:tc>
          <w:tcPr>
            <w:tcW w:w="1583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C73F3DE" w14:textId="77777777" w:rsidR="00A6644C" w:rsidRDefault="00A6644C" w:rsidP="009F0C8E">
            <w:pPr>
              <w:jc w:val="center"/>
            </w:pPr>
            <w:r>
              <w:rPr>
                <w:rFonts w:hint="eastAsia"/>
              </w:rPr>
              <w:lastRenderedPageBreak/>
              <w:t>综合遮阳系数</w:t>
            </w:r>
          </w:p>
        </w:tc>
      </w:tr>
      <w:tr w:rsidR="00A6644C" w14:paraId="4ED968CB" w14:textId="77777777">
        <w:tc>
          <w:tcPr>
            <w:tcW w:w="63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0B814640" w14:textId="77777777" w:rsidR="00A6644C" w:rsidRDefault="00A6644C" w:rsidP="009C48A6">
            <w:r>
              <w:t>1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970B606" w14:textId="77777777" w:rsidR="00A6644C" w:rsidRDefault="00A6644C" w:rsidP="009C48A6">
            <w:r>
              <w:t>C2</w:t>
            </w:r>
          </w:p>
        </w:tc>
        <w:tc>
          <w:tcPr>
            <w:tcW w:w="63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4040DE5" w14:textId="77777777" w:rsidR="00A6644C" w:rsidRDefault="00A6644C" w:rsidP="009C48A6">
            <w:r>
              <w:t>1~9</w:t>
            </w:r>
          </w:p>
        </w:tc>
        <w:tc>
          <w:tcPr>
            <w:tcW w:w="58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5A9604FF" w14:textId="77777777" w:rsidR="00A6644C" w:rsidRDefault="00A6644C" w:rsidP="009C48A6">
            <w:r>
              <w:t>162</w:t>
            </w:r>
          </w:p>
        </w:tc>
        <w:tc>
          <w:tcPr>
            <w:tcW w:w="7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484A9FC0" w14:textId="77777777" w:rsidR="00A6644C" w:rsidRDefault="00A6644C" w:rsidP="009C48A6">
            <w:r>
              <w:t>5.040</w:t>
            </w:r>
          </w:p>
        </w:tc>
        <w:tc>
          <w:tcPr>
            <w:tcW w:w="905" w:type="dxa"/>
            <w:shd w:val="clear" w:color="auto" w:fill="FFFFFF"/>
            <w:vAlign w:val="center"/>
          </w:tcPr>
          <w:p w14:paraId="71DF5EEA" w14:textId="77777777" w:rsidR="00A6644C" w:rsidRDefault="00A6644C" w:rsidP="009C48A6">
            <w:r>
              <w:t>816.480</w:t>
            </w:r>
          </w:p>
        </w:tc>
        <w:tc>
          <w:tcPr>
            <w:tcW w:w="60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214932DE" w14:textId="77777777" w:rsidR="00A6644C" w:rsidRDefault="00A6644C" w:rsidP="009C48A6">
            <w:r>
              <w:t>18</w:t>
            </w:r>
          </w:p>
        </w:tc>
        <w:tc>
          <w:tcPr>
            <w:tcW w:w="81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0312BDE" w14:textId="77777777" w:rsidR="00A6644C" w:rsidRDefault="00A6644C" w:rsidP="009C48A6">
            <w:r>
              <w:t>0.300</w:t>
            </w:r>
          </w:p>
        </w:tc>
        <w:tc>
          <w:tcPr>
            <w:tcW w:w="861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496CA67C" w14:textId="77777777" w:rsidR="00A6644C" w:rsidRDefault="00A6644C" w:rsidP="009C48A6">
            <w:r>
              <w:t>平板遮阳</w:t>
            </w:r>
            <w:r>
              <w:t>0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683BBDC8" w14:textId="77777777" w:rsidR="00A6644C" w:rsidRDefault="00A6644C" w:rsidP="009C48A6">
            <w:r>
              <w:t>1.000</w:t>
            </w:r>
          </w:p>
        </w:tc>
        <w:tc>
          <w:tcPr>
            <w:tcW w:w="1583" w:type="dxa"/>
            <w:shd w:val="clear" w:color="auto" w:fill="FFFFFF"/>
            <w:vAlign w:val="center"/>
          </w:tcPr>
          <w:p w14:paraId="56ECA095" w14:textId="77777777" w:rsidR="00A6644C" w:rsidRDefault="00A6644C" w:rsidP="009C48A6">
            <w:r>
              <w:t>0.300</w:t>
            </w:r>
          </w:p>
        </w:tc>
      </w:tr>
      <w:tr w:rsidR="00A6644C" w14:paraId="2F41DCC3" w14:textId="77777777">
        <w:tc>
          <w:tcPr>
            <w:tcW w:w="3713" w:type="dxa"/>
            <w:gridSpan w:val="5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05960679" w14:textId="77777777" w:rsidR="00A6644C" w:rsidRDefault="00A6644C" w:rsidP="009C48A6">
            <w:r>
              <w:rPr>
                <w:rFonts w:hint="eastAsia"/>
              </w:rPr>
              <w:t>朝向总面积</w:t>
            </w:r>
            <w:r>
              <w:rPr>
                <w:rFonts w:hint="eastAsia"/>
              </w:rPr>
              <w:t>(m</w:t>
            </w:r>
            <w:r w:rsidRPr="0091482A"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)</w:t>
            </w:r>
          </w:p>
        </w:tc>
        <w:tc>
          <w:tcPr>
            <w:tcW w:w="905" w:type="dxa"/>
            <w:shd w:val="clear" w:color="auto" w:fill="FFFFFF"/>
            <w:vAlign w:val="center"/>
          </w:tcPr>
          <w:p w14:paraId="6782F173" w14:textId="77777777" w:rsidR="00A6644C" w:rsidRDefault="00A6644C" w:rsidP="009C48A6">
            <w:r>
              <w:t>816.480</w:t>
            </w:r>
          </w:p>
        </w:tc>
        <w:tc>
          <w:tcPr>
            <w:tcW w:w="2284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2575AA09" w14:textId="77777777" w:rsidR="00A6644C" w:rsidRDefault="00A6644C" w:rsidP="009C48A6">
            <w:r>
              <w:rPr>
                <w:rFonts w:hint="eastAsia"/>
              </w:rPr>
              <w:t>朝向综合遮阳系数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2E08EC45" w14:textId="77777777" w:rsidR="00A6644C" w:rsidRDefault="00A6644C" w:rsidP="009C48A6">
            <w:r>
              <w:t>1.000</w:t>
            </w:r>
          </w:p>
        </w:tc>
        <w:tc>
          <w:tcPr>
            <w:tcW w:w="1583" w:type="dxa"/>
            <w:shd w:val="clear" w:color="auto" w:fill="FFFFFF"/>
            <w:vAlign w:val="center"/>
          </w:tcPr>
          <w:p w14:paraId="275CD41B" w14:textId="77777777" w:rsidR="00A6644C" w:rsidRDefault="00A6644C" w:rsidP="009C48A6">
            <w:r>
              <w:t>0.300</w:t>
            </w:r>
          </w:p>
        </w:tc>
      </w:tr>
    </w:tbl>
    <w:p w14:paraId="0CBEED39" w14:textId="77777777" w:rsidR="00A6644C" w:rsidRDefault="00A6644C" w:rsidP="00A6644C">
      <w:bookmarkStart w:id="46" w:name="北向平均遮阳系数表说明"/>
      <w:bookmarkEnd w:id="45"/>
      <w:bookmarkEnd w:id="46"/>
    </w:p>
    <w:p w14:paraId="139F6905" w14:textId="77777777" w:rsidR="00A6644C" w:rsidRPr="00A6644C" w:rsidRDefault="00A6644C" w:rsidP="00A6644C">
      <w:pPr>
        <w:spacing w:line="360" w:lineRule="auto"/>
        <w:rPr>
          <w:rFonts w:ascii="宋体"/>
          <w:sz w:val="24"/>
        </w:rPr>
      </w:pPr>
      <w:r w:rsidRPr="00A6644C">
        <w:rPr>
          <w:rFonts w:ascii="宋体" w:hint="eastAsia"/>
          <w:sz w:val="24"/>
        </w:rPr>
        <w:t>5</w:t>
      </w:r>
      <w:r w:rsidR="008E0BFA">
        <w:rPr>
          <w:rFonts w:ascii="宋体" w:hint="eastAsia"/>
          <w:sz w:val="24"/>
        </w:rPr>
        <w:t xml:space="preserve">&gt; </w:t>
      </w:r>
      <w:r w:rsidR="008D1B5B">
        <w:rPr>
          <w:rFonts w:ascii="宋体" w:hint="eastAsia"/>
          <w:sz w:val="24"/>
        </w:rPr>
        <w:t>平均遮阳系数</w:t>
      </w:r>
    </w:p>
    <w:tbl>
      <w:tblPr>
        <w:tblW w:w="500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220"/>
        <w:gridCol w:w="2277"/>
        <w:gridCol w:w="2248"/>
        <w:gridCol w:w="2311"/>
      </w:tblGrid>
      <w:tr w:rsidR="005D397A" w:rsidRPr="00B570C1" w14:paraId="0BEA6341" w14:textId="77777777">
        <w:trPr>
          <w:jc w:val="center"/>
        </w:trPr>
        <w:tc>
          <w:tcPr>
            <w:tcW w:w="1226" w:type="pct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58C98F7" w14:textId="77777777" w:rsidR="005D397A" w:rsidRPr="00B570C1" w:rsidRDefault="005D397A" w:rsidP="00F007D1">
            <w:pPr>
              <w:jc w:val="center"/>
              <w:rPr>
                <w:rFonts w:ascii="宋体" w:hAnsi="宋体"/>
              </w:rPr>
            </w:pPr>
            <w:bookmarkStart w:id="47" w:name="平均遮阳系数表_平均"/>
            <w:r w:rsidRPr="00B570C1">
              <w:rPr>
                <w:rFonts w:ascii="宋体" w:hAnsi="宋体" w:hint="eastAsia"/>
              </w:rPr>
              <w:t>朝向</w:t>
            </w:r>
          </w:p>
        </w:tc>
        <w:tc>
          <w:tcPr>
            <w:tcW w:w="1257" w:type="pct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DD525C1" w14:textId="77777777" w:rsidR="005D397A" w:rsidRPr="00B570C1" w:rsidRDefault="005D397A" w:rsidP="00F007D1">
            <w:pPr>
              <w:jc w:val="center"/>
              <w:rPr>
                <w:rFonts w:ascii="宋体" w:hAnsi="宋体"/>
              </w:rPr>
            </w:pPr>
            <w:r w:rsidRPr="00B570C1">
              <w:rPr>
                <w:rFonts w:ascii="宋体" w:hAnsi="宋体" w:hint="eastAsia"/>
              </w:rPr>
              <w:t>面积</w:t>
            </w:r>
          </w:p>
        </w:tc>
        <w:tc>
          <w:tcPr>
            <w:tcW w:w="1241" w:type="pct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51637C7" w14:textId="77777777" w:rsidR="005D397A" w:rsidRPr="00B570C1" w:rsidRDefault="005D397A" w:rsidP="00F007D1">
            <w:pPr>
              <w:jc w:val="center"/>
              <w:rPr>
                <w:rFonts w:ascii="宋体" w:hAnsi="宋体"/>
              </w:rPr>
            </w:pPr>
            <w:r w:rsidRPr="00B570C1">
              <w:rPr>
                <w:rFonts w:ascii="宋体" w:hAnsi="宋体" w:hint="eastAsia"/>
              </w:rPr>
              <w:t>权重系数b</w:t>
            </w:r>
          </w:p>
        </w:tc>
        <w:tc>
          <w:tcPr>
            <w:tcW w:w="1276" w:type="pct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0669EE4" w14:textId="77777777" w:rsidR="005D397A" w:rsidRPr="00B570C1" w:rsidRDefault="005D397A" w:rsidP="00F007D1">
            <w:pPr>
              <w:jc w:val="center"/>
              <w:rPr>
                <w:rFonts w:ascii="宋体" w:hAnsi="宋体"/>
              </w:rPr>
            </w:pPr>
            <w:r w:rsidRPr="00B570C1">
              <w:rPr>
                <w:rFonts w:ascii="宋体" w:hAnsi="宋体" w:hint="eastAsia"/>
              </w:rPr>
              <w:t>遮阳系数</w:t>
            </w:r>
          </w:p>
        </w:tc>
      </w:tr>
      <w:tr w:rsidR="005D397A" w:rsidRPr="00B570C1" w14:paraId="77646993" w14:textId="77777777">
        <w:trPr>
          <w:jc w:val="center"/>
        </w:trPr>
        <w:tc>
          <w:tcPr>
            <w:tcW w:w="1226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9EE6099" w14:textId="77777777" w:rsidR="005D397A" w:rsidRPr="00B570C1" w:rsidRDefault="005D397A" w:rsidP="00F007D1">
            <w:pPr>
              <w:rPr>
                <w:rFonts w:ascii="宋体" w:hAnsi="宋体"/>
              </w:rPr>
            </w:pPr>
            <w:r w:rsidRPr="00B570C1">
              <w:rPr>
                <w:rFonts w:ascii="宋体" w:hAnsi="宋体" w:hint="eastAsia"/>
              </w:rPr>
              <w:t>东向</w:t>
            </w:r>
          </w:p>
        </w:tc>
        <w:tc>
          <w:tcPr>
            <w:tcW w:w="1257" w:type="pct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08FC98F7" w14:textId="77777777" w:rsidR="005D397A" w:rsidRPr="00B570C1" w:rsidRDefault="005D397A" w:rsidP="00F007D1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28.800</w:t>
            </w:r>
          </w:p>
        </w:tc>
        <w:tc>
          <w:tcPr>
            <w:tcW w:w="124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D84E4DD" w14:textId="77777777" w:rsidR="005D397A" w:rsidRPr="00B570C1" w:rsidRDefault="005D397A" w:rsidP="00F007D1">
            <w:pPr>
              <w:rPr>
                <w:rFonts w:ascii="宋体" w:hAnsi="宋体"/>
              </w:rPr>
            </w:pPr>
            <w:r w:rsidRPr="00B570C1">
              <w:rPr>
                <w:rFonts w:ascii="宋体" w:hAnsi="宋体"/>
              </w:rPr>
              <w:t>1.25</w:t>
            </w:r>
          </w:p>
        </w:tc>
        <w:tc>
          <w:tcPr>
            <w:tcW w:w="1276" w:type="pct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4E4CE7C6" w14:textId="77777777" w:rsidR="005D397A" w:rsidRPr="00B570C1" w:rsidRDefault="005D397A" w:rsidP="00F007D1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0.300</w:t>
            </w:r>
          </w:p>
        </w:tc>
      </w:tr>
      <w:tr w:rsidR="005D397A" w:rsidRPr="00B570C1" w14:paraId="334E90C6" w14:textId="77777777">
        <w:trPr>
          <w:jc w:val="center"/>
        </w:trPr>
        <w:tc>
          <w:tcPr>
            <w:tcW w:w="1226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23313A7" w14:textId="77777777" w:rsidR="005D397A" w:rsidRPr="00B570C1" w:rsidRDefault="005D397A" w:rsidP="00F007D1">
            <w:pPr>
              <w:rPr>
                <w:rFonts w:ascii="宋体" w:hAnsi="宋体"/>
              </w:rPr>
            </w:pPr>
            <w:r w:rsidRPr="00B570C1">
              <w:rPr>
                <w:rFonts w:ascii="宋体" w:hAnsi="宋体" w:hint="eastAsia"/>
              </w:rPr>
              <w:t>西向</w:t>
            </w:r>
          </w:p>
        </w:tc>
        <w:tc>
          <w:tcPr>
            <w:tcW w:w="1257" w:type="pct"/>
            <w:shd w:val="clear" w:color="auto" w:fill="FFFFFF"/>
            <w:vAlign w:val="center"/>
          </w:tcPr>
          <w:p w14:paraId="5C85D332" w14:textId="77777777" w:rsidR="005D397A" w:rsidRPr="00B570C1" w:rsidRDefault="005D397A" w:rsidP="00F007D1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28.800</w:t>
            </w:r>
          </w:p>
        </w:tc>
        <w:tc>
          <w:tcPr>
            <w:tcW w:w="124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50403BA" w14:textId="77777777" w:rsidR="005D397A" w:rsidRPr="00B570C1" w:rsidRDefault="005D397A" w:rsidP="00F007D1">
            <w:pPr>
              <w:rPr>
                <w:rFonts w:ascii="宋体" w:hAnsi="宋体"/>
              </w:rPr>
            </w:pPr>
            <w:r w:rsidRPr="00B570C1">
              <w:rPr>
                <w:rFonts w:ascii="宋体" w:hAnsi="宋体"/>
              </w:rPr>
              <w:t>1.25</w:t>
            </w:r>
          </w:p>
        </w:tc>
        <w:tc>
          <w:tcPr>
            <w:tcW w:w="1276" w:type="pct"/>
            <w:shd w:val="clear" w:color="auto" w:fill="FFFFFF"/>
            <w:vAlign w:val="center"/>
          </w:tcPr>
          <w:p w14:paraId="560FB2E3" w14:textId="77777777" w:rsidR="005D397A" w:rsidRPr="00B570C1" w:rsidRDefault="005D397A" w:rsidP="00F007D1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0.300</w:t>
            </w:r>
          </w:p>
        </w:tc>
      </w:tr>
      <w:tr w:rsidR="005D397A" w:rsidRPr="00B570C1" w14:paraId="7153D583" w14:textId="77777777">
        <w:trPr>
          <w:jc w:val="center"/>
        </w:trPr>
        <w:tc>
          <w:tcPr>
            <w:tcW w:w="1226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814BB64" w14:textId="77777777" w:rsidR="005D397A" w:rsidRPr="00B570C1" w:rsidRDefault="005D397A" w:rsidP="00F007D1">
            <w:pPr>
              <w:rPr>
                <w:rFonts w:ascii="宋体" w:hAnsi="宋体"/>
              </w:rPr>
            </w:pPr>
            <w:r w:rsidRPr="00B570C1">
              <w:rPr>
                <w:rFonts w:ascii="宋体" w:hAnsi="宋体" w:hint="eastAsia"/>
              </w:rPr>
              <w:t>南向</w:t>
            </w:r>
          </w:p>
        </w:tc>
        <w:tc>
          <w:tcPr>
            <w:tcW w:w="1257" w:type="pct"/>
            <w:shd w:val="clear" w:color="auto" w:fill="FFFFFF"/>
            <w:vAlign w:val="center"/>
          </w:tcPr>
          <w:p w14:paraId="7E65E5C2" w14:textId="77777777" w:rsidR="005D397A" w:rsidRPr="00B570C1" w:rsidRDefault="005D397A" w:rsidP="00F007D1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737.370</w:t>
            </w:r>
          </w:p>
        </w:tc>
        <w:tc>
          <w:tcPr>
            <w:tcW w:w="124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62C3C0A" w14:textId="77777777" w:rsidR="005D397A" w:rsidRPr="00B570C1" w:rsidRDefault="005D397A" w:rsidP="00F007D1">
            <w:pPr>
              <w:rPr>
                <w:rFonts w:ascii="宋体" w:hAnsi="宋体"/>
              </w:rPr>
            </w:pPr>
            <w:r w:rsidRPr="00B570C1">
              <w:rPr>
                <w:rFonts w:ascii="宋体" w:hAnsi="宋体"/>
              </w:rPr>
              <w:t>0.90</w:t>
            </w:r>
          </w:p>
        </w:tc>
        <w:tc>
          <w:tcPr>
            <w:tcW w:w="1276" w:type="pct"/>
            <w:shd w:val="clear" w:color="auto" w:fill="FFFFFF"/>
            <w:vAlign w:val="center"/>
          </w:tcPr>
          <w:p w14:paraId="0A080927" w14:textId="77777777" w:rsidR="005D397A" w:rsidRPr="00B570C1" w:rsidRDefault="005D397A" w:rsidP="00F007D1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0.300</w:t>
            </w:r>
          </w:p>
        </w:tc>
      </w:tr>
      <w:tr w:rsidR="005D397A" w:rsidRPr="00B570C1" w14:paraId="6F9696E1" w14:textId="77777777">
        <w:trPr>
          <w:jc w:val="center"/>
        </w:trPr>
        <w:tc>
          <w:tcPr>
            <w:tcW w:w="1226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832F335" w14:textId="77777777" w:rsidR="005D397A" w:rsidRPr="00B570C1" w:rsidRDefault="005D397A" w:rsidP="00F007D1">
            <w:pPr>
              <w:rPr>
                <w:rFonts w:ascii="宋体" w:hAnsi="宋体"/>
              </w:rPr>
            </w:pPr>
            <w:r w:rsidRPr="00B570C1">
              <w:rPr>
                <w:rFonts w:ascii="宋体" w:hAnsi="宋体" w:hint="eastAsia"/>
              </w:rPr>
              <w:t>北向</w:t>
            </w:r>
          </w:p>
        </w:tc>
        <w:tc>
          <w:tcPr>
            <w:tcW w:w="1257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5A91265" w14:textId="77777777" w:rsidR="005D397A" w:rsidRPr="00B570C1" w:rsidRDefault="005D397A" w:rsidP="00F007D1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816.480</w:t>
            </w:r>
          </w:p>
        </w:tc>
        <w:tc>
          <w:tcPr>
            <w:tcW w:w="124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23373E0" w14:textId="77777777" w:rsidR="005D397A" w:rsidRPr="00B570C1" w:rsidRDefault="005D397A" w:rsidP="00F007D1">
            <w:pPr>
              <w:rPr>
                <w:rFonts w:ascii="宋体" w:hAnsi="宋体"/>
              </w:rPr>
            </w:pPr>
            <w:r w:rsidRPr="00B570C1">
              <w:rPr>
                <w:rFonts w:ascii="宋体" w:hAnsi="宋体"/>
              </w:rPr>
              <w:t>0.90</w:t>
            </w:r>
          </w:p>
        </w:tc>
        <w:tc>
          <w:tcPr>
            <w:tcW w:w="1276" w:type="pct"/>
            <w:shd w:val="clear" w:color="auto" w:fill="FFFFFF"/>
            <w:vAlign w:val="center"/>
          </w:tcPr>
          <w:p w14:paraId="5AF12147" w14:textId="77777777" w:rsidR="005D397A" w:rsidRPr="00B570C1" w:rsidRDefault="005D397A" w:rsidP="00F007D1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0.300</w:t>
            </w:r>
          </w:p>
        </w:tc>
      </w:tr>
      <w:tr w:rsidR="005D397A" w:rsidRPr="00B570C1" w14:paraId="1AD72D28" w14:textId="77777777">
        <w:trPr>
          <w:jc w:val="center"/>
        </w:trPr>
        <w:tc>
          <w:tcPr>
            <w:tcW w:w="2483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F2719C4" w14:textId="77777777" w:rsidR="005D397A" w:rsidRPr="00B570C1" w:rsidRDefault="005D397A" w:rsidP="00F007D1">
            <w:pPr>
              <w:rPr>
                <w:rFonts w:ascii="宋体" w:hAnsi="宋体"/>
              </w:rPr>
            </w:pPr>
            <w:r w:rsidRPr="00B570C1">
              <w:rPr>
                <w:rFonts w:ascii="宋体" w:hAnsi="宋体" w:hint="eastAsia"/>
              </w:rPr>
              <w:t>整个建筑平均遮阳系数</w:t>
            </w:r>
          </w:p>
        </w:tc>
        <w:tc>
          <w:tcPr>
            <w:tcW w:w="2517" w:type="pct"/>
            <w:gridSpan w:val="2"/>
            <w:shd w:val="clear" w:color="auto" w:fill="FFFFFF"/>
            <w:vAlign w:val="center"/>
          </w:tcPr>
          <w:p w14:paraId="1A1460ED" w14:textId="77777777" w:rsidR="005D397A" w:rsidRPr="00B570C1" w:rsidRDefault="005D397A" w:rsidP="00F007D1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0.300</w:t>
            </w:r>
          </w:p>
        </w:tc>
      </w:tr>
      <w:bookmarkEnd w:id="47"/>
    </w:tbl>
    <w:p w14:paraId="4BEC0ED4" w14:textId="77777777" w:rsidR="00CE21B3" w:rsidRDefault="00CE21B3" w:rsidP="005D397A">
      <w:pPr>
        <w:rPr>
          <w:rFonts w:ascii="宋体" w:hAnsi="宋体"/>
        </w:rPr>
      </w:pPr>
    </w:p>
    <w:p w14:paraId="3A01B6CE" w14:textId="77777777" w:rsidR="008358AC" w:rsidRPr="00B570C1" w:rsidRDefault="008358AC" w:rsidP="005D397A">
      <w:pPr>
        <w:rPr>
          <w:rFonts w:ascii="宋体" w:hAnsi="宋体"/>
        </w:rPr>
      </w:pPr>
    </w:p>
    <w:p w14:paraId="6ECEC3DE" w14:textId="77777777" w:rsidR="005D397A" w:rsidRPr="00A557EF" w:rsidRDefault="005D397A" w:rsidP="00A557EF">
      <w:pPr>
        <w:spacing w:line="360" w:lineRule="auto"/>
        <w:outlineLvl w:val="4"/>
        <w:rPr>
          <w:rFonts w:ascii="仿宋_GB2312" w:eastAsia="仿宋_GB2312"/>
          <w:b/>
          <w:sz w:val="24"/>
        </w:rPr>
      </w:pPr>
      <w:r w:rsidRPr="00A557EF">
        <w:rPr>
          <w:rFonts w:ascii="仿宋_GB2312" w:eastAsia="仿宋_GB2312" w:hint="eastAsia"/>
          <w:b/>
          <w:sz w:val="24"/>
        </w:rPr>
        <w:t>（</w:t>
      </w:r>
      <w:r w:rsidR="00AC437A">
        <w:rPr>
          <w:rFonts w:ascii="仿宋_GB2312" w:eastAsia="仿宋_GB2312" w:hint="eastAsia"/>
          <w:b/>
          <w:sz w:val="24"/>
        </w:rPr>
        <w:t>4</w:t>
      </w:r>
      <w:r w:rsidRPr="00A557EF">
        <w:rPr>
          <w:rFonts w:ascii="仿宋_GB2312" w:eastAsia="仿宋_GB2312" w:hint="eastAsia"/>
          <w:b/>
          <w:sz w:val="24"/>
        </w:rPr>
        <w:t>）外窗可开启面积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90"/>
        <w:gridCol w:w="1126"/>
        <w:gridCol w:w="1016"/>
        <w:gridCol w:w="1083"/>
        <w:gridCol w:w="812"/>
        <w:gridCol w:w="745"/>
        <w:gridCol w:w="745"/>
        <w:gridCol w:w="949"/>
        <w:gridCol w:w="745"/>
        <w:gridCol w:w="1029"/>
      </w:tblGrid>
      <w:tr w:rsidR="008D1B5B" w14:paraId="4EEB8D0B" w14:textId="77777777">
        <w:trPr>
          <w:jc w:val="center"/>
        </w:trPr>
        <w:tc>
          <w:tcPr>
            <w:tcW w:w="437" w:type="pct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D3CFCFC" w14:textId="77777777" w:rsidR="00A6644C" w:rsidRDefault="00A6644C" w:rsidP="00F007D1">
            <w:pPr>
              <w:jc w:val="center"/>
            </w:pPr>
            <w:bookmarkStart w:id="48" w:name="外窗可开启面积表"/>
            <w:r>
              <w:rPr>
                <w:rFonts w:hint="eastAsia"/>
              </w:rPr>
              <w:t>楼层</w:t>
            </w:r>
          </w:p>
        </w:tc>
        <w:tc>
          <w:tcPr>
            <w:tcW w:w="623" w:type="pct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7C20139" w14:textId="77777777" w:rsidR="00A6644C" w:rsidRDefault="00A6644C" w:rsidP="00F007D1">
            <w:pPr>
              <w:jc w:val="center"/>
            </w:pPr>
            <w:r>
              <w:rPr>
                <w:rFonts w:hint="eastAsia"/>
              </w:rPr>
              <w:t>房间编号</w:t>
            </w:r>
          </w:p>
        </w:tc>
        <w:tc>
          <w:tcPr>
            <w:tcW w:w="562" w:type="pct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8B5D1F4" w14:textId="77777777" w:rsidR="00A6644C" w:rsidRDefault="00A6644C" w:rsidP="00F007D1">
            <w:pPr>
              <w:jc w:val="center"/>
            </w:pPr>
            <w:r>
              <w:rPr>
                <w:rFonts w:hint="eastAsia"/>
              </w:rPr>
              <w:t>房间面积</w:t>
            </w:r>
          </w:p>
        </w:tc>
        <w:tc>
          <w:tcPr>
            <w:tcW w:w="599" w:type="pct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2446D5C" w14:textId="77777777" w:rsidR="00A6644C" w:rsidRDefault="00A6644C" w:rsidP="00F007D1">
            <w:pPr>
              <w:jc w:val="center"/>
            </w:pPr>
            <w:r>
              <w:rPr>
                <w:rFonts w:hint="eastAsia"/>
              </w:rPr>
              <w:t>门窗编号</w:t>
            </w:r>
          </w:p>
        </w:tc>
        <w:tc>
          <w:tcPr>
            <w:tcW w:w="449" w:type="pct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6243598" w14:textId="77777777" w:rsidR="00A6644C" w:rsidRDefault="00A6644C" w:rsidP="00F007D1">
            <w:pPr>
              <w:jc w:val="center"/>
            </w:pPr>
            <w:r>
              <w:rPr>
                <w:rFonts w:hint="eastAsia"/>
              </w:rPr>
              <w:t>门窗面积</w:t>
            </w:r>
          </w:p>
        </w:tc>
        <w:tc>
          <w:tcPr>
            <w:tcW w:w="412" w:type="pct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628D386" w14:textId="77777777" w:rsidR="00A6644C" w:rsidRDefault="00A6644C" w:rsidP="00F007D1">
            <w:pPr>
              <w:jc w:val="center"/>
            </w:pPr>
            <w:r>
              <w:rPr>
                <w:rFonts w:hint="eastAsia"/>
              </w:rPr>
              <w:t>开启面积</w:t>
            </w:r>
          </w:p>
        </w:tc>
        <w:tc>
          <w:tcPr>
            <w:tcW w:w="412" w:type="pct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7478437" w14:textId="77777777" w:rsidR="00A6644C" w:rsidRDefault="00A6644C" w:rsidP="00F007D1">
            <w:pPr>
              <w:jc w:val="center"/>
            </w:pPr>
            <w:r>
              <w:rPr>
                <w:rFonts w:hint="eastAsia"/>
              </w:rPr>
              <w:t>门窗类型</w:t>
            </w:r>
          </w:p>
        </w:tc>
        <w:tc>
          <w:tcPr>
            <w:tcW w:w="525" w:type="pct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DA7DEDC" w14:textId="77777777" w:rsidR="00A6644C" w:rsidRDefault="00A6644C" w:rsidP="00F007D1">
            <w:pPr>
              <w:jc w:val="center"/>
            </w:pPr>
            <w:r>
              <w:rPr>
                <w:rFonts w:hint="eastAsia"/>
              </w:rPr>
              <w:t>开启面积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房间面积</w:t>
            </w:r>
          </w:p>
        </w:tc>
        <w:tc>
          <w:tcPr>
            <w:tcW w:w="412" w:type="pct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C1D968F" w14:textId="77777777" w:rsidR="00A6644C" w:rsidRDefault="00A6644C" w:rsidP="00F007D1">
            <w:pPr>
              <w:jc w:val="center"/>
            </w:pPr>
            <w:r>
              <w:rPr>
                <w:rFonts w:hint="eastAsia"/>
              </w:rPr>
              <w:t>门窗开启比</w:t>
            </w:r>
          </w:p>
        </w:tc>
        <w:tc>
          <w:tcPr>
            <w:tcW w:w="569" w:type="pct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625B05B" w14:textId="77777777" w:rsidR="00A6644C" w:rsidRDefault="00A6644C" w:rsidP="00F007D1">
            <w:pPr>
              <w:jc w:val="center"/>
            </w:pPr>
            <w:r>
              <w:rPr>
                <w:rFonts w:hint="eastAsia"/>
              </w:rPr>
              <w:t>结论</w:t>
            </w:r>
          </w:p>
        </w:tc>
      </w:tr>
      <w:tr w:rsidR="008D1B5B" w14:paraId="17E30DFC" w14:textId="77777777">
        <w:trPr>
          <w:jc w:val="center"/>
        </w:trPr>
        <w:tc>
          <w:tcPr>
            <w:tcW w:w="437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D8EADBF" w14:textId="77777777" w:rsidR="00A6644C" w:rsidRDefault="00A6644C" w:rsidP="00F007D1">
            <w:r>
              <w:t>1</w:t>
            </w:r>
          </w:p>
        </w:tc>
        <w:tc>
          <w:tcPr>
            <w:tcW w:w="623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25AC4E8E" w14:textId="77777777" w:rsidR="00A6644C" w:rsidRDefault="00A6644C" w:rsidP="00F007D1">
            <w:r>
              <w:t>1002(</w:t>
            </w:r>
            <w:r>
              <w:t>最不利房间</w:t>
            </w:r>
            <w:r>
              <w:t>)</w:t>
            </w:r>
          </w:p>
        </w:tc>
        <w:tc>
          <w:tcPr>
            <w:tcW w:w="562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5E4E7314" w14:textId="77777777" w:rsidR="00A6644C" w:rsidRDefault="00A6644C" w:rsidP="00F007D1">
            <w:r>
              <w:t>22.05</w:t>
            </w:r>
          </w:p>
        </w:tc>
        <w:tc>
          <w:tcPr>
            <w:tcW w:w="599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02A1A9C6" w14:textId="77777777" w:rsidR="00A6644C" w:rsidRDefault="00A6644C" w:rsidP="00F007D1">
            <w:r>
              <w:t>C2</w:t>
            </w:r>
          </w:p>
        </w:tc>
        <w:tc>
          <w:tcPr>
            <w:tcW w:w="449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0EFACCCD" w14:textId="77777777" w:rsidR="00A6644C" w:rsidRDefault="00A6644C" w:rsidP="00F007D1">
            <w:r>
              <w:t>5.04</w:t>
            </w:r>
          </w:p>
        </w:tc>
        <w:tc>
          <w:tcPr>
            <w:tcW w:w="412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468F8CF9" w14:textId="77777777" w:rsidR="00A6644C" w:rsidRDefault="00A6644C" w:rsidP="00F007D1">
            <w:r>
              <w:t>2.52</w:t>
            </w:r>
          </w:p>
        </w:tc>
        <w:tc>
          <w:tcPr>
            <w:tcW w:w="412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0C1FF54A" w14:textId="77777777" w:rsidR="00A6644C" w:rsidRDefault="00A6644C" w:rsidP="00F007D1">
            <w:r>
              <w:t>外窗</w:t>
            </w:r>
          </w:p>
        </w:tc>
        <w:tc>
          <w:tcPr>
            <w:tcW w:w="525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4111E0A3" w14:textId="77777777" w:rsidR="00A6644C" w:rsidRDefault="00A6644C" w:rsidP="00F007D1">
            <w:r>
              <w:t>0.11</w:t>
            </w:r>
          </w:p>
        </w:tc>
        <w:tc>
          <w:tcPr>
            <w:tcW w:w="412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5E3B55D" w14:textId="77777777" w:rsidR="00A6644C" w:rsidRDefault="00A6644C" w:rsidP="00F007D1">
            <w:r>
              <w:t>0.50</w:t>
            </w:r>
          </w:p>
        </w:tc>
        <w:tc>
          <w:tcPr>
            <w:tcW w:w="569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BB19D0E" w14:textId="77777777" w:rsidR="00A6644C" w:rsidRPr="000A4EE7" w:rsidRDefault="00A6644C" w:rsidP="00FA048F">
            <w:r>
              <w:t>满足</w:t>
            </w:r>
          </w:p>
        </w:tc>
      </w:tr>
      <w:tr w:rsidR="008D1B5B" w:rsidRPr="008D1B5B" w14:paraId="7D9BD03E" w14:textId="77777777">
        <w:trPr>
          <w:jc w:val="center"/>
        </w:trPr>
        <w:tc>
          <w:tcPr>
            <w:tcW w:w="1622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C9C4599" w14:textId="77777777" w:rsidR="008D1B5B" w:rsidRPr="008D1B5B" w:rsidRDefault="008D1B5B" w:rsidP="00B570C1">
            <w:pPr>
              <w:rPr>
                <w:rFonts w:ascii="宋体" w:hAnsi="宋体"/>
              </w:rPr>
            </w:pPr>
            <w:r w:rsidRPr="008D1B5B">
              <w:rPr>
                <w:rFonts w:ascii="宋体" w:hAnsi="宋体" w:hint="eastAsia"/>
              </w:rPr>
              <w:t>标准要求</w:t>
            </w:r>
          </w:p>
        </w:tc>
        <w:tc>
          <w:tcPr>
            <w:tcW w:w="3378" w:type="pct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227029C" w14:textId="77777777" w:rsidR="008D1B5B" w:rsidRPr="008D1B5B" w:rsidRDefault="006B7CAA" w:rsidP="00B570C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外窗（包括阳台门）的可开启面积不应小于外窗所在房间地面面积的8%或外窗面积的45%。</w:t>
            </w:r>
          </w:p>
        </w:tc>
      </w:tr>
      <w:tr w:rsidR="008D1B5B" w:rsidRPr="008D1B5B" w14:paraId="10F677C4" w14:textId="77777777">
        <w:trPr>
          <w:jc w:val="center"/>
        </w:trPr>
        <w:tc>
          <w:tcPr>
            <w:tcW w:w="1622" w:type="pct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5D90D5DB" w14:textId="77777777" w:rsidR="008D1B5B" w:rsidRPr="008D1B5B" w:rsidRDefault="008D1B5B" w:rsidP="00B570C1">
            <w:pPr>
              <w:rPr>
                <w:rFonts w:ascii="宋体" w:hAnsi="宋体"/>
              </w:rPr>
            </w:pPr>
            <w:r w:rsidRPr="008D1B5B">
              <w:rPr>
                <w:rFonts w:ascii="宋体" w:hAnsi="宋体" w:hint="eastAsia"/>
              </w:rPr>
              <w:t>是否符合标准要求</w:t>
            </w:r>
          </w:p>
        </w:tc>
        <w:tc>
          <w:tcPr>
            <w:tcW w:w="3378" w:type="pct"/>
            <w:gridSpan w:val="7"/>
            <w:shd w:val="clear" w:color="auto" w:fill="FFFFFF"/>
            <w:vAlign w:val="center"/>
          </w:tcPr>
          <w:p w14:paraId="18690BCD" w14:textId="77777777" w:rsidR="008D1B5B" w:rsidRPr="008D1B5B" w:rsidRDefault="008D1B5B" w:rsidP="00B570C1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满足</w:t>
            </w:r>
          </w:p>
        </w:tc>
      </w:tr>
    </w:tbl>
    <w:p w14:paraId="5A5D47D5" w14:textId="77777777" w:rsidR="005D397A" w:rsidRDefault="005D397A" w:rsidP="005D397A">
      <w:bookmarkStart w:id="49" w:name="外窗可开启面积表说明"/>
      <w:bookmarkEnd w:id="48"/>
      <w:bookmarkEnd w:id="49"/>
    </w:p>
    <w:p w14:paraId="4799A7F8" w14:textId="77777777" w:rsidR="005D397A" w:rsidRPr="00A557EF" w:rsidRDefault="005D397A" w:rsidP="00A557EF">
      <w:pPr>
        <w:spacing w:line="360" w:lineRule="auto"/>
        <w:outlineLvl w:val="4"/>
        <w:rPr>
          <w:rFonts w:ascii="仿宋_GB2312" w:eastAsia="仿宋_GB2312"/>
          <w:b/>
          <w:sz w:val="24"/>
        </w:rPr>
      </w:pPr>
      <w:r w:rsidRPr="00A557EF">
        <w:rPr>
          <w:rFonts w:ascii="仿宋_GB2312" w:eastAsia="仿宋_GB2312" w:hint="eastAsia"/>
          <w:b/>
          <w:sz w:val="24"/>
        </w:rPr>
        <w:t>（</w:t>
      </w:r>
      <w:r w:rsidR="00AC437A">
        <w:rPr>
          <w:rFonts w:ascii="仿宋_GB2312" w:eastAsia="仿宋_GB2312" w:hint="eastAsia"/>
          <w:b/>
          <w:sz w:val="24"/>
        </w:rPr>
        <w:t>5</w:t>
      </w:r>
      <w:r w:rsidRPr="00A557EF">
        <w:rPr>
          <w:rFonts w:ascii="仿宋_GB2312" w:eastAsia="仿宋_GB2312" w:hint="eastAsia"/>
          <w:b/>
          <w:sz w:val="24"/>
        </w:rPr>
        <w:t>）外窗气密性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70"/>
        <w:gridCol w:w="3336"/>
        <w:gridCol w:w="3334"/>
      </w:tblGrid>
      <w:tr w:rsidR="005D397A" w14:paraId="75EA0420" w14:textId="77777777">
        <w:trPr>
          <w:jc w:val="center"/>
        </w:trPr>
        <w:tc>
          <w:tcPr>
            <w:tcW w:w="1311" w:type="pct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CCDBD04" w14:textId="77777777" w:rsidR="005D397A" w:rsidRDefault="005D397A" w:rsidP="00F007D1">
            <w:bookmarkStart w:id="50" w:name="外窗气密性表"/>
            <w:r>
              <w:rPr>
                <w:rFonts w:hint="eastAsia"/>
              </w:rPr>
              <w:t>层数</w:t>
            </w:r>
          </w:p>
        </w:tc>
        <w:tc>
          <w:tcPr>
            <w:tcW w:w="1845" w:type="pct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BD9402F" w14:textId="77777777" w:rsidR="005D397A" w:rsidRDefault="005D397A" w:rsidP="00F007D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层</w:t>
            </w:r>
          </w:p>
        </w:tc>
        <w:tc>
          <w:tcPr>
            <w:tcW w:w="1844" w:type="pct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8801D1F" w14:textId="77777777" w:rsidR="005D397A" w:rsidRDefault="005D397A" w:rsidP="00F007D1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层以上</w:t>
            </w:r>
          </w:p>
        </w:tc>
      </w:tr>
      <w:tr w:rsidR="005D397A" w14:paraId="1CE13543" w14:textId="77777777">
        <w:trPr>
          <w:jc w:val="center"/>
        </w:trPr>
        <w:tc>
          <w:tcPr>
            <w:tcW w:w="131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DAD45F9" w14:textId="77777777" w:rsidR="005D397A" w:rsidRDefault="005D397A" w:rsidP="00F007D1">
            <w:r>
              <w:rPr>
                <w:rFonts w:hint="eastAsia"/>
              </w:rPr>
              <w:t>最不利气密性等级</w:t>
            </w:r>
          </w:p>
        </w:tc>
        <w:tc>
          <w:tcPr>
            <w:tcW w:w="184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622F28" w14:textId="77777777" w:rsidR="005D397A" w:rsidRDefault="005D397A" w:rsidP="00F007D1">
            <w:bookmarkStart w:id="51" w:name="最不利气密性等级9层"/>
            <w:r>
              <w:t>6</w:t>
            </w:r>
            <w:r>
              <w:t>级</w:t>
            </w:r>
            <w:r>
              <w:t xml:space="preserve">  C2</w:t>
            </w:r>
            <w:bookmarkEnd w:id="51"/>
          </w:p>
        </w:tc>
        <w:tc>
          <w:tcPr>
            <w:tcW w:w="18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B7F93C" w14:textId="77777777" w:rsidR="005D397A" w:rsidRDefault="005D397A" w:rsidP="00F007D1">
            <w:bookmarkStart w:id="52" w:name="最不利气密性等级10层"/>
            <w:r>
              <w:t>7</w:t>
            </w:r>
            <w:r>
              <w:t>级</w:t>
            </w:r>
            <w:r>
              <w:t xml:space="preserve">  C1</w:t>
            </w:r>
            <w:bookmarkEnd w:id="52"/>
          </w:p>
        </w:tc>
      </w:tr>
      <w:tr w:rsidR="005D397A" w14:paraId="73F2F9A4" w14:textId="77777777">
        <w:trPr>
          <w:jc w:val="center"/>
        </w:trPr>
        <w:tc>
          <w:tcPr>
            <w:tcW w:w="131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6C5033D" w14:textId="77777777" w:rsidR="005D397A" w:rsidRDefault="005D397A" w:rsidP="00F007D1">
            <w:r>
              <w:rPr>
                <w:rFonts w:hint="eastAsia"/>
              </w:rPr>
              <w:t>标准要求</w:t>
            </w:r>
          </w:p>
        </w:tc>
        <w:tc>
          <w:tcPr>
            <w:tcW w:w="184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F1A01F8" w14:textId="77777777" w:rsidR="005D397A" w:rsidRPr="006B7CAA" w:rsidRDefault="00400164" w:rsidP="006B7CAA">
            <w:pPr>
              <w:rPr>
                <w:szCs w:val="21"/>
              </w:rPr>
            </w:pPr>
            <w:r w:rsidRPr="006B7CAA">
              <w:rPr>
                <w:rFonts w:hint="eastAsia"/>
                <w:szCs w:val="21"/>
              </w:rPr>
              <w:t>不应低于《</w:t>
            </w:r>
            <w:r w:rsidR="006B7CAA" w:rsidRPr="006B7CAA">
              <w:rPr>
                <w:rFonts w:ascii="宋体" w:hint="eastAsia"/>
                <w:szCs w:val="21"/>
              </w:rPr>
              <w:t>建筑外门窗气密，水密，抗风压性能分级及检测方法</w:t>
            </w:r>
            <w:r w:rsidRPr="006B7CAA">
              <w:rPr>
                <w:rFonts w:hint="eastAsia"/>
                <w:szCs w:val="21"/>
              </w:rPr>
              <w:t>》的</w:t>
            </w:r>
            <w:r w:rsidRPr="006B7CAA">
              <w:rPr>
                <w:rFonts w:hint="eastAsia"/>
                <w:szCs w:val="21"/>
              </w:rPr>
              <w:t>4</w:t>
            </w:r>
            <w:r w:rsidRPr="006B7CAA">
              <w:rPr>
                <w:rFonts w:hint="eastAsia"/>
                <w:szCs w:val="21"/>
              </w:rPr>
              <w:t>级</w:t>
            </w:r>
          </w:p>
        </w:tc>
        <w:tc>
          <w:tcPr>
            <w:tcW w:w="184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3CA5386" w14:textId="77777777" w:rsidR="005D397A" w:rsidRDefault="00400164" w:rsidP="006B7CAA">
            <w:r w:rsidRPr="00400164">
              <w:rPr>
                <w:rFonts w:hint="eastAsia"/>
              </w:rPr>
              <w:t>不应低于《</w:t>
            </w:r>
            <w:r w:rsidR="006B7CAA" w:rsidRPr="006B7CAA">
              <w:rPr>
                <w:rFonts w:ascii="宋体" w:hint="eastAsia"/>
                <w:szCs w:val="21"/>
              </w:rPr>
              <w:t>建筑外门窗气密，水密，抗风压性能分级及检测方法</w:t>
            </w:r>
            <w:r w:rsidRPr="00400164">
              <w:rPr>
                <w:rFonts w:hint="eastAsia"/>
              </w:rPr>
              <w:t>》的</w:t>
            </w:r>
            <w:r w:rsidRPr="00400164">
              <w:rPr>
                <w:rFonts w:hint="eastAsia"/>
              </w:rPr>
              <w:t>6</w:t>
            </w:r>
            <w:r w:rsidRPr="00400164">
              <w:rPr>
                <w:rFonts w:hint="eastAsia"/>
              </w:rPr>
              <w:t>级</w:t>
            </w:r>
          </w:p>
        </w:tc>
      </w:tr>
      <w:tr w:rsidR="005D397A" w14:paraId="3D6541CC" w14:textId="77777777">
        <w:trPr>
          <w:jc w:val="center"/>
        </w:trPr>
        <w:tc>
          <w:tcPr>
            <w:tcW w:w="1311" w:type="pct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4B601119" w14:textId="77777777" w:rsidR="005D397A" w:rsidRDefault="005D397A" w:rsidP="00F007D1">
            <w:r>
              <w:rPr>
                <w:rFonts w:hint="eastAsia"/>
              </w:rPr>
              <w:t>是否符合标准要求</w:t>
            </w:r>
          </w:p>
        </w:tc>
        <w:tc>
          <w:tcPr>
            <w:tcW w:w="184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F7CC420" w14:textId="77777777" w:rsidR="005D397A" w:rsidRDefault="005D397A" w:rsidP="00F007D1">
            <w:bookmarkStart w:id="53" w:name="外窗气密性9层结论"/>
            <w:r>
              <w:t>满足</w:t>
            </w:r>
            <w:bookmarkEnd w:id="53"/>
          </w:p>
        </w:tc>
        <w:tc>
          <w:tcPr>
            <w:tcW w:w="184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7CC383" w14:textId="77777777" w:rsidR="005D397A" w:rsidRDefault="005D397A" w:rsidP="00F007D1">
            <w:bookmarkStart w:id="54" w:name="外窗气密性10层结论"/>
            <w:r>
              <w:t>满足</w:t>
            </w:r>
            <w:bookmarkEnd w:id="54"/>
          </w:p>
        </w:tc>
      </w:tr>
      <w:bookmarkEnd w:id="50"/>
    </w:tbl>
    <w:p w14:paraId="7099F457" w14:textId="77777777" w:rsidR="00673C07" w:rsidRDefault="00673C07" w:rsidP="005D397A"/>
    <w:p w14:paraId="5D3FA783" w14:textId="77777777" w:rsidR="001F272D" w:rsidRPr="001F272D" w:rsidRDefault="001F272D" w:rsidP="001F272D">
      <w:pPr>
        <w:pStyle w:val="4"/>
        <w:rPr>
          <w:rFonts w:ascii="仿宋_GB2312" w:eastAsia="仿宋_GB2312"/>
          <w:sz w:val="28"/>
        </w:rPr>
      </w:pPr>
      <w:r w:rsidRPr="00E53E68">
        <w:rPr>
          <w:rFonts w:ascii="仿宋_GB2312" w:eastAsia="仿宋_GB2312" w:hint="eastAsia"/>
          <w:sz w:val="28"/>
        </w:rPr>
        <w:t>5</w:t>
      </w:r>
      <w:r>
        <w:rPr>
          <w:rFonts w:ascii="仿宋_GB2312" w:eastAsia="仿宋_GB2312" w:hint="eastAsia"/>
          <w:sz w:val="28"/>
        </w:rPr>
        <w:t>、</w:t>
      </w:r>
      <w:r w:rsidRPr="001F272D">
        <w:rPr>
          <w:rFonts w:ascii="仿宋_GB2312" w:eastAsia="仿宋_GB2312" w:hint="eastAsia"/>
          <w:sz w:val="28"/>
        </w:rPr>
        <w:t>外凸超过500mm的凸窗板</w:t>
      </w:r>
    </w:p>
    <w:p w14:paraId="6E0A3ACF" w14:textId="77777777" w:rsidR="001F272D" w:rsidRDefault="001F272D" w:rsidP="005D397A">
      <w:bookmarkStart w:id="55" w:name="凸窗板构造表位置"/>
      <w:bookmarkEnd w:id="55"/>
      <w:r>
        <w:t>本工程无此项内容</w:t>
      </w:r>
    </w:p>
    <w:p w14:paraId="197EF875" w14:textId="77777777" w:rsidR="00446861" w:rsidRDefault="00446861"/>
    <w:p w14:paraId="370E71A7" w14:textId="77777777" w:rsidR="00446861" w:rsidRDefault="00446861">
      <w:bookmarkStart w:id="56" w:name="构造表书签10"/>
      <w:bookmarkEnd w:id="56"/>
    </w:p>
    <w:p w14:paraId="402AE2A5" w14:textId="77777777" w:rsidR="00A6644C" w:rsidRPr="00E53E68" w:rsidRDefault="001F272D" w:rsidP="00A6644C">
      <w:pPr>
        <w:pStyle w:val="4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lastRenderedPageBreak/>
        <w:t>6</w:t>
      </w:r>
      <w:r w:rsidR="00E53E68">
        <w:rPr>
          <w:rFonts w:ascii="仿宋_GB2312" w:eastAsia="仿宋_GB2312" w:hint="eastAsia"/>
          <w:sz w:val="28"/>
        </w:rPr>
        <w:t>、</w:t>
      </w:r>
      <w:r w:rsidR="00A6644C" w:rsidRPr="00E53E68">
        <w:rPr>
          <w:rFonts w:ascii="仿宋_GB2312" w:eastAsia="仿宋_GB2312" w:hint="eastAsia"/>
          <w:sz w:val="28"/>
        </w:rPr>
        <w:t>天窗</w:t>
      </w:r>
    </w:p>
    <w:p w14:paraId="484598A7" w14:textId="77777777" w:rsidR="00FD0131" w:rsidRDefault="00FD0131" w:rsidP="00FD0131">
      <w:r>
        <w:t>本工程无此项内容</w:t>
      </w:r>
    </w:p>
    <w:p w14:paraId="30FE07CD" w14:textId="77777777" w:rsidR="00446861" w:rsidRDefault="00446861"/>
    <w:p w14:paraId="1C7E01BE" w14:textId="77777777" w:rsidR="00192376" w:rsidRPr="00E53E68" w:rsidRDefault="001F272D" w:rsidP="00192376">
      <w:pPr>
        <w:pStyle w:val="4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7</w:t>
      </w:r>
      <w:r w:rsidR="00E53E68">
        <w:rPr>
          <w:rFonts w:ascii="仿宋_GB2312" w:eastAsia="仿宋_GB2312" w:hint="eastAsia"/>
          <w:sz w:val="28"/>
        </w:rPr>
        <w:t>、</w:t>
      </w:r>
      <w:r w:rsidR="00192376" w:rsidRPr="00E53E68">
        <w:rPr>
          <w:rFonts w:ascii="仿宋_GB2312" w:eastAsia="仿宋_GB2312" w:hint="eastAsia"/>
          <w:sz w:val="28"/>
        </w:rPr>
        <w:t>隔热验算</w:t>
      </w:r>
    </w:p>
    <w:tbl>
      <w:tblPr>
        <w:tblW w:w="92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56"/>
        <w:gridCol w:w="1784"/>
        <w:gridCol w:w="776"/>
        <w:gridCol w:w="776"/>
        <w:gridCol w:w="778"/>
        <w:gridCol w:w="857"/>
        <w:gridCol w:w="891"/>
        <w:gridCol w:w="1176"/>
        <w:gridCol w:w="1556"/>
      </w:tblGrid>
      <w:tr w:rsidR="00192376" w14:paraId="7297011E" w14:textId="77777777">
        <w:trPr>
          <w:jc w:val="center"/>
        </w:trPr>
        <w:tc>
          <w:tcPr>
            <w:tcW w:w="6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9158754" w14:textId="77777777" w:rsidR="00192376" w:rsidRDefault="00192376" w:rsidP="00192376">
            <w:pPr>
              <w:jc w:val="center"/>
            </w:pPr>
            <w:bookmarkStart w:id="57" w:name="隔热验算表"/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9F568EC" w14:textId="77777777" w:rsidR="00192376" w:rsidRDefault="00192376" w:rsidP="00192376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6C7038C" w14:textId="77777777" w:rsidR="00192376" w:rsidRDefault="00192376" w:rsidP="00192376">
            <w:pPr>
              <w:jc w:val="center"/>
            </w:pPr>
            <w:r>
              <w:rPr>
                <w:rFonts w:hint="eastAsia"/>
              </w:rPr>
              <w:t>构造类型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BDFD538" w14:textId="77777777" w:rsidR="00192376" w:rsidRDefault="00192376" w:rsidP="00192376">
            <w:pPr>
              <w:jc w:val="center"/>
            </w:pPr>
            <w:r>
              <w:rPr>
                <w:rFonts w:hint="eastAsia"/>
              </w:rPr>
              <w:t>朝向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503AA80" w14:textId="77777777" w:rsidR="00192376" w:rsidRDefault="00192376" w:rsidP="00192376">
            <w:pPr>
              <w:jc w:val="center"/>
            </w:pPr>
            <w:r>
              <w:rPr>
                <w:rFonts w:hint="eastAsia"/>
              </w:rPr>
              <w:t>传热系数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8B0AC5D" w14:textId="77777777" w:rsidR="00192376" w:rsidRDefault="00192376" w:rsidP="00192376">
            <w:pPr>
              <w:jc w:val="center"/>
            </w:pPr>
            <w:r>
              <w:rPr>
                <w:rFonts w:hint="eastAsia"/>
              </w:rPr>
              <w:t>热惰性指标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CD17102" w14:textId="77777777" w:rsidR="00192376" w:rsidRDefault="00192376" w:rsidP="00192376">
            <w:pPr>
              <w:jc w:val="center"/>
            </w:pPr>
            <w:r>
              <w:rPr>
                <w:rFonts w:hint="eastAsia"/>
              </w:rPr>
              <w:t>面积</w:t>
            </w:r>
          </w:p>
          <w:p w14:paraId="79E93210" w14:textId="77777777" w:rsidR="00192376" w:rsidRDefault="00192376" w:rsidP="00192376">
            <w:pPr>
              <w:jc w:val="center"/>
            </w:pPr>
            <w:r>
              <w:t>(m2)</w:t>
            </w:r>
          </w:p>
        </w:tc>
        <w:tc>
          <w:tcPr>
            <w:tcW w:w="11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23295F0" w14:textId="77777777" w:rsidR="00192376" w:rsidRDefault="00192376" w:rsidP="00192376">
            <w:pPr>
              <w:jc w:val="center"/>
            </w:pPr>
            <w:r>
              <w:rPr>
                <w:rFonts w:hint="eastAsia"/>
              </w:rPr>
              <w:t>内表最高温度（℃）</w:t>
            </w:r>
          </w:p>
        </w:tc>
        <w:tc>
          <w:tcPr>
            <w:tcW w:w="15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9AED10E" w14:textId="77777777" w:rsidR="00192376" w:rsidRDefault="00192376" w:rsidP="00192376">
            <w:pPr>
              <w:jc w:val="center"/>
            </w:pPr>
            <w:r>
              <w:rPr>
                <w:rFonts w:hint="eastAsia"/>
              </w:rPr>
              <w:t>结论</w:t>
            </w:r>
          </w:p>
        </w:tc>
      </w:tr>
      <w:tr w:rsidR="00192376" w14:paraId="25C92980" w14:textId="77777777">
        <w:trPr>
          <w:jc w:val="center"/>
        </w:trPr>
        <w:tc>
          <w:tcPr>
            <w:tcW w:w="66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2612D67C" w14:textId="77777777" w:rsidR="00192376" w:rsidRDefault="00192376" w:rsidP="00192376">
            <w:r>
              <w:t>1</w:t>
            </w:r>
          </w:p>
        </w:tc>
        <w:tc>
          <w:tcPr>
            <w:tcW w:w="180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3BBB0CD1" w14:textId="77777777" w:rsidR="00192376" w:rsidRDefault="00192376" w:rsidP="00192376">
            <w:r>
              <w:t>外墙构造一</w:t>
            </w:r>
          </w:p>
        </w:tc>
        <w:tc>
          <w:tcPr>
            <w:tcW w:w="78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11E7897E" w14:textId="77777777" w:rsidR="00192376" w:rsidRDefault="00192376" w:rsidP="00192376">
            <w:r>
              <w:t>外墙</w:t>
            </w:r>
          </w:p>
        </w:tc>
        <w:tc>
          <w:tcPr>
            <w:tcW w:w="78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7A9258E6" w14:textId="77777777" w:rsidR="00192376" w:rsidRDefault="00192376" w:rsidP="00192376">
            <w:r>
              <w:t>东</w:t>
            </w:r>
          </w:p>
        </w:tc>
        <w:tc>
          <w:tcPr>
            <w:tcW w:w="78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5B695D40" w14:textId="77777777" w:rsidR="00192376" w:rsidRDefault="00192376" w:rsidP="00192376">
            <w:r>
              <w:t>1.41</w:t>
            </w:r>
          </w:p>
        </w:tc>
        <w:tc>
          <w:tcPr>
            <w:tcW w:w="86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742B3717" w14:textId="77777777" w:rsidR="00192376" w:rsidRDefault="00192376" w:rsidP="00192376">
            <w:r>
              <w:t>2.54</w:t>
            </w:r>
          </w:p>
        </w:tc>
        <w:tc>
          <w:tcPr>
            <w:tcW w:w="84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38ED5B33" w14:textId="77777777" w:rsidR="00192376" w:rsidRDefault="00192376" w:rsidP="00192376">
            <w:r>
              <w:t>797.97</w:t>
            </w:r>
          </w:p>
        </w:tc>
        <w:tc>
          <w:tcPr>
            <w:tcW w:w="118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04D09876" w14:textId="77777777" w:rsidR="00192376" w:rsidRDefault="00192376" w:rsidP="00192376">
            <w:r>
              <w:t>36.23</w:t>
            </w:r>
          </w:p>
        </w:tc>
        <w:tc>
          <w:tcPr>
            <w:tcW w:w="157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51758DAE" w14:textId="77777777" w:rsidR="00192376" w:rsidRDefault="00192376" w:rsidP="00192376">
            <w:r>
              <w:t>满足</w:t>
            </w:r>
          </w:p>
        </w:tc>
      </w:tr>
      <w:tr w:rsidR="00446861" w14:paraId="2F5DBBC3" w14:textId="77777777">
        <w:trPr>
          <w:jc w:val="center"/>
        </w:trPr>
        <w:tc>
          <w:tcPr>
            <w:tcW w:w="66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149CC72" w14:textId="77777777" w:rsidR="00192376" w:rsidRDefault="00192376" w:rsidP="00192376">
            <w:r>
              <w:t>2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7350D0C" w14:textId="77777777" w:rsidR="00192376" w:rsidRDefault="00192376" w:rsidP="00192376">
            <w:r>
              <w:t>外墙构造一</w:t>
            </w:r>
          </w:p>
        </w:tc>
        <w:tc>
          <w:tcPr>
            <w:tcW w:w="78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49428B2E" w14:textId="77777777" w:rsidR="00192376" w:rsidRDefault="00192376" w:rsidP="00192376">
            <w:r>
              <w:t>外墙</w:t>
            </w:r>
          </w:p>
        </w:tc>
        <w:tc>
          <w:tcPr>
            <w:tcW w:w="78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8E24D70" w14:textId="77777777" w:rsidR="00192376" w:rsidRDefault="00192376" w:rsidP="00192376">
            <w:r>
              <w:t>西</w:t>
            </w:r>
          </w:p>
        </w:tc>
        <w:tc>
          <w:tcPr>
            <w:tcW w:w="78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CC1807A" w14:textId="77777777" w:rsidR="00192376" w:rsidRDefault="00192376" w:rsidP="00192376">
            <w:r>
              <w:t>1.41</w:t>
            </w:r>
          </w:p>
        </w:tc>
        <w:tc>
          <w:tcPr>
            <w:tcW w:w="86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66AAA66" w14:textId="77777777" w:rsidR="00192376" w:rsidRDefault="00192376" w:rsidP="00192376">
            <w:r>
              <w:t>2.54</w:t>
            </w:r>
          </w:p>
        </w:tc>
        <w:tc>
          <w:tcPr>
            <w:tcW w:w="84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25180258" w14:textId="77777777" w:rsidR="00192376" w:rsidRDefault="00192376" w:rsidP="00192376">
            <w:r>
              <w:t>797.38</w:t>
            </w:r>
          </w:p>
        </w:tc>
        <w:tc>
          <w:tcPr>
            <w:tcW w:w="118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251EA40A" w14:textId="77777777" w:rsidR="00192376" w:rsidRDefault="00192376" w:rsidP="00192376">
            <w:r>
              <w:t>36.36</w:t>
            </w:r>
          </w:p>
        </w:tc>
        <w:tc>
          <w:tcPr>
            <w:tcW w:w="157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2387E4B5" w14:textId="77777777" w:rsidR="00192376" w:rsidRDefault="00192376" w:rsidP="00192376">
            <w:r>
              <w:t>满足</w:t>
            </w:r>
          </w:p>
        </w:tc>
      </w:tr>
      <w:tr w:rsidR="00446861" w14:paraId="1CC726B9" w14:textId="77777777">
        <w:trPr>
          <w:jc w:val="center"/>
        </w:trPr>
        <w:tc>
          <w:tcPr>
            <w:tcW w:w="66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9F8F0AC" w14:textId="77777777" w:rsidR="00192376" w:rsidRDefault="00192376" w:rsidP="00192376">
            <w:r>
              <w:t>3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E35BF3E" w14:textId="77777777" w:rsidR="00192376" w:rsidRDefault="00192376" w:rsidP="00192376">
            <w:r>
              <w:t>屋顶构造一</w:t>
            </w:r>
          </w:p>
        </w:tc>
        <w:tc>
          <w:tcPr>
            <w:tcW w:w="78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0EF66F50" w14:textId="77777777" w:rsidR="00192376" w:rsidRDefault="00192376" w:rsidP="00192376">
            <w:r>
              <w:t>屋顶</w:t>
            </w:r>
          </w:p>
        </w:tc>
        <w:tc>
          <w:tcPr>
            <w:tcW w:w="78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F1915F9" w14:textId="77777777" w:rsidR="00192376" w:rsidRDefault="00192376" w:rsidP="00192376">
            <w:r>
              <w:t>上</w:t>
            </w:r>
          </w:p>
        </w:tc>
        <w:tc>
          <w:tcPr>
            <w:tcW w:w="78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206CB6FE" w14:textId="77777777" w:rsidR="00192376" w:rsidRDefault="00192376" w:rsidP="00192376">
            <w:r>
              <w:t>1.00</w:t>
            </w:r>
          </w:p>
        </w:tc>
        <w:tc>
          <w:tcPr>
            <w:tcW w:w="86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05B4F755" w14:textId="77777777" w:rsidR="00192376" w:rsidRDefault="00192376" w:rsidP="00192376">
            <w:r>
              <w:t>1.00</w:t>
            </w:r>
          </w:p>
        </w:tc>
        <w:tc>
          <w:tcPr>
            <w:tcW w:w="84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0A812F2E" w14:textId="77777777" w:rsidR="00192376" w:rsidRDefault="00192376" w:rsidP="00192376">
            <w:r>
              <w:t>1155.35</w:t>
            </w:r>
          </w:p>
        </w:tc>
        <w:tc>
          <w:tcPr>
            <w:tcW w:w="118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8FBAD23" w14:textId="77777777" w:rsidR="00192376" w:rsidRDefault="00192376" w:rsidP="00192376">
            <w:r>
              <w:t>36.79</w:t>
            </w:r>
          </w:p>
        </w:tc>
        <w:tc>
          <w:tcPr>
            <w:tcW w:w="157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0A2DDEC0" w14:textId="77777777" w:rsidR="00192376" w:rsidRDefault="00192376" w:rsidP="00192376">
            <w:r>
              <w:t>满足</w:t>
            </w:r>
          </w:p>
        </w:tc>
      </w:tr>
      <w:tr w:rsidR="00446861" w14:paraId="00BE3C86" w14:textId="77777777">
        <w:trPr>
          <w:jc w:val="center"/>
        </w:trPr>
        <w:tc>
          <w:tcPr>
            <w:tcW w:w="66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F2538D0" w14:textId="77777777" w:rsidR="00192376" w:rsidRDefault="00192376" w:rsidP="00192376">
            <w:r>
              <w:t>4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201407A" w14:textId="77777777" w:rsidR="00192376" w:rsidRDefault="00192376" w:rsidP="00192376">
            <w:r>
              <w:t>热桥柱构造一</w:t>
            </w:r>
          </w:p>
        </w:tc>
        <w:tc>
          <w:tcPr>
            <w:tcW w:w="78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5137C03" w14:textId="77777777" w:rsidR="00192376" w:rsidRDefault="00192376" w:rsidP="00192376">
            <w:r>
              <w:t>热桥柱</w:t>
            </w:r>
          </w:p>
        </w:tc>
        <w:tc>
          <w:tcPr>
            <w:tcW w:w="78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478943F3" w14:textId="77777777" w:rsidR="00192376" w:rsidRDefault="00192376" w:rsidP="00192376">
            <w:r>
              <w:t>东</w:t>
            </w:r>
          </w:p>
        </w:tc>
        <w:tc>
          <w:tcPr>
            <w:tcW w:w="78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8009857" w14:textId="77777777" w:rsidR="00192376" w:rsidRDefault="00192376" w:rsidP="00192376">
            <w:r>
              <w:t>1.11</w:t>
            </w:r>
          </w:p>
        </w:tc>
        <w:tc>
          <w:tcPr>
            <w:tcW w:w="86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49E1445B" w14:textId="77777777" w:rsidR="00192376" w:rsidRDefault="00192376" w:rsidP="00192376">
            <w:r>
              <w:t>2.94</w:t>
            </w:r>
          </w:p>
        </w:tc>
        <w:tc>
          <w:tcPr>
            <w:tcW w:w="84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2082F8C" w14:textId="77777777" w:rsidR="00192376" w:rsidRDefault="00192376" w:rsidP="00192376">
            <w:r>
              <w:t>42.32</w:t>
            </w:r>
          </w:p>
        </w:tc>
        <w:tc>
          <w:tcPr>
            <w:tcW w:w="118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F14FB8D" w14:textId="77777777" w:rsidR="00192376" w:rsidRDefault="00192376" w:rsidP="00192376">
            <w:r>
              <w:t>35.80</w:t>
            </w:r>
          </w:p>
        </w:tc>
        <w:tc>
          <w:tcPr>
            <w:tcW w:w="157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3034D6E" w14:textId="77777777" w:rsidR="00192376" w:rsidRDefault="00192376" w:rsidP="00192376">
            <w:r>
              <w:t>满足</w:t>
            </w:r>
          </w:p>
        </w:tc>
      </w:tr>
      <w:tr w:rsidR="00192376" w14:paraId="7C68A9B6" w14:textId="77777777">
        <w:trPr>
          <w:jc w:val="center"/>
        </w:trPr>
        <w:tc>
          <w:tcPr>
            <w:tcW w:w="66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D247FB4" w14:textId="77777777" w:rsidR="00192376" w:rsidRDefault="00192376" w:rsidP="00192376">
            <w:r>
              <w:t>5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C43D783" w14:textId="77777777" w:rsidR="00192376" w:rsidRDefault="00192376" w:rsidP="00192376">
            <w:r>
              <w:t>热桥柱构造一</w:t>
            </w:r>
          </w:p>
        </w:tc>
        <w:tc>
          <w:tcPr>
            <w:tcW w:w="78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1AF87A1" w14:textId="77777777" w:rsidR="00192376" w:rsidRDefault="00192376" w:rsidP="00192376">
            <w:r>
              <w:t>热桥柱</w:t>
            </w:r>
          </w:p>
        </w:tc>
        <w:tc>
          <w:tcPr>
            <w:tcW w:w="78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5F3152C" w14:textId="77777777" w:rsidR="00192376" w:rsidRDefault="00192376" w:rsidP="00192376">
            <w:r>
              <w:t>西</w:t>
            </w:r>
          </w:p>
        </w:tc>
        <w:tc>
          <w:tcPr>
            <w:tcW w:w="78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09802DF3" w14:textId="77777777" w:rsidR="00192376" w:rsidRDefault="00192376" w:rsidP="00192376">
            <w:r>
              <w:t>1.11</w:t>
            </w:r>
          </w:p>
        </w:tc>
        <w:tc>
          <w:tcPr>
            <w:tcW w:w="86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56F8B96" w14:textId="77777777" w:rsidR="00192376" w:rsidRDefault="00192376" w:rsidP="00192376">
            <w:r>
              <w:t>2.94</w:t>
            </w:r>
          </w:p>
        </w:tc>
        <w:tc>
          <w:tcPr>
            <w:tcW w:w="84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34AB7D4" w14:textId="77777777" w:rsidR="00192376" w:rsidRDefault="00192376" w:rsidP="00192376">
            <w:r>
              <w:t>42.59</w:t>
            </w:r>
          </w:p>
        </w:tc>
        <w:tc>
          <w:tcPr>
            <w:tcW w:w="118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47B4504" w14:textId="77777777" w:rsidR="00192376" w:rsidRDefault="00192376" w:rsidP="00192376">
            <w:r>
              <w:t>35.74</w:t>
            </w:r>
          </w:p>
        </w:tc>
        <w:tc>
          <w:tcPr>
            <w:tcW w:w="157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58136DD0" w14:textId="77777777" w:rsidR="00192376" w:rsidRDefault="00192376" w:rsidP="00192376">
            <w:r>
              <w:t>满足</w:t>
            </w:r>
          </w:p>
        </w:tc>
      </w:tr>
      <w:tr w:rsidR="00192376" w14:paraId="54E3FA19" w14:textId="77777777">
        <w:trPr>
          <w:jc w:val="center"/>
        </w:trPr>
        <w:tc>
          <w:tcPr>
            <w:tcW w:w="24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643B390" w14:textId="77777777" w:rsidR="00192376" w:rsidRDefault="00192376" w:rsidP="00192376">
            <w:r>
              <w:rPr>
                <w:rFonts w:hint="eastAsia"/>
              </w:rPr>
              <w:t>标准要求</w:t>
            </w:r>
          </w:p>
        </w:tc>
        <w:tc>
          <w:tcPr>
            <w:tcW w:w="6790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E4C6C4E" w14:textId="77777777" w:rsidR="00192376" w:rsidRDefault="006B7CAA" w:rsidP="006B7CAA">
            <w:r>
              <w:rPr>
                <w:rFonts w:hint="eastAsia"/>
              </w:rPr>
              <w:t>内表面温度不超过</w:t>
            </w:r>
            <w:r>
              <w:rPr>
                <w:rFonts w:hint="eastAsia"/>
              </w:rPr>
              <w:t>35.60</w:t>
            </w:r>
            <w:r>
              <w:rPr>
                <w:rFonts w:hint="eastAsia"/>
              </w:rPr>
              <w:t>℃</w:t>
            </w:r>
          </w:p>
        </w:tc>
      </w:tr>
      <w:tr w:rsidR="00192376" w14:paraId="521F5EFF" w14:textId="77777777">
        <w:trPr>
          <w:jc w:val="center"/>
        </w:trPr>
        <w:tc>
          <w:tcPr>
            <w:tcW w:w="2460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48FE8465" w14:textId="77777777" w:rsidR="00192376" w:rsidRDefault="00192376" w:rsidP="00192376">
            <w:r>
              <w:rPr>
                <w:rFonts w:hint="eastAsia"/>
              </w:rPr>
              <w:t>结论</w:t>
            </w:r>
          </w:p>
        </w:tc>
        <w:tc>
          <w:tcPr>
            <w:tcW w:w="6790" w:type="dxa"/>
            <w:gridSpan w:val="7"/>
            <w:shd w:val="clear" w:color="auto" w:fill="FFFFFF"/>
            <w:vAlign w:val="center"/>
          </w:tcPr>
          <w:p w14:paraId="672A056F" w14:textId="77777777" w:rsidR="00192376" w:rsidRDefault="00192376" w:rsidP="00192376">
            <w:r>
              <w:t>满足</w:t>
            </w:r>
          </w:p>
        </w:tc>
      </w:tr>
      <w:bookmarkEnd w:id="57"/>
    </w:tbl>
    <w:p w14:paraId="188C3727" w14:textId="77777777" w:rsidR="000B6604" w:rsidRDefault="000B6604" w:rsidP="000B6604"/>
    <w:p w14:paraId="562C96D4" w14:textId="77777777" w:rsidR="004E6BBB" w:rsidRPr="00360BA5" w:rsidRDefault="00E84629" w:rsidP="004E6BBB">
      <w:pPr>
        <w:pStyle w:val="3"/>
        <w:numPr>
          <w:ilvl w:val="0"/>
          <w:numId w:val="9"/>
        </w:numPr>
        <w:rPr>
          <w:rFonts w:ascii="仿宋_GB2312" w:eastAsia="仿宋_GB2312"/>
        </w:rPr>
      </w:pPr>
      <w:bookmarkStart w:id="58" w:name="综合评价表标题"/>
      <w:r w:rsidRPr="00360BA5">
        <w:rPr>
          <w:rFonts w:ascii="仿宋_GB2312" w:eastAsia="仿宋_GB2312" w:hint="eastAsia"/>
        </w:rPr>
        <w:t>综合评</w:t>
      </w:r>
      <w:r w:rsidR="00F91711" w:rsidRPr="00360BA5">
        <w:rPr>
          <w:rFonts w:ascii="仿宋_GB2312" w:eastAsia="仿宋_GB2312" w:hint="eastAsia"/>
        </w:rPr>
        <w:t>价</w:t>
      </w:r>
      <w:r w:rsidRPr="00360BA5">
        <w:rPr>
          <w:rFonts w:ascii="仿宋_GB2312" w:eastAsia="仿宋_GB2312" w:hint="eastAsia"/>
        </w:rPr>
        <w:t>（“对比评定法”）</w:t>
      </w:r>
    </w:p>
    <w:p w14:paraId="07A31DAF" w14:textId="77777777" w:rsidR="00E52BCB" w:rsidRDefault="00E52BCB" w:rsidP="00E52BCB"/>
    <w:p w14:paraId="17B66DD0" w14:textId="77777777" w:rsidR="00446861" w:rsidRDefault="00446861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18"/>
        <w:gridCol w:w="452"/>
        <w:gridCol w:w="2820"/>
        <w:gridCol w:w="1877"/>
        <w:gridCol w:w="7"/>
        <w:gridCol w:w="1866"/>
      </w:tblGrid>
      <w:tr w:rsidR="004E6BBB" w14:paraId="0CCD5FBA" w14:textId="77777777">
        <w:trPr>
          <w:jc w:val="center"/>
        </w:trPr>
        <w:tc>
          <w:tcPr>
            <w:tcW w:w="2926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C9F709F" w14:textId="77777777" w:rsidR="004E6BBB" w:rsidRDefault="004E6BBB" w:rsidP="009F0C8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42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BB0561C" w14:textId="77777777" w:rsidR="004E6BBB" w:rsidRDefault="004E6BBB" w:rsidP="009F0C8E">
            <w:pPr>
              <w:jc w:val="center"/>
              <w:rPr>
                <w:bCs/>
                <w:szCs w:val="21"/>
              </w:rPr>
            </w:pPr>
            <w:bookmarkStart w:id="59" w:name="参照建筑别名"/>
            <w:r>
              <w:rPr>
                <w:rFonts w:hAnsi="宋体"/>
                <w:kern w:val="0"/>
                <w:szCs w:val="21"/>
              </w:rPr>
              <w:t>参照建筑</w:t>
            </w:r>
            <w:bookmarkEnd w:id="59"/>
          </w:p>
        </w:tc>
        <w:tc>
          <w:tcPr>
            <w:tcW w:w="1032" w:type="pct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6E43B8C" w14:textId="77777777" w:rsidR="004E6BBB" w:rsidRDefault="004E6BBB" w:rsidP="009F0C8E">
            <w:pPr>
              <w:jc w:val="center"/>
              <w:rPr>
                <w:bCs/>
                <w:szCs w:val="21"/>
              </w:rPr>
            </w:pPr>
            <w:bookmarkStart w:id="60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60"/>
          </w:p>
        </w:tc>
      </w:tr>
      <w:tr w:rsidR="004E6BBB" w14:paraId="71003CD6" w14:textId="77777777">
        <w:trPr>
          <w:jc w:val="center"/>
        </w:trPr>
        <w:tc>
          <w:tcPr>
            <w:tcW w:w="292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DDE0B55" w14:textId="77777777" w:rsidR="004E6BBB" w:rsidRDefault="004E6BBB" w:rsidP="009F0C8E"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屋顶</w:t>
            </w:r>
            <w:r>
              <w:rPr>
                <w:rFonts w:hAnsi="宋体" w:hint="eastAsia"/>
                <w:kern w:val="0"/>
                <w:szCs w:val="21"/>
              </w:rPr>
              <w:t>平均</w:t>
            </w:r>
            <w:r>
              <w:rPr>
                <w:rFonts w:hAnsi="宋体"/>
                <w:kern w:val="0"/>
                <w:szCs w:val="21"/>
              </w:rPr>
              <w:t>传热系数</w:t>
            </w:r>
            <w:r>
              <w:rPr>
                <w:kern w:val="0"/>
                <w:szCs w:val="21"/>
              </w:rPr>
              <w:t>K [W/(m</w:t>
            </w:r>
            <w:r>
              <w:rPr>
                <w:kern w:val="0"/>
                <w:szCs w:val="21"/>
                <w:vertAlign w:val="superscript"/>
              </w:rPr>
              <w:t>2</w:t>
            </w:r>
            <w:r>
              <w:rPr>
                <w:kern w:val="0"/>
                <w:szCs w:val="21"/>
              </w:rPr>
              <w:t>·K)]</w:t>
            </w:r>
            <w:r>
              <w:rPr>
                <w:rFonts w:hint="eastAsia"/>
                <w:kern w:val="0"/>
                <w:szCs w:val="21"/>
              </w:rPr>
              <w:t>、平均热惰性指标</w:t>
            </w:r>
          </w:p>
        </w:tc>
        <w:tc>
          <w:tcPr>
            <w:tcW w:w="1042" w:type="pct"/>
            <w:gridSpan w:val="2"/>
            <w:tcBorders>
              <w:top w:val="single" w:sz="6" w:space="0" w:color="auto"/>
            </w:tcBorders>
            <w:vAlign w:val="center"/>
          </w:tcPr>
          <w:p w14:paraId="0A658E87" w14:textId="77777777" w:rsidR="004E6BBB" w:rsidRPr="000B6604" w:rsidRDefault="00B55383" w:rsidP="009F0C8E">
            <w:pPr>
              <w:widowControl/>
              <w:jc w:val="center"/>
              <w:rPr>
                <w:kern w:val="0"/>
                <w:szCs w:val="21"/>
                <w:lang w:val="de-DE"/>
              </w:rPr>
            </w:pPr>
            <w:bookmarkStart w:id="61" w:name="参照建筑屋顶K"/>
            <w:r>
              <w:rPr>
                <w:rFonts w:hint="eastAsia"/>
                <w:kern w:val="0"/>
                <w:szCs w:val="21"/>
                <w:lang w:val="de-DE"/>
              </w:rPr>
              <w:t>1.00</w:t>
            </w:r>
            <w:bookmarkEnd w:id="61"/>
            <w:r>
              <w:rPr>
                <w:rFonts w:hint="eastAsia"/>
                <w:kern w:val="0"/>
                <w:szCs w:val="21"/>
                <w:lang w:val="de-DE"/>
              </w:rPr>
              <w:t xml:space="preserve">, </w:t>
            </w:r>
          </w:p>
        </w:tc>
        <w:tc>
          <w:tcPr>
            <w:tcW w:w="1032" w:type="pct"/>
            <w:tcBorders>
              <w:top w:val="single" w:sz="6" w:space="0" w:color="auto"/>
            </w:tcBorders>
            <w:vAlign w:val="center"/>
          </w:tcPr>
          <w:p w14:paraId="751991EE" w14:textId="77777777" w:rsidR="004E6BBB" w:rsidRPr="000B20A0" w:rsidRDefault="00B55383" w:rsidP="009F0C8E">
            <w:pPr>
              <w:jc w:val="center"/>
              <w:rPr>
                <w:bCs/>
                <w:szCs w:val="21"/>
              </w:rPr>
            </w:pPr>
            <w:bookmarkStart w:id="62" w:name="屋顶K"/>
            <w:r>
              <w:rPr>
                <w:rFonts w:hint="eastAsia"/>
                <w:bCs/>
                <w:szCs w:val="21"/>
              </w:rPr>
              <w:t>1.00</w:t>
            </w:r>
            <w:bookmarkEnd w:id="62"/>
            <w:r>
              <w:rPr>
                <w:rFonts w:hint="eastAsia"/>
                <w:bCs/>
                <w:szCs w:val="21"/>
              </w:rPr>
              <w:t xml:space="preserve">, </w:t>
            </w:r>
          </w:p>
        </w:tc>
      </w:tr>
      <w:tr w:rsidR="004E6BBB" w14:paraId="6BC6D27A" w14:textId="77777777">
        <w:trPr>
          <w:jc w:val="center"/>
        </w:trPr>
        <w:tc>
          <w:tcPr>
            <w:tcW w:w="292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12AD4CE" w14:textId="77777777" w:rsidR="004E6BBB" w:rsidRDefault="004E6BBB" w:rsidP="009F0C8E"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外墙</w:t>
            </w:r>
            <w:r>
              <w:rPr>
                <w:rFonts w:hAnsi="宋体" w:hint="eastAsia"/>
                <w:kern w:val="0"/>
                <w:szCs w:val="21"/>
              </w:rPr>
              <w:t>平均</w:t>
            </w:r>
            <w:r>
              <w:rPr>
                <w:rFonts w:hAnsi="宋体"/>
                <w:kern w:val="0"/>
                <w:szCs w:val="21"/>
              </w:rPr>
              <w:t>传热系数</w:t>
            </w:r>
            <w:r>
              <w:rPr>
                <w:kern w:val="0"/>
                <w:szCs w:val="21"/>
              </w:rPr>
              <w:t>K [W/(m</w:t>
            </w:r>
            <w:r>
              <w:rPr>
                <w:kern w:val="0"/>
                <w:szCs w:val="21"/>
                <w:vertAlign w:val="superscript"/>
              </w:rPr>
              <w:t>2</w:t>
            </w:r>
            <w:r>
              <w:rPr>
                <w:kern w:val="0"/>
                <w:szCs w:val="21"/>
              </w:rPr>
              <w:t>·K)]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、平均热惰性指标</w:t>
            </w:r>
          </w:p>
        </w:tc>
        <w:tc>
          <w:tcPr>
            <w:tcW w:w="1042" w:type="pct"/>
            <w:gridSpan w:val="2"/>
            <w:vAlign w:val="center"/>
          </w:tcPr>
          <w:p w14:paraId="5332AE70" w14:textId="77777777" w:rsidR="004E6BBB" w:rsidRPr="000B6604" w:rsidRDefault="00B55383" w:rsidP="009F0C8E">
            <w:pPr>
              <w:widowControl/>
              <w:jc w:val="center"/>
              <w:rPr>
                <w:kern w:val="0"/>
                <w:szCs w:val="21"/>
                <w:lang w:val="de-DE"/>
              </w:rPr>
            </w:pPr>
            <w:bookmarkStart w:id="63" w:name="参照建筑外墙K"/>
            <w:r>
              <w:rPr>
                <w:rFonts w:hint="eastAsia"/>
                <w:kern w:val="0"/>
                <w:szCs w:val="21"/>
                <w:lang w:val="de-DE"/>
              </w:rPr>
              <w:t>1.50</w:t>
            </w:r>
            <w:bookmarkEnd w:id="63"/>
            <w:r>
              <w:rPr>
                <w:rFonts w:hint="eastAsia"/>
                <w:kern w:val="0"/>
                <w:szCs w:val="21"/>
                <w:lang w:val="de-DE"/>
              </w:rPr>
              <w:t xml:space="preserve">, </w:t>
            </w:r>
          </w:p>
        </w:tc>
        <w:tc>
          <w:tcPr>
            <w:tcW w:w="1032" w:type="pct"/>
            <w:vAlign w:val="center"/>
          </w:tcPr>
          <w:p w14:paraId="5A5AE317" w14:textId="77777777" w:rsidR="004E6BBB" w:rsidRDefault="00B55383" w:rsidP="009F0C8E">
            <w:pPr>
              <w:jc w:val="center"/>
              <w:rPr>
                <w:bCs/>
                <w:szCs w:val="21"/>
              </w:rPr>
            </w:pPr>
            <w:bookmarkStart w:id="64" w:name="外墙K"/>
            <w:r>
              <w:rPr>
                <w:rFonts w:hint="eastAsia"/>
                <w:bCs/>
                <w:szCs w:val="21"/>
              </w:rPr>
              <w:t>1.41</w:t>
            </w:r>
            <w:bookmarkEnd w:id="64"/>
            <w:r>
              <w:rPr>
                <w:rFonts w:hint="eastAsia"/>
                <w:bCs/>
                <w:szCs w:val="21"/>
              </w:rPr>
              <w:t xml:space="preserve">, </w:t>
            </w:r>
          </w:p>
        </w:tc>
      </w:tr>
      <w:tr w:rsidR="004E6BBB" w14:paraId="6A1B3B93" w14:textId="77777777">
        <w:trPr>
          <w:jc w:val="center"/>
        </w:trPr>
        <w:tc>
          <w:tcPr>
            <w:tcW w:w="292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5858C74" w14:textId="77777777" w:rsidR="004E6BBB" w:rsidRDefault="004E6BBB" w:rsidP="009F0C8E"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天窗传热系数</w:t>
            </w:r>
            <w:r>
              <w:rPr>
                <w:kern w:val="0"/>
                <w:szCs w:val="21"/>
              </w:rPr>
              <w:t>K [W/(m</w:t>
            </w:r>
            <w:r>
              <w:rPr>
                <w:kern w:val="0"/>
                <w:szCs w:val="21"/>
                <w:vertAlign w:val="superscript"/>
              </w:rPr>
              <w:t>2</w:t>
            </w:r>
            <w:r>
              <w:rPr>
                <w:kern w:val="0"/>
                <w:szCs w:val="21"/>
              </w:rPr>
              <w:t>·K)]</w:t>
            </w:r>
          </w:p>
        </w:tc>
        <w:tc>
          <w:tcPr>
            <w:tcW w:w="1042" w:type="pct"/>
            <w:gridSpan w:val="2"/>
            <w:vAlign w:val="center"/>
          </w:tcPr>
          <w:p w14:paraId="2F6A1AFA" w14:textId="77777777" w:rsidR="004E6BBB" w:rsidRDefault="004E6BBB" w:rsidP="009F0C8E">
            <w:pPr>
              <w:widowControl/>
              <w:jc w:val="center"/>
              <w:rPr>
                <w:kern w:val="0"/>
                <w:szCs w:val="21"/>
              </w:rPr>
            </w:pPr>
            <w:bookmarkStart w:id="65" w:name="参照建筑天窗K"/>
            <w:r>
              <w:t>－</w:t>
            </w:r>
            <w:bookmarkEnd w:id="65"/>
          </w:p>
        </w:tc>
        <w:tc>
          <w:tcPr>
            <w:tcW w:w="1032" w:type="pct"/>
            <w:vAlign w:val="center"/>
          </w:tcPr>
          <w:p w14:paraId="1499C4AF" w14:textId="77777777" w:rsidR="004E6BBB" w:rsidRDefault="004E6BBB" w:rsidP="009F0C8E">
            <w:pPr>
              <w:jc w:val="center"/>
              <w:rPr>
                <w:bCs/>
                <w:szCs w:val="21"/>
              </w:rPr>
            </w:pPr>
            <w:bookmarkStart w:id="66" w:name="天窗K"/>
            <w:r>
              <w:t>－</w:t>
            </w:r>
            <w:bookmarkEnd w:id="66"/>
          </w:p>
        </w:tc>
      </w:tr>
      <w:tr w:rsidR="004E6BBB" w14:paraId="355055F0" w14:textId="77777777">
        <w:trPr>
          <w:jc w:val="center"/>
        </w:trPr>
        <w:tc>
          <w:tcPr>
            <w:tcW w:w="292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1C9539D" w14:textId="77777777" w:rsidR="004E6BBB" w:rsidRDefault="004E6BBB" w:rsidP="009F0C8E"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天窗遮阳系数</w:t>
            </w:r>
            <w:r>
              <w:rPr>
                <w:rFonts w:hAnsi="宋体" w:hint="eastAsia"/>
                <w:kern w:val="0"/>
                <w:szCs w:val="21"/>
              </w:rPr>
              <w:t>SC</w:t>
            </w:r>
          </w:p>
        </w:tc>
        <w:tc>
          <w:tcPr>
            <w:tcW w:w="1042" w:type="pct"/>
            <w:gridSpan w:val="2"/>
            <w:vAlign w:val="center"/>
          </w:tcPr>
          <w:p w14:paraId="13998661" w14:textId="77777777" w:rsidR="004E6BBB" w:rsidRDefault="004E6BBB" w:rsidP="009F0C8E">
            <w:pPr>
              <w:widowControl/>
              <w:jc w:val="center"/>
              <w:rPr>
                <w:kern w:val="0"/>
                <w:szCs w:val="21"/>
              </w:rPr>
            </w:pPr>
            <w:bookmarkStart w:id="67" w:name="参照建筑天窗SC"/>
            <w:r>
              <w:t>－</w:t>
            </w:r>
            <w:bookmarkEnd w:id="67"/>
          </w:p>
        </w:tc>
        <w:tc>
          <w:tcPr>
            <w:tcW w:w="1032" w:type="pct"/>
            <w:vAlign w:val="center"/>
          </w:tcPr>
          <w:p w14:paraId="03C4F0A3" w14:textId="77777777" w:rsidR="004E6BBB" w:rsidRDefault="004E6BBB" w:rsidP="009F0C8E">
            <w:pPr>
              <w:jc w:val="center"/>
              <w:rPr>
                <w:bCs/>
                <w:szCs w:val="21"/>
              </w:rPr>
            </w:pPr>
            <w:bookmarkStart w:id="68" w:name="天窗SC"/>
            <w:r>
              <w:t>－</w:t>
            </w:r>
            <w:bookmarkEnd w:id="68"/>
          </w:p>
        </w:tc>
      </w:tr>
      <w:tr w:rsidR="004E6BBB" w14:paraId="4DF84A08" w14:textId="77777777">
        <w:trPr>
          <w:jc w:val="center"/>
        </w:trPr>
        <w:tc>
          <w:tcPr>
            <w:tcW w:w="292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5FD9EEB" w14:textId="77777777" w:rsidR="004E6BBB" w:rsidRDefault="004E6BBB" w:rsidP="009F0C8E"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屋顶外</w:t>
            </w:r>
            <w:r>
              <w:rPr>
                <w:rFonts w:hAnsi="宋体"/>
                <w:kern w:val="0"/>
                <w:szCs w:val="21"/>
              </w:rPr>
              <w:t>表面</w:t>
            </w:r>
            <w:r>
              <w:rPr>
                <w:rFonts w:hAnsi="宋体" w:hint="eastAsia"/>
                <w:kern w:val="0"/>
                <w:szCs w:val="21"/>
              </w:rPr>
              <w:t>太阳辐射</w:t>
            </w:r>
            <w:r>
              <w:rPr>
                <w:rFonts w:hAnsi="宋体"/>
                <w:kern w:val="0"/>
                <w:szCs w:val="21"/>
              </w:rPr>
              <w:t>吸收系数</w:t>
            </w:r>
            <w:r>
              <w:rPr>
                <w:i/>
                <w:szCs w:val="21"/>
              </w:rPr>
              <w:t>ρ</w:t>
            </w:r>
          </w:p>
        </w:tc>
        <w:tc>
          <w:tcPr>
            <w:tcW w:w="1042" w:type="pct"/>
            <w:gridSpan w:val="2"/>
            <w:vAlign w:val="center"/>
          </w:tcPr>
          <w:p w14:paraId="4DC68931" w14:textId="77777777" w:rsidR="004E6BBB" w:rsidRDefault="004E6BBB" w:rsidP="009F0C8E">
            <w:pPr>
              <w:widowControl/>
              <w:jc w:val="center"/>
              <w:rPr>
                <w:kern w:val="0"/>
                <w:szCs w:val="21"/>
              </w:rPr>
            </w:pPr>
            <w:bookmarkStart w:id="69" w:name="参照建筑屋顶ρ"/>
            <w:r>
              <w:t>0.70</w:t>
            </w:r>
            <w:bookmarkEnd w:id="69"/>
          </w:p>
        </w:tc>
        <w:tc>
          <w:tcPr>
            <w:tcW w:w="1032" w:type="pct"/>
            <w:vAlign w:val="center"/>
          </w:tcPr>
          <w:p w14:paraId="548A0540" w14:textId="77777777" w:rsidR="004E6BBB" w:rsidRDefault="004E6BBB" w:rsidP="009F0C8E">
            <w:pPr>
              <w:jc w:val="center"/>
              <w:rPr>
                <w:bCs/>
                <w:szCs w:val="21"/>
              </w:rPr>
            </w:pPr>
            <w:bookmarkStart w:id="70" w:name="屋顶ρ"/>
            <w:r>
              <w:t>0.75</w:t>
            </w:r>
            <w:bookmarkEnd w:id="70"/>
          </w:p>
        </w:tc>
      </w:tr>
      <w:tr w:rsidR="004E6BBB" w14:paraId="5F92B196" w14:textId="77777777">
        <w:trPr>
          <w:jc w:val="center"/>
        </w:trPr>
        <w:tc>
          <w:tcPr>
            <w:tcW w:w="292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93CF052" w14:textId="77777777" w:rsidR="004E6BBB" w:rsidRDefault="004E6BBB" w:rsidP="009F0C8E"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外墙</w:t>
            </w:r>
            <w:r>
              <w:rPr>
                <w:rFonts w:hAnsi="宋体" w:hint="eastAsia"/>
                <w:kern w:val="0"/>
                <w:szCs w:val="21"/>
              </w:rPr>
              <w:t>外</w:t>
            </w:r>
            <w:r>
              <w:rPr>
                <w:rFonts w:hAnsi="宋体"/>
                <w:kern w:val="0"/>
                <w:szCs w:val="21"/>
              </w:rPr>
              <w:t>表面</w:t>
            </w:r>
            <w:r>
              <w:rPr>
                <w:rFonts w:hAnsi="宋体" w:hint="eastAsia"/>
                <w:kern w:val="0"/>
                <w:szCs w:val="21"/>
              </w:rPr>
              <w:t>太阳辐射</w:t>
            </w:r>
            <w:r>
              <w:rPr>
                <w:rFonts w:hAnsi="宋体"/>
                <w:kern w:val="0"/>
                <w:szCs w:val="21"/>
              </w:rPr>
              <w:t>吸收系数</w:t>
            </w:r>
            <w:r>
              <w:rPr>
                <w:i/>
                <w:szCs w:val="21"/>
              </w:rPr>
              <w:t>ρ</w:t>
            </w:r>
          </w:p>
        </w:tc>
        <w:tc>
          <w:tcPr>
            <w:tcW w:w="1042" w:type="pct"/>
            <w:gridSpan w:val="2"/>
            <w:vAlign w:val="center"/>
          </w:tcPr>
          <w:p w14:paraId="41DC4458" w14:textId="77777777" w:rsidR="004E6BBB" w:rsidRDefault="004E6BBB" w:rsidP="009F0C8E">
            <w:pPr>
              <w:widowControl/>
              <w:jc w:val="center"/>
              <w:rPr>
                <w:kern w:val="0"/>
                <w:szCs w:val="21"/>
              </w:rPr>
            </w:pPr>
            <w:bookmarkStart w:id="71" w:name="参照建筑外墙ρ"/>
            <w:r>
              <w:t>0.70</w:t>
            </w:r>
            <w:bookmarkEnd w:id="71"/>
          </w:p>
        </w:tc>
        <w:tc>
          <w:tcPr>
            <w:tcW w:w="1032" w:type="pct"/>
            <w:vAlign w:val="center"/>
          </w:tcPr>
          <w:p w14:paraId="3A36B38B" w14:textId="77777777" w:rsidR="004E6BBB" w:rsidRDefault="004E6BBB" w:rsidP="009F0C8E">
            <w:pPr>
              <w:jc w:val="center"/>
              <w:rPr>
                <w:bCs/>
                <w:szCs w:val="21"/>
              </w:rPr>
            </w:pPr>
            <w:bookmarkStart w:id="72" w:name="外墙ρ"/>
            <w:r>
              <w:t>0.75</w:t>
            </w:r>
            <w:bookmarkEnd w:id="72"/>
          </w:p>
        </w:tc>
      </w:tr>
      <w:tr w:rsidR="009E29B4" w14:paraId="07D3EC4E" w14:textId="77777777">
        <w:trPr>
          <w:cantSplit/>
          <w:jc w:val="center"/>
        </w:trPr>
        <w:tc>
          <w:tcPr>
            <w:tcW w:w="11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9B3BC62" w14:textId="77777777" w:rsidR="009E29B4" w:rsidRDefault="009E29B4" w:rsidP="009F0C8E">
            <w:pPr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窗墙比</w:t>
            </w:r>
          </w:p>
        </w:tc>
        <w:tc>
          <w:tcPr>
            <w:tcW w:w="181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F4EBCDE" w14:textId="77777777" w:rsidR="009E29B4" w:rsidRDefault="009E29B4" w:rsidP="009F0C8E">
            <w:pPr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kern w:val="0"/>
                <w:szCs w:val="21"/>
              </w:rPr>
              <w:t>天窗</w:t>
            </w:r>
            <w:r>
              <w:rPr>
                <w:rFonts w:hint="eastAsia"/>
                <w:szCs w:val="21"/>
              </w:rPr>
              <w:t>面积</w:t>
            </w:r>
            <w:r>
              <w:rPr>
                <w:rFonts w:hAnsi="宋体" w:hint="eastAsia"/>
                <w:bCs/>
                <w:kern w:val="0"/>
                <w:szCs w:val="21"/>
              </w:rPr>
              <w:t>占屋顶面积比例</w:t>
            </w:r>
            <w:r>
              <w:rPr>
                <w:rFonts w:hAnsi="宋体"/>
                <w:bCs/>
                <w:kern w:val="0"/>
                <w:szCs w:val="21"/>
              </w:rPr>
              <w:t>（</w:t>
            </w:r>
            <w:r>
              <w:rPr>
                <w:bCs/>
                <w:kern w:val="0"/>
                <w:szCs w:val="21"/>
              </w:rPr>
              <w:t>%</w:t>
            </w:r>
            <w:r>
              <w:rPr>
                <w:rFonts w:hAnsi="宋体"/>
                <w:bCs/>
                <w:kern w:val="0"/>
                <w:szCs w:val="21"/>
              </w:rPr>
              <w:t>）</w:t>
            </w:r>
          </w:p>
        </w:tc>
        <w:tc>
          <w:tcPr>
            <w:tcW w:w="1042" w:type="pct"/>
            <w:gridSpan w:val="2"/>
            <w:vAlign w:val="center"/>
          </w:tcPr>
          <w:p w14:paraId="2AB04C25" w14:textId="77777777" w:rsidR="009E29B4" w:rsidRDefault="009E29B4" w:rsidP="009F0C8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2" w:type="pct"/>
            <w:vAlign w:val="center"/>
          </w:tcPr>
          <w:p w14:paraId="4865E375" w14:textId="77777777" w:rsidR="009E29B4" w:rsidRDefault="009E29B4" w:rsidP="009F0C8E">
            <w:pPr>
              <w:jc w:val="center"/>
              <w:rPr>
                <w:bCs/>
                <w:szCs w:val="21"/>
              </w:rPr>
            </w:pPr>
          </w:p>
        </w:tc>
      </w:tr>
      <w:tr w:rsidR="009E29B4" w14:paraId="4EF8EACD" w14:textId="77777777">
        <w:trPr>
          <w:cantSplit/>
          <w:jc w:val="center"/>
        </w:trPr>
        <w:tc>
          <w:tcPr>
            <w:tcW w:w="1116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81D15EB" w14:textId="77777777" w:rsidR="009E29B4" w:rsidRDefault="009E29B4" w:rsidP="009F0C8E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81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EDED14E" w14:textId="77777777" w:rsidR="009E29B4" w:rsidRDefault="00B55383" w:rsidP="009F0C8E">
            <w:pPr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1042" w:type="pct"/>
            <w:gridSpan w:val="2"/>
            <w:vAlign w:val="center"/>
          </w:tcPr>
          <w:p w14:paraId="05107D9F" w14:textId="77777777" w:rsidR="009E29B4" w:rsidRDefault="00B55383" w:rsidP="009F0C8E">
            <w:pPr>
              <w:widowControl/>
              <w:jc w:val="center"/>
              <w:rPr>
                <w:kern w:val="0"/>
                <w:szCs w:val="21"/>
              </w:rPr>
            </w:pPr>
            <w:bookmarkStart w:id="73" w:name="参照建筑窗墙比－南向"/>
            <w:r>
              <w:rPr>
                <w:rFonts w:hint="eastAsia"/>
                <w:kern w:val="0"/>
                <w:szCs w:val="21"/>
              </w:rPr>
              <w:t>－－</w:t>
            </w:r>
            <w:bookmarkEnd w:id="73"/>
          </w:p>
        </w:tc>
        <w:tc>
          <w:tcPr>
            <w:tcW w:w="1032" w:type="pct"/>
            <w:vAlign w:val="center"/>
          </w:tcPr>
          <w:p w14:paraId="64AFFFE5" w14:textId="77777777" w:rsidR="009E29B4" w:rsidRDefault="00B55383" w:rsidP="009F0C8E">
            <w:pPr>
              <w:jc w:val="center"/>
              <w:rPr>
                <w:bCs/>
                <w:szCs w:val="21"/>
              </w:rPr>
            </w:pPr>
            <w:bookmarkStart w:id="74" w:name="窗墙比－南向"/>
            <w:r>
              <w:rPr>
                <w:rFonts w:hint="eastAsia"/>
                <w:kern w:val="0"/>
                <w:szCs w:val="21"/>
              </w:rPr>
              <w:t>0.32</w:t>
            </w:r>
            <w:bookmarkEnd w:id="74"/>
          </w:p>
        </w:tc>
      </w:tr>
      <w:tr w:rsidR="009E29B4" w14:paraId="5BD4EE7C" w14:textId="77777777">
        <w:trPr>
          <w:cantSplit/>
          <w:jc w:val="center"/>
        </w:trPr>
        <w:tc>
          <w:tcPr>
            <w:tcW w:w="1116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E54A8EB" w14:textId="77777777" w:rsidR="009E29B4" w:rsidRDefault="009E29B4" w:rsidP="009F0C8E">
            <w:pPr>
              <w:rPr>
                <w:kern w:val="0"/>
                <w:szCs w:val="21"/>
              </w:rPr>
            </w:pPr>
          </w:p>
        </w:tc>
        <w:tc>
          <w:tcPr>
            <w:tcW w:w="181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0E10F2B" w14:textId="77777777" w:rsidR="009E29B4" w:rsidRDefault="00B55383" w:rsidP="009F0C8E">
            <w:pPr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1042" w:type="pct"/>
            <w:gridSpan w:val="2"/>
            <w:vAlign w:val="center"/>
          </w:tcPr>
          <w:p w14:paraId="650FCF9E" w14:textId="77777777" w:rsidR="009E29B4" w:rsidRDefault="00B55383" w:rsidP="009F0C8E">
            <w:pPr>
              <w:widowControl/>
              <w:jc w:val="center"/>
              <w:rPr>
                <w:kern w:val="0"/>
                <w:szCs w:val="21"/>
              </w:rPr>
            </w:pPr>
            <w:bookmarkStart w:id="75" w:name="参照建筑窗墙比－北向"/>
            <w:r>
              <w:rPr>
                <w:rFonts w:hint="eastAsia"/>
                <w:kern w:val="0"/>
                <w:szCs w:val="21"/>
              </w:rPr>
              <w:t>－－</w:t>
            </w:r>
            <w:bookmarkEnd w:id="75"/>
          </w:p>
        </w:tc>
        <w:tc>
          <w:tcPr>
            <w:tcW w:w="1032" w:type="pct"/>
            <w:vAlign w:val="center"/>
          </w:tcPr>
          <w:p w14:paraId="2A9CC8ED" w14:textId="77777777" w:rsidR="009E29B4" w:rsidRDefault="00B55383" w:rsidP="009F0C8E">
            <w:pPr>
              <w:jc w:val="center"/>
              <w:rPr>
                <w:bCs/>
                <w:szCs w:val="21"/>
              </w:rPr>
            </w:pPr>
            <w:bookmarkStart w:id="76" w:name="窗墙比－北向"/>
            <w:r>
              <w:rPr>
                <w:rFonts w:hint="eastAsia"/>
                <w:kern w:val="0"/>
                <w:szCs w:val="21"/>
              </w:rPr>
              <w:t>0.34</w:t>
            </w:r>
            <w:bookmarkEnd w:id="76"/>
          </w:p>
        </w:tc>
      </w:tr>
      <w:tr w:rsidR="00D339DC" w14:paraId="4609C659" w14:textId="77777777">
        <w:trPr>
          <w:cantSplit/>
          <w:jc w:val="center"/>
        </w:trPr>
        <w:tc>
          <w:tcPr>
            <w:tcW w:w="1116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2CDE257" w14:textId="77777777" w:rsidR="00D339DC" w:rsidRDefault="00B55383" w:rsidP="009F0C8E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81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F70EE88" w14:textId="77777777" w:rsidR="00D339DC" w:rsidRDefault="00B55383" w:rsidP="009F0C8E">
            <w:pPr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1042" w:type="pct"/>
            <w:gridSpan w:val="2"/>
            <w:vAlign w:val="center"/>
          </w:tcPr>
          <w:p w14:paraId="2A7BC9D3" w14:textId="77777777" w:rsidR="00D339DC" w:rsidRDefault="00B55383" w:rsidP="004B3332">
            <w:pPr>
              <w:widowControl/>
              <w:jc w:val="center"/>
              <w:rPr>
                <w:kern w:val="0"/>
                <w:szCs w:val="21"/>
              </w:rPr>
            </w:pPr>
            <w:bookmarkStart w:id="77" w:name="参照建筑窗墙比－东向"/>
            <w:r>
              <w:rPr>
                <w:rFonts w:hint="eastAsia"/>
                <w:kern w:val="0"/>
                <w:szCs w:val="21"/>
              </w:rPr>
              <w:t>－－</w:t>
            </w:r>
            <w:bookmarkEnd w:id="77"/>
          </w:p>
        </w:tc>
        <w:tc>
          <w:tcPr>
            <w:tcW w:w="1032" w:type="pct"/>
            <w:vAlign w:val="center"/>
          </w:tcPr>
          <w:p w14:paraId="69FA6536" w14:textId="77777777" w:rsidR="00D339DC" w:rsidRDefault="00B55383" w:rsidP="004B3332">
            <w:pPr>
              <w:jc w:val="center"/>
              <w:rPr>
                <w:bCs/>
                <w:szCs w:val="21"/>
              </w:rPr>
            </w:pPr>
            <w:bookmarkStart w:id="78" w:name="窗墙比－东向"/>
            <w:r>
              <w:rPr>
                <w:rFonts w:hint="eastAsia"/>
                <w:kern w:val="0"/>
                <w:szCs w:val="21"/>
              </w:rPr>
              <w:t>0.03</w:t>
            </w:r>
            <w:bookmarkEnd w:id="78"/>
          </w:p>
        </w:tc>
      </w:tr>
      <w:tr w:rsidR="00D339DC" w14:paraId="617D9FF8" w14:textId="77777777">
        <w:trPr>
          <w:cantSplit/>
          <w:jc w:val="center"/>
        </w:trPr>
        <w:tc>
          <w:tcPr>
            <w:tcW w:w="1116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00B163C" w14:textId="77777777" w:rsidR="00D339DC" w:rsidRDefault="00B55383" w:rsidP="009F0C8E">
            <w:pPr>
              <w:widowControl/>
              <w:rPr>
                <w:rFonts w:hAnsi="宋体"/>
                <w:kern w:val="0"/>
                <w:szCs w:val="21"/>
              </w:rPr>
            </w:pPr>
          </w:p>
        </w:tc>
        <w:tc>
          <w:tcPr>
            <w:tcW w:w="181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4609D5D" w14:textId="77777777" w:rsidR="00D339DC" w:rsidRDefault="00B55383" w:rsidP="009F0C8E">
            <w:pPr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1042" w:type="pct"/>
            <w:gridSpan w:val="2"/>
            <w:vAlign w:val="center"/>
          </w:tcPr>
          <w:p w14:paraId="4981E103" w14:textId="77777777" w:rsidR="00D339DC" w:rsidRDefault="00B55383" w:rsidP="004B3332">
            <w:pPr>
              <w:widowControl/>
              <w:jc w:val="center"/>
              <w:rPr>
                <w:kern w:val="0"/>
                <w:szCs w:val="21"/>
              </w:rPr>
            </w:pPr>
            <w:bookmarkStart w:id="79" w:name="参照建筑窗墙比－西向"/>
            <w:r>
              <w:rPr>
                <w:rFonts w:hint="eastAsia"/>
                <w:kern w:val="0"/>
                <w:szCs w:val="21"/>
              </w:rPr>
              <w:t>－－</w:t>
            </w:r>
            <w:bookmarkEnd w:id="79"/>
          </w:p>
        </w:tc>
        <w:tc>
          <w:tcPr>
            <w:tcW w:w="1032" w:type="pct"/>
            <w:vAlign w:val="center"/>
          </w:tcPr>
          <w:p w14:paraId="16A20A9B" w14:textId="77777777" w:rsidR="00D339DC" w:rsidRDefault="00B55383" w:rsidP="004B3332">
            <w:pPr>
              <w:jc w:val="center"/>
              <w:rPr>
                <w:bCs/>
                <w:szCs w:val="21"/>
              </w:rPr>
            </w:pPr>
            <w:bookmarkStart w:id="80" w:name="窗墙比－西向"/>
            <w:r>
              <w:rPr>
                <w:rFonts w:hint="eastAsia"/>
                <w:kern w:val="0"/>
                <w:szCs w:val="21"/>
              </w:rPr>
              <w:t>0.03</w:t>
            </w:r>
            <w:bookmarkEnd w:id="80"/>
          </w:p>
        </w:tc>
      </w:tr>
      <w:tr w:rsidR="00D339DC" w14:paraId="2E1821E1" w14:textId="77777777">
        <w:trPr>
          <w:cantSplit/>
          <w:jc w:val="center"/>
        </w:trPr>
        <w:tc>
          <w:tcPr>
            <w:tcW w:w="1116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B6EC7C2" w14:textId="77777777" w:rsidR="00D339DC" w:rsidRDefault="00B55383" w:rsidP="009F0C8E">
            <w:pPr>
              <w:widowControl/>
              <w:rPr>
                <w:rFonts w:hAnsi="宋体"/>
                <w:kern w:val="0"/>
                <w:szCs w:val="21"/>
              </w:rPr>
            </w:pPr>
          </w:p>
        </w:tc>
        <w:tc>
          <w:tcPr>
            <w:tcW w:w="181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3F22F13" w14:textId="77777777" w:rsidR="00D339DC" w:rsidRDefault="00B55383" w:rsidP="009F0C8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平均窗墙面积比</w:t>
            </w:r>
          </w:p>
        </w:tc>
        <w:tc>
          <w:tcPr>
            <w:tcW w:w="1042" w:type="pct"/>
            <w:gridSpan w:val="2"/>
            <w:vAlign w:val="center"/>
          </w:tcPr>
          <w:p w14:paraId="0D04BE54" w14:textId="77777777" w:rsidR="00D339DC" w:rsidRDefault="00B55383" w:rsidP="009F0C8E">
            <w:pPr>
              <w:widowControl/>
              <w:jc w:val="center"/>
              <w:rPr>
                <w:kern w:val="0"/>
                <w:szCs w:val="21"/>
              </w:rPr>
            </w:pPr>
            <w:bookmarkStart w:id="81" w:name="参照建筑窗墙比－平均"/>
            <w:r>
              <w:t>0.25</w:t>
            </w:r>
            <w:bookmarkEnd w:id="81"/>
          </w:p>
        </w:tc>
        <w:tc>
          <w:tcPr>
            <w:tcW w:w="1032" w:type="pct"/>
            <w:vAlign w:val="center"/>
          </w:tcPr>
          <w:p w14:paraId="0A064881" w14:textId="77777777" w:rsidR="00D339DC" w:rsidRDefault="00B55383" w:rsidP="009F0C8E">
            <w:pPr>
              <w:jc w:val="center"/>
              <w:rPr>
                <w:bCs/>
                <w:szCs w:val="21"/>
              </w:rPr>
            </w:pPr>
            <w:bookmarkStart w:id="82" w:name="窗墙比－平均"/>
            <w:r>
              <w:t>0.25</w:t>
            </w:r>
            <w:bookmarkEnd w:id="82"/>
          </w:p>
        </w:tc>
      </w:tr>
      <w:tr w:rsidR="00D339DC" w14:paraId="2A4A289B" w14:textId="77777777">
        <w:trPr>
          <w:cantSplit/>
          <w:jc w:val="center"/>
        </w:trPr>
        <w:tc>
          <w:tcPr>
            <w:tcW w:w="11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ED8843C" w14:textId="77777777" w:rsidR="00D339DC" w:rsidRDefault="00B55383" w:rsidP="009F0C8E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外窗综合遮阳系数</w:t>
            </w:r>
            <w:r>
              <w:rPr>
                <w:kern w:val="0"/>
                <w:szCs w:val="21"/>
              </w:rPr>
              <w:t>Sw</w:t>
            </w:r>
          </w:p>
        </w:tc>
        <w:tc>
          <w:tcPr>
            <w:tcW w:w="181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355E74A" w14:textId="77777777" w:rsidR="00D339DC" w:rsidRDefault="00B55383" w:rsidP="009F0C8E">
            <w:pPr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1042" w:type="pct"/>
            <w:gridSpan w:val="2"/>
            <w:vAlign w:val="center"/>
          </w:tcPr>
          <w:p w14:paraId="1196AE2B" w14:textId="77777777" w:rsidR="00D339DC" w:rsidRDefault="00B55383" w:rsidP="004B3332">
            <w:pPr>
              <w:widowControl/>
              <w:jc w:val="center"/>
              <w:rPr>
                <w:kern w:val="0"/>
                <w:szCs w:val="21"/>
              </w:rPr>
            </w:pPr>
            <w:bookmarkStart w:id="83" w:name="参照建筑外窗SC－南向"/>
            <w:r>
              <w:rPr>
                <w:rFonts w:hint="eastAsia"/>
                <w:kern w:val="0"/>
                <w:szCs w:val="21"/>
              </w:rPr>
              <w:t>0.80</w:t>
            </w:r>
            <w:bookmarkEnd w:id="83"/>
          </w:p>
        </w:tc>
        <w:tc>
          <w:tcPr>
            <w:tcW w:w="1032" w:type="pct"/>
            <w:vAlign w:val="center"/>
          </w:tcPr>
          <w:p w14:paraId="5CA46882" w14:textId="77777777" w:rsidR="00D339DC" w:rsidRDefault="00B55383" w:rsidP="004B3332">
            <w:pPr>
              <w:jc w:val="center"/>
              <w:rPr>
                <w:bCs/>
                <w:szCs w:val="21"/>
              </w:rPr>
            </w:pPr>
            <w:bookmarkStart w:id="84" w:name="外窗SC－南向"/>
            <w:r>
              <w:rPr>
                <w:rFonts w:hint="eastAsia"/>
                <w:kern w:val="0"/>
                <w:szCs w:val="21"/>
              </w:rPr>
              <w:t>0.30</w:t>
            </w:r>
            <w:bookmarkEnd w:id="84"/>
          </w:p>
        </w:tc>
      </w:tr>
      <w:tr w:rsidR="00D339DC" w14:paraId="7FAA0339" w14:textId="77777777">
        <w:trPr>
          <w:cantSplit/>
          <w:jc w:val="center"/>
        </w:trPr>
        <w:tc>
          <w:tcPr>
            <w:tcW w:w="1116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A0492EE" w14:textId="77777777" w:rsidR="00D339DC" w:rsidRDefault="00B55383" w:rsidP="009F0C8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1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C859F63" w14:textId="77777777" w:rsidR="00D339DC" w:rsidRDefault="00B55383" w:rsidP="009F0C8E">
            <w:pPr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1042" w:type="pct"/>
            <w:gridSpan w:val="2"/>
            <w:vAlign w:val="center"/>
          </w:tcPr>
          <w:p w14:paraId="4D40543C" w14:textId="77777777" w:rsidR="00D339DC" w:rsidRDefault="00B55383" w:rsidP="004B3332">
            <w:pPr>
              <w:widowControl/>
              <w:jc w:val="center"/>
              <w:rPr>
                <w:kern w:val="0"/>
                <w:szCs w:val="21"/>
              </w:rPr>
            </w:pPr>
            <w:bookmarkStart w:id="85" w:name="参照建筑外窗SC－北向"/>
            <w:r>
              <w:rPr>
                <w:rFonts w:hint="eastAsia"/>
                <w:kern w:val="0"/>
                <w:szCs w:val="21"/>
              </w:rPr>
              <w:t>0.80</w:t>
            </w:r>
            <w:bookmarkEnd w:id="85"/>
          </w:p>
        </w:tc>
        <w:tc>
          <w:tcPr>
            <w:tcW w:w="1032" w:type="pct"/>
            <w:vAlign w:val="center"/>
          </w:tcPr>
          <w:p w14:paraId="37EC4F46" w14:textId="77777777" w:rsidR="00D339DC" w:rsidRDefault="00B55383" w:rsidP="004B3332">
            <w:pPr>
              <w:jc w:val="center"/>
              <w:rPr>
                <w:bCs/>
                <w:szCs w:val="21"/>
              </w:rPr>
            </w:pPr>
            <w:bookmarkStart w:id="86" w:name="外窗SC－北向"/>
            <w:r>
              <w:rPr>
                <w:rFonts w:hint="eastAsia"/>
                <w:kern w:val="0"/>
                <w:szCs w:val="21"/>
              </w:rPr>
              <w:t>0.30</w:t>
            </w:r>
            <w:bookmarkEnd w:id="86"/>
          </w:p>
        </w:tc>
      </w:tr>
      <w:tr w:rsidR="00D339DC" w14:paraId="57AB91AD" w14:textId="77777777">
        <w:trPr>
          <w:cantSplit/>
          <w:jc w:val="center"/>
        </w:trPr>
        <w:tc>
          <w:tcPr>
            <w:tcW w:w="1116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84A96E5" w14:textId="77777777" w:rsidR="00D339DC" w:rsidRDefault="00B55383" w:rsidP="009F0C8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1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08BAC54" w14:textId="77777777" w:rsidR="00D339DC" w:rsidRDefault="00B55383" w:rsidP="009F0C8E">
            <w:pPr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1042" w:type="pct"/>
            <w:gridSpan w:val="2"/>
            <w:vAlign w:val="center"/>
          </w:tcPr>
          <w:p w14:paraId="295EE3E4" w14:textId="77777777" w:rsidR="00D339DC" w:rsidRDefault="00B55383" w:rsidP="004B3332">
            <w:pPr>
              <w:widowControl/>
              <w:jc w:val="center"/>
              <w:rPr>
                <w:kern w:val="0"/>
                <w:szCs w:val="21"/>
              </w:rPr>
            </w:pPr>
            <w:bookmarkStart w:id="87" w:name="参照建筑外窗SC－东向"/>
            <w:r>
              <w:rPr>
                <w:rFonts w:hint="eastAsia"/>
                <w:kern w:val="0"/>
                <w:szCs w:val="21"/>
              </w:rPr>
              <w:t>0.80</w:t>
            </w:r>
            <w:bookmarkEnd w:id="87"/>
          </w:p>
        </w:tc>
        <w:tc>
          <w:tcPr>
            <w:tcW w:w="1032" w:type="pct"/>
            <w:vAlign w:val="center"/>
          </w:tcPr>
          <w:p w14:paraId="38595F58" w14:textId="77777777" w:rsidR="00D339DC" w:rsidRDefault="00B55383" w:rsidP="004B3332">
            <w:pPr>
              <w:jc w:val="center"/>
              <w:rPr>
                <w:bCs/>
                <w:szCs w:val="21"/>
              </w:rPr>
            </w:pPr>
            <w:bookmarkStart w:id="88" w:name="外窗SC－东向"/>
            <w:r>
              <w:rPr>
                <w:rFonts w:hint="eastAsia"/>
                <w:kern w:val="0"/>
                <w:szCs w:val="21"/>
              </w:rPr>
              <w:t>0.30</w:t>
            </w:r>
            <w:bookmarkEnd w:id="88"/>
          </w:p>
        </w:tc>
      </w:tr>
      <w:tr w:rsidR="00D339DC" w14:paraId="04CE0537" w14:textId="77777777">
        <w:trPr>
          <w:cantSplit/>
          <w:jc w:val="center"/>
        </w:trPr>
        <w:tc>
          <w:tcPr>
            <w:tcW w:w="1116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C008A76" w14:textId="77777777" w:rsidR="00D339DC" w:rsidRDefault="00B55383" w:rsidP="009F0C8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1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BCCD14B" w14:textId="77777777" w:rsidR="00D339DC" w:rsidRDefault="00B55383" w:rsidP="009F0C8E">
            <w:pPr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1042" w:type="pct"/>
            <w:gridSpan w:val="2"/>
            <w:tcBorders>
              <w:bottom w:val="single" w:sz="6" w:space="0" w:color="auto"/>
            </w:tcBorders>
            <w:vAlign w:val="center"/>
          </w:tcPr>
          <w:p w14:paraId="2B8610F9" w14:textId="77777777" w:rsidR="00D339DC" w:rsidRDefault="00B55383" w:rsidP="004B3332">
            <w:pPr>
              <w:widowControl/>
              <w:jc w:val="center"/>
              <w:rPr>
                <w:kern w:val="0"/>
                <w:szCs w:val="21"/>
              </w:rPr>
            </w:pPr>
            <w:bookmarkStart w:id="89" w:name="参照建筑外窗SC－西向"/>
            <w:r>
              <w:rPr>
                <w:rFonts w:hint="eastAsia"/>
                <w:kern w:val="0"/>
                <w:szCs w:val="21"/>
              </w:rPr>
              <w:t>0.80</w:t>
            </w:r>
            <w:bookmarkEnd w:id="89"/>
          </w:p>
        </w:tc>
        <w:tc>
          <w:tcPr>
            <w:tcW w:w="1032" w:type="pct"/>
            <w:vAlign w:val="center"/>
          </w:tcPr>
          <w:p w14:paraId="5145FB7F" w14:textId="77777777" w:rsidR="00D339DC" w:rsidRDefault="00B55383" w:rsidP="004B3332">
            <w:pPr>
              <w:jc w:val="center"/>
              <w:rPr>
                <w:bCs/>
                <w:szCs w:val="21"/>
              </w:rPr>
            </w:pPr>
            <w:bookmarkStart w:id="90" w:name="外窗SC－西向"/>
            <w:r>
              <w:rPr>
                <w:rFonts w:hint="eastAsia"/>
                <w:kern w:val="0"/>
                <w:szCs w:val="21"/>
              </w:rPr>
              <w:t>0.30</w:t>
            </w:r>
            <w:bookmarkEnd w:id="90"/>
          </w:p>
        </w:tc>
      </w:tr>
      <w:tr w:rsidR="00D339DC" w14:paraId="41CE3C24" w14:textId="77777777">
        <w:trPr>
          <w:cantSplit/>
          <w:jc w:val="center"/>
        </w:trPr>
        <w:tc>
          <w:tcPr>
            <w:tcW w:w="11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EAACCCB" w14:textId="77777777" w:rsidR="00D339DC" w:rsidRDefault="00B55383" w:rsidP="009F0C8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外门，阳台门不透明部分传热系数、太阳辐射吸收系数</w:t>
            </w:r>
          </w:p>
        </w:tc>
        <w:tc>
          <w:tcPr>
            <w:tcW w:w="181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97F8255" w14:textId="77777777" w:rsidR="00D339DC" w:rsidRPr="00FB3252" w:rsidRDefault="00B55383" w:rsidP="004E6BBB">
            <w:pPr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1042" w:type="pct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BB7B0A7" w14:textId="77777777" w:rsidR="00D339DC" w:rsidRDefault="00B55383" w:rsidP="009F0C8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遮阳系数</w:t>
            </w:r>
            <w:r>
              <w:rPr>
                <w:rFonts w:hint="eastAsia"/>
                <w:kern w:val="0"/>
                <w:szCs w:val="21"/>
              </w:rPr>
              <w:t>=</w:t>
            </w:r>
          </w:p>
        </w:tc>
        <w:tc>
          <w:tcPr>
            <w:tcW w:w="1032" w:type="pct"/>
            <w:vAlign w:val="center"/>
          </w:tcPr>
          <w:p w14:paraId="7100ABDD" w14:textId="77777777" w:rsidR="00D339DC" w:rsidRDefault="00B55383" w:rsidP="009F0C8E">
            <w:pPr>
              <w:jc w:val="center"/>
              <w:rPr>
                <w:bCs/>
                <w:szCs w:val="21"/>
              </w:rPr>
            </w:pPr>
            <w:bookmarkStart w:id="91" w:name="外门阳台门SC－南向"/>
            <w:r>
              <w:rPr>
                <w:rFonts w:hint="eastAsia"/>
                <w:kern w:val="0"/>
                <w:szCs w:val="21"/>
              </w:rPr>
              <w:t>－</w:t>
            </w:r>
            <w:bookmarkEnd w:id="91"/>
          </w:p>
        </w:tc>
      </w:tr>
      <w:tr w:rsidR="00D339DC" w14:paraId="35D8D0EE" w14:textId="77777777">
        <w:trPr>
          <w:cantSplit/>
          <w:jc w:val="center"/>
        </w:trPr>
        <w:tc>
          <w:tcPr>
            <w:tcW w:w="1116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FE5F87D" w14:textId="77777777" w:rsidR="00D339DC" w:rsidRDefault="00B55383" w:rsidP="009F0C8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1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47A8ADB" w14:textId="77777777" w:rsidR="00D339DC" w:rsidRDefault="00B55383" w:rsidP="004E6BBB">
            <w:pPr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1042" w:type="pct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C2DDD47" w14:textId="77777777" w:rsidR="00D339DC" w:rsidRDefault="00B55383" w:rsidP="009F0C8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2" w:type="pct"/>
            <w:vAlign w:val="center"/>
          </w:tcPr>
          <w:p w14:paraId="068EF850" w14:textId="77777777" w:rsidR="00D339DC" w:rsidRDefault="00B55383" w:rsidP="009F0C8E">
            <w:pPr>
              <w:jc w:val="center"/>
              <w:rPr>
                <w:bCs/>
                <w:szCs w:val="21"/>
              </w:rPr>
            </w:pPr>
            <w:bookmarkStart w:id="92" w:name="外门阳台门SC－北向"/>
            <w:r>
              <w:rPr>
                <w:rFonts w:hint="eastAsia"/>
                <w:kern w:val="0"/>
                <w:szCs w:val="21"/>
              </w:rPr>
              <w:t>－</w:t>
            </w:r>
            <w:bookmarkEnd w:id="92"/>
          </w:p>
        </w:tc>
      </w:tr>
      <w:tr w:rsidR="00D339DC" w14:paraId="6EDC3A5B" w14:textId="77777777">
        <w:trPr>
          <w:cantSplit/>
          <w:jc w:val="center"/>
        </w:trPr>
        <w:tc>
          <w:tcPr>
            <w:tcW w:w="1116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9D41952" w14:textId="77777777" w:rsidR="00D339DC" w:rsidRDefault="00B55383" w:rsidP="009F0C8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1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8DC36FB" w14:textId="77777777" w:rsidR="00D339DC" w:rsidRPr="00FB3252" w:rsidRDefault="00B55383" w:rsidP="004E6BBB">
            <w:pPr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1042" w:type="pct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3360D01" w14:textId="77777777" w:rsidR="00D339DC" w:rsidRDefault="00B55383" w:rsidP="009F0C8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2" w:type="pct"/>
            <w:vAlign w:val="center"/>
          </w:tcPr>
          <w:p w14:paraId="7B9DC6B0" w14:textId="77777777" w:rsidR="00D339DC" w:rsidRDefault="00B55383" w:rsidP="009F0C8E">
            <w:pPr>
              <w:jc w:val="center"/>
              <w:rPr>
                <w:bCs/>
                <w:szCs w:val="21"/>
              </w:rPr>
            </w:pPr>
            <w:bookmarkStart w:id="93" w:name="外门阳台门SC－东向"/>
            <w:r>
              <w:rPr>
                <w:rFonts w:hint="eastAsia"/>
                <w:kern w:val="0"/>
                <w:szCs w:val="21"/>
              </w:rPr>
              <w:t>－</w:t>
            </w:r>
            <w:bookmarkEnd w:id="93"/>
          </w:p>
        </w:tc>
      </w:tr>
      <w:tr w:rsidR="00D339DC" w14:paraId="69A2E49A" w14:textId="77777777">
        <w:trPr>
          <w:cantSplit/>
          <w:jc w:val="center"/>
        </w:trPr>
        <w:tc>
          <w:tcPr>
            <w:tcW w:w="1116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1B7AEF8" w14:textId="77777777" w:rsidR="00D339DC" w:rsidRDefault="00B55383" w:rsidP="009F0C8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1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EC027F3" w14:textId="77777777" w:rsidR="00D339DC" w:rsidRDefault="00B55383" w:rsidP="009F0C8E">
            <w:pPr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1042" w:type="pct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CC97689" w14:textId="77777777" w:rsidR="00D339DC" w:rsidRDefault="00B55383" w:rsidP="009F0C8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2" w:type="pct"/>
            <w:vAlign w:val="center"/>
          </w:tcPr>
          <w:p w14:paraId="17D536C5" w14:textId="77777777" w:rsidR="00D339DC" w:rsidRDefault="00B55383" w:rsidP="009F0C8E">
            <w:pPr>
              <w:jc w:val="center"/>
              <w:rPr>
                <w:bCs/>
                <w:szCs w:val="21"/>
              </w:rPr>
            </w:pPr>
            <w:bookmarkStart w:id="94" w:name="外门阳台门SC－西向"/>
            <w:r>
              <w:rPr>
                <w:rFonts w:hint="eastAsia"/>
                <w:kern w:val="0"/>
                <w:szCs w:val="21"/>
              </w:rPr>
              <w:t>－</w:t>
            </w:r>
            <w:bookmarkEnd w:id="94"/>
          </w:p>
        </w:tc>
      </w:tr>
      <w:tr w:rsidR="00D339DC" w14:paraId="63D06C41" w14:textId="77777777">
        <w:trPr>
          <w:cantSplit/>
          <w:trHeight w:val="315"/>
          <w:jc w:val="center"/>
        </w:trPr>
        <w:tc>
          <w:tcPr>
            <w:tcW w:w="11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928DB43" w14:textId="77777777" w:rsidR="00D339DC" w:rsidRDefault="00B55383" w:rsidP="009F0C8E">
            <w:pPr>
              <w:autoSpaceDE w:val="0"/>
              <w:autoSpaceDN w:val="0"/>
              <w:adjustRightInd w:val="0"/>
              <w:ind w:left="108"/>
              <w:rPr>
                <w:rFonts w:hAnsi="宋体"/>
                <w:bCs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“对比评定法”计算结果</w:t>
            </w:r>
          </w:p>
        </w:tc>
        <w:tc>
          <w:tcPr>
            <w:tcW w:w="181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F7061B9" w14:textId="77777777" w:rsidR="00D339DC" w:rsidRDefault="00B55383" w:rsidP="009F0C8E">
            <w:pPr>
              <w:autoSpaceDE w:val="0"/>
              <w:autoSpaceDN w:val="0"/>
              <w:adjustRightInd w:val="0"/>
              <w:rPr>
                <w:rFonts w:hAnsi="宋体"/>
                <w:bCs/>
                <w:kern w:val="0"/>
                <w:szCs w:val="21"/>
              </w:rPr>
            </w:pPr>
            <w:r>
              <w:rPr>
                <w:rFonts w:hint="eastAsia"/>
              </w:rPr>
              <w:t>空调耗电量</w:t>
            </w:r>
            <w:r>
              <w:rPr>
                <w:rFonts w:hint="eastAsia"/>
              </w:rPr>
              <w:t>(kWh/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038" w:type="pct"/>
            <w:shd w:val="clear" w:color="auto" w:fill="auto"/>
          </w:tcPr>
          <w:p w14:paraId="3561BB84" w14:textId="77777777" w:rsidR="00D339DC" w:rsidRDefault="00B55383" w:rsidP="00F37537">
            <w:pPr>
              <w:autoSpaceDE w:val="0"/>
              <w:autoSpaceDN w:val="0"/>
              <w:adjustRightInd w:val="0"/>
              <w:ind w:left="108" w:right="108"/>
              <w:jc w:val="center"/>
              <w:rPr>
                <w:kern w:val="0"/>
                <w:szCs w:val="21"/>
              </w:rPr>
            </w:pPr>
            <w:bookmarkStart w:id="95" w:name="参照建筑空调耗电量"/>
            <w:r>
              <w:t>－</w:t>
            </w:r>
            <w:bookmarkEnd w:id="95"/>
          </w:p>
        </w:tc>
        <w:tc>
          <w:tcPr>
            <w:tcW w:w="1036" w:type="pct"/>
            <w:gridSpan w:val="2"/>
            <w:shd w:val="clear" w:color="auto" w:fill="auto"/>
          </w:tcPr>
          <w:p w14:paraId="01639178" w14:textId="77777777" w:rsidR="00D339DC" w:rsidRDefault="00B55383" w:rsidP="00F37537">
            <w:pPr>
              <w:autoSpaceDE w:val="0"/>
              <w:autoSpaceDN w:val="0"/>
              <w:adjustRightInd w:val="0"/>
              <w:ind w:left="108" w:right="108"/>
              <w:jc w:val="center"/>
              <w:rPr>
                <w:kern w:val="0"/>
                <w:szCs w:val="21"/>
              </w:rPr>
            </w:pPr>
            <w:bookmarkStart w:id="96" w:name="空调耗电量"/>
            <w:r>
              <w:t>－</w:t>
            </w:r>
            <w:bookmarkEnd w:id="96"/>
          </w:p>
        </w:tc>
      </w:tr>
      <w:tr w:rsidR="00D339DC" w14:paraId="7DFECC7B" w14:textId="77777777">
        <w:trPr>
          <w:cantSplit/>
          <w:trHeight w:val="315"/>
          <w:jc w:val="center"/>
        </w:trPr>
        <w:tc>
          <w:tcPr>
            <w:tcW w:w="1116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DD5D447" w14:textId="77777777" w:rsidR="00D339DC" w:rsidRDefault="00B55383" w:rsidP="009F0C8E">
            <w:pPr>
              <w:autoSpaceDE w:val="0"/>
              <w:autoSpaceDN w:val="0"/>
              <w:adjustRightInd w:val="0"/>
              <w:ind w:left="108"/>
              <w:rPr>
                <w:bCs/>
                <w:szCs w:val="21"/>
              </w:rPr>
            </w:pPr>
          </w:p>
        </w:tc>
        <w:tc>
          <w:tcPr>
            <w:tcW w:w="181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F3D84DB" w14:textId="77777777" w:rsidR="00D339DC" w:rsidRDefault="00B55383" w:rsidP="009F0C8E">
            <w:r>
              <w:rPr>
                <w:rFonts w:hint="eastAsia"/>
              </w:rPr>
              <w:t>空调耗电指数</w:t>
            </w:r>
          </w:p>
        </w:tc>
        <w:tc>
          <w:tcPr>
            <w:tcW w:w="1038" w:type="pct"/>
            <w:shd w:val="clear" w:color="auto" w:fill="auto"/>
          </w:tcPr>
          <w:p w14:paraId="161E8FF7" w14:textId="77777777" w:rsidR="00D339DC" w:rsidRDefault="00B55383" w:rsidP="00F37537">
            <w:pPr>
              <w:autoSpaceDE w:val="0"/>
              <w:autoSpaceDN w:val="0"/>
              <w:adjustRightInd w:val="0"/>
              <w:ind w:left="108" w:right="108"/>
              <w:jc w:val="center"/>
              <w:rPr>
                <w:kern w:val="0"/>
                <w:szCs w:val="21"/>
              </w:rPr>
            </w:pPr>
            <w:bookmarkStart w:id="97" w:name="参照建筑空调耗电指数"/>
            <w:r>
              <w:t>40.61</w:t>
            </w:r>
            <w:bookmarkEnd w:id="97"/>
          </w:p>
        </w:tc>
        <w:tc>
          <w:tcPr>
            <w:tcW w:w="1036" w:type="pct"/>
            <w:gridSpan w:val="2"/>
            <w:shd w:val="clear" w:color="auto" w:fill="auto"/>
          </w:tcPr>
          <w:p w14:paraId="2D85B85E" w14:textId="77777777" w:rsidR="00D339DC" w:rsidRDefault="00B55383" w:rsidP="00F37537">
            <w:pPr>
              <w:autoSpaceDE w:val="0"/>
              <w:autoSpaceDN w:val="0"/>
              <w:adjustRightInd w:val="0"/>
              <w:ind w:left="108" w:right="108"/>
              <w:jc w:val="center"/>
              <w:rPr>
                <w:kern w:val="0"/>
                <w:szCs w:val="21"/>
              </w:rPr>
            </w:pPr>
            <w:bookmarkStart w:id="98" w:name="空调耗电指数"/>
            <w:r>
              <w:t>36.92</w:t>
            </w:r>
            <w:bookmarkEnd w:id="98"/>
          </w:p>
        </w:tc>
      </w:tr>
      <w:tr w:rsidR="00D339DC" w14:paraId="202BAD2C" w14:textId="77777777">
        <w:trPr>
          <w:cantSplit/>
          <w:jc w:val="center"/>
        </w:trPr>
        <w:tc>
          <w:tcPr>
            <w:tcW w:w="292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2F77ED3" w14:textId="77777777" w:rsidR="00D339DC" w:rsidRDefault="00B55383" w:rsidP="001946D1">
            <w:pPr>
              <w:autoSpaceDE w:val="0"/>
              <w:autoSpaceDN w:val="0"/>
              <w:adjustRightInd w:val="0"/>
              <w:ind w:left="108"/>
              <w:rPr>
                <w:rFonts w:hAnsi="宋体"/>
                <w:bCs/>
                <w:kern w:val="0"/>
                <w:szCs w:val="21"/>
              </w:rPr>
            </w:pPr>
            <w:r>
              <w:rPr>
                <w:rFonts w:hAnsi="宋体" w:hint="eastAsia"/>
                <w:bCs/>
                <w:kern w:val="0"/>
                <w:szCs w:val="21"/>
              </w:rPr>
              <w:t>结论</w:t>
            </w:r>
          </w:p>
        </w:tc>
        <w:tc>
          <w:tcPr>
            <w:tcW w:w="2074" w:type="pct"/>
            <w:gridSpan w:val="3"/>
            <w:tcBorders>
              <w:bottom w:val="single" w:sz="6" w:space="0" w:color="auto"/>
            </w:tcBorders>
          </w:tcPr>
          <w:p w14:paraId="5BC92D1B" w14:textId="77777777" w:rsidR="00D339DC" w:rsidRDefault="00B55383" w:rsidP="009F0C8E">
            <w:pPr>
              <w:autoSpaceDE w:val="0"/>
              <w:autoSpaceDN w:val="0"/>
              <w:adjustRightInd w:val="0"/>
              <w:ind w:left="108" w:right="108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“</w:t>
            </w:r>
            <w:r>
              <w:rPr>
                <w:rFonts w:hint="eastAsia"/>
                <w:kern w:val="0"/>
                <w:szCs w:val="21"/>
              </w:rPr>
              <w:t>对比评定法</w:t>
            </w:r>
            <w:r>
              <w:rPr>
                <w:kern w:val="0"/>
                <w:szCs w:val="21"/>
              </w:rPr>
              <w:t>”</w:t>
            </w:r>
          </w:p>
          <w:p w14:paraId="4FD45773" w14:textId="77777777" w:rsidR="00D339DC" w:rsidRDefault="00B55383" w:rsidP="009F0C8E">
            <w:pPr>
              <w:autoSpaceDE w:val="0"/>
              <w:autoSpaceDN w:val="0"/>
              <w:adjustRightInd w:val="0"/>
              <w:ind w:left="108" w:right="108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计算结果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</w:t>
            </w:r>
            <w:bookmarkStart w:id="99" w:name="对比评定法结论"/>
            <w:r>
              <w:rPr>
                <w:rFonts w:hint="eastAsia"/>
                <w:kern w:val="0"/>
                <w:szCs w:val="21"/>
                <w:u w:val="single"/>
              </w:rPr>
              <w:t>满足</w:t>
            </w:r>
            <w:bookmarkEnd w:id="99"/>
            <w:r>
              <w:rPr>
                <w:rFonts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要求</w:t>
            </w:r>
          </w:p>
        </w:tc>
      </w:tr>
      <w:tr w:rsidR="00D339DC" w14:paraId="7B86B55B" w14:textId="77777777">
        <w:trPr>
          <w:jc w:val="center"/>
        </w:trPr>
        <w:tc>
          <w:tcPr>
            <w:tcW w:w="1366" w:type="pct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469F3505" w14:textId="77777777" w:rsidR="00D339DC" w:rsidRDefault="00B55383" w:rsidP="009F0C8E">
            <w:r>
              <w:rPr>
                <w:rFonts w:hint="eastAsia"/>
              </w:rPr>
              <w:t>标准要求</w:t>
            </w:r>
          </w:p>
        </w:tc>
        <w:tc>
          <w:tcPr>
            <w:tcW w:w="3634" w:type="pct"/>
            <w:gridSpan w:val="4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64C1D7F5" w14:textId="77777777" w:rsidR="00D339DC" w:rsidRDefault="00B55383" w:rsidP="009F0C8E">
            <w:bookmarkStart w:id="100" w:name="设计建筑别名＃1"/>
            <w:r>
              <w:rPr>
                <w:rFonts w:hint="eastAsia"/>
              </w:rPr>
              <w:t>设计建筑</w:t>
            </w:r>
            <w:bookmarkEnd w:id="100"/>
            <w:r>
              <w:rPr>
                <w:rFonts w:hint="eastAsia"/>
              </w:rPr>
              <w:t>的能耗不得超过</w:t>
            </w:r>
            <w:bookmarkStart w:id="101" w:name="参照建筑别名＃1"/>
            <w:r>
              <w:rPr>
                <w:rFonts w:hint="eastAsia"/>
              </w:rPr>
              <w:t>参照建筑</w:t>
            </w:r>
            <w:bookmarkEnd w:id="101"/>
            <w:r>
              <w:rPr>
                <w:rFonts w:hint="eastAsia"/>
              </w:rPr>
              <w:t>的能耗</w:t>
            </w:r>
          </w:p>
        </w:tc>
      </w:tr>
    </w:tbl>
    <w:p w14:paraId="79E85EB7" w14:textId="77777777" w:rsidR="009D6724" w:rsidRPr="00E52BCB" w:rsidRDefault="009D6724" w:rsidP="00E52BCB">
      <w:bookmarkStart w:id="102" w:name="综合评价表位置"/>
      <w:bookmarkEnd w:id="102"/>
    </w:p>
    <w:p w14:paraId="628679A8" w14:textId="77777777" w:rsidR="000B6604" w:rsidRPr="00360BA5" w:rsidRDefault="000B6604" w:rsidP="000B6604">
      <w:pPr>
        <w:pStyle w:val="3"/>
        <w:numPr>
          <w:ilvl w:val="0"/>
          <w:numId w:val="9"/>
        </w:numPr>
        <w:rPr>
          <w:rFonts w:ascii="仿宋_GB2312" w:eastAsia="仿宋_GB2312"/>
        </w:rPr>
      </w:pPr>
      <w:bookmarkStart w:id="103" w:name="_Toc268077333"/>
      <w:bookmarkStart w:id="104" w:name="_Toc269827859"/>
      <w:bookmarkEnd w:id="58"/>
      <w:r w:rsidRPr="00360BA5">
        <w:rPr>
          <w:rFonts w:ascii="仿宋_GB2312" w:eastAsia="仿宋_GB2312" w:hint="eastAsia"/>
        </w:rPr>
        <w:t>结论</w:t>
      </w:r>
      <w:bookmarkEnd w:id="103"/>
      <w:bookmarkEnd w:id="104"/>
    </w:p>
    <w:tbl>
      <w:tblPr>
        <w:tblW w:w="93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0"/>
        <w:gridCol w:w="3840"/>
        <w:gridCol w:w="4464"/>
      </w:tblGrid>
      <w:tr w:rsidR="009E29B4" w:rsidRPr="003B2524" w14:paraId="2809CB87" w14:textId="77777777">
        <w:tc>
          <w:tcPr>
            <w:tcW w:w="10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BF60084" w14:textId="77777777" w:rsidR="009E29B4" w:rsidRPr="003B2524" w:rsidRDefault="009E29B4" w:rsidP="00B570C1">
            <w:pPr>
              <w:jc w:val="center"/>
              <w:rPr>
                <w:szCs w:val="24"/>
              </w:rPr>
            </w:pPr>
            <w:bookmarkStart w:id="105" w:name="结论表"/>
            <w:r w:rsidRPr="003B2524">
              <w:rPr>
                <w:rFonts w:hint="eastAsia"/>
                <w:szCs w:val="24"/>
              </w:rPr>
              <w:t>序号</w:t>
            </w:r>
          </w:p>
        </w:tc>
        <w:tc>
          <w:tcPr>
            <w:tcW w:w="384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77EA3AB" w14:textId="77777777" w:rsidR="009E29B4" w:rsidRPr="003B2524" w:rsidRDefault="009E29B4" w:rsidP="00B570C1">
            <w:pPr>
              <w:jc w:val="center"/>
              <w:rPr>
                <w:szCs w:val="24"/>
              </w:rPr>
            </w:pPr>
            <w:r w:rsidRPr="003B2524">
              <w:rPr>
                <w:rFonts w:hint="eastAsia"/>
                <w:szCs w:val="24"/>
              </w:rPr>
              <w:t>检查项</w:t>
            </w:r>
          </w:p>
        </w:tc>
        <w:tc>
          <w:tcPr>
            <w:tcW w:w="4464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0599730" w14:textId="77777777" w:rsidR="009E29B4" w:rsidRPr="003B2524" w:rsidRDefault="009E29B4" w:rsidP="00B570C1">
            <w:pPr>
              <w:jc w:val="center"/>
              <w:rPr>
                <w:szCs w:val="24"/>
              </w:rPr>
            </w:pPr>
            <w:r w:rsidRPr="003B2524">
              <w:rPr>
                <w:rFonts w:hint="eastAsia"/>
                <w:szCs w:val="24"/>
              </w:rPr>
              <w:t>结论</w:t>
            </w:r>
          </w:p>
        </w:tc>
      </w:tr>
      <w:tr w:rsidR="00322FE7" w:rsidRPr="003B2524" w14:paraId="22238902" w14:textId="77777777"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AD1D1A3" w14:textId="77777777" w:rsidR="00322FE7" w:rsidRPr="003B2524" w:rsidRDefault="00322FE7" w:rsidP="00B570C1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E641AA6" w14:textId="77777777" w:rsidR="00322FE7" w:rsidRPr="003B2524" w:rsidRDefault="00322FE7" w:rsidP="00BD59DB">
            <w:pPr>
              <w:rPr>
                <w:szCs w:val="24"/>
              </w:rPr>
            </w:pPr>
            <w:r>
              <w:rPr>
                <w:szCs w:val="24"/>
              </w:rPr>
              <w:t>屋顶</w:t>
            </w:r>
          </w:p>
        </w:tc>
        <w:tc>
          <w:tcPr>
            <w:tcW w:w="4464" w:type="dxa"/>
            <w:shd w:val="clear" w:color="auto" w:fill="FFFFFF"/>
            <w:vAlign w:val="center"/>
          </w:tcPr>
          <w:p w14:paraId="615F5A99" w14:textId="77777777" w:rsidR="00322FE7" w:rsidRPr="003B2524" w:rsidRDefault="00322FE7" w:rsidP="00BD59DB">
            <w:pPr>
              <w:rPr>
                <w:szCs w:val="24"/>
              </w:rPr>
            </w:pPr>
            <w:r>
              <w:rPr>
                <w:szCs w:val="24"/>
              </w:rPr>
              <w:t>满足</w:t>
            </w:r>
          </w:p>
        </w:tc>
      </w:tr>
      <w:tr w:rsidR="00446861" w14:paraId="2B53E09F" w14:textId="77777777"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84BDB02" w14:textId="77777777" w:rsidR="0068050D" w:rsidRDefault="0068050D" w:rsidP="00B570C1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11DA7EE" w14:textId="77777777" w:rsidR="0068050D" w:rsidRPr="003B2524" w:rsidRDefault="0068050D" w:rsidP="00BD59DB">
            <w:pPr>
              <w:rPr>
                <w:szCs w:val="24"/>
              </w:rPr>
            </w:pPr>
            <w:r>
              <w:rPr>
                <w:szCs w:val="24"/>
              </w:rPr>
              <w:t>外墙</w:t>
            </w:r>
          </w:p>
        </w:tc>
        <w:tc>
          <w:tcPr>
            <w:tcW w:w="4464" w:type="dxa"/>
            <w:shd w:val="clear" w:color="auto" w:fill="FFFFFF"/>
            <w:vAlign w:val="center"/>
          </w:tcPr>
          <w:p w14:paraId="09C024E3" w14:textId="77777777" w:rsidR="0068050D" w:rsidRPr="003B2524" w:rsidRDefault="0068050D" w:rsidP="00BD59DB">
            <w:pPr>
              <w:rPr>
                <w:szCs w:val="24"/>
              </w:rPr>
            </w:pPr>
            <w:r>
              <w:rPr>
                <w:szCs w:val="24"/>
              </w:rPr>
              <w:t>满足</w:t>
            </w:r>
          </w:p>
        </w:tc>
      </w:tr>
      <w:tr w:rsidR="00446861" w14:paraId="6AD3F74B" w14:textId="77777777"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BDD0A87" w14:textId="77777777" w:rsidR="0068050D" w:rsidRDefault="0068050D" w:rsidP="00B570C1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9E9C3EB" w14:textId="77777777" w:rsidR="0068050D" w:rsidRPr="003B2524" w:rsidRDefault="0068050D" w:rsidP="00BD59DB">
            <w:pPr>
              <w:rPr>
                <w:szCs w:val="24"/>
              </w:rPr>
            </w:pPr>
            <w:r>
              <w:rPr>
                <w:szCs w:val="24"/>
              </w:rPr>
              <w:t>可开启面积</w:t>
            </w:r>
          </w:p>
        </w:tc>
        <w:tc>
          <w:tcPr>
            <w:tcW w:w="4464" w:type="dxa"/>
            <w:shd w:val="clear" w:color="auto" w:fill="FFFFFF"/>
            <w:vAlign w:val="center"/>
          </w:tcPr>
          <w:p w14:paraId="180DF746" w14:textId="77777777" w:rsidR="0068050D" w:rsidRPr="003B2524" w:rsidRDefault="0068050D" w:rsidP="00BD59DB">
            <w:pPr>
              <w:rPr>
                <w:szCs w:val="24"/>
              </w:rPr>
            </w:pPr>
            <w:r>
              <w:rPr>
                <w:szCs w:val="24"/>
              </w:rPr>
              <w:t>满足</w:t>
            </w:r>
          </w:p>
        </w:tc>
      </w:tr>
      <w:tr w:rsidR="00446861" w14:paraId="184EF2FA" w14:textId="77777777"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0C2E14B" w14:textId="77777777" w:rsidR="0068050D" w:rsidRDefault="0068050D" w:rsidP="00B570C1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F49ED90" w14:textId="77777777" w:rsidR="0068050D" w:rsidRPr="003B2524" w:rsidRDefault="0068050D" w:rsidP="00BD59DB">
            <w:pPr>
              <w:rPr>
                <w:szCs w:val="24"/>
              </w:rPr>
            </w:pPr>
            <w:r>
              <w:rPr>
                <w:szCs w:val="24"/>
              </w:rPr>
              <w:t>外窗气密性</w:t>
            </w:r>
          </w:p>
        </w:tc>
        <w:tc>
          <w:tcPr>
            <w:tcW w:w="4464" w:type="dxa"/>
            <w:shd w:val="clear" w:color="auto" w:fill="FFFFFF"/>
            <w:vAlign w:val="center"/>
          </w:tcPr>
          <w:p w14:paraId="422B75B2" w14:textId="77777777" w:rsidR="0068050D" w:rsidRPr="003B2524" w:rsidRDefault="0068050D" w:rsidP="00BD59DB">
            <w:pPr>
              <w:rPr>
                <w:szCs w:val="24"/>
              </w:rPr>
            </w:pPr>
            <w:r>
              <w:rPr>
                <w:szCs w:val="24"/>
              </w:rPr>
              <w:t>满足</w:t>
            </w:r>
          </w:p>
        </w:tc>
      </w:tr>
      <w:tr w:rsidR="00446861" w14:paraId="7557D2E8" w14:textId="77777777"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7CC14F9" w14:textId="77777777" w:rsidR="0068050D" w:rsidRDefault="0068050D" w:rsidP="00B570C1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B4D581E" w14:textId="77777777" w:rsidR="0068050D" w:rsidRPr="003B2524" w:rsidRDefault="0068050D" w:rsidP="00BD59DB">
            <w:pPr>
              <w:rPr>
                <w:szCs w:val="24"/>
              </w:rPr>
            </w:pPr>
            <w:r>
              <w:rPr>
                <w:szCs w:val="24"/>
              </w:rPr>
              <w:t>隔热验算</w:t>
            </w:r>
          </w:p>
        </w:tc>
        <w:tc>
          <w:tcPr>
            <w:tcW w:w="4464" w:type="dxa"/>
            <w:shd w:val="clear" w:color="auto" w:fill="FFFFFF"/>
            <w:vAlign w:val="center"/>
          </w:tcPr>
          <w:p w14:paraId="413A5190" w14:textId="77777777" w:rsidR="0068050D" w:rsidRPr="003B2524" w:rsidRDefault="0068050D" w:rsidP="00BD59DB">
            <w:pPr>
              <w:rPr>
                <w:szCs w:val="24"/>
              </w:rPr>
            </w:pPr>
            <w:r>
              <w:rPr>
                <w:szCs w:val="24"/>
              </w:rPr>
              <w:t>满足</w:t>
            </w:r>
          </w:p>
        </w:tc>
      </w:tr>
      <w:tr w:rsidR="0068050D" w:rsidRPr="003B2524" w14:paraId="0D7E5FF4" w14:textId="77777777"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5430711" w14:textId="77777777" w:rsidR="0068050D" w:rsidRDefault="0068050D" w:rsidP="00B570C1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772E986" w14:textId="77777777" w:rsidR="0068050D" w:rsidRPr="003B2524" w:rsidRDefault="0068050D" w:rsidP="00BD59DB">
            <w:pPr>
              <w:rPr>
                <w:szCs w:val="24"/>
              </w:rPr>
            </w:pPr>
            <w:r>
              <w:rPr>
                <w:szCs w:val="24"/>
              </w:rPr>
              <w:t>综合评定</w:t>
            </w:r>
          </w:p>
        </w:tc>
        <w:tc>
          <w:tcPr>
            <w:tcW w:w="4464" w:type="dxa"/>
            <w:shd w:val="clear" w:color="auto" w:fill="FFFFFF"/>
            <w:vAlign w:val="center"/>
          </w:tcPr>
          <w:p w14:paraId="4E75850F" w14:textId="77777777" w:rsidR="0068050D" w:rsidRPr="003B2524" w:rsidRDefault="0068050D" w:rsidP="00BD59DB">
            <w:pPr>
              <w:rPr>
                <w:szCs w:val="24"/>
              </w:rPr>
            </w:pPr>
            <w:r>
              <w:rPr>
                <w:szCs w:val="24"/>
              </w:rPr>
              <w:t>满足</w:t>
            </w:r>
          </w:p>
        </w:tc>
      </w:tr>
      <w:tr w:rsidR="00322FE7" w:rsidRPr="003B2524" w14:paraId="2889E311" w14:textId="77777777">
        <w:tc>
          <w:tcPr>
            <w:tcW w:w="4840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433BC67" w14:textId="77777777" w:rsidR="00322FE7" w:rsidRPr="003B2524" w:rsidRDefault="00322FE7" w:rsidP="00B570C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总结论</w:t>
            </w:r>
          </w:p>
        </w:tc>
        <w:tc>
          <w:tcPr>
            <w:tcW w:w="4464" w:type="dxa"/>
            <w:shd w:val="clear" w:color="auto" w:fill="FFFFFF"/>
            <w:vAlign w:val="center"/>
          </w:tcPr>
          <w:p w14:paraId="0FCF8E11" w14:textId="77777777" w:rsidR="00322FE7" w:rsidRPr="003B2524" w:rsidRDefault="00322FE7" w:rsidP="00B570C1">
            <w:pPr>
              <w:rPr>
                <w:szCs w:val="24"/>
              </w:rPr>
            </w:pPr>
            <w:r>
              <w:rPr>
                <w:szCs w:val="24"/>
              </w:rPr>
              <w:t>满足</w:t>
            </w:r>
          </w:p>
        </w:tc>
      </w:tr>
      <w:bookmarkEnd w:id="105"/>
    </w:tbl>
    <w:p w14:paraId="4CD8C231" w14:textId="77777777" w:rsidR="00446861" w:rsidRDefault="00446861"/>
    <w:p w14:paraId="329EA26D" w14:textId="77777777" w:rsidR="00446861" w:rsidRDefault="00B55383">
      <w:r>
        <w:rPr>
          <w:color w:val="000000"/>
        </w:rPr>
        <w:t>■</w:t>
      </w:r>
      <w:r>
        <w:rPr>
          <w:color w:val="000000"/>
        </w:rPr>
        <w:t>结论：本工程设计建筑的采暖、空调耗电量之和不大于参照建筑的采暖、空调耗电量之和。本次节能设计符合《</w:t>
      </w:r>
      <w:r>
        <w:rPr>
          <w:color w:val="000000"/>
        </w:rPr>
        <w:t>&lt;</w:t>
      </w:r>
      <w:r>
        <w:rPr>
          <w:color w:val="000000"/>
        </w:rPr>
        <w:t>夏热冬暖地区居住建筑节能设计标准</w:t>
      </w:r>
      <w:r>
        <w:rPr>
          <w:color w:val="000000"/>
        </w:rPr>
        <w:t>&gt;</w:t>
      </w:r>
      <w:r>
        <w:rPr>
          <w:color w:val="000000"/>
        </w:rPr>
        <w:t>广东省实施细则》</w:t>
      </w:r>
      <w:r>
        <w:rPr>
          <w:color w:val="000000"/>
        </w:rPr>
        <w:t>DBJ15-50-2006</w:t>
      </w:r>
      <w:r>
        <w:rPr>
          <w:color w:val="000000"/>
        </w:rPr>
        <w:t>的要求。</w:t>
      </w:r>
    </w:p>
    <w:p w14:paraId="0AC9F429" w14:textId="77777777" w:rsidR="00446861" w:rsidRDefault="00446861"/>
    <w:p w14:paraId="00A88418" w14:textId="77777777" w:rsidR="0049239C" w:rsidRDefault="0049239C" w:rsidP="004E6BBB"/>
    <w:sectPr w:rsidR="0049239C" w:rsidSect="00290366">
      <w:headerReference w:type="default" r:id="rId11"/>
      <w:footerReference w:type="even" r:id="rId12"/>
      <w:footerReference w:type="default" r:id="rId13"/>
      <w:pgSz w:w="11906" w:h="16838" w:code="9"/>
      <w:pgMar w:top="1440" w:right="1418" w:bottom="1440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FA238" w14:textId="77777777" w:rsidR="00B55383" w:rsidRDefault="00B55383" w:rsidP="004E6BBB">
      <w:r>
        <w:separator/>
      </w:r>
    </w:p>
  </w:endnote>
  <w:endnote w:type="continuationSeparator" w:id="0">
    <w:p w14:paraId="3EF57CD8" w14:textId="77777777" w:rsidR="00B55383" w:rsidRDefault="00B55383" w:rsidP="004E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863F" w14:textId="77777777" w:rsidR="00CD3751" w:rsidRDefault="00CD3751" w:rsidP="00EA4F5C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335D091" w14:textId="77777777" w:rsidR="00CD3751" w:rsidRDefault="00CD3751" w:rsidP="00E1390C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E7385" w14:textId="77777777" w:rsidR="00CD3751" w:rsidRPr="00E1390C" w:rsidRDefault="00CD3751" w:rsidP="00EA4F5C">
    <w:pPr>
      <w:pStyle w:val="a7"/>
      <w:framePr w:wrap="around" w:vAnchor="text" w:hAnchor="margin" w:xAlign="right" w:y="1"/>
      <w:rPr>
        <w:rStyle w:val="aa"/>
        <w:sz w:val="30"/>
        <w:szCs w:val="30"/>
      </w:rPr>
    </w:pPr>
    <w:r>
      <w:rPr>
        <w:rStyle w:val="aa"/>
        <w:rFonts w:hint="eastAsia"/>
        <w:sz w:val="30"/>
        <w:szCs w:val="30"/>
      </w:rPr>
      <w:t>—</w:t>
    </w:r>
    <w:r w:rsidRPr="00E1390C">
      <w:rPr>
        <w:rStyle w:val="aa"/>
        <w:sz w:val="30"/>
        <w:szCs w:val="30"/>
      </w:rPr>
      <w:fldChar w:fldCharType="begin"/>
    </w:r>
    <w:r w:rsidRPr="00E1390C">
      <w:rPr>
        <w:rStyle w:val="aa"/>
        <w:sz w:val="30"/>
        <w:szCs w:val="30"/>
      </w:rPr>
      <w:instrText xml:space="preserve">PAGE  </w:instrText>
    </w:r>
    <w:r w:rsidRPr="00E1390C">
      <w:rPr>
        <w:rStyle w:val="aa"/>
        <w:sz w:val="30"/>
        <w:szCs w:val="30"/>
      </w:rPr>
      <w:fldChar w:fldCharType="separate"/>
    </w:r>
    <w:r w:rsidR="008206A8">
      <w:rPr>
        <w:rStyle w:val="aa"/>
        <w:noProof/>
        <w:sz w:val="30"/>
        <w:szCs w:val="30"/>
      </w:rPr>
      <w:t>6</w:t>
    </w:r>
    <w:r w:rsidRPr="00E1390C">
      <w:rPr>
        <w:rStyle w:val="aa"/>
        <w:sz w:val="30"/>
        <w:szCs w:val="30"/>
      </w:rPr>
      <w:fldChar w:fldCharType="end"/>
    </w:r>
    <w:r>
      <w:rPr>
        <w:rStyle w:val="aa"/>
        <w:rFonts w:hint="eastAsia"/>
        <w:sz w:val="30"/>
        <w:szCs w:val="30"/>
      </w:rPr>
      <w:t>—</w:t>
    </w:r>
  </w:p>
  <w:p w14:paraId="02127A8E" w14:textId="77777777" w:rsidR="00CD3751" w:rsidRDefault="00CD3751" w:rsidP="00290366">
    <w:pPr>
      <w:pStyle w:val="a7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6934B" w14:textId="77777777" w:rsidR="00B55383" w:rsidRDefault="00B55383" w:rsidP="004E6BBB">
      <w:r>
        <w:separator/>
      </w:r>
    </w:p>
  </w:footnote>
  <w:footnote w:type="continuationSeparator" w:id="0">
    <w:p w14:paraId="1D81367E" w14:textId="77777777" w:rsidR="00B55383" w:rsidRDefault="00B55383" w:rsidP="004E6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7E8EF" w14:textId="5FCB8D23" w:rsidR="00290366" w:rsidRDefault="00A8470D" w:rsidP="00290366">
    <w:pPr>
      <w:pStyle w:val="a9"/>
      <w:jc w:val="both"/>
    </w:pPr>
    <w:r>
      <w:rPr>
        <w:noProof/>
      </w:rPr>
      <w:drawing>
        <wp:inline distT="0" distB="0" distL="0" distR="0" wp14:anchorId="335F36A0" wp14:editId="2E7BD5F3">
          <wp:extent cx="861060" cy="15938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0366">
      <w:rPr>
        <w:rFonts w:hint="eastAsia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136BE"/>
    <w:multiLevelType w:val="hybridMultilevel"/>
    <w:tmpl w:val="2D10264C"/>
    <w:lvl w:ilvl="0" w:tplc="2D30E934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5C0BD7"/>
    <w:multiLevelType w:val="hybridMultilevel"/>
    <w:tmpl w:val="BDB2F51A"/>
    <w:lvl w:ilvl="0" w:tplc="F43ADFE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51C7042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838E5408">
      <w:start w:val="1"/>
      <w:numFmt w:val="decimal"/>
      <w:lvlText w:val="（%3）"/>
      <w:lvlJc w:val="left"/>
      <w:pPr>
        <w:tabs>
          <w:tab w:val="num" w:pos="1905"/>
        </w:tabs>
        <w:ind w:left="1905" w:hanging="10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CF0489"/>
    <w:multiLevelType w:val="hybridMultilevel"/>
    <w:tmpl w:val="1A8A6A56"/>
    <w:lvl w:ilvl="0" w:tplc="54E89F6E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7122076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80CEE45C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560231"/>
    <w:multiLevelType w:val="hybridMultilevel"/>
    <w:tmpl w:val="48185328"/>
    <w:lvl w:ilvl="0" w:tplc="8C1CB6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9B482DC">
      <w:numFmt w:val="none"/>
      <w:lvlText w:val=""/>
      <w:lvlJc w:val="left"/>
      <w:pPr>
        <w:tabs>
          <w:tab w:val="num" w:pos="720"/>
        </w:tabs>
      </w:pPr>
    </w:lvl>
    <w:lvl w:ilvl="2" w:tplc="C100C69E">
      <w:numFmt w:val="none"/>
      <w:lvlText w:val=""/>
      <w:lvlJc w:val="left"/>
      <w:pPr>
        <w:tabs>
          <w:tab w:val="num" w:pos="720"/>
        </w:tabs>
      </w:pPr>
    </w:lvl>
    <w:lvl w:ilvl="3" w:tplc="339664D2">
      <w:numFmt w:val="none"/>
      <w:lvlText w:val=""/>
      <w:lvlJc w:val="left"/>
      <w:pPr>
        <w:tabs>
          <w:tab w:val="num" w:pos="720"/>
        </w:tabs>
      </w:pPr>
    </w:lvl>
    <w:lvl w:ilvl="4" w:tplc="56B827DA">
      <w:numFmt w:val="none"/>
      <w:lvlText w:val=""/>
      <w:lvlJc w:val="left"/>
      <w:pPr>
        <w:tabs>
          <w:tab w:val="num" w:pos="720"/>
        </w:tabs>
      </w:pPr>
    </w:lvl>
    <w:lvl w:ilvl="5" w:tplc="3AA422E0">
      <w:numFmt w:val="none"/>
      <w:lvlText w:val=""/>
      <w:lvlJc w:val="left"/>
      <w:pPr>
        <w:tabs>
          <w:tab w:val="num" w:pos="720"/>
        </w:tabs>
      </w:pPr>
    </w:lvl>
    <w:lvl w:ilvl="6" w:tplc="371CBA06">
      <w:numFmt w:val="none"/>
      <w:lvlText w:val=""/>
      <w:lvlJc w:val="left"/>
      <w:pPr>
        <w:tabs>
          <w:tab w:val="num" w:pos="720"/>
        </w:tabs>
      </w:pPr>
    </w:lvl>
    <w:lvl w:ilvl="7" w:tplc="FB660860">
      <w:numFmt w:val="none"/>
      <w:lvlText w:val=""/>
      <w:lvlJc w:val="left"/>
      <w:pPr>
        <w:tabs>
          <w:tab w:val="num" w:pos="720"/>
        </w:tabs>
      </w:pPr>
    </w:lvl>
    <w:lvl w:ilvl="8" w:tplc="B37E799C">
      <w:numFmt w:val="none"/>
      <w:lvlText w:val=""/>
      <w:lvlJc w:val="left"/>
      <w:pPr>
        <w:tabs>
          <w:tab w:val="num" w:pos="720"/>
        </w:tabs>
      </w:pPr>
    </w:lvl>
  </w:abstractNum>
  <w:abstractNum w:abstractNumId="4" w15:restartNumberingAfterBreak="0">
    <w:nsid w:val="197D7E92"/>
    <w:multiLevelType w:val="hybridMultilevel"/>
    <w:tmpl w:val="EA184D90"/>
    <w:lvl w:ilvl="0" w:tplc="1F5215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2C3C9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E8DD3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8022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0CB16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804DE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F283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725D7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50FF3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44E"/>
    <w:multiLevelType w:val="hybridMultilevel"/>
    <w:tmpl w:val="BBF2E314"/>
    <w:lvl w:ilvl="0" w:tplc="3C7A8E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98199E">
      <w:start w:val="1"/>
      <w:numFmt w:val="decimal"/>
      <w:lvlText w:val="(%2)"/>
      <w:lvlJc w:val="left"/>
      <w:pPr>
        <w:tabs>
          <w:tab w:val="num" w:pos="540"/>
        </w:tabs>
        <w:ind w:left="540" w:hanging="360"/>
      </w:pPr>
      <w:rPr>
        <w:rFonts w:ascii="宋体" w:eastAsia="宋体" w:hAnsi="宋体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747025"/>
    <w:multiLevelType w:val="hybridMultilevel"/>
    <w:tmpl w:val="58E83B9A"/>
    <w:lvl w:ilvl="0" w:tplc="EDD0F91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宋体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3D3EFC"/>
    <w:multiLevelType w:val="hybridMultilevel"/>
    <w:tmpl w:val="CA9678B0"/>
    <w:lvl w:ilvl="0" w:tplc="B066DF1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5D1A50"/>
    <w:multiLevelType w:val="hybridMultilevel"/>
    <w:tmpl w:val="7FE4F084"/>
    <w:lvl w:ilvl="0" w:tplc="8E94669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191F98"/>
    <w:multiLevelType w:val="hybridMultilevel"/>
    <w:tmpl w:val="39165438"/>
    <w:lvl w:ilvl="0" w:tplc="05308462">
      <w:start w:val="5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B5176F2"/>
    <w:multiLevelType w:val="hybridMultilevel"/>
    <w:tmpl w:val="C4DA6D8C"/>
    <w:lvl w:ilvl="0" w:tplc="BACE0602">
      <w:start w:val="1"/>
      <w:numFmt w:val="decimal"/>
      <w:lvlText w:val="（%1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375910B7"/>
    <w:multiLevelType w:val="hybridMultilevel"/>
    <w:tmpl w:val="F368797C"/>
    <w:lvl w:ilvl="0" w:tplc="100AB59E">
      <w:start w:val="1"/>
      <w:numFmt w:val="decimal"/>
      <w:lvlText w:val="（%1）"/>
      <w:lvlJc w:val="left"/>
      <w:pPr>
        <w:tabs>
          <w:tab w:val="num" w:pos="1530"/>
        </w:tabs>
        <w:ind w:left="153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39983BBE"/>
    <w:multiLevelType w:val="hybridMultilevel"/>
    <w:tmpl w:val="53B82C32"/>
    <w:lvl w:ilvl="0" w:tplc="479224A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DE1229B"/>
    <w:multiLevelType w:val="hybridMultilevel"/>
    <w:tmpl w:val="BF7437E4"/>
    <w:lvl w:ilvl="0" w:tplc="D09C8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EFA4049"/>
    <w:multiLevelType w:val="hybridMultilevel"/>
    <w:tmpl w:val="69AEA1C0"/>
    <w:lvl w:ilvl="0" w:tplc="8DF46858">
      <w:start w:val="6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551546AE"/>
    <w:multiLevelType w:val="hybridMultilevel"/>
    <w:tmpl w:val="AD80A6D6"/>
    <w:lvl w:ilvl="0" w:tplc="A5D6AB06">
      <w:start w:val="5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7B643F"/>
    <w:multiLevelType w:val="hybridMultilevel"/>
    <w:tmpl w:val="B5589C86"/>
    <w:lvl w:ilvl="0" w:tplc="04090017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B034F44"/>
    <w:multiLevelType w:val="hybridMultilevel"/>
    <w:tmpl w:val="2C201C5E"/>
    <w:lvl w:ilvl="0" w:tplc="003C3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72EBE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802AC3"/>
    <w:multiLevelType w:val="hybridMultilevel"/>
    <w:tmpl w:val="8C8C4676"/>
    <w:lvl w:ilvl="0" w:tplc="B548327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0F662E"/>
    <w:multiLevelType w:val="hybridMultilevel"/>
    <w:tmpl w:val="3216E856"/>
    <w:lvl w:ilvl="0" w:tplc="D306283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56743B"/>
    <w:multiLevelType w:val="hybridMultilevel"/>
    <w:tmpl w:val="3DD6C2A8"/>
    <w:lvl w:ilvl="0" w:tplc="AEE4F35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62C3FE1"/>
    <w:multiLevelType w:val="hybridMultilevel"/>
    <w:tmpl w:val="C870EAEE"/>
    <w:lvl w:ilvl="0" w:tplc="744AB08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900AA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807A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26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DC73C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7A9EB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40743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02A8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E4F3A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5A2445"/>
    <w:multiLevelType w:val="hybridMultilevel"/>
    <w:tmpl w:val="DDEE7976"/>
    <w:lvl w:ilvl="0" w:tplc="426EEFD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75F557F"/>
    <w:multiLevelType w:val="hybridMultilevel"/>
    <w:tmpl w:val="97A4083A"/>
    <w:lvl w:ilvl="0" w:tplc="4A52A496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4" w15:restartNumberingAfterBreak="0">
    <w:nsid w:val="78220E9E"/>
    <w:multiLevelType w:val="hybridMultilevel"/>
    <w:tmpl w:val="25DA6074"/>
    <w:lvl w:ilvl="0" w:tplc="A860F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A822861"/>
    <w:multiLevelType w:val="hybridMultilevel"/>
    <w:tmpl w:val="90DCEFD6"/>
    <w:lvl w:ilvl="0" w:tplc="E39C76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B815C11"/>
    <w:multiLevelType w:val="hybridMultilevel"/>
    <w:tmpl w:val="AFF874A2"/>
    <w:lvl w:ilvl="0" w:tplc="9B24248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3"/>
  </w:num>
  <w:num w:numId="2">
    <w:abstractNumId w:val="3"/>
  </w:num>
  <w:num w:numId="3">
    <w:abstractNumId w:val="24"/>
  </w:num>
  <w:num w:numId="4">
    <w:abstractNumId w:val="22"/>
  </w:num>
  <w:num w:numId="5">
    <w:abstractNumId w:val="17"/>
  </w:num>
  <w:num w:numId="6">
    <w:abstractNumId w:val="11"/>
  </w:num>
  <w:num w:numId="7">
    <w:abstractNumId w:val="16"/>
  </w:num>
  <w:num w:numId="8">
    <w:abstractNumId w:val="25"/>
  </w:num>
  <w:num w:numId="9">
    <w:abstractNumId w:val="2"/>
  </w:num>
  <w:num w:numId="10">
    <w:abstractNumId w:val="26"/>
  </w:num>
  <w:num w:numId="11">
    <w:abstractNumId w:val="6"/>
  </w:num>
  <w:num w:numId="12">
    <w:abstractNumId w:val="19"/>
  </w:num>
  <w:num w:numId="13">
    <w:abstractNumId w:val="20"/>
  </w:num>
  <w:num w:numId="14">
    <w:abstractNumId w:val="13"/>
  </w:num>
  <w:num w:numId="15">
    <w:abstractNumId w:val="7"/>
  </w:num>
  <w:num w:numId="16">
    <w:abstractNumId w:val="8"/>
  </w:num>
  <w:num w:numId="17">
    <w:abstractNumId w:val="0"/>
  </w:num>
  <w:num w:numId="18">
    <w:abstractNumId w:val="9"/>
  </w:num>
  <w:num w:numId="19">
    <w:abstractNumId w:val="14"/>
  </w:num>
  <w:num w:numId="20">
    <w:abstractNumId w:val="12"/>
  </w:num>
  <w:num w:numId="21">
    <w:abstractNumId w:val="10"/>
  </w:num>
  <w:num w:numId="22">
    <w:abstractNumId w:val="18"/>
  </w:num>
  <w:num w:numId="23">
    <w:abstractNumId w:val="1"/>
  </w:num>
  <w:num w:numId="24">
    <w:abstractNumId w:val="15"/>
  </w:num>
  <w:num w:numId="25">
    <w:abstractNumId w:val="5"/>
  </w:num>
  <w:num w:numId="26">
    <w:abstractNumId w:val="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0D"/>
    <w:rsid w:val="00007200"/>
    <w:rsid w:val="00021292"/>
    <w:rsid w:val="00022DB8"/>
    <w:rsid w:val="00023329"/>
    <w:rsid w:val="000257A9"/>
    <w:rsid w:val="0002677E"/>
    <w:rsid w:val="00033C02"/>
    <w:rsid w:val="00043B7B"/>
    <w:rsid w:val="0006660B"/>
    <w:rsid w:val="00076D5E"/>
    <w:rsid w:val="0009734B"/>
    <w:rsid w:val="000A5108"/>
    <w:rsid w:val="000B0E42"/>
    <w:rsid w:val="000B61E9"/>
    <w:rsid w:val="000B6604"/>
    <w:rsid w:val="000B743B"/>
    <w:rsid w:val="000C0ED5"/>
    <w:rsid w:val="000C24B3"/>
    <w:rsid w:val="000D188E"/>
    <w:rsid w:val="000D1E72"/>
    <w:rsid w:val="000D2744"/>
    <w:rsid w:val="000D333A"/>
    <w:rsid w:val="000D4379"/>
    <w:rsid w:val="000D5C89"/>
    <w:rsid w:val="00111C8D"/>
    <w:rsid w:val="00133DDA"/>
    <w:rsid w:val="00147410"/>
    <w:rsid w:val="001510E3"/>
    <w:rsid w:val="00155459"/>
    <w:rsid w:val="00155ADF"/>
    <w:rsid w:val="001632D3"/>
    <w:rsid w:val="00165C29"/>
    <w:rsid w:val="00167DD7"/>
    <w:rsid w:val="001777C0"/>
    <w:rsid w:val="00192376"/>
    <w:rsid w:val="001C2110"/>
    <w:rsid w:val="001D1F7D"/>
    <w:rsid w:val="001F272D"/>
    <w:rsid w:val="00205247"/>
    <w:rsid w:val="00211467"/>
    <w:rsid w:val="00212EFB"/>
    <w:rsid w:val="00225B00"/>
    <w:rsid w:val="00230428"/>
    <w:rsid w:val="00230732"/>
    <w:rsid w:val="0023239C"/>
    <w:rsid w:val="00246E83"/>
    <w:rsid w:val="00250868"/>
    <w:rsid w:val="00254D4E"/>
    <w:rsid w:val="0026285F"/>
    <w:rsid w:val="002849D0"/>
    <w:rsid w:val="00290366"/>
    <w:rsid w:val="002927CA"/>
    <w:rsid w:val="002A3CEE"/>
    <w:rsid w:val="002B7047"/>
    <w:rsid w:val="002C7962"/>
    <w:rsid w:val="002D234A"/>
    <w:rsid w:val="002E1ECF"/>
    <w:rsid w:val="002E4697"/>
    <w:rsid w:val="00312E28"/>
    <w:rsid w:val="00322FE7"/>
    <w:rsid w:val="003303F3"/>
    <w:rsid w:val="00336CF1"/>
    <w:rsid w:val="00344AB7"/>
    <w:rsid w:val="00360BA5"/>
    <w:rsid w:val="00362CEA"/>
    <w:rsid w:val="00363E64"/>
    <w:rsid w:val="003644F6"/>
    <w:rsid w:val="003724D6"/>
    <w:rsid w:val="00372F22"/>
    <w:rsid w:val="00375F56"/>
    <w:rsid w:val="003773E8"/>
    <w:rsid w:val="003868A5"/>
    <w:rsid w:val="00391650"/>
    <w:rsid w:val="00394EE8"/>
    <w:rsid w:val="00397B8B"/>
    <w:rsid w:val="003A2325"/>
    <w:rsid w:val="003A4A93"/>
    <w:rsid w:val="003A69B6"/>
    <w:rsid w:val="003A6FA5"/>
    <w:rsid w:val="003C06A5"/>
    <w:rsid w:val="003D5915"/>
    <w:rsid w:val="00400164"/>
    <w:rsid w:val="00440C85"/>
    <w:rsid w:val="00446861"/>
    <w:rsid w:val="00465E9F"/>
    <w:rsid w:val="004671CD"/>
    <w:rsid w:val="00470DCD"/>
    <w:rsid w:val="00471F2F"/>
    <w:rsid w:val="0049239C"/>
    <w:rsid w:val="00492C9F"/>
    <w:rsid w:val="004A60AD"/>
    <w:rsid w:val="004B65FE"/>
    <w:rsid w:val="004C2582"/>
    <w:rsid w:val="004C334E"/>
    <w:rsid w:val="004D36B5"/>
    <w:rsid w:val="004E6BBB"/>
    <w:rsid w:val="005159FC"/>
    <w:rsid w:val="0052388F"/>
    <w:rsid w:val="005305B5"/>
    <w:rsid w:val="00552F0F"/>
    <w:rsid w:val="0058550C"/>
    <w:rsid w:val="0059110B"/>
    <w:rsid w:val="00593935"/>
    <w:rsid w:val="00597BB3"/>
    <w:rsid w:val="005A044B"/>
    <w:rsid w:val="005A1B38"/>
    <w:rsid w:val="005A796F"/>
    <w:rsid w:val="005C24AA"/>
    <w:rsid w:val="005C4E7D"/>
    <w:rsid w:val="005D397A"/>
    <w:rsid w:val="005D3B95"/>
    <w:rsid w:val="005D6602"/>
    <w:rsid w:val="005E2A50"/>
    <w:rsid w:val="005E2DEA"/>
    <w:rsid w:val="005E42DC"/>
    <w:rsid w:val="005F254B"/>
    <w:rsid w:val="0061207B"/>
    <w:rsid w:val="006127FB"/>
    <w:rsid w:val="00626DA7"/>
    <w:rsid w:val="00673C07"/>
    <w:rsid w:val="0068050D"/>
    <w:rsid w:val="006907D2"/>
    <w:rsid w:val="00694DAD"/>
    <w:rsid w:val="006B3E8A"/>
    <w:rsid w:val="006B7CAA"/>
    <w:rsid w:val="006C3561"/>
    <w:rsid w:val="006C7A6E"/>
    <w:rsid w:val="006D4FF3"/>
    <w:rsid w:val="006D5CB0"/>
    <w:rsid w:val="006E001E"/>
    <w:rsid w:val="006E06C3"/>
    <w:rsid w:val="006E4F97"/>
    <w:rsid w:val="006E6D0B"/>
    <w:rsid w:val="006E71EC"/>
    <w:rsid w:val="006F4987"/>
    <w:rsid w:val="007069A0"/>
    <w:rsid w:val="00713A83"/>
    <w:rsid w:val="007153B6"/>
    <w:rsid w:val="00730B22"/>
    <w:rsid w:val="007340C3"/>
    <w:rsid w:val="00735E6C"/>
    <w:rsid w:val="00740BFA"/>
    <w:rsid w:val="0074208C"/>
    <w:rsid w:val="00747EBE"/>
    <w:rsid w:val="0075047A"/>
    <w:rsid w:val="00751B67"/>
    <w:rsid w:val="00752B6A"/>
    <w:rsid w:val="007552E0"/>
    <w:rsid w:val="00756EF3"/>
    <w:rsid w:val="00760DC8"/>
    <w:rsid w:val="00760E5B"/>
    <w:rsid w:val="00770DCF"/>
    <w:rsid w:val="00782711"/>
    <w:rsid w:val="007867A9"/>
    <w:rsid w:val="00796871"/>
    <w:rsid w:val="007A209C"/>
    <w:rsid w:val="007A5D98"/>
    <w:rsid w:val="007B45AF"/>
    <w:rsid w:val="007B4F4E"/>
    <w:rsid w:val="007B5B2D"/>
    <w:rsid w:val="007B7117"/>
    <w:rsid w:val="007C03F5"/>
    <w:rsid w:val="007C2ED4"/>
    <w:rsid w:val="007C6CA9"/>
    <w:rsid w:val="007D2C2E"/>
    <w:rsid w:val="007D314F"/>
    <w:rsid w:val="007F0474"/>
    <w:rsid w:val="008206A8"/>
    <w:rsid w:val="008208EF"/>
    <w:rsid w:val="00821E91"/>
    <w:rsid w:val="00823824"/>
    <w:rsid w:val="00835332"/>
    <w:rsid w:val="008358AC"/>
    <w:rsid w:val="00841476"/>
    <w:rsid w:val="00844A0C"/>
    <w:rsid w:val="00847238"/>
    <w:rsid w:val="00867A0B"/>
    <w:rsid w:val="008718ED"/>
    <w:rsid w:val="00874110"/>
    <w:rsid w:val="00894FF5"/>
    <w:rsid w:val="0089601A"/>
    <w:rsid w:val="008B645D"/>
    <w:rsid w:val="008C02A5"/>
    <w:rsid w:val="008C4279"/>
    <w:rsid w:val="008C616B"/>
    <w:rsid w:val="008D1B5B"/>
    <w:rsid w:val="008D2764"/>
    <w:rsid w:val="008E0BFA"/>
    <w:rsid w:val="008F5C60"/>
    <w:rsid w:val="009018CE"/>
    <w:rsid w:val="00913977"/>
    <w:rsid w:val="0091482A"/>
    <w:rsid w:val="0091757F"/>
    <w:rsid w:val="009230F8"/>
    <w:rsid w:val="00925FC6"/>
    <w:rsid w:val="00941BBD"/>
    <w:rsid w:val="00943146"/>
    <w:rsid w:val="00955659"/>
    <w:rsid w:val="00957C65"/>
    <w:rsid w:val="00962CA9"/>
    <w:rsid w:val="009670FC"/>
    <w:rsid w:val="00967EE6"/>
    <w:rsid w:val="0097008A"/>
    <w:rsid w:val="009724FC"/>
    <w:rsid w:val="0097332F"/>
    <w:rsid w:val="009A2A77"/>
    <w:rsid w:val="009A2F69"/>
    <w:rsid w:val="009A62DE"/>
    <w:rsid w:val="009C48A6"/>
    <w:rsid w:val="009C640A"/>
    <w:rsid w:val="009D1DB7"/>
    <w:rsid w:val="009D241B"/>
    <w:rsid w:val="009D44BC"/>
    <w:rsid w:val="009D6724"/>
    <w:rsid w:val="009E1A73"/>
    <w:rsid w:val="009E29B4"/>
    <w:rsid w:val="009E5B9C"/>
    <w:rsid w:val="009F0C8E"/>
    <w:rsid w:val="00A0565F"/>
    <w:rsid w:val="00A118A2"/>
    <w:rsid w:val="00A13136"/>
    <w:rsid w:val="00A40629"/>
    <w:rsid w:val="00A501A4"/>
    <w:rsid w:val="00A527C5"/>
    <w:rsid w:val="00A54B8C"/>
    <w:rsid w:val="00A54FC8"/>
    <w:rsid w:val="00A557E2"/>
    <w:rsid w:val="00A557EF"/>
    <w:rsid w:val="00A56566"/>
    <w:rsid w:val="00A6035D"/>
    <w:rsid w:val="00A606C9"/>
    <w:rsid w:val="00A638D9"/>
    <w:rsid w:val="00A6644C"/>
    <w:rsid w:val="00A71549"/>
    <w:rsid w:val="00A8452D"/>
    <w:rsid w:val="00A8470D"/>
    <w:rsid w:val="00A85A90"/>
    <w:rsid w:val="00A95F81"/>
    <w:rsid w:val="00AB34B7"/>
    <w:rsid w:val="00AC437A"/>
    <w:rsid w:val="00AE1B14"/>
    <w:rsid w:val="00AE1BD8"/>
    <w:rsid w:val="00AF2CD7"/>
    <w:rsid w:val="00B03AD2"/>
    <w:rsid w:val="00B149BF"/>
    <w:rsid w:val="00B17367"/>
    <w:rsid w:val="00B17B26"/>
    <w:rsid w:val="00B203B4"/>
    <w:rsid w:val="00B22055"/>
    <w:rsid w:val="00B26B4B"/>
    <w:rsid w:val="00B31CF1"/>
    <w:rsid w:val="00B32984"/>
    <w:rsid w:val="00B374ED"/>
    <w:rsid w:val="00B42C5B"/>
    <w:rsid w:val="00B55383"/>
    <w:rsid w:val="00B570C1"/>
    <w:rsid w:val="00B615ED"/>
    <w:rsid w:val="00B75833"/>
    <w:rsid w:val="00B80000"/>
    <w:rsid w:val="00B80D41"/>
    <w:rsid w:val="00B8727B"/>
    <w:rsid w:val="00B97D62"/>
    <w:rsid w:val="00BC303B"/>
    <w:rsid w:val="00BC351E"/>
    <w:rsid w:val="00BD59DB"/>
    <w:rsid w:val="00BF0024"/>
    <w:rsid w:val="00BF3077"/>
    <w:rsid w:val="00BF69C9"/>
    <w:rsid w:val="00BF79D5"/>
    <w:rsid w:val="00C04A10"/>
    <w:rsid w:val="00C05613"/>
    <w:rsid w:val="00C104C5"/>
    <w:rsid w:val="00C13EE1"/>
    <w:rsid w:val="00C20CB2"/>
    <w:rsid w:val="00C72E6D"/>
    <w:rsid w:val="00CA3127"/>
    <w:rsid w:val="00CA7F4B"/>
    <w:rsid w:val="00CB0BF4"/>
    <w:rsid w:val="00CB3B52"/>
    <w:rsid w:val="00CC1655"/>
    <w:rsid w:val="00CC7791"/>
    <w:rsid w:val="00CD1F38"/>
    <w:rsid w:val="00CD3751"/>
    <w:rsid w:val="00CD544F"/>
    <w:rsid w:val="00CE21B3"/>
    <w:rsid w:val="00CE248B"/>
    <w:rsid w:val="00CE2A17"/>
    <w:rsid w:val="00D11353"/>
    <w:rsid w:val="00D126EE"/>
    <w:rsid w:val="00D35FEC"/>
    <w:rsid w:val="00D475EF"/>
    <w:rsid w:val="00D5379B"/>
    <w:rsid w:val="00D62FF4"/>
    <w:rsid w:val="00D72608"/>
    <w:rsid w:val="00D73F6F"/>
    <w:rsid w:val="00D7713F"/>
    <w:rsid w:val="00D8643B"/>
    <w:rsid w:val="00D94559"/>
    <w:rsid w:val="00DA3AA4"/>
    <w:rsid w:val="00DA4CC7"/>
    <w:rsid w:val="00DC172D"/>
    <w:rsid w:val="00DC483E"/>
    <w:rsid w:val="00DE0E14"/>
    <w:rsid w:val="00DF6BAF"/>
    <w:rsid w:val="00E1390C"/>
    <w:rsid w:val="00E14780"/>
    <w:rsid w:val="00E14BB0"/>
    <w:rsid w:val="00E27884"/>
    <w:rsid w:val="00E34BC6"/>
    <w:rsid w:val="00E52BCB"/>
    <w:rsid w:val="00E53E68"/>
    <w:rsid w:val="00E53FC6"/>
    <w:rsid w:val="00E658F7"/>
    <w:rsid w:val="00E718BD"/>
    <w:rsid w:val="00E76CCC"/>
    <w:rsid w:val="00E77DF1"/>
    <w:rsid w:val="00E84629"/>
    <w:rsid w:val="00E93727"/>
    <w:rsid w:val="00EA2BFE"/>
    <w:rsid w:val="00EA34D7"/>
    <w:rsid w:val="00EA4F5C"/>
    <w:rsid w:val="00EA66F8"/>
    <w:rsid w:val="00EB4ECB"/>
    <w:rsid w:val="00EC425F"/>
    <w:rsid w:val="00EC7348"/>
    <w:rsid w:val="00EC7452"/>
    <w:rsid w:val="00ED2BC0"/>
    <w:rsid w:val="00EE4DB5"/>
    <w:rsid w:val="00EE771A"/>
    <w:rsid w:val="00F007D1"/>
    <w:rsid w:val="00F00EC7"/>
    <w:rsid w:val="00F03142"/>
    <w:rsid w:val="00F11A1F"/>
    <w:rsid w:val="00F21B64"/>
    <w:rsid w:val="00F32E10"/>
    <w:rsid w:val="00F51E03"/>
    <w:rsid w:val="00F6421E"/>
    <w:rsid w:val="00F74314"/>
    <w:rsid w:val="00F77399"/>
    <w:rsid w:val="00F81607"/>
    <w:rsid w:val="00F91711"/>
    <w:rsid w:val="00F94C62"/>
    <w:rsid w:val="00FA048F"/>
    <w:rsid w:val="00FA4618"/>
    <w:rsid w:val="00FB3429"/>
    <w:rsid w:val="00FC0259"/>
    <w:rsid w:val="00FD0131"/>
    <w:rsid w:val="00FD0320"/>
    <w:rsid w:val="00FD3D54"/>
    <w:rsid w:val="00FE1237"/>
    <w:rsid w:val="00FE1926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772FA32"/>
  <w15:chartTrackingRefBased/>
  <w15:docId w15:val="{F35DF66B-E8A3-4C45-BE88-A1AEDEAB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482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0B66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0B66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0B66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0B6604"/>
    <w:pPr>
      <w:keepNext/>
      <w:keepLines/>
      <w:spacing w:before="280" w:after="290" w:line="376" w:lineRule="auto"/>
      <w:outlineLvl w:val="3"/>
    </w:pPr>
    <w:rPr>
      <w:rFonts w:ascii="Arial" w:hAnsi="Arial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link w:val="3"/>
    <w:rsid w:val="000B6604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styleId="a3">
    <w:name w:val="Document Map"/>
    <w:basedOn w:val="a"/>
    <w:semiHidden/>
    <w:rsid w:val="000B6604"/>
    <w:pPr>
      <w:shd w:val="clear" w:color="auto" w:fill="000080"/>
    </w:pPr>
  </w:style>
  <w:style w:type="paragraph" w:customStyle="1" w:styleId="Char">
    <w:name w:val="Char"/>
    <w:basedOn w:val="a"/>
    <w:autoRedefine/>
    <w:rsid w:val="000B6604"/>
    <w:pPr>
      <w:tabs>
        <w:tab w:val="num" w:pos="360"/>
      </w:tabs>
    </w:pPr>
    <w:rPr>
      <w:sz w:val="24"/>
      <w:szCs w:val="24"/>
    </w:rPr>
  </w:style>
  <w:style w:type="paragraph" w:styleId="a4">
    <w:name w:val="Normal (Web)"/>
    <w:basedOn w:val="a"/>
    <w:rsid w:val="000B6604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kern w:val="0"/>
      <w:sz w:val="22"/>
      <w:szCs w:val="22"/>
    </w:rPr>
  </w:style>
  <w:style w:type="character" w:styleId="a5">
    <w:name w:val="Strong"/>
    <w:qFormat/>
    <w:rsid w:val="000B6604"/>
    <w:rPr>
      <w:b/>
      <w:bCs/>
    </w:rPr>
  </w:style>
  <w:style w:type="character" w:styleId="a6">
    <w:name w:val="Hyperlink"/>
    <w:rsid w:val="000B6604"/>
    <w:rPr>
      <w:color w:val="0000FF"/>
      <w:u w:val="single"/>
    </w:rPr>
  </w:style>
  <w:style w:type="paragraph" w:styleId="a7">
    <w:name w:val="footer"/>
    <w:basedOn w:val="a"/>
    <w:rsid w:val="000B6604"/>
    <w:pPr>
      <w:tabs>
        <w:tab w:val="center" w:pos="4153"/>
        <w:tab w:val="right" w:pos="8306"/>
      </w:tabs>
      <w:adjustRightInd w:val="0"/>
      <w:snapToGrid w:val="0"/>
      <w:jc w:val="left"/>
      <w:textAlignment w:val="baseline"/>
    </w:pPr>
    <w:rPr>
      <w:kern w:val="0"/>
      <w:sz w:val="18"/>
      <w:szCs w:val="18"/>
    </w:rPr>
  </w:style>
  <w:style w:type="paragraph" w:styleId="a8">
    <w:name w:val="annotation text"/>
    <w:basedOn w:val="a"/>
    <w:semiHidden/>
    <w:rsid w:val="000B6604"/>
    <w:pPr>
      <w:jc w:val="left"/>
    </w:pPr>
  </w:style>
  <w:style w:type="paragraph" w:styleId="31">
    <w:name w:val="Body Text Indent 3"/>
    <w:basedOn w:val="a"/>
    <w:rsid w:val="000B6604"/>
    <w:pPr>
      <w:tabs>
        <w:tab w:val="center" w:pos="4535"/>
      </w:tabs>
      <w:adjustRightInd w:val="0"/>
      <w:spacing w:after="156" w:line="440" w:lineRule="exact"/>
      <w:ind w:firstLineChars="200" w:firstLine="480"/>
      <w:textAlignment w:val="baseline"/>
    </w:pPr>
    <w:rPr>
      <w:kern w:val="0"/>
      <w:sz w:val="24"/>
    </w:rPr>
  </w:style>
  <w:style w:type="paragraph" w:styleId="a9">
    <w:name w:val="header"/>
    <w:basedOn w:val="a"/>
    <w:rsid w:val="000B6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basedOn w:val="a0"/>
    <w:rsid w:val="000B6604"/>
  </w:style>
  <w:style w:type="paragraph" w:styleId="TOC1">
    <w:name w:val="toc 1"/>
    <w:basedOn w:val="a"/>
    <w:next w:val="a"/>
    <w:autoRedefine/>
    <w:semiHidden/>
    <w:rsid w:val="000B6604"/>
  </w:style>
  <w:style w:type="paragraph" w:styleId="ab">
    <w:name w:val="Plain Text"/>
    <w:basedOn w:val="a"/>
    <w:rsid w:val="000B6604"/>
    <w:rPr>
      <w:rFonts w:ascii="宋体" w:hAnsi="Courier New"/>
    </w:rPr>
  </w:style>
  <w:style w:type="paragraph" w:customStyle="1" w:styleId="bodys">
    <w:name w:val="bodys"/>
    <w:basedOn w:val="a"/>
    <w:rsid w:val="000B66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odys1">
    <w:name w:val="bodys1"/>
    <w:basedOn w:val="a0"/>
    <w:rsid w:val="000B6604"/>
  </w:style>
  <w:style w:type="paragraph" w:customStyle="1" w:styleId="ac">
    <w:name w:val="节"/>
    <w:basedOn w:val="ad"/>
    <w:autoRedefine/>
    <w:rsid w:val="000B6604"/>
    <w:pPr>
      <w:spacing w:beforeLines="50" w:before="190" w:after="0"/>
      <w:ind w:leftChars="0" w:left="0" w:firstLineChars="200" w:firstLine="480"/>
      <w:outlineLvl w:val="1"/>
    </w:pPr>
    <w:rPr>
      <w:rFonts w:eastAsia="黑体"/>
      <w:sz w:val="24"/>
      <w:szCs w:val="24"/>
    </w:rPr>
  </w:style>
  <w:style w:type="paragraph" w:styleId="ad">
    <w:name w:val="Body Text Indent"/>
    <w:basedOn w:val="a"/>
    <w:rsid w:val="000B6604"/>
    <w:pPr>
      <w:spacing w:after="120"/>
      <w:ind w:leftChars="200" w:left="420"/>
    </w:pPr>
  </w:style>
  <w:style w:type="paragraph" w:customStyle="1" w:styleId="ae">
    <w:name w:val="表标题"/>
    <w:basedOn w:val="a"/>
    <w:rsid w:val="000B6604"/>
    <w:pPr>
      <w:spacing w:beforeLines="50" w:before="50" w:afterLines="50" w:after="50"/>
      <w:jc w:val="center"/>
    </w:pPr>
    <w:rPr>
      <w:color w:val="333300"/>
      <w:szCs w:val="21"/>
    </w:rPr>
  </w:style>
  <w:style w:type="table" w:styleId="af">
    <w:name w:val="Table Grid"/>
    <w:basedOn w:val="a1"/>
    <w:rsid w:val="00A664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iaoXiao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0</TotalTime>
  <Pages>10</Pages>
  <Words>908</Words>
  <Characters>5178</Characters>
  <Application>Microsoft Office Word</Application>
  <DocSecurity>0</DocSecurity>
  <Lines>43</Lines>
  <Paragraphs>12</Paragraphs>
  <ScaleCrop>false</ScaleCrop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广州居住建筑节能计算书</dc:title>
  <dc:subject/>
  <dc:creator>XiaoXiao</dc:creator>
  <cp:keywords/>
  <dc:description/>
  <cp:lastModifiedBy>XiaoXiao</cp:lastModifiedBy>
  <cp:revision>1</cp:revision>
  <cp:lastPrinted>1899-12-31T16:00:00Z</cp:lastPrinted>
  <dcterms:created xsi:type="dcterms:W3CDTF">2020-12-19T13:18:00Z</dcterms:created>
  <dcterms:modified xsi:type="dcterms:W3CDTF">2020-12-19T13:18:00Z</dcterms:modified>
</cp:coreProperties>
</file>