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07D0D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39BA1A37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338C7630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2E9EF0D8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C27E677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8A6D68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393E794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校园宿舍绿色节能改造</w:t>
            </w:r>
            <w:bookmarkEnd w:id="0"/>
          </w:p>
        </w:tc>
      </w:tr>
      <w:tr w:rsidR="00F87D86" w:rsidRPr="00497D0F" w14:paraId="2BF44FC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C14AE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F64754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广州</w:t>
            </w:r>
            <w:bookmarkEnd w:id="1"/>
          </w:p>
        </w:tc>
      </w:tr>
      <w:tr w:rsidR="00F87D86" w:rsidRPr="00497D0F" w14:paraId="3C3D105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A5727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250BA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487D6D5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A97B9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F6B4A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32C1E0A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D89A6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A8BF5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3E6F6D1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D40AE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BB4495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FFA474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BA0D2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397C20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BB134B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8C468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3799E0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C78CE4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40EC3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DB38EC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6F5FBCC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18EEBF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FF189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2020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26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46DA6574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DC10903" wp14:editId="2183BAB1">
            <wp:extent cx="1628946" cy="1628946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E57D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3DA1A03A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9DAB7CA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C98FE2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30E40D76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8CA3B6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718ABB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2CB6D41A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5466D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BA647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680B2CD3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3A8E8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A3C6B7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T15992113233</w:t>
            </w:r>
            <w:bookmarkEnd w:id="9"/>
          </w:p>
        </w:tc>
      </w:tr>
    </w:tbl>
    <w:p w14:paraId="0FC38C66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BEDCE30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4D0BFCED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5FF2E2BE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03F17A47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61ECB4CE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50E139D2" w14:textId="77777777" w:rsidR="00B705ED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59907974" w:history="1">
        <w:r w:rsidR="00B705ED" w:rsidRPr="004A541E">
          <w:rPr>
            <w:rStyle w:val="a7"/>
            <w:rFonts w:ascii="黑体" w:hAnsi="黑体"/>
            <w:noProof/>
            <w:kern w:val="32"/>
          </w:rPr>
          <w:t>1.</w:t>
        </w:r>
        <w:r w:rsidR="00B705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705ED" w:rsidRPr="004A541E">
          <w:rPr>
            <w:rStyle w:val="a7"/>
            <w:rFonts w:ascii="黑体" w:hAnsi="黑体"/>
            <w:noProof/>
            <w:kern w:val="32"/>
          </w:rPr>
          <w:t>项目概况</w:t>
        </w:r>
        <w:r w:rsidR="00B705ED">
          <w:rPr>
            <w:noProof/>
            <w:webHidden/>
          </w:rPr>
          <w:tab/>
        </w:r>
        <w:r w:rsidR="00B705ED">
          <w:rPr>
            <w:noProof/>
            <w:webHidden/>
          </w:rPr>
          <w:fldChar w:fldCharType="begin"/>
        </w:r>
        <w:r w:rsidR="00B705ED">
          <w:rPr>
            <w:noProof/>
            <w:webHidden/>
          </w:rPr>
          <w:instrText xml:space="preserve"> PAGEREF _Toc59907974 \h </w:instrText>
        </w:r>
        <w:r w:rsidR="00B705ED">
          <w:rPr>
            <w:noProof/>
            <w:webHidden/>
          </w:rPr>
        </w:r>
        <w:r w:rsidR="00B705ED">
          <w:rPr>
            <w:noProof/>
            <w:webHidden/>
          </w:rPr>
          <w:fldChar w:fldCharType="separate"/>
        </w:r>
        <w:r w:rsidR="00B705ED">
          <w:rPr>
            <w:noProof/>
            <w:webHidden/>
          </w:rPr>
          <w:t>3</w:t>
        </w:r>
        <w:r w:rsidR="00B705ED">
          <w:rPr>
            <w:noProof/>
            <w:webHidden/>
          </w:rPr>
          <w:fldChar w:fldCharType="end"/>
        </w:r>
      </w:hyperlink>
    </w:p>
    <w:p w14:paraId="6B741836" w14:textId="77777777" w:rsidR="00B705ED" w:rsidRDefault="00B705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75" w:history="1">
        <w:r w:rsidRPr="004A541E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D1B12C" w14:textId="77777777" w:rsidR="00B705ED" w:rsidRDefault="00B705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76" w:history="1">
        <w:r w:rsidRPr="004A541E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86D202" w14:textId="77777777" w:rsidR="00B705ED" w:rsidRDefault="00B705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77" w:history="1">
        <w:r w:rsidRPr="004A541E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335537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78" w:history="1">
        <w:r w:rsidRPr="004A541E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590B8D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79" w:history="1">
        <w:r w:rsidRPr="004A541E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1D01B4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80" w:history="1">
        <w:r w:rsidRPr="004A541E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D73C4C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81" w:history="1">
        <w:r w:rsidRPr="004A541E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30E449" w14:textId="77777777" w:rsidR="00B705ED" w:rsidRDefault="00B705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82" w:history="1">
        <w:r w:rsidRPr="004A541E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B29299" w14:textId="77777777" w:rsidR="00B705ED" w:rsidRDefault="00B705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83" w:history="1">
        <w:r w:rsidRPr="004A541E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AEB567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84" w:history="1">
        <w:r w:rsidRPr="004A541E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71DE46" w14:textId="77777777" w:rsidR="00B705ED" w:rsidRDefault="00B705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85" w:history="1">
        <w:r w:rsidRPr="004A541E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541E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69038F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35BA86E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FD51804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D0726B9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66555CE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899AE6F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0AC58FB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826826B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58662C25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62B86925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990797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57A6AB3F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59907975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04C9D88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00484E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86C474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CF8083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6055D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58355512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4E834D3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36F37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D2772C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6A0B0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34F5EAEE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10D6B5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DC576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211DFF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CAB10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59427C54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6A88CD6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5990797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6B2FE447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27555F45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134AE10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40F98913" wp14:editId="400C7A11">
            <wp:extent cx="5667375" cy="26479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670B" w14:textId="77777777" w:rsidR="0036586D" w:rsidRDefault="0066686B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1~9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69ABD28E" w14:textId="77777777" w:rsidR="0036586D" w:rsidRDefault="0036586D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7FB98F50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CBBE853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5990797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  <w:proofErr w:type="spellEnd"/>
    </w:p>
    <w:p w14:paraId="1FCC8029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32474154" w14:textId="77777777" w:rsidTr="00785457">
        <w:tc>
          <w:tcPr>
            <w:tcW w:w="8277" w:type="dxa"/>
          </w:tcPr>
          <w:p w14:paraId="035D6DBB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72A1F54D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A4C773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9907978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参考标准</w:t>
      </w:r>
      <w:bookmarkEnd w:id="17"/>
    </w:p>
    <w:p w14:paraId="7287717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5119E52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69792F6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691D917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2E632BE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2D98C97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59758DB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0DCA2A6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990797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1FCA70FD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49471192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45D6823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7E70D277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AC79E75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679EF12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4ED567FF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6C036F09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5FDF7A7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716E7D0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04C7F354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05CE8C0D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50597854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B6A9D86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6429D32D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339759B6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136A06DC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595DF51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3A7B2EEB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41A5058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72D13952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5F90EA9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55854B32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75A2A5E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7BC3D94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237429F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44F607D9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22C3B1B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48853968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9F81DA7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7E966575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ABF38E1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60228107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2D97F031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E651E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0FD6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30666D9A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487794C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C4535F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4634515F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26BCC961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3864DEE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21B1D190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4268661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3A20ACB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28F8D3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2829B74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6367C92C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1F9D7C4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77B624E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0BF9942E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3DC144A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3A745FA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1D85D24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31E17E88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32C007D7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51820878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0B670B9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720F0BA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FB49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06BB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0F0F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846D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48E342A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314F142C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48BB5B8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7EC70A5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4E3A14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BAF620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250B80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DB1C12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074D089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4C4446AE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41C59FDF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5592F73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22E495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D55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4AF25D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4BC0C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B2EC4E4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25851C2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145636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990798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1E0458CA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27CF1174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4DDD6156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9B3A1B0" wp14:editId="3B4EA9AA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040C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3964181A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4FFD6BD2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481E30F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4949D0E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2FE0A901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58C058D7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661D02E6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020526BF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1AAC242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990798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58F40A45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253ACD96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5990798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5BEDC922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</w:t>
      </w:r>
      <w:r w:rsidR="00C10561" w:rsidRPr="00497D0F">
        <w:rPr>
          <w:rFonts w:ascii="Times New Roman" w:hAnsi="Times New Roman" w:cs="Times New Roman"/>
          <w:lang w:val="x-none"/>
        </w:rPr>
        <w:lastRenderedPageBreak/>
        <w:t>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4C4A0ECB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50265BBC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6A9A1AE7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5990798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3507076E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36586D" w14:paraId="64E3B5DE" w14:textId="77777777">
        <w:tc>
          <w:tcPr>
            <w:tcW w:w="1647" w:type="dxa"/>
            <w:shd w:val="clear" w:color="auto" w:fill="E6E6E6"/>
            <w:vAlign w:val="center"/>
          </w:tcPr>
          <w:p w14:paraId="69B4D5EF" w14:textId="77777777" w:rsidR="0036586D" w:rsidRDefault="0066686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9801CE5" w14:textId="77777777" w:rsidR="0036586D" w:rsidRDefault="0066686B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2E16CB0" w14:textId="77777777" w:rsidR="0036586D" w:rsidRDefault="0066686B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135A34" w14:textId="77777777" w:rsidR="0036586D" w:rsidRDefault="0066686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78548F" w14:textId="77777777" w:rsidR="0036586D" w:rsidRDefault="0066686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50B95B" w14:textId="77777777" w:rsidR="0036586D" w:rsidRDefault="0066686B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36586D" w14:paraId="37C28C33" w14:textId="77777777">
        <w:tc>
          <w:tcPr>
            <w:tcW w:w="1647" w:type="dxa"/>
            <w:vAlign w:val="center"/>
          </w:tcPr>
          <w:p w14:paraId="0EC4EF60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341FF4AA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48F9FFD7" w14:textId="77777777" w:rsidR="0036586D" w:rsidRDefault="0066686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9D8AC07" w14:textId="77777777" w:rsidR="0036586D" w:rsidRDefault="0066686B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484C68FA" w14:textId="77777777" w:rsidR="0036586D" w:rsidRDefault="0066686B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36640FE5" w14:textId="77777777" w:rsidR="0036586D" w:rsidRDefault="0066686B">
            <w:pPr>
              <w:jc w:val="center"/>
            </w:pPr>
            <w:r>
              <w:t>0.068</w:t>
            </w:r>
          </w:p>
        </w:tc>
      </w:tr>
      <w:tr w:rsidR="0036586D" w14:paraId="7F18D85C" w14:textId="77777777">
        <w:tc>
          <w:tcPr>
            <w:tcW w:w="1647" w:type="dxa"/>
            <w:vAlign w:val="center"/>
          </w:tcPr>
          <w:p w14:paraId="3D89495C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56D0172D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08160180" w14:textId="77777777" w:rsidR="0036586D" w:rsidRDefault="0066686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4F445168" w14:textId="77777777" w:rsidR="0036586D" w:rsidRDefault="0066686B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0AF3EEAE" w14:textId="77777777" w:rsidR="0036586D" w:rsidRDefault="0066686B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4B185244" w14:textId="77777777" w:rsidR="0036586D" w:rsidRDefault="0066686B">
            <w:pPr>
              <w:jc w:val="center"/>
            </w:pPr>
            <w:r>
              <w:t>0.062</w:t>
            </w:r>
          </w:p>
        </w:tc>
      </w:tr>
      <w:tr w:rsidR="0036586D" w14:paraId="3C371D8C" w14:textId="77777777">
        <w:tc>
          <w:tcPr>
            <w:tcW w:w="1647" w:type="dxa"/>
            <w:vAlign w:val="center"/>
          </w:tcPr>
          <w:p w14:paraId="77314392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37FA2583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127DD49B" w14:textId="77777777" w:rsidR="0036586D" w:rsidRDefault="0066686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051F2C3" w14:textId="77777777" w:rsidR="0036586D" w:rsidRDefault="0066686B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62DADC02" w14:textId="77777777" w:rsidR="0036586D" w:rsidRDefault="0066686B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14:paraId="01372946" w14:textId="77777777" w:rsidR="0036586D" w:rsidRDefault="0066686B">
            <w:pPr>
              <w:jc w:val="center"/>
            </w:pPr>
            <w:r>
              <w:t>0.051</w:t>
            </w:r>
          </w:p>
        </w:tc>
      </w:tr>
    </w:tbl>
    <w:p w14:paraId="297569C4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18674458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4CB5AA07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6586D" w14:paraId="3B0E13F7" w14:textId="77777777">
        <w:tc>
          <w:tcPr>
            <w:tcW w:w="452" w:type="dxa"/>
            <w:shd w:val="clear" w:color="auto" w:fill="E6E6E6"/>
            <w:vAlign w:val="center"/>
          </w:tcPr>
          <w:p w14:paraId="7048A203" w14:textId="77777777" w:rsidR="0036586D" w:rsidRDefault="0066686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D7C3444" w14:textId="77777777" w:rsidR="0036586D" w:rsidRDefault="0066686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EDF331" w14:textId="77777777" w:rsidR="0036586D" w:rsidRDefault="0066686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3975427" w14:textId="77777777" w:rsidR="0036586D" w:rsidRDefault="0066686B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F841C3C" w14:textId="77777777" w:rsidR="0036586D" w:rsidRDefault="0066686B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3BE8E2" w14:textId="77777777" w:rsidR="0036586D" w:rsidRDefault="0066686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762240E" w14:textId="77777777" w:rsidR="0036586D" w:rsidRDefault="0066686B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36586D" w14:paraId="42EB235C" w14:textId="77777777">
        <w:tc>
          <w:tcPr>
            <w:tcW w:w="452" w:type="dxa"/>
            <w:vMerge w:val="restart"/>
            <w:vAlign w:val="center"/>
          </w:tcPr>
          <w:p w14:paraId="2620AD4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EA3EEEE" w14:textId="77777777" w:rsidR="0036586D" w:rsidRDefault="0066686B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02120984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903B365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E05E423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30DF742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9D386E6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9AE26D3" w14:textId="77777777">
        <w:tc>
          <w:tcPr>
            <w:tcW w:w="452" w:type="dxa"/>
            <w:vMerge/>
            <w:vAlign w:val="center"/>
          </w:tcPr>
          <w:p w14:paraId="51B8595C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8490F91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E6EBC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F09479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7CDBF8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F0F9627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40046EF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4F075F34" w14:textId="77777777">
        <w:tc>
          <w:tcPr>
            <w:tcW w:w="452" w:type="dxa"/>
            <w:vMerge/>
            <w:vAlign w:val="center"/>
          </w:tcPr>
          <w:p w14:paraId="39144AFD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A8D99AF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4DBD3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61D83B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B107B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8816E09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86753D2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DDC3422" w14:textId="77777777">
        <w:tc>
          <w:tcPr>
            <w:tcW w:w="452" w:type="dxa"/>
            <w:vMerge/>
            <w:vAlign w:val="center"/>
          </w:tcPr>
          <w:p w14:paraId="68DC2568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6093E69D" w14:textId="77777777" w:rsidR="0036586D" w:rsidRDefault="0066686B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2502FB1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E6763F7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5F72E6ED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11F706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A3E94B9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D21552E" w14:textId="77777777">
        <w:tc>
          <w:tcPr>
            <w:tcW w:w="452" w:type="dxa"/>
            <w:vMerge/>
            <w:vAlign w:val="center"/>
          </w:tcPr>
          <w:p w14:paraId="23C8B54D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5E0003F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D76505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F5298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4790B7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A878070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B573F3A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4CF088F5" w14:textId="77777777">
        <w:tc>
          <w:tcPr>
            <w:tcW w:w="452" w:type="dxa"/>
            <w:vMerge/>
            <w:vAlign w:val="center"/>
          </w:tcPr>
          <w:p w14:paraId="02CDBFFF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4B5DE6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5E063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22402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040AE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9225D7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6685E24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7A508C9" w14:textId="77777777">
        <w:tc>
          <w:tcPr>
            <w:tcW w:w="452" w:type="dxa"/>
            <w:vMerge/>
            <w:vAlign w:val="center"/>
          </w:tcPr>
          <w:p w14:paraId="42C2FED6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DB73DCB" w14:textId="77777777" w:rsidR="0036586D" w:rsidRDefault="0066686B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09CA7DB9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845E80A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CE3AC8F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5FDD7C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9C0E1D8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39B8839F" w14:textId="77777777">
        <w:tc>
          <w:tcPr>
            <w:tcW w:w="452" w:type="dxa"/>
            <w:vMerge/>
            <w:vAlign w:val="center"/>
          </w:tcPr>
          <w:p w14:paraId="114F07D3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EBE66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7F37CA0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00D33B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B42E64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8646F66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01250F4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40D65A06" w14:textId="77777777">
        <w:tc>
          <w:tcPr>
            <w:tcW w:w="452" w:type="dxa"/>
            <w:vMerge/>
            <w:vAlign w:val="center"/>
          </w:tcPr>
          <w:p w14:paraId="769E4293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6CFD1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36F0D0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C14D01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0B3F95A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371D14F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0776E7C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5D4C9680" w14:textId="77777777">
        <w:tc>
          <w:tcPr>
            <w:tcW w:w="452" w:type="dxa"/>
            <w:vMerge/>
            <w:vAlign w:val="center"/>
          </w:tcPr>
          <w:p w14:paraId="7A485CE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5205FF5" w14:textId="77777777" w:rsidR="0036586D" w:rsidRDefault="0066686B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060E1EA3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6BA0484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094C29BA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E97C04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D478F2E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264AE41B" w14:textId="77777777">
        <w:tc>
          <w:tcPr>
            <w:tcW w:w="452" w:type="dxa"/>
            <w:vMerge/>
            <w:vAlign w:val="center"/>
          </w:tcPr>
          <w:p w14:paraId="5E368E94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E08BB0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FFCC227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B149AD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64672F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0D7614D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1BC77C1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0FBB461F" w14:textId="77777777">
        <w:tc>
          <w:tcPr>
            <w:tcW w:w="452" w:type="dxa"/>
            <w:vMerge/>
            <w:vAlign w:val="center"/>
          </w:tcPr>
          <w:p w14:paraId="221DB41B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893308B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BA424C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18E5CD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8C6811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E81245A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B5C51CF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BCD1CAE" w14:textId="77777777">
        <w:tc>
          <w:tcPr>
            <w:tcW w:w="452" w:type="dxa"/>
            <w:vMerge/>
            <w:vAlign w:val="center"/>
          </w:tcPr>
          <w:p w14:paraId="1E7DD786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5CC1F55D" w14:textId="77777777" w:rsidR="0036586D" w:rsidRDefault="0066686B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17EEC7C8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E72F2B6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5AD60CA7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0B04905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5EE234D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371F5256" w14:textId="77777777">
        <w:tc>
          <w:tcPr>
            <w:tcW w:w="452" w:type="dxa"/>
            <w:vMerge/>
            <w:vAlign w:val="center"/>
          </w:tcPr>
          <w:p w14:paraId="06D24C01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CBA818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A07F69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8C54A1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97606F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25B41CA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F7B674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04F073C7" w14:textId="77777777">
        <w:tc>
          <w:tcPr>
            <w:tcW w:w="452" w:type="dxa"/>
            <w:vMerge/>
            <w:vAlign w:val="center"/>
          </w:tcPr>
          <w:p w14:paraId="47A6910C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175119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8F20D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EEAF1FA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651EDEA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0213201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4881DEA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6A03F9AB" w14:textId="77777777">
        <w:tc>
          <w:tcPr>
            <w:tcW w:w="452" w:type="dxa"/>
            <w:vMerge/>
            <w:vAlign w:val="center"/>
          </w:tcPr>
          <w:p w14:paraId="17963DA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79C74D5C" w14:textId="77777777" w:rsidR="0036586D" w:rsidRDefault="0066686B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6DEFB6A2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03E5A91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13252DF1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460320C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96CB260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5797605D" w14:textId="77777777">
        <w:tc>
          <w:tcPr>
            <w:tcW w:w="452" w:type="dxa"/>
            <w:vMerge/>
            <w:vAlign w:val="center"/>
          </w:tcPr>
          <w:p w14:paraId="358E0B6F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5973E6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3BFF879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AC2375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D90FC1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63E273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97278F7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6E8EDC75" w14:textId="77777777">
        <w:tc>
          <w:tcPr>
            <w:tcW w:w="452" w:type="dxa"/>
            <w:vMerge/>
            <w:vAlign w:val="center"/>
          </w:tcPr>
          <w:p w14:paraId="6558B84F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A39774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F5EE1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ABAF37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1B0EA6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60DB7CB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750B724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D23CD28" w14:textId="77777777">
        <w:tc>
          <w:tcPr>
            <w:tcW w:w="452" w:type="dxa"/>
            <w:vMerge/>
            <w:vAlign w:val="center"/>
          </w:tcPr>
          <w:p w14:paraId="79AC626C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6548B50E" w14:textId="77777777" w:rsidR="0036586D" w:rsidRDefault="0066686B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3156C29D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874C36B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279DD86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8344EF8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9C67283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7A276CE" w14:textId="77777777">
        <w:tc>
          <w:tcPr>
            <w:tcW w:w="452" w:type="dxa"/>
            <w:vMerge/>
            <w:vAlign w:val="center"/>
          </w:tcPr>
          <w:p w14:paraId="0182288A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59E1AA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33250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D21577D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26223C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8FC511C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2C055A6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11332BF" w14:textId="77777777">
        <w:tc>
          <w:tcPr>
            <w:tcW w:w="452" w:type="dxa"/>
            <w:vMerge/>
            <w:vAlign w:val="center"/>
          </w:tcPr>
          <w:p w14:paraId="3EB48AD6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3F10F4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17A38FC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E8D4F1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3E00A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0AB33F3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2F4B6BD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A278B42" w14:textId="77777777">
        <w:tc>
          <w:tcPr>
            <w:tcW w:w="452" w:type="dxa"/>
            <w:vMerge/>
            <w:vAlign w:val="center"/>
          </w:tcPr>
          <w:p w14:paraId="088EAB2C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64496C1B" w14:textId="77777777" w:rsidR="0036586D" w:rsidRDefault="0066686B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6FC53FB1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D295B1D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36996471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5AF1519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8C935F4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506667B6" w14:textId="77777777">
        <w:tc>
          <w:tcPr>
            <w:tcW w:w="452" w:type="dxa"/>
            <w:vMerge/>
            <w:vAlign w:val="center"/>
          </w:tcPr>
          <w:p w14:paraId="5A1656F7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613227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71DF5D0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36C0A72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D9A81B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312F4D8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947BE8F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825AD32" w14:textId="77777777">
        <w:tc>
          <w:tcPr>
            <w:tcW w:w="452" w:type="dxa"/>
            <w:vMerge/>
            <w:vAlign w:val="center"/>
          </w:tcPr>
          <w:p w14:paraId="03A5A363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79C085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DB609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157C7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55960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968B96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19D3C79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3A8FA1A6" w14:textId="77777777">
        <w:tc>
          <w:tcPr>
            <w:tcW w:w="452" w:type="dxa"/>
            <w:vMerge/>
            <w:vAlign w:val="center"/>
          </w:tcPr>
          <w:p w14:paraId="58723CB1" w14:textId="77777777" w:rsidR="0036586D" w:rsidRDefault="0066686B">
            <w:pPr>
              <w:jc w:val="center"/>
            </w:pPr>
            <w:r>
              <w:lastRenderedPageBreak/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318F30F0" w14:textId="77777777" w:rsidR="0036586D" w:rsidRDefault="0066686B">
            <w:pPr>
              <w:jc w:val="center"/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5D552A79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74B4225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0D354549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AFABB4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15AFC59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180B77AB" w14:textId="77777777">
        <w:tc>
          <w:tcPr>
            <w:tcW w:w="452" w:type="dxa"/>
            <w:vMerge/>
            <w:vAlign w:val="center"/>
          </w:tcPr>
          <w:p w14:paraId="3339237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2115A21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BB60A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78D1FF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1CF4DD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CEA71DD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91F123C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50EF9C7F" w14:textId="77777777">
        <w:tc>
          <w:tcPr>
            <w:tcW w:w="452" w:type="dxa"/>
            <w:vMerge/>
            <w:vAlign w:val="center"/>
          </w:tcPr>
          <w:p w14:paraId="0AFA95D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A5428B5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9AA9766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07EF042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0D3E366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BC7AE93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681142B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9F96B61" w14:textId="77777777">
        <w:tc>
          <w:tcPr>
            <w:tcW w:w="452" w:type="dxa"/>
            <w:vMerge/>
            <w:vAlign w:val="center"/>
          </w:tcPr>
          <w:p w14:paraId="13539D1D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09BF275F" w14:textId="77777777" w:rsidR="0036586D" w:rsidRDefault="0066686B">
            <w:pPr>
              <w:jc w:val="center"/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05562615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4FF9A71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CD4BE56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896C88D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B98A4DD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63DA1F5" w14:textId="77777777">
        <w:tc>
          <w:tcPr>
            <w:tcW w:w="452" w:type="dxa"/>
            <w:vMerge/>
            <w:vAlign w:val="center"/>
          </w:tcPr>
          <w:p w14:paraId="709951CF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4E46FDB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A3EF9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E2A3A55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0CB29C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32CDB7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AEB76E9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20D95C2F" w14:textId="77777777">
        <w:tc>
          <w:tcPr>
            <w:tcW w:w="452" w:type="dxa"/>
            <w:vMerge/>
            <w:vAlign w:val="center"/>
          </w:tcPr>
          <w:p w14:paraId="357B21A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FC5C71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72F67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66603D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86EDBD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F5B1C84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561B7E9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6D541DFA" w14:textId="77777777">
        <w:tc>
          <w:tcPr>
            <w:tcW w:w="452" w:type="dxa"/>
            <w:vMerge/>
            <w:vAlign w:val="center"/>
          </w:tcPr>
          <w:p w14:paraId="4DB23830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9225D5B" w14:textId="77777777" w:rsidR="0036586D" w:rsidRDefault="0066686B">
            <w:pPr>
              <w:jc w:val="center"/>
            </w:pPr>
            <w:r>
              <w:t>1012</w:t>
            </w:r>
          </w:p>
        </w:tc>
        <w:tc>
          <w:tcPr>
            <w:tcW w:w="1358" w:type="dxa"/>
            <w:vMerge w:val="restart"/>
            <w:vAlign w:val="center"/>
          </w:tcPr>
          <w:p w14:paraId="466456AE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25E3D43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4460E3F8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4167683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CCD5C1F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0FD32AA8" w14:textId="77777777">
        <w:tc>
          <w:tcPr>
            <w:tcW w:w="452" w:type="dxa"/>
            <w:vMerge/>
            <w:vAlign w:val="center"/>
          </w:tcPr>
          <w:p w14:paraId="4F0EDE74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78F1DE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2E3907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28FAC6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29287D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0323D7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82E68B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0B0E6E3A" w14:textId="77777777">
        <w:tc>
          <w:tcPr>
            <w:tcW w:w="452" w:type="dxa"/>
            <w:vMerge/>
            <w:vAlign w:val="center"/>
          </w:tcPr>
          <w:p w14:paraId="33181F7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7ACC3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F8A96D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889FD4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684AB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206A831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46F409C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28C21F7" w14:textId="77777777">
        <w:tc>
          <w:tcPr>
            <w:tcW w:w="452" w:type="dxa"/>
            <w:vMerge/>
            <w:vAlign w:val="center"/>
          </w:tcPr>
          <w:p w14:paraId="43A75A79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06469EAA" w14:textId="77777777" w:rsidR="0036586D" w:rsidRDefault="0066686B">
            <w:pPr>
              <w:jc w:val="center"/>
            </w:pPr>
            <w:r>
              <w:t>1013</w:t>
            </w:r>
          </w:p>
        </w:tc>
        <w:tc>
          <w:tcPr>
            <w:tcW w:w="1358" w:type="dxa"/>
            <w:vMerge w:val="restart"/>
            <w:vAlign w:val="center"/>
          </w:tcPr>
          <w:p w14:paraId="5E4196E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5471022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242B7A0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48B55B5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063DFC3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5799EE28" w14:textId="77777777">
        <w:tc>
          <w:tcPr>
            <w:tcW w:w="452" w:type="dxa"/>
            <w:vMerge/>
            <w:vAlign w:val="center"/>
          </w:tcPr>
          <w:p w14:paraId="04FFF0AD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9C0DEB5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2CB8F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C1D00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574C28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F114E4E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5F5F3E1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47F5F46" w14:textId="77777777">
        <w:tc>
          <w:tcPr>
            <w:tcW w:w="452" w:type="dxa"/>
            <w:vMerge/>
            <w:vAlign w:val="center"/>
          </w:tcPr>
          <w:p w14:paraId="47525231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27FD9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53850E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C83F5C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796B1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60D9B2F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3072766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4911F7D2" w14:textId="77777777">
        <w:tc>
          <w:tcPr>
            <w:tcW w:w="452" w:type="dxa"/>
            <w:vMerge/>
            <w:vAlign w:val="center"/>
          </w:tcPr>
          <w:p w14:paraId="5576FDE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50F89D41" w14:textId="77777777" w:rsidR="0036586D" w:rsidRDefault="0066686B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14:paraId="6CB5A1E0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F0FF15C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1AB07F2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5CD197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8E15F4E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0C5D08B7" w14:textId="77777777">
        <w:tc>
          <w:tcPr>
            <w:tcW w:w="452" w:type="dxa"/>
            <w:vMerge/>
            <w:vAlign w:val="center"/>
          </w:tcPr>
          <w:p w14:paraId="515D0DE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EA3B5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F45BB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6E675A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7F9734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5D85F8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8D4F238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F76AEE4" w14:textId="77777777">
        <w:tc>
          <w:tcPr>
            <w:tcW w:w="452" w:type="dxa"/>
            <w:vMerge/>
            <w:vAlign w:val="center"/>
          </w:tcPr>
          <w:p w14:paraId="68241B1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C2F12B2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4ED275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0BAF1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048E7D0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7F1E3F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5C34690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07BBF72" w14:textId="77777777">
        <w:tc>
          <w:tcPr>
            <w:tcW w:w="452" w:type="dxa"/>
            <w:vMerge/>
            <w:vAlign w:val="center"/>
          </w:tcPr>
          <w:p w14:paraId="072063F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00A75CB0" w14:textId="77777777" w:rsidR="0036586D" w:rsidRDefault="0066686B">
            <w:pPr>
              <w:jc w:val="center"/>
            </w:pPr>
            <w:r>
              <w:t>1015</w:t>
            </w:r>
          </w:p>
        </w:tc>
        <w:tc>
          <w:tcPr>
            <w:tcW w:w="1358" w:type="dxa"/>
            <w:vMerge w:val="restart"/>
            <w:vAlign w:val="center"/>
          </w:tcPr>
          <w:p w14:paraId="2F9B85A2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C626C72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6E73986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96C5AF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62ABC03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478692B" w14:textId="77777777">
        <w:tc>
          <w:tcPr>
            <w:tcW w:w="452" w:type="dxa"/>
            <w:vMerge/>
            <w:vAlign w:val="center"/>
          </w:tcPr>
          <w:p w14:paraId="766C31A8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B9F18B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74308D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77368A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741125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C27714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95F34C6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49952EF" w14:textId="77777777">
        <w:tc>
          <w:tcPr>
            <w:tcW w:w="452" w:type="dxa"/>
            <w:vMerge/>
            <w:vAlign w:val="center"/>
          </w:tcPr>
          <w:p w14:paraId="5A677D46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F3DBA6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E25B2D4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4A3094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436752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8386B3F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7773E2F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3B6D02DF" w14:textId="77777777">
        <w:tc>
          <w:tcPr>
            <w:tcW w:w="452" w:type="dxa"/>
            <w:vMerge/>
            <w:vAlign w:val="center"/>
          </w:tcPr>
          <w:p w14:paraId="390F8E1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24C9E3BD" w14:textId="77777777" w:rsidR="0036586D" w:rsidRDefault="0066686B">
            <w:pPr>
              <w:jc w:val="center"/>
            </w:pPr>
            <w:r>
              <w:t>1016</w:t>
            </w:r>
          </w:p>
        </w:tc>
        <w:tc>
          <w:tcPr>
            <w:tcW w:w="1358" w:type="dxa"/>
            <w:vMerge w:val="restart"/>
            <w:vAlign w:val="center"/>
          </w:tcPr>
          <w:p w14:paraId="7032A106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1585B70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15B8C60F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C92F647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CFEF0E9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04A17F99" w14:textId="77777777">
        <w:tc>
          <w:tcPr>
            <w:tcW w:w="452" w:type="dxa"/>
            <w:vMerge/>
            <w:vAlign w:val="center"/>
          </w:tcPr>
          <w:p w14:paraId="6013F1E3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33793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BF08F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0C752C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9BF89D6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417C60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F1430D0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2A5A6A7D" w14:textId="77777777">
        <w:tc>
          <w:tcPr>
            <w:tcW w:w="452" w:type="dxa"/>
            <w:vMerge/>
            <w:vAlign w:val="center"/>
          </w:tcPr>
          <w:p w14:paraId="42A8B08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8806E0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7C9A30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3402F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62D4A3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484447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1433524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22CDC50A" w14:textId="77777777">
        <w:tc>
          <w:tcPr>
            <w:tcW w:w="452" w:type="dxa"/>
            <w:vMerge/>
            <w:vAlign w:val="center"/>
          </w:tcPr>
          <w:p w14:paraId="69B4110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3BFE2EA8" w14:textId="77777777" w:rsidR="0036586D" w:rsidRDefault="0066686B">
            <w:pPr>
              <w:jc w:val="center"/>
            </w:pPr>
            <w:r>
              <w:t>1017</w:t>
            </w:r>
          </w:p>
        </w:tc>
        <w:tc>
          <w:tcPr>
            <w:tcW w:w="1358" w:type="dxa"/>
            <w:vMerge w:val="restart"/>
            <w:vAlign w:val="center"/>
          </w:tcPr>
          <w:p w14:paraId="2150B933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0DDAF06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43903652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E80CA06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DD300AC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C3C30ED" w14:textId="77777777">
        <w:tc>
          <w:tcPr>
            <w:tcW w:w="452" w:type="dxa"/>
            <w:vMerge/>
            <w:vAlign w:val="center"/>
          </w:tcPr>
          <w:p w14:paraId="4B0CE287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85B4356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0332277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BE227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D3D3D85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16DEEC1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6D6158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541E06B0" w14:textId="77777777">
        <w:tc>
          <w:tcPr>
            <w:tcW w:w="452" w:type="dxa"/>
            <w:vMerge/>
            <w:vAlign w:val="center"/>
          </w:tcPr>
          <w:p w14:paraId="2C2DEAA3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8F3079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439A2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7E92E1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6D5961C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AEC77E2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CBFC60F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66E69B94" w14:textId="77777777">
        <w:tc>
          <w:tcPr>
            <w:tcW w:w="452" w:type="dxa"/>
            <w:vMerge/>
            <w:vAlign w:val="center"/>
          </w:tcPr>
          <w:p w14:paraId="1EF3749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7CCC98D9" w14:textId="77777777" w:rsidR="0036586D" w:rsidRDefault="0066686B">
            <w:pPr>
              <w:jc w:val="center"/>
            </w:pPr>
            <w:r>
              <w:t>1018</w:t>
            </w:r>
          </w:p>
        </w:tc>
        <w:tc>
          <w:tcPr>
            <w:tcW w:w="1358" w:type="dxa"/>
            <w:vMerge w:val="restart"/>
            <w:vAlign w:val="center"/>
          </w:tcPr>
          <w:p w14:paraId="5010AE6C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B004D29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459CF543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179DD3D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B293518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163A1A0E" w14:textId="77777777">
        <w:tc>
          <w:tcPr>
            <w:tcW w:w="452" w:type="dxa"/>
            <w:vMerge/>
            <w:vAlign w:val="center"/>
          </w:tcPr>
          <w:p w14:paraId="37EB7002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34BE2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6F3482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3E395D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2B9254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D998FCA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2DE1BE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1E232ACA" w14:textId="77777777">
        <w:tc>
          <w:tcPr>
            <w:tcW w:w="452" w:type="dxa"/>
            <w:vMerge/>
            <w:vAlign w:val="center"/>
          </w:tcPr>
          <w:p w14:paraId="4E06515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6C6B86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65CE7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9AF974F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4C7BE0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13939D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B6C8B27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51F8533" w14:textId="77777777">
        <w:tc>
          <w:tcPr>
            <w:tcW w:w="452" w:type="dxa"/>
            <w:vMerge/>
            <w:vAlign w:val="center"/>
          </w:tcPr>
          <w:p w14:paraId="462D5622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544E2C85" w14:textId="77777777" w:rsidR="0036586D" w:rsidRDefault="0066686B"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 w14:paraId="560EBFCF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EE14BB5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4221A9E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B64249F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BDDC01B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1601385" w14:textId="77777777">
        <w:tc>
          <w:tcPr>
            <w:tcW w:w="452" w:type="dxa"/>
            <w:vMerge/>
            <w:vAlign w:val="center"/>
          </w:tcPr>
          <w:p w14:paraId="5545FAF9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BA0FA0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F65FE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CA7856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4775D66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246E9F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589C539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33CD8B2" w14:textId="77777777">
        <w:tc>
          <w:tcPr>
            <w:tcW w:w="452" w:type="dxa"/>
            <w:vMerge/>
            <w:vAlign w:val="center"/>
          </w:tcPr>
          <w:p w14:paraId="1DD9B0C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360A05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CF4B4D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2CBCBD9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57E89F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A83FCB9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4831156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3C379D8" w14:textId="77777777">
        <w:tc>
          <w:tcPr>
            <w:tcW w:w="452" w:type="dxa"/>
            <w:vMerge/>
            <w:vAlign w:val="center"/>
          </w:tcPr>
          <w:p w14:paraId="0052174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6854E1E0" w14:textId="77777777" w:rsidR="0036586D" w:rsidRDefault="0066686B"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 w14:paraId="1B6A46B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7279167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2401FBBB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22EA34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57FD2B7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6EBEBCD9" w14:textId="77777777">
        <w:tc>
          <w:tcPr>
            <w:tcW w:w="452" w:type="dxa"/>
            <w:vMerge/>
            <w:vAlign w:val="center"/>
          </w:tcPr>
          <w:p w14:paraId="4D261242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897500F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E7205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D1BCF3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94A610F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57A71CA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56C1718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1B5D2678" w14:textId="77777777">
        <w:tc>
          <w:tcPr>
            <w:tcW w:w="452" w:type="dxa"/>
            <w:vMerge/>
            <w:vAlign w:val="center"/>
          </w:tcPr>
          <w:p w14:paraId="265FB576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0C1479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E4FA0C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859780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5F4E7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251C023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544CC44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5F1B640B" w14:textId="77777777">
        <w:tc>
          <w:tcPr>
            <w:tcW w:w="452" w:type="dxa"/>
            <w:vMerge/>
            <w:vAlign w:val="center"/>
          </w:tcPr>
          <w:p w14:paraId="5F99944C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21DB051F" w14:textId="77777777" w:rsidR="0036586D" w:rsidRDefault="0066686B">
            <w:pPr>
              <w:jc w:val="center"/>
            </w:pPr>
            <w:r>
              <w:t>1021</w:t>
            </w:r>
          </w:p>
        </w:tc>
        <w:tc>
          <w:tcPr>
            <w:tcW w:w="1358" w:type="dxa"/>
            <w:vMerge w:val="restart"/>
            <w:vAlign w:val="center"/>
          </w:tcPr>
          <w:p w14:paraId="6A60441C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A21DBD0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4FFA74C8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5EFBAA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4E98EE3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22CFEF5A" w14:textId="77777777">
        <w:tc>
          <w:tcPr>
            <w:tcW w:w="452" w:type="dxa"/>
            <w:vMerge/>
            <w:vAlign w:val="center"/>
          </w:tcPr>
          <w:p w14:paraId="38D9E212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9C2B1D8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D2D751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3F3154E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853285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3EFE259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4CB357E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4D5738F2" w14:textId="77777777">
        <w:tc>
          <w:tcPr>
            <w:tcW w:w="452" w:type="dxa"/>
            <w:vMerge/>
            <w:vAlign w:val="center"/>
          </w:tcPr>
          <w:p w14:paraId="1E1E1B9A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159680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3B5EC7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AFCD90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6DDBE9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F9A683D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19DC9E5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367CE53F" w14:textId="77777777">
        <w:tc>
          <w:tcPr>
            <w:tcW w:w="452" w:type="dxa"/>
            <w:vMerge/>
            <w:vAlign w:val="center"/>
          </w:tcPr>
          <w:p w14:paraId="2630855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2E7823E3" w14:textId="77777777" w:rsidR="0036586D" w:rsidRDefault="0066686B">
            <w:pPr>
              <w:jc w:val="center"/>
            </w:pPr>
            <w:r>
              <w:t>1022</w:t>
            </w:r>
          </w:p>
        </w:tc>
        <w:tc>
          <w:tcPr>
            <w:tcW w:w="1358" w:type="dxa"/>
            <w:vMerge w:val="restart"/>
            <w:vAlign w:val="center"/>
          </w:tcPr>
          <w:p w14:paraId="520587A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9327A8C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0941503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BF71139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05C7838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60591328" w14:textId="77777777">
        <w:tc>
          <w:tcPr>
            <w:tcW w:w="452" w:type="dxa"/>
            <w:vMerge/>
            <w:vAlign w:val="center"/>
          </w:tcPr>
          <w:p w14:paraId="707360C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5538EC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19A1B6D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01AECFA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021E7E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058A249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356B48A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07D45FE6" w14:textId="77777777">
        <w:tc>
          <w:tcPr>
            <w:tcW w:w="452" w:type="dxa"/>
            <w:vMerge/>
            <w:vAlign w:val="center"/>
          </w:tcPr>
          <w:p w14:paraId="5440DDA4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83BCEF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3F40D4A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AEC25F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F63A55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CCA7A3B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EC006DE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5B89D4AD" w14:textId="77777777">
        <w:tc>
          <w:tcPr>
            <w:tcW w:w="452" w:type="dxa"/>
            <w:vMerge/>
            <w:vAlign w:val="center"/>
          </w:tcPr>
          <w:p w14:paraId="796FA79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B7D05B3" w14:textId="77777777" w:rsidR="0036586D" w:rsidRDefault="0066686B">
            <w:pPr>
              <w:jc w:val="center"/>
            </w:pPr>
            <w:r>
              <w:t>1023</w:t>
            </w:r>
          </w:p>
        </w:tc>
        <w:tc>
          <w:tcPr>
            <w:tcW w:w="1358" w:type="dxa"/>
            <w:vMerge w:val="restart"/>
            <w:vAlign w:val="center"/>
          </w:tcPr>
          <w:p w14:paraId="16508690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A46F052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E7E417E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CA37875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650F9BF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5366DD7" w14:textId="77777777">
        <w:tc>
          <w:tcPr>
            <w:tcW w:w="452" w:type="dxa"/>
            <w:vMerge/>
            <w:vAlign w:val="center"/>
          </w:tcPr>
          <w:p w14:paraId="51B0C4D7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57C5DB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F235D9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CA413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34F99B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758773E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E34762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19C28508" w14:textId="77777777">
        <w:tc>
          <w:tcPr>
            <w:tcW w:w="452" w:type="dxa"/>
            <w:vMerge/>
            <w:vAlign w:val="center"/>
          </w:tcPr>
          <w:p w14:paraId="5420B8E1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6617F89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5665E8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345E80B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E3B6E7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9EC8BA3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2B5F69D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02F42CC" w14:textId="77777777">
        <w:tc>
          <w:tcPr>
            <w:tcW w:w="452" w:type="dxa"/>
            <w:vMerge/>
            <w:vAlign w:val="center"/>
          </w:tcPr>
          <w:p w14:paraId="56764CE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13708E2A" w14:textId="77777777" w:rsidR="0036586D" w:rsidRDefault="0066686B">
            <w:pPr>
              <w:jc w:val="center"/>
            </w:pPr>
            <w:r>
              <w:t>1024</w:t>
            </w:r>
          </w:p>
        </w:tc>
        <w:tc>
          <w:tcPr>
            <w:tcW w:w="1358" w:type="dxa"/>
            <w:vMerge w:val="restart"/>
            <w:vAlign w:val="center"/>
          </w:tcPr>
          <w:p w14:paraId="600A91BC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085C725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73594DB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D9C7B29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72DB96C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57D28AE3" w14:textId="77777777">
        <w:tc>
          <w:tcPr>
            <w:tcW w:w="452" w:type="dxa"/>
            <w:vMerge/>
            <w:vAlign w:val="center"/>
          </w:tcPr>
          <w:p w14:paraId="0022486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E415FE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0906B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54AFD9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1EABF05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5AEFC96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51CAAD6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3FC90ABD" w14:textId="77777777">
        <w:tc>
          <w:tcPr>
            <w:tcW w:w="452" w:type="dxa"/>
            <w:vMerge/>
            <w:vAlign w:val="center"/>
          </w:tcPr>
          <w:p w14:paraId="43271AA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37547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BB0F9A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657480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33124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C508449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7EFA63B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6BB1B683" w14:textId="77777777">
        <w:tc>
          <w:tcPr>
            <w:tcW w:w="452" w:type="dxa"/>
            <w:vMerge/>
            <w:vAlign w:val="center"/>
          </w:tcPr>
          <w:p w14:paraId="1EADBE5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0A6AF21C" w14:textId="77777777" w:rsidR="0036586D" w:rsidRDefault="0066686B">
            <w:pPr>
              <w:jc w:val="center"/>
            </w:pPr>
            <w:r>
              <w:t>1025</w:t>
            </w:r>
          </w:p>
        </w:tc>
        <w:tc>
          <w:tcPr>
            <w:tcW w:w="1358" w:type="dxa"/>
            <w:vMerge w:val="restart"/>
            <w:vAlign w:val="center"/>
          </w:tcPr>
          <w:p w14:paraId="43D6D6FE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402984E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1299AD7F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CA1ADB7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1921162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4DC4CFB8" w14:textId="77777777">
        <w:tc>
          <w:tcPr>
            <w:tcW w:w="452" w:type="dxa"/>
            <w:vMerge/>
            <w:vAlign w:val="center"/>
          </w:tcPr>
          <w:p w14:paraId="1BB3BE99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9A3A290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A043E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58F93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5D6ACE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AD720AC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A0D5D65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7317D375" w14:textId="77777777">
        <w:tc>
          <w:tcPr>
            <w:tcW w:w="452" w:type="dxa"/>
            <w:vMerge/>
            <w:vAlign w:val="center"/>
          </w:tcPr>
          <w:p w14:paraId="1261B27E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094DC9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F9F2D6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E5B4EB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5A3F30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736E789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05D371A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64C2D62" w14:textId="77777777">
        <w:tc>
          <w:tcPr>
            <w:tcW w:w="452" w:type="dxa"/>
            <w:vMerge/>
            <w:vAlign w:val="center"/>
          </w:tcPr>
          <w:p w14:paraId="741828BC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5DDFB09A" w14:textId="77777777" w:rsidR="0036586D" w:rsidRDefault="0066686B">
            <w:pPr>
              <w:jc w:val="center"/>
            </w:pPr>
            <w:r>
              <w:t>1026</w:t>
            </w:r>
          </w:p>
        </w:tc>
        <w:tc>
          <w:tcPr>
            <w:tcW w:w="1358" w:type="dxa"/>
            <w:vMerge w:val="restart"/>
            <w:vAlign w:val="center"/>
          </w:tcPr>
          <w:p w14:paraId="6986EAF8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7F122ED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8D5E172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036BC4A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EE22FB0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3EF1D849" w14:textId="77777777">
        <w:tc>
          <w:tcPr>
            <w:tcW w:w="452" w:type="dxa"/>
            <w:vMerge/>
            <w:vAlign w:val="center"/>
          </w:tcPr>
          <w:p w14:paraId="0375D628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AA56FEE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7C3EE8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A28E8D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43AB70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C14B6F6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BBDBF4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26B9CA58" w14:textId="77777777">
        <w:tc>
          <w:tcPr>
            <w:tcW w:w="452" w:type="dxa"/>
            <w:vMerge/>
            <w:vAlign w:val="center"/>
          </w:tcPr>
          <w:p w14:paraId="5F034EA5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CECFFE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21692D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BCCC8A6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A3A785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026D0D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C265C90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14FB77B0" w14:textId="77777777">
        <w:tc>
          <w:tcPr>
            <w:tcW w:w="452" w:type="dxa"/>
            <w:vMerge/>
            <w:vAlign w:val="center"/>
          </w:tcPr>
          <w:p w14:paraId="4094572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15DF5991" w14:textId="77777777" w:rsidR="0036586D" w:rsidRDefault="0066686B">
            <w:pPr>
              <w:jc w:val="center"/>
            </w:pPr>
            <w:r>
              <w:t>1027</w:t>
            </w:r>
          </w:p>
        </w:tc>
        <w:tc>
          <w:tcPr>
            <w:tcW w:w="1358" w:type="dxa"/>
            <w:vMerge w:val="restart"/>
            <w:vAlign w:val="center"/>
          </w:tcPr>
          <w:p w14:paraId="347BDB94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EA396AF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34D869DA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D61A576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61594D4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16DD9428" w14:textId="77777777">
        <w:tc>
          <w:tcPr>
            <w:tcW w:w="452" w:type="dxa"/>
            <w:vMerge/>
            <w:vAlign w:val="center"/>
          </w:tcPr>
          <w:p w14:paraId="0E2B5948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0CD76E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7B15A3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E00112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95F5D1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1042A72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7DD10E3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3E45B460" w14:textId="77777777">
        <w:tc>
          <w:tcPr>
            <w:tcW w:w="452" w:type="dxa"/>
            <w:vMerge/>
            <w:vAlign w:val="center"/>
          </w:tcPr>
          <w:p w14:paraId="4D8990A5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7EDE6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27BA89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2C09C9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805324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8024DF1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B74E36E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CB5E768" w14:textId="77777777">
        <w:tc>
          <w:tcPr>
            <w:tcW w:w="452" w:type="dxa"/>
            <w:vMerge/>
            <w:vAlign w:val="center"/>
          </w:tcPr>
          <w:p w14:paraId="1325904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231DDA7A" w14:textId="77777777" w:rsidR="0036586D" w:rsidRDefault="0066686B">
            <w:pPr>
              <w:jc w:val="center"/>
            </w:pPr>
            <w:r>
              <w:t>1028</w:t>
            </w:r>
          </w:p>
        </w:tc>
        <w:tc>
          <w:tcPr>
            <w:tcW w:w="1358" w:type="dxa"/>
            <w:vMerge w:val="restart"/>
            <w:vAlign w:val="center"/>
          </w:tcPr>
          <w:p w14:paraId="4B534180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404BAC5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547DE74A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1EE5E9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567084B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27DE9975" w14:textId="77777777">
        <w:tc>
          <w:tcPr>
            <w:tcW w:w="452" w:type="dxa"/>
            <w:vMerge/>
            <w:vAlign w:val="center"/>
          </w:tcPr>
          <w:p w14:paraId="697B6987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E8C5DD9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F926B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4E64D6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7F4E58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ED4F52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908F653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1504E698" w14:textId="77777777">
        <w:tc>
          <w:tcPr>
            <w:tcW w:w="452" w:type="dxa"/>
            <w:vMerge/>
            <w:vAlign w:val="center"/>
          </w:tcPr>
          <w:p w14:paraId="21B1E609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0D2BA84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4A2C39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B8F717C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014F62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24F11F4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E70B60E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3516A709" w14:textId="77777777">
        <w:tc>
          <w:tcPr>
            <w:tcW w:w="452" w:type="dxa"/>
            <w:vMerge/>
            <w:vAlign w:val="center"/>
          </w:tcPr>
          <w:p w14:paraId="780F0ED6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74B91BBA" w14:textId="77777777" w:rsidR="0036586D" w:rsidRDefault="0066686B">
            <w:pPr>
              <w:jc w:val="center"/>
            </w:pPr>
            <w:r>
              <w:t>1029</w:t>
            </w:r>
          </w:p>
        </w:tc>
        <w:tc>
          <w:tcPr>
            <w:tcW w:w="1358" w:type="dxa"/>
            <w:vMerge w:val="restart"/>
            <w:vAlign w:val="center"/>
          </w:tcPr>
          <w:p w14:paraId="7C69B5AA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E6B27C6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6FE1E238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B071F5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710A855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4081A1B" w14:textId="77777777">
        <w:tc>
          <w:tcPr>
            <w:tcW w:w="452" w:type="dxa"/>
            <w:vMerge/>
            <w:vAlign w:val="center"/>
          </w:tcPr>
          <w:p w14:paraId="4112DC29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94ED36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5CDBB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654CE0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43081E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F9B191A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C1EC8BE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15FD2D8A" w14:textId="77777777">
        <w:tc>
          <w:tcPr>
            <w:tcW w:w="452" w:type="dxa"/>
            <w:vMerge/>
            <w:vAlign w:val="center"/>
          </w:tcPr>
          <w:p w14:paraId="75DE6C06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0E329DF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5CA4E6A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2F22D5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58158E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23FA9B2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F5E0BF3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01E1A464" w14:textId="77777777">
        <w:tc>
          <w:tcPr>
            <w:tcW w:w="452" w:type="dxa"/>
            <w:vMerge/>
            <w:vAlign w:val="center"/>
          </w:tcPr>
          <w:p w14:paraId="2CC8CCD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2E6644EB" w14:textId="77777777" w:rsidR="0036586D" w:rsidRDefault="0066686B">
            <w:pPr>
              <w:jc w:val="center"/>
            </w:pPr>
            <w:r>
              <w:t>1030</w:t>
            </w:r>
          </w:p>
        </w:tc>
        <w:tc>
          <w:tcPr>
            <w:tcW w:w="1358" w:type="dxa"/>
            <w:vMerge w:val="restart"/>
            <w:vAlign w:val="center"/>
          </w:tcPr>
          <w:p w14:paraId="246EC0C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47E6E1EB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7F75DAB8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754C9B1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ACA6717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3D8017E4" w14:textId="77777777">
        <w:tc>
          <w:tcPr>
            <w:tcW w:w="452" w:type="dxa"/>
            <w:vMerge/>
            <w:vAlign w:val="center"/>
          </w:tcPr>
          <w:p w14:paraId="486C4B4C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D917A93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1853AF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D4F4B33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04A936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BDC539D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E805D18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55F3B3DE" w14:textId="77777777">
        <w:tc>
          <w:tcPr>
            <w:tcW w:w="452" w:type="dxa"/>
            <w:vMerge/>
            <w:vAlign w:val="center"/>
          </w:tcPr>
          <w:p w14:paraId="76216C2D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3FFF31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2DFCF3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C4DE3C0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26FEB1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A0579C8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F1DD150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4B4A89DE" w14:textId="77777777">
        <w:tc>
          <w:tcPr>
            <w:tcW w:w="452" w:type="dxa"/>
            <w:vMerge/>
            <w:vAlign w:val="center"/>
          </w:tcPr>
          <w:p w14:paraId="0148224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75763A5" w14:textId="77777777" w:rsidR="0036586D" w:rsidRDefault="0066686B">
            <w:pPr>
              <w:jc w:val="center"/>
            </w:pPr>
            <w:r>
              <w:t>1031</w:t>
            </w:r>
          </w:p>
        </w:tc>
        <w:tc>
          <w:tcPr>
            <w:tcW w:w="1358" w:type="dxa"/>
            <w:vMerge w:val="restart"/>
            <w:vAlign w:val="center"/>
          </w:tcPr>
          <w:p w14:paraId="7E967BB8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E1531C9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3E23D43F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F9241D6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8F49D7D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B96F571" w14:textId="77777777">
        <w:tc>
          <w:tcPr>
            <w:tcW w:w="452" w:type="dxa"/>
            <w:vMerge/>
            <w:vAlign w:val="center"/>
          </w:tcPr>
          <w:p w14:paraId="0597F21A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2F8ADD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7EF1BB4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B066C94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805FB4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7E452A3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D42ED51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6D8BF9BD" w14:textId="77777777">
        <w:tc>
          <w:tcPr>
            <w:tcW w:w="452" w:type="dxa"/>
            <w:vMerge/>
            <w:vAlign w:val="center"/>
          </w:tcPr>
          <w:p w14:paraId="6952F904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281028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F00921E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F25C9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D708F0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B7EB13C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66220AA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6D8AAB37" w14:textId="77777777">
        <w:tc>
          <w:tcPr>
            <w:tcW w:w="452" w:type="dxa"/>
            <w:vMerge/>
            <w:vAlign w:val="center"/>
          </w:tcPr>
          <w:p w14:paraId="2DF8BBA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3A43B00A" w14:textId="77777777" w:rsidR="0036586D" w:rsidRDefault="0066686B">
            <w:pPr>
              <w:jc w:val="center"/>
            </w:pPr>
            <w:r>
              <w:t>1032</w:t>
            </w:r>
          </w:p>
        </w:tc>
        <w:tc>
          <w:tcPr>
            <w:tcW w:w="1358" w:type="dxa"/>
            <w:vMerge w:val="restart"/>
            <w:vAlign w:val="center"/>
          </w:tcPr>
          <w:p w14:paraId="51C5363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5BDB9DE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2A9043FB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8CAED9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F1CC3A6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0A5C698F" w14:textId="77777777">
        <w:tc>
          <w:tcPr>
            <w:tcW w:w="452" w:type="dxa"/>
            <w:vMerge/>
            <w:vAlign w:val="center"/>
          </w:tcPr>
          <w:p w14:paraId="7BD75D1B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01BC60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88BFB4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2F28F7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437DFE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945798D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954EEDD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4A1444E2" w14:textId="77777777">
        <w:tc>
          <w:tcPr>
            <w:tcW w:w="452" w:type="dxa"/>
            <w:vMerge/>
            <w:vAlign w:val="center"/>
          </w:tcPr>
          <w:p w14:paraId="164A3B30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8CD68AB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B3545DB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C5C551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2F7757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B01FFF3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6C4E1BA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42757C2B" w14:textId="77777777">
        <w:tc>
          <w:tcPr>
            <w:tcW w:w="452" w:type="dxa"/>
            <w:vMerge/>
            <w:vAlign w:val="center"/>
          </w:tcPr>
          <w:p w14:paraId="06A3614E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44D8A096" w14:textId="77777777" w:rsidR="0036586D" w:rsidRDefault="0066686B">
            <w:pPr>
              <w:jc w:val="center"/>
            </w:pPr>
            <w:r>
              <w:t>1033</w:t>
            </w:r>
          </w:p>
        </w:tc>
        <w:tc>
          <w:tcPr>
            <w:tcW w:w="1358" w:type="dxa"/>
            <w:vMerge w:val="restart"/>
            <w:vAlign w:val="center"/>
          </w:tcPr>
          <w:p w14:paraId="45957D9F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3012284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2D95EF0E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C00C267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42ECCD8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3D2155D" w14:textId="77777777">
        <w:tc>
          <w:tcPr>
            <w:tcW w:w="452" w:type="dxa"/>
            <w:vMerge/>
            <w:vAlign w:val="center"/>
          </w:tcPr>
          <w:p w14:paraId="302967A5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79FF9B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4FAEE8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F5CCB3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BAE7BC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E59091D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8BF7401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2145FD5D" w14:textId="77777777">
        <w:tc>
          <w:tcPr>
            <w:tcW w:w="452" w:type="dxa"/>
            <w:vMerge/>
            <w:vAlign w:val="center"/>
          </w:tcPr>
          <w:p w14:paraId="5D8A8A2B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6E3775A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F668877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B8E3618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BDE9BF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5BD129D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17FDCCB" w14:textId="77777777" w:rsidR="0036586D" w:rsidRDefault="0066686B">
            <w:pPr>
              <w:jc w:val="center"/>
            </w:pPr>
            <w:r>
              <w:t>15.4</w:t>
            </w:r>
          </w:p>
        </w:tc>
      </w:tr>
      <w:tr w:rsidR="0036586D" w14:paraId="7E21556F" w14:textId="77777777">
        <w:tc>
          <w:tcPr>
            <w:tcW w:w="452" w:type="dxa"/>
            <w:vMerge/>
            <w:vAlign w:val="center"/>
          </w:tcPr>
          <w:p w14:paraId="1515934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735" w:type="dxa"/>
            <w:vMerge w:val="restart"/>
            <w:vAlign w:val="center"/>
          </w:tcPr>
          <w:p w14:paraId="77C0F75A" w14:textId="77777777" w:rsidR="0036586D" w:rsidRDefault="0066686B">
            <w:pPr>
              <w:jc w:val="center"/>
            </w:pPr>
            <w:r>
              <w:t>1034</w:t>
            </w:r>
          </w:p>
        </w:tc>
        <w:tc>
          <w:tcPr>
            <w:tcW w:w="1358" w:type="dxa"/>
            <w:vMerge w:val="restart"/>
            <w:vAlign w:val="center"/>
          </w:tcPr>
          <w:p w14:paraId="40DE425A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9A4424D" w14:textId="77777777" w:rsidR="0036586D" w:rsidRDefault="0066686B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14:paraId="1D904204" w14:textId="77777777" w:rsidR="0036586D" w:rsidRDefault="0066686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2415637" w14:textId="77777777" w:rsidR="0036586D" w:rsidRDefault="0066686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F954FC0" w14:textId="77777777" w:rsidR="0036586D" w:rsidRDefault="0066686B">
            <w:pPr>
              <w:jc w:val="center"/>
            </w:pPr>
            <w:r>
              <w:t>6.6</w:t>
            </w:r>
          </w:p>
        </w:tc>
      </w:tr>
      <w:tr w:rsidR="0036586D" w14:paraId="7F4489E8" w14:textId="77777777">
        <w:tc>
          <w:tcPr>
            <w:tcW w:w="452" w:type="dxa"/>
            <w:vMerge/>
            <w:vAlign w:val="center"/>
          </w:tcPr>
          <w:p w14:paraId="5FD7779C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8149847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22B840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0374FF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3AC3D51" w14:textId="77777777" w:rsidR="0036586D" w:rsidRDefault="0066686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1B92EBC" w14:textId="77777777" w:rsidR="0036586D" w:rsidRDefault="0066686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842A1C4" w14:textId="77777777" w:rsidR="0036586D" w:rsidRDefault="0066686B">
            <w:pPr>
              <w:jc w:val="center"/>
            </w:pPr>
            <w:r>
              <w:t>11.0</w:t>
            </w:r>
          </w:p>
        </w:tc>
      </w:tr>
      <w:tr w:rsidR="0036586D" w14:paraId="0151E2C8" w14:textId="77777777">
        <w:tc>
          <w:tcPr>
            <w:tcW w:w="452" w:type="dxa"/>
            <w:vMerge/>
            <w:vAlign w:val="center"/>
          </w:tcPr>
          <w:p w14:paraId="036B81D8" w14:textId="77777777" w:rsidR="0036586D" w:rsidRDefault="0036586D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60F8FC" w14:textId="77777777" w:rsidR="0036586D" w:rsidRDefault="0036586D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3CBA41" w14:textId="77777777" w:rsidR="0036586D" w:rsidRDefault="0036586D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9C2403B" w14:textId="77777777" w:rsidR="0036586D" w:rsidRDefault="0036586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26F193" w14:textId="77777777" w:rsidR="0036586D" w:rsidRDefault="0066686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D0E5B96" w14:textId="77777777" w:rsidR="0036586D" w:rsidRDefault="0066686B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ADC5266" w14:textId="77777777" w:rsidR="0036586D" w:rsidRDefault="0066686B">
            <w:pPr>
              <w:jc w:val="center"/>
            </w:pPr>
            <w:r>
              <w:t>15.4</w:t>
            </w:r>
          </w:p>
        </w:tc>
      </w:tr>
    </w:tbl>
    <w:p w14:paraId="3D75D053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6BC5C66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5990798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1D5A842A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348D123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05A881C3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230031A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597DA88F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44B86E6F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72717528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3958928D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2C86BDA1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48258E46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63CFE38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1C38AFE8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5FB0344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B90B9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AFE691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7D11500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337C793C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5C11F23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CD462F9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E5BB7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A55388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266F97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44E4CDD7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4943BF1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706124B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F8B1A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5C3DE1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62BAEF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8B99836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231100B3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36586D" w14:paraId="2CB092A1" w14:textId="77777777">
        <w:tc>
          <w:tcPr>
            <w:tcW w:w="679" w:type="dxa"/>
            <w:shd w:val="clear" w:color="auto" w:fill="E6E6E6"/>
            <w:vAlign w:val="center"/>
          </w:tcPr>
          <w:p w14:paraId="5E548587" w14:textId="77777777" w:rsidR="0036586D" w:rsidRDefault="0066686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937637" w14:textId="77777777" w:rsidR="0036586D" w:rsidRDefault="0066686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32B0495" w14:textId="77777777" w:rsidR="0036586D" w:rsidRDefault="0066686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45B917B" w14:textId="77777777" w:rsidR="0036586D" w:rsidRDefault="0066686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7E91537" w14:textId="77777777" w:rsidR="0036586D" w:rsidRDefault="0066686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3DFD0CC" w14:textId="77777777" w:rsidR="0036586D" w:rsidRDefault="0066686B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7C59F8A6" w14:textId="77777777" w:rsidR="0036586D" w:rsidRDefault="0066686B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22A4F0A4" w14:textId="77777777" w:rsidR="0036586D" w:rsidRDefault="0066686B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36586D" w14:paraId="5908B576" w14:textId="77777777">
        <w:tc>
          <w:tcPr>
            <w:tcW w:w="679" w:type="dxa"/>
            <w:vMerge w:val="restart"/>
            <w:vAlign w:val="center"/>
          </w:tcPr>
          <w:p w14:paraId="0CF5F62B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2F194A1" w14:textId="77777777" w:rsidR="0036586D" w:rsidRDefault="0066686B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18DFC97F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C41BAEB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0ACA289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59E44174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4AFD742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8E1C9D5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650E1254" w14:textId="77777777">
        <w:tc>
          <w:tcPr>
            <w:tcW w:w="679" w:type="dxa"/>
            <w:vMerge/>
            <w:vAlign w:val="center"/>
          </w:tcPr>
          <w:p w14:paraId="3E265BD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09E1721" w14:textId="77777777" w:rsidR="0036586D" w:rsidRDefault="0066686B"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 w14:paraId="2BEA268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0D4E534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269E5C4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03A05CEF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A19F04D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248BA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695757A" w14:textId="77777777">
        <w:tc>
          <w:tcPr>
            <w:tcW w:w="679" w:type="dxa"/>
            <w:vMerge/>
            <w:vAlign w:val="center"/>
          </w:tcPr>
          <w:p w14:paraId="67E2151A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750788F" w14:textId="77777777" w:rsidR="0036586D" w:rsidRDefault="0066686B">
            <w:pPr>
              <w:jc w:val="center"/>
            </w:pPr>
            <w:r>
              <w:t>1004</w:t>
            </w:r>
          </w:p>
        </w:tc>
        <w:tc>
          <w:tcPr>
            <w:tcW w:w="1341" w:type="dxa"/>
            <w:vAlign w:val="center"/>
          </w:tcPr>
          <w:p w14:paraId="152DF84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F9B0FC4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AB8A6BA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38E0DCDA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5856247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917F16C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0588F598" w14:textId="77777777">
        <w:tc>
          <w:tcPr>
            <w:tcW w:w="679" w:type="dxa"/>
            <w:vMerge/>
            <w:vAlign w:val="center"/>
          </w:tcPr>
          <w:p w14:paraId="5EC8C0D4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69A7A6D" w14:textId="77777777" w:rsidR="0036586D" w:rsidRDefault="0066686B"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 w14:paraId="7F5799A3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EADED96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180789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89E5427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D0F3135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ADFC4AD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422C6B6" w14:textId="77777777">
        <w:tc>
          <w:tcPr>
            <w:tcW w:w="679" w:type="dxa"/>
            <w:vMerge/>
            <w:vAlign w:val="center"/>
          </w:tcPr>
          <w:p w14:paraId="72428C67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E11307E" w14:textId="77777777" w:rsidR="0036586D" w:rsidRDefault="0066686B"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 w14:paraId="747E5352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D4F733E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C04CE24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3F6512E5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392B089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8B4D5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25D116D4" w14:textId="77777777">
        <w:tc>
          <w:tcPr>
            <w:tcW w:w="679" w:type="dxa"/>
            <w:vMerge/>
            <w:vAlign w:val="center"/>
          </w:tcPr>
          <w:p w14:paraId="752E3896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93DD818" w14:textId="77777777" w:rsidR="0036586D" w:rsidRDefault="0066686B"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 w14:paraId="2497BF1A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C8B0CA1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D706191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B5BD2DD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1CB5444D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109F38B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358703C6" w14:textId="77777777">
        <w:tc>
          <w:tcPr>
            <w:tcW w:w="679" w:type="dxa"/>
            <w:vMerge/>
            <w:vAlign w:val="center"/>
          </w:tcPr>
          <w:p w14:paraId="61659C4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2285045" w14:textId="77777777" w:rsidR="0036586D" w:rsidRDefault="0066686B"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 w14:paraId="2F9C14B3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1D2E242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23EBF89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C46E880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67524865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AB038FC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811494B" w14:textId="77777777">
        <w:tc>
          <w:tcPr>
            <w:tcW w:w="679" w:type="dxa"/>
            <w:vMerge/>
            <w:vAlign w:val="center"/>
          </w:tcPr>
          <w:p w14:paraId="17A88FC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8A1B99D" w14:textId="77777777" w:rsidR="0036586D" w:rsidRDefault="0066686B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14:paraId="2F5A857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EBF005F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07E03B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3D608C92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BFD8CC3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90DF8DF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2D6C55A" w14:textId="77777777">
        <w:tc>
          <w:tcPr>
            <w:tcW w:w="679" w:type="dxa"/>
            <w:vMerge/>
            <w:vAlign w:val="center"/>
          </w:tcPr>
          <w:p w14:paraId="4A35AA9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7DF70A7" w14:textId="77777777" w:rsidR="0036586D" w:rsidRDefault="0066686B">
            <w:pPr>
              <w:jc w:val="center"/>
            </w:pPr>
            <w:r>
              <w:t>1010</w:t>
            </w:r>
          </w:p>
        </w:tc>
        <w:tc>
          <w:tcPr>
            <w:tcW w:w="1341" w:type="dxa"/>
            <w:vAlign w:val="center"/>
          </w:tcPr>
          <w:p w14:paraId="21F176CF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767A942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ED51C7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00B12898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76F0758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9797051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2B946678" w14:textId="77777777">
        <w:tc>
          <w:tcPr>
            <w:tcW w:w="679" w:type="dxa"/>
            <w:vMerge/>
            <w:vAlign w:val="center"/>
          </w:tcPr>
          <w:p w14:paraId="345E01D6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5793733" w14:textId="77777777" w:rsidR="0036586D" w:rsidRDefault="0066686B">
            <w:pPr>
              <w:jc w:val="center"/>
            </w:pPr>
            <w:r>
              <w:t>1011</w:t>
            </w:r>
          </w:p>
        </w:tc>
        <w:tc>
          <w:tcPr>
            <w:tcW w:w="1341" w:type="dxa"/>
            <w:vAlign w:val="center"/>
          </w:tcPr>
          <w:p w14:paraId="66476BCD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CFF943A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3E65F78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7E955BC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5D8AF0A6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3F0AF7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55AE3C03" w14:textId="77777777">
        <w:tc>
          <w:tcPr>
            <w:tcW w:w="679" w:type="dxa"/>
            <w:vMerge/>
            <w:vAlign w:val="center"/>
          </w:tcPr>
          <w:p w14:paraId="772BE108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964EF22" w14:textId="77777777" w:rsidR="0036586D" w:rsidRDefault="0066686B">
            <w:pPr>
              <w:jc w:val="center"/>
            </w:pPr>
            <w:r>
              <w:t>1012</w:t>
            </w:r>
          </w:p>
        </w:tc>
        <w:tc>
          <w:tcPr>
            <w:tcW w:w="1341" w:type="dxa"/>
            <w:vAlign w:val="center"/>
          </w:tcPr>
          <w:p w14:paraId="6036D5AC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2B01E06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97C8D4B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2A454A2B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F3B17E2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90FFEC9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699FB5EC" w14:textId="77777777">
        <w:tc>
          <w:tcPr>
            <w:tcW w:w="679" w:type="dxa"/>
            <w:vMerge/>
            <w:vAlign w:val="center"/>
          </w:tcPr>
          <w:p w14:paraId="1841148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3BC9BC4" w14:textId="77777777" w:rsidR="0036586D" w:rsidRDefault="0066686B">
            <w:pPr>
              <w:jc w:val="center"/>
            </w:pPr>
            <w:r>
              <w:t>1013</w:t>
            </w:r>
          </w:p>
        </w:tc>
        <w:tc>
          <w:tcPr>
            <w:tcW w:w="1341" w:type="dxa"/>
            <w:vAlign w:val="center"/>
          </w:tcPr>
          <w:p w14:paraId="45B06E31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C802C4A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C2FC83A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502165DC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C4D8E74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5EB05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03D19008" w14:textId="77777777">
        <w:tc>
          <w:tcPr>
            <w:tcW w:w="679" w:type="dxa"/>
            <w:vMerge/>
            <w:vAlign w:val="center"/>
          </w:tcPr>
          <w:p w14:paraId="2F13010B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71BC277" w14:textId="77777777" w:rsidR="0036586D" w:rsidRDefault="0066686B">
            <w:pPr>
              <w:jc w:val="center"/>
            </w:pPr>
            <w:r>
              <w:t>1014</w:t>
            </w:r>
          </w:p>
        </w:tc>
        <w:tc>
          <w:tcPr>
            <w:tcW w:w="1341" w:type="dxa"/>
            <w:vAlign w:val="center"/>
          </w:tcPr>
          <w:p w14:paraId="4EFFFCF0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D975562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1B37468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C859186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B2C900E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79F42C7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4639CFE" w14:textId="77777777">
        <w:tc>
          <w:tcPr>
            <w:tcW w:w="679" w:type="dxa"/>
            <w:vMerge/>
            <w:vAlign w:val="center"/>
          </w:tcPr>
          <w:p w14:paraId="198F3E2D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75111D3" w14:textId="77777777" w:rsidR="0036586D" w:rsidRDefault="0066686B">
            <w:pPr>
              <w:jc w:val="center"/>
            </w:pPr>
            <w:r>
              <w:t>1015</w:t>
            </w:r>
          </w:p>
        </w:tc>
        <w:tc>
          <w:tcPr>
            <w:tcW w:w="1341" w:type="dxa"/>
            <w:vAlign w:val="center"/>
          </w:tcPr>
          <w:p w14:paraId="6C259E72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A3C7099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BB8A114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75087413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6059E7D3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41F6B48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566954BF" w14:textId="77777777">
        <w:tc>
          <w:tcPr>
            <w:tcW w:w="679" w:type="dxa"/>
            <w:vMerge/>
            <w:vAlign w:val="center"/>
          </w:tcPr>
          <w:p w14:paraId="2C8AB59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064F1F7" w14:textId="77777777" w:rsidR="0036586D" w:rsidRDefault="0066686B">
            <w:pPr>
              <w:jc w:val="center"/>
            </w:pPr>
            <w:r>
              <w:t>1016</w:t>
            </w:r>
          </w:p>
        </w:tc>
        <w:tc>
          <w:tcPr>
            <w:tcW w:w="1341" w:type="dxa"/>
            <w:vAlign w:val="center"/>
          </w:tcPr>
          <w:p w14:paraId="1BA36C98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789D138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D2C2E8E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302D5EE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6ED5C4DA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9EDE4A5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45846677" w14:textId="77777777">
        <w:tc>
          <w:tcPr>
            <w:tcW w:w="679" w:type="dxa"/>
            <w:vMerge/>
            <w:vAlign w:val="center"/>
          </w:tcPr>
          <w:p w14:paraId="21E5162E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C90A0AD" w14:textId="77777777" w:rsidR="0036586D" w:rsidRDefault="0066686B">
            <w:pPr>
              <w:jc w:val="center"/>
            </w:pPr>
            <w:r>
              <w:t>1017</w:t>
            </w:r>
          </w:p>
        </w:tc>
        <w:tc>
          <w:tcPr>
            <w:tcW w:w="1341" w:type="dxa"/>
            <w:vAlign w:val="center"/>
          </w:tcPr>
          <w:p w14:paraId="0370EF02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E8DD168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1A746AB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94ED753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0A776BF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383774B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4772BABB" w14:textId="77777777">
        <w:tc>
          <w:tcPr>
            <w:tcW w:w="679" w:type="dxa"/>
            <w:vMerge/>
            <w:vAlign w:val="center"/>
          </w:tcPr>
          <w:p w14:paraId="035BC47E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28DC068" w14:textId="77777777" w:rsidR="0036586D" w:rsidRDefault="0066686B">
            <w:pPr>
              <w:jc w:val="center"/>
            </w:pPr>
            <w:r>
              <w:t>1018</w:t>
            </w:r>
          </w:p>
        </w:tc>
        <w:tc>
          <w:tcPr>
            <w:tcW w:w="1341" w:type="dxa"/>
            <w:vAlign w:val="center"/>
          </w:tcPr>
          <w:p w14:paraId="431B3D2F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07070108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2BF31ED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6BEB1667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4C76E4C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1DF1D45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4CEEA456" w14:textId="77777777">
        <w:tc>
          <w:tcPr>
            <w:tcW w:w="679" w:type="dxa"/>
            <w:vMerge/>
            <w:vAlign w:val="center"/>
          </w:tcPr>
          <w:p w14:paraId="17726989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B4758D4" w14:textId="77777777" w:rsidR="0036586D" w:rsidRDefault="0066686B"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 w14:paraId="1B278F5D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7B3AE29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32D50C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C7FF19A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3647397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FB34F1B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56A6BE47" w14:textId="77777777">
        <w:tc>
          <w:tcPr>
            <w:tcW w:w="679" w:type="dxa"/>
            <w:vMerge/>
            <w:vAlign w:val="center"/>
          </w:tcPr>
          <w:p w14:paraId="7A2355E0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8A25C06" w14:textId="77777777" w:rsidR="0036586D" w:rsidRDefault="0066686B"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 w14:paraId="47B13084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39F05BA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6AB9F3E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7108CBF0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9849BC9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F5979E8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3C4C8A73" w14:textId="77777777">
        <w:tc>
          <w:tcPr>
            <w:tcW w:w="679" w:type="dxa"/>
            <w:vMerge/>
            <w:vAlign w:val="center"/>
          </w:tcPr>
          <w:p w14:paraId="55DE9384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6CE141B" w14:textId="77777777" w:rsidR="0036586D" w:rsidRDefault="0066686B">
            <w:pPr>
              <w:jc w:val="center"/>
            </w:pPr>
            <w:r>
              <w:t>1021</w:t>
            </w:r>
          </w:p>
        </w:tc>
        <w:tc>
          <w:tcPr>
            <w:tcW w:w="1341" w:type="dxa"/>
            <w:vAlign w:val="center"/>
          </w:tcPr>
          <w:p w14:paraId="3AE631E4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C14C8C1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4664E2F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53D23225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1DAA3D0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BCB2B64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6151CF7C" w14:textId="77777777">
        <w:tc>
          <w:tcPr>
            <w:tcW w:w="679" w:type="dxa"/>
            <w:vMerge/>
            <w:vAlign w:val="center"/>
          </w:tcPr>
          <w:p w14:paraId="5F681FA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892A375" w14:textId="77777777" w:rsidR="0036586D" w:rsidRDefault="0066686B">
            <w:pPr>
              <w:jc w:val="center"/>
            </w:pPr>
            <w:r>
              <w:t>1022</w:t>
            </w:r>
          </w:p>
        </w:tc>
        <w:tc>
          <w:tcPr>
            <w:tcW w:w="1341" w:type="dxa"/>
            <w:vAlign w:val="center"/>
          </w:tcPr>
          <w:p w14:paraId="6C9580EA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E7F80CD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C7D129D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253FD838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1D56A540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00E57FA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32D20BD9" w14:textId="77777777">
        <w:tc>
          <w:tcPr>
            <w:tcW w:w="679" w:type="dxa"/>
            <w:vMerge/>
            <w:vAlign w:val="center"/>
          </w:tcPr>
          <w:p w14:paraId="1A91B4B2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2CDD2AD" w14:textId="77777777" w:rsidR="0036586D" w:rsidRDefault="0066686B">
            <w:pPr>
              <w:jc w:val="center"/>
            </w:pPr>
            <w:r>
              <w:t>1023</w:t>
            </w:r>
          </w:p>
        </w:tc>
        <w:tc>
          <w:tcPr>
            <w:tcW w:w="1341" w:type="dxa"/>
            <w:vAlign w:val="center"/>
          </w:tcPr>
          <w:p w14:paraId="0D1811AA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F6A5FED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EEEF7A3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09F21D4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3E16DEC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A42E182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35A2F385" w14:textId="77777777">
        <w:tc>
          <w:tcPr>
            <w:tcW w:w="679" w:type="dxa"/>
            <w:vMerge/>
            <w:vAlign w:val="center"/>
          </w:tcPr>
          <w:p w14:paraId="3F1D529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2F5F44B" w14:textId="77777777" w:rsidR="0036586D" w:rsidRDefault="0066686B">
            <w:pPr>
              <w:jc w:val="center"/>
            </w:pPr>
            <w:r>
              <w:t>1024</w:t>
            </w:r>
          </w:p>
        </w:tc>
        <w:tc>
          <w:tcPr>
            <w:tcW w:w="1341" w:type="dxa"/>
            <w:vAlign w:val="center"/>
          </w:tcPr>
          <w:p w14:paraId="10A9DD1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F9411F3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E81798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581F4F16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429D72F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430F7E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614ED74E" w14:textId="77777777">
        <w:tc>
          <w:tcPr>
            <w:tcW w:w="679" w:type="dxa"/>
            <w:vMerge/>
            <w:vAlign w:val="center"/>
          </w:tcPr>
          <w:p w14:paraId="4764FB4D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809857A" w14:textId="77777777" w:rsidR="0036586D" w:rsidRDefault="0066686B">
            <w:pPr>
              <w:jc w:val="center"/>
            </w:pPr>
            <w:r>
              <w:t>1025</w:t>
            </w:r>
          </w:p>
        </w:tc>
        <w:tc>
          <w:tcPr>
            <w:tcW w:w="1341" w:type="dxa"/>
            <w:vAlign w:val="center"/>
          </w:tcPr>
          <w:p w14:paraId="70525E40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2F6C1A7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F6FD5A4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3063FAB3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06958444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0FFD303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7C3FA247" w14:textId="77777777">
        <w:tc>
          <w:tcPr>
            <w:tcW w:w="679" w:type="dxa"/>
            <w:vMerge/>
            <w:vAlign w:val="center"/>
          </w:tcPr>
          <w:p w14:paraId="28A6B489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E68C683" w14:textId="77777777" w:rsidR="0036586D" w:rsidRDefault="0066686B">
            <w:pPr>
              <w:jc w:val="center"/>
            </w:pPr>
            <w:r>
              <w:t>1026</w:t>
            </w:r>
          </w:p>
        </w:tc>
        <w:tc>
          <w:tcPr>
            <w:tcW w:w="1341" w:type="dxa"/>
            <w:vAlign w:val="center"/>
          </w:tcPr>
          <w:p w14:paraId="349441C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6ACD70C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FC2BA15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0C697F7D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64C994E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3A2165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2EC39911" w14:textId="77777777">
        <w:tc>
          <w:tcPr>
            <w:tcW w:w="679" w:type="dxa"/>
            <w:vMerge/>
            <w:vAlign w:val="center"/>
          </w:tcPr>
          <w:p w14:paraId="3041711C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99D07A0" w14:textId="77777777" w:rsidR="0036586D" w:rsidRDefault="0066686B">
            <w:pPr>
              <w:jc w:val="center"/>
            </w:pPr>
            <w:r>
              <w:t>1027</w:t>
            </w:r>
          </w:p>
        </w:tc>
        <w:tc>
          <w:tcPr>
            <w:tcW w:w="1341" w:type="dxa"/>
            <w:vAlign w:val="center"/>
          </w:tcPr>
          <w:p w14:paraId="783A77C3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6117098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61961B2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66C5A17C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6D0F840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9D07FCC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4E1C57C9" w14:textId="77777777">
        <w:tc>
          <w:tcPr>
            <w:tcW w:w="679" w:type="dxa"/>
            <w:vMerge/>
            <w:vAlign w:val="center"/>
          </w:tcPr>
          <w:p w14:paraId="20D3E07E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B5807E7" w14:textId="77777777" w:rsidR="0036586D" w:rsidRDefault="0066686B">
            <w:pPr>
              <w:jc w:val="center"/>
            </w:pPr>
            <w:r>
              <w:t>1028</w:t>
            </w:r>
          </w:p>
        </w:tc>
        <w:tc>
          <w:tcPr>
            <w:tcW w:w="1341" w:type="dxa"/>
            <w:vAlign w:val="center"/>
          </w:tcPr>
          <w:p w14:paraId="7B3429B7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B315AFA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F7BE849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5F8B0C96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46ECF0D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A0A0987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49AEA133" w14:textId="77777777">
        <w:tc>
          <w:tcPr>
            <w:tcW w:w="679" w:type="dxa"/>
            <w:vMerge/>
            <w:vAlign w:val="center"/>
          </w:tcPr>
          <w:p w14:paraId="30608865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25D6462" w14:textId="77777777" w:rsidR="0036586D" w:rsidRDefault="0066686B">
            <w:pPr>
              <w:jc w:val="center"/>
            </w:pPr>
            <w:r>
              <w:t>1029</w:t>
            </w:r>
          </w:p>
        </w:tc>
        <w:tc>
          <w:tcPr>
            <w:tcW w:w="1341" w:type="dxa"/>
            <w:vAlign w:val="center"/>
          </w:tcPr>
          <w:p w14:paraId="53E0C756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14C0FE0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E09E8DB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2D36E35D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2DBD3D67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FE9715B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699FA1D5" w14:textId="77777777">
        <w:tc>
          <w:tcPr>
            <w:tcW w:w="679" w:type="dxa"/>
            <w:vMerge/>
            <w:vAlign w:val="center"/>
          </w:tcPr>
          <w:p w14:paraId="4B6B0601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3D24474" w14:textId="77777777" w:rsidR="0036586D" w:rsidRDefault="0066686B">
            <w:pPr>
              <w:jc w:val="center"/>
            </w:pPr>
            <w:r>
              <w:t>1030</w:t>
            </w:r>
          </w:p>
        </w:tc>
        <w:tc>
          <w:tcPr>
            <w:tcW w:w="1341" w:type="dxa"/>
            <w:vAlign w:val="center"/>
          </w:tcPr>
          <w:p w14:paraId="14990C28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E74113A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5C5CED6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209CCFBF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ADA8A5C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FAB932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11E30855" w14:textId="77777777">
        <w:tc>
          <w:tcPr>
            <w:tcW w:w="679" w:type="dxa"/>
            <w:vMerge/>
            <w:vAlign w:val="center"/>
          </w:tcPr>
          <w:p w14:paraId="2C104D29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86CDD23" w14:textId="77777777" w:rsidR="0036586D" w:rsidRDefault="0066686B">
            <w:pPr>
              <w:jc w:val="center"/>
            </w:pPr>
            <w:r>
              <w:t>1031</w:t>
            </w:r>
          </w:p>
        </w:tc>
        <w:tc>
          <w:tcPr>
            <w:tcW w:w="1341" w:type="dxa"/>
            <w:vAlign w:val="center"/>
          </w:tcPr>
          <w:p w14:paraId="536C46E1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BE8044B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EF9BA4B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1D6C8B44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68277622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CEBECAA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144A5045" w14:textId="77777777">
        <w:tc>
          <w:tcPr>
            <w:tcW w:w="679" w:type="dxa"/>
            <w:vMerge/>
            <w:vAlign w:val="center"/>
          </w:tcPr>
          <w:p w14:paraId="4DC35ECC" w14:textId="77777777" w:rsidR="0036586D" w:rsidRDefault="0066686B">
            <w:pPr>
              <w:jc w:val="center"/>
            </w:pPr>
            <w:r>
              <w:lastRenderedPageBreak/>
              <w:t>1~9</w:t>
            </w:r>
          </w:p>
        </w:tc>
        <w:tc>
          <w:tcPr>
            <w:tcW w:w="1131" w:type="dxa"/>
            <w:vAlign w:val="center"/>
          </w:tcPr>
          <w:p w14:paraId="5B18A19B" w14:textId="77777777" w:rsidR="0036586D" w:rsidRDefault="0066686B">
            <w:pPr>
              <w:jc w:val="center"/>
            </w:pPr>
            <w:r>
              <w:t>1032</w:t>
            </w:r>
          </w:p>
        </w:tc>
        <w:tc>
          <w:tcPr>
            <w:tcW w:w="1341" w:type="dxa"/>
            <w:vAlign w:val="center"/>
          </w:tcPr>
          <w:p w14:paraId="5AFCADEB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AA8FED1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04467BA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B4C0F34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3FF0266A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AFE9941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17904EF0" w14:textId="77777777">
        <w:tc>
          <w:tcPr>
            <w:tcW w:w="679" w:type="dxa"/>
            <w:vMerge/>
            <w:vAlign w:val="center"/>
          </w:tcPr>
          <w:p w14:paraId="01F63213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CEBAF8F" w14:textId="77777777" w:rsidR="0036586D" w:rsidRDefault="0066686B">
            <w:pPr>
              <w:jc w:val="center"/>
            </w:pPr>
            <w:r>
              <w:t>1033</w:t>
            </w:r>
          </w:p>
        </w:tc>
        <w:tc>
          <w:tcPr>
            <w:tcW w:w="1341" w:type="dxa"/>
            <w:vAlign w:val="center"/>
          </w:tcPr>
          <w:p w14:paraId="58BAE4AE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4E3CEFD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2888958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4B09A8BE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4C9B6E92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1EDB6F4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36586D" w14:paraId="561035FE" w14:textId="77777777">
        <w:tc>
          <w:tcPr>
            <w:tcW w:w="679" w:type="dxa"/>
            <w:vMerge/>
            <w:vAlign w:val="center"/>
          </w:tcPr>
          <w:p w14:paraId="16310BAF" w14:textId="77777777" w:rsidR="0036586D" w:rsidRDefault="0066686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299EF6B" w14:textId="77777777" w:rsidR="0036586D" w:rsidRDefault="0066686B">
            <w:pPr>
              <w:jc w:val="center"/>
            </w:pPr>
            <w:r>
              <w:t>1034</w:t>
            </w:r>
          </w:p>
        </w:tc>
        <w:tc>
          <w:tcPr>
            <w:tcW w:w="1341" w:type="dxa"/>
            <w:vAlign w:val="center"/>
          </w:tcPr>
          <w:p w14:paraId="1682DA94" w14:textId="77777777" w:rsidR="0036586D" w:rsidRDefault="0066686B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508193D" w14:textId="77777777" w:rsidR="0036586D" w:rsidRDefault="0066686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2BCF8DA" w14:textId="77777777" w:rsidR="0036586D" w:rsidRDefault="0066686B">
            <w:pPr>
              <w:jc w:val="center"/>
            </w:pPr>
            <w:r>
              <w:t>0.088</w:t>
            </w:r>
          </w:p>
        </w:tc>
        <w:tc>
          <w:tcPr>
            <w:tcW w:w="984" w:type="dxa"/>
            <w:vAlign w:val="center"/>
          </w:tcPr>
          <w:p w14:paraId="76A385CE" w14:textId="77777777" w:rsidR="0036586D" w:rsidRDefault="0066686B">
            <w:pPr>
              <w:jc w:val="center"/>
            </w:pPr>
            <w:r>
              <w:t>0.445</w:t>
            </w:r>
          </w:p>
        </w:tc>
        <w:tc>
          <w:tcPr>
            <w:tcW w:w="1058" w:type="dxa"/>
            <w:vAlign w:val="center"/>
          </w:tcPr>
          <w:p w14:paraId="7A511C07" w14:textId="77777777" w:rsidR="0036586D" w:rsidRDefault="0066686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4AD43D6" w14:textId="77777777" w:rsidR="0036586D" w:rsidRDefault="0066686B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46F43587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21B6573C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6B3D4E71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29F7475A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53CFB899" wp14:editId="62E99741">
            <wp:extent cx="5667375" cy="34766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1CBE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57505EB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5990798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414E8D70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683850B9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7D94DE4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320F6EE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32ADE2E7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53E6749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B14637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5619DB56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537DC583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1B0F198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2D53B301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7F06E81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47033D3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6250F02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3848BDF9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390063E9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F05AA2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775E5397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B9C07D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091A665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54D4AC8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DEAEB1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7E0AB3FC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59ACC85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548F2F29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4112B83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71BEFE7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47358FD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6CDD3A1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A7C1C1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DE784" w14:textId="77777777" w:rsidR="0066686B" w:rsidRDefault="0066686B" w:rsidP="00AB7079">
      <w:r>
        <w:separator/>
      </w:r>
    </w:p>
  </w:endnote>
  <w:endnote w:type="continuationSeparator" w:id="0">
    <w:p w14:paraId="1AEA6713" w14:textId="77777777" w:rsidR="0066686B" w:rsidRDefault="0066686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CCB0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3F98" w14:textId="77777777" w:rsidR="00A22F3F" w:rsidRDefault="0066686B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3A2E5B86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88CE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0297B" w14:textId="77777777" w:rsidR="0066686B" w:rsidRDefault="0066686B" w:rsidP="00AB7079">
      <w:r>
        <w:separator/>
      </w:r>
    </w:p>
  </w:footnote>
  <w:footnote w:type="continuationSeparator" w:id="0">
    <w:p w14:paraId="76A9AD21" w14:textId="77777777" w:rsidR="0066686B" w:rsidRDefault="0066686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3C97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4260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40BC7B99" wp14:editId="19DE69C3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0551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CA39ACD" wp14:editId="2B7699A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86D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6686B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05ED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14C4"/>
  <w15:docId w15:val="{5440EABC-3DCA-46E2-8F81-2BCFFE9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10</Pages>
  <Words>1072</Words>
  <Characters>6112</Characters>
  <Application>Microsoft Office Word</Application>
  <DocSecurity>0</DocSecurity>
  <Lines>50</Lines>
  <Paragraphs>14</Paragraphs>
  <ScaleCrop>false</ScaleCrop>
  <Company>Microsoft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XiaoXiao</dc:creator>
  <cp:lastModifiedBy>XiaoXiao</cp:lastModifiedBy>
  <cp:revision>1</cp:revision>
  <dcterms:created xsi:type="dcterms:W3CDTF">2020-12-26T12:45:00Z</dcterms:created>
  <dcterms:modified xsi:type="dcterms:W3CDTF">2020-12-26T12:46:00Z</dcterms:modified>
</cp:coreProperties>
</file>