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92E9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F7BBA67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8AADF62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E485D8A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9392DAE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19A4F0C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496765B0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7D722E1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361C8F6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校园绿色节能改造</w:t>
            </w:r>
            <w:bookmarkEnd w:id="0"/>
          </w:p>
        </w:tc>
      </w:tr>
      <w:tr w:rsidR="00D6136B" w14:paraId="598D091C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4EAB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D9E361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广州</w:t>
            </w:r>
            <w:bookmarkEnd w:id="1"/>
          </w:p>
        </w:tc>
      </w:tr>
      <w:tr w:rsidR="00D6136B" w14:paraId="20A2BD78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A35655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F33C895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7572B723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4B670F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DBD6258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3BE9FAF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E8AC8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52EB532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6291DF4F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4D60E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8B0D81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8044B68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30C48D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6F10973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4FC4D786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CDAB5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8326120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1081E253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D8D13C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83CD345" w14:textId="77777777"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14:paraId="61D43EFA" w14:textId="77777777" w:rsidR="00D6136B" w:rsidRDefault="00D6136B">
      <w:pPr>
        <w:rPr>
          <w:rFonts w:ascii="宋体" w:hAnsi="宋体"/>
          <w:lang w:val="en-US"/>
        </w:rPr>
      </w:pPr>
    </w:p>
    <w:p w14:paraId="2680D8D6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B379B52" wp14:editId="6F4E5E2C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B3F51" w14:textId="77777777" w:rsidR="00E01D90" w:rsidRDefault="00E01D90">
      <w:pPr>
        <w:jc w:val="center"/>
        <w:rPr>
          <w:rFonts w:ascii="宋体" w:hAnsi="宋体"/>
          <w:lang w:val="en-US"/>
        </w:rPr>
      </w:pPr>
    </w:p>
    <w:p w14:paraId="2288DB66" w14:textId="77777777" w:rsidR="00D6136B" w:rsidRDefault="00D6136B">
      <w:pPr>
        <w:rPr>
          <w:rFonts w:ascii="宋体" w:hAnsi="宋体"/>
          <w:lang w:val="en-US"/>
        </w:rPr>
      </w:pPr>
    </w:p>
    <w:p w14:paraId="77558AC7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3FF8133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7B9F360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23BA5FC0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 w14:paraId="6364A6FB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06870A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47764D9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 w14:paraId="43FE3954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66D655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94AFB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148B22F3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EA238F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62E8D5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T18302093389</w:t>
            </w:r>
            <w:bookmarkEnd w:id="9"/>
          </w:p>
        </w:tc>
      </w:tr>
    </w:tbl>
    <w:p w14:paraId="38C88983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00503A24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20D31880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D5F9A6D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37B42B1A" w14:textId="77777777" w:rsidR="00EE10ED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801177" w:history="1">
        <w:r w:rsidR="00EE10ED" w:rsidRPr="00C65DD0">
          <w:rPr>
            <w:rStyle w:val="a4"/>
            <w:noProof/>
          </w:rPr>
          <w:t>1</w:t>
        </w:r>
        <w:r w:rsidR="00EE10ED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E10ED" w:rsidRPr="00C65DD0">
          <w:rPr>
            <w:rStyle w:val="a4"/>
            <w:noProof/>
          </w:rPr>
          <w:t>住区概况</w:t>
        </w:r>
        <w:r w:rsidR="00EE10ED">
          <w:rPr>
            <w:noProof/>
            <w:webHidden/>
          </w:rPr>
          <w:tab/>
        </w:r>
        <w:r w:rsidR="00EE10ED">
          <w:rPr>
            <w:noProof/>
            <w:webHidden/>
          </w:rPr>
          <w:fldChar w:fldCharType="begin"/>
        </w:r>
        <w:r w:rsidR="00EE10ED">
          <w:rPr>
            <w:noProof/>
            <w:webHidden/>
          </w:rPr>
          <w:instrText xml:space="preserve"> PAGEREF _Toc59801177 \h </w:instrText>
        </w:r>
        <w:r w:rsidR="00EE10ED">
          <w:rPr>
            <w:noProof/>
            <w:webHidden/>
          </w:rPr>
        </w:r>
        <w:r w:rsidR="00EE10ED">
          <w:rPr>
            <w:noProof/>
            <w:webHidden/>
          </w:rPr>
          <w:fldChar w:fldCharType="separate"/>
        </w:r>
        <w:r w:rsidR="00EE10ED">
          <w:rPr>
            <w:noProof/>
            <w:webHidden/>
          </w:rPr>
          <w:t>3</w:t>
        </w:r>
        <w:r w:rsidR="00EE10ED">
          <w:rPr>
            <w:noProof/>
            <w:webHidden/>
          </w:rPr>
          <w:fldChar w:fldCharType="end"/>
        </w:r>
      </w:hyperlink>
    </w:p>
    <w:p w14:paraId="15E666AE" w14:textId="77777777" w:rsidR="00EE10ED" w:rsidRDefault="00EE10E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9801178" w:history="1">
        <w:r w:rsidRPr="00C65DD0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C65DD0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2FDD9B5" w14:textId="77777777" w:rsidR="00EE10ED" w:rsidRDefault="00EE10E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9801179" w:history="1">
        <w:r w:rsidRPr="00C65DD0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C65DD0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95CCF2" w14:textId="77777777" w:rsidR="00EE10ED" w:rsidRDefault="00EE10E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9801180" w:history="1">
        <w:r w:rsidRPr="00C65DD0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65DD0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E431BC" w14:textId="77777777" w:rsidR="00EE10ED" w:rsidRDefault="00EE10E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9801181" w:history="1">
        <w:r w:rsidRPr="00C65DD0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65DD0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54E09F" w14:textId="77777777" w:rsidR="00EE10ED" w:rsidRDefault="00EE10E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9801182" w:history="1">
        <w:r w:rsidRPr="00C65DD0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C65DD0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3A201C" w14:textId="77777777" w:rsidR="00EE10ED" w:rsidRDefault="00EE10E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9801183" w:history="1">
        <w:r w:rsidRPr="00C65DD0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65DD0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EE9EAC" w14:textId="77777777" w:rsidR="00EE10ED" w:rsidRDefault="00EE10E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9801184" w:history="1">
        <w:r w:rsidRPr="00C65DD0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65DD0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4A17C8" w14:textId="77777777" w:rsidR="00EE10ED" w:rsidRDefault="00EE10E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9801185" w:history="1">
        <w:r w:rsidRPr="00C65DD0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C65DD0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7F31B1" w14:textId="77777777" w:rsidR="00EE10ED" w:rsidRDefault="00EE10E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9801186" w:history="1">
        <w:r w:rsidRPr="00C65DD0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65DD0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A22B91" w14:textId="77777777" w:rsidR="00EE10ED" w:rsidRDefault="00EE10E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9801187" w:history="1">
        <w:r w:rsidRPr="00C65DD0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65DD0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6E3277" w14:textId="77777777" w:rsidR="00EE10ED" w:rsidRDefault="00EE10ED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59801188" w:history="1">
        <w:r w:rsidRPr="00C65DD0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65DD0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92E270" w14:textId="77777777" w:rsidR="00EE10ED" w:rsidRDefault="00EE10ED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59801189" w:history="1">
        <w:r w:rsidRPr="00C65DD0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C65DD0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_Toc59801189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05A90B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0C32FA58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1ABAB273" w14:textId="77777777" w:rsidR="00D6136B" w:rsidRDefault="00D6136B">
      <w:pPr>
        <w:pStyle w:val="1"/>
      </w:pPr>
      <w:bookmarkStart w:id="11" w:name="_Toc401318136"/>
      <w:bookmarkStart w:id="12" w:name="_Toc59801177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1A9D4EB8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075CAD43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96FA1C2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>校园绿色节能改造</w:t>
            </w:r>
            <w:bookmarkEnd w:id="13"/>
          </w:p>
        </w:tc>
      </w:tr>
      <w:tr w:rsidR="00D6136B" w14:paraId="5C775A33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1FE1A803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EF7334A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广州</w:t>
            </w:r>
            <w:bookmarkEnd w:id="14"/>
          </w:p>
        </w:tc>
      </w:tr>
      <w:tr w:rsidR="006B02AD" w14:paraId="4012AA53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69CC38D5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5AAD2935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14:paraId="450EF2E1" w14:textId="77777777" w:rsidTr="00ED046A">
        <w:tc>
          <w:tcPr>
            <w:tcW w:w="2841" w:type="dxa"/>
            <w:shd w:val="clear" w:color="auto" w:fill="E6E6E6"/>
          </w:tcPr>
          <w:p w14:paraId="271D045A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F3CAE2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23.13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5F14C7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113.23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69887B93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33F9AE70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2A5EDDBD" wp14:editId="146D6385">
            <wp:extent cx="5667375" cy="38957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D815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515F457D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4EF9BE86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438FA036" wp14:editId="7802089D">
            <wp:extent cx="5667375" cy="389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0D05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027359B4" w14:textId="77777777" w:rsidR="00D6136B" w:rsidRDefault="00D6136B">
      <w:pPr>
        <w:pStyle w:val="1"/>
      </w:pPr>
      <w:bookmarkStart w:id="20" w:name="_Toc59801178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1E44FC8D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57995C81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317EA2F2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623DEED6" w14:textId="77777777" w:rsidR="00D6136B" w:rsidRDefault="00D6136B">
      <w:pPr>
        <w:pStyle w:val="1"/>
      </w:pPr>
      <w:bookmarkStart w:id="22" w:name="_Toc59801179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7D00682C" w14:textId="77777777" w:rsidR="00D6136B" w:rsidRDefault="00D6136B">
      <w:pPr>
        <w:pStyle w:val="2"/>
      </w:pPr>
      <w:bookmarkStart w:id="23" w:name="_Toc59801180"/>
      <w:r>
        <w:rPr>
          <w:rFonts w:hint="eastAsia"/>
        </w:rPr>
        <w:t>规范要求</w:t>
      </w:r>
      <w:bookmarkEnd w:id="23"/>
    </w:p>
    <w:p w14:paraId="13A9576C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628B9263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1F7BDD19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6DDDC898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7065581E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7AF25C20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3EC520C0" w14:textId="77777777" w:rsidR="001872C8" w:rsidRDefault="001872C8" w:rsidP="0083719F">
      <w:pPr>
        <w:pStyle w:val="2"/>
      </w:pPr>
      <w:bookmarkStart w:id="24" w:name="_Toc59801181"/>
      <w:r>
        <w:rPr>
          <w:rFonts w:hint="eastAsia"/>
        </w:rPr>
        <w:t>计算方法</w:t>
      </w:r>
      <w:bookmarkEnd w:id="24"/>
    </w:p>
    <w:p w14:paraId="2B863999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575C5FDF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DD6DE2F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07166155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00A0AC76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2F04CF49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6690E1A2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5F2CFF72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5C5096AC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1AB131A8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ACAC676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702C5AD5" w14:textId="77777777" w:rsidR="00D6136B" w:rsidRDefault="00D6136B">
      <w:pPr>
        <w:pStyle w:val="1"/>
      </w:pPr>
      <w:bookmarkStart w:id="25" w:name="_Toc401318141"/>
      <w:bookmarkStart w:id="26" w:name="_Toc59801182"/>
      <w:r>
        <w:rPr>
          <w:rFonts w:hint="eastAsia"/>
        </w:rPr>
        <w:t>指标概览</w:t>
      </w:r>
      <w:bookmarkEnd w:id="25"/>
      <w:bookmarkEnd w:id="26"/>
    </w:p>
    <w:p w14:paraId="70A57F88" w14:textId="77777777" w:rsidR="00D6136B" w:rsidRDefault="00D6136B">
      <w:pPr>
        <w:pStyle w:val="2"/>
      </w:pPr>
      <w:bookmarkStart w:id="27" w:name="_Toc59801183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E01D90" w14:paraId="41FE97AC" w14:textId="77777777">
        <w:tc>
          <w:tcPr>
            <w:tcW w:w="3118" w:type="dxa"/>
            <w:shd w:val="clear" w:color="auto" w:fill="E6E6E6"/>
            <w:vAlign w:val="center"/>
          </w:tcPr>
          <w:p w14:paraId="181A82D0" w14:textId="77777777" w:rsidR="00E01D90" w:rsidRDefault="00BD25BA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C192986" w14:textId="77777777" w:rsidR="00E01D90" w:rsidRDefault="00BD25BA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C5AC9D9" w14:textId="77777777" w:rsidR="00E01D90" w:rsidRDefault="00BD25BA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E01D90" w14:paraId="41F20C68" w14:textId="77777777">
        <w:tc>
          <w:tcPr>
            <w:tcW w:w="3118" w:type="dxa"/>
            <w:shd w:val="clear" w:color="auto" w:fill="E6E6E6"/>
            <w:vAlign w:val="center"/>
          </w:tcPr>
          <w:p w14:paraId="5F0D757A" w14:textId="77777777" w:rsidR="00E01D90" w:rsidRDefault="00E01D90"/>
        </w:tc>
        <w:tc>
          <w:tcPr>
            <w:tcW w:w="3107" w:type="dxa"/>
            <w:vAlign w:val="center"/>
          </w:tcPr>
          <w:p w14:paraId="2260BAEA" w14:textId="77777777" w:rsidR="00E01D90" w:rsidRDefault="00BD25BA">
            <w:r>
              <w:t>245.5</w:t>
            </w:r>
          </w:p>
        </w:tc>
        <w:tc>
          <w:tcPr>
            <w:tcW w:w="3107" w:type="dxa"/>
            <w:vAlign w:val="center"/>
          </w:tcPr>
          <w:p w14:paraId="73EF6491" w14:textId="77777777" w:rsidR="00E01D90" w:rsidRDefault="00BD25BA">
            <w:r>
              <w:t>0.5</w:t>
            </w:r>
          </w:p>
        </w:tc>
      </w:tr>
      <w:tr w:rsidR="00E01D90" w14:paraId="6B71985B" w14:textId="77777777">
        <w:tc>
          <w:tcPr>
            <w:tcW w:w="3118" w:type="dxa"/>
            <w:shd w:val="clear" w:color="auto" w:fill="E6E6E6"/>
            <w:vAlign w:val="center"/>
          </w:tcPr>
          <w:p w14:paraId="7DD2C3D3" w14:textId="77777777" w:rsidR="00E01D90" w:rsidRDefault="00BD25BA">
            <w:r>
              <w:t>宿舍</w:t>
            </w:r>
          </w:p>
        </w:tc>
        <w:tc>
          <w:tcPr>
            <w:tcW w:w="3107" w:type="dxa"/>
            <w:vAlign w:val="center"/>
          </w:tcPr>
          <w:p w14:paraId="19AF71E3" w14:textId="77777777" w:rsidR="00E01D90" w:rsidRDefault="00BD25BA">
            <w:r>
              <w:t>1171.1</w:t>
            </w:r>
          </w:p>
        </w:tc>
        <w:tc>
          <w:tcPr>
            <w:tcW w:w="3107" w:type="dxa"/>
            <w:vAlign w:val="center"/>
          </w:tcPr>
          <w:p w14:paraId="7AB0CB3B" w14:textId="77777777" w:rsidR="00E01D90" w:rsidRDefault="00BD25BA">
            <w:r>
              <w:t>33.0</w:t>
            </w:r>
          </w:p>
        </w:tc>
      </w:tr>
      <w:tr w:rsidR="00E01D90" w14:paraId="06E1226E" w14:textId="77777777">
        <w:tc>
          <w:tcPr>
            <w:tcW w:w="3118" w:type="dxa"/>
            <w:shd w:val="clear" w:color="auto" w:fill="E6E6E6"/>
            <w:vAlign w:val="center"/>
          </w:tcPr>
          <w:p w14:paraId="7FEEDA0F" w14:textId="77777777" w:rsidR="00E01D90" w:rsidRDefault="00BD25BA">
            <w:r>
              <w:t>教学楼</w:t>
            </w:r>
          </w:p>
        </w:tc>
        <w:tc>
          <w:tcPr>
            <w:tcW w:w="3107" w:type="dxa"/>
            <w:vAlign w:val="center"/>
          </w:tcPr>
          <w:p w14:paraId="09306D29" w14:textId="77777777" w:rsidR="00E01D90" w:rsidRDefault="00BD25BA">
            <w:r>
              <w:t>3298.1</w:t>
            </w:r>
          </w:p>
        </w:tc>
        <w:tc>
          <w:tcPr>
            <w:tcW w:w="3107" w:type="dxa"/>
            <w:vAlign w:val="center"/>
          </w:tcPr>
          <w:p w14:paraId="21D86D2D" w14:textId="77777777" w:rsidR="00E01D90" w:rsidRDefault="00BD25BA">
            <w:r>
              <w:t>29.7</w:t>
            </w:r>
          </w:p>
        </w:tc>
      </w:tr>
      <w:tr w:rsidR="00E01D90" w14:paraId="7D320B31" w14:textId="77777777">
        <w:tc>
          <w:tcPr>
            <w:tcW w:w="3118" w:type="dxa"/>
            <w:shd w:val="clear" w:color="auto" w:fill="E6E6E6"/>
            <w:vAlign w:val="center"/>
          </w:tcPr>
          <w:p w14:paraId="05F28997" w14:textId="77777777" w:rsidR="00E01D90" w:rsidRDefault="00BD25BA">
            <w:r>
              <w:t>教工宿舍</w:t>
            </w:r>
          </w:p>
        </w:tc>
        <w:tc>
          <w:tcPr>
            <w:tcW w:w="3107" w:type="dxa"/>
            <w:vAlign w:val="center"/>
          </w:tcPr>
          <w:p w14:paraId="44951F1A" w14:textId="77777777" w:rsidR="00E01D90" w:rsidRDefault="00BD25BA">
            <w:r>
              <w:t>1421.5</w:t>
            </w:r>
          </w:p>
        </w:tc>
        <w:tc>
          <w:tcPr>
            <w:tcW w:w="3107" w:type="dxa"/>
            <w:vAlign w:val="center"/>
          </w:tcPr>
          <w:p w14:paraId="27D6F998" w14:textId="77777777" w:rsidR="00E01D90" w:rsidRDefault="00BD25BA">
            <w:r>
              <w:t>29.7</w:t>
            </w:r>
          </w:p>
        </w:tc>
      </w:tr>
      <w:tr w:rsidR="00E01D90" w14:paraId="5BA4C754" w14:textId="77777777">
        <w:tc>
          <w:tcPr>
            <w:tcW w:w="3118" w:type="dxa"/>
            <w:shd w:val="clear" w:color="auto" w:fill="E6E6E6"/>
            <w:vAlign w:val="center"/>
          </w:tcPr>
          <w:p w14:paraId="03E441E1" w14:textId="77777777" w:rsidR="00E01D90" w:rsidRDefault="00BD25BA">
            <w:r>
              <w:t>教工宿舍楼</w:t>
            </w:r>
          </w:p>
        </w:tc>
        <w:tc>
          <w:tcPr>
            <w:tcW w:w="3107" w:type="dxa"/>
            <w:vAlign w:val="center"/>
          </w:tcPr>
          <w:p w14:paraId="66BFF794" w14:textId="77777777" w:rsidR="00E01D90" w:rsidRDefault="00BD25BA">
            <w:r>
              <w:t>1045.7</w:t>
            </w:r>
          </w:p>
        </w:tc>
        <w:tc>
          <w:tcPr>
            <w:tcW w:w="3107" w:type="dxa"/>
            <w:vAlign w:val="center"/>
          </w:tcPr>
          <w:p w14:paraId="6D89D45C" w14:textId="77777777" w:rsidR="00E01D90" w:rsidRDefault="00BD25BA">
            <w:r>
              <w:t>29.7</w:t>
            </w:r>
          </w:p>
        </w:tc>
      </w:tr>
    </w:tbl>
    <w:p w14:paraId="5B7FCFBC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5151408E" w14:textId="77777777" w:rsidR="00D6136B" w:rsidRDefault="00D6136B">
      <w:pPr>
        <w:pStyle w:val="2"/>
      </w:pPr>
      <w:bookmarkStart w:id="29" w:name="_Toc59801184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E01D90" w14:paraId="63C2B55B" w14:textId="77777777">
        <w:tc>
          <w:tcPr>
            <w:tcW w:w="5093" w:type="dxa"/>
            <w:shd w:val="clear" w:color="auto" w:fill="E6E6E6"/>
            <w:vAlign w:val="center"/>
          </w:tcPr>
          <w:p w14:paraId="35265896" w14:textId="77777777" w:rsidR="00E01D90" w:rsidRDefault="00BD25BA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1B213388" w14:textId="77777777" w:rsidR="00E01D90" w:rsidRDefault="00BD25BA">
            <w:pPr>
              <w:jc w:val="center"/>
            </w:pPr>
            <w:r>
              <w:t>值</w:t>
            </w:r>
          </w:p>
        </w:tc>
      </w:tr>
      <w:tr w:rsidR="00E01D90" w14:paraId="47635BF4" w14:textId="77777777">
        <w:tc>
          <w:tcPr>
            <w:tcW w:w="5093" w:type="dxa"/>
            <w:shd w:val="clear" w:color="auto" w:fill="E6E6E6"/>
            <w:vAlign w:val="center"/>
          </w:tcPr>
          <w:p w14:paraId="3FB452CE" w14:textId="77777777" w:rsidR="00E01D90" w:rsidRDefault="00BD25BA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03D96E26" w14:textId="77777777" w:rsidR="00E01D90" w:rsidRDefault="00BD25BA">
            <w:r>
              <w:t>40534</w:t>
            </w:r>
          </w:p>
        </w:tc>
      </w:tr>
      <w:tr w:rsidR="00E01D90" w14:paraId="147515D6" w14:textId="77777777">
        <w:tc>
          <w:tcPr>
            <w:tcW w:w="5093" w:type="dxa"/>
            <w:shd w:val="clear" w:color="auto" w:fill="E6E6E6"/>
            <w:vAlign w:val="center"/>
          </w:tcPr>
          <w:p w14:paraId="49CB89AA" w14:textId="77777777" w:rsidR="00E01D90" w:rsidRDefault="00BD25BA">
            <w:r>
              <w:t>建筑密度</w:t>
            </w:r>
          </w:p>
        </w:tc>
        <w:tc>
          <w:tcPr>
            <w:tcW w:w="4239" w:type="dxa"/>
            <w:vAlign w:val="center"/>
          </w:tcPr>
          <w:p w14:paraId="206D196C" w14:textId="77777777" w:rsidR="00E01D90" w:rsidRDefault="00BD25BA">
            <w:r>
              <w:t>0.17</w:t>
            </w:r>
          </w:p>
        </w:tc>
      </w:tr>
      <w:tr w:rsidR="00E01D90" w14:paraId="7ED433BD" w14:textId="77777777">
        <w:tc>
          <w:tcPr>
            <w:tcW w:w="5093" w:type="dxa"/>
            <w:shd w:val="clear" w:color="auto" w:fill="E6E6E6"/>
            <w:vAlign w:val="center"/>
          </w:tcPr>
          <w:p w14:paraId="6AD35ECC" w14:textId="77777777" w:rsidR="00E01D90" w:rsidRDefault="00BD25BA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9E8B0D2" w14:textId="77777777" w:rsidR="00E01D90" w:rsidRDefault="00BD25BA">
            <w:r>
              <w:t>33597</w:t>
            </w:r>
          </w:p>
        </w:tc>
      </w:tr>
      <w:tr w:rsidR="00E01D90" w14:paraId="37F8E70E" w14:textId="77777777">
        <w:tc>
          <w:tcPr>
            <w:tcW w:w="5093" w:type="dxa"/>
            <w:shd w:val="clear" w:color="auto" w:fill="E6E6E6"/>
            <w:vAlign w:val="center"/>
          </w:tcPr>
          <w:p w14:paraId="2DD1D67E" w14:textId="77777777" w:rsidR="00E01D90" w:rsidRDefault="00BD25BA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661E6AED" w14:textId="77777777" w:rsidR="00E01D90" w:rsidRDefault="00BD25BA">
            <w:r>
              <w:t>8551</w:t>
            </w:r>
          </w:p>
        </w:tc>
      </w:tr>
      <w:tr w:rsidR="00E01D90" w14:paraId="691EDE8C" w14:textId="77777777">
        <w:tc>
          <w:tcPr>
            <w:tcW w:w="5093" w:type="dxa"/>
            <w:shd w:val="clear" w:color="auto" w:fill="E6E6E6"/>
            <w:vAlign w:val="center"/>
          </w:tcPr>
          <w:p w14:paraId="62C4DF92" w14:textId="77777777" w:rsidR="00E01D90" w:rsidRDefault="00BD25BA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5C1DBED" w14:textId="77777777" w:rsidR="00E01D90" w:rsidRDefault="00BD25BA">
            <w:r>
              <w:t>4749</w:t>
            </w:r>
          </w:p>
        </w:tc>
      </w:tr>
      <w:tr w:rsidR="00E01D90" w14:paraId="1D77355C" w14:textId="77777777">
        <w:tc>
          <w:tcPr>
            <w:tcW w:w="5093" w:type="dxa"/>
            <w:shd w:val="clear" w:color="auto" w:fill="E6E6E6"/>
            <w:vAlign w:val="center"/>
          </w:tcPr>
          <w:p w14:paraId="604C9DB0" w14:textId="77777777" w:rsidR="00E01D90" w:rsidRDefault="00BD25BA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64A5A4D" w14:textId="77777777" w:rsidR="00E01D90" w:rsidRDefault="00BD25BA">
            <w:r>
              <w:t>0</w:t>
            </w:r>
          </w:p>
        </w:tc>
      </w:tr>
      <w:tr w:rsidR="00E01D90" w14:paraId="197B0E08" w14:textId="77777777">
        <w:tc>
          <w:tcPr>
            <w:tcW w:w="5093" w:type="dxa"/>
            <w:shd w:val="clear" w:color="auto" w:fill="E6E6E6"/>
            <w:vAlign w:val="center"/>
          </w:tcPr>
          <w:p w14:paraId="0146C7CB" w14:textId="77777777" w:rsidR="00E01D90" w:rsidRDefault="00BD25BA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36B6129" w14:textId="77777777" w:rsidR="00E01D90" w:rsidRDefault="00BD25BA">
            <w:r>
              <w:t>0</w:t>
            </w:r>
          </w:p>
        </w:tc>
      </w:tr>
    </w:tbl>
    <w:p w14:paraId="20D6075C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4DE52A54" w14:textId="77777777" w:rsidR="00D6136B" w:rsidRDefault="00D6136B" w:rsidP="00876CF9">
      <w:pPr>
        <w:pStyle w:val="1"/>
      </w:pPr>
      <w:bookmarkStart w:id="31" w:name="_Toc59801185"/>
      <w:r>
        <w:rPr>
          <w:rFonts w:hint="eastAsia"/>
        </w:rPr>
        <w:t>计算结果</w:t>
      </w:r>
      <w:bookmarkEnd w:id="31"/>
    </w:p>
    <w:p w14:paraId="6B95A8CD" w14:textId="77777777" w:rsidR="008D092F" w:rsidRPr="008D092F" w:rsidRDefault="008D092F" w:rsidP="008D092F">
      <w:pPr>
        <w:pStyle w:val="2"/>
      </w:pPr>
      <w:bookmarkStart w:id="32" w:name="_Toc59801186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E01D90" w14:paraId="64836DF8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67799F2E" w14:textId="77777777" w:rsidR="00E01D90" w:rsidRDefault="00BD25BA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3FDC9854" w14:textId="77777777" w:rsidR="00E01D90" w:rsidRDefault="00BD25BA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CCCA895" w14:textId="77777777" w:rsidR="00E01D90" w:rsidRDefault="00BD25BA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226C1C58" w14:textId="77777777" w:rsidR="00E01D90" w:rsidRDefault="00BD25BA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288828FF" w14:textId="77777777" w:rsidR="00E01D90" w:rsidRDefault="00BD25BA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0A998DFD" w14:textId="77777777" w:rsidR="00E01D90" w:rsidRDefault="00BD25BA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3FE8E419" w14:textId="77777777" w:rsidR="00E01D90" w:rsidRDefault="00BD25BA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E01D90" w14:paraId="32C0AA16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211EA999" w14:textId="77777777" w:rsidR="00E01D90" w:rsidRDefault="00E01D90"/>
        </w:tc>
        <w:tc>
          <w:tcPr>
            <w:tcW w:w="1165" w:type="dxa"/>
            <w:shd w:val="clear" w:color="auto" w:fill="E6E6E6"/>
            <w:vAlign w:val="center"/>
          </w:tcPr>
          <w:p w14:paraId="305D18A4" w14:textId="77777777" w:rsidR="00E01D90" w:rsidRDefault="00BD25BA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E871F0B" w14:textId="77777777" w:rsidR="00E01D90" w:rsidRDefault="00BD25BA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0BEF68A" w14:textId="77777777" w:rsidR="00E01D90" w:rsidRDefault="00BD25BA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5904C441" w14:textId="77777777" w:rsidR="00E01D90" w:rsidRDefault="00E01D90"/>
        </w:tc>
        <w:tc>
          <w:tcPr>
            <w:tcW w:w="1165" w:type="dxa"/>
            <w:vMerge/>
            <w:shd w:val="clear" w:color="auto" w:fill="E6E6E6"/>
            <w:vAlign w:val="center"/>
          </w:tcPr>
          <w:p w14:paraId="26E9CD54" w14:textId="77777777" w:rsidR="00E01D90" w:rsidRDefault="00E01D90"/>
        </w:tc>
        <w:tc>
          <w:tcPr>
            <w:tcW w:w="1165" w:type="dxa"/>
            <w:vMerge/>
            <w:shd w:val="clear" w:color="auto" w:fill="E6E6E6"/>
            <w:vAlign w:val="center"/>
          </w:tcPr>
          <w:p w14:paraId="7276CF94" w14:textId="77777777" w:rsidR="00E01D90" w:rsidRDefault="00E01D90"/>
        </w:tc>
        <w:tc>
          <w:tcPr>
            <w:tcW w:w="1165" w:type="dxa"/>
            <w:vMerge/>
            <w:shd w:val="clear" w:color="auto" w:fill="E6E6E6"/>
            <w:vAlign w:val="center"/>
          </w:tcPr>
          <w:p w14:paraId="53064638" w14:textId="77777777" w:rsidR="00E01D90" w:rsidRDefault="00E01D90"/>
        </w:tc>
      </w:tr>
      <w:tr w:rsidR="00E01D90" w14:paraId="70A8F250" w14:textId="77777777">
        <w:tc>
          <w:tcPr>
            <w:tcW w:w="1171" w:type="dxa"/>
            <w:shd w:val="clear" w:color="auto" w:fill="E6E6E6"/>
            <w:vAlign w:val="center"/>
          </w:tcPr>
          <w:p w14:paraId="2449DC5F" w14:textId="77777777" w:rsidR="00E01D90" w:rsidRDefault="00BD25BA">
            <w:r>
              <w:t>广场</w:t>
            </w:r>
          </w:p>
        </w:tc>
        <w:tc>
          <w:tcPr>
            <w:tcW w:w="1165" w:type="dxa"/>
            <w:vAlign w:val="center"/>
          </w:tcPr>
          <w:p w14:paraId="4097DBD7" w14:textId="77777777" w:rsidR="00E01D90" w:rsidRDefault="00BD25BA">
            <w:r>
              <w:t>241.7</w:t>
            </w:r>
          </w:p>
        </w:tc>
        <w:tc>
          <w:tcPr>
            <w:tcW w:w="1165" w:type="dxa"/>
            <w:vAlign w:val="center"/>
          </w:tcPr>
          <w:p w14:paraId="1CD98AD8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60B03BBC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63F08F22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1EB00483" w14:textId="77777777" w:rsidR="00E01D90" w:rsidRDefault="00BD25BA">
            <w:r>
              <w:t>241.7</w:t>
            </w:r>
          </w:p>
        </w:tc>
        <w:tc>
          <w:tcPr>
            <w:tcW w:w="1165" w:type="dxa"/>
            <w:vAlign w:val="center"/>
          </w:tcPr>
          <w:p w14:paraId="61A9E46A" w14:textId="77777777" w:rsidR="00E01D90" w:rsidRDefault="00BD25BA">
            <w:r>
              <w:t>1149.8</w:t>
            </w:r>
          </w:p>
        </w:tc>
        <w:tc>
          <w:tcPr>
            <w:tcW w:w="1165" w:type="dxa"/>
            <w:vAlign w:val="center"/>
          </w:tcPr>
          <w:p w14:paraId="4DAC93A5" w14:textId="77777777" w:rsidR="00E01D90" w:rsidRDefault="00BD25BA">
            <w:r>
              <w:t>21.0</w:t>
            </w:r>
          </w:p>
        </w:tc>
      </w:tr>
      <w:tr w:rsidR="00E01D90" w14:paraId="6129F388" w14:textId="77777777">
        <w:tc>
          <w:tcPr>
            <w:tcW w:w="1171" w:type="dxa"/>
            <w:shd w:val="clear" w:color="auto" w:fill="E6E6E6"/>
            <w:vAlign w:val="center"/>
          </w:tcPr>
          <w:p w14:paraId="1C64CAF2" w14:textId="77777777" w:rsidR="00E01D90" w:rsidRDefault="00BD25BA">
            <w:r>
              <w:t>游憩场</w:t>
            </w:r>
          </w:p>
        </w:tc>
        <w:tc>
          <w:tcPr>
            <w:tcW w:w="1165" w:type="dxa"/>
            <w:vAlign w:val="center"/>
          </w:tcPr>
          <w:p w14:paraId="61CA5E55" w14:textId="77777777" w:rsidR="00E01D90" w:rsidRDefault="00BD25BA">
            <w:r>
              <w:t>128.4</w:t>
            </w:r>
          </w:p>
        </w:tc>
        <w:tc>
          <w:tcPr>
            <w:tcW w:w="1165" w:type="dxa"/>
            <w:vAlign w:val="center"/>
          </w:tcPr>
          <w:p w14:paraId="2B91DA77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1576DD2D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0C0FC7F0" w14:textId="77777777" w:rsidR="00E01D90" w:rsidRDefault="00BD25BA">
            <w:r>
              <w:t>55.2</w:t>
            </w:r>
          </w:p>
        </w:tc>
        <w:tc>
          <w:tcPr>
            <w:tcW w:w="1165" w:type="dxa"/>
            <w:vAlign w:val="center"/>
          </w:tcPr>
          <w:p w14:paraId="54760BB1" w14:textId="77777777" w:rsidR="00E01D90" w:rsidRDefault="00BD25BA">
            <w:r>
              <w:t>99.7</w:t>
            </w:r>
          </w:p>
        </w:tc>
        <w:tc>
          <w:tcPr>
            <w:tcW w:w="1165" w:type="dxa"/>
            <w:vAlign w:val="center"/>
          </w:tcPr>
          <w:p w14:paraId="4FAB6668" w14:textId="77777777" w:rsidR="00E01D90" w:rsidRDefault="00BD25BA">
            <w:r>
              <w:t>2412.4</w:t>
            </w:r>
          </w:p>
        </w:tc>
        <w:tc>
          <w:tcPr>
            <w:tcW w:w="1165" w:type="dxa"/>
            <w:vAlign w:val="center"/>
          </w:tcPr>
          <w:p w14:paraId="7D848D34" w14:textId="77777777" w:rsidR="00E01D90" w:rsidRDefault="00BD25BA">
            <w:r>
              <w:t>4.1</w:t>
            </w:r>
          </w:p>
        </w:tc>
      </w:tr>
      <w:tr w:rsidR="00E01D90" w14:paraId="2D791DD5" w14:textId="77777777">
        <w:tc>
          <w:tcPr>
            <w:tcW w:w="1171" w:type="dxa"/>
            <w:shd w:val="clear" w:color="auto" w:fill="E6E6E6"/>
            <w:vAlign w:val="center"/>
          </w:tcPr>
          <w:p w14:paraId="21709B20" w14:textId="77777777" w:rsidR="00E01D90" w:rsidRDefault="00BD25BA">
            <w:r>
              <w:t>人行道</w:t>
            </w:r>
          </w:p>
        </w:tc>
        <w:tc>
          <w:tcPr>
            <w:tcW w:w="1165" w:type="dxa"/>
            <w:vAlign w:val="center"/>
          </w:tcPr>
          <w:p w14:paraId="77FBD19F" w14:textId="77777777" w:rsidR="00E01D90" w:rsidRDefault="00BD25BA">
            <w:r>
              <w:t>856.0</w:t>
            </w:r>
          </w:p>
        </w:tc>
        <w:tc>
          <w:tcPr>
            <w:tcW w:w="1165" w:type="dxa"/>
            <w:vAlign w:val="center"/>
          </w:tcPr>
          <w:p w14:paraId="12A5A70B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78060239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19902B83" w14:textId="77777777" w:rsidR="00E01D90" w:rsidRDefault="00BD25BA">
            <w:r>
              <w:t>155.8</w:t>
            </w:r>
          </w:p>
        </w:tc>
        <w:tc>
          <w:tcPr>
            <w:tcW w:w="1165" w:type="dxa"/>
            <w:vAlign w:val="center"/>
          </w:tcPr>
          <w:p w14:paraId="4AE1FC28" w14:textId="77777777" w:rsidR="00E01D90" w:rsidRDefault="00BD25BA">
            <w:r>
              <w:t>829.7</w:t>
            </w:r>
          </w:p>
        </w:tc>
        <w:tc>
          <w:tcPr>
            <w:tcW w:w="1165" w:type="dxa"/>
            <w:vAlign w:val="center"/>
          </w:tcPr>
          <w:p w14:paraId="5A9373E1" w14:textId="77777777" w:rsidR="00E01D90" w:rsidRDefault="00BD25BA">
            <w:r>
              <w:t>4989.3</w:t>
            </w:r>
          </w:p>
        </w:tc>
        <w:tc>
          <w:tcPr>
            <w:tcW w:w="1165" w:type="dxa"/>
            <w:vAlign w:val="center"/>
          </w:tcPr>
          <w:p w14:paraId="65D16769" w14:textId="77777777" w:rsidR="00E01D90" w:rsidRDefault="00BD25BA">
            <w:r>
              <w:t>16.6</w:t>
            </w:r>
          </w:p>
        </w:tc>
      </w:tr>
      <w:tr w:rsidR="00E01D90" w14:paraId="0C2BF2C2" w14:textId="77777777">
        <w:tc>
          <w:tcPr>
            <w:tcW w:w="1171" w:type="dxa"/>
            <w:shd w:val="clear" w:color="auto" w:fill="E6E6E6"/>
            <w:vAlign w:val="center"/>
          </w:tcPr>
          <w:p w14:paraId="1A7A436E" w14:textId="77777777" w:rsidR="00E01D90" w:rsidRDefault="00BD25BA">
            <w:r>
              <w:t>合计</w:t>
            </w:r>
          </w:p>
        </w:tc>
        <w:tc>
          <w:tcPr>
            <w:tcW w:w="1165" w:type="dxa"/>
            <w:vAlign w:val="center"/>
          </w:tcPr>
          <w:p w14:paraId="5F799EA3" w14:textId="77777777" w:rsidR="00E01D90" w:rsidRDefault="00BD25BA">
            <w:r>
              <w:t>1226.1</w:t>
            </w:r>
          </w:p>
        </w:tc>
        <w:tc>
          <w:tcPr>
            <w:tcW w:w="1165" w:type="dxa"/>
            <w:vAlign w:val="center"/>
          </w:tcPr>
          <w:p w14:paraId="57C7BE96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24E7657F" w14:textId="77777777" w:rsidR="00E01D90" w:rsidRDefault="00BD25BA">
            <w:r>
              <w:t>0.0</w:t>
            </w:r>
          </w:p>
        </w:tc>
        <w:tc>
          <w:tcPr>
            <w:tcW w:w="1165" w:type="dxa"/>
            <w:vAlign w:val="center"/>
          </w:tcPr>
          <w:p w14:paraId="5C2D8D48" w14:textId="77777777" w:rsidR="00E01D90" w:rsidRDefault="00BD25BA">
            <w:r>
              <w:t>211.0</w:t>
            </w:r>
          </w:p>
        </w:tc>
        <w:tc>
          <w:tcPr>
            <w:tcW w:w="1165" w:type="dxa"/>
            <w:vAlign w:val="center"/>
          </w:tcPr>
          <w:p w14:paraId="5A91DC52" w14:textId="77777777" w:rsidR="00E01D90" w:rsidRDefault="00BD25BA">
            <w:r>
              <w:t>1171.0</w:t>
            </w:r>
          </w:p>
        </w:tc>
        <w:tc>
          <w:tcPr>
            <w:tcW w:w="1165" w:type="dxa"/>
            <w:vAlign w:val="center"/>
          </w:tcPr>
          <w:p w14:paraId="28BE1579" w14:textId="77777777" w:rsidR="00E01D90" w:rsidRDefault="00BD25BA">
            <w:r>
              <w:t>8551.5</w:t>
            </w:r>
          </w:p>
        </w:tc>
        <w:tc>
          <w:tcPr>
            <w:tcW w:w="1165" w:type="dxa"/>
            <w:vAlign w:val="center"/>
          </w:tcPr>
          <w:p w14:paraId="1F4A9B13" w14:textId="77777777" w:rsidR="00E01D90" w:rsidRDefault="00BD25BA">
            <w:r>
              <w:t>13.7</w:t>
            </w:r>
          </w:p>
        </w:tc>
      </w:tr>
    </w:tbl>
    <w:p w14:paraId="0D0CC190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3D6A76EC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lastRenderedPageBreak/>
        <w:drawing>
          <wp:inline distT="0" distB="0" distL="0" distR="0" wp14:anchorId="01115671" wp14:editId="112DD3A4">
            <wp:extent cx="5448872" cy="383897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872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0BC2" w14:textId="77777777" w:rsidR="00E01D90" w:rsidRDefault="00E01D90">
      <w:pPr>
        <w:pStyle w:val="a0"/>
        <w:ind w:firstLine="420"/>
        <w:jc w:val="center"/>
        <w:rPr>
          <w:lang w:val="en-US"/>
        </w:rPr>
      </w:pPr>
    </w:p>
    <w:p w14:paraId="7E0CEB03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50A0D49D" w14:textId="77777777" w:rsidR="00D6136B" w:rsidRDefault="00546220" w:rsidP="00165490">
      <w:pPr>
        <w:pStyle w:val="2"/>
      </w:pPr>
      <w:bookmarkStart w:id="35" w:name="_Toc59801187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4509750F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01D90" w14:paraId="4D98E35A" w14:textId="77777777">
        <w:tc>
          <w:tcPr>
            <w:tcW w:w="1866" w:type="dxa"/>
            <w:shd w:val="clear" w:color="auto" w:fill="E6E6E6"/>
            <w:vAlign w:val="center"/>
          </w:tcPr>
          <w:p w14:paraId="16DC9B1E" w14:textId="77777777" w:rsidR="00E01D90" w:rsidRDefault="00BD25BA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377922" w14:textId="77777777" w:rsidR="00E01D90" w:rsidRDefault="00BD25BA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32EDFC5" w14:textId="77777777" w:rsidR="00E01D90" w:rsidRDefault="00BD25BA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4B8146" w14:textId="77777777" w:rsidR="00E01D90" w:rsidRDefault="00BD25BA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3AB4C3F" w14:textId="77777777" w:rsidR="00E01D90" w:rsidRDefault="00BD25BA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7D56E50F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099E69D6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lastRenderedPageBreak/>
        <w:drawing>
          <wp:inline distT="0" distB="0" distL="0" distR="0" wp14:anchorId="261D02F6" wp14:editId="4207682D">
            <wp:extent cx="5429820" cy="3838978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820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F41C" w14:textId="77777777" w:rsidR="00E01D90" w:rsidRDefault="00E01D90">
      <w:pPr>
        <w:pStyle w:val="a0"/>
        <w:ind w:firstLine="420"/>
        <w:jc w:val="center"/>
        <w:rPr>
          <w:lang w:val="en-US"/>
        </w:rPr>
      </w:pPr>
    </w:p>
    <w:p w14:paraId="78F7A6F1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4FCC6469" w14:textId="77777777" w:rsidR="009976FB" w:rsidRDefault="008C6910" w:rsidP="009976FB">
      <w:pPr>
        <w:pStyle w:val="2"/>
      </w:pPr>
      <w:bookmarkStart w:id="38" w:name="_Toc59801188"/>
      <w:r>
        <w:rPr>
          <w:rFonts w:hint="eastAsia"/>
        </w:rPr>
        <w:t>屋顶热环境</w:t>
      </w:r>
      <w:r>
        <w:t>指标</w:t>
      </w:r>
      <w:bookmarkEnd w:id="38"/>
    </w:p>
    <w:p w14:paraId="6F34E988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E01D90" w14:paraId="53647F6E" w14:textId="77777777">
        <w:tc>
          <w:tcPr>
            <w:tcW w:w="1555" w:type="dxa"/>
            <w:shd w:val="clear" w:color="auto" w:fill="E6E6E6"/>
            <w:vAlign w:val="center"/>
          </w:tcPr>
          <w:p w14:paraId="5BEFFAFE" w14:textId="77777777" w:rsidR="00E01D90" w:rsidRDefault="00BD25BA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07CD464" w14:textId="77777777" w:rsidR="00E01D90" w:rsidRDefault="00BD25BA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6FECCC4E" w14:textId="77777777" w:rsidR="00E01D90" w:rsidRDefault="00BD25BA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6A66AD37" w14:textId="77777777" w:rsidR="00E01D90" w:rsidRDefault="00BD25BA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001011F1" w14:textId="77777777" w:rsidR="00E01D90" w:rsidRDefault="00BD25BA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038D00CE" w14:textId="77777777" w:rsidR="00E01D90" w:rsidRDefault="00BD25BA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E01D90" w14:paraId="1C57C0A5" w14:textId="77777777">
        <w:tc>
          <w:tcPr>
            <w:tcW w:w="1555" w:type="dxa"/>
            <w:vAlign w:val="center"/>
          </w:tcPr>
          <w:p w14:paraId="517986FB" w14:textId="77777777" w:rsidR="00E01D90" w:rsidRDefault="00BD25BA">
            <w:r>
              <w:t>宿舍</w:t>
            </w:r>
          </w:p>
        </w:tc>
        <w:tc>
          <w:tcPr>
            <w:tcW w:w="1555" w:type="dxa"/>
            <w:vAlign w:val="center"/>
          </w:tcPr>
          <w:p w14:paraId="3E3C21A7" w14:textId="77777777" w:rsidR="00E01D90" w:rsidRDefault="00BD25BA">
            <w:r>
              <w:t>1171.2</w:t>
            </w:r>
          </w:p>
        </w:tc>
        <w:tc>
          <w:tcPr>
            <w:tcW w:w="1555" w:type="dxa"/>
            <w:vAlign w:val="center"/>
          </w:tcPr>
          <w:p w14:paraId="23E3CEAC" w14:textId="77777777" w:rsidR="00E01D90" w:rsidRDefault="00BD25BA">
            <w:r>
              <w:t>862.9</w:t>
            </w:r>
          </w:p>
        </w:tc>
        <w:tc>
          <w:tcPr>
            <w:tcW w:w="1555" w:type="dxa"/>
            <w:vAlign w:val="center"/>
          </w:tcPr>
          <w:p w14:paraId="757C6F81" w14:textId="77777777" w:rsidR="00E01D90" w:rsidRDefault="00BD25BA">
            <w:r>
              <w:t>245.5</w:t>
            </w:r>
          </w:p>
        </w:tc>
        <w:tc>
          <w:tcPr>
            <w:tcW w:w="1555" w:type="dxa"/>
            <w:vAlign w:val="center"/>
          </w:tcPr>
          <w:p w14:paraId="41CE8B98" w14:textId="77777777" w:rsidR="00E01D90" w:rsidRDefault="00BD25BA">
            <w:r>
              <w:t>62.8</w:t>
            </w:r>
          </w:p>
        </w:tc>
        <w:tc>
          <w:tcPr>
            <w:tcW w:w="1555" w:type="dxa"/>
            <w:vAlign w:val="center"/>
          </w:tcPr>
          <w:p w14:paraId="2BCE1711" w14:textId="77777777" w:rsidR="00E01D90" w:rsidRDefault="00BD25BA">
            <w:r>
              <w:t>100.0</w:t>
            </w:r>
          </w:p>
        </w:tc>
      </w:tr>
      <w:tr w:rsidR="00E01D90" w14:paraId="7067BDFD" w14:textId="77777777">
        <w:tc>
          <w:tcPr>
            <w:tcW w:w="1555" w:type="dxa"/>
            <w:vAlign w:val="center"/>
          </w:tcPr>
          <w:p w14:paraId="6D8628C5" w14:textId="77777777" w:rsidR="00E01D90" w:rsidRDefault="00BD25BA">
            <w:r>
              <w:t>教学楼</w:t>
            </w:r>
          </w:p>
        </w:tc>
        <w:tc>
          <w:tcPr>
            <w:tcW w:w="1555" w:type="dxa"/>
            <w:vAlign w:val="center"/>
          </w:tcPr>
          <w:p w14:paraId="4ED6FB90" w14:textId="77777777" w:rsidR="00E01D90" w:rsidRDefault="00BD25BA">
            <w:r>
              <w:t>3298.1</w:t>
            </w:r>
          </w:p>
        </w:tc>
        <w:tc>
          <w:tcPr>
            <w:tcW w:w="1555" w:type="dxa"/>
            <w:vAlign w:val="center"/>
          </w:tcPr>
          <w:p w14:paraId="287D8FAB" w14:textId="77777777" w:rsidR="00E01D90" w:rsidRDefault="00BD25BA">
            <w:r>
              <w:t>0.0</w:t>
            </w:r>
          </w:p>
        </w:tc>
        <w:tc>
          <w:tcPr>
            <w:tcW w:w="1555" w:type="dxa"/>
            <w:vAlign w:val="center"/>
          </w:tcPr>
          <w:p w14:paraId="73FD4A1E" w14:textId="77777777" w:rsidR="00E01D90" w:rsidRDefault="00BD25BA">
            <w:r>
              <w:t>0.0</w:t>
            </w:r>
          </w:p>
        </w:tc>
        <w:tc>
          <w:tcPr>
            <w:tcW w:w="1555" w:type="dxa"/>
            <w:vAlign w:val="center"/>
          </w:tcPr>
          <w:p w14:paraId="5711472D" w14:textId="77777777" w:rsidR="00E01D90" w:rsidRDefault="00BD25BA">
            <w:r>
              <w:t>3298.1</w:t>
            </w:r>
          </w:p>
        </w:tc>
        <w:tc>
          <w:tcPr>
            <w:tcW w:w="1555" w:type="dxa"/>
            <w:vAlign w:val="center"/>
          </w:tcPr>
          <w:p w14:paraId="4CE460F0" w14:textId="77777777" w:rsidR="00E01D90" w:rsidRDefault="00BD25BA">
            <w:r>
              <w:t>100.0</w:t>
            </w:r>
          </w:p>
        </w:tc>
      </w:tr>
      <w:tr w:rsidR="00E01D90" w14:paraId="3A0372E2" w14:textId="77777777">
        <w:tc>
          <w:tcPr>
            <w:tcW w:w="1555" w:type="dxa"/>
            <w:vAlign w:val="center"/>
          </w:tcPr>
          <w:p w14:paraId="56F074D7" w14:textId="77777777" w:rsidR="00E01D90" w:rsidRDefault="00BD25BA">
            <w:r>
              <w:t>教工宿舍</w:t>
            </w:r>
          </w:p>
        </w:tc>
        <w:tc>
          <w:tcPr>
            <w:tcW w:w="1555" w:type="dxa"/>
            <w:vAlign w:val="center"/>
          </w:tcPr>
          <w:p w14:paraId="61BF4587" w14:textId="77777777" w:rsidR="00E01D90" w:rsidRDefault="00BD25BA">
            <w:r>
              <w:t>1421.5</w:t>
            </w:r>
          </w:p>
        </w:tc>
        <w:tc>
          <w:tcPr>
            <w:tcW w:w="1555" w:type="dxa"/>
            <w:vAlign w:val="center"/>
          </w:tcPr>
          <w:p w14:paraId="01DB3BB1" w14:textId="77777777" w:rsidR="00E01D90" w:rsidRDefault="00BD25BA">
            <w:r>
              <w:t>0.0</w:t>
            </w:r>
          </w:p>
        </w:tc>
        <w:tc>
          <w:tcPr>
            <w:tcW w:w="1555" w:type="dxa"/>
            <w:vAlign w:val="center"/>
          </w:tcPr>
          <w:p w14:paraId="528D9B24" w14:textId="77777777" w:rsidR="00E01D90" w:rsidRDefault="00BD25BA">
            <w:r>
              <w:t>0.0</w:t>
            </w:r>
          </w:p>
        </w:tc>
        <w:tc>
          <w:tcPr>
            <w:tcW w:w="1555" w:type="dxa"/>
            <w:vAlign w:val="center"/>
          </w:tcPr>
          <w:p w14:paraId="1D858382" w14:textId="77777777" w:rsidR="00E01D90" w:rsidRDefault="00BD25BA">
            <w:r>
              <w:t>1421.5</w:t>
            </w:r>
          </w:p>
        </w:tc>
        <w:tc>
          <w:tcPr>
            <w:tcW w:w="1555" w:type="dxa"/>
            <w:vAlign w:val="center"/>
          </w:tcPr>
          <w:p w14:paraId="2612CB06" w14:textId="77777777" w:rsidR="00E01D90" w:rsidRDefault="00BD25BA">
            <w:r>
              <w:t>100.0</w:t>
            </w:r>
          </w:p>
        </w:tc>
      </w:tr>
      <w:tr w:rsidR="00E01D90" w14:paraId="0000B65A" w14:textId="77777777">
        <w:tc>
          <w:tcPr>
            <w:tcW w:w="1555" w:type="dxa"/>
            <w:vAlign w:val="center"/>
          </w:tcPr>
          <w:p w14:paraId="315B0971" w14:textId="77777777" w:rsidR="00E01D90" w:rsidRDefault="00BD25BA">
            <w:r>
              <w:t>教工宿舍楼</w:t>
            </w:r>
          </w:p>
        </w:tc>
        <w:tc>
          <w:tcPr>
            <w:tcW w:w="1555" w:type="dxa"/>
            <w:vAlign w:val="center"/>
          </w:tcPr>
          <w:p w14:paraId="0C85F684" w14:textId="77777777" w:rsidR="00E01D90" w:rsidRDefault="00BD25BA">
            <w:r>
              <w:t>1045.7</w:t>
            </w:r>
          </w:p>
        </w:tc>
        <w:tc>
          <w:tcPr>
            <w:tcW w:w="1555" w:type="dxa"/>
            <w:vAlign w:val="center"/>
          </w:tcPr>
          <w:p w14:paraId="0A4EDDDA" w14:textId="77777777" w:rsidR="00E01D90" w:rsidRDefault="00BD25BA">
            <w:r>
              <w:t>0.0</w:t>
            </w:r>
          </w:p>
        </w:tc>
        <w:tc>
          <w:tcPr>
            <w:tcW w:w="1555" w:type="dxa"/>
            <w:vAlign w:val="center"/>
          </w:tcPr>
          <w:p w14:paraId="0EA1BB02" w14:textId="77777777" w:rsidR="00E01D90" w:rsidRDefault="00BD25BA">
            <w:r>
              <w:t>0.0</w:t>
            </w:r>
          </w:p>
        </w:tc>
        <w:tc>
          <w:tcPr>
            <w:tcW w:w="1555" w:type="dxa"/>
            <w:vAlign w:val="center"/>
          </w:tcPr>
          <w:p w14:paraId="6D8FE1CA" w14:textId="77777777" w:rsidR="00E01D90" w:rsidRDefault="00BD25BA">
            <w:r>
              <w:t>1045.7</w:t>
            </w:r>
          </w:p>
        </w:tc>
        <w:tc>
          <w:tcPr>
            <w:tcW w:w="1555" w:type="dxa"/>
            <w:vAlign w:val="center"/>
          </w:tcPr>
          <w:p w14:paraId="43D5E6B6" w14:textId="77777777" w:rsidR="00E01D90" w:rsidRDefault="00BD25BA">
            <w:r>
              <w:t>100.0</w:t>
            </w:r>
          </w:p>
        </w:tc>
      </w:tr>
      <w:tr w:rsidR="00E01D90" w14:paraId="61A38C40" w14:textId="77777777">
        <w:tc>
          <w:tcPr>
            <w:tcW w:w="1555" w:type="dxa"/>
            <w:vAlign w:val="center"/>
          </w:tcPr>
          <w:p w14:paraId="36605331" w14:textId="77777777" w:rsidR="00E01D90" w:rsidRDefault="00BD25BA">
            <w:r>
              <w:t>合计</w:t>
            </w:r>
          </w:p>
        </w:tc>
        <w:tc>
          <w:tcPr>
            <w:tcW w:w="1555" w:type="dxa"/>
            <w:vAlign w:val="center"/>
          </w:tcPr>
          <w:p w14:paraId="286456FF" w14:textId="77777777" w:rsidR="00E01D90" w:rsidRDefault="00BD25BA">
            <w:r>
              <w:t>6936.4</w:t>
            </w:r>
          </w:p>
        </w:tc>
        <w:tc>
          <w:tcPr>
            <w:tcW w:w="1555" w:type="dxa"/>
            <w:vAlign w:val="center"/>
          </w:tcPr>
          <w:p w14:paraId="2C6A2DE2" w14:textId="77777777" w:rsidR="00E01D90" w:rsidRDefault="00BD25BA">
            <w:r>
              <w:t>862.9</w:t>
            </w:r>
          </w:p>
        </w:tc>
        <w:tc>
          <w:tcPr>
            <w:tcW w:w="1555" w:type="dxa"/>
            <w:vAlign w:val="center"/>
          </w:tcPr>
          <w:p w14:paraId="006F0841" w14:textId="77777777" w:rsidR="00E01D90" w:rsidRDefault="00BD25BA">
            <w:r>
              <w:t>245.5</w:t>
            </w:r>
          </w:p>
        </w:tc>
        <w:tc>
          <w:tcPr>
            <w:tcW w:w="1555" w:type="dxa"/>
            <w:vAlign w:val="center"/>
          </w:tcPr>
          <w:p w14:paraId="3E9C4E3A" w14:textId="77777777" w:rsidR="00E01D90" w:rsidRDefault="00BD25BA">
            <w:r>
              <w:t>5828.0</w:t>
            </w:r>
          </w:p>
        </w:tc>
        <w:tc>
          <w:tcPr>
            <w:tcW w:w="1555" w:type="dxa"/>
            <w:vAlign w:val="center"/>
          </w:tcPr>
          <w:p w14:paraId="0D71CBC9" w14:textId="77777777" w:rsidR="00E01D90" w:rsidRDefault="00BD25BA">
            <w:r>
              <w:t>100.0</w:t>
            </w:r>
          </w:p>
        </w:tc>
      </w:tr>
    </w:tbl>
    <w:p w14:paraId="5A484FDC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232C983F" w14:textId="77777777" w:rsidR="00D32BD4" w:rsidRPr="0068672A" w:rsidRDefault="00D32BD4" w:rsidP="009F2FC7">
      <w:pPr>
        <w:pStyle w:val="1"/>
      </w:pPr>
      <w:bookmarkStart w:id="40" w:name="_Toc59801189"/>
      <w:r w:rsidRPr="0068672A">
        <w:rPr>
          <w:rFonts w:hint="eastAsia"/>
        </w:rPr>
        <w:t>评价结论</w:t>
      </w:r>
      <w:bookmarkEnd w:id="40"/>
    </w:p>
    <w:p w14:paraId="00D95CE4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44A68599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2DCD4C8E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lastRenderedPageBreak/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7FEA021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E51EE56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68314164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7CEEDD70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43602A7B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5B4A79BD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532D2552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5FD9695" w14:textId="77777777" w:rsidR="003002CB" w:rsidRDefault="003002CB" w:rsidP="00CB2EB5">
            <w:bookmarkStart w:id="41" w:name="活动场地遮阴率值"/>
            <w:r>
              <w:t>13.7%</w:t>
            </w:r>
            <w:bookmarkEnd w:id="41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6C8672CC" w14:textId="77777777" w:rsidR="003002CB" w:rsidRDefault="003002CB" w:rsidP="00CB2EB5">
            <w:bookmarkStart w:id="42" w:name="活动场地遮阴率得分"/>
            <w:r>
              <w:t>0</w:t>
            </w:r>
            <w:bookmarkEnd w:id="42"/>
          </w:p>
        </w:tc>
      </w:tr>
      <w:tr w:rsidR="003002CB" w14:paraId="49E62F13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2B21017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34202CAE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15EDF75" w14:textId="77777777" w:rsidR="00F8552B" w:rsidRDefault="00F8552B" w:rsidP="00CB2EB5">
            <w:bookmarkStart w:id="43" w:name="车道遮阴率值"/>
            <w:r>
              <w:t>无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FAF79F3" w14:textId="77777777" w:rsidR="003002CB" w:rsidRPr="00A654C6" w:rsidRDefault="003002CB" w:rsidP="00CB2EB5">
            <w:bookmarkStart w:id="44" w:name="车道遮阴得分"/>
            <w:r>
              <w:t>0</w:t>
            </w:r>
            <w:bookmarkEnd w:id="44"/>
          </w:p>
        </w:tc>
      </w:tr>
      <w:tr w:rsidR="003002CB" w14:paraId="644DD850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EA8D6E7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E491E14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13CE03" w14:textId="77777777" w:rsidR="003002CB" w:rsidRDefault="003002CB" w:rsidP="00CB2EB5">
            <w:bookmarkStart w:id="45" w:name="屋顶遮阴率值"/>
            <w:r>
              <w:t>100.0%</w:t>
            </w:r>
            <w:bookmarkEnd w:id="45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0D346BF" w14:textId="77777777" w:rsidR="003002CB" w:rsidRDefault="003002CB" w:rsidP="00CB2EB5">
            <w:bookmarkStart w:id="46" w:name="屋顶遮阴得分"/>
            <w:r>
              <w:t>4</w:t>
            </w:r>
            <w:bookmarkEnd w:id="46"/>
          </w:p>
        </w:tc>
      </w:tr>
      <w:tr w:rsidR="003002CB" w14:paraId="64D3B761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1970677B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083E9B2D" w14:textId="77777777" w:rsidR="003002CB" w:rsidRDefault="003002CB" w:rsidP="00CB2EB5">
            <w:bookmarkStart w:id="47" w:name="降热措施总得分"/>
            <w:r>
              <w:t>4</w:t>
            </w:r>
            <w:bookmarkEnd w:id="47"/>
          </w:p>
        </w:tc>
      </w:tr>
    </w:tbl>
    <w:p w14:paraId="292F009F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872AB" w14:textId="77777777" w:rsidR="00BD25BA" w:rsidRDefault="00BD25BA">
      <w:r>
        <w:separator/>
      </w:r>
    </w:p>
  </w:endnote>
  <w:endnote w:type="continuationSeparator" w:id="0">
    <w:p w14:paraId="2CFE33AE" w14:textId="77777777" w:rsidR="00BD25BA" w:rsidRDefault="00BD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8281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C174CC1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5CFC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14:paraId="6A9A0B7B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024D1" w14:textId="77777777" w:rsidR="00BD25BA" w:rsidRDefault="00BD25BA">
      <w:r>
        <w:separator/>
      </w:r>
    </w:p>
  </w:footnote>
  <w:footnote w:type="continuationSeparator" w:id="0">
    <w:p w14:paraId="049CE9AB" w14:textId="77777777" w:rsidR="00BD25BA" w:rsidRDefault="00BD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32C8B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7F768835" wp14:editId="01545BDC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ED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25BA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1D90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E10ED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735471B"/>
  <w15:chartTrackingRefBased/>
  <w15:docId w15:val="{FE8CD29E-1C4E-4C13-A493-5FA0A79C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ao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9</Pages>
  <Words>551</Words>
  <Characters>3147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Manager/>
  <Company>ths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XiaoXiao</dc:creator>
  <cp:keywords/>
  <dc:description/>
  <cp:lastModifiedBy>XiaoXiao</cp:lastModifiedBy>
  <cp:revision>1</cp:revision>
  <cp:lastPrinted>1899-12-31T16:00:00Z</cp:lastPrinted>
  <dcterms:created xsi:type="dcterms:W3CDTF">2020-12-25T07:06:00Z</dcterms:created>
  <dcterms:modified xsi:type="dcterms:W3CDTF">2020-12-25T07:06:00Z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