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C6345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7C8923C8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云南大学学生活动中心</w:t>
      </w:r>
      <w:bookmarkEnd w:id="1"/>
    </w:p>
    <w:p w14:paraId="342EA811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7CF26A1D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ADDE7D9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E145FDA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D6831DF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EADF6F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2E7B06D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云南大学学生活动中心</w:t>
            </w:r>
            <w:bookmarkEnd w:id="2"/>
          </w:p>
        </w:tc>
      </w:tr>
      <w:tr w:rsidR="00D40158" w:rsidRPr="00D40158" w14:paraId="166A6AA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4DFD8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804ACE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FA9C02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B8AFDE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E3B9AA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 w:rsidRPr="00D40158">
              <w:rPr>
                <w:rFonts w:ascii="宋体" w:hAnsi="宋体" w:hint="eastAsia"/>
                <w:szCs w:val="21"/>
              </w:rPr>
              <w:t>云南大学基建处</w:t>
            </w:r>
            <w:bookmarkEnd w:id="4"/>
          </w:p>
        </w:tc>
      </w:tr>
      <w:tr w:rsidR="00D40158" w:rsidRPr="00D40158" w14:paraId="1DEFF51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3E7CC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E44BC1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云南省设计院</w:t>
            </w:r>
            <w:bookmarkEnd w:id="5"/>
          </w:p>
        </w:tc>
      </w:tr>
      <w:tr w:rsidR="00D40158" w:rsidRPr="00D40158" w14:paraId="20073B2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99C162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A9C7A2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27E74E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753337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B3A9BF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8767E2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5691E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C287E0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36E578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4D146F9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B9CA4E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2020年12月26日</w:t>
              </w:r>
            </w:smartTag>
            <w:bookmarkEnd w:id="6"/>
          </w:p>
        </w:tc>
      </w:tr>
    </w:tbl>
    <w:p w14:paraId="2B21BA2E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47F03726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701C59F3" wp14:editId="0AB3B751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65808EBC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5119AB8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FF0ABA6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EF5C19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14:paraId="5F404F0A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F697A4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C8401A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14:paraId="30634E96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412517A3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47089C5C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38944E16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6CCAB02C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6D58677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T15687382003</w:t>
            </w:r>
            <w:bookmarkEnd w:id="10"/>
          </w:p>
        </w:tc>
      </w:tr>
    </w:tbl>
    <w:p w14:paraId="2C846714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E732FDF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4007466" w14:textId="77777777" w:rsidR="00D4337B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877149" w:history="1">
        <w:r w:rsidR="00D4337B" w:rsidRPr="00977A4D">
          <w:rPr>
            <w:rStyle w:val="a7"/>
          </w:rPr>
          <w:t>1</w:t>
        </w:r>
        <w:r w:rsidR="00D4337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4337B" w:rsidRPr="00977A4D">
          <w:rPr>
            <w:rStyle w:val="a7"/>
          </w:rPr>
          <w:t>建筑概况</w:t>
        </w:r>
        <w:r w:rsidR="00D4337B">
          <w:rPr>
            <w:webHidden/>
          </w:rPr>
          <w:tab/>
        </w:r>
        <w:r w:rsidR="00D4337B">
          <w:rPr>
            <w:webHidden/>
          </w:rPr>
          <w:fldChar w:fldCharType="begin"/>
        </w:r>
        <w:r w:rsidR="00D4337B">
          <w:rPr>
            <w:webHidden/>
          </w:rPr>
          <w:instrText xml:space="preserve"> PAGEREF _Toc59877149 \h </w:instrText>
        </w:r>
        <w:r w:rsidR="00D4337B">
          <w:rPr>
            <w:webHidden/>
          </w:rPr>
        </w:r>
        <w:r w:rsidR="00D4337B">
          <w:rPr>
            <w:webHidden/>
          </w:rPr>
          <w:fldChar w:fldCharType="separate"/>
        </w:r>
        <w:r w:rsidR="00D4337B">
          <w:rPr>
            <w:webHidden/>
          </w:rPr>
          <w:t>1</w:t>
        </w:r>
        <w:r w:rsidR="00D4337B">
          <w:rPr>
            <w:webHidden/>
          </w:rPr>
          <w:fldChar w:fldCharType="end"/>
        </w:r>
      </w:hyperlink>
    </w:p>
    <w:p w14:paraId="307E4698" w14:textId="77777777" w:rsidR="00D4337B" w:rsidRDefault="00D433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77150" w:history="1">
        <w:r w:rsidRPr="00977A4D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77A4D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7671161" w14:textId="77777777" w:rsidR="00D4337B" w:rsidRDefault="00D433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77151" w:history="1">
        <w:r w:rsidRPr="00977A4D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812A01D" w14:textId="77777777" w:rsidR="00D4337B" w:rsidRDefault="00D433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77152" w:history="1">
        <w:r w:rsidRPr="00977A4D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D954557" w14:textId="77777777" w:rsidR="00D4337B" w:rsidRDefault="00D433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77153" w:history="1">
        <w:r w:rsidRPr="00977A4D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291D50D" w14:textId="77777777" w:rsidR="00D4337B" w:rsidRDefault="00D433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77154" w:history="1">
        <w:r w:rsidRPr="00977A4D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FA72147" w14:textId="77777777" w:rsidR="00D4337B" w:rsidRDefault="00D433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77155" w:history="1">
        <w:r w:rsidRPr="00977A4D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77A4D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9B45431" w14:textId="77777777" w:rsidR="00D4337B" w:rsidRDefault="00D433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77156" w:history="1">
        <w:r w:rsidRPr="00977A4D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77A4D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60ECCDE" w14:textId="77777777" w:rsidR="00D4337B" w:rsidRDefault="00D433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77157" w:history="1">
        <w:r w:rsidRPr="00977A4D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0D63E29" w14:textId="77777777" w:rsidR="00D4337B" w:rsidRDefault="00D433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877158" w:history="1">
        <w:r w:rsidRPr="00977A4D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挤塑聚苯板</w:t>
        </w:r>
        <w:r w:rsidRPr="00977A4D">
          <w:rPr>
            <w:rStyle w:val="a7"/>
          </w:rPr>
          <w:t>20+</w:t>
        </w:r>
        <w:r w:rsidRPr="00977A4D">
          <w:rPr>
            <w:rStyle w:val="a7"/>
          </w:rPr>
          <w:t>加气砼</w:t>
        </w:r>
        <w:r w:rsidRPr="00977A4D">
          <w:rPr>
            <w:rStyle w:val="a7"/>
          </w:rPr>
          <w:t>80</w:t>
        </w:r>
        <w:r w:rsidRPr="00977A4D">
          <w:rPr>
            <w:rStyle w:val="a7"/>
          </w:rPr>
          <w:t>＋钢筋砼</w:t>
        </w:r>
        <w:r w:rsidRPr="00977A4D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61B78BE" w14:textId="77777777" w:rsidR="00D4337B" w:rsidRDefault="00D433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77159" w:history="1">
        <w:r w:rsidRPr="00977A4D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6F406AA" w14:textId="77777777" w:rsidR="00D4337B" w:rsidRDefault="00D433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877160" w:history="1">
        <w:r w:rsidRPr="00977A4D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外</w:t>
        </w:r>
        <w:r w:rsidRPr="00977A4D">
          <w:rPr>
            <w:rStyle w:val="a7"/>
          </w:rPr>
          <w:t>-</w:t>
        </w:r>
        <w:r w:rsidRPr="00977A4D">
          <w:rPr>
            <w:rStyle w:val="a7"/>
          </w:rPr>
          <w:t>挤塑聚苯板</w:t>
        </w:r>
        <w:r w:rsidRPr="00977A4D">
          <w:rPr>
            <w:rStyle w:val="a7"/>
          </w:rPr>
          <w:t>20+</w:t>
        </w:r>
        <w:r w:rsidRPr="00977A4D">
          <w:rPr>
            <w:rStyle w:val="a7"/>
          </w:rPr>
          <w:t>钢筋砼</w:t>
        </w:r>
        <w:r w:rsidRPr="00977A4D">
          <w:rPr>
            <w:rStyle w:val="a7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AB06221" w14:textId="77777777" w:rsidR="00D4337B" w:rsidRDefault="00D433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77161" w:history="1">
        <w:r w:rsidRPr="00977A4D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BB15292" w14:textId="77777777" w:rsidR="00D4337B" w:rsidRDefault="00D433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877162" w:history="1">
        <w:r w:rsidRPr="00977A4D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挤塑聚苯板</w:t>
        </w:r>
        <w:r w:rsidRPr="00977A4D">
          <w:rPr>
            <w:rStyle w:val="a7"/>
          </w:rPr>
          <w:t>20+</w:t>
        </w:r>
        <w:r w:rsidRPr="00977A4D">
          <w:rPr>
            <w:rStyle w:val="a7"/>
          </w:rPr>
          <w:t>钢筋砼</w:t>
        </w:r>
        <w:r w:rsidRPr="00977A4D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CB988EC" w14:textId="77777777" w:rsidR="00D4337B" w:rsidRDefault="00D433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77163" w:history="1">
        <w:r w:rsidRPr="00977A4D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4C6B66E" w14:textId="77777777" w:rsidR="00D4337B" w:rsidRDefault="00D433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877164" w:history="1">
        <w:r w:rsidRPr="00977A4D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钢筋砼楼板</w:t>
        </w:r>
        <w:r w:rsidRPr="00977A4D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65154A0" w14:textId="77777777" w:rsidR="00D4337B" w:rsidRDefault="00D433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77165" w:history="1">
        <w:r w:rsidRPr="00977A4D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92886F2" w14:textId="77777777" w:rsidR="00D4337B" w:rsidRDefault="00D433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877166" w:history="1">
        <w:r w:rsidRPr="00977A4D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混凝土</w:t>
        </w:r>
        <w:r w:rsidRPr="00977A4D">
          <w:rPr>
            <w:rStyle w:val="a7"/>
          </w:rPr>
          <w:t>120</w:t>
        </w:r>
        <w:r w:rsidRPr="00977A4D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2CDBF78" w14:textId="77777777" w:rsidR="00D4337B" w:rsidRDefault="00D433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77167" w:history="1">
        <w:r w:rsidRPr="00977A4D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A3711FE" w14:textId="77777777" w:rsidR="00D4337B" w:rsidRDefault="00D433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59877168" w:history="1">
        <w:r w:rsidRPr="00977A4D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混凝土</w:t>
        </w:r>
        <w:r w:rsidRPr="00977A4D">
          <w:rPr>
            <w:rStyle w:val="a7"/>
          </w:rPr>
          <w:t>120</w:t>
        </w:r>
        <w:r w:rsidRPr="00977A4D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DBA2E57" w14:textId="77777777" w:rsidR="00D4337B" w:rsidRDefault="00D433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77169" w:history="1">
        <w:r w:rsidRPr="00977A4D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A909D31" w14:textId="77777777" w:rsidR="00D4337B" w:rsidRDefault="00D433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77170" w:history="1">
        <w:r w:rsidRPr="00977A4D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8EB359E" w14:textId="77777777" w:rsidR="00D4337B" w:rsidRDefault="00D433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77171" w:history="1">
        <w:r w:rsidRPr="00977A4D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77A4D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274DFE9" w14:textId="77777777" w:rsidR="00D4337B" w:rsidRDefault="00D433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77172" w:history="1">
        <w:r w:rsidRPr="00977A4D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8BEF50B" w14:textId="77777777" w:rsidR="00D4337B" w:rsidRDefault="00D433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77173" w:history="1">
        <w:r w:rsidRPr="00977A4D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0CB632A" w14:textId="77777777" w:rsidR="00D4337B" w:rsidRDefault="00D433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77174" w:history="1">
        <w:r w:rsidRPr="00977A4D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77A4D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5A816A1" w14:textId="77777777" w:rsidR="00D4337B" w:rsidRDefault="00D433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77175" w:history="1">
        <w:r w:rsidRPr="00977A4D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C78E633" w14:textId="77777777" w:rsidR="00D4337B" w:rsidRDefault="00D433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77176" w:history="1">
        <w:r w:rsidRPr="00977A4D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523DF7D" w14:textId="77777777" w:rsidR="00D4337B" w:rsidRDefault="00D433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77177" w:history="1">
        <w:r w:rsidRPr="00977A4D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77A4D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C41714A" w14:textId="77777777" w:rsidR="00D4337B" w:rsidRDefault="00D433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77178" w:history="1">
        <w:r w:rsidRPr="00977A4D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5A3E42D" w14:textId="77777777" w:rsidR="00D4337B" w:rsidRDefault="00D433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77179" w:history="1">
        <w:r w:rsidRPr="00977A4D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B753FFB" w14:textId="77777777" w:rsidR="00D4337B" w:rsidRDefault="00D433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77180" w:history="1">
        <w:r w:rsidRPr="00977A4D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C244B69" w14:textId="77777777" w:rsidR="00D4337B" w:rsidRDefault="00D433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59877181" w:history="1">
        <w:r w:rsidRPr="00977A4D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77A4D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76DE312" w14:textId="77777777" w:rsidR="00D4337B" w:rsidRDefault="00D433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877182" w:history="1">
        <w:r w:rsidRPr="00977A4D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77A4D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_Toc59877182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DAD00FB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510B760C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59877149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17752C16" w14:textId="77777777" w:rsidTr="00432A98">
        <w:tc>
          <w:tcPr>
            <w:tcW w:w="2831" w:type="dxa"/>
            <w:shd w:val="clear" w:color="auto" w:fill="E6E6E6"/>
            <w:vAlign w:val="center"/>
          </w:tcPr>
          <w:p w14:paraId="3FBC9488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09B0E02" w14:textId="77777777" w:rsidR="00432A98" w:rsidRDefault="00432A98" w:rsidP="00025AFE">
            <w:bookmarkStart w:id="13" w:name="地理位置"/>
            <w:r>
              <w:t>云南</w:t>
            </w:r>
            <w:r>
              <w:t>-</w:t>
            </w:r>
            <w:r>
              <w:t>昆明</w:t>
            </w:r>
            <w:bookmarkEnd w:id="13"/>
          </w:p>
        </w:tc>
      </w:tr>
      <w:tr w:rsidR="00432A98" w14:paraId="44B6C5D3" w14:textId="77777777" w:rsidTr="00432A98">
        <w:tc>
          <w:tcPr>
            <w:tcW w:w="2831" w:type="dxa"/>
            <w:shd w:val="clear" w:color="auto" w:fill="E6E6E6"/>
            <w:vAlign w:val="center"/>
          </w:tcPr>
          <w:p w14:paraId="0528F4CE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0F4427C7" w14:textId="77777777" w:rsidR="00432A98" w:rsidRDefault="00432A98" w:rsidP="00025AFE">
            <w:bookmarkStart w:id="14" w:name="气候分区"/>
            <w:r>
              <w:t>温和</w:t>
            </w:r>
            <w:bookmarkEnd w:id="14"/>
          </w:p>
        </w:tc>
      </w:tr>
      <w:tr w:rsidR="00432A98" w14:paraId="74FBA06C" w14:textId="77777777" w:rsidTr="00432A98">
        <w:tc>
          <w:tcPr>
            <w:tcW w:w="2831" w:type="dxa"/>
            <w:shd w:val="clear" w:color="auto" w:fill="E6E6E6"/>
            <w:vAlign w:val="center"/>
          </w:tcPr>
          <w:p w14:paraId="32D002E6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710C03D3" w14:textId="77777777" w:rsidR="00432A98" w:rsidRDefault="00432A98" w:rsidP="00025AFE">
            <w:bookmarkStart w:id="15" w:name="纬度"/>
            <w:r>
              <w:t>25.02</w:t>
            </w:r>
            <w:bookmarkEnd w:id="15"/>
          </w:p>
        </w:tc>
      </w:tr>
      <w:tr w:rsidR="00432A98" w14:paraId="2BB390B9" w14:textId="77777777" w:rsidTr="00432A98">
        <w:tc>
          <w:tcPr>
            <w:tcW w:w="2831" w:type="dxa"/>
            <w:shd w:val="clear" w:color="auto" w:fill="E6E6E6"/>
            <w:vAlign w:val="center"/>
          </w:tcPr>
          <w:p w14:paraId="7446494A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4776980A" w14:textId="77777777" w:rsidR="00432A98" w:rsidRDefault="00432A98" w:rsidP="00025AFE">
            <w:bookmarkStart w:id="16" w:name="经度"/>
            <w:r>
              <w:t>102.68</w:t>
            </w:r>
            <w:bookmarkEnd w:id="16"/>
          </w:p>
        </w:tc>
      </w:tr>
      <w:tr w:rsidR="00432A98" w14:paraId="6C1578EF" w14:textId="77777777" w:rsidTr="00432A98">
        <w:tc>
          <w:tcPr>
            <w:tcW w:w="2831" w:type="dxa"/>
            <w:shd w:val="clear" w:color="auto" w:fill="E6E6E6"/>
            <w:vAlign w:val="center"/>
          </w:tcPr>
          <w:p w14:paraId="22C3E1ED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4FBEF6F8" w14:textId="77777777" w:rsidR="00432A98" w:rsidRDefault="00432A98" w:rsidP="00025AFE">
            <w:bookmarkStart w:id="17" w:name="项目名称＃2"/>
            <w:r>
              <w:t>云南大学学生活动中心</w:t>
            </w:r>
            <w:bookmarkEnd w:id="17"/>
          </w:p>
        </w:tc>
      </w:tr>
      <w:tr w:rsidR="00432A98" w14:paraId="76B91BFD" w14:textId="77777777" w:rsidTr="00432A98">
        <w:tc>
          <w:tcPr>
            <w:tcW w:w="2831" w:type="dxa"/>
            <w:shd w:val="clear" w:color="auto" w:fill="E6E6E6"/>
            <w:vAlign w:val="center"/>
          </w:tcPr>
          <w:p w14:paraId="0ECD57CC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76ADE108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079EEB64" w14:textId="77777777" w:rsidR="00432A98" w:rsidRDefault="00432A98" w:rsidP="00025AFE"/>
        </w:tc>
      </w:tr>
      <w:tr w:rsidR="00432A98" w14:paraId="7E3F2B99" w14:textId="77777777" w:rsidTr="00432A98">
        <w:tc>
          <w:tcPr>
            <w:tcW w:w="2831" w:type="dxa"/>
            <w:shd w:val="clear" w:color="auto" w:fill="E6E6E6"/>
            <w:vAlign w:val="center"/>
          </w:tcPr>
          <w:p w14:paraId="3673AFBF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0F2A0F87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2452.14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5BA2590D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0A9060B6" w14:textId="77777777" w:rsidTr="00432A98">
        <w:tc>
          <w:tcPr>
            <w:tcW w:w="2831" w:type="dxa"/>
            <w:shd w:val="clear" w:color="auto" w:fill="E6E6E6"/>
            <w:vAlign w:val="center"/>
          </w:tcPr>
          <w:p w14:paraId="587891A7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2478A44A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8.40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43435E95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73C0A8E5" w14:textId="77777777" w:rsidTr="00432A98">
        <w:tc>
          <w:tcPr>
            <w:tcW w:w="2831" w:type="dxa"/>
            <w:shd w:val="clear" w:color="auto" w:fill="E6E6E6"/>
            <w:vAlign w:val="center"/>
          </w:tcPr>
          <w:p w14:paraId="5FDACCC7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67EEE401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2</w:t>
            </w:r>
            <w:bookmarkEnd w:id="22"/>
          </w:p>
        </w:tc>
        <w:tc>
          <w:tcPr>
            <w:tcW w:w="3395" w:type="dxa"/>
            <w:vAlign w:val="center"/>
          </w:tcPr>
          <w:p w14:paraId="52ADE1EA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4E196DAD" w14:textId="77777777" w:rsidTr="00432A98">
        <w:tc>
          <w:tcPr>
            <w:tcW w:w="2831" w:type="dxa"/>
            <w:shd w:val="clear" w:color="auto" w:fill="E6E6E6"/>
            <w:vAlign w:val="center"/>
          </w:tcPr>
          <w:p w14:paraId="411C3FB2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73C455B8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40916D2D" w14:textId="77777777" w:rsidR="00467D84" w:rsidRDefault="00CA6DD4" w:rsidP="00070074">
      <w:pPr>
        <w:pStyle w:val="1"/>
      </w:pPr>
      <w:bookmarkStart w:id="25" w:name="_Toc59877150"/>
      <w:r>
        <w:rPr>
          <w:rFonts w:hint="eastAsia"/>
        </w:rPr>
        <w:t>气象</w:t>
      </w:r>
      <w:r>
        <w:t>数据</w:t>
      </w:r>
      <w:bookmarkEnd w:id="25"/>
    </w:p>
    <w:p w14:paraId="26161D55" w14:textId="77777777" w:rsidR="00033DE7" w:rsidRDefault="00033DE7" w:rsidP="00033DE7">
      <w:pPr>
        <w:pStyle w:val="2"/>
      </w:pPr>
      <w:bookmarkStart w:id="26" w:name="_Toc59877151"/>
      <w:r>
        <w:rPr>
          <w:rFonts w:hint="eastAsia"/>
        </w:rPr>
        <w:t>气象地点</w:t>
      </w:r>
      <w:bookmarkEnd w:id="26"/>
    </w:p>
    <w:p w14:paraId="39701262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云南</w:t>
      </w:r>
      <w:r>
        <w:t>-</w:t>
      </w:r>
      <w:r>
        <w:t>昆明</w:t>
      </w:r>
      <w:r>
        <w:t xml:space="preserve">, </w:t>
      </w:r>
      <w:r>
        <w:t>《中国建筑热环境分析专用气象数据集》</w:t>
      </w:r>
      <w:bookmarkEnd w:id="27"/>
    </w:p>
    <w:p w14:paraId="1B7DFE8A" w14:textId="77777777" w:rsidR="00640E36" w:rsidRDefault="009C2673" w:rsidP="00640E36">
      <w:pPr>
        <w:pStyle w:val="2"/>
      </w:pPr>
      <w:bookmarkStart w:id="28" w:name="_Toc59877152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4B9AABCE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567D660A" wp14:editId="23C07F73">
            <wp:extent cx="5610814" cy="257202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DD61B" w14:textId="77777777" w:rsidR="00F25477" w:rsidRDefault="00615FD8" w:rsidP="00615FD8">
      <w:pPr>
        <w:pStyle w:val="2"/>
      </w:pPr>
      <w:bookmarkStart w:id="30" w:name="日最小干球温度变化表"/>
      <w:bookmarkStart w:id="31" w:name="_Toc59877153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18CB7C3D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2AE6353F" wp14:editId="5C957CE3">
            <wp:extent cx="5610814" cy="232434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9ED00" w14:textId="77777777" w:rsidR="00615FD8" w:rsidRDefault="00A71379" w:rsidP="00A71379">
      <w:pPr>
        <w:pStyle w:val="2"/>
      </w:pPr>
      <w:bookmarkStart w:id="33" w:name="_Toc59877154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C23C34" w14:paraId="4809761C" w14:textId="77777777">
        <w:tc>
          <w:tcPr>
            <w:tcW w:w="1131" w:type="dxa"/>
            <w:shd w:val="clear" w:color="auto" w:fill="E6E6E6"/>
            <w:vAlign w:val="center"/>
          </w:tcPr>
          <w:p w14:paraId="67B605B8" w14:textId="77777777" w:rsidR="00C23C34" w:rsidRDefault="00865EF1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D065330" w14:textId="77777777" w:rsidR="00C23C34" w:rsidRDefault="00865EF1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6B22F22" w14:textId="77777777" w:rsidR="00C23C34" w:rsidRDefault="00865EF1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CC6E4E5" w14:textId="77777777" w:rsidR="00C23C34" w:rsidRDefault="00865EF1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5481236" w14:textId="77777777" w:rsidR="00C23C34" w:rsidRDefault="00865EF1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8EF868B" w14:textId="77777777" w:rsidR="00C23C34" w:rsidRDefault="00865EF1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C23C34" w14:paraId="7443A801" w14:textId="77777777">
        <w:tc>
          <w:tcPr>
            <w:tcW w:w="1131" w:type="dxa"/>
            <w:shd w:val="clear" w:color="auto" w:fill="E6E6E6"/>
            <w:vAlign w:val="center"/>
          </w:tcPr>
          <w:p w14:paraId="2E04F46D" w14:textId="77777777" w:rsidR="00C23C34" w:rsidRDefault="00865EF1">
            <w:r>
              <w:t>最大值</w:t>
            </w:r>
          </w:p>
        </w:tc>
        <w:tc>
          <w:tcPr>
            <w:tcW w:w="1975" w:type="dxa"/>
            <w:vAlign w:val="center"/>
          </w:tcPr>
          <w:p w14:paraId="0F21D4CA" w14:textId="77777777" w:rsidR="00C23C34" w:rsidRDefault="00865EF1">
            <w:r>
              <w:t>04</w:t>
            </w:r>
            <w:r>
              <w:t>月</w:t>
            </w:r>
            <w:r>
              <w:t>17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FECFF09" w14:textId="77777777" w:rsidR="00C23C34" w:rsidRDefault="00865EF1">
            <w:r>
              <w:t>30.0</w:t>
            </w:r>
          </w:p>
        </w:tc>
        <w:tc>
          <w:tcPr>
            <w:tcW w:w="1556" w:type="dxa"/>
            <w:vAlign w:val="center"/>
          </w:tcPr>
          <w:p w14:paraId="6200B1D7" w14:textId="77777777" w:rsidR="00C23C34" w:rsidRDefault="00865EF1">
            <w:r>
              <w:t>15.0</w:t>
            </w:r>
          </w:p>
        </w:tc>
        <w:tc>
          <w:tcPr>
            <w:tcW w:w="1556" w:type="dxa"/>
            <w:vAlign w:val="center"/>
          </w:tcPr>
          <w:p w14:paraId="4FB38070" w14:textId="77777777" w:rsidR="00C23C34" w:rsidRDefault="00865EF1">
            <w:r>
              <w:t>7.3</w:t>
            </w:r>
          </w:p>
        </w:tc>
        <w:tc>
          <w:tcPr>
            <w:tcW w:w="1556" w:type="dxa"/>
            <w:vAlign w:val="center"/>
          </w:tcPr>
          <w:p w14:paraId="345321C7" w14:textId="77777777" w:rsidR="00C23C34" w:rsidRDefault="00865EF1">
            <w:r>
              <w:t>48.8</w:t>
            </w:r>
          </w:p>
        </w:tc>
      </w:tr>
      <w:tr w:rsidR="00C23C34" w14:paraId="30C24CA9" w14:textId="77777777">
        <w:tc>
          <w:tcPr>
            <w:tcW w:w="1131" w:type="dxa"/>
            <w:shd w:val="clear" w:color="auto" w:fill="E6E6E6"/>
            <w:vAlign w:val="center"/>
          </w:tcPr>
          <w:p w14:paraId="629130F6" w14:textId="77777777" w:rsidR="00C23C34" w:rsidRDefault="00865EF1">
            <w:r>
              <w:t>最小值</w:t>
            </w:r>
          </w:p>
        </w:tc>
        <w:tc>
          <w:tcPr>
            <w:tcW w:w="1975" w:type="dxa"/>
            <w:vAlign w:val="center"/>
          </w:tcPr>
          <w:p w14:paraId="77103E48" w14:textId="77777777" w:rsidR="00C23C34" w:rsidRDefault="00865EF1">
            <w:r>
              <w:t>12</w:t>
            </w:r>
            <w:r>
              <w:t>月</w:t>
            </w:r>
            <w:r>
              <w:t>25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5324618" w14:textId="77777777" w:rsidR="00C23C34" w:rsidRDefault="00865EF1">
            <w:r>
              <w:t>-2.2</w:t>
            </w:r>
          </w:p>
        </w:tc>
        <w:tc>
          <w:tcPr>
            <w:tcW w:w="1556" w:type="dxa"/>
            <w:vAlign w:val="center"/>
          </w:tcPr>
          <w:p w14:paraId="34B7DCF6" w14:textId="77777777" w:rsidR="00C23C34" w:rsidRDefault="00865EF1">
            <w:r>
              <w:t>-3.3</w:t>
            </w:r>
          </w:p>
        </w:tc>
        <w:tc>
          <w:tcPr>
            <w:tcW w:w="1556" w:type="dxa"/>
            <w:vAlign w:val="center"/>
          </w:tcPr>
          <w:p w14:paraId="0CA4A5D5" w14:textId="77777777" w:rsidR="00C23C34" w:rsidRDefault="00865EF1">
            <w:r>
              <w:t>3.2</w:t>
            </w:r>
          </w:p>
        </w:tc>
        <w:tc>
          <w:tcPr>
            <w:tcW w:w="1556" w:type="dxa"/>
            <w:vAlign w:val="center"/>
          </w:tcPr>
          <w:p w14:paraId="237A9567" w14:textId="77777777" w:rsidR="00C23C34" w:rsidRDefault="00865EF1">
            <w:r>
              <w:t>5.8</w:t>
            </w:r>
          </w:p>
        </w:tc>
      </w:tr>
    </w:tbl>
    <w:p w14:paraId="2903CABC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118551E3" w14:textId="77777777" w:rsidR="00A71379" w:rsidRDefault="001C5FD8" w:rsidP="000843B1">
      <w:pPr>
        <w:pStyle w:val="1"/>
      </w:pPr>
      <w:bookmarkStart w:id="35" w:name="_Toc59877155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42A31ECC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06E14DD5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0C739011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486A8BAE" w14:textId="77777777" w:rsidR="00BC2B16" w:rsidRDefault="00BC2B16" w:rsidP="00BC2B16">
      <w:pPr>
        <w:pStyle w:val="1"/>
      </w:pPr>
      <w:bookmarkStart w:id="37" w:name="_Toc59877156"/>
      <w:r>
        <w:rPr>
          <w:rFonts w:hint="eastAsia"/>
        </w:rPr>
        <w:t>围护</w:t>
      </w:r>
      <w:r>
        <w:t>结构</w:t>
      </w:r>
      <w:bookmarkEnd w:id="37"/>
    </w:p>
    <w:p w14:paraId="3A7D7232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59877157"/>
      <w:bookmarkEnd w:id="38"/>
      <w:r>
        <w:rPr>
          <w:kern w:val="2"/>
        </w:rPr>
        <w:t>屋顶构造</w:t>
      </w:r>
      <w:bookmarkEnd w:id="39"/>
    </w:p>
    <w:p w14:paraId="7992B5C9" w14:textId="77777777" w:rsidR="00C23C34" w:rsidRDefault="00865EF1">
      <w:pPr>
        <w:pStyle w:val="3"/>
        <w:widowControl w:val="0"/>
        <w:rPr>
          <w:kern w:val="2"/>
          <w:szCs w:val="24"/>
        </w:rPr>
      </w:pPr>
      <w:bookmarkStart w:id="40" w:name="_Toc59877158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加气砼</w:t>
      </w:r>
      <w:r>
        <w:rPr>
          <w:kern w:val="2"/>
          <w:szCs w:val="24"/>
        </w:rPr>
        <w:t>80</w:t>
      </w:r>
      <w:r>
        <w:rPr>
          <w:kern w:val="2"/>
          <w:szCs w:val="24"/>
        </w:rPr>
        <w:t>＋钢筋砼</w:t>
      </w:r>
      <w:r>
        <w:rPr>
          <w:kern w:val="2"/>
          <w:szCs w:val="24"/>
        </w:rPr>
        <w:t>120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23C34" w14:paraId="404F0E2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C54E71E" w14:textId="77777777" w:rsidR="00C23C34" w:rsidRDefault="00865EF1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33308F" w14:textId="77777777" w:rsidR="00C23C34" w:rsidRDefault="00865EF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DA9C71" w14:textId="77777777" w:rsidR="00C23C34" w:rsidRDefault="00865EF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B06141" w14:textId="77777777" w:rsidR="00C23C34" w:rsidRDefault="00865EF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900262" w14:textId="77777777" w:rsidR="00C23C34" w:rsidRDefault="00865EF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B8488A" w14:textId="77777777" w:rsidR="00C23C34" w:rsidRDefault="00865EF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3C38EEE" w14:textId="77777777" w:rsidR="00C23C34" w:rsidRDefault="00865EF1">
            <w:pPr>
              <w:jc w:val="center"/>
            </w:pPr>
            <w:r>
              <w:t>热惰性指标</w:t>
            </w:r>
          </w:p>
        </w:tc>
      </w:tr>
      <w:tr w:rsidR="00C23C34" w14:paraId="2AF6DB9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3DF2299" w14:textId="77777777" w:rsidR="00C23C34" w:rsidRDefault="00C23C3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23F0A0C" w14:textId="77777777" w:rsidR="00C23C34" w:rsidRDefault="00865EF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712642" w14:textId="77777777" w:rsidR="00C23C34" w:rsidRDefault="00865EF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D578C8" w14:textId="77777777" w:rsidR="00C23C34" w:rsidRDefault="00865EF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878373" w14:textId="77777777" w:rsidR="00C23C34" w:rsidRDefault="00865EF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CA90BE" w14:textId="77777777" w:rsidR="00C23C34" w:rsidRDefault="00865EF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51FAB2F" w14:textId="77777777" w:rsidR="00C23C34" w:rsidRDefault="00865EF1">
            <w:pPr>
              <w:jc w:val="center"/>
            </w:pPr>
            <w:r>
              <w:t>D=R*S</w:t>
            </w:r>
          </w:p>
        </w:tc>
      </w:tr>
      <w:tr w:rsidR="00C23C34" w14:paraId="611D0B8F" w14:textId="77777777">
        <w:tc>
          <w:tcPr>
            <w:tcW w:w="3345" w:type="dxa"/>
            <w:vAlign w:val="center"/>
          </w:tcPr>
          <w:p w14:paraId="5B537F41" w14:textId="77777777" w:rsidR="00C23C34" w:rsidRDefault="00865EF1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2D45D86D" w14:textId="77777777" w:rsidR="00C23C34" w:rsidRDefault="00865EF1">
            <w:r>
              <w:t>40</w:t>
            </w:r>
          </w:p>
        </w:tc>
        <w:tc>
          <w:tcPr>
            <w:tcW w:w="1075" w:type="dxa"/>
            <w:vAlign w:val="center"/>
          </w:tcPr>
          <w:p w14:paraId="6B8C9214" w14:textId="77777777" w:rsidR="00C23C34" w:rsidRDefault="00865EF1">
            <w:r>
              <w:t>1.510</w:t>
            </w:r>
          </w:p>
        </w:tc>
        <w:tc>
          <w:tcPr>
            <w:tcW w:w="1075" w:type="dxa"/>
            <w:vAlign w:val="center"/>
          </w:tcPr>
          <w:p w14:paraId="0ACD0A39" w14:textId="77777777" w:rsidR="00C23C34" w:rsidRDefault="00865EF1">
            <w:r>
              <w:t>15.360</w:t>
            </w:r>
          </w:p>
        </w:tc>
        <w:tc>
          <w:tcPr>
            <w:tcW w:w="848" w:type="dxa"/>
            <w:vAlign w:val="center"/>
          </w:tcPr>
          <w:p w14:paraId="770DD10B" w14:textId="77777777" w:rsidR="00C23C34" w:rsidRDefault="00865EF1">
            <w:r>
              <w:t>1.00</w:t>
            </w:r>
          </w:p>
        </w:tc>
        <w:tc>
          <w:tcPr>
            <w:tcW w:w="1075" w:type="dxa"/>
            <w:vAlign w:val="center"/>
          </w:tcPr>
          <w:p w14:paraId="681996DE" w14:textId="77777777" w:rsidR="00C23C34" w:rsidRDefault="00865EF1">
            <w:r>
              <w:t>0.026</w:t>
            </w:r>
          </w:p>
        </w:tc>
        <w:tc>
          <w:tcPr>
            <w:tcW w:w="1064" w:type="dxa"/>
            <w:vAlign w:val="center"/>
          </w:tcPr>
          <w:p w14:paraId="38BDB6DD" w14:textId="77777777" w:rsidR="00C23C34" w:rsidRDefault="00865EF1">
            <w:r>
              <w:t>0.407</w:t>
            </w:r>
          </w:p>
        </w:tc>
      </w:tr>
      <w:tr w:rsidR="00C23C34" w14:paraId="3899D45F" w14:textId="77777777">
        <w:tc>
          <w:tcPr>
            <w:tcW w:w="3345" w:type="dxa"/>
            <w:vAlign w:val="center"/>
          </w:tcPr>
          <w:p w14:paraId="32514D88" w14:textId="77777777" w:rsidR="00C23C34" w:rsidRDefault="00865EF1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7418396A" w14:textId="77777777" w:rsidR="00C23C34" w:rsidRDefault="00865EF1">
            <w:r>
              <w:t>20</w:t>
            </w:r>
          </w:p>
        </w:tc>
        <w:tc>
          <w:tcPr>
            <w:tcW w:w="1075" w:type="dxa"/>
            <w:vAlign w:val="center"/>
          </w:tcPr>
          <w:p w14:paraId="605F7DA2" w14:textId="77777777" w:rsidR="00C23C34" w:rsidRDefault="00865EF1">
            <w:r>
              <w:t>0.030</w:t>
            </w:r>
          </w:p>
        </w:tc>
        <w:tc>
          <w:tcPr>
            <w:tcW w:w="1075" w:type="dxa"/>
            <w:vAlign w:val="center"/>
          </w:tcPr>
          <w:p w14:paraId="4A639FDE" w14:textId="77777777" w:rsidR="00C23C34" w:rsidRDefault="00865EF1">
            <w:r>
              <w:t>0.320</w:t>
            </w:r>
          </w:p>
        </w:tc>
        <w:tc>
          <w:tcPr>
            <w:tcW w:w="848" w:type="dxa"/>
            <w:vAlign w:val="center"/>
          </w:tcPr>
          <w:p w14:paraId="6AF8F6B1" w14:textId="77777777" w:rsidR="00C23C34" w:rsidRDefault="00865EF1">
            <w:r>
              <w:t>1.20</w:t>
            </w:r>
          </w:p>
        </w:tc>
        <w:tc>
          <w:tcPr>
            <w:tcW w:w="1075" w:type="dxa"/>
            <w:vAlign w:val="center"/>
          </w:tcPr>
          <w:p w14:paraId="6C1CC57B" w14:textId="77777777" w:rsidR="00C23C34" w:rsidRDefault="00865EF1">
            <w:r>
              <w:t>0.556</w:t>
            </w:r>
          </w:p>
        </w:tc>
        <w:tc>
          <w:tcPr>
            <w:tcW w:w="1064" w:type="dxa"/>
            <w:vAlign w:val="center"/>
          </w:tcPr>
          <w:p w14:paraId="26D0F027" w14:textId="77777777" w:rsidR="00C23C34" w:rsidRDefault="00865EF1">
            <w:r>
              <w:t>0.213</w:t>
            </w:r>
          </w:p>
        </w:tc>
      </w:tr>
      <w:tr w:rsidR="00C23C34" w14:paraId="0CC17070" w14:textId="77777777">
        <w:tc>
          <w:tcPr>
            <w:tcW w:w="3345" w:type="dxa"/>
            <w:vAlign w:val="center"/>
          </w:tcPr>
          <w:p w14:paraId="00750FF1" w14:textId="77777777" w:rsidR="00C23C34" w:rsidRDefault="00865EF1">
            <w:r>
              <w:t>水泥砂浆</w:t>
            </w:r>
          </w:p>
        </w:tc>
        <w:tc>
          <w:tcPr>
            <w:tcW w:w="848" w:type="dxa"/>
            <w:vAlign w:val="center"/>
          </w:tcPr>
          <w:p w14:paraId="25F13258" w14:textId="77777777" w:rsidR="00C23C34" w:rsidRDefault="00865EF1">
            <w:r>
              <w:t>20</w:t>
            </w:r>
          </w:p>
        </w:tc>
        <w:tc>
          <w:tcPr>
            <w:tcW w:w="1075" w:type="dxa"/>
            <w:vAlign w:val="center"/>
          </w:tcPr>
          <w:p w14:paraId="312530BD" w14:textId="77777777" w:rsidR="00C23C34" w:rsidRDefault="00865EF1">
            <w:r>
              <w:t>0.930</w:t>
            </w:r>
          </w:p>
        </w:tc>
        <w:tc>
          <w:tcPr>
            <w:tcW w:w="1075" w:type="dxa"/>
            <w:vAlign w:val="center"/>
          </w:tcPr>
          <w:p w14:paraId="7ACB8EAC" w14:textId="77777777" w:rsidR="00C23C34" w:rsidRDefault="00865EF1">
            <w:r>
              <w:t>11.370</w:t>
            </w:r>
          </w:p>
        </w:tc>
        <w:tc>
          <w:tcPr>
            <w:tcW w:w="848" w:type="dxa"/>
            <w:vAlign w:val="center"/>
          </w:tcPr>
          <w:p w14:paraId="6E2D5408" w14:textId="77777777" w:rsidR="00C23C34" w:rsidRDefault="00865EF1">
            <w:r>
              <w:t>1.00</w:t>
            </w:r>
          </w:p>
        </w:tc>
        <w:tc>
          <w:tcPr>
            <w:tcW w:w="1075" w:type="dxa"/>
            <w:vAlign w:val="center"/>
          </w:tcPr>
          <w:p w14:paraId="5BFD9C95" w14:textId="77777777" w:rsidR="00C23C34" w:rsidRDefault="00865EF1">
            <w:r>
              <w:t>0.022</w:t>
            </w:r>
          </w:p>
        </w:tc>
        <w:tc>
          <w:tcPr>
            <w:tcW w:w="1064" w:type="dxa"/>
            <w:vAlign w:val="center"/>
          </w:tcPr>
          <w:p w14:paraId="2B6CECB4" w14:textId="77777777" w:rsidR="00C23C34" w:rsidRDefault="00865EF1">
            <w:r>
              <w:t>0.245</w:t>
            </w:r>
          </w:p>
        </w:tc>
      </w:tr>
      <w:tr w:rsidR="00C23C34" w14:paraId="28CA3770" w14:textId="77777777">
        <w:tc>
          <w:tcPr>
            <w:tcW w:w="3345" w:type="dxa"/>
            <w:vAlign w:val="center"/>
          </w:tcPr>
          <w:p w14:paraId="74033141" w14:textId="77777777" w:rsidR="00C23C34" w:rsidRDefault="00865EF1">
            <w:r>
              <w:lastRenderedPageBreak/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39859023" w14:textId="77777777" w:rsidR="00C23C34" w:rsidRDefault="00865EF1">
            <w:r>
              <w:t>80</w:t>
            </w:r>
          </w:p>
        </w:tc>
        <w:tc>
          <w:tcPr>
            <w:tcW w:w="1075" w:type="dxa"/>
            <w:vAlign w:val="center"/>
          </w:tcPr>
          <w:p w14:paraId="53F75C90" w14:textId="77777777" w:rsidR="00C23C34" w:rsidRDefault="00865EF1">
            <w:r>
              <w:t>0.220</w:t>
            </w:r>
          </w:p>
        </w:tc>
        <w:tc>
          <w:tcPr>
            <w:tcW w:w="1075" w:type="dxa"/>
            <w:vAlign w:val="center"/>
          </w:tcPr>
          <w:p w14:paraId="53A6F5F3" w14:textId="77777777" w:rsidR="00C23C34" w:rsidRDefault="00865EF1">
            <w:r>
              <w:t>3.590</w:t>
            </w:r>
          </w:p>
        </w:tc>
        <w:tc>
          <w:tcPr>
            <w:tcW w:w="848" w:type="dxa"/>
            <w:vAlign w:val="center"/>
          </w:tcPr>
          <w:p w14:paraId="47364BDC" w14:textId="77777777" w:rsidR="00C23C34" w:rsidRDefault="00865EF1">
            <w:r>
              <w:t>1.00</w:t>
            </w:r>
          </w:p>
        </w:tc>
        <w:tc>
          <w:tcPr>
            <w:tcW w:w="1075" w:type="dxa"/>
            <w:vAlign w:val="center"/>
          </w:tcPr>
          <w:p w14:paraId="090915EF" w14:textId="77777777" w:rsidR="00C23C34" w:rsidRDefault="00865EF1">
            <w:r>
              <w:t>0.364</w:t>
            </w:r>
          </w:p>
        </w:tc>
        <w:tc>
          <w:tcPr>
            <w:tcW w:w="1064" w:type="dxa"/>
            <w:vAlign w:val="center"/>
          </w:tcPr>
          <w:p w14:paraId="3C9B3197" w14:textId="77777777" w:rsidR="00C23C34" w:rsidRDefault="00865EF1">
            <w:r>
              <w:t>1.305</w:t>
            </w:r>
          </w:p>
        </w:tc>
      </w:tr>
      <w:tr w:rsidR="00C23C34" w14:paraId="15E3413E" w14:textId="77777777">
        <w:tc>
          <w:tcPr>
            <w:tcW w:w="3345" w:type="dxa"/>
            <w:vAlign w:val="center"/>
          </w:tcPr>
          <w:p w14:paraId="70BD8566" w14:textId="77777777" w:rsidR="00C23C34" w:rsidRDefault="00865EF1">
            <w:r>
              <w:t>钢筋混凝土</w:t>
            </w:r>
          </w:p>
        </w:tc>
        <w:tc>
          <w:tcPr>
            <w:tcW w:w="848" w:type="dxa"/>
            <w:vAlign w:val="center"/>
          </w:tcPr>
          <w:p w14:paraId="31B37F5C" w14:textId="77777777" w:rsidR="00C23C34" w:rsidRDefault="00865EF1">
            <w:r>
              <w:t>120</w:t>
            </w:r>
          </w:p>
        </w:tc>
        <w:tc>
          <w:tcPr>
            <w:tcW w:w="1075" w:type="dxa"/>
            <w:vAlign w:val="center"/>
          </w:tcPr>
          <w:p w14:paraId="4E29B613" w14:textId="77777777" w:rsidR="00C23C34" w:rsidRDefault="00865EF1">
            <w:r>
              <w:t>1.740</w:t>
            </w:r>
          </w:p>
        </w:tc>
        <w:tc>
          <w:tcPr>
            <w:tcW w:w="1075" w:type="dxa"/>
            <w:vAlign w:val="center"/>
          </w:tcPr>
          <w:p w14:paraId="313AE5F3" w14:textId="77777777" w:rsidR="00C23C34" w:rsidRDefault="00865EF1">
            <w:r>
              <w:t>17.200</w:t>
            </w:r>
          </w:p>
        </w:tc>
        <w:tc>
          <w:tcPr>
            <w:tcW w:w="848" w:type="dxa"/>
            <w:vAlign w:val="center"/>
          </w:tcPr>
          <w:p w14:paraId="3B945619" w14:textId="77777777" w:rsidR="00C23C34" w:rsidRDefault="00865EF1">
            <w:r>
              <w:t>1.00</w:t>
            </w:r>
          </w:p>
        </w:tc>
        <w:tc>
          <w:tcPr>
            <w:tcW w:w="1075" w:type="dxa"/>
            <w:vAlign w:val="center"/>
          </w:tcPr>
          <w:p w14:paraId="44B7C71C" w14:textId="77777777" w:rsidR="00C23C34" w:rsidRDefault="00865EF1">
            <w:r>
              <w:t>0.069</w:t>
            </w:r>
          </w:p>
        </w:tc>
        <w:tc>
          <w:tcPr>
            <w:tcW w:w="1064" w:type="dxa"/>
            <w:vAlign w:val="center"/>
          </w:tcPr>
          <w:p w14:paraId="595E68B1" w14:textId="77777777" w:rsidR="00C23C34" w:rsidRDefault="00865EF1">
            <w:r>
              <w:t>1.186</w:t>
            </w:r>
          </w:p>
        </w:tc>
      </w:tr>
      <w:tr w:rsidR="00C23C34" w14:paraId="0DDA196A" w14:textId="77777777">
        <w:tc>
          <w:tcPr>
            <w:tcW w:w="3345" w:type="dxa"/>
            <w:vAlign w:val="center"/>
          </w:tcPr>
          <w:p w14:paraId="4A4AB36D" w14:textId="77777777" w:rsidR="00C23C34" w:rsidRDefault="00865EF1">
            <w:r>
              <w:t>石灰砂浆</w:t>
            </w:r>
          </w:p>
        </w:tc>
        <w:tc>
          <w:tcPr>
            <w:tcW w:w="848" w:type="dxa"/>
            <w:vAlign w:val="center"/>
          </w:tcPr>
          <w:p w14:paraId="2ED23683" w14:textId="77777777" w:rsidR="00C23C34" w:rsidRDefault="00865EF1">
            <w:r>
              <w:t>20</w:t>
            </w:r>
          </w:p>
        </w:tc>
        <w:tc>
          <w:tcPr>
            <w:tcW w:w="1075" w:type="dxa"/>
            <w:vAlign w:val="center"/>
          </w:tcPr>
          <w:p w14:paraId="5182183B" w14:textId="77777777" w:rsidR="00C23C34" w:rsidRDefault="00865EF1">
            <w:r>
              <w:t>0.810</w:t>
            </w:r>
          </w:p>
        </w:tc>
        <w:tc>
          <w:tcPr>
            <w:tcW w:w="1075" w:type="dxa"/>
            <w:vAlign w:val="center"/>
          </w:tcPr>
          <w:p w14:paraId="06E864B5" w14:textId="77777777" w:rsidR="00C23C34" w:rsidRDefault="00865EF1">
            <w:r>
              <w:t>10.070</w:t>
            </w:r>
          </w:p>
        </w:tc>
        <w:tc>
          <w:tcPr>
            <w:tcW w:w="848" w:type="dxa"/>
            <w:vAlign w:val="center"/>
          </w:tcPr>
          <w:p w14:paraId="1C6C1BFE" w14:textId="77777777" w:rsidR="00C23C34" w:rsidRDefault="00865EF1">
            <w:r>
              <w:t>1.00</w:t>
            </w:r>
          </w:p>
        </w:tc>
        <w:tc>
          <w:tcPr>
            <w:tcW w:w="1075" w:type="dxa"/>
            <w:vAlign w:val="center"/>
          </w:tcPr>
          <w:p w14:paraId="7A7AA780" w14:textId="77777777" w:rsidR="00C23C34" w:rsidRDefault="00865EF1">
            <w:r>
              <w:t>0.025</w:t>
            </w:r>
          </w:p>
        </w:tc>
        <w:tc>
          <w:tcPr>
            <w:tcW w:w="1064" w:type="dxa"/>
            <w:vAlign w:val="center"/>
          </w:tcPr>
          <w:p w14:paraId="4E78DD99" w14:textId="77777777" w:rsidR="00C23C34" w:rsidRDefault="00865EF1">
            <w:r>
              <w:t>0.249</w:t>
            </w:r>
          </w:p>
        </w:tc>
      </w:tr>
      <w:tr w:rsidR="00C23C34" w14:paraId="4A04365E" w14:textId="77777777">
        <w:tc>
          <w:tcPr>
            <w:tcW w:w="3345" w:type="dxa"/>
            <w:vAlign w:val="center"/>
          </w:tcPr>
          <w:p w14:paraId="030DC164" w14:textId="77777777" w:rsidR="00C23C34" w:rsidRDefault="00865EF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1C0D08D" w14:textId="77777777" w:rsidR="00C23C34" w:rsidRDefault="00865EF1">
            <w:r>
              <w:t>300</w:t>
            </w:r>
          </w:p>
        </w:tc>
        <w:tc>
          <w:tcPr>
            <w:tcW w:w="1075" w:type="dxa"/>
            <w:vAlign w:val="center"/>
          </w:tcPr>
          <w:p w14:paraId="1D0D860C" w14:textId="77777777" w:rsidR="00C23C34" w:rsidRDefault="00865EF1">
            <w:r>
              <w:t>－</w:t>
            </w:r>
          </w:p>
        </w:tc>
        <w:tc>
          <w:tcPr>
            <w:tcW w:w="1075" w:type="dxa"/>
            <w:vAlign w:val="center"/>
          </w:tcPr>
          <w:p w14:paraId="2ADC3627" w14:textId="77777777" w:rsidR="00C23C34" w:rsidRDefault="00865EF1">
            <w:r>
              <w:t>－</w:t>
            </w:r>
          </w:p>
        </w:tc>
        <w:tc>
          <w:tcPr>
            <w:tcW w:w="848" w:type="dxa"/>
            <w:vAlign w:val="center"/>
          </w:tcPr>
          <w:p w14:paraId="5D164E0F" w14:textId="77777777" w:rsidR="00C23C34" w:rsidRDefault="00865EF1">
            <w:r>
              <w:t>－</w:t>
            </w:r>
          </w:p>
        </w:tc>
        <w:tc>
          <w:tcPr>
            <w:tcW w:w="1075" w:type="dxa"/>
            <w:vAlign w:val="center"/>
          </w:tcPr>
          <w:p w14:paraId="3BBD71C3" w14:textId="77777777" w:rsidR="00C23C34" w:rsidRDefault="00865EF1">
            <w:r>
              <w:t>1.061</w:t>
            </w:r>
          </w:p>
        </w:tc>
        <w:tc>
          <w:tcPr>
            <w:tcW w:w="1064" w:type="dxa"/>
            <w:vAlign w:val="center"/>
          </w:tcPr>
          <w:p w14:paraId="6DC21749" w14:textId="77777777" w:rsidR="00C23C34" w:rsidRDefault="00865EF1">
            <w:r>
              <w:t>3.605</w:t>
            </w:r>
          </w:p>
        </w:tc>
      </w:tr>
      <w:tr w:rsidR="00C23C34" w14:paraId="697DC834" w14:textId="77777777">
        <w:tc>
          <w:tcPr>
            <w:tcW w:w="3345" w:type="dxa"/>
            <w:shd w:val="clear" w:color="auto" w:fill="E6E6E6"/>
            <w:vAlign w:val="center"/>
          </w:tcPr>
          <w:p w14:paraId="1EA68EE4" w14:textId="77777777" w:rsidR="00C23C34" w:rsidRDefault="00865EF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6C47307" w14:textId="77777777" w:rsidR="00C23C34" w:rsidRDefault="00865EF1">
            <w:pPr>
              <w:jc w:val="center"/>
            </w:pPr>
            <w:r>
              <w:t>0.86[</w:t>
            </w:r>
            <w:r>
              <w:t>默认</w:t>
            </w:r>
            <w:r>
              <w:t>]</w:t>
            </w:r>
          </w:p>
        </w:tc>
      </w:tr>
      <w:tr w:rsidR="00C23C34" w14:paraId="1FDAC0FF" w14:textId="77777777">
        <w:tc>
          <w:tcPr>
            <w:tcW w:w="3345" w:type="dxa"/>
            <w:shd w:val="clear" w:color="auto" w:fill="E6E6E6"/>
            <w:vAlign w:val="center"/>
          </w:tcPr>
          <w:p w14:paraId="19766C0D" w14:textId="77777777" w:rsidR="00C23C34" w:rsidRDefault="00865EF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F1BFD8B" w14:textId="77777777" w:rsidR="00C23C34" w:rsidRDefault="00865EF1">
            <w:pPr>
              <w:jc w:val="center"/>
            </w:pPr>
            <w:r>
              <w:t>0.83</w:t>
            </w:r>
          </w:p>
        </w:tc>
      </w:tr>
    </w:tbl>
    <w:p w14:paraId="262AC816" w14:textId="77777777" w:rsidR="00C23C34" w:rsidRDefault="00865EF1">
      <w:pPr>
        <w:pStyle w:val="2"/>
        <w:widowControl w:val="0"/>
        <w:rPr>
          <w:kern w:val="2"/>
        </w:rPr>
      </w:pPr>
      <w:bookmarkStart w:id="41" w:name="_Toc59877159"/>
      <w:r>
        <w:rPr>
          <w:kern w:val="2"/>
        </w:rPr>
        <w:t>外墙构造</w:t>
      </w:r>
      <w:bookmarkEnd w:id="41"/>
    </w:p>
    <w:p w14:paraId="524AB87A" w14:textId="77777777" w:rsidR="00C23C34" w:rsidRDefault="00865EF1">
      <w:pPr>
        <w:pStyle w:val="3"/>
        <w:widowControl w:val="0"/>
        <w:rPr>
          <w:kern w:val="2"/>
          <w:szCs w:val="24"/>
        </w:rPr>
      </w:pPr>
      <w:bookmarkStart w:id="42" w:name="_Toc59877160"/>
      <w:r>
        <w:rPr>
          <w:kern w:val="2"/>
          <w:szCs w:val="24"/>
        </w:rPr>
        <w:t>外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200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23C34" w14:paraId="07631B0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793FAE9" w14:textId="77777777" w:rsidR="00C23C34" w:rsidRDefault="00865EF1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0D8746" w14:textId="77777777" w:rsidR="00C23C34" w:rsidRDefault="00865EF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0B5EF8" w14:textId="77777777" w:rsidR="00C23C34" w:rsidRDefault="00865EF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47486E" w14:textId="77777777" w:rsidR="00C23C34" w:rsidRDefault="00865EF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B272DC" w14:textId="77777777" w:rsidR="00C23C34" w:rsidRDefault="00865EF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ED4607" w14:textId="77777777" w:rsidR="00C23C34" w:rsidRDefault="00865EF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6A447CC" w14:textId="77777777" w:rsidR="00C23C34" w:rsidRDefault="00865EF1">
            <w:pPr>
              <w:jc w:val="center"/>
            </w:pPr>
            <w:r>
              <w:t>热惰性指标</w:t>
            </w:r>
          </w:p>
        </w:tc>
      </w:tr>
      <w:tr w:rsidR="00C23C34" w14:paraId="0EE77D3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00FAA31" w14:textId="77777777" w:rsidR="00C23C34" w:rsidRDefault="00C23C3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400CF72" w14:textId="77777777" w:rsidR="00C23C34" w:rsidRDefault="00865EF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234AB7" w14:textId="77777777" w:rsidR="00C23C34" w:rsidRDefault="00865EF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F6312A" w14:textId="77777777" w:rsidR="00C23C34" w:rsidRDefault="00865EF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C8D434" w14:textId="77777777" w:rsidR="00C23C34" w:rsidRDefault="00865EF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818E5B" w14:textId="77777777" w:rsidR="00C23C34" w:rsidRDefault="00865EF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53F0D20" w14:textId="77777777" w:rsidR="00C23C34" w:rsidRDefault="00865EF1">
            <w:pPr>
              <w:jc w:val="center"/>
            </w:pPr>
            <w:r>
              <w:t>D=R*S</w:t>
            </w:r>
          </w:p>
        </w:tc>
      </w:tr>
      <w:tr w:rsidR="00C23C34" w14:paraId="15784B60" w14:textId="77777777">
        <w:tc>
          <w:tcPr>
            <w:tcW w:w="3345" w:type="dxa"/>
            <w:vAlign w:val="center"/>
          </w:tcPr>
          <w:p w14:paraId="61BA57F4" w14:textId="77777777" w:rsidR="00C23C34" w:rsidRDefault="00865EF1">
            <w:r>
              <w:t>水泥砂浆</w:t>
            </w:r>
          </w:p>
        </w:tc>
        <w:tc>
          <w:tcPr>
            <w:tcW w:w="848" w:type="dxa"/>
            <w:vAlign w:val="center"/>
          </w:tcPr>
          <w:p w14:paraId="44CD0A5A" w14:textId="77777777" w:rsidR="00C23C34" w:rsidRDefault="00865EF1">
            <w:r>
              <w:t>20</w:t>
            </w:r>
          </w:p>
        </w:tc>
        <w:tc>
          <w:tcPr>
            <w:tcW w:w="1075" w:type="dxa"/>
            <w:vAlign w:val="center"/>
          </w:tcPr>
          <w:p w14:paraId="0912E8F4" w14:textId="77777777" w:rsidR="00C23C34" w:rsidRDefault="00865EF1">
            <w:r>
              <w:t>0.930</w:t>
            </w:r>
          </w:p>
        </w:tc>
        <w:tc>
          <w:tcPr>
            <w:tcW w:w="1075" w:type="dxa"/>
            <w:vAlign w:val="center"/>
          </w:tcPr>
          <w:p w14:paraId="357F8C58" w14:textId="77777777" w:rsidR="00C23C34" w:rsidRDefault="00865EF1">
            <w:r>
              <w:t>11.370</w:t>
            </w:r>
          </w:p>
        </w:tc>
        <w:tc>
          <w:tcPr>
            <w:tcW w:w="848" w:type="dxa"/>
            <w:vAlign w:val="center"/>
          </w:tcPr>
          <w:p w14:paraId="7937CC2E" w14:textId="77777777" w:rsidR="00C23C34" w:rsidRDefault="00865EF1">
            <w:r>
              <w:t>1.00</w:t>
            </w:r>
          </w:p>
        </w:tc>
        <w:tc>
          <w:tcPr>
            <w:tcW w:w="1075" w:type="dxa"/>
            <w:vAlign w:val="center"/>
          </w:tcPr>
          <w:p w14:paraId="6CA0F419" w14:textId="77777777" w:rsidR="00C23C34" w:rsidRDefault="00865EF1">
            <w:r>
              <w:t>0.022</w:t>
            </w:r>
          </w:p>
        </w:tc>
        <w:tc>
          <w:tcPr>
            <w:tcW w:w="1064" w:type="dxa"/>
            <w:vAlign w:val="center"/>
          </w:tcPr>
          <w:p w14:paraId="75C158CB" w14:textId="77777777" w:rsidR="00C23C34" w:rsidRDefault="00865EF1">
            <w:r>
              <w:t>0.245</w:t>
            </w:r>
          </w:p>
        </w:tc>
      </w:tr>
      <w:tr w:rsidR="00C23C34" w14:paraId="439AE77C" w14:textId="77777777">
        <w:tc>
          <w:tcPr>
            <w:tcW w:w="3345" w:type="dxa"/>
            <w:vAlign w:val="center"/>
          </w:tcPr>
          <w:p w14:paraId="42F05D71" w14:textId="77777777" w:rsidR="00C23C34" w:rsidRDefault="00865EF1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1A3DA167" w14:textId="77777777" w:rsidR="00C23C34" w:rsidRDefault="00865EF1">
            <w:r>
              <w:t>20</w:t>
            </w:r>
          </w:p>
        </w:tc>
        <w:tc>
          <w:tcPr>
            <w:tcW w:w="1075" w:type="dxa"/>
            <w:vAlign w:val="center"/>
          </w:tcPr>
          <w:p w14:paraId="4965AEBB" w14:textId="77777777" w:rsidR="00C23C34" w:rsidRDefault="00865EF1">
            <w:r>
              <w:t>0.030</w:t>
            </w:r>
          </w:p>
        </w:tc>
        <w:tc>
          <w:tcPr>
            <w:tcW w:w="1075" w:type="dxa"/>
            <w:vAlign w:val="center"/>
          </w:tcPr>
          <w:p w14:paraId="5CED0C41" w14:textId="77777777" w:rsidR="00C23C34" w:rsidRDefault="00865EF1">
            <w:r>
              <w:t>0.320</w:t>
            </w:r>
          </w:p>
        </w:tc>
        <w:tc>
          <w:tcPr>
            <w:tcW w:w="848" w:type="dxa"/>
            <w:vAlign w:val="center"/>
          </w:tcPr>
          <w:p w14:paraId="0CFC0F08" w14:textId="77777777" w:rsidR="00C23C34" w:rsidRDefault="00865EF1">
            <w:r>
              <w:t>1.20</w:t>
            </w:r>
          </w:p>
        </w:tc>
        <w:tc>
          <w:tcPr>
            <w:tcW w:w="1075" w:type="dxa"/>
            <w:vAlign w:val="center"/>
          </w:tcPr>
          <w:p w14:paraId="3CD94B39" w14:textId="77777777" w:rsidR="00C23C34" w:rsidRDefault="00865EF1">
            <w:r>
              <w:t>0.556</w:t>
            </w:r>
          </w:p>
        </w:tc>
        <w:tc>
          <w:tcPr>
            <w:tcW w:w="1064" w:type="dxa"/>
            <w:vAlign w:val="center"/>
          </w:tcPr>
          <w:p w14:paraId="77278EB7" w14:textId="77777777" w:rsidR="00C23C34" w:rsidRDefault="00865EF1">
            <w:r>
              <w:t>0.213</w:t>
            </w:r>
          </w:p>
        </w:tc>
      </w:tr>
      <w:tr w:rsidR="00C23C34" w14:paraId="50E843DF" w14:textId="77777777">
        <w:tc>
          <w:tcPr>
            <w:tcW w:w="3345" w:type="dxa"/>
            <w:vAlign w:val="center"/>
          </w:tcPr>
          <w:p w14:paraId="28AF5431" w14:textId="77777777" w:rsidR="00C23C34" w:rsidRDefault="00865EF1">
            <w:r>
              <w:t>水泥砂浆</w:t>
            </w:r>
          </w:p>
        </w:tc>
        <w:tc>
          <w:tcPr>
            <w:tcW w:w="848" w:type="dxa"/>
            <w:vAlign w:val="center"/>
          </w:tcPr>
          <w:p w14:paraId="693DB4F7" w14:textId="77777777" w:rsidR="00C23C34" w:rsidRDefault="00865EF1">
            <w:r>
              <w:t>20</w:t>
            </w:r>
          </w:p>
        </w:tc>
        <w:tc>
          <w:tcPr>
            <w:tcW w:w="1075" w:type="dxa"/>
            <w:vAlign w:val="center"/>
          </w:tcPr>
          <w:p w14:paraId="7F544769" w14:textId="77777777" w:rsidR="00C23C34" w:rsidRDefault="00865EF1">
            <w:r>
              <w:t>0.930</w:t>
            </w:r>
          </w:p>
        </w:tc>
        <w:tc>
          <w:tcPr>
            <w:tcW w:w="1075" w:type="dxa"/>
            <w:vAlign w:val="center"/>
          </w:tcPr>
          <w:p w14:paraId="5F44859F" w14:textId="77777777" w:rsidR="00C23C34" w:rsidRDefault="00865EF1">
            <w:r>
              <w:t>11.370</w:t>
            </w:r>
          </w:p>
        </w:tc>
        <w:tc>
          <w:tcPr>
            <w:tcW w:w="848" w:type="dxa"/>
            <w:vAlign w:val="center"/>
          </w:tcPr>
          <w:p w14:paraId="62C715FA" w14:textId="77777777" w:rsidR="00C23C34" w:rsidRDefault="00865EF1">
            <w:r>
              <w:t>1.00</w:t>
            </w:r>
          </w:p>
        </w:tc>
        <w:tc>
          <w:tcPr>
            <w:tcW w:w="1075" w:type="dxa"/>
            <w:vAlign w:val="center"/>
          </w:tcPr>
          <w:p w14:paraId="0AA30345" w14:textId="77777777" w:rsidR="00C23C34" w:rsidRDefault="00865EF1">
            <w:r>
              <w:t>0.022</w:t>
            </w:r>
          </w:p>
        </w:tc>
        <w:tc>
          <w:tcPr>
            <w:tcW w:w="1064" w:type="dxa"/>
            <w:vAlign w:val="center"/>
          </w:tcPr>
          <w:p w14:paraId="2AC133AD" w14:textId="77777777" w:rsidR="00C23C34" w:rsidRDefault="00865EF1">
            <w:r>
              <w:t>0.245</w:t>
            </w:r>
          </w:p>
        </w:tc>
      </w:tr>
      <w:tr w:rsidR="00C23C34" w14:paraId="43BBAEE4" w14:textId="77777777">
        <w:tc>
          <w:tcPr>
            <w:tcW w:w="3345" w:type="dxa"/>
            <w:vAlign w:val="center"/>
          </w:tcPr>
          <w:p w14:paraId="79809B8C" w14:textId="77777777" w:rsidR="00C23C34" w:rsidRDefault="00865EF1">
            <w:r>
              <w:t>钢筋混凝土</w:t>
            </w:r>
          </w:p>
        </w:tc>
        <w:tc>
          <w:tcPr>
            <w:tcW w:w="848" w:type="dxa"/>
            <w:vAlign w:val="center"/>
          </w:tcPr>
          <w:p w14:paraId="55DC4C62" w14:textId="77777777" w:rsidR="00C23C34" w:rsidRDefault="00865EF1">
            <w:r>
              <w:t>200</w:t>
            </w:r>
          </w:p>
        </w:tc>
        <w:tc>
          <w:tcPr>
            <w:tcW w:w="1075" w:type="dxa"/>
            <w:vAlign w:val="center"/>
          </w:tcPr>
          <w:p w14:paraId="7F6B359F" w14:textId="77777777" w:rsidR="00C23C34" w:rsidRDefault="00865EF1">
            <w:r>
              <w:t>1.740</w:t>
            </w:r>
          </w:p>
        </w:tc>
        <w:tc>
          <w:tcPr>
            <w:tcW w:w="1075" w:type="dxa"/>
            <w:vAlign w:val="center"/>
          </w:tcPr>
          <w:p w14:paraId="4EF515CA" w14:textId="77777777" w:rsidR="00C23C34" w:rsidRDefault="00865EF1">
            <w:r>
              <w:t>17.200</w:t>
            </w:r>
          </w:p>
        </w:tc>
        <w:tc>
          <w:tcPr>
            <w:tcW w:w="848" w:type="dxa"/>
            <w:vAlign w:val="center"/>
          </w:tcPr>
          <w:p w14:paraId="2B51B822" w14:textId="77777777" w:rsidR="00C23C34" w:rsidRDefault="00865EF1">
            <w:r>
              <w:t>1.00</w:t>
            </w:r>
          </w:p>
        </w:tc>
        <w:tc>
          <w:tcPr>
            <w:tcW w:w="1075" w:type="dxa"/>
            <w:vAlign w:val="center"/>
          </w:tcPr>
          <w:p w14:paraId="7911AA58" w14:textId="77777777" w:rsidR="00C23C34" w:rsidRDefault="00865EF1">
            <w:r>
              <w:t>0.115</w:t>
            </w:r>
          </w:p>
        </w:tc>
        <w:tc>
          <w:tcPr>
            <w:tcW w:w="1064" w:type="dxa"/>
            <w:vAlign w:val="center"/>
          </w:tcPr>
          <w:p w14:paraId="35C0E270" w14:textId="77777777" w:rsidR="00C23C34" w:rsidRDefault="00865EF1">
            <w:r>
              <w:t>1.977</w:t>
            </w:r>
          </w:p>
        </w:tc>
      </w:tr>
      <w:tr w:rsidR="00C23C34" w14:paraId="0011DE20" w14:textId="77777777">
        <w:tc>
          <w:tcPr>
            <w:tcW w:w="3345" w:type="dxa"/>
            <w:vAlign w:val="center"/>
          </w:tcPr>
          <w:p w14:paraId="12313041" w14:textId="77777777" w:rsidR="00C23C34" w:rsidRDefault="00865EF1">
            <w:r>
              <w:t>石灰砂浆</w:t>
            </w:r>
          </w:p>
        </w:tc>
        <w:tc>
          <w:tcPr>
            <w:tcW w:w="848" w:type="dxa"/>
            <w:vAlign w:val="center"/>
          </w:tcPr>
          <w:p w14:paraId="0414F5C6" w14:textId="77777777" w:rsidR="00C23C34" w:rsidRDefault="00865EF1">
            <w:r>
              <w:t>20</w:t>
            </w:r>
          </w:p>
        </w:tc>
        <w:tc>
          <w:tcPr>
            <w:tcW w:w="1075" w:type="dxa"/>
            <w:vAlign w:val="center"/>
          </w:tcPr>
          <w:p w14:paraId="33255D56" w14:textId="77777777" w:rsidR="00C23C34" w:rsidRDefault="00865EF1">
            <w:r>
              <w:t>0.810</w:t>
            </w:r>
          </w:p>
        </w:tc>
        <w:tc>
          <w:tcPr>
            <w:tcW w:w="1075" w:type="dxa"/>
            <w:vAlign w:val="center"/>
          </w:tcPr>
          <w:p w14:paraId="3B7A6CC2" w14:textId="77777777" w:rsidR="00C23C34" w:rsidRDefault="00865EF1">
            <w:r>
              <w:t>10.070</w:t>
            </w:r>
          </w:p>
        </w:tc>
        <w:tc>
          <w:tcPr>
            <w:tcW w:w="848" w:type="dxa"/>
            <w:vAlign w:val="center"/>
          </w:tcPr>
          <w:p w14:paraId="62AB1103" w14:textId="77777777" w:rsidR="00C23C34" w:rsidRDefault="00865EF1">
            <w:r>
              <w:t>1.00</w:t>
            </w:r>
          </w:p>
        </w:tc>
        <w:tc>
          <w:tcPr>
            <w:tcW w:w="1075" w:type="dxa"/>
            <w:vAlign w:val="center"/>
          </w:tcPr>
          <w:p w14:paraId="57B88551" w14:textId="77777777" w:rsidR="00C23C34" w:rsidRDefault="00865EF1">
            <w:r>
              <w:t>0.025</w:t>
            </w:r>
          </w:p>
        </w:tc>
        <w:tc>
          <w:tcPr>
            <w:tcW w:w="1064" w:type="dxa"/>
            <w:vAlign w:val="center"/>
          </w:tcPr>
          <w:p w14:paraId="5CDF5D79" w14:textId="77777777" w:rsidR="00C23C34" w:rsidRDefault="00865EF1">
            <w:r>
              <w:t>0.249</w:t>
            </w:r>
          </w:p>
        </w:tc>
      </w:tr>
      <w:tr w:rsidR="00C23C34" w14:paraId="398AA15C" w14:textId="77777777">
        <w:tc>
          <w:tcPr>
            <w:tcW w:w="3345" w:type="dxa"/>
            <w:vAlign w:val="center"/>
          </w:tcPr>
          <w:p w14:paraId="48832C12" w14:textId="77777777" w:rsidR="00C23C34" w:rsidRDefault="00865EF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B3E7C17" w14:textId="77777777" w:rsidR="00C23C34" w:rsidRDefault="00865EF1">
            <w:r>
              <w:t>280</w:t>
            </w:r>
          </w:p>
        </w:tc>
        <w:tc>
          <w:tcPr>
            <w:tcW w:w="1075" w:type="dxa"/>
            <w:vAlign w:val="center"/>
          </w:tcPr>
          <w:p w14:paraId="572B65C1" w14:textId="77777777" w:rsidR="00C23C34" w:rsidRDefault="00865EF1">
            <w:r>
              <w:t>－</w:t>
            </w:r>
          </w:p>
        </w:tc>
        <w:tc>
          <w:tcPr>
            <w:tcW w:w="1075" w:type="dxa"/>
            <w:vAlign w:val="center"/>
          </w:tcPr>
          <w:p w14:paraId="36EB906E" w14:textId="77777777" w:rsidR="00C23C34" w:rsidRDefault="00865EF1">
            <w:r>
              <w:t>－</w:t>
            </w:r>
          </w:p>
        </w:tc>
        <w:tc>
          <w:tcPr>
            <w:tcW w:w="848" w:type="dxa"/>
            <w:vAlign w:val="center"/>
          </w:tcPr>
          <w:p w14:paraId="06109458" w14:textId="77777777" w:rsidR="00C23C34" w:rsidRDefault="00865EF1">
            <w:r>
              <w:t>－</w:t>
            </w:r>
          </w:p>
        </w:tc>
        <w:tc>
          <w:tcPr>
            <w:tcW w:w="1075" w:type="dxa"/>
            <w:vAlign w:val="center"/>
          </w:tcPr>
          <w:p w14:paraId="4517B947" w14:textId="77777777" w:rsidR="00C23C34" w:rsidRDefault="00865EF1">
            <w:r>
              <w:t>0.738</w:t>
            </w:r>
          </w:p>
        </w:tc>
        <w:tc>
          <w:tcPr>
            <w:tcW w:w="1064" w:type="dxa"/>
            <w:vAlign w:val="center"/>
          </w:tcPr>
          <w:p w14:paraId="3A2BB34F" w14:textId="77777777" w:rsidR="00C23C34" w:rsidRDefault="00865EF1">
            <w:r>
              <w:t>2.928</w:t>
            </w:r>
          </w:p>
        </w:tc>
      </w:tr>
      <w:tr w:rsidR="00C23C34" w14:paraId="43C7E547" w14:textId="77777777">
        <w:tc>
          <w:tcPr>
            <w:tcW w:w="3345" w:type="dxa"/>
            <w:shd w:val="clear" w:color="auto" w:fill="E6E6E6"/>
            <w:vAlign w:val="center"/>
          </w:tcPr>
          <w:p w14:paraId="165D2117" w14:textId="77777777" w:rsidR="00C23C34" w:rsidRDefault="00865EF1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DCB1A98" w14:textId="77777777" w:rsidR="00C23C34" w:rsidRDefault="00865EF1">
            <w:pPr>
              <w:jc w:val="center"/>
            </w:pPr>
            <w:r>
              <w:t>0.85[</w:t>
            </w:r>
            <w:r>
              <w:t>默认</w:t>
            </w:r>
            <w:r>
              <w:t>]</w:t>
            </w:r>
          </w:p>
        </w:tc>
      </w:tr>
      <w:tr w:rsidR="00C23C34" w14:paraId="0232E702" w14:textId="77777777">
        <w:tc>
          <w:tcPr>
            <w:tcW w:w="3345" w:type="dxa"/>
            <w:shd w:val="clear" w:color="auto" w:fill="E6E6E6"/>
            <w:vAlign w:val="center"/>
          </w:tcPr>
          <w:p w14:paraId="66B3A723" w14:textId="77777777" w:rsidR="00C23C34" w:rsidRDefault="00865EF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51FDB75" w14:textId="77777777" w:rsidR="00C23C34" w:rsidRDefault="00865EF1">
            <w:pPr>
              <w:jc w:val="center"/>
            </w:pPr>
            <w:r>
              <w:t>1.13</w:t>
            </w:r>
          </w:p>
        </w:tc>
      </w:tr>
    </w:tbl>
    <w:p w14:paraId="75D4E07C" w14:textId="77777777" w:rsidR="00C23C34" w:rsidRDefault="00865EF1">
      <w:pPr>
        <w:pStyle w:val="2"/>
        <w:widowControl w:val="0"/>
        <w:rPr>
          <w:kern w:val="2"/>
        </w:rPr>
      </w:pPr>
      <w:bookmarkStart w:id="43" w:name="_Toc59877161"/>
      <w:r>
        <w:rPr>
          <w:kern w:val="2"/>
        </w:rPr>
        <w:t>挑空楼板构造</w:t>
      </w:r>
      <w:bookmarkEnd w:id="43"/>
    </w:p>
    <w:p w14:paraId="02B4EE10" w14:textId="77777777" w:rsidR="00C23C34" w:rsidRDefault="00865EF1">
      <w:pPr>
        <w:pStyle w:val="3"/>
        <w:widowControl w:val="0"/>
        <w:rPr>
          <w:kern w:val="2"/>
          <w:szCs w:val="24"/>
        </w:rPr>
      </w:pPr>
      <w:bookmarkStart w:id="44" w:name="_Toc59877162"/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120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23C34" w14:paraId="56A68B0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21D8D56" w14:textId="77777777" w:rsidR="00C23C34" w:rsidRDefault="00865EF1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C41EEB" w14:textId="77777777" w:rsidR="00C23C34" w:rsidRDefault="00865EF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E305E5" w14:textId="77777777" w:rsidR="00C23C34" w:rsidRDefault="00865EF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660B04" w14:textId="77777777" w:rsidR="00C23C34" w:rsidRDefault="00865EF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C176B7" w14:textId="77777777" w:rsidR="00C23C34" w:rsidRDefault="00865EF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F41149" w14:textId="77777777" w:rsidR="00C23C34" w:rsidRDefault="00865EF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48104F" w14:textId="77777777" w:rsidR="00C23C34" w:rsidRDefault="00865EF1">
            <w:pPr>
              <w:jc w:val="center"/>
            </w:pPr>
            <w:r>
              <w:t>热惰性指标</w:t>
            </w:r>
          </w:p>
        </w:tc>
      </w:tr>
      <w:tr w:rsidR="00C23C34" w14:paraId="21FDB6E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E306DB3" w14:textId="77777777" w:rsidR="00C23C34" w:rsidRDefault="00C23C3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2ED43EB" w14:textId="77777777" w:rsidR="00C23C34" w:rsidRDefault="00865EF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536AAF" w14:textId="77777777" w:rsidR="00C23C34" w:rsidRDefault="00865EF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308D05" w14:textId="77777777" w:rsidR="00C23C34" w:rsidRDefault="00865EF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9EE3AA" w14:textId="77777777" w:rsidR="00C23C34" w:rsidRDefault="00865EF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90CB58" w14:textId="77777777" w:rsidR="00C23C34" w:rsidRDefault="00865EF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2D5DFF6" w14:textId="77777777" w:rsidR="00C23C34" w:rsidRDefault="00865EF1">
            <w:pPr>
              <w:jc w:val="center"/>
            </w:pPr>
            <w:r>
              <w:t>D=R*S</w:t>
            </w:r>
          </w:p>
        </w:tc>
      </w:tr>
      <w:tr w:rsidR="00C23C34" w14:paraId="5B2F18A7" w14:textId="77777777">
        <w:tc>
          <w:tcPr>
            <w:tcW w:w="3345" w:type="dxa"/>
            <w:vAlign w:val="center"/>
          </w:tcPr>
          <w:p w14:paraId="1D5EDA9E" w14:textId="77777777" w:rsidR="00C23C34" w:rsidRDefault="00865EF1">
            <w:r>
              <w:t>水泥砂浆</w:t>
            </w:r>
          </w:p>
        </w:tc>
        <w:tc>
          <w:tcPr>
            <w:tcW w:w="848" w:type="dxa"/>
            <w:vAlign w:val="center"/>
          </w:tcPr>
          <w:p w14:paraId="5AF5AE4C" w14:textId="77777777" w:rsidR="00C23C34" w:rsidRDefault="00865EF1">
            <w:r>
              <w:t>20</w:t>
            </w:r>
          </w:p>
        </w:tc>
        <w:tc>
          <w:tcPr>
            <w:tcW w:w="1075" w:type="dxa"/>
            <w:vAlign w:val="center"/>
          </w:tcPr>
          <w:p w14:paraId="1E2C7DB7" w14:textId="77777777" w:rsidR="00C23C34" w:rsidRDefault="00865EF1">
            <w:r>
              <w:t>0.930</w:t>
            </w:r>
          </w:p>
        </w:tc>
        <w:tc>
          <w:tcPr>
            <w:tcW w:w="1075" w:type="dxa"/>
            <w:vAlign w:val="center"/>
          </w:tcPr>
          <w:p w14:paraId="2BDFA2BC" w14:textId="77777777" w:rsidR="00C23C34" w:rsidRDefault="00865EF1">
            <w:r>
              <w:t>11.370</w:t>
            </w:r>
          </w:p>
        </w:tc>
        <w:tc>
          <w:tcPr>
            <w:tcW w:w="848" w:type="dxa"/>
            <w:vAlign w:val="center"/>
          </w:tcPr>
          <w:p w14:paraId="3D72C430" w14:textId="77777777" w:rsidR="00C23C34" w:rsidRDefault="00865EF1">
            <w:r>
              <w:t>1.00</w:t>
            </w:r>
          </w:p>
        </w:tc>
        <w:tc>
          <w:tcPr>
            <w:tcW w:w="1075" w:type="dxa"/>
            <w:vAlign w:val="center"/>
          </w:tcPr>
          <w:p w14:paraId="76DD409F" w14:textId="77777777" w:rsidR="00C23C34" w:rsidRDefault="00865EF1">
            <w:r>
              <w:t>0.022</w:t>
            </w:r>
          </w:p>
        </w:tc>
        <w:tc>
          <w:tcPr>
            <w:tcW w:w="1064" w:type="dxa"/>
            <w:vAlign w:val="center"/>
          </w:tcPr>
          <w:p w14:paraId="21051624" w14:textId="77777777" w:rsidR="00C23C34" w:rsidRDefault="00865EF1">
            <w:r>
              <w:t>0.245</w:t>
            </w:r>
          </w:p>
        </w:tc>
      </w:tr>
      <w:tr w:rsidR="00C23C34" w14:paraId="73A7E280" w14:textId="77777777">
        <w:tc>
          <w:tcPr>
            <w:tcW w:w="3345" w:type="dxa"/>
            <w:vAlign w:val="center"/>
          </w:tcPr>
          <w:p w14:paraId="38D193A3" w14:textId="77777777" w:rsidR="00C23C34" w:rsidRDefault="00865EF1">
            <w:r>
              <w:t>钢筋混凝土</w:t>
            </w:r>
          </w:p>
        </w:tc>
        <w:tc>
          <w:tcPr>
            <w:tcW w:w="848" w:type="dxa"/>
            <w:vAlign w:val="center"/>
          </w:tcPr>
          <w:p w14:paraId="5B19AD4E" w14:textId="77777777" w:rsidR="00C23C34" w:rsidRDefault="00865EF1">
            <w:r>
              <w:t>120</w:t>
            </w:r>
          </w:p>
        </w:tc>
        <w:tc>
          <w:tcPr>
            <w:tcW w:w="1075" w:type="dxa"/>
            <w:vAlign w:val="center"/>
          </w:tcPr>
          <w:p w14:paraId="031A620E" w14:textId="77777777" w:rsidR="00C23C34" w:rsidRDefault="00865EF1">
            <w:r>
              <w:t>1.740</w:t>
            </w:r>
          </w:p>
        </w:tc>
        <w:tc>
          <w:tcPr>
            <w:tcW w:w="1075" w:type="dxa"/>
            <w:vAlign w:val="center"/>
          </w:tcPr>
          <w:p w14:paraId="263068F6" w14:textId="77777777" w:rsidR="00C23C34" w:rsidRDefault="00865EF1">
            <w:r>
              <w:t>17.200</w:t>
            </w:r>
          </w:p>
        </w:tc>
        <w:tc>
          <w:tcPr>
            <w:tcW w:w="848" w:type="dxa"/>
            <w:vAlign w:val="center"/>
          </w:tcPr>
          <w:p w14:paraId="2A376FDA" w14:textId="77777777" w:rsidR="00C23C34" w:rsidRDefault="00865EF1">
            <w:r>
              <w:t>1.00</w:t>
            </w:r>
          </w:p>
        </w:tc>
        <w:tc>
          <w:tcPr>
            <w:tcW w:w="1075" w:type="dxa"/>
            <w:vAlign w:val="center"/>
          </w:tcPr>
          <w:p w14:paraId="2BCAB771" w14:textId="77777777" w:rsidR="00C23C34" w:rsidRDefault="00865EF1">
            <w:r>
              <w:t>0.069</w:t>
            </w:r>
          </w:p>
        </w:tc>
        <w:tc>
          <w:tcPr>
            <w:tcW w:w="1064" w:type="dxa"/>
            <w:vAlign w:val="center"/>
          </w:tcPr>
          <w:p w14:paraId="1AEC3B33" w14:textId="77777777" w:rsidR="00C23C34" w:rsidRDefault="00865EF1">
            <w:r>
              <w:t>1.186</w:t>
            </w:r>
          </w:p>
        </w:tc>
      </w:tr>
      <w:tr w:rsidR="00C23C34" w14:paraId="62A88E0C" w14:textId="77777777">
        <w:tc>
          <w:tcPr>
            <w:tcW w:w="3345" w:type="dxa"/>
            <w:vAlign w:val="center"/>
          </w:tcPr>
          <w:p w14:paraId="0AA93393" w14:textId="77777777" w:rsidR="00C23C34" w:rsidRDefault="00865EF1">
            <w:r>
              <w:t>水泥砂浆</w:t>
            </w:r>
          </w:p>
        </w:tc>
        <w:tc>
          <w:tcPr>
            <w:tcW w:w="848" w:type="dxa"/>
            <w:vAlign w:val="center"/>
          </w:tcPr>
          <w:p w14:paraId="182C579C" w14:textId="77777777" w:rsidR="00C23C34" w:rsidRDefault="00865EF1">
            <w:r>
              <w:t>20</w:t>
            </w:r>
          </w:p>
        </w:tc>
        <w:tc>
          <w:tcPr>
            <w:tcW w:w="1075" w:type="dxa"/>
            <w:vAlign w:val="center"/>
          </w:tcPr>
          <w:p w14:paraId="7829C0E7" w14:textId="77777777" w:rsidR="00C23C34" w:rsidRDefault="00865EF1">
            <w:r>
              <w:t>0.930</w:t>
            </w:r>
          </w:p>
        </w:tc>
        <w:tc>
          <w:tcPr>
            <w:tcW w:w="1075" w:type="dxa"/>
            <w:vAlign w:val="center"/>
          </w:tcPr>
          <w:p w14:paraId="74DA57D3" w14:textId="77777777" w:rsidR="00C23C34" w:rsidRDefault="00865EF1">
            <w:r>
              <w:t>11.370</w:t>
            </w:r>
          </w:p>
        </w:tc>
        <w:tc>
          <w:tcPr>
            <w:tcW w:w="848" w:type="dxa"/>
            <w:vAlign w:val="center"/>
          </w:tcPr>
          <w:p w14:paraId="776827DE" w14:textId="77777777" w:rsidR="00C23C34" w:rsidRDefault="00865EF1">
            <w:r>
              <w:t>1.00</w:t>
            </w:r>
          </w:p>
        </w:tc>
        <w:tc>
          <w:tcPr>
            <w:tcW w:w="1075" w:type="dxa"/>
            <w:vAlign w:val="center"/>
          </w:tcPr>
          <w:p w14:paraId="71CE7757" w14:textId="77777777" w:rsidR="00C23C34" w:rsidRDefault="00865EF1">
            <w:r>
              <w:t>0.022</w:t>
            </w:r>
          </w:p>
        </w:tc>
        <w:tc>
          <w:tcPr>
            <w:tcW w:w="1064" w:type="dxa"/>
            <w:vAlign w:val="center"/>
          </w:tcPr>
          <w:p w14:paraId="18C54303" w14:textId="77777777" w:rsidR="00C23C34" w:rsidRDefault="00865EF1">
            <w:r>
              <w:t>0.245</w:t>
            </w:r>
          </w:p>
        </w:tc>
      </w:tr>
      <w:tr w:rsidR="00C23C34" w14:paraId="1939AA6B" w14:textId="77777777">
        <w:tc>
          <w:tcPr>
            <w:tcW w:w="3345" w:type="dxa"/>
            <w:vAlign w:val="center"/>
          </w:tcPr>
          <w:p w14:paraId="775E58E5" w14:textId="77777777" w:rsidR="00C23C34" w:rsidRDefault="00865EF1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798530AA" w14:textId="77777777" w:rsidR="00C23C34" w:rsidRDefault="00865EF1">
            <w:r>
              <w:t>20</w:t>
            </w:r>
          </w:p>
        </w:tc>
        <w:tc>
          <w:tcPr>
            <w:tcW w:w="1075" w:type="dxa"/>
            <w:vAlign w:val="center"/>
          </w:tcPr>
          <w:p w14:paraId="05A8E41F" w14:textId="77777777" w:rsidR="00C23C34" w:rsidRDefault="00865EF1">
            <w:r>
              <w:t>0.030</w:t>
            </w:r>
          </w:p>
        </w:tc>
        <w:tc>
          <w:tcPr>
            <w:tcW w:w="1075" w:type="dxa"/>
            <w:vAlign w:val="center"/>
          </w:tcPr>
          <w:p w14:paraId="3B441E34" w14:textId="77777777" w:rsidR="00C23C34" w:rsidRDefault="00865EF1">
            <w:r>
              <w:t>0.320</w:t>
            </w:r>
          </w:p>
        </w:tc>
        <w:tc>
          <w:tcPr>
            <w:tcW w:w="848" w:type="dxa"/>
            <w:vAlign w:val="center"/>
          </w:tcPr>
          <w:p w14:paraId="3F47796C" w14:textId="77777777" w:rsidR="00C23C34" w:rsidRDefault="00865EF1">
            <w:r>
              <w:t>1.20</w:t>
            </w:r>
          </w:p>
        </w:tc>
        <w:tc>
          <w:tcPr>
            <w:tcW w:w="1075" w:type="dxa"/>
            <w:vAlign w:val="center"/>
          </w:tcPr>
          <w:p w14:paraId="3409F77B" w14:textId="77777777" w:rsidR="00C23C34" w:rsidRDefault="00865EF1">
            <w:r>
              <w:t>0.556</w:t>
            </w:r>
          </w:p>
        </w:tc>
        <w:tc>
          <w:tcPr>
            <w:tcW w:w="1064" w:type="dxa"/>
            <w:vAlign w:val="center"/>
          </w:tcPr>
          <w:p w14:paraId="7D67FBF4" w14:textId="77777777" w:rsidR="00C23C34" w:rsidRDefault="00865EF1">
            <w:r>
              <w:t>0.213</w:t>
            </w:r>
          </w:p>
        </w:tc>
      </w:tr>
      <w:tr w:rsidR="00C23C34" w14:paraId="7C86DC95" w14:textId="77777777">
        <w:tc>
          <w:tcPr>
            <w:tcW w:w="3345" w:type="dxa"/>
            <w:vAlign w:val="center"/>
          </w:tcPr>
          <w:p w14:paraId="544B7834" w14:textId="77777777" w:rsidR="00C23C34" w:rsidRDefault="00865EF1">
            <w:r>
              <w:t>水泥砂浆</w:t>
            </w:r>
          </w:p>
        </w:tc>
        <w:tc>
          <w:tcPr>
            <w:tcW w:w="848" w:type="dxa"/>
            <w:vAlign w:val="center"/>
          </w:tcPr>
          <w:p w14:paraId="6E4F389B" w14:textId="77777777" w:rsidR="00C23C34" w:rsidRDefault="00865EF1">
            <w:r>
              <w:t>20</w:t>
            </w:r>
          </w:p>
        </w:tc>
        <w:tc>
          <w:tcPr>
            <w:tcW w:w="1075" w:type="dxa"/>
            <w:vAlign w:val="center"/>
          </w:tcPr>
          <w:p w14:paraId="703B8AB7" w14:textId="77777777" w:rsidR="00C23C34" w:rsidRDefault="00865EF1">
            <w:r>
              <w:t>0.930</w:t>
            </w:r>
          </w:p>
        </w:tc>
        <w:tc>
          <w:tcPr>
            <w:tcW w:w="1075" w:type="dxa"/>
            <w:vAlign w:val="center"/>
          </w:tcPr>
          <w:p w14:paraId="37458ACA" w14:textId="77777777" w:rsidR="00C23C34" w:rsidRDefault="00865EF1">
            <w:r>
              <w:t>11.370</w:t>
            </w:r>
          </w:p>
        </w:tc>
        <w:tc>
          <w:tcPr>
            <w:tcW w:w="848" w:type="dxa"/>
            <w:vAlign w:val="center"/>
          </w:tcPr>
          <w:p w14:paraId="01EA280D" w14:textId="77777777" w:rsidR="00C23C34" w:rsidRDefault="00865EF1">
            <w:r>
              <w:t>1.00</w:t>
            </w:r>
          </w:p>
        </w:tc>
        <w:tc>
          <w:tcPr>
            <w:tcW w:w="1075" w:type="dxa"/>
            <w:vAlign w:val="center"/>
          </w:tcPr>
          <w:p w14:paraId="0F0F24D6" w14:textId="77777777" w:rsidR="00C23C34" w:rsidRDefault="00865EF1">
            <w:r>
              <w:t>0.022</w:t>
            </w:r>
          </w:p>
        </w:tc>
        <w:tc>
          <w:tcPr>
            <w:tcW w:w="1064" w:type="dxa"/>
            <w:vAlign w:val="center"/>
          </w:tcPr>
          <w:p w14:paraId="5304DC5E" w14:textId="77777777" w:rsidR="00C23C34" w:rsidRDefault="00865EF1">
            <w:r>
              <w:t>0.245</w:t>
            </w:r>
          </w:p>
        </w:tc>
      </w:tr>
      <w:tr w:rsidR="00C23C34" w14:paraId="5F7E453A" w14:textId="77777777">
        <w:tc>
          <w:tcPr>
            <w:tcW w:w="3345" w:type="dxa"/>
            <w:vAlign w:val="center"/>
          </w:tcPr>
          <w:p w14:paraId="5CC9498C" w14:textId="77777777" w:rsidR="00C23C34" w:rsidRDefault="00865EF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1175ECB" w14:textId="77777777" w:rsidR="00C23C34" w:rsidRDefault="00865EF1">
            <w:r>
              <w:t>200</w:t>
            </w:r>
          </w:p>
        </w:tc>
        <w:tc>
          <w:tcPr>
            <w:tcW w:w="1075" w:type="dxa"/>
            <w:vAlign w:val="center"/>
          </w:tcPr>
          <w:p w14:paraId="689C70E7" w14:textId="77777777" w:rsidR="00C23C34" w:rsidRDefault="00865EF1">
            <w:r>
              <w:t>－</w:t>
            </w:r>
          </w:p>
        </w:tc>
        <w:tc>
          <w:tcPr>
            <w:tcW w:w="1075" w:type="dxa"/>
            <w:vAlign w:val="center"/>
          </w:tcPr>
          <w:p w14:paraId="54A441FB" w14:textId="77777777" w:rsidR="00C23C34" w:rsidRDefault="00865EF1">
            <w:r>
              <w:t>－</w:t>
            </w:r>
          </w:p>
        </w:tc>
        <w:tc>
          <w:tcPr>
            <w:tcW w:w="848" w:type="dxa"/>
            <w:vAlign w:val="center"/>
          </w:tcPr>
          <w:p w14:paraId="3C8421E3" w14:textId="77777777" w:rsidR="00C23C34" w:rsidRDefault="00865EF1">
            <w:r>
              <w:t>－</w:t>
            </w:r>
          </w:p>
        </w:tc>
        <w:tc>
          <w:tcPr>
            <w:tcW w:w="1075" w:type="dxa"/>
            <w:vAlign w:val="center"/>
          </w:tcPr>
          <w:p w14:paraId="3414C3ED" w14:textId="77777777" w:rsidR="00C23C34" w:rsidRDefault="00865EF1">
            <w:r>
              <w:t>0.689</w:t>
            </w:r>
          </w:p>
        </w:tc>
        <w:tc>
          <w:tcPr>
            <w:tcW w:w="1064" w:type="dxa"/>
            <w:vAlign w:val="center"/>
          </w:tcPr>
          <w:p w14:paraId="1BAD395C" w14:textId="77777777" w:rsidR="00C23C34" w:rsidRDefault="00865EF1">
            <w:r>
              <w:t>2.133</w:t>
            </w:r>
          </w:p>
        </w:tc>
      </w:tr>
      <w:tr w:rsidR="00C23C34" w14:paraId="061AB969" w14:textId="77777777">
        <w:tc>
          <w:tcPr>
            <w:tcW w:w="3345" w:type="dxa"/>
            <w:shd w:val="clear" w:color="auto" w:fill="E6E6E6"/>
            <w:vAlign w:val="center"/>
          </w:tcPr>
          <w:p w14:paraId="0A32B4DD" w14:textId="77777777" w:rsidR="00C23C34" w:rsidRDefault="00865EF1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6514040" w14:textId="77777777" w:rsidR="00C23C34" w:rsidRDefault="00865EF1">
            <w:pPr>
              <w:jc w:val="center"/>
            </w:pPr>
            <w:r>
              <w:t>1.19</w:t>
            </w:r>
          </w:p>
        </w:tc>
      </w:tr>
    </w:tbl>
    <w:p w14:paraId="4A47A2AC" w14:textId="77777777" w:rsidR="00C23C34" w:rsidRDefault="00865EF1">
      <w:pPr>
        <w:pStyle w:val="2"/>
        <w:widowControl w:val="0"/>
        <w:rPr>
          <w:kern w:val="2"/>
        </w:rPr>
      </w:pPr>
      <w:bookmarkStart w:id="45" w:name="_Toc59877163"/>
      <w:r>
        <w:rPr>
          <w:kern w:val="2"/>
        </w:rPr>
        <w:t>楼板构造</w:t>
      </w:r>
      <w:bookmarkEnd w:id="45"/>
    </w:p>
    <w:p w14:paraId="39387CCC" w14:textId="77777777" w:rsidR="00C23C34" w:rsidRDefault="00865EF1">
      <w:pPr>
        <w:pStyle w:val="3"/>
        <w:widowControl w:val="0"/>
        <w:rPr>
          <w:kern w:val="2"/>
          <w:szCs w:val="24"/>
        </w:rPr>
      </w:pPr>
      <w:bookmarkStart w:id="46" w:name="_Toc59877164"/>
      <w:r>
        <w:rPr>
          <w:kern w:val="2"/>
          <w:szCs w:val="24"/>
        </w:rPr>
        <w:t>钢筋砼楼板</w:t>
      </w:r>
      <w:r>
        <w:rPr>
          <w:kern w:val="2"/>
          <w:szCs w:val="24"/>
        </w:rPr>
        <w:t>120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23C34" w14:paraId="499A59F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7186F8E" w14:textId="77777777" w:rsidR="00C23C34" w:rsidRDefault="00865EF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7C8570" w14:textId="77777777" w:rsidR="00C23C34" w:rsidRDefault="00865EF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17CDEA" w14:textId="77777777" w:rsidR="00C23C34" w:rsidRDefault="00865EF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4354A3" w14:textId="77777777" w:rsidR="00C23C34" w:rsidRDefault="00865EF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12C7C1" w14:textId="77777777" w:rsidR="00C23C34" w:rsidRDefault="00865EF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862F73" w14:textId="77777777" w:rsidR="00C23C34" w:rsidRDefault="00865EF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D71DAE" w14:textId="77777777" w:rsidR="00C23C34" w:rsidRDefault="00865EF1">
            <w:pPr>
              <w:jc w:val="center"/>
            </w:pPr>
            <w:r>
              <w:t>热惰性指标</w:t>
            </w:r>
          </w:p>
        </w:tc>
      </w:tr>
      <w:tr w:rsidR="00C23C34" w14:paraId="7FDE13A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179B2E4" w14:textId="77777777" w:rsidR="00C23C34" w:rsidRDefault="00C23C3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4D0B914" w14:textId="77777777" w:rsidR="00C23C34" w:rsidRDefault="00865EF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5935D2" w14:textId="77777777" w:rsidR="00C23C34" w:rsidRDefault="00865EF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726F04" w14:textId="77777777" w:rsidR="00C23C34" w:rsidRDefault="00865EF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19A8FE" w14:textId="77777777" w:rsidR="00C23C34" w:rsidRDefault="00865EF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750F7C" w14:textId="77777777" w:rsidR="00C23C34" w:rsidRDefault="00865EF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8DFE196" w14:textId="77777777" w:rsidR="00C23C34" w:rsidRDefault="00865EF1">
            <w:pPr>
              <w:jc w:val="center"/>
            </w:pPr>
            <w:r>
              <w:t>D=R*S</w:t>
            </w:r>
          </w:p>
        </w:tc>
      </w:tr>
      <w:tr w:rsidR="00C23C34" w14:paraId="7A8706B6" w14:textId="77777777">
        <w:tc>
          <w:tcPr>
            <w:tcW w:w="3345" w:type="dxa"/>
            <w:vAlign w:val="center"/>
          </w:tcPr>
          <w:p w14:paraId="05A4D78C" w14:textId="77777777" w:rsidR="00C23C34" w:rsidRDefault="00865EF1">
            <w:r>
              <w:t>水泥砂浆</w:t>
            </w:r>
          </w:p>
        </w:tc>
        <w:tc>
          <w:tcPr>
            <w:tcW w:w="848" w:type="dxa"/>
            <w:vAlign w:val="center"/>
          </w:tcPr>
          <w:p w14:paraId="1FEDBC4D" w14:textId="77777777" w:rsidR="00C23C34" w:rsidRDefault="00865EF1">
            <w:r>
              <w:t>20</w:t>
            </w:r>
          </w:p>
        </w:tc>
        <w:tc>
          <w:tcPr>
            <w:tcW w:w="1075" w:type="dxa"/>
            <w:vAlign w:val="center"/>
          </w:tcPr>
          <w:p w14:paraId="7E5D906A" w14:textId="77777777" w:rsidR="00C23C34" w:rsidRDefault="00865EF1">
            <w:r>
              <w:t>0.930</w:t>
            </w:r>
          </w:p>
        </w:tc>
        <w:tc>
          <w:tcPr>
            <w:tcW w:w="1075" w:type="dxa"/>
            <w:vAlign w:val="center"/>
          </w:tcPr>
          <w:p w14:paraId="667A266B" w14:textId="77777777" w:rsidR="00C23C34" w:rsidRDefault="00865EF1">
            <w:r>
              <w:t>11.370</w:t>
            </w:r>
          </w:p>
        </w:tc>
        <w:tc>
          <w:tcPr>
            <w:tcW w:w="848" w:type="dxa"/>
            <w:vAlign w:val="center"/>
          </w:tcPr>
          <w:p w14:paraId="7720D712" w14:textId="77777777" w:rsidR="00C23C34" w:rsidRDefault="00865EF1">
            <w:r>
              <w:t>1.00</w:t>
            </w:r>
          </w:p>
        </w:tc>
        <w:tc>
          <w:tcPr>
            <w:tcW w:w="1075" w:type="dxa"/>
            <w:vAlign w:val="center"/>
          </w:tcPr>
          <w:p w14:paraId="41E7C593" w14:textId="77777777" w:rsidR="00C23C34" w:rsidRDefault="00865EF1">
            <w:r>
              <w:t>0.022</w:t>
            </w:r>
          </w:p>
        </w:tc>
        <w:tc>
          <w:tcPr>
            <w:tcW w:w="1064" w:type="dxa"/>
            <w:vAlign w:val="center"/>
          </w:tcPr>
          <w:p w14:paraId="739371F0" w14:textId="77777777" w:rsidR="00C23C34" w:rsidRDefault="00865EF1">
            <w:r>
              <w:t>0.245</w:t>
            </w:r>
          </w:p>
        </w:tc>
      </w:tr>
      <w:tr w:rsidR="00C23C34" w14:paraId="0FE0D50D" w14:textId="77777777">
        <w:tc>
          <w:tcPr>
            <w:tcW w:w="3345" w:type="dxa"/>
            <w:vAlign w:val="center"/>
          </w:tcPr>
          <w:p w14:paraId="29195E24" w14:textId="77777777" w:rsidR="00C23C34" w:rsidRDefault="00865EF1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14:paraId="4D3D65D1" w14:textId="77777777" w:rsidR="00C23C34" w:rsidRDefault="00865EF1">
            <w:r>
              <w:t>120</w:t>
            </w:r>
          </w:p>
        </w:tc>
        <w:tc>
          <w:tcPr>
            <w:tcW w:w="1075" w:type="dxa"/>
            <w:vAlign w:val="center"/>
          </w:tcPr>
          <w:p w14:paraId="4777DB7E" w14:textId="77777777" w:rsidR="00C23C34" w:rsidRDefault="00865EF1">
            <w:r>
              <w:t>1.740</w:t>
            </w:r>
          </w:p>
        </w:tc>
        <w:tc>
          <w:tcPr>
            <w:tcW w:w="1075" w:type="dxa"/>
            <w:vAlign w:val="center"/>
          </w:tcPr>
          <w:p w14:paraId="5C2C3F12" w14:textId="77777777" w:rsidR="00C23C34" w:rsidRDefault="00865EF1">
            <w:r>
              <w:t>17.200</w:t>
            </w:r>
          </w:p>
        </w:tc>
        <w:tc>
          <w:tcPr>
            <w:tcW w:w="848" w:type="dxa"/>
            <w:vAlign w:val="center"/>
          </w:tcPr>
          <w:p w14:paraId="287C8EA0" w14:textId="77777777" w:rsidR="00C23C34" w:rsidRDefault="00865EF1">
            <w:r>
              <w:t>1.00</w:t>
            </w:r>
          </w:p>
        </w:tc>
        <w:tc>
          <w:tcPr>
            <w:tcW w:w="1075" w:type="dxa"/>
            <w:vAlign w:val="center"/>
          </w:tcPr>
          <w:p w14:paraId="4D7857FB" w14:textId="77777777" w:rsidR="00C23C34" w:rsidRDefault="00865EF1">
            <w:r>
              <w:t>0.069</w:t>
            </w:r>
          </w:p>
        </w:tc>
        <w:tc>
          <w:tcPr>
            <w:tcW w:w="1064" w:type="dxa"/>
            <w:vAlign w:val="center"/>
          </w:tcPr>
          <w:p w14:paraId="1CD41971" w14:textId="77777777" w:rsidR="00C23C34" w:rsidRDefault="00865EF1">
            <w:r>
              <w:t>1.186</w:t>
            </w:r>
          </w:p>
        </w:tc>
      </w:tr>
      <w:tr w:rsidR="00C23C34" w14:paraId="38627369" w14:textId="77777777">
        <w:tc>
          <w:tcPr>
            <w:tcW w:w="3345" w:type="dxa"/>
            <w:vAlign w:val="center"/>
          </w:tcPr>
          <w:p w14:paraId="3F5A14C3" w14:textId="77777777" w:rsidR="00C23C34" w:rsidRDefault="00865EF1">
            <w:r>
              <w:t>石灰砂浆</w:t>
            </w:r>
          </w:p>
        </w:tc>
        <w:tc>
          <w:tcPr>
            <w:tcW w:w="848" w:type="dxa"/>
            <w:vAlign w:val="center"/>
          </w:tcPr>
          <w:p w14:paraId="7DDB49CA" w14:textId="77777777" w:rsidR="00C23C34" w:rsidRDefault="00865EF1">
            <w:r>
              <w:t>20</w:t>
            </w:r>
          </w:p>
        </w:tc>
        <w:tc>
          <w:tcPr>
            <w:tcW w:w="1075" w:type="dxa"/>
            <w:vAlign w:val="center"/>
          </w:tcPr>
          <w:p w14:paraId="60AAB920" w14:textId="77777777" w:rsidR="00C23C34" w:rsidRDefault="00865EF1">
            <w:r>
              <w:t>0.810</w:t>
            </w:r>
          </w:p>
        </w:tc>
        <w:tc>
          <w:tcPr>
            <w:tcW w:w="1075" w:type="dxa"/>
            <w:vAlign w:val="center"/>
          </w:tcPr>
          <w:p w14:paraId="108CEC73" w14:textId="77777777" w:rsidR="00C23C34" w:rsidRDefault="00865EF1">
            <w:r>
              <w:t>10.070</w:t>
            </w:r>
          </w:p>
        </w:tc>
        <w:tc>
          <w:tcPr>
            <w:tcW w:w="848" w:type="dxa"/>
            <w:vAlign w:val="center"/>
          </w:tcPr>
          <w:p w14:paraId="0957B9DE" w14:textId="77777777" w:rsidR="00C23C34" w:rsidRDefault="00865EF1">
            <w:r>
              <w:t>1.00</w:t>
            </w:r>
          </w:p>
        </w:tc>
        <w:tc>
          <w:tcPr>
            <w:tcW w:w="1075" w:type="dxa"/>
            <w:vAlign w:val="center"/>
          </w:tcPr>
          <w:p w14:paraId="05823512" w14:textId="77777777" w:rsidR="00C23C34" w:rsidRDefault="00865EF1">
            <w:r>
              <w:t>0.025</w:t>
            </w:r>
          </w:p>
        </w:tc>
        <w:tc>
          <w:tcPr>
            <w:tcW w:w="1064" w:type="dxa"/>
            <w:vAlign w:val="center"/>
          </w:tcPr>
          <w:p w14:paraId="6F3AA896" w14:textId="77777777" w:rsidR="00C23C34" w:rsidRDefault="00865EF1">
            <w:r>
              <w:t>0.249</w:t>
            </w:r>
          </w:p>
        </w:tc>
      </w:tr>
      <w:tr w:rsidR="00C23C34" w14:paraId="67D08BE7" w14:textId="77777777">
        <w:tc>
          <w:tcPr>
            <w:tcW w:w="3345" w:type="dxa"/>
            <w:vAlign w:val="center"/>
          </w:tcPr>
          <w:p w14:paraId="33F252CB" w14:textId="77777777" w:rsidR="00C23C34" w:rsidRDefault="00865EF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25F12CE" w14:textId="77777777" w:rsidR="00C23C34" w:rsidRDefault="00865EF1">
            <w:r>
              <w:t>160</w:t>
            </w:r>
          </w:p>
        </w:tc>
        <w:tc>
          <w:tcPr>
            <w:tcW w:w="1075" w:type="dxa"/>
            <w:vAlign w:val="center"/>
          </w:tcPr>
          <w:p w14:paraId="4461599A" w14:textId="77777777" w:rsidR="00C23C34" w:rsidRDefault="00865EF1">
            <w:r>
              <w:t>－</w:t>
            </w:r>
          </w:p>
        </w:tc>
        <w:tc>
          <w:tcPr>
            <w:tcW w:w="1075" w:type="dxa"/>
            <w:vAlign w:val="center"/>
          </w:tcPr>
          <w:p w14:paraId="65B75105" w14:textId="77777777" w:rsidR="00C23C34" w:rsidRDefault="00865EF1">
            <w:r>
              <w:t>－</w:t>
            </w:r>
          </w:p>
        </w:tc>
        <w:tc>
          <w:tcPr>
            <w:tcW w:w="848" w:type="dxa"/>
            <w:vAlign w:val="center"/>
          </w:tcPr>
          <w:p w14:paraId="44AC121F" w14:textId="77777777" w:rsidR="00C23C34" w:rsidRDefault="00865EF1">
            <w:r>
              <w:t>－</w:t>
            </w:r>
          </w:p>
        </w:tc>
        <w:tc>
          <w:tcPr>
            <w:tcW w:w="1075" w:type="dxa"/>
            <w:vAlign w:val="center"/>
          </w:tcPr>
          <w:p w14:paraId="183FF8EB" w14:textId="77777777" w:rsidR="00C23C34" w:rsidRDefault="00865EF1">
            <w:r>
              <w:t>0.115</w:t>
            </w:r>
          </w:p>
        </w:tc>
        <w:tc>
          <w:tcPr>
            <w:tcW w:w="1064" w:type="dxa"/>
            <w:vAlign w:val="center"/>
          </w:tcPr>
          <w:p w14:paraId="693D180D" w14:textId="77777777" w:rsidR="00C23C34" w:rsidRDefault="00865EF1">
            <w:r>
              <w:t>1.679</w:t>
            </w:r>
          </w:p>
        </w:tc>
      </w:tr>
      <w:tr w:rsidR="00C23C34" w14:paraId="0AB7064A" w14:textId="77777777">
        <w:tc>
          <w:tcPr>
            <w:tcW w:w="3345" w:type="dxa"/>
            <w:shd w:val="clear" w:color="auto" w:fill="E6E6E6"/>
            <w:vAlign w:val="center"/>
          </w:tcPr>
          <w:p w14:paraId="46940D4F" w14:textId="77777777" w:rsidR="00C23C34" w:rsidRDefault="00865EF1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38CF7B39" w14:textId="77777777" w:rsidR="00C23C34" w:rsidRDefault="00865EF1">
            <w:pPr>
              <w:jc w:val="center"/>
            </w:pPr>
            <w:r>
              <w:t>2.98</w:t>
            </w:r>
          </w:p>
        </w:tc>
      </w:tr>
    </w:tbl>
    <w:p w14:paraId="2A78EA6C" w14:textId="77777777" w:rsidR="00C23C34" w:rsidRDefault="00865EF1">
      <w:pPr>
        <w:pStyle w:val="2"/>
        <w:widowControl w:val="0"/>
        <w:rPr>
          <w:kern w:val="2"/>
        </w:rPr>
      </w:pPr>
      <w:bookmarkStart w:id="47" w:name="_Toc59877165"/>
      <w:r>
        <w:rPr>
          <w:kern w:val="2"/>
        </w:rPr>
        <w:t>周边地面构造</w:t>
      </w:r>
      <w:bookmarkEnd w:id="47"/>
    </w:p>
    <w:p w14:paraId="7BC60B25" w14:textId="77777777" w:rsidR="00C23C34" w:rsidRDefault="00865EF1">
      <w:pPr>
        <w:pStyle w:val="3"/>
        <w:widowControl w:val="0"/>
        <w:rPr>
          <w:kern w:val="2"/>
          <w:szCs w:val="24"/>
        </w:rPr>
      </w:pPr>
      <w:bookmarkStart w:id="48" w:name="_Toc59877166"/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23C34" w14:paraId="120CA75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7A68971" w14:textId="77777777" w:rsidR="00C23C34" w:rsidRDefault="00865EF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F3AFC2" w14:textId="77777777" w:rsidR="00C23C34" w:rsidRDefault="00865EF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AA7B20" w14:textId="77777777" w:rsidR="00C23C34" w:rsidRDefault="00865EF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421F58" w14:textId="77777777" w:rsidR="00C23C34" w:rsidRDefault="00865EF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B92698" w14:textId="77777777" w:rsidR="00C23C34" w:rsidRDefault="00865EF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0A8BD3" w14:textId="77777777" w:rsidR="00C23C34" w:rsidRDefault="00865EF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0A2D686" w14:textId="77777777" w:rsidR="00C23C34" w:rsidRDefault="00865EF1">
            <w:pPr>
              <w:jc w:val="center"/>
            </w:pPr>
            <w:r>
              <w:t>热惰性指标</w:t>
            </w:r>
          </w:p>
        </w:tc>
      </w:tr>
      <w:tr w:rsidR="00C23C34" w14:paraId="60F4372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A7CE4EA" w14:textId="77777777" w:rsidR="00C23C34" w:rsidRDefault="00C23C3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466A7D7" w14:textId="77777777" w:rsidR="00C23C34" w:rsidRDefault="00865EF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41E436" w14:textId="77777777" w:rsidR="00C23C34" w:rsidRDefault="00865EF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DC9DE4" w14:textId="77777777" w:rsidR="00C23C34" w:rsidRDefault="00865EF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A22F75" w14:textId="77777777" w:rsidR="00C23C34" w:rsidRDefault="00865EF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03909F" w14:textId="77777777" w:rsidR="00C23C34" w:rsidRDefault="00865EF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CFD392" w14:textId="77777777" w:rsidR="00C23C34" w:rsidRDefault="00865EF1">
            <w:pPr>
              <w:jc w:val="center"/>
            </w:pPr>
            <w:r>
              <w:t>D=R*S</w:t>
            </w:r>
          </w:p>
        </w:tc>
      </w:tr>
      <w:tr w:rsidR="00C23C34" w14:paraId="21B3822B" w14:textId="77777777">
        <w:tc>
          <w:tcPr>
            <w:tcW w:w="3345" w:type="dxa"/>
            <w:vAlign w:val="center"/>
          </w:tcPr>
          <w:p w14:paraId="13F55021" w14:textId="77777777" w:rsidR="00C23C34" w:rsidRDefault="00865EF1">
            <w:r>
              <w:t>水泥砂浆</w:t>
            </w:r>
          </w:p>
        </w:tc>
        <w:tc>
          <w:tcPr>
            <w:tcW w:w="848" w:type="dxa"/>
            <w:vAlign w:val="center"/>
          </w:tcPr>
          <w:p w14:paraId="450FBDDB" w14:textId="77777777" w:rsidR="00C23C34" w:rsidRDefault="00865EF1">
            <w:r>
              <w:t>20</w:t>
            </w:r>
          </w:p>
        </w:tc>
        <w:tc>
          <w:tcPr>
            <w:tcW w:w="1075" w:type="dxa"/>
            <w:vAlign w:val="center"/>
          </w:tcPr>
          <w:p w14:paraId="07F3596C" w14:textId="77777777" w:rsidR="00C23C34" w:rsidRDefault="00865EF1">
            <w:r>
              <w:t>0.930</w:t>
            </w:r>
          </w:p>
        </w:tc>
        <w:tc>
          <w:tcPr>
            <w:tcW w:w="1075" w:type="dxa"/>
            <w:vAlign w:val="center"/>
          </w:tcPr>
          <w:p w14:paraId="1DBA3610" w14:textId="77777777" w:rsidR="00C23C34" w:rsidRDefault="00865EF1">
            <w:r>
              <w:t>11.370</w:t>
            </w:r>
          </w:p>
        </w:tc>
        <w:tc>
          <w:tcPr>
            <w:tcW w:w="848" w:type="dxa"/>
            <w:vAlign w:val="center"/>
          </w:tcPr>
          <w:p w14:paraId="0BB8D5A3" w14:textId="77777777" w:rsidR="00C23C34" w:rsidRDefault="00865EF1">
            <w:r>
              <w:t>1.00</w:t>
            </w:r>
          </w:p>
        </w:tc>
        <w:tc>
          <w:tcPr>
            <w:tcW w:w="1075" w:type="dxa"/>
            <w:vAlign w:val="center"/>
          </w:tcPr>
          <w:p w14:paraId="4CE88F2D" w14:textId="77777777" w:rsidR="00C23C34" w:rsidRDefault="00865EF1">
            <w:r>
              <w:t>0.022</w:t>
            </w:r>
          </w:p>
        </w:tc>
        <w:tc>
          <w:tcPr>
            <w:tcW w:w="1064" w:type="dxa"/>
            <w:vAlign w:val="center"/>
          </w:tcPr>
          <w:p w14:paraId="10C99DB2" w14:textId="77777777" w:rsidR="00C23C34" w:rsidRDefault="00865EF1">
            <w:r>
              <w:t>0.245</w:t>
            </w:r>
          </w:p>
        </w:tc>
      </w:tr>
      <w:tr w:rsidR="00C23C34" w14:paraId="7BB45771" w14:textId="77777777">
        <w:tc>
          <w:tcPr>
            <w:tcW w:w="3345" w:type="dxa"/>
            <w:vAlign w:val="center"/>
          </w:tcPr>
          <w:p w14:paraId="7E95708D" w14:textId="77777777" w:rsidR="00C23C34" w:rsidRDefault="00865EF1">
            <w:r>
              <w:t>钢筋混凝土</w:t>
            </w:r>
          </w:p>
        </w:tc>
        <w:tc>
          <w:tcPr>
            <w:tcW w:w="848" w:type="dxa"/>
            <w:vAlign w:val="center"/>
          </w:tcPr>
          <w:p w14:paraId="460BD59F" w14:textId="77777777" w:rsidR="00C23C34" w:rsidRDefault="00865EF1">
            <w:r>
              <w:t>120</w:t>
            </w:r>
          </w:p>
        </w:tc>
        <w:tc>
          <w:tcPr>
            <w:tcW w:w="1075" w:type="dxa"/>
            <w:vAlign w:val="center"/>
          </w:tcPr>
          <w:p w14:paraId="4F0F0D1A" w14:textId="77777777" w:rsidR="00C23C34" w:rsidRDefault="00865EF1">
            <w:r>
              <w:t>1.740</w:t>
            </w:r>
          </w:p>
        </w:tc>
        <w:tc>
          <w:tcPr>
            <w:tcW w:w="1075" w:type="dxa"/>
            <w:vAlign w:val="center"/>
          </w:tcPr>
          <w:p w14:paraId="0F767E35" w14:textId="77777777" w:rsidR="00C23C34" w:rsidRDefault="00865EF1">
            <w:r>
              <w:t>17.200</w:t>
            </w:r>
          </w:p>
        </w:tc>
        <w:tc>
          <w:tcPr>
            <w:tcW w:w="848" w:type="dxa"/>
            <w:vAlign w:val="center"/>
          </w:tcPr>
          <w:p w14:paraId="4FD46FF9" w14:textId="77777777" w:rsidR="00C23C34" w:rsidRDefault="00865EF1">
            <w:r>
              <w:t>1.00</w:t>
            </w:r>
          </w:p>
        </w:tc>
        <w:tc>
          <w:tcPr>
            <w:tcW w:w="1075" w:type="dxa"/>
            <w:vAlign w:val="center"/>
          </w:tcPr>
          <w:p w14:paraId="23D8908E" w14:textId="77777777" w:rsidR="00C23C34" w:rsidRDefault="00865EF1">
            <w:r>
              <w:t>0.069</w:t>
            </w:r>
          </w:p>
        </w:tc>
        <w:tc>
          <w:tcPr>
            <w:tcW w:w="1064" w:type="dxa"/>
            <w:vAlign w:val="center"/>
          </w:tcPr>
          <w:p w14:paraId="462E5D0B" w14:textId="77777777" w:rsidR="00C23C34" w:rsidRDefault="00865EF1">
            <w:r>
              <w:t>1.186</w:t>
            </w:r>
          </w:p>
        </w:tc>
      </w:tr>
      <w:tr w:rsidR="00C23C34" w14:paraId="1E1EEDBE" w14:textId="77777777">
        <w:tc>
          <w:tcPr>
            <w:tcW w:w="3345" w:type="dxa"/>
            <w:vAlign w:val="center"/>
          </w:tcPr>
          <w:p w14:paraId="508B9232" w14:textId="77777777" w:rsidR="00C23C34" w:rsidRDefault="00865EF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57463A8" w14:textId="77777777" w:rsidR="00C23C34" w:rsidRDefault="00865EF1">
            <w:r>
              <w:t>140</w:t>
            </w:r>
          </w:p>
        </w:tc>
        <w:tc>
          <w:tcPr>
            <w:tcW w:w="1075" w:type="dxa"/>
            <w:vAlign w:val="center"/>
          </w:tcPr>
          <w:p w14:paraId="2D1FCF31" w14:textId="77777777" w:rsidR="00C23C34" w:rsidRDefault="00865EF1">
            <w:r>
              <w:t>－</w:t>
            </w:r>
          </w:p>
        </w:tc>
        <w:tc>
          <w:tcPr>
            <w:tcW w:w="1075" w:type="dxa"/>
            <w:vAlign w:val="center"/>
          </w:tcPr>
          <w:p w14:paraId="385C5641" w14:textId="77777777" w:rsidR="00C23C34" w:rsidRDefault="00865EF1">
            <w:r>
              <w:t>－</w:t>
            </w:r>
          </w:p>
        </w:tc>
        <w:tc>
          <w:tcPr>
            <w:tcW w:w="848" w:type="dxa"/>
            <w:vAlign w:val="center"/>
          </w:tcPr>
          <w:p w14:paraId="4965D215" w14:textId="77777777" w:rsidR="00C23C34" w:rsidRDefault="00865EF1">
            <w:r>
              <w:t>－</w:t>
            </w:r>
          </w:p>
        </w:tc>
        <w:tc>
          <w:tcPr>
            <w:tcW w:w="1075" w:type="dxa"/>
            <w:vAlign w:val="center"/>
          </w:tcPr>
          <w:p w14:paraId="62393AA1" w14:textId="77777777" w:rsidR="00C23C34" w:rsidRDefault="00865EF1">
            <w:r>
              <w:t>0.090</w:t>
            </w:r>
          </w:p>
        </w:tc>
        <w:tc>
          <w:tcPr>
            <w:tcW w:w="1064" w:type="dxa"/>
            <w:vAlign w:val="center"/>
          </w:tcPr>
          <w:p w14:paraId="488B2BDF" w14:textId="77777777" w:rsidR="00C23C34" w:rsidRDefault="00865EF1">
            <w:r>
              <w:t>1.431</w:t>
            </w:r>
          </w:p>
        </w:tc>
      </w:tr>
      <w:tr w:rsidR="00C23C34" w14:paraId="46D1599F" w14:textId="77777777">
        <w:tc>
          <w:tcPr>
            <w:tcW w:w="3345" w:type="dxa"/>
            <w:shd w:val="clear" w:color="auto" w:fill="E6E6E6"/>
            <w:vAlign w:val="center"/>
          </w:tcPr>
          <w:p w14:paraId="239362CC" w14:textId="77777777" w:rsidR="00C23C34" w:rsidRDefault="00865EF1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6841FE9A" w14:textId="77777777" w:rsidR="00C23C34" w:rsidRDefault="00865EF1">
            <w:pPr>
              <w:jc w:val="center"/>
            </w:pPr>
            <w:r>
              <w:t>0.52</w:t>
            </w:r>
          </w:p>
        </w:tc>
      </w:tr>
      <w:tr w:rsidR="00C23C34" w14:paraId="6911151B" w14:textId="77777777">
        <w:tc>
          <w:tcPr>
            <w:tcW w:w="3345" w:type="dxa"/>
            <w:vAlign w:val="center"/>
          </w:tcPr>
          <w:p w14:paraId="68681661" w14:textId="77777777" w:rsidR="00C23C34" w:rsidRDefault="00C23C34"/>
        </w:tc>
        <w:tc>
          <w:tcPr>
            <w:tcW w:w="848" w:type="dxa"/>
            <w:vAlign w:val="center"/>
          </w:tcPr>
          <w:p w14:paraId="7C2F7D79" w14:textId="77777777" w:rsidR="00C23C34" w:rsidRDefault="00C23C34"/>
        </w:tc>
        <w:tc>
          <w:tcPr>
            <w:tcW w:w="1075" w:type="dxa"/>
            <w:vAlign w:val="center"/>
          </w:tcPr>
          <w:p w14:paraId="44ED7CEC" w14:textId="77777777" w:rsidR="00C23C34" w:rsidRDefault="00C23C34"/>
        </w:tc>
        <w:tc>
          <w:tcPr>
            <w:tcW w:w="1075" w:type="dxa"/>
            <w:vAlign w:val="center"/>
          </w:tcPr>
          <w:p w14:paraId="65DE4E36" w14:textId="77777777" w:rsidR="00C23C34" w:rsidRDefault="00C23C34"/>
        </w:tc>
        <w:tc>
          <w:tcPr>
            <w:tcW w:w="848" w:type="dxa"/>
            <w:vAlign w:val="center"/>
          </w:tcPr>
          <w:p w14:paraId="1C6B5DB6" w14:textId="77777777" w:rsidR="00C23C34" w:rsidRDefault="00C23C34"/>
        </w:tc>
        <w:tc>
          <w:tcPr>
            <w:tcW w:w="1075" w:type="dxa"/>
            <w:vAlign w:val="center"/>
          </w:tcPr>
          <w:p w14:paraId="5DF6DEC4" w14:textId="77777777" w:rsidR="00C23C34" w:rsidRDefault="00C23C34"/>
        </w:tc>
        <w:tc>
          <w:tcPr>
            <w:tcW w:w="1064" w:type="dxa"/>
            <w:vAlign w:val="center"/>
          </w:tcPr>
          <w:p w14:paraId="62CCE243" w14:textId="77777777" w:rsidR="00C23C34" w:rsidRDefault="00C23C34"/>
        </w:tc>
      </w:tr>
    </w:tbl>
    <w:p w14:paraId="4F6394CF" w14:textId="77777777" w:rsidR="00C23C34" w:rsidRDefault="00865EF1">
      <w:pPr>
        <w:pStyle w:val="2"/>
        <w:widowControl w:val="0"/>
        <w:rPr>
          <w:kern w:val="2"/>
        </w:rPr>
      </w:pPr>
      <w:bookmarkStart w:id="49" w:name="_Toc59877167"/>
      <w:r>
        <w:rPr>
          <w:kern w:val="2"/>
        </w:rPr>
        <w:t>非周边地面构造</w:t>
      </w:r>
      <w:bookmarkEnd w:id="49"/>
    </w:p>
    <w:p w14:paraId="3A50A789" w14:textId="77777777" w:rsidR="00C23C34" w:rsidRDefault="00865EF1">
      <w:pPr>
        <w:pStyle w:val="3"/>
        <w:widowControl w:val="0"/>
        <w:rPr>
          <w:kern w:val="2"/>
          <w:szCs w:val="24"/>
        </w:rPr>
      </w:pPr>
      <w:bookmarkStart w:id="50" w:name="_Toc59877168"/>
      <w:r>
        <w:rPr>
          <w:kern w:val="2"/>
          <w:szCs w:val="24"/>
        </w:rPr>
        <w:t>混凝土</w:t>
      </w:r>
      <w:r>
        <w:rPr>
          <w:kern w:val="2"/>
          <w:szCs w:val="24"/>
        </w:rPr>
        <w:t>120</w:t>
      </w:r>
      <w:r>
        <w:rPr>
          <w:kern w:val="2"/>
          <w:szCs w:val="24"/>
        </w:rPr>
        <w:t>不保温地面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23C34" w14:paraId="3E91999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338008C" w14:textId="77777777" w:rsidR="00C23C34" w:rsidRDefault="00865EF1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79C32A" w14:textId="77777777" w:rsidR="00C23C34" w:rsidRDefault="00865EF1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4106F7" w14:textId="77777777" w:rsidR="00C23C34" w:rsidRDefault="00865EF1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B4EA01" w14:textId="77777777" w:rsidR="00C23C34" w:rsidRDefault="00865EF1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81EBA6" w14:textId="77777777" w:rsidR="00C23C34" w:rsidRDefault="00865EF1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3A1D7D" w14:textId="77777777" w:rsidR="00C23C34" w:rsidRDefault="00865EF1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8A2A9D" w14:textId="77777777" w:rsidR="00C23C34" w:rsidRDefault="00865EF1">
            <w:pPr>
              <w:jc w:val="center"/>
            </w:pPr>
            <w:r>
              <w:t>热惰性指标</w:t>
            </w:r>
          </w:p>
        </w:tc>
      </w:tr>
      <w:tr w:rsidR="00C23C34" w14:paraId="6E434ED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2BDCD15" w14:textId="77777777" w:rsidR="00C23C34" w:rsidRDefault="00C23C3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671844E" w14:textId="77777777" w:rsidR="00C23C34" w:rsidRDefault="00865EF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ED90E7" w14:textId="77777777" w:rsidR="00C23C34" w:rsidRDefault="00865EF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DCF5C3" w14:textId="77777777" w:rsidR="00C23C34" w:rsidRDefault="00865EF1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CD1FD2" w14:textId="77777777" w:rsidR="00C23C34" w:rsidRDefault="00865EF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4A76EF" w14:textId="77777777" w:rsidR="00C23C34" w:rsidRDefault="00865EF1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9C178C7" w14:textId="77777777" w:rsidR="00C23C34" w:rsidRDefault="00865EF1">
            <w:pPr>
              <w:jc w:val="center"/>
            </w:pPr>
            <w:r>
              <w:t>D=R*S</w:t>
            </w:r>
          </w:p>
        </w:tc>
      </w:tr>
      <w:tr w:rsidR="00C23C34" w14:paraId="6CA06B0C" w14:textId="77777777">
        <w:tc>
          <w:tcPr>
            <w:tcW w:w="3345" w:type="dxa"/>
            <w:vAlign w:val="center"/>
          </w:tcPr>
          <w:p w14:paraId="2734AB88" w14:textId="77777777" w:rsidR="00C23C34" w:rsidRDefault="00865EF1">
            <w:r>
              <w:t>水泥砂浆</w:t>
            </w:r>
          </w:p>
        </w:tc>
        <w:tc>
          <w:tcPr>
            <w:tcW w:w="848" w:type="dxa"/>
            <w:vAlign w:val="center"/>
          </w:tcPr>
          <w:p w14:paraId="2AA54C03" w14:textId="77777777" w:rsidR="00C23C34" w:rsidRDefault="00865EF1">
            <w:r>
              <w:t>20</w:t>
            </w:r>
          </w:p>
        </w:tc>
        <w:tc>
          <w:tcPr>
            <w:tcW w:w="1075" w:type="dxa"/>
            <w:vAlign w:val="center"/>
          </w:tcPr>
          <w:p w14:paraId="2261CD22" w14:textId="77777777" w:rsidR="00C23C34" w:rsidRDefault="00865EF1">
            <w:r>
              <w:t>0.930</w:t>
            </w:r>
          </w:p>
        </w:tc>
        <w:tc>
          <w:tcPr>
            <w:tcW w:w="1075" w:type="dxa"/>
            <w:vAlign w:val="center"/>
          </w:tcPr>
          <w:p w14:paraId="1D07541D" w14:textId="77777777" w:rsidR="00C23C34" w:rsidRDefault="00865EF1">
            <w:r>
              <w:t>11.370</w:t>
            </w:r>
          </w:p>
        </w:tc>
        <w:tc>
          <w:tcPr>
            <w:tcW w:w="848" w:type="dxa"/>
            <w:vAlign w:val="center"/>
          </w:tcPr>
          <w:p w14:paraId="3D32B04E" w14:textId="77777777" w:rsidR="00C23C34" w:rsidRDefault="00865EF1">
            <w:r>
              <w:t>1.00</w:t>
            </w:r>
          </w:p>
        </w:tc>
        <w:tc>
          <w:tcPr>
            <w:tcW w:w="1075" w:type="dxa"/>
            <w:vAlign w:val="center"/>
          </w:tcPr>
          <w:p w14:paraId="5CA27D05" w14:textId="77777777" w:rsidR="00C23C34" w:rsidRDefault="00865EF1">
            <w:r>
              <w:t>0.022</w:t>
            </w:r>
          </w:p>
        </w:tc>
        <w:tc>
          <w:tcPr>
            <w:tcW w:w="1064" w:type="dxa"/>
            <w:vAlign w:val="center"/>
          </w:tcPr>
          <w:p w14:paraId="60A31D1A" w14:textId="77777777" w:rsidR="00C23C34" w:rsidRDefault="00865EF1">
            <w:r>
              <w:t>0.245</w:t>
            </w:r>
          </w:p>
        </w:tc>
      </w:tr>
      <w:tr w:rsidR="00C23C34" w14:paraId="12C0D4D7" w14:textId="77777777">
        <w:tc>
          <w:tcPr>
            <w:tcW w:w="3345" w:type="dxa"/>
            <w:vAlign w:val="center"/>
          </w:tcPr>
          <w:p w14:paraId="6137AE2F" w14:textId="77777777" w:rsidR="00C23C34" w:rsidRDefault="00865EF1">
            <w:r>
              <w:t>钢筋混凝土</w:t>
            </w:r>
          </w:p>
        </w:tc>
        <w:tc>
          <w:tcPr>
            <w:tcW w:w="848" w:type="dxa"/>
            <w:vAlign w:val="center"/>
          </w:tcPr>
          <w:p w14:paraId="3022209C" w14:textId="77777777" w:rsidR="00C23C34" w:rsidRDefault="00865EF1">
            <w:r>
              <w:t>120</w:t>
            </w:r>
          </w:p>
        </w:tc>
        <w:tc>
          <w:tcPr>
            <w:tcW w:w="1075" w:type="dxa"/>
            <w:vAlign w:val="center"/>
          </w:tcPr>
          <w:p w14:paraId="2849CADA" w14:textId="77777777" w:rsidR="00C23C34" w:rsidRDefault="00865EF1">
            <w:r>
              <w:t>1.740</w:t>
            </w:r>
          </w:p>
        </w:tc>
        <w:tc>
          <w:tcPr>
            <w:tcW w:w="1075" w:type="dxa"/>
            <w:vAlign w:val="center"/>
          </w:tcPr>
          <w:p w14:paraId="31F7E04B" w14:textId="77777777" w:rsidR="00C23C34" w:rsidRDefault="00865EF1">
            <w:r>
              <w:t>17.200</w:t>
            </w:r>
          </w:p>
        </w:tc>
        <w:tc>
          <w:tcPr>
            <w:tcW w:w="848" w:type="dxa"/>
            <w:vAlign w:val="center"/>
          </w:tcPr>
          <w:p w14:paraId="0D646196" w14:textId="77777777" w:rsidR="00C23C34" w:rsidRDefault="00865EF1">
            <w:r>
              <w:t>1.00</w:t>
            </w:r>
          </w:p>
        </w:tc>
        <w:tc>
          <w:tcPr>
            <w:tcW w:w="1075" w:type="dxa"/>
            <w:vAlign w:val="center"/>
          </w:tcPr>
          <w:p w14:paraId="5F005DC7" w14:textId="77777777" w:rsidR="00C23C34" w:rsidRDefault="00865EF1">
            <w:r>
              <w:t>0.069</w:t>
            </w:r>
          </w:p>
        </w:tc>
        <w:tc>
          <w:tcPr>
            <w:tcW w:w="1064" w:type="dxa"/>
            <w:vAlign w:val="center"/>
          </w:tcPr>
          <w:p w14:paraId="2C1A9487" w14:textId="77777777" w:rsidR="00C23C34" w:rsidRDefault="00865EF1">
            <w:r>
              <w:t>1.186</w:t>
            </w:r>
          </w:p>
        </w:tc>
      </w:tr>
      <w:tr w:rsidR="00C23C34" w14:paraId="114B61A1" w14:textId="77777777">
        <w:tc>
          <w:tcPr>
            <w:tcW w:w="3345" w:type="dxa"/>
            <w:vAlign w:val="center"/>
          </w:tcPr>
          <w:p w14:paraId="0AB1EEC3" w14:textId="77777777" w:rsidR="00C23C34" w:rsidRDefault="00865EF1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7215A39" w14:textId="77777777" w:rsidR="00C23C34" w:rsidRDefault="00865EF1">
            <w:r>
              <w:t>140</w:t>
            </w:r>
          </w:p>
        </w:tc>
        <w:tc>
          <w:tcPr>
            <w:tcW w:w="1075" w:type="dxa"/>
            <w:vAlign w:val="center"/>
          </w:tcPr>
          <w:p w14:paraId="058F1D12" w14:textId="77777777" w:rsidR="00C23C34" w:rsidRDefault="00865EF1">
            <w:r>
              <w:t>－</w:t>
            </w:r>
          </w:p>
        </w:tc>
        <w:tc>
          <w:tcPr>
            <w:tcW w:w="1075" w:type="dxa"/>
            <w:vAlign w:val="center"/>
          </w:tcPr>
          <w:p w14:paraId="5E5ADF47" w14:textId="77777777" w:rsidR="00C23C34" w:rsidRDefault="00865EF1">
            <w:r>
              <w:t>－</w:t>
            </w:r>
          </w:p>
        </w:tc>
        <w:tc>
          <w:tcPr>
            <w:tcW w:w="848" w:type="dxa"/>
            <w:vAlign w:val="center"/>
          </w:tcPr>
          <w:p w14:paraId="5F349948" w14:textId="77777777" w:rsidR="00C23C34" w:rsidRDefault="00865EF1">
            <w:r>
              <w:t>－</w:t>
            </w:r>
          </w:p>
        </w:tc>
        <w:tc>
          <w:tcPr>
            <w:tcW w:w="1075" w:type="dxa"/>
            <w:vAlign w:val="center"/>
          </w:tcPr>
          <w:p w14:paraId="7FE94DF9" w14:textId="77777777" w:rsidR="00C23C34" w:rsidRDefault="00865EF1">
            <w:r>
              <w:t>0.090</w:t>
            </w:r>
          </w:p>
        </w:tc>
        <w:tc>
          <w:tcPr>
            <w:tcW w:w="1064" w:type="dxa"/>
            <w:vAlign w:val="center"/>
          </w:tcPr>
          <w:p w14:paraId="34613C19" w14:textId="77777777" w:rsidR="00C23C34" w:rsidRDefault="00865EF1">
            <w:r>
              <w:t>1.431</w:t>
            </w:r>
          </w:p>
        </w:tc>
      </w:tr>
      <w:tr w:rsidR="00C23C34" w14:paraId="40E4CB4A" w14:textId="77777777">
        <w:tc>
          <w:tcPr>
            <w:tcW w:w="3345" w:type="dxa"/>
            <w:shd w:val="clear" w:color="auto" w:fill="E6E6E6"/>
            <w:vAlign w:val="center"/>
          </w:tcPr>
          <w:p w14:paraId="13ED0919" w14:textId="77777777" w:rsidR="00C23C34" w:rsidRDefault="00865EF1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0782D2FC" w14:textId="77777777" w:rsidR="00C23C34" w:rsidRDefault="00865EF1">
            <w:pPr>
              <w:jc w:val="center"/>
            </w:pPr>
            <w:r>
              <w:t>0.30</w:t>
            </w:r>
          </w:p>
        </w:tc>
      </w:tr>
      <w:tr w:rsidR="00C23C34" w14:paraId="1F923381" w14:textId="77777777">
        <w:tc>
          <w:tcPr>
            <w:tcW w:w="3345" w:type="dxa"/>
            <w:vAlign w:val="center"/>
          </w:tcPr>
          <w:p w14:paraId="2457A323" w14:textId="77777777" w:rsidR="00C23C34" w:rsidRDefault="00C23C34"/>
        </w:tc>
        <w:tc>
          <w:tcPr>
            <w:tcW w:w="848" w:type="dxa"/>
            <w:vAlign w:val="center"/>
          </w:tcPr>
          <w:p w14:paraId="511A339B" w14:textId="77777777" w:rsidR="00C23C34" w:rsidRDefault="00C23C34"/>
        </w:tc>
        <w:tc>
          <w:tcPr>
            <w:tcW w:w="1075" w:type="dxa"/>
            <w:vAlign w:val="center"/>
          </w:tcPr>
          <w:p w14:paraId="753A9C7E" w14:textId="77777777" w:rsidR="00C23C34" w:rsidRDefault="00C23C34"/>
        </w:tc>
        <w:tc>
          <w:tcPr>
            <w:tcW w:w="1075" w:type="dxa"/>
            <w:vAlign w:val="center"/>
          </w:tcPr>
          <w:p w14:paraId="64929026" w14:textId="77777777" w:rsidR="00C23C34" w:rsidRDefault="00C23C34"/>
        </w:tc>
        <w:tc>
          <w:tcPr>
            <w:tcW w:w="848" w:type="dxa"/>
            <w:vAlign w:val="center"/>
          </w:tcPr>
          <w:p w14:paraId="65B0DDBD" w14:textId="77777777" w:rsidR="00C23C34" w:rsidRDefault="00C23C34"/>
        </w:tc>
        <w:tc>
          <w:tcPr>
            <w:tcW w:w="1075" w:type="dxa"/>
            <w:vAlign w:val="center"/>
          </w:tcPr>
          <w:p w14:paraId="4D3796FE" w14:textId="77777777" w:rsidR="00C23C34" w:rsidRDefault="00C23C34"/>
        </w:tc>
        <w:tc>
          <w:tcPr>
            <w:tcW w:w="1064" w:type="dxa"/>
            <w:vAlign w:val="center"/>
          </w:tcPr>
          <w:p w14:paraId="68A8675C" w14:textId="77777777" w:rsidR="00C23C34" w:rsidRDefault="00C23C34"/>
        </w:tc>
      </w:tr>
    </w:tbl>
    <w:p w14:paraId="46CE91BD" w14:textId="77777777" w:rsidR="00C23C34" w:rsidRDefault="00865EF1">
      <w:pPr>
        <w:pStyle w:val="2"/>
        <w:widowControl w:val="0"/>
        <w:rPr>
          <w:kern w:val="2"/>
        </w:rPr>
      </w:pPr>
      <w:bookmarkStart w:id="51" w:name="_Toc59877169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C23C34" w14:paraId="1B0B5372" w14:textId="77777777">
        <w:tc>
          <w:tcPr>
            <w:tcW w:w="645" w:type="dxa"/>
            <w:shd w:val="clear" w:color="auto" w:fill="E6E6E6"/>
            <w:vAlign w:val="center"/>
          </w:tcPr>
          <w:p w14:paraId="7DB9CA23" w14:textId="77777777" w:rsidR="00C23C34" w:rsidRDefault="00865EF1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5B8C8FAF" w14:textId="77777777" w:rsidR="00C23C34" w:rsidRDefault="00865EF1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3A7106DD" w14:textId="77777777" w:rsidR="00C23C34" w:rsidRDefault="00865EF1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1D212168" w14:textId="77777777" w:rsidR="00C23C34" w:rsidRDefault="00865EF1">
            <w:pPr>
              <w:jc w:val="center"/>
            </w:pPr>
            <w:r>
              <w:t>备注</w:t>
            </w:r>
          </w:p>
        </w:tc>
      </w:tr>
      <w:tr w:rsidR="00C23C34" w14:paraId="778E77B6" w14:textId="77777777">
        <w:tc>
          <w:tcPr>
            <w:tcW w:w="645" w:type="dxa"/>
            <w:shd w:val="clear" w:color="auto" w:fill="E6E6E6"/>
            <w:vAlign w:val="center"/>
          </w:tcPr>
          <w:p w14:paraId="1C8D0CE4" w14:textId="77777777" w:rsidR="00C23C34" w:rsidRDefault="00865EF1">
            <w:r>
              <w:t>1</w:t>
            </w:r>
          </w:p>
        </w:tc>
        <w:tc>
          <w:tcPr>
            <w:tcW w:w="3667" w:type="dxa"/>
            <w:vAlign w:val="center"/>
          </w:tcPr>
          <w:p w14:paraId="6A343D73" w14:textId="77777777" w:rsidR="00C23C34" w:rsidRDefault="00865EF1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71264E93" w14:textId="77777777" w:rsidR="00C23C34" w:rsidRDefault="00865EF1">
            <w:r>
              <w:t>1.972</w:t>
            </w:r>
          </w:p>
        </w:tc>
        <w:tc>
          <w:tcPr>
            <w:tcW w:w="3560" w:type="dxa"/>
            <w:vAlign w:val="center"/>
          </w:tcPr>
          <w:p w14:paraId="65A14986" w14:textId="77777777" w:rsidR="00C23C34" w:rsidRDefault="00C23C34"/>
        </w:tc>
      </w:tr>
    </w:tbl>
    <w:p w14:paraId="2F937FBF" w14:textId="77777777" w:rsidR="00C23C34" w:rsidRDefault="00865EF1">
      <w:pPr>
        <w:pStyle w:val="2"/>
      </w:pPr>
      <w:bookmarkStart w:id="52" w:name="_Toc59877170"/>
      <w:r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C23C34" w14:paraId="5ED2680E" w14:textId="77777777">
        <w:tc>
          <w:tcPr>
            <w:tcW w:w="905" w:type="dxa"/>
            <w:shd w:val="clear" w:color="auto" w:fill="E6E6E6"/>
            <w:vAlign w:val="center"/>
          </w:tcPr>
          <w:p w14:paraId="48989B54" w14:textId="77777777" w:rsidR="00C23C34" w:rsidRDefault="00865EF1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218BB04C" w14:textId="77777777" w:rsidR="00C23C34" w:rsidRDefault="00865EF1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06F711BB" w14:textId="77777777" w:rsidR="00C23C34" w:rsidRDefault="00865EF1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F6FD64D" w14:textId="77777777" w:rsidR="00C23C34" w:rsidRDefault="00865EF1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07D17A0" w14:textId="77777777" w:rsidR="00C23C34" w:rsidRDefault="00865EF1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2A000BD3" w14:textId="77777777" w:rsidR="00C23C34" w:rsidRDefault="00865EF1">
            <w:pPr>
              <w:jc w:val="center"/>
            </w:pPr>
            <w:r>
              <w:t>备注</w:t>
            </w:r>
          </w:p>
        </w:tc>
      </w:tr>
      <w:tr w:rsidR="00C23C34" w14:paraId="1A76B696" w14:textId="77777777">
        <w:tc>
          <w:tcPr>
            <w:tcW w:w="905" w:type="dxa"/>
            <w:shd w:val="clear" w:color="auto" w:fill="E6E6E6"/>
            <w:vAlign w:val="center"/>
          </w:tcPr>
          <w:p w14:paraId="48EEC916" w14:textId="77777777" w:rsidR="00C23C34" w:rsidRDefault="00865EF1">
            <w:r>
              <w:t>1</w:t>
            </w:r>
          </w:p>
        </w:tc>
        <w:tc>
          <w:tcPr>
            <w:tcW w:w="2694" w:type="dxa"/>
            <w:vAlign w:val="center"/>
          </w:tcPr>
          <w:p w14:paraId="0BA52F55" w14:textId="77777777" w:rsidR="00C23C34" w:rsidRDefault="00865EF1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5B15774A" w14:textId="77777777" w:rsidR="00C23C34" w:rsidRDefault="00865EF1">
            <w:r>
              <w:t>3.900</w:t>
            </w:r>
          </w:p>
        </w:tc>
        <w:tc>
          <w:tcPr>
            <w:tcW w:w="956" w:type="dxa"/>
            <w:vAlign w:val="center"/>
          </w:tcPr>
          <w:p w14:paraId="618E408D" w14:textId="77777777" w:rsidR="00C23C34" w:rsidRDefault="00865EF1">
            <w:r>
              <w:t>0.750</w:t>
            </w:r>
          </w:p>
        </w:tc>
        <w:tc>
          <w:tcPr>
            <w:tcW w:w="956" w:type="dxa"/>
            <w:vAlign w:val="center"/>
          </w:tcPr>
          <w:p w14:paraId="294F45EE" w14:textId="77777777" w:rsidR="00C23C34" w:rsidRDefault="00865EF1">
            <w:r>
              <w:t>1.000</w:t>
            </w:r>
          </w:p>
        </w:tc>
        <w:tc>
          <w:tcPr>
            <w:tcW w:w="2988" w:type="dxa"/>
            <w:vAlign w:val="center"/>
          </w:tcPr>
          <w:p w14:paraId="613A73BB" w14:textId="77777777" w:rsidR="00C23C34" w:rsidRDefault="00865EF1">
            <w:r>
              <w:t>来源《民用建筑热工设计规范》</w:t>
            </w:r>
          </w:p>
        </w:tc>
      </w:tr>
    </w:tbl>
    <w:p w14:paraId="57475050" w14:textId="77777777" w:rsidR="00C23C34" w:rsidRDefault="00865EF1">
      <w:pPr>
        <w:pStyle w:val="1"/>
      </w:pPr>
      <w:bookmarkStart w:id="53" w:name="_Toc59877171"/>
      <w:r>
        <w:lastRenderedPageBreak/>
        <w:t>房间类型</w:t>
      </w:r>
      <w:bookmarkEnd w:id="53"/>
    </w:p>
    <w:p w14:paraId="65E0F343" w14:textId="77777777" w:rsidR="00C23C34" w:rsidRDefault="00865EF1">
      <w:pPr>
        <w:pStyle w:val="2"/>
        <w:widowControl w:val="0"/>
        <w:rPr>
          <w:kern w:val="2"/>
        </w:rPr>
      </w:pPr>
      <w:bookmarkStart w:id="54" w:name="_Toc59877172"/>
      <w:r>
        <w:rPr>
          <w:kern w:val="2"/>
        </w:rPr>
        <w:t>房间表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C23C34" w14:paraId="296046A0" w14:textId="77777777">
        <w:tc>
          <w:tcPr>
            <w:tcW w:w="1862" w:type="dxa"/>
            <w:shd w:val="clear" w:color="auto" w:fill="E6E6E6"/>
            <w:vAlign w:val="center"/>
          </w:tcPr>
          <w:p w14:paraId="01E14841" w14:textId="77777777" w:rsidR="00C23C34" w:rsidRDefault="00865EF1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A9DA334" w14:textId="77777777" w:rsidR="00C23C34" w:rsidRDefault="00865EF1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C8AE792" w14:textId="77777777" w:rsidR="00C23C34" w:rsidRDefault="00865EF1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07E2A92E" w14:textId="77777777" w:rsidR="00C23C34" w:rsidRDefault="00865EF1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D80F4B9" w14:textId="77777777" w:rsidR="00C23C34" w:rsidRDefault="00865EF1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77391AB8" w14:textId="77777777" w:rsidR="00C23C34" w:rsidRDefault="00865EF1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4C309EA" w14:textId="77777777" w:rsidR="00C23C34" w:rsidRDefault="00865EF1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C23C34" w14:paraId="3C101958" w14:textId="77777777">
        <w:tc>
          <w:tcPr>
            <w:tcW w:w="1862" w:type="dxa"/>
            <w:shd w:val="clear" w:color="auto" w:fill="E6E6E6"/>
            <w:vAlign w:val="center"/>
          </w:tcPr>
          <w:p w14:paraId="6D824230" w14:textId="77777777" w:rsidR="00C23C34" w:rsidRDefault="00865EF1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39321204" w14:textId="77777777" w:rsidR="00C23C34" w:rsidRDefault="00865EF1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0E9F08E" w14:textId="77777777" w:rsidR="00C23C34" w:rsidRDefault="00865EF1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9BE4DE7" w14:textId="77777777" w:rsidR="00C23C34" w:rsidRDefault="00865EF1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4BF7A59" w14:textId="77777777" w:rsidR="00C23C34" w:rsidRDefault="00865EF1">
            <w:pPr>
              <w:jc w:val="center"/>
            </w:pPr>
            <w:r>
              <w:t>4(m^2/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0C58398" w14:textId="77777777" w:rsidR="00C23C34" w:rsidRDefault="00865EF1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44564133" w14:textId="77777777" w:rsidR="00C23C34" w:rsidRDefault="00865EF1">
            <w:pPr>
              <w:jc w:val="center"/>
            </w:pPr>
            <w:r>
              <w:t>15(W/m^2)</w:t>
            </w:r>
          </w:p>
        </w:tc>
      </w:tr>
      <w:tr w:rsidR="00C23C34" w14:paraId="13A93C41" w14:textId="77777777">
        <w:tc>
          <w:tcPr>
            <w:tcW w:w="1862" w:type="dxa"/>
            <w:shd w:val="clear" w:color="auto" w:fill="E6E6E6"/>
            <w:vAlign w:val="center"/>
          </w:tcPr>
          <w:p w14:paraId="50A91A50" w14:textId="77777777" w:rsidR="00C23C34" w:rsidRDefault="00865EF1">
            <w:r>
              <w:t>空房间</w:t>
            </w:r>
          </w:p>
        </w:tc>
        <w:tc>
          <w:tcPr>
            <w:tcW w:w="781" w:type="dxa"/>
            <w:vAlign w:val="center"/>
          </w:tcPr>
          <w:p w14:paraId="026344A2" w14:textId="77777777" w:rsidR="00C23C34" w:rsidRDefault="00865EF1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354CBEF6" w14:textId="77777777" w:rsidR="00C23C34" w:rsidRDefault="00865EF1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5C46C17A" w14:textId="77777777" w:rsidR="00C23C34" w:rsidRDefault="00865EF1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1795B8F" w14:textId="77777777" w:rsidR="00C23C34" w:rsidRDefault="00865EF1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7BA488D" w14:textId="77777777" w:rsidR="00C23C34" w:rsidRDefault="00865EF1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507E2DA0" w14:textId="77777777" w:rsidR="00C23C34" w:rsidRDefault="00865EF1">
            <w:pPr>
              <w:jc w:val="center"/>
            </w:pPr>
            <w:r>
              <w:t>0(W/m^2)</w:t>
            </w:r>
          </w:p>
        </w:tc>
      </w:tr>
    </w:tbl>
    <w:p w14:paraId="5E793705" w14:textId="77777777" w:rsidR="00C23C34" w:rsidRDefault="00865EF1">
      <w:pPr>
        <w:pStyle w:val="2"/>
        <w:widowControl w:val="0"/>
        <w:rPr>
          <w:kern w:val="2"/>
        </w:rPr>
      </w:pPr>
      <w:bookmarkStart w:id="55" w:name="_Toc59877173"/>
      <w:r>
        <w:rPr>
          <w:kern w:val="2"/>
        </w:rPr>
        <w:t>作息时间表</w:t>
      </w:r>
      <w:bookmarkEnd w:id="55"/>
    </w:p>
    <w:p w14:paraId="6B409780" w14:textId="77777777" w:rsidR="00C23C34" w:rsidRDefault="00865EF1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800FDCA" w14:textId="77777777" w:rsidR="00C23C34" w:rsidRDefault="00865EF1">
      <w:pPr>
        <w:pStyle w:val="1"/>
        <w:widowControl w:val="0"/>
        <w:rPr>
          <w:kern w:val="2"/>
          <w:szCs w:val="24"/>
        </w:rPr>
      </w:pPr>
      <w:bookmarkStart w:id="56" w:name="_Toc59877174"/>
      <w:r>
        <w:rPr>
          <w:kern w:val="2"/>
          <w:szCs w:val="24"/>
        </w:rPr>
        <w:t>系统设置</w:t>
      </w:r>
      <w:bookmarkEnd w:id="56"/>
    </w:p>
    <w:p w14:paraId="491504A0" w14:textId="77777777" w:rsidR="00C23C34" w:rsidRDefault="00865EF1">
      <w:pPr>
        <w:pStyle w:val="2"/>
        <w:widowControl w:val="0"/>
        <w:rPr>
          <w:kern w:val="2"/>
        </w:rPr>
      </w:pPr>
      <w:bookmarkStart w:id="57" w:name="_Toc59877175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C23C34" w14:paraId="312AA5A2" w14:textId="77777777">
        <w:tc>
          <w:tcPr>
            <w:tcW w:w="1131" w:type="dxa"/>
            <w:shd w:val="clear" w:color="auto" w:fill="E6E6E6"/>
            <w:vAlign w:val="center"/>
          </w:tcPr>
          <w:p w14:paraId="465F4A96" w14:textId="77777777" w:rsidR="00C23C34" w:rsidRDefault="00865EF1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BD3BE0" w14:textId="77777777" w:rsidR="00C23C34" w:rsidRDefault="00865EF1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06AEE2FC" w14:textId="77777777" w:rsidR="00C23C34" w:rsidRDefault="00865EF1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E469285" w14:textId="77777777" w:rsidR="00C23C34" w:rsidRDefault="00865EF1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46FE243" w14:textId="77777777" w:rsidR="00C23C34" w:rsidRDefault="00865EF1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3481E8D" w14:textId="77777777" w:rsidR="00C23C34" w:rsidRDefault="00865EF1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00C8C498" w14:textId="77777777" w:rsidR="00C23C34" w:rsidRDefault="00865EF1">
            <w:pPr>
              <w:jc w:val="center"/>
            </w:pPr>
            <w:r>
              <w:t>包含的房间</w:t>
            </w:r>
          </w:p>
        </w:tc>
      </w:tr>
      <w:tr w:rsidR="00C23C34" w14:paraId="02255C3B" w14:textId="77777777">
        <w:tc>
          <w:tcPr>
            <w:tcW w:w="1131" w:type="dxa"/>
            <w:vAlign w:val="center"/>
          </w:tcPr>
          <w:p w14:paraId="4C20FAFB" w14:textId="77777777" w:rsidR="00C23C34" w:rsidRDefault="00865EF1">
            <w:r>
              <w:t>默认</w:t>
            </w:r>
          </w:p>
        </w:tc>
        <w:tc>
          <w:tcPr>
            <w:tcW w:w="1131" w:type="dxa"/>
            <w:vAlign w:val="center"/>
          </w:tcPr>
          <w:p w14:paraId="284952A7" w14:textId="77777777" w:rsidR="00C23C34" w:rsidRDefault="00865EF1">
            <w:r>
              <w:t>无</w:t>
            </w:r>
          </w:p>
        </w:tc>
        <w:tc>
          <w:tcPr>
            <w:tcW w:w="1528" w:type="dxa"/>
            <w:vAlign w:val="center"/>
          </w:tcPr>
          <w:p w14:paraId="1FF49C33" w14:textId="77777777" w:rsidR="00C23C34" w:rsidRDefault="00865EF1">
            <w:r>
              <w:t>--</w:t>
            </w:r>
          </w:p>
        </w:tc>
        <w:tc>
          <w:tcPr>
            <w:tcW w:w="1018" w:type="dxa"/>
            <w:vAlign w:val="center"/>
          </w:tcPr>
          <w:p w14:paraId="0619079A" w14:textId="77777777" w:rsidR="00C23C34" w:rsidRDefault="00865EF1">
            <w:r>
              <w:t>--</w:t>
            </w:r>
          </w:p>
        </w:tc>
        <w:tc>
          <w:tcPr>
            <w:tcW w:w="735" w:type="dxa"/>
            <w:vAlign w:val="center"/>
          </w:tcPr>
          <w:p w14:paraId="094565D5" w14:textId="77777777" w:rsidR="00C23C34" w:rsidRDefault="00865EF1">
            <w:r>
              <w:t>--</w:t>
            </w:r>
          </w:p>
        </w:tc>
        <w:tc>
          <w:tcPr>
            <w:tcW w:w="956" w:type="dxa"/>
            <w:vAlign w:val="center"/>
          </w:tcPr>
          <w:p w14:paraId="46604969" w14:textId="77777777" w:rsidR="00C23C34" w:rsidRDefault="00865EF1">
            <w:r>
              <w:t>2121.92</w:t>
            </w:r>
          </w:p>
        </w:tc>
        <w:tc>
          <w:tcPr>
            <w:tcW w:w="2830" w:type="dxa"/>
            <w:vAlign w:val="center"/>
          </w:tcPr>
          <w:p w14:paraId="76ED2159" w14:textId="77777777" w:rsidR="00C23C34" w:rsidRDefault="00865EF1">
            <w:r>
              <w:t>所有房间</w:t>
            </w:r>
          </w:p>
        </w:tc>
      </w:tr>
    </w:tbl>
    <w:p w14:paraId="6E4FF183" w14:textId="77777777" w:rsidR="00C23C34" w:rsidRDefault="00865EF1">
      <w:pPr>
        <w:pStyle w:val="2"/>
        <w:widowControl w:val="0"/>
        <w:rPr>
          <w:kern w:val="2"/>
        </w:rPr>
      </w:pPr>
      <w:bookmarkStart w:id="58" w:name="_Toc59877176"/>
      <w:r>
        <w:rPr>
          <w:kern w:val="2"/>
        </w:rPr>
        <w:t>运行时间表</w:t>
      </w:r>
      <w:bookmarkEnd w:id="58"/>
    </w:p>
    <w:p w14:paraId="0BF123A2" w14:textId="77777777" w:rsidR="00C23C34" w:rsidRDefault="00865EF1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CF0BDC4" w14:textId="77777777" w:rsidR="00C23C34" w:rsidRDefault="00865EF1">
      <w:pPr>
        <w:pStyle w:val="1"/>
        <w:widowControl w:val="0"/>
        <w:rPr>
          <w:kern w:val="2"/>
          <w:szCs w:val="24"/>
        </w:rPr>
      </w:pPr>
      <w:bookmarkStart w:id="59" w:name="_Toc59877177"/>
      <w:r>
        <w:rPr>
          <w:kern w:val="2"/>
          <w:szCs w:val="24"/>
        </w:rPr>
        <w:t>计算结果</w:t>
      </w:r>
      <w:bookmarkEnd w:id="59"/>
    </w:p>
    <w:p w14:paraId="7AACDFB7" w14:textId="77777777" w:rsidR="00C23C34" w:rsidRDefault="00865EF1">
      <w:pPr>
        <w:pStyle w:val="2"/>
        <w:widowControl w:val="0"/>
        <w:rPr>
          <w:kern w:val="2"/>
        </w:rPr>
      </w:pPr>
      <w:bookmarkStart w:id="60" w:name="_Toc59877178"/>
      <w:r>
        <w:rPr>
          <w:kern w:val="2"/>
        </w:rPr>
        <w:t>模拟周期</w:t>
      </w:r>
      <w:bookmarkEnd w:id="60"/>
    </w:p>
    <w:p w14:paraId="550F75AD" w14:textId="77777777" w:rsidR="00C23C34" w:rsidRDefault="00865EF1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4D2253F9" w14:textId="77777777" w:rsidR="00C23C34" w:rsidRDefault="00865EF1">
      <w:pPr>
        <w:pStyle w:val="2"/>
        <w:widowControl w:val="0"/>
        <w:rPr>
          <w:kern w:val="2"/>
        </w:rPr>
      </w:pPr>
      <w:bookmarkStart w:id="61" w:name="_Toc59877179"/>
      <w:r>
        <w:rPr>
          <w:kern w:val="2"/>
        </w:rPr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C23C34" w14:paraId="662621E9" w14:textId="77777777">
        <w:tc>
          <w:tcPr>
            <w:tcW w:w="1975" w:type="dxa"/>
            <w:shd w:val="clear" w:color="auto" w:fill="E6E6E6"/>
            <w:vAlign w:val="center"/>
          </w:tcPr>
          <w:p w14:paraId="38FC6767" w14:textId="77777777" w:rsidR="00C23C34" w:rsidRDefault="00865EF1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6179C21" w14:textId="77777777" w:rsidR="00C23C34" w:rsidRDefault="00865EF1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2CD834B" w14:textId="77777777" w:rsidR="00C23C34" w:rsidRDefault="00865EF1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1329DE6" w14:textId="77777777" w:rsidR="00C23C34" w:rsidRDefault="00865EF1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DE06F99" w14:textId="77777777" w:rsidR="00C23C34" w:rsidRDefault="00865EF1">
            <w:pPr>
              <w:jc w:val="center"/>
            </w:pPr>
            <w:r>
              <w:t>供冷指标</w:t>
            </w:r>
            <w:r>
              <w:br/>
            </w:r>
            <w:r>
              <w:t>(kWh/</w:t>
            </w:r>
            <w:r>
              <w:t>㎡</w:t>
            </w:r>
            <w:r>
              <w:t>·a)</w:t>
            </w:r>
          </w:p>
        </w:tc>
      </w:tr>
      <w:tr w:rsidR="00C23C34" w14:paraId="793A6C3C" w14:textId="77777777">
        <w:tc>
          <w:tcPr>
            <w:tcW w:w="1975" w:type="dxa"/>
            <w:shd w:val="clear" w:color="auto" w:fill="E6E6E6"/>
            <w:vAlign w:val="center"/>
          </w:tcPr>
          <w:p w14:paraId="5FEFE5F9" w14:textId="77777777" w:rsidR="00C23C34" w:rsidRDefault="00865EF1">
            <w:r>
              <w:t>默认系统</w:t>
            </w:r>
          </w:p>
        </w:tc>
        <w:tc>
          <w:tcPr>
            <w:tcW w:w="1839" w:type="dxa"/>
            <w:vAlign w:val="center"/>
          </w:tcPr>
          <w:p w14:paraId="115664BD" w14:textId="77777777" w:rsidR="00C23C34" w:rsidRDefault="00865EF1">
            <w:r>
              <w:t>32206</w:t>
            </w:r>
          </w:p>
        </w:tc>
        <w:tc>
          <w:tcPr>
            <w:tcW w:w="1839" w:type="dxa"/>
            <w:vAlign w:val="center"/>
          </w:tcPr>
          <w:p w14:paraId="3A6373FD" w14:textId="77777777" w:rsidR="00C23C34" w:rsidRDefault="00865EF1">
            <w:r>
              <w:t>15</w:t>
            </w:r>
          </w:p>
        </w:tc>
        <w:tc>
          <w:tcPr>
            <w:tcW w:w="1839" w:type="dxa"/>
            <w:vAlign w:val="center"/>
          </w:tcPr>
          <w:p w14:paraId="146575C6" w14:textId="77777777" w:rsidR="00C23C34" w:rsidRDefault="00865EF1">
            <w:r>
              <w:t>54841</w:t>
            </w:r>
          </w:p>
        </w:tc>
        <w:tc>
          <w:tcPr>
            <w:tcW w:w="1839" w:type="dxa"/>
            <w:vAlign w:val="center"/>
          </w:tcPr>
          <w:p w14:paraId="1363DDA3" w14:textId="77777777" w:rsidR="00C23C34" w:rsidRDefault="00865EF1">
            <w:r>
              <w:t>26</w:t>
            </w:r>
          </w:p>
        </w:tc>
      </w:tr>
      <w:tr w:rsidR="00C23C34" w14:paraId="461DAFC8" w14:textId="77777777">
        <w:tc>
          <w:tcPr>
            <w:tcW w:w="1975" w:type="dxa"/>
            <w:shd w:val="clear" w:color="auto" w:fill="E6E6E6"/>
            <w:vAlign w:val="center"/>
          </w:tcPr>
          <w:p w14:paraId="51573893" w14:textId="77777777" w:rsidR="00C23C34" w:rsidRDefault="00865EF1">
            <w:r>
              <w:t>总计</w:t>
            </w:r>
          </w:p>
        </w:tc>
        <w:tc>
          <w:tcPr>
            <w:tcW w:w="1839" w:type="dxa"/>
            <w:vAlign w:val="center"/>
          </w:tcPr>
          <w:p w14:paraId="1A224622" w14:textId="77777777" w:rsidR="00C23C34" w:rsidRDefault="00865EF1">
            <w:r>
              <w:t>32206</w:t>
            </w:r>
          </w:p>
        </w:tc>
        <w:tc>
          <w:tcPr>
            <w:tcW w:w="1839" w:type="dxa"/>
            <w:vAlign w:val="center"/>
          </w:tcPr>
          <w:p w14:paraId="2FE93AF4" w14:textId="77777777" w:rsidR="00C23C34" w:rsidRDefault="00865EF1">
            <w:r>
              <w:t>15</w:t>
            </w:r>
          </w:p>
        </w:tc>
        <w:tc>
          <w:tcPr>
            <w:tcW w:w="1839" w:type="dxa"/>
            <w:vAlign w:val="center"/>
          </w:tcPr>
          <w:p w14:paraId="218769C0" w14:textId="77777777" w:rsidR="00C23C34" w:rsidRDefault="00865EF1">
            <w:r>
              <w:t>54841</w:t>
            </w:r>
          </w:p>
        </w:tc>
        <w:tc>
          <w:tcPr>
            <w:tcW w:w="1839" w:type="dxa"/>
            <w:vAlign w:val="center"/>
          </w:tcPr>
          <w:p w14:paraId="62F0ACAF" w14:textId="77777777" w:rsidR="00C23C34" w:rsidRDefault="00865EF1">
            <w:r>
              <w:t>26</w:t>
            </w:r>
          </w:p>
        </w:tc>
      </w:tr>
    </w:tbl>
    <w:p w14:paraId="7BED6F4F" w14:textId="77777777" w:rsidR="00C23C34" w:rsidRDefault="00865EF1">
      <w:r>
        <w:rPr>
          <w:noProof/>
        </w:rPr>
        <w:lastRenderedPageBreak/>
        <w:drawing>
          <wp:inline distT="0" distB="0" distL="0" distR="0" wp14:anchorId="6DE509D9" wp14:editId="06B7AD91">
            <wp:extent cx="5344086" cy="232434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419DE" w14:textId="77777777" w:rsidR="00C23C34" w:rsidRDefault="00C23C34"/>
    <w:p w14:paraId="09F13058" w14:textId="77777777" w:rsidR="00C23C34" w:rsidRDefault="00865EF1">
      <w:pPr>
        <w:pStyle w:val="2"/>
        <w:widowControl w:val="0"/>
        <w:rPr>
          <w:kern w:val="2"/>
        </w:rPr>
      </w:pPr>
      <w:bookmarkStart w:id="62" w:name="_Toc59877180"/>
      <w:r>
        <w:rPr>
          <w:kern w:val="2"/>
        </w:rPr>
        <w:t>能耗分项统计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C23C34" w14:paraId="49A69944" w14:textId="77777777">
        <w:tc>
          <w:tcPr>
            <w:tcW w:w="1641" w:type="dxa"/>
            <w:shd w:val="clear" w:color="auto" w:fill="E6E6E6"/>
            <w:vAlign w:val="center"/>
          </w:tcPr>
          <w:p w14:paraId="04D85985" w14:textId="77777777" w:rsidR="00C23C34" w:rsidRDefault="00865EF1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AEEE39B" w14:textId="77777777" w:rsidR="00C23C34" w:rsidRDefault="00865EF1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99EBC87" w14:textId="77777777" w:rsidR="00C23C34" w:rsidRDefault="00865EF1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9B34D67" w14:textId="77777777" w:rsidR="00C23C34" w:rsidRDefault="00865EF1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EAD3167" w14:textId="77777777" w:rsidR="00C23C34" w:rsidRDefault="00865EF1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54CECC0" w14:textId="77777777" w:rsidR="00C23C34" w:rsidRDefault="00865EF1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233B4C" w14:textId="77777777" w:rsidR="00C23C34" w:rsidRDefault="00865EF1">
            <w:pPr>
              <w:jc w:val="center"/>
            </w:pPr>
            <w:r>
              <w:t>合计</w:t>
            </w:r>
          </w:p>
        </w:tc>
      </w:tr>
      <w:tr w:rsidR="00C23C34" w14:paraId="65765473" w14:textId="77777777">
        <w:tc>
          <w:tcPr>
            <w:tcW w:w="1641" w:type="dxa"/>
            <w:shd w:val="clear" w:color="auto" w:fill="E6E6E6"/>
            <w:vAlign w:val="center"/>
          </w:tcPr>
          <w:p w14:paraId="1752AA8F" w14:textId="77777777" w:rsidR="00C23C34" w:rsidRDefault="00865EF1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5965F628" w14:textId="77777777" w:rsidR="00C23C34" w:rsidRDefault="00865EF1">
            <w:r>
              <w:t>-33943</w:t>
            </w:r>
          </w:p>
        </w:tc>
        <w:tc>
          <w:tcPr>
            <w:tcW w:w="1415" w:type="dxa"/>
            <w:vAlign w:val="center"/>
          </w:tcPr>
          <w:p w14:paraId="37A13DF0" w14:textId="77777777" w:rsidR="00C23C34" w:rsidRDefault="00865EF1">
            <w:r>
              <w:t>28145</w:t>
            </w:r>
          </w:p>
        </w:tc>
        <w:tc>
          <w:tcPr>
            <w:tcW w:w="1301" w:type="dxa"/>
            <w:vAlign w:val="center"/>
          </w:tcPr>
          <w:p w14:paraId="3FD1FF1F" w14:textId="77777777" w:rsidR="00C23C34" w:rsidRDefault="00865EF1">
            <w:r>
              <w:t>7143</w:t>
            </w:r>
          </w:p>
        </w:tc>
        <w:tc>
          <w:tcPr>
            <w:tcW w:w="1409" w:type="dxa"/>
            <w:vAlign w:val="center"/>
          </w:tcPr>
          <w:p w14:paraId="7635276B" w14:textId="77777777" w:rsidR="00C23C34" w:rsidRDefault="00865EF1">
            <w:r>
              <w:t>-33552</w:t>
            </w:r>
          </w:p>
        </w:tc>
        <w:tc>
          <w:tcPr>
            <w:tcW w:w="1018" w:type="dxa"/>
            <w:vAlign w:val="center"/>
          </w:tcPr>
          <w:p w14:paraId="703627EF" w14:textId="77777777" w:rsidR="00C23C34" w:rsidRDefault="00865EF1">
            <w:r>
              <w:t>0</w:t>
            </w:r>
          </w:p>
        </w:tc>
        <w:tc>
          <w:tcPr>
            <w:tcW w:w="1131" w:type="dxa"/>
            <w:vAlign w:val="center"/>
          </w:tcPr>
          <w:p w14:paraId="68A6E399" w14:textId="77777777" w:rsidR="00C23C34" w:rsidRDefault="00865EF1">
            <w:r>
              <w:t>-32206</w:t>
            </w:r>
          </w:p>
        </w:tc>
      </w:tr>
      <w:tr w:rsidR="00C23C34" w14:paraId="479B5F2F" w14:textId="77777777">
        <w:tc>
          <w:tcPr>
            <w:tcW w:w="1641" w:type="dxa"/>
            <w:shd w:val="clear" w:color="auto" w:fill="E6E6E6"/>
            <w:vAlign w:val="center"/>
          </w:tcPr>
          <w:p w14:paraId="0792A0E3" w14:textId="77777777" w:rsidR="00C23C34" w:rsidRDefault="00865EF1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1F32E787" w14:textId="77777777" w:rsidR="00C23C34" w:rsidRDefault="00865EF1">
            <w:r>
              <w:t>-12769</w:t>
            </w:r>
          </w:p>
        </w:tc>
        <w:tc>
          <w:tcPr>
            <w:tcW w:w="1415" w:type="dxa"/>
            <w:vAlign w:val="center"/>
          </w:tcPr>
          <w:p w14:paraId="7EE8EF52" w14:textId="77777777" w:rsidR="00C23C34" w:rsidRDefault="00865EF1">
            <w:r>
              <w:t>42798</w:t>
            </w:r>
          </w:p>
        </w:tc>
        <w:tc>
          <w:tcPr>
            <w:tcW w:w="1301" w:type="dxa"/>
            <w:vAlign w:val="center"/>
          </w:tcPr>
          <w:p w14:paraId="49320F5B" w14:textId="77777777" w:rsidR="00C23C34" w:rsidRDefault="00865EF1">
            <w:r>
              <w:t>17412</w:t>
            </w:r>
          </w:p>
        </w:tc>
        <w:tc>
          <w:tcPr>
            <w:tcW w:w="1409" w:type="dxa"/>
            <w:vAlign w:val="center"/>
          </w:tcPr>
          <w:p w14:paraId="2083E58F" w14:textId="77777777" w:rsidR="00C23C34" w:rsidRDefault="00865EF1">
            <w:r>
              <w:t>7400</w:t>
            </w:r>
          </w:p>
        </w:tc>
        <w:tc>
          <w:tcPr>
            <w:tcW w:w="1018" w:type="dxa"/>
            <w:vAlign w:val="center"/>
          </w:tcPr>
          <w:p w14:paraId="7F0A6E12" w14:textId="77777777" w:rsidR="00C23C34" w:rsidRDefault="00865EF1">
            <w:r>
              <w:t>0</w:t>
            </w:r>
          </w:p>
        </w:tc>
        <w:tc>
          <w:tcPr>
            <w:tcW w:w="1131" w:type="dxa"/>
            <w:vAlign w:val="center"/>
          </w:tcPr>
          <w:p w14:paraId="4E2DA18C" w14:textId="77777777" w:rsidR="00C23C34" w:rsidRDefault="00865EF1">
            <w:r>
              <w:t>54841</w:t>
            </w:r>
          </w:p>
        </w:tc>
      </w:tr>
    </w:tbl>
    <w:p w14:paraId="2E9F7A6C" w14:textId="77777777" w:rsidR="00C23C34" w:rsidRDefault="00865EF1">
      <w:r>
        <w:rPr>
          <w:noProof/>
        </w:rPr>
        <w:drawing>
          <wp:inline distT="0" distB="0" distL="0" distR="0" wp14:anchorId="4F8A3E29" wp14:editId="057F845D">
            <wp:extent cx="5667375" cy="2743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84DBD" w14:textId="77777777" w:rsidR="00C23C34" w:rsidRDefault="00C23C34"/>
    <w:p w14:paraId="203B1099" w14:textId="77777777" w:rsidR="00C23C34" w:rsidRDefault="00865EF1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805929E" wp14:editId="58D67F07">
            <wp:extent cx="5667375" cy="26955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87542" w14:textId="77777777" w:rsidR="00C23C34" w:rsidRDefault="00865EF1">
      <w:pPr>
        <w:pStyle w:val="2"/>
        <w:widowControl w:val="0"/>
        <w:rPr>
          <w:kern w:val="2"/>
        </w:rPr>
      </w:pPr>
      <w:bookmarkStart w:id="63" w:name="_Toc59877181"/>
      <w:r>
        <w:rPr>
          <w:kern w:val="2"/>
        </w:rP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C23C34" w14:paraId="34841BBD" w14:textId="77777777">
        <w:tc>
          <w:tcPr>
            <w:tcW w:w="854" w:type="dxa"/>
            <w:shd w:val="clear" w:color="auto" w:fill="E6E6E6"/>
            <w:vAlign w:val="center"/>
          </w:tcPr>
          <w:p w14:paraId="1AB716E2" w14:textId="77777777" w:rsidR="00C23C34" w:rsidRDefault="00865EF1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F58E86" w14:textId="77777777" w:rsidR="00C23C34" w:rsidRDefault="00865EF1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69B43F" w14:textId="77777777" w:rsidR="00C23C34" w:rsidRDefault="00865EF1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934C19C" w14:textId="77777777" w:rsidR="00C23C34" w:rsidRDefault="00865EF1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7F446BA" w14:textId="77777777" w:rsidR="00C23C34" w:rsidRDefault="00865EF1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4A2B3B" w14:textId="77777777" w:rsidR="00C23C34" w:rsidRDefault="00865EF1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569523A" w14:textId="77777777" w:rsidR="00C23C34" w:rsidRDefault="00865EF1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C23C34" w14:paraId="42A9B296" w14:textId="77777777">
        <w:tc>
          <w:tcPr>
            <w:tcW w:w="854" w:type="dxa"/>
            <w:shd w:val="clear" w:color="auto" w:fill="E6E6E6"/>
            <w:vAlign w:val="center"/>
          </w:tcPr>
          <w:p w14:paraId="4B2902FE" w14:textId="77777777" w:rsidR="00C23C34" w:rsidRDefault="00865EF1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F64A23C" w14:textId="77777777" w:rsidR="00C23C34" w:rsidRDefault="00865EF1">
            <w:pPr>
              <w:jc w:val="right"/>
            </w:pPr>
            <w:r>
              <w:t>3812</w:t>
            </w:r>
          </w:p>
        </w:tc>
        <w:tc>
          <w:tcPr>
            <w:tcW w:w="1188" w:type="dxa"/>
            <w:vAlign w:val="center"/>
          </w:tcPr>
          <w:p w14:paraId="52B0E170" w14:textId="77777777" w:rsidR="00C23C34" w:rsidRDefault="00865EF1">
            <w:pPr>
              <w:jc w:val="right"/>
            </w:pPr>
            <w:r>
              <w:t>336</w:t>
            </w:r>
          </w:p>
        </w:tc>
        <w:tc>
          <w:tcPr>
            <w:tcW w:w="1188" w:type="dxa"/>
            <w:vAlign w:val="center"/>
          </w:tcPr>
          <w:p w14:paraId="66C57973" w14:textId="77777777" w:rsidR="00C23C34" w:rsidRDefault="00865EF1">
            <w:pPr>
              <w:jc w:val="right"/>
            </w:pPr>
            <w:r>
              <w:t>154.927</w:t>
            </w:r>
          </w:p>
        </w:tc>
        <w:tc>
          <w:tcPr>
            <w:tcW w:w="1862" w:type="dxa"/>
            <w:vAlign w:val="center"/>
          </w:tcPr>
          <w:p w14:paraId="40D122F8" w14:textId="77777777" w:rsidR="00C23C34" w:rsidRDefault="00865EF1">
            <w:r>
              <w:t>01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237570A" w14:textId="77777777" w:rsidR="00C23C34" w:rsidRDefault="00865EF1">
            <w:pPr>
              <w:jc w:val="right"/>
            </w:pPr>
            <w:r>
              <w:t>21.205</w:t>
            </w:r>
          </w:p>
        </w:tc>
        <w:tc>
          <w:tcPr>
            <w:tcW w:w="1862" w:type="dxa"/>
            <w:vAlign w:val="center"/>
          </w:tcPr>
          <w:p w14:paraId="1012F766" w14:textId="77777777" w:rsidR="00C23C34" w:rsidRDefault="00865EF1">
            <w:r>
              <w:t>01</w:t>
            </w:r>
            <w:r>
              <w:t>月</w:t>
            </w:r>
            <w:r>
              <w:t>02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23C34" w14:paraId="7ED8F894" w14:textId="77777777">
        <w:tc>
          <w:tcPr>
            <w:tcW w:w="854" w:type="dxa"/>
            <w:shd w:val="clear" w:color="auto" w:fill="E6E6E6"/>
            <w:vAlign w:val="center"/>
          </w:tcPr>
          <w:p w14:paraId="0334F69E" w14:textId="77777777" w:rsidR="00C23C34" w:rsidRDefault="00865EF1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1E5C1E0" w14:textId="77777777" w:rsidR="00C23C34" w:rsidRDefault="00865EF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64B63E1" w14:textId="77777777" w:rsidR="00C23C34" w:rsidRDefault="00865EF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5436D62" w14:textId="77777777" w:rsidR="00C23C34" w:rsidRDefault="00865EF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6C7F662" w14:textId="77777777" w:rsidR="00C23C34" w:rsidRDefault="00865EF1">
            <w:r>
              <w:t>--</w:t>
            </w:r>
          </w:p>
        </w:tc>
        <w:tc>
          <w:tcPr>
            <w:tcW w:w="1188" w:type="dxa"/>
            <w:vAlign w:val="center"/>
          </w:tcPr>
          <w:p w14:paraId="5043E6C4" w14:textId="77777777" w:rsidR="00C23C34" w:rsidRDefault="00865EF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7F8CCE3" w14:textId="77777777" w:rsidR="00C23C34" w:rsidRDefault="00865EF1">
            <w:r>
              <w:t>--</w:t>
            </w:r>
          </w:p>
        </w:tc>
      </w:tr>
      <w:tr w:rsidR="00C23C34" w14:paraId="1A1A193A" w14:textId="77777777">
        <w:tc>
          <w:tcPr>
            <w:tcW w:w="854" w:type="dxa"/>
            <w:shd w:val="clear" w:color="auto" w:fill="E6E6E6"/>
            <w:vAlign w:val="center"/>
          </w:tcPr>
          <w:p w14:paraId="64C536FB" w14:textId="77777777" w:rsidR="00C23C34" w:rsidRDefault="00865EF1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CDB26B4" w14:textId="77777777" w:rsidR="00C23C34" w:rsidRDefault="00865EF1">
            <w:pPr>
              <w:jc w:val="right"/>
            </w:pPr>
            <w:r>
              <w:t>3977</w:t>
            </w:r>
          </w:p>
        </w:tc>
        <w:tc>
          <w:tcPr>
            <w:tcW w:w="1188" w:type="dxa"/>
            <w:vAlign w:val="center"/>
          </w:tcPr>
          <w:p w14:paraId="7E68BA54" w14:textId="77777777" w:rsidR="00C23C34" w:rsidRDefault="00865EF1">
            <w:pPr>
              <w:jc w:val="right"/>
            </w:pPr>
            <w:r>
              <w:t>992</w:t>
            </w:r>
          </w:p>
        </w:tc>
        <w:tc>
          <w:tcPr>
            <w:tcW w:w="1188" w:type="dxa"/>
            <w:vAlign w:val="center"/>
          </w:tcPr>
          <w:p w14:paraId="12C11AEF" w14:textId="77777777" w:rsidR="00C23C34" w:rsidRDefault="00865EF1">
            <w:pPr>
              <w:jc w:val="right"/>
            </w:pPr>
            <w:r>
              <w:t>196.108</w:t>
            </w:r>
          </w:p>
        </w:tc>
        <w:tc>
          <w:tcPr>
            <w:tcW w:w="1862" w:type="dxa"/>
            <w:vAlign w:val="center"/>
          </w:tcPr>
          <w:p w14:paraId="15330464" w14:textId="77777777" w:rsidR="00C23C34" w:rsidRDefault="00865EF1">
            <w:r>
              <w:t>03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13C2154" w14:textId="77777777" w:rsidR="00C23C34" w:rsidRDefault="00865EF1">
            <w:pPr>
              <w:jc w:val="right"/>
            </w:pPr>
            <w:r>
              <w:t>33.297</w:t>
            </w:r>
          </w:p>
        </w:tc>
        <w:tc>
          <w:tcPr>
            <w:tcW w:w="1862" w:type="dxa"/>
            <w:vAlign w:val="center"/>
          </w:tcPr>
          <w:p w14:paraId="5AD78BC6" w14:textId="77777777" w:rsidR="00C23C34" w:rsidRDefault="00865EF1">
            <w:r>
              <w:t>03</w:t>
            </w:r>
            <w:r>
              <w:t>月</w:t>
            </w:r>
            <w:r>
              <w:t>12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23C34" w14:paraId="4A11DAB3" w14:textId="77777777">
        <w:tc>
          <w:tcPr>
            <w:tcW w:w="854" w:type="dxa"/>
            <w:shd w:val="clear" w:color="auto" w:fill="E6E6E6"/>
            <w:vAlign w:val="center"/>
          </w:tcPr>
          <w:p w14:paraId="764687EE" w14:textId="77777777" w:rsidR="00C23C34" w:rsidRDefault="00865EF1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AD9A8B4" w14:textId="77777777" w:rsidR="00C23C34" w:rsidRDefault="00865EF1">
            <w:pPr>
              <w:jc w:val="right"/>
            </w:pPr>
            <w:r>
              <w:t>1296</w:t>
            </w:r>
          </w:p>
        </w:tc>
        <w:tc>
          <w:tcPr>
            <w:tcW w:w="1188" w:type="dxa"/>
            <w:vAlign w:val="center"/>
          </w:tcPr>
          <w:p w14:paraId="5B29C2F4" w14:textId="77777777" w:rsidR="00C23C34" w:rsidRDefault="00865EF1">
            <w:pPr>
              <w:jc w:val="right"/>
            </w:pPr>
            <w:r>
              <w:t>5583</w:t>
            </w:r>
          </w:p>
        </w:tc>
        <w:tc>
          <w:tcPr>
            <w:tcW w:w="1188" w:type="dxa"/>
            <w:vAlign w:val="center"/>
          </w:tcPr>
          <w:p w14:paraId="6C28E201" w14:textId="77777777" w:rsidR="00C23C34" w:rsidRDefault="00865EF1">
            <w:pPr>
              <w:jc w:val="right"/>
            </w:pPr>
            <w:r>
              <w:t>192.926</w:t>
            </w:r>
          </w:p>
        </w:tc>
        <w:tc>
          <w:tcPr>
            <w:tcW w:w="1862" w:type="dxa"/>
            <w:vAlign w:val="center"/>
          </w:tcPr>
          <w:p w14:paraId="7773389F" w14:textId="77777777" w:rsidR="00C23C34" w:rsidRDefault="00865EF1">
            <w:r>
              <w:t>04</w:t>
            </w:r>
            <w:r>
              <w:t>月</w:t>
            </w:r>
            <w:r>
              <w:t>22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A501A22" w14:textId="77777777" w:rsidR="00C23C34" w:rsidRDefault="00865EF1">
            <w:pPr>
              <w:jc w:val="right"/>
            </w:pPr>
            <w:r>
              <w:t>131.060</w:t>
            </w:r>
          </w:p>
        </w:tc>
        <w:tc>
          <w:tcPr>
            <w:tcW w:w="1862" w:type="dxa"/>
            <w:vAlign w:val="center"/>
          </w:tcPr>
          <w:p w14:paraId="0E075343" w14:textId="77777777" w:rsidR="00C23C34" w:rsidRDefault="00865EF1">
            <w:r>
              <w:t>04</w:t>
            </w:r>
            <w:r>
              <w:t>月</w:t>
            </w:r>
            <w:r>
              <w:t>18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23C34" w14:paraId="1F0D94FA" w14:textId="77777777">
        <w:tc>
          <w:tcPr>
            <w:tcW w:w="854" w:type="dxa"/>
            <w:shd w:val="clear" w:color="auto" w:fill="E6E6E6"/>
            <w:vAlign w:val="center"/>
          </w:tcPr>
          <w:p w14:paraId="29FFE90F" w14:textId="77777777" w:rsidR="00C23C34" w:rsidRDefault="00865EF1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99CAABB" w14:textId="77777777" w:rsidR="00C23C34" w:rsidRDefault="00865EF1">
            <w:pPr>
              <w:jc w:val="right"/>
            </w:pPr>
            <w:r>
              <w:t>256</w:t>
            </w:r>
          </w:p>
        </w:tc>
        <w:tc>
          <w:tcPr>
            <w:tcW w:w="1188" w:type="dxa"/>
            <w:vAlign w:val="center"/>
          </w:tcPr>
          <w:p w14:paraId="6A4EB04E" w14:textId="77777777" w:rsidR="00C23C34" w:rsidRDefault="00865EF1">
            <w:pPr>
              <w:jc w:val="right"/>
            </w:pPr>
            <w:r>
              <w:t>7354</w:t>
            </w:r>
          </w:p>
        </w:tc>
        <w:tc>
          <w:tcPr>
            <w:tcW w:w="1188" w:type="dxa"/>
            <w:vAlign w:val="center"/>
          </w:tcPr>
          <w:p w14:paraId="67CEA183" w14:textId="77777777" w:rsidR="00C23C34" w:rsidRDefault="00865EF1">
            <w:pPr>
              <w:jc w:val="right"/>
            </w:pPr>
            <w:r>
              <w:t>71.253</w:t>
            </w:r>
          </w:p>
        </w:tc>
        <w:tc>
          <w:tcPr>
            <w:tcW w:w="1862" w:type="dxa"/>
            <w:vAlign w:val="center"/>
          </w:tcPr>
          <w:p w14:paraId="7D16FE1F" w14:textId="77777777" w:rsidR="00C23C34" w:rsidRDefault="00865EF1">
            <w:r>
              <w:t>05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61FDBCD" w14:textId="77777777" w:rsidR="00C23C34" w:rsidRDefault="00865EF1">
            <w:pPr>
              <w:jc w:val="right"/>
            </w:pPr>
            <w:r>
              <w:t>150.158</w:t>
            </w:r>
          </w:p>
        </w:tc>
        <w:tc>
          <w:tcPr>
            <w:tcW w:w="1862" w:type="dxa"/>
            <w:vAlign w:val="center"/>
          </w:tcPr>
          <w:p w14:paraId="3F404115" w14:textId="77777777" w:rsidR="00C23C34" w:rsidRDefault="00865EF1">
            <w:r>
              <w:t>05</w:t>
            </w:r>
            <w:r>
              <w:t>月</w:t>
            </w:r>
            <w:r>
              <w:t>31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C23C34" w14:paraId="5B0DA81C" w14:textId="77777777">
        <w:tc>
          <w:tcPr>
            <w:tcW w:w="854" w:type="dxa"/>
            <w:shd w:val="clear" w:color="auto" w:fill="E6E6E6"/>
            <w:vAlign w:val="center"/>
          </w:tcPr>
          <w:p w14:paraId="67190632" w14:textId="77777777" w:rsidR="00C23C34" w:rsidRDefault="00865EF1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60FA207" w14:textId="77777777" w:rsidR="00C23C34" w:rsidRDefault="00865EF1">
            <w:pPr>
              <w:jc w:val="right"/>
            </w:pPr>
            <w:r>
              <w:t>44</w:t>
            </w:r>
          </w:p>
        </w:tc>
        <w:tc>
          <w:tcPr>
            <w:tcW w:w="1188" w:type="dxa"/>
            <w:vAlign w:val="center"/>
          </w:tcPr>
          <w:p w14:paraId="60C7B5AA" w14:textId="77777777" w:rsidR="00C23C34" w:rsidRDefault="00865EF1">
            <w:pPr>
              <w:jc w:val="right"/>
            </w:pPr>
            <w:r>
              <w:t>13929</w:t>
            </w:r>
          </w:p>
        </w:tc>
        <w:tc>
          <w:tcPr>
            <w:tcW w:w="1188" w:type="dxa"/>
            <w:vAlign w:val="center"/>
          </w:tcPr>
          <w:p w14:paraId="689133C4" w14:textId="77777777" w:rsidR="00C23C34" w:rsidRDefault="00865EF1">
            <w:pPr>
              <w:jc w:val="right"/>
            </w:pPr>
            <w:r>
              <w:t>32.326</w:t>
            </w:r>
          </w:p>
        </w:tc>
        <w:tc>
          <w:tcPr>
            <w:tcW w:w="1862" w:type="dxa"/>
            <w:vAlign w:val="center"/>
          </w:tcPr>
          <w:p w14:paraId="257BCD75" w14:textId="77777777" w:rsidR="00C23C34" w:rsidRDefault="00865EF1">
            <w:r>
              <w:t>06</w:t>
            </w:r>
            <w:r>
              <w:t>月</w:t>
            </w:r>
            <w:r>
              <w:t>03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985C085" w14:textId="77777777" w:rsidR="00C23C34" w:rsidRDefault="00865EF1">
            <w:pPr>
              <w:jc w:val="right"/>
            </w:pPr>
            <w:r>
              <w:t>200.688</w:t>
            </w:r>
          </w:p>
        </w:tc>
        <w:tc>
          <w:tcPr>
            <w:tcW w:w="1862" w:type="dxa"/>
            <w:vAlign w:val="center"/>
          </w:tcPr>
          <w:p w14:paraId="3B377EF1" w14:textId="77777777" w:rsidR="00C23C34" w:rsidRDefault="00865EF1">
            <w:r>
              <w:t>06</w:t>
            </w:r>
            <w:r>
              <w:t>月</w:t>
            </w:r>
            <w:r>
              <w:t>19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23C34" w14:paraId="397CA1EF" w14:textId="77777777">
        <w:tc>
          <w:tcPr>
            <w:tcW w:w="854" w:type="dxa"/>
            <w:shd w:val="clear" w:color="auto" w:fill="E6E6E6"/>
            <w:vAlign w:val="center"/>
          </w:tcPr>
          <w:p w14:paraId="35F71BBB" w14:textId="77777777" w:rsidR="00C23C34" w:rsidRDefault="00865EF1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3EF9B70" w14:textId="77777777" w:rsidR="00C23C34" w:rsidRDefault="00865EF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A2B14F7" w14:textId="77777777" w:rsidR="00C23C34" w:rsidRDefault="00865EF1">
            <w:pPr>
              <w:jc w:val="right"/>
            </w:pPr>
            <w:r>
              <w:t>3650</w:t>
            </w:r>
          </w:p>
        </w:tc>
        <w:tc>
          <w:tcPr>
            <w:tcW w:w="1188" w:type="dxa"/>
            <w:vAlign w:val="center"/>
          </w:tcPr>
          <w:p w14:paraId="61D03C8B" w14:textId="77777777" w:rsidR="00C23C34" w:rsidRDefault="00865EF1">
            <w:pPr>
              <w:jc w:val="right"/>
            </w:pPr>
            <w:r>
              <w:t>0.113</w:t>
            </w:r>
          </w:p>
        </w:tc>
        <w:tc>
          <w:tcPr>
            <w:tcW w:w="1862" w:type="dxa"/>
            <w:vAlign w:val="center"/>
          </w:tcPr>
          <w:p w14:paraId="0CAF813B" w14:textId="77777777" w:rsidR="00C23C34" w:rsidRDefault="00865EF1">
            <w:r>
              <w:t>07</w:t>
            </w:r>
            <w:r>
              <w:t>月</w:t>
            </w:r>
            <w:r>
              <w:t>09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3FD7B04" w14:textId="77777777" w:rsidR="00C23C34" w:rsidRDefault="00865EF1">
            <w:pPr>
              <w:jc w:val="right"/>
            </w:pPr>
            <w:r>
              <w:t>182.517</w:t>
            </w:r>
          </w:p>
        </w:tc>
        <w:tc>
          <w:tcPr>
            <w:tcW w:w="1862" w:type="dxa"/>
            <w:vAlign w:val="center"/>
          </w:tcPr>
          <w:p w14:paraId="6E652656" w14:textId="77777777" w:rsidR="00C23C34" w:rsidRDefault="00865EF1">
            <w:r>
              <w:t>07</w:t>
            </w:r>
            <w:r>
              <w:t>月</w:t>
            </w:r>
            <w:r>
              <w:t>12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23C34" w14:paraId="0AACEDF0" w14:textId="77777777">
        <w:tc>
          <w:tcPr>
            <w:tcW w:w="854" w:type="dxa"/>
            <w:shd w:val="clear" w:color="auto" w:fill="E6E6E6"/>
            <w:vAlign w:val="center"/>
          </w:tcPr>
          <w:p w14:paraId="7D5D2EDA" w14:textId="77777777" w:rsidR="00C23C34" w:rsidRDefault="00865EF1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ADB6A03" w14:textId="77777777" w:rsidR="00C23C34" w:rsidRDefault="00865EF1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E7EE901" w14:textId="77777777" w:rsidR="00C23C34" w:rsidRDefault="00865EF1">
            <w:pPr>
              <w:jc w:val="right"/>
            </w:pPr>
            <w:r>
              <w:t>4827</w:t>
            </w:r>
          </w:p>
        </w:tc>
        <w:tc>
          <w:tcPr>
            <w:tcW w:w="1188" w:type="dxa"/>
            <w:vAlign w:val="center"/>
          </w:tcPr>
          <w:p w14:paraId="75BDA533" w14:textId="77777777" w:rsidR="00C23C34" w:rsidRDefault="00865EF1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778D91" w14:textId="77777777" w:rsidR="00C23C34" w:rsidRDefault="00865EF1">
            <w:r>
              <w:t>--</w:t>
            </w:r>
          </w:p>
        </w:tc>
        <w:tc>
          <w:tcPr>
            <w:tcW w:w="1188" w:type="dxa"/>
            <w:vAlign w:val="center"/>
          </w:tcPr>
          <w:p w14:paraId="107EA6DB" w14:textId="77777777" w:rsidR="00C23C34" w:rsidRDefault="00865EF1">
            <w:pPr>
              <w:jc w:val="right"/>
            </w:pPr>
            <w:r>
              <w:t>179.654</w:t>
            </w:r>
          </w:p>
        </w:tc>
        <w:tc>
          <w:tcPr>
            <w:tcW w:w="1862" w:type="dxa"/>
            <w:vAlign w:val="center"/>
          </w:tcPr>
          <w:p w14:paraId="65D3D55B" w14:textId="77777777" w:rsidR="00C23C34" w:rsidRDefault="00865EF1">
            <w:r>
              <w:t>08</w:t>
            </w:r>
            <w:r>
              <w:t>月</w:t>
            </w:r>
            <w:r>
              <w:t>29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23C34" w14:paraId="5C9D5AAD" w14:textId="77777777">
        <w:tc>
          <w:tcPr>
            <w:tcW w:w="854" w:type="dxa"/>
            <w:shd w:val="clear" w:color="auto" w:fill="E6E6E6"/>
            <w:vAlign w:val="center"/>
          </w:tcPr>
          <w:p w14:paraId="2730B68D" w14:textId="77777777" w:rsidR="00C23C34" w:rsidRDefault="00865EF1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2D81911" w14:textId="77777777" w:rsidR="00C23C34" w:rsidRDefault="00865EF1">
            <w:pPr>
              <w:jc w:val="right"/>
            </w:pPr>
            <w:r>
              <w:t>1141</w:t>
            </w:r>
          </w:p>
        </w:tc>
        <w:tc>
          <w:tcPr>
            <w:tcW w:w="1188" w:type="dxa"/>
            <w:vAlign w:val="center"/>
          </w:tcPr>
          <w:p w14:paraId="07464C7D" w14:textId="77777777" w:rsidR="00C23C34" w:rsidRDefault="00865EF1">
            <w:pPr>
              <w:jc w:val="right"/>
            </w:pPr>
            <w:r>
              <w:t>13839</w:t>
            </w:r>
          </w:p>
        </w:tc>
        <w:tc>
          <w:tcPr>
            <w:tcW w:w="1188" w:type="dxa"/>
            <w:vAlign w:val="center"/>
          </w:tcPr>
          <w:p w14:paraId="2EF10A70" w14:textId="77777777" w:rsidR="00C23C34" w:rsidRDefault="00865EF1">
            <w:pPr>
              <w:jc w:val="right"/>
            </w:pPr>
            <w:r>
              <w:t>128.132</w:t>
            </w:r>
          </w:p>
        </w:tc>
        <w:tc>
          <w:tcPr>
            <w:tcW w:w="1862" w:type="dxa"/>
            <w:vAlign w:val="center"/>
          </w:tcPr>
          <w:p w14:paraId="702A38E9" w14:textId="77777777" w:rsidR="00C23C34" w:rsidRDefault="00865EF1">
            <w:r>
              <w:t>09</w:t>
            </w:r>
            <w:r>
              <w:t>月</w:t>
            </w:r>
            <w:r>
              <w:t>23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ED634C3" w14:textId="77777777" w:rsidR="00C23C34" w:rsidRDefault="00865EF1">
            <w:pPr>
              <w:jc w:val="right"/>
            </w:pPr>
            <w:r>
              <w:rPr>
                <w:color w:val="0000FF"/>
              </w:rPr>
              <w:t>212.193</w:t>
            </w:r>
          </w:p>
        </w:tc>
        <w:tc>
          <w:tcPr>
            <w:tcW w:w="1862" w:type="dxa"/>
            <w:vAlign w:val="center"/>
          </w:tcPr>
          <w:p w14:paraId="1AB2E8E5" w14:textId="77777777" w:rsidR="00C23C34" w:rsidRDefault="00865EF1">
            <w:r>
              <w:rPr>
                <w:color w:val="0000FF"/>
              </w:rPr>
              <w:t>09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C23C34" w14:paraId="0DF7202A" w14:textId="77777777">
        <w:tc>
          <w:tcPr>
            <w:tcW w:w="854" w:type="dxa"/>
            <w:shd w:val="clear" w:color="auto" w:fill="E6E6E6"/>
            <w:vAlign w:val="center"/>
          </w:tcPr>
          <w:p w14:paraId="1BAC959D" w14:textId="77777777" w:rsidR="00C23C34" w:rsidRDefault="00865EF1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6F457B1" w14:textId="77777777" w:rsidR="00C23C34" w:rsidRDefault="00865EF1">
            <w:pPr>
              <w:jc w:val="right"/>
            </w:pPr>
            <w:r>
              <w:t>615</w:t>
            </w:r>
          </w:p>
        </w:tc>
        <w:tc>
          <w:tcPr>
            <w:tcW w:w="1188" w:type="dxa"/>
            <w:vAlign w:val="center"/>
          </w:tcPr>
          <w:p w14:paraId="26D4E8DC" w14:textId="77777777" w:rsidR="00C23C34" w:rsidRDefault="00865EF1">
            <w:pPr>
              <w:jc w:val="right"/>
            </w:pPr>
            <w:r>
              <w:t>3117</w:t>
            </w:r>
          </w:p>
        </w:tc>
        <w:tc>
          <w:tcPr>
            <w:tcW w:w="1188" w:type="dxa"/>
            <w:vAlign w:val="center"/>
          </w:tcPr>
          <w:p w14:paraId="50F6054E" w14:textId="77777777" w:rsidR="00C23C34" w:rsidRDefault="00865EF1">
            <w:pPr>
              <w:jc w:val="right"/>
            </w:pPr>
            <w:r>
              <w:t>69.719</w:t>
            </w:r>
          </w:p>
        </w:tc>
        <w:tc>
          <w:tcPr>
            <w:tcW w:w="1862" w:type="dxa"/>
            <w:vAlign w:val="center"/>
          </w:tcPr>
          <w:p w14:paraId="093662D2" w14:textId="77777777" w:rsidR="00C23C34" w:rsidRDefault="00865EF1">
            <w:r>
              <w:t>10</w:t>
            </w:r>
            <w:r>
              <w:t>月</w:t>
            </w:r>
            <w:r>
              <w:t>11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679D1D5" w14:textId="77777777" w:rsidR="00C23C34" w:rsidRDefault="00865EF1">
            <w:pPr>
              <w:jc w:val="right"/>
            </w:pPr>
            <w:r>
              <w:t>118.230</w:t>
            </w:r>
          </w:p>
        </w:tc>
        <w:tc>
          <w:tcPr>
            <w:tcW w:w="1862" w:type="dxa"/>
            <w:vAlign w:val="center"/>
          </w:tcPr>
          <w:p w14:paraId="0A738D0F" w14:textId="77777777" w:rsidR="00C23C34" w:rsidRDefault="00865EF1">
            <w:r>
              <w:t>10</w:t>
            </w:r>
            <w:r>
              <w:t>月</w:t>
            </w:r>
            <w:r>
              <w:t>04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23C34" w14:paraId="6A335C5E" w14:textId="77777777">
        <w:tc>
          <w:tcPr>
            <w:tcW w:w="854" w:type="dxa"/>
            <w:shd w:val="clear" w:color="auto" w:fill="E6E6E6"/>
            <w:vAlign w:val="center"/>
          </w:tcPr>
          <w:p w14:paraId="5C99A912" w14:textId="77777777" w:rsidR="00C23C34" w:rsidRDefault="00865EF1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DF81220" w14:textId="77777777" w:rsidR="00C23C34" w:rsidRDefault="00865EF1">
            <w:pPr>
              <w:jc w:val="right"/>
            </w:pPr>
            <w:r>
              <w:t>7103</w:t>
            </w:r>
          </w:p>
        </w:tc>
        <w:tc>
          <w:tcPr>
            <w:tcW w:w="1188" w:type="dxa"/>
            <w:vAlign w:val="center"/>
          </w:tcPr>
          <w:p w14:paraId="00DC0F66" w14:textId="77777777" w:rsidR="00C23C34" w:rsidRDefault="00865EF1">
            <w:pPr>
              <w:jc w:val="right"/>
            </w:pPr>
            <w:r>
              <w:t>929</w:t>
            </w:r>
          </w:p>
        </w:tc>
        <w:tc>
          <w:tcPr>
            <w:tcW w:w="1188" w:type="dxa"/>
            <w:vAlign w:val="center"/>
          </w:tcPr>
          <w:p w14:paraId="15477142" w14:textId="77777777" w:rsidR="00C23C34" w:rsidRDefault="00865EF1">
            <w:pPr>
              <w:jc w:val="right"/>
            </w:pPr>
            <w:r>
              <w:t>212.915</w:t>
            </w:r>
          </w:p>
        </w:tc>
        <w:tc>
          <w:tcPr>
            <w:tcW w:w="1862" w:type="dxa"/>
            <w:vAlign w:val="center"/>
          </w:tcPr>
          <w:p w14:paraId="70D0A31A" w14:textId="77777777" w:rsidR="00C23C34" w:rsidRDefault="00865EF1">
            <w:r>
              <w:t>11</w:t>
            </w:r>
            <w:r>
              <w:t>月</w:t>
            </w:r>
            <w:r>
              <w:t>25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F0E15A5" w14:textId="77777777" w:rsidR="00C23C34" w:rsidRDefault="00865EF1">
            <w:pPr>
              <w:jc w:val="right"/>
            </w:pPr>
            <w:r>
              <w:t>36.630</w:t>
            </w:r>
          </w:p>
        </w:tc>
        <w:tc>
          <w:tcPr>
            <w:tcW w:w="1862" w:type="dxa"/>
            <w:vAlign w:val="center"/>
          </w:tcPr>
          <w:p w14:paraId="2A611A1C" w14:textId="77777777" w:rsidR="00C23C34" w:rsidRDefault="00865EF1">
            <w:r>
              <w:t>11</w:t>
            </w:r>
            <w:r>
              <w:t>月</w:t>
            </w:r>
            <w:r>
              <w:t>04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23C34" w14:paraId="0A24CADA" w14:textId="77777777">
        <w:tc>
          <w:tcPr>
            <w:tcW w:w="854" w:type="dxa"/>
            <w:shd w:val="clear" w:color="auto" w:fill="E6E6E6"/>
            <w:vAlign w:val="center"/>
          </w:tcPr>
          <w:p w14:paraId="4F6B64D4" w14:textId="77777777" w:rsidR="00C23C34" w:rsidRDefault="00865EF1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607FB52" w14:textId="77777777" w:rsidR="00C23C34" w:rsidRDefault="00865EF1">
            <w:pPr>
              <w:jc w:val="right"/>
            </w:pPr>
            <w:r>
              <w:t>13962</w:t>
            </w:r>
          </w:p>
        </w:tc>
        <w:tc>
          <w:tcPr>
            <w:tcW w:w="1188" w:type="dxa"/>
            <w:vAlign w:val="center"/>
          </w:tcPr>
          <w:p w14:paraId="5B415E9E" w14:textId="77777777" w:rsidR="00C23C34" w:rsidRDefault="00865EF1">
            <w:pPr>
              <w:jc w:val="right"/>
            </w:pPr>
            <w:r>
              <w:t>285</w:t>
            </w:r>
          </w:p>
        </w:tc>
        <w:tc>
          <w:tcPr>
            <w:tcW w:w="1188" w:type="dxa"/>
            <w:vAlign w:val="center"/>
          </w:tcPr>
          <w:p w14:paraId="75D7A777" w14:textId="77777777" w:rsidR="00C23C34" w:rsidRDefault="00865EF1">
            <w:pPr>
              <w:jc w:val="right"/>
            </w:pPr>
            <w:r>
              <w:rPr>
                <w:color w:val="FF0000"/>
              </w:rPr>
              <w:t>306.879</w:t>
            </w:r>
          </w:p>
        </w:tc>
        <w:tc>
          <w:tcPr>
            <w:tcW w:w="1862" w:type="dxa"/>
            <w:vAlign w:val="center"/>
          </w:tcPr>
          <w:p w14:paraId="6D4078CA" w14:textId="77777777" w:rsidR="00C23C34" w:rsidRDefault="00865EF1">
            <w:r>
              <w:rPr>
                <w:color w:val="FF0000"/>
              </w:rPr>
              <w:t>12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23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5D66C143" w14:textId="77777777" w:rsidR="00C23C34" w:rsidRDefault="00865EF1">
            <w:pPr>
              <w:jc w:val="right"/>
            </w:pPr>
            <w:r>
              <w:t>17.035</w:t>
            </w:r>
          </w:p>
        </w:tc>
        <w:tc>
          <w:tcPr>
            <w:tcW w:w="1862" w:type="dxa"/>
            <w:vAlign w:val="center"/>
          </w:tcPr>
          <w:p w14:paraId="4A110620" w14:textId="77777777" w:rsidR="00C23C34" w:rsidRDefault="00865EF1">
            <w:r>
              <w:t>12</w:t>
            </w:r>
            <w:r>
              <w:t>月</w:t>
            </w:r>
            <w:r>
              <w:t>03</w:t>
            </w:r>
            <w:r>
              <w:t>日</w:t>
            </w:r>
            <w:r>
              <w:t>15</w:t>
            </w:r>
            <w:r>
              <w:t>时</w:t>
            </w:r>
          </w:p>
        </w:tc>
      </w:tr>
    </w:tbl>
    <w:p w14:paraId="4086BCC6" w14:textId="77777777" w:rsidR="00C23C34" w:rsidRDefault="00865EF1">
      <w:r>
        <w:rPr>
          <w:noProof/>
        </w:rPr>
        <w:drawing>
          <wp:inline distT="0" distB="0" distL="0" distR="0" wp14:anchorId="37D42242" wp14:editId="60331B56">
            <wp:extent cx="5344086" cy="232434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4DEE2" w14:textId="77777777" w:rsidR="00C23C34" w:rsidRDefault="00C23C34"/>
    <w:p w14:paraId="31E74D9B" w14:textId="77777777" w:rsidR="00C23C34" w:rsidRDefault="00865EF1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3AC9885" wp14:editId="2F63FDD6">
            <wp:extent cx="5344086" cy="2314818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9146B" w14:textId="77777777" w:rsidR="00C23C34" w:rsidRDefault="00C23C34">
      <w:pPr>
        <w:widowControl w:val="0"/>
        <w:rPr>
          <w:kern w:val="2"/>
          <w:szCs w:val="24"/>
          <w:lang w:val="en-US"/>
        </w:rPr>
      </w:pPr>
    </w:p>
    <w:p w14:paraId="38B10FEF" w14:textId="77777777" w:rsidR="00C23C34" w:rsidRDefault="00C23C34">
      <w:pPr>
        <w:sectPr w:rsidR="00C23C34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7BBD0D1A" w14:textId="77777777" w:rsidR="00C23C34" w:rsidRDefault="00865EF1">
      <w:pPr>
        <w:pStyle w:val="1"/>
        <w:widowControl w:val="0"/>
        <w:rPr>
          <w:kern w:val="2"/>
          <w:szCs w:val="24"/>
        </w:rPr>
      </w:pPr>
      <w:bookmarkStart w:id="64" w:name="_Toc59877182"/>
      <w:r>
        <w:rPr>
          <w:kern w:val="2"/>
          <w:szCs w:val="24"/>
        </w:rPr>
        <w:lastRenderedPageBreak/>
        <w:t>附录</w:t>
      </w:r>
      <w:bookmarkEnd w:id="64"/>
    </w:p>
    <w:p w14:paraId="1EAC9103" w14:textId="77777777" w:rsidR="00C23C34" w:rsidRDefault="00865EF1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D43EF96" w14:textId="77777777" w:rsidR="00C23C34" w:rsidRDefault="00C23C34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BF6E366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B42FC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5569D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C9D145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6E033C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7ECCF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8B0EF5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C988F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9791BF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BEFA1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8D3CE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66C0E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02A34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3D9F7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1BBAE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DDF08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6074B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6B0B0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3680F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0BD0C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56420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2F120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D3857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B2ECEF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385F1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A5067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23C34" w14:paraId="550A593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687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8D3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72D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5F3F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D61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1BC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B9D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66B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26A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82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FF7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A0D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201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079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F66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E9B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0DF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7EB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F3BF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A1E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171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C6B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6A9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DBA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897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23C34" w14:paraId="3F42BE5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968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42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75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214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112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46B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6E7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781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90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499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FC2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4DA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435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A52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40E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9ED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504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B4FF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93C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C80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D8E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108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DEA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C86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62FF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23C34" w14:paraId="0CBB8E5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99B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15B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E5D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42E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55D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C18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8EB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FC8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0FD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F03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506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EC5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86B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EEAC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031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811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0D25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FF1C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B7A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68E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BEB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E5EC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6E6C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D6FC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72C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FB666FA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525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85B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8AD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A5D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D80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B9B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838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E1A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41F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23DF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FC0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6B9C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10D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174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506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BBB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20B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E00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345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2E7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7A2C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AAA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72C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194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A29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39962C8" w14:textId="77777777" w:rsidR="00C23C34" w:rsidRDefault="00865EF1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E6F63F4" w14:textId="77777777" w:rsidR="00C23C34" w:rsidRDefault="00C23C34">
      <w:pPr>
        <w:widowControl w:val="0"/>
        <w:rPr>
          <w:kern w:val="2"/>
          <w:szCs w:val="24"/>
          <w:lang w:val="en-US"/>
        </w:rPr>
      </w:pPr>
    </w:p>
    <w:p w14:paraId="525A648D" w14:textId="77777777" w:rsidR="00C23C34" w:rsidRDefault="00865EF1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70D0580D" w14:textId="77777777" w:rsidR="00C23C34" w:rsidRDefault="00C23C34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E0AB357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CEDAF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B3137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FE9EF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2612D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ACE40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B3821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922E4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07358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9DB96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DDE51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AB03F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4F02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3EE47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CE5A5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6D1B5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BEC12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03F7D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46C4D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F9A4F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3A4C7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937E2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B04E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D87D0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41E88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82ABE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23C34" w14:paraId="59A225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B70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1C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096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F4B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74A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6EB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A36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358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9CF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500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DB0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AE7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5FB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418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D11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80C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2955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64C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7B1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F5CC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882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E90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A4F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EDF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690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23C34" w14:paraId="29656E4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3C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13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CA45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6EA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5E8C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F9F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B7F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678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D725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760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4D8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C275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F11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29D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19A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11A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639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AB3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01E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834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9AF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2E9F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7B8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D35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65E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23C34" w14:paraId="0DBCBED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F42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A1B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538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598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B1C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328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3BF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1AD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A495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E51C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3C1C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EF5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B4B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C1F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0E8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225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1A6C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866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660C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AB4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C99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6E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507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D46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225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7691662C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50E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0E4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60C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DD6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99B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78F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746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EF9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0DC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5F8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C9F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DA7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5AA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8F5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E28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2A0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B44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B7D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DDAF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801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62B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220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43F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952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A9E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4309A2F7" w14:textId="77777777" w:rsidR="00C23C34" w:rsidRDefault="00865EF1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3BDB6AB" w14:textId="77777777" w:rsidR="00C23C34" w:rsidRDefault="00C23C34">
      <w:pPr>
        <w:widowControl w:val="0"/>
        <w:rPr>
          <w:kern w:val="2"/>
          <w:szCs w:val="24"/>
          <w:lang w:val="en-US"/>
        </w:rPr>
      </w:pPr>
    </w:p>
    <w:p w14:paraId="0015AF44" w14:textId="77777777" w:rsidR="00C23C34" w:rsidRDefault="00865EF1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AF181D1" w14:textId="77777777" w:rsidR="00C23C34" w:rsidRDefault="00C23C34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F66FA41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0E1F0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C8E01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4A24D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73BBB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47E0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9458C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1F33B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0F11B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26D84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448E0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09D27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DC58A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42D43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D3497F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B763F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835BA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606D8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57065F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9C500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B76E3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B307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4FC0F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AB8FB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B619B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05ED2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23C34" w14:paraId="0635073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85C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E80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377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C16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641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676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91D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B50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F2E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83D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E03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580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BBCC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491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CCB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EAB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4A1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1A6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27F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90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7D0C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0A1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71F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025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11C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23C34" w14:paraId="1E4AFA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B595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E9B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3AD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513F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B85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2B35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6F0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A3D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DE8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BB7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1AA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0D0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6EC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DE4C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FC2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19D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68F5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51A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348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10F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A46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B7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27D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76B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1DE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23C34" w14:paraId="4F6B411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08A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0FC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99E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52F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A6F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5EC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A4E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BBE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D31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7725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31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D29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C0A5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795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108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382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141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A8D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554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C42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2F4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EDE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278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B005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8B2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3A881BF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EF9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6FF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1C3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FFA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FCB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D2B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EAE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AF1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7D1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E27F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FC8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969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DB6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A8E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7F6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A7CC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132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A08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E05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6BE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522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A3F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457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DC2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33D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2865BC5" w14:textId="77777777" w:rsidR="00C23C34" w:rsidRDefault="00865EF1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77B772C" w14:textId="77777777" w:rsidR="00C23C34" w:rsidRDefault="00C23C34">
      <w:pPr>
        <w:widowControl w:val="0"/>
        <w:rPr>
          <w:kern w:val="2"/>
          <w:szCs w:val="24"/>
          <w:lang w:val="en-US"/>
        </w:rPr>
      </w:pPr>
    </w:p>
    <w:p w14:paraId="3697AE53" w14:textId="77777777" w:rsidR="00C23C34" w:rsidRDefault="00865EF1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740769BC" w14:textId="77777777" w:rsidR="00C23C34" w:rsidRDefault="00C23C34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2F53DDF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704B5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07B7D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24FF3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5F8C5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98AC2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10D1B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4973B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E98D2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D8B7D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1135B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47082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0F682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1B604F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4A7CC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A0F1F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6EB81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9928C5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BDBBF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E01D7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D71CF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7E4B0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11209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1BFA8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67C7F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6F394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23C34" w14:paraId="647A1BD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6F3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D38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311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548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D85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742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655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9EE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F2E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C8A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895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799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A62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6D3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FBC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C41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DAA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5F3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9C4F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6F9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0B0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075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D7B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614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325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531C6FE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AD5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14C8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3A9C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598C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38C3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4FB4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957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DCDA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7800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8BE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69D9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7B8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DD41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D4D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07D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4EE6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AE9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92F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41AE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7C1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3E72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9A6B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D037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A38D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1C55" w14:textId="77777777" w:rsidR="001211D7" w:rsidRDefault="00865EF1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1ABB726" w14:textId="77777777" w:rsidR="00C23C34" w:rsidRDefault="00865EF1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39DDB1D" w14:textId="77777777" w:rsidR="00C23C34" w:rsidRDefault="00C23C34">
      <w:pPr>
        <w:widowControl w:val="0"/>
        <w:rPr>
          <w:kern w:val="2"/>
          <w:szCs w:val="24"/>
          <w:lang w:val="en-US"/>
        </w:rPr>
      </w:pPr>
    </w:p>
    <w:p w14:paraId="49EBA4C1" w14:textId="77777777" w:rsidR="00C23C34" w:rsidRDefault="00C23C34">
      <w:pPr>
        <w:widowControl w:val="0"/>
        <w:rPr>
          <w:kern w:val="2"/>
          <w:szCs w:val="24"/>
          <w:lang w:val="en-US"/>
        </w:rPr>
      </w:pPr>
    </w:p>
    <w:sectPr w:rsidR="00C23C34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C746D" w14:textId="77777777" w:rsidR="00865EF1" w:rsidRDefault="00865EF1" w:rsidP="00DD1B15">
      <w:r>
        <w:separator/>
      </w:r>
    </w:p>
  </w:endnote>
  <w:endnote w:type="continuationSeparator" w:id="0">
    <w:p w14:paraId="2D6509F4" w14:textId="77777777" w:rsidR="00865EF1" w:rsidRDefault="00865EF1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7AC7A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452306"/>
      <w:docPartObj>
        <w:docPartGallery w:val="Page Numbers (Bottom of Page)"/>
        <w:docPartUnique/>
      </w:docPartObj>
    </w:sdtPr>
    <w:sdtEndPr/>
    <w:sdtContent>
      <w:p w14:paraId="3E4F745D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092FE430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ADD5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4D2B0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26780"/>
      <w:docPartObj>
        <w:docPartGallery w:val="Page Numbers (Bottom of Page)"/>
        <w:docPartUnique/>
      </w:docPartObj>
    </w:sdtPr>
    <w:sdtEndPr/>
    <w:sdtContent>
      <w:p w14:paraId="300557FE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580D729B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CDA4E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671A5" w14:textId="77777777" w:rsidR="00865EF1" w:rsidRDefault="00865EF1" w:rsidP="00DD1B15">
      <w:r>
        <w:separator/>
      </w:r>
    </w:p>
  </w:footnote>
  <w:footnote w:type="continuationSeparator" w:id="0">
    <w:p w14:paraId="661E18D4" w14:textId="77777777" w:rsidR="00865EF1" w:rsidRDefault="00865EF1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B7FE5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12D2DE84" wp14:editId="3EAF3715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BF927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553EF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62E10541" wp14:editId="6D938CA4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D2147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CA968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51B86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4A795E49" wp14:editId="2D22E186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B4EA6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7B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65EF1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3C34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337B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0875D59"/>
  <w15:chartTrackingRefBased/>
  <w15:docId w15:val="{11BF04AC-EF69-4ED1-8844-BD97E8E2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ZHU&amp;~1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0</TotalTime>
  <Pages>11</Pages>
  <Words>1190</Words>
  <Characters>6785</Characters>
  <Application>Microsoft Office Word</Application>
  <DocSecurity>0</DocSecurity>
  <Lines>56</Lines>
  <Paragraphs>15</Paragraphs>
  <ScaleCrop>false</ScaleCrop>
  <Company>ths</Company>
  <LinksUpToDate>false</LinksUpToDate>
  <CharactersWithSpaces>7960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Dazhu&amp;Lening</dc:creator>
  <cp:keywords/>
  <dc:description/>
  <cp:lastModifiedBy>Dazhu&amp;Lening</cp:lastModifiedBy>
  <cp:revision>1</cp:revision>
  <cp:lastPrinted>1899-12-31T16:00:00Z</cp:lastPrinted>
  <dcterms:created xsi:type="dcterms:W3CDTF">2020-12-26T04:12:00Z</dcterms:created>
  <dcterms:modified xsi:type="dcterms:W3CDTF">2020-12-26T04:12:00Z</dcterms:modified>
</cp:coreProperties>
</file>