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CF326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D18BE43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947F8CA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F20A9D2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9203F5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529C96A" w14:textId="2DE44462" w:rsidR="00D40158" w:rsidRPr="00D40158" w:rsidRDefault="00560A51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二号楼</w:t>
            </w:r>
          </w:p>
        </w:tc>
      </w:tr>
      <w:tr w:rsidR="00D40158" w:rsidRPr="00D40158" w14:paraId="559F2AA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1FAD9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1542F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r>
              <w:t>郑州</w:t>
            </w:r>
            <w:bookmarkEnd w:id="3"/>
          </w:p>
        </w:tc>
      </w:tr>
      <w:tr w:rsidR="00D40158" w:rsidRPr="00D40158" w14:paraId="4AE7897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34CD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2BC3FC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4AE3C7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9066D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1C698E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0B3C96D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76E7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F98929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2AE0B42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73130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FAE40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A4430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6BD952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97CC52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A621AA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AB756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6C3A37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C59337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0A4D1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DFF75D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2021年1月2日</w:t>
              </w:r>
            </w:smartTag>
            <w:bookmarkEnd w:id="7"/>
          </w:p>
        </w:tc>
      </w:tr>
    </w:tbl>
    <w:p w14:paraId="65175608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4B4C64E5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1AF6EB96" wp14:editId="0DB8A5C6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785EC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455C96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D699BAF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786401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D16C4" w:rsidRPr="00D40158" w14:paraId="5D24DE1B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1CA22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7867AE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1B7C87" w:rsidRPr="00D40158" w14:paraId="0BEA6EB1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699FE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74E0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3E952050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A53CA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D1520B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T18861303443</w:t>
            </w:r>
            <w:bookmarkEnd w:id="11"/>
          </w:p>
        </w:tc>
      </w:tr>
    </w:tbl>
    <w:p w14:paraId="7A05855C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0DA14A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9564839" w14:textId="77777777" w:rsidR="00CE7B4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478843" w:history="1">
        <w:r w:rsidR="00CE7B4C" w:rsidRPr="00F44996">
          <w:rPr>
            <w:rStyle w:val="a7"/>
          </w:rPr>
          <w:t>1</w:t>
        </w:r>
        <w:r w:rsidR="00CE7B4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E7B4C" w:rsidRPr="00F44996">
          <w:rPr>
            <w:rStyle w:val="a7"/>
          </w:rPr>
          <w:t>建筑概况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_Toc60478843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3</w:t>
        </w:r>
        <w:r w:rsidR="00CE7B4C">
          <w:rPr>
            <w:webHidden/>
          </w:rPr>
          <w:fldChar w:fldCharType="end"/>
        </w:r>
      </w:hyperlink>
    </w:p>
    <w:p w14:paraId="4E1D5D1E" w14:textId="77777777" w:rsidR="00CE7B4C" w:rsidRDefault="008C25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78844" w:history="1">
        <w:r w:rsidR="00CE7B4C" w:rsidRPr="00F44996">
          <w:rPr>
            <w:rStyle w:val="a7"/>
          </w:rPr>
          <w:t>2</w:t>
        </w:r>
        <w:r w:rsidR="00CE7B4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E7B4C" w:rsidRPr="00F44996">
          <w:rPr>
            <w:rStyle w:val="a7"/>
          </w:rPr>
          <w:t>设计依据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_Toc60478844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3</w:t>
        </w:r>
        <w:r w:rsidR="00CE7B4C">
          <w:rPr>
            <w:webHidden/>
          </w:rPr>
          <w:fldChar w:fldCharType="end"/>
        </w:r>
      </w:hyperlink>
    </w:p>
    <w:p w14:paraId="578A1A65" w14:textId="77777777" w:rsidR="00CE7B4C" w:rsidRDefault="008C25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78845" w:history="1">
        <w:r w:rsidR="00CE7B4C" w:rsidRPr="00F44996">
          <w:rPr>
            <w:rStyle w:val="a7"/>
          </w:rPr>
          <w:t>3</w:t>
        </w:r>
        <w:r w:rsidR="00CE7B4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E7B4C" w:rsidRPr="00F44996">
          <w:rPr>
            <w:rStyle w:val="a7"/>
          </w:rPr>
          <w:t>建筑大样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_Toc60478845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4</w:t>
        </w:r>
        <w:r w:rsidR="00CE7B4C">
          <w:rPr>
            <w:webHidden/>
          </w:rPr>
          <w:fldChar w:fldCharType="end"/>
        </w:r>
      </w:hyperlink>
    </w:p>
    <w:p w14:paraId="68236E01" w14:textId="77777777" w:rsidR="00CE7B4C" w:rsidRDefault="008C25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78846" w:history="1">
        <w:r w:rsidR="00CE7B4C" w:rsidRPr="00F44996">
          <w:rPr>
            <w:rStyle w:val="a7"/>
          </w:rPr>
          <w:t>4</w:t>
        </w:r>
        <w:r w:rsidR="00CE7B4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E7B4C" w:rsidRPr="00F44996">
          <w:rPr>
            <w:rStyle w:val="a7"/>
          </w:rPr>
          <w:t>规定性指标检查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_Toc60478846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5</w:t>
        </w:r>
        <w:r w:rsidR="00CE7B4C">
          <w:rPr>
            <w:webHidden/>
          </w:rPr>
          <w:fldChar w:fldCharType="end"/>
        </w:r>
      </w:hyperlink>
    </w:p>
    <w:p w14:paraId="324009FC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47" w:history="1">
        <w:r w:rsidR="00CE7B4C" w:rsidRPr="00F44996">
          <w:rPr>
            <w:rStyle w:val="a7"/>
            <w:lang w:val="en-GB"/>
          </w:rPr>
          <w:t>4.1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工程材料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_Toc60478847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5</w:t>
        </w:r>
        <w:r w:rsidR="00CE7B4C">
          <w:rPr>
            <w:webHidden/>
          </w:rPr>
          <w:fldChar w:fldCharType="end"/>
        </w:r>
      </w:hyperlink>
    </w:p>
    <w:p w14:paraId="5DCBD86B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48" w:history="1">
        <w:r w:rsidR="00CE7B4C" w:rsidRPr="00F44996">
          <w:rPr>
            <w:rStyle w:val="a7"/>
            <w:lang w:val="en-GB"/>
          </w:rPr>
          <w:t>4.2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围护结构作法简要说明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_Toc60478848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5</w:t>
        </w:r>
        <w:r w:rsidR="00CE7B4C">
          <w:rPr>
            <w:webHidden/>
          </w:rPr>
          <w:fldChar w:fldCharType="end"/>
        </w:r>
      </w:hyperlink>
    </w:p>
    <w:p w14:paraId="703A72D6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49" w:history="1">
        <w:r w:rsidR="00CE7B4C" w:rsidRPr="00F44996">
          <w:rPr>
            <w:rStyle w:val="a7"/>
            <w:lang w:val="en-GB"/>
          </w:rPr>
          <w:t>4.3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体形系数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_Toc60478849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6</w:t>
        </w:r>
        <w:r w:rsidR="00CE7B4C">
          <w:rPr>
            <w:webHidden/>
          </w:rPr>
          <w:fldChar w:fldCharType="end"/>
        </w:r>
      </w:hyperlink>
    </w:p>
    <w:p w14:paraId="0D546026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50" w:history="1">
        <w:r w:rsidR="00CE7B4C" w:rsidRPr="00F44996">
          <w:rPr>
            <w:rStyle w:val="a7"/>
            <w:lang w:val="en-GB"/>
          </w:rPr>
          <w:t>4.4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窗墙比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_Toc60478850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6</w:t>
        </w:r>
        <w:r w:rsidR="00CE7B4C">
          <w:rPr>
            <w:webHidden/>
          </w:rPr>
          <w:fldChar w:fldCharType="end"/>
        </w:r>
      </w:hyperlink>
    </w:p>
    <w:p w14:paraId="78F95490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51" w:history="1">
        <w:r w:rsidR="00CE7B4C" w:rsidRPr="00F44996">
          <w:rPr>
            <w:rStyle w:val="a7"/>
            <w:lang w:val="en-GB"/>
          </w:rPr>
          <w:t>4.4.1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窗墙比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_Toc60478851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6</w:t>
        </w:r>
        <w:r w:rsidR="00CE7B4C">
          <w:rPr>
            <w:webHidden/>
          </w:rPr>
          <w:fldChar w:fldCharType="end"/>
        </w:r>
      </w:hyperlink>
    </w:p>
    <w:p w14:paraId="102E1273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52" w:history="1">
        <w:r w:rsidR="00CE7B4C" w:rsidRPr="00F44996">
          <w:rPr>
            <w:rStyle w:val="a7"/>
            <w:lang w:val="en-GB"/>
          </w:rPr>
          <w:t>4.4.2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外窗表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_Toc60478852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7</w:t>
        </w:r>
        <w:r w:rsidR="00CE7B4C">
          <w:rPr>
            <w:webHidden/>
          </w:rPr>
          <w:fldChar w:fldCharType="end"/>
        </w:r>
      </w:hyperlink>
    </w:p>
    <w:p w14:paraId="52867C40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53" w:history="1">
        <w:r w:rsidR="00CE7B4C" w:rsidRPr="00F44996">
          <w:rPr>
            <w:rStyle w:val="a7"/>
            <w:lang w:val="en-GB"/>
          </w:rPr>
          <w:t>4.5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可见光透射比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_Toc60478853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7</w:t>
        </w:r>
        <w:r w:rsidR="00CE7B4C">
          <w:rPr>
            <w:webHidden/>
          </w:rPr>
          <w:fldChar w:fldCharType="end"/>
        </w:r>
      </w:hyperlink>
    </w:p>
    <w:p w14:paraId="0C597F1E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54" w:history="1">
        <w:r w:rsidR="00CE7B4C" w:rsidRPr="00F44996">
          <w:rPr>
            <w:rStyle w:val="a7"/>
            <w:lang w:val="en-GB"/>
          </w:rPr>
          <w:t>4.6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天窗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_Toc60478854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8</w:t>
        </w:r>
        <w:r w:rsidR="00CE7B4C">
          <w:rPr>
            <w:webHidden/>
          </w:rPr>
          <w:fldChar w:fldCharType="end"/>
        </w:r>
      </w:hyperlink>
    </w:p>
    <w:p w14:paraId="606E4989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55" w:history="1">
        <w:r w:rsidR="00CE7B4C" w:rsidRPr="00F44996">
          <w:rPr>
            <w:rStyle w:val="a7"/>
            <w:lang w:val="en-GB"/>
          </w:rPr>
          <w:t>4.6.1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天窗屋顶比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_Toc60478855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8</w:t>
        </w:r>
        <w:r w:rsidR="00CE7B4C">
          <w:rPr>
            <w:webHidden/>
          </w:rPr>
          <w:fldChar w:fldCharType="end"/>
        </w:r>
      </w:hyperlink>
    </w:p>
    <w:p w14:paraId="0207E9FC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56" w:history="1">
        <w:r w:rsidR="00CE7B4C" w:rsidRPr="00F44996">
          <w:rPr>
            <w:rStyle w:val="a7"/>
            <w:lang w:val="en-GB"/>
          </w:rPr>
          <w:t>4.6.2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天窗类型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_Toc60478856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8</w:t>
        </w:r>
        <w:r w:rsidR="00CE7B4C">
          <w:rPr>
            <w:webHidden/>
          </w:rPr>
          <w:fldChar w:fldCharType="end"/>
        </w:r>
      </w:hyperlink>
    </w:p>
    <w:p w14:paraId="04A81A87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57" w:history="1">
        <w:r w:rsidR="00CE7B4C" w:rsidRPr="00F44996">
          <w:rPr>
            <w:rStyle w:val="a7"/>
            <w:lang w:val="en-GB"/>
          </w:rPr>
          <w:t>4.7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屋顶构造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_Toc60478857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8</w:t>
        </w:r>
        <w:r w:rsidR="00CE7B4C">
          <w:rPr>
            <w:webHidden/>
          </w:rPr>
          <w:fldChar w:fldCharType="end"/>
        </w:r>
      </w:hyperlink>
    </w:p>
    <w:p w14:paraId="400E6671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58" w:history="1">
        <w:r w:rsidR="00CE7B4C" w:rsidRPr="00F44996">
          <w:rPr>
            <w:rStyle w:val="a7"/>
            <w:lang w:val="en-GB"/>
          </w:rPr>
          <w:t>4.7.1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屋顶构造一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_Toc60478858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8</w:t>
        </w:r>
        <w:r w:rsidR="00CE7B4C">
          <w:rPr>
            <w:webHidden/>
          </w:rPr>
          <w:fldChar w:fldCharType="end"/>
        </w:r>
      </w:hyperlink>
    </w:p>
    <w:p w14:paraId="037CCCC5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59" w:history="1">
        <w:r w:rsidR="00CE7B4C" w:rsidRPr="00F44996">
          <w:rPr>
            <w:rStyle w:val="a7"/>
            <w:lang w:val="en-GB"/>
          </w:rPr>
          <w:t>4.8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外墙构造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_Toc60478859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9</w:t>
        </w:r>
        <w:r w:rsidR="00CE7B4C">
          <w:rPr>
            <w:webHidden/>
          </w:rPr>
          <w:fldChar w:fldCharType="end"/>
        </w:r>
      </w:hyperlink>
    </w:p>
    <w:p w14:paraId="65C84FF2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60" w:history="1">
        <w:r w:rsidR="00CE7B4C" w:rsidRPr="00F44996">
          <w:rPr>
            <w:rStyle w:val="a7"/>
            <w:lang w:val="en-GB"/>
          </w:rPr>
          <w:t>4.8.1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外墙相关构造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_Toc60478860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9</w:t>
        </w:r>
        <w:r w:rsidR="00CE7B4C">
          <w:rPr>
            <w:webHidden/>
          </w:rPr>
          <w:fldChar w:fldCharType="end"/>
        </w:r>
      </w:hyperlink>
    </w:p>
    <w:p w14:paraId="50AFE176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61" w:history="1">
        <w:r w:rsidR="00CE7B4C" w:rsidRPr="00F44996">
          <w:rPr>
            <w:rStyle w:val="a7"/>
            <w:lang w:val="en-GB"/>
          </w:rPr>
          <w:t>4.8.2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外墙主断面传热系数的修正系数</w:t>
        </w:r>
        <w:r w:rsidR="00CE7B4C" w:rsidRPr="00F44996">
          <w:rPr>
            <w:rStyle w:val="a7"/>
          </w:rPr>
          <w:t>ψ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_Toc60478861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9</w:t>
        </w:r>
        <w:r w:rsidR="00CE7B4C">
          <w:rPr>
            <w:webHidden/>
          </w:rPr>
          <w:fldChar w:fldCharType="end"/>
        </w:r>
      </w:hyperlink>
    </w:p>
    <w:p w14:paraId="066950F3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62" w:history="1">
        <w:r w:rsidR="00CE7B4C" w:rsidRPr="00F44996">
          <w:rPr>
            <w:rStyle w:val="a7"/>
            <w:lang w:val="en-GB"/>
          </w:rPr>
          <w:t>4.8.3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外墙平均热工特性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_Toc60478862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10</w:t>
        </w:r>
        <w:r w:rsidR="00CE7B4C">
          <w:rPr>
            <w:webHidden/>
          </w:rPr>
          <w:fldChar w:fldCharType="end"/>
        </w:r>
      </w:hyperlink>
    </w:p>
    <w:p w14:paraId="11532F08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63" w:history="1">
        <w:r w:rsidR="00CE7B4C" w:rsidRPr="00F44996">
          <w:rPr>
            <w:rStyle w:val="a7"/>
            <w:lang w:val="en-GB"/>
          </w:rPr>
          <w:t>4.9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挑空楼板构造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_Toc60478863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11</w:t>
        </w:r>
        <w:r w:rsidR="00CE7B4C">
          <w:rPr>
            <w:webHidden/>
          </w:rPr>
          <w:fldChar w:fldCharType="end"/>
        </w:r>
      </w:hyperlink>
    </w:p>
    <w:p w14:paraId="3F3FF496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64" w:history="1">
        <w:r w:rsidR="00CE7B4C" w:rsidRPr="00F44996">
          <w:rPr>
            <w:rStyle w:val="a7"/>
            <w:lang w:val="en-GB"/>
          </w:rPr>
          <w:t>4.10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采暖与非采暖隔墙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_Toc60478864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11</w:t>
        </w:r>
        <w:r w:rsidR="00CE7B4C">
          <w:rPr>
            <w:webHidden/>
          </w:rPr>
          <w:fldChar w:fldCharType="end"/>
        </w:r>
      </w:hyperlink>
    </w:p>
    <w:p w14:paraId="1396FE8E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65" w:history="1">
        <w:r w:rsidR="00CE7B4C" w:rsidRPr="00F44996">
          <w:rPr>
            <w:rStyle w:val="a7"/>
            <w:lang w:val="en-GB"/>
          </w:rPr>
          <w:t>4.11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地下车库与供暖房间之间的楼板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_Toc60478865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11</w:t>
        </w:r>
        <w:r w:rsidR="00CE7B4C">
          <w:rPr>
            <w:webHidden/>
          </w:rPr>
          <w:fldChar w:fldCharType="end"/>
        </w:r>
      </w:hyperlink>
    </w:p>
    <w:p w14:paraId="22B03BD2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66" w:history="1">
        <w:r w:rsidR="00CE7B4C" w:rsidRPr="00F44996">
          <w:rPr>
            <w:rStyle w:val="a7"/>
            <w:lang w:val="en-GB"/>
          </w:rPr>
          <w:t>4.12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外窗热工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_Toc60478866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11</w:t>
        </w:r>
        <w:r w:rsidR="00CE7B4C">
          <w:rPr>
            <w:webHidden/>
          </w:rPr>
          <w:fldChar w:fldCharType="end"/>
        </w:r>
      </w:hyperlink>
    </w:p>
    <w:p w14:paraId="5DF39D89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67" w:history="1">
        <w:r w:rsidR="00CE7B4C" w:rsidRPr="00F44996">
          <w:rPr>
            <w:rStyle w:val="a7"/>
            <w:lang w:val="en-GB"/>
          </w:rPr>
          <w:t>4.12.1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外窗构造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_Toc60478867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11</w:t>
        </w:r>
        <w:r w:rsidR="00CE7B4C">
          <w:rPr>
            <w:webHidden/>
          </w:rPr>
          <w:fldChar w:fldCharType="end"/>
        </w:r>
      </w:hyperlink>
    </w:p>
    <w:p w14:paraId="65EF7E17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68" w:history="1">
        <w:r w:rsidR="00CE7B4C" w:rsidRPr="00F44996">
          <w:rPr>
            <w:rStyle w:val="a7"/>
            <w:lang w:val="en-GB"/>
          </w:rPr>
          <w:t>4.12.2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外遮阳类型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_Toc60478868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11</w:t>
        </w:r>
        <w:r w:rsidR="00CE7B4C">
          <w:rPr>
            <w:webHidden/>
          </w:rPr>
          <w:fldChar w:fldCharType="end"/>
        </w:r>
      </w:hyperlink>
    </w:p>
    <w:p w14:paraId="2FC512B8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69" w:history="1">
        <w:r w:rsidR="00CE7B4C" w:rsidRPr="00F44996">
          <w:rPr>
            <w:rStyle w:val="a7"/>
            <w:lang w:val="en-GB"/>
          </w:rPr>
          <w:t>4.12.3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平均传热系数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_Toc60478869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12</w:t>
        </w:r>
        <w:r w:rsidR="00CE7B4C">
          <w:rPr>
            <w:webHidden/>
          </w:rPr>
          <w:fldChar w:fldCharType="end"/>
        </w:r>
      </w:hyperlink>
    </w:p>
    <w:p w14:paraId="366BF8EE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70" w:history="1">
        <w:r w:rsidR="00CE7B4C" w:rsidRPr="00F44996">
          <w:rPr>
            <w:rStyle w:val="a7"/>
            <w:lang w:val="en-GB"/>
          </w:rPr>
          <w:t>4.12.4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综合太阳得热系数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_Toc60478870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13</w:t>
        </w:r>
        <w:r w:rsidR="00CE7B4C">
          <w:rPr>
            <w:webHidden/>
          </w:rPr>
          <w:fldChar w:fldCharType="end"/>
        </w:r>
      </w:hyperlink>
    </w:p>
    <w:p w14:paraId="6739A55D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71" w:history="1">
        <w:r w:rsidR="00CE7B4C" w:rsidRPr="00F44996">
          <w:rPr>
            <w:rStyle w:val="a7"/>
            <w:lang w:val="en-GB"/>
          </w:rPr>
          <w:t>4.12.5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总体热工性能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_Toc60478871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14</w:t>
        </w:r>
        <w:r w:rsidR="00CE7B4C">
          <w:rPr>
            <w:webHidden/>
          </w:rPr>
          <w:fldChar w:fldCharType="end"/>
        </w:r>
      </w:hyperlink>
    </w:p>
    <w:p w14:paraId="2989D7FF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72" w:history="1">
        <w:r w:rsidR="00CE7B4C" w:rsidRPr="00F44996">
          <w:rPr>
            <w:rStyle w:val="a7"/>
            <w:lang w:val="en-GB"/>
          </w:rPr>
          <w:t>4.13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周边地面构造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_Toc60478872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14</w:t>
        </w:r>
        <w:r w:rsidR="00CE7B4C">
          <w:rPr>
            <w:webHidden/>
          </w:rPr>
          <w:fldChar w:fldCharType="end"/>
        </w:r>
      </w:hyperlink>
    </w:p>
    <w:p w14:paraId="28302B1A" w14:textId="77777777" w:rsidR="00CE7B4C" w:rsidRDefault="008C25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78873" w:history="1">
        <w:r w:rsidR="00CE7B4C" w:rsidRPr="00F44996">
          <w:rPr>
            <w:rStyle w:val="a7"/>
            <w:lang w:val="en-GB"/>
          </w:rPr>
          <w:t>4.13.1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周边地面构造一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_Toc60478873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14</w:t>
        </w:r>
        <w:r w:rsidR="00CE7B4C">
          <w:rPr>
            <w:webHidden/>
          </w:rPr>
          <w:fldChar w:fldCharType="end"/>
        </w:r>
      </w:hyperlink>
    </w:p>
    <w:p w14:paraId="5AF259A3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74" w:history="1">
        <w:r w:rsidR="00CE7B4C" w:rsidRPr="00F44996">
          <w:rPr>
            <w:rStyle w:val="a7"/>
            <w:lang w:val="en-GB"/>
          </w:rPr>
          <w:t>4.14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采暖地下室外墙构造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_Toc60478874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15</w:t>
        </w:r>
        <w:r w:rsidR="00CE7B4C">
          <w:rPr>
            <w:webHidden/>
          </w:rPr>
          <w:fldChar w:fldCharType="end"/>
        </w:r>
      </w:hyperlink>
    </w:p>
    <w:p w14:paraId="1E65B036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75" w:history="1">
        <w:r w:rsidR="00CE7B4C" w:rsidRPr="00F44996">
          <w:rPr>
            <w:rStyle w:val="a7"/>
            <w:lang w:val="en-GB"/>
          </w:rPr>
          <w:t>4.15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变形缝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_Toc60478875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15</w:t>
        </w:r>
        <w:r w:rsidR="00CE7B4C">
          <w:rPr>
            <w:webHidden/>
          </w:rPr>
          <w:fldChar w:fldCharType="end"/>
        </w:r>
      </w:hyperlink>
    </w:p>
    <w:p w14:paraId="3E25D3F8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76" w:history="1">
        <w:r w:rsidR="00CE7B4C" w:rsidRPr="00F44996">
          <w:rPr>
            <w:rStyle w:val="a7"/>
            <w:lang w:val="en-GB"/>
          </w:rPr>
          <w:t>4.16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有效通风换气面积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_Toc60478876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15</w:t>
        </w:r>
        <w:r w:rsidR="00CE7B4C">
          <w:rPr>
            <w:webHidden/>
          </w:rPr>
          <w:fldChar w:fldCharType="end"/>
        </w:r>
      </w:hyperlink>
    </w:p>
    <w:p w14:paraId="4C41AE74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77" w:history="1">
        <w:r w:rsidR="00CE7B4C" w:rsidRPr="00F44996">
          <w:rPr>
            <w:rStyle w:val="a7"/>
            <w:lang w:val="en-GB"/>
          </w:rPr>
          <w:t>4.17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非中空窗面积比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_Toc60478877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15</w:t>
        </w:r>
        <w:r w:rsidR="00CE7B4C">
          <w:rPr>
            <w:webHidden/>
          </w:rPr>
          <w:fldChar w:fldCharType="end"/>
        </w:r>
      </w:hyperlink>
    </w:p>
    <w:p w14:paraId="0ECE7E6C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78" w:history="1">
        <w:r w:rsidR="00CE7B4C" w:rsidRPr="00F44996">
          <w:rPr>
            <w:rStyle w:val="a7"/>
            <w:lang w:val="en-GB"/>
          </w:rPr>
          <w:t>4.18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外窗气密性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_Toc60478878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15</w:t>
        </w:r>
        <w:r w:rsidR="00CE7B4C">
          <w:rPr>
            <w:webHidden/>
          </w:rPr>
          <w:fldChar w:fldCharType="end"/>
        </w:r>
      </w:hyperlink>
    </w:p>
    <w:p w14:paraId="22D4A664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79" w:history="1">
        <w:r w:rsidR="00CE7B4C" w:rsidRPr="00F44996">
          <w:rPr>
            <w:rStyle w:val="a7"/>
            <w:lang w:val="en-GB"/>
          </w:rPr>
          <w:t>4.19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外门气密性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_Toc60478879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16</w:t>
        </w:r>
        <w:r w:rsidR="00CE7B4C">
          <w:rPr>
            <w:webHidden/>
          </w:rPr>
          <w:fldChar w:fldCharType="end"/>
        </w:r>
      </w:hyperlink>
    </w:p>
    <w:p w14:paraId="530003CC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80" w:history="1">
        <w:r w:rsidR="00CE7B4C" w:rsidRPr="00F44996">
          <w:rPr>
            <w:rStyle w:val="a7"/>
            <w:lang w:val="en-GB"/>
          </w:rPr>
          <w:t>4.20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幕墙气密性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_Toc60478880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16</w:t>
        </w:r>
        <w:r w:rsidR="00CE7B4C">
          <w:rPr>
            <w:webHidden/>
          </w:rPr>
          <w:fldChar w:fldCharType="end"/>
        </w:r>
      </w:hyperlink>
    </w:p>
    <w:p w14:paraId="429E8F29" w14:textId="77777777" w:rsidR="00CE7B4C" w:rsidRDefault="008C25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78881" w:history="1">
        <w:r w:rsidR="00CE7B4C" w:rsidRPr="00F44996">
          <w:rPr>
            <w:rStyle w:val="a7"/>
            <w:lang w:val="en-GB"/>
          </w:rPr>
          <w:t>4.21</w:t>
        </w:r>
        <w:r w:rsidR="00CE7B4C">
          <w:rPr>
            <w:rFonts w:asciiTheme="minorHAnsi" w:eastAsiaTheme="minorEastAsia" w:hAnsiTheme="minorHAnsi" w:cstheme="minorBidi"/>
            <w:szCs w:val="22"/>
          </w:rPr>
          <w:tab/>
        </w:r>
        <w:r w:rsidR="00CE7B4C" w:rsidRPr="00F44996">
          <w:rPr>
            <w:rStyle w:val="a7"/>
          </w:rPr>
          <w:t>规定性指标检查结论</w:t>
        </w:r>
        <w:r w:rsidR="00CE7B4C">
          <w:rPr>
            <w:webHidden/>
          </w:rPr>
          <w:tab/>
        </w:r>
        <w:r w:rsidR="00CE7B4C">
          <w:rPr>
            <w:webHidden/>
          </w:rPr>
          <w:fldChar w:fldCharType="begin"/>
        </w:r>
        <w:r w:rsidR="00CE7B4C">
          <w:rPr>
            <w:webHidden/>
          </w:rPr>
          <w:instrText xml:space="preserve"> PAGEREF _Toc60478881 \h </w:instrText>
        </w:r>
        <w:r w:rsidR="00CE7B4C">
          <w:rPr>
            <w:webHidden/>
          </w:rPr>
        </w:r>
        <w:r w:rsidR="00CE7B4C">
          <w:rPr>
            <w:webHidden/>
          </w:rPr>
          <w:fldChar w:fldCharType="separate"/>
        </w:r>
        <w:r w:rsidR="00CE7B4C">
          <w:rPr>
            <w:webHidden/>
          </w:rPr>
          <w:t>16</w:t>
        </w:r>
        <w:r w:rsidR="00CE7B4C">
          <w:rPr>
            <w:webHidden/>
          </w:rPr>
          <w:fldChar w:fldCharType="end"/>
        </w:r>
      </w:hyperlink>
    </w:p>
    <w:p w14:paraId="57E700DE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41930D8" w14:textId="77777777" w:rsidR="00D40158" w:rsidRDefault="00D40158" w:rsidP="00D40158">
      <w:pPr>
        <w:pStyle w:val="TOC1"/>
      </w:pPr>
    </w:p>
    <w:p w14:paraId="6573B365" w14:textId="77777777" w:rsidR="00D40158" w:rsidRPr="005E5F93" w:rsidRDefault="00D40158" w:rsidP="005215FB">
      <w:pPr>
        <w:pStyle w:val="1"/>
      </w:pPr>
      <w:bookmarkStart w:id="12" w:name="_Toc60478843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02289B28" w14:textId="77777777" w:rsidTr="00BE3C10">
        <w:tc>
          <w:tcPr>
            <w:tcW w:w="2759" w:type="dxa"/>
            <w:shd w:val="clear" w:color="auto" w:fill="E6E6E6"/>
          </w:tcPr>
          <w:p w14:paraId="22B61D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3F8C3DB8" w14:textId="1769FFC9" w:rsidR="00D40158" w:rsidRPr="00FF2243" w:rsidRDefault="00560A51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</w:rPr>
              <w:t>二号楼</w:t>
            </w:r>
          </w:p>
        </w:tc>
      </w:tr>
      <w:tr w:rsidR="00D40158" w:rsidRPr="00FF2243" w14:paraId="19E8D5E7" w14:textId="77777777" w:rsidTr="00BE3C10">
        <w:tc>
          <w:tcPr>
            <w:tcW w:w="2759" w:type="dxa"/>
            <w:shd w:val="clear" w:color="auto" w:fill="E6E6E6"/>
          </w:tcPr>
          <w:p w14:paraId="6AD502C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08D978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河南</w:t>
            </w:r>
            <w:r>
              <w:t>-</w:t>
            </w:r>
            <w:r>
              <w:t>郑州</w:t>
            </w:r>
            <w:bookmarkEnd w:id="14"/>
          </w:p>
        </w:tc>
      </w:tr>
      <w:tr w:rsidR="00037A4C" w:rsidRPr="00FF2243" w14:paraId="4CF0E2CC" w14:textId="77777777" w:rsidTr="00BE3C10">
        <w:tc>
          <w:tcPr>
            <w:tcW w:w="2759" w:type="dxa"/>
            <w:shd w:val="clear" w:color="auto" w:fill="E6E6E6"/>
          </w:tcPr>
          <w:p w14:paraId="1462ADA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28AD868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240E201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AC63A61" w14:textId="77777777" w:rsidTr="00BE3C10">
        <w:tc>
          <w:tcPr>
            <w:tcW w:w="2759" w:type="dxa"/>
            <w:shd w:val="clear" w:color="auto" w:fill="E6E6E6"/>
          </w:tcPr>
          <w:p w14:paraId="503995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4C38D16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743</w:t>
            </w:r>
            <w:bookmarkEnd w:id="17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C3B160A" w14:textId="77777777" w:rsidTr="00BE3C10">
        <w:tc>
          <w:tcPr>
            <w:tcW w:w="2759" w:type="dxa"/>
            <w:shd w:val="clear" w:color="auto" w:fill="E6E6E6"/>
          </w:tcPr>
          <w:p w14:paraId="61BA6C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47E2A0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2F033D30" w14:textId="77777777" w:rsidTr="00BE3C10">
        <w:tc>
          <w:tcPr>
            <w:tcW w:w="2759" w:type="dxa"/>
            <w:shd w:val="clear" w:color="auto" w:fill="E6E6E6"/>
          </w:tcPr>
          <w:p w14:paraId="61C96DE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078907F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6.6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7DACF10C" w14:textId="77777777" w:rsidTr="00BE3C10">
        <w:tc>
          <w:tcPr>
            <w:tcW w:w="2759" w:type="dxa"/>
            <w:shd w:val="clear" w:color="auto" w:fill="E6E6E6"/>
          </w:tcPr>
          <w:p w14:paraId="2A4F259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3961F2D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3583.96</w:t>
            </w:r>
            <w:bookmarkEnd w:id="22"/>
          </w:p>
        </w:tc>
      </w:tr>
      <w:tr w:rsidR="00203A7D" w:rsidRPr="00FF2243" w14:paraId="540A4526" w14:textId="77777777" w:rsidTr="00BE3C10">
        <w:tc>
          <w:tcPr>
            <w:tcW w:w="2759" w:type="dxa"/>
            <w:shd w:val="clear" w:color="auto" w:fill="E6E6E6"/>
          </w:tcPr>
          <w:p w14:paraId="6EA8513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4A41A95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1421.09</w:t>
            </w:r>
            <w:bookmarkEnd w:id="23"/>
          </w:p>
        </w:tc>
      </w:tr>
      <w:tr w:rsidR="00FA4476" w:rsidRPr="00FF2243" w14:paraId="7FD1ECE7" w14:textId="77777777" w:rsidTr="00BE3C10">
        <w:tc>
          <w:tcPr>
            <w:tcW w:w="2759" w:type="dxa"/>
            <w:shd w:val="clear" w:color="auto" w:fill="E6E6E6"/>
          </w:tcPr>
          <w:p w14:paraId="290B94C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3C57653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F5C9475" w14:textId="77777777" w:rsidTr="00BE3C10">
        <w:tc>
          <w:tcPr>
            <w:tcW w:w="2759" w:type="dxa"/>
            <w:shd w:val="clear" w:color="auto" w:fill="E6E6E6"/>
          </w:tcPr>
          <w:p w14:paraId="337A4D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75FD3E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FF3EAB8" w14:textId="77777777" w:rsidTr="00BE3C10">
        <w:tc>
          <w:tcPr>
            <w:tcW w:w="2759" w:type="dxa"/>
            <w:shd w:val="clear" w:color="auto" w:fill="E6E6E6"/>
          </w:tcPr>
          <w:p w14:paraId="6DB7FE2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69F14F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0.48</w:t>
            </w:r>
            <w:bookmarkEnd w:id="26"/>
          </w:p>
        </w:tc>
      </w:tr>
      <w:tr w:rsidR="00D40158" w:rsidRPr="00FF2243" w14:paraId="054C9F08" w14:textId="77777777" w:rsidTr="00BE3C10">
        <w:tc>
          <w:tcPr>
            <w:tcW w:w="2759" w:type="dxa"/>
            <w:shd w:val="clear" w:color="auto" w:fill="E6E6E6"/>
          </w:tcPr>
          <w:p w14:paraId="2B808E6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7DE2EA8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0.69</w:t>
            </w:r>
            <w:bookmarkEnd w:id="27"/>
          </w:p>
        </w:tc>
      </w:tr>
    </w:tbl>
    <w:p w14:paraId="677DA2C9" w14:textId="77777777" w:rsidR="00D40158" w:rsidRDefault="00D40158" w:rsidP="00D40158">
      <w:pPr>
        <w:pStyle w:val="1"/>
      </w:pPr>
      <w:bookmarkStart w:id="28" w:name="_Toc60478844"/>
      <w:bookmarkStart w:id="29" w:name="TitleFormat"/>
      <w:bookmarkEnd w:id="13"/>
      <w:r>
        <w:rPr>
          <w:rFonts w:hint="eastAsia"/>
        </w:rPr>
        <w:t>设计依据</w:t>
      </w:r>
      <w:bookmarkEnd w:id="28"/>
    </w:p>
    <w:p w14:paraId="59DAF1A7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9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3F757E71" w14:textId="77777777" w:rsidR="00216A8B" w:rsidRDefault="003A154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98088AC" w14:textId="77777777" w:rsidR="00216A8B" w:rsidRDefault="003A154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7307FD3B" w14:textId="77777777" w:rsidR="00216A8B" w:rsidRDefault="003A154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148ABCF8" w14:textId="77777777" w:rsidR="00216A8B" w:rsidRDefault="003A1549">
      <w:pPr>
        <w:pStyle w:val="1"/>
        <w:widowControl w:val="0"/>
        <w:jc w:val="both"/>
        <w:rPr>
          <w:kern w:val="2"/>
          <w:szCs w:val="24"/>
        </w:rPr>
      </w:pPr>
      <w:bookmarkStart w:id="31" w:name="_Toc60478845"/>
      <w:r>
        <w:rPr>
          <w:kern w:val="2"/>
          <w:szCs w:val="24"/>
        </w:rPr>
        <w:lastRenderedPageBreak/>
        <w:t>建筑大样</w:t>
      </w:r>
      <w:bookmarkEnd w:id="31"/>
    </w:p>
    <w:p w14:paraId="29802560" w14:textId="77777777" w:rsidR="00216A8B" w:rsidRDefault="003A154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139B301" wp14:editId="3D950435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9EF4" w14:textId="77777777" w:rsidR="00216A8B" w:rsidRDefault="003A154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48ACD0A1" w14:textId="77777777" w:rsidR="00216A8B" w:rsidRDefault="003A154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8CF2CBD" wp14:editId="5EF40D13">
            <wp:extent cx="5667375" cy="16287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9019" w14:textId="77777777" w:rsidR="00216A8B" w:rsidRDefault="003A154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AC0E03B" w14:textId="77777777" w:rsidR="00216A8B" w:rsidRDefault="003A154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3A67781" wp14:editId="34437564">
            <wp:extent cx="5667375" cy="1533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70668" w14:textId="77777777" w:rsidR="00216A8B" w:rsidRDefault="003A154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5F6DAEDA" w14:textId="77777777" w:rsidR="00216A8B" w:rsidRDefault="003A1549">
      <w:pPr>
        <w:pStyle w:val="1"/>
        <w:widowControl w:val="0"/>
        <w:jc w:val="both"/>
        <w:rPr>
          <w:kern w:val="2"/>
          <w:szCs w:val="24"/>
        </w:rPr>
      </w:pPr>
      <w:bookmarkStart w:id="32" w:name="_Toc60478846"/>
      <w:r>
        <w:rPr>
          <w:kern w:val="2"/>
          <w:szCs w:val="24"/>
        </w:rPr>
        <w:lastRenderedPageBreak/>
        <w:t>规定性指标检查</w:t>
      </w:r>
      <w:bookmarkEnd w:id="32"/>
    </w:p>
    <w:p w14:paraId="0DD9D0B1" w14:textId="77777777" w:rsidR="00216A8B" w:rsidRDefault="003A1549">
      <w:pPr>
        <w:pStyle w:val="2"/>
        <w:widowControl w:val="0"/>
        <w:rPr>
          <w:kern w:val="2"/>
        </w:rPr>
      </w:pPr>
      <w:bookmarkStart w:id="33" w:name="_Toc60478847"/>
      <w:r>
        <w:rPr>
          <w:kern w:val="2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16A8B" w14:paraId="4706EAE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827D490" w14:textId="77777777" w:rsidR="00216A8B" w:rsidRDefault="003A154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129658" w14:textId="77777777" w:rsidR="00216A8B" w:rsidRDefault="003A15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31E7588" w14:textId="77777777" w:rsidR="00216A8B" w:rsidRDefault="003A15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8F816D" w14:textId="77777777" w:rsidR="00216A8B" w:rsidRDefault="003A154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651416" w14:textId="77777777" w:rsidR="00216A8B" w:rsidRDefault="003A154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C0402C" w14:textId="77777777" w:rsidR="00216A8B" w:rsidRDefault="003A154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06AA9F4" w14:textId="77777777" w:rsidR="00216A8B" w:rsidRDefault="003A1549">
            <w:pPr>
              <w:jc w:val="center"/>
            </w:pPr>
            <w:r>
              <w:t>备注</w:t>
            </w:r>
          </w:p>
        </w:tc>
      </w:tr>
      <w:tr w:rsidR="00216A8B" w14:paraId="08F3674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F6E8418" w14:textId="77777777" w:rsidR="00216A8B" w:rsidRDefault="00216A8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DCE874C" w14:textId="77777777" w:rsidR="00216A8B" w:rsidRDefault="003A154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729751A" w14:textId="77777777" w:rsidR="00216A8B" w:rsidRDefault="003A15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7E6873" w14:textId="77777777" w:rsidR="00216A8B" w:rsidRDefault="003A154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79BCF2" w14:textId="77777777" w:rsidR="00216A8B" w:rsidRDefault="003A154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528075" w14:textId="77777777" w:rsidR="00216A8B" w:rsidRDefault="003A154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516DB99" w14:textId="77777777" w:rsidR="00216A8B" w:rsidRDefault="00216A8B">
            <w:pPr>
              <w:jc w:val="center"/>
            </w:pPr>
          </w:p>
        </w:tc>
      </w:tr>
      <w:tr w:rsidR="00216A8B" w14:paraId="79FDD3AC" w14:textId="77777777">
        <w:tc>
          <w:tcPr>
            <w:tcW w:w="2196" w:type="dxa"/>
            <w:shd w:val="clear" w:color="auto" w:fill="E6E6E6"/>
            <w:vAlign w:val="center"/>
          </w:tcPr>
          <w:p w14:paraId="7CCE01CE" w14:textId="77777777" w:rsidR="00216A8B" w:rsidRDefault="003A1549">
            <w:r>
              <w:t>水泥砂浆</w:t>
            </w:r>
          </w:p>
        </w:tc>
        <w:tc>
          <w:tcPr>
            <w:tcW w:w="1018" w:type="dxa"/>
            <w:vAlign w:val="center"/>
          </w:tcPr>
          <w:p w14:paraId="06283513" w14:textId="77777777" w:rsidR="00216A8B" w:rsidRDefault="003A1549">
            <w:r>
              <w:t>0.930</w:t>
            </w:r>
          </w:p>
        </w:tc>
        <w:tc>
          <w:tcPr>
            <w:tcW w:w="1030" w:type="dxa"/>
            <w:vAlign w:val="center"/>
          </w:tcPr>
          <w:p w14:paraId="4F88C97B" w14:textId="77777777" w:rsidR="00216A8B" w:rsidRDefault="003A1549">
            <w:r>
              <w:t>11.370</w:t>
            </w:r>
          </w:p>
        </w:tc>
        <w:tc>
          <w:tcPr>
            <w:tcW w:w="848" w:type="dxa"/>
            <w:vAlign w:val="center"/>
          </w:tcPr>
          <w:p w14:paraId="4DA65AA2" w14:textId="77777777" w:rsidR="00216A8B" w:rsidRDefault="003A1549">
            <w:r>
              <w:t>1800.0</w:t>
            </w:r>
          </w:p>
        </w:tc>
        <w:tc>
          <w:tcPr>
            <w:tcW w:w="1018" w:type="dxa"/>
            <w:vAlign w:val="center"/>
          </w:tcPr>
          <w:p w14:paraId="01EFE8B9" w14:textId="77777777" w:rsidR="00216A8B" w:rsidRDefault="003A1549">
            <w:r>
              <w:t>1050.0</w:t>
            </w:r>
          </w:p>
        </w:tc>
        <w:tc>
          <w:tcPr>
            <w:tcW w:w="1188" w:type="dxa"/>
            <w:vAlign w:val="center"/>
          </w:tcPr>
          <w:p w14:paraId="6BBFBBF3" w14:textId="77777777" w:rsidR="00216A8B" w:rsidRDefault="003A1549">
            <w:r>
              <w:t>0.0210</w:t>
            </w:r>
          </w:p>
        </w:tc>
        <w:tc>
          <w:tcPr>
            <w:tcW w:w="1516" w:type="dxa"/>
            <w:vAlign w:val="center"/>
          </w:tcPr>
          <w:p w14:paraId="359A42B4" w14:textId="77777777" w:rsidR="00216A8B" w:rsidRDefault="003A154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16A8B" w14:paraId="798DB103" w14:textId="77777777">
        <w:tc>
          <w:tcPr>
            <w:tcW w:w="2196" w:type="dxa"/>
            <w:shd w:val="clear" w:color="auto" w:fill="E6E6E6"/>
            <w:vAlign w:val="center"/>
          </w:tcPr>
          <w:p w14:paraId="19AE56FC" w14:textId="77777777" w:rsidR="00216A8B" w:rsidRDefault="003A1549">
            <w:r>
              <w:t>石灰砂浆</w:t>
            </w:r>
          </w:p>
        </w:tc>
        <w:tc>
          <w:tcPr>
            <w:tcW w:w="1018" w:type="dxa"/>
            <w:vAlign w:val="center"/>
          </w:tcPr>
          <w:p w14:paraId="504BD1CB" w14:textId="77777777" w:rsidR="00216A8B" w:rsidRDefault="003A1549">
            <w:r>
              <w:t>0.810</w:t>
            </w:r>
          </w:p>
        </w:tc>
        <w:tc>
          <w:tcPr>
            <w:tcW w:w="1030" w:type="dxa"/>
            <w:vAlign w:val="center"/>
          </w:tcPr>
          <w:p w14:paraId="07BC4732" w14:textId="77777777" w:rsidR="00216A8B" w:rsidRDefault="003A1549">
            <w:r>
              <w:t>10.070</w:t>
            </w:r>
          </w:p>
        </w:tc>
        <w:tc>
          <w:tcPr>
            <w:tcW w:w="848" w:type="dxa"/>
            <w:vAlign w:val="center"/>
          </w:tcPr>
          <w:p w14:paraId="5D03F299" w14:textId="77777777" w:rsidR="00216A8B" w:rsidRDefault="003A1549">
            <w:r>
              <w:t>1600.0</w:t>
            </w:r>
          </w:p>
        </w:tc>
        <w:tc>
          <w:tcPr>
            <w:tcW w:w="1018" w:type="dxa"/>
            <w:vAlign w:val="center"/>
          </w:tcPr>
          <w:p w14:paraId="7B7EC294" w14:textId="77777777" w:rsidR="00216A8B" w:rsidRDefault="003A1549">
            <w:r>
              <w:t>1050.0</w:t>
            </w:r>
          </w:p>
        </w:tc>
        <w:tc>
          <w:tcPr>
            <w:tcW w:w="1188" w:type="dxa"/>
            <w:vAlign w:val="center"/>
          </w:tcPr>
          <w:p w14:paraId="48FB904A" w14:textId="77777777" w:rsidR="00216A8B" w:rsidRDefault="003A1549">
            <w:r>
              <w:t>0.0443</w:t>
            </w:r>
          </w:p>
        </w:tc>
        <w:tc>
          <w:tcPr>
            <w:tcW w:w="1516" w:type="dxa"/>
            <w:vAlign w:val="center"/>
          </w:tcPr>
          <w:p w14:paraId="75DB4FB4" w14:textId="77777777" w:rsidR="00216A8B" w:rsidRDefault="003A154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16A8B" w14:paraId="0139A018" w14:textId="77777777">
        <w:tc>
          <w:tcPr>
            <w:tcW w:w="2196" w:type="dxa"/>
            <w:shd w:val="clear" w:color="auto" w:fill="E6E6E6"/>
            <w:vAlign w:val="center"/>
          </w:tcPr>
          <w:p w14:paraId="4BCCAD69" w14:textId="77777777" w:rsidR="00216A8B" w:rsidRDefault="003A1549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6256F96" w14:textId="77777777" w:rsidR="00216A8B" w:rsidRDefault="003A1549">
            <w:r>
              <w:t>1.740</w:t>
            </w:r>
          </w:p>
        </w:tc>
        <w:tc>
          <w:tcPr>
            <w:tcW w:w="1030" w:type="dxa"/>
            <w:vAlign w:val="center"/>
          </w:tcPr>
          <w:p w14:paraId="65368A2F" w14:textId="77777777" w:rsidR="00216A8B" w:rsidRDefault="003A1549">
            <w:r>
              <w:t>17.200</w:t>
            </w:r>
          </w:p>
        </w:tc>
        <w:tc>
          <w:tcPr>
            <w:tcW w:w="848" w:type="dxa"/>
            <w:vAlign w:val="center"/>
          </w:tcPr>
          <w:p w14:paraId="78600BDB" w14:textId="77777777" w:rsidR="00216A8B" w:rsidRDefault="003A1549">
            <w:r>
              <w:t>2500.0</w:t>
            </w:r>
          </w:p>
        </w:tc>
        <w:tc>
          <w:tcPr>
            <w:tcW w:w="1018" w:type="dxa"/>
            <w:vAlign w:val="center"/>
          </w:tcPr>
          <w:p w14:paraId="17B3C826" w14:textId="77777777" w:rsidR="00216A8B" w:rsidRDefault="003A1549">
            <w:r>
              <w:t>920.0</w:t>
            </w:r>
          </w:p>
        </w:tc>
        <w:tc>
          <w:tcPr>
            <w:tcW w:w="1188" w:type="dxa"/>
            <w:vAlign w:val="center"/>
          </w:tcPr>
          <w:p w14:paraId="67120962" w14:textId="77777777" w:rsidR="00216A8B" w:rsidRDefault="003A1549">
            <w:r>
              <w:t>0.0158</w:t>
            </w:r>
          </w:p>
        </w:tc>
        <w:tc>
          <w:tcPr>
            <w:tcW w:w="1516" w:type="dxa"/>
            <w:vAlign w:val="center"/>
          </w:tcPr>
          <w:p w14:paraId="39FEDB8E" w14:textId="77777777" w:rsidR="00216A8B" w:rsidRDefault="003A154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16A8B" w14:paraId="0FFE733F" w14:textId="77777777">
        <w:tc>
          <w:tcPr>
            <w:tcW w:w="2196" w:type="dxa"/>
            <w:shd w:val="clear" w:color="auto" w:fill="E6E6E6"/>
            <w:vAlign w:val="center"/>
          </w:tcPr>
          <w:p w14:paraId="1ABF7377" w14:textId="77777777" w:rsidR="00216A8B" w:rsidRDefault="003A154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DBD5F4B" w14:textId="77777777" w:rsidR="00216A8B" w:rsidRDefault="003A1549">
            <w:r>
              <w:t>0.750</w:t>
            </w:r>
          </w:p>
        </w:tc>
        <w:tc>
          <w:tcPr>
            <w:tcW w:w="1030" w:type="dxa"/>
            <w:vAlign w:val="center"/>
          </w:tcPr>
          <w:p w14:paraId="24FD9508" w14:textId="77777777" w:rsidR="00216A8B" w:rsidRDefault="003A1549">
            <w:r>
              <w:t>7.490</w:t>
            </w:r>
          </w:p>
        </w:tc>
        <w:tc>
          <w:tcPr>
            <w:tcW w:w="848" w:type="dxa"/>
            <w:vAlign w:val="center"/>
          </w:tcPr>
          <w:p w14:paraId="2F4B085B" w14:textId="77777777" w:rsidR="00216A8B" w:rsidRDefault="003A1549">
            <w:r>
              <w:t>1450.0</w:t>
            </w:r>
          </w:p>
        </w:tc>
        <w:tc>
          <w:tcPr>
            <w:tcW w:w="1018" w:type="dxa"/>
            <w:vAlign w:val="center"/>
          </w:tcPr>
          <w:p w14:paraId="6C8C6A97" w14:textId="77777777" w:rsidR="00216A8B" w:rsidRDefault="003A1549">
            <w:r>
              <w:t>709.4</w:t>
            </w:r>
          </w:p>
        </w:tc>
        <w:tc>
          <w:tcPr>
            <w:tcW w:w="1188" w:type="dxa"/>
            <w:vAlign w:val="center"/>
          </w:tcPr>
          <w:p w14:paraId="61E21365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390F034D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00FFAF07" w14:textId="77777777">
        <w:tc>
          <w:tcPr>
            <w:tcW w:w="2196" w:type="dxa"/>
            <w:shd w:val="clear" w:color="auto" w:fill="E6E6E6"/>
            <w:vAlign w:val="center"/>
          </w:tcPr>
          <w:p w14:paraId="2F97FC4C" w14:textId="77777777" w:rsidR="00216A8B" w:rsidRDefault="003A1549">
            <w:r>
              <w:t>混凝土瓦</w:t>
            </w:r>
            <w:r>
              <w:t>(</w:t>
            </w:r>
            <w:r>
              <w:t>挂瓦条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4B6C33A" w14:textId="77777777" w:rsidR="00216A8B" w:rsidRDefault="003A1549">
            <w:r>
              <w:t>0.930</w:t>
            </w:r>
          </w:p>
        </w:tc>
        <w:tc>
          <w:tcPr>
            <w:tcW w:w="1030" w:type="dxa"/>
            <w:vAlign w:val="center"/>
          </w:tcPr>
          <w:p w14:paraId="226C7D2F" w14:textId="77777777" w:rsidR="00216A8B" w:rsidRDefault="003A1549">
            <w:r>
              <w:t>11.306</w:t>
            </w:r>
          </w:p>
        </w:tc>
        <w:tc>
          <w:tcPr>
            <w:tcW w:w="848" w:type="dxa"/>
            <w:vAlign w:val="center"/>
          </w:tcPr>
          <w:p w14:paraId="370B4A51" w14:textId="77777777" w:rsidR="00216A8B" w:rsidRDefault="003A1549">
            <w:r>
              <w:t>1800.0</w:t>
            </w:r>
          </w:p>
        </w:tc>
        <w:tc>
          <w:tcPr>
            <w:tcW w:w="1018" w:type="dxa"/>
            <w:vAlign w:val="center"/>
          </w:tcPr>
          <w:p w14:paraId="472EE1E3" w14:textId="77777777" w:rsidR="00216A8B" w:rsidRDefault="003A1549">
            <w:r>
              <w:t>1050.0</w:t>
            </w:r>
          </w:p>
        </w:tc>
        <w:tc>
          <w:tcPr>
            <w:tcW w:w="1188" w:type="dxa"/>
            <w:vAlign w:val="center"/>
          </w:tcPr>
          <w:p w14:paraId="6C9CA0D9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4FD38770" w14:textId="77777777" w:rsidR="00216A8B" w:rsidRDefault="003A1549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216A8B" w14:paraId="21A2AEAD" w14:textId="77777777">
        <w:tc>
          <w:tcPr>
            <w:tcW w:w="2196" w:type="dxa"/>
            <w:shd w:val="clear" w:color="auto" w:fill="E6E6E6"/>
            <w:vAlign w:val="center"/>
          </w:tcPr>
          <w:p w14:paraId="6BEA6320" w14:textId="77777777" w:rsidR="00216A8B" w:rsidRDefault="003A1549">
            <w:r>
              <w:t>砼多孔砖</w:t>
            </w:r>
          </w:p>
        </w:tc>
        <w:tc>
          <w:tcPr>
            <w:tcW w:w="1018" w:type="dxa"/>
            <w:vAlign w:val="center"/>
          </w:tcPr>
          <w:p w14:paraId="19E9BCB0" w14:textId="77777777" w:rsidR="00216A8B" w:rsidRDefault="003A1549">
            <w:r>
              <w:t>0.730</w:t>
            </w:r>
          </w:p>
        </w:tc>
        <w:tc>
          <w:tcPr>
            <w:tcW w:w="1030" w:type="dxa"/>
            <w:vAlign w:val="center"/>
          </w:tcPr>
          <w:p w14:paraId="36F866E8" w14:textId="77777777" w:rsidR="00216A8B" w:rsidRDefault="003A1549">
            <w:r>
              <w:t>7.330</w:t>
            </w:r>
          </w:p>
        </w:tc>
        <w:tc>
          <w:tcPr>
            <w:tcW w:w="848" w:type="dxa"/>
            <w:vAlign w:val="center"/>
          </w:tcPr>
          <w:p w14:paraId="7290AA3F" w14:textId="77777777" w:rsidR="00216A8B" w:rsidRDefault="003A1549">
            <w:r>
              <w:t>1450.0</w:t>
            </w:r>
          </w:p>
        </w:tc>
        <w:tc>
          <w:tcPr>
            <w:tcW w:w="1018" w:type="dxa"/>
            <w:vAlign w:val="center"/>
          </w:tcPr>
          <w:p w14:paraId="32E0162B" w14:textId="77777777" w:rsidR="00216A8B" w:rsidRDefault="003A1549">
            <w:r>
              <w:t>698.0</w:t>
            </w:r>
          </w:p>
        </w:tc>
        <w:tc>
          <w:tcPr>
            <w:tcW w:w="1188" w:type="dxa"/>
            <w:vAlign w:val="center"/>
          </w:tcPr>
          <w:p w14:paraId="59BF3D05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1894DB03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13FDFA20" w14:textId="77777777">
        <w:tc>
          <w:tcPr>
            <w:tcW w:w="2196" w:type="dxa"/>
            <w:shd w:val="clear" w:color="auto" w:fill="E6E6E6"/>
            <w:vAlign w:val="center"/>
          </w:tcPr>
          <w:p w14:paraId="7913D93E" w14:textId="77777777" w:rsidR="00216A8B" w:rsidRDefault="003A1549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09821AC9" w14:textId="77777777" w:rsidR="00216A8B" w:rsidRDefault="003A1549">
            <w:r>
              <w:t>0.030</w:t>
            </w:r>
          </w:p>
        </w:tc>
        <w:tc>
          <w:tcPr>
            <w:tcW w:w="1030" w:type="dxa"/>
            <w:vAlign w:val="center"/>
          </w:tcPr>
          <w:p w14:paraId="5F4A3CDA" w14:textId="77777777" w:rsidR="00216A8B" w:rsidRDefault="003A1549">
            <w:r>
              <w:t>0.320</w:t>
            </w:r>
          </w:p>
        </w:tc>
        <w:tc>
          <w:tcPr>
            <w:tcW w:w="848" w:type="dxa"/>
            <w:vAlign w:val="center"/>
          </w:tcPr>
          <w:p w14:paraId="3E0D5B00" w14:textId="77777777" w:rsidR="00216A8B" w:rsidRDefault="003A1549">
            <w:r>
              <w:t>28.5</w:t>
            </w:r>
          </w:p>
        </w:tc>
        <w:tc>
          <w:tcPr>
            <w:tcW w:w="1018" w:type="dxa"/>
            <w:vAlign w:val="center"/>
          </w:tcPr>
          <w:p w14:paraId="2168E6BE" w14:textId="77777777" w:rsidR="00216A8B" w:rsidRDefault="003A1549">
            <w:r>
              <w:t>1647.0</w:t>
            </w:r>
          </w:p>
        </w:tc>
        <w:tc>
          <w:tcPr>
            <w:tcW w:w="1188" w:type="dxa"/>
            <w:vAlign w:val="center"/>
          </w:tcPr>
          <w:p w14:paraId="5068D566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60CF83BE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341216FA" w14:textId="77777777">
        <w:tc>
          <w:tcPr>
            <w:tcW w:w="2196" w:type="dxa"/>
            <w:shd w:val="clear" w:color="auto" w:fill="E6E6E6"/>
            <w:vAlign w:val="center"/>
          </w:tcPr>
          <w:p w14:paraId="117158E5" w14:textId="77777777" w:rsidR="00216A8B" w:rsidRDefault="003A1549">
            <w:r>
              <w:t>聚合物保温砂浆</w:t>
            </w:r>
          </w:p>
        </w:tc>
        <w:tc>
          <w:tcPr>
            <w:tcW w:w="1018" w:type="dxa"/>
            <w:vAlign w:val="center"/>
          </w:tcPr>
          <w:p w14:paraId="446C16AB" w14:textId="77777777" w:rsidR="00216A8B" w:rsidRDefault="003A1549">
            <w:r>
              <w:t>0.110</w:t>
            </w:r>
          </w:p>
        </w:tc>
        <w:tc>
          <w:tcPr>
            <w:tcW w:w="1030" w:type="dxa"/>
            <w:vAlign w:val="center"/>
          </w:tcPr>
          <w:p w14:paraId="01AE70EC" w14:textId="77777777" w:rsidR="00216A8B" w:rsidRDefault="003A1549">
            <w:r>
              <w:t>3.500</w:t>
            </w:r>
          </w:p>
        </w:tc>
        <w:tc>
          <w:tcPr>
            <w:tcW w:w="848" w:type="dxa"/>
            <w:vAlign w:val="center"/>
          </w:tcPr>
          <w:p w14:paraId="1C2EB633" w14:textId="77777777" w:rsidR="00216A8B" w:rsidRDefault="003A1549">
            <w:r>
              <w:t>650.0</w:t>
            </w:r>
          </w:p>
        </w:tc>
        <w:tc>
          <w:tcPr>
            <w:tcW w:w="1018" w:type="dxa"/>
            <w:vAlign w:val="center"/>
          </w:tcPr>
          <w:p w14:paraId="4710794D" w14:textId="77777777" w:rsidR="00216A8B" w:rsidRDefault="003A1549">
            <w:r>
              <w:t>2356.0</w:t>
            </w:r>
          </w:p>
        </w:tc>
        <w:tc>
          <w:tcPr>
            <w:tcW w:w="1188" w:type="dxa"/>
            <w:vAlign w:val="center"/>
          </w:tcPr>
          <w:p w14:paraId="5E0A6759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502B9C25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3E256F1F" w14:textId="77777777">
        <w:tc>
          <w:tcPr>
            <w:tcW w:w="2196" w:type="dxa"/>
            <w:shd w:val="clear" w:color="auto" w:fill="E6E6E6"/>
            <w:vAlign w:val="center"/>
          </w:tcPr>
          <w:p w14:paraId="35083F00" w14:textId="77777777" w:rsidR="00216A8B" w:rsidRDefault="003A1549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1865B619" w14:textId="77777777" w:rsidR="00216A8B" w:rsidRDefault="003A1549">
            <w:r>
              <w:t>0.030</w:t>
            </w:r>
          </w:p>
        </w:tc>
        <w:tc>
          <w:tcPr>
            <w:tcW w:w="1030" w:type="dxa"/>
            <w:vAlign w:val="center"/>
          </w:tcPr>
          <w:p w14:paraId="1107A16B" w14:textId="77777777" w:rsidR="00216A8B" w:rsidRDefault="003A1549">
            <w:r>
              <w:t>0.320</w:t>
            </w:r>
          </w:p>
        </w:tc>
        <w:tc>
          <w:tcPr>
            <w:tcW w:w="848" w:type="dxa"/>
            <w:vAlign w:val="center"/>
          </w:tcPr>
          <w:p w14:paraId="6CC85285" w14:textId="77777777" w:rsidR="00216A8B" w:rsidRDefault="003A1549">
            <w:r>
              <w:t>28.5</w:t>
            </w:r>
          </w:p>
        </w:tc>
        <w:tc>
          <w:tcPr>
            <w:tcW w:w="1018" w:type="dxa"/>
            <w:vAlign w:val="center"/>
          </w:tcPr>
          <w:p w14:paraId="5C12B18D" w14:textId="77777777" w:rsidR="00216A8B" w:rsidRDefault="003A1549">
            <w:r>
              <w:t>1647.0</w:t>
            </w:r>
          </w:p>
        </w:tc>
        <w:tc>
          <w:tcPr>
            <w:tcW w:w="1188" w:type="dxa"/>
            <w:vAlign w:val="center"/>
          </w:tcPr>
          <w:p w14:paraId="5432442A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276DE636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62BBF514" w14:textId="77777777">
        <w:tc>
          <w:tcPr>
            <w:tcW w:w="2196" w:type="dxa"/>
            <w:shd w:val="clear" w:color="auto" w:fill="E6E6E6"/>
            <w:vAlign w:val="center"/>
          </w:tcPr>
          <w:p w14:paraId="3D24D95F" w14:textId="77777777" w:rsidR="00216A8B" w:rsidRDefault="003A1549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49B3D493" w14:textId="77777777" w:rsidR="00216A8B" w:rsidRDefault="003A1549">
            <w:r>
              <w:t>0.230</w:t>
            </w:r>
          </w:p>
        </w:tc>
        <w:tc>
          <w:tcPr>
            <w:tcW w:w="1030" w:type="dxa"/>
            <w:vAlign w:val="center"/>
          </w:tcPr>
          <w:p w14:paraId="12EED4AF" w14:textId="77777777" w:rsidR="00216A8B" w:rsidRDefault="003A1549">
            <w:r>
              <w:t>9.370</w:t>
            </w:r>
          </w:p>
        </w:tc>
        <w:tc>
          <w:tcPr>
            <w:tcW w:w="848" w:type="dxa"/>
            <w:vAlign w:val="center"/>
          </w:tcPr>
          <w:p w14:paraId="6F6209C6" w14:textId="77777777" w:rsidR="00216A8B" w:rsidRDefault="003A1549">
            <w:r>
              <w:t>900.0</w:t>
            </w:r>
          </w:p>
        </w:tc>
        <w:tc>
          <w:tcPr>
            <w:tcW w:w="1018" w:type="dxa"/>
            <w:vAlign w:val="center"/>
          </w:tcPr>
          <w:p w14:paraId="1F1DE6B8" w14:textId="77777777" w:rsidR="00216A8B" w:rsidRDefault="003A1549">
            <w:r>
              <w:t>1620.0</w:t>
            </w:r>
          </w:p>
        </w:tc>
        <w:tc>
          <w:tcPr>
            <w:tcW w:w="1188" w:type="dxa"/>
            <w:vAlign w:val="center"/>
          </w:tcPr>
          <w:p w14:paraId="5928E900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117F7BC5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21FB0C1D" w14:textId="77777777">
        <w:tc>
          <w:tcPr>
            <w:tcW w:w="2196" w:type="dxa"/>
            <w:shd w:val="clear" w:color="auto" w:fill="E6E6E6"/>
            <w:vAlign w:val="center"/>
          </w:tcPr>
          <w:p w14:paraId="5FB5E92A" w14:textId="77777777" w:rsidR="00216A8B" w:rsidRDefault="003A1549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0BED57C" w14:textId="77777777" w:rsidR="00216A8B" w:rsidRDefault="003A1549">
            <w:r>
              <w:t>0.050</w:t>
            </w:r>
          </w:p>
        </w:tc>
        <w:tc>
          <w:tcPr>
            <w:tcW w:w="1030" w:type="dxa"/>
            <w:vAlign w:val="center"/>
          </w:tcPr>
          <w:p w14:paraId="1410DF19" w14:textId="77777777" w:rsidR="00216A8B" w:rsidRDefault="003A1549">
            <w:r>
              <w:t>0.066</w:t>
            </w:r>
          </w:p>
        </w:tc>
        <w:tc>
          <w:tcPr>
            <w:tcW w:w="848" w:type="dxa"/>
            <w:vAlign w:val="center"/>
          </w:tcPr>
          <w:p w14:paraId="664B8EE2" w14:textId="77777777" w:rsidR="00216A8B" w:rsidRDefault="003A1549">
            <w:r>
              <w:t>1.2</w:t>
            </w:r>
          </w:p>
        </w:tc>
        <w:tc>
          <w:tcPr>
            <w:tcW w:w="1018" w:type="dxa"/>
            <w:vAlign w:val="center"/>
          </w:tcPr>
          <w:p w14:paraId="7BB554E8" w14:textId="77777777" w:rsidR="00216A8B" w:rsidRDefault="003A1549">
            <w:r>
              <w:t>1005.0</w:t>
            </w:r>
          </w:p>
        </w:tc>
        <w:tc>
          <w:tcPr>
            <w:tcW w:w="1188" w:type="dxa"/>
            <w:vAlign w:val="center"/>
          </w:tcPr>
          <w:p w14:paraId="76873C31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3D1D2401" w14:textId="77777777" w:rsidR="00216A8B" w:rsidRDefault="003A1549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5mm</w:t>
            </w:r>
          </w:p>
        </w:tc>
      </w:tr>
      <w:tr w:rsidR="00216A8B" w14:paraId="30E166F7" w14:textId="77777777">
        <w:tc>
          <w:tcPr>
            <w:tcW w:w="2196" w:type="dxa"/>
            <w:shd w:val="clear" w:color="auto" w:fill="E6E6E6"/>
            <w:vAlign w:val="center"/>
          </w:tcPr>
          <w:p w14:paraId="370C6E88" w14:textId="77777777" w:rsidR="00216A8B" w:rsidRDefault="003A1549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14:paraId="72F92182" w14:textId="77777777" w:rsidR="00216A8B" w:rsidRDefault="003A1549">
            <w:r>
              <w:t>1.740</w:t>
            </w:r>
          </w:p>
        </w:tc>
        <w:tc>
          <w:tcPr>
            <w:tcW w:w="1030" w:type="dxa"/>
            <w:vAlign w:val="center"/>
          </w:tcPr>
          <w:p w14:paraId="5A876AB7" w14:textId="77777777" w:rsidR="00216A8B" w:rsidRDefault="003A1549">
            <w:r>
              <w:t>17.060</w:t>
            </w:r>
          </w:p>
        </w:tc>
        <w:tc>
          <w:tcPr>
            <w:tcW w:w="848" w:type="dxa"/>
            <w:vAlign w:val="center"/>
          </w:tcPr>
          <w:p w14:paraId="1815DD4D" w14:textId="77777777" w:rsidR="00216A8B" w:rsidRDefault="003A1549">
            <w:r>
              <w:t>2500.0</w:t>
            </w:r>
          </w:p>
        </w:tc>
        <w:tc>
          <w:tcPr>
            <w:tcW w:w="1018" w:type="dxa"/>
            <w:vAlign w:val="center"/>
          </w:tcPr>
          <w:p w14:paraId="19D79F41" w14:textId="77777777" w:rsidR="00216A8B" w:rsidRDefault="003A1549">
            <w:r>
              <w:t>920.0</w:t>
            </w:r>
          </w:p>
        </w:tc>
        <w:tc>
          <w:tcPr>
            <w:tcW w:w="1188" w:type="dxa"/>
            <w:vAlign w:val="center"/>
          </w:tcPr>
          <w:p w14:paraId="000530A6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6227EDF9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60FF3580" w14:textId="77777777">
        <w:tc>
          <w:tcPr>
            <w:tcW w:w="2196" w:type="dxa"/>
            <w:shd w:val="clear" w:color="auto" w:fill="E6E6E6"/>
            <w:vAlign w:val="center"/>
          </w:tcPr>
          <w:p w14:paraId="5237DC95" w14:textId="77777777" w:rsidR="00216A8B" w:rsidRDefault="003A1549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44162B93" w14:textId="77777777" w:rsidR="00216A8B" w:rsidRDefault="003A1549">
            <w:r>
              <w:t>0.870</w:t>
            </w:r>
          </w:p>
        </w:tc>
        <w:tc>
          <w:tcPr>
            <w:tcW w:w="1030" w:type="dxa"/>
            <w:vAlign w:val="center"/>
          </w:tcPr>
          <w:p w14:paraId="21929260" w14:textId="77777777" w:rsidR="00216A8B" w:rsidRDefault="003A1549">
            <w:r>
              <w:t>10.750</w:t>
            </w:r>
          </w:p>
        </w:tc>
        <w:tc>
          <w:tcPr>
            <w:tcW w:w="848" w:type="dxa"/>
            <w:vAlign w:val="center"/>
          </w:tcPr>
          <w:p w14:paraId="0F063CE7" w14:textId="77777777" w:rsidR="00216A8B" w:rsidRDefault="003A1549">
            <w:r>
              <w:t>1700.0</w:t>
            </w:r>
          </w:p>
        </w:tc>
        <w:tc>
          <w:tcPr>
            <w:tcW w:w="1018" w:type="dxa"/>
            <w:vAlign w:val="center"/>
          </w:tcPr>
          <w:p w14:paraId="7D5B1D17" w14:textId="77777777" w:rsidR="00216A8B" w:rsidRDefault="003A1549">
            <w:r>
              <w:t>1050.0</w:t>
            </w:r>
          </w:p>
        </w:tc>
        <w:tc>
          <w:tcPr>
            <w:tcW w:w="1188" w:type="dxa"/>
            <w:vAlign w:val="center"/>
          </w:tcPr>
          <w:p w14:paraId="2B77FDE2" w14:textId="77777777" w:rsidR="00216A8B" w:rsidRDefault="003A1549">
            <w:r>
              <w:t>0.0975</w:t>
            </w:r>
          </w:p>
        </w:tc>
        <w:tc>
          <w:tcPr>
            <w:tcW w:w="1516" w:type="dxa"/>
            <w:vAlign w:val="center"/>
          </w:tcPr>
          <w:p w14:paraId="35538AC3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317995A2" w14:textId="77777777">
        <w:tc>
          <w:tcPr>
            <w:tcW w:w="2196" w:type="dxa"/>
            <w:shd w:val="clear" w:color="auto" w:fill="E6E6E6"/>
            <w:vAlign w:val="center"/>
          </w:tcPr>
          <w:p w14:paraId="39B46776" w14:textId="77777777" w:rsidR="00216A8B" w:rsidRDefault="003A1549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58F1EC4A" w14:textId="77777777" w:rsidR="00216A8B" w:rsidRDefault="003A1549">
            <w:r>
              <w:t>0.041</w:t>
            </w:r>
          </w:p>
        </w:tc>
        <w:tc>
          <w:tcPr>
            <w:tcW w:w="1030" w:type="dxa"/>
            <w:vAlign w:val="center"/>
          </w:tcPr>
          <w:p w14:paraId="5402A53A" w14:textId="77777777" w:rsidR="00216A8B" w:rsidRDefault="003A1549">
            <w:r>
              <w:t>0.287</w:t>
            </w:r>
          </w:p>
        </w:tc>
        <w:tc>
          <w:tcPr>
            <w:tcW w:w="848" w:type="dxa"/>
            <w:vAlign w:val="center"/>
          </w:tcPr>
          <w:p w14:paraId="048993D1" w14:textId="77777777" w:rsidR="00216A8B" w:rsidRDefault="003A1549">
            <w:r>
              <w:t>20.0</w:t>
            </w:r>
          </w:p>
        </w:tc>
        <w:tc>
          <w:tcPr>
            <w:tcW w:w="1018" w:type="dxa"/>
            <w:vAlign w:val="center"/>
          </w:tcPr>
          <w:p w14:paraId="2CF86210" w14:textId="77777777" w:rsidR="00216A8B" w:rsidRDefault="003A1549">
            <w:r>
              <w:t>1380.0</w:t>
            </w:r>
          </w:p>
        </w:tc>
        <w:tc>
          <w:tcPr>
            <w:tcW w:w="1188" w:type="dxa"/>
            <w:vAlign w:val="center"/>
          </w:tcPr>
          <w:p w14:paraId="4FD6CEF0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7ECD9FD4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473B2131" w14:textId="77777777">
        <w:tc>
          <w:tcPr>
            <w:tcW w:w="2196" w:type="dxa"/>
            <w:shd w:val="clear" w:color="auto" w:fill="E6E6E6"/>
            <w:vAlign w:val="center"/>
          </w:tcPr>
          <w:p w14:paraId="206E2705" w14:textId="77777777" w:rsidR="00216A8B" w:rsidRDefault="003A1549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CDBA303" w14:textId="77777777" w:rsidR="00216A8B" w:rsidRDefault="003A1549">
            <w:r>
              <w:t>1.740</w:t>
            </w:r>
          </w:p>
        </w:tc>
        <w:tc>
          <w:tcPr>
            <w:tcW w:w="1030" w:type="dxa"/>
            <w:vAlign w:val="center"/>
          </w:tcPr>
          <w:p w14:paraId="51098CC5" w14:textId="77777777" w:rsidR="00216A8B" w:rsidRDefault="003A1549">
            <w:r>
              <w:t>17.200</w:t>
            </w:r>
          </w:p>
        </w:tc>
        <w:tc>
          <w:tcPr>
            <w:tcW w:w="848" w:type="dxa"/>
            <w:vAlign w:val="center"/>
          </w:tcPr>
          <w:p w14:paraId="766A43DF" w14:textId="77777777" w:rsidR="00216A8B" w:rsidRDefault="003A1549">
            <w:r>
              <w:t>2500.0</w:t>
            </w:r>
          </w:p>
        </w:tc>
        <w:tc>
          <w:tcPr>
            <w:tcW w:w="1018" w:type="dxa"/>
            <w:vAlign w:val="center"/>
          </w:tcPr>
          <w:p w14:paraId="65BAA7D6" w14:textId="77777777" w:rsidR="00216A8B" w:rsidRDefault="003A1549">
            <w:r>
              <w:t>920.0</w:t>
            </w:r>
          </w:p>
        </w:tc>
        <w:tc>
          <w:tcPr>
            <w:tcW w:w="1188" w:type="dxa"/>
            <w:vAlign w:val="center"/>
          </w:tcPr>
          <w:p w14:paraId="44C5B740" w14:textId="77777777" w:rsidR="00216A8B" w:rsidRDefault="003A1549">
            <w:r>
              <w:t>0.0158</w:t>
            </w:r>
          </w:p>
        </w:tc>
        <w:tc>
          <w:tcPr>
            <w:tcW w:w="1516" w:type="dxa"/>
            <w:vAlign w:val="center"/>
          </w:tcPr>
          <w:p w14:paraId="7013EB69" w14:textId="77777777" w:rsidR="00216A8B" w:rsidRDefault="00216A8B">
            <w:pPr>
              <w:rPr>
                <w:sz w:val="18"/>
                <w:szCs w:val="18"/>
              </w:rPr>
            </w:pPr>
          </w:p>
        </w:tc>
      </w:tr>
      <w:tr w:rsidR="00216A8B" w14:paraId="1998C08E" w14:textId="77777777">
        <w:tc>
          <w:tcPr>
            <w:tcW w:w="2196" w:type="dxa"/>
            <w:shd w:val="clear" w:color="auto" w:fill="E6E6E6"/>
            <w:vAlign w:val="center"/>
          </w:tcPr>
          <w:p w14:paraId="42752CFE" w14:textId="77777777" w:rsidR="00216A8B" w:rsidRDefault="003A1549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14:paraId="244BDE19" w14:textId="77777777" w:rsidR="00216A8B" w:rsidRDefault="003A1549">
            <w:r>
              <w:t>1.160</w:t>
            </w:r>
          </w:p>
        </w:tc>
        <w:tc>
          <w:tcPr>
            <w:tcW w:w="1030" w:type="dxa"/>
            <w:vAlign w:val="center"/>
          </w:tcPr>
          <w:p w14:paraId="0D94260C" w14:textId="77777777" w:rsidR="00216A8B" w:rsidRDefault="003A1549">
            <w:r>
              <w:t>13.054</w:t>
            </w:r>
          </w:p>
        </w:tc>
        <w:tc>
          <w:tcPr>
            <w:tcW w:w="848" w:type="dxa"/>
            <w:vAlign w:val="center"/>
          </w:tcPr>
          <w:p w14:paraId="07846059" w14:textId="77777777" w:rsidR="00216A8B" w:rsidRDefault="003A1549">
            <w:r>
              <w:t>2000.0</w:t>
            </w:r>
          </w:p>
        </w:tc>
        <w:tc>
          <w:tcPr>
            <w:tcW w:w="1018" w:type="dxa"/>
            <w:vAlign w:val="center"/>
          </w:tcPr>
          <w:p w14:paraId="7C70DC78" w14:textId="77777777" w:rsidR="00216A8B" w:rsidRDefault="003A1549">
            <w:r>
              <w:t>1010.0</w:t>
            </w:r>
          </w:p>
        </w:tc>
        <w:tc>
          <w:tcPr>
            <w:tcW w:w="1188" w:type="dxa"/>
            <w:vAlign w:val="center"/>
          </w:tcPr>
          <w:p w14:paraId="10C6D2E5" w14:textId="77777777" w:rsidR="00216A8B" w:rsidRDefault="003A1549">
            <w:r>
              <w:t>0.0000</w:t>
            </w:r>
          </w:p>
        </w:tc>
        <w:tc>
          <w:tcPr>
            <w:tcW w:w="1516" w:type="dxa"/>
            <w:vAlign w:val="center"/>
          </w:tcPr>
          <w:p w14:paraId="369552DD" w14:textId="77777777" w:rsidR="00216A8B" w:rsidRDefault="00216A8B">
            <w:pPr>
              <w:rPr>
                <w:sz w:val="18"/>
                <w:szCs w:val="18"/>
              </w:rPr>
            </w:pPr>
          </w:p>
        </w:tc>
      </w:tr>
    </w:tbl>
    <w:p w14:paraId="141FBA04" w14:textId="77777777" w:rsidR="00216A8B" w:rsidRDefault="003A1549">
      <w:pPr>
        <w:pStyle w:val="2"/>
        <w:widowControl w:val="0"/>
        <w:rPr>
          <w:kern w:val="2"/>
        </w:rPr>
      </w:pPr>
      <w:bookmarkStart w:id="34" w:name="_Toc60478848"/>
      <w:r>
        <w:rPr>
          <w:kern w:val="2"/>
        </w:rPr>
        <w:t>围护结构作法简要说明</w:t>
      </w:r>
      <w:bookmarkEnd w:id="34"/>
    </w:p>
    <w:p w14:paraId="202FE84C" w14:textId="77777777" w:rsidR="00216A8B" w:rsidRDefault="003A1549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8EF71F7" w14:textId="77777777" w:rsidR="00216A8B" w:rsidRDefault="003A154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混凝土瓦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挂瓦条</w:t>
      </w:r>
      <w:r>
        <w:rPr>
          <w:color w:val="000000"/>
          <w:kern w:val="2"/>
          <w:szCs w:val="24"/>
          <w:lang w:val="en-US"/>
        </w:rPr>
        <w:t>) 20mm</w:t>
      </w:r>
      <w:r>
        <w:rPr>
          <w:color w:val="000000"/>
          <w:kern w:val="2"/>
          <w:szCs w:val="24"/>
          <w:lang w:val="en-US"/>
        </w:rPr>
        <w:t>＋（冬季）垂直空气间层（</w:t>
      </w:r>
      <w:r>
        <w:rPr>
          <w:color w:val="000000"/>
          <w:kern w:val="2"/>
          <w:szCs w:val="24"/>
          <w:lang w:val="en-US"/>
        </w:rPr>
        <w:t>δ=5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＋细石混凝土（双向配筋）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SBS</w:t>
      </w:r>
      <w:r>
        <w:rPr>
          <w:color w:val="000000"/>
          <w:kern w:val="2"/>
          <w:szCs w:val="24"/>
          <w:lang w:val="en-US"/>
        </w:rPr>
        <w:t>改性沥青防水卷材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4F40013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B3AF98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B643A21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砼多孔砖</w:t>
      </w:r>
      <w:r>
        <w:rPr>
          <w:color w:val="800080"/>
          <w:kern w:val="2"/>
          <w:szCs w:val="24"/>
          <w:lang w:val="en-US"/>
        </w:rPr>
        <w:t xml:space="preserve"> 160mm</w:t>
      </w:r>
      <w:r>
        <w:rPr>
          <w:color w:val="000000"/>
          <w:kern w:val="2"/>
          <w:szCs w:val="24"/>
          <w:lang w:val="en-US"/>
        </w:rPr>
        <w:t>＋聚合物保温砂浆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F16CAA6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6900CB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下限</w:t>
      </w:r>
      <w:r>
        <w:rPr>
          <w:color w:val="0000FF"/>
          <w:kern w:val="2"/>
          <w:szCs w:val="21"/>
          <w:lang w:val="en-US"/>
        </w:rPr>
        <w:t>-60</w:t>
      </w:r>
      <w:r>
        <w:rPr>
          <w:color w:val="0000FF"/>
          <w:kern w:val="2"/>
          <w:szCs w:val="21"/>
          <w:lang w:val="en-US"/>
        </w:rPr>
        <w:t>系列平开铝合金断热窗</w:t>
      </w:r>
      <w:r>
        <w:rPr>
          <w:color w:val="0000FF"/>
          <w:kern w:val="2"/>
          <w:szCs w:val="21"/>
          <w:lang w:val="en-US"/>
        </w:rPr>
        <w:t>4+0.12V+4+6A+5LowE</w:t>
      </w:r>
      <w:r>
        <w:rPr>
          <w:color w:val="0000FF"/>
          <w:kern w:val="2"/>
          <w:szCs w:val="21"/>
          <w:lang w:val="en-US"/>
        </w:rPr>
        <w:t>：</w:t>
      </w:r>
    </w:p>
    <w:p w14:paraId="7F505850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0.235</w:t>
      </w:r>
    </w:p>
    <w:p w14:paraId="4858FCD5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E85651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下限</w:t>
      </w:r>
      <w:r>
        <w:rPr>
          <w:color w:val="0000FF"/>
          <w:kern w:val="2"/>
          <w:szCs w:val="21"/>
          <w:lang w:val="en-US"/>
        </w:rPr>
        <w:t>-60</w:t>
      </w:r>
      <w:r>
        <w:rPr>
          <w:color w:val="0000FF"/>
          <w:kern w:val="2"/>
          <w:szCs w:val="21"/>
          <w:lang w:val="en-US"/>
        </w:rPr>
        <w:t>系列平开铝合金断热窗</w:t>
      </w:r>
      <w:r>
        <w:rPr>
          <w:color w:val="0000FF"/>
          <w:kern w:val="2"/>
          <w:szCs w:val="21"/>
          <w:lang w:val="en-US"/>
        </w:rPr>
        <w:t>4+0.12V+4+6A+5LowE</w:t>
      </w:r>
      <w:r>
        <w:rPr>
          <w:color w:val="0000FF"/>
          <w:kern w:val="2"/>
          <w:szCs w:val="21"/>
          <w:lang w:val="en-US"/>
        </w:rPr>
        <w:t>：</w:t>
      </w:r>
    </w:p>
    <w:p w14:paraId="24441A39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0.235</w:t>
      </w:r>
    </w:p>
    <w:p w14:paraId="63AECA68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97DF7B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下限</w:t>
      </w:r>
      <w:r>
        <w:rPr>
          <w:color w:val="0000FF"/>
          <w:kern w:val="2"/>
          <w:szCs w:val="21"/>
          <w:lang w:val="en-US"/>
        </w:rPr>
        <w:t>-60</w:t>
      </w:r>
      <w:r>
        <w:rPr>
          <w:color w:val="0000FF"/>
          <w:kern w:val="2"/>
          <w:szCs w:val="21"/>
          <w:lang w:val="en-US"/>
        </w:rPr>
        <w:t>系列平开铝合金断热窗</w:t>
      </w:r>
      <w:r>
        <w:rPr>
          <w:color w:val="0000FF"/>
          <w:kern w:val="2"/>
          <w:szCs w:val="21"/>
          <w:lang w:val="en-US"/>
        </w:rPr>
        <w:t>4+0.12V+4+6A+5LowE</w:t>
      </w:r>
      <w:r>
        <w:rPr>
          <w:color w:val="0000FF"/>
          <w:kern w:val="2"/>
          <w:szCs w:val="21"/>
          <w:lang w:val="en-US"/>
        </w:rPr>
        <w:t>：</w:t>
      </w:r>
    </w:p>
    <w:p w14:paraId="34655A82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0.235</w:t>
      </w:r>
    </w:p>
    <w:p w14:paraId="2F4E0B7D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1B8137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1A390DC6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聚苯板</w:t>
      </w:r>
      <w:r>
        <w:rPr>
          <w:color w:val="800000"/>
          <w:kern w:val="2"/>
          <w:szCs w:val="24"/>
          <w:lang w:val="en-US"/>
        </w:rPr>
        <w:t>(EPS</w:t>
      </w:r>
      <w:r>
        <w:rPr>
          <w:color w:val="800000"/>
          <w:kern w:val="2"/>
          <w:szCs w:val="24"/>
          <w:lang w:val="en-US"/>
        </w:rPr>
        <w:t>板</w:t>
      </w:r>
      <w:r>
        <w:rPr>
          <w:color w:val="800000"/>
          <w:kern w:val="2"/>
          <w:szCs w:val="24"/>
          <w:lang w:val="en-US"/>
        </w:rPr>
        <w:t>) 40mm</w:t>
      </w:r>
      <w:r>
        <w:rPr>
          <w:color w:val="000000"/>
          <w:kern w:val="2"/>
          <w:szCs w:val="24"/>
          <w:lang w:val="en-US"/>
        </w:rPr>
        <w:t>＋夯实粘土</w:t>
      </w:r>
      <w:r>
        <w:rPr>
          <w:color w:val="000000"/>
          <w:kern w:val="2"/>
          <w:szCs w:val="24"/>
          <w:lang w:val="en-US"/>
        </w:rPr>
        <w:t>(ρ=2000) 100mm</w:t>
      </w:r>
    </w:p>
    <w:p w14:paraId="19D222E6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918D59" w14:textId="77777777" w:rsidR="00216A8B" w:rsidRDefault="003A1549">
      <w:pPr>
        <w:pStyle w:val="2"/>
        <w:widowControl w:val="0"/>
        <w:rPr>
          <w:kern w:val="2"/>
        </w:rPr>
      </w:pPr>
      <w:bookmarkStart w:id="35" w:name="_Toc60478849"/>
      <w:r>
        <w:rPr>
          <w:kern w:val="2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16A8B" w14:paraId="5DA1DB43" w14:textId="77777777">
        <w:tc>
          <w:tcPr>
            <w:tcW w:w="2513" w:type="dxa"/>
            <w:shd w:val="clear" w:color="auto" w:fill="E6E6E6"/>
            <w:vAlign w:val="center"/>
          </w:tcPr>
          <w:p w14:paraId="43E86739" w14:textId="77777777" w:rsidR="00216A8B" w:rsidRDefault="003A1549">
            <w:r>
              <w:t>外表面积</w:t>
            </w:r>
          </w:p>
        </w:tc>
        <w:tc>
          <w:tcPr>
            <w:tcW w:w="6820" w:type="dxa"/>
            <w:vAlign w:val="center"/>
          </w:tcPr>
          <w:p w14:paraId="45CCD205" w14:textId="77777777" w:rsidR="00216A8B" w:rsidRDefault="003A1549">
            <w:r>
              <w:t>1421.09</w:t>
            </w:r>
          </w:p>
        </w:tc>
      </w:tr>
      <w:tr w:rsidR="00216A8B" w14:paraId="3646D72C" w14:textId="77777777">
        <w:tc>
          <w:tcPr>
            <w:tcW w:w="2513" w:type="dxa"/>
            <w:shd w:val="clear" w:color="auto" w:fill="E6E6E6"/>
            <w:vAlign w:val="center"/>
          </w:tcPr>
          <w:p w14:paraId="25658431" w14:textId="77777777" w:rsidR="00216A8B" w:rsidRDefault="003A1549">
            <w:r>
              <w:t>建筑体积</w:t>
            </w:r>
          </w:p>
        </w:tc>
        <w:tc>
          <w:tcPr>
            <w:tcW w:w="6820" w:type="dxa"/>
            <w:vAlign w:val="center"/>
          </w:tcPr>
          <w:p w14:paraId="428D0007" w14:textId="77777777" w:rsidR="00216A8B" w:rsidRDefault="003A1549">
            <w:r>
              <w:t>3583.96</w:t>
            </w:r>
          </w:p>
        </w:tc>
      </w:tr>
      <w:tr w:rsidR="00216A8B" w14:paraId="26CEB25B" w14:textId="77777777">
        <w:tc>
          <w:tcPr>
            <w:tcW w:w="2513" w:type="dxa"/>
            <w:shd w:val="clear" w:color="auto" w:fill="E6E6E6"/>
            <w:vAlign w:val="center"/>
          </w:tcPr>
          <w:p w14:paraId="56B98987" w14:textId="77777777" w:rsidR="00216A8B" w:rsidRDefault="003A1549">
            <w:r>
              <w:t>体形系数</w:t>
            </w:r>
          </w:p>
        </w:tc>
        <w:tc>
          <w:tcPr>
            <w:tcW w:w="6820" w:type="dxa"/>
            <w:vAlign w:val="center"/>
          </w:tcPr>
          <w:p w14:paraId="26DDD204" w14:textId="77777777" w:rsidR="00216A8B" w:rsidRDefault="003A1549">
            <w:r>
              <w:t>0.40</w:t>
            </w:r>
          </w:p>
        </w:tc>
      </w:tr>
      <w:tr w:rsidR="00216A8B" w14:paraId="4364C876" w14:textId="77777777">
        <w:tc>
          <w:tcPr>
            <w:tcW w:w="2513" w:type="dxa"/>
            <w:shd w:val="clear" w:color="auto" w:fill="E6E6E6"/>
            <w:vAlign w:val="center"/>
          </w:tcPr>
          <w:p w14:paraId="629D0ACC" w14:textId="77777777" w:rsidR="00216A8B" w:rsidRDefault="003A1549">
            <w:r>
              <w:t>标准依据</w:t>
            </w:r>
          </w:p>
        </w:tc>
        <w:tc>
          <w:tcPr>
            <w:tcW w:w="6820" w:type="dxa"/>
            <w:vAlign w:val="center"/>
          </w:tcPr>
          <w:p w14:paraId="3DB427B9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216A8B" w14:paraId="59F1DE05" w14:textId="77777777">
        <w:tc>
          <w:tcPr>
            <w:tcW w:w="2513" w:type="dxa"/>
            <w:shd w:val="clear" w:color="auto" w:fill="E6E6E6"/>
            <w:vAlign w:val="center"/>
          </w:tcPr>
          <w:p w14:paraId="0C6B320F" w14:textId="77777777" w:rsidR="00216A8B" w:rsidRDefault="003A1549">
            <w:r>
              <w:t>标准要求</w:t>
            </w:r>
          </w:p>
        </w:tc>
        <w:tc>
          <w:tcPr>
            <w:tcW w:w="6820" w:type="dxa"/>
            <w:vAlign w:val="center"/>
          </w:tcPr>
          <w:p w14:paraId="076C1F1A" w14:textId="77777777" w:rsidR="00216A8B" w:rsidRDefault="003A1549">
            <w:r>
              <w:t>寒冷地区体形系数应符合表</w:t>
            </w:r>
            <w:r>
              <w:t>3.2.1</w:t>
            </w:r>
            <w:r>
              <w:t>的规定</w:t>
            </w:r>
            <w:r>
              <w:t>(s≤0.50)</w:t>
            </w:r>
          </w:p>
        </w:tc>
      </w:tr>
      <w:tr w:rsidR="00216A8B" w14:paraId="3B93ACE3" w14:textId="77777777">
        <w:tc>
          <w:tcPr>
            <w:tcW w:w="2513" w:type="dxa"/>
            <w:shd w:val="clear" w:color="auto" w:fill="E6E6E6"/>
            <w:vAlign w:val="center"/>
          </w:tcPr>
          <w:p w14:paraId="2EDF3AC9" w14:textId="77777777" w:rsidR="00216A8B" w:rsidRDefault="003A1549">
            <w:r>
              <w:t>结论</w:t>
            </w:r>
          </w:p>
        </w:tc>
        <w:tc>
          <w:tcPr>
            <w:tcW w:w="6820" w:type="dxa"/>
            <w:vAlign w:val="center"/>
          </w:tcPr>
          <w:p w14:paraId="44DF0A1C" w14:textId="77777777" w:rsidR="00216A8B" w:rsidRDefault="003A1549">
            <w:r>
              <w:t>满足</w:t>
            </w:r>
          </w:p>
        </w:tc>
      </w:tr>
    </w:tbl>
    <w:p w14:paraId="2B5C5CB4" w14:textId="77777777" w:rsidR="00216A8B" w:rsidRDefault="003A1549">
      <w:pPr>
        <w:pStyle w:val="2"/>
        <w:widowControl w:val="0"/>
        <w:rPr>
          <w:kern w:val="2"/>
        </w:rPr>
      </w:pPr>
      <w:bookmarkStart w:id="36" w:name="_Toc60478850"/>
      <w:r>
        <w:rPr>
          <w:kern w:val="2"/>
        </w:rPr>
        <w:t>窗墙比</w:t>
      </w:r>
      <w:bookmarkEnd w:id="36"/>
    </w:p>
    <w:p w14:paraId="115D2FDF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7" w:name="_Toc60478851"/>
      <w:r>
        <w:rPr>
          <w:color w:val="000000"/>
          <w:kern w:val="2"/>
          <w:szCs w:val="24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216A8B" w14:paraId="25284C0D" w14:textId="77777777">
        <w:tc>
          <w:tcPr>
            <w:tcW w:w="1131" w:type="dxa"/>
            <w:shd w:val="clear" w:color="auto" w:fill="E6E6E6"/>
            <w:vAlign w:val="center"/>
          </w:tcPr>
          <w:p w14:paraId="3F02469E" w14:textId="77777777" w:rsidR="00216A8B" w:rsidRDefault="003A1549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555BF59C" w14:textId="77777777" w:rsidR="00216A8B" w:rsidRDefault="003A1549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3EA562F" w14:textId="77777777" w:rsidR="00216A8B" w:rsidRDefault="003A1549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FF9343A" w14:textId="77777777" w:rsidR="00216A8B" w:rsidRDefault="003A1549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553ECE" w14:textId="77777777" w:rsidR="00216A8B" w:rsidRDefault="003A1549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574557" w14:textId="77777777" w:rsidR="00216A8B" w:rsidRDefault="003A1549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20C1903" w14:textId="77777777" w:rsidR="00216A8B" w:rsidRDefault="003A1549">
            <w:pPr>
              <w:jc w:val="center"/>
            </w:pPr>
            <w:r>
              <w:t>结论</w:t>
            </w:r>
          </w:p>
        </w:tc>
      </w:tr>
      <w:tr w:rsidR="00216A8B" w14:paraId="0CBB7D8F" w14:textId="77777777">
        <w:tc>
          <w:tcPr>
            <w:tcW w:w="1131" w:type="dxa"/>
            <w:shd w:val="clear" w:color="auto" w:fill="E6E6E6"/>
            <w:vAlign w:val="center"/>
          </w:tcPr>
          <w:p w14:paraId="15FA5EE7" w14:textId="77777777" w:rsidR="00216A8B" w:rsidRDefault="003A1549">
            <w:r>
              <w:t>南向</w:t>
            </w:r>
          </w:p>
        </w:tc>
        <w:tc>
          <w:tcPr>
            <w:tcW w:w="1296" w:type="dxa"/>
            <w:vAlign w:val="center"/>
          </w:tcPr>
          <w:p w14:paraId="411775AC" w14:textId="77777777" w:rsidR="00216A8B" w:rsidRDefault="003A154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C0A1257" w14:textId="77777777" w:rsidR="00216A8B" w:rsidRDefault="003A1549">
            <w:r>
              <w:t>107.67</w:t>
            </w:r>
          </w:p>
        </w:tc>
        <w:tc>
          <w:tcPr>
            <w:tcW w:w="1584" w:type="dxa"/>
            <w:vAlign w:val="center"/>
          </w:tcPr>
          <w:p w14:paraId="696E58B0" w14:textId="77777777" w:rsidR="00216A8B" w:rsidRDefault="003A1549">
            <w:r>
              <w:t>203.34</w:t>
            </w:r>
          </w:p>
        </w:tc>
        <w:tc>
          <w:tcPr>
            <w:tcW w:w="1131" w:type="dxa"/>
            <w:vAlign w:val="center"/>
          </w:tcPr>
          <w:p w14:paraId="494D43E9" w14:textId="77777777" w:rsidR="00216A8B" w:rsidRDefault="003A1549">
            <w:r>
              <w:t>0.53</w:t>
            </w:r>
          </w:p>
        </w:tc>
        <w:tc>
          <w:tcPr>
            <w:tcW w:w="1018" w:type="dxa"/>
            <w:vAlign w:val="center"/>
          </w:tcPr>
          <w:p w14:paraId="343311AB" w14:textId="77777777" w:rsidR="00216A8B" w:rsidRDefault="003A1549">
            <w:r>
              <w:t>0.70</w:t>
            </w:r>
          </w:p>
        </w:tc>
        <w:tc>
          <w:tcPr>
            <w:tcW w:w="1584" w:type="dxa"/>
            <w:vAlign w:val="center"/>
          </w:tcPr>
          <w:p w14:paraId="2639A6AA" w14:textId="77777777" w:rsidR="00216A8B" w:rsidRDefault="003A1549">
            <w:r>
              <w:t>适宜</w:t>
            </w:r>
          </w:p>
        </w:tc>
      </w:tr>
      <w:tr w:rsidR="00216A8B" w14:paraId="2F09B8F8" w14:textId="77777777">
        <w:tc>
          <w:tcPr>
            <w:tcW w:w="1131" w:type="dxa"/>
            <w:shd w:val="clear" w:color="auto" w:fill="E6E6E6"/>
            <w:vAlign w:val="center"/>
          </w:tcPr>
          <w:p w14:paraId="0FCC9A76" w14:textId="77777777" w:rsidR="00216A8B" w:rsidRDefault="003A1549">
            <w:r>
              <w:t>北向</w:t>
            </w:r>
          </w:p>
        </w:tc>
        <w:tc>
          <w:tcPr>
            <w:tcW w:w="1296" w:type="dxa"/>
            <w:vAlign w:val="center"/>
          </w:tcPr>
          <w:p w14:paraId="374E6D98" w14:textId="77777777" w:rsidR="00216A8B" w:rsidRDefault="003A154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6CF3A0F" w14:textId="77777777" w:rsidR="00216A8B" w:rsidRDefault="003A1549">
            <w:r>
              <w:t>93.96</w:t>
            </w:r>
          </w:p>
        </w:tc>
        <w:tc>
          <w:tcPr>
            <w:tcW w:w="1584" w:type="dxa"/>
            <w:vAlign w:val="center"/>
          </w:tcPr>
          <w:p w14:paraId="66F3231E" w14:textId="77777777" w:rsidR="00216A8B" w:rsidRDefault="003A1549">
            <w:r>
              <w:t>206.99</w:t>
            </w:r>
          </w:p>
        </w:tc>
        <w:tc>
          <w:tcPr>
            <w:tcW w:w="1131" w:type="dxa"/>
            <w:vAlign w:val="center"/>
          </w:tcPr>
          <w:p w14:paraId="189735A7" w14:textId="77777777" w:rsidR="00216A8B" w:rsidRDefault="003A1549">
            <w:r>
              <w:t>0.45</w:t>
            </w:r>
          </w:p>
        </w:tc>
        <w:tc>
          <w:tcPr>
            <w:tcW w:w="1018" w:type="dxa"/>
            <w:vAlign w:val="center"/>
          </w:tcPr>
          <w:p w14:paraId="7BF215E4" w14:textId="77777777" w:rsidR="00216A8B" w:rsidRDefault="003A1549">
            <w:r>
              <w:t>0.70</w:t>
            </w:r>
          </w:p>
        </w:tc>
        <w:tc>
          <w:tcPr>
            <w:tcW w:w="1584" w:type="dxa"/>
            <w:vAlign w:val="center"/>
          </w:tcPr>
          <w:p w14:paraId="113EBDF2" w14:textId="77777777" w:rsidR="00216A8B" w:rsidRDefault="003A1549">
            <w:r>
              <w:t>适宜</w:t>
            </w:r>
          </w:p>
        </w:tc>
      </w:tr>
      <w:tr w:rsidR="00216A8B" w14:paraId="3BA9E94D" w14:textId="77777777">
        <w:tc>
          <w:tcPr>
            <w:tcW w:w="1131" w:type="dxa"/>
            <w:shd w:val="clear" w:color="auto" w:fill="E6E6E6"/>
            <w:vAlign w:val="center"/>
          </w:tcPr>
          <w:p w14:paraId="2309C395" w14:textId="77777777" w:rsidR="00216A8B" w:rsidRDefault="003A1549">
            <w:r>
              <w:t>东向</w:t>
            </w:r>
          </w:p>
        </w:tc>
        <w:tc>
          <w:tcPr>
            <w:tcW w:w="1296" w:type="dxa"/>
            <w:vAlign w:val="center"/>
          </w:tcPr>
          <w:p w14:paraId="48A0FB87" w14:textId="77777777" w:rsidR="00216A8B" w:rsidRDefault="003A154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2DE400F" w14:textId="77777777" w:rsidR="00216A8B" w:rsidRDefault="003A1549">
            <w:r>
              <w:t>24.30</w:t>
            </w:r>
          </w:p>
        </w:tc>
        <w:tc>
          <w:tcPr>
            <w:tcW w:w="1584" w:type="dxa"/>
            <w:vAlign w:val="center"/>
          </w:tcPr>
          <w:p w14:paraId="034C6D60" w14:textId="77777777" w:rsidR="00216A8B" w:rsidRDefault="003A1549">
            <w:r>
              <w:t>75.98</w:t>
            </w:r>
          </w:p>
        </w:tc>
        <w:tc>
          <w:tcPr>
            <w:tcW w:w="1131" w:type="dxa"/>
            <w:vAlign w:val="center"/>
          </w:tcPr>
          <w:p w14:paraId="260C9AE6" w14:textId="77777777" w:rsidR="00216A8B" w:rsidRDefault="003A1549">
            <w:r>
              <w:t>0.32</w:t>
            </w:r>
          </w:p>
        </w:tc>
        <w:tc>
          <w:tcPr>
            <w:tcW w:w="1018" w:type="dxa"/>
            <w:vAlign w:val="center"/>
          </w:tcPr>
          <w:p w14:paraId="4C9F24AD" w14:textId="77777777" w:rsidR="00216A8B" w:rsidRDefault="003A1549">
            <w:r>
              <w:t>0.70</w:t>
            </w:r>
          </w:p>
        </w:tc>
        <w:tc>
          <w:tcPr>
            <w:tcW w:w="1584" w:type="dxa"/>
            <w:vAlign w:val="center"/>
          </w:tcPr>
          <w:p w14:paraId="104ED765" w14:textId="77777777" w:rsidR="00216A8B" w:rsidRDefault="003A1549">
            <w:r>
              <w:t>适宜</w:t>
            </w:r>
          </w:p>
        </w:tc>
      </w:tr>
      <w:tr w:rsidR="00216A8B" w14:paraId="5EE1FE8A" w14:textId="77777777">
        <w:tc>
          <w:tcPr>
            <w:tcW w:w="1131" w:type="dxa"/>
            <w:shd w:val="clear" w:color="auto" w:fill="E6E6E6"/>
            <w:vAlign w:val="center"/>
          </w:tcPr>
          <w:p w14:paraId="0067FDE0" w14:textId="77777777" w:rsidR="00216A8B" w:rsidRDefault="003A1549">
            <w:r>
              <w:t>西向</w:t>
            </w:r>
          </w:p>
        </w:tc>
        <w:tc>
          <w:tcPr>
            <w:tcW w:w="1296" w:type="dxa"/>
            <w:vAlign w:val="center"/>
          </w:tcPr>
          <w:p w14:paraId="3083381E" w14:textId="77777777" w:rsidR="00216A8B" w:rsidRDefault="003A154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50CA427" w14:textId="77777777" w:rsidR="00216A8B" w:rsidRDefault="003A1549">
            <w:r>
              <w:t>17.82</w:t>
            </w:r>
          </w:p>
        </w:tc>
        <w:tc>
          <w:tcPr>
            <w:tcW w:w="1584" w:type="dxa"/>
            <w:vAlign w:val="center"/>
          </w:tcPr>
          <w:p w14:paraId="41023872" w14:textId="77777777" w:rsidR="00216A8B" w:rsidRDefault="003A1549">
            <w:r>
              <w:t>75.98</w:t>
            </w:r>
          </w:p>
        </w:tc>
        <w:tc>
          <w:tcPr>
            <w:tcW w:w="1131" w:type="dxa"/>
            <w:vAlign w:val="center"/>
          </w:tcPr>
          <w:p w14:paraId="0D3C43CF" w14:textId="77777777" w:rsidR="00216A8B" w:rsidRDefault="003A1549">
            <w:r>
              <w:t>0.23</w:t>
            </w:r>
          </w:p>
        </w:tc>
        <w:tc>
          <w:tcPr>
            <w:tcW w:w="1018" w:type="dxa"/>
            <w:vAlign w:val="center"/>
          </w:tcPr>
          <w:p w14:paraId="5C02203C" w14:textId="77777777" w:rsidR="00216A8B" w:rsidRDefault="003A1549">
            <w:r>
              <w:t>0.70</w:t>
            </w:r>
          </w:p>
        </w:tc>
        <w:tc>
          <w:tcPr>
            <w:tcW w:w="1584" w:type="dxa"/>
            <w:vAlign w:val="center"/>
          </w:tcPr>
          <w:p w14:paraId="589B74F0" w14:textId="77777777" w:rsidR="00216A8B" w:rsidRDefault="003A1549">
            <w:r>
              <w:t>适宜</w:t>
            </w:r>
          </w:p>
        </w:tc>
      </w:tr>
      <w:tr w:rsidR="00216A8B" w14:paraId="23A5467E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1EEEEECB" w14:textId="77777777" w:rsidR="00216A8B" w:rsidRDefault="003A1549">
            <w:r>
              <w:t>《标准》依据</w:t>
            </w:r>
          </w:p>
        </w:tc>
        <w:tc>
          <w:tcPr>
            <w:tcW w:w="6901" w:type="dxa"/>
            <w:gridSpan w:val="5"/>
            <w:vAlign w:val="center"/>
          </w:tcPr>
          <w:p w14:paraId="4F4BA27C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216A8B" w14:paraId="76E7F98B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168E0247" w14:textId="77777777" w:rsidR="00216A8B" w:rsidRDefault="003A1549">
            <w:r>
              <w:lastRenderedPageBreak/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60FA219A" w14:textId="77777777" w:rsidR="00216A8B" w:rsidRDefault="003A1549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216A8B" w14:paraId="51897157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3C5D3937" w14:textId="77777777" w:rsidR="00216A8B" w:rsidRDefault="003A1549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5F68C639" w14:textId="77777777" w:rsidR="00216A8B" w:rsidRDefault="003A1549">
            <w:r>
              <w:t>适宜</w:t>
            </w:r>
          </w:p>
        </w:tc>
      </w:tr>
    </w:tbl>
    <w:p w14:paraId="20CE0161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8" w:name="_Toc60478852"/>
      <w:r>
        <w:rPr>
          <w:color w:val="000000"/>
          <w:kern w:val="2"/>
          <w:szCs w:val="24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216A8B" w14:paraId="2DE0EFC9" w14:textId="77777777">
        <w:tc>
          <w:tcPr>
            <w:tcW w:w="1160" w:type="dxa"/>
            <w:shd w:val="clear" w:color="auto" w:fill="E6E6E6"/>
            <w:vAlign w:val="center"/>
          </w:tcPr>
          <w:p w14:paraId="1A17B9DC" w14:textId="77777777" w:rsidR="00216A8B" w:rsidRDefault="003A1549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B41FBAD" w14:textId="77777777" w:rsidR="00216A8B" w:rsidRDefault="003A1549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D60CBA7" w14:textId="77777777" w:rsidR="00216A8B" w:rsidRDefault="003A1549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15719B2A" w14:textId="77777777" w:rsidR="00216A8B" w:rsidRDefault="003A1549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25A5766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ED7C64A" w14:textId="77777777" w:rsidR="00216A8B" w:rsidRDefault="003A1549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6DEBD61" w14:textId="77777777" w:rsidR="00216A8B" w:rsidRDefault="003A1549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A140A6E" w14:textId="77777777" w:rsidR="00216A8B" w:rsidRDefault="003A1549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216A8B" w14:paraId="5315E51B" w14:textId="77777777">
        <w:tc>
          <w:tcPr>
            <w:tcW w:w="1160" w:type="dxa"/>
            <w:vMerge w:val="restart"/>
            <w:vAlign w:val="center"/>
          </w:tcPr>
          <w:p w14:paraId="295BB2FC" w14:textId="77777777" w:rsidR="00216A8B" w:rsidRDefault="003A1549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3DEE3388" w14:textId="77777777" w:rsidR="00216A8B" w:rsidRDefault="003A1549">
            <w:r>
              <w:t>南</w:t>
            </w:r>
            <w:r>
              <w:t>-</w:t>
            </w:r>
            <w:r>
              <w:t>默认立面</w:t>
            </w:r>
            <w:r>
              <w:br/>
              <w:t>107.67</w:t>
            </w:r>
          </w:p>
        </w:tc>
        <w:tc>
          <w:tcPr>
            <w:tcW w:w="1562" w:type="dxa"/>
            <w:vAlign w:val="center"/>
          </w:tcPr>
          <w:p w14:paraId="763BB4E8" w14:textId="77777777" w:rsidR="00216A8B" w:rsidRDefault="00216A8B"/>
        </w:tc>
        <w:tc>
          <w:tcPr>
            <w:tcW w:w="1386" w:type="dxa"/>
            <w:vAlign w:val="center"/>
          </w:tcPr>
          <w:p w14:paraId="6B981394" w14:textId="77777777" w:rsidR="00216A8B" w:rsidRDefault="003A1549">
            <w:r>
              <w:t>1.32×3.30</w:t>
            </w:r>
          </w:p>
        </w:tc>
        <w:tc>
          <w:tcPr>
            <w:tcW w:w="735" w:type="dxa"/>
            <w:vAlign w:val="center"/>
          </w:tcPr>
          <w:p w14:paraId="4433F2CD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17F67AD1" w14:textId="77777777" w:rsidR="00216A8B" w:rsidRDefault="003A1549">
            <w:r>
              <w:t>1</w:t>
            </w:r>
          </w:p>
        </w:tc>
        <w:tc>
          <w:tcPr>
            <w:tcW w:w="1262" w:type="dxa"/>
            <w:vAlign w:val="center"/>
          </w:tcPr>
          <w:p w14:paraId="65D25D52" w14:textId="77777777" w:rsidR="00216A8B" w:rsidRDefault="003A1549">
            <w:r>
              <w:t>4.36</w:t>
            </w:r>
          </w:p>
        </w:tc>
        <w:tc>
          <w:tcPr>
            <w:tcW w:w="1262" w:type="dxa"/>
            <w:vAlign w:val="center"/>
          </w:tcPr>
          <w:p w14:paraId="5252F1DF" w14:textId="77777777" w:rsidR="00216A8B" w:rsidRDefault="003A1549">
            <w:r>
              <w:t>4.36</w:t>
            </w:r>
          </w:p>
        </w:tc>
      </w:tr>
      <w:tr w:rsidR="00216A8B" w14:paraId="17783C66" w14:textId="77777777">
        <w:tc>
          <w:tcPr>
            <w:tcW w:w="1160" w:type="dxa"/>
            <w:vMerge/>
            <w:vAlign w:val="center"/>
          </w:tcPr>
          <w:p w14:paraId="0A0328A2" w14:textId="77777777" w:rsidR="00216A8B" w:rsidRDefault="00216A8B"/>
        </w:tc>
        <w:tc>
          <w:tcPr>
            <w:tcW w:w="1245" w:type="dxa"/>
            <w:vMerge/>
            <w:vAlign w:val="center"/>
          </w:tcPr>
          <w:p w14:paraId="363A90F0" w14:textId="77777777" w:rsidR="00216A8B" w:rsidRDefault="00216A8B"/>
        </w:tc>
        <w:tc>
          <w:tcPr>
            <w:tcW w:w="1562" w:type="dxa"/>
            <w:vAlign w:val="center"/>
          </w:tcPr>
          <w:p w14:paraId="7FD728F7" w14:textId="77777777" w:rsidR="00216A8B" w:rsidRDefault="00216A8B"/>
        </w:tc>
        <w:tc>
          <w:tcPr>
            <w:tcW w:w="1386" w:type="dxa"/>
            <w:vAlign w:val="center"/>
          </w:tcPr>
          <w:p w14:paraId="7C4B8D81" w14:textId="77777777" w:rsidR="00216A8B" w:rsidRDefault="003A1549">
            <w:r>
              <w:t>1.80×0.90</w:t>
            </w:r>
          </w:p>
        </w:tc>
        <w:tc>
          <w:tcPr>
            <w:tcW w:w="735" w:type="dxa"/>
            <w:vAlign w:val="center"/>
          </w:tcPr>
          <w:p w14:paraId="79807EC7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518C8E4E" w14:textId="77777777" w:rsidR="00216A8B" w:rsidRDefault="003A1549">
            <w:r>
              <w:t>2</w:t>
            </w:r>
          </w:p>
        </w:tc>
        <w:tc>
          <w:tcPr>
            <w:tcW w:w="1262" w:type="dxa"/>
            <w:vAlign w:val="center"/>
          </w:tcPr>
          <w:p w14:paraId="183C2379" w14:textId="77777777" w:rsidR="00216A8B" w:rsidRDefault="003A1549">
            <w:r>
              <w:t>1.62</w:t>
            </w:r>
          </w:p>
        </w:tc>
        <w:tc>
          <w:tcPr>
            <w:tcW w:w="1262" w:type="dxa"/>
            <w:vAlign w:val="center"/>
          </w:tcPr>
          <w:p w14:paraId="5629AA54" w14:textId="77777777" w:rsidR="00216A8B" w:rsidRDefault="003A1549">
            <w:r>
              <w:t>3.24</w:t>
            </w:r>
          </w:p>
        </w:tc>
      </w:tr>
      <w:tr w:rsidR="00216A8B" w14:paraId="72FFBB1E" w14:textId="77777777">
        <w:tc>
          <w:tcPr>
            <w:tcW w:w="1160" w:type="dxa"/>
            <w:vMerge/>
            <w:vAlign w:val="center"/>
          </w:tcPr>
          <w:p w14:paraId="7AB1CD66" w14:textId="77777777" w:rsidR="00216A8B" w:rsidRDefault="00216A8B"/>
        </w:tc>
        <w:tc>
          <w:tcPr>
            <w:tcW w:w="1245" w:type="dxa"/>
            <w:vMerge/>
            <w:vAlign w:val="center"/>
          </w:tcPr>
          <w:p w14:paraId="1221B2AD" w14:textId="77777777" w:rsidR="00216A8B" w:rsidRDefault="00216A8B"/>
        </w:tc>
        <w:tc>
          <w:tcPr>
            <w:tcW w:w="1562" w:type="dxa"/>
            <w:vAlign w:val="center"/>
          </w:tcPr>
          <w:p w14:paraId="31D04AA0" w14:textId="77777777" w:rsidR="00216A8B" w:rsidRDefault="00216A8B"/>
        </w:tc>
        <w:tc>
          <w:tcPr>
            <w:tcW w:w="1386" w:type="dxa"/>
            <w:vAlign w:val="center"/>
          </w:tcPr>
          <w:p w14:paraId="1ECBA34F" w14:textId="77777777" w:rsidR="00216A8B" w:rsidRDefault="003A1549">
            <w:r>
              <w:t>0.08×3.30</w:t>
            </w:r>
          </w:p>
        </w:tc>
        <w:tc>
          <w:tcPr>
            <w:tcW w:w="735" w:type="dxa"/>
            <w:vAlign w:val="center"/>
          </w:tcPr>
          <w:p w14:paraId="0544D69C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3CE9C808" w14:textId="77777777" w:rsidR="00216A8B" w:rsidRDefault="003A1549">
            <w:r>
              <w:t>1</w:t>
            </w:r>
          </w:p>
        </w:tc>
        <w:tc>
          <w:tcPr>
            <w:tcW w:w="1262" w:type="dxa"/>
            <w:vAlign w:val="center"/>
          </w:tcPr>
          <w:p w14:paraId="6FABBEEF" w14:textId="77777777" w:rsidR="00216A8B" w:rsidRDefault="003A1549">
            <w:r>
              <w:t>0.26</w:t>
            </w:r>
          </w:p>
        </w:tc>
        <w:tc>
          <w:tcPr>
            <w:tcW w:w="1262" w:type="dxa"/>
            <w:vAlign w:val="center"/>
          </w:tcPr>
          <w:p w14:paraId="2AC8C379" w14:textId="77777777" w:rsidR="00216A8B" w:rsidRDefault="003A1549">
            <w:r>
              <w:t>0.26</w:t>
            </w:r>
          </w:p>
        </w:tc>
      </w:tr>
      <w:tr w:rsidR="00216A8B" w14:paraId="0F0D9FAB" w14:textId="77777777">
        <w:tc>
          <w:tcPr>
            <w:tcW w:w="1160" w:type="dxa"/>
            <w:vMerge/>
            <w:vAlign w:val="center"/>
          </w:tcPr>
          <w:p w14:paraId="57BA56A6" w14:textId="77777777" w:rsidR="00216A8B" w:rsidRDefault="00216A8B"/>
        </w:tc>
        <w:tc>
          <w:tcPr>
            <w:tcW w:w="1245" w:type="dxa"/>
            <w:vMerge/>
            <w:vAlign w:val="center"/>
          </w:tcPr>
          <w:p w14:paraId="229AF5C0" w14:textId="77777777" w:rsidR="00216A8B" w:rsidRDefault="00216A8B"/>
        </w:tc>
        <w:tc>
          <w:tcPr>
            <w:tcW w:w="1562" w:type="dxa"/>
            <w:vAlign w:val="center"/>
          </w:tcPr>
          <w:p w14:paraId="2DD27941" w14:textId="77777777" w:rsidR="00216A8B" w:rsidRDefault="00216A8B"/>
        </w:tc>
        <w:tc>
          <w:tcPr>
            <w:tcW w:w="1386" w:type="dxa"/>
            <w:vAlign w:val="center"/>
          </w:tcPr>
          <w:p w14:paraId="7E82766B" w14:textId="77777777" w:rsidR="00216A8B" w:rsidRDefault="003A1549">
            <w:r>
              <w:t>1.30×3.30</w:t>
            </w:r>
          </w:p>
        </w:tc>
        <w:tc>
          <w:tcPr>
            <w:tcW w:w="735" w:type="dxa"/>
            <w:vAlign w:val="center"/>
          </w:tcPr>
          <w:p w14:paraId="6E05F5D5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75B4DC18" w14:textId="77777777" w:rsidR="00216A8B" w:rsidRDefault="003A1549">
            <w:r>
              <w:t>1</w:t>
            </w:r>
          </w:p>
        </w:tc>
        <w:tc>
          <w:tcPr>
            <w:tcW w:w="1262" w:type="dxa"/>
            <w:vAlign w:val="center"/>
          </w:tcPr>
          <w:p w14:paraId="366C7E54" w14:textId="77777777" w:rsidR="00216A8B" w:rsidRDefault="003A1549">
            <w:r>
              <w:t>4.28</w:t>
            </w:r>
          </w:p>
        </w:tc>
        <w:tc>
          <w:tcPr>
            <w:tcW w:w="1262" w:type="dxa"/>
            <w:vAlign w:val="center"/>
          </w:tcPr>
          <w:p w14:paraId="7B372EDC" w14:textId="77777777" w:rsidR="00216A8B" w:rsidRDefault="003A1549">
            <w:r>
              <w:t>4.28</w:t>
            </w:r>
          </w:p>
        </w:tc>
      </w:tr>
      <w:tr w:rsidR="00216A8B" w14:paraId="0296DE04" w14:textId="77777777">
        <w:tc>
          <w:tcPr>
            <w:tcW w:w="1160" w:type="dxa"/>
            <w:vMerge/>
            <w:vAlign w:val="center"/>
          </w:tcPr>
          <w:p w14:paraId="18B30C69" w14:textId="77777777" w:rsidR="00216A8B" w:rsidRDefault="00216A8B"/>
        </w:tc>
        <w:tc>
          <w:tcPr>
            <w:tcW w:w="1245" w:type="dxa"/>
            <w:vMerge/>
            <w:vAlign w:val="center"/>
          </w:tcPr>
          <w:p w14:paraId="27EFCED8" w14:textId="77777777" w:rsidR="00216A8B" w:rsidRDefault="00216A8B"/>
        </w:tc>
        <w:tc>
          <w:tcPr>
            <w:tcW w:w="1562" w:type="dxa"/>
            <w:vAlign w:val="center"/>
          </w:tcPr>
          <w:p w14:paraId="35DEFEE0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46E49903" w14:textId="77777777" w:rsidR="00216A8B" w:rsidRDefault="003A1549">
            <w:r>
              <w:t>1.80×2.70</w:t>
            </w:r>
          </w:p>
        </w:tc>
        <w:tc>
          <w:tcPr>
            <w:tcW w:w="735" w:type="dxa"/>
            <w:vAlign w:val="center"/>
          </w:tcPr>
          <w:p w14:paraId="4ACEE66D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7E6AB15F" w14:textId="77777777" w:rsidR="00216A8B" w:rsidRDefault="003A1549">
            <w:r>
              <w:t>12</w:t>
            </w:r>
          </w:p>
        </w:tc>
        <w:tc>
          <w:tcPr>
            <w:tcW w:w="1262" w:type="dxa"/>
            <w:vAlign w:val="center"/>
          </w:tcPr>
          <w:p w14:paraId="5E23782E" w14:textId="77777777" w:rsidR="00216A8B" w:rsidRDefault="003A1549">
            <w:r>
              <w:t>4.86</w:t>
            </w:r>
          </w:p>
        </w:tc>
        <w:tc>
          <w:tcPr>
            <w:tcW w:w="1262" w:type="dxa"/>
            <w:vAlign w:val="center"/>
          </w:tcPr>
          <w:p w14:paraId="11C6617E" w14:textId="77777777" w:rsidR="00216A8B" w:rsidRDefault="003A1549">
            <w:r>
              <w:t>58.32</w:t>
            </w:r>
          </w:p>
        </w:tc>
      </w:tr>
      <w:tr w:rsidR="00216A8B" w14:paraId="5282D70B" w14:textId="77777777">
        <w:tc>
          <w:tcPr>
            <w:tcW w:w="1160" w:type="dxa"/>
            <w:vMerge/>
            <w:vAlign w:val="center"/>
          </w:tcPr>
          <w:p w14:paraId="70CFFE9D" w14:textId="77777777" w:rsidR="00216A8B" w:rsidRDefault="00216A8B"/>
        </w:tc>
        <w:tc>
          <w:tcPr>
            <w:tcW w:w="1245" w:type="dxa"/>
            <w:vMerge/>
            <w:vAlign w:val="center"/>
          </w:tcPr>
          <w:p w14:paraId="7667D1F5" w14:textId="77777777" w:rsidR="00216A8B" w:rsidRDefault="00216A8B"/>
        </w:tc>
        <w:tc>
          <w:tcPr>
            <w:tcW w:w="1562" w:type="dxa"/>
            <w:vAlign w:val="center"/>
          </w:tcPr>
          <w:p w14:paraId="07EE9DC4" w14:textId="77777777" w:rsidR="00216A8B" w:rsidRDefault="003A1549">
            <w:r>
              <w:t>C6015</w:t>
            </w:r>
          </w:p>
        </w:tc>
        <w:tc>
          <w:tcPr>
            <w:tcW w:w="1386" w:type="dxa"/>
            <w:vAlign w:val="center"/>
          </w:tcPr>
          <w:p w14:paraId="6827221F" w14:textId="77777777" w:rsidR="00216A8B" w:rsidRDefault="003A1549">
            <w:r>
              <w:t>6.20×3.00</w:t>
            </w:r>
          </w:p>
        </w:tc>
        <w:tc>
          <w:tcPr>
            <w:tcW w:w="735" w:type="dxa"/>
            <w:vAlign w:val="center"/>
          </w:tcPr>
          <w:p w14:paraId="4054E8C3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14725117" w14:textId="77777777" w:rsidR="00216A8B" w:rsidRDefault="003A1549">
            <w:r>
              <w:t>2</w:t>
            </w:r>
          </w:p>
        </w:tc>
        <w:tc>
          <w:tcPr>
            <w:tcW w:w="1262" w:type="dxa"/>
            <w:vAlign w:val="center"/>
          </w:tcPr>
          <w:p w14:paraId="009DA771" w14:textId="77777777" w:rsidR="00216A8B" w:rsidRDefault="003A1549">
            <w:r>
              <w:t>18.60</w:t>
            </w:r>
          </w:p>
        </w:tc>
        <w:tc>
          <w:tcPr>
            <w:tcW w:w="1262" w:type="dxa"/>
            <w:vAlign w:val="center"/>
          </w:tcPr>
          <w:p w14:paraId="3B2D437D" w14:textId="77777777" w:rsidR="00216A8B" w:rsidRDefault="003A1549">
            <w:r>
              <w:t>37.20</w:t>
            </w:r>
          </w:p>
        </w:tc>
      </w:tr>
      <w:tr w:rsidR="00216A8B" w14:paraId="7F064969" w14:textId="77777777">
        <w:tc>
          <w:tcPr>
            <w:tcW w:w="1160" w:type="dxa"/>
            <w:vMerge w:val="restart"/>
            <w:vAlign w:val="center"/>
          </w:tcPr>
          <w:p w14:paraId="0080B4FD" w14:textId="77777777" w:rsidR="00216A8B" w:rsidRDefault="003A1549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64AC0847" w14:textId="77777777" w:rsidR="00216A8B" w:rsidRDefault="003A1549">
            <w:r>
              <w:t>北</w:t>
            </w:r>
            <w:r>
              <w:t>-</w:t>
            </w:r>
            <w:r>
              <w:t>默认立面</w:t>
            </w:r>
            <w:r>
              <w:br/>
              <w:t>93.96</w:t>
            </w:r>
          </w:p>
        </w:tc>
        <w:tc>
          <w:tcPr>
            <w:tcW w:w="1562" w:type="dxa"/>
            <w:vAlign w:val="center"/>
          </w:tcPr>
          <w:p w14:paraId="36C678BE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7712D402" w14:textId="77777777" w:rsidR="00216A8B" w:rsidRDefault="003A1549">
            <w:r>
              <w:t>1.80×2.70</w:t>
            </w:r>
          </w:p>
        </w:tc>
        <w:tc>
          <w:tcPr>
            <w:tcW w:w="735" w:type="dxa"/>
            <w:vAlign w:val="center"/>
          </w:tcPr>
          <w:p w14:paraId="285C3967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7512F4D0" w14:textId="77777777" w:rsidR="00216A8B" w:rsidRDefault="003A1549">
            <w:r>
              <w:t>6</w:t>
            </w:r>
          </w:p>
        </w:tc>
        <w:tc>
          <w:tcPr>
            <w:tcW w:w="1262" w:type="dxa"/>
            <w:vAlign w:val="center"/>
          </w:tcPr>
          <w:p w14:paraId="7346CBF1" w14:textId="77777777" w:rsidR="00216A8B" w:rsidRDefault="003A1549">
            <w:r>
              <w:t>4.86</w:t>
            </w:r>
          </w:p>
        </w:tc>
        <w:tc>
          <w:tcPr>
            <w:tcW w:w="1262" w:type="dxa"/>
            <w:vAlign w:val="center"/>
          </w:tcPr>
          <w:p w14:paraId="7E0ACA78" w14:textId="77777777" w:rsidR="00216A8B" w:rsidRDefault="003A1549">
            <w:r>
              <w:t>29.16</w:t>
            </w:r>
          </w:p>
        </w:tc>
      </w:tr>
      <w:tr w:rsidR="00216A8B" w14:paraId="129292B3" w14:textId="77777777">
        <w:tc>
          <w:tcPr>
            <w:tcW w:w="1160" w:type="dxa"/>
            <w:vMerge/>
            <w:vAlign w:val="center"/>
          </w:tcPr>
          <w:p w14:paraId="2F3B5009" w14:textId="77777777" w:rsidR="00216A8B" w:rsidRDefault="00216A8B"/>
        </w:tc>
        <w:tc>
          <w:tcPr>
            <w:tcW w:w="1245" w:type="dxa"/>
            <w:vMerge/>
            <w:vAlign w:val="center"/>
          </w:tcPr>
          <w:p w14:paraId="117A2BBC" w14:textId="77777777" w:rsidR="00216A8B" w:rsidRDefault="00216A8B"/>
        </w:tc>
        <w:tc>
          <w:tcPr>
            <w:tcW w:w="1562" w:type="dxa"/>
            <w:vAlign w:val="center"/>
          </w:tcPr>
          <w:p w14:paraId="16EC8332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0A71DBFA" w14:textId="77777777" w:rsidR="00216A8B" w:rsidRDefault="003A1549">
            <w:r>
              <w:t>1.20×2.70</w:t>
            </w:r>
          </w:p>
        </w:tc>
        <w:tc>
          <w:tcPr>
            <w:tcW w:w="735" w:type="dxa"/>
            <w:vAlign w:val="center"/>
          </w:tcPr>
          <w:p w14:paraId="4D10ABE2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139EE16F" w14:textId="77777777" w:rsidR="00216A8B" w:rsidRDefault="003A1549">
            <w:r>
              <w:t>4</w:t>
            </w:r>
          </w:p>
        </w:tc>
        <w:tc>
          <w:tcPr>
            <w:tcW w:w="1262" w:type="dxa"/>
            <w:vAlign w:val="center"/>
          </w:tcPr>
          <w:p w14:paraId="513B1B1E" w14:textId="77777777" w:rsidR="00216A8B" w:rsidRDefault="003A1549">
            <w:r>
              <w:t>3.24</w:t>
            </w:r>
          </w:p>
        </w:tc>
        <w:tc>
          <w:tcPr>
            <w:tcW w:w="1262" w:type="dxa"/>
            <w:vAlign w:val="center"/>
          </w:tcPr>
          <w:p w14:paraId="638C25CA" w14:textId="77777777" w:rsidR="00216A8B" w:rsidRDefault="003A1549">
            <w:r>
              <w:t>12.96</w:t>
            </w:r>
          </w:p>
        </w:tc>
      </w:tr>
      <w:tr w:rsidR="00216A8B" w14:paraId="72D8F432" w14:textId="77777777">
        <w:tc>
          <w:tcPr>
            <w:tcW w:w="1160" w:type="dxa"/>
            <w:vMerge/>
            <w:vAlign w:val="center"/>
          </w:tcPr>
          <w:p w14:paraId="1C12881D" w14:textId="77777777" w:rsidR="00216A8B" w:rsidRDefault="00216A8B"/>
        </w:tc>
        <w:tc>
          <w:tcPr>
            <w:tcW w:w="1245" w:type="dxa"/>
            <w:vMerge/>
            <w:vAlign w:val="center"/>
          </w:tcPr>
          <w:p w14:paraId="0DFC8506" w14:textId="77777777" w:rsidR="00216A8B" w:rsidRDefault="00216A8B"/>
        </w:tc>
        <w:tc>
          <w:tcPr>
            <w:tcW w:w="1562" w:type="dxa"/>
            <w:vAlign w:val="center"/>
          </w:tcPr>
          <w:p w14:paraId="2B87EB68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185EBF6A" w14:textId="77777777" w:rsidR="00216A8B" w:rsidRDefault="003A1549">
            <w:r>
              <w:t>2.40×2.70</w:t>
            </w:r>
          </w:p>
        </w:tc>
        <w:tc>
          <w:tcPr>
            <w:tcW w:w="735" w:type="dxa"/>
            <w:vAlign w:val="center"/>
          </w:tcPr>
          <w:p w14:paraId="05E1F5B1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489B32E9" w14:textId="77777777" w:rsidR="00216A8B" w:rsidRDefault="003A1549">
            <w:r>
              <w:t>8</w:t>
            </w:r>
          </w:p>
        </w:tc>
        <w:tc>
          <w:tcPr>
            <w:tcW w:w="1262" w:type="dxa"/>
            <w:vAlign w:val="center"/>
          </w:tcPr>
          <w:p w14:paraId="04FCE38C" w14:textId="77777777" w:rsidR="00216A8B" w:rsidRDefault="003A1549">
            <w:r>
              <w:t>6.48</w:t>
            </w:r>
          </w:p>
        </w:tc>
        <w:tc>
          <w:tcPr>
            <w:tcW w:w="1262" w:type="dxa"/>
            <w:vAlign w:val="center"/>
          </w:tcPr>
          <w:p w14:paraId="74B22F99" w14:textId="77777777" w:rsidR="00216A8B" w:rsidRDefault="003A1549">
            <w:r>
              <w:t>51.84</w:t>
            </w:r>
          </w:p>
        </w:tc>
      </w:tr>
      <w:tr w:rsidR="00216A8B" w14:paraId="5CBD490A" w14:textId="77777777">
        <w:tc>
          <w:tcPr>
            <w:tcW w:w="1160" w:type="dxa"/>
            <w:vMerge w:val="restart"/>
            <w:vAlign w:val="center"/>
          </w:tcPr>
          <w:p w14:paraId="081D067F" w14:textId="77777777" w:rsidR="00216A8B" w:rsidRDefault="003A1549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5C8EF201" w14:textId="77777777" w:rsidR="00216A8B" w:rsidRDefault="003A1549">
            <w:r>
              <w:t>东</w:t>
            </w:r>
            <w:r>
              <w:t>-</w:t>
            </w:r>
            <w:r>
              <w:t>默认立面</w:t>
            </w:r>
            <w:r>
              <w:br/>
              <w:t>24.30</w:t>
            </w:r>
          </w:p>
        </w:tc>
        <w:tc>
          <w:tcPr>
            <w:tcW w:w="1562" w:type="dxa"/>
            <w:vAlign w:val="center"/>
          </w:tcPr>
          <w:p w14:paraId="72E6EF38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207435E6" w14:textId="77777777" w:rsidR="00216A8B" w:rsidRDefault="003A1549">
            <w:r>
              <w:t>1.20×2.70</w:t>
            </w:r>
          </w:p>
        </w:tc>
        <w:tc>
          <w:tcPr>
            <w:tcW w:w="735" w:type="dxa"/>
            <w:vAlign w:val="center"/>
          </w:tcPr>
          <w:p w14:paraId="25448A74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51804C12" w14:textId="77777777" w:rsidR="00216A8B" w:rsidRDefault="003A1549">
            <w:r>
              <w:t>3</w:t>
            </w:r>
          </w:p>
        </w:tc>
        <w:tc>
          <w:tcPr>
            <w:tcW w:w="1262" w:type="dxa"/>
            <w:vAlign w:val="center"/>
          </w:tcPr>
          <w:p w14:paraId="41F336C4" w14:textId="77777777" w:rsidR="00216A8B" w:rsidRDefault="003A1549">
            <w:r>
              <w:t>3.24</w:t>
            </w:r>
          </w:p>
        </w:tc>
        <w:tc>
          <w:tcPr>
            <w:tcW w:w="1262" w:type="dxa"/>
            <w:vAlign w:val="center"/>
          </w:tcPr>
          <w:p w14:paraId="2A88CA15" w14:textId="77777777" w:rsidR="00216A8B" w:rsidRDefault="003A1549">
            <w:r>
              <w:t>9.72</w:t>
            </w:r>
          </w:p>
        </w:tc>
      </w:tr>
      <w:tr w:rsidR="00216A8B" w14:paraId="40B7C949" w14:textId="77777777">
        <w:tc>
          <w:tcPr>
            <w:tcW w:w="1160" w:type="dxa"/>
            <w:vMerge/>
            <w:vAlign w:val="center"/>
          </w:tcPr>
          <w:p w14:paraId="64A7F46D" w14:textId="77777777" w:rsidR="00216A8B" w:rsidRDefault="00216A8B"/>
        </w:tc>
        <w:tc>
          <w:tcPr>
            <w:tcW w:w="1245" w:type="dxa"/>
            <w:vMerge/>
            <w:vAlign w:val="center"/>
          </w:tcPr>
          <w:p w14:paraId="1A58D3BD" w14:textId="77777777" w:rsidR="00216A8B" w:rsidRDefault="00216A8B"/>
        </w:tc>
        <w:tc>
          <w:tcPr>
            <w:tcW w:w="1562" w:type="dxa"/>
            <w:vAlign w:val="center"/>
          </w:tcPr>
          <w:p w14:paraId="5CBFC0D7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4355E760" w14:textId="77777777" w:rsidR="00216A8B" w:rsidRDefault="003A1549">
            <w:r>
              <w:t>1.80×2.70</w:t>
            </w:r>
          </w:p>
        </w:tc>
        <w:tc>
          <w:tcPr>
            <w:tcW w:w="735" w:type="dxa"/>
            <w:vAlign w:val="center"/>
          </w:tcPr>
          <w:p w14:paraId="519A1D99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206E5A9D" w14:textId="77777777" w:rsidR="00216A8B" w:rsidRDefault="003A1549">
            <w:r>
              <w:t>1</w:t>
            </w:r>
          </w:p>
        </w:tc>
        <w:tc>
          <w:tcPr>
            <w:tcW w:w="1262" w:type="dxa"/>
            <w:vAlign w:val="center"/>
          </w:tcPr>
          <w:p w14:paraId="4496FF51" w14:textId="77777777" w:rsidR="00216A8B" w:rsidRDefault="003A1549">
            <w:r>
              <w:t>4.86</w:t>
            </w:r>
          </w:p>
        </w:tc>
        <w:tc>
          <w:tcPr>
            <w:tcW w:w="1262" w:type="dxa"/>
            <w:vAlign w:val="center"/>
          </w:tcPr>
          <w:p w14:paraId="6FCDAECC" w14:textId="77777777" w:rsidR="00216A8B" w:rsidRDefault="003A1549">
            <w:r>
              <w:t>4.86</w:t>
            </w:r>
          </w:p>
        </w:tc>
      </w:tr>
      <w:tr w:rsidR="00216A8B" w14:paraId="28CA48D4" w14:textId="77777777">
        <w:tc>
          <w:tcPr>
            <w:tcW w:w="1160" w:type="dxa"/>
            <w:vMerge/>
            <w:vAlign w:val="center"/>
          </w:tcPr>
          <w:p w14:paraId="65B1D50D" w14:textId="77777777" w:rsidR="00216A8B" w:rsidRDefault="00216A8B"/>
        </w:tc>
        <w:tc>
          <w:tcPr>
            <w:tcW w:w="1245" w:type="dxa"/>
            <w:vMerge/>
            <w:vAlign w:val="center"/>
          </w:tcPr>
          <w:p w14:paraId="72474443" w14:textId="77777777" w:rsidR="00216A8B" w:rsidRDefault="00216A8B"/>
        </w:tc>
        <w:tc>
          <w:tcPr>
            <w:tcW w:w="1562" w:type="dxa"/>
            <w:vAlign w:val="center"/>
          </w:tcPr>
          <w:p w14:paraId="3312B7CD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7021F7E1" w14:textId="77777777" w:rsidR="00216A8B" w:rsidRDefault="003A1549">
            <w:r>
              <w:t>2.40×2.70</w:t>
            </w:r>
          </w:p>
        </w:tc>
        <w:tc>
          <w:tcPr>
            <w:tcW w:w="735" w:type="dxa"/>
            <w:vAlign w:val="center"/>
          </w:tcPr>
          <w:p w14:paraId="622F6CB8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506AC3F5" w14:textId="77777777" w:rsidR="00216A8B" w:rsidRDefault="003A1549">
            <w:r>
              <w:t>1</w:t>
            </w:r>
          </w:p>
        </w:tc>
        <w:tc>
          <w:tcPr>
            <w:tcW w:w="1262" w:type="dxa"/>
            <w:vAlign w:val="center"/>
          </w:tcPr>
          <w:p w14:paraId="2AEC642C" w14:textId="77777777" w:rsidR="00216A8B" w:rsidRDefault="003A1549">
            <w:r>
              <w:t>6.48</w:t>
            </w:r>
          </w:p>
        </w:tc>
        <w:tc>
          <w:tcPr>
            <w:tcW w:w="1262" w:type="dxa"/>
            <w:vAlign w:val="center"/>
          </w:tcPr>
          <w:p w14:paraId="49CBC17A" w14:textId="77777777" w:rsidR="00216A8B" w:rsidRDefault="003A1549">
            <w:r>
              <w:t>6.48</w:t>
            </w:r>
          </w:p>
        </w:tc>
      </w:tr>
      <w:tr w:rsidR="00216A8B" w14:paraId="701A7489" w14:textId="77777777">
        <w:tc>
          <w:tcPr>
            <w:tcW w:w="1160" w:type="dxa"/>
            <w:vMerge/>
            <w:vAlign w:val="center"/>
          </w:tcPr>
          <w:p w14:paraId="7358A8E1" w14:textId="77777777" w:rsidR="00216A8B" w:rsidRDefault="00216A8B"/>
        </w:tc>
        <w:tc>
          <w:tcPr>
            <w:tcW w:w="1245" w:type="dxa"/>
            <w:vMerge/>
            <w:vAlign w:val="center"/>
          </w:tcPr>
          <w:p w14:paraId="2B53C4F6" w14:textId="77777777" w:rsidR="00216A8B" w:rsidRDefault="00216A8B"/>
        </w:tc>
        <w:tc>
          <w:tcPr>
            <w:tcW w:w="1562" w:type="dxa"/>
            <w:vAlign w:val="center"/>
          </w:tcPr>
          <w:p w14:paraId="47B7E9B5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758DA482" w14:textId="77777777" w:rsidR="00216A8B" w:rsidRDefault="003A1549">
            <w:r>
              <w:t>1.20×2.70</w:t>
            </w:r>
          </w:p>
        </w:tc>
        <w:tc>
          <w:tcPr>
            <w:tcW w:w="735" w:type="dxa"/>
            <w:vAlign w:val="center"/>
          </w:tcPr>
          <w:p w14:paraId="55ED14AC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033EF7A9" w14:textId="77777777" w:rsidR="00216A8B" w:rsidRDefault="003A1549">
            <w:r>
              <w:t>1</w:t>
            </w:r>
          </w:p>
        </w:tc>
        <w:tc>
          <w:tcPr>
            <w:tcW w:w="1262" w:type="dxa"/>
            <w:vAlign w:val="center"/>
          </w:tcPr>
          <w:p w14:paraId="21AFB476" w14:textId="77777777" w:rsidR="00216A8B" w:rsidRDefault="003A1549">
            <w:r>
              <w:t>3.24</w:t>
            </w:r>
          </w:p>
        </w:tc>
        <w:tc>
          <w:tcPr>
            <w:tcW w:w="1262" w:type="dxa"/>
            <w:vAlign w:val="center"/>
          </w:tcPr>
          <w:p w14:paraId="6CAAD0D5" w14:textId="77777777" w:rsidR="00216A8B" w:rsidRDefault="003A1549">
            <w:r>
              <w:t>3.24</w:t>
            </w:r>
          </w:p>
        </w:tc>
      </w:tr>
      <w:tr w:rsidR="00216A8B" w14:paraId="094BA277" w14:textId="77777777">
        <w:tc>
          <w:tcPr>
            <w:tcW w:w="1160" w:type="dxa"/>
            <w:vMerge w:val="restart"/>
            <w:vAlign w:val="center"/>
          </w:tcPr>
          <w:p w14:paraId="41F5A108" w14:textId="77777777" w:rsidR="00216A8B" w:rsidRDefault="003A1549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072F9417" w14:textId="77777777" w:rsidR="00216A8B" w:rsidRDefault="003A1549">
            <w:r>
              <w:t>西</w:t>
            </w:r>
            <w:r>
              <w:t>-</w:t>
            </w:r>
            <w:r>
              <w:t>默认立面</w:t>
            </w:r>
            <w:r>
              <w:br/>
              <w:t>17.82</w:t>
            </w:r>
          </w:p>
        </w:tc>
        <w:tc>
          <w:tcPr>
            <w:tcW w:w="1562" w:type="dxa"/>
            <w:vAlign w:val="center"/>
          </w:tcPr>
          <w:p w14:paraId="4750E436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054FCBC1" w14:textId="77777777" w:rsidR="00216A8B" w:rsidRDefault="003A1549">
            <w:r>
              <w:t>1.20×2.70</w:t>
            </w:r>
          </w:p>
        </w:tc>
        <w:tc>
          <w:tcPr>
            <w:tcW w:w="735" w:type="dxa"/>
            <w:vAlign w:val="center"/>
          </w:tcPr>
          <w:p w14:paraId="61486050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30A3B58E" w14:textId="77777777" w:rsidR="00216A8B" w:rsidRDefault="003A1549">
            <w:r>
              <w:t>1</w:t>
            </w:r>
          </w:p>
        </w:tc>
        <w:tc>
          <w:tcPr>
            <w:tcW w:w="1262" w:type="dxa"/>
            <w:vAlign w:val="center"/>
          </w:tcPr>
          <w:p w14:paraId="1378CFEC" w14:textId="77777777" w:rsidR="00216A8B" w:rsidRDefault="003A1549">
            <w:r>
              <w:t>3.24</w:t>
            </w:r>
          </w:p>
        </w:tc>
        <w:tc>
          <w:tcPr>
            <w:tcW w:w="1262" w:type="dxa"/>
            <w:vAlign w:val="center"/>
          </w:tcPr>
          <w:p w14:paraId="1CCD4137" w14:textId="77777777" w:rsidR="00216A8B" w:rsidRDefault="003A1549">
            <w:r>
              <w:t>3.24</w:t>
            </w:r>
          </w:p>
        </w:tc>
      </w:tr>
      <w:tr w:rsidR="00216A8B" w14:paraId="371DEB19" w14:textId="77777777">
        <w:tc>
          <w:tcPr>
            <w:tcW w:w="1160" w:type="dxa"/>
            <w:vMerge/>
            <w:vAlign w:val="center"/>
          </w:tcPr>
          <w:p w14:paraId="35A46DA6" w14:textId="77777777" w:rsidR="00216A8B" w:rsidRDefault="00216A8B"/>
        </w:tc>
        <w:tc>
          <w:tcPr>
            <w:tcW w:w="1245" w:type="dxa"/>
            <w:vMerge/>
            <w:vAlign w:val="center"/>
          </w:tcPr>
          <w:p w14:paraId="000F388C" w14:textId="77777777" w:rsidR="00216A8B" w:rsidRDefault="00216A8B"/>
        </w:tc>
        <w:tc>
          <w:tcPr>
            <w:tcW w:w="1562" w:type="dxa"/>
            <w:vAlign w:val="center"/>
          </w:tcPr>
          <w:p w14:paraId="62F91206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08354EBF" w14:textId="77777777" w:rsidR="00216A8B" w:rsidRDefault="003A1549">
            <w:r>
              <w:t>1.20×2.70</w:t>
            </w:r>
          </w:p>
        </w:tc>
        <w:tc>
          <w:tcPr>
            <w:tcW w:w="735" w:type="dxa"/>
            <w:vAlign w:val="center"/>
          </w:tcPr>
          <w:p w14:paraId="001A98FB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176B9360" w14:textId="77777777" w:rsidR="00216A8B" w:rsidRDefault="003A1549">
            <w:r>
              <w:t>3</w:t>
            </w:r>
          </w:p>
        </w:tc>
        <w:tc>
          <w:tcPr>
            <w:tcW w:w="1262" w:type="dxa"/>
            <w:vAlign w:val="center"/>
          </w:tcPr>
          <w:p w14:paraId="15019A94" w14:textId="77777777" w:rsidR="00216A8B" w:rsidRDefault="003A1549">
            <w:r>
              <w:t>3.24</w:t>
            </w:r>
          </w:p>
        </w:tc>
        <w:tc>
          <w:tcPr>
            <w:tcW w:w="1262" w:type="dxa"/>
            <w:vAlign w:val="center"/>
          </w:tcPr>
          <w:p w14:paraId="7993D34B" w14:textId="77777777" w:rsidR="00216A8B" w:rsidRDefault="003A1549">
            <w:r>
              <w:t>9.72</w:t>
            </w:r>
          </w:p>
        </w:tc>
      </w:tr>
      <w:tr w:rsidR="00216A8B" w14:paraId="6D58A420" w14:textId="77777777">
        <w:tc>
          <w:tcPr>
            <w:tcW w:w="1160" w:type="dxa"/>
            <w:vMerge/>
            <w:vAlign w:val="center"/>
          </w:tcPr>
          <w:p w14:paraId="11D0FE11" w14:textId="77777777" w:rsidR="00216A8B" w:rsidRDefault="00216A8B"/>
        </w:tc>
        <w:tc>
          <w:tcPr>
            <w:tcW w:w="1245" w:type="dxa"/>
            <w:vMerge/>
            <w:vAlign w:val="center"/>
          </w:tcPr>
          <w:p w14:paraId="19AF9FCE" w14:textId="77777777" w:rsidR="00216A8B" w:rsidRDefault="00216A8B"/>
        </w:tc>
        <w:tc>
          <w:tcPr>
            <w:tcW w:w="1562" w:type="dxa"/>
            <w:vAlign w:val="center"/>
          </w:tcPr>
          <w:p w14:paraId="01925C36" w14:textId="77777777" w:rsidR="00216A8B" w:rsidRDefault="003A1549">
            <w:r>
              <w:t>C1816</w:t>
            </w:r>
          </w:p>
        </w:tc>
        <w:tc>
          <w:tcPr>
            <w:tcW w:w="1386" w:type="dxa"/>
            <w:vAlign w:val="center"/>
          </w:tcPr>
          <w:p w14:paraId="66E823D6" w14:textId="77777777" w:rsidR="00216A8B" w:rsidRDefault="003A1549">
            <w:r>
              <w:t>1.80×2.70</w:t>
            </w:r>
          </w:p>
        </w:tc>
        <w:tc>
          <w:tcPr>
            <w:tcW w:w="735" w:type="dxa"/>
            <w:vAlign w:val="center"/>
          </w:tcPr>
          <w:p w14:paraId="72B3A6A0" w14:textId="77777777" w:rsidR="00216A8B" w:rsidRDefault="003A1549">
            <w:r>
              <w:t>1</w:t>
            </w:r>
          </w:p>
        </w:tc>
        <w:tc>
          <w:tcPr>
            <w:tcW w:w="718" w:type="dxa"/>
            <w:vAlign w:val="center"/>
          </w:tcPr>
          <w:p w14:paraId="710C4447" w14:textId="77777777" w:rsidR="00216A8B" w:rsidRDefault="003A1549">
            <w:r>
              <w:t>1</w:t>
            </w:r>
          </w:p>
        </w:tc>
        <w:tc>
          <w:tcPr>
            <w:tcW w:w="1262" w:type="dxa"/>
            <w:vAlign w:val="center"/>
          </w:tcPr>
          <w:p w14:paraId="7EA4573E" w14:textId="77777777" w:rsidR="00216A8B" w:rsidRDefault="003A1549">
            <w:r>
              <w:t>4.86</w:t>
            </w:r>
          </w:p>
        </w:tc>
        <w:tc>
          <w:tcPr>
            <w:tcW w:w="1262" w:type="dxa"/>
            <w:vAlign w:val="center"/>
          </w:tcPr>
          <w:p w14:paraId="01B3E4AE" w14:textId="77777777" w:rsidR="00216A8B" w:rsidRDefault="003A1549">
            <w:r>
              <w:t>4.86</w:t>
            </w:r>
          </w:p>
        </w:tc>
      </w:tr>
    </w:tbl>
    <w:p w14:paraId="7C9D5350" w14:textId="77777777" w:rsidR="00216A8B" w:rsidRDefault="003A1549">
      <w:pPr>
        <w:pStyle w:val="2"/>
        <w:widowControl w:val="0"/>
        <w:rPr>
          <w:kern w:val="2"/>
        </w:rPr>
      </w:pPr>
      <w:bookmarkStart w:id="39" w:name="_Toc60478853"/>
      <w:r>
        <w:rPr>
          <w:kern w:val="2"/>
        </w:rPr>
        <w:t>可见光透射比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216A8B" w14:paraId="678F1A1E" w14:textId="77777777">
        <w:tc>
          <w:tcPr>
            <w:tcW w:w="905" w:type="dxa"/>
            <w:shd w:val="clear" w:color="auto" w:fill="E6E6E6"/>
            <w:vAlign w:val="center"/>
          </w:tcPr>
          <w:p w14:paraId="3A92265D" w14:textId="77777777" w:rsidR="00216A8B" w:rsidRDefault="003A1549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D692D5" w14:textId="77777777" w:rsidR="00216A8B" w:rsidRDefault="003A1549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CBAF13" w14:textId="77777777" w:rsidR="00216A8B" w:rsidRDefault="003A1549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06084080" w14:textId="77777777" w:rsidR="00216A8B" w:rsidRDefault="003A1549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59F24C1" w14:textId="77777777" w:rsidR="00216A8B" w:rsidRDefault="003A1549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551A0B5" w14:textId="77777777" w:rsidR="00216A8B" w:rsidRDefault="003A1549">
            <w:pPr>
              <w:jc w:val="center"/>
            </w:pPr>
            <w:r>
              <w:t>透射比限值</w:t>
            </w:r>
          </w:p>
        </w:tc>
      </w:tr>
      <w:tr w:rsidR="00216A8B" w14:paraId="0F8DBD1F" w14:textId="77777777">
        <w:tc>
          <w:tcPr>
            <w:tcW w:w="905" w:type="dxa"/>
            <w:shd w:val="clear" w:color="auto" w:fill="E6E6E6"/>
            <w:vAlign w:val="center"/>
          </w:tcPr>
          <w:p w14:paraId="77E9CCFB" w14:textId="77777777" w:rsidR="00216A8B" w:rsidRDefault="003A1549">
            <w:r>
              <w:t>南向</w:t>
            </w:r>
          </w:p>
        </w:tc>
        <w:tc>
          <w:tcPr>
            <w:tcW w:w="1188" w:type="dxa"/>
            <w:vAlign w:val="center"/>
          </w:tcPr>
          <w:p w14:paraId="5F69C273" w14:textId="77777777" w:rsidR="00216A8B" w:rsidRDefault="003A154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755ACFC" w14:textId="77777777" w:rsidR="00216A8B" w:rsidRDefault="003A1549">
            <w:r>
              <w:t>0.53</w:t>
            </w:r>
          </w:p>
        </w:tc>
        <w:tc>
          <w:tcPr>
            <w:tcW w:w="2088" w:type="dxa"/>
            <w:vAlign w:val="center"/>
          </w:tcPr>
          <w:p w14:paraId="2CDA3F60" w14:textId="77777777" w:rsidR="00216A8B" w:rsidRDefault="003A1549">
            <w:r>
              <w:t>C1816</w:t>
            </w:r>
          </w:p>
        </w:tc>
        <w:tc>
          <w:tcPr>
            <w:tcW w:w="2009" w:type="dxa"/>
            <w:vAlign w:val="center"/>
          </w:tcPr>
          <w:p w14:paraId="4BBE1B38" w14:textId="77777777" w:rsidR="00216A8B" w:rsidRDefault="003A1549">
            <w:r>
              <w:t>0.80</w:t>
            </w:r>
          </w:p>
        </w:tc>
        <w:tc>
          <w:tcPr>
            <w:tcW w:w="2009" w:type="dxa"/>
            <w:vAlign w:val="center"/>
          </w:tcPr>
          <w:p w14:paraId="572708E9" w14:textId="77777777" w:rsidR="00216A8B" w:rsidRDefault="003A1549">
            <w:r>
              <w:t>0.40</w:t>
            </w:r>
          </w:p>
        </w:tc>
      </w:tr>
      <w:tr w:rsidR="00216A8B" w14:paraId="0A619AE6" w14:textId="77777777">
        <w:tc>
          <w:tcPr>
            <w:tcW w:w="905" w:type="dxa"/>
            <w:shd w:val="clear" w:color="auto" w:fill="E6E6E6"/>
            <w:vAlign w:val="center"/>
          </w:tcPr>
          <w:p w14:paraId="4B9D0602" w14:textId="77777777" w:rsidR="00216A8B" w:rsidRDefault="003A1549">
            <w:r>
              <w:t>北向</w:t>
            </w:r>
          </w:p>
        </w:tc>
        <w:tc>
          <w:tcPr>
            <w:tcW w:w="1188" w:type="dxa"/>
            <w:vAlign w:val="center"/>
          </w:tcPr>
          <w:p w14:paraId="61FC59F5" w14:textId="77777777" w:rsidR="00216A8B" w:rsidRDefault="003A154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914070A" w14:textId="77777777" w:rsidR="00216A8B" w:rsidRDefault="003A1549">
            <w:r>
              <w:t>0.45</w:t>
            </w:r>
          </w:p>
        </w:tc>
        <w:tc>
          <w:tcPr>
            <w:tcW w:w="2088" w:type="dxa"/>
            <w:vAlign w:val="center"/>
          </w:tcPr>
          <w:p w14:paraId="005EC7DA" w14:textId="77777777" w:rsidR="00216A8B" w:rsidRDefault="003A1549">
            <w:r>
              <w:t>C1816</w:t>
            </w:r>
          </w:p>
        </w:tc>
        <w:tc>
          <w:tcPr>
            <w:tcW w:w="2009" w:type="dxa"/>
            <w:vAlign w:val="center"/>
          </w:tcPr>
          <w:p w14:paraId="4F25B908" w14:textId="77777777" w:rsidR="00216A8B" w:rsidRDefault="003A1549">
            <w:r>
              <w:t>0.80</w:t>
            </w:r>
          </w:p>
        </w:tc>
        <w:tc>
          <w:tcPr>
            <w:tcW w:w="2009" w:type="dxa"/>
            <w:vAlign w:val="center"/>
          </w:tcPr>
          <w:p w14:paraId="753842A5" w14:textId="77777777" w:rsidR="00216A8B" w:rsidRDefault="003A1549">
            <w:r>
              <w:t>0.40</w:t>
            </w:r>
          </w:p>
        </w:tc>
      </w:tr>
      <w:tr w:rsidR="00216A8B" w14:paraId="00923CAB" w14:textId="77777777">
        <w:tc>
          <w:tcPr>
            <w:tcW w:w="905" w:type="dxa"/>
            <w:shd w:val="clear" w:color="auto" w:fill="E6E6E6"/>
            <w:vAlign w:val="center"/>
          </w:tcPr>
          <w:p w14:paraId="5D800CD8" w14:textId="77777777" w:rsidR="00216A8B" w:rsidRDefault="003A1549">
            <w:r>
              <w:t>东向</w:t>
            </w:r>
          </w:p>
        </w:tc>
        <w:tc>
          <w:tcPr>
            <w:tcW w:w="1188" w:type="dxa"/>
            <w:vAlign w:val="center"/>
          </w:tcPr>
          <w:p w14:paraId="1479A984" w14:textId="77777777" w:rsidR="00216A8B" w:rsidRDefault="003A154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A68E7C6" w14:textId="77777777" w:rsidR="00216A8B" w:rsidRDefault="003A1549">
            <w:r>
              <w:t>0.32</w:t>
            </w:r>
          </w:p>
        </w:tc>
        <w:tc>
          <w:tcPr>
            <w:tcW w:w="2088" w:type="dxa"/>
            <w:vAlign w:val="center"/>
          </w:tcPr>
          <w:p w14:paraId="459060F5" w14:textId="77777777" w:rsidR="00216A8B" w:rsidRDefault="003A1549">
            <w:r>
              <w:t>C1816</w:t>
            </w:r>
          </w:p>
        </w:tc>
        <w:tc>
          <w:tcPr>
            <w:tcW w:w="2009" w:type="dxa"/>
            <w:vAlign w:val="center"/>
          </w:tcPr>
          <w:p w14:paraId="4EE48287" w14:textId="77777777" w:rsidR="00216A8B" w:rsidRDefault="003A1549">
            <w:r>
              <w:t>0.80</w:t>
            </w:r>
          </w:p>
        </w:tc>
        <w:tc>
          <w:tcPr>
            <w:tcW w:w="2009" w:type="dxa"/>
            <w:vAlign w:val="center"/>
          </w:tcPr>
          <w:p w14:paraId="2F70419F" w14:textId="77777777" w:rsidR="00216A8B" w:rsidRDefault="003A1549">
            <w:r>
              <w:t>0.60</w:t>
            </w:r>
          </w:p>
        </w:tc>
      </w:tr>
      <w:tr w:rsidR="00216A8B" w14:paraId="38E786FA" w14:textId="77777777">
        <w:tc>
          <w:tcPr>
            <w:tcW w:w="905" w:type="dxa"/>
            <w:shd w:val="clear" w:color="auto" w:fill="E6E6E6"/>
            <w:vAlign w:val="center"/>
          </w:tcPr>
          <w:p w14:paraId="052E1FAD" w14:textId="77777777" w:rsidR="00216A8B" w:rsidRDefault="003A1549">
            <w:r>
              <w:t>西向</w:t>
            </w:r>
          </w:p>
        </w:tc>
        <w:tc>
          <w:tcPr>
            <w:tcW w:w="1188" w:type="dxa"/>
            <w:vAlign w:val="center"/>
          </w:tcPr>
          <w:p w14:paraId="5581E220" w14:textId="77777777" w:rsidR="00216A8B" w:rsidRDefault="003A154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2CCC663" w14:textId="77777777" w:rsidR="00216A8B" w:rsidRDefault="003A1549">
            <w:r>
              <w:t>0.23</w:t>
            </w:r>
          </w:p>
        </w:tc>
        <w:tc>
          <w:tcPr>
            <w:tcW w:w="2088" w:type="dxa"/>
            <w:vAlign w:val="center"/>
          </w:tcPr>
          <w:p w14:paraId="34E3BFF9" w14:textId="77777777" w:rsidR="00216A8B" w:rsidRDefault="003A1549">
            <w:r>
              <w:t>C1816</w:t>
            </w:r>
          </w:p>
        </w:tc>
        <w:tc>
          <w:tcPr>
            <w:tcW w:w="2009" w:type="dxa"/>
            <w:vAlign w:val="center"/>
          </w:tcPr>
          <w:p w14:paraId="20487E9D" w14:textId="77777777" w:rsidR="00216A8B" w:rsidRDefault="003A1549">
            <w:r>
              <w:t>0.80</w:t>
            </w:r>
          </w:p>
        </w:tc>
        <w:tc>
          <w:tcPr>
            <w:tcW w:w="2009" w:type="dxa"/>
            <w:vAlign w:val="center"/>
          </w:tcPr>
          <w:p w14:paraId="182E07A2" w14:textId="77777777" w:rsidR="00216A8B" w:rsidRDefault="003A1549">
            <w:r>
              <w:t>0.60</w:t>
            </w:r>
          </w:p>
        </w:tc>
      </w:tr>
      <w:tr w:rsidR="00216A8B" w14:paraId="6FA75AB3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531F658" w14:textId="77777777" w:rsidR="00216A8B" w:rsidRDefault="003A1549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08C4596D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216A8B" w14:paraId="1F32B0B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24F7666" w14:textId="77777777" w:rsidR="00216A8B" w:rsidRDefault="003A1549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3D7DD3CA" w14:textId="77777777" w:rsidR="00216A8B" w:rsidRDefault="003A1549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216A8B" w14:paraId="35E5B50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6B2667F" w14:textId="77777777" w:rsidR="00216A8B" w:rsidRDefault="003A1549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3513064E" w14:textId="77777777" w:rsidR="00216A8B" w:rsidRDefault="003A1549">
            <w:r>
              <w:t>满足</w:t>
            </w:r>
          </w:p>
        </w:tc>
      </w:tr>
    </w:tbl>
    <w:p w14:paraId="485EAD73" w14:textId="77777777" w:rsidR="00216A8B" w:rsidRDefault="003A1549">
      <w:pPr>
        <w:pStyle w:val="2"/>
        <w:widowControl w:val="0"/>
        <w:rPr>
          <w:kern w:val="2"/>
        </w:rPr>
      </w:pPr>
      <w:bookmarkStart w:id="40" w:name="_Toc60478854"/>
      <w:r>
        <w:rPr>
          <w:kern w:val="2"/>
        </w:rPr>
        <w:lastRenderedPageBreak/>
        <w:t>天窗</w:t>
      </w:r>
      <w:bookmarkEnd w:id="40"/>
    </w:p>
    <w:p w14:paraId="733101CC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60478855"/>
      <w:r>
        <w:rPr>
          <w:color w:val="000000"/>
          <w:kern w:val="2"/>
          <w:szCs w:val="24"/>
        </w:rPr>
        <w:t>天窗屋顶比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216A8B" w14:paraId="2F928BF5" w14:textId="77777777">
        <w:tc>
          <w:tcPr>
            <w:tcW w:w="2088" w:type="dxa"/>
            <w:shd w:val="clear" w:color="auto" w:fill="E6E6E6"/>
            <w:vAlign w:val="center"/>
          </w:tcPr>
          <w:p w14:paraId="3A1ED3F7" w14:textId="77777777" w:rsidR="00216A8B" w:rsidRDefault="003A1549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4BB67116" w14:textId="77777777" w:rsidR="00216A8B" w:rsidRDefault="003A1549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311D4856" w14:textId="77777777" w:rsidR="00216A8B" w:rsidRDefault="003A1549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4B6CE1EF" w14:textId="77777777" w:rsidR="00216A8B" w:rsidRDefault="003A1549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2B246DBC" w14:textId="77777777" w:rsidR="00216A8B" w:rsidRDefault="003A1549">
            <w:pPr>
              <w:jc w:val="center"/>
            </w:pPr>
            <w:r>
              <w:t>面积比</w:t>
            </w:r>
          </w:p>
        </w:tc>
      </w:tr>
      <w:tr w:rsidR="00216A8B" w14:paraId="6EDFDB1F" w14:textId="77777777">
        <w:tc>
          <w:tcPr>
            <w:tcW w:w="2088" w:type="dxa"/>
            <w:vAlign w:val="center"/>
          </w:tcPr>
          <w:p w14:paraId="240FF47F" w14:textId="77777777" w:rsidR="00216A8B" w:rsidRDefault="003A1549">
            <w:r>
              <w:t>1001</w:t>
            </w:r>
          </w:p>
        </w:tc>
        <w:tc>
          <w:tcPr>
            <w:tcW w:w="1811" w:type="dxa"/>
            <w:vAlign w:val="center"/>
          </w:tcPr>
          <w:p w14:paraId="13237259" w14:textId="77777777" w:rsidR="00216A8B" w:rsidRDefault="00216A8B"/>
        </w:tc>
        <w:tc>
          <w:tcPr>
            <w:tcW w:w="1811" w:type="dxa"/>
            <w:vAlign w:val="center"/>
          </w:tcPr>
          <w:p w14:paraId="51E67B60" w14:textId="77777777" w:rsidR="00216A8B" w:rsidRDefault="003A1549">
            <w:r>
              <w:t>146.57</w:t>
            </w:r>
          </w:p>
        </w:tc>
        <w:tc>
          <w:tcPr>
            <w:tcW w:w="1811" w:type="dxa"/>
            <w:vAlign w:val="center"/>
          </w:tcPr>
          <w:p w14:paraId="1217F0D0" w14:textId="77777777" w:rsidR="00216A8B" w:rsidRDefault="003A1549">
            <w:r>
              <w:t>335.62</w:t>
            </w:r>
          </w:p>
        </w:tc>
        <w:tc>
          <w:tcPr>
            <w:tcW w:w="1811" w:type="dxa"/>
            <w:vAlign w:val="center"/>
          </w:tcPr>
          <w:p w14:paraId="3B7E145C" w14:textId="77777777" w:rsidR="00216A8B" w:rsidRDefault="003A1549">
            <w:r>
              <w:t>0.44</w:t>
            </w:r>
          </w:p>
        </w:tc>
      </w:tr>
      <w:tr w:rsidR="00216A8B" w14:paraId="124474C5" w14:textId="77777777">
        <w:tc>
          <w:tcPr>
            <w:tcW w:w="2088" w:type="dxa"/>
            <w:vAlign w:val="center"/>
          </w:tcPr>
          <w:p w14:paraId="1CE61BF7" w14:textId="77777777" w:rsidR="00216A8B" w:rsidRDefault="003A1549">
            <w:r>
              <w:t>1008</w:t>
            </w:r>
          </w:p>
        </w:tc>
        <w:tc>
          <w:tcPr>
            <w:tcW w:w="1811" w:type="dxa"/>
            <w:vAlign w:val="center"/>
          </w:tcPr>
          <w:p w14:paraId="42CB9531" w14:textId="77777777" w:rsidR="00216A8B" w:rsidRDefault="00216A8B"/>
        </w:tc>
        <w:tc>
          <w:tcPr>
            <w:tcW w:w="1811" w:type="dxa"/>
            <w:vAlign w:val="center"/>
          </w:tcPr>
          <w:p w14:paraId="17275710" w14:textId="77777777" w:rsidR="00216A8B" w:rsidRDefault="003A1549">
            <w:r>
              <w:t>5.30</w:t>
            </w:r>
          </w:p>
        </w:tc>
        <w:tc>
          <w:tcPr>
            <w:tcW w:w="1811" w:type="dxa"/>
            <w:vAlign w:val="center"/>
          </w:tcPr>
          <w:p w14:paraId="5B43C79E" w14:textId="77777777" w:rsidR="00216A8B" w:rsidRDefault="003A1549">
            <w:r>
              <w:t>19.20</w:t>
            </w:r>
          </w:p>
        </w:tc>
        <w:tc>
          <w:tcPr>
            <w:tcW w:w="1811" w:type="dxa"/>
            <w:vAlign w:val="center"/>
          </w:tcPr>
          <w:p w14:paraId="524DEB30" w14:textId="77777777" w:rsidR="00216A8B" w:rsidRDefault="003A1549">
            <w:r>
              <w:t>0.28</w:t>
            </w:r>
          </w:p>
        </w:tc>
      </w:tr>
      <w:tr w:rsidR="00216A8B" w14:paraId="25172ECE" w14:textId="77777777">
        <w:tc>
          <w:tcPr>
            <w:tcW w:w="2088" w:type="dxa"/>
            <w:vAlign w:val="center"/>
          </w:tcPr>
          <w:p w14:paraId="6740655B" w14:textId="77777777" w:rsidR="00216A8B" w:rsidRDefault="003A1549">
            <w:r>
              <w:t>1009</w:t>
            </w:r>
          </w:p>
        </w:tc>
        <w:tc>
          <w:tcPr>
            <w:tcW w:w="1811" w:type="dxa"/>
            <w:vAlign w:val="center"/>
          </w:tcPr>
          <w:p w14:paraId="2C7D5250" w14:textId="77777777" w:rsidR="00216A8B" w:rsidRDefault="00216A8B"/>
        </w:tc>
        <w:tc>
          <w:tcPr>
            <w:tcW w:w="1811" w:type="dxa"/>
            <w:vAlign w:val="center"/>
          </w:tcPr>
          <w:p w14:paraId="5ECBA35F" w14:textId="77777777" w:rsidR="00216A8B" w:rsidRDefault="003A1549">
            <w:r>
              <w:t>5.30</w:t>
            </w:r>
          </w:p>
        </w:tc>
        <w:tc>
          <w:tcPr>
            <w:tcW w:w="1811" w:type="dxa"/>
            <w:vAlign w:val="center"/>
          </w:tcPr>
          <w:p w14:paraId="45476B52" w14:textId="77777777" w:rsidR="00216A8B" w:rsidRDefault="003A1549">
            <w:r>
              <w:t>19.20</w:t>
            </w:r>
          </w:p>
        </w:tc>
        <w:tc>
          <w:tcPr>
            <w:tcW w:w="1811" w:type="dxa"/>
            <w:vAlign w:val="center"/>
          </w:tcPr>
          <w:p w14:paraId="5FED13A3" w14:textId="77777777" w:rsidR="00216A8B" w:rsidRDefault="003A1549">
            <w:r>
              <w:t>0.28</w:t>
            </w:r>
          </w:p>
        </w:tc>
      </w:tr>
      <w:tr w:rsidR="00216A8B" w14:paraId="69269408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056B5F78" w14:textId="77777777" w:rsidR="00216A8B" w:rsidRDefault="003A1549">
            <w:r>
              <w:t>整栋建筑</w:t>
            </w:r>
          </w:p>
        </w:tc>
        <w:tc>
          <w:tcPr>
            <w:tcW w:w="1811" w:type="dxa"/>
            <w:vAlign w:val="center"/>
          </w:tcPr>
          <w:p w14:paraId="033A2EC7" w14:textId="77777777" w:rsidR="00216A8B" w:rsidRDefault="003A1549">
            <w:r>
              <w:t>157.18</w:t>
            </w:r>
          </w:p>
        </w:tc>
        <w:tc>
          <w:tcPr>
            <w:tcW w:w="1811" w:type="dxa"/>
            <w:vAlign w:val="center"/>
          </w:tcPr>
          <w:p w14:paraId="6A2133E6" w14:textId="77777777" w:rsidR="00216A8B" w:rsidRDefault="003A1549">
            <w:r>
              <w:t>826.91</w:t>
            </w:r>
          </w:p>
        </w:tc>
        <w:tc>
          <w:tcPr>
            <w:tcW w:w="1811" w:type="dxa"/>
            <w:vAlign w:val="center"/>
          </w:tcPr>
          <w:p w14:paraId="16D0F3D3" w14:textId="77777777" w:rsidR="00216A8B" w:rsidRDefault="003A1549">
            <w:r>
              <w:t>0.19</w:t>
            </w:r>
          </w:p>
        </w:tc>
      </w:tr>
      <w:tr w:rsidR="00216A8B" w14:paraId="6D7DB374" w14:textId="77777777">
        <w:tc>
          <w:tcPr>
            <w:tcW w:w="2088" w:type="dxa"/>
            <w:shd w:val="clear" w:color="auto" w:fill="E6E6E6"/>
            <w:vAlign w:val="center"/>
          </w:tcPr>
          <w:p w14:paraId="0809E175" w14:textId="77777777" w:rsidR="00216A8B" w:rsidRDefault="003A1549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14:paraId="7E1B0437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216A8B" w14:paraId="75A7A1D5" w14:textId="77777777">
        <w:tc>
          <w:tcPr>
            <w:tcW w:w="2088" w:type="dxa"/>
            <w:shd w:val="clear" w:color="auto" w:fill="E6E6E6"/>
            <w:vAlign w:val="center"/>
          </w:tcPr>
          <w:p w14:paraId="0A5A648D" w14:textId="77777777" w:rsidR="00216A8B" w:rsidRDefault="003A1549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14:paraId="48D02EFE" w14:textId="77777777" w:rsidR="00216A8B" w:rsidRDefault="003A1549">
            <w:r>
              <w:t>天窗面积不应大于屋顶总面积的</w:t>
            </w:r>
            <w:r>
              <w:t>20%</w:t>
            </w:r>
          </w:p>
        </w:tc>
      </w:tr>
      <w:tr w:rsidR="00216A8B" w14:paraId="374F18B4" w14:textId="77777777">
        <w:tc>
          <w:tcPr>
            <w:tcW w:w="2088" w:type="dxa"/>
            <w:shd w:val="clear" w:color="auto" w:fill="E6E6E6"/>
            <w:vAlign w:val="center"/>
          </w:tcPr>
          <w:p w14:paraId="3AF8673C" w14:textId="77777777" w:rsidR="00216A8B" w:rsidRDefault="003A1549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14:paraId="669D3034" w14:textId="77777777" w:rsidR="00216A8B" w:rsidRDefault="003A1549">
            <w:r>
              <w:t>满足</w:t>
            </w:r>
          </w:p>
        </w:tc>
      </w:tr>
    </w:tbl>
    <w:p w14:paraId="707374C0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60478856"/>
      <w:r>
        <w:rPr>
          <w:color w:val="000000"/>
          <w:kern w:val="2"/>
          <w:szCs w:val="24"/>
        </w:rPr>
        <w:t>天窗类型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216A8B" w14:paraId="54961904" w14:textId="77777777">
        <w:tc>
          <w:tcPr>
            <w:tcW w:w="905" w:type="dxa"/>
            <w:shd w:val="clear" w:color="auto" w:fill="E6E6E6"/>
            <w:vAlign w:val="center"/>
          </w:tcPr>
          <w:p w14:paraId="1852CEE8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BD85626" w14:textId="77777777" w:rsidR="00216A8B" w:rsidRDefault="003A1549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6DCEA9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9E27F4" w14:textId="77777777" w:rsidR="00216A8B" w:rsidRDefault="003A1549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E6F672D" w14:textId="77777777" w:rsidR="00216A8B" w:rsidRDefault="003A1549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32D5F148" w14:textId="77777777" w:rsidR="00216A8B" w:rsidRDefault="003A1549">
            <w:pPr>
              <w:jc w:val="center"/>
            </w:pPr>
            <w:r>
              <w:t>备注</w:t>
            </w:r>
          </w:p>
        </w:tc>
      </w:tr>
      <w:tr w:rsidR="00216A8B" w14:paraId="2648BBEF" w14:textId="77777777">
        <w:tc>
          <w:tcPr>
            <w:tcW w:w="905" w:type="dxa"/>
            <w:vAlign w:val="center"/>
          </w:tcPr>
          <w:p w14:paraId="1D4AA1B2" w14:textId="77777777" w:rsidR="00216A8B" w:rsidRDefault="003A1549">
            <w:r>
              <w:t>1</w:t>
            </w:r>
          </w:p>
        </w:tc>
        <w:tc>
          <w:tcPr>
            <w:tcW w:w="1975" w:type="dxa"/>
            <w:vAlign w:val="center"/>
          </w:tcPr>
          <w:p w14:paraId="5329EB13" w14:textId="77777777" w:rsidR="00216A8B" w:rsidRDefault="003A1549">
            <w:r>
              <w:t>下限</w:t>
            </w:r>
            <w:r>
              <w:t>-60</w:t>
            </w:r>
            <w:r>
              <w:t>系列平开铝合金断热窗</w:t>
            </w:r>
            <w:r>
              <w:t>4+0.12V+4+6A+5LowE</w:t>
            </w:r>
          </w:p>
        </w:tc>
        <w:tc>
          <w:tcPr>
            <w:tcW w:w="1188" w:type="dxa"/>
            <w:vAlign w:val="center"/>
          </w:tcPr>
          <w:p w14:paraId="0A2C27B3" w14:textId="77777777" w:rsidR="00216A8B" w:rsidRDefault="003A1549">
            <w:r>
              <w:t>66</w:t>
            </w:r>
          </w:p>
        </w:tc>
        <w:tc>
          <w:tcPr>
            <w:tcW w:w="1188" w:type="dxa"/>
            <w:vAlign w:val="center"/>
          </w:tcPr>
          <w:p w14:paraId="5AFBB1CD" w14:textId="77777777" w:rsidR="00216A8B" w:rsidRDefault="003A1549">
            <w:r>
              <w:t>1.50</w:t>
            </w:r>
          </w:p>
        </w:tc>
        <w:tc>
          <w:tcPr>
            <w:tcW w:w="1301" w:type="dxa"/>
            <w:vAlign w:val="center"/>
          </w:tcPr>
          <w:p w14:paraId="04E0F306" w14:textId="77777777" w:rsidR="00216A8B" w:rsidRDefault="003A1549">
            <w:r>
              <w:t>0.23</w:t>
            </w:r>
          </w:p>
        </w:tc>
        <w:tc>
          <w:tcPr>
            <w:tcW w:w="2773" w:type="dxa"/>
            <w:vAlign w:val="center"/>
          </w:tcPr>
          <w:p w14:paraId="44D7CFB9" w14:textId="77777777" w:rsidR="00216A8B" w:rsidRDefault="00216A8B"/>
        </w:tc>
      </w:tr>
      <w:tr w:rsidR="00216A8B" w14:paraId="046C1455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F5E7D7D" w14:textId="77777777" w:rsidR="00216A8B" w:rsidRDefault="003A1549">
            <w:r>
              <w:t>平均</w:t>
            </w:r>
          </w:p>
        </w:tc>
        <w:tc>
          <w:tcPr>
            <w:tcW w:w="1188" w:type="dxa"/>
            <w:vAlign w:val="center"/>
          </w:tcPr>
          <w:p w14:paraId="7701110E" w14:textId="77777777" w:rsidR="00216A8B" w:rsidRDefault="00216A8B"/>
        </w:tc>
        <w:tc>
          <w:tcPr>
            <w:tcW w:w="1188" w:type="dxa"/>
            <w:vAlign w:val="center"/>
          </w:tcPr>
          <w:p w14:paraId="7EF82E75" w14:textId="77777777" w:rsidR="00216A8B" w:rsidRDefault="003A1549">
            <w:r>
              <w:t>1.50</w:t>
            </w:r>
          </w:p>
        </w:tc>
        <w:tc>
          <w:tcPr>
            <w:tcW w:w="1301" w:type="dxa"/>
            <w:vAlign w:val="center"/>
          </w:tcPr>
          <w:p w14:paraId="121B3FC2" w14:textId="77777777" w:rsidR="00216A8B" w:rsidRDefault="003A1549">
            <w:r>
              <w:t>0.23</w:t>
            </w:r>
          </w:p>
        </w:tc>
        <w:tc>
          <w:tcPr>
            <w:tcW w:w="2773" w:type="dxa"/>
            <w:vAlign w:val="center"/>
          </w:tcPr>
          <w:p w14:paraId="3A69B5B1" w14:textId="77777777" w:rsidR="00216A8B" w:rsidRDefault="00216A8B"/>
        </w:tc>
      </w:tr>
      <w:tr w:rsidR="00216A8B" w14:paraId="32E06EA2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154A9DD" w14:textId="77777777" w:rsidR="00216A8B" w:rsidRDefault="003A1549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68056AD5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6A8B" w14:paraId="26272A5A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6700FCFD" w14:textId="77777777" w:rsidR="00216A8B" w:rsidRDefault="003A1549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2BF66255" w14:textId="77777777" w:rsidR="00216A8B" w:rsidRDefault="003A1549">
            <w:r>
              <w:t>K≤2.4,SHGC≤0.44,S≤0.3</w:t>
            </w:r>
            <w:r>
              <w:t>或</w:t>
            </w:r>
            <w:r>
              <w:t>K≤2.4,SHGC≤0.35,0.3&lt;S≤0.5</w:t>
            </w:r>
          </w:p>
        </w:tc>
      </w:tr>
      <w:tr w:rsidR="00216A8B" w14:paraId="62524DF5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7907F82" w14:textId="77777777" w:rsidR="00216A8B" w:rsidRDefault="003A1549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0D787CA4" w14:textId="77777777" w:rsidR="00216A8B" w:rsidRDefault="003A1549">
            <w:r>
              <w:t>满足</w:t>
            </w:r>
          </w:p>
        </w:tc>
      </w:tr>
    </w:tbl>
    <w:p w14:paraId="0A859A8E" w14:textId="77777777" w:rsidR="00216A8B" w:rsidRDefault="003A1549">
      <w:pPr>
        <w:pStyle w:val="2"/>
        <w:widowControl w:val="0"/>
        <w:rPr>
          <w:kern w:val="2"/>
        </w:rPr>
      </w:pPr>
      <w:bookmarkStart w:id="43" w:name="_Toc60478857"/>
      <w:r>
        <w:rPr>
          <w:kern w:val="2"/>
        </w:rPr>
        <w:t>屋顶构造</w:t>
      </w:r>
      <w:bookmarkEnd w:id="43"/>
    </w:p>
    <w:p w14:paraId="4286F84D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60478858"/>
      <w:r>
        <w:rPr>
          <w:color w:val="000000"/>
          <w:kern w:val="2"/>
          <w:szCs w:val="24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6A8B" w14:paraId="4B2BAFE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EF07D16" w14:textId="77777777" w:rsidR="00216A8B" w:rsidRDefault="003A154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FB8A08" w14:textId="77777777" w:rsidR="00216A8B" w:rsidRDefault="003A15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EB5B54" w14:textId="77777777" w:rsidR="00216A8B" w:rsidRDefault="003A15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1B7A42" w14:textId="77777777" w:rsidR="00216A8B" w:rsidRDefault="003A15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2E2087" w14:textId="77777777" w:rsidR="00216A8B" w:rsidRDefault="003A15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A299C2" w14:textId="77777777" w:rsidR="00216A8B" w:rsidRDefault="003A15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F18298" w14:textId="77777777" w:rsidR="00216A8B" w:rsidRDefault="003A1549">
            <w:pPr>
              <w:jc w:val="center"/>
            </w:pPr>
            <w:r>
              <w:t>热惰性指标</w:t>
            </w:r>
          </w:p>
        </w:tc>
      </w:tr>
      <w:tr w:rsidR="00216A8B" w14:paraId="5DA9054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607EA9C" w14:textId="77777777" w:rsidR="00216A8B" w:rsidRDefault="00216A8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C05DA1" w14:textId="77777777" w:rsidR="00216A8B" w:rsidRDefault="003A15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D4C619" w14:textId="77777777" w:rsidR="00216A8B" w:rsidRDefault="003A15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C09A68" w14:textId="77777777" w:rsidR="00216A8B" w:rsidRDefault="003A15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F03BC7" w14:textId="77777777" w:rsidR="00216A8B" w:rsidRDefault="003A15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3243BD" w14:textId="77777777" w:rsidR="00216A8B" w:rsidRDefault="003A15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5DB302" w14:textId="77777777" w:rsidR="00216A8B" w:rsidRDefault="003A1549">
            <w:pPr>
              <w:jc w:val="center"/>
            </w:pPr>
            <w:r>
              <w:t>D=R*S</w:t>
            </w:r>
          </w:p>
        </w:tc>
      </w:tr>
      <w:tr w:rsidR="00216A8B" w14:paraId="4713B541" w14:textId="77777777">
        <w:tc>
          <w:tcPr>
            <w:tcW w:w="3345" w:type="dxa"/>
            <w:vAlign w:val="center"/>
          </w:tcPr>
          <w:p w14:paraId="383B6AED" w14:textId="77777777" w:rsidR="00216A8B" w:rsidRDefault="003A1549">
            <w:r>
              <w:t>混凝土瓦</w:t>
            </w:r>
            <w:r>
              <w:t>(</w:t>
            </w:r>
            <w:r>
              <w:t>挂瓦条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A81D78B" w14:textId="77777777" w:rsidR="00216A8B" w:rsidRDefault="003A1549">
            <w:r>
              <w:t>20</w:t>
            </w:r>
          </w:p>
        </w:tc>
        <w:tc>
          <w:tcPr>
            <w:tcW w:w="1075" w:type="dxa"/>
            <w:vAlign w:val="center"/>
          </w:tcPr>
          <w:p w14:paraId="4236DA58" w14:textId="77777777" w:rsidR="00216A8B" w:rsidRDefault="003A1549">
            <w:r>
              <w:t>0.930</w:t>
            </w:r>
          </w:p>
        </w:tc>
        <w:tc>
          <w:tcPr>
            <w:tcW w:w="1075" w:type="dxa"/>
            <w:vAlign w:val="center"/>
          </w:tcPr>
          <w:p w14:paraId="4D633C8E" w14:textId="77777777" w:rsidR="00216A8B" w:rsidRDefault="003A1549">
            <w:r>
              <w:t>11.306</w:t>
            </w:r>
          </w:p>
        </w:tc>
        <w:tc>
          <w:tcPr>
            <w:tcW w:w="848" w:type="dxa"/>
            <w:vAlign w:val="center"/>
          </w:tcPr>
          <w:p w14:paraId="73170493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5517784F" w14:textId="77777777" w:rsidR="00216A8B" w:rsidRDefault="003A1549">
            <w:r>
              <w:t>0.022</w:t>
            </w:r>
          </w:p>
        </w:tc>
        <w:tc>
          <w:tcPr>
            <w:tcW w:w="1064" w:type="dxa"/>
            <w:vAlign w:val="center"/>
          </w:tcPr>
          <w:p w14:paraId="006F40C0" w14:textId="77777777" w:rsidR="00216A8B" w:rsidRDefault="003A1549">
            <w:r>
              <w:t>0.243</w:t>
            </w:r>
          </w:p>
        </w:tc>
      </w:tr>
      <w:tr w:rsidR="00216A8B" w14:paraId="35107640" w14:textId="77777777">
        <w:tc>
          <w:tcPr>
            <w:tcW w:w="3345" w:type="dxa"/>
            <w:vAlign w:val="center"/>
          </w:tcPr>
          <w:p w14:paraId="5A1D5E99" w14:textId="77777777" w:rsidR="00216A8B" w:rsidRDefault="003A1549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3C2ECAC" w14:textId="77777777" w:rsidR="00216A8B" w:rsidRDefault="003A1549">
            <w:r>
              <w:t>40</w:t>
            </w:r>
          </w:p>
        </w:tc>
        <w:tc>
          <w:tcPr>
            <w:tcW w:w="1075" w:type="dxa"/>
            <w:vAlign w:val="center"/>
          </w:tcPr>
          <w:p w14:paraId="57FE5B33" w14:textId="77777777" w:rsidR="00216A8B" w:rsidRDefault="003A1549">
            <w:r>
              <w:t>0.050</w:t>
            </w:r>
          </w:p>
        </w:tc>
        <w:tc>
          <w:tcPr>
            <w:tcW w:w="1075" w:type="dxa"/>
            <w:vAlign w:val="center"/>
          </w:tcPr>
          <w:p w14:paraId="53FD8FC3" w14:textId="77777777" w:rsidR="00216A8B" w:rsidRDefault="003A1549">
            <w:r>
              <w:t>0.066</w:t>
            </w:r>
          </w:p>
        </w:tc>
        <w:tc>
          <w:tcPr>
            <w:tcW w:w="848" w:type="dxa"/>
            <w:vAlign w:val="center"/>
          </w:tcPr>
          <w:p w14:paraId="41811CAF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11362E2F" w14:textId="77777777" w:rsidR="00216A8B" w:rsidRDefault="003A1549">
            <w:r>
              <w:t>0.800</w:t>
            </w:r>
          </w:p>
        </w:tc>
        <w:tc>
          <w:tcPr>
            <w:tcW w:w="1064" w:type="dxa"/>
            <w:vAlign w:val="center"/>
          </w:tcPr>
          <w:p w14:paraId="669674EC" w14:textId="77777777" w:rsidR="00216A8B" w:rsidRDefault="003A1549">
            <w:r>
              <w:t>0.053</w:t>
            </w:r>
          </w:p>
        </w:tc>
      </w:tr>
      <w:tr w:rsidR="00216A8B" w14:paraId="1EE2F3E7" w14:textId="77777777">
        <w:tc>
          <w:tcPr>
            <w:tcW w:w="3345" w:type="dxa"/>
            <w:vAlign w:val="center"/>
          </w:tcPr>
          <w:p w14:paraId="53953A09" w14:textId="77777777" w:rsidR="00216A8B" w:rsidRDefault="003A1549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14:paraId="1EE03B5F" w14:textId="77777777" w:rsidR="00216A8B" w:rsidRDefault="003A1549">
            <w:r>
              <w:t>40</w:t>
            </w:r>
          </w:p>
        </w:tc>
        <w:tc>
          <w:tcPr>
            <w:tcW w:w="1075" w:type="dxa"/>
            <w:vAlign w:val="center"/>
          </w:tcPr>
          <w:p w14:paraId="1B5265A9" w14:textId="77777777" w:rsidR="00216A8B" w:rsidRDefault="003A1549">
            <w:r>
              <w:t>1.740</w:t>
            </w:r>
          </w:p>
        </w:tc>
        <w:tc>
          <w:tcPr>
            <w:tcW w:w="1075" w:type="dxa"/>
            <w:vAlign w:val="center"/>
          </w:tcPr>
          <w:p w14:paraId="4312B612" w14:textId="77777777" w:rsidR="00216A8B" w:rsidRDefault="003A1549">
            <w:r>
              <w:t>17.060</w:t>
            </w:r>
          </w:p>
        </w:tc>
        <w:tc>
          <w:tcPr>
            <w:tcW w:w="848" w:type="dxa"/>
            <w:vAlign w:val="center"/>
          </w:tcPr>
          <w:p w14:paraId="3FDFBACA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050DA097" w14:textId="77777777" w:rsidR="00216A8B" w:rsidRDefault="003A1549">
            <w:r>
              <w:t>0.023</w:t>
            </w:r>
          </w:p>
        </w:tc>
        <w:tc>
          <w:tcPr>
            <w:tcW w:w="1064" w:type="dxa"/>
            <w:vAlign w:val="center"/>
          </w:tcPr>
          <w:p w14:paraId="76D68616" w14:textId="77777777" w:rsidR="00216A8B" w:rsidRDefault="003A1549">
            <w:r>
              <w:t>0.392</w:t>
            </w:r>
          </w:p>
        </w:tc>
      </w:tr>
      <w:tr w:rsidR="00216A8B" w14:paraId="33DA93C7" w14:textId="77777777">
        <w:tc>
          <w:tcPr>
            <w:tcW w:w="3345" w:type="dxa"/>
            <w:vAlign w:val="center"/>
          </w:tcPr>
          <w:p w14:paraId="03B3ACC7" w14:textId="77777777" w:rsidR="00216A8B" w:rsidRDefault="003A1549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EF80930" w14:textId="77777777" w:rsidR="00216A8B" w:rsidRDefault="003A1549">
            <w:r>
              <w:t>50</w:t>
            </w:r>
          </w:p>
        </w:tc>
        <w:tc>
          <w:tcPr>
            <w:tcW w:w="1075" w:type="dxa"/>
            <w:vAlign w:val="center"/>
          </w:tcPr>
          <w:p w14:paraId="2C854770" w14:textId="77777777" w:rsidR="00216A8B" w:rsidRDefault="003A1549">
            <w:r>
              <w:t>0.030</w:t>
            </w:r>
          </w:p>
        </w:tc>
        <w:tc>
          <w:tcPr>
            <w:tcW w:w="1075" w:type="dxa"/>
            <w:vAlign w:val="center"/>
          </w:tcPr>
          <w:p w14:paraId="101254BA" w14:textId="77777777" w:rsidR="00216A8B" w:rsidRDefault="003A1549">
            <w:r>
              <w:t>0.320</w:t>
            </w:r>
          </w:p>
        </w:tc>
        <w:tc>
          <w:tcPr>
            <w:tcW w:w="848" w:type="dxa"/>
            <w:vAlign w:val="center"/>
          </w:tcPr>
          <w:p w14:paraId="2A493086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54D74D0F" w14:textId="77777777" w:rsidR="00216A8B" w:rsidRDefault="003A1549">
            <w:r>
              <w:t>1.667</w:t>
            </w:r>
          </w:p>
        </w:tc>
        <w:tc>
          <w:tcPr>
            <w:tcW w:w="1064" w:type="dxa"/>
            <w:vAlign w:val="center"/>
          </w:tcPr>
          <w:p w14:paraId="62B4241F" w14:textId="77777777" w:rsidR="00216A8B" w:rsidRDefault="003A1549">
            <w:r>
              <w:t>0.533</w:t>
            </w:r>
          </w:p>
        </w:tc>
      </w:tr>
      <w:tr w:rsidR="00216A8B" w14:paraId="1F5F683E" w14:textId="77777777">
        <w:tc>
          <w:tcPr>
            <w:tcW w:w="3345" w:type="dxa"/>
            <w:vAlign w:val="center"/>
          </w:tcPr>
          <w:p w14:paraId="6363FCF4" w14:textId="77777777" w:rsidR="00216A8B" w:rsidRDefault="003A1549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0DEBF74F" w14:textId="77777777" w:rsidR="00216A8B" w:rsidRDefault="003A1549">
            <w:r>
              <w:t>10</w:t>
            </w:r>
          </w:p>
        </w:tc>
        <w:tc>
          <w:tcPr>
            <w:tcW w:w="1075" w:type="dxa"/>
            <w:vAlign w:val="center"/>
          </w:tcPr>
          <w:p w14:paraId="307B3CEF" w14:textId="77777777" w:rsidR="00216A8B" w:rsidRDefault="003A1549">
            <w:r>
              <w:t>0.230</w:t>
            </w:r>
          </w:p>
        </w:tc>
        <w:tc>
          <w:tcPr>
            <w:tcW w:w="1075" w:type="dxa"/>
            <w:vAlign w:val="center"/>
          </w:tcPr>
          <w:p w14:paraId="02DD6F40" w14:textId="77777777" w:rsidR="00216A8B" w:rsidRDefault="003A1549">
            <w:r>
              <w:t>9.370</w:t>
            </w:r>
          </w:p>
        </w:tc>
        <w:tc>
          <w:tcPr>
            <w:tcW w:w="848" w:type="dxa"/>
            <w:vAlign w:val="center"/>
          </w:tcPr>
          <w:p w14:paraId="0401963D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4BED472D" w14:textId="77777777" w:rsidR="00216A8B" w:rsidRDefault="003A1549">
            <w:r>
              <w:t>0.043</w:t>
            </w:r>
          </w:p>
        </w:tc>
        <w:tc>
          <w:tcPr>
            <w:tcW w:w="1064" w:type="dxa"/>
            <w:vAlign w:val="center"/>
          </w:tcPr>
          <w:p w14:paraId="68D06FD7" w14:textId="77777777" w:rsidR="00216A8B" w:rsidRDefault="003A1549">
            <w:r>
              <w:t>0.407</w:t>
            </w:r>
          </w:p>
        </w:tc>
      </w:tr>
      <w:tr w:rsidR="00216A8B" w14:paraId="3C51CF98" w14:textId="77777777">
        <w:tc>
          <w:tcPr>
            <w:tcW w:w="3345" w:type="dxa"/>
            <w:vAlign w:val="center"/>
          </w:tcPr>
          <w:p w14:paraId="2A2EE3E6" w14:textId="77777777" w:rsidR="00216A8B" w:rsidRDefault="003A1549">
            <w:r>
              <w:t>水泥砂浆</w:t>
            </w:r>
          </w:p>
        </w:tc>
        <w:tc>
          <w:tcPr>
            <w:tcW w:w="848" w:type="dxa"/>
            <w:vAlign w:val="center"/>
          </w:tcPr>
          <w:p w14:paraId="63E9AC12" w14:textId="77777777" w:rsidR="00216A8B" w:rsidRDefault="003A1549">
            <w:r>
              <w:t>20</w:t>
            </w:r>
          </w:p>
        </w:tc>
        <w:tc>
          <w:tcPr>
            <w:tcW w:w="1075" w:type="dxa"/>
            <w:vAlign w:val="center"/>
          </w:tcPr>
          <w:p w14:paraId="167B0D40" w14:textId="77777777" w:rsidR="00216A8B" w:rsidRDefault="003A1549">
            <w:r>
              <w:t>0.930</w:t>
            </w:r>
          </w:p>
        </w:tc>
        <w:tc>
          <w:tcPr>
            <w:tcW w:w="1075" w:type="dxa"/>
            <w:vAlign w:val="center"/>
          </w:tcPr>
          <w:p w14:paraId="09B81A82" w14:textId="77777777" w:rsidR="00216A8B" w:rsidRDefault="003A1549">
            <w:r>
              <w:t>11.370</w:t>
            </w:r>
          </w:p>
        </w:tc>
        <w:tc>
          <w:tcPr>
            <w:tcW w:w="848" w:type="dxa"/>
            <w:vAlign w:val="center"/>
          </w:tcPr>
          <w:p w14:paraId="76DDA0ED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2F738AAD" w14:textId="77777777" w:rsidR="00216A8B" w:rsidRDefault="003A1549">
            <w:r>
              <w:t>0.022</w:t>
            </w:r>
          </w:p>
        </w:tc>
        <w:tc>
          <w:tcPr>
            <w:tcW w:w="1064" w:type="dxa"/>
            <w:vAlign w:val="center"/>
          </w:tcPr>
          <w:p w14:paraId="7E9BDBF2" w14:textId="77777777" w:rsidR="00216A8B" w:rsidRDefault="003A1549">
            <w:r>
              <w:t>0.245</w:t>
            </w:r>
          </w:p>
        </w:tc>
      </w:tr>
      <w:tr w:rsidR="00216A8B" w14:paraId="7CA2814F" w14:textId="77777777">
        <w:tc>
          <w:tcPr>
            <w:tcW w:w="3345" w:type="dxa"/>
            <w:vAlign w:val="center"/>
          </w:tcPr>
          <w:p w14:paraId="2995DDA6" w14:textId="77777777" w:rsidR="00216A8B" w:rsidRDefault="003A1549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650490" w14:textId="77777777" w:rsidR="00216A8B" w:rsidRDefault="003A1549">
            <w:r>
              <w:t>100</w:t>
            </w:r>
          </w:p>
        </w:tc>
        <w:tc>
          <w:tcPr>
            <w:tcW w:w="1075" w:type="dxa"/>
            <w:vAlign w:val="center"/>
          </w:tcPr>
          <w:p w14:paraId="3F6D11A8" w14:textId="77777777" w:rsidR="00216A8B" w:rsidRDefault="003A1549">
            <w:r>
              <w:t>1.740</w:t>
            </w:r>
          </w:p>
        </w:tc>
        <w:tc>
          <w:tcPr>
            <w:tcW w:w="1075" w:type="dxa"/>
            <w:vAlign w:val="center"/>
          </w:tcPr>
          <w:p w14:paraId="564B31EC" w14:textId="77777777" w:rsidR="00216A8B" w:rsidRDefault="003A1549">
            <w:r>
              <w:t>17.200</w:t>
            </w:r>
          </w:p>
        </w:tc>
        <w:tc>
          <w:tcPr>
            <w:tcW w:w="848" w:type="dxa"/>
            <w:vAlign w:val="center"/>
          </w:tcPr>
          <w:p w14:paraId="1DC7070C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776628CE" w14:textId="77777777" w:rsidR="00216A8B" w:rsidRDefault="003A1549">
            <w:r>
              <w:t>0.057</w:t>
            </w:r>
          </w:p>
        </w:tc>
        <w:tc>
          <w:tcPr>
            <w:tcW w:w="1064" w:type="dxa"/>
            <w:vAlign w:val="center"/>
          </w:tcPr>
          <w:p w14:paraId="253851B0" w14:textId="77777777" w:rsidR="00216A8B" w:rsidRDefault="003A1549">
            <w:r>
              <w:t>0.989</w:t>
            </w:r>
          </w:p>
        </w:tc>
      </w:tr>
      <w:tr w:rsidR="00216A8B" w14:paraId="7815F46D" w14:textId="77777777">
        <w:tc>
          <w:tcPr>
            <w:tcW w:w="3345" w:type="dxa"/>
            <w:vAlign w:val="center"/>
          </w:tcPr>
          <w:p w14:paraId="0147B2A2" w14:textId="77777777" w:rsidR="00216A8B" w:rsidRDefault="003A1549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369C98F0" w14:textId="77777777" w:rsidR="00216A8B" w:rsidRDefault="003A1549">
            <w:r>
              <w:t>20</w:t>
            </w:r>
          </w:p>
        </w:tc>
        <w:tc>
          <w:tcPr>
            <w:tcW w:w="1075" w:type="dxa"/>
            <w:vAlign w:val="center"/>
          </w:tcPr>
          <w:p w14:paraId="30A40FD9" w14:textId="77777777" w:rsidR="00216A8B" w:rsidRDefault="003A1549">
            <w:r>
              <w:t>0.870</w:t>
            </w:r>
          </w:p>
        </w:tc>
        <w:tc>
          <w:tcPr>
            <w:tcW w:w="1075" w:type="dxa"/>
            <w:vAlign w:val="center"/>
          </w:tcPr>
          <w:p w14:paraId="2100C2EA" w14:textId="77777777" w:rsidR="00216A8B" w:rsidRDefault="003A1549">
            <w:r>
              <w:t>10.750</w:t>
            </w:r>
          </w:p>
        </w:tc>
        <w:tc>
          <w:tcPr>
            <w:tcW w:w="848" w:type="dxa"/>
            <w:vAlign w:val="center"/>
          </w:tcPr>
          <w:p w14:paraId="35423EA2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4969AC76" w14:textId="77777777" w:rsidR="00216A8B" w:rsidRDefault="003A1549">
            <w:r>
              <w:t>0.023</w:t>
            </w:r>
          </w:p>
        </w:tc>
        <w:tc>
          <w:tcPr>
            <w:tcW w:w="1064" w:type="dxa"/>
            <w:vAlign w:val="center"/>
          </w:tcPr>
          <w:p w14:paraId="7609FC03" w14:textId="77777777" w:rsidR="00216A8B" w:rsidRDefault="003A1549">
            <w:r>
              <w:t>0.247</w:t>
            </w:r>
          </w:p>
        </w:tc>
      </w:tr>
      <w:tr w:rsidR="00216A8B" w14:paraId="6656CED0" w14:textId="77777777">
        <w:tc>
          <w:tcPr>
            <w:tcW w:w="3345" w:type="dxa"/>
            <w:vAlign w:val="center"/>
          </w:tcPr>
          <w:p w14:paraId="7D4EE4D1" w14:textId="77777777" w:rsidR="00216A8B" w:rsidRDefault="003A15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AD236E" w14:textId="77777777" w:rsidR="00216A8B" w:rsidRDefault="003A1549">
            <w:r>
              <w:t>300</w:t>
            </w:r>
          </w:p>
        </w:tc>
        <w:tc>
          <w:tcPr>
            <w:tcW w:w="1075" w:type="dxa"/>
            <w:vAlign w:val="center"/>
          </w:tcPr>
          <w:p w14:paraId="4B351664" w14:textId="77777777" w:rsidR="00216A8B" w:rsidRDefault="003A1549">
            <w:r>
              <w:t>－</w:t>
            </w:r>
          </w:p>
        </w:tc>
        <w:tc>
          <w:tcPr>
            <w:tcW w:w="1075" w:type="dxa"/>
            <w:vAlign w:val="center"/>
          </w:tcPr>
          <w:p w14:paraId="4EA8D597" w14:textId="77777777" w:rsidR="00216A8B" w:rsidRDefault="003A1549">
            <w:r>
              <w:t>－</w:t>
            </w:r>
          </w:p>
        </w:tc>
        <w:tc>
          <w:tcPr>
            <w:tcW w:w="848" w:type="dxa"/>
            <w:vAlign w:val="center"/>
          </w:tcPr>
          <w:p w14:paraId="3E16E4D6" w14:textId="77777777" w:rsidR="00216A8B" w:rsidRDefault="003A1549">
            <w:r>
              <w:t>－</w:t>
            </w:r>
          </w:p>
        </w:tc>
        <w:tc>
          <w:tcPr>
            <w:tcW w:w="1075" w:type="dxa"/>
            <w:vAlign w:val="center"/>
          </w:tcPr>
          <w:p w14:paraId="0F55BD90" w14:textId="77777777" w:rsidR="00216A8B" w:rsidRDefault="003A1549">
            <w:r>
              <w:t>2.657</w:t>
            </w:r>
          </w:p>
        </w:tc>
        <w:tc>
          <w:tcPr>
            <w:tcW w:w="1064" w:type="dxa"/>
            <w:vAlign w:val="center"/>
          </w:tcPr>
          <w:p w14:paraId="6755EC4A" w14:textId="77777777" w:rsidR="00216A8B" w:rsidRDefault="003A1549">
            <w:r>
              <w:t>3.109</w:t>
            </w:r>
          </w:p>
        </w:tc>
      </w:tr>
      <w:tr w:rsidR="00216A8B" w14:paraId="71ECAF78" w14:textId="77777777">
        <w:tc>
          <w:tcPr>
            <w:tcW w:w="3345" w:type="dxa"/>
            <w:shd w:val="clear" w:color="auto" w:fill="E6E6E6"/>
            <w:vAlign w:val="center"/>
          </w:tcPr>
          <w:p w14:paraId="2B48EC0A" w14:textId="77777777" w:rsidR="00216A8B" w:rsidRDefault="003A154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793F362" w14:textId="77777777" w:rsidR="00216A8B" w:rsidRDefault="003A1549">
            <w:pPr>
              <w:jc w:val="center"/>
            </w:pPr>
            <w:r>
              <w:t>0.69</w:t>
            </w:r>
          </w:p>
        </w:tc>
      </w:tr>
      <w:tr w:rsidR="00216A8B" w14:paraId="00A47C56" w14:textId="77777777">
        <w:tc>
          <w:tcPr>
            <w:tcW w:w="3345" w:type="dxa"/>
            <w:shd w:val="clear" w:color="auto" w:fill="E6E6E6"/>
            <w:vAlign w:val="center"/>
          </w:tcPr>
          <w:p w14:paraId="201489A1" w14:textId="77777777" w:rsidR="00216A8B" w:rsidRDefault="003A154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EF0A2DB" w14:textId="77777777" w:rsidR="00216A8B" w:rsidRDefault="003A1549">
            <w:pPr>
              <w:jc w:val="center"/>
            </w:pPr>
            <w:r>
              <w:t>0.36</w:t>
            </w:r>
          </w:p>
        </w:tc>
      </w:tr>
      <w:tr w:rsidR="00216A8B" w14:paraId="0D9BA986" w14:textId="77777777">
        <w:tc>
          <w:tcPr>
            <w:tcW w:w="3345" w:type="dxa"/>
            <w:shd w:val="clear" w:color="auto" w:fill="E6E6E6"/>
            <w:vAlign w:val="center"/>
          </w:tcPr>
          <w:p w14:paraId="41429B60" w14:textId="77777777" w:rsidR="00216A8B" w:rsidRDefault="003A1549">
            <w:r>
              <w:t>标准依据</w:t>
            </w:r>
          </w:p>
        </w:tc>
        <w:tc>
          <w:tcPr>
            <w:tcW w:w="5985" w:type="dxa"/>
            <w:gridSpan w:val="6"/>
          </w:tcPr>
          <w:p w14:paraId="334F8B31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6A8B" w14:paraId="4A120B8A" w14:textId="77777777">
        <w:tc>
          <w:tcPr>
            <w:tcW w:w="3345" w:type="dxa"/>
            <w:shd w:val="clear" w:color="auto" w:fill="E6E6E6"/>
            <w:vAlign w:val="center"/>
          </w:tcPr>
          <w:p w14:paraId="27C3418A" w14:textId="77777777" w:rsidR="00216A8B" w:rsidRDefault="003A1549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14:paraId="08B60608" w14:textId="77777777" w:rsidR="00216A8B" w:rsidRDefault="003A1549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216A8B" w14:paraId="480D3996" w14:textId="77777777">
        <w:tc>
          <w:tcPr>
            <w:tcW w:w="3345" w:type="dxa"/>
            <w:shd w:val="clear" w:color="auto" w:fill="E6E6E6"/>
            <w:vAlign w:val="center"/>
          </w:tcPr>
          <w:p w14:paraId="31519489" w14:textId="77777777" w:rsidR="00216A8B" w:rsidRDefault="003A1549">
            <w:r>
              <w:t>结论</w:t>
            </w:r>
          </w:p>
        </w:tc>
        <w:tc>
          <w:tcPr>
            <w:tcW w:w="5985" w:type="dxa"/>
            <w:gridSpan w:val="6"/>
          </w:tcPr>
          <w:p w14:paraId="21BC18B9" w14:textId="77777777" w:rsidR="00216A8B" w:rsidRDefault="003A1549">
            <w:r>
              <w:t>满足</w:t>
            </w:r>
          </w:p>
        </w:tc>
      </w:tr>
    </w:tbl>
    <w:p w14:paraId="3E671B2A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89F4C6" w14:textId="77777777" w:rsidR="00216A8B" w:rsidRDefault="003A1549">
      <w:pPr>
        <w:pStyle w:val="2"/>
        <w:widowControl w:val="0"/>
        <w:rPr>
          <w:kern w:val="2"/>
        </w:rPr>
      </w:pPr>
      <w:bookmarkStart w:id="45" w:name="_Toc60478859"/>
      <w:r>
        <w:rPr>
          <w:kern w:val="2"/>
        </w:rPr>
        <w:t>外墙构造</w:t>
      </w:r>
      <w:bookmarkEnd w:id="45"/>
    </w:p>
    <w:p w14:paraId="0B801398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60478860"/>
      <w:r>
        <w:rPr>
          <w:color w:val="000000"/>
          <w:kern w:val="2"/>
          <w:szCs w:val="24"/>
        </w:rPr>
        <w:t>外墙相关构造</w:t>
      </w:r>
      <w:bookmarkEnd w:id="46"/>
    </w:p>
    <w:p w14:paraId="4B7C6285" w14:textId="77777777" w:rsidR="00216A8B" w:rsidRDefault="003A154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6A8B" w14:paraId="712AE5A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DDC59E9" w14:textId="77777777" w:rsidR="00216A8B" w:rsidRDefault="003A154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72386F" w14:textId="77777777" w:rsidR="00216A8B" w:rsidRDefault="003A15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EBA64E" w14:textId="77777777" w:rsidR="00216A8B" w:rsidRDefault="003A15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57F014" w14:textId="77777777" w:rsidR="00216A8B" w:rsidRDefault="003A15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A1FEEA" w14:textId="77777777" w:rsidR="00216A8B" w:rsidRDefault="003A15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BD3411" w14:textId="77777777" w:rsidR="00216A8B" w:rsidRDefault="003A15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8360F1" w14:textId="77777777" w:rsidR="00216A8B" w:rsidRDefault="003A1549">
            <w:pPr>
              <w:jc w:val="center"/>
            </w:pPr>
            <w:r>
              <w:t>热惰性指标</w:t>
            </w:r>
          </w:p>
        </w:tc>
      </w:tr>
      <w:tr w:rsidR="00216A8B" w14:paraId="526F280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5B8106E" w14:textId="77777777" w:rsidR="00216A8B" w:rsidRDefault="00216A8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5B159D" w14:textId="77777777" w:rsidR="00216A8B" w:rsidRDefault="003A15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591715" w14:textId="77777777" w:rsidR="00216A8B" w:rsidRDefault="003A15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D73B73" w14:textId="77777777" w:rsidR="00216A8B" w:rsidRDefault="003A15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1074CF" w14:textId="77777777" w:rsidR="00216A8B" w:rsidRDefault="003A15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5DEE5B" w14:textId="77777777" w:rsidR="00216A8B" w:rsidRDefault="003A15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8E0C00" w14:textId="77777777" w:rsidR="00216A8B" w:rsidRDefault="003A1549">
            <w:pPr>
              <w:jc w:val="center"/>
            </w:pPr>
            <w:r>
              <w:t>D=R*S</w:t>
            </w:r>
          </w:p>
        </w:tc>
      </w:tr>
      <w:tr w:rsidR="00216A8B" w14:paraId="5965BDB5" w14:textId="77777777">
        <w:tc>
          <w:tcPr>
            <w:tcW w:w="3345" w:type="dxa"/>
            <w:vAlign w:val="center"/>
          </w:tcPr>
          <w:p w14:paraId="0D606294" w14:textId="77777777" w:rsidR="00216A8B" w:rsidRDefault="003A1549">
            <w:r>
              <w:t>水泥砂浆</w:t>
            </w:r>
          </w:p>
        </w:tc>
        <w:tc>
          <w:tcPr>
            <w:tcW w:w="848" w:type="dxa"/>
            <w:vAlign w:val="center"/>
          </w:tcPr>
          <w:p w14:paraId="45B271CD" w14:textId="77777777" w:rsidR="00216A8B" w:rsidRDefault="003A1549">
            <w:r>
              <w:t>20</w:t>
            </w:r>
          </w:p>
        </w:tc>
        <w:tc>
          <w:tcPr>
            <w:tcW w:w="1075" w:type="dxa"/>
            <w:vAlign w:val="center"/>
          </w:tcPr>
          <w:p w14:paraId="69C49B7D" w14:textId="77777777" w:rsidR="00216A8B" w:rsidRDefault="003A1549">
            <w:r>
              <w:t>0.930</w:t>
            </w:r>
          </w:p>
        </w:tc>
        <w:tc>
          <w:tcPr>
            <w:tcW w:w="1075" w:type="dxa"/>
            <w:vAlign w:val="center"/>
          </w:tcPr>
          <w:p w14:paraId="368DF855" w14:textId="77777777" w:rsidR="00216A8B" w:rsidRDefault="003A1549">
            <w:r>
              <w:t>11.370</w:t>
            </w:r>
          </w:p>
        </w:tc>
        <w:tc>
          <w:tcPr>
            <w:tcW w:w="848" w:type="dxa"/>
            <w:vAlign w:val="center"/>
          </w:tcPr>
          <w:p w14:paraId="7F7C9A42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6A36DDD2" w14:textId="77777777" w:rsidR="00216A8B" w:rsidRDefault="003A1549">
            <w:r>
              <w:t>0.022</w:t>
            </w:r>
          </w:p>
        </w:tc>
        <w:tc>
          <w:tcPr>
            <w:tcW w:w="1064" w:type="dxa"/>
            <w:vAlign w:val="center"/>
          </w:tcPr>
          <w:p w14:paraId="55E8A744" w14:textId="77777777" w:rsidR="00216A8B" w:rsidRDefault="003A1549">
            <w:r>
              <w:t>0.245</w:t>
            </w:r>
          </w:p>
        </w:tc>
      </w:tr>
      <w:tr w:rsidR="00216A8B" w14:paraId="4A1010CE" w14:textId="77777777">
        <w:tc>
          <w:tcPr>
            <w:tcW w:w="3345" w:type="dxa"/>
            <w:vAlign w:val="center"/>
          </w:tcPr>
          <w:p w14:paraId="2F2BB913" w14:textId="77777777" w:rsidR="00216A8B" w:rsidRDefault="003A1549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B67CC18" w14:textId="77777777" w:rsidR="00216A8B" w:rsidRDefault="003A1549">
            <w:r>
              <w:t>80</w:t>
            </w:r>
          </w:p>
        </w:tc>
        <w:tc>
          <w:tcPr>
            <w:tcW w:w="1075" w:type="dxa"/>
            <w:vAlign w:val="center"/>
          </w:tcPr>
          <w:p w14:paraId="180D856B" w14:textId="77777777" w:rsidR="00216A8B" w:rsidRDefault="003A1549">
            <w:r>
              <w:t>0.030</w:t>
            </w:r>
          </w:p>
        </w:tc>
        <w:tc>
          <w:tcPr>
            <w:tcW w:w="1075" w:type="dxa"/>
            <w:vAlign w:val="center"/>
          </w:tcPr>
          <w:p w14:paraId="59C42566" w14:textId="77777777" w:rsidR="00216A8B" w:rsidRDefault="003A1549">
            <w:r>
              <w:t>0.320</w:t>
            </w:r>
          </w:p>
        </w:tc>
        <w:tc>
          <w:tcPr>
            <w:tcW w:w="848" w:type="dxa"/>
            <w:vAlign w:val="center"/>
          </w:tcPr>
          <w:p w14:paraId="54DB977D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074F83A9" w14:textId="77777777" w:rsidR="00216A8B" w:rsidRDefault="003A1549">
            <w:r>
              <w:t>2.667</w:t>
            </w:r>
          </w:p>
        </w:tc>
        <w:tc>
          <w:tcPr>
            <w:tcW w:w="1064" w:type="dxa"/>
            <w:vAlign w:val="center"/>
          </w:tcPr>
          <w:p w14:paraId="107A976E" w14:textId="77777777" w:rsidR="00216A8B" w:rsidRDefault="003A1549">
            <w:r>
              <w:t>0.853</w:t>
            </w:r>
          </w:p>
        </w:tc>
      </w:tr>
      <w:tr w:rsidR="00216A8B" w14:paraId="5958F90C" w14:textId="77777777">
        <w:tc>
          <w:tcPr>
            <w:tcW w:w="3345" w:type="dxa"/>
            <w:vAlign w:val="center"/>
          </w:tcPr>
          <w:p w14:paraId="6561915D" w14:textId="77777777" w:rsidR="00216A8B" w:rsidRDefault="003A1549">
            <w:r>
              <w:t>水泥砂浆</w:t>
            </w:r>
          </w:p>
        </w:tc>
        <w:tc>
          <w:tcPr>
            <w:tcW w:w="848" w:type="dxa"/>
            <w:vAlign w:val="center"/>
          </w:tcPr>
          <w:p w14:paraId="6B129784" w14:textId="77777777" w:rsidR="00216A8B" w:rsidRDefault="003A1549">
            <w:r>
              <w:t>20</w:t>
            </w:r>
          </w:p>
        </w:tc>
        <w:tc>
          <w:tcPr>
            <w:tcW w:w="1075" w:type="dxa"/>
            <w:vAlign w:val="center"/>
          </w:tcPr>
          <w:p w14:paraId="434B9106" w14:textId="77777777" w:rsidR="00216A8B" w:rsidRDefault="003A1549">
            <w:r>
              <w:t>0.930</w:t>
            </w:r>
          </w:p>
        </w:tc>
        <w:tc>
          <w:tcPr>
            <w:tcW w:w="1075" w:type="dxa"/>
            <w:vAlign w:val="center"/>
          </w:tcPr>
          <w:p w14:paraId="45076693" w14:textId="77777777" w:rsidR="00216A8B" w:rsidRDefault="003A1549">
            <w:r>
              <w:t>11.370</w:t>
            </w:r>
          </w:p>
        </w:tc>
        <w:tc>
          <w:tcPr>
            <w:tcW w:w="848" w:type="dxa"/>
            <w:vAlign w:val="center"/>
          </w:tcPr>
          <w:p w14:paraId="47F6F59C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68394433" w14:textId="77777777" w:rsidR="00216A8B" w:rsidRDefault="003A1549">
            <w:r>
              <w:t>0.022</w:t>
            </w:r>
          </w:p>
        </w:tc>
        <w:tc>
          <w:tcPr>
            <w:tcW w:w="1064" w:type="dxa"/>
            <w:vAlign w:val="center"/>
          </w:tcPr>
          <w:p w14:paraId="77FA5342" w14:textId="77777777" w:rsidR="00216A8B" w:rsidRDefault="003A1549">
            <w:r>
              <w:t>0.245</w:t>
            </w:r>
          </w:p>
        </w:tc>
      </w:tr>
      <w:tr w:rsidR="00216A8B" w14:paraId="66FC7817" w14:textId="77777777">
        <w:tc>
          <w:tcPr>
            <w:tcW w:w="3345" w:type="dxa"/>
            <w:vAlign w:val="center"/>
          </w:tcPr>
          <w:p w14:paraId="455714C1" w14:textId="77777777" w:rsidR="00216A8B" w:rsidRDefault="003A1549">
            <w:r>
              <w:t>砼多孔砖</w:t>
            </w:r>
          </w:p>
        </w:tc>
        <w:tc>
          <w:tcPr>
            <w:tcW w:w="848" w:type="dxa"/>
            <w:vAlign w:val="center"/>
          </w:tcPr>
          <w:p w14:paraId="38C41052" w14:textId="77777777" w:rsidR="00216A8B" w:rsidRDefault="003A1549">
            <w:r>
              <w:t>160</w:t>
            </w:r>
          </w:p>
        </w:tc>
        <w:tc>
          <w:tcPr>
            <w:tcW w:w="1075" w:type="dxa"/>
            <w:vAlign w:val="center"/>
          </w:tcPr>
          <w:p w14:paraId="54B2FC52" w14:textId="77777777" w:rsidR="00216A8B" w:rsidRDefault="003A1549">
            <w:r>
              <w:t>0.730</w:t>
            </w:r>
          </w:p>
        </w:tc>
        <w:tc>
          <w:tcPr>
            <w:tcW w:w="1075" w:type="dxa"/>
            <w:vAlign w:val="center"/>
          </w:tcPr>
          <w:p w14:paraId="7186AA28" w14:textId="77777777" w:rsidR="00216A8B" w:rsidRDefault="003A1549">
            <w:r>
              <w:t>7.330</w:t>
            </w:r>
          </w:p>
        </w:tc>
        <w:tc>
          <w:tcPr>
            <w:tcW w:w="848" w:type="dxa"/>
            <w:vAlign w:val="center"/>
          </w:tcPr>
          <w:p w14:paraId="563AAE9A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24491D58" w14:textId="77777777" w:rsidR="00216A8B" w:rsidRDefault="003A1549">
            <w:r>
              <w:t>0.219</w:t>
            </w:r>
          </w:p>
        </w:tc>
        <w:tc>
          <w:tcPr>
            <w:tcW w:w="1064" w:type="dxa"/>
            <w:vAlign w:val="center"/>
          </w:tcPr>
          <w:p w14:paraId="23F772D1" w14:textId="77777777" w:rsidR="00216A8B" w:rsidRDefault="003A1549">
            <w:r>
              <w:t>1.607</w:t>
            </w:r>
          </w:p>
        </w:tc>
      </w:tr>
      <w:tr w:rsidR="00216A8B" w14:paraId="37191FA8" w14:textId="77777777">
        <w:tc>
          <w:tcPr>
            <w:tcW w:w="3345" w:type="dxa"/>
            <w:vAlign w:val="center"/>
          </w:tcPr>
          <w:p w14:paraId="7E980516" w14:textId="77777777" w:rsidR="00216A8B" w:rsidRDefault="003A1549">
            <w:r>
              <w:t>聚合物保温砂浆</w:t>
            </w:r>
          </w:p>
        </w:tc>
        <w:tc>
          <w:tcPr>
            <w:tcW w:w="848" w:type="dxa"/>
            <w:vAlign w:val="center"/>
          </w:tcPr>
          <w:p w14:paraId="29080B10" w14:textId="77777777" w:rsidR="00216A8B" w:rsidRDefault="003A1549">
            <w:r>
              <w:t>20</w:t>
            </w:r>
          </w:p>
        </w:tc>
        <w:tc>
          <w:tcPr>
            <w:tcW w:w="1075" w:type="dxa"/>
            <w:vAlign w:val="center"/>
          </w:tcPr>
          <w:p w14:paraId="349D3835" w14:textId="77777777" w:rsidR="00216A8B" w:rsidRDefault="003A1549">
            <w:r>
              <w:t>0.110</w:t>
            </w:r>
          </w:p>
        </w:tc>
        <w:tc>
          <w:tcPr>
            <w:tcW w:w="1075" w:type="dxa"/>
            <w:vAlign w:val="center"/>
          </w:tcPr>
          <w:p w14:paraId="0E822977" w14:textId="77777777" w:rsidR="00216A8B" w:rsidRDefault="003A1549">
            <w:r>
              <w:t>3.500</w:t>
            </w:r>
          </w:p>
        </w:tc>
        <w:tc>
          <w:tcPr>
            <w:tcW w:w="848" w:type="dxa"/>
            <w:vAlign w:val="center"/>
          </w:tcPr>
          <w:p w14:paraId="327D7666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1233FB6D" w14:textId="77777777" w:rsidR="00216A8B" w:rsidRDefault="003A1549">
            <w:r>
              <w:t>0.182</w:t>
            </w:r>
          </w:p>
        </w:tc>
        <w:tc>
          <w:tcPr>
            <w:tcW w:w="1064" w:type="dxa"/>
            <w:vAlign w:val="center"/>
          </w:tcPr>
          <w:p w14:paraId="6F414C4D" w14:textId="77777777" w:rsidR="00216A8B" w:rsidRDefault="003A1549">
            <w:r>
              <w:t>0.636</w:t>
            </w:r>
          </w:p>
        </w:tc>
      </w:tr>
      <w:tr w:rsidR="00216A8B" w14:paraId="3E24A650" w14:textId="77777777">
        <w:tc>
          <w:tcPr>
            <w:tcW w:w="3345" w:type="dxa"/>
            <w:vAlign w:val="center"/>
          </w:tcPr>
          <w:p w14:paraId="59E04945" w14:textId="77777777" w:rsidR="00216A8B" w:rsidRDefault="003A15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C67C2B9" w14:textId="77777777" w:rsidR="00216A8B" w:rsidRDefault="003A1549">
            <w:r>
              <w:t>300</w:t>
            </w:r>
          </w:p>
        </w:tc>
        <w:tc>
          <w:tcPr>
            <w:tcW w:w="1075" w:type="dxa"/>
            <w:vAlign w:val="center"/>
          </w:tcPr>
          <w:p w14:paraId="03A5E0D8" w14:textId="77777777" w:rsidR="00216A8B" w:rsidRDefault="003A1549">
            <w:r>
              <w:t>－</w:t>
            </w:r>
          </w:p>
        </w:tc>
        <w:tc>
          <w:tcPr>
            <w:tcW w:w="1075" w:type="dxa"/>
            <w:vAlign w:val="center"/>
          </w:tcPr>
          <w:p w14:paraId="0DAF6356" w14:textId="77777777" w:rsidR="00216A8B" w:rsidRDefault="003A1549">
            <w:r>
              <w:t>－</w:t>
            </w:r>
          </w:p>
        </w:tc>
        <w:tc>
          <w:tcPr>
            <w:tcW w:w="848" w:type="dxa"/>
            <w:vAlign w:val="center"/>
          </w:tcPr>
          <w:p w14:paraId="1C829BCF" w14:textId="77777777" w:rsidR="00216A8B" w:rsidRDefault="003A1549">
            <w:r>
              <w:t>－</w:t>
            </w:r>
          </w:p>
        </w:tc>
        <w:tc>
          <w:tcPr>
            <w:tcW w:w="1075" w:type="dxa"/>
            <w:vAlign w:val="center"/>
          </w:tcPr>
          <w:p w14:paraId="59A00533" w14:textId="77777777" w:rsidR="00216A8B" w:rsidRDefault="003A1549">
            <w:r>
              <w:t>3.111</w:t>
            </w:r>
          </w:p>
        </w:tc>
        <w:tc>
          <w:tcPr>
            <w:tcW w:w="1064" w:type="dxa"/>
            <w:vAlign w:val="center"/>
          </w:tcPr>
          <w:p w14:paraId="6AF46DC9" w14:textId="77777777" w:rsidR="00216A8B" w:rsidRDefault="003A1549">
            <w:r>
              <w:t>3.585</w:t>
            </w:r>
          </w:p>
        </w:tc>
      </w:tr>
      <w:tr w:rsidR="00216A8B" w14:paraId="2B8D7C41" w14:textId="77777777">
        <w:tc>
          <w:tcPr>
            <w:tcW w:w="3345" w:type="dxa"/>
            <w:shd w:val="clear" w:color="auto" w:fill="E6E6E6"/>
            <w:vAlign w:val="center"/>
          </w:tcPr>
          <w:p w14:paraId="1F0D334A" w14:textId="77777777" w:rsidR="00216A8B" w:rsidRDefault="003A154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8756AC2" w14:textId="77777777" w:rsidR="00216A8B" w:rsidRDefault="003A1549">
            <w:pPr>
              <w:jc w:val="center"/>
            </w:pPr>
            <w:r>
              <w:t>0.48</w:t>
            </w:r>
          </w:p>
        </w:tc>
      </w:tr>
      <w:tr w:rsidR="00216A8B" w14:paraId="4C54F0F9" w14:textId="77777777">
        <w:tc>
          <w:tcPr>
            <w:tcW w:w="3345" w:type="dxa"/>
            <w:shd w:val="clear" w:color="auto" w:fill="E6E6E6"/>
            <w:vAlign w:val="center"/>
          </w:tcPr>
          <w:p w14:paraId="6DE4930A" w14:textId="77777777" w:rsidR="00216A8B" w:rsidRDefault="003A154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4E9E722" w14:textId="77777777" w:rsidR="00216A8B" w:rsidRDefault="003A1549">
            <w:pPr>
              <w:jc w:val="center"/>
            </w:pPr>
            <w:r>
              <w:t>0.31</w:t>
            </w:r>
          </w:p>
        </w:tc>
      </w:tr>
      <w:tr w:rsidR="00216A8B" w14:paraId="10FFF522" w14:textId="77777777">
        <w:tc>
          <w:tcPr>
            <w:tcW w:w="3345" w:type="dxa"/>
            <w:shd w:val="clear" w:color="auto" w:fill="E6E6E6"/>
            <w:vAlign w:val="center"/>
          </w:tcPr>
          <w:p w14:paraId="71AD5067" w14:textId="77777777" w:rsidR="00216A8B" w:rsidRDefault="003A1549">
            <w:r>
              <w:t>数据来源</w:t>
            </w:r>
          </w:p>
        </w:tc>
        <w:tc>
          <w:tcPr>
            <w:tcW w:w="5985" w:type="dxa"/>
            <w:gridSpan w:val="6"/>
          </w:tcPr>
          <w:p w14:paraId="20F2785B" w14:textId="77777777" w:rsidR="00216A8B" w:rsidRDefault="003A1549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60</w:t>
            </w:r>
            <w:r>
              <w:t>页</w:t>
            </w:r>
          </w:p>
        </w:tc>
      </w:tr>
    </w:tbl>
    <w:p w14:paraId="466BC410" w14:textId="77777777" w:rsidR="00216A8B" w:rsidRDefault="003A154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6A8B" w14:paraId="6BE86F6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F4D61D2" w14:textId="77777777" w:rsidR="00216A8B" w:rsidRDefault="003A154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AE7E1F" w14:textId="77777777" w:rsidR="00216A8B" w:rsidRDefault="003A15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293405" w14:textId="77777777" w:rsidR="00216A8B" w:rsidRDefault="003A15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BD659A" w14:textId="77777777" w:rsidR="00216A8B" w:rsidRDefault="003A15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EFB138" w14:textId="77777777" w:rsidR="00216A8B" w:rsidRDefault="003A15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6E76E1" w14:textId="77777777" w:rsidR="00216A8B" w:rsidRDefault="003A15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D35ECA" w14:textId="77777777" w:rsidR="00216A8B" w:rsidRDefault="003A1549">
            <w:pPr>
              <w:jc w:val="center"/>
            </w:pPr>
            <w:r>
              <w:t>热惰性指标</w:t>
            </w:r>
          </w:p>
        </w:tc>
      </w:tr>
      <w:tr w:rsidR="00216A8B" w14:paraId="62D8DF7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F06C4B8" w14:textId="77777777" w:rsidR="00216A8B" w:rsidRDefault="00216A8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B59BE3" w14:textId="77777777" w:rsidR="00216A8B" w:rsidRDefault="003A15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2A3386" w14:textId="77777777" w:rsidR="00216A8B" w:rsidRDefault="003A15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077046" w14:textId="77777777" w:rsidR="00216A8B" w:rsidRDefault="003A15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6B0A0B" w14:textId="77777777" w:rsidR="00216A8B" w:rsidRDefault="003A15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6D0EF5" w14:textId="77777777" w:rsidR="00216A8B" w:rsidRDefault="003A15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E38100" w14:textId="77777777" w:rsidR="00216A8B" w:rsidRDefault="003A1549">
            <w:pPr>
              <w:jc w:val="center"/>
            </w:pPr>
            <w:r>
              <w:t>D=R*S</w:t>
            </w:r>
          </w:p>
        </w:tc>
      </w:tr>
      <w:tr w:rsidR="00216A8B" w14:paraId="5A5EC6E0" w14:textId="77777777">
        <w:tc>
          <w:tcPr>
            <w:tcW w:w="3345" w:type="dxa"/>
            <w:vAlign w:val="center"/>
          </w:tcPr>
          <w:p w14:paraId="350121C2" w14:textId="77777777" w:rsidR="00216A8B" w:rsidRDefault="003A1549">
            <w:r>
              <w:t>水泥砂浆</w:t>
            </w:r>
          </w:p>
        </w:tc>
        <w:tc>
          <w:tcPr>
            <w:tcW w:w="848" w:type="dxa"/>
            <w:vAlign w:val="center"/>
          </w:tcPr>
          <w:p w14:paraId="0778E74C" w14:textId="77777777" w:rsidR="00216A8B" w:rsidRDefault="003A1549">
            <w:r>
              <w:t>20</w:t>
            </w:r>
          </w:p>
        </w:tc>
        <w:tc>
          <w:tcPr>
            <w:tcW w:w="1075" w:type="dxa"/>
            <w:vAlign w:val="center"/>
          </w:tcPr>
          <w:p w14:paraId="444DFD97" w14:textId="77777777" w:rsidR="00216A8B" w:rsidRDefault="003A1549">
            <w:r>
              <w:t>0.930</w:t>
            </w:r>
          </w:p>
        </w:tc>
        <w:tc>
          <w:tcPr>
            <w:tcW w:w="1075" w:type="dxa"/>
            <w:vAlign w:val="center"/>
          </w:tcPr>
          <w:p w14:paraId="7F065F6C" w14:textId="77777777" w:rsidR="00216A8B" w:rsidRDefault="003A1549">
            <w:r>
              <w:t>11.370</w:t>
            </w:r>
          </w:p>
        </w:tc>
        <w:tc>
          <w:tcPr>
            <w:tcW w:w="848" w:type="dxa"/>
            <w:vAlign w:val="center"/>
          </w:tcPr>
          <w:p w14:paraId="32879CB5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1793A9F1" w14:textId="77777777" w:rsidR="00216A8B" w:rsidRDefault="003A1549">
            <w:r>
              <w:t>0.022</w:t>
            </w:r>
          </w:p>
        </w:tc>
        <w:tc>
          <w:tcPr>
            <w:tcW w:w="1064" w:type="dxa"/>
            <w:vAlign w:val="center"/>
          </w:tcPr>
          <w:p w14:paraId="16EB4264" w14:textId="77777777" w:rsidR="00216A8B" w:rsidRDefault="003A1549">
            <w:r>
              <w:t>0.245</w:t>
            </w:r>
          </w:p>
        </w:tc>
      </w:tr>
      <w:tr w:rsidR="00216A8B" w14:paraId="3AD80C2A" w14:textId="77777777">
        <w:tc>
          <w:tcPr>
            <w:tcW w:w="3345" w:type="dxa"/>
            <w:vAlign w:val="center"/>
          </w:tcPr>
          <w:p w14:paraId="01006355" w14:textId="77777777" w:rsidR="00216A8B" w:rsidRDefault="003A1549">
            <w:r>
              <w:t>钢筋混凝土</w:t>
            </w:r>
          </w:p>
        </w:tc>
        <w:tc>
          <w:tcPr>
            <w:tcW w:w="848" w:type="dxa"/>
            <w:vAlign w:val="center"/>
          </w:tcPr>
          <w:p w14:paraId="06EF7332" w14:textId="77777777" w:rsidR="00216A8B" w:rsidRDefault="003A1549">
            <w:r>
              <w:t>260</w:t>
            </w:r>
          </w:p>
        </w:tc>
        <w:tc>
          <w:tcPr>
            <w:tcW w:w="1075" w:type="dxa"/>
            <w:vAlign w:val="center"/>
          </w:tcPr>
          <w:p w14:paraId="2B230B4D" w14:textId="77777777" w:rsidR="00216A8B" w:rsidRDefault="003A1549">
            <w:r>
              <w:t>1.740</w:t>
            </w:r>
          </w:p>
        </w:tc>
        <w:tc>
          <w:tcPr>
            <w:tcW w:w="1075" w:type="dxa"/>
            <w:vAlign w:val="center"/>
          </w:tcPr>
          <w:p w14:paraId="7A75488C" w14:textId="77777777" w:rsidR="00216A8B" w:rsidRDefault="003A1549">
            <w:r>
              <w:t>17.200</w:t>
            </w:r>
          </w:p>
        </w:tc>
        <w:tc>
          <w:tcPr>
            <w:tcW w:w="848" w:type="dxa"/>
            <w:vAlign w:val="center"/>
          </w:tcPr>
          <w:p w14:paraId="006D1491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73BAB78B" w14:textId="77777777" w:rsidR="00216A8B" w:rsidRDefault="003A1549">
            <w:r>
              <w:t>0.149</w:t>
            </w:r>
          </w:p>
        </w:tc>
        <w:tc>
          <w:tcPr>
            <w:tcW w:w="1064" w:type="dxa"/>
            <w:vAlign w:val="center"/>
          </w:tcPr>
          <w:p w14:paraId="5D204A87" w14:textId="77777777" w:rsidR="00216A8B" w:rsidRDefault="003A1549">
            <w:r>
              <w:t>2.570</w:t>
            </w:r>
          </w:p>
        </w:tc>
      </w:tr>
      <w:tr w:rsidR="00216A8B" w14:paraId="651EB715" w14:textId="77777777">
        <w:tc>
          <w:tcPr>
            <w:tcW w:w="3345" w:type="dxa"/>
            <w:vAlign w:val="center"/>
          </w:tcPr>
          <w:p w14:paraId="0D57690C" w14:textId="77777777" w:rsidR="00216A8B" w:rsidRDefault="003A1549">
            <w:r>
              <w:t>石灰砂浆</w:t>
            </w:r>
          </w:p>
        </w:tc>
        <w:tc>
          <w:tcPr>
            <w:tcW w:w="848" w:type="dxa"/>
            <w:vAlign w:val="center"/>
          </w:tcPr>
          <w:p w14:paraId="6D65B744" w14:textId="77777777" w:rsidR="00216A8B" w:rsidRDefault="003A1549">
            <w:r>
              <w:t>20</w:t>
            </w:r>
          </w:p>
        </w:tc>
        <w:tc>
          <w:tcPr>
            <w:tcW w:w="1075" w:type="dxa"/>
            <w:vAlign w:val="center"/>
          </w:tcPr>
          <w:p w14:paraId="72349799" w14:textId="77777777" w:rsidR="00216A8B" w:rsidRDefault="003A1549">
            <w:r>
              <w:t>0.810</w:t>
            </w:r>
          </w:p>
        </w:tc>
        <w:tc>
          <w:tcPr>
            <w:tcW w:w="1075" w:type="dxa"/>
            <w:vAlign w:val="center"/>
          </w:tcPr>
          <w:p w14:paraId="66A8B800" w14:textId="77777777" w:rsidR="00216A8B" w:rsidRDefault="003A1549">
            <w:r>
              <w:t>10.070</w:t>
            </w:r>
          </w:p>
        </w:tc>
        <w:tc>
          <w:tcPr>
            <w:tcW w:w="848" w:type="dxa"/>
            <w:vAlign w:val="center"/>
          </w:tcPr>
          <w:p w14:paraId="71A7B5BC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49F3D00D" w14:textId="77777777" w:rsidR="00216A8B" w:rsidRDefault="003A1549">
            <w:r>
              <w:t>0.025</w:t>
            </w:r>
          </w:p>
        </w:tc>
        <w:tc>
          <w:tcPr>
            <w:tcW w:w="1064" w:type="dxa"/>
            <w:vAlign w:val="center"/>
          </w:tcPr>
          <w:p w14:paraId="29816C26" w14:textId="77777777" w:rsidR="00216A8B" w:rsidRDefault="003A1549">
            <w:r>
              <w:t>0.249</w:t>
            </w:r>
          </w:p>
        </w:tc>
      </w:tr>
      <w:tr w:rsidR="00216A8B" w14:paraId="60A5013E" w14:textId="77777777">
        <w:tc>
          <w:tcPr>
            <w:tcW w:w="3345" w:type="dxa"/>
            <w:vAlign w:val="center"/>
          </w:tcPr>
          <w:p w14:paraId="66629331" w14:textId="77777777" w:rsidR="00216A8B" w:rsidRDefault="003A15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EB5B496" w14:textId="77777777" w:rsidR="00216A8B" w:rsidRDefault="003A1549">
            <w:r>
              <w:t>300</w:t>
            </w:r>
          </w:p>
        </w:tc>
        <w:tc>
          <w:tcPr>
            <w:tcW w:w="1075" w:type="dxa"/>
            <w:vAlign w:val="center"/>
          </w:tcPr>
          <w:p w14:paraId="4BDDCD03" w14:textId="77777777" w:rsidR="00216A8B" w:rsidRDefault="003A1549">
            <w:r>
              <w:t>－</w:t>
            </w:r>
          </w:p>
        </w:tc>
        <w:tc>
          <w:tcPr>
            <w:tcW w:w="1075" w:type="dxa"/>
            <w:vAlign w:val="center"/>
          </w:tcPr>
          <w:p w14:paraId="170EC2EF" w14:textId="77777777" w:rsidR="00216A8B" w:rsidRDefault="003A1549">
            <w:r>
              <w:t>－</w:t>
            </w:r>
          </w:p>
        </w:tc>
        <w:tc>
          <w:tcPr>
            <w:tcW w:w="848" w:type="dxa"/>
            <w:vAlign w:val="center"/>
          </w:tcPr>
          <w:p w14:paraId="2C59124F" w14:textId="77777777" w:rsidR="00216A8B" w:rsidRDefault="003A1549">
            <w:r>
              <w:t>－</w:t>
            </w:r>
          </w:p>
        </w:tc>
        <w:tc>
          <w:tcPr>
            <w:tcW w:w="1075" w:type="dxa"/>
            <w:vAlign w:val="center"/>
          </w:tcPr>
          <w:p w14:paraId="70201F1D" w14:textId="77777777" w:rsidR="00216A8B" w:rsidRDefault="003A1549">
            <w:r>
              <w:t>0.196</w:t>
            </w:r>
          </w:p>
        </w:tc>
        <w:tc>
          <w:tcPr>
            <w:tcW w:w="1064" w:type="dxa"/>
            <w:vAlign w:val="center"/>
          </w:tcPr>
          <w:p w14:paraId="1B568124" w14:textId="77777777" w:rsidR="00216A8B" w:rsidRDefault="003A1549">
            <w:r>
              <w:t>3.063</w:t>
            </w:r>
          </w:p>
        </w:tc>
      </w:tr>
      <w:tr w:rsidR="00216A8B" w14:paraId="27C7D702" w14:textId="77777777">
        <w:tc>
          <w:tcPr>
            <w:tcW w:w="3345" w:type="dxa"/>
            <w:shd w:val="clear" w:color="auto" w:fill="E6E6E6"/>
            <w:vAlign w:val="center"/>
          </w:tcPr>
          <w:p w14:paraId="352D8615" w14:textId="77777777" w:rsidR="00216A8B" w:rsidRDefault="003A154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E7DB650" w14:textId="77777777" w:rsidR="00216A8B" w:rsidRDefault="003A1549">
            <w:pPr>
              <w:jc w:val="center"/>
            </w:pPr>
            <w:r>
              <w:t>0.48</w:t>
            </w:r>
          </w:p>
        </w:tc>
      </w:tr>
      <w:tr w:rsidR="00216A8B" w14:paraId="5EDD7B35" w14:textId="77777777">
        <w:tc>
          <w:tcPr>
            <w:tcW w:w="3345" w:type="dxa"/>
            <w:shd w:val="clear" w:color="auto" w:fill="E6E6E6"/>
            <w:vAlign w:val="center"/>
          </w:tcPr>
          <w:p w14:paraId="38902731" w14:textId="77777777" w:rsidR="00216A8B" w:rsidRDefault="003A154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D3C56E0" w14:textId="77777777" w:rsidR="00216A8B" w:rsidRDefault="003A1549">
            <w:pPr>
              <w:jc w:val="center"/>
            </w:pPr>
            <w:r>
              <w:t>2.89</w:t>
            </w:r>
          </w:p>
        </w:tc>
      </w:tr>
    </w:tbl>
    <w:p w14:paraId="71CC840E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478861"/>
      <w:r>
        <w:rPr>
          <w:color w:val="000000"/>
          <w:kern w:val="2"/>
          <w:szCs w:val="24"/>
        </w:rPr>
        <w:t>外墙主断面传热系数的修正系数ψ</w:t>
      </w:r>
      <w:bookmarkEnd w:id="47"/>
    </w:p>
    <w:p w14:paraId="4DF30B31" w14:textId="77777777" w:rsidR="00F0396C" w:rsidRDefault="003A1549" w:rsidP="00043487">
      <w:pPr>
        <w:jc w:val="center"/>
        <w:rPr>
          <w:szCs w:val="21"/>
          <w:lang w:val="en-US"/>
        </w:rPr>
      </w:pPr>
      <w:bookmarkStart w:id="48" w:name="公建2015外墙K修正系数表"/>
      <w:r>
        <w:rPr>
          <w:noProof/>
          <w:szCs w:val="21"/>
          <w:lang w:val="en-US"/>
        </w:rPr>
        <w:drawing>
          <wp:inline distT="0" distB="0" distL="0" distR="0" wp14:anchorId="1AFB5BE4" wp14:editId="3800F625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8"/>
    <w:p w14:paraId="00012541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6FEE8E8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60478862"/>
      <w:r>
        <w:rPr>
          <w:color w:val="000000"/>
          <w:kern w:val="2"/>
          <w:szCs w:val="24"/>
        </w:rPr>
        <w:t>外墙平均热工特性</w:t>
      </w:r>
      <w:bookmarkEnd w:id="49"/>
    </w:p>
    <w:p w14:paraId="3C39F243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6A8B" w14:paraId="1A23DF50" w14:textId="77777777">
        <w:tc>
          <w:tcPr>
            <w:tcW w:w="2948" w:type="dxa"/>
            <w:shd w:val="clear" w:color="auto" w:fill="E6E6E6"/>
            <w:vAlign w:val="center"/>
          </w:tcPr>
          <w:p w14:paraId="160FBDD9" w14:textId="77777777" w:rsidR="00216A8B" w:rsidRDefault="003A154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4F2E893" w14:textId="77777777" w:rsidR="00216A8B" w:rsidRDefault="003A154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D138D4" w14:textId="77777777" w:rsidR="00216A8B" w:rsidRDefault="003A154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67DE65E" w14:textId="77777777" w:rsidR="00216A8B" w:rsidRDefault="003A154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6FB9DB0" w14:textId="77777777" w:rsidR="00216A8B" w:rsidRDefault="003A154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DDD0DE0" w14:textId="77777777" w:rsidR="00216A8B" w:rsidRDefault="003A154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6A3945" w14:textId="77777777" w:rsidR="00216A8B" w:rsidRDefault="003A1549">
            <w:pPr>
              <w:jc w:val="center"/>
            </w:pPr>
            <w:r>
              <w:t>太阳辐射吸收系数</w:t>
            </w:r>
          </w:p>
        </w:tc>
      </w:tr>
      <w:tr w:rsidR="00216A8B" w14:paraId="16B96008" w14:textId="77777777">
        <w:tc>
          <w:tcPr>
            <w:tcW w:w="2948" w:type="dxa"/>
            <w:vAlign w:val="center"/>
          </w:tcPr>
          <w:p w14:paraId="6D3AD255" w14:textId="77777777" w:rsidR="00216A8B" w:rsidRDefault="003A1549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4A3F1A8" w14:textId="77777777" w:rsidR="00216A8B" w:rsidRDefault="003A1549">
            <w:r>
              <w:t>主墙体</w:t>
            </w:r>
          </w:p>
        </w:tc>
        <w:tc>
          <w:tcPr>
            <w:tcW w:w="990" w:type="dxa"/>
            <w:vAlign w:val="center"/>
          </w:tcPr>
          <w:p w14:paraId="207A675D" w14:textId="77777777" w:rsidR="00216A8B" w:rsidRDefault="003A1549">
            <w:r>
              <w:t>87.03</w:t>
            </w:r>
          </w:p>
        </w:tc>
        <w:tc>
          <w:tcPr>
            <w:tcW w:w="950" w:type="dxa"/>
            <w:vAlign w:val="center"/>
          </w:tcPr>
          <w:p w14:paraId="12DC3082" w14:textId="77777777" w:rsidR="00216A8B" w:rsidRDefault="003A1549">
            <w:r>
              <w:t>1.000</w:t>
            </w:r>
          </w:p>
        </w:tc>
        <w:tc>
          <w:tcPr>
            <w:tcW w:w="1107" w:type="dxa"/>
            <w:vAlign w:val="center"/>
          </w:tcPr>
          <w:p w14:paraId="243D96E9" w14:textId="77777777" w:rsidR="00216A8B" w:rsidRDefault="003A1549">
            <w:r>
              <w:t>0.31</w:t>
            </w:r>
          </w:p>
        </w:tc>
        <w:tc>
          <w:tcPr>
            <w:tcW w:w="1107" w:type="dxa"/>
            <w:vAlign w:val="center"/>
          </w:tcPr>
          <w:p w14:paraId="69D33E83" w14:textId="77777777" w:rsidR="00216A8B" w:rsidRDefault="003A1549">
            <w:r>
              <w:t>3.59</w:t>
            </w:r>
          </w:p>
        </w:tc>
        <w:tc>
          <w:tcPr>
            <w:tcW w:w="1107" w:type="dxa"/>
            <w:vAlign w:val="center"/>
          </w:tcPr>
          <w:p w14:paraId="68120792" w14:textId="77777777" w:rsidR="00216A8B" w:rsidRDefault="003A1549">
            <w:r>
              <w:t>0.48</w:t>
            </w:r>
          </w:p>
        </w:tc>
      </w:tr>
      <w:tr w:rsidR="00216A8B" w14:paraId="29DFB7C3" w14:textId="77777777">
        <w:tc>
          <w:tcPr>
            <w:tcW w:w="2948" w:type="dxa"/>
            <w:shd w:val="clear" w:color="auto" w:fill="E6E6E6"/>
            <w:vAlign w:val="center"/>
          </w:tcPr>
          <w:p w14:paraId="60A5CD46" w14:textId="77777777" w:rsidR="00216A8B" w:rsidRDefault="003A154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3C0E360" w14:textId="77777777" w:rsidR="00216A8B" w:rsidRDefault="003A1549">
            <w:pPr>
              <w:jc w:val="center"/>
            </w:pPr>
            <w:r>
              <w:t>0.31 × 1.20 = 0.37</w:t>
            </w:r>
          </w:p>
        </w:tc>
      </w:tr>
    </w:tbl>
    <w:p w14:paraId="06997E2C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6A8B" w14:paraId="4487DEB4" w14:textId="77777777">
        <w:tc>
          <w:tcPr>
            <w:tcW w:w="2948" w:type="dxa"/>
            <w:shd w:val="clear" w:color="auto" w:fill="E6E6E6"/>
            <w:vAlign w:val="center"/>
          </w:tcPr>
          <w:p w14:paraId="498A18A7" w14:textId="77777777" w:rsidR="00216A8B" w:rsidRDefault="003A154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1E0A11F" w14:textId="77777777" w:rsidR="00216A8B" w:rsidRDefault="003A154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921607" w14:textId="77777777" w:rsidR="00216A8B" w:rsidRDefault="003A154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C63D65F" w14:textId="77777777" w:rsidR="00216A8B" w:rsidRDefault="003A154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23CD75" w14:textId="77777777" w:rsidR="00216A8B" w:rsidRDefault="003A154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8DDE44" w14:textId="77777777" w:rsidR="00216A8B" w:rsidRDefault="003A154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A94AB99" w14:textId="77777777" w:rsidR="00216A8B" w:rsidRDefault="003A1549">
            <w:pPr>
              <w:jc w:val="center"/>
            </w:pPr>
            <w:r>
              <w:t>太阳辐射吸收系数</w:t>
            </w:r>
          </w:p>
        </w:tc>
      </w:tr>
      <w:tr w:rsidR="00216A8B" w14:paraId="48E8C42D" w14:textId="77777777">
        <w:tc>
          <w:tcPr>
            <w:tcW w:w="2948" w:type="dxa"/>
            <w:vAlign w:val="center"/>
          </w:tcPr>
          <w:p w14:paraId="2B777C3A" w14:textId="77777777" w:rsidR="00216A8B" w:rsidRDefault="003A1549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1E598EF" w14:textId="77777777" w:rsidR="00216A8B" w:rsidRDefault="003A1549">
            <w:r>
              <w:t>主墙体</w:t>
            </w:r>
          </w:p>
        </w:tc>
        <w:tc>
          <w:tcPr>
            <w:tcW w:w="990" w:type="dxa"/>
            <w:vAlign w:val="center"/>
          </w:tcPr>
          <w:p w14:paraId="0028D6D4" w14:textId="77777777" w:rsidR="00216A8B" w:rsidRDefault="003A1549">
            <w:r>
              <w:t>109.25</w:t>
            </w:r>
          </w:p>
        </w:tc>
        <w:tc>
          <w:tcPr>
            <w:tcW w:w="950" w:type="dxa"/>
            <w:vAlign w:val="center"/>
          </w:tcPr>
          <w:p w14:paraId="39C639DD" w14:textId="77777777" w:rsidR="00216A8B" w:rsidRDefault="003A1549">
            <w:r>
              <w:t>1.000</w:t>
            </w:r>
          </w:p>
        </w:tc>
        <w:tc>
          <w:tcPr>
            <w:tcW w:w="1107" w:type="dxa"/>
            <w:vAlign w:val="center"/>
          </w:tcPr>
          <w:p w14:paraId="04A6ABA2" w14:textId="77777777" w:rsidR="00216A8B" w:rsidRDefault="003A1549">
            <w:r>
              <w:t>0.31</w:t>
            </w:r>
          </w:p>
        </w:tc>
        <w:tc>
          <w:tcPr>
            <w:tcW w:w="1107" w:type="dxa"/>
            <w:vAlign w:val="center"/>
          </w:tcPr>
          <w:p w14:paraId="09130746" w14:textId="77777777" w:rsidR="00216A8B" w:rsidRDefault="003A1549">
            <w:r>
              <w:t>3.59</w:t>
            </w:r>
          </w:p>
        </w:tc>
        <w:tc>
          <w:tcPr>
            <w:tcW w:w="1107" w:type="dxa"/>
            <w:vAlign w:val="center"/>
          </w:tcPr>
          <w:p w14:paraId="3A0ABC5B" w14:textId="77777777" w:rsidR="00216A8B" w:rsidRDefault="003A1549">
            <w:r>
              <w:t>0.48</w:t>
            </w:r>
          </w:p>
        </w:tc>
      </w:tr>
      <w:tr w:rsidR="00216A8B" w14:paraId="2D771B52" w14:textId="77777777">
        <w:tc>
          <w:tcPr>
            <w:tcW w:w="2948" w:type="dxa"/>
            <w:shd w:val="clear" w:color="auto" w:fill="E6E6E6"/>
            <w:vAlign w:val="center"/>
          </w:tcPr>
          <w:p w14:paraId="24BAD960" w14:textId="77777777" w:rsidR="00216A8B" w:rsidRDefault="003A154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F320859" w14:textId="77777777" w:rsidR="00216A8B" w:rsidRDefault="003A1549">
            <w:pPr>
              <w:jc w:val="center"/>
            </w:pPr>
            <w:r>
              <w:t>0.31 × 1.20 = 0.37</w:t>
            </w:r>
          </w:p>
        </w:tc>
      </w:tr>
    </w:tbl>
    <w:p w14:paraId="4D5FDC39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6A8B" w14:paraId="07F7F459" w14:textId="77777777">
        <w:tc>
          <w:tcPr>
            <w:tcW w:w="2948" w:type="dxa"/>
            <w:shd w:val="clear" w:color="auto" w:fill="E6E6E6"/>
            <w:vAlign w:val="center"/>
          </w:tcPr>
          <w:p w14:paraId="719062D3" w14:textId="77777777" w:rsidR="00216A8B" w:rsidRDefault="003A154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B2C3CFA" w14:textId="77777777" w:rsidR="00216A8B" w:rsidRDefault="003A154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2C1444" w14:textId="77777777" w:rsidR="00216A8B" w:rsidRDefault="003A154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5125F8D" w14:textId="77777777" w:rsidR="00216A8B" w:rsidRDefault="003A154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E87EF7" w14:textId="77777777" w:rsidR="00216A8B" w:rsidRDefault="003A154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E5B7BEF" w14:textId="77777777" w:rsidR="00216A8B" w:rsidRDefault="003A154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AE4E20" w14:textId="77777777" w:rsidR="00216A8B" w:rsidRDefault="003A1549">
            <w:pPr>
              <w:jc w:val="center"/>
            </w:pPr>
            <w:r>
              <w:t>太阳辐射吸收系数</w:t>
            </w:r>
          </w:p>
        </w:tc>
      </w:tr>
      <w:tr w:rsidR="00216A8B" w14:paraId="78120B78" w14:textId="77777777">
        <w:tc>
          <w:tcPr>
            <w:tcW w:w="2948" w:type="dxa"/>
            <w:vAlign w:val="center"/>
          </w:tcPr>
          <w:p w14:paraId="4E65C230" w14:textId="77777777" w:rsidR="00216A8B" w:rsidRDefault="003A1549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0D78CB2" w14:textId="77777777" w:rsidR="00216A8B" w:rsidRDefault="003A1549">
            <w:r>
              <w:t>主墙体</w:t>
            </w:r>
          </w:p>
        </w:tc>
        <w:tc>
          <w:tcPr>
            <w:tcW w:w="990" w:type="dxa"/>
            <w:vAlign w:val="center"/>
          </w:tcPr>
          <w:p w14:paraId="583D59A9" w14:textId="77777777" w:rsidR="00216A8B" w:rsidRDefault="003A1549">
            <w:r>
              <w:t>50.00</w:t>
            </w:r>
          </w:p>
        </w:tc>
        <w:tc>
          <w:tcPr>
            <w:tcW w:w="950" w:type="dxa"/>
            <w:vAlign w:val="center"/>
          </w:tcPr>
          <w:p w14:paraId="44A58FCC" w14:textId="77777777" w:rsidR="00216A8B" w:rsidRDefault="003A1549">
            <w:r>
              <w:t>1.000</w:t>
            </w:r>
          </w:p>
        </w:tc>
        <w:tc>
          <w:tcPr>
            <w:tcW w:w="1107" w:type="dxa"/>
            <w:vAlign w:val="center"/>
          </w:tcPr>
          <w:p w14:paraId="1E8A5210" w14:textId="77777777" w:rsidR="00216A8B" w:rsidRDefault="003A1549">
            <w:r>
              <w:t>0.31</w:t>
            </w:r>
          </w:p>
        </w:tc>
        <w:tc>
          <w:tcPr>
            <w:tcW w:w="1107" w:type="dxa"/>
            <w:vAlign w:val="center"/>
          </w:tcPr>
          <w:p w14:paraId="3B7AF832" w14:textId="77777777" w:rsidR="00216A8B" w:rsidRDefault="003A1549">
            <w:r>
              <w:t>3.59</w:t>
            </w:r>
          </w:p>
        </w:tc>
        <w:tc>
          <w:tcPr>
            <w:tcW w:w="1107" w:type="dxa"/>
            <w:vAlign w:val="center"/>
          </w:tcPr>
          <w:p w14:paraId="77905B78" w14:textId="77777777" w:rsidR="00216A8B" w:rsidRDefault="003A1549">
            <w:r>
              <w:t>0.48</w:t>
            </w:r>
          </w:p>
        </w:tc>
      </w:tr>
      <w:tr w:rsidR="00216A8B" w14:paraId="5ACC8347" w14:textId="77777777">
        <w:tc>
          <w:tcPr>
            <w:tcW w:w="2948" w:type="dxa"/>
            <w:shd w:val="clear" w:color="auto" w:fill="E6E6E6"/>
            <w:vAlign w:val="center"/>
          </w:tcPr>
          <w:p w14:paraId="674EE49D" w14:textId="77777777" w:rsidR="00216A8B" w:rsidRDefault="003A154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8A55C23" w14:textId="77777777" w:rsidR="00216A8B" w:rsidRDefault="003A1549">
            <w:pPr>
              <w:jc w:val="center"/>
            </w:pPr>
            <w:r>
              <w:t>0.31 × 1.20 = 0.37</w:t>
            </w:r>
          </w:p>
        </w:tc>
      </w:tr>
    </w:tbl>
    <w:p w14:paraId="72D52F74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6A8B" w14:paraId="026056AD" w14:textId="77777777">
        <w:tc>
          <w:tcPr>
            <w:tcW w:w="2948" w:type="dxa"/>
            <w:shd w:val="clear" w:color="auto" w:fill="E6E6E6"/>
            <w:vAlign w:val="center"/>
          </w:tcPr>
          <w:p w14:paraId="778A6E39" w14:textId="77777777" w:rsidR="00216A8B" w:rsidRDefault="003A154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4B36EEE" w14:textId="77777777" w:rsidR="00216A8B" w:rsidRDefault="003A154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B35B6E" w14:textId="77777777" w:rsidR="00216A8B" w:rsidRDefault="003A154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5C762EC" w14:textId="77777777" w:rsidR="00216A8B" w:rsidRDefault="003A154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D2B0160" w14:textId="77777777" w:rsidR="00216A8B" w:rsidRDefault="003A154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E0B3A3" w14:textId="77777777" w:rsidR="00216A8B" w:rsidRDefault="003A154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858667B" w14:textId="77777777" w:rsidR="00216A8B" w:rsidRDefault="003A1549">
            <w:pPr>
              <w:jc w:val="center"/>
            </w:pPr>
            <w:r>
              <w:t>太阳辐射吸收系数</w:t>
            </w:r>
          </w:p>
        </w:tc>
      </w:tr>
      <w:tr w:rsidR="00216A8B" w14:paraId="079A0651" w14:textId="77777777">
        <w:tc>
          <w:tcPr>
            <w:tcW w:w="2948" w:type="dxa"/>
            <w:vAlign w:val="center"/>
          </w:tcPr>
          <w:p w14:paraId="44E9E418" w14:textId="77777777" w:rsidR="00216A8B" w:rsidRDefault="003A1549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BE03DDE" w14:textId="77777777" w:rsidR="00216A8B" w:rsidRDefault="003A1549">
            <w:r>
              <w:t>主墙体</w:t>
            </w:r>
          </w:p>
        </w:tc>
        <w:tc>
          <w:tcPr>
            <w:tcW w:w="990" w:type="dxa"/>
            <w:vAlign w:val="center"/>
          </w:tcPr>
          <w:p w14:paraId="44B253A0" w14:textId="77777777" w:rsidR="00216A8B" w:rsidRDefault="003A1549">
            <w:r>
              <w:t>56.48</w:t>
            </w:r>
          </w:p>
        </w:tc>
        <w:tc>
          <w:tcPr>
            <w:tcW w:w="950" w:type="dxa"/>
            <w:vAlign w:val="center"/>
          </w:tcPr>
          <w:p w14:paraId="083F0323" w14:textId="77777777" w:rsidR="00216A8B" w:rsidRDefault="003A1549">
            <w:r>
              <w:t>1.000</w:t>
            </w:r>
          </w:p>
        </w:tc>
        <w:tc>
          <w:tcPr>
            <w:tcW w:w="1107" w:type="dxa"/>
            <w:vAlign w:val="center"/>
          </w:tcPr>
          <w:p w14:paraId="7467F94E" w14:textId="77777777" w:rsidR="00216A8B" w:rsidRDefault="003A1549">
            <w:r>
              <w:t>0.31</w:t>
            </w:r>
          </w:p>
        </w:tc>
        <w:tc>
          <w:tcPr>
            <w:tcW w:w="1107" w:type="dxa"/>
            <w:vAlign w:val="center"/>
          </w:tcPr>
          <w:p w14:paraId="53D409E4" w14:textId="77777777" w:rsidR="00216A8B" w:rsidRDefault="003A1549">
            <w:r>
              <w:t>3.59</w:t>
            </w:r>
          </w:p>
        </w:tc>
        <w:tc>
          <w:tcPr>
            <w:tcW w:w="1107" w:type="dxa"/>
            <w:vAlign w:val="center"/>
          </w:tcPr>
          <w:p w14:paraId="088C40AE" w14:textId="77777777" w:rsidR="00216A8B" w:rsidRDefault="003A1549">
            <w:r>
              <w:t>0.48</w:t>
            </w:r>
          </w:p>
        </w:tc>
      </w:tr>
      <w:tr w:rsidR="00216A8B" w14:paraId="03FB4C07" w14:textId="77777777">
        <w:tc>
          <w:tcPr>
            <w:tcW w:w="2948" w:type="dxa"/>
            <w:shd w:val="clear" w:color="auto" w:fill="E6E6E6"/>
            <w:vAlign w:val="center"/>
          </w:tcPr>
          <w:p w14:paraId="3AF10042" w14:textId="77777777" w:rsidR="00216A8B" w:rsidRDefault="003A154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AA3AB9C" w14:textId="77777777" w:rsidR="00216A8B" w:rsidRDefault="003A1549">
            <w:pPr>
              <w:jc w:val="center"/>
            </w:pPr>
            <w:r>
              <w:t>0.31 × 1.20 = 0.37</w:t>
            </w:r>
          </w:p>
        </w:tc>
      </w:tr>
    </w:tbl>
    <w:p w14:paraId="5AA05F8A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6A8B" w14:paraId="4C540C11" w14:textId="77777777">
        <w:tc>
          <w:tcPr>
            <w:tcW w:w="2948" w:type="dxa"/>
            <w:shd w:val="clear" w:color="auto" w:fill="E6E6E6"/>
            <w:vAlign w:val="center"/>
          </w:tcPr>
          <w:p w14:paraId="557E1769" w14:textId="77777777" w:rsidR="00216A8B" w:rsidRDefault="003A154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154EEA9" w14:textId="77777777" w:rsidR="00216A8B" w:rsidRDefault="003A154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54A93B" w14:textId="77777777" w:rsidR="00216A8B" w:rsidRDefault="003A154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4ECFC1F" w14:textId="77777777" w:rsidR="00216A8B" w:rsidRDefault="003A154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2911A3D" w14:textId="77777777" w:rsidR="00216A8B" w:rsidRDefault="003A154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A85BFF" w14:textId="77777777" w:rsidR="00216A8B" w:rsidRDefault="003A154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CDE0433" w14:textId="77777777" w:rsidR="00216A8B" w:rsidRDefault="003A1549">
            <w:pPr>
              <w:jc w:val="center"/>
            </w:pPr>
            <w:r>
              <w:t>太阳辐射吸收系数</w:t>
            </w:r>
          </w:p>
        </w:tc>
      </w:tr>
      <w:tr w:rsidR="00216A8B" w14:paraId="1314069B" w14:textId="77777777">
        <w:tc>
          <w:tcPr>
            <w:tcW w:w="2948" w:type="dxa"/>
            <w:vAlign w:val="center"/>
          </w:tcPr>
          <w:p w14:paraId="4F5FC576" w14:textId="77777777" w:rsidR="00216A8B" w:rsidRDefault="003A1549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8271F2E" w14:textId="77777777" w:rsidR="00216A8B" w:rsidRDefault="003A1549">
            <w:r>
              <w:t>主墙体</w:t>
            </w:r>
          </w:p>
        </w:tc>
        <w:tc>
          <w:tcPr>
            <w:tcW w:w="990" w:type="dxa"/>
            <w:vAlign w:val="center"/>
          </w:tcPr>
          <w:p w14:paraId="7FE3DCFB" w14:textId="77777777" w:rsidR="00216A8B" w:rsidRDefault="003A1549">
            <w:r>
              <w:t>302.77</w:t>
            </w:r>
          </w:p>
        </w:tc>
        <w:tc>
          <w:tcPr>
            <w:tcW w:w="950" w:type="dxa"/>
            <w:vAlign w:val="center"/>
          </w:tcPr>
          <w:p w14:paraId="63A18F01" w14:textId="77777777" w:rsidR="00216A8B" w:rsidRDefault="003A1549">
            <w:r>
              <w:t>1.000</w:t>
            </w:r>
          </w:p>
        </w:tc>
        <w:tc>
          <w:tcPr>
            <w:tcW w:w="1107" w:type="dxa"/>
            <w:vAlign w:val="center"/>
          </w:tcPr>
          <w:p w14:paraId="47F80316" w14:textId="77777777" w:rsidR="00216A8B" w:rsidRDefault="003A1549">
            <w:r>
              <w:t>0.31</w:t>
            </w:r>
          </w:p>
        </w:tc>
        <w:tc>
          <w:tcPr>
            <w:tcW w:w="1107" w:type="dxa"/>
            <w:vAlign w:val="center"/>
          </w:tcPr>
          <w:p w14:paraId="109B4826" w14:textId="77777777" w:rsidR="00216A8B" w:rsidRDefault="003A1549">
            <w:r>
              <w:t>3.59</w:t>
            </w:r>
          </w:p>
        </w:tc>
        <w:tc>
          <w:tcPr>
            <w:tcW w:w="1107" w:type="dxa"/>
            <w:vAlign w:val="center"/>
          </w:tcPr>
          <w:p w14:paraId="302B9586" w14:textId="77777777" w:rsidR="00216A8B" w:rsidRDefault="003A1549">
            <w:r>
              <w:t>0.48</w:t>
            </w:r>
          </w:p>
        </w:tc>
      </w:tr>
      <w:tr w:rsidR="00216A8B" w14:paraId="5FD72912" w14:textId="77777777">
        <w:tc>
          <w:tcPr>
            <w:tcW w:w="2948" w:type="dxa"/>
            <w:shd w:val="clear" w:color="auto" w:fill="E6E6E6"/>
            <w:vAlign w:val="center"/>
          </w:tcPr>
          <w:p w14:paraId="024E2262" w14:textId="77777777" w:rsidR="00216A8B" w:rsidRDefault="003A154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A89B450" w14:textId="77777777" w:rsidR="00216A8B" w:rsidRDefault="003A1549">
            <w:pPr>
              <w:jc w:val="center"/>
            </w:pPr>
            <w:r>
              <w:t>0.31 × 1.20 = 0.37</w:t>
            </w:r>
          </w:p>
        </w:tc>
      </w:tr>
      <w:tr w:rsidR="00216A8B" w14:paraId="5B7F6519" w14:textId="77777777">
        <w:tc>
          <w:tcPr>
            <w:tcW w:w="2948" w:type="dxa"/>
            <w:shd w:val="clear" w:color="auto" w:fill="E6E6E6"/>
            <w:vAlign w:val="center"/>
          </w:tcPr>
          <w:p w14:paraId="5C4F775D" w14:textId="77777777" w:rsidR="00216A8B" w:rsidRDefault="003A1549">
            <w:r>
              <w:t>标准依据</w:t>
            </w:r>
          </w:p>
        </w:tc>
        <w:tc>
          <w:tcPr>
            <w:tcW w:w="6381" w:type="dxa"/>
            <w:gridSpan w:val="6"/>
          </w:tcPr>
          <w:p w14:paraId="6FA3018D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6A8B" w14:paraId="1DCB6116" w14:textId="77777777">
        <w:tc>
          <w:tcPr>
            <w:tcW w:w="2948" w:type="dxa"/>
            <w:shd w:val="clear" w:color="auto" w:fill="E6E6E6"/>
            <w:vAlign w:val="center"/>
          </w:tcPr>
          <w:p w14:paraId="4156590F" w14:textId="77777777" w:rsidR="00216A8B" w:rsidRDefault="003A1549">
            <w:r>
              <w:t>标准要求</w:t>
            </w:r>
          </w:p>
        </w:tc>
        <w:tc>
          <w:tcPr>
            <w:tcW w:w="6381" w:type="dxa"/>
            <w:gridSpan w:val="6"/>
          </w:tcPr>
          <w:p w14:paraId="28A35A49" w14:textId="77777777" w:rsidR="00216A8B" w:rsidRDefault="003A1549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216A8B" w14:paraId="03A07F98" w14:textId="77777777">
        <w:tc>
          <w:tcPr>
            <w:tcW w:w="2948" w:type="dxa"/>
            <w:shd w:val="clear" w:color="auto" w:fill="E6E6E6"/>
            <w:vAlign w:val="center"/>
          </w:tcPr>
          <w:p w14:paraId="1E58562C" w14:textId="77777777" w:rsidR="00216A8B" w:rsidRDefault="003A1549">
            <w:r>
              <w:t>结论</w:t>
            </w:r>
          </w:p>
        </w:tc>
        <w:tc>
          <w:tcPr>
            <w:tcW w:w="6381" w:type="dxa"/>
            <w:gridSpan w:val="6"/>
          </w:tcPr>
          <w:p w14:paraId="3DEE8CE8" w14:textId="77777777" w:rsidR="00216A8B" w:rsidRDefault="003A1549">
            <w:r>
              <w:t>满足</w:t>
            </w:r>
          </w:p>
        </w:tc>
      </w:tr>
    </w:tbl>
    <w:p w14:paraId="3F4B9F7E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32843B" w14:textId="77777777" w:rsidR="00216A8B" w:rsidRDefault="003A1549">
      <w:pPr>
        <w:pStyle w:val="2"/>
        <w:widowControl w:val="0"/>
        <w:rPr>
          <w:kern w:val="2"/>
        </w:rPr>
      </w:pPr>
      <w:bookmarkStart w:id="50" w:name="_Toc60478863"/>
      <w:r>
        <w:rPr>
          <w:kern w:val="2"/>
        </w:rPr>
        <w:lastRenderedPageBreak/>
        <w:t>挑空楼板构造</w:t>
      </w:r>
      <w:bookmarkEnd w:id="50"/>
    </w:p>
    <w:p w14:paraId="5407B502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6B7E4F1" w14:textId="77777777" w:rsidR="00216A8B" w:rsidRDefault="003A1549">
      <w:pPr>
        <w:pStyle w:val="2"/>
        <w:widowControl w:val="0"/>
        <w:rPr>
          <w:kern w:val="2"/>
        </w:rPr>
      </w:pPr>
      <w:bookmarkStart w:id="51" w:name="_Toc60478864"/>
      <w:r>
        <w:rPr>
          <w:kern w:val="2"/>
        </w:rPr>
        <w:t>采暖与非采暖隔墙</w:t>
      </w:r>
      <w:bookmarkEnd w:id="51"/>
    </w:p>
    <w:p w14:paraId="17D6DBE0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28BDF08D" w14:textId="77777777" w:rsidR="00216A8B" w:rsidRDefault="003A1549">
      <w:pPr>
        <w:pStyle w:val="2"/>
        <w:widowControl w:val="0"/>
        <w:rPr>
          <w:kern w:val="2"/>
        </w:rPr>
      </w:pPr>
      <w:bookmarkStart w:id="52" w:name="_Toc60478865"/>
      <w:r>
        <w:rPr>
          <w:kern w:val="2"/>
        </w:rPr>
        <w:t>地下车库与供暖房间之间的楼板</w:t>
      </w:r>
      <w:bookmarkEnd w:id="52"/>
    </w:p>
    <w:p w14:paraId="19C21257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5464129" w14:textId="77777777" w:rsidR="00216A8B" w:rsidRDefault="003A1549">
      <w:pPr>
        <w:pStyle w:val="2"/>
        <w:widowControl w:val="0"/>
        <w:rPr>
          <w:kern w:val="2"/>
        </w:rPr>
      </w:pPr>
      <w:bookmarkStart w:id="53" w:name="_Toc60478866"/>
      <w:r>
        <w:rPr>
          <w:kern w:val="2"/>
        </w:rPr>
        <w:t>外窗热工</w:t>
      </w:r>
      <w:bookmarkEnd w:id="53"/>
    </w:p>
    <w:p w14:paraId="333EAC85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60478867"/>
      <w:r>
        <w:rPr>
          <w:color w:val="000000"/>
          <w:kern w:val="2"/>
          <w:szCs w:val="24"/>
        </w:rP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16A8B" w14:paraId="35766860" w14:textId="77777777">
        <w:tc>
          <w:tcPr>
            <w:tcW w:w="905" w:type="dxa"/>
            <w:shd w:val="clear" w:color="auto" w:fill="E6E6E6"/>
            <w:vAlign w:val="center"/>
          </w:tcPr>
          <w:p w14:paraId="066D3001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5D746FE" w14:textId="77777777" w:rsidR="00216A8B" w:rsidRDefault="003A154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ECB53B1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95689D6" w14:textId="77777777" w:rsidR="00216A8B" w:rsidRDefault="003A154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7F2BD18" w14:textId="77777777" w:rsidR="00216A8B" w:rsidRDefault="003A1549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64D2033" w14:textId="77777777" w:rsidR="00216A8B" w:rsidRDefault="003A154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7D9469B" w14:textId="77777777" w:rsidR="00216A8B" w:rsidRDefault="003A1549">
            <w:pPr>
              <w:jc w:val="center"/>
            </w:pPr>
            <w:r>
              <w:t>备注</w:t>
            </w:r>
          </w:p>
        </w:tc>
      </w:tr>
      <w:tr w:rsidR="00216A8B" w14:paraId="0450B7A8" w14:textId="77777777">
        <w:tc>
          <w:tcPr>
            <w:tcW w:w="905" w:type="dxa"/>
            <w:vAlign w:val="center"/>
          </w:tcPr>
          <w:p w14:paraId="1A8EE9F8" w14:textId="77777777" w:rsidR="00216A8B" w:rsidRDefault="003A1549">
            <w:r>
              <w:t>1</w:t>
            </w:r>
          </w:p>
        </w:tc>
        <w:tc>
          <w:tcPr>
            <w:tcW w:w="1867" w:type="dxa"/>
            <w:vAlign w:val="center"/>
          </w:tcPr>
          <w:p w14:paraId="77B28052" w14:textId="77777777" w:rsidR="00216A8B" w:rsidRDefault="003A1549">
            <w:r>
              <w:t>下限</w:t>
            </w:r>
            <w:r>
              <w:t>-60</w:t>
            </w:r>
            <w:r>
              <w:t>系列平开铝合金断热窗</w:t>
            </w:r>
            <w:r>
              <w:t>4+0.12V+4+6A+5LowE</w:t>
            </w:r>
          </w:p>
        </w:tc>
        <w:tc>
          <w:tcPr>
            <w:tcW w:w="826" w:type="dxa"/>
            <w:vAlign w:val="center"/>
          </w:tcPr>
          <w:p w14:paraId="15F1B098" w14:textId="77777777" w:rsidR="00216A8B" w:rsidRDefault="003A1549">
            <w:r>
              <w:t>18</w:t>
            </w:r>
          </w:p>
        </w:tc>
        <w:tc>
          <w:tcPr>
            <w:tcW w:w="832" w:type="dxa"/>
            <w:vAlign w:val="center"/>
          </w:tcPr>
          <w:p w14:paraId="741072C9" w14:textId="77777777" w:rsidR="00216A8B" w:rsidRDefault="003A1549">
            <w:r>
              <w:t>1.50</w:t>
            </w:r>
          </w:p>
        </w:tc>
        <w:tc>
          <w:tcPr>
            <w:tcW w:w="956" w:type="dxa"/>
            <w:vAlign w:val="center"/>
          </w:tcPr>
          <w:p w14:paraId="3610725F" w14:textId="77777777" w:rsidR="00216A8B" w:rsidRDefault="003A1549">
            <w:r>
              <w:t>0.23</w:t>
            </w:r>
          </w:p>
        </w:tc>
        <w:tc>
          <w:tcPr>
            <w:tcW w:w="956" w:type="dxa"/>
            <w:vAlign w:val="center"/>
          </w:tcPr>
          <w:p w14:paraId="300068F9" w14:textId="77777777" w:rsidR="00216A8B" w:rsidRDefault="003A1549">
            <w:r>
              <w:t>0.800</w:t>
            </w:r>
          </w:p>
        </w:tc>
        <w:tc>
          <w:tcPr>
            <w:tcW w:w="2988" w:type="dxa"/>
            <w:vAlign w:val="center"/>
          </w:tcPr>
          <w:p w14:paraId="1AC7F6B8" w14:textId="77777777" w:rsidR="00216A8B" w:rsidRDefault="00216A8B"/>
        </w:tc>
      </w:tr>
      <w:tr w:rsidR="00216A8B" w14:paraId="4B88E3D6" w14:textId="77777777">
        <w:tc>
          <w:tcPr>
            <w:tcW w:w="905" w:type="dxa"/>
            <w:vAlign w:val="center"/>
          </w:tcPr>
          <w:p w14:paraId="27A24E19" w14:textId="77777777" w:rsidR="00216A8B" w:rsidRDefault="003A1549">
            <w:r>
              <w:t>2</w:t>
            </w:r>
          </w:p>
        </w:tc>
        <w:tc>
          <w:tcPr>
            <w:tcW w:w="1867" w:type="dxa"/>
            <w:vAlign w:val="center"/>
          </w:tcPr>
          <w:p w14:paraId="189AD30D" w14:textId="77777777" w:rsidR="00216A8B" w:rsidRDefault="003A1549">
            <w:r>
              <w:t>下限</w:t>
            </w:r>
            <w:r>
              <w:t>-60</w:t>
            </w:r>
            <w:r>
              <w:t>系列平开铝合金断热窗</w:t>
            </w:r>
            <w:r>
              <w:t>4+0.12V+4+6A+5LowE</w:t>
            </w:r>
          </w:p>
        </w:tc>
        <w:tc>
          <w:tcPr>
            <w:tcW w:w="826" w:type="dxa"/>
            <w:vAlign w:val="center"/>
          </w:tcPr>
          <w:p w14:paraId="069F5585" w14:textId="77777777" w:rsidR="00216A8B" w:rsidRDefault="003A1549">
            <w:r>
              <w:t>65</w:t>
            </w:r>
          </w:p>
        </w:tc>
        <w:tc>
          <w:tcPr>
            <w:tcW w:w="832" w:type="dxa"/>
            <w:vAlign w:val="center"/>
          </w:tcPr>
          <w:p w14:paraId="29A080D8" w14:textId="77777777" w:rsidR="00216A8B" w:rsidRDefault="003A1549">
            <w:r>
              <w:t>1.50</w:t>
            </w:r>
          </w:p>
        </w:tc>
        <w:tc>
          <w:tcPr>
            <w:tcW w:w="956" w:type="dxa"/>
            <w:vAlign w:val="center"/>
          </w:tcPr>
          <w:p w14:paraId="0D7BBAC9" w14:textId="77777777" w:rsidR="00216A8B" w:rsidRDefault="003A1549">
            <w:r>
              <w:t>0.23</w:t>
            </w:r>
          </w:p>
        </w:tc>
        <w:tc>
          <w:tcPr>
            <w:tcW w:w="956" w:type="dxa"/>
            <w:vAlign w:val="center"/>
          </w:tcPr>
          <w:p w14:paraId="5EB95C1A" w14:textId="77777777" w:rsidR="00216A8B" w:rsidRDefault="003A1549">
            <w:r>
              <w:t>1.000</w:t>
            </w:r>
          </w:p>
        </w:tc>
        <w:tc>
          <w:tcPr>
            <w:tcW w:w="2988" w:type="dxa"/>
            <w:vAlign w:val="center"/>
          </w:tcPr>
          <w:p w14:paraId="080F3C4C" w14:textId="77777777" w:rsidR="00216A8B" w:rsidRDefault="00216A8B"/>
        </w:tc>
      </w:tr>
    </w:tbl>
    <w:p w14:paraId="5D99535F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60478868"/>
      <w:r>
        <w:rPr>
          <w:color w:val="000000"/>
          <w:kern w:val="2"/>
          <w:szCs w:val="24"/>
        </w:rPr>
        <w:t>外遮阳类型</w:t>
      </w:r>
      <w:bookmarkEnd w:id="55"/>
    </w:p>
    <w:p w14:paraId="5E203A0D" w14:textId="77777777" w:rsidR="00216A8B" w:rsidRDefault="003A154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155FFD0F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7EFCBC0" wp14:editId="65684436">
            <wp:extent cx="4048550" cy="246723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216A8B" w14:paraId="35D2432C" w14:textId="77777777">
        <w:tc>
          <w:tcPr>
            <w:tcW w:w="1143" w:type="dxa"/>
            <w:shd w:val="clear" w:color="auto" w:fill="E6E6E6"/>
            <w:vAlign w:val="center"/>
          </w:tcPr>
          <w:p w14:paraId="1E7BF75A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14CCF570" w14:textId="77777777" w:rsidR="00216A8B" w:rsidRDefault="003A1549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5F096F1" w14:textId="77777777" w:rsidR="00216A8B" w:rsidRDefault="003A1549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9DB5971" w14:textId="77777777" w:rsidR="00216A8B" w:rsidRDefault="003A1549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F031F3C" w14:textId="77777777" w:rsidR="00216A8B" w:rsidRDefault="003A1549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216A8B" w14:paraId="788525B9" w14:textId="77777777">
        <w:tc>
          <w:tcPr>
            <w:tcW w:w="1143" w:type="dxa"/>
            <w:vAlign w:val="center"/>
          </w:tcPr>
          <w:p w14:paraId="5E67CAEB" w14:textId="77777777" w:rsidR="00216A8B" w:rsidRDefault="003A1549">
            <w:r>
              <w:t>1</w:t>
            </w:r>
          </w:p>
        </w:tc>
        <w:tc>
          <w:tcPr>
            <w:tcW w:w="3961" w:type="dxa"/>
            <w:vAlign w:val="center"/>
          </w:tcPr>
          <w:p w14:paraId="4EE094B4" w14:textId="77777777" w:rsidR="00216A8B" w:rsidRDefault="003A1549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18B5967C" w14:textId="77777777" w:rsidR="00216A8B" w:rsidRDefault="003A1549">
            <w:r>
              <w:t>0.200</w:t>
            </w:r>
          </w:p>
        </w:tc>
        <w:tc>
          <w:tcPr>
            <w:tcW w:w="1409" w:type="dxa"/>
            <w:vAlign w:val="center"/>
          </w:tcPr>
          <w:p w14:paraId="095AC567" w14:textId="77777777" w:rsidR="00216A8B" w:rsidRDefault="003A1549">
            <w:r>
              <w:t>0.400</w:t>
            </w:r>
          </w:p>
        </w:tc>
        <w:tc>
          <w:tcPr>
            <w:tcW w:w="1409" w:type="dxa"/>
            <w:vAlign w:val="center"/>
          </w:tcPr>
          <w:p w14:paraId="7A53B64A" w14:textId="77777777" w:rsidR="00216A8B" w:rsidRDefault="003A1549">
            <w:r>
              <w:t>0.200</w:t>
            </w:r>
          </w:p>
        </w:tc>
      </w:tr>
    </w:tbl>
    <w:p w14:paraId="27051954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60478869"/>
      <w:r>
        <w:rPr>
          <w:color w:val="000000"/>
          <w:kern w:val="2"/>
          <w:szCs w:val="24"/>
        </w:rPr>
        <w:lastRenderedPageBreak/>
        <w:t>平均传热系数</w:t>
      </w:r>
      <w:bookmarkEnd w:id="56"/>
    </w:p>
    <w:p w14:paraId="09A96D62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3D5EF1D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16A8B" w14:paraId="7E78F966" w14:textId="77777777">
        <w:tc>
          <w:tcPr>
            <w:tcW w:w="1013" w:type="dxa"/>
            <w:shd w:val="clear" w:color="auto" w:fill="E6E6E6"/>
            <w:vAlign w:val="center"/>
          </w:tcPr>
          <w:p w14:paraId="01431351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48AD7F" w14:textId="77777777" w:rsidR="00216A8B" w:rsidRDefault="003A154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3494EA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41A7B1" w14:textId="77777777" w:rsidR="00216A8B" w:rsidRDefault="003A154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CADAE3" w14:textId="77777777" w:rsidR="00216A8B" w:rsidRDefault="003A154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3C0908" w14:textId="77777777" w:rsidR="00216A8B" w:rsidRDefault="003A154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337E8D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8AD0CD" w14:textId="77777777" w:rsidR="00216A8B" w:rsidRDefault="003A1549">
            <w:pPr>
              <w:jc w:val="center"/>
            </w:pPr>
            <w:r>
              <w:t>传热系数</w:t>
            </w:r>
          </w:p>
        </w:tc>
      </w:tr>
      <w:tr w:rsidR="00216A8B" w14:paraId="7DF09C41" w14:textId="77777777">
        <w:tc>
          <w:tcPr>
            <w:tcW w:w="1013" w:type="dxa"/>
            <w:vAlign w:val="center"/>
          </w:tcPr>
          <w:p w14:paraId="0204AF5A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08C7B563" w14:textId="77777777" w:rsidR="00216A8B" w:rsidRDefault="00216A8B"/>
        </w:tc>
        <w:tc>
          <w:tcPr>
            <w:tcW w:w="1188" w:type="dxa"/>
            <w:vAlign w:val="center"/>
          </w:tcPr>
          <w:p w14:paraId="70865874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6CFC4188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246AE296" w14:textId="77777777" w:rsidR="00216A8B" w:rsidRDefault="003A1549">
            <w:r>
              <w:t>4.363</w:t>
            </w:r>
          </w:p>
        </w:tc>
        <w:tc>
          <w:tcPr>
            <w:tcW w:w="1188" w:type="dxa"/>
            <w:vAlign w:val="center"/>
          </w:tcPr>
          <w:p w14:paraId="338368CA" w14:textId="77777777" w:rsidR="00216A8B" w:rsidRDefault="003A1549">
            <w:r>
              <w:t>4.363</w:t>
            </w:r>
          </w:p>
        </w:tc>
        <w:tc>
          <w:tcPr>
            <w:tcW w:w="1188" w:type="dxa"/>
            <w:vAlign w:val="center"/>
          </w:tcPr>
          <w:p w14:paraId="5357CE1F" w14:textId="77777777" w:rsidR="00216A8B" w:rsidRDefault="003A1549">
            <w:r>
              <w:t>65</w:t>
            </w:r>
          </w:p>
        </w:tc>
        <w:tc>
          <w:tcPr>
            <w:tcW w:w="1188" w:type="dxa"/>
            <w:vAlign w:val="center"/>
          </w:tcPr>
          <w:p w14:paraId="6A8B52B3" w14:textId="77777777" w:rsidR="00216A8B" w:rsidRDefault="003A1549">
            <w:r>
              <w:t>1.500</w:t>
            </w:r>
          </w:p>
        </w:tc>
      </w:tr>
      <w:tr w:rsidR="00216A8B" w14:paraId="5A492477" w14:textId="77777777">
        <w:tc>
          <w:tcPr>
            <w:tcW w:w="1013" w:type="dxa"/>
            <w:vAlign w:val="center"/>
          </w:tcPr>
          <w:p w14:paraId="12A753CA" w14:textId="77777777" w:rsidR="00216A8B" w:rsidRDefault="003A1549">
            <w:r>
              <w:t>2</w:t>
            </w:r>
          </w:p>
        </w:tc>
        <w:tc>
          <w:tcPr>
            <w:tcW w:w="1188" w:type="dxa"/>
            <w:vAlign w:val="center"/>
          </w:tcPr>
          <w:p w14:paraId="38462EB2" w14:textId="77777777" w:rsidR="00216A8B" w:rsidRDefault="00216A8B"/>
        </w:tc>
        <w:tc>
          <w:tcPr>
            <w:tcW w:w="1188" w:type="dxa"/>
            <w:vAlign w:val="center"/>
          </w:tcPr>
          <w:p w14:paraId="777A32FC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2602E2F6" w14:textId="77777777" w:rsidR="00216A8B" w:rsidRDefault="003A1549">
            <w:r>
              <w:t>2</w:t>
            </w:r>
          </w:p>
        </w:tc>
        <w:tc>
          <w:tcPr>
            <w:tcW w:w="1188" w:type="dxa"/>
            <w:vAlign w:val="center"/>
          </w:tcPr>
          <w:p w14:paraId="57C9C31E" w14:textId="77777777" w:rsidR="00216A8B" w:rsidRDefault="003A1549">
            <w:r>
              <w:t>1.620</w:t>
            </w:r>
          </w:p>
        </w:tc>
        <w:tc>
          <w:tcPr>
            <w:tcW w:w="1188" w:type="dxa"/>
            <w:vAlign w:val="center"/>
          </w:tcPr>
          <w:p w14:paraId="724F483C" w14:textId="77777777" w:rsidR="00216A8B" w:rsidRDefault="003A1549">
            <w:r>
              <w:t>3.240</w:t>
            </w:r>
          </w:p>
        </w:tc>
        <w:tc>
          <w:tcPr>
            <w:tcW w:w="1188" w:type="dxa"/>
            <w:vAlign w:val="center"/>
          </w:tcPr>
          <w:p w14:paraId="66932D0A" w14:textId="77777777" w:rsidR="00216A8B" w:rsidRDefault="003A1549">
            <w:r>
              <w:t>65</w:t>
            </w:r>
          </w:p>
        </w:tc>
        <w:tc>
          <w:tcPr>
            <w:tcW w:w="1188" w:type="dxa"/>
            <w:vAlign w:val="center"/>
          </w:tcPr>
          <w:p w14:paraId="3733D397" w14:textId="77777777" w:rsidR="00216A8B" w:rsidRDefault="003A1549">
            <w:r>
              <w:t>1.500</w:t>
            </w:r>
          </w:p>
        </w:tc>
      </w:tr>
      <w:tr w:rsidR="00216A8B" w14:paraId="3C0C5662" w14:textId="77777777">
        <w:tc>
          <w:tcPr>
            <w:tcW w:w="1013" w:type="dxa"/>
            <w:vAlign w:val="center"/>
          </w:tcPr>
          <w:p w14:paraId="4308D68D" w14:textId="77777777" w:rsidR="00216A8B" w:rsidRDefault="003A1549">
            <w:r>
              <w:t>3</w:t>
            </w:r>
          </w:p>
        </w:tc>
        <w:tc>
          <w:tcPr>
            <w:tcW w:w="1188" w:type="dxa"/>
            <w:vAlign w:val="center"/>
          </w:tcPr>
          <w:p w14:paraId="451BB996" w14:textId="77777777" w:rsidR="00216A8B" w:rsidRDefault="00216A8B"/>
        </w:tc>
        <w:tc>
          <w:tcPr>
            <w:tcW w:w="1188" w:type="dxa"/>
            <w:vAlign w:val="center"/>
          </w:tcPr>
          <w:p w14:paraId="53AB8B94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77168FAB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37928A55" w14:textId="77777777" w:rsidR="00216A8B" w:rsidRDefault="003A1549">
            <w:r>
              <w:t>0.264</w:t>
            </w:r>
          </w:p>
        </w:tc>
        <w:tc>
          <w:tcPr>
            <w:tcW w:w="1188" w:type="dxa"/>
            <w:vAlign w:val="center"/>
          </w:tcPr>
          <w:p w14:paraId="0BD1B86C" w14:textId="77777777" w:rsidR="00216A8B" w:rsidRDefault="003A1549">
            <w:r>
              <w:t>0.264</w:t>
            </w:r>
          </w:p>
        </w:tc>
        <w:tc>
          <w:tcPr>
            <w:tcW w:w="1188" w:type="dxa"/>
            <w:vAlign w:val="center"/>
          </w:tcPr>
          <w:p w14:paraId="079CBD09" w14:textId="77777777" w:rsidR="00216A8B" w:rsidRDefault="003A1549">
            <w:r>
              <w:t>65</w:t>
            </w:r>
          </w:p>
        </w:tc>
        <w:tc>
          <w:tcPr>
            <w:tcW w:w="1188" w:type="dxa"/>
            <w:vAlign w:val="center"/>
          </w:tcPr>
          <w:p w14:paraId="230CC5C8" w14:textId="77777777" w:rsidR="00216A8B" w:rsidRDefault="003A1549">
            <w:r>
              <w:t>1.500</w:t>
            </w:r>
          </w:p>
        </w:tc>
      </w:tr>
      <w:tr w:rsidR="00216A8B" w14:paraId="3B5F374A" w14:textId="77777777">
        <w:tc>
          <w:tcPr>
            <w:tcW w:w="1013" w:type="dxa"/>
            <w:vAlign w:val="center"/>
          </w:tcPr>
          <w:p w14:paraId="405AC771" w14:textId="77777777" w:rsidR="00216A8B" w:rsidRDefault="003A1549">
            <w:r>
              <w:t>4</w:t>
            </w:r>
          </w:p>
        </w:tc>
        <w:tc>
          <w:tcPr>
            <w:tcW w:w="1188" w:type="dxa"/>
            <w:vAlign w:val="center"/>
          </w:tcPr>
          <w:p w14:paraId="75A20BB8" w14:textId="77777777" w:rsidR="00216A8B" w:rsidRDefault="00216A8B"/>
        </w:tc>
        <w:tc>
          <w:tcPr>
            <w:tcW w:w="1188" w:type="dxa"/>
            <w:vAlign w:val="center"/>
          </w:tcPr>
          <w:p w14:paraId="64A89198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31E668E2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6F5278D2" w14:textId="77777777" w:rsidR="00216A8B" w:rsidRDefault="003A1549">
            <w:r>
              <w:t>4.283</w:t>
            </w:r>
          </w:p>
        </w:tc>
        <w:tc>
          <w:tcPr>
            <w:tcW w:w="1188" w:type="dxa"/>
            <w:vAlign w:val="center"/>
          </w:tcPr>
          <w:p w14:paraId="49F1FE82" w14:textId="77777777" w:rsidR="00216A8B" w:rsidRDefault="003A1549">
            <w:r>
              <w:t>4.283</w:t>
            </w:r>
          </w:p>
        </w:tc>
        <w:tc>
          <w:tcPr>
            <w:tcW w:w="1188" w:type="dxa"/>
            <w:vAlign w:val="center"/>
          </w:tcPr>
          <w:p w14:paraId="63BDA28E" w14:textId="77777777" w:rsidR="00216A8B" w:rsidRDefault="003A1549">
            <w:r>
              <w:t>65</w:t>
            </w:r>
          </w:p>
        </w:tc>
        <w:tc>
          <w:tcPr>
            <w:tcW w:w="1188" w:type="dxa"/>
            <w:vAlign w:val="center"/>
          </w:tcPr>
          <w:p w14:paraId="7D121FE9" w14:textId="77777777" w:rsidR="00216A8B" w:rsidRDefault="003A1549">
            <w:r>
              <w:t>1.500</w:t>
            </w:r>
          </w:p>
        </w:tc>
      </w:tr>
      <w:tr w:rsidR="00216A8B" w14:paraId="61D55C3D" w14:textId="77777777">
        <w:tc>
          <w:tcPr>
            <w:tcW w:w="1013" w:type="dxa"/>
            <w:vAlign w:val="center"/>
          </w:tcPr>
          <w:p w14:paraId="4ED8DF48" w14:textId="77777777" w:rsidR="00216A8B" w:rsidRDefault="003A1549">
            <w:r>
              <w:t>5</w:t>
            </w:r>
          </w:p>
        </w:tc>
        <w:tc>
          <w:tcPr>
            <w:tcW w:w="1188" w:type="dxa"/>
            <w:vAlign w:val="center"/>
          </w:tcPr>
          <w:p w14:paraId="70FABF58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5E8B8C47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2A915CA1" w14:textId="77777777" w:rsidR="00216A8B" w:rsidRDefault="003A1549">
            <w:r>
              <w:t>12</w:t>
            </w:r>
          </w:p>
        </w:tc>
        <w:tc>
          <w:tcPr>
            <w:tcW w:w="1188" w:type="dxa"/>
            <w:vAlign w:val="center"/>
          </w:tcPr>
          <w:p w14:paraId="259B685A" w14:textId="77777777" w:rsidR="00216A8B" w:rsidRDefault="003A1549">
            <w:r>
              <w:t>4.860</w:t>
            </w:r>
          </w:p>
        </w:tc>
        <w:tc>
          <w:tcPr>
            <w:tcW w:w="1188" w:type="dxa"/>
            <w:vAlign w:val="center"/>
          </w:tcPr>
          <w:p w14:paraId="55FF12B2" w14:textId="77777777" w:rsidR="00216A8B" w:rsidRDefault="003A1549">
            <w:r>
              <w:t>58.320</w:t>
            </w:r>
          </w:p>
        </w:tc>
        <w:tc>
          <w:tcPr>
            <w:tcW w:w="1188" w:type="dxa"/>
            <w:vAlign w:val="center"/>
          </w:tcPr>
          <w:p w14:paraId="357D13E0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1A7050B8" w14:textId="77777777" w:rsidR="00216A8B" w:rsidRDefault="003A1549">
            <w:r>
              <w:t>1.500</w:t>
            </w:r>
          </w:p>
        </w:tc>
      </w:tr>
      <w:tr w:rsidR="00216A8B" w14:paraId="4E32C6CB" w14:textId="77777777">
        <w:tc>
          <w:tcPr>
            <w:tcW w:w="1013" w:type="dxa"/>
            <w:vAlign w:val="center"/>
          </w:tcPr>
          <w:p w14:paraId="51406F3E" w14:textId="77777777" w:rsidR="00216A8B" w:rsidRDefault="003A1549">
            <w:r>
              <w:t>6</w:t>
            </w:r>
          </w:p>
        </w:tc>
        <w:tc>
          <w:tcPr>
            <w:tcW w:w="1188" w:type="dxa"/>
            <w:vAlign w:val="center"/>
          </w:tcPr>
          <w:p w14:paraId="2FF88A9F" w14:textId="77777777" w:rsidR="00216A8B" w:rsidRDefault="003A1549">
            <w:r>
              <w:t>C6015</w:t>
            </w:r>
          </w:p>
        </w:tc>
        <w:tc>
          <w:tcPr>
            <w:tcW w:w="1188" w:type="dxa"/>
            <w:vAlign w:val="center"/>
          </w:tcPr>
          <w:p w14:paraId="6CEABB38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041D3BCC" w14:textId="77777777" w:rsidR="00216A8B" w:rsidRDefault="003A1549">
            <w:r>
              <w:t>2</w:t>
            </w:r>
          </w:p>
        </w:tc>
        <w:tc>
          <w:tcPr>
            <w:tcW w:w="1188" w:type="dxa"/>
            <w:vAlign w:val="center"/>
          </w:tcPr>
          <w:p w14:paraId="708BBCAD" w14:textId="77777777" w:rsidR="00216A8B" w:rsidRDefault="003A1549">
            <w:r>
              <w:t>18.600</w:t>
            </w:r>
          </w:p>
        </w:tc>
        <w:tc>
          <w:tcPr>
            <w:tcW w:w="1188" w:type="dxa"/>
            <w:vAlign w:val="center"/>
          </w:tcPr>
          <w:p w14:paraId="3BD22233" w14:textId="77777777" w:rsidR="00216A8B" w:rsidRDefault="003A1549">
            <w:r>
              <w:t>37.200</w:t>
            </w:r>
          </w:p>
        </w:tc>
        <w:tc>
          <w:tcPr>
            <w:tcW w:w="1188" w:type="dxa"/>
            <w:vAlign w:val="center"/>
          </w:tcPr>
          <w:p w14:paraId="0776C0FE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71D6882B" w14:textId="77777777" w:rsidR="00216A8B" w:rsidRDefault="003A1549">
            <w:r>
              <w:t>1.500</w:t>
            </w:r>
          </w:p>
        </w:tc>
      </w:tr>
      <w:tr w:rsidR="00216A8B" w14:paraId="6BFB14D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D012640" w14:textId="77777777" w:rsidR="00216A8B" w:rsidRDefault="003A154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0252A30" w14:textId="77777777" w:rsidR="00216A8B" w:rsidRDefault="003A1549">
            <w:r>
              <w:t>107.670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CD02B1C" w14:textId="77777777" w:rsidR="00216A8B" w:rsidRDefault="003A1549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912A970" w14:textId="77777777" w:rsidR="00216A8B" w:rsidRDefault="003A1549">
            <w:r>
              <w:t>1.500</w:t>
            </w:r>
          </w:p>
        </w:tc>
      </w:tr>
    </w:tbl>
    <w:p w14:paraId="1A5C40B3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02AC168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16A8B" w14:paraId="23C68957" w14:textId="77777777">
        <w:tc>
          <w:tcPr>
            <w:tcW w:w="1013" w:type="dxa"/>
            <w:shd w:val="clear" w:color="auto" w:fill="E6E6E6"/>
            <w:vAlign w:val="center"/>
          </w:tcPr>
          <w:p w14:paraId="634A9D54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828498" w14:textId="77777777" w:rsidR="00216A8B" w:rsidRDefault="003A154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259654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050FEC" w14:textId="77777777" w:rsidR="00216A8B" w:rsidRDefault="003A154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40B0CB" w14:textId="77777777" w:rsidR="00216A8B" w:rsidRDefault="003A154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CB3058" w14:textId="77777777" w:rsidR="00216A8B" w:rsidRDefault="003A154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0A5637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9A694D" w14:textId="77777777" w:rsidR="00216A8B" w:rsidRDefault="003A1549">
            <w:pPr>
              <w:jc w:val="center"/>
            </w:pPr>
            <w:r>
              <w:t>传热系数</w:t>
            </w:r>
          </w:p>
        </w:tc>
      </w:tr>
      <w:tr w:rsidR="00216A8B" w14:paraId="4F3D3991" w14:textId="77777777">
        <w:tc>
          <w:tcPr>
            <w:tcW w:w="1013" w:type="dxa"/>
            <w:vAlign w:val="center"/>
          </w:tcPr>
          <w:p w14:paraId="128F8455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26D46D6C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3E769915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66DB9417" w14:textId="77777777" w:rsidR="00216A8B" w:rsidRDefault="003A1549">
            <w:r>
              <w:t>6</w:t>
            </w:r>
          </w:p>
        </w:tc>
        <w:tc>
          <w:tcPr>
            <w:tcW w:w="1188" w:type="dxa"/>
            <w:vAlign w:val="center"/>
          </w:tcPr>
          <w:p w14:paraId="10CD31EA" w14:textId="77777777" w:rsidR="00216A8B" w:rsidRDefault="003A1549">
            <w:r>
              <w:t>4.860</w:t>
            </w:r>
          </w:p>
        </w:tc>
        <w:tc>
          <w:tcPr>
            <w:tcW w:w="1188" w:type="dxa"/>
            <w:vAlign w:val="center"/>
          </w:tcPr>
          <w:p w14:paraId="2B00A5A4" w14:textId="77777777" w:rsidR="00216A8B" w:rsidRDefault="003A1549">
            <w:r>
              <w:t>29.160</w:t>
            </w:r>
          </w:p>
        </w:tc>
        <w:tc>
          <w:tcPr>
            <w:tcW w:w="1188" w:type="dxa"/>
            <w:vAlign w:val="center"/>
          </w:tcPr>
          <w:p w14:paraId="52DF50EE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5C3097D2" w14:textId="77777777" w:rsidR="00216A8B" w:rsidRDefault="003A1549">
            <w:r>
              <w:t>1.500</w:t>
            </w:r>
          </w:p>
        </w:tc>
      </w:tr>
      <w:tr w:rsidR="00216A8B" w14:paraId="0F8F4CDD" w14:textId="77777777">
        <w:tc>
          <w:tcPr>
            <w:tcW w:w="1013" w:type="dxa"/>
            <w:vAlign w:val="center"/>
          </w:tcPr>
          <w:p w14:paraId="7AD64730" w14:textId="77777777" w:rsidR="00216A8B" w:rsidRDefault="003A1549">
            <w:r>
              <w:t>2</w:t>
            </w:r>
          </w:p>
        </w:tc>
        <w:tc>
          <w:tcPr>
            <w:tcW w:w="1188" w:type="dxa"/>
            <w:vAlign w:val="center"/>
          </w:tcPr>
          <w:p w14:paraId="097602A3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0F4FE6FB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075CF4C4" w14:textId="77777777" w:rsidR="00216A8B" w:rsidRDefault="003A1549">
            <w:r>
              <w:t>4</w:t>
            </w:r>
          </w:p>
        </w:tc>
        <w:tc>
          <w:tcPr>
            <w:tcW w:w="1188" w:type="dxa"/>
            <w:vAlign w:val="center"/>
          </w:tcPr>
          <w:p w14:paraId="1426C4EB" w14:textId="77777777" w:rsidR="00216A8B" w:rsidRDefault="003A1549">
            <w:r>
              <w:t>3.240</w:t>
            </w:r>
          </w:p>
        </w:tc>
        <w:tc>
          <w:tcPr>
            <w:tcW w:w="1188" w:type="dxa"/>
            <w:vAlign w:val="center"/>
          </w:tcPr>
          <w:p w14:paraId="2E5D2A50" w14:textId="77777777" w:rsidR="00216A8B" w:rsidRDefault="003A1549">
            <w:r>
              <w:t>12.960</w:t>
            </w:r>
          </w:p>
        </w:tc>
        <w:tc>
          <w:tcPr>
            <w:tcW w:w="1188" w:type="dxa"/>
            <w:vAlign w:val="center"/>
          </w:tcPr>
          <w:p w14:paraId="472D08B8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25B44387" w14:textId="77777777" w:rsidR="00216A8B" w:rsidRDefault="003A1549">
            <w:r>
              <w:t>1.500</w:t>
            </w:r>
          </w:p>
        </w:tc>
      </w:tr>
      <w:tr w:rsidR="00216A8B" w14:paraId="46241BB1" w14:textId="77777777">
        <w:tc>
          <w:tcPr>
            <w:tcW w:w="1013" w:type="dxa"/>
            <w:vAlign w:val="center"/>
          </w:tcPr>
          <w:p w14:paraId="07848451" w14:textId="77777777" w:rsidR="00216A8B" w:rsidRDefault="003A1549">
            <w:r>
              <w:t>3</w:t>
            </w:r>
          </w:p>
        </w:tc>
        <w:tc>
          <w:tcPr>
            <w:tcW w:w="1188" w:type="dxa"/>
            <w:vAlign w:val="center"/>
          </w:tcPr>
          <w:p w14:paraId="01D4DC97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5E1F3311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6DF70571" w14:textId="77777777" w:rsidR="00216A8B" w:rsidRDefault="003A1549">
            <w:r>
              <w:t>8</w:t>
            </w:r>
          </w:p>
        </w:tc>
        <w:tc>
          <w:tcPr>
            <w:tcW w:w="1188" w:type="dxa"/>
            <w:vAlign w:val="center"/>
          </w:tcPr>
          <w:p w14:paraId="3898B0F8" w14:textId="77777777" w:rsidR="00216A8B" w:rsidRDefault="003A1549">
            <w:r>
              <w:t>6.480</w:t>
            </w:r>
          </w:p>
        </w:tc>
        <w:tc>
          <w:tcPr>
            <w:tcW w:w="1188" w:type="dxa"/>
            <w:vAlign w:val="center"/>
          </w:tcPr>
          <w:p w14:paraId="54C9E9BE" w14:textId="77777777" w:rsidR="00216A8B" w:rsidRDefault="003A1549">
            <w:r>
              <w:t>51.840</w:t>
            </w:r>
          </w:p>
        </w:tc>
        <w:tc>
          <w:tcPr>
            <w:tcW w:w="1188" w:type="dxa"/>
            <w:vAlign w:val="center"/>
          </w:tcPr>
          <w:p w14:paraId="6118FB15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16654566" w14:textId="77777777" w:rsidR="00216A8B" w:rsidRDefault="003A1549">
            <w:r>
              <w:t>1.500</w:t>
            </w:r>
          </w:p>
        </w:tc>
      </w:tr>
      <w:tr w:rsidR="00216A8B" w14:paraId="5128950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24733A2" w14:textId="77777777" w:rsidR="00216A8B" w:rsidRDefault="003A154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094C1FE" w14:textId="77777777" w:rsidR="00216A8B" w:rsidRDefault="003A1549">
            <w:r>
              <w:t>93.960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5E2F5BA" w14:textId="77777777" w:rsidR="00216A8B" w:rsidRDefault="003A1549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EF9D335" w14:textId="77777777" w:rsidR="00216A8B" w:rsidRDefault="003A1549">
            <w:r>
              <w:t>1.500</w:t>
            </w:r>
          </w:p>
        </w:tc>
      </w:tr>
    </w:tbl>
    <w:p w14:paraId="1CE95834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EE97AA3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1E129E73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16A8B" w14:paraId="00979A27" w14:textId="77777777">
        <w:tc>
          <w:tcPr>
            <w:tcW w:w="1013" w:type="dxa"/>
            <w:shd w:val="clear" w:color="auto" w:fill="E6E6E6"/>
            <w:vAlign w:val="center"/>
          </w:tcPr>
          <w:p w14:paraId="4B557672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ADD6FF" w14:textId="77777777" w:rsidR="00216A8B" w:rsidRDefault="003A154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1DB779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1477B1" w14:textId="77777777" w:rsidR="00216A8B" w:rsidRDefault="003A154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40C03B" w14:textId="77777777" w:rsidR="00216A8B" w:rsidRDefault="003A154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1B65E3" w14:textId="77777777" w:rsidR="00216A8B" w:rsidRDefault="003A154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206FC2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6C4B75" w14:textId="77777777" w:rsidR="00216A8B" w:rsidRDefault="003A1549">
            <w:pPr>
              <w:jc w:val="center"/>
            </w:pPr>
            <w:r>
              <w:t>传热系数</w:t>
            </w:r>
          </w:p>
        </w:tc>
      </w:tr>
      <w:tr w:rsidR="00216A8B" w14:paraId="6E1CC98B" w14:textId="77777777">
        <w:tc>
          <w:tcPr>
            <w:tcW w:w="1013" w:type="dxa"/>
            <w:vAlign w:val="center"/>
          </w:tcPr>
          <w:p w14:paraId="53018B0E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7D407D76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2E1A1A52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3A707868" w14:textId="77777777" w:rsidR="00216A8B" w:rsidRDefault="003A1549">
            <w:r>
              <w:t>3</w:t>
            </w:r>
          </w:p>
        </w:tc>
        <w:tc>
          <w:tcPr>
            <w:tcW w:w="1188" w:type="dxa"/>
            <w:vAlign w:val="center"/>
          </w:tcPr>
          <w:p w14:paraId="07C8059A" w14:textId="77777777" w:rsidR="00216A8B" w:rsidRDefault="003A1549">
            <w:r>
              <w:t>3.240</w:t>
            </w:r>
          </w:p>
        </w:tc>
        <w:tc>
          <w:tcPr>
            <w:tcW w:w="1188" w:type="dxa"/>
            <w:vAlign w:val="center"/>
          </w:tcPr>
          <w:p w14:paraId="1F8B93ED" w14:textId="77777777" w:rsidR="00216A8B" w:rsidRDefault="003A1549">
            <w:r>
              <w:t>9.720</w:t>
            </w:r>
          </w:p>
        </w:tc>
        <w:tc>
          <w:tcPr>
            <w:tcW w:w="1188" w:type="dxa"/>
            <w:vAlign w:val="center"/>
          </w:tcPr>
          <w:p w14:paraId="48B6C0AA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260A243C" w14:textId="77777777" w:rsidR="00216A8B" w:rsidRDefault="003A1549">
            <w:r>
              <w:t>1.500</w:t>
            </w:r>
          </w:p>
        </w:tc>
      </w:tr>
      <w:tr w:rsidR="00216A8B" w14:paraId="4114E145" w14:textId="77777777">
        <w:tc>
          <w:tcPr>
            <w:tcW w:w="1013" w:type="dxa"/>
            <w:vAlign w:val="center"/>
          </w:tcPr>
          <w:p w14:paraId="616CB8BA" w14:textId="77777777" w:rsidR="00216A8B" w:rsidRDefault="003A1549">
            <w:r>
              <w:t>2</w:t>
            </w:r>
          </w:p>
        </w:tc>
        <w:tc>
          <w:tcPr>
            <w:tcW w:w="1188" w:type="dxa"/>
            <w:vAlign w:val="center"/>
          </w:tcPr>
          <w:p w14:paraId="22F7B2AE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138E8166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5D06E4C5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6C8334AD" w14:textId="77777777" w:rsidR="00216A8B" w:rsidRDefault="003A1549">
            <w:r>
              <w:t>4.860</w:t>
            </w:r>
          </w:p>
        </w:tc>
        <w:tc>
          <w:tcPr>
            <w:tcW w:w="1188" w:type="dxa"/>
            <w:vAlign w:val="center"/>
          </w:tcPr>
          <w:p w14:paraId="0088CC42" w14:textId="77777777" w:rsidR="00216A8B" w:rsidRDefault="003A1549">
            <w:r>
              <w:t>4.860</w:t>
            </w:r>
          </w:p>
        </w:tc>
        <w:tc>
          <w:tcPr>
            <w:tcW w:w="1188" w:type="dxa"/>
            <w:vAlign w:val="center"/>
          </w:tcPr>
          <w:p w14:paraId="1B10B9C0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6BB2AFF3" w14:textId="77777777" w:rsidR="00216A8B" w:rsidRDefault="003A1549">
            <w:r>
              <w:t>1.500</w:t>
            </w:r>
          </w:p>
        </w:tc>
      </w:tr>
      <w:tr w:rsidR="00216A8B" w14:paraId="77314170" w14:textId="77777777">
        <w:tc>
          <w:tcPr>
            <w:tcW w:w="1013" w:type="dxa"/>
            <w:vAlign w:val="center"/>
          </w:tcPr>
          <w:p w14:paraId="5912EA28" w14:textId="77777777" w:rsidR="00216A8B" w:rsidRDefault="003A1549">
            <w:r>
              <w:t>3</w:t>
            </w:r>
          </w:p>
        </w:tc>
        <w:tc>
          <w:tcPr>
            <w:tcW w:w="1188" w:type="dxa"/>
            <w:vAlign w:val="center"/>
          </w:tcPr>
          <w:p w14:paraId="45ADF56B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3DACF17F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2EB976FF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1C16D0A8" w14:textId="77777777" w:rsidR="00216A8B" w:rsidRDefault="003A1549">
            <w:r>
              <w:t>6.480</w:t>
            </w:r>
          </w:p>
        </w:tc>
        <w:tc>
          <w:tcPr>
            <w:tcW w:w="1188" w:type="dxa"/>
            <w:vAlign w:val="center"/>
          </w:tcPr>
          <w:p w14:paraId="324F8377" w14:textId="77777777" w:rsidR="00216A8B" w:rsidRDefault="003A1549">
            <w:r>
              <w:t>6.480</w:t>
            </w:r>
          </w:p>
        </w:tc>
        <w:tc>
          <w:tcPr>
            <w:tcW w:w="1188" w:type="dxa"/>
            <w:vAlign w:val="center"/>
          </w:tcPr>
          <w:p w14:paraId="2F733C2E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72D88347" w14:textId="77777777" w:rsidR="00216A8B" w:rsidRDefault="003A1549">
            <w:r>
              <w:t>1.500</w:t>
            </w:r>
          </w:p>
        </w:tc>
      </w:tr>
      <w:tr w:rsidR="00216A8B" w14:paraId="1AA7CECC" w14:textId="77777777">
        <w:tc>
          <w:tcPr>
            <w:tcW w:w="1013" w:type="dxa"/>
            <w:vAlign w:val="center"/>
          </w:tcPr>
          <w:p w14:paraId="37A84F43" w14:textId="77777777" w:rsidR="00216A8B" w:rsidRDefault="003A1549">
            <w:r>
              <w:t>4</w:t>
            </w:r>
          </w:p>
        </w:tc>
        <w:tc>
          <w:tcPr>
            <w:tcW w:w="1188" w:type="dxa"/>
            <w:vAlign w:val="center"/>
          </w:tcPr>
          <w:p w14:paraId="4EF594A1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3E53D5C8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313D25B6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11DC789C" w14:textId="77777777" w:rsidR="00216A8B" w:rsidRDefault="003A1549">
            <w:r>
              <w:t>3.240</w:t>
            </w:r>
          </w:p>
        </w:tc>
        <w:tc>
          <w:tcPr>
            <w:tcW w:w="1188" w:type="dxa"/>
            <w:vAlign w:val="center"/>
          </w:tcPr>
          <w:p w14:paraId="520BA2B5" w14:textId="77777777" w:rsidR="00216A8B" w:rsidRDefault="003A1549">
            <w:r>
              <w:t>3.240</w:t>
            </w:r>
          </w:p>
        </w:tc>
        <w:tc>
          <w:tcPr>
            <w:tcW w:w="1188" w:type="dxa"/>
            <w:vAlign w:val="center"/>
          </w:tcPr>
          <w:p w14:paraId="236DCFC6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46C8A67C" w14:textId="77777777" w:rsidR="00216A8B" w:rsidRDefault="003A1549">
            <w:r>
              <w:t>1.500</w:t>
            </w:r>
          </w:p>
        </w:tc>
      </w:tr>
      <w:tr w:rsidR="00216A8B" w14:paraId="561EFDC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2B5233B" w14:textId="77777777" w:rsidR="00216A8B" w:rsidRDefault="003A154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A154DF8" w14:textId="77777777" w:rsidR="00216A8B" w:rsidRDefault="003A1549">
            <w:r>
              <w:t>24.300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E5D247F" w14:textId="77777777" w:rsidR="00216A8B" w:rsidRDefault="003A1549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64DEA36" w14:textId="77777777" w:rsidR="00216A8B" w:rsidRDefault="003A1549">
            <w:r>
              <w:t>1.500</w:t>
            </w:r>
          </w:p>
        </w:tc>
      </w:tr>
    </w:tbl>
    <w:p w14:paraId="7DFB4F53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1F29A6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F8DA0F2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16A8B" w14:paraId="6D943772" w14:textId="77777777">
        <w:tc>
          <w:tcPr>
            <w:tcW w:w="1013" w:type="dxa"/>
            <w:shd w:val="clear" w:color="auto" w:fill="E6E6E6"/>
            <w:vAlign w:val="center"/>
          </w:tcPr>
          <w:p w14:paraId="17641D03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B9BF4C" w14:textId="77777777" w:rsidR="00216A8B" w:rsidRDefault="003A154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ECC430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2F4FC2" w14:textId="77777777" w:rsidR="00216A8B" w:rsidRDefault="003A154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13BC03" w14:textId="77777777" w:rsidR="00216A8B" w:rsidRDefault="003A154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20A6B8" w14:textId="77777777" w:rsidR="00216A8B" w:rsidRDefault="003A154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A89C6A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85517F" w14:textId="77777777" w:rsidR="00216A8B" w:rsidRDefault="003A1549">
            <w:pPr>
              <w:jc w:val="center"/>
            </w:pPr>
            <w:r>
              <w:t>传热系数</w:t>
            </w:r>
          </w:p>
        </w:tc>
      </w:tr>
      <w:tr w:rsidR="00216A8B" w14:paraId="0D128778" w14:textId="77777777">
        <w:tc>
          <w:tcPr>
            <w:tcW w:w="1013" w:type="dxa"/>
            <w:vAlign w:val="center"/>
          </w:tcPr>
          <w:p w14:paraId="6A200719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69BD3F7E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1C39B6D1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6D2734EF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142699D5" w14:textId="77777777" w:rsidR="00216A8B" w:rsidRDefault="003A1549">
            <w:r>
              <w:t>3.240</w:t>
            </w:r>
          </w:p>
        </w:tc>
        <w:tc>
          <w:tcPr>
            <w:tcW w:w="1188" w:type="dxa"/>
            <w:vAlign w:val="center"/>
          </w:tcPr>
          <w:p w14:paraId="27E82E29" w14:textId="77777777" w:rsidR="00216A8B" w:rsidRDefault="003A1549">
            <w:r>
              <w:t>3.240</w:t>
            </w:r>
          </w:p>
        </w:tc>
        <w:tc>
          <w:tcPr>
            <w:tcW w:w="1188" w:type="dxa"/>
            <w:vAlign w:val="center"/>
          </w:tcPr>
          <w:p w14:paraId="113FB410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53EB8322" w14:textId="77777777" w:rsidR="00216A8B" w:rsidRDefault="003A1549">
            <w:r>
              <w:t>1.500</w:t>
            </w:r>
          </w:p>
        </w:tc>
      </w:tr>
      <w:tr w:rsidR="00216A8B" w14:paraId="0F085AE0" w14:textId="77777777">
        <w:tc>
          <w:tcPr>
            <w:tcW w:w="1013" w:type="dxa"/>
            <w:vAlign w:val="center"/>
          </w:tcPr>
          <w:p w14:paraId="1AE3D173" w14:textId="77777777" w:rsidR="00216A8B" w:rsidRDefault="003A1549">
            <w:r>
              <w:t>2</w:t>
            </w:r>
          </w:p>
        </w:tc>
        <w:tc>
          <w:tcPr>
            <w:tcW w:w="1188" w:type="dxa"/>
            <w:vAlign w:val="center"/>
          </w:tcPr>
          <w:p w14:paraId="30E6EDDD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263FFCE5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7FD5AD36" w14:textId="77777777" w:rsidR="00216A8B" w:rsidRDefault="003A1549">
            <w:r>
              <w:t>3</w:t>
            </w:r>
          </w:p>
        </w:tc>
        <w:tc>
          <w:tcPr>
            <w:tcW w:w="1188" w:type="dxa"/>
            <w:vAlign w:val="center"/>
          </w:tcPr>
          <w:p w14:paraId="4362F085" w14:textId="77777777" w:rsidR="00216A8B" w:rsidRDefault="003A1549">
            <w:r>
              <w:t>3.240</w:t>
            </w:r>
          </w:p>
        </w:tc>
        <w:tc>
          <w:tcPr>
            <w:tcW w:w="1188" w:type="dxa"/>
            <w:vAlign w:val="center"/>
          </w:tcPr>
          <w:p w14:paraId="45B1FA8E" w14:textId="77777777" w:rsidR="00216A8B" w:rsidRDefault="003A1549">
            <w:r>
              <w:t>9.720</w:t>
            </w:r>
          </w:p>
        </w:tc>
        <w:tc>
          <w:tcPr>
            <w:tcW w:w="1188" w:type="dxa"/>
            <w:vAlign w:val="center"/>
          </w:tcPr>
          <w:p w14:paraId="57E5E410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296B28C8" w14:textId="77777777" w:rsidR="00216A8B" w:rsidRDefault="003A1549">
            <w:r>
              <w:t>1.500</w:t>
            </w:r>
          </w:p>
        </w:tc>
      </w:tr>
      <w:tr w:rsidR="00216A8B" w14:paraId="0059EDB7" w14:textId="77777777">
        <w:tc>
          <w:tcPr>
            <w:tcW w:w="1013" w:type="dxa"/>
            <w:vAlign w:val="center"/>
          </w:tcPr>
          <w:p w14:paraId="4E92EB29" w14:textId="77777777" w:rsidR="00216A8B" w:rsidRDefault="003A1549">
            <w:r>
              <w:t>3</w:t>
            </w:r>
          </w:p>
        </w:tc>
        <w:tc>
          <w:tcPr>
            <w:tcW w:w="1188" w:type="dxa"/>
            <w:vAlign w:val="center"/>
          </w:tcPr>
          <w:p w14:paraId="75546F0A" w14:textId="77777777" w:rsidR="00216A8B" w:rsidRDefault="003A1549">
            <w:r>
              <w:t>C1816</w:t>
            </w:r>
          </w:p>
        </w:tc>
        <w:tc>
          <w:tcPr>
            <w:tcW w:w="1188" w:type="dxa"/>
            <w:vAlign w:val="center"/>
          </w:tcPr>
          <w:p w14:paraId="4334C918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5B137E4D" w14:textId="77777777" w:rsidR="00216A8B" w:rsidRDefault="003A1549">
            <w:r>
              <w:t>1</w:t>
            </w:r>
          </w:p>
        </w:tc>
        <w:tc>
          <w:tcPr>
            <w:tcW w:w="1188" w:type="dxa"/>
            <w:vAlign w:val="center"/>
          </w:tcPr>
          <w:p w14:paraId="15E12EFC" w14:textId="77777777" w:rsidR="00216A8B" w:rsidRDefault="003A1549">
            <w:r>
              <w:t>4.860</w:t>
            </w:r>
          </w:p>
        </w:tc>
        <w:tc>
          <w:tcPr>
            <w:tcW w:w="1188" w:type="dxa"/>
            <w:vAlign w:val="center"/>
          </w:tcPr>
          <w:p w14:paraId="7AD4394F" w14:textId="77777777" w:rsidR="00216A8B" w:rsidRDefault="003A1549">
            <w:r>
              <w:t>4.860</w:t>
            </w:r>
          </w:p>
        </w:tc>
        <w:tc>
          <w:tcPr>
            <w:tcW w:w="1188" w:type="dxa"/>
            <w:vAlign w:val="center"/>
          </w:tcPr>
          <w:p w14:paraId="3AA77BA5" w14:textId="77777777" w:rsidR="00216A8B" w:rsidRDefault="003A1549">
            <w:r>
              <w:t>18</w:t>
            </w:r>
          </w:p>
        </w:tc>
        <w:tc>
          <w:tcPr>
            <w:tcW w:w="1188" w:type="dxa"/>
            <w:vAlign w:val="center"/>
          </w:tcPr>
          <w:p w14:paraId="463F2ACE" w14:textId="77777777" w:rsidR="00216A8B" w:rsidRDefault="003A1549">
            <w:r>
              <w:t>1.500</w:t>
            </w:r>
          </w:p>
        </w:tc>
      </w:tr>
      <w:tr w:rsidR="00216A8B" w14:paraId="3F7964D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50146E5" w14:textId="77777777" w:rsidR="00216A8B" w:rsidRDefault="003A154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D09889F" w14:textId="77777777" w:rsidR="00216A8B" w:rsidRDefault="003A1549">
            <w:r>
              <w:t>17.820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1CB2445" w14:textId="77777777" w:rsidR="00216A8B" w:rsidRDefault="003A1549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93B3553" w14:textId="77777777" w:rsidR="00216A8B" w:rsidRDefault="003A1549">
            <w:r>
              <w:t>1.500</w:t>
            </w:r>
          </w:p>
        </w:tc>
      </w:tr>
    </w:tbl>
    <w:p w14:paraId="2F1EE5C6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61A9F5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60478870"/>
      <w:r>
        <w:rPr>
          <w:color w:val="000000"/>
          <w:kern w:val="2"/>
          <w:szCs w:val="24"/>
        </w:rPr>
        <w:lastRenderedPageBreak/>
        <w:t>综合太阳得热系数</w:t>
      </w:r>
      <w:bookmarkEnd w:id="57"/>
    </w:p>
    <w:p w14:paraId="70C1EB5A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A6EC33F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16A8B" w14:paraId="7AABCDD3" w14:textId="77777777">
        <w:tc>
          <w:tcPr>
            <w:tcW w:w="656" w:type="dxa"/>
            <w:shd w:val="clear" w:color="auto" w:fill="E6E6E6"/>
            <w:vAlign w:val="center"/>
          </w:tcPr>
          <w:p w14:paraId="664522EC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559AC2D" w14:textId="77777777" w:rsidR="00216A8B" w:rsidRDefault="003A154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C2EF829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0F3377B" w14:textId="77777777" w:rsidR="00216A8B" w:rsidRDefault="003A154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A42374" w14:textId="77777777" w:rsidR="00216A8B" w:rsidRDefault="003A154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F0F4B3" w14:textId="77777777" w:rsidR="00216A8B" w:rsidRDefault="003A154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2E875E2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FF2682" w14:textId="77777777" w:rsidR="00216A8B" w:rsidRDefault="003A154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752709" w14:textId="77777777" w:rsidR="00216A8B" w:rsidRDefault="003A154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E676DFD" w14:textId="77777777" w:rsidR="00216A8B" w:rsidRDefault="003A154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F38E6D" w14:textId="77777777" w:rsidR="00216A8B" w:rsidRDefault="003A1549">
            <w:pPr>
              <w:jc w:val="center"/>
            </w:pPr>
            <w:r>
              <w:t>综合太阳得热系数</w:t>
            </w:r>
          </w:p>
        </w:tc>
      </w:tr>
      <w:tr w:rsidR="00216A8B" w14:paraId="6D919036" w14:textId="77777777">
        <w:tc>
          <w:tcPr>
            <w:tcW w:w="656" w:type="dxa"/>
            <w:vAlign w:val="center"/>
          </w:tcPr>
          <w:p w14:paraId="2C041CE0" w14:textId="77777777" w:rsidR="00216A8B" w:rsidRDefault="003A1549">
            <w:r>
              <w:t>1</w:t>
            </w:r>
          </w:p>
        </w:tc>
        <w:tc>
          <w:tcPr>
            <w:tcW w:w="888" w:type="dxa"/>
            <w:vAlign w:val="center"/>
          </w:tcPr>
          <w:p w14:paraId="34D495B7" w14:textId="77777777" w:rsidR="00216A8B" w:rsidRDefault="00216A8B"/>
        </w:tc>
        <w:tc>
          <w:tcPr>
            <w:tcW w:w="769" w:type="dxa"/>
            <w:vAlign w:val="center"/>
          </w:tcPr>
          <w:p w14:paraId="5A806D3D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0BEB9C3F" w14:textId="77777777" w:rsidR="00216A8B" w:rsidRDefault="003A1549">
            <w:r>
              <w:t>1</w:t>
            </w:r>
          </w:p>
        </w:tc>
        <w:tc>
          <w:tcPr>
            <w:tcW w:w="848" w:type="dxa"/>
            <w:vAlign w:val="center"/>
          </w:tcPr>
          <w:p w14:paraId="68D5E39E" w14:textId="77777777" w:rsidR="00216A8B" w:rsidRDefault="003A1549">
            <w:r>
              <w:t>4.363</w:t>
            </w:r>
          </w:p>
        </w:tc>
        <w:tc>
          <w:tcPr>
            <w:tcW w:w="848" w:type="dxa"/>
            <w:vAlign w:val="center"/>
          </w:tcPr>
          <w:p w14:paraId="708A1038" w14:textId="77777777" w:rsidR="00216A8B" w:rsidRDefault="003A1549">
            <w:r>
              <w:t>4.363</w:t>
            </w:r>
          </w:p>
        </w:tc>
        <w:tc>
          <w:tcPr>
            <w:tcW w:w="781" w:type="dxa"/>
            <w:vAlign w:val="center"/>
          </w:tcPr>
          <w:p w14:paraId="7B9D1CCA" w14:textId="77777777" w:rsidR="00216A8B" w:rsidRDefault="003A1549">
            <w:r>
              <w:t>65</w:t>
            </w:r>
          </w:p>
        </w:tc>
        <w:tc>
          <w:tcPr>
            <w:tcW w:w="916" w:type="dxa"/>
            <w:vAlign w:val="center"/>
          </w:tcPr>
          <w:p w14:paraId="556679AD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5756CB45" w14:textId="77777777" w:rsidR="00216A8B" w:rsidRDefault="00216A8B"/>
        </w:tc>
        <w:tc>
          <w:tcPr>
            <w:tcW w:w="916" w:type="dxa"/>
            <w:vAlign w:val="center"/>
          </w:tcPr>
          <w:p w14:paraId="37C105B6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0304E353" w14:textId="77777777" w:rsidR="00216A8B" w:rsidRDefault="003A1549">
            <w:r>
              <w:t>0.235</w:t>
            </w:r>
          </w:p>
        </w:tc>
      </w:tr>
      <w:tr w:rsidR="00216A8B" w14:paraId="37359501" w14:textId="77777777">
        <w:tc>
          <w:tcPr>
            <w:tcW w:w="656" w:type="dxa"/>
            <w:vAlign w:val="center"/>
          </w:tcPr>
          <w:p w14:paraId="04565625" w14:textId="77777777" w:rsidR="00216A8B" w:rsidRDefault="003A1549">
            <w:r>
              <w:t>2</w:t>
            </w:r>
          </w:p>
        </w:tc>
        <w:tc>
          <w:tcPr>
            <w:tcW w:w="888" w:type="dxa"/>
            <w:vAlign w:val="center"/>
          </w:tcPr>
          <w:p w14:paraId="7F336A7B" w14:textId="77777777" w:rsidR="00216A8B" w:rsidRDefault="00216A8B"/>
        </w:tc>
        <w:tc>
          <w:tcPr>
            <w:tcW w:w="769" w:type="dxa"/>
            <w:vAlign w:val="center"/>
          </w:tcPr>
          <w:p w14:paraId="7288F4DB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0B265F49" w14:textId="77777777" w:rsidR="00216A8B" w:rsidRDefault="003A1549">
            <w:r>
              <w:t>2</w:t>
            </w:r>
          </w:p>
        </w:tc>
        <w:tc>
          <w:tcPr>
            <w:tcW w:w="848" w:type="dxa"/>
            <w:vAlign w:val="center"/>
          </w:tcPr>
          <w:p w14:paraId="5A223262" w14:textId="77777777" w:rsidR="00216A8B" w:rsidRDefault="003A1549">
            <w:r>
              <w:t>1.620</w:t>
            </w:r>
          </w:p>
        </w:tc>
        <w:tc>
          <w:tcPr>
            <w:tcW w:w="848" w:type="dxa"/>
            <w:vAlign w:val="center"/>
          </w:tcPr>
          <w:p w14:paraId="6CF3C2A6" w14:textId="77777777" w:rsidR="00216A8B" w:rsidRDefault="003A1549">
            <w:r>
              <w:t>3.240</w:t>
            </w:r>
          </w:p>
        </w:tc>
        <w:tc>
          <w:tcPr>
            <w:tcW w:w="781" w:type="dxa"/>
            <w:vAlign w:val="center"/>
          </w:tcPr>
          <w:p w14:paraId="5E7F4D78" w14:textId="77777777" w:rsidR="00216A8B" w:rsidRDefault="003A1549">
            <w:r>
              <w:t>65</w:t>
            </w:r>
          </w:p>
        </w:tc>
        <w:tc>
          <w:tcPr>
            <w:tcW w:w="916" w:type="dxa"/>
            <w:vAlign w:val="center"/>
          </w:tcPr>
          <w:p w14:paraId="54CBD57A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2AC97DD7" w14:textId="77777777" w:rsidR="00216A8B" w:rsidRDefault="00216A8B"/>
        </w:tc>
        <w:tc>
          <w:tcPr>
            <w:tcW w:w="916" w:type="dxa"/>
            <w:vAlign w:val="center"/>
          </w:tcPr>
          <w:p w14:paraId="0EED76C0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46F16ED4" w14:textId="77777777" w:rsidR="00216A8B" w:rsidRDefault="003A1549">
            <w:r>
              <w:t>0.235</w:t>
            </w:r>
          </w:p>
        </w:tc>
      </w:tr>
      <w:tr w:rsidR="00216A8B" w14:paraId="1BD3BCE5" w14:textId="77777777">
        <w:tc>
          <w:tcPr>
            <w:tcW w:w="656" w:type="dxa"/>
            <w:vAlign w:val="center"/>
          </w:tcPr>
          <w:p w14:paraId="1DA226F9" w14:textId="77777777" w:rsidR="00216A8B" w:rsidRDefault="003A1549">
            <w:r>
              <w:t>3</w:t>
            </w:r>
          </w:p>
        </w:tc>
        <w:tc>
          <w:tcPr>
            <w:tcW w:w="888" w:type="dxa"/>
            <w:vAlign w:val="center"/>
          </w:tcPr>
          <w:p w14:paraId="70BDEF9A" w14:textId="77777777" w:rsidR="00216A8B" w:rsidRDefault="00216A8B"/>
        </w:tc>
        <w:tc>
          <w:tcPr>
            <w:tcW w:w="769" w:type="dxa"/>
            <w:vAlign w:val="center"/>
          </w:tcPr>
          <w:p w14:paraId="419DDC49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6018A161" w14:textId="77777777" w:rsidR="00216A8B" w:rsidRDefault="003A1549">
            <w:r>
              <w:t>1</w:t>
            </w:r>
          </w:p>
        </w:tc>
        <w:tc>
          <w:tcPr>
            <w:tcW w:w="848" w:type="dxa"/>
            <w:vAlign w:val="center"/>
          </w:tcPr>
          <w:p w14:paraId="2BF3DD4E" w14:textId="77777777" w:rsidR="00216A8B" w:rsidRDefault="003A1549">
            <w:r>
              <w:t>0.264</w:t>
            </w:r>
          </w:p>
        </w:tc>
        <w:tc>
          <w:tcPr>
            <w:tcW w:w="848" w:type="dxa"/>
            <w:vAlign w:val="center"/>
          </w:tcPr>
          <w:p w14:paraId="457DD5B9" w14:textId="77777777" w:rsidR="00216A8B" w:rsidRDefault="003A1549">
            <w:r>
              <w:t>0.264</w:t>
            </w:r>
          </w:p>
        </w:tc>
        <w:tc>
          <w:tcPr>
            <w:tcW w:w="781" w:type="dxa"/>
            <w:vAlign w:val="center"/>
          </w:tcPr>
          <w:p w14:paraId="077CF2A0" w14:textId="77777777" w:rsidR="00216A8B" w:rsidRDefault="003A1549">
            <w:r>
              <w:t>65</w:t>
            </w:r>
          </w:p>
        </w:tc>
        <w:tc>
          <w:tcPr>
            <w:tcW w:w="916" w:type="dxa"/>
            <w:vAlign w:val="center"/>
          </w:tcPr>
          <w:p w14:paraId="5F74A47D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18D72A60" w14:textId="77777777" w:rsidR="00216A8B" w:rsidRDefault="00216A8B"/>
        </w:tc>
        <w:tc>
          <w:tcPr>
            <w:tcW w:w="916" w:type="dxa"/>
            <w:vAlign w:val="center"/>
          </w:tcPr>
          <w:p w14:paraId="11816BFC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2D18647C" w14:textId="77777777" w:rsidR="00216A8B" w:rsidRDefault="003A1549">
            <w:r>
              <w:t>0.235</w:t>
            </w:r>
          </w:p>
        </w:tc>
      </w:tr>
      <w:tr w:rsidR="00216A8B" w14:paraId="1E09D9A1" w14:textId="77777777">
        <w:tc>
          <w:tcPr>
            <w:tcW w:w="656" w:type="dxa"/>
            <w:vAlign w:val="center"/>
          </w:tcPr>
          <w:p w14:paraId="25025A7C" w14:textId="77777777" w:rsidR="00216A8B" w:rsidRDefault="003A1549">
            <w:r>
              <w:t>4</w:t>
            </w:r>
          </w:p>
        </w:tc>
        <w:tc>
          <w:tcPr>
            <w:tcW w:w="888" w:type="dxa"/>
            <w:vAlign w:val="center"/>
          </w:tcPr>
          <w:p w14:paraId="665610D9" w14:textId="77777777" w:rsidR="00216A8B" w:rsidRDefault="00216A8B"/>
        </w:tc>
        <w:tc>
          <w:tcPr>
            <w:tcW w:w="769" w:type="dxa"/>
            <w:vAlign w:val="center"/>
          </w:tcPr>
          <w:p w14:paraId="0ED151D1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0F3C7181" w14:textId="77777777" w:rsidR="00216A8B" w:rsidRDefault="003A1549">
            <w:r>
              <w:t>1</w:t>
            </w:r>
          </w:p>
        </w:tc>
        <w:tc>
          <w:tcPr>
            <w:tcW w:w="848" w:type="dxa"/>
            <w:vAlign w:val="center"/>
          </w:tcPr>
          <w:p w14:paraId="1CDB2CA5" w14:textId="77777777" w:rsidR="00216A8B" w:rsidRDefault="003A1549">
            <w:r>
              <w:t>4.283</w:t>
            </w:r>
          </w:p>
        </w:tc>
        <w:tc>
          <w:tcPr>
            <w:tcW w:w="848" w:type="dxa"/>
            <w:vAlign w:val="center"/>
          </w:tcPr>
          <w:p w14:paraId="1F4C740F" w14:textId="77777777" w:rsidR="00216A8B" w:rsidRDefault="003A1549">
            <w:r>
              <w:t>4.283</w:t>
            </w:r>
          </w:p>
        </w:tc>
        <w:tc>
          <w:tcPr>
            <w:tcW w:w="781" w:type="dxa"/>
            <w:vAlign w:val="center"/>
          </w:tcPr>
          <w:p w14:paraId="530D2D2E" w14:textId="77777777" w:rsidR="00216A8B" w:rsidRDefault="003A1549">
            <w:r>
              <w:t>65</w:t>
            </w:r>
          </w:p>
        </w:tc>
        <w:tc>
          <w:tcPr>
            <w:tcW w:w="916" w:type="dxa"/>
            <w:vAlign w:val="center"/>
          </w:tcPr>
          <w:p w14:paraId="3B8B0D5C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608C5F7B" w14:textId="77777777" w:rsidR="00216A8B" w:rsidRDefault="00216A8B"/>
        </w:tc>
        <w:tc>
          <w:tcPr>
            <w:tcW w:w="916" w:type="dxa"/>
            <w:vAlign w:val="center"/>
          </w:tcPr>
          <w:p w14:paraId="0437E274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6EF73DC6" w14:textId="77777777" w:rsidR="00216A8B" w:rsidRDefault="003A1549">
            <w:r>
              <w:t>0.235</w:t>
            </w:r>
          </w:p>
        </w:tc>
      </w:tr>
      <w:tr w:rsidR="00216A8B" w14:paraId="74AA2D15" w14:textId="77777777">
        <w:tc>
          <w:tcPr>
            <w:tcW w:w="656" w:type="dxa"/>
            <w:vAlign w:val="center"/>
          </w:tcPr>
          <w:p w14:paraId="7AEEC356" w14:textId="77777777" w:rsidR="00216A8B" w:rsidRDefault="003A1549">
            <w:r>
              <w:t>5</w:t>
            </w:r>
          </w:p>
        </w:tc>
        <w:tc>
          <w:tcPr>
            <w:tcW w:w="888" w:type="dxa"/>
            <w:vAlign w:val="center"/>
          </w:tcPr>
          <w:p w14:paraId="34C8AFE1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12102B79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1160878B" w14:textId="77777777" w:rsidR="00216A8B" w:rsidRDefault="003A1549">
            <w:r>
              <w:t>12</w:t>
            </w:r>
          </w:p>
        </w:tc>
        <w:tc>
          <w:tcPr>
            <w:tcW w:w="848" w:type="dxa"/>
            <w:vAlign w:val="center"/>
          </w:tcPr>
          <w:p w14:paraId="3F3C9705" w14:textId="77777777" w:rsidR="00216A8B" w:rsidRDefault="003A1549">
            <w:r>
              <w:t>4.860</w:t>
            </w:r>
          </w:p>
        </w:tc>
        <w:tc>
          <w:tcPr>
            <w:tcW w:w="848" w:type="dxa"/>
            <w:vAlign w:val="center"/>
          </w:tcPr>
          <w:p w14:paraId="127A6526" w14:textId="77777777" w:rsidR="00216A8B" w:rsidRDefault="003A1549">
            <w:r>
              <w:t>58.320</w:t>
            </w:r>
          </w:p>
        </w:tc>
        <w:tc>
          <w:tcPr>
            <w:tcW w:w="781" w:type="dxa"/>
            <w:vAlign w:val="center"/>
          </w:tcPr>
          <w:p w14:paraId="7C871D78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66828D69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3977E90F" w14:textId="77777777" w:rsidR="00216A8B" w:rsidRDefault="00216A8B"/>
        </w:tc>
        <w:tc>
          <w:tcPr>
            <w:tcW w:w="916" w:type="dxa"/>
            <w:vAlign w:val="center"/>
          </w:tcPr>
          <w:p w14:paraId="4834BE37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2A720EB0" w14:textId="77777777" w:rsidR="00216A8B" w:rsidRDefault="003A1549">
            <w:r>
              <w:t>0.235</w:t>
            </w:r>
          </w:p>
        </w:tc>
      </w:tr>
      <w:tr w:rsidR="00216A8B" w14:paraId="0BAC2D62" w14:textId="77777777">
        <w:tc>
          <w:tcPr>
            <w:tcW w:w="656" w:type="dxa"/>
            <w:vAlign w:val="center"/>
          </w:tcPr>
          <w:p w14:paraId="3F9072D8" w14:textId="77777777" w:rsidR="00216A8B" w:rsidRDefault="003A1549">
            <w:r>
              <w:t>6</w:t>
            </w:r>
          </w:p>
        </w:tc>
        <w:tc>
          <w:tcPr>
            <w:tcW w:w="888" w:type="dxa"/>
            <w:vAlign w:val="center"/>
          </w:tcPr>
          <w:p w14:paraId="239297D2" w14:textId="77777777" w:rsidR="00216A8B" w:rsidRDefault="003A1549">
            <w:r>
              <w:t>C6015</w:t>
            </w:r>
          </w:p>
        </w:tc>
        <w:tc>
          <w:tcPr>
            <w:tcW w:w="769" w:type="dxa"/>
            <w:vAlign w:val="center"/>
          </w:tcPr>
          <w:p w14:paraId="49D7147A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5B396735" w14:textId="77777777" w:rsidR="00216A8B" w:rsidRDefault="003A1549">
            <w:r>
              <w:t>2</w:t>
            </w:r>
          </w:p>
        </w:tc>
        <w:tc>
          <w:tcPr>
            <w:tcW w:w="848" w:type="dxa"/>
            <w:vAlign w:val="center"/>
          </w:tcPr>
          <w:p w14:paraId="443942C2" w14:textId="77777777" w:rsidR="00216A8B" w:rsidRDefault="003A1549">
            <w:r>
              <w:t>18.600</w:t>
            </w:r>
          </w:p>
        </w:tc>
        <w:tc>
          <w:tcPr>
            <w:tcW w:w="848" w:type="dxa"/>
            <w:vAlign w:val="center"/>
          </w:tcPr>
          <w:p w14:paraId="63C2D288" w14:textId="77777777" w:rsidR="00216A8B" w:rsidRDefault="003A1549">
            <w:r>
              <w:t>37.200</w:t>
            </w:r>
          </w:p>
        </w:tc>
        <w:tc>
          <w:tcPr>
            <w:tcW w:w="781" w:type="dxa"/>
            <w:vAlign w:val="center"/>
          </w:tcPr>
          <w:p w14:paraId="4413A53D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40B6FC56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46FB4DA7" w14:textId="77777777" w:rsidR="00216A8B" w:rsidRDefault="003A154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1DED46A" w14:textId="77777777" w:rsidR="00216A8B" w:rsidRDefault="003A1549">
            <w:r>
              <w:t>0.670</w:t>
            </w:r>
          </w:p>
        </w:tc>
        <w:tc>
          <w:tcPr>
            <w:tcW w:w="916" w:type="dxa"/>
            <w:vAlign w:val="center"/>
          </w:tcPr>
          <w:p w14:paraId="4C87AAB1" w14:textId="77777777" w:rsidR="00216A8B" w:rsidRDefault="003A1549">
            <w:r>
              <w:t>0.157</w:t>
            </w:r>
          </w:p>
        </w:tc>
      </w:tr>
      <w:tr w:rsidR="00216A8B" w14:paraId="363C34E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755BD59" w14:textId="77777777" w:rsidR="00216A8B" w:rsidRDefault="003A154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F4DFABD" w14:textId="77777777" w:rsidR="00216A8B" w:rsidRDefault="003A1549">
            <w:r>
              <w:t>107.670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D9904B8" w14:textId="77777777" w:rsidR="00216A8B" w:rsidRDefault="003A154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256DB71" w14:textId="77777777" w:rsidR="00216A8B" w:rsidRDefault="003A1549">
            <w:r>
              <w:t>0.886</w:t>
            </w:r>
          </w:p>
        </w:tc>
        <w:tc>
          <w:tcPr>
            <w:tcW w:w="916" w:type="dxa"/>
            <w:vAlign w:val="center"/>
          </w:tcPr>
          <w:p w14:paraId="592D344C" w14:textId="77777777" w:rsidR="00216A8B" w:rsidRDefault="003A1549">
            <w:r>
              <w:t>0.208</w:t>
            </w:r>
          </w:p>
        </w:tc>
      </w:tr>
    </w:tbl>
    <w:p w14:paraId="3EC77FD4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67FBB0A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16A8B" w14:paraId="0FA48207" w14:textId="77777777">
        <w:tc>
          <w:tcPr>
            <w:tcW w:w="656" w:type="dxa"/>
            <w:shd w:val="clear" w:color="auto" w:fill="E6E6E6"/>
            <w:vAlign w:val="center"/>
          </w:tcPr>
          <w:p w14:paraId="6D372BFF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89FCCC5" w14:textId="77777777" w:rsidR="00216A8B" w:rsidRDefault="003A154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57F9A94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B59E0BB" w14:textId="77777777" w:rsidR="00216A8B" w:rsidRDefault="003A154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0F2BEB" w14:textId="77777777" w:rsidR="00216A8B" w:rsidRDefault="003A154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14A2E0" w14:textId="77777777" w:rsidR="00216A8B" w:rsidRDefault="003A154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1B9304F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7F24BC" w14:textId="77777777" w:rsidR="00216A8B" w:rsidRDefault="003A154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B11890" w14:textId="77777777" w:rsidR="00216A8B" w:rsidRDefault="003A154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508251B" w14:textId="77777777" w:rsidR="00216A8B" w:rsidRDefault="003A154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48439A6" w14:textId="77777777" w:rsidR="00216A8B" w:rsidRDefault="003A1549">
            <w:pPr>
              <w:jc w:val="center"/>
            </w:pPr>
            <w:r>
              <w:t>综合太阳得热系数</w:t>
            </w:r>
          </w:p>
        </w:tc>
      </w:tr>
      <w:tr w:rsidR="00216A8B" w14:paraId="58F757F7" w14:textId="77777777">
        <w:tc>
          <w:tcPr>
            <w:tcW w:w="656" w:type="dxa"/>
            <w:vAlign w:val="center"/>
          </w:tcPr>
          <w:p w14:paraId="351D0F99" w14:textId="77777777" w:rsidR="00216A8B" w:rsidRDefault="003A1549">
            <w:r>
              <w:t>1</w:t>
            </w:r>
          </w:p>
        </w:tc>
        <w:tc>
          <w:tcPr>
            <w:tcW w:w="888" w:type="dxa"/>
            <w:vAlign w:val="center"/>
          </w:tcPr>
          <w:p w14:paraId="36EC3E3E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201CAC50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070B4019" w14:textId="77777777" w:rsidR="00216A8B" w:rsidRDefault="003A1549">
            <w:r>
              <w:t>6</w:t>
            </w:r>
          </w:p>
        </w:tc>
        <w:tc>
          <w:tcPr>
            <w:tcW w:w="848" w:type="dxa"/>
            <w:vAlign w:val="center"/>
          </w:tcPr>
          <w:p w14:paraId="55A6BA0D" w14:textId="77777777" w:rsidR="00216A8B" w:rsidRDefault="003A1549">
            <w:r>
              <w:t>4.860</w:t>
            </w:r>
          </w:p>
        </w:tc>
        <w:tc>
          <w:tcPr>
            <w:tcW w:w="848" w:type="dxa"/>
            <w:vAlign w:val="center"/>
          </w:tcPr>
          <w:p w14:paraId="783C5CAF" w14:textId="77777777" w:rsidR="00216A8B" w:rsidRDefault="003A1549">
            <w:r>
              <w:t>29.160</w:t>
            </w:r>
          </w:p>
        </w:tc>
        <w:tc>
          <w:tcPr>
            <w:tcW w:w="781" w:type="dxa"/>
            <w:vAlign w:val="center"/>
          </w:tcPr>
          <w:p w14:paraId="3EBCAF38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679AC4BE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377A9F37" w14:textId="77777777" w:rsidR="00216A8B" w:rsidRDefault="00216A8B"/>
        </w:tc>
        <w:tc>
          <w:tcPr>
            <w:tcW w:w="916" w:type="dxa"/>
            <w:vAlign w:val="center"/>
          </w:tcPr>
          <w:p w14:paraId="763AD3EC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49E107DC" w14:textId="77777777" w:rsidR="00216A8B" w:rsidRDefault="003A1549">
            <w:r>
              <w:t>0.235</w:t>
            </w:r>
          </w:p>
        </w:tc>
      </w:tr>
      <w:tr w:rsidR="00216A8B" w14:paraId="32DE1F40" w14:textId="77777777">
        <w:tc>
          <w:tcPr>
            <w:tcW w:w="656" w:type="dxa"/>
            <w:vAlign w:val="center"/>
          </w:tcPr>
          <w:p w14:paraId="23F67ECA" w14:textId="77777777" w:rsidR="00216A8B" w:rsidRDefault="003A1549">
            <w:r>
              <w:t>2</w:t>
            </w:r>
          </w:p>
        </w:tc>
        <w:tc>
          <w:tcPr>
            <w:tcW w:w="888" w:type="dxa"/>
            <w:vAlign w:val="center"/>
          </w:tcPr>
          <w:p w14:paraId="426ADFFA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191F566F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6243A748" w14:textId="77777777" w:rsidR="00216A8B" w:rsidRDefault="003A1549">
            <w:r>
              <w:t>4</w:t>
            </w:r>
          </w:p>
        </w:tc>
        <w:tc>
          <w:tcPr>
            <w:tcW w:w="848" w:type="dxa"/>
            <w:vAlign w:val="center"/>
          </w:tcPr>
          <w:p w14:paraId="58754F85" w14:textId="77777777" w:rsidR="00216A8B" w:rsidRDefault="003A1549">
            <w:r>
              <w:t>3.240</w:t>
            </w:r>
          </w:p>
        </w:tc>
        <w:tc>
          <w:tcPr>
            <w:tcW w:w="848" w:type="dxa"/>
            <w:vAlign w:val="center"/>
          </w:tcPr>
          <w:p w14:paraId="27787D68" w14:textId="77777777" w:rsidR="00216A8B" w:rsidRDefault="003A1549">
            <w:r>
              <w:t>12.960</w:t>
            </w:r>
          </w:p>
        </w:tc>
        <w:tc>
          <w:tcPr>
            <w:tcW w:w="781" w:type="dxa"/>
            <w:vAlign w:val="center"/>
          </w:tcPr>
          <w:p w14:paraId="546FBB53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5D723000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00A84978" w14:textId="77777777" w:rsidR="00216A8B" w:rsidRDefault="00216A8B"/>
        </w:tc>
        <w:tc>
          <w:tcPr>
            <w:tcW w:w="916" w:type="dxa"/>
            <w:vAlign w:val="center"/>
          </w:tcPr>
          <w:p w14:paraId="53172F6C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3B83303B" w14:textId="77777777" w:rsidR="00216A8B" w:rsidRDefault="003A1549">
            <w:r>
              <w:t>0.235</w:t>
            </w:r>
          </w:p>
        </w:tc>
      </w:tr>
      <w:tr w:rsidR="00216A8B" w14:paraId="3EDB59E9" w14:textId="77777777">
        <w:tc>
          <w:tcPr>
            <w:tcW w:w="656" w:type="dxa"/>
            <w:vAlign w:val="center"/>
          </w:tcPr>
          <w:p w14:paraId="0E61AF99" w14:textId="77777777" w:rsidR="00216A8B" w:rsidRDefault="003A1549">
            <w:r>
              <w:t>3</w:t>
            </w:r>
          </w:p>
        </w:tc>
        <w:tc>
          <w:tcPr>
            <w:tcW w:w="888" w:type="dxa"/>
            <w:vAlign w:val="center"/>
          </w:tcPr>
          <w:p w14:paraId="549A2FC9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3A281C7E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2FD9EBE2" w14:textId="77777777" w:rsidR="00216A8B" w:rsidRDefault="003A1549">
            <w:r>
              <w:t>8</w:t>
            </w:r>
          </w:p>
        </w:tc>
        <w:tc>
          <w:tcPr>
            <w:tcW w:w="848" w:type="dxa"/>
            <w:vAlign w:val="center"/>
          </w:tcPr>
          <w:p w14:paraId="563B1C56" w14:textId="77777777" w:rsidR="00216A8B" w:rsidRDefault="003A1549">
            <w:r>
              <w:t>6.480</w:t>
            </w:r>
          </w:p>
        </w:tc>
        <w:tc>
          <w:tcPr>
            <w:tcW w:w="848" w:type="dxa"/>
            <w:vAlign w:val="center"/>
          </w:tcPr>
          <w:p w14:paraId="34BAE3EA" w14:textId="77777777" w:rsidR="00216A8B" w:rsidRDefault="003A1549">
            <w:r>
              <w:t>51.840</w:t>
            </w:r>
          </w:p>
        </w:tc>
        <w:tc>
          <w:tcPr>
            <w:tcW w:w="781" w:type="dxa"/>
            <w:vAlign w:val="center"/>
          </w:tcPr>
          <w:p w14:paraId="00C6453A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515A84E8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18A99306" w14:textId="77777777" w:rsidR="00216A8B" w:rsidRDefault="00216A8B"/>
        </w:tc>
        <w:tc>
          <w:tcPr>
            <w:tcW w:w="916" w:type="dxa"/>
            <w:vAlign w:val="center"/>
          </w:tcPr>
          <w:p w14:paraId="3C7A0AD9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30FEED1E" w14:textId="77777777" w:rsidR="00216A8B" w:rsidRDefault="003A1549">
            <w:r>
              <w:t>0.235</w:t>
            </w:r>
          </w:p>
        </w:tc>
      </w:tr>
      <w:tr w:rsidR="00216A8B" w14:paraId="512461B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0151A76" w14:textId="77777777" w:rsidR="00216A8B" w:rsidRDefault="003A154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4A4DA0A" w14:textId="77777777" w:rsidR="00216A8B" w:rsidRDefault="003A1549">
            <w:r>
              <w:t>93.960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34D7BD1" w14:textId="77777777" w:rsidR="00216A8B" w:rsidRDefault="003A154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E93BB4B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14851932" w14:textId="77777777" w:rsidR="00216A8B" w:rsidRDefault="003A1549">
            <w:r>
              <w:t>0.235</w:t>
            </w:r>
          </w:p>
        </w:tc>
      </w:tr>
    </w:tbl>
    <w:p w14:paraId="7BC4848F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1E6A2B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2DBD627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16A8B" w14:paraId="53EF997A" w14:textId="77777777">
        <w:tc>
          <w:tcPr>
            <w:tcW w:w="656" w:type="dxa"/>
            <w:shd w:val="clear" w:color="auto" w:fill="E6E6E6"/>
            <w:vAlign w:val="center"/>
          </w:tcPr>
          <w:p w14:paraId="56B36A89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C0AF7D7" w14:textId="77777777" w:rsidR="00216A8B" w:rsidRDefault="003A154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BD2C66E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0131CD7" w14:textId="77777777" w:rsidR="00216A8B" w:rsidRDefault="003A154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462464" w14:textId="77777777" w:rsidR="00216A8B" w:rsidRDefault="003A154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EF0AAF" w14:textId="77777777" w:rsidR="00216A8B" w:rsidRDefault="003A154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E79CD2B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1C0AC2F" w14:textId="77777777" w:rsidR="00216A8B" w:rsidRDefault="003A154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79A5E72" w14:textId="77777777" w:rsidR="00216A8B" w:rsidRDefault="003A154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825E6F3" w14:textId="77777777" w:rsidR="00216A8B" w:rsidRDefault="003A154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119C036" w14:textId="77777777" w:rsidR="00216A8B" w:rsidRDefault="003A1549">
            <w:pPr>
              <w:jc w:val="center"/>
            </w:pPr>
            <w:r>
              <w:t>综合太阳得热系数</w:t>
            </w:r>
          </w:p>
        </w:tc>
      </w:tr>
      <w:tr w:rsidR="00216A8B" w14:paraId="31D5D1A9" w14:textId="77777777">
        <w:tc>
          <w:tcPr>
            <w:tcW w:w="656" w:type="dxa"/>
            <w:vAlign w:val="center"/>
          </w:tcPr>
          <w:p w14:paraId="29DFD090" w14:textId="77777777" w:rsidR="00216A8B" w:rsidRDefault="003A1549">
            <w:r>
              <w:t>1</w:t>
            </w:r>
          </w:p>
        </w:tc>
        <w:tc>
          <w:tcPr>
            <w:tcW w:w="888" w:type="dxa"/>
            <w:vAlign w:val="center"/>
          </w:tcPr>
          <w:p w14:paraId="0A50F131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5E41A636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1792556A" w14:textId="77777777" w:rsidR="00216A8B" w:rsidRDefault="003A1549">
            <w:r>
              <w:t>3</w:t>
            </w:r>
          </w:p>
        </w:tc>
        <w:tc>
          <w:tcPr>
            <w:tcW w:w="848" w:type="dxa"/>
            <w:vAlign w:val="center"/>
          </w:tcPr>
          <w:p w14:paraId="63E37748" w14:textId="77777777" w:rsidR="00216A8B" w:rsidRDefault="003A1549">
            <w:r>
              <w:t>3.240</w:t>
            </w:r>
          </w:p>
        </w:tc>
        <w:tc>
          <w:tcPr>
            <w:tcW w:w="848" w:type="dxa"/>
            <w:vAlign w:val="center"/>
          </w:tcPr>
          <w:p w14:paraId="2863F2B4" w14:textId="77777777" w:rsidR="00216A8B" w:rsidRDefault="003A1549">
            <w:r>
              <w:t>9.720</w:t>
            </w:r>
          </w:p>
        </w:tc>
        <w:tc>
          <w:tcPr>
            <w:tcW w:w="781" w:type="dxa"/>
            <w:vAlign w:val="center"/>
          </w:tcPr>
          <w:p w14:paraId="1D62AC4C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6D78AF55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49EB33E8" w14:textId="77777777" w:rsidR="00216A8B" w:rsidRDefault="00216A8B"/>
        </w:tc>
        <w:tc>
          <w:tcPr>
            <w:tcW w:w="916" w:type="dxa"/>
            <w:vAlign w:val="center"/>
          </w:tcPr>
          <w:p w14:paraId="5F333800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4AF84758" w14:textId="77777777" w:rsidR="00216A8B" w:rsidRDefault="003A1549">
            <w:r>
              <w:t>0.235</w:t>
            </w:r>
          </w:p>
        </w:tc>
      </w:tr>
      <w:tr w:rsidR="00216A8B" w14:paraId="65FE32C8" w14:textId="77777777">
        <w:tc>
          <w:tcPr>
            <w:tcW w:w="656" w:type="dxa"/>
            <w:vAlign w:val="center"/>
          </w:tcPr>
          <w:p w14:paraId="72D9204D" w14:textId="77777777" w:rsidR="00216A8B" w:rsidRDefault="003A1549">
            <w:r>
              <w:t>2</w:t>
            </w:r>
          </w:p>
        </w:tc>
        <w:tc>
          <w:tcPr>
            <w:tcW w:w="888" w:type="dxa"/>
            <w:vAlign w:val="center"/>
          </w:tcPr>
          <w:p w14:paraId="0EB916FF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6DB3F333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2B85DF11" w14:textId="77777777" w:rsidR="00216A8B" w:rsidRDefault="003A1549">
            <w:r>
              <w:t>1</w:t>
            </w:r>
          </w:p>
        </w:tc>
        <w:tc>
          <w:tcPr>
            <w:tcW w:w="848" w:type="dxa"/>
            <w:vAlign w:val="center"/>
          </w:tcPr>
          <w:p w14:paraId="49CB6C9C" w14:textId="77777777" w:rsidR="00216A8B" w:rsidRDefault="003A1549">
            <w:r>
              <w:t>4.860</w:t>
            </w:r>
          </w:p>
        </w:tc>
        <w:tc>
          <w:tcPr>
            <w:tcW w:w="848" w:type="dxa"/>
            <w:vAlign w:val="center"/>
          </w:tcPr>
          <w:p w14:paraId="1C1289EB" w14:textId="77777777" w:rsidR="00216A8B" w:rsidRDefault="003A1549">
            <w:r>
              <w:t>4.860</w:t>
            </w:r>
          </w:p>
        </w:tc>
        <w:tc>
          <w:tcPr>
            <w:tcW w:w="781" w:type="dxa"/>
            <w:vAlign w:val="center"/>
          </w:tcPr>
          <w:p w14:paraId="0E41CFC5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0DCC726A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774E08AC" w14:textId="77777777" w:rsidR="00216A8B" w:rsidRDefault="00216A8B"/>
        </w:tc>
        <w:tc>
          <w:tcPr>
            <w:tcW w:w="916" w:type="dxa"/>
            <w:vAlign w:val="center"/>
          </w:tcPr>
          <w:p w14:paraId="07AFA938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78FB9132" w14:textId="77777777" w:rsidR="00216A8B" w:rsidRDefault="003A1549">
            <w:r>
              <w:t>0.235</w:t>
            </w:r>
          </w:p>
        </w:tc>
      </w:tr>
      <w:tr w:rsidR="00216A8B" w14:paraId="7D4C023B" w14:textId="77777777">
        <w:tc>
          <w:tcPr>
            <w:tcW w:w="656" w:type="dxa"/>
            <w:vAlign w:val="center"/>
          </w:tcPr>
          <w:p w14:paraId="63EF1A2A" w14:textId="77777777" w:rsidR="00216A8B" w:rsidRDefault="003A1549">
            <w:r>
              <w:t>3</w:t>
            </w:r>
          </w:p>
        </w:tc>
        <w:tc>
          <w:tcPr>
            <w:tcW w:w="888" w:type="dxa"/>
            <w:vAlign w:val="center"/>
          </w:tcPr>
          <w:p w14:paraId="66CBB298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2F8F5C4B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29D47261" w14:textId="77777777" w:rsidR="00216A8B" w:rsidRDefault="003A1549">
            <w:r>
              <w:t>1</w:t>
            </w:r>
          </w:p>
        </w:tc>
        <w:tc>
          <w:tcPr>
            <w:tcW w:w="848" w:type="dxa"/>
            <w:vAlign w:val="center"/>
          </w:tcPr>
          <w:p w14:paraId="5634B181" w14:textId="77777777" w:rsidR="00216A8B" w:rsidRDefault="003A1549">
            <w:r>
              <w:t>6.480</w:t>
            </w:r>
          </w:p>
        </w:tc>
        <w:tc>
          <w:tcPr>
            <w:tcW w:w="848" w:type="dxa"/>
            <w:vAlign w:val="center"/>
          </w:tcPr>
          <w:p w14:paraId="3E8A7988" w14:textId="77777777" w:rsidR="00216A8B" w:rsidRDefault="003A1549">
            <w:r>
              <w:t>6.480</w:t>
            </w:r>
          </w:p>
        </w:tc>
        <w:tc>
          <w:tcPr>
            <w:tcW w:w="781" w:type="dxa"/>
            <w:vAlign w:val="center"/>
          </w:tcPr>
          <w:p w14:paraId="61651DD0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7F35925F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453D303C" w14:textId="77777777" w:rsidR="00216A8B" w:rsidRDefault="00216A8B"/>
        </w:tc>
        <w:tc>
          <w:tcPr>
            <w:tcW w:w="916" w:type="dxa"/>
            <w:vAlign w:val="center"/>
          </w:tcPr>
          <w:p w14:paraId="57705306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0B2DF63C" w14:textId="77777777" w:rsidR="00216A8B" w:rsidRDefault="003A1549">
            <w:r>
              <w:t>0.235</w:t>
            </w:r>
          </w:p>
        </w:tc>
      </w:tr>
      <w:tr w:rsidR="00216A8B" w14:paraId="781AE39D" w14:textId="77777777">
        <w:tc>
          <w:tcPr>
            <w:tcW w:w="656" w:type="dxa"/>
            <w:vAlign w:val="center"/>
          </w:tcPr>
          <w:p w14:paraId="67FE989A" w14:textId="77777777" w:rsidR="00216A8B" w:rsidRDefault="003A1549">
            <w:r>
              <w:t>4</w:t>
            </w:r>
          </w:p>
        </w:tc>
        <w:tc>
          <w:tcPr>
            <w:tcW w:w="888" w:type="dxa"/>
            <w:vAlign w:val="center"/>
          </w:tcPr>
          <w:p w14:paraId="2D313FDC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556BB4AF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1FFF8EA5" w14:textId="77777777" w:rsidR="00216A8B" w:rsidRDefault="003A1549">
            <w:r>
              <w:t>1</w:t>
            </w:r>
          </w:p>
        </w:tc>
        <w:tc>
          <w:tcPr>
            <w:tcW w:w="848" w:type="dxa"/>
            <w:vAlign w:val="center"/>
          </w:tcPr>
          <w:p w14:paraId="2A100717" w14:textId="77777777" w:rsidR="00216A8B" w:rsidRDefault="003A1549">
            <w:r>
              <w:t>3.240</w:t>
            </w:r>
          </w:p>
        </w:tc>
        <w:tc>
          <w:tcPr>
            <w:tcW w:w="848" w:type="dxa"/>
            <w:vAlign w:val="center"/>
          </w:tcPr>
          <w:p w14:paraId="43ECCB35" w14:textId="77777777" w:rsidR="00216A8B" w:rsidRDefault="003A1549">
            <w:r>
              <w:t>3.240</w:t>
            </w:r>
          </w:p>
        </w:tc>
        <w:tc>
          <w:tcPr>
            <w:tcW w:w="781" w:type="dxa"/>
            <w:vAlign w:val="center"/>
          </w:tcPr>
          <w:p w14:paraId="6E3C7F87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21F53EA1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58705F35" w14:textId="77777777" w:rsidR="00216A8B" w:rsidRDefault="003A154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016159" w14:textId="77777777" w:rsidR="00216A8B" w:rsidRDefault="003A1549">
            <w:r>
              <w:t>0.708</w:t>
            </w:r>
          </w:p>
        </w:tc>
        <w:tc>
          <w:tcPr>
            <w:tcW w:w="916" w:type="dxa"/>
            <w:vAlign w:val="center"/>
          </w:tcPr>
          <w:p w14:paraId="52007F27" w14:textId="77777777" w:rsidR="00216A8B" w:rsidRDefault="003A1549">
            <w:r>
              <w:t>0.166</w:t>
            </w:r>
          </w:p>
        </w:tc>
      </w:tr>
      <w:tr w:rsidR="00216A8B" w14:paraId="3CFCAAE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A9B062E" w14:textId="77777777" w:rsidR="00216A8B" w:rsidRDefault="003A154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848EE32" w14:textId="77777777" w:rsidR="00216A8B" w:rsidRDefault="003A1549">
            <w:r>
              <w:t>24.300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0E6EC0C" w14:textId="77777777" w:rsidR="00216A8B" w:rsidRDefault="003A154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5FA7A2D" w14:textId="77777777" w:rsidR="00216A8B" w:rsidRDefault="003A1549">
            <w:r>
              <w:t>0.961</w:t>
            </w:r>
          </w:p>
        </w:tc>
        <w:tc>
          <w:tcPr>
            <w:tcW w:w="916" w:type="dxa"/>
            <w:vAlign w:val="center"/>
          </w:tcPr>
          <w:p w14:paraId="352DE6D1" w14:textId="77777777" w:rsidR="00216A8B" w:rsidRDefault="003A1549">
            <w:r>
              <w:t>0.226</w:t>
            </w:r>
          </w:p>
        </w:tc>
      </w:tr>
    </w:tbl>
    <w:p w14:paraId="44363F7B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2E3569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7C3F448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16A8B" w14:paraId="6507185E" w14:textId="77777777">
        <w:tc>
          <w:tcPr>
            <w:tcW w:w="656" w:type="dxa"/>
            <w:shd w:val="clear" w:color="auto" w:fill="E6E6E6"/>
            <w:vAlign w:val="center"/>
          </w:tcPr>
          <w:p w14:paraId="737F40CD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3E5DFB9" w14:textId="77777777" w:rsidR="00216A8B" w:rsidRDefault="003A154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4C4A1BC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67D87EF" w14:textId="77777777" w:rsidR="00216A8B" w:rsidRDefault="003A154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D49F1C" w14:textId="77777777" w:rsidR="00216A8B" w:rsidRDefault="003A154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E8D35B" w14:textId="77777777" w:rsidR="00216A8B" w:rsidRDefault="003A154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2013042" w14:textId="77777777" w:rsidR="00216A8B" w:rsidRDefault="003A154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2A54AE3" w14:textId="77777777" w:rsidR="00216A8B" w:rsidRDefault="003A154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A36CA6A" w14:textId="77777777" w:rsidR="00216A8B" w:rsidRDefault="003A154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00508D" w14:textId="77777777" w:rsidR="00216A8B" w:rsidRDefault="003A154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E1EF76E" w14:textId="77777777" w:rsidR="00216A8B" w:rsidRDefault="003A1549">
            <w:pPr>
              <w:jc w:val="center"/>
            </w:pPr>
            <w:r>
              <w:t>综合太阳得热系数</w:t>
            </w:r>
          </w:p>
        </w:tc>
      </w:tr>
      <w:tr w:rsidR="00216A8B" w14:paraId="6FA29170" w14:textId="77777777">
        <w:tc>
          <w:tcPr>
            <w:tcW w:w="656" w:type="dxa"/>
            <w:vAlign w:val="center"/>
          </w:tcPr>
          <w:p w14:paraId="5C3EAD15" w14:textId="77777777" w:rsidR="00216A8B" w:rsidRDefault="003A1549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6B82DDC9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16835C16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48707968" w14:textId="77777777" w:rsidR="00216A8B" w:rsidRDefault="003A1549">
            <w:r>
              <w:t>1</w:t>
            </w:r>
          </w:p>
        </w:tc>
        <w:tc>
          <w:tcPr>
            <w:tcW w:w="848" w:type="dxa"/>
            <w:vAlign w:val="center"/>
          </w:tcPr>
          <w:p w14:paraId="1DEE5437" w14:textId="77777777" w:rsidR="00216A8B" w:rsidRDefault="003A1549">
            <w:r>
              <w:t>3.240</w:t>
            </w:r>
          </w:p>
        </w:tc>
        <w:tc>
          <w:tcPr>
            <w:tcW w:w="848" w:type="dxa"/>
            <w:vAlign w:val="center"/>
          </w:tcPr>
          <w:p w14:paraId="5B2175C1" w14:textId="77777777" w:rsidR="00216A8B" w:rsidRDefault="003A1549">
            <w:r>
              <w:t>3.240</w:t>
            </w:r>
          </w:p>
        </w:tc>
        <w:tc>
          <w:tcPr>
            <w:tcW w:w="781" w:type="dxa"/>
            <w:vAlign w:val="center"/>
          </w:tcPr>
          <w:p w14:paraId="2DAF5AA9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3B35CE4D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1A382FB3" w14:textId="77777777" w:rsidR="00216A8B" w:rsidRDefault="003A154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8AA3B1" w14:textId="77777777" w:rsidR="00216A8B" w:rsidRDefault="003A1549">
            <w:r>
              <w:t>0.715</w:t>
            </w:r>
          </w:p>
        </w:tc>
        <w:tc>
          <w:tcPr>
            <w:tcW w:w="916" w:type="dxa"/>
            <w:vAlign w:val="center"/>
          </w:tcPr>
          <w:p w14:paraId="79B6A9F2" w14:textId="77777777" w:rsidR="00216A8B" w:rsidRDefault="003A1549">
            <w:r>
              <w:t>0.168</w:t>
            </w:r>
          </w:p>
        </w:tc>
      </w:tr>
      <w:tr w:rsidR="00216A8B" w14:paraId="2FCC3F9F" w14:textId="77777777">
        <w:tc>
          <w:tcPr>
            <w:tcW w:w="656" w:type="dxa"/>
            <w:vAlign w:val="center"/>
          </w:tcPr>
          <w:p w14:paraId="4AB25E83" w14:textId="77777777" w:rsidR="00216A8B" w:rsidRDefault="003A1549">
            <w:r>
              <w:t>2</w:t>
            </w:r>
          </w:p>
        </w:tc>
        <w:tc>
          <w:tcPr>
            <w:tcW w:w="888" w:type="dxa"/>
            <w:vAlign w:val="center"/>
          </w:tcPr>
          <w:p w14:paraId="37E0A5ED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404A42E0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7BF453AD" w14:textId="77777777" w:rsidR="00216A8B" w:rsidRDefault="003A1549">
            <w:r>
              <w:t>3</w:t>
            </w:r>
          </w:p>
        </w:tc>
        <w:tc>
          <w:tcPr>
            <w:tcW w:w="848" w:type="dxa"/>
            <w:vAlign w:val="center"/>
          </w:tcPr>
          <w:p w14:paraId="673B1EEA" w14:textId="77777777" w:rsidR="00216A8B" w:rsidRDefault="003A1549">
            <w:r>
              <w:t>3.240</w:t>
            </w:r>
          </w:p>
        </w:tc>
        <w:tc>
          <w:tcPr>
            <w:tcW w:w="848" w:type="dxa"/>
            <w:vAlign w:val="center"/>
          </w:tcPr>
          <w:p w14:paraId="621DD5A4" w14:textId="77777777" w:rsidR="00216A8B" w:rsidRDefault="003A1549">
            <w:r>
              <w:t>9.720</w:t>
            </w:r>
          </w:p>
        </w:tc>
        <w:tc>
          <w:tcPr>
            <w:tcW w:w="781" w:type="dxa"/>
            <w:vAlign w:val="center"/>
          </w:tcPr>
          <w:p w14:paraId="2D99DE3A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02EF3542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2DDAE4D1" w14:textId="77777777" w:rsidR="00216A8B" w:rsidRDefault="00216A8B"/>
        </w:tc>
        <w:tc>
          <w:tcPr>
            <w:tcW w:w="916" w:type="dxa"/>
            <w:vAlign w:val="center"/>
          </w:tcPr>
          <w:p w14:paraId="4188F67A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3E647AEA" w14:textId="77777777" w:rsidR="00216A8B" w:rsidRDefault="003A1549">
            <w:r>
              <w:t>0.235</w:t>
            </w:r>
          </w:p>
        </w:tc>
      </w:tr>
      <w:tr w:rsidR="00216A8B" w14:paraId="37CF7BA8" w14:textId="77777777">
        <w:tc>
          <w:tcPr>
            <w:tcW w:w="656" w:type="dxa"/>
            <w:vAlign w:val="center"/>
          </w:tcPr>
          <w:p w14:paraId="49B17DB8" w14:textId="77777777" w:rsidR="00216A8B" w:rsidRDefault="003A1549">
            <w:r>
              <w:t>3</w:t>
            </w:r>
          </w:p>
        </w:tc>
        <w:tc>
          <w:tcPr>
            <w:tcW w:w="888" w:type="dxa"/>
            <w:vAlign w:val="center"/>
          </w:tcPr>
          <w:p w14:paraId="3930D635" w14:textId="77777777" w:rsidR="00216A8B" w:rsidRDefault="003A1549">
            <w:r>
              <w:t>C1816</w:t>
            </w:r>
          </w:p>
        </w:tc>
        <w:tc>
          <w:tcPr>
            <w:tcW w:w="769" w:type="dxa"/>
            <w:vAlign w:val="center"/>
          </w:tcPr>
          <w:p w14:paraId="21968B58" w14:textId="77777777" w:rsidR="00216A8B" w:rsidRDefault="003A1549">
            <w:r>
              <w:t>1</w:t>
            </w:r>
          </w:p>
        </w:tc>
        <w:tc>
          <w:tcPr>
            <w:tcW w:w="769" w:type="dxa"/>
            <w:vAlign w:val="center"/>
          </w:tcPr>
          <w:p w14:paraId="276C6B83" w14:textId="77777777" w:rsidR="00216A8B" w:rsidRDefault="003A1549">
            <w:r>
              <w:t>1</w:t>
            </w:r>
          </w:p>
        </w:tc>
        <w:tc>
          <w:tcPr>
            <w:tcW w:w="848" w:type="dxa"/>
            <w:vAlign w:val="center"/>
          </w:tcPr>
          <w:p w14:paraId="05655171" w14:textId="77777777" w:rsidR="00216A8B" w:rsidRDefault="003A1549">
            <w:r>
              <w:t>4.860</w:t>
            </w:r>
          </w:p>
        </w:tc>
        <w:tc>
          <w:tcPr>
            <w:tcW w:w="848" w:type="dxa"/>
            <w:vAlign w:val="center"/>
          </w:tcPr>
          <w:p w14:paraId="1AF20F28" w14:textId="77777777" w:rsidR="00216A8B" w:rsidRDefault="003A1549">
            <w:r>
              <w:t>4.860</w:t>
            </w:r>
          </w:p>
        </w:tc>
        <w:tc>
          <w:tcPr>
            <w:tcW w:w="781" w:type="dxa"/>
            <w:vAlign w:val="center"/>
          </w:tcPr>
          <w:p w14:paraId="533C205C" w14:textId="77777777" w:rsidR="00216A8B" w:rsidRDefault="003A1549">
            <w:r>
              <w:t>18</w:t>
            </w:r>
          </w:p>
        </w:tc>
        <w:tc>
          <w:tcPr>
            <w:tcW w:w="916" w:type="dxa"/>
            <w:vAlign w:val="center"/>
          </w:tcPr>
          <w:p w14:paraId="44B2576B" w14:textId="77777777" w:rsidR="00216A8B" w:rsidRDefault="003A1549">
            <w:r>
              <w:t>0.235</w:t>
            </w:r>
          </w:p>
        </w:tc>
        <w:tc>
          <w:tcPr>
            <w:tcW w:w="1018" w:type="dxa"/>
            <w:vAlign w:val="center"/>
          </w:tcPr>
          <w:p w14:paraId="08D0703A" w14:textId="77777777" w:rsidR="00216A8B" w:rsidRDefault="00216A8B"/>
        </w:tc>
        <w:tc>
          <w:tcPr>
            <w:tcW w:w="916" w:type="dxa"/>
            <w:vAlign w:val="center"/>
          </w:tcPr>
          <w:p w14:paraId="3F6E1811" w14:textId="77777777" w:rsidR="00216A8B" w:rsidRDefault="003A1549">
            <w:r>
              <w:t>1.000</w:t>
            </w:r>
          </w:p>
        </w:tc>
        <w:tc>
          <w:tcPr>
            <w:tcW w:w="916" w:type="dxa"/>
            <w:vAlign w:val="center"/>
          </w:tcPr>
          <w:p w14:paraId="7D9E2A73" w14:textId="77777777" w:rsidR="00216A8B" w:rsidRDefault="003A1549">
            <w:r>
              <w:t>0.235</w:t>
            </w:r>
          </w:p>
        </w:tc>
      </w:tr>
      <w:tr w:rsidR="00216A8B" w14:paraId="455600F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DC7BBDE" w14:textId="77777777" w:rsidR="00216A8B" w:rsidRDefault="003A154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27EF356" w14:textId="77777777" w:rsidR="00216A8B" w:rsidRDefault="003A1549">
            <w:r>
              <w:t>17.820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B4A1338" w14:textId="77777777" w:rsidR="00216A8B" w:rsidRDefault="003A154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3D0112E" w14:textId="77777777" w:rsidR="00216A8B" w:rsidRDefault="003A1549">
            <w:r>
              <w:t>0.948</w:t>
            </w:r>
          </w:p>
        </w:tc>
        <w:tc>
          <w:tcPr>
            <w:tcW w:w="916" w:type="dxa"/>
            <w:vAlign w:val="center"/>
          </w:tcPr>
          <w:p w14:paraId="002FD048" w14:textId="77777777" w:rsidR="00216A8B" w:rsidRDefault="003A1549">
            <w:r>
              <w:t>0.223</w:t>
            </w:r>
          </w:p>
        </w:tc>
      </w:tr>
    </w:tbl>
    <w:p w14:paraId="0F700762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D801EF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60478871"/>
      <w:r>
        <w:rPr>
          <w:color w:val="000000"/>
          <w:kern w:val="2"/>
          <w:szCs w:val="24"/>
        </w:rPr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216A8B" w14:paraId="244C1E6D" w14:textId="77777777">
        <w:tc>
          <w:tcPr>
            <w:tcW w:w="1245" w:type="dxa"/>
            <w:shd w:val="clear" w:color="auto" w:fill="E6E6E6"/>
            <w:vAlign w:val="center"/>
          </w:tcPr>
          <w:p w14:paraId="14CF04AB" w14:textId="77777777" w:rsidR="00216A8B" w:rsidRDefault="003A1549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4F2DB9A" w14:textId="77777777" w:rsidR="00216A8B" w:rsidRDefault="003A1549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DF87B9" w14:textId="77777777" w:rsidR="00216A8B" w:rsidRDefault="003A1549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66A9CF" w14:textId="77777777" w:rsidR="00216A8B" w:rsidRDefault="003A1549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A8D4FBB" w14:textId="77777777" w:rsidR="00216A8B" w:rsidRDefault="003A1549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387121" w14:textId="77777777" w:rsidR="00216A8B" w:rsidRDefault="003A1549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2258E1AC" w14:textId="77777777" w:rsidR="00216A8B" w:rsidRDefault="003A1549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D63F6D" w14:textId="77777777" w:rsidR="00216A8B" w:rsidRDefault="003A1549">
            <w:pPr>
              <w:jc w:val="center"/>
            </w:pPr>
            <w:r>
              <w:t>结论</w:t>
            </w:r>
          </w:p>
        </w:tc>
      </w:tr>
      <w:tr w:rsidR="00216A8B" w14:paraId="110678CD" w14:textId="77777777">
        <w:tc>
          <w:tcPr>
            <w:tcW w:w="1245" w:type="dxa"/>
            <w:shd w:val="clear" w:color="auto" w:fill="E6E6E6"/>
            <w:vAlign w:val="center"/>
          </w:tcPr>
          <w:p w14:paraId="17380FAC" w14:textId="77777777" w:rsidR="00216A8B" w:rsidRDefault="003A1549">
            <w:r>
              <w:t>南向</w:t>
            </w:r>
          </w:p>
        </w:tc>
        <w:tc>
          <w:tcPr>
            <w:tcW w:w="1018" w:type="dxa"/>
            <w:vAlign w:val="center"/>
          </w:tcPr>
          <w:p w14:paraId="5CBDE551" w14:textId="77777777" w:rsidR="00216A8B" w:rsidRDefault="003A154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C13383A" w14:textId="77777777" w:rsidR="00216A8B" w:rsidRDefault="003A1549">
            <w:r>
              <w:t>107.67</w:t>
            </w:r>
          </w:p>
        </w:tc>
        <w:tc>
          <w:tcPr>
            <w:tcW w:w="1131" w:type="dxa"/>
            <w:vAlign w:val="center"/>
          </w:tcPr>
          <w:p w14:paraId="0861072E" w14:textId="77777777" w:rsidR="00216A8B" w:rsidRDefault="003A1549">
            <w:r>
              <w:t>1.50</w:t>
            </w:r>
          </w:p>
        </w:tc>
        <w:tc>
          <w:tcPr>
            <w:tcW w:w="1245" w:type="dxa"/>
            <w:vAlign w:val="center"/>
          </w:tcPr>
          <w:p w14:paraId="0D5D17CD" w14:textId="77777777" w:rsidR="00216A8B" w:rsidRDefault="003A1549">
            <w:r>
              <w:t>0.21</w:t>
            </w:r>
          </w:p>
        </w:tc>
        <w:tc>
          <w:tcPr>
            <w:tcW w:w="1075" w:type="dxa"/>
            <w:vAlign w:val="center"/>
          </w:tcPr>
          <w:p w14:paraId="4766CDC4" w14:textId="77777777" w:rsidR="00216A8B" w:rsidRDefault="003A1549">
            <w:r>
              <w:t>0.53</w:t>
            </w:r>
          </w:p>
        </w:tc>
        <w:tc>
          <w:tcPr>
            <w:tcW w:w="1465" w:type="dxa"/>
            <w:vAlign w:val="center"/>
          </w:tcPr>
          <w:p w14:paraId="4DF0BE2E" w14:textId="77777777" w:rsidR="00216A8B" w:rsidRDefault="003A1549">
            <w:r>
              <w:t>K≤1.70, SHGC≤0.40</w:t>
            </w:r>
          </w:p>
        </w:tc>
        <w:tc>
          <w:tcPr>
            <w:tcW w:w="1131" w:type="dxa"/>
            <w:vAlign w:val="center"/>
          </w:tcPr>
          <w:p w14:paraId="27BCCCB8" w14:textId="77777777" w:rsidR="00216A8B" w:rsidRDefault="003A1549">
            <w:r>
              <w:t>满足</w:t>
            </w:r>
          </w:p>
        </w:tc>
      </w:tr>
      <w:tr w:rsidR="00216A8B" w14:paraId="0DCF45D2" w14:textId="77777777">
        <w:tc>
          <w:tcPr>
            <w:tcW w:w="1245" w:type="dxa"/>
            <w:shd w:val="clear" w:color="auto" w:fill="E6E6E6"/>
            <w:vAlign w:val="center"/>
          </w:tcPr>
          <w:p w14:paraId="40550EAA" w14:textId="77777777" w:rsidR="00216A8B" w:rsidRDefault="003A1549">
            <w:r>
              <w:t>北向</w:t>
            </w:r>
          </w:p>
        </w:tc>
        <w:tc>
          <w:tcPr>
            <w:tcW w:w="1018" w:type="dxa"/>
            <w:vAlign w:val="center"/>
          </w:tcPr>
          <w:p w14:paraId="1A206075" w14:textId="77777777" w:rsidR="00216A8B" w:rsidRDefault="003A154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7213408" w14:textId="77777777" w:rsidR="00216A8B" w:rsidRDefault="003A1549">
            <w:r>
              <w:t>93.96</w:t>
            </w:r>
          </w:p>
        </w:tc>
        <w:tc>
          <w:tcPr>
            <w:tcW w:w="1131" w:type="dxa"/>
            <w:vAlign w:val="center"/>
          </w:tcPr>
          <w:p w14:paraId="7FD5F457" w14:textId="77777777" w:rsidR="00216A8B" w:rsidRDefault="003A1549">
            <w:r>
              <w:t>1.50</w:t>
            </w:r>
          </w:p>
        </w:tc>
        <w:tc>
          <w:tcPr>
            <w:tcW w:w="1245" w:type="dxa"/>
            <w:vAlign w:val="center"/>
          </w:tcPr>
          <w:p w14:paraId="4E0B9ADA" w14:textId="77777777" w:rsidR="00216A8B" w:rsidRDefault="003A1549">
            <w:r>
              <w:t>0.23</w:t>
            </w:r>
          </w:p>
        </w:tc>
        <w:tc>
          <w:tcPr>
            <w:tcW w:w="1075" w:type="dxa"/>
            <w:vAlign w:val="center"/>
          </w:tcPr>
          <w:p w14:paraId="2E4070BE" w14:textId="77777777" w:rsidR="00216A8B" w:rsidRDefault="003A1549">
            <w:r>
              <w:t>0.45</w:t>
            </w:r>
          </w:p>
        </w:tc>
        <w:tc>
          <w:tcPr>
            <w:tcW w:w="1465" w:type="dxa"/>
            <w:vAlign w:val="center"/>
          </w:tcPr>
          <w:p w14:paraId="7931F0CD" w14:textId="77777777" w:rsidR="00216A8B" w:rsidRDefault="003A1549">
            <w:r>
              <w:t>K≤1.90,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EFE921" w14:textId="77777777" w:rsidR="00216A8B" w:rsidRDefault="003A1549">
            <w:r>
              <w:t>满足</w:t>
            </w:r>
          </w:p>
        </w:tc>
      </w:tr>
      <w:tr w:rsidR="00216A8B" w14:paraId="5CADD34E" w14:textId="77777777">
        <w:tc>
          <w:tcPr>
            <w:tcW w:w="1245" w:type="dxa"/>
            <w:shd w:val="clear" w:color="auto" w:fill="E6E6E6"/>
            <w:vAlign w:val="center"/>
          </w:tcPr>
          <w:p w14:paraId="63B650EB" w14:textId="77777777" w:rsidR="00216A8B" w:rsidRDefault="003A1549">
            <w:r>
              <w:t>东向</w:t>
            </w:r>
          </w:p>
        </w:tc>
        <w:tc>
          <w:tcPr>
            <w:tcW w:w="1018" w:type="dxa"/>
            <w:vAlign w:val="center"/>
          </w:tcPr>
          <w:p w14:paraId="644B3A16" w14:textId="77777777" w:rsidR="00216A8B" w:rsidRDefault="003A154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35003B5B" w14:textId="77777777" w:rsidR="00216A8B" w:rsidRDefault="003A1549">
            <w:r>
              <w:t>24.30</w:t>
            </w:r>
          </w:p>
        </w:tc>
        <w:tc>
          <w:tcPr>
            <w:tcW w:w="1131" w:type="dxa"/>
            <w:vAlign w:val="center"/>
          </w:tcPr>
          <w:p w14:paraId="64F1D1F8" w14:textId="77777777" w:rsidR="00216A8B" w:rsidRDefault="003A1549">
            <w:r>
              <w:t>1.50</w:t>
            </w:r>
          </w:p>
        </w:tc>
        <w:tc>
          <w:tcPr>
            <w:tcW w:w="1245" w:type="dxa"/>
            <w:vAlign w:val="center"/>
          </w:tcPr>
          <w:p w14:paraId="2C1114FA" w14:textId="77777777" w:rsidR="00216A8B" w:rsidRDefault="003A1549">
            <w:r>
              <w:t>0.23</w:t>
            </w:r>
          </w:p>
        </w:tc>
        <w:tc>
          <w:tcPr>
            <w:tcW w:w="1075" w:type="dxa"/>
            <w:vAlign w:val="center"/>
          </w:tcPr>
          <w:p w14:paraId="265E744B" w14:textId="77777777" w:rsidR="00216A8B" w:rsidRDefault="003A1549">
            <w:r>
              <w:t>0.32</w:t>
            </w:r>
          </w:p>
        </w:tc>
        <w:tc>
          <w:tcPr>
            <w:tcW w:w="1465" w:type="dxa"/>
            <w:vAlign w:val="center"/>
          </w:tcPr>
          <w:p w14:paraId="10A020F0" w14:textId="77777777" w:rsidR="00216A8B" w:rsidRDefault="003A1549">
            <w:r>
              <w:t>K≤2.20, SHGC≤0.48</w:t>
            </w:r>
          </w:p>
        </w:tc>
        <w:tc>
          <w:tcPr>
            <w:tcW w:w="1131" w:type="dxa"/>
            <w:vAlign w:val="center"/>
          </w:tcPr>
          <w:p w14:paraId="6A1C59CC" w14:textId="77777777" w:rsidR="00216A8B" w:rsidRDefault="003A1549">
            <w:r>
              <w:t>满足</w:t>
            </w:r>
          </w:p>
        </w:tc>
      </w:tr>
      <w:tr w:rsidR="00216A8B" w14:paraId="069183CF" w14:textId="77777777">
        <w:tc>
          <w:tcPr>
            <w:tcW w:w="1245" w:type="dxa"/>
            <w:shd w:val="clear" w:color="auto" w:fill="E6E6E6"/>
            <w:vAlign w:val="center"/>
          </w:tcPr>
          <w:p w14:paraId="13903C44" w14:textId="77777777" w:rsidR="00216A8B" w:rsidRDefault="003A1549">
            <w:r>
              <w:t>西向</w:t>
            </w:r>
          </w:p>
        </w:tc>
        <w:tc>
          <w:tcPr>
            <w:tcW w:w="1018" w:type="dxa"/>
            <w:vAlign w:val="center"/>
          </w:tcPr>
          <w:p w14:paraId="1F64C9E2" w14:textId="77777777" w:rsidR="00216A8B" w:rsidRDefault="003A154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8A19A05" w14:textId="77777777" w:rsidR="00216A8B" w:rsidRDefault="003A1549">
            <w:r>
              <w:t>17.82</w:t>
            </w:r>
          </w:p>
        </w:tc>
        <w:tc>
          <w:tcPr>
            <w:tcW w:w="1131" w:type="dxa"/>
            <w:vAlign w:val="center"/>
          </w:tcPr>
          <w:p w14:paraId="6A9EB77C" w14:textId="77777777" w:rsidR="00216A8B" w:rsidRDefault="003A1549">
            <w:r>
              <w:t>1.50</w:t>
            </w:r>
          </w:p>
        </w:tc>
        <w:tc>
          <w:tcPr>
            <w:tcW w:w="1245" w:type="dxa"/>
            <w:vAlign w:val="center"/>
          </w:tcPr>
          <w:p w14:paraId="65F2120C" w14:textId="77777777" w:rsidR="00216A8B" w:rsidRDefault="003A1549">
            <w:r>
              <w:t>0.22</w:t>
            </w:r>
          </w:p>
        </w:tc>
        <w:tc>
          <w:tcPr>
            <w:tcW w:w="1075" w:type="dxa"/>
            <w:vAlign w:val="center"/>
          </w:tcPr>
          <w:p w14:paraId="12AB35D2" w14:textId="77777777" w:rsidR="00216A8B" w:rsidRDefault="003A1549">
            <w:r>
              <w:t>0.23</w:t>
            </w:r>
          </w:p>
        </w:tc>
        <w:tc>
          <w:tcPr>
            <w:tcW w:w="1465" w:type="dxa"/>
            <w:vAlign w:val="center"/>
          </w:tcPr>
          <w:p w14:paraId="4D3C7C80" w14:textId="77777777" w:rsidR="00216A8B" w:rsidRDefault="003A1549">
            <w:r>
              <w:t>K≤2.50, SHGC≤0.52</w:t>
            </w:r>
          </w:p>
        </w:tc>
        <w:tc>
          <w:tcPr>
            <w:tcW w:w="1131" w:type="dxa"/>
            <w:vAlign w:val="center"/>
          </w:tcPr>
          <w:p w14:paraId="248111B8" w14:textId="77777777" w:rsidR="00216A8B" w:rsidRDefault="003A1549">
            <w:r>
              <w:t>满足</w:t>
            </w:r>
          </w:p>
        </w:tc>
      </w:tr>
      <w:tr w:rsidR="00216A8B" w14:paraId="4B1EACB6" w14:textId="77777777">
        <w:tc>
          <w:tcPr>
            <w:tcW w:w="1245" w:type="dxa"/>
            <w:shd w:val="clear" w:color="auto" w:fill="E6E6E6"/>
            <w:vAlign w:val="center"/>
          </w:tcPr>
          <w:p w14:paraId="177A4603" w14:textId="77777777" w:rsidR="00216A8B" w:rsidRDefault="003A1549">
            <w:r>
              <w:t>综合平均</w:t>
            </w:r>
          </w:p>
        </w:tc>
        <w:tc>
          <w:tcPr>
            <w:tcW w:w="1018" w:type="dxa"/>
            <w:vAlign w:val="center"/>
          </w:tcPr>
          <w:p w14:paraId="48DCA234" w14:textId="77777777" w:rsidR="00216A8B" w:rsidRDefault="00216A8B"/>
        </w:tc>
        <w:tc>
          <w:tcPr>
            <w:tcW w:w="1018" w:type="dxa"/>
            <w:vAlign w:val="center"/>
          </w:tcPr>
          <w:p w14:paraId="534778CF" w14:textId="77777777" w:rsidR="00216A8B" w:rsidRDefault="003A1549">
            <w:r>
              <w:t>243.75</w:t>
            </w:r>
          </w:p>
        </w:tc>
        <w:tc>
          <w:tcPr>
            <w:tcW w:w="1131" w:type="dxa"/>
            <w:vAlign w:val="center"/>
          </w:tcPr>
          <w:p w14:paraId="77F287D2" w14:textId="77777777" w:rsidR="00216A8B" w:rsidRDefault="003A1549">
            <w:r>
              <w:t>1.50</w:t>
            </w:r>
          </w:p>
        </w:tc>
        <w:tc>
          <w:tcPr>
            <w:tcW w:w="1245" w:type="dxa"/>
            <w:vAlign w:val="center"/>
          </w:tcPr>
          <w:p w14:paraId="2E516F56" w14:textId="77777777" w:rsidR="00216A8B" w:rsidRDefault="003A1549">
            <w:r>
              <w:t>0.22</w:t>
            </w:r>
          </w:p>
        </w:tc>
        <w:tc>
          <w:tcPr>
            <w:tcW w:w="1075" w:type="dxa"/>
            <w:vAlign w:val="center"/>
          </w:tcPr>
          <w:p w14:paraId="05290D63" w14:textId="77777777" w:rsidR="00216A8B" w:rsidRDefault="003A1549">
            <w:r>
              <w:t>0.43</w:t>
            </w:r>
          </w:p>
        </w:tc>
        <w:tc>
          <w:tcPr>
            <w:tcW w:w="1465" w:type="dxa"/>
            <w:vAlign w:val="center"/>
          </w:tcPr>
          <w:p w14:paraId="12F34BF6" w14:textId="77777777" w:rsidR="00216A8B" w:rsidRDefault="00216A8B"/>
        </w:tc>
        <w:tc>
          <w:tcPr>
            <w:tcW w:w="1131" w:type="dxa"/>
            <w:vAlign w:val="center"/>
          </w:tcPr>
          <w:p w14:paraId="1AB5CA4D" w14:textId="77777777" w:rsidR="00216A8B" w:rsidRDefault="00216A8B"/>
        </w:tc>
      </w:tr>
      <w:tr w:rsidR="00216A8B" w14:paraId="51E4A4E3" w14:textId="77777777">
        <w:tc>
          <w:tcPr>
            <w:tcW w:w="1245" w:type="dxa"/>
            <w:shd w:val="clear" w:color="auto" w:fill="E6E6E6"/>
            <w:vAlign w:val="center"/>
          </w:tcPr>
          <w:p w14:paraId="72D4998E" w14:textId="77777777" w:rsidR="00216A8B" w:rsidRDefault="003A1549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6113DBD0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6A8B" w14:paraId="7E0E8638" w14:textId="77777777">
        <w:tc>
          <w:tcPr>
            <w:tcW w:w="1245" w:type="dxa"/>
            <w:shd w:val="clear" w:color="auto" w:fill="E6E6E6"/>
            <w:vAlign w:val="center"/>
          </w:tcPr>
          <w:p w14:paraId="4B9668A3" w14:textId="77777777" w:rsidR="00216A8B" w:rsidRDefault="003A1549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64391CB0" w14:textId="77777777" w:rsidR="00216A8B" w:rsidRDefault="003A1549">
            <w:r>
              <w:t>外窗传热系数和太阳得热系数满足表</w:t>
            </w:r>
            <w:r>
              <w:t>3.3.1-1</w:t>
            </w:r>
            <w:r>
              <w:t>的要求</w:t>
            </w:r>
          </w:p>
        </w:tc>
      </w:tr>
      <w:tr w:rsidR="00216A8B" w14:paraId="57143828" w14:textId="77777777">
        <w:tc>
          <w:tcPr>
            <w:tcW w:w="1245" w:type="dxa"/>
            <w:shd w:val="clear" w:color="auto" w:fill="E6E6E6"/>
            <w:vAlign w:val="center"/>
          </w:tcPr>
          <w:p w14:paraId="0E3FFCF8" w14:textId="77777777" w:rsidR="00216A8B" w:rsidRDefault="003A1549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47D87BDA" w14:textId="77777777" w:rsidR="00216A8B" w:rsidRDefault="003A1549">
            <w:r>
              <w:t>满足</w:t>
            </w:r>
          </w:p>
        </w:tc>
      </w:tr>
    </w:tbl>
    <w:p w14:paraId="3DBB27D4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4FF3CCED" w14:textId="77777777" w:rsidR="00216A8B" w:rsidRDefault="003A1549">
      <w:pPr>
        <w:pStyle w:val="2"/>
        <w:widowControl w:val="0"/>
        <w:rPr>
          <w:kern w:val="2"/>
        </w:rPr>
      </w:pPr>
      <w:bookmarkStart w:id="59" w:name="_Toc60478872"/>
      <w:r>
        <w:rPr>
          <w:kern w:val="2"/>
        </w:rPr>
        <w:t>周边地面构造</w:t>
      </w:r>
      <w:bookmarkEnd w:id="59"/>
    </w:p>
    <w:p w14:paraId="570982ED" w14:textId="77777777" w:rsidR="00216A8B" w:rsidRDefault="003A154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60478873"/>
      <w:r>
        <w:rPr>
          <w:color w:val="000000"/>
          <w:kern w:val="2"/>
          <w:szCs w:val="24"/>
        </w:rPr>
        <w:t>周边地面构造一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6A8B" w14:paraId="09DEAC1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2F0AE58" w14:textId="77777777" w:rsidR="00216A8B" w:rsidRDefault="003A154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5D1D32" w14:textId="77777777" w:rsidR="00216A8B" w:rsidRDefault="003A15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35B59F" w14:textId="77777777" w:rsidR="00216A8B" w:rsidRDefault="003A15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855FEA" w14:textId="77777777" w:rsidR="00216A8B" w:rsidRDefault="003A15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BD74F8" w14:textId="77777777" w:rsidR="00216A8B" w:rsidRDefault="003A15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3D0338" w14:textId="77777777" w:rsidR="00216A8B" w:rsidRDefault="003A15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B14CDF" w14:textId="77777777" w:rsidR="00216A8B" w:rsidRDefault="003A1549">
            <w:pPr>
              <w:jc w:val="center"/>
            </w:pPr>
            <w:r>
              <w:t>热惰性指标</w:t>
            </w:r>
          </w:p>
        </w:tc>
      </w:tr>
      <w:tr w:rsidR="00216A8B" w14:paraId="1299AA2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E7D37EA" w14:textId="77777777" w:rsidR="00216A8B" w:rsidRDefault="00216A8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D6EE01" w14:textId="77777777" w:rsidR="00216A8B" w:rsidRDefault="003A15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757D66" w14:textId="77777777" w:rsidR="00216A8B" w:rsidRDefault="003A15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586E26" w14:textId="77777777" w:rsidR="00216A8B" w:rsidRDefault="003A15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867535" w14:textId="77777777" w:rsidR="00216A8B" w:rsidRDefault="003A15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4B3E14" w14:textId="77777777" w:rsidR="00216A8B" w:rsidRDefault="003A15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997E93" w14:textId="77777777" w:rsidR="00216A8B" w:rsidRDefault="003A1549">
            <w:pPr>
              <w:jc w:val="center"/>
            </w:pPr>
            <w:r>
              <w:t>D=R*S</w:t>
            </w:r>
          </w:p>
        </w:tc>
      </w:tr>
      <w:tr w:rsidR="00216A8B" w14:paraId="175D4ED5" w14:textId="77777777">
        <w:tc>
          <w:tcPr>
            <w:tcW w:w="3345" w:type="dxa"/>
            <w:vAlign w:val="center"/>
          </w:tcPr>
          <w:p w14:paraId="2C21E227" w14:textId="77777777" w:rsidR="00216A8B" w:rsidRDefault="003A1549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2AEDC44A" w14:textId="77777777" w:rsidR="00216A8B" w:rsidRDefault="003A1549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14:paraId="7E9027B7" w14:textId="77777777" w:rsidR="00216A8B" w:rsidRDefault="003A1549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7B5099B4" w14:textId="77777777" w:rsidR="00216A8B" w:rsidRDefault="003A1549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5E2582E7" w14:textId="77777777" w:rsidR="00216A8B" w:rsidRDefault="003A154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01BC324" w14:textId="77777777" w:rsidR="00216A8B" w:rsidRDefault="003A1549">
            <w:r>
              <w:rPr>
                <w:color w:val="999999"/>
              </w:rPr>
              <w:t>0.065</w:t>
            </w:r>
          </w:p>
        </w:tc>
        <w:tc>
          <w:tcPr>
            <w:tcW w:w="1064" w:type="dxa"/>
            <w:vAlign w:val="center"/>
          </w:tcPr>
          <w:p w14:paraId="241A1326" w14:textId="77777777" w:rsidR="00216A8B" w:rsidRDefault="003A1549">
            <w:r>
              <w:rPr>
                <w:color w:val="999999"/>
              </w:rPr>
              <w:t>0.734</w:t>
            </w:r>
          </w:p>
        </w:tc>
      </w:tr>
      <w:tr w:rsidR="00216A8B" w14:paraId="19D945BE" w14:textId="77777777">
        <w:tc>
          <w:tcPr>
            <w:tcW w:w="3345" w:type="dxa"/>
            <w:vAlign w:val="center"/>
          </w:tcPr>
          <w:p w14:paraId="71A5F36E" w14:textId="77777777" w:rsidR="00216A8B" w:rsidRDefault="003A1549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0678A9B1" w14:textId="77777777" w:rsidR="00216A8B" w:rsidRDefault="003A1549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14:paraId="5E129FF9" w14:textId="77777777" w:rsidR="00216A8B" w:rsidRDefault="003A1549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0B9007E6" w14:textId="77777777" w:rsidR="00216A8B" w:rsidRDefault="003A1549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2F8BC05F" w14:textId="77777777" w:rsidR="00216A8B" w:rsidRDefault="003A154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F5FD0BC" w14:textId="77777777" w:rsidR="00216A8B" w:rsidRDefault="003A1549">
            <w:r>
              <w:rPr>
                <w:color w:val="999999"/>
              </w:rPr>
              <w:t>0.057</w:t>
            </w:r>
          </w:p>
        </w:tc>
        <w:tc>
          <w:tcPr>
            <w:tcW w:w="1064" w:type="dxa"/>
            <w:vAlign w:val="center"/>
          </w:tcPr>
          <w:p w14:paraId="39D77611" w14:textId="77777777" w:rsidR="00216A8B" w:rsidRDefault="003A1549">
            <w:r>
              <w:rPr>
                <w:color w:val="999999"/>
              </w:rPr>
              <w:t>0.989</w:t>
            </w:r>
          </w:p>
        </w:tc>
      </w:tr>
      <w:tr w:rsidR="00216A8B" w14:paraId="52CE904A" w14:textId="77777777">
        <w:tc>
          <w:tcPr>
            <w:tcW w:w="3345" w:type="dxa"/>
            <w:vAlign w:val="center"/>
          </w:tcPr>
          <w:p w14:paraId="3F553C27" w14:textId="77777777" w:rsidR="00216A8B" w:rsidRDefault="003A1549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3F16B80" w14:textId="77777777" w:rsidR="00216A8B" w:rsidRDefault="003A1549">
            <w:r>
              <w:t>40</w:t>
            </w:r>
          </w:p>
        </w:tc>
        <w:tc>
          <w:tcPr>
            <w:tcW w:w="1075" w:type="dxa"/>
            <w:vAlign w:val="center"/>
          </w:tcPr>
          <w:p w14:paraId="1FB5E458" w14:textId="77777777" w:rsidR="00216A8B" w:rsidRDefault="003A1549">
            <w:r>
              <w:t>0.041</w:t>
            </w:r>
          </w:p>
        </w:tc>
        <w:tc>
          <w:tcPr>
            <w:tcW w:w="1075" w:type="dxa"/>
            <w:vAlign w:val="center"/>
          </w:tcPr>
          <w:p w14:paraId="2005CB74" w14:textId="77777777" w:rsidR="00216A8B" w:rsidRDefault="003A1549">
            <w:r>
              <w:t>0.287</w:t>
            </w:r>
          </w:p>
        </w:tc>
        <w:tc>
          <w:tcPr>
            <w:tcW w:w="848" w:type="dxa"/>
            <w:vAlign w:val="center"/>
          </w:tcPr>
          <w:p w14:paraId="195ADF8F" w14:textId="77777777" w:rsidR="00216A8B" w:rsidRDefault="003A1549">
            <w:r>
              <w:t>1.00</w:t>
            </w:r>
          </w:p>
        </w:tc>
        <w:tc>
          <w:tcPr>
            <w:tcW w:w="1075" w:type="dxa"/>
            <w:vAlign w:val="center"/>
          </w:tcPr>
          <w:p w14:paraId="4E3F3030" w14:textId="77777777" w:rsidR="00216A8B" w:rsidRDefault="003A1549">
            <w:r>
              <w:t>0.976</w:t>
            </w:r>
          </w:p>
        </w:tc>
        <w:tc>
          <w:tcPr>
            <w:tcW w:w="1064" w:type="dxa"/>
            <w:vAlign w:val="center"/>
          </w:tcPr>
          <w:p w14:paraId="692886F7" w14:textId="77777777" w:rsidR="00216A8B" w:rsidRDefault="003A1549">
            <w:r>
              <w:t>0.280</w:t>
            </w:r>
          </w:p>
        </w:tc>
      </w:tr>
      <w:tr w:rsidR="00216A8B" w14:paraId="3F641C50" w14:textId="77777777">
        <w:tc>
          <w:tcPr>
            <w:tcW w:w="3345" w:type="dxa"/>
            <w:vAlign w:val="center"/>
          </w:tcPr>
          <w:p w14:paraId="59824990" w14:textId="77777777" w:rsidR="00216A8B" w:rsidRDefault="003A1549">
            <w:r>
              <w:rPr>
                <w:color w:val="999999"/>
              </w:rPr>
              <w:t>夯实粘土</w:t>
            </w:r>
            <w:r>
              <w:rPr>
                <w:color w:val="999999"/>
              </w:rPr>
              <w:t>(ρ=2000)</w:t>
            </w:r>
          </w:p>
        </w:tc>
        <w:tc>
          <w:tcPr>
            <w:tcW w:w="848" w:type="dxa"/>
            <w:vAlign w:val="center"/>
          </w:tcPr>
          <w:p w14:paraId="764CFB9E" w14:textId="77777777" w:rsidR="00216A8B" w:rsidRDefault="003A1549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14:paraId="025DC23B" w14:textId="77777777" w:rsidR="00216A8B" w:rsidRDefault="003A1549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14:paraId="61F0FF37" w14:textId="77777777" w:rsidR="00216A8B" w:rsidRDefault="003A1549">
            <w:r>
              <w:rPr>
                <w:color w:val="999999"/>
              </w:rPr>
              <w:t>13.054</w:t>
            </w:r>
          </w:p>
        </w:tc>
        <w:tc>
          <w:tcPr>
            <w:tcW w:w="848" w:type="dxa"/>
            <w:vAlign w:val="center"/>
          </w:tcPr>
          <w:p w14:paraId="757BBA25" w14:textId="77777777" w:rsidR="00216A8B" w:rsidRDefault="003A154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6A11421" w14:textId="77777777" w:rsidR="00216A8B" w:rsidRDefault="003A1549">
            <w:r>
              <w:rPr>
                <w:color w:val="999999"/>
              </w:rPr>
              <w:t>0.086</w:t>
            </w:r>
          </w:p>
        </w:tc>
        <w:tc>
          <w:tcPr>
            <w:tcW w:w="1064" w:type="dxa"/>
            <w:vAlign w:val="center"/>
          </w:tcPr>
          <w:p w14:paraId="0C8E050B" w14:textId="77777777" w:rsidR="00216A8B" w:rsidRDefault="003A1549">
            <w:r>
              <w:rPr>
                <w:color w:val="999999"/>
              </w:rPr>
              <w:t>1.125</w:t>
            </w:r>
          </w:p>
        </w:tc>
      </w:tr>
      <w:tr w:rsidR="00216A8B" w14:paraId="3E5AEABC" w14:textId="77777777">
        <w:tc>
          <w:tcPr>
            <w:tcW w:w="3345" w:type="dxa"/>
            <w:vAlign w:val="center"/>
          </w:tcPr>
          <w:p w14:paraId="7E9EEE11" w14:textId="77777777" w:rsidR="00216A8B" w:rsidRDefault="003A15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2200D8B" w14:textId="77777777" w:rsidR="00216A8B" w:rsidRDefault="003A1549">
            <w:r>
              <w:t>300</w:t>
            </w:r>
          </w:p>
        </w:tc>
        <w:tc>
          <w:tcPr>
            <w:tcW w:w="1075" w:type="dxa"/>
            <w:vAlign w:val="center"/>
          </w:tcPr>
          <w:p w14:paraId="12B461A5" w14:textId="77777777" w:rsidR="00216A8B" w:rsidRDefault="003A1549">
            <w:r>
              <w:t>－</w:t>
            </w:r>
          </w:p>
        </w:tc>
        <w:tc>
          <w:tcPr>
            <w:tcW w:w="1075" w:type="dxa"/>
            <w:vAlign w:val="center"/>
          </w:tcPr>
          <w:p w14:paraId="2D12A9BF" w14:textId="77777777" w:rsidR="00216A8B" w:rsidRDefault="003A1549">
            <w:r>
              <w:t>－</w:t>
            </w:r>
          </w:p>
        </w:tc>
        <w:tc>
          <w:tcPr>
            <w:tcW w:w="848" w:type="dxa"/>
            <w:vAlign w:val="center"/>
          </w:tcPr>
          <w:p w14:paraId="4006BDB5" w14:textId="77777777" w:rsidR="00216A8B" w:rsidRDefault="003A1549">
            <w:r>
              <w:t>－</w:t>
            </w:r>
          </w:p>
        </w:tc>
        <w:tc>
          <w:tcPr>
            <w:tcW w:w="1075" w:type="dxa"/>
            <w:vAlign w:val="center"/>
          </w:tcPr>
          <w:p w14:paraId="5DA8A0DE" w14:textId="77777777" w:rsidR="00216A8B" w:rsidRDefault="003A1549">
            <w:r>
              <w:t>1.184</w:t>
            </w:r>
          </w:p>
        </w:tc>
        <w:tc>
          <w:tcPr>
            <w:tcW w:w="1064" w:type="dxa"/>
            <w:vAlign w:val="center"/>
          </w:tcPr>
          <w:p w14:paraId="293055DE" w14:textId="77777777" w:rsidR="00216A8B" w:rsidRDefault="003A1549">
            <w:r>
              <w:t>3.127</w:t>
            </w:r>
          </w:p>
        </w:tc>
      </w:tr>
      <w:tr w:rsidR="00216A8B" w14:paraId="040218E1" w14:textId="77777777">
        <w:tc>
          <w:tcPr>
            <w:tcW w:w="3345" w:type="dxa"/>
            <w:shd w:val="clear" w:color="auto" w:fill="E6E6E6"/>
            <w:vAlign w:val="center"/>
          </w:tcPr>
          <w:p w14:paraId="40EBF3E8" w14:textId="77777777" w:rsidR="00216A8B" w:rsidRDefault="003A1549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36F8DB4E" w14:textId="77777777" w:rsidR="00216A8B" w:rsidRDefault="003A1549">
            <w:pPr>
              <w:jc w:val="center"/>
            </w:pPr>
            <w:r>
              <w:t>0.98</w:t>
            </w:r>
          </w:p>
        </w:tc>
      </w:tr>
      <w:tr w:rsidR="00216A8B" w14:paraId="5CC8A0AB" w14:textId="77777777">
        <w:tc>
          <w:tcPr>
            <w:tcW w:w="3345" w:type="dxa"/>
            <w:shd w:val="clear" w:color="auto" w:fill="E6E6E6"/>
            <w:vAlign w:val="center"/>
          </w:tcPr>
          <w:p w14:paraId="5F812589" w14:textId="77777777" w:rsidR="00216A8B" w:rsidRDefault="003A1549">
            <w:r>
              <w:t>标准依据</w:t>
            </w:r>
          </w:p>
        </w:tc>
        <w:tc>
          <w:tcPr>
            <w:tcW w:w="5985" w:type="dxa"/>
            <w:gridSpan w:val="6"/>
          </w:tcPr>
          <w:p w14:paraId="7889E2A4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6A8B" w14:paraId="488A0D06" w14:textId="77777777">
        <w:tc>
          <w:tcPr>
            <w:tcW w:w="3345" w:type="dxa"/>
            <w:shd w:val="clear" w:color="auto" w:fill="E6E6E6"/>
            <w:vAlign w:val="center"/>
          </w:tcPr>
          <w:p w14:paraId="17C899F7" w14:textId="77777777" w:rsidR="00216A8B" w:rsidRDefault="003A1549">
            <w:r>
              <w:t>标准要求</w:t>
            </w:r>
          </w:p>
        </w:tc>
        <w:tc>
          <w:tcPr>
            <w:tcW w:w="5985" w:type="dxa"/>
            <w:gridSpan w:val="6"/>
          </w:tcPr>
          <w:p w14:paraId="05C7440B" w14:textId="77777777" w:rsidR="00216A8B" w:rsidRDefault="003A1549">
            <w:r>
              <w:t>R≥0.60</w:t>
            </w:r>
          </w:p>
        </w:tc>
      </w:tr>
      <w:tr w:rsidR="00216A8B" w14:paraId="4E5725D2" w14:textId="77777777">
        <w:tc>
          <w:tcPr>
            <w:tcW w:w="3345" w:type="dxa"/>
            <w:shd w:val="clear" w:color="auto" w:fill="E6E6E6"/>
            <w:vAlign w:val="center"/>
          </w:tcPr>
          <w:p w14:paraId="73226D67" w14:textId="77777777" w:rsidR="00216A8B" w:rsidRDefault="003A1549">
            <w:r>
              <w:t>结论</w:t>
            </w:r>
          </w:p>
        </w:tc>
        <w:tc>
          <w:tcPr>
            <w:tcW w:w="5985" w:type="dxa"/>
            <w:gridSpan w:val="6"/>
          </w:tcPr>
          <w:p w14:paraId="0ACBFA8A" w14:textId="77777777" w:rsidR="00216A8B" w:rsidRDefault="003A1549">
            <w:r>
              <w:t>满足</w:t>
            </w:r>
          </w:p>
        </w:tc>
      </w:tr>
    </w:tbl>
    <w:p w14:paraId="0052D125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042E227B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ED7856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92E7789" w14:textId="77777777" w:rsidR="00216A8B" w:rsidRDefault="003A1549">
      <w:pPr>
        <w:pStyle w:val="2"/>
        <w:widowControl w:val="0"/>
        <w:rPr>
          <w:kern w:val="2"/>
        </w:rPr>
      </w:pPr>
      <w:bookmarkStart w:id="61" w:name="_Toc60478874"/>
      <w:r>
        <w:rPr>
          <w:kern w:val="2"/>
        </w:rPr>
        <w:lastRenderedPageBreak/>
        <w:t>采暖地下室外墙构造</w:t>
      </w:r>
      <w:bookmarkEnd w:id="61"/>
    </w:p>
    <w:p w14:paraId="16AC92DF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758B2F27" w14:textId="77777777" w:rsidR="00216A8B" w:rsidRDefault="003A1549">
      <w:pPr>
        <w:pStyle w:val="2"/>
        <w:widowControl w:val="0"/>
        <w:rPr>
          <w:kern w:val="2"/>
        </w:rPr>
      </w:pPr>
      <w:bookmarkStart w:id="62" w:name="_Toc60478875"/>
      <w:r>
        <w:rPr>
          <w:kern w:val="2"/>
        </w:rPr>
        <w:t>变形缝</w:t>
      </w:r>
      <w:bookmarkEnd w:id="62"/>
    </w:p>
    <w:p w14:paraId="779CE992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59B9705C" w14:textId="77777777" w:rsidR="00216A8B" w:rsidRDefault="003A1549">
      <w:pPr>
        <w:pStyle w:val="2"/>
        <w:widowControl w:val="0"/>
        <w:rPr>
          <w:kern w:val="2"/>
        </w:rPr>
      </w:pPr>
      <w:bookmarkStart w:id="63" w:name="_Toc60478876"/>
      <w:r>
        <w:rPr>
          <w:kern w:val="2"/>
        </w:rPr>
        <w:t>有效通风换气面积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216A8B" w14:paraId="10E89EDE" w14:textId="77777777">
        <w:tc>
          <w:tcPr>
            <w:tcW w:w="718" w:type="dxa"/>
            <w:shd w:val="clear" w:color="auto" w:fill="E6E6E6"/>
            <w:vAlign w:val="center"/>
          </w:tcPr>
          <w:p w14:paraId="3A187009" w14:textId="77777777" w:rsidR="00216A8B" w:rsidRDefault="003A1549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68ED159" w14:textId="77777777" w:rsidR="00216A8B" w:rsidRDefault="003A1549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4002397F" w14:textId="77777777" w:rsidR="00216A8B" w:rsidRDefault="003A1549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06481C6" w14:textId="77777777" w:rsidR="00216A8B" w:rsidRDefault="003A1549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AD34B18" w14:textId="77777777" w:rsidR="00216A8B" w:rsidRDefault="003A1549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6F49A1B" w14:textId="77777777" w:rsidR="00216A8B" w:rsidRDefault="003A1549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0C8D519" w14:textId="77777777" w:rsidR="00216A8B" w:rsidRDefault="003A1549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3A41160" w14:textId="77777777" w:rsidR="00216A8B" w:rsidRDefault="003A1549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3B5BEE" w14:textId="77777777" w:rsidR="00216A8B" w:rsidRDefault="003A1549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427AF3" w14:textId="77777777" w:rsidR="00216A8B" w:rsidRDefault="003A1549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9738CAC" w14:textId="77777777" w:rsidR="00216A8B" w:rsidRDefault="003A1549">
            <w:pPr>
              <w:jc w:val="center"/>
            </w:pPr>
            <w:r>
              <w:t>结论</w:t>
            </w:r>
          </w:p>
        </w:tc>
      </w:tr>
      <w:tr w:rsidR="00216A8B" w14:paraId="1BE5EF02" w14:textId="77777777">
        <w:tc>
          <w:tcPr>
            <w:tcW w:w="718" w:type="dxa"/>
            <w:vAlign w:val="center"/>
          </w:tcPr>
          <w:p w14:paraId="47237234" w14:textId="77777777" w:rsidR="00216A8B" w:rsidRDefault="003A1549">
            <w:r>
              <w:t>1</w:t>
            </w:r>
          </w:p>
        </w:tc>
        <w:tc>
          <w:tcPr>
            <w:tcW w:w="962" w:type="dxa"/>
            <w:vAlign w:val="center"/>
          </w:tcPr>
          <w:p w14:paraId="35E120A3" w14:textId="77777777" w:rsidR="00216A8B" w:rsidRDefault="003A1549">
            <w:r>
              <w:t>1023(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18ADEEB3" w14:textId="77777777" w:rsidR="00216A8B" w:rsidRDefault="003A1549">
            <w:r>
              <w:t>8.02</w:t>
            </w:r>
          </w:p>
        </w:tc>
        <w:tc>
          <w:tcPr>
            <w:tcW w:w="735" w:type="dxa"/>
            <w:vAlign w:val="center"/>
          </w:tcPr>
          <w:p w14:paraId="63AB0891" w14:textId="77777777" w:rsidR="00216A8B" w:rsidRDefault="003A1549">
            <w:r>
              <w:t>10.09</w:t>
            </w:r>
          </w:p>
        </w:tc>
        <w:tc>
          <w:tcPr>
            <w:tcW w:w="962" w:type="dxa"/>
            <w:vAlign w:val="center"/>
          </w:tcPr>
          <w:p w14:paraId="33747DB7" w14:textId="77777777" w:rsidR="00216A8B" w:rsidRDefault="003A1549">
            <w:r>
              <w:t>C1816</w:t>
            </w:r>
          </w:p>
        </w:tc>
        <w:tc>
          <w:tcPr>
            <w:tcW w:w="735" w:type="dxa"/>
            <w:vAlign w:val="center"/>
          </w:tcPr>
          <w:p w14:paraId="1707A38F" w14:textId="77777777" w:rsidR="00216A8B" w:rsidRDefault="003A1549">
            <w:r>
              <w:t>3.24</w:t>
            </w:r>
          </w:p>
        </w:tc>
        <w:tc>
          <w:tcPr>
            <w:tcW w:w="679" w:type="dxa"/>
            <w:vAlign w:val="center"/>
          </w:tcPr>
          <w:p w14:paraId="1B1A62C5" w14:textId="77777777" w:rsidR="00216A8B" w:rsidRDefault="003A1549">
            <w:r>
              <w:t>0.30</w:t>
            </w:r>
          </w:p>
        </w:tc>
        <w:tc>
          <w:tcPr>
            <w:tcW w:w="679" w:type="dxa"/>
            <w:vAlign w:val="center"/>
          </w:tcPr>
          <w:p w14:paraId="5E4BCD6C" w14:textId="77777777" w:rsidR="00216A8B" w:rsidRDefault="003A1549">
            <w:r>
              <w:t>外窗</w:t>
            </w:r>
          </w:p>
        </w:tc>
        <w:tc>
          <w:tcPr>
            <w:tcW w:w="1075" w:type="dxa"/>
            <w:vAlign w:val="center"/>
          </w:tcPr>
          <w:p w14:paraId="1D14885F" w14:textId="77777777" w:rsidR="00216A8B" w:rsidRDefault="003A1549">
            <w:r>
              <w:t>0.30</w:t>
            </w:r>
          </w:p>
        </w:tc>
        <w:tc>
          <w:tcPr>
            <w:tcW w:w="1018" w:type="dxa"/>
            <w:vAlign w:val="center"/>
          </w:tcPr>
          <w:p w14:paraId="37C059B6" w14:textId="77777777" w:rsidR="00216A8B" w:rsidRDefault="003A1549">
            <w:r>
              <w:t>0.10</w:t>
            </w:r>
          </w:p>
        </w:tc>
        <w:tc>
          <w:tcPr>
            <w:tcW w:w="1030" w:type="dxa"/>
            <w:vAlign w:val="center"/>
          </w:tcPr>
          <w:p w14:paraId="693E739B" w14:textId="77777777" w:rsidR="00216A8B" w:rsidRDefault="003A1549">
            <w:r>
              <w:t>适宜</w:t>
            </w:r>
          </w:p>
        </w:tc>
      </w:tr>
      <w:tr w:rsidR="00216A8B" w14:paraId="4731391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F0ED034" w14:textId="77777777" w:rsidR="00216A8B" w:rsidRDefault="003A1549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565648BC" w14:textId="77777777" w:rsidR="00216A8B" w:rsidRDefault="003A1549">
            <w:r>
              <w:t>无</w:t>
            </w:r>
          </w:p>
        </w:tc>
      </w:tr>
      <w:tr w:rsidR="00216A8B" w14:paraId="328D37E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6677381" w14:textId="77777777" w:rsidR="00216A8B" w:rsidRDefault="003A1549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09C70165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216A8B" w14:paraId="2321903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EA5E225" w14:textId="77777777" w:rsidR="00216A8B" w:rsidRDefault="003A1549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6CE187BF" w14:textId="77777777" w:rsidR="00216A8B" w:rsidRDefault="003A1549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216A8B" w14:paraId="66E8AB1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9A66220" w14:textId="77777777" w:rsidR="00216A8B" w:rsidRDefault="003A1549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5F0F3ECA" w14:textId="77777777" w:rsidR="00216A8B" w:rsidRDefault="003A1549">
            <w:r>
              <w:t>适宜</w:t>
            </w:r>
          </w:p>
        </w:tc>
      </w:tr>
    </w:tbl>
    <w:p w14:paraId="06F7834C" w14:textId="77777777" w:rsidR="00216A8B" w:rsidRDefault="003A15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0749F19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5086D87" w14:textId="77777777" w:rsidR="00216A8B" w:rsidRDefault="003A1549">
      <w:pPr>
        <w:pStyle w:val="2"/>
        <w:widowControl w:val="0"/>
        <w:rPr>
          <w:kern w:val="2"/>
        </w:rPr>
      </w:pPr>
      <w:bookmarkStart w:id="64" w:name="_Toc60478877"/>
      <w:r>
        <w:rPr>
          <w:kern w:val="2"/>
        </w:rPr>
        <w:t>非中空窗面积比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216A8B" w14:paraId="35B462ED" w14:textId="77777777">
        <w:tc>
          <w:tcPr>
            <w:tcW w:w="1358" w:type="dxa"/>
            <w:shd w:val="clear" w:color="auto" w:fill="E6E6E6"/>
            <w:vAlign w:val="center"/>
          </w:tcPr>
          <w:p w14:paraId="5F5EC003" w14:textId="77777777" w:rsidR="00216A8B" w:rsidRDefault="003A1549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0F9298D" w14:textId="77777777" w:rsidR="00216A8B" w:rsidRDefault="003A1549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1BBE6BC" w14:textId="77777777" w:rsidR="00216A8B" w:rsidRDefault="003A1549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08F6BFA" w14:textId="77777777" w:rsidR="00216A8B" w:rsidRDefault="003A1549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92E19B5" w14:textId="77777777" w:rsidR="00216A8B" w:rsidRDefault="003A1549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89D14F6" w14:textId="77777777" w:rsidR="00216A8B" w:rsidRDefault="003A1549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3A03E5" w14:textId="77777777" w:rsidR="00216A8B" w:rsidRDefault="003A1549">
            <w:pPr>
              <w:jc w:val="center"/>
            </w:pPr>
            <w:r>
              <w:t>结论</w:t>
            </w:r>
          </w:p>
        </w:tc>
      </w:tr>
      <w:tr w:rsidR="00216A8B" w14:paraId="1654768D" w14:textId="77777777">
        <w:tc>
          <w:tcPr>
            <w:tcW w:w="1358" w:type="dxa"/>
            <w:shd w:val="clear" w:color="auto" w:fill="E6E6E6"/>
            <w:vAlign w:val="center"/>
          </w:tcPr>
          <w:p w14:paraId="6443E5F4" w14:textId="77777777" w:rsidR="00216A8B" w:rsidRDefault="003A1549">
            <w:r>
              <w:t>南向</w:t>
            </w:r>
          </w:p>
        </w:tc>
        <w:tc>
          <w:tcPr>
            <w:tcW w:w="1409" w:type="dxa"/>
            <w:vAlign w:val="center"/>
          </w:tcPr>
          <w:p w14:paraId="1BD9A2E6" w14:textId="77777777" w:rsidR="00216A8B" w:rsidRDefault="003A154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74B228E" w14:textId="77777777" w:rsidR="00216A8B" w:rsidRDefault="003A1549">
            <w:r>
              <w:t>0.00</w:t>
            </w:r>
          </w:p>
        </w:tc>
        <w:tc>
          <w:tcPr>
            <w:tcW w:w="1584" w:type="dxa"/>
            <w:vAlign w:val="center"/>
          </w:tcPr>
          <w:p w14:paraId="6879629F" w14:textId="77777777" w:rsidR="00216A8B" w:rsidRDefault="003A1549">
            <w:r>
              <w:t>107.67</w:t>
            </w:r>
          </w:p>
        </w:tc>
        <w:tc>
          <w:tcPr>
            <w:tcW w:w="1584" w:type="dxa"/>
            <w:vAlign w:val="center"/>
          </w:tcPr>
          <w:p w14:paraId="13C96114" w14:textId="77777777" w:rsidR="00216A8B" w:rsidRDefault="003A1549">
            <w:r>
              <w:t>0.00</w:t>
            </w:r>
          </w:p>
        </w:tc>
        <w:tc>
          <w:tcPr>
            <w:tcW w:w="792" w:type="dxa"/>
            <w:vAlign w:val="center"/>
          </w:tcPr>
          <w:p w14:paraId="2F9E04A6" w14:textId="77777777" w:rsidR="00216A8B" w:rsidRDefault="003A1549">
            <w:r>
              <w:t>0.15</w:t>
            </w:r>
          </w:p>
        </w:tc>
        <w:tc>
          <w:tcPr>
            <w:tcW w:w="1018" w:type="dxa"/>
            <w:vAlign w:val="center"/>
          </w:tcPr>
          <w:p w14:paraId="5C25199D" w14:textId="77777777" w:rsidR="00216A8B" w:rsidRDefault="003A1549">
            <w:r>
              <w:t>满足</w:t>
            </w:r>
          </w:p>
        </w:tc>
      </w:tr>
      <w:tr w:rsidR="00216A8B" w14:paraId="3962D200" w14:textId="77777777">
        <w:tc>
          <w:tcPr>
            <w:tcW w:w="1358" w:type="dxa"/>
            <w:shd w:val="clear" w:color="auto" w:fill="E6E6E6"/>
            <w:vAlign w:val="center"/>
          </w:tcPr>
          <w:p w14:paraId="4154C2E2" w14:textId="77777777" w:rsidR="00216A8B" w:rsidRDefault="003A1549">
            <w:r>
              <w:t>北向</w:t>
            </w:r>
          </w:p>
        </w:tc>
        <w:tc>
          <w:tcPr>
            <w:tcW w:w="1409" w:type="dxa"/>
            <w:vAlign w:val="center"/>
          </w:tcPr>
          <w:p w14:paraId="6BC532C3" w14:textId="77777777" w:rsidR="00216A8B" w:rsidRDefault="003A154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7395ACE" w14:textId="77777777" w:rsidR="00216A8B" w:rsidRDefault="003A1549">
            <w:r>
              <w:t>0.00</w:t>
            </w:r>
          </w:p>
        </w:tc>
        <w:tc>
          <w:tcPr>
            <w:tcW w:w="1584" w:type="dxa"/>
            <w:vAlign w:val="center"/>
          </w:tcPr>
          <w:p w14:paraId="3E5D3CF8" w14:textId="77777777" w:rsidR="00216A8B" w:rsidRDefault="003A1549">
            <w:r>
              <w:t>93.96</w:t>
            </w:r>
          </w:p>
        </w:tc>
        <w:tc>
          <w:tcPr>
            <w:tcW w:w="1584" w:type="dxa"/>
            <w:vAlign w:val="center"/>
          </w:tcPr>
          <w:p w14:paraId="19F8CF69" w14:textId="77777777" w:rsidR="00216A8B" w:rsidRDefault="003A1549">
            <w:r>
              <w:t>0.00</w:t>
            </w:r>
          </w:p>
        </w:tc>
        <w:tc>
          <w:tcPr>
            <w:tcW w:w="792" w:type="dxa"/>
            <w:vAlign w:val="center"/>
          </w:tcPr>
          <w:p w14:paraId="7939B666" w14:textId="77777777" w:rsidR="00216A8B" w:rsidRDefault="003A1549">
            <w:r>
              <w:t>0.15</w:t>
            </w:r>
          </w:p>
        </w:tc>
        <w:tc>
          <w:tcPr>
            <w:tcW w:w="1018" w:type="dxa"/>
            <w:vAlign w:val="center"/>
          </w:tcPr>
          <w:p w14:paraId="36175D4B" w14:textId="77777777" w:rsidR="00216A8B" w:rsidRDefault="003A1549">
            <w:r>
              <w:t>满足</w:t>
            </w:r>
          </w:p>
        </w:tc>
      </w:tr>
      <w:tr w:rsidR="00216A8B" w14:paraId="57458C1B" w14:textId="77777777">
        <w:tc>
          <w:tcPr>
            <w:tcW w:w="1358" w:type="dxa"/>
            <w:shd w:val="clear" w:color="auto" w:fill="E6E6E6"/>
            <w:vAlign w:val="center"/>
          </w:tcPr>
          <w:p w14:paraId="1F1F15FB" w14:textId="77777777" w:rsidR="00216A8B" w:rsidRDefault="003A1549">
            <w:r>
              <w:t>东向</w:t>
            </w:r>
          </w:p>
        </w:tc>
        <w:tc>
          <w:tcPr>
            <w:tcW w:w="1409" w:type="dxa"/>
            <w:vAlign w:val="center"/>
          </w:tcPr>
          <w:p w14:paraId="069AF8B5" w14:textId="77777777" w:rsidR="00216A8B" w:rsidRDefault="003A154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243E5EA" w14:textId="77777777" w:rsidR="00216A8B" w:rsidRDefault="003A1549">
            <w:r>
              <w:t>0.00</w:t>
            </w:r>
          </w:p>
        </w:tc>
        <w:tc>
          <w:tcPr>
            <w:tcW w:w="1584" w:type="dxa"/>
            <w:vAlign w:val="center"/>
          </w:tcPr>
          <w:p w14:paraId="01D7F14B" w14:textId="77777777" w:rsidR="00216A8B" w:rsidRDefault="003A1549">
            <w:r>
              <w:t>24.30</w:t>
            </w:r>
          </w:p>
        </w:tc>
        <w:tc>
          <w:tcPr>
            <w:tcW w:w="1584" w:type="dxa"/>
            <w:vAlign w:val="center"/>
          </w:tcPr>
          <w:p w14:paraId="54506EF6" w14:textId="77777777" w:rsidR="00216A8B" w:rsidRDefault="003A1549">
            <w:r>
              <w:t>0.00</w:t>
            </w:r>
          </w:p>
        </w:tc>
        <w:tc>
          <w:tcPr>
            <w:tcW w:w="792" w:type="dxa"/>
            <w:vAlign w:val="center"/>
          </w:tcPr>
          <w:p w14:paraId="2CBDC45B" w14:textId="77777777" w:rsidR="00216A8B" w:rsidRDefault="003A1549">
            <w:r>
              <w:t>0.15</w:t>
            </w:r>
          </w:p>
        </w:tc>
        <w:tc>
          <w:tcPr>
            <w:tcW w:w="1018" w:type="dxa"/>
            <w:vAlign w:val="center"/>
          </w:tcPr>
          <w:p w14:paraId="0722A5F6" w14:textId="77777777" w:rsidR="00216A8B" w:rsidRDefault="003A1549">
            <w:r>
              <w:t>满足</w:t>
            </w:r>
          </w:p>
        </w:tc>
      </w:tr>
      <w:tr w:rsidR="00216A8B" w14:paraId="4C1EA792" w14:textId="77777777">
        <w:tc>
          <w:tcPr>
            <w:tcW w:w="1358" w:type="dxa"/>
            <w:shd w:val="clear" w:color="auto" w:fill="E6E6E6"/>
            <w:vAlign w:val="center"/>
          </w:tcPr>
          <w:p w14:paraId="221CDB6D" w14:textId="77777777" w:rsidR="00216A8B" w:rsidRDefault="003A1549">
            <w:r>
              <w:t>西向</w:t>
            </w:r>
          </w:p>
        </w:tc>
        <w:tc>
          <w:tcPr>
            <w:tcW w:w="1409" w:type="dxa"/>
            <w:vAlign w:val="center"/>
          </w:tcPr>
          <w:p w14:paraId="481AA27D" w14:textId="77777777" w:rsidR="00216A8B" w:rsidRDefault="003A154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0D87099" w14:textId="77777777" w:rsidR="00216A8B" w:rsidRDefault="003A1549">
            <w:r>
              <w:t>0.00</w:t>
            </w:r>
          </w:p>
        </w:tc>
        <w:tc>
          <w:tcPr>
            <w:tcW w:w="1584" w:type="dxa"/>
            <w:vAlign w:val="center"/>
          </w:tcPr>
          <w:p w14:paraId="4A647998" w14:textId="77777777" w:rsidR="00216A8B" w:rsidRDefault="003A1549">
            <w:r>
              <w:t>17.82</w:t>
            </w:r>
          </w:p>
        </w:tc>
        <w:tc>
          <w:tcPr>
            <w:tcW w:w="1584" w:type="dxa"/>
            <w:vAlign w:val="center"/>
          </w:tcPr>
          <w:p w14:paraId="0B999829" w14:textId="77777777" w:rsidR="00216A8B" w:rsidRDefault="003A1549">
            <w:r>
              <w:t>0.00</w:t>
            </w:r>
          </w:p>
        </w:tc>
        <w:tc>
          <w:tcPr>
            <w:tcW w:w="792" w:type="dxa"/>
            <w:vAlign w:val="center"/>
          </w:tcPr>
          <w:p w14:paraId="1E6F0B81" w14:textId="77777777" w:rsidR="00216A8B" w:rsidRDefault="003A1549">
            <w:r>
              <w:t>0.15</w:t>
            </w:r>
          </w:p>
        </w:tc>
        <w:tc>
          <w:tcPr>
            <w:tcW w:w="1018" w:type="dxa"/>
            <w:vAlign w:val="center"/>
          </w:tcPr>
          <w:p w14:paraId="25190697" w14:textId="77777777" w:rsidR="00216A8B" w:rsidRDefault="003A1549">
            <w:r>
              <w:t>满足</w:t>
            </w:r>
          </w:p>
        </w:tc>
      </w:tr>
      <w:tr w:rsidR="00216A8B" w14:paraId="77CEE408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F0F6846" w14:textId="77777777" w:rsidR="00216A8B" w:rsidRDefault="003A1549">
            <w:r>
              <w:t>《标准》依据</w:t>
            </w:r>
          </w:p>
        </w:tc>
        <w:tc>
          <w:tcPr>
            <w:tcW w:w="6562" w:type="dxa"/>
            <w:gridSpan w:val="5"/>
            <w:vAlign w:val="center"/>
          </w:tcPr>
          <w:p w14:paraId="1D203646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216A8B" w14:paraId="4A24DF50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570F077B" w14:textId="77777777" w:rsidR="00216A8B" w:rsidRDefault="003A1549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769EEE32" w14:textId="77777777" w:rsidR="00216A8B" w:rsidRDefault="003A1549">
            <w:r>
              <w:t>非中空玻璃的面积不应超过同一立面透光面积的</w:t>
            </w:r>
            <w:r>
              <w:t>15%</w:t>
            </w:r>
          </w:p>
        </w:tc>
      </w:tr>
      <w:tr w:rsidR="00216A8B" w14:paraId="37123C3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397D051" w14:textId="77777777" w:rsidR="00216A8B" w:rsidRDefault="003A1549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721F5524" w14:textId="77777777" w:rsidR="00216A8B" w:rsidRDefault="003A1549">
            <w:r>
              <w:t>满足</w:t>
            </w:r>
          </w:p>
        </w:tc>
      </w:tr>
    </w:tbl>
    <w:p w14:paraId="519DDB3B" w14:textId="77777777" w:rsidR="00216A8B" w:rsidRDefault="003A1549">
      <w:pPr>
        <w:pStyle w:val="2"/>
        <w:widowControl w:val="0"/>
        <w:rPr>
          <w:kern w:val="2"/>
        </w:rPr>
      </w:pPr>
      <w:bookmarkStart w:id="65" w:name="_Toc60478878"/>
      <w:r>
        <w:rPr>
          <w:kern w:val="2"/>
        </w:rPr>
        <w:t>外窗气密性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216A8B" w14:paraId="72EDB790" w14:textId="77777777">
        <w:tc>
          <w:tcPr>
            <w:tcW w:w="2263" w:type="dxa"/>
            <w:shd w:val="clear" w:color="auto" w:fill="E6E6E6"/>
            <w:vAlign w:val="center"/>
          </w:tcPr>
          <w:p w14:paraId="2FF055EE" w14:textId="77777777" w:rsidR="00216A8B" w:rsidRDefault="003A1549">
            <w:r>
              <w:t>层数</w:t>
            </w:r>
          </w:p>
        </w:tc>
        <w:tc>
          <w:tcPr>
            <w:tcW w:w="3534" w:type="dxa"/>
            <w:vAlign w:val="center"/>
          </w:tcPr>
          <w:p w14:paraId="321D49BA" w14:textId="77777777" w:rsidR="00216A8B" w:rsidRDefault="003A1549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28A23C3D" w14:textId="77777777" w:rsidR="00216A8B" w:rsidRDefault="003A1549">
            <w:r>
              <w:t>10</w:t>
            </w:r>
            <w:r>
              <w:t>层以上</w:t>
            </w:r>
          </w:p>
        </w:tc>
      </w:tr>
      <w:tr w:rsidR="00216A8B" w14:paraId="022D43EE" w14:textId="77777777">
        <w:tc>
          <w:tcPr>
            <w:tcW w:w="2263" w:type="dxa"/>
            <w:shd w:val="clear" w:color="auto" w:fill="E6E6E6"/>
            <w:vAlign w:val="center"/>
          </w:tcPr>
          <w:p w14:paraId="24A8137D" w14:textId="77777777" w:rsidR="00216A8B" w:rsidRDefault="003A1549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F0065C5" w14:textId="77777777" w:rsidR="00216A8B" w:rsidRDefault="003A1549">
            <w:r>
              <w:t>－</w:t>
            </w:r>
          </w:p>
        </w:tc>
        <w:tc>
          <w:tcPr>
            <w:tcW w:w="3534" w:type="dxa"/>
            <w:vAlign w:val="center"/>
          </w:tcPr>
          <w:p w14:paraId="2D4D1BB9" w14:textId="77777777" w:rsidR="00216A8B" w:rsidRDefault="003A1549">
            <w:r>
              <w:t>－</w:t>
            </w:r>
          </w:p>
        </w:tc>
      </w:tr>
      <w:tr w:rsidR="00216A8B" w14:paraId="2C347475" w14:textId="77777777">
        <w:tc>
          <w:tcPr>
            <w:tcW w:w="2263" w:type="dxa"/>
            <w:shd w:val="clear" w:color="auto" w:fill="E6E6E6"/>
            <w:vAlign w:val="center"/>
          </w:tcPr>
          <w:p w14:paraId="1D93AC06" w14:textId="77777777" w:rsidR="00216A8B" w:rsidRDefault="003A1549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453B1C40" w14:textId="77777777" w:rsidR="00216A8B" w:rsidRDefault="00216A8B"/>
        </w:tc>
        <w:tc>
          <w:tcPr>
            <w:tcW w:w="3534" w:type="dxa"/>
            <w:vAlign w:val="center"/>
          </w:tcPr>
          <w:p w14:paraId="07B7AB54" w14:textId="77777777" w:rsidR="00216A8B" w:rsidRDefault="00216A8B"/>
        </w:tc>
      </w:tr>
      <w:tr w:rsidR="00216A8B" w14:paraId="3242AF57" w14:textId="77777777">
        <w:tc>
          <w:tcPr>
            <w:tcW w:w="2263" w:type="dxa"/>
            <w:shd w:val="clear" w:color="auto" w:fill="E6E6E6"/>
            <w:vAlign w:val="center"/>
          </w:tcPr>
          <w:p w14:paraId="73647628" w14:textId="77777777" w:rsidR="00216A8B" w:rsidRDefault="003A1549">
            <w:r>
              <w:t>标准依据</w:t>
            </w:r>
          </w:p>
        </w:tc>
        <w:tc>
          <w:tcPr>
            <w:tcW w:w="3534" w:type="dxa"/>
            <w:vAlign w:val="center"/>
          </w:tcPr>
          <w:p w14:paraId="7015CB93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</w:t>
            </w:r>
            <w:r>
              <w:lastRenderedPageBreak/>
              <w:t>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0F2FA7BD" w14:textId="77777777" w:rsidR="00216A8B" w:rsidRDefault="003A1549">
            <w:r>
              <w:lastRenderedPageBreak/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</w:t>
            </w:r>
            <w:r>
              <w:lastRenderedPageBreak/>
              <w:t>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216A8B" w14:paraId="5CD7D06A" w14:textId="77777777">
        <w:tc>
          <w:tcPr>
            <w:tcW w:w="2263" w:type="dxa"/>
            <w:shd w:val="clear" w:color="auto" w:fill="E6E6E6"/>
            <w:vAlign w:val="center"/>
          </w:tcPr>
          <w:p w14:paraId="434D607E" w14:textId="77777777" w:rsidR="00216A8B" w:rsidRDefault="003A1549">
            <w:r>
              <w:lastRenderedPageBreak/>
              <w:t>标准要求</w:t>
            </w:r>
          </w:p>
        </w:tc>
        <w:tc>
          <w:tcPr>
            <w:tcW w:w="3534" w:type="dxa"/>
            <w:vAlign w:val="center"/>
          </w:tcPr>
          <w:p w14:paraId="0A7B8AFB" w14:textId="77777777" w:rsidR="00216A8B" w:rsidRDefault="003A1549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408F846B" w14:textId="77777777" w:rsidR="00216A8B" w:rsidRDefault="003A1549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216A8B" w14:paraId="58E72849" w14:textId="77777777">
        <w:tc>
          <w:tcPr>
            <w:tcW w:w="2263" w:type="dxa"/>
            <w:shd w:val="clear" w:color="auto" w:fill="E6E6E6"/>
            <w:vAlign w:val="center"/>
          </w:tcPr>
          <w:p w14:paraId="5E6360A7" w14:textId="77777777" w:rsidR="00216A8B" w:rsidRDefault="003A1549">
            <w:r>
              <w:t>结论</w:t>
            </w:r>
          </w:p>
        </w:tc>
        <w:tc>
          <w:tcPr>
            <w:tcW w:w="3534" w:type="dxa"/>
            <w:vAlign w:val="center"/>
          </w:tcPr>
          <w:p w14:paraId="257FC0F5" w14:textId="77777777" w:rsidR="00216A8B" w:rsidRDefault="003A1549">
            <w:r>
              <w:t>－</w:t>
            </w:r>
          </w:p>
        </w:tc>
        <w:tc>
          <w:tcPr>
            <w:tcW w:w="3534" w:type="dxa"/>
            <w:vAlign w:val="center"/>
          </w:tcPr>
          <w:p w14:paraId="311A4C20" w14:textId="77777777" w:rsidR="00216A8B" w:rsidRDefault="003A1549">
            <w:r>
              <w:t>－</w:t>
            </w:r>
          </w:p>
        </w:tc>
      </w:tr>
    </w:tbl>
    <w:p w14:paraId="37016F5B" w14:textId="77777777" w:rsidR="00216A8B" w:rsidRDefault="003A1549">
      <w:pPr>
        <w:pStyle w:val="2"/>
        <w:widowControl w:val="0"/>
        <w:rPr>
          <w:kern w:val="2"/>
        </w:rPr>
      </w:pPr>
      <w:bookmarkStart w:id="66" w:name="_Toc60478879"/>
      <w:r>
        <w:rPr>
          <w:kern w:val="2"/>
        </w:rPr>
        <w:t>外门气密性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16A8B" w14:paraId="1FBCF5DF" w14:textId="77777777">
        <w:tc>
          <w:tcPr>
            <w:tcW w:w="2263" w:type="dxa"/>
            <w:shd w:val="clear" w:color="auto" w:fill="E6E6E6"/>
            <w:vAlign w:val="center"/>
          </w:tcPr>
          <w:p w14:paraId="4D19D30B" w14:textId="77777777" w:rsidR="00216A8B" w:rsidRDefault="003A1549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2C236CB" w14:textId="77777777" w:rsidR="00216A8B" w:rsidRDefault="003A1549">
            <w:r>
              <w:t>－</w:t>
            </w:r>
          </w:p>
        </w:tc>
      </w:tr>
      <w:tr w:rsidR="00216A8B" w14:paraId="364FB8E5" w14:textId="77777777">
        <w:tc>
          <w:tcPr>
            <w:tcW w:w="2263" w:type="dxa"/>
            <w:shd w:val="clear" w:color="auto" w:fill="E6E6E6"/>
            <w:vAlign w:val="center"/>
          </w:tcPr>
          <w:p w14:paraId="2F3123AF" w14:textId="77777777" w:rsidR="00216A8B" w:rsidRDefault="003A1549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0B32C8D8" w14:textId="77777777" w:rsidR="00216A8B" w:rsidRDefault="00216A8B"/>
        </w:tc>
      </w:tr>
      <w:tr w:rsidR="00216A8B" w14:paraId="1B4A8A7E" w14:textId="77777777">
        <w:tc>
          <w:tcPr>
            <w:tcW w:w="2263" w:type="dxa"/>
            <w:shd w:val="clear" w:color="auto" w:fill="E6E6E6"/>
            <w:vAlign w:val="center"/>
          </w:tcPr>
          <w:p w14:paraId="2B750C66" w14:textId="77777777" w:rsidR="00216A8B" w:rsidRDefault="003A1549">
            <w:r>
              <w:t>标准依据</w:t>
            </w:r>
          </w:p>
        </w:tc>
        <w:tc>
          <w:tcPr>
            <w:tcW w:w="7069" w:type="dxa"/>
            <w:vAlign w:val="center"/>
          </w:tcPr>
          <w:p w14:paraId="44696B6A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216A8B" w14:paraId="78484EB6" w14:textId="77777777">
        <w:tc>
          <w:tcPr>
            <w:tcW w:w="2263" w:type="dxa"/>
            <w:shd w:val="clear" w:color="auto" w:fill="E6E6E6"/>
            <w:vAlign w:val="center"/>
          </w:tcPr>
          <w:p w14:paraId="15AFB41B" w14:textId="77777777" w:rsidR="00216A8B" w:rsidRDefault="003A1549">
            <w:r>
              <w:t>标准要求</w:t>
            </w:r>
          </w:p>
        </w:tc>
        <w:tc>
          <w:tcPr>
            <w:tcW w:w="7069" w:type="dxa"/>
            <w:vAlign w:val="center"/>
          </w:tcPr>
          <w:p w14:paraId="109D295B" w14:textId="77777777" w:rsidR="00216A8B" w:rsidRDefault="003A1549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216A8B" w14:paraId="685A60EC" w14:textId="77777777">
        <w:tc>
          <w:tcPr>
            <w:tcW w:w="2263" w:type="dxa"/>
            <w:shd w:val="clear" w:color="auto" w:fill="E6E6E6"/>
            <w:vAlign w:val="center"/>
          </w:tcPr>
          <w:p w14:paraId="0900A756" w14:textId="77777777" w:rsidR="00216A8B" w:rsidRDefault="003A1549">
            <w:r>
              <w:t>结论</w:t>
            </w:r>
          </w:p>
        </w:tc>
        <w:tc>
          <w:tcPr>
            <w:tcW w:w="7069" w:type="dxa"/>
            <w:vAlign w:val="center"/>
          </w:tcPr>
          <w:p w14:paraId="79205499" w14:textId="77777777" w:rsidR="00216A8B" w:rsidRDefault="003A1549">
            <w:r>
              <w:t>－</w:t>
            </w:r>
          </w:p>
        </w:tc>
      </w:tr>
    </w:tbl>
    <w:p w14:paraId="6E453AF0" w14:textId="77777777" w:rsidR="00216A8B" w:rsidRDefault="003A1549">
      <w:pPr>
        <w:pStyle w:val="2"/>
        <w:widowControl w:val="0"/>
        <w:rPr>
          <w:kern w:val="2"/>
        </w:rPr>
      </w:pPr>
      <w:bookmarkStart w:id="67" w:name="_Toc60478880"/>
      <w:r>
        <w:rPr>
          <w:kern w:val="2"/>
        </w:rPr>
        <w:t>幕墙气密性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16A8B" w14:paraId="5ED428FE" w14:textId="77777777">
        <w:tc>
          <w:tcPr>
            <w:tcW w:w="2263" w:type="dxa"/>
            <w:shd w:val="clear" w:color="auto" w:fill="E6E6E6"/>
            <w:vAlign w:val="center"/>
          </w:tcPr>
          <w:p w14:paraId="70F2F708" w14:textId="77777777" w:rsidR="00216A8B" w:rsidRDefault="003A1549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3FBD2D6" w14:textId="77777777" w:rsidR="00216A8B" w:rsidRDefault="003A1549">
            <w:r>
              <w:t>－</w:t>
            </w:r>
          </w:p>
        </w:tc>
      </w:tr>
      <w:tr w:rsidR="00216A8B" w14:paraId="75E90D71" w14:textId="77777777">
        <w:tc>
          <w:tcPr>
            <w:tcW w:w="2263" w:type="dxa"/>
            <w:shd w:val="clear" w:color="auto" w:fill="E6E6E6"/>
            <w:vAlign w:val="center"/>
          </w:tcPr>
          <w:p w14:paraId="0C357C88" w14:textId="77777777" w:rsidR="00216A8B" w:rsidRDefault="003A1549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7AF7223A" w14:textId="77777777" w:rsidR="00216A8B" w:rsidRDefault="00216A8B"/>
        </w:tc>
      </w:tr>
      <w:tr w:rsidR="00216A8B" w14:paraId="26E319B8" w14:textId="77777777">
        <w:tc>
          <w:tcPr>
            <w:tcW w:w="2263" w:type="dxa"/>
            <w:shd w:val="clear" w:color="auto" w:fill="E6E6E6"/>
            <w:vAlign w:val="center"/>
          </w:tcPr>
          <w:p w14:paraId="08B5AA5B" w14:textId="77777777" w:rsidR="00216A8B" w:rsidRDefault="003A1549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3C5513BD" w14:textId="77777777" w:rsidR="00216A8B" w:rsidRDefault="003A1549">
            <w:r>
              <w:t>无</w:t>
            </w:r>
          </w:p>
        </w:tc>
      </w:tr>
      <w:tr w:rsidR="00216A8B" w14:paraId="24169DEF" w14:textId="77777777">
        <w:tc>
          <w:tcPr>
            <w:tcW w:w="2263" w:type="dxa"/>
            <w:shd w:val="clear" w:color="auto" w:fill="E6E6E6"/>
            <w:vAlign w:val="center"/>
          </w:tcPr>
          <w:p w14:paraId="715E7C6F" w14:textId="77777777" w:rsidR="00216A8B" w:rsidRDefault="003A1549">
            <w:r>
              <w:t>标准依据</w:t>
            </w:r>
          </w:p>
        </w:tc>
        <w:tc>
          <w:tcPr>
            <w:tcW w:w="7069" w:type="dxa"/>
            <w:vAlign w:val="center"/>
          </w:tcPr>
          <w:p w14:paraId="50D8B14C" w14:textId="77777777" w:rsidR="00216A8B" w:rsidRDefault="003A1549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216A8B" w14:paraId="01123C92" w14:textId="77777777">
        <w:tc>
          <w:tcPr>
            <w:tcW w:w="2263" w:type="dxa"/>
            <w:shd w:val="clear" w:color="auto" w:fill="E6E6E6"/>
            <w:vAlign w:val="center"/>
          </w:tcPr>
          <w:p w14:paraId="12B58DD4" w14:textId="77777777" w:rsidR="00216A8B" w:rsidRDefault="003A1549">
            <w:r>
              <w:t>标准要求</w:t>
            </w:r>
          </w:p>
        </w:tc>
        <w:tc>
          <w:tcPr>
            <w:tcW w:w="7069" w:type="dxa"/>
            <w:vAlign w:val="center"/>
          </w:tcPr>
          <w:p w14:paraId="5A0EB3BD" w14:textId="77777777" w:rsidR="00216A8B" w:rsidRDefault="003A1549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216A8B" w14:paraId="15563124" w14:textId="77777777">
        <w:tc>
          <w:tcPr>
            <w:tcW w:w="2263" w:type="dxa"/>
            <w:shd w:val="clear" w:color="auto" w:fill="E6E6E6"/>
            <w:vAlign w:val="center"/>
          </w:tcPr>
          <w:p w14:paraId="33AA5786" w14:textId="77777777" w:rsidR="00216A8B" w:rsidRDefault="003A1549">
            <w:r>
              <w:t>结论</w:t>
            </w:r>
          </w:p>
        </w:tc>
        <w:tc>
          <w:tcPr>
            <w:tcW w:w="7069" w:type="dxa"/>
            <w:vAlign w:val="center"/>
          </w:tcPr>
          <w:p w14:paraId="28EC8926" w14:textId="77777777" w:rsidR="00216A8B" w:rsidRDefault="003A1549">
            <w:r>
              <w:t>－</w:t>
            </w:r>
          </w:p>
        </w:tc>
      </w:tr>
    </w:tbl>
    <w:p w14:paraId="26A7E1FF" w14:textId="77777777" w:rsidR="00216A8B" w:rsidRDefault="003A1549">
      <w:pPr>
        <w:pStyle w:val="2"/>
        <w:widowControl w:val="0"/>
        <w:rPr>
          <w:kern w:val="2"/>
        </w:rPr>
      </w:pPr>
      <w:bookmarkStart w:id="68" w:name="_Toc60478881"/>
      <w:r>
        <w:rPr>
          <w:kern w:val="2"/>
        </w:rPr>
        <w:t>规定性指标检查结论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216A8B" w14:paraId="18EBC759" w14:textId="77777777">
        <w:tc>
          <w:tcPr>
            <w:tcW w:w="1131" w:type="dxa"/>
            <w:shd w:val="clear" w:color="auto" w:fill="E6E6E6"/>
            <w:vAlign w:val="center"/>
          </w:tcPr>
          <w:p w14:paraId="1195C067" w14:textId="77777777" w:rsidR="00216A8B" w:rsidRDefault="003A1549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902F98F" w14:textId="77777777" w:rsidR="00216A8B" w:rsidRDefault="003A1549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22CC5BE" w14:textId="77777777" w:rsidR="00216A8B" w:rsidRDefault="003A1549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4AAAE3A3" w14:textId="77777777" w:rsidR="00216A8B" w:rsidRDefault="003A1549">
            <w:pPr>
              <w:jc w:val="center"/>
            </w:pPr>
            <w:r>
              <w:t>可否性能权衡</w:t>
            </w:r>
          </w:p>
        </w:tc>
      </w:tr>
      <w:tr w:rsidR="00216A8B" w14:paraId="5C39985D" w14:textId="77777777">
        <w:tc>
          <w:tcPr>
            <w:tcW w:w="1131" w:type="dxa"/>
            <w:vAlign w:val="center"/>
          </w:tcPr>
          <w:p w14:paraId="284B60B9" w14:textId="77777777" w:rsidR="00216A8B" w:rsidRDefault="003A1549">
            <w:r>
              <w:t>1</w:t>
            </w:r>
          </w:p>
        </w:tc>
        <w:tc>
          <w:tcPr>
            <w:tcW w:w="4069" w:type="dxa"/>
            <w:vAlign w:val="center"/>
          </w:tcPr>
          <w:p w14:paraId="6ECA664E" w14:textId="77777777" w:rsidR="00216A8B" w:rsidRDefault="003A1549">
            <w:r>
              <w:t>体形系数</w:t>
            </w:r>
          </w:p>
        </w:tc>
        <w:tc>
          <w:tcPr>
            <w:tcW w:w="1415" w:type="dxa"/>
            <w:vAlign w:val="center"/>
          </w:tcPr>
          <w:p w14:paraId="65C3BB04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20EA6BE3" w14:textId="77777777" w:rsidR="00216A8B" w:rsidRDefault="00216A8B"/>
        </w:tc>
      </w:tr>
      <w:tr w:rsidR="00216A8B" w14:paraId="31EAA557" w14:textId="77777777">
        <w:tc>
          <w:tcPr>
            <w:tcW w:w="1131" w:type="dxa"/>
            <w:vAlign w:val="center"/>
          </w:tcPr>
          <w:p w14:paraId="28970AC4" w14:textId="77777777" w:rsidR="00216A8B" w:rsidRDefault="003A1549">
            <w:r>
              <w:t>2</w:t>
            </w:r>
          </w:p>
        </w:tc>
        <w:tc>
          <w:tcPr>
            <w:tcW w:w="4069" w:type="dxa"/>
            <w:vAlign w:val="center"/>
          </w:tcPr>
          <w:p w14:paraId="4584D905" w14:textId="77777777" w:rsidR="00216A8B" w:rsidRDefault="003A1549">
            <w:r>
              <w:t>窗墙比</w:t>
            </w:r>
          </w:p>
        </w:tc>
        <w:tc>
          <w:tcPr>
            <w:tcW w:w="1415" w:type="dxa"/>
            <w:vAlign w:val="center"/>
          </w:tcPr>
          <w:p w14:paraId="14866A2A" w14:textId="77777777" w:rsidR="00216A8B" w:rsidRDefault="003A1549">
            <w:r>
              <w:t>适宜</w:t>
            </w:r>
          </w:p>
        </w:tc>
        <w:tc>
          <w:tcPr>
            <w:tcW w:w="2716" w:type="dxa"/>
            <w:vAlign w:val="center"/>
          </w:tcPr>
          <w:p w14:paraId="03A37C77" w14:textId="77777777" w:rsidR="00216A8B" w:rsidRDefault="00216A8B"/>
        </w:tc>
      </w:tr>
      <w:tr w:rsidR="00216A8B" w14:paraId="297091E1" w14:textId="77777777">
        <w:tc>
          <w:tcPr>
            <w:tcW w:w="1131" w:type="dxa"/>
            <w:vAlign w:val="center"/>
          </w:tcPr>
          <w:p w14:paraId="11D5D8B8" w14:textId="77777777" w:rsidR="00216A8B" w:rsidRDefault="003A1549">
            <w:r>
              <w:t>3</w:t>
            </w:r>
          </w:p>
        </w:tc>
        <w:tc>
          <w:tcPr>
            <w:tcW w:w="4069" w:type="dxa"/>
            <w:vAlign w:val="center"/>
          </w:tcPr>
          <w:p w14:paraId="53E7C3B7" w14:textId="77777777" w:rsidR="00216A8B" w:rsidRDefault="003A1549">
            <w:r>
              <w:t>可见光透射比</w:t>
            </w:r>
          </w:p>
        </w:tc>
        <w:tc>
          <w:tcPr>
            <w:tcW w:w="1415" w:type="dxa"/>
            <w:vAlign w:val="center"/>
          </w:tcPr>
          <w:p w14:paraId="7D4C1825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6B474D62" w14:textId="77777777" w:rsidR="00216A8B" w:rsidRDefault="00216A8B"/>
        </w:tc>
      </w:tr>
      <w:tr w:rsidR="00216A8B" w14:paraId="7D0861DC" w14:textId="77777777">
        <w:tc>
          <w:tcPr>
            <w:tcW w:w="1131" w:type="dxa"/>
            <w:vAlign w:val="center"/>
          </w:tcPr>
          <w:p w14:paraId="5E992028" w14:textId="77777777" w:rsidR="00216A8B" w:rsidRDefault="003A1549">
            <w:r>
              <w:t>4</w:t>
            </w:r>
          </w:p>
        </w:tc>
        <w:tc>
          <w:tcPr>
            <w:tcW w:w="4069" w:type="dxa"/>
            <w:vAlign w:val="center"/>
          </w:tcPr>
          <w:p w14:paraId="337379F2" w14:textId="77777777" w:rsidR="00216A8B" w:rsidRDefault="003A1549">
            <w:r>
              <w:t>天窗屋顶比</w:t>
            </w:r>
          </w:p>
        </w:tc>
        <w:tc>
          <w:tcPr>
            <w:tcW w:w="1415" w:type="dxa"/>
            <w:vAlign w:val="center"/>
          </w:tcPr>
          <w:p w14:paraId="701A0377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3103E22B" w14:textId="77777777" w:rsidR="00216A8B" w:rsidRDefault="00216A8B"/>
        </w:tc>
      </w:tr>
      <w:tr w:rsidR="00216A8B" w14:paraId="2844A025" w14:textId="77777777">
        <w:tc>
          <w:tcPr>
            <w:tcW w:w="1131" w:type="dxa"/>
            <w:vAlign w:val="center"/>
          </w:tcPr>
          <w:p w14:paraId="459F37BF" w14:textId="77777777" w:rsidR="00216A8B" w:rsidRDefault="003A1549">
            <w:r>
              <w:t>5</w:t>
            </w:r>
          </w:p>
        </w:tc>
        <w:tc>
          <w:tcPr>
            <w:tcW w:w="4069" w:type="dxa"/>
            <w:vAlign w:val="center"/>
          </w:tcPr>
          <w:p w14:paraId="082A79ED" w14:textId="77777777" w:rsidR="00216A8B" w:rsidRDefault="003A1549">
            <w:r>
              <w:t>天窗类型</w:t>
            </w:r>
          </w:p>
        </w:tc>
        <w:tc>
          <w:tcPr>
            <w:tcW w:w="1415" w:type="dxa"/>
            <w:vAlign w:val="center"/>
          </w:tcPr>
          <w:p w14:paraId="60941CE9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2D26101B" w14:textId="77777777" w:rsidR="00216A8B" w:rsidRDefault="00216A8B"/>
        </w:tc>
      </w:tr>
      <w:tr w:rsidR="00216A8B" w14:paraId="6919D951" w14:textId="77777777">
        <w:tc>
          <w:tcPr>
            <w:tcW w:w="1131" w:type="dxa"/>
            <w:vAlign w:val="center"/>
          </w:tcPr>
          <w:p w14:paraId="6BC07817" w14:textId="77777777" w:rsidR="00216A8B" w:rsidRDefault="003A1549">
            <w:r>
              <w:t>6</w:t>
            </w:r>
          </w:p>
        </w:tc>
        <w:tc>
          <w:tcPr>
            <w:tcW w:w="4069" w:type="dxa"/>
            <w:vAlign w:val="center"/>
          </w:tcPr>
          <w:p w14:paraId="51CC0397" w14:textId="77777777" w:rsidR="00216A8B" w:rsidRDefault="003A1549">
            <w:r>
              <w:t>屋顶构造</w:t>
            </w:r>
          </w:p>
        </w:tc>
        <w:tc>
          <w:tcPr>
            <w:tcW w:w="1415" w:type="dxa"/>
            <w:vAlign w:val="center"/>
          </w:tcPr>
          <w:p w14:paraId="1AB28DCD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4EF6B20F" w14:textId="77777777" w:rsidR="00216A8B" w:rsidRDefault="00216A8B"/>
        </w:tc>
      </w:tr>
      <w:tr w:rsidR="00216A8B" w14:paraId="415CEF02" w14:textId="77777777">
        <w:tc>
          <w:tcPr>
            <w:tcW w:w="1131" w:type="dxa"/>
            <w:vAlign w:val="center"/>
          </w:tcPr>
          <w:p w14:paraId="1FB2D989" w14:textId="77777777" w:rsidR="00216A8B" w:rsidRDefault="003A1549">
            <w:r>
              <w:t>7</w:t>
            </w:r>
          </w:p>
        </w:tc>
        <w:tc>
          <w:tcPr>
            <w:tcW w:w="4069" w:type="dxa"/>
            <w:vAlign w:val="center"/>
          </w:tcPr>
          <w:p w14:paraId="2B501FD5" w14:textId="77777777" w:rsidR="00216A8B" w:rsidRDefault="003A1549">
            <w:r>
              <w:t>外墙构造</w:t>
            </w:r>
          </w:p>
        </w:tc>
        <w:tc>
          <w:tcPr>
            <w:tcW w:w="1415" w:type="dxa"/>
            <w:vAlign w:val="center"/>
          </w:tcPr>
          <w:p w14:paraId="3BE1F7A9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66E6DA98" w14:textId="77777777" w:rsidR="00216A8B" w:rsidRDefault="00216A8B"/>
        </w:tc>
      </w:tr>
      <w:tr w:rsidR="00216A8B" w14:paraId="4B7BD9FE" w14:textId="77777777">
        <w:tc>
          <w:tcPr>
            <w:tcW w:w="1131" w:type="dxa"/>
            <w:vAlign w:val="center"/>
          </w:tcPr>
          <w:p w14:paraId="2549E7E2" w14:textId="77777777" w:rsidR="00216A8B" w:rsidRDefault="003A1549">
            <w:r>
              <w:t>8</w:t>
            </w:r>
          </w:p>
        </w:tc>
        <w:tc>
          <w:tcPr>
            <w:tcW w:w="4069" w:type="dxa"/>
            <w:vAlign w:val="center"/>
          </w:tcPr>
          <w:p w14:paraId="1F519FDF" w14:textId="77777777" w:rsidR="00216A8B" w:rsidRDefault="003A1549">
            <w:r>
              <w:t>外窗热工</w:t>
            </w:r>
          </w:p>
        </w:tc>
        <w:tc>
          <w:tcPr>
            <w:tcW w:w="1415" w:type="dxa"/>
            <w:vAlign w:val="center"/>
          </w:tcPr>
          <w:p w14:paraId="196EEE87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4FC17394" w14:textId="77777777" w:rsidR="00216A8B" w:rsidRDefault="00216A8B"/>
        </w:tc>
      </w:tr>
      <w:tr w:rsidR="00216A8B" w14:paraId="6FC5C847" w14:textId="77777777">
        <w:tc>
          <w:tcPr>
            <w:tcW w:w="1131" w:type="dxa"/>
            <w:vAlign w:val="center"/>
          </w:tcPr>
          <w:p w14:paraId="6966CE52" w14:textId="77777777" w:rsidR="00216A8B" w:rsidRDefault="003A1549">
            <w:r>
              <w:t>9</w:t>
            </w:r>
          </w:p>
        </w:tc>
        <w:tc>
          <w:tcPr>
            <w:tcW w:w="4069" w:type="dxa"/>
            <w:vAlign w:val="center"/>
          </w:tcPr>
          <w:p w14:paraId="280612F5" w14:textId="77777777" w:rsidR="00216A8B" w:rsidRDefault="003A1549">
            <w:r>
              <w:t>周边地面构造</w:t>
            </w:r>
          </w:p>
        </w:tc>
        <w:tc>
          <w:tcPr>
            <w:tcW w:w="1415" w:type="dxa"/>
            <w:vAlign w:val="center"/>
          </w:tcPr>
          <w:p w14:paraId="0C11FB74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28E83854" w14:textId="77777777" w:rsidR="00216A8B" w:rsidRDefault="00216A8B"/>
        </w:tc>
      </w:tr>
      <w:tr w:rsidR="00216A8B" w14:paraId="1A5952A0" w14:textId="77777777">
        <w:tc>
          <w:tcPr>
            <w:tcW w:w="1131" w:type="dxa"/>
            <w:vAlign w:val="center"/>
          </w:tcPr>
          <w:p w14:paraId="11A13CDD" w14:textId="77777777" w:rsidR="00216A8B" w:rsidRDefault="003A1549">
            <w:r>
              <w:t>10</w:t>
            </w:r>
          </w:p>
        </w:tc>
        <w:tc>
          <w:tcPr>
            <w:tcW w:w="4069" w:type="dxa"/>
            <w:vAlign w:val="center"/>
          </w:tcPr>
          <w:p w14:paraId="71A8A181" w14:textId="77777777" w:rsidR="00216A8B" w:rsidRDefault="003A1549">
            <w:r>
              <w:t>有效通风换气面积</w:t>
            </w:r>
          </w:p>
        </w:tc>
        <w:tc>
          <w:tcPr>
            <w:tcW w:w="1415" w:type="dxa"/>
            <w:vAlign w:val="center"/>
          </w:tcPr>
          <w:p w14:paraId="6D48CD0B" w14:textId="77777777" w:rsidR="00216A8B" w:rsidRDefault="003A1549">
            <w:r>
              <w:t>适宜</w:t>
            </w:r>
          </w:p>
        </w:tc>
        <w:tc>
          <w:tcPr>
            <w:tcW w:w="2716" w:type="dxa"/>
            <w:vAlign w:val="center"/>
          </w:tcPr>
          <w:p w14:paraId="1CEF1084" w14:textId="77777777" w:rsidR="00216A8B" w:rsidRDefault="00216A8B"/>
        </w:tc>
      </w:tr>
      <w:tr w:rsidR="00216A8B" w14:paraId="1CCF12C1" w14:textId="77777777">
        <w:tc>
          <w:tcPr>
            <w:tcW w:w="1131" w:type="dxa"/>
            <w:vAlign w:val="center"/>
          </w:tcPr>
          <w:p w14:paraId="6FC38037" w14:textId="77777777" w:rsidR="00216A8B" w:rsidRDefault="003A1549">
            <w:r>
              <w:lastRenderedPageBreak/>
              <w:t>11</w:t>
            </w:r>
          </w:p>
        </w:tc>
        <w:tc>
          <w:tcPr>
            <w:tcW w:w="4069" w:type="dxa"/>
            <w:vAlign w:val="center"/>
          </w:tcPr>
          <w:p w14:paraId="3A1AB1BF" w14:textId="77777777" w:rsidR="00216A8B" w:rsidRDefault="003A1549">
            <w:r>
              <w:t>非中空窗面积比</w:t>
            </w:r>
          </w:p>
        </w:tc>
        <w:tc>
          <w:tcPr>
            <w:tcW w:w="1415" w:type="dxa"/>
            <w:vAlign w:val="center"/>
          </w:tcPr>
          <w:p w14:paraId="2D21B84A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01A7C8CD" w14:textId="77777777" w:rsidR="00216A8B" w:rsidRDefault="00216A8B"/>
        </w:tc>
      </w:tr>
      <w:tr w:rsidR="00216A8B" w14:paraId="48E2FE89" w14:textId="77777777">
        <w:tc>
          <w:tcPr>
            <w:tcW w:w="1131" w:type="dxa"/>
            <w:vAlign w:val="center"/>
          </w:tcPr>
          <w:p w14:paraId="4F0F2505" w14:textId="77777777" w:rsidR="00216A8B" w:rsidRDefault="003A1549">
            <w:r>
              <w:t>12</w:t>
            </w:r>
          </w:p>
        </w:tc>
        <w:tc>
          <w:tcPr>
            <w:tcW w:w="4069" w:type="dxa"/>
            <w:vAlign w:val="center"/>
          </w:tcPr>
          <w:p w14:paraId="130C0AEC" w14:textId="77777777" w:rsidR="00216A8B" w:rsidRDefault="003A1549">
            <w:r>
              <w:t>外窗气密性</w:t>
            </w:r>
          </w:p>
        </w:tc>
        <w:tc>
          <w:tcPr>
            <w:tcW w:w="1415" w:type="dxa"/>
            <w:vAlign w:val="center"/>
          </w:tcPr>
          <w:p w14:paraId="500BB04A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6B76D555" w14:textId="77777777" w:rsidR="00216A8B" w:rsidRDefault="00216A8B"/>
        </w:tc>
      </w:tr>
      <w:tr w:rsidR="00216A8B" w14:paraId="6611E192" w14:textId="77777777">
        <w:tc>
          <w:tcPr>
            <w:tcW w:w="1131" w:type="dxa"/>
            <w:vAlign w:val="center"/>
          </w:tcPr>
          <w:p w14:paraId="474BB3E6" w14:textId="77777777" w:rsidR="00216A8B" w:rsidRDefault="003A1549">
            <w:r>
              <w:t>13</w:t>
            </w:r>
          </w:p>
        </w:tc>
        <w:tc>
          <w:tcPr>
            <w:tcW w:w="4069" w:type="dxa"/>
            <w:vAlign w:val="center"/>
          </w:tcPr>
          <w:p w14:paraId="3E414822" w14:textId="77777777" w:rsidR="00216A8B" w:rsidRDefault="003A1549">
            <w:r>
              <w:t>外门气密性</w:t>
            </w:r>
          </w:p>
        </w:tc>
        <w:tc>
          <w:tcPr>
            <w:tcW w:w="1415" w:type="dxa"/>
            <w:vAlign w:val="center"/>
          </w:tcPr>
          <w:p w14:paraId="6979286D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6810C2E6" w14:textId="77777777" w:rsidR="00216A8B" w:rsidRDefault="00216A8B"/>
        </w:tc>
      </w:tr>
      <w:tr w:rsidR="00216A8B" w14:paraId="0716C9E5" w14:textId="77777777">
        <w:tc>
          <w:tcPr>
            <w:tcW w:w="1131" w:type="dxa"/>
            <w:vAlign w:val="center"/>
          </w:tcPr>
          <w:p w14:paraId="57078D15" w14:textId="77777777" w:rsidR="00216A8B" w:rsidRDefault="003A1549">
            <w:r>
              <w:t>14</w:t>
            </w:r>
          </w:p>
        </w:tc>
        <w:tc>
          <w:tcPr>
            <w:tcW w:w="4069" w:type="dxa"/>
            <w:vAlign w:val="center"/>
          </w:tcPr>
          <w:p w14:paraId="57BC3FCF" w14:textId="77777777" w:rsidR="00216A8B" w:rsidRDefault="003A1549">
            <w:r>
              <w:t>幕墙气密性</w:t>
            </w:r>
          </w:p>
        </w:tc>
        <w:tc>
          <w:tcPr>
            <w:tcW w:w="1415" w:type="dxa"/>
            <w:vAlign w:val="center"/>
          </w:tcPr>
          <w:p w14:paraId="6BE8D897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5ECA0460" w14:textId="77777777" w:rsidR="00216A8B" w:rsidRDefault="00216A8B"/>
        </w:tc>
      </w:tr>
      <w:tr w:rsidR="00216A8B" w14:paraId="586EE115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04C02B4" w14:textId="77777777" w:rsidR="00216A8B" w:rsidRDefault="003A1549">
            <w:r>
              <w:t>结论</w:t>
            </w:r>
          </w:p>
        </w:tc>
        <w:tc>
          <w:tcPr>
            <w:tcW w:w="1415" w:type="dxa"/>
            <w:vAlign w:val="center"/>
          </w:tcPr>
          <w:p w14:paraId="4F1062D2" w14:textId="77777777" w:rsidR="00216A8B" w:rsidRDefault="003A1549">
            <w:r>
              <w:t>满足</w:t>
            </w:r>
          </w:p>
        </w:tc>
        <w:tc>
          <w:tcPr>
            <w:tcW w:w="2716" w:type="dxa"/>
            <w:vAlign w:val="center"/>
          </w:tcPr>
          <w:p w14:paraId="42ABEB4E" w14:textId="77777777" w:rsidR="00216A8B" w:rsidRDefault="00216A8B"/>
        </w:tc>
      </w:tr>
    </w:tbl>
    <w:p w14:paraId="30BDC2FD" w14:textId="77777777" w:rsidR="00216A8B" w:rsidRDefault="00216A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EE2E03" w14:textId="77777777" w:rsidR="00216A8B" w:rsidRDefault="003A1549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14:paraId="1E681B95" w14:textId="77777777" w:rsidR="00216A8B" w:rsidRDefault="00216A8B"/>
    <w:sectPr w:rsidR="00216A8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4F30" w14:textId="77777777" w:rsidR="008C2555" w:rsidRDefault="008C2555" w:rsidP="00203A7D">
      <w:r>
        <w:separator/>
      </w:r>
    </w:p>
  </w:endnote>
  <w:endnote w:type="continuationSeparator" w:id="0">
    <w:p w14:paraId="5C4DDEE6" w14:textId="77777777" w:rsidR="008C2555" w:rsidRDefault="008C255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5F5A72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1D957D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4914F" w14:textId="77777777" w:rsidR="008C2555" w:rsidRDefault="008C2555" w:rsidP="00203A7D">
      <w:r>
        <w:separator/>
      </w:r>
    </w:p>
  </w:footnote>
  <w:footnote w:type="continuationSeparator" w:id="0">
    <w:p w14:paraId="4A48D5DA" w14:textId="77777777" w:rsidR="008C2555" w:rsidRDefault="008C255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6C537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6FAF6ABB" wp14:editId="379E807E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53514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4C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6A8B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1549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0A51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C2555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E7B4C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6B445A7"/>
  <w15:chartTrackingRefBased/>
  <w15:docId w15:val="{32813FD4-366B-41A8-9A45-74D07B8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1</TotalTime>
  <Pages>17</Pages>
  <Words>2029</Words>
  <Characters>11570</Characters>
  <Application>Microsoft Office Word</Application>
  <DocSecurity>0</DocSecurity>
  <Lines>96</Lines>
  <Paragraphs>27</Paragraphs>
  <ScaleCrop>false</ScaleCrop>
  <Company>ths</Company>
  <LinksUpToDate>false</LinksUpToDate>
  <CharactersWithSpaces>13572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徐 帅帅</cp:lastModifiedBy>
  <cp:revision>2</cp:revision>
  <cp:lastPrinted>1899-12-31T16:00:00Z</cp:lastPrinted>
  <dcterms:created xsi:type="dcterms:W3CDTF">2021-01-02T03:20:00Z</dcterms:created>
  <dcterms:modified xsi:type="dcterms:W3CDTF">2021-03-01T12:04:00Z</dcterms:modified>
</cp:coreProperties>
</file>