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909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442C5337" w14:textId="795F060E" w:rsidR="00D40158" w:rsidRPr="00A22524" w:rsidRDefault="00E64AE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敬老院二号楼</w:t>
      </w:r>
    </w:p>
    <w:p w14:paraId="738134B4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3ECFC16C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33C1298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2A21A3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0492D25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FD3ED3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0405D55" w14:textId="37C00C3D" w:rsidR="00D40158" w:rsidRPr="00D40158" w:rsidRDefault="00E64AEB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二号楼</w:t>
            </w:r>
          </w:p>
        </w:tc>
      </w:tr>
      <w:tr w:rsidR="00D40158" w:rsidRPr="00D40158" w14:paraId="4CD4615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559E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BA582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D40158" w:rsidRPr="00D40158" w14:paraId="33A438F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A69DD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50248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D40158" w:rsidRPr="00D40158" w14:paraId="05232C9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29DC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6F94D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D40158" w:rsidRPr="00D40158" w14:paraId="59A7C28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73862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7EEA7C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B771D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DDABB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A10CDE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7C7C7E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96AF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0CD1C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3E1A58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64CC80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AA1951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bookmarkStart w:id="4" w:name="报告日期"/>
            <w:bookmarkEnd w:id="4"/>
          </w:p>
        </w:tc>
      </w:tr>
    </w:tbl>
    <w:p w14:paraId="72988795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609640E9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0CC0BED1" wp14:editId="59651178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7F450621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8CA167D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60917E0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E5B7D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6"/>
          </w:p>
        </w:tc>
      </w:tr>
      <w:tr w:rsidR="00D40158" w:rsidRPr="00D40158" w14:paraId="41F68F89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CD5E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0A3AB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7"/>
          </w:p>
        </w:tc>
      </w:tr>
      <w:tr w:rsidR="000D77BD" w:rsidRPr="00D40158" w14:paraId="1D7F3D7F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2AED4C4B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C94A4B2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7B73AA97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566FC4A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AE983D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 w:rsidRPr="00D40158">
              <w:rPr>
                <w:rFonts w:ascii="宋体" w:hAnsi="宋体" w:hint="eastAsia"/>
                <w:szCs w:val="18"/>
              </w:rPr>
              <w:t>T18861303443</w:t>
            </w:r>
            <w:bookmarkEnd w:id="8"/>
          </w:p>
        </w:tc>
      </w:tr>
    </w:tbl>
    <w:p w14:paraId="1F645AB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7F9F67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B717CC9" w14:textId="77777777" w:rsidR="0071281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90028" w:history="1">
        <w:r w:rsidR="00712813" w:rsidRPr="00EA7379">
          <w:rPr>
            <w:rStyle w:val="a7"/>
          </w:rPr>
          <w:t>1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建筑概况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_Toc60490028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1</w:t>
        </w:r>
        <w:r w:rsidR="00712813">
          <w:rPr>
            <w:webHidden/>
          </w:rPr>
          <w:fldChar w:fldCharType="end"/>
        </w:r>
      </w:hyperlink>
    </w:p>
    <w:p w14:paraId="4BCD1C63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29" w:history="1">
        <w:r w:rsidR="00712813" w:rsidRPr="00EA7379">
          <w:rPr>
            <w:rStyle w:val="a7"/>
          </w:rPr>
          <w:t>2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气象数据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_Toc60490029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1</w:t>
        </w:r>
        <w:r w:rsidR="00712813">
          <w:rPr>
            <w:webHidden/>
          </w:rPr>
          <w:fldChar w:fldCharType="end"/>
        </w:r>
      </w:hyperlink>
    </w:p>
    <w:p w14:paraId="16C6D510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30" w:history="1">
        <w:r w:rsidR="00712813" w:rsidRPr="00EA7379">
          <w:rPr>
            <w:rStyle w:val="a7"/>
            <w:lang w:val="en-GB"/>
          </w:rPr>
          <w:t>2.1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气象地点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_Toc60490030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1</w:t>
        </w:r>
        <w:r w:rsidR="00712813">
          <w:rPr>
            <w:webHidden/>
          </w:rPr>
          <w:fldChar w:fldCharType="end"/>
        </w:r>
      </w:hyperlink>
    </w:p>
    <w:p w14:paraId="64E88B25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31" w:history="1">
        <w:r w:rsidR="00712813" w:rsidRPr="00EA7379">
          <w:rPr>
            <w:rStyle w:val="a7"/>
            <w:lang w:val="en-GB"/>
          </w:rPr>
          <w:t>2.2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逐日干球温度表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_Toc60490031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1</w:t>
        </w:r>
        <w:r w:rsidR="00712813">
          <w:rPr>
            <w:webHidden/>
          </w:rPr>
          <w:fldChar w:fldCharType="end"/>
        </w:r>
      </w:hyperlink>
    </w:p>
    <w:p w14:paraId="482EFD75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32" w:history="1">
        <w:r w:rsidR="00712813" w:rsidRPr="00EA7379">
          <w:rPr>
            <w:rStyle w:val="a7"/>
            <w:lang w:val="en-GB"/>
          </w:rPr>
          <w:t>2.3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逐月辐照量表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_Toc60490032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2</w:t>
        </w:r>
        <w:r w:rsidR="00712813">
          <w:rPr>
            <w:webHidden/>
          </w:rPr>
          <w:fldChar w:fldCharType="end"/>
        </w:r>
      </w:hyperlink>
    </w:p>
    <w:p w14:paraId="4DBE4460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33" w:history="1">
        <w:r w:rsidR="00712813" w:rsidRPr="00EA7379">
          <w:rPr>
            <w:rStyle w:val="a7"/>
            <w:lang w:val="en-GB"/>
          </w:rPr>
          <w:t>2.4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峰值工况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_Toc60490033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2</w:t>
        </w:r>
        <w:r w:rsidR="00712813">
          <w:rPr>
            <w:webHidden/>
          </w:rPr>
          <w:fldChar w:fldCharType="end"/>
        </w:r>
      </w:hyperlink>
    </w:p>
    <w:p w14:paraId="1751ECAC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34" w:history="1">
        <w:r w:rsidR="00712813" w:rsidRPr="00EA7379">
          <w:rPr>
            <w:rStyle w:val="a7"/>
          </w:rPr>
          <w:t>3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软件介绍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_Toc60490034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2</w:t>
        </w:r>
        <w:r w:rsidR="00712813">
          <w:rPr>
            <w:webHidden/>
          </w:rPr>
          <w:fldChar w:fldCharType="end"/>
        </w:r>
      </w:hyperlink>
    </w:p>
    <w:p w14:paraId="3CF13523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35" w:history="1">
        <w:r w:rsidR="00712813" w:rsidRPr="00EA7379">
          <w:rPr>
            <w:rStyle w:val="a7"/>
          </w:rPr>
          <w:t>4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围护结构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_Toc60490035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2</w:t>
        </w:r>
        <w:r w:rsidR="00712813">
          <w:rPr>
            <w:webHidden/>
          </w:rPr>
          <w:fldChar w:fldCharType="end"/>
        </w:r>
      </w:hyperlink>
    </w:p>
    <w:p w14:paraId="0C905177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36" w:history="1">
        <w:r w:rsidR="00712813" w:rsidRPr="00EA7379">
          <w:rPr>
            <w:rStyle w:val="a7"/>
            <w:lang w:val="en-GB"/>
          </w:rPr>
          <w:t>4.1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屋顶构造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_Toc60490036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2</w:t>
        </w:r>
        <w:r w:rsidR="00712813">
          <w:rPr>
            <w:webHidden/>
          </w:rPr>
          <w:fldChar w:fldCharType="end"/>
        </w:r>
      </w:hyperlink>
    </w:p>
    <w:p w14:paraId="1791FC3A" w14:textId="77777777" w:rsidR="00712813" w:rsidRDefault="002A47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90037" w:history="1">
        <w:r w:rsidR="00712813" w:rsidRPr="00EA7379">
          <w:rPr>
            <w:rStyle w:val="a7"/>
            <w:lang w:val="en-GB"/>
          </w:rPr>
          <w:t>4.1.1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屋顶构造一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_Toc60490037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2</w:t>
        </w:r>
        <w:r w:rsidR="00712813">
          <w:rPr>
            <w:webHidden/>
          </w:rPr>
          <w:fldChar w:fldCharType="end"/>
        </w:r>
      </w:hyperlink>
    </w:p>
    <w:p w14:paraId="5686072C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38" w:history="1">
        <w:r w:rsidR="00712813" w:rsidRPr="00EA7379">
          <w:rPr>
            <w:rStyle w:val="a7"/>
            <w:lang w:val="en-GB"/>
          </w:rPr>
          <w:t>4.2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外墙构造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_Toc60490038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3</w:t>
        </w:r>
        <w:r w:rsidR="00712813">
          <w:rPr>
            <w:webHidden/>
          </w:rPr>
          <w:fldChar w:fldCharType="end"/>
        </w:r>
      </w:hyperlink>
    </w:p>
    <w:p w14:paraId="6ECE1579" w14:textId="77777777" w:rsidR="00712813" w:rsidRDefault="002A47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90039" w:history="1">
        <w:r w:rsidR="00712813" w:rsidRPr="00EA7379">
          <w:rPr>
            <w:rStyle w:val="a7"/>
            <w:lang w:val="en-GB"/>
          </w:rPr>
          <w:t>4.2.1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外墙构造一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_Toc60490039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3</w:t>
        </w:r>
        <w:r w:rsidR="00712813">
          <w:rPr>
            <w:webHidden/>
          </w:rPr>
          <w:fldChar w:fldCharType="end"/>
        </w:r>
      </w:hyperlink>
    </w:p>
    <w:p w14:paraId="731AB1C6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40" w:history="1">
        <w:r w:rsidR="00712813" w:rsidRPr="00EA7379">
          <w:rPr>
            <w:rStyle w:val="a7"/>
            <w:lang w:val="en-GB"/>
          </w:rPr>
          <w:t>4.3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周边地面构造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_Toc60490040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3</w:t>
        </w:r>
        <w:r w:rsidR="00712813">
          <w:rPr>
            <w:webHidden/>
          </w:rPr>
          <w:fldChar w:fldCharType="end"/>
        </w:r>
      </w:hyperlink>
    </w:p>
    <w:p w14:paraId="6222EBA5" w14:textId="77777777" w:rsidR="00712813" w:rsidRDefault="002A47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90041" w:history="1">
        <w:r w:rsidR="00712813" w:rsidRPr="00EA7379">
          <w:rPr>
            <w:rStyle w:val="a7"/>
            <w:lang w:val="en-GB"/>
          </w:rPr>
          <w:t>4.3.1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周边地面构造一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_Toc60490041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3</w:t>
        </w:r>
        <w:r w:rsidR="00712813">
          <w:rPr>
            <w:webHidden/>
          </w:rPr>
          <w:fldChar w:fldCharType="end"/>
        </w:r>
      </w:hyperlink>
    </w:p>
    <w:p w14:paraId="70B6F660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42" w:history="1">
        <w:r w:rsidR="00712813" w:rsidRPr="00EA7379">
          <w:rPr>
            <w:rStyle w:val="a7"/>
            <w:lang w:val="en-GB"/>
          </w:rPr>
          <w:t>4.4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非周边地面构造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_Toc60490042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4</w:t>
        </w:r>
        <w:r w:rsidR="00712813">
          <w:rPr>
            <w:webHidden/>
          </w:rPr>
          <w:fldChar w:fldCharType="end"/>
        </w:r>
      </w:hyperlink>
    </w:p>
    <w:p w14:paraId="3616AE1F" w14:textId="77777777" w:rsidR="00712813" w:rsidRDefault="002A473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90043" w:history="1">
        <w:r w:rsidR="00712813" w:rsidRPr="00EA7379">
          <w:rPr>
            <w:rStyle w:val="a7"/>
            <w:lang w:val="en-GB"/>
          </w:rPr>
          <w:t>4.4.1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非周边地面构造一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_Toc60490043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4</w:t>
        </w:r>
        <w:r w:rsidR="00712813">
          <w:rPr>
            <w:webHidden/>
          </w:rPr>
          <w:fldChar w:fldCharType="end"/>
        </w:r>
      </w:hyperlink>
    </w:p>
    <w:p w14:paraId="1F22AECF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44" w:history="1">
        <w:r w:rsidR="00712813" w:rsidRPr="00EA7379">
          <w:rPr>
            <w:rStyle w:val="a7"/>
            <w:lang w:val="en-GB"/>
          </w:rPr>
          <w:t>4.5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门构造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_Toc60490044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4</w:t>
        </w:r>
        <w:r w:rsidR="00712813">
          <w:rPr>
            <w:webHidden/>
          </w:rPr>
          <w:fldChar w:fldCharType="end"/>
        </w:r>
      </w:hyperlink>
    </w:p>
    <w:p w14:paraId="109902FC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45" w:history="1">
        <w:r w:rsidR="00712813" w:rsidRPr="00EA7379">
          <w:rPr>
            <w:rStyle w:val="a7"/>
            <w:lang w:val="en-GB"/>
          </w:rPr>
          <w:t>4.6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窗构造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_Toc60490045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4</w:t>
        </w:r>
        <w:r w:rsidR="00712813">
          <w:rPr>
            <w:webHidden/>
          </w:rPr>
          <w:fldChar w:fldCharType="end"/>
        </w:r>
      </w:hyperlink>
    </w:p>
    <w:p w14:paraId="59143179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46" w:history="1">
        <w:r w:rsidR="00712813" w:rsidRPr="00EA7379">
          <w:rPr>
            <w:rStyle w:val="a7"/>
          </w:rPr>
          <w:t>5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房间类型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_Toc60490046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4</w:t>
        </w:r>
        <w:r w:rsidR="00712813">
          <w:rPr>
            <w:webHidden/>
          </w:rPr>
          <w:fldChar w:fldCharType="end"/>
        </w:r>
      </w:hyperlink>
    </w:p>
    <w:p w14:paraId="76BAC413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47" w:history="1">
        <w:r w:rsidR="00712813" w:rsidRPr="00EA7379">
          <w:rPr>
            <w:rStyle w:val="a7"/>
            <w:lang w:val="en-GB"/>
          </w:rPr>
          <w:t>5.1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房间表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_Toc60490047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4</w:t>
        </w:r>
        <w:r w:rsidR="00712813">
          <w:rPr>
            <w:webHidden/>
          </w:rPr>
          <w:fldChar w:fldCharType="end"/>
        </w:r>
      </w:hyperlink>
    </w:p>
    <w:p w14:paraId="7600F3ED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48" w:history="1">
        <w:r w:rsidR="00712813" w:rsidRPr="00EA7379">
          <w:rPr>
            <w:rStyle w:val="a7"/>
            <w:lang w:val="en-GB"/>
          </w:rPr>
          <w:t>5.2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作息时间表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_Toc60490048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1D9AC203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49" w:history="1">
        <w:r w:rsidR="00712813" w:rsidRPr="00EA7379">
          <w:rPr>
            <w:rStyle w:val="a7"/>
          </w:rPr>
          <w:t>6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系统设置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_Toc60490049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5511AAC1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50" w:history="1">
        <w:r w:rsidR="00712813" w:rsidRPr="00EA7379">
          <w:rPr>
            <w:rStyle w:val="a7"/>
            <w:lang w:val="en-GB"/>
          </w:rPr>
          <w:t>6.1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系统划分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_Toc60490050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21D09AC3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51" w:history="1">
        <w:r w:rsidR="00712813" w:rsidRPr="00EA7379">
          <w:rPr>
            <w:rStyle w:val="a7"/>
            <w:lang w:val="en-GB"/>
          </w:rPr>
          <w:t>6.2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运行时间表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_Toc60490051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5ACDECDA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52" w:history="1">
        <w:r w:rsidR="00712813" w:rsidRPr="00EA7379">
          <w:rPr>
            <w:rStyle w:val="a7"/>
          </w:rPr>
          <w:t>7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计算结果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_Toc60490052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29044203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53" w:history="1">
        <w:r w:rsidR="00712813" w:rsidRPr="00EA7379">
          <w:rPr>
            <w:rStyle w:val="a7"/>
            <w:lang w:val="en-GB"/>
          </w:rPr>
          <w:t>7.1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模拟周期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_Toc60490053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23652643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54" w:history="1">
        <w:r w:rsidR="00712813" w:rsidRPr="00EA7379">
          <w:rPr>
            <w:rStyle w:val="a7"/>
            <w:lang w:val="en-GB"/>
          </w:rPr>
          <w:t>7.2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全年冷暖需求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_Toc60490054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5</w:t>
        </w:r>
        <w:r w:rsidR="00712813">
          <w:rPr>
            <w:webHidden/>
          </w:rPr>
          <w:fldChar w:fldCharType="end"/>
        </w:r>
      </w:hyperlink>
    </w:p>
    <w:p w14:paraId="7A79A284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55" w:history="1">
        <w:r w:rsidR="00712813" w:rsidRPr="00EA7379">
          <w:rPr>
            <w:rStyle w:val="a7"/>
            <w:lang w:val="en-GB"/>
          </w:rPr>
          <w:t>7.3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能耗分项统计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_Toc60490055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6</w:t>
        </w:r>
        <w:r w:rsidR="00712813">
          <w:rPr>
            <w:webHidden/>
          </w:rPr>
          <w:fldChar w:fldCharType="end"/>
        </w:r>
      </w:hyperlink>
    </w:p>
    <w:p w14:paraId="275C9B6A" w14:textId="77777777" w:rsidR="00712813" w:rsidRDefault="002A473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90056" w:history="1">
        <w:r w:rsidR="00712813" w:rsidRPr="00EA7379">
          <w:rPr>
            <w:rStyle w:val="a7"/>
            <w:lang w:val="en-GB"/>
          </w:rPr>
          <w:t>7.4</w:t>
        </w:r>
        <w:r w:rsidR="00712813">
          <w:rPr>
            <w:rFonts w:asciiTheme="minorHAnsi" w:eastAsiaTheme="minorEastAsia" w:hAnsiTheme="minorHAnsi" w:cstheme="minorBidi"/>
            <w:szCs w:val="22"/>
          </w:rPr>
          <w:tab/>
        </w:r>
        <w:r w:rsidR="00712813" w:rsidRPr="00EA7379">
          <w:rPr>
            <w:rStyle w:val="a7"/>
          </w:rPr>
          <w:t>逐月负荷表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_Toc60490056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7</w:t>
        </w:r>
        <w:r w:rsidR="00712813">
          <w:rPr>
            <w:webHidden/>
          </w:rPr>
          <w:fldChar w:fldCharType="end"/>
        </w:r>
      </w:hyperlink>
    </w:p>
    <w:p w14:paraId="26C2F5EB" w14:textId="77777777" w:rsidR="00712813" w:rsidRDefault="002A47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0057" w:history="1">
        <w:r w:rsidR="00712813" w:rsidRPr="00EA7379">
          <w:rPr>
            <w:rStyle w:val="a7"/>
          </w:rPr>
          <w:t>8</w:t>
        </w:r>
        <w:r w:rsidR="007128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12813" w:rsidRPr="00EA7379">
          <w:rPr>
            <w:rStyle w:val="a7"/>
          </w:rPr>
          <w:t>附录</w:t>
        </w:r>
        <w:r w:rsidR="00712813">
          <w:rPr>
            <w:webHidden/>
          </w:rPr>
          <w:tab/>
        </w:r>
        <w:r w:rsidR="00712813">
          <w:rPr>
            <w:webHidden/>
          </w:rPr>
          <w:fldChar w:fldCharType="begin"/>
        </w:r>
        <w:r w:rsidR="00712813">
          <w:rPr>
            <w:webHidden/>
          </w:rPr>
          <w:instrText xml:space="preserve"> PAGEREF _Toc60490057 \h </w:instrText>
        </w:r>
        <w:r w:rsidR="00712813">
          <w:rPr>
            <w:webHidden/>
          </w:rPr>
        </w:r>
        <w:r w:rsidR="00712813">
          <w:rPr>
            <w:webHidden/>
          </w:rPr>
          <w:fldChar w:fldCharType="separate"/>
        </w:r>
        <w:r w:rsidR="00712813">
          <w:rPr>
            <w:webHidden/>
          </w:rPr>
          <w:t>9</w:t>
        </w:r>
        <w:r w:rsidR="00712813">
          <w:rPr>
            <w:webHidden/>
          </w:rPr>
          <w:fldChar w:fldCharType="end"/>
        </w:r>
      </w:hyperlink>
    </w:p>
    <w:p w14:paraId="20610BFE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615DE06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9" w:name="_Toc494471704"/>
      <w:bookmarkStart w:id="10" w:name="_Toc60490028"/>
      <w:r>
        <w:rPr>
          <w:kern w:val="2"/>
          <w:szCs w:val="24"/>
        </w:rPr>
        <w:lastRenderedPageBreak/>
        <w:t>建筑概况</w:t>
      </w:r>
      <w:bookmarkEnd w:id="9"/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9821328" w14:textId="77777777" w:rsidTr="00432A98">
        <w:tc>
          <w:tcPr>
            <w:tcW w:w="2831" w:type="dxa"/>
            <w:shd w:val="clear" w:color="auto" w:fill="E6E6E6"/>
            <w:vAlign w:val="center"/>
          </w:tcPr>
          <w:p w14:paraId="4FF36259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710C5D3" w14:textId="77777777" w:rsidR="00432A98" w:rsidRDefault="00432A98" w:rsidP="00025AFE">
            <w:bookmarkStart w:id="11" w:name="地理位置"/>
            <w:r>
              <w:t>河南</w:t>
            </w:r>
            <w:r>
              <w:t>-</w:t>
            </w:r>
            <w:r>
              <w:t>郑州</w:t>
            </w:r>
            <w:bookmarkEnd w:id="11"/>
          </w:p>
        </w:tc>
      </w:tr>
      <w:tr w:rsidR="00432A98" w14:paraId="61704537" w14:textId="77777777" w:rsidTr="00432A98">
        <w:tc>
          <w:tcPr>
            <w:tcW w:w="2831" w:type="dxa"/>
            <w:shd w:val="clear" w:color="auto" w:fill="E6E6E6"/>
            <w:vAlign w:val="center"/>
          </w:tcPr>
          <w:p w14:paraId="3E25C7C3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A6D62B3" w14:textId="77777777" w:rsidR="00432A98" w:rsidRDefault="00432A98" w:rsidP="00025AFE">
            <w:bookmarkStart w:id="12" w:name="气候分区"/>
            <w:r>
              <w:t>寒冷</w:t>
            </w:r>
            <w:bookmarkEnd w:id="12"/>
          </w:p>
        </w:tc>
      </w:tr>
      <w:tr w:rsidR="00432A98" w14:paraId="7D272979" w14:textId="77777777" w:rsidTr="00432A98">
        <w:tc>
          <w:tcPr>
            <w:tcW w:w="2831" w:type="dxa"/>
            <w:shd w:val="clear" w:color="auto" w:fill="E6E6E6"/>
            <w:vAlign w:val="center"/>
          </w:tcPr>
          <w:p w14:paraId="2B1C472B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6E2FD95" w14:textId="77777777" w:rsidR="00432A98" w:rsidRDefault="00432A98" w:rsidP="00025AFE">
            <w:bookmarkStart w:id="13" w:name="纬度"/>
            <w:r>
              <w:t>35.00</w:t>
            </w:r>
            <w:bookmarkEnd w:id="13"/>
          </w:p>
        </w:tc>
      </w:tr>
      <w:tr w:rsidR="00432A98" w14:paraId="6B7B842D" w14:textId="77777777" w:rsidTr="00432A98">
        <w:tc>
          <w:tcPr>
            <w:tcW w:w="2831" w:type="dxa"/>
            <w:shd w:val="clear" w:color="auto" w:fill="E6E6E6"/>
            <w:vAlign w:val="center"/>
          </w:tcPr>
          <w:p w14:paraId="626EF9F8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6789867" w14:textId="77777777" w:rsidR="00432A98" w:rsidRDefault="00432A98" w:rsidP="00025AFE">
            <w:bookmarkStart w:id="14" w:name="经度"/>
            <w:r>
              <w:t>113.65</w:t>
            </w:r>
            <w:bookmarkEnd w:id="14"/>
          </w:p>
        </w:tc>
      </w:tr>
      <w:tr w:rsidR="00432A98" w14:paraId="0E9B69BF" w14:textId="77777777" w:rsidTr="00432A98">
        <w:tc>
          <w:tcPr>
            <w:tcW w:w="2831" w:type="dxa"/>
            <w:shd w:val="clear" w:color="auto" w:fill="E6E6E6"/>
            <w:vAlign w:val="center"/>
          </w:tcPr>
          <w:p w14:paraId="7C8AAD9A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F32E581" w14:textId="77777777" w:rsidR="00432A98" w:rsidRDefault="00432A98" w:rsidP="00025AFE">
            <w:bookmarkStart w:id="15" w:name="项目名称＃2"/>
            <w:r>
              <w:t>北向</w:t>
            </w:r>
            <w:bookmarkEnd w:id="15"/>
          </w:p>
        </w:tc>
      </w:tr>
      <w:tr w:rsidR="00432A98" w14:paraId="3CABE84D" w14:textId="77777777" w:rsidTr="00432A98">
        <w:tc>
          <w:tcPr>
            <w:tcW w:w="2831" w:type="dxa"/>
            <w:shd w:val="clear" w:color="auto" w:fill="E6E6E6"/>
            <w:vAlign w:val="center"/>
          </w:tcPr>
          <w:p w14:paraId="7B347CCE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27A4E26C" w14:textId="77777777" w:rsidR="00432A98" w:rsidRDefault="00432A98" w:rsidP="00025AFE">
            <w:bookmarkStart w:id="16" w:name="建筑类型"/>
            <w:r>
              <w:t>公共建筑</w:t>
            </w:r>
            <w:bookmarkEnd w:id="16"/>
          </w:p>
        </w:tc>
        <w:tc>
          <w:tcPr>
            <w:tcW w:w="3395" w:type="dxa"/>
            <w:vAlign w:val="center"/>
          </w:tcPr>
          <w:p w14:paraId="7B8F1F2C" w14:textId="77777777" w:rsidR="00432A98" w:rsidRDefault="00432A98" w:rsidP="00025AFE"/>
        </w:tc>
      </w:tr>
      <w:tr w:rsidR="00432A98" w14:paraId="5A5E6ADD" w14:textId="77777777" w:rsidTr="00432A98">
        <w:tc>
          <w:tcPr>
            <w:tcW w:w="2831" w:type="dxa"/>
            <w:shd w:val="clear" w:color="auto" w:fill="E6E6E6"/>
            <w:vAlign w:val="center"/>
          </w:tcPr>
          <w:p w14:paraId="29FB9BA1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348E382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7" w:name="地上建筑面积"/>
            <w:r>
              <w:t>743.22</w:t>
            </w:r>
            <w:bookmarkEnd w:id="17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F0DAACD" w14:textId="77777777" w:rsidR="00432A98" w:rsidRDefault="00432A98" w:rsidP="00025AFE">
            <w:r>
              <w:t>地下</w:t>
            </w:r>
            <w:r>
              <w:t xml:space="preserve"> </w:t>
            </w:r>
            <w:bookmarkStart w:id="18" w:name="地下建筑面积"/>
            <w:r>
              <w:t>0.00</w:t>
            </w:r>
            <w:bookmarkEnd w:id="18"/>
            <w:r>
              <w:t xml:space="preserve"> </w:t>
            </w:r>
            <w:r>
              <w:t>㎡</w:t>
            </w:r>
          </w:p>
        </w:tc>
      </w:tr>
      <w:tr w:rsidR="00432A98" w14:paraId="58664DD1" w14:textId="77777777" w:rsidTr="00432A98">
        <w:tc>
          <w:tcPr>
            <w:tcW w:w="2831" w:type="dxa"/>
            <w:shd w:val="clear" w:color="auto" w:fill="E6E6E6"/>
            <w:vAlign w:val="center"/>
          </w:tcPr>
          <w:p w14:paraId="73368BCE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0E9E50C7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6.60</w:t>
              </w:r>
              <w:bookmarkEnd w:id="19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A8DAE58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105801C6" w14:textId="77777777" w:rsidTr="00432A98">
        <w:tc>
          <w:tcPr>
            <w:tcW w:w="2831" w:type="dxa"/>
            <w:shd w:val="clear" w:color="auto" w:fill="E6E6E6"/>
            <w:vAlign w:val="center"/>
          </w:tcPr>
          <w:p w14:paraId="67C441AF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6F18D2F4" w14:textId="77777777" w:rsidR="00432A98" w:rsidRDefault="00432A98" w:rsidP="00025AFE">
            <w:r>
              <w:t>地上</w:t>
            </w:r>
            <w:r>
              <w:t xml:space="preserve"> </w:t>
            </w:r>
            <w:bookmarkStart w:id="20" w:name="地上建筑层数"/>
            <w:r>
              <w:t>1</w:t>
            </w:r>
            <w:bookmarkEnd w:id="20"/>
          </w:p>
        </w:tc>
        <w:tc>
          <w:tcPr>
            <w:tcW w:w="3395" w:type="dxa"/>
            <w:vAlign w:val="center"/>
          </w:tcPr>
          <w:p w14:paraId="2661C89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1" w:name="地下建筑层数"/>
            <w:r>
              <w:t>0</w:t>
            </w:r>
            <w:bookmarkEnd w:id="21"/>
          </w:p>
        </w:tc>
      </w:tr>
      <w:tr w:rsidR="00432A98" w14:paraId="0E43EB36" w14:textId="77777777" w:rsidTr="00432A98">
        <w:tc>
          <w:tcPr>
            <w:tcW w:w="2831" w:type="dxa"/>
            <w:shd w:val="clear" w:color="auto" w:fill="E6E6E6"/>
            <w:vAlign w:val="center"/>
          </w:tcPr>
          <w:p w14:paraId="1B48CB05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2A13A3C" w14:textId="77777777" w:rsidR="00432A98" w:rsidRDefault="00432A98" w:rsidP="00025AFE">
            <w:bookmarkStart w:id="22" w:name="北向角度"/>
            <w:r>
              <w:t>90</w:t>
            </w:r>
            <w:bookmarkEnd w:id="22"/>
            <w:r>
              <w:t>°</w:t>
            </w:r>
          </w:p>
        </w:tc>
      </w:tr>
    </w:tbl>
    <w:p w14:paraId="5EA3412B" w14:textId="77777777" w:rsidR="00467D84" w:rsidRDefault="00CA6DD4" w:rsidP="00070074">
      <w:pPr>
        <w:pStyle w:val="1"/>
      </w:pPr>
      <w:bookmarkStart w:id="23" w:name="_Toc60490029"/>
      <w:r>
        <w:rPr>
          <w:rFonts w:hint="eastAsia"/>
        </w:rPr>
        <w:t>气象</w:t>
      </w:r>
      <w:r>
        <w:t>数据</w:t>
      </w:r>
      <w:bookmarkEnd w:id="23"/>
    </w:p>
    <w:p w14:paraId="3808048F" w14:textId="77777777" w:rsidR="00033DE7" w:rsidRDefault="00033DE7" w:rsidP="00033DE7">
      <w:pPr>
        <w:pStyle w:val="2"/>
      </w:pPr>
      <w:bookmarkStart w:id="24" w:name="_Toc60490030"/>
      <w:r>
        <w:rPr>
          <w:rFonts w:hint="eastAsia"/>
        </w:rPr>
        <w:t>气象地点</w:t>
      </w:r>
      <w:bookmarkEnd w:id="24"/>
    </w:p>
    <w:p w14:paraId="26A3B80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5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5"/>
    </w:p>
    <w:p w14:paraId="71D84C85" w14:textId="77777777" w:rsidR="00640E36" w:rsidRDefault="009C2673" w:rsidP="00640E36">
      <w:pPr>
        <w:pStyle w:val="2"/>
      </w:pPr>
      <w:bookmarkStart w:id="26" w:name="_Toc6049003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6"/>
    </w:p>
    <w:p w14:paraId="11FC71F2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7" w:name="日均干球温度变化表"/>
      <w:bookmarkEnd w:id="27"/>
      <w:r>
        <w:rPr>
          <w:noProof/>
        </w:rPr>
        <w:drawing>
          <wp:inline distT="0" distB="0" distL="0" distR="0" wp14:anchorId="2E42FA95" wp14:editId="5A93F15B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C0C7C" w14:textId="77777777" w:rsidR="00F25477" w:rsidRDefault="00615FD8" w:rsidP="00615FD8">
      <w:pPr>
        <w:pStyle w:val="2"/>
      </w:pPr>
      <w:bookmarkStart w:id="28" w:name="日最小干球温度变化表"/>
      <w:bookmarkStart w:id="29" w:name="_Toc60490032"/>
      <w:bookmarkEnd w:id="28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9"/>
    </w:p>
    <w:p w14:paraId="0F67B409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0" w:name="逐月辐照量图表"/>
      <w:bookmarkEnd w:id="30"/>
      <w:r>
        <w:rPr>
          <w:noProof/>
        </w:rPr>
        <w:drawing>
          <wp:inline distT="0" distB="0" distL="0" distR="0" wp14:anchorId="789F17FB" wp14:editId="0A67F5EB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7F95" w14:textId="77777777" w:rsidR="00615FD8" w:rsidRDefault="00A71379" w:rsidP="00A71379">
      <w:pPr>
        <w:pStyle w:val="2"/>
      </w:pPr>
      <w:bookmarkStart w:id="31" w:name="_Toc60490033"/>
      <w:r>
        <w:rPr>
          <w:rFonts w:hint="eastAsia"/>
        </w:rPr>
        <w:t>峰值</w:t>
      </w:r>
      <w:r>
        <w:t>工况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06E1B" w14:paraId="375EF438" w14:textId="77777777">
        <w:tc>
          <w:tcPr>
            <w:tcW w:w="1131" w:type="dxa"/>
            <w:shd w:val="clear" w:color="auto" w:fill="E6E6E6"/>
            <w:vAlign w:val="center"/>
          </w:tcPr>
          <w:p w14:paraId="7B954773" w14:textId="77777777" w:rsidR="00C06E1B" w:rsidRDefault="00E8297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8E2FC31" w14:textId="77777777" w:rsidR="00C06E1B" w:rsidRDefault="00E8297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F1AF8E" w14:textId="77777777" w:rsidR="00C06E1B" w:rsidRDefault="00E8297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E8A691" w14:textId="77777777" w:rsidR="00C06E1B" w:rsidRDefault="00E8297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4AC333" w14:textId="77777777" w:rsidR="00C06E1B" w:rsidRDefault="00E8297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2F29B0" w14:textId="77777777" w:rsidR="00C06E1B" w:rsidRDefault="00E8297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06E1B" w14:paraId="76F57068" w14:textId="77777777">
        <w:tc>
          <w:tcPr>
            <w:tcW w:w="1131" w:type="dxa"/>
            <w:shd w:val="clear" w:color="auto" w:fill="E6E6E6"/>
            <w:vAlign w:val="center"/>
          </w:tcPr>
          <w:p w14:paraId="50CBD36C" w14:textId="77777777" w:rsidR="00C06E1B" w:rsidRDefault="00E82976">
            <w:r>
              <w:t>最大值</w:t>
            </w:r>
          </w:p>
        </w:tc>
        <w:tc>
          <w:tcPr>
            <w:tcW w:w="1975" w:type="dxa"/>
            <w:vAlign w:val="center"/>
          </w:tcPr>
          <w:p w14:paraId="367AB039" w14:textId="77777777" w:rsidR="00C06E1B" w:rsidRDefault="00E82976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BC75A51" w14:textId="77777777" w:rsidR="00C06E1B" w:rsidRDefault="00E82976">
            <w:r>
              <w:t>37.2</w:t>
            </w:r>
          </w:p>
        </w:tc>
        <w:tc>
          <w:tcPr>
            <w:tcW w:w="1556" w:type="dxa"/>
            <w:vAlign w:val="center"/>
          </w:tcPr>
          <w:p w14:paraId="49E0A693" w14:textId="77777777" w:rsidR="00C06E1B" w:rsidRDefault="00E82976">
            <w:r>
              <w:t>18.3</w:t>
            </w:r>
          </w:p>
        </w:tc>
        <w:tc>
          <w:tcPr>
            <w:tcW w:w="1556" w:type="dxa"/>
            <w:vAlign w:val="center"/>
          </w:tcPr>
          <w:p w14:paraId="4A632460" w14:textId="77777777" w:rsidR="00C06E1B" w:rsidRDefault="00E82976">
            <w:r>
              <w:t>5.5</w:t>
            </w:r>
          </w:p>
        </w:tc>
        <w:tc>
          <w:tcPr>
            <w:tcW w:w="1556" w:type="dxa"/>
            <w:vAlign w:val="center"/>
          </w:tcPr>
          <w:p w14:paraId="587761F2" w14:textId="77777777" w:rsidR="00C06E1B" w:rsidRDefault="00E82976">
            <w:r>
              <w:t>51.5</w:t>
            </w:r>
          </w:p>
        </w:tc>
      </w:tr>
      <w:tr w:rsidR="00C06E1B" w14:paraId="21AAA7EC" w14:textId="77777777">
        <w:tc>
          <w:tcPr>
            <w:tcW w:w="1131" w:type="dxa"/>
            <w:shd w:val="clear" w:color="auto" w:fill="E6E6E6"/>
            <w:vAlign w:val="center"/>
          </w:tcPr>
          <w:p w14:paraId="40E62A69" w14:textId="77777777" w:rsidR="00C06E1B" w:rsidRDefault="00E82976">
            <w:r>
              <w:t>最小值</w:t>
            </w:r>
          </w:p>
        </w:tc>
        <w:tc>
          <w:tcPr>
            <w:tcW w:w="1975" w:type="dxa"/>
            <w:vAlign w:val="center"/>
          </w:tcPr>
          <w:p w14:paraId="58F5D5E2" w14:textId="77777777" w:rsidR="00C06E1B" w:rsidRDefault="00E82976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A1B33D6" w14:textId="77777777" w:rsidR="00C06E1B" w:rsidRDefault="00E82976">
            <w:r>
              <w:t>-8.9</w:t>
            </w:r>
          </w:p>
        </w:tc>
        <w:tc>
          <w:tcPr>
            <w:tcW w:w="1556" w:type="dxa"/>
            <w:vAlign w:val="center"/>
          </w:tcPr>
          <w:p w14:paraId="30A098CC" w14:textId="77777777" w:rsidR="00C06E1B" w:rsidRDefault="00E82976">
            <w:r>
              <w:t>-10.0</w:t>
            </w:r>
          </w:p>
        </w:tc>
        <w:tc>
          <w:tcPr>
            <w:tcW w:w="1556" w:type="dxa"/>
            <w:vAlign w:val="center"/>
          </w:tcPr>
          <w:p w14:paraId="1C128DD9" w14:textId="77777777" w:rsidR="00C06E1B" w:rsidRDefault="00E82976">
            <w:r>
              <w:t>1.2</w:t>
            </w:r>
          </w:p>
        </w:tc>
        <w:tc>
          <w:tcPr>
            <w:tcW w:w="1556" w:type="dxa"/>
            <w:vAlign w:val="center"/>
          </w:tcPr>
          <w:p w14:paraId="0ED8791B" w14:textId="77777777" w:rsidR="00C06E1B" w:rsidRDefault="00E82976">
            <w:r>
              <w:t>-6.0</w:t>
            </w:r>
          </w:p>
        </w:tc>
      </w:tr>
    </w:tbl>
    <w:p w14:paraId="2AF8DB88" w14:textId="77777777" w:rsidR="00A71379" w:rsidRDefault="00A71379" w:rsidP="00F552D2">
      <w:pPr>
        <w:rPr>
          <w:kern w:val="2"/>
          <w:szCs w:val="24"/>
          <w:lang w:val="en-US"/>
        </w:rPr>
      </w:pPr>
      <w:bookmarkStart w:id="32" w:name="气象峰值工况"/>
      <w:bookmarkEnd w:id="32"/>
    </w:p>
    <w:p w14:paraId="280ABF3C" w14:textId="77777777" w:rsidR="00A71379" w:rsidRDefault="001C5FD8" w:rsidP="000843B1">
      <w:pPr>
        <w:pStyle w:val="1"/>
      </w:pPr>
      <w:bookmarkStart w:id="33" w:name="_Toc6049003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3"/>
    </w:p>
    <w:p w14:paraId="3F571792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4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4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B300D6A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4D7F5906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98719E4" w14:textId="77777777" w:rsidR="00BC2B16" w:rsidRDefault="00BC2B16" w:rsidP="00BC2B16">
      <w:pPr>
        <w:pStyle w:val="1"/>
      </w:pPr>
      <w:bookmarkStart w:id="35" w:name="_Toc60490035"/>
      <w:r>
        <w:rPr>
          <w:rFonts w:hint="eastAsia"/>
        </w:rPr>
        <w:t>围护</w:t>
      </w:r>
      <w:r>
        <w:t>结构</w:t>
      </w:r>
      <w:bookmarkEnd w:id="35"/>
    </w:p>
    <w:p w14:paraId="3EF90A15" w14:textId="77777777" w:rsidR="00BC2B16" w:rsidRDefault="00BC2B16" w:rsidP="00FB3DE9">
      <w:pPr>
        <w:pStyle w:val="2"/>
        <w:widowControl w:val="0"/>
        <w:rPr>
          <w:kern w:val="2"/>
        </w:rPr>
      </w:pPr>
      <w:bookmarkStart w:id="36" w:name="围护结构"/>
      <w:bookmarkStart w:id="37" w:name="_Toc60490036"/>
      <w:bookmarkEnd w:id="36"/>
      <w:r>
        <w:rPr>
          <w:kern w:val="2"/>
        </w:rPr>
        <w:t>屋顶构造</w:t>
      </w:r>
      <w:bookmarkEnd w:id="37"/>
    </w:p>
    <w:p w14:paraId="7304A1B1" w14:textId="77777777" w:rsidR="00C06E1B" w:rsidRDefault="00E82976">
      <w:pPr>
        <w:pStyle w:val="3"/>
        <w:widowControl w:val="0"/>
        <w:rPr>
          <w:kern w:val="2"/>
          <w:szCs w:val="24"/>
        </w:rPr>
      </w:pPr>
      <w:bookmarkStart w:id="38" w:name="_Toc60490037"/>
      <w:r>
        <w:rPr>
          <w:kern w:val="2"/>
          <w:szCs w:val="24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06E1B" w14:paraId="1E6152A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BBE9E1" w14:textId="77777777" w:rsidR="00C06E1B" w:rsidRDefault="00E8297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0829D7" w14:textId="77777777" w:rsidR="00C06E1B" w:rsidRDefault="00E8297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39F36C" w14:textId="77777777" w:rsidR="00C06E1B" w:rsidRDefault="00E8297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3C59AB" w14:textId="77777777" w:rsidR="00C06E1B" w:rsidRDefault="00E8297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48AA18" w14:textId="77777777" w:rsidR="00C06E1B" w:rsidRDefault="00E8297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244AB" w14:textId="77777777" w:rsidR="00C06E1B" w:rsidRDefault="00E8297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0127D1" w14:textId="77777777" w:rsidR="00C06E1B" w:rsidRDefault="00E82976">
            <w:pPr>
              <w:jc w:val="center"/>
            </w:pPr>
            <w:r>
              <w:t>热惰性指标</w:t>
            </w:r>
          </w:p>
        </w:tc>
      </w:tr>
      <w:tr w:rsidR="00C06E1B" w14:paraId="5E937E7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AC55FE" w14:textId="77777777" w:rsidR="00C06E1B" w:rsidRDefault="00C06E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6BA0C7" w14:textId="77777777" w:rsidR="00C06E1B" w:rsidRDefault="00E8297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03D246" w14:textId="77777777" w:rsidR="00C06E1B" w:rsidRDefault="00E8297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A6BB7E" w14:textId="77777777" w:rsidR="00C06E1B" w:rsidRDefault="00E8297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73B88D" w14:textId="77777777" w:rsidR="00C06E1B" w:rsidRDefault="00E8297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7BC2A6" w14:textId="77777777" w:rsidR="00C06E1B" w:rsidRDefault="00E8297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E75ACE" w14:textId="77777777" w:rsidR="00C06E1B" w:rsidRDefault="00E82976">
            <w:pPr>
              <w:jc w:val="center"/>
            </w:pPr>
            <w:r>
              <w:t>D=R*S</w:t>
            </w:r>
          </w:p>
        </w:tc>
      </w:tr>
      <w:tr w:rsidR="00C06E1B" w14:paraId="3EC47AC6" w14:textId="77777777">
        <w:tc>
          <w:tcPr>
            <w:tcW w:w="3345" w:type="dxa"/>
            <w:vAlign w:val="center"/>
          </w:tcPr>
          <w:p w14:paraId="5B671E73" w14:textId="77777777" w:rsidR="00C06E1B" w:rsidRDefault="00E82976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081AB7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37F59867" w14:textId="77777777" w:rsidR="00C06E1B" w:rsidRDefault="00E82976">
            <w:r>
              <w:t>0.930</w:t>
            </w:r>
          </w:p>
        </w:tc>
        <w:tc>
          <w:tcPr>
            <w:tcW w:w="1075" w:type="dxa"/>
            <w:vAlign w:val="center"/>
          </w:tcPr>
          <w:p w14:paraId="63E46A8D" w14:textId="77777777" w:rsidR="00C06E1B" w:rsidRDefault="00E82976">
            <w:r>
              <w:t>11.306</w:t>
            </w:r>
          </w:p>
        </w:tc>
        <w:tc>
          <w:tcPr>
            <w:tcW w:w="848" w:type="dxa"/>
            <w:vAlign w:val="center"/>
          </w:tcPr>
          <w:p w14:paraId="4CD899D5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2C926ED3" w14:textId="77777777" w:rsidR="00C06E1B" w:rsidRDefault="00E82976">
            <w:r>
              <w:t>0.022</w:t>
            </w:r>
          </w:p>
        </w:tc>
        <w:tc>
          <w:tcPr>
            <w:tcW w:w="1064" w:type="dxa"/>
            <w:vAlign w:val="center"/>
          </w:tcPr>
          <w:p w14:paraId="08B26474" w14:textId="77777777" w:rsidR="00C06E1B" w:rsidRDefault="00E82976">
            <w:r>
              <w:t>0.243</w:t>
            </w:r>
          </w:p>
        </w:tc>
      </w:tr>
      <w:tr w:rsidR="00C06E1B" w14:paraId="45B6107F" w14:textId="77777777">
        <w:tc>
          <w:tcPr>
            <w:tcW w:w="3345" w:type="dxa"/>
            <w:vAlign w:val="center"/>
          </w:tcPr>
          <w:p w14:paraId="12A6E675" w14:textId="77777777" w:rsidR="00C06E1B" w:rsidRDefault="00E82976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7E3D8E4" w14:textId="77777777" w:rsidR="00C06E1B" w:rsidRDefault="00E82976">
            <w:r>
              <w:t>40</w:t>
            </w:r>
          </w:p>
        </w:tc>
        <w:tc>
          <w:tcPr>
            <w:tcW w:w="1075" w:type="dxa"/>
            <w:vAlign w:val="center"/>
          </w:tcPr>
          <w:p w14:paraId="6B047A1E" w14:textId="77777777" w:rsidR="00C06E1B" w:rsidRDefault="00E82976">
            <w:r>
              <w:t>0.050</w:t>
            </w:r>
          </w:p>
        </w:tc>
        <w:tc>
          <w:tcPr>
            <w:tcW w:w="1075" w:type="dxa"/>
            <w:vAlign w:val="center"/>
          </w:tcPr>
          <w:p w14:paraId="25CDC231" w14:textId="77777777" w:rsidR="00C06E1B" w:rsidRDefault="00E82976">
            <w:r>
              <w:t>0.066</w:t>
            </w:r>
          </w:p>
        </w:tc>
        <w:tc>
          <w:tcPr>
            <w:tcW w:w="848" w:type="dxa"/>
            <w:vAlign w:val="center"/>
          </w:tcPr>
          <w:p w14:paraId="619F9DDA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43779C0C" w14:textId="77777777" w:rsidR="00C06E1B" w:rsidRDefault="00E82976">
            <w:r>
              <w:t>0.800</w:t>
            </w:r>
          </w:p>
        </w:tc>
        <w:tc>
          <w:tcPr>
            <w:tcW w:w="1064" w:type="dxa"/>
            <w:vAlign w:val="center"/>
          </w:tcPr>
          <w:p w14:paraId="5EAA48C2" w14:textId="77777777" w:rsidR="00C06E1B" w:rsidRDefault="00E82976">
            <w:r>
              <w:t>0.053</w:t>
            </w:r>
          </w:p>
        </w:tc>
      </w:tr>
      <w:tr w:rsidR="00C06E1B" w14:paraId="7C25A17C" w14:textId="77777777">
        <w:tc>
          <w:tcPr>
            <w:tcW w:w="3345" w:type="dxa"/>
            <w:vAlign w:val="center"/>
          </w:tcPr>
          <w:p w14:paraId="74A39FB1" w14:textId="77777777" w:rsidR="00C06E1B" w:rsidRDefault="00E82976">
            <w:r>
              <w:lastRenderedPageBreak/>
              <w:t>细石混凝土（双向配筋）</w:t>
            </w:r>
          </w:p>
        </w:tc>
        <w:tc>
          <w:tcPr>
            <w:tcW w:w="848" w:type="dxa"/>
            <w:vAlign w:val="center"/>
          </w:tcPr>
          <w:p w14:paraId="4432350C" w14:textId="77777777" w:rsidR="00C06E1B" w:rsidRDefault="00E82976">
            <w:r>
              <w:t>40</w:t>
            </w:r>
          </w:p>
        </w:tc>
        <w:tc>
          <w:tcPr>
            <w:tcW w:w="1075" w:type="dxa"/>
            <w:vAlign w:val="center"/>
          </w:tcPr>
          <w:p w14:paraId="5529EEFD" w14:textId="77777777" w:rsidR="00C06E1B" w:rsidRDefault="00E82976">
            <w:r>
              <w:t>1.740</w:t>
            </w:r>
          </w:p>
        </w:tc>
        <w:tc>
          <w:tcPr>
            <w:tcW w:w="1075" w:type="dxa"/>
            <w:vAlign w:val="center"/>
          </w:tcPr>
          <w:p w14:paraId="44C253C0" w14:textId="77777777" w:rsidR="00C06E1B" w:rsidRDefault="00E82976">
            <w:r>
              <w:t>17.060</w:t>
            </w:r>
          </w:p>
        </w:tc>
        <w:tc>
          <w:tcPr>
            <w:tcW w:w="848" w:type="dxa"/>
            <w:vAlign w:val="center"/>
          </w:tcPr>
          <w:p w14:paraId="6E13BF8B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06A82CB0" w14:textId="77777777" w:rsidR="00C06E1B" w:rsidRDefault="00E82976">
            <w:r>
              <w:t>0.023</w:t>
            </w:r>
          </w:p>
        </w:tc>
        <w:tc>
          <w:tcPr>
            <w:tcW w:w="1064" w:type="dxa"/>
            <w:vAlign w:val="center"/>
          </w:tcPr>
          <w:p w14:paraId="7CC712B5" w14:textId="77777777" w:rsidR="00C06E1B" w:rsidRDefault="00E82976">
            <w:r>
              <w:t>0.392</w:t>
            </w:r>
          </w:p>
        </w:tc>
      </w:tr>
      <w:tr w:rsidR="00C06E1B" w14:paraId="5A810A5A" w14:textId="77777777">
        <w:tc>
          <w:tcPr>
            <w:tcW w:w="3345" w:type="dxa"/>
            <w:vAlign w:val="center"/>
          </w:tcPr>
          <w:p w14:paraId="4AB11C70" w14:textId="77777777" w:rsidR="00C06E1B" w:rsidRDefault="00E82976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79CE16A" w14:textId="77777777" w:rsidR="00C06E1B" w:rsidRDefault="00E82976">
            <w:r>
              <w:t>50</w:t>
            </w:r>
          </w:p>
        </w:tc>
        <w:tc>
          <w:tcPr>
            <w:tcW w:w="1075" w:type="dxa"/>
            <w:vAlign w:val="center"/>
          </w:tcPr>
          <w:p w14:paraId="28804220" w14:textId="77777777" w:rsidR="00C06E1B" w:rsidRDefault="00E82976">
            <w:r>
              <w:t>0.030</w:t>
            </w:r>
          </w:p>
        </w:tc>
        <w:tc>
          <w:tcPr>
            <w:tcW w:w="1075" w:type="dxa"/>
            <w:vAlign w:val="center"/>
          </w:tcPr>
          <w:p w14:paraId="5B759C51" w14:textId="77777777" w:rsidR="00C06E1B" w:rsidRDefault="00E82976">
            <w:r>
              <w:t>0.320</w:t>
            </w:r>
          </w:p>
        </w:tc>
        <w:tc>
          <w:tcPr>
            <w:tcW w:w="848" w:type="dxa"/>
            <w:vAlign w:val="center"/>
          </w:tcPr>
          <w:p w14:paraId="49FAAF55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31253CE7" w14:textId="77777777" w:rsidR="00C06E1B" w:rsidRDefault="00E82976">
            <w:r>
              <w:t>1.667</w:t>
            </w:r>
          </w:p>
        </w:tc>
        <w:tc>
          <w:tcPr>
            <w:tcW w:w="1064" w:type="dxa"/>
            <w:vAlign w:val="center"/>
          </w:tcPr>
          <w:p w14:paraId="7C9E2868" w14:textId="77777777" w:rsidR="00C06E1B" w:rsidRDefault="00E82976">
            <w:r>
              <w:t>0.533</w:t>
            </w:r>
          </w:p>
        </w:tc>
      </w:tr>
      <w:tr w:rsidR="00C06E1B" w14:paraId="1723BDCE" w14:textId="77777777">
        <w:tc>
          <w:tcPr>
            <w:tcW w:w="3345" w:type="dxa"/>
            <w:vAlign w:val="center"/>
          </w:tcPr>
          <w:p w14:paraId="2377002E" w14:textId="77777777" w:rsidR="00C06E1B" w:rsidRDefault="00E82976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274EA441" w14:textId="77777777" w:rsidR="00C06E1B" w:rsidRDefault="00E82976">
            <w:r>
              <w:t>10</w:t>
            </w:r>
          </w:p>
        </w:tc>
        <w:tc>
          <w:tcPr>
            <w:tcW w:w="1075" w:type="dxa"/>
            <w:vAlign w:val="center"/>
          </w:tcPr>
          <w:p w14:paraId="0F00064B" w14:textId="77777777" w:rsidR="00C06E1B" w:rsidRDefault="00E82976">
            <w:r>
              <w:t>0.230</w:t>
            </w:r>
          </w:p>
        </w:tc>
        <w:tc>
          <w:tcPr>
            <w:tcW w:w="1075" w:type="dxa"/>
            <w:vAlign w:val="center"/>
          </w:tcPr>
          <w:p w14:paraId="0EFE12F6" w14:textId="77777777" w:rsidR="00C06E1B" w:rsidRDefault="00E82976">
            <w:r>
              <w:t>9.370</w:t>
            </w:r>
          </w:p>
        </w:tc>
        <w:tc>
          <w:tcPr>
            <w:tcW w:w="848" w:type="dxa"/>
            <w:vAlign w:val="center"/>
          </w:tcPr>
          <w:p w14:paraId="442A252F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1FE1504C" w14:textId="77777777" w:rsidR="00C06E1B" w:rsidRDefault="00E82976">
            <w:r>
              <w:t>0.043</w:t>
            </w:r>
          </w:p>
        </w:tc>
        <w:tc>
          <w:tcPr>
            <w:tcW w:w="1064" w:type="dxa"/>
            <w:vAlign w:val="center"/>
          </w:tcPr>
          <w:p w14:paraId="21D22D62" w14:textId="77777777" w:rsidR="00C06E1B" w:rsidRDefault="00E82976">
            <w:r>
              <w:t>0.407</w:t>
            </w:r>
          </w:p>
        </w:tc>
      </w:tr>
      <w:tr w:rsidR="00C06E1B" w14:paraId="195210CF" w14:textId="77777777">
        <w:tc>
          <w:tcPr>
            <w:tcW w:w="3345" w:type="dxa"/>
            <w:vAlign w:val="center"/>
          </w:tcPr>
          <w:p w14:paraId="513539F6" w14:textId="77777777" w:rsidR="00C06E1B" w:rsidRDefault="00E82976">
            <w:r>
              <w:t>水泥砂浆</w:t>
            </w:r>
          </w:p>
        </w:tc>
        <w:tc>
          <w:tcPr>
            <w:tcW w:w="848" w:type="dxa"/>
            <w:vAlign w:val="center"/>
          </w:tcPr>
          <w:p w14:paraId="01FD8011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7526BCA7" w14:textId="77777777" w:rsidR="00C06E1B" w:rsidRDefault="00E82976">
            <w:r>
              <w:t>0.930</w:t>
            </w:r>
          </w:p>
        </w:tc>
        <w:tc>
          <w:tcPr>
            <w:tcW w:w="1075" w:type="dxa"/>
            <w:vAlign w:val="center"/>
          </w:tcPr>
          <w:p w14:paraId="6A204083" w14:textId="77777777" w:rsidR="00C06E1B" w:rsidRDefault="00E82976">
            <w:r>
              <w:t>11.370</w:t>
            </w:r>
          </w:p>
        </w:tc>
        <w:tc>
          <w:tcPr>
            <w:tcW w:w="848" w:type="dxa"/>
            <w:vAlign w:val="center"/>
          </w:tcPr>
          <w:p w14:paraId="7257DD72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2FD741EC" w14:textId="77777777" w:rsidR="00C06E1B" w:rsidRDefault="00E82976">
            <w:r>
              <w:t>0.022</w:t>
            </w:r>
          </w:p>
        </w:tc>
        <w:tc>
          <w:tcPr>
            <w:tcW w:w="1064" w:type="dxa"/>
            <w:vAlign w:val="center"/>
          </w:tcPr>
          <w:p w14:paraId="7008B699" w14:textId="77777777" w:rsidR="00C06E1B" w:rsidRDefault="00E82976">
            <w:r>
              <w:t>0.245</w:t>
            </w:r>
          </w:p>
        </w:tc>
      </w:tr>
      <w:tr w:rsidR="00C06E1B" w14:paraId="0BB2C9F4" w14:textId="77777777">
        <w:tc>
          <w:tcPr>
            <w:tcW w:w="3345" w:type="dxa"/>
            <w:vAlign w:val="center"/>
          </w:tcPr>
          <w:p w14:paraId="7C5B872C" w14:textId="77777777" w:rsidR="00C06E1B" w:rsidRDefault="00E82976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5DA91B" w14:textId="77777777" w:rsidR="00C06E1B" w:rsidRDefault="00E82976">
            <w:r>
              <w:t>100</w:t>
            </w:r>
          </w:p>
        </w:tc>
        <w:tc>
          <w:tcPr>
            <w:tcW w:w="1075" w:type="dxa"/>
            <w:vAlign w:val="center"/>
          </w:tcPr>
          <w:p w14:paraId="4A2D500B" w14:textId="77777777" w:rsidR="00C06E1B" w:rsidRDefault="00E82976">
            <w:r>
              <w:t>1.740</w:t>
            </w:r>
          </w:p>
        </w:tc>
        <w:tc>
          <w:tcPr>
            <w:tcW w:w="1075" w:type="dxa"/>
            <w:vAlign w:val="center"/>
          </w:tcPr>
          <w:p w14:paraId="47648AAA" w14:textId="77777777" w:rsidR="00C06E1B" w:rsidRDefault="00E82976">
            <w:r>
              <w:t>17.200</w:t>
            </w:r>
          </w:p>
        </w:tc>
        <w:tc>
          <w:tcPr>
            <w:tcW w:w="848" w:type="dxa"/>
            <w:vAlign w:val="center"/>
          </w:tcPr>
          <w:p w14:paraId="77287F56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67A9EF70" w14:textId="77777777" w:rsidR="00C06E1B" w:rsidRDefault="00E82976">
            <w:r>
              <w:t>0.057</w:t>
            </w:r>
          </w:p>
        </w:tc>
        <w:tc>
          <w:tcPr>
            <w:tcW w:w="1064" w:type="dxa"/>
            <w:vAlign w:val="center"/>
          </w:tcPr>
          <w:p w14:paraId="7D539CC9" w14:textId="77777777" w:rsidR="00C06E1B" w:rsidRDefault="00E82976">
            <w:r>
              <w:t>0.989</w:t>
            </w:r>
          </w:p>
        </w:tc>
      </w:tr>
      <w:tr w:rsidR="00C06E1B" w14:paraId="315A99ED" w14:textId="77777777">
        <w:tc>
          <w:tcPr>
            <w:tcW w:w="3345" w:type="dxa"/>
            <w:vAlign w:val="center"/>
          </w:tcPr>
          <w:p w14:paraId="64FA3DBA" w14:textId="77777777" w:rsidR="00C06E1B" w:rsidRDefault="00E82976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F1EE93A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0FE63C0D" w14:textId="77777777" w:rsidR="00C06E1B" w:rsidRDefault="00E82976">
            <w:r>
              <w:t>0.870</w:t>
            </w:r>
          </w:p>
        </w:tc>
        <w:tc>
          <w:tcPr>
            <w:tcW w:w="1075" w:type="dxa"/>
            <w:vAlign w:val="center"/>
          </w:tcPr>
          <w:p w14:paraId="0E9A7A72" w14:textId="77777777" w:rsidR="00C06E1B" w:rsidRDefault="00E82976">
            <w:r>
              <w:t>10.750</w:t>
            </w:r>
          </w:p>
        </w:tc>
        <w:tc>
          <w:tcPr>
            <w:tcW w:w="848" w:type="dxa"/>
            <w:vAlign w:val="center"/>
          </w:tcPr>
          <w:p w14:paraId="575811F9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68B65DE3" w14:textId="77777777" w:rsidR="00C06E1B" w:rsidRDefault="00E82976">
            <w:r>
              <w:t>0.023</w:t>
            </w:r>
          </w:p>
        </w:tc>
        <w:tc>
          <w:tcPr>
            <w:tcW w:w="1064" w:type="dxa"/>
            <w:vAlign w:val="center"/>
          </w:tcPr>
          <w:p w14:paraId="373CC4E7" w14:textId="77777777" w:rsidR="00C06E1B" w:rsidRDefault="00E82976">
            <w:r>
              <w:t>0.247</w:t>
            </w:r>
          </w:p>
        </w:tc>
      </w:tr>
      <w:tr w:rsidR="00C06E1B" w14:paraId="5617EFD3" w14:textId="77777777">
        <w:tc>
          <w:tcPr>
            <w:tcW w:w="3345" w:type="dxa"/>
            <w:vAlign w:val="center"/>
          </w:tcPr>
          <w:p w14:paraId="7BCFE1ED" w14:textId="77777777" w:rsidR="00C06E1B" w:rsidRDefault="00E8297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1B3037" w14:textId="77777777" w:rsidR="00C06E1B" w:rsidRDefault="00E82976">
            <w:r>
              <w:t>300</w:t>
            </w:r>
          </w:p>
        </w:tc>
        <w:tc>
          <w:tcPr>
            <w:tcW w:w="1075" w:type="dxa"/>
            <w:vAlign w:val="center"/>
          </w:tcPr>
          <w:p w14:paraId="3B159635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46303C35" w14:textId="77777777" w:rsidR="00C06E1B" w:rsidRDefault="00E82976">
            <w:r>
              <w:t>－</w:t>
            </w:r>
          </w:p>
        </w:tc>
        <w:tc>
          <w:tcPr>
            <w:tcW w:w="848" w:type="dxa"/>
            <w:vAlign w:val="center"/>
          </w:tcPr>
          <w:p w14:paraId="438285A2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014D8387" w14:textId="77777777" w:rsidR="00C06E1B" w:rsidRDefault="00E82976">
            <w:r>
              <w:t>2.657</w:t>
            </w:r>
          </w:p>
        </w:tc>
        <w:tc>
          <w:tcPr>
            <w:tcW w:w="1064" w:type="dxa"/>
            <w:vAlign w:val="center"/>
          </w:tcPr>
          <w:p w14:paraId="15BB8632" w14:textId="77777777" w:rsidR="00C06E1B" w:rsidRDefault="00E82976">
            <w:r>
              <w:t>3.109</w:t>
            </w:r>
          </w:p>
        </w:tc>
      </w:tr>
      <w:tr w:rsidR="00C06E1B" w14:paraId="172373E3" w14:textId="77777777">
        <w:tc>
          <w:tcPr>
            <w:tcW w:w="3345" w:type="dxa"/>
            <w:shd w:val="clear" w:color="auto" w:fill="E6E6E6"/>
            <w:vAlign w:val="center"/>
          </w:tcPr>
          <w:p w14:paraId="6F5857D1" w14:textId="77777777" w:rsidR="00C06E1B" w:rsidRDefault="00E8297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B2DCD23" w14:textId="77777777" w:rsidR="00C06E1B" w:rsidRDefault="00E82976">
            <w:pPr>
              <w:jc w:val="center"/>
            </w:pPr>
            <w:r>
              <w:t>0.69</w:t>
            </w:r>
          </w:p>
        </w:tc>
      </w:tr>
      <w:tr w:rsidR="00C06E1B" w14:paraId="1993F315" w14:textId="77777777">
        <w:tc>
          <w:tcPr>
            <w:tcW w:w="3345" w:type="dxa"/>
            <w:shd w:val="clear" w:color="auto" w:fill="E6E6E6"/>
            <w:vAlign w:val="center"/>
          </w:tcPr>
          <w:p w14:paraId="46217979" w14:textId="77777777" w:rsidR="00C06E1B" w:rsidRDefault="00E8297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D3DDEAB" w14:textId="77777777" w:rsidR="00C06E1B" w:rsidRDefault="00E82976">
            <w:pPr>
              <w:jc w:val="center"/>
            </w:pPr>
            <w:r>
              <w:t>0.36</w:t>
            </w:r>
          </w:p>
        </w:tc>
      </w:tr>
    </w:tbl>
    <w:p w14:paraId="5BE11F81" w14:textId="77777777" w:rsidR="00C06E1B" w:rsidRDefault="00E82976">
      <w:pPr>
        <w:pStyle w:val="2"/>
        <w:widowControl w:val="0"/>
        <w:rPr>
          <w:kern w:val="2"/>
        </w:rPr>
      </w:pPr>
      <w:bookmarkStart w:id="39" w:name="_Toc60490038"/>
      <w:r>
        <w:rPr>
          <w:kern w:val="2"/>
        </w:rPr>
        <w:t>外墙构造</w:t>
      </w:r>
      <w:bookmarkEnd w:id="39"/>
    </w:p>
    <w:p w14:paraId="66827E83" w14:textId="77777777" w:rsidR="00C06E1B" w:rsidRDefault="00E82976">
      <w:pPr>
        <w:pStyle w:val="3"/>
        <w:widowControl w:val="0"/>
        <w:rPr>
          <w:kern w:val="2"/>
          <w:szCs w:val="24"/>
        </w:rPr>
      </w:pPr>
      <w:bookmarkStart w:id="40" w:name="_Toc60490039"/>
      <w:r>
        <w:rPr>
          <w:kern w:val="2"/>
          <w:szCs w:val="24"/>
        </w:rPr>
        <w:t>外墙构造一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06E1B" w14:paraId="0FA5A60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3C61F3" w14:textId="77777777" w:rsidR="00C06E1B" w:rsidRDefault="00E8297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867282" w14:textId="77777777" w:rsidR="00C06E1B" w:rsidRDefault="00E8297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E3A6CB" w14:textId="77777777" w:rsidR="00C06E1B" w:rsidRDefault="00E8297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826AC0" w14:textId="77777777" w:rsidR="00C06E1B" w:rsidRDefault="00E8297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4619A5" w14:textId="77777777" w:rsidR="00C06E1B" w:rsidRDefault="00E8297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52BD3C" w14:textId="77777777" w:rsidR="00C06E1B" w:rsidRDefault="00E8297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328F05" w14:textId="77777777" w:rsidR="00C06E1B" w:rsidRDefault="00E82976">
            <w:pPr>
              <w:jc w:val="center"/>
            </w:pPr>
            <w:r>
              <w:t>热惰性指标</w:t>
            </w:r>
          </w:p>
        </w:tc>
      </w:tr>
      <w:tr w:rsidR="00C06E1B" w14:paraId="6388B1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E04EDC" w14:textId="77777777" w:rsidR="00C06E1B" w:rsidRDefault="00C06E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3E3DB8" w14:textId="77777777" w:rsidR="00C06E1B" w:rsidRDefault="00E8297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D26F9F" w14:textId="77777777" w:rsidR="00C06E1B" w:rsidRDefault="00E8297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0EDF1" w14:textId="77777777" w:rsidR="00C06E1B" w:rsidRDefault="00E8297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8525D3" w14:textId="77777777" w:rsidR="00C06E1B" w:rsidRDefault="00E8297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08B917" w14:textId="77777777" w:rsidR="00C06E1B" w:rsidRDefault="00E8297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B16BFD" w14:textId="77777777" w:rsidR="00C06E1B" w:rsidRDefault="00E82976">
            <w:pPr>
              <w:jc w:val="center"/>
            </w:pPr>
            <w:r>
              <w:t>D=R*S</w:t>
            </w:r>
          </w:p>
        </w:tc>
      </w:tr>
      <w:tr w:rsidR="00C06E1B" w14:paraId="4C2B0F8C" w14:textId="77777777">
        <w:tc>
          <w:tcPr>
            <w:tcW w:w="3345" w:type="dxa"/>
            <w:vAlign w:val="center"/>
          </w:tcPr>
          <w:p w14:paraId="0E0BD814" w14:textId="77777777" w:rsidR="00C06E1B" w:rsidRDefault="00E82976">
            <w:r>
              <w:t>水泥砂浆</w:t>
            </w:r>
          </w:p>
        </w:tc>
        <w:tc>
          <w:tcPr>
            <w:tcW w:w="848" w:type="dxa"/>
            <w:vAlign w:val="center"/>
          </w:tcPr>
          <w:p w14:paraId="776D2831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31ABD118" w14:textId="77777777" w:rsidR="00C06E1B" w:rsidRDefault="00E82976">
            <w:r>
              <w:t>0.930</w:t>
            </w:r>
          </w:p>
        </w:tc>
        <w:tc>
          <w:tcPr>
            <w:tcW w:w="1075" w:type="dxa"/>
            <w:vAlign w:val="center"/>
          </w:tcPr>
          <w:p w14:paraId="278151C6" w14:textId="77777777" w:rsidR="00C06E1B" w:rsidRDefault="00E82976">
            <w:r>
              <w:t>11.370</w:t>
            </w:r>
          </w:p>
        </w:tc>
        <w:tc>
          <w:tcPr>
            <w:tcW w:w="848" w:type="dxa"/>
            <w:vAlign w:val="center"/>
          </w:tcPr>
          <w:p w14:paraId="272ADA6B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320A0B45" w14:textId="77777777" w:rsidR="00C06E1B" w:rsidRDefault="00E82976">
            <w:r>
              <w:t>0.022</w:t>
            </w:r>
          </w:p>
        </w:tc>
        <w:tc>
          <w:tcPr>
            <w:tcW w:w="1064" w:type="dxa"/>
            <w:vAlign w:val="center"/>
          </w:tcPr>
          <w:p w14:paraId="465F2C16" w14:textId="77777777" w:rsidR="00C06E1B" w:rsidRDefault="00E82976">
            <w:r>
              <w:t>0.245</w:t>
            </w:r>
          </w:p>
        </w:tc>
      </w:tr>
      <w:tr w:rsidR="00C06E1B" w14:paraId="6BC5907D" w14:textId="77777777">
        <w:tc>
          <w:tcPr>
            <w:tcW w:w="3345" w:type="dxa"/>
            <w:vAlign w:val="center"/>
          </w:tcPr>
          <w:p w14:paraId="2B00599C" w14:textId="77777777" w:rsidR="00C06E1B" w:rsidRDefault="00E82976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77A70CA" w14:textId="77777777" w:rsidR="00C06E1B" w:rsidRDefault="00E82976">
            <w:r>
              <w:t>80</w:t>
            </w:r>
          </w:p>
        </w:tc>
        <w:tc>
          <w:tcPr>
            <w:tcW w:w="1075" w:type="dxa"/>
            <w:vAlign w:val="center"/>
          </w:tcPr>
          <w:p w14:paraId="3F45DB49" w14:textId="77777777" w:rsidR="00C06E1B" w:rsidRDefault="00E82976">
            <w:r>
              <w:t>0.030</w:t>
            </w:r>
          </w:p>
        </w:tc>
        <w:tc>
          <w:tcPr>
            <w:tcW w:w="1075" w:type="dxa"/>
            <w:vAlign w:val="center"/>
          </w:tcPr>
          <w:p w14:paraId="75FA5A8E" w14:textId="77777777" w:rsidR="00C06E1B" w:rsidRDefault="00E82976">
            <w:r>
              <w:t>0.320</w:t>
            </w:r>
          </w:p>
        </w:tc>
        <w:tc>
          <w:tcPr>
            <w:tcW w:w="848" w:type="dxa"/>
            <w:vAlign w:val="center"/>
          </w:tcPr>
          <w:p w14:paraId="2070EE07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27684083" w14:textId="77777777" w:rsidR="00C06E1B" w:rsidRDefault="00E82976">
            <w:r>
              <w:t>2.667</w:t>
            </w:r>
          </w:p>
        </w:tc>
        <w:tc>
          <w:tcPr>
            <w:tcW w:w="1064" w:type="dxa"/>
            <w:vAlign w:val="center"/>
          </w:tcPr>
          <w:p w14:paraId="657F9D61" w14:textId="77777777" w:rsidR="00C06E1B" w:rsidRDefault="00E82976">
            <w:r>
              <w:t>0.853</w:t>
            </w:r>
          </w:p>
        </w:tc>
      </w:tr>
      <w:tr w:rsidR="00C06E1B" w14:paraId="0B012EF4" w14:textId="77777777">
        <w:tc>
          <w:tcPr>
            <w:tcW w:w="3345" w:type="dxa"/>
            <w:vAlign w:val="center"/>
          </w:tcPr>
          <w:p w14:paraId="15450E17" w14:textId="77777777" w:rsidR="00C06E1B" w:rsidRDefault="00E82976">
            <w:r>
              <w:t>水泥砂浆</w:t>
            </w:r>
          </w:p>
        </w:tc>
        <w:tc>
          <w:tcPr>
            <w:tcW w:w="848" w:type="dxa"/>
            <w:vAlign w:val="center"/>
          </w:tcPr>
          <w:p w14:paraId="153A3371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74D43A88" w14:textId="77777777" w:rsidR="00C06E1B" w:rsidRDefault="00E82976">
            <w:r>
              <w:t>0.930</w:t>
            </w:r>
          </w:p>
        </w:tc>
        <w:tc>
          <w:tcPr>
            <w:tcW w:w="1075" w:type="dxa"/>
            <w:vAlign w:val="center"/>
          </w:tcPr>
          <w:p w14:paraId="0CD6745C" w14:textId="77777777" w:rsidR="00C06E1B" w:rsidRDefault="00E82976">
            <w:r>
              <w:t>11.370</w:t>
            </w:r>
          </w:p>
        </w:tc>
        <w:tc>
          <w:tcPr>
            <w:tcW w:w="848" w:type="dxa"/>
            <w:vAlign w:val="center"/>
          </w:tcPr>
          <w:p w14:paraId="1A3AB821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59B68122" w14:textId="77777777" w:rsidR="00C06E1B" w:rsidRDefault="00E82976">
            <w:r>
              <w:t>0.022</w:t>
            </w:r>
          </w:p>
        </w:tc>
        <w:tc>
          <w:tcPr>
            <w:tcW w:w="1064" w:type="dxa"/>
            <w:vAlign w:val="center"/>
          </w:tcPr>
          <w:p w14:paraId="4984E991" w14:textId="77777777" w:rsidR="00C06E1B" w:rsidRDefault="00E82976">
            <w:r>
              <w:t>0.245</w:t>
            </w:r>
          </w:p>
        </w:tc>
      </w:tr>
      <w:tr w:rsidR="00C06E1B" w14:paraId="7210BEF1" w14:textId="77777777">
        <w:tc>
          <w:tcPr>
            <w:tcW w:w="3345" w:type="dxa"/>
            <w:vAlign w:val="center"/>
          </w:tcPr>
          <w:p w14:paraId="477300DC" w14:textId="77777777" w:rsidR="00C06E1B" w:rsidRDefault="00E82976">
            <w:r>
              <w:t>砼多孔砖</w:t>
            </w:r>
          </w:p>
        </w:tc>
        <w:tc>
          <w:tcPr>
            <w:tcW w:w="848" w:type="dxa"/>
            <w:vAlign w:val="center"/>
          </w:tcPr>
          <w:p w14:paraId="21F4D6EF" w14:textId="77777777" w:rsidR="00C06E1B" w:rsidRDefault="00E82976">
            <w:r>
              <w:t>160</w:t>
            </w:r>
          </w:p>
        </w:tc>
        <w:tc>
          <w:tcPr>
            <w:tcW w:w="1075" w:type="dxa"/>
            <w:vAlign w:val="center"/>
          </w:tcPr>
          <w:p w14:paraId="48E64E97" w14:textId="77777777" w:rsidR="00C06E1B" w:rsidRDefault="00E82976">
            <w:r>
              <w:t>0.730</w:t>
            </w:r>
          </w:p>
        </w:tc>
        <w:tc>
          <w:tcPr>
            <w:tcW w:w="1075" w:type="dxa"/>
            <w:vAlign w:val="center"/>
          </w:tcPr>
          <w:p w14:paraId="4661C06F" w14:textId="77777777" w:rsidR="00C06E1B" w:rsidRDefault="00E82976">
            <w:r>
              <w:t>7.330</w:t>
            </w:r>
          </w:p>
        </w:tc>
        <w:tc>
          <w:tcPr>
            <w:tcW w:w="848" w:type="dxa"/>
            <w:vAlign w:val="center"/>
          </w:tcPr>
          <w:p w14:paraId="2F204A67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04D3105D" w14:textId="77777777" w:rsidR="00C06E1B" w:rsidRDefault="00E82976">
            <w:r>
              <w:t>0.219</w:t>
            </w:r>
          </w:p>
        </w:tc>
        <w:tc>
          <w:tcPr>
            <w:tcW w:w="1064" w:type="dxa"/>
            <w:vAlign w:val="center"/>
          </w:tcPr>
          <w:p w14:paraId="30276314" w14:textId="77777777" w:rsidR="00C06E1B" w:rsidRDefault="00E82976">
            <w:r>
              <w:t>1.607</w:t>
            </w:r>
          </w:p>
        </w:tc>
      </w:tr>
      <w:tr w:rsidR="00C06E1B" w14:paraId="28929DDC" w14:textId="77777777">
        <w:tc>
          <w:tcPr>
            <w:tcW w:w="3345" w:type="dxa"/>
            <w:vAlign w:val="center"/>
          </w:tcPr>
          <w:p w14:paraId="077A2B1A" w14:textId="77777777" w:rsidR="00C06E1B" w:rsidRDefault="00E82976">
            <w:r>
              <w:t>聚合物保温砂浆</w:t>
            </w:r>
          </w:p>
        </w:tc>
        <w:tc>
          <w:tcPr>
            <w:tcW w:w="848" w:type="dxa"/>
            <w:vAlign w:val="center"/>
          </w:tcPr>
          <w:p w14:paraId="74D4282F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0A168591" w14:textId="77777777" w:rsidR="00C06E1B" w:rsidRDefault="00E82976">
            <w:r>
              <w:t>0.110</w:t>
            </w:r>
          </w:p>
        </w:tc>
        <w:tc>
          <w:tcPr>
            <w:tcW w:w="1075" w:type="dxa"/>
            <w:vAlign w:val="center"/>
          </w:tcPr>
          <w:p w14:paraId="1D0ED422" w14:textId="77777777" w:rsidR="00C06E1B" w:rsidRDefault="00E82976">
            <w:r>
              <w:t>3.500</w:t>
            </w:r>
          </w:p>
        </w:tc>
        <w:tc>
          <w:tcPr>
            <w:tcW w:w="848" w:type="dxa"/>
            <w:vAlign w:val="center"/>
          </w:tcPr>
          <w:p w14:paraId="5CECE8A1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07A53EE2" w14:textId="77777777" w:rsidR="00C06E1B" w:rsidRDefault="00E82976">
            <w:r>
              <w:t>0.182</w:t>
            </w:r>
          </w:p>
        </w:tc>
        <w:tc>
          <w:tcPr>
            <w:tcW w:w="1064" w:type="dxa"/>
            <w:vAlign w:val="center"/>
          </w:tcPr>
          <w:p w14:paraId="696A2822" w14:textId="77777777" w:rsidR="00C06E1B" w:rsidRDefault="00E82976">
            <w:r>
              <w:t>0.636</w:t>
            </w:r>
          </w:p>
        </w:tc>
      </w:tr>
      <w:tr w:rsidR="00C06E1B" w14:paraId="1C9410CA" w14:textId="77777777">
        <w:tc>
          <w:tcPr>
            <w:tcW w:w="3345" w:type="dxa"/>
            <w:vAlign w:val="center"/>
          </w:tcPr>
          <w:p w14:paraId="1BBEBDEB" w14:textId="77777777" w:rsidR="00C06E1B" w:rsidRDefault="00E8297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888E4C" w14:textId="77777777" w:rsidR="00C06E1B" w:rsidRDefault="00E82976">
            <w:r>
              <w:t>300</w:t>
            </w:r>
          </w:p>
        </w:tc>
        <w:tc>
          <w:tcPr>
            <w:tcW w:w="1075" w:type="dxa"/>
            <w:vAlign w:val="center"/>
          </w:tcPr>
          <w:p w14:paraId="34C80713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78C43B57" w14:textId="77777777" w:rsidR="00C06E1B" w:rsidRDefault="00E82976">
            <w:r>
              <w:t>－</w:t>
            </w:r>
          </w:p>
        </w:tc>
        <w:tc>
          <w:tcPr>
            <w:tcW w:w="848" w:type="dxa"/>
            <w:vAlign w:val="center"/>
          </w:tcPr>
          <w:p w14:paraId="1B2577D6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077310B5" w14:textId="77777777" w:rsidR="00C06E1B" w:rsidRDefault="00E82976">
            <w:r>
              <w:t>3.111</w:t>
            </w:r>
          </w:p>
        </w:tc>
        <w:tc>
          <w:tcPr>
            <w:tcW w:w="1064" w:type="dxa"/>
            <w:vAlign w:val="center"/>
          </w:tcPr>
          <w:p w14:paraId="64549990" w14:textId="77777777" w:rsidR="00C06E1B" w:rsidRDefault="00E82976">
            <w:r>
              <w:t>3.585</w:t>
            </w:r>
          </w:p>
        </w:tc>
      </w:tr>
      <w:tr w:rsidR="00C06E1B" w14:paraId="4CEDC857" w14:textId="77777777">
        <w:tc>
          <w:tcPr>
            <w:tcW w:w="3345" w:type="dxa"/>
            <w:shd w:val="clear" w:color="auto" w:fill="E6E6E6"/>
            <w:vAlign w:val="center"/>
          </w:tcPr>
          <w:p w14:paraId="7754E94D" w14:textId="77777777" w:rsidR="00C06E1B" w:rsidRDefault="00E8297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F871999" w14:textId="77777777" w:rsidR="00C06E1B" w:rsidRDefault="00E82976">
            <w:pPr>
              <w:jc w:val="center"/>
            </w:pPr>
            <w:r>
              <w:t>0.48</w:t>
            </w:r>
          </w:p>
        </w:tc>
      </w:tr>
      <w:tr w:rsidR="00C06E1B" w14:paraId="7426F35E" w14:textId="77777777">
        <w:tc>
          <w:tcPr>
            <w:tcW w:w="3345" w:type="dxa"/>
            <w:shd w:val="clear" w:color="auto" w:fill="E6E6E6"/>
            <w:vAlign w:val="center"/>
          </w:tcPr>
          <w:p w14:paraId="592B8F90" w14:textId="77777777" w:rsidR="00C06E1B" w:rsidRDefault="00E8297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72F7EF8" w14:textId="77777777" w:rsidR="00C06E1B" w:rsidRDefault="00E82976">
            <w:pPr>
              <w:jc w:val="center"/>
            </w:pPr>
            <w:r>
              <w:t>0.31</w:t>
            </w:r>
          </w:p>
        </w:tc>
      </w:tr>
      <w:tr w:rsidR="00C06E1B" w14:paraId="2C8B0545" w14:textId="77777777">
        <w:tc>
          <w:tcPr>
            <w:tcW w:w="3345" w:type="dxa"/>
            <w:shd w:val="clear" w:color="auto" w:fill="E6E6E6"/>
            <w:vAlign w:val="center"/>
          </w:tcPr>
          <w:p w14:paraId="15533FFB" w14:textId="77777777" w:rsidR="00C06E1B" w:rsidRDefault="00E82976">
            <w:r>
              <w:t>数据来源</w:t>
            </w:r>
          </w:p>
        </w:tc>
        <w:tc>
          <w:tcPr>
            <w:tcW w:w="5985" w:type="dxa"/>
            <w:gridSpan w:val="6"/>
          </w:tcPr>
          <w:p w14:paraId="35CA4A24" w14:textId="77777777" w:rsidR="00C06E1B" w:rsidRDefault="00E82976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60</w:t>
            </w:r>
            <w:r>
              <w:t>页</w:t>
            </w:r>
          </w:p>
        </w:tc>
      </w:tr>
    </w:tbl>
    <w:p w14:paraId="6C55F8C3" w14:textId="77777777" w:rsidR="00C06E1B" w:rsidRDefault="00E82976">
      <w:pPr>
        <w:pStyle w:val="2"/>
        <w:widowControl w:val="0"/>
        <w:rPr>
          <w:kern w:val="2"/>
        </w:rPr>
      </w:pPr>
      <w:bookmarkStart w:id="41" w:name="_Toc60490040"/>
      <w:r>
        <w:rPr>
          <w:kern w:val="2"/>
        </w:rPr>
        <w:t>周边地面构造</w:t>
      </w:r>
      <w:bookmarkEnd w:id="41"/>
    </w:p>
    <w:p w14:paraId="393542BB" w14:textId="77777777" w:rsidR="00C06E1B" w:rsidRDefault="00E82976">
      <w:pPr>
        <w:pStyle w:val="3"/>
        <w:widowControl w:val="0"/>
        <w:rPr>
          <w:kern w:val="2"/>
          <w:szCs w:val="24"/>
        </w:rPr>
      </w:pPr>
      <w:bookmarkStart w:id="42" w:name="_Toc60490041"/>
      <w:r>
        <w:rPr>
          <w:kern w:val="2"/>
          <w:szCs w:val="24"/>
        </w:rPr>
        <w:t>周边地面构造一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06E1B" w14:paraId="397790F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B4DDD5E" w14:textId="77777777" w:rsidR="00C06E1B" w:rsidRDefault="00E8297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324C66" w14:textId="77777777" w:rsidR="00C06E1B" w:rsidRDefault="00E8297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A99215" w14:textId="77777777" w:rsidR="00C06E1B" w:rsidRDefault="00E8297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563634" w14:textId="77777777" w:rsidR="00C06E1B" w:rsidRDefault="00E8297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6A250F" w14:textId="77777777" w:rsidR="00C06E1B" w:rsidRDefault="00E8297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1C84D2" w14:textId="77777777" w:rsidR="00C06E1B" w:rsidRDefault="00E8297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2033FF" w14:textId="77777777" w:rsidR="00C06E1B" w:rsidRDefault="00E82976">
            <w:pPr>
              <w:jc w:val="center"/>
            </w:pPr>
            <w:r>
              <w:t>热惰性指标</w:t>
            </w:r>
          </w:p>
        </w:tc>
      </w:tr>
      <w:tr w:rsidR="00C06E1B" w14:paraId="21E7DFB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00E03E" w14:textId="77777777" w:rsidR="00C06E1B" w:rsidRDefault="00C06E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A7912D" w14:textId="77777777" w:rsidR="00C06E1B" w:rsidRDefault="00E8297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93F57" w14:textId="77777777" w:rsidR="00C06E1B" w:rsidRDefault="00E8297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7FDE33" w14:textId="77777777" w:rsidR="00C06E1B" w:rsidRDefault="00E8297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7C0C17" w14:textId="77777777" w:rsidR="00C06E1B" w:rsidRDefault="00E8297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E8A5BA" w14:textId="77777777" w:rsidR="00C06E1B" w:rsidRDefault="00E8297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2A7C1B" w14:textId="77777777" w:rsidR="00C06E1B" w:rsidRDefault="00E82976">
            <w:pPr>
              <w:jc w:val="center"/>
            </w:pPr>
            <w:r>
              <w:t>D=R*S</w:t>
            </w:r>
          </w:p>
        </w:tc>
      </w:tr>
      <w:tr w:rsidR="00C06E1B" w14:paraId="52C94424" w14:textId="77777777">
        <w:tc>
          <w:tcPr>
            <w:tcW w:w="3345" w:type="dxa"/>
            <w:vAlign w:val="center"/>
          </w:tcPr>
          <w:p w14:paraId="577F3DE2" w14:textId="77777777" w:rsidR="00C06E1B" w:rsidRDefault="00E82976">
            <w:r>
              <w:t>水泥砂浆</w:t>
            </w:r>
          </w:p>
        </w:tc>
        <w:tc>
          <w:tcPr>
            <w:tcW w:w="848" w:type="dxa"/>
            <w:vAlign w:val="center"/>
          </w:tcPr>
          <w:p w14:paraId="4775FA57" w14:textId="77777777" w:rsidR="00C06E1B" w:rsidRDefault="00E82976">
            <w:r>
              <w:t>60</w:t>
            </w:r>
          </w:p>
        </w:tc>
        <w:tc>
          <w:tcPr>
            <w:tcW w:w="1075" w:type="dxa"/>
            <w:vAlign w:val="center"/>
          </w:tcPr>
          <w:p w14:paraId="1411C362" w14:textId="77777777" w:rsidR="00C06E1B" w:rsidRDefault="00E82976">
            <w:r>
              <w:t>0.930</w:t>
            </w:r>
          </w:p>
        </w:tc>
        <w:tc>
          <w:tcPr>
            <w:tcW w:w="1075" w:type="dxa"/>
            <w:vAlign w:val="center"/>
          </w:tcPr>
          <w:p w14:paraId="08815009" w14:textId="77777777" w:rsidR="00C06E1B" w:rsidRDefault="00E82976">
            <w:r>
              <w:t>11.370</w:t>
            </w:r>
          </w:p>
        </w:tc>
        <w:tc>
          <w:tcPr>
            <w:tcW w:w="848" w:type="dxa"/>
            <w:vAlign w:val="center"/>
          </w:tcPr>
          <w:p w14:paraId="63E81D0B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5AAF1C8A" w14:textId="77777777" w:rsidR="00C06E1B" w:rsidRDefault="00E82976">
            <w:r>
              <w:t>0.065</w:t>
            </w:r>
          </w:p>
        </w:tc>
        <w:tc>
          <w:tcPr>
            <w:tcW w:w="1064" w:type="dxa"/>
            <w:vAlign w:val="center"/>
          </w:tcPr>
          <w:p w14:paraId="0AE6C968" w14:textId="77777777" w:rsidR="00C06E1B" w:rsidRDefault="00E82976">
            <w:r>
              <w:t>0.734</w:t>
            </w:r>
          </w:p>
        </w:tc>
      </w:tr>
      <w:tr w:rsidR="00C06E1B" w14:paraId="39425498" w14:textId="77777777">
        <w:tc>
          <w:tcPr>
            <w:tcW w:w="3345" w:type="dxa"/>
            <w:vAlign w:val="center"/>
          </w:tcPr>
          <w:p w14:paraId="0E47FD1C" w14:textId="77777777" w:rsidR="00C06E1B" w:rsidRDefault="00E82976">
            <w:r>
              <w:t>钢筋混凝土</w:t>
            </w:r>
          </w:p>
        </w:tc>
        <w:tc>
          <w:tcPr>
            <w:tcW w:w="848" w:type="dxa"/>
            <w:vAlign w:val="center"/>
          </w:tcPr>
          <w:p w14:paraId="7AC5E174" w14:textId="77777777" w:rsidR="00C06E1B" w:rsidRDefault="00E82976">
            <w:r>
              <w:t>100</w:t>
            </w:r>
          </w:p>
        </w:tc>
        <w:tc>
          <w:tcPr>
            <w:tcW w:w="1075" w:type="dxa"/>
            <w:vAlign w:val="center"/>
          </w:tcPr>
          <w:p w14:paraId="14670785" w14:textId="77777777" w:rsidR="00C06E1B" w:rsidRDefault="00E82976">
            <w:r>
              <w:t>1.740</w:t>
            </w:r>
          </w:p>
        </w:tc>
        <w:tc>
          <w:tcPr>
            <w:tcW w:w="1075" w:type="dxa"/>
            <w:vAlign w:val="center"/>
          </w:tcPr>
          <w:p w14:paraId="4F982DD7" w14:textId="77777777" w:rsidR="00C06E1B" w:rsidRDefault="00E82976">
            <w:r>
              <w:t>17.200</w:t>
            </w:r>
          </w:p>
        </w:tc>
        <w:tc>
          <w:tcPr>
            <w:tcW w:w="848" w:type="dxa"/>
            <w:vAlign w:val="center"/>
          </w:tcPr>
          <w:p w14:paraId="1C23779C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17B061BC" w14:textId="77777777" w:rsidR="00C06E1B" w:rsidRDefault="00E82976">
            <w:r>
              <w:t>0.057</w:t>
            </w:r>
          </w:p>
        </w:tc>
        <w:tc>
          <w:tcPr>
            <w:tcW w:w="1064" w:type="dxa"/>
            <w:vAlign w:val="center"/>
          </w:tcPr>
          <w:p w14:paraId="64A21667" w14:textId="77777777" w:rsidR="00C06E1B" w:rsidRDefault="00E82976">
            <w:r>
              <w:t>0.989</w:t>
            </w:r>
          </w:p>
        </w:tc>
      </w:tr>
      <w:tr w:rsidR="00C06E1B" w14:paraId="11630CF3" w14:textId="77777777">
        <w:tc>
          <w:tcPr>
            <w:tcW w:w="3345" w:type="dxa"/>
            <w:vAlign w:val="center"/>
          </w:tcPr>
          <w:p w14:paraId="40B429A1" w14:textId="77777777" w:rsidR="00C06E1B" w:rsidRDefault="00E82976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AADDA3B" w14:textId="77777777" w:rsidR="00C06E1B" w:rsidRDefault="00E82976">
            <w:r>
              <w:t>40</w:t>
            </w:r>
          </w:p>
        </w:tc>
        <w:tc>
          <w:tcPr>
            <w:tcW w:w="1075" w:type="dxa"/>
            <w:vAlign w:val="center"/>
          </w:tcPr>
          <w:p w14:paraId="5A99F3FB" w14:textId="77777777" w:rsidR="00C06E1B" w:rsidRDefault="00E82976">
            <w:r>
              <w:t>0.041</w:t>
            </w:r>
          </w:p>
        </w:tc>
        <w:tc>
          <w:tcPr>
            <w:tcW w:w="1075" w:type="dxa"/>
            <w:vAlign w:val="center"/>
          </w:tcPr>
          <w:p w14:paraId="5F31C943" w14:textId="77777777" w:rsidR="00C06E1B" w:rsidRDefault="00E82976">
            <w:r>
              <w:t>0.287</w:t>
            </w:r>
          </w:p>
        </w:tc>
        <w:tc>
          <w:tcPr>
            <w:tcW w:w="848" w:type="dxa"/>
            <w:vAlign w:val="center"/>
          </w:tcPr>
          <w:p w14:paraId="1402EA75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4EE9392F" w14:textId="77777777" w:rsidR="00C06E1B" w:rsidRDefault="00E82976">
            <w:r>
              <w:t>0.976</w:t>
            </w:r>
          </w:p>
        </w:tc>
        <w:tc>
          <w:tcPr>
            <w:tcW w:w="1064" w:type="dxa"/>
            <w:vAlign w:val="center"/>
          </w:tcPr>
          <w:p w14:paraId="6443A021" w14:textId="77777777" w:rsidR="00C06E1B" w:rsidRDefault="00E82976">
            <w:r>
              <w:t>0.280</w:t>
            </w:r>
          </w:p>
        </w:tc>
      </w:tr>
      <w:tr w:rsidR="00C06E1B" w14:paraId="0C8946D3" w14:textId="77777777">
        <w:tc>
          <w:tcPr>
            <w:tcW w:w="3345" w:type="dxa"/>
            <w:vAlign w:val="center"/>
          </w:tcPr>
          <w:p w14:paraId="1FF47C87" w14:textId="77777777" w:rsidR="00C06E1B" w:rsidRDefault="00E82976">
            <w:r>
              <w:t>夯实粘土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015A0E01" w14:textId="77777777" w:rsidR="00C06E1B" w:rsidRDefault="00E82976">
            <w:r>
              <w:t>100</w:t>
            </w:r>
          </w:p>
        </w:tc>
        <w:tc>
          <w:tcPr>
            <w:tcW w:w="1075" w:type="dxa"/>
            <w:vAlign w:val="center"/>
          </w:tcPr>
          <w:p w14:paraId="76D7F05C" w14:textId="77777777" w:rsidR="00C06E1B" w:rsidRDefault="00E82976">
            <w:r>
              <w:t>1.160</w:t>
            </w:r>
          </w:p>
        </w:tc>
        <w:tc>
          <w:tcPr>
            <w:tcW w:w="1075" w:type="dxa"/>
            <w:vAlign w:val="center"/>
          </w:tcPr>
          <w:p w14:paraId="552CFBDF" w14:textId="77777777" w:rsidR="00C06E1B" w:rsidRDefault="00E82976">
            <w:r>
              <w:t>13.054</w:t>
            </w:r>
          </w:p>
        </w:tc>
        <w:tc>
          <w:tcPr>
            <w:tcW w:w="848" w:type="dxa"/>
            <w:vAlign w:val="center"/>
          </w:tcPr>
          <w:p w14:paraId="39C78888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36CDA02D" w14:textId="77777777" w:rsidR="00C06E1B" w:rsidRDefault="00E82976">
            <w:r>
              <w:t>0.086</w:t>
            </w:r>
          </w:p>
        </w:tc>
        <w:tc>
          <w:tcPr>
            <w:tcW w:w="1064" w:type="dxa"/>
            <w:vAlign w:val="center"/>
          </w:tcPr>
          <w:p w14:paraId="09869EDD" w14:textId="77777777" w:rsidR="00C06E1B" w:rsidRDefault="00E82976">
            <w:r>
              <w:t>1.125</w:t>
            </w:r>
          </w:p>
        </w:tc>
      </w:tr>
      <w:tr w:rsidR="00C06E1B" w14:paraId="420BF2FF" w14:textId="77777777">
        <w:tc>
          <w:tcPr>
            <w:tcW w:w="3345" w:type="dxa"/>
            <w:vAlign w:val="center"/>
          </w:tcPr>
          <w:p w14:paraId="096ECB85" w14:textId="77777777" w:rsidR="00C06E1B" w:rsidRDefault="00E8297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827000" w14:textId="77777777" w:rsidR="00C06E1B" w:rsidRDefault="00E82976">
            <w:r>
              <w:t>300</w:t>
            </w:r>
          </w:p>
        </w:tc>
        <w:tc>
          <w:tcPr>
            <w:tcW w:w="1075" w:type="dxa"/>
            <w:vAlign w:val="center"/>
          </w:tcPr>
          <w:p w14:paraId="790FA329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67F36323" w14:textId="77777777" w:rsidR="00C06E1B" w:rsidRDefault="00E82976">
            <w:r>
              <w:t>－</w:t>
            </w:r>
          </w:p>
        </w:tc>
        <w:tc>
          <w:tcPr>
            <w:tcW w:w="848" w:type="dxa"/>
            <w:vAlign w:val="center"/>
          </w:tcPr>
          <w:p w14:paraId="7F2F30AB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506B1318" w14:textId="77777777" w:rsidR="00C06E1B" w:rsidRDefault="00E82976">
            <w:r>
              <w:t>1.184</w:t>
            </w:r>
          </w:p>
        </w:tc>
        <w:tc>
          <w:tcPr>
            <w:tcW w:w="1064" w:type="dxa"/>
            <w:vAlign w:val="center"/>
          </w:tcPr>
          <w:p w14:paraId="36C86D0A" w14:textId="77777777" w:rsidR="00C06E1B" w:rsidRDefault="00E82976">
            <w:r>
              <w:t>3.127</w:t>
            </w:r>
          </w:p>
        </w:tc>
      </w:tr>
      <w:tr w:rsidR="00C06E1B" w14:paraId="12A8B163" w14:textId="77777777">
        <w:tc>
          <w:tcPr>
            <w:tcW w:w="3345" w:type="dxa"/>
            <w:shd w:val="clear" w:color="auto" w:fill="E6E6E6"/>
            <w:vAlign w:val="center"/>
          </w:tcPr>
          <w:p w14:paraId="5F75FCB9" w14:textId="77777777" w:rsidR="00C06E1B" w:rsidRDefault="00E82976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C6D281D" w14:textId="77777777" w:rsidR="00C06E1B" w:rsidRDefault="00E82976">
            <w:pPr>
              <w:jc w:val="center"/>
            </w:pPr>
            <w:r>
              <w:t>0.34</w:t>
            </w:r>
          </w:p>
        </w:tc>
      </w:tr>
      <w:tr w:rsidR="00C06E1B" w14:paraId="4FA385F7" w14:textId="77777777">
        <w:tc>
          <w:tcPr>
            <w:tcW w:w="3345" w:type="dxa"/>
            <w:vAlign w:val="center"/>
          </w:tcPr>
          <w:p w14:paraId="6CA9D610" w14:textId="77777777" w:rsidR="00C06E1B" w:rsidRDefault="00C06E1B"/>
        </w:tc>
        <w:tc>
          <w:tcPr>
            <w:tcW w:w="848" w:type="dxa"/>
            <w:vAlign w:val="center"/>
          </w:tcPr>
          <w:p w14:paraId="4A861F5E" w14:textId="77777777" w:rsidR="00C06E1B" w:rsidRDefault="00C06E1B"/>
        </w:tc>
        <w:tc>
          <w:tcPr>
            <w:tcW w:w="1075" w:type="dxa"/>
            <w:vAlign w:val="center"/>
          </w:tcPr>
          <w:p w14:paraId="166E4739" w14:textId="77777777" w:rsidR="00C06E1B" w:rsidRDefault="00C06E1B"/>
        </w:tc>
        <w:tc>
          <w:tcPr>
            <w:tcW w:w="1075" w:type="dxa"/>
            <w:vAlign w:val="center"/>
          </w:tcPr>
          <w:p w14:paraId="1FAF02AB" w14:textId="77777777" w:rsidR="00C06E1B" w:rsidRDefault="00C06E1B"/>
        </w:tc>
        <w:tc>
          <w:tcPr>
            <w:tcW w:w="848" w:type="dxa"/>
            <w:vAlign w:val="center"/>
          </w:tcPr>
          <w:p w14:paraId="18060D00" w14:textId="77777777" w:rsidR="00C06E1B" w:rsidRDefault="00C06E1B"/>
        </w:tc>
        <w:tc>
          <w:tcPr>
            <w:tcW w:w="1075" w:type="dxa"/>
            <w:vAlign w:val="center"/>
          </w:tcPr>
          <w:p w14:paraId="3B2D794A" w14:textId="77777777" w:rsidR="00C06E1B" w:rsidRDefault="00C06E1B"/>
        </w:tc>
        <w:tc>
          <w:tcPr>
            <w:tcW w:w="1064" w:type="dxa"/>
            <w:vAlign w:val="center"/>
          </w:tcPr>
          <w:p w14:paraId="5A92DFE0" w14:textId="77777777" w:rsidR="00C06E1B" w:rsidRDefault="00C06E1B"/>
        </w:tc>
      </w:tr>
    </w:tbl>
    <w:p w14:paraId="4F573CA8" w14:textId="77777777" w:rsidR="00C06E1B" w:rsidRDefault="00E82976">
      <w:pPr>
        <w:pStyle w:val="2"/>
        <w:widowControl w:val="0"/>
        <w:rPr>
          <w:kern w:val="2"/>
        </w:rPr>
      </w:pPr>
      <w:bookmarkStart w:id="43" w:name="_Toc60490042"/>
      <w:r>
        <w:rPr>
          <w:kern w:val="2"/>
        </w:rPr>
        <w:lastRenderedPageBreak/>
        <w:t>非周边地面构造</w:t>
      </w:r>
      <w:bookmarkEnd w:id="43"/>
    </w:p>
    <w:p w14:paraId="60BED065" w14:textId="77777777" w:rsidR="00C06E1B" w:rsidRDefault="00E82976">
      <w:pPr>
        <w:pStyle w:val="3"/>
        <w:widowControl w:val="0"/>
        <w:rPr>
          <w:kern w:val="2"/>
          <w:szCs w:val="24"/>
        </w:rPr>
      </w:pPr>
      <w:bookmarkStart w:id="44" w:name="_Toc60490043"/>
      <w:r>
        <w:rPr>
          <w:kern w:val="2"/>
          <w:szCs w:val="24"/>
        </w:rPr>
        <w:t>非周边地面构造一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06E1B" w14:paraId="7486EB5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4DAAF4" w14:textId="77777777" w:rsidR="00C06E1B" w:rsidRDefault="00E8297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A41A93" w14:textId="77777777" w:rsidR="00C06E1B" w:rsidRDefault="00E8297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9C3B44" w14:textId="77777777" w:rsidR="00C06E1B" w:rsidRDefault="00E8297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9A6C95" w14:textId="77777777" w:rsidR="00C06E1B" w:rsidRDefault="00E8297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4518B" w14:textId="77777777" w:rsidR="00C06E1B" w:rsidRDefault="00E8297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F90AEE" w14:textId="77777777" w:rsidR="00C06E1B" w:rsidRDefault="00E8297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25003D" w14:textId="77777777" w:rsidR="00C06E1B" w:rsidRDefault="00E82976">
            <w:pPr>
              <w:jc w:val="center"/>
            </w:pPr>
            <w:r>
              <w:t>热惰性指标</w:t>
            </w:r>
          </w:p>
        </w:tc>
      </w:tr>
      <w:tr w:rsidR="00C06E1B" w14:paraId="7C6001D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FF57DF" w14:textId="77777777" w:rsidR="00C06E1B" w:rsidRDefault="00C06E1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CDAFC2D" w14:textId="77777777" w:rsidR="00C06E1B" w:rsidRDefault="00E8297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090F0F" w14:textId="77777777" w:rsidR="00C06E1B" w:rsidRDefault="00E8297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937B94" w14:textId="77777777" w:rsidR="00C06E1B" w:rsidRDefault="00E8297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F8C166" w14:textId="77777777" w:rsidR="00C06E1B" w:rsidRDefault="00E8297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20175D" w14:textId="77777777" w:rsidR="00C06E1B" w:rsidRDefault="00E8297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2CEBD4" w14:textId="77777777" w:rsidR="00C06E1B" w:rsidRDefault="00E82976">
            <w:pPr>
              <w:jc w:val="center"/>
            </w:pPr>
            <w:r>
              <w:t>D=R*S</w:t>
            </w:r>
          </w:p>
        </w:tc>
      </w:tr>
      <w:tr w:rsidR="00C06E1B" w14:paraId="7459D6CB" w14:textId="77777777">
        <w:tc>
          <w:tcPr>
            <w:tcW w:w="3345" w:type="dxa"/>
            <w:vAlign w:val="center"/>
          </w:tcPr>
          <w:p w14:paraId="0A32E561" w14:textId="77777777" w:rsidR="00C06E1B" w:rsidRDefault="00E82976">
            <w:r>
              <w:t>水泥砂浆</w:t>
            </w:r>
          </w:p>
        </w:tc>
        <w:tc>
          <w:tcPr>
            <w:tcW w:w="848" w:type="dxa"/>
            <w:vAlign w:val="center"/>
          </w:tcPr>
          <w:p w14:paraId="5D96791A" w14:textId="77777777" w:rsidR="00C06E1B" w:rsidRDefault="00E82976">
            <w:r>
              <w:t>20</w:t>
            </w:r>
          </w:p>
        </w:tc>
        <w:tc>
          <w:tcPr>
            <w:tcW w:w="1075" w:type="dxa"/>
            <w:vAlign w:val="center"/>
          </w:tcPr>
          <w:p w14:paraId="70B0C37E" w14:textId="77777777" w:rsidR="00C06E1B" w:rsidRDefault="00E82976">
            <w:r>
              <w:t>0.930</w:t>
            </w:r>
          </w:p>
        </w:tc>
        <w:tc>
          <w:tcPr>
            <w:tcW w:w="1075" w:type="dxa"/>
            <w:vAlign w:val="center"/>
          </w:tcPr>
          <w:p w14:paraId="4848ABF0" w14:textId="77777777" w:rsidR="00C06E1B" w:rsidRDefault="00E82976">
            <w:r>
              <w:t>11.370</w:t>
            </w:r>
          </w:p>
        </w:tc>
        <w:tc>
          <w:tcPr>
            <w:tcW w:w="848" w:type="dxa"/>
            <w:vAlign w:val="center"/>
          </w:tcPr>
          <w:p w14:paraId="26F8F712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382B420F" w14:textId="77777777" w:rsidR="00C06E1B" w:rsidRDefault="00E82976">
            <w:r>
              <w:t>0.022</w:t>
            </w:r>
          </w:p>
        </w:tc>
        <w:tc>
          <w:tcPr>
            <w:tcW w:w="1064" w:type="dxa"/>
            <w:vAlign w:val="center"/>
          </w:tcPr>
          <w:p w14:paraId="6E920F17" w14:textId="77777777" w:rsidR="00C06E1B" w:rsidRDefault="00E82976">
            <w:r>
              <w:t>0.245</w:t>
            </w:r>
          </w:p>
        </w:tc>
      </w:tr>
      <w:tr w:rsidR="00C06E1B" w14:paraId="65B30F2F" w14:textId="77777777">
        <w:tc>
          <w:tcPr>
            <w:tcW w:w="3345" w:type="dxa"/>
            <w:vAlign w:val="center"/>
          </w:tcPr>
          <w:p w14:paraId="35922A40" w14:textId="77777777" w:rsidR="00C06E1B" w:rsidRDefault="00E82976">
            <w:r>
              <w:t>石灰砂浆</w:t>
            </w:r>
          </w:p>
        </w:tc>
        <w:tc>
          <w:tcPr>
            <w:tcW w:w="848" w:type="dxa"/>
            <w:vAlign w:val="center"/>
          </w:tcPr>
          <w:p w14:paraId="436BA082" w14:textId="77777777" w:rsidR="00C06E1B" w:rsidRDefault="00E82976">
            <w:r>
              <w:t>120</w:t>
            </w:r>
          </w:p>
        </w:tc>
        <w:tc>
          <w:tcPr>
            <w:tcW w:w="1075" w:type="dxa"/>
            <w:vAlign w:val="center"/>
          </w:tcPr>
          <w:p w14:paraId="12F96B1A" w14:textId="77777777" w:rsidR="00C06E1B" w:rsidRDefault="00E82976">
            <w:r>
              <w:t>0.810</w:t>
            </w:r>
          </w:p>
        </w:tc>
        <w:tc>
          <w:tcPr>
            <w:tcW w:w="1075" w:type="dxa"/>
            <w:vAlign w:val="center"/>
          </w:tcPr>
          <w:p w14:paraId="058E900D" w14:textId="77777777" w:rsidR="00C06E1B" w:rsidRDefault="00E82976">
            <w:r>
              <w:t>10.070</w:t>
            </w:r>
          </w:p>
        </w:tc>
        <w:tc>
          <w:tcPr>
            <w:tcW w:w="848" w:type="dxa"/>
            <w:vAlign w:val="center"/>
          </w:tcPr>
          <w:p w14:paraId="493900C3" w14:textId="77777777" w:rsidR="00C06E1B" w:rsidRDefault="00E82976">
            <w:r>
              <w:t>1.00</w:t>
            </w:r>
          </w:p>
        </w:tc>
        <w:tc>
          <w:tcPr>
            <w:tcW w:w="1075" w:type="dxa"/>
            <w:vAlign w:val="center"/>
          </w:tcPr>
          <w:p w14:paraId="2ADF21F7" w14:textId="77777777" w:rsidR="00C06E1B" w:rsidRDefault="00E82976">
            <w:r>
              <w:t>0.148</w:t>
            </w:r>
          </w:p>
        </w:tc>
        <w:tc>
          <w:tcPr>
            <w:tcW w:w="1064" w:type="dxa"/>
            <w:vAlign w:val="center"/>
          </w:tcPr>
          <w:p w14:paraId="4D26D480" w14:textId="77777777" w:rsidR="00C06E1B" w:rsidRDefault="00E82976">
            <w:r>
              <w:t>1.492</w:t>
            </w:r>
          </w:p>
        </w:tc>
      </w:tr>
      <w:tr w:rsidR="00C06E1B" w14:paraId="6A645BA8" w14:textId="77777777">
        <w:tc>
          <w:tcPr>
            <w:tcW w:w="3345" w:type="dxa"/>
            <w:vAlign w:val="center"/>
          </w:tcPr>
          <w:p w14:paraId="215A725D" w14:textId="77777777" w:rsidR="00C06E1B" w:rsidRDefault="00E8297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E23008" w14:textId="77777777" w:rsidR="00C06E1B" w:rsidRDefault="00E82976">
            <w:r>
              <w:t>140</w:t>
            </w:r>
          </w:p>
        </w:tc>
        <w:tc>
          <w:tcPr>
            <w:tcW w:w="1075" w:type="dxa"/>
            <w:vAlign w:val="center"/>
          </w:tcPr>
          <w:p w14:paraId="71595900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0BB85AC0" w14:textId="77777777" w:rsidR="00C06E1B" w:rsidRDefault="00E82976">
            <w:r>
              <w:t>－</w:t>
            </w:r>
          </w:p>
        </w:tc>
        <w:tc>
          <w:tcPr>
            <w:tcW w:w="848" w:type="dxa"/>
            <w:vAlign w:val="center"/>
          </w:tcPr>
          <w:p w14:paraId="3A7E3411" w14:textId="77777777" w:rsidR="00C06E1B" w:rsidRDefault="00E82976">
            <w:r>
              <w:t>－</w:t>
            </w:r>
          </w:p>
        </w:tc>
        <w:tc>
          <w:tcPr>
            <w:tcW w:w="1075" w:type="dxa"/>
            <w:vAlign w:val="center"/>
          </w:tcPr>
          <w:p w14:paraId="16A0527C" w14:textId="77777777" w:rsidR="00C06E1B" w:rsidRDefault="00E82976">
            <w:r>
              <w:t>0.170</w:t>
            </w:r>
          </w:p>
        </w:tc>
        <w:tc>
          <w:tcPr>
            <w:tcW w:w="1064" w:type="dxa"/>
            <w:vAlign w:val="center"/>
          </w:tcPr>
          <w:p w14:paraId="1F891E83" w14:textId="77777777" w:rsidR="00C06E1B" w:rsidRDefault="00E82976">
            <w:r>
              <w:t>1.736</w:t>
            </w:r>
          </w:p>
        </w:tc>
      </w:tr>
      <w:tr w:rsidR="00C06E1B" w14:paraId="4DF6F323" w14:textId="77777777">
        <w:tc>
          <w:tcPr>
            <w:tcW w:w="3345" w:type="dxa"/>
            <w:shd w:val="clear" w:color="auto" w:fill="E6E6E6"/>
            <w:vAlign w:val="center"/>
          </w:tcPr>
          <w:p w14:paraId="271D3498" w14:textId="77777777" w:rsidR="00C06E1B" w:rsidRDefault="00E82976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67768A9" w14:textId="77777777" w:rsidR="00C06E1B" w:rsidRDefault="00E82976">
            <w:pPr>
              <w:jc w:val="center"/>
            </w:pPr>
            <w:r>
              <w:t>0.30</w:t>
            </w:r>
          </w:p>
        </w:tc>
      </w:tr>
      <w:tr w:rsidR="00C06E1B" w14:paraId="30F87CD2" w14:textId="77777777">
        <w:tc>
          <w:tcPr>
            <w:tcW w:w="3345" w:type="dxa"/>
            <w:vAlign w:val="center"/>
          </w:tcPr>
          <w:p w14:paraId="15DA5418" w14:textId="77777777" w:rsidR="00C06E1B" w:rsidRDefault="00C06E1B"/>
        </w:tc>
        <w:tc>
          <w:tcPr>
            <w:tcW w:w="848" w:type="dxa"/>
            <w:vAlign w:val="center"/>
          </w:tcPr>
          <w:p w14:paraId="73D8D00B" w14:textId="77777777" w:rsidR="00C06E1B" w:rsidRDefault="00C06E1B"/>
        </w:tc>
        <w:tc>
          <w:tcPr>
            <w:tcW w:w="1075" w:type="dxa"/>
            <w:vAlign w:val="center"/>
          </w:tcPr>
          <w:p w14:paraId="5FB22018" w14:textId="77777777" w:rsidR="00C06E1B" w:rsidRDefault="00C06E1B"/>
        </w:tc>
        <w:tc>
          <w:tcPr>
            <w:tcW w:w="1075" w:type="dxa"/>
            <w:vAlign w:val="center"/>
          </w:tcPr>
          <w:p w14:paraId="4F861A5A" w14:textId="77777777" w:rsidR="00C06E1B" w:rsidRDefault="00C06E1B"/>
        </w:tc>
        <w:tc>
          <w:tcPr>
            <w:tcW w:w="848" w:type="dxa"/>
            <w:vAlign w:val="center"/>
          </w:tcPr>
          <w:p w14:paraId="66ADBC2B" w14:textId="77777777" w:rsidR="00C06E1B" w:rsidRDefault="00C06E1B"/>
        </w:tc>
        <w:tc>
          <w:tcPr>
            <w:tcW w:w="1075" w:type="dxa"/>
            <w:vAlign w:val="center"/>
          </w:tcPr>
          <w:p w14:paraId="3218B6C8" w14:textId="77777777" w:rsidR="00C06E1B" w:rsidRDefault="00C06E1B"/>
        </w:tc>
        <w:tc>
          <w:tcPr>
            <w:tcW w:w="1064" w:type="dxa"/>
            <w:vAlign w:val="center"/>
          </w:tcPr>
          <w:p w14:paraId="7928E57A" w14:textId="77777777" w:rsidR="00C06E1B" w:rsidRDefault="00C06E1B"/>
        </w:tc>
      </w:tr>
    </w:tbl>
    <w:p w14:paraId="47D955BC" w14:textId="77777777" w:rsidR="00C06E1B" w:rsidRDefault="00E82976">
      <w:pPr>
        <w:pStyle w:val="2"/>
        <w:widowControl w:val="0"/>
        <w:rPr>
          <w:kern w:val="2"/>
        </w:rPr>
      </w:pPr>
      <w:bookmarkStart w:id="45" w:name="_Toc60490044"/>
      <w:r>
        <w:rPr>
          <w:kern w:val="2"/>
        </w:rPr>
        <w:t>门构造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06E1B" w14:paraId="1FAF79ED" w14:textId="77777777">
        <w:tc>
          <w:tcPr>
            <w:tcW w:w="645" w:type="dxa"/>
            <w:shd w:val="clear" w:color="auto" w:fill="E6E6E6"/>
            <w:vAlign w:val="center"/>
          </w:tcPr>
          <w:p w14:paraId="77BAF824" w14:textId="77777777" w:rsidR="00C06E1B" w:rsidRDefault="00E82976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ACE7E07" w14:textId="77777777" w:rsidR="00C06E1B" w:rsidRDefault="00E82976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3EC5C39C" w14:textId="77777777" w:rsidR="00C06E1B" w:rsidRDefault="00E82976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43EE152F" w14:textId="77777777" w:rsidR="00C06E1B" w:rsidRDefault="00E82976">
            <w:pPr>
              <w:jc w:val="center"/>
            </w:pPr>
            <w:r>
              <w:t>备注</w:t>
            </w:r>
          </w:p>
        </w:tc>
      </w:tr>
      <w:tr w:rsidR="00C06E1B" w14:paraId="4854F59B" w14:textId="77777777">
        <w:tc>
          <w:tcPr>
            <w:tcW w:w="645" w:type="dxa"/>
            <w:shd w:val="clear" w:color="auto" w:fill="E6E6E6"/>
            <w:vAlign w:val="center"/>
          </w:tcPr>
          <w:p w14:paraId="29E54860" w14:textId="77777777" w:rsidR="00C06E1B" w:rsidRDefault="00E82976">
            <w:r>
              <w:t>1</w:t>
            </w:r>
          </w:p>
        </w:tc>
        <w:tc>
          <w:tcPr>
            <w:tcW w:w="3667" w:type="dxa"/>
            <w:vAlign w:val="center"/>
          </w:tcPr>
          <w:p w14:paraId="5C164518" w14:textId="77777777" w:rsidR="00C06E1B" w:rsidRDefault="00E82976">
            <w:r>
              <w:t>木（塑料）</w:t>
            </w:r>
            <w:r>
              <w:t>—</w:t>
            </w:r>
            <w:r>
              <w:t>单层实体门</w:t>
            </w:r>
          </w:p>
        </w:tc>
        <w:tc>
          <w:tcPr>
            <w:tcW w:w="1460" w:type="dxa"/>
            <w:vAlign w:val="center"/>
          </w:tcPr>
          <w:p w14:paraId="5D6588BA" w14:textId="77777777" w:rsidR="00C06E1B" w:rsidRDefault="00E82976">
            <w:r>
              <w:t>3.500</w:t>
            </w:r>
          </w:p>
        </w:tc>
        <w:tc>
          <w:tcPr>
            <w:tcW w:w="3560" w:type="dxa"/>
            <w:vAlign w:val="center"/>
          </w:tcPr>
          <w:p w14:paraId="1B3B2DB3" w14:textId="77777777" w:rsidR="00C06E1B" w:rsidRDefault="00C06E1B"/>
        </w:tc>
      </w:tr>
    </w:tbl>
    <w:p w14:paraId="7E5F2361" w14:textId="77777777" w:rsidR="00C06E1B" w:rsidRDefault="00E82976">
      <w:pPr>
        <w:pStyle w:val="2"/>
      </w:pPr>
      <w:bookmarkStart w:id="46" w:name="_Toc60490045"/>
      <w:r>
        <w:t>窗构造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06E1B" w14:paraId="6DE5FAFC" w14:textId="77777777">
        <w:tc>
          <w:tcPr>
            <w:tcW w:w="905" w:type="dxa"/>
            <w:shd w:val="clear" w:color="auto" w:fill="E6E6E6"/>
            <w:vAlign w:val="center"/>
          </w:tcPr>
          <w:p w14:paraId="22DD4BE8" w14:textId="77777777" w:rsidR="00C06E1B" w:rsidRDefault="00E82976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1EB5CCF0" w14:textId="77777777" w:rsidR="00C06E1B" w:rsidRDefault="00E82976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F83DBDE" w14:textId="77777777" w:rsidR="00C06E1B" w:rsidRDefault="00E8297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096B4D5" w14:textId="77777777" w:rsidR="00C06E1B" w:rsidRDefault="00E82976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A41968" w14:textId="77777777" w:rsidR="00C06E1B" w:rsidRDefault="00E8297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26F964D" w14:textId="77777777" w:rsidR="00C06E1B" w:rsidRDefault="00E82976">
            <w:pPr>
              <w:jc w:val="center"/>
            </w:pPr>
            <w:r>
              <w:t>备注</w:t>
            </w:r>
          </w:p>
        </w:tc>
      </w:tr>
      <w:tr w:rsidR="00C06E1B" w14:paraId="1BDA5F72" w14:textId="77777777">
        <w:tc>
          <w:tcPr>
            <w:tcW w:w="905" w:type="dxa"/>
            <w:shd w:val="clear" w:color="auto" w:fill="E6E6E6"/>
            <w:vAlign w:val="center"/>
          </w:tcPr>
          <w:p w14:paraId="2ADA8EC8" w14:textId="77777777" w:rsidR="00C06E1B" w:rsidRDefault="00E82976">
            <w:r>
              <w:t>1</w:t>
            </w:r>
          </w:p>
        </w:tc>
        <w:tc>
          <w:tcPr>
            <w:tcW w:w="2694" w:type="dxa"/>
            <w:vAlign w:val="center"/>
          </w:tcPr>
          <w:p w14:paraId="1DA4649A" w14:textId="77777777" w:rsidR="00C06E1B" w:rsidRDefault="00E82976">
            <w:r>
              <w:t>下限</w:t>
            </w:r>
            <w:r>
              <w:t>-60</w:t>
            </w:r>
            <w:r>
              <w:t>系列平开铝合金断热窗</w:t>
            </w:r>
            <w:r>
              <w:t>4+0.12V+4+6A+5LowE</w:t>
            </w:r>
          </w:p>
        </w:tc>
        <w:tc>
          <w:tcPr>
            <w:tcW w:w="832" w:type="dxa"/>
            <w:vAlign w:val="center"/>
          </w:tcPr>
          <w:p w14:paraId="46B42889" w14:textId="77777777" w:rsidR="00C06E1B" w:rsidRDefault="00E82976">
            <w:r>
              <w:t>1.500</w:t>
            </w:r>
          </w:p>
        </w:tc>
        <w:tc>
          <w:tcPr>
            <w:tcW w:w="956" w:type="dxa"/>
            <w:vAlign w:val="center"/>
          </w:tcPr>
          <w:p w14:paraId="0883D947" w14:textId="77777777" w:rsidR="00C06E1B" w:rsidRDefault="00E82976">
            <w:r>
              <w:t>0.270</w:t>
            </w:r>
          </w:p>
        </w:tc>
        <w:tc>
          <w:tcPr>
            <w:tcW w:w="956" w:type="dxa"/>
            <w:vAlign w:val="center"/>
          </w:tcPr>
          <w:p w14:paraId="45333389" w14:textId="77777777" w:rsidR="00C06E1B" w:rsidRDefault="00E82976">
            <w:r>
              <w:t>0.800</w:t>
            </w:r>
          </w:p>
        </w:tc>
        <w:tc>
          <w:tcPr>
            <w:tcW w:w="2988" w:type="dxa"/>
            <w:vAlign w:val="center"/>
          </w:tcPr>
          <w:p w14:paraId="584CF831" w14:textId="77777777" w:rsidR="00C06E1B" w:rsidRDefault="00C06E1B"/>
        </w:tc>
      </w:tr>
      <w:tr w:rsidR="00C06E1B" w14:paraId="6863647B" w14:textId="77777777">
        <w:tc>
          <w:tcPr>
            <w:tcW w:w="905" w:type="dxa"/>
            <w:shd w:val="clear" w:color="auto" w:fill="E6E6E6"/>
            <w:vAlign w:val="center"/>
          </w:tcPr>
          <w:p w14:paraId="238C649E" w14:textId="77777777" w:rsidR="00C06E1B" w:rsidRDefault="00E82976">
            <w:r>
              <w:t>2</w:t>
            </w:r>
          </w:p>
        </w:tc>
        <w:tc>
          <w:tcPr>
            <w:tcW w:w="2694" w:type="dxa"/>
            <w:vAlign w:val="center"/>
          </w:tcPr>
          <w:p w14:paraId="5BFCD0D2" w14:textId="77777777" w:rsidR="00C06E1B" w:rsidRDefault="00E82976">
            <w:r>
              <w:t>下限</w:t>
            </w:r>
            <w:r>
              <w:t>-60</w:t>
            </w:r>
            <w:r>
              <w:t>系列平开铝合金断热窗</w:t>
            </w:r>
            <w:r>
              <w:t>4+0.12V+4+6A+5LowE</w:t>
            </w:r>
          </w:p>
        </w:tc>
        <w:tc>
          <w:tcPr>
            <w:tcW w:w="832" w:type="dxa"/>
            <w:vAlign w:val="center"/>
          </w:tcPr>
          <w:p w14:paraId="0CE3F6D0" w14:textId="77777777" w:rsidR="00C06E1B" w:rsidRDefault="00E82976">
            <w:r>
              <w:t>1.500</w:t>
            </w:r>
          </w:p>
        </w:tc>
        <w:tc>
          <w:tcPr>
            <w:tcW w:w="956" w:type="dxa"/>
            <w:vAlign w:val="center"/>
          </w:tcPr>
          <w:p w14:paraId="208039F8" w14:textId="77777777" w:rsidR="00C06E1B" w:rsidRDefault="00E82976">
            <w:r>
              <w:t>0.270</w:t>
            </w:r>
          </w:p>
        </w:tc>
        <w:tc>
          <w:tcPr>
            <w:tcW w:w="956" w:type="dxa"/>
            <w:vAlign w:val="center"/>
          </w:tcPr>
          <w:p w14:paraId="723C9F9B" w14:textId="77777777" w:rsidR="00C06E1B" w:rsidRDefault="00E82976">
            <w:r>
              <w:t>1.000</w:t>
            </w:r>
          </w:p>
        </w:tc>
        <w:tc>
          <w:tcPr>
            <w:tcW w:w="2988" w:type="dxa"/>
            <w:vAlign w:val="center"/>
          </w:tcPr>
          <w:p w14:paraId="1AC3E636" w14:textId="77777777" w:rsidR="00C06E1B" w:rsidRDefault="00C06E1B"/>
        </w:tc>
      </w:tr>
      <w:tr w:rsidR="00C06E1B" w14:paraId="0B5608FD" w14:textId="77777777">
        <w:tc>
          <w:tcPr>
            <w:tcW w:w="905" w:type="dxa"/>
            <w:shd w:val="clear" w:color="auto" w:fill="E6E6E6"/>
            <w:vAlign w:val="center"/>
          </w:tcPr>
          <w:p w14:paraId="4812ABBC" w14:textId="77777777" w:rsidR="00C06E1B" w:rsidRDefault="00E82976">
            <w:r>
              <w:t>3</w:t>
            </w:r>
          </w:p>
        </w:tc>
        <w:tc>
          <w:tcPr>
            <w:tcW w:w="2694" w:type="dxa"/>
            <w:vAlign w:val="center"/>
          </w:tcPr>
          <w:p w14:paraId="0F53181A" w14:textId="77777777" w:rsidR="00C06E1B" w:rsidRDefault="00E82976">
            <w:r>
              <w:t>下限</w:t>
            </w:r>
            <w:r>
              <w:t>-60</w:t>
            </w:r>
            <w:r>
              <w:t>系列平开铝合金断热窗</w:t>
            </w:r>
            <w:r>
              <w:t>4+0.12V+4+6A+5LowE</w:t>
            </w:r>
          </w:p>
        </w:tc>
        <w:tc>
          <w:tcPr>
            <w:tcW w:w="832" w:type="dxa"/>
            <w:vAlign w:val="center"/>
          </w:tcPr>
          <w:p w14:paraId="01D057E5" w14:textId="77777777" w:rsidR="00C06E1B" w:rsidRDefault="00E82976">
            <w:r>
              <w:t>1.500</w:t>
            </w:r>
          </w:p>
        </w:tc>
        <w:tc>
          <w:tcPr>
            <w:tcW w:w="956" w:type="dxa"/>
            <w:vAlign w:val="center"/>
          </w:tcPr>
          <w:p w14:paraId="30C89361" w14:textId="77777777" w:rsidR="00C06E1B" w:rsidRDefault="00E82976">
            <w:r>
              <w:t>0.270</w:t>
            </w:r>
          </w:p>
        </w:tc>
        <w:tc>
          <w:tcPr>
            <w:tcW w:w="956" w:type="dxa"/>
            <w:vAlign w:val="center"/>
          </w:tcPr>
          <w:p w14:paraId="19CACA02" w14:textId="77777777" w:rsidR="00C06E1B" w:rsidRDefault="00E82976">
            <w:r>
              <w:t>1.000</w:t>
            </w:r>
          </w:p>
        </w:tc>
        <w:tc>
          <w:tcPr>
            <w:tcW w:w="2988" w:type="dxa"/>
            <w:vAlign w:val="center"/>
          </w:tcPr>
          <w:p w14:paraId="13B46A13" w14:textId="77777777" w:rsidR="00C06E1B" w:rsidRDefault="00C06E1B"/>
        </w:tc>
      </w:tr>
    </w:tbl>
    <w:p w14:paraId="7EA37A38" w14:textId="77777777" w:rsidR="00C06E1B" w:rsidRDefault="00E82976">
      <w:pPr>
        <w:pStyle w:val="1"/>
      </w:pPr>
      <w:bookmarkStart w:id="47" w:name="_Toc60490046"/>
      <w:r>
        <w:t>房间类型</w:t>
      </w:r>
      <w:bookmarkEnd w:id="47"/>
    </w:p>
    <w:p w14:paraId="6094ABE8" w14:textId="77777777" w:rsidR="00C06E1B" w:rsidRDefault="00E82976">
      <w:pPr>
        <w:pStyle w:val="2"/>
        <w:widowControl w:val="0"/>
        <w:rPr>
          <w:kern w:val="2"/>
        </w:rPr>
      </w:pPr>
      <w:bookmarkStart w:id="48" w:name="_Toc60490047"/>
      <w:r>
        <w:rPr>
          <w:kern w:val="2"/>
        </w:rPr>
        <w:t>房间表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06E1B" w14:paraId="57CBE81A" w14:textId="77777777">
        <w:tc>
          <w:tcPr>
            <w:tcW w:w="1862" w:type="dxa"/>
            <w:shd w:val="clear" w:color="auto" w:fill="E6E6E6"/>
            <w:vAlign w:val="center"/>
          </w:tcPr>
          <w:p w14:paraId="4293BCF8" w14:textId="77777777" w:rsidR="00C06E1B" w:rsidRDefault="00E8297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8C56031" w14:textId="77777777" w:rsidR="00C06E1B" w:rsidRDefault="00E8297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7081970" w14:textId="77777777" w:rsidR="00C06E1B" w:rsidRDefault="00E8297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CC484CC" w14:textId="77777777" w:rsidR="00C06E1B" w:rsidRDefault="00E8297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A277F44" w14:textId="77777777" w:rsidR="00C06E1B" w:rsidRDefault="00E8297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84A48E4" w14:textId="77777777" w:rsidR="00C06E1B" w:rsidRDefault="00E8297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DB2FF7" w14:textId="77777777" w:rsidR="00C06E1B" w:rsidRDefault="00E8297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06E1B" w14:paraId="2B367C3E" w14:textId="77777777">
        <w:tc>
          <w:tcPr>
            <w:tcW w:w="1862" w:type="dxa"/>
            <w:shd w:val="clear" w:color="auto" w:fill="E6E6E6"/>
            <w:vAlign w:val="center"/>
          </w:tcPr>
          <w:p w14:paraId="44941153" w14:textId="77777777" w:rsidR="00C06E1B" w:rsidRDefault="00E82976">
            <w:r>
              <w:t>卧室</w:t>
            </w:r>
          </w:p>
        </w:tc>
        <w:tc>
          <w:tcPr>
            <w:tcW w:w="781" w:type="dxa"/>
            <w:vAlign w:val="center"/>
          </w:tcPr>
          <w:p w14:paraId="7F697BDC" w14:textId="77777777" w:rsidR="00C06E1B" w:rsidRDefault="00E8297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CC1978B" w14:textId="77777777" w:rsidR="00C06E1B" w:rsidRDefault="00E8297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9DF6345" w14:textId="77777777" w:rsidR="00C06E1B" w:rsidRDefault="00E82976">
            <w:pPr>
              <w:jc w:val="center"/>
            </w:pPr>
            <w:r>
              <w:t>25(m^3/h.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F03B9D" w14:textId="77777777" w:rsidR="00C06E1B" w:rsidRDefault="00E82976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02BBF17" w14:textId="77777777" w:rsidR="00C06E1B" w:rsidRDefault="00E82976">
            <w:pPr>
              <w:jc w:val="center"/>
            </w:pPr>
            <w:r>
              <w:t>16(W/m^2)</w:t>
            </w:r>
          </w:p>
        </w:tc>
        <w:tc>
          <w:tcPr>
            <w:tcW w:w="1550" w:type="dxa"/>
            <w:vAlign w:val="center"/>
          </w:tcPr>
          <w:p w14:paraId="094EB305" w14:textId="77777777" w:rsidR="00C06E1B" w:rsidRDefault="00E82976">
            <w:pPr>
              <w:jc w:val="center"/>
            </w:pPr>
            <w:r>
              <w:t>13(W/m^2)</w:t>
            </w:r>
          </w:p>
        </w:tc>
      </w:tr>
      <w:tr w:rsidR="00C06E1B" w14:paraId="24FF4C7D" w14:textId="77777777">
        <w:tc>
          <w:tcPr>
            <w:tcW w:w="1862" w:type="dxa"/>
            <w:shd w:val="clear" w:color="auto" w:fill="E6E6E6"/>
            <w:vAlign w:val="center"/>
          </w:tcPr>
          <w:p w14:paraId="64491D8E" w14:textId="77777777" w:rsidR="00C06E1B" w:rsidRDefault="00E82976">
            <w:r>
              <w:t>卫生间</w:t>
            </w:r>
          </w:p>
        </w:tc>
        <w:tc>
          <w:tcPr>
            <w:tcW w:w="781" w:type="dxa"/>
            <w:vAlign w:val="center"/>
          </w:tcPr>
          <w:p w14:paraId="63FFB1EA" w14:textId="77777777" w:rsidR="00C06E1B" w:rsidRDefault="00E8297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3595C56" w14:textId="77777777" w:rsidR="00C06E1B" w:rsidRDefault="00E8297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6383285" w14:textId="77777777" w:rsidR="00C06E1B" w:rsidRDefault="00E82976">
            <w:pPr>
              <w:jc w:val="center"/>
            </w:pPr>
            <w:r>
              <w:t>12(m^3/h.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4F70C01" w14:textId="77777777" w:rsidR="00C06E1B" w:rsidRDefault="00E82976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946D95" w14:textId="77777777" w:rsidR="00C06E1B" w:rsidRDefault="00E82976">
            <w:pPr>
              <w:jc w:val="center"/>
            </w:pPr>
            <w:r>
              <w:t>16(W/m^2)</w:t>
            </w:r>
          </w:p>
        </w:tc>
        <w:tc>
          <w:tcPr>
            <w:tcW w:w="1550" w:type="dxa"/>
            <w:vAlign w:val="center"/>
          </w:tcPr>
          <w:p w14:paraId="7D3CEA8E" w14:textId="77777777" w:rsidR="00C06E1B" w:rsidRDefault="00E82976">
            <w:pPr>
              <w:jc w:val="center"/>
            </w:pPr>
            <w:r>
              <w:t>13(W/m^2)</w:t>
            </w:r>
          </w:p>
        </w:tc>
      </w:tr>
      <w:tr w:rsidR="00C06E1B" w14:paraId="7F011FEB" w14:textId="77777777">
        <w:tc>
          <w:tcPr>
            <w:tcW w:w="1862" w:type="dxa"/>
            <w:shd w:val="clear" w:color="auto" w:fill="E6E6E6"/>
            <w:vAlign w:val="center"/>
          </w:tcPr>
          <w:p w14:paraId="71261779" w14:textId="77777777" w:rsidR="00C06E1B" w:rsidRDefault="00E82976">
            <w:r>
              <w:t>宾馆</w:t>
            </w:r>
            <w:r>
              <w:t>-2</w:t>
            </w:r>
            <w:r>
              <w:t>星级多功能厅</w:t>
            </w:r>
          </w:p>
        </w:tc>
        <w:tc>
          <w:tcPr>
            <w:tcW w:w="781" w:type="dxa"/>
            <w:vAlign w:val="center"/>
          </w:tcPr>
          <w:p w14:paraId="5D5F6269" w14:textId="77777777" w:rsidR="00C06E1B" w:rsidRDefault="00E82976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2F4F2DE3" w14:textId="77777777" w:rsidR="00C06E1B" w:rsidRDefault="00E82976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0BA02BD8" w14:textId="77777777" w:rsidR="00C06E1B" w:rsidRDefault="00E82976">
            <w:pPr>
              <w:jc w:val="center"/>
            </w:pPr>
            <w:r>
              <w:t>15(m^3/h.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ABEB0CC" w14:textId="77777777" w:rsidR="00C06E1B" w:rsidRDefault="00E82976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09145D9" w14:textId="77777777" w:rsidR="00C06E1B" w:rsidRDefault="00E82976">
            <w:pPr>
              <w:jc w:val="center"/>
            </w:pPr>
            <w:r>
              <w:t>18(W/m^2)</w:t>
            </w:r>
          </w:p>
        </w:tc>
        <w:tc>
          <w:tcPr>
            <w:tcW w:w="1550" w:type="dxa"/>
            <w:vAlign w:val="center"/>
          </w:tcPr>
          <w:p w14:paraId="0031511B" w14:textId="77777777" w:rsidR="00C06E1B" w:rsidRDefault="00E82976">
            <w:pPr>
              <w:jc w:val="center"/>
            </w:pPr>
            <w:r>
              <w:t>5(W/m^2)</w:t>
            </w:r>
          </w:p>
        </w:tc>
      </w:tr>
      <w:tr w:rsidR="00C06E1B" w14:paraId="1E4AF781" w14:textId="77777777">
        <w:tc>
          <w:tcPr>
            <w:tcW w:w="1862" w:type="dxa"/>
            <w:shd w:val="clear" w:color="auto" w:fill="E6E6E6"/>
            <w:vAlign w:val="center"/>
          </w:tcPr>
          <w:p w14:paraId="69327388" w14:textId="77777777" w:rsidR="00C06E1B" w:rsidRDefault="00E82976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4F8705B1" w14:textId="77777777" w:rsidR="00C06E1B" w:rsidRDefault="00E8297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9F2369D" w14:textId="77777777" w:rsidR="00C06E1B" w:rsidRDefault="00E8297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C25DA50" w14:textId="77777777" w:rsidR="00C06E1B" w:rsidRDefault="00E8297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334E828" w14:textId="77777777" w:rsidR="00C06E1B" w:rsidRDefault="00E82976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FBB301B" w14:textId="77777777" w:rsidR="00C06E1B" w:rsidRDefault="00E82976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2B315307" w14:textId="77777777" w:rsidR="00C06E1B" w:rsidRDefault="00E82976">
            <w:pPr>
              <w:jc w:val="center"/>
            </w:pPr>
            <w:r>
              <w:t>15(W/m^2)</w:t>
            </w:r>
          </w:p>
        </w:tc>
      </w:tr>
      <w:tr w:rsidR="00C06E1B" w14:paraId="0CF6D20A" w14:textId="77777777">
        <w:tc>
          <w:tcPr>
            <w:tcW w:w="1862" w:type="dxa"/>
            <w:shd w:val="clear" w:color="auto" w:fill="E6E6E6"/>
            <w:vAlign w:val="center"/>
          </w:tcPr>
          <w:p w14:paraId="3D05E009" w14:textId="77777777" w:rsidR="00C06E1B" w:rsidRDefault="00E82976">
            <w:r>
              <w:lastRenderedPageBreak/>
              <w:t>杂物室</w:t>
            </w:r>
          </w:p>
        </w:tc>
        <w:tc>
          <w:tcPr>
            <w:tcW w:w="781" w:type="dxa"/>
            <w:vAlign w:val="center"/>
          </w:tcPr>
          <w:p w14:paraId="2570A0BF" w14:textId="77777777" w:rsidR="00C06E1B" w:rsidRDefault="00E8297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CD3934E" w14:textId="77777777" w:rsidR="00C06E1B" w:rsidRDefault="00E8297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BC701F6" w14:textId="77777777" w:rsidR="00C06E1B" w:rsidRDefault="00E82976">
            <w:pPr>
              <w:jc w:val="center"/>
            </w:pPr>
            <w:r>
              <w:t>22(m^3/h.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A3001F" w14:textId="77777777" w:rsidR="00C06E1B" w:rsidRDefault="00E82976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48A996" w14:textId="77777777" w:rsidR="00C06E1B" w:rsidRDefault="00E82976">
            <w:pPr>
              <w:jc w:val="center"/>
            </w:pPr>
            <w:r>
              <w:t>16(W/m^2)</w:t>
            </w:r>
          </w:p>
        </w:tc>
        <w:tc>
          <w:tcPr>
            <w:tcW w:w="1550" w:type="dxa"/>
            <w:vAlign w:val="center"/>
          </w:tcPr>
          <w:p w14:paraId="329EB0F1" w14:textId="77777777" w:rsidR="00C06E1B" w:rsidRDefault="00E82976">
            <w:pPr>
              <w:jc w:val="center"/>
            </w:pPr>
            <w:r>
              <w:t>13(W/m^2)</w:t>
            </w:r>
          </w:p>
        </w:tc>
      </w:tr>
      <w:tr w:rsidR="00C06E1B" w14:paraId="56E6D602" w14:textId="77777777">
        <w:tc>
          <w:tcPr>
            <w:tcW w:w="1862" w:type="dxa"/>
            <w:shd w:val="clear" w:color="auto" w:fill="E6E6E6"/>
            <w:vAlign w:val="center"/>
          </w:tcPr>
          <w:p w14:paraId="73E47DDB" w14:textId="77777777" w:rsidR="00C06E1B" w:rsidRDefault="00E82976">
            <w:r>
              <w:t>污物室</w:t>
            </w:r>
          </w:p>
        </w:tc>
        <w:tc>
          <w:tcPr>
            <w:tcW w:w="781" w:type="dxa"/>
            <w:vAlign w:val="center"/>
          </w:tcPr>
          <w:p w14:paraId="1FBD2B8E" w14:textId="77777777" w:rsidR="00C06E1B" w:rsidRDefault="00E8297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73C96C4" w14:textId="77777777" w:rsidR="00C06E1B" w:rsidRDefault="00E8297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A70AF2D" w14:textId="77777777" w:rsidR="00C06E1B" w:rsidRDefault="00E82976">
            <w:pPr>
              <w:jc w:val="center"/>
            </w:pPr>
            <w:r>
              <w:t>18(m^3/h.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FFD203F" w14:textId="77777777" w:rsidR="00C06E1B" w:rsidRDefault="00E82976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CAF4FD" w14:textId="77777777" w:rsidR="00C06E1B" w:rsidRDefault="00E82976">
            <w:pPr>
              <w:jc w:val="center"/>
            </w:pPr>
            <w:r>
              <w:t>16(W/m^2)</w:t>
            </w:r>
          </w:p>
        </w:tc>
        <w:tc>
          <w:tcPr>
            <w:tcW w:w="1550" w:type="dxa"/>
            <w:vAlign w:val="center"/>
          </w:tcPr>
          <w:p w14:paraId="41258186" w14:textId="77777777" w:rsidR="00C06E1B" w:rsidRDefault="00E82976">
            <w:pPr>
              <w:jc w:val="center"/>
            </w:pPr>
            <w:r>
              <w:t>13(W/m^2)</w:t>
            </w:r>
          </w:p>
        </w:tc>
      </w:tr>
      <w:tr w:rsidR="00C06E1B" w14:paraId="485FA96A" w14:textId="77777777">
        <w:tc>
          <w:tcPr>
            <w:tcW w:w="1862" w:type="dxa"/>
            <w:shd w:val="clear" w:color="auto" w:fill="E6E6E6"/>
            <w:vAlign w:val="center"/>
          </w:tcPr>
          <w:p w14:paraId="70ACECE1" w14:textId="77777777" w:rsidR="00C06E1B" w:rsidRDefault="00E82976">
            <w:r>
              <w:t>洗衣房</w:t>
            </w:r>
          </w:p>
        </w:tc>
        <w:tc>
          <w:tcPr>
            <w:tcW w:w="781" w:type="dxa"/>
            <w:vAlign w:val="center"/>
          </w:tcPr>
          <w:p w14:paraId="350871FE" w14:textId="77777777" w:rsidR="00C06E1B" w:rsidRDefault="00E8297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009F9AA" w14:textId="77777777" w:rsidR="00C06E1B" w:rsidRDefault="00E8297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9BBA0D0" w14:textId="77777777" w:rsidR="00C06E1B" w:rsidRDefault="00E82976">
            <w:pPr>
              <w:jc w:val="center"/>
            </w:pPr>
            <w:r>
              <w:t>18(m^3/h.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E150BEC" w14:textId="77777777" w:rsidR="00C06E1B" w:rsidRDefault="00E82976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775E10" w14:textId="77777777" w:rsidR="00C06E1B" w:rsidRDefault="00E82976">
            <w:pPr>
              <w:jc w:val="center"/>
            </w:pPr>
            <w:r>
              <w:t>16(W/m^2)</w:t>
            </w:r>
          </w:p>
        </w:tc>
        <w:tc>
          <w:tcPr>
            <w:tcW w:w="1550" w:type="dxa"/>
            <w:vAlign w:val="center"/>
          </w:tcPr>
          <w:p w14:paraId="56605311" w14:textId="77777777" w:rsidR="00C06E1B" w:rsidRDefault="00E82976">
            <w:pPr>
              <w:jc w:val="center"/>
            </w:pPr>
            <w:r>
              <w:t>13(W/m^2)</w:t>
            </w:r>
          </w:p>
        </w:tc>
      </w:tr>
    </w:tbl>
    <w:p w14:paraId="18F3131D" w14:textId="77777777" w:rsidR="00C06E1B" w:rsidRDefault="00E82976">
      <w:pPr>
        <w:pStyle w:val="2"/>
        <w:widowControl w:val="0"/>
        <w:rPr>
          <w:kern w:val="2"/>
        </w:rPr>
      </w:pPr>
      <w:bookmarkStart w:id="49" w:name="_Toc60490048"/>
      <w:r>
        <w:rPr>
          <w:kern w:val="2"/>
        </w:rPr>
        <w:t>作息时间表</w:t>
      </w:r>
      <w:bookmarkEnd w:id="49"/>
    </w:p>
    <w:p w14:paraId="4030FD93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27CD987" w14:textId="77777777" w:rsidR="00C06E1B" w:rsidRDefault="00E82976">
      <w:pPr>
        <w:pStyle w:val="1"/>
        <w:widowControl w:val="0"/>
        <w:rPr>
          <w:kern w:val="2"/>
          <w:szCs w:val="24"/>
        </w:rPr>
      </w:pPr>
      <w:bookmarkStart w:id="50" w:name="_Toc60490049"/>
      <w:r>
        <w:rPr>
          <w:kern w:val="2"/>
          <w:szCs w:val="24"/>
        </w:rPr>
        <w:t>系统设置</w:t>
      </w:r>
      <w:bookmarkEnd w:id="50"/>
    </w:p>
    <w:p w14:paraId="7AB1E3CF" w14:textId="77777777" w:rsidR="00C06E1B" w:rsidRDefault="00E82976">
      <w:pPr>
        <w:pStyle w:val="2"/>
        <w:widowControl w:val="0"/>
        <w:rPr>
          <w:kern w:val="2"/>
        </w:rPr>
      </w:pPr>
      <w:bookmarkStart w:id="51" w:name="_Toc60490050"/>
      <w:r>
        <w:rPr>
          <w:kern w:val="2"/>
        </w:rPr>
        <w:t>系统划分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06E1B" w14:paraId="28879617" w14:textId="77777777">
        <w:tc>
          <w:tcPr>
            <w:tcW w:w="1131" w:type="dxa"/>
            <w:shd w:val="clear" w:color="auto" w:fill="E6E6E6"/>
            <w:vAlign w:val="center"/>
          </w:tcPr>
          <w:p w14:paraId="157D7F40" w14:textId="77777777" w:rsidR="00C06E1B" w:rsidRDefault="00E8297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878841" w14:textId="77777777" w:rsidR="00C06E1B" w:rsidRDefault="00E82976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C82DC77" w14:textId="77777777" w:rsidR="00C06E1B" w:rsidRDefault="00E82976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507336" w14:textId="77777777" w:rsidR="00C06E1B" w:rsidRDefault="00E82976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0609804" w14:textId="77777777" w:rsidR="00C06E1B" w:rsidRDefault="00E82976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4B48A2C" w14:textId="77777777" w:rsidR="00C06E1B" w:rsidRDefault="00E82976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D25A714" w14:textId="77777777" w:rsidR="00C06E1B" w:rsidRDefault="00E82976">
            <w:pPr>
              <w:jc w:val="center"/>
            </w:pPr>
            <w:r>
              <w:t>包含的房间</w:t>
            </w:r>
          </w:p>
        </w:tc>
      </w:tr>
      <w:tr w:rsidR="00C06E1B" w14:paraId="2812439F" w14:textId="77777777">
        <w:tc>
          <w:tcPr>
            <w:tcW w:w="1131" w:type="dxa"/>
            <w:vAlign w:val="center"/>
          </w:tcPr>
          <w:p w14:paraId="7495B284" w14:textId="77777777" w:rsidR="00C06E1B" w:rsidRDefault="00E82976">
            <w:r>
              <w:t>Sys1</w:t>
            </w:r>
          </w:p>
        </w:tc>
        <w:tc>
          <w:tcPr>
            <w:tcW w:w="1131" w:type="dxa"/>
            <w:vAlign w:val="center"/>
          </w:tcPr>
          <w:p w14:paraId="2DEE5AB4" w14:textId="77777777" w:rsidR="00C06E1B" w:rsidRDefault="00E82976">
            <w:r>
              <w:t>无</w:t>
            </w:r>
          </w:p>
        </w:tc>
        <w:tc>
          <w:tcPr>
            <w:tcW w:w="1528" w:type="dxa"/>
            <w:vAlign w:val="center"/>
          </w:tcPr>
          <w:p w14:paraId="2C1A82D5" w14:textId="77777777" w:rsidR="00C06E1B" w:rsidRDefault="00E82976">
            <w:r>
              <w:t>--</w:t>
            </w:r>
          </w:p>
        </w:tc>
        <w:tc>
          <w:tcPr>
            <w:tcW w:w="1018" w:type="dxa"/>
            <w:vAlign w:val="center"/>
          </w:tcPr>
          <w:p w14:paraId="1019FE3F" w14:textId="77777777" w:rsidR="00C06E1B" w:rsidRDefault="00E82976">
            <w:r>
              <w:t>--</w:t>
            </w:r>
          </w:p>
        </w:tc>
        <w:tc>
          <w:tcPr>
            <w:tcW w:w="735" w:type="dxa"/>
            <w:vAlign w:val="center"/>
          </w:tcPr>
          <w:p w14:paraId="503B7AB2" w14:textId="77777777" w:rsidR="00C06E1B" w:rsidRDefault="00E82976">
            <w:r>
              <w:t>--</w:t>
            </w:r>
          </w:p>
        </w:tc>
        <w:tc>
          <w:tcPr>
            <w:tcW w:w="956" w:type="dxa"/>
            <w:vAlign w:val="center"/>
          </w:tcPr>
          <w:p w14:paraId="14DEE744" w14:textId="77777777" w:rsidR="00C06E1B" w:rsidRDefault="00E82976">
            <w:r>
              <w:t>206.48</w:t>
            </w:r>
          </w:p>
        </w:tc>
        <w:tc>
          <w:tcPr>
            <w:tcW w:w="2830" w:type="dxa"/>
            <w:vAlign w:val="center"/>
          </w:tcPr>
          <w:p w14:paraId="465AE50F" w14:textId="77777777" w:rsidR="00C06E1B" w:rsidRDefault="00E82976">
            <w:r>
              <w:t>1017,1016,1015,1014,1013,1012,1011,1010,1009,1008,1007,1006,1005,1004</w:t>
            </w:r>
          </w:p>
        </w:tc>
      </w:tr>
      <w:tr w:rsidR="00C06E1B" w14:paraId="6840B4D3" w14:textId="77777777">
        <w:tc>
          <w:tcPr>
            <w:tcW w:w="1131" w:type="dxa"/>
            <w:vAlign w:val="center"/>
          </w:tcPr>
          <w:p w14:paraId="5FB8F610" w14:textId="77777777" w:rsidR="00C06E1B" w:rsidRDefault="00E82976">
            <w:r>
              <w:t>Sys2</w:t>
            </w:r>
          </w:p>
        </w:tc>
        <w:tc>
          <w:tcPr>
            <w:tcW w:w="1131" w:type="dxa"/>
            <w:vAlign w:val="center"/>
          </w:tcPr>
          <w:p w14:paraId="55C4B2B5" w14:textId="77777777" w:rsidR="00C06E1B" w:rsidRDefault="00E82976">
            <w:r>
              <w:t>无</w:t>
            </w:r>
          </w:p>
        </w:tc>
        <w:tc>
          <w:tcPr>
            <w:tcW w:w="1528" w:type="dxa"/>
            <w:vAlign w:val="center"/>
          </w:tcPr>
          <w:p w14:paraId="76089CFF" w14:textId="77777777" w:rsidR="00C06E1B" w:rsidRDefault="00E82976">
            <w:r>
              <w:t>--</w:t>
            </w:r>
          </w:p>
        </w:tc>
        <w:tc>
          <w:tcPr>
            <w:tcW w:w="1018" w:type="dxa"/>
            <w:vAlign w:val="center"/>
          </w:tcPr>
          <w:p w14:paraId="437BDB45" w14:textId="77777777" w:rsidR="00C06E1B" w:rsidRDefault="00E82976">
            <w:r>
              <w:t>--</w:t>
            </w:r>
          </w:p>
        </w:tc>
        <w:tc>
          <w:tcPr>
            <w:tcW w:w="735" w:type="dxa"/>
            <w:vAlign w:val="center"/>
          </w:tcPr>
          <w:p w14:paraId="0197D0FE" w14:textId="77777777" w:rsidR="00C06E1B" w:rsidRDefault="00E82976">
            <w:r>
              <w:t>--</w:t>
            </w:r>
          </w:p>
        </w:tc>
        <w:tc>
          <w:tcPr>
            <w:tcW w:w="956" w:type="dxa"/>
            <w:vAlign w:val="center"/>
          </w:tcPr>
          <w:p w14:paraId="38395B78" w14:textId="77777777" w:rsidR="00C06E1B" w:rsidRDefault="00E82976">
            <w:r>
              <w:t>74.86</w:t>
            </w:r>
          </w:p>
        </w:tc>
        <w:tc>
          <w:tcPr>
            <w:tcW w:w="2830" w:type="dxa"/>
            <w:vAlign w:val="center"/>
          </w:tcPr>
          <w:p w14:paraId="0B76D11B" w14:textId="77777777" w:rsidR="00C06E1B" w:rsidRDefault="00E82976">
            <w:r>
              <w:t>1038,1037,1036,1035,1034,1033,1032,1031,1030,1029,1028,1027,1026,1025,1024,1023,1022</w:t>
            </w:r>
          </w:p>
        </w:tc>
      </w:tr>
      <w:tr w:rsidR="00C06E1B" w14:paraId="1A58398A" w14:textId="77777777">
        <w:tc>
          <w:tcPr>
            <w:tcW w:w="1131" w:type="dxa"/>
            <w:vAlign w:val="center"/>
          </w:tcPr>
          <w:p w14:paraId="1565EF73" w14:textId="77777777" w:rsidR="00C06E1B" w:rsidRDefault="00E82976">
            <w:r>
              <w:t>Sys3</w:t>
            </w:r>
          </w:p>
        </w:tc>
        <w:tc>
          <w:tcPr>
            <w:tcW w:w="1131" w:type="dxa"/>
            <w:vAlign w:val="center"/>
          </w:tcPr>
          <w:p w14:paraId="029FDEBB" w14:textId="77777777" w:rsidR="00C06E1B" w:rsidRDefault="00E82976">
            <w:r>
              <w:t>无</w:t>
            </w:r>
          </w:p>
        </w:tc>
        <w:tc>
          <w:tcPr>
            <w:tcW w:w="1528" w:type="dxa"/>
            <w:vAlign w:val="center"/>
          </w:tcPr>
          <w:p w14:paraId="4A305824" w14:textId="77777777" w:rsidR="00C06E1B" w:rsidRDefault="00E82976">
            <w:r>
              <w:t>--</w:t>
            </w:r>
          </w:p>
        </w:tc>
        <w:tc>
          <w:tcPr>
            <w:tcW w:w="1018" w:type="dxa"/>
            <w:vAlign w:val="center"/>
          </w:tcPr>
          <w:p w14:paraId="3BB23D5D" w14:textId="77777777" w:rsidR="00C06E1B" w:rsidRDefault="00E82976">
            <w:r>
              <w:t>--</w:t>
            </w:r>
          </w:p>
        </w:tc>
        <w:tc>
          <w:tcPr>
            <w:tcW w:w="735" w:type="dxa"/>
            <w:vAlign w:val="center"/>
          </w:tcPr>
          <w:p w14:paraId="3FE8F2ED" w14:textId="77777777" w:rsidR="00C06E1B" w:rsidRDefault="00E82976">
            <w:r>
              <w:t>--</w:t>
            </w:r>
          </w:p>
        </w:tc>
        <w:tc>
          <w:tcPr>
            <w:tcW w:w="956" w:type="dxa"/>
            <w:vAlign w:val="center"/>
          </w:tcPr>
          <w:p w14:paraId="66BC3547" w14:textId="77777777" w:rsidR="00C06E1B" w:rsidRDefault="00E82976">
            <w:r>
              <w:t>300.72</w:t>
            </w:r>
          </w:p>
        </w:tc>
        <w:tc>
          <w:tcPr>
            <w:tcW w:w="2830" w:type="dxa"/>
            <w:vAlign w:val="center"/>
          </w:tcPr>
          <w:p w14:paraId="5D54D40F" w14:textId="77777777" w:rsidR="00C06E1B" w:rsidRDefault="00E82976">
            <w:r>
              <w:t>1021,1019,1018,1001</w:t>
            </w:r>
          </w:p>
        </w:tc>
      </w:tr>
      <w:tr w:rsidR="00C06E1B" w14:paraId="5DB409BE" w14:textId="77777777">
        <w:tc>
          <w:tcPr>
            <w:tcW w:w="1131" w:type="dxa"/>
            <w:vAlign w:val="center"/>
          </w:tcPr>
          <w:p w14:paraId="45A420CC" w14:textId="77777777" w:rsidR="00C06E1B" w:rsidRDefault="00E82976">
            <w:r>
              <w:t>Sys4</w:t>
            </w:r>
          </w:p>
        </w:tc>
        <w:tc>
          <w:tcPr>
            <w:tcW w:w="1131" w:type="dxa"/>
            <w:vAlign w:val="center"/>
          </w:tcPr>
          <w:p w14:paraId="448B1EC1" w14:textId="77777777" w:rsidR="00C06E1B" w:rsidRDefault="00E82976">
            <w:r>
              <w:t>无</w:t>
            </w:r>
          </w:p>
        </w:tc>
        <w:tc>
          <w:tcPr>
            <w:tcW w:w="1528" w:type="dxa"/>
            <w:vAlign w:val="center"/>
          </w:tcPr>
          <w:p w14:paraId="2827BA7D" w14:textId="77777777" w:rsidR="00C06E1B" w:rsidRDefault="00E82976">
            <w:r>
              <w:t>--</w:t>
            </w:r>
          </w:p>
        </w:tc>
        <w:tc>
          <w:tcPr>
            <w:tcW w:w="1018" w:type="dxa"/>
            <w:vAlign w:val="center"/>
          </w:tcPr>
          <w:p w14:paraId="172A283A" w14:textId="77777777" w:rsidR="00C06E1B" w:rsidRDefault="00E82976">
            <w:r>
              <w:t>--</w:t>
            </w:r>
          </w:p>
        </w:tc>
        <w:tc>
          <w:tcPr>
            <w:tcW w:w="735" w:type="dxa"/>
            <w:vAlign w:val="center"/>
          </w:tcPr>
          <w:p w14:paraId="4755F23E" w14:textId="77777777" w:rsidR="00C06E1B" w:rsidRDefault="00E82976">
            <w:r>
              <w:t>--</w:t>
            </w:r>
          </w:p>
        </w:tc>
        <w:tc>
          <w:tcPr>
            <w:tcW w:w="956" w:type="dxa"/>
            <w:vAlign w:val="center"/>
          </w:tcPr>
          <w:p w14:paraId="473AFEB4" w14:textId="77777777" w:rsidR="00C06E1B" w:rsidRDefault="00E82976">
            <w:r>
              <w:t>47.99</w:t>
            </w:r>
          </w:p>
        </w:tc>
        <w:tc>
          <w:tcPr>
            <w:tcW w:w="2830" w:type="dxa"/>
            <w:vAlign w:val="center"/>
          </w:tcPr>
          <w:p w14:paraId="3D4A127D" w14:textId="77777777" w:rsidR="00C06E1B" w:rsidRDefault="00E82976">
            <w:r>
              <w:t>1020,1003,1002</w:t>
            </w:r>
          </w:p>
        </w:tc>
      </w:tr>
    </w:tbl>
    <w:p w14:paraId="5EE6B109" w14:textId="77777777" w:rsidR="00C06E1B" w:rsidRDefault="00E82976">
      <w:pPr>
        <w:pStyle w:val="2"/>
        <w:widowControl w:val="0"/>
        <w:rPr>
          <w:kern w:val="2"/>
        </w:rPr>
      </w:pPr>
      <w:bookmarkStart w:id="52" w:name="_Toc60490051"/>
      <w:r>
        <w:rPr>
          <w:kern w:val="2"/>
        </w:rPr>
        <w:t>运行时间表</w:t>
      </w:r>
      <w:bookmarkEnd w:id="52"/>
    </w:p>
    <w:p w14:paraId="53229F81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24DEDA7" w14:textId="77777777" w:rsidR="00C06E1B" w:rsidRDefault="00E82976">
      <w:pPr>
        <w:pStyle w:val="1"/>
        <w:widowControl w:val="0"/>
        <w:rPr>
          <w:kern w:val="2"/>
          <w:szCs w:val="24"/>
        </w:rPr>
      </w:pPr>
      <w:bookmarkStart w:id="53" w:name="_Toc60490052"/>
      <w:r>
        <w:rPr>
          <w:kern w:val="2"/>
          <w:szCs w:val="24"/>
        </w:rPr>
        <w:t>计算结果</w:t>
      </w:r>
      <w:bookmarkEnd w:id="53"/>
    </w:p>
    <w:p w14:paraId="32A31F0C" w14:textId="77777777" w:rsidR="00C06E1B" w:rsidRDefault="00E82976">
      <w:pPr>
        <w:pStyle w:val="2"/>
        <w:widowControl w:val="0"/>
        <w:rPr>
          <w:kern w:val="2"/>
        </w:rPr>
      </w:pPr>
      <w:bookmarkStart w:id="54" w:name="_Toc60490053"/>
      <w:r>
        <w:rPr>
          <w:kern w:val="2"/>
        </w:rPr>
        <w:t>模拟周期</w:t>
      </w:r>
      <w:bookmarkEnd w:id="54"/>
    </w:p>
    <w:p w14:paraId="36EAE11B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(6.1-9.30)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(11.15-3.1)</w:t>
      </w:r>
    </w:p>
    <w:p w14:paraId="6BCAA92A" w14:textId="77777777" w:rsidR="00C06E1B" w:rsidRDefault="00E82976">
      <w:pPr>
        <w:pStyle w:val="2"/>
        <w:widowControl w:val="0"/>
        <w:rPr>
          <w:kern w:val="2"/>
        </w:rPr>
      </w:pPr>
      <w:bookmarkStart w:id="55" w:name="_Toc60490054"/>
      <w:r>
        <w:rPr>
          <w:kern w:val="2"/>
        </w:rPr>
        <w:t>全年冷暖需求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06E1B" w14:paraId="79AFEF43" w14:textId="77777777">
        <w:tc>
          <w:tcPr>
            <w:tcW w:w="1975" w:type="dxa"/>
            <w:shd w:val="clear" w:color="auto" w:fill="E6E6E6"/>
            <w:vAlign w:val="center"/>
          </w:tcPr>
          <w:p w14:paraId="58C8A0B9" w14:textId="77777777" w:rsidR="00C06E1B" w:rsidRDefault="00E82976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3CACBC6" w14:textId="77777777" w:rsidR="00C06E1B" w:rsidRDefault="00E82976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5F83A5B" w14:textId="77777777" w:rsidR="00C06E1B" w:rsidRDefault="00E82976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EE37D38" w14:textId="77777777" w:rsidR="00C06E1B" w:rsidRDefault="00E82976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8477DBF" w14:textId="77777777" w:rsidR="00C06E1B" w:rsidRDefault="00E82976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06E1B" w14:paraId="61582AFC" w14:textId="77777777">
        <w:tc>
          <w:tcPr>
            <w:tcW w:w="1975" w:type="dxa"/>
            <w:shd w:val="clear" w:color="auto" w:fill="E6E6E6"/>
            <w:vAlign w:val="center"/>
          </w:tcPr>
          <w:p w14:paraId="6D7AC63D" w14:textId="77777777" w:rsidR="00C06E1B" w:rsidRDefault="00E82976">
            <w:r>
              <w:t>Sys2</w:t>
            </w:r>
          </w:p>
        </w:tc>
        <w:tc>
          <w:tcPr>
            <w:tcW w:w="1839" w:type="dxa"/>
            <w:vAlign w:val="center"/>
          </w:tcPr>
          <w:p w14:paraId="1A13F764" w14:textId="77777777" w:rsidR="00C06E1B" w:rsidRDefault="00E82976">
            <w:r>
              <w:t>4765</w:t>
            </w:r>
          </w:p>
        </w:tc>
        <w:tc>
          <w:tcPr>
            <w:tcW w:w="1839" w:type="dxa"/>
            <w:vAlign w:val="center"/>
          </w:tcPr>
          <w:p w14:paraId="0B067A18" w14:textId="77777777" w:rsidR="00C06E1B" w:rsidRDefault="00E82976">
            <w:r>
              <w:t>64</w:t>
            </w:r>
          </w:p>
        </w:tc>
        <w:tc>
          <w:tcPr>
            <w:tcW w:w="1839" w:type="dxa"/>
            <w:vAlign w:val="center"/>
          </w:tcPr>
          <w:p w14:paraId="12869821" w14:textId="77777777" w:rsidR="00C06E1B" w:rsidRDefault="00E82976">
            <w:r>
              <w:t>14503</w:t>
            </w:r>
          </w:p>
        </w:tc>
        <w:tc>
          <w:tcPr>
            <w:tcW w:w="1839" w:type="dxa"/>
            <w:vAlign w:val="center"/>
          </w:tcPr>
          <w:p w14:paraId="5086E050" w14:textId="77777777" w:rsidR="00C06E1B" w:rsidRDefault="00E82976">
            <w:r>
              <w:t>194</w:t>
            </w:r>
          </w:p>
        </w:tc>
      </w:tr>
      <w:tr w:rsidR="00C06E1B" w14:paraId="022BBC53" w14:textId="77777777">
        <w:tc>
          <w:tcPr>
            <w:tcW w:w="1975" w:type="dxa"/>
            <w:shd w:val="clear" w:color="auto" w:fill="E6E6E6"/>
            <w:vAlign w:val="center"/>
          </w:tcPr>
          <w:p w14:paraId="0E760228" w14:textId="77777777" w:rsidR="00C06E1B" w:rsidRDefault="00E82976">
            <w:r>
              <w:t>Sys3</w:t>
            </w:r>
          </w:p>
        </w:tc>
        <w:tc>
          <w:tcPr>
            <w:tcW w:w="1839" w:type="dxa"/>
            <w:vAlign w:val="center"/>
          </w:tcPr>
          <w:p w14:paraId="603D6EA1" w14:textId="77777777" w:rsidR="00C06E1B" w:rsidRDefault="00E82976">
            <w:r>
              <w:t>7324</w:t>
            </w:r>
          </w:p>
        </w:tc>
        <w:tc>
          <w:tcPr>
            <w:tcW w:w="1839" w:type="dxa"/>
            <w:vAlign w:val="center"/>
          </w:tcPr>
          <w:p w14:paraId="2FC9F5E0" w14:textId="77777777" w:rsidR="00C06E1B" w:rsidRDefault="00E82976">
            <w:r>
              <w:t>24</w:t>
            </w:r>
          </w:p>
        </w:tc>
        <w:tc>
          <w:tcPr>
            <w:tcW w:w="1839" w:type="dxa"/>
            <w:vAlign w:val="center"/>
          </w:tcPr>
          <w:p w14:paraId="71EA4E9D" w14:textId="77777777" w:rsidR="00C06E1B" w:rsidRDefault="00E82976">
            <w:r>
              <w:t>19893</w:t>
            </w:r>
          </w:p>
        </w:tc>
        <w:tc>
          <w:tcPr>
            <w:tcW w:w="1839" w:type="dxa"/>
            <w:vAlign w:val="center"/>
          </w:tcPr>
          <w:p w14:paraId="44D6DEBC" w14:textId="77777777" w:rsidR="00C06E1B" w:rsidRDefault="00E82976">
            <w:r>
              <w:t>66</w:t>
            </w:r>
          </w:p>
        </w:tc>
      </w:tr>
      <w:tr w:rsidR="00C06E1B" w14:paraId="6C6F0150" w14:textId="77777777">
        <w:tc>
          <w:tcPr>
            <w:tcW w:w="1975" w:type="dxa"/>
            <w:shd w:val="clear" w:color="auto" w:fill="E6E6E6"/>
            <w:vAlign w:val="center"/>
          </w:tcPr>
          <w:p w14:paraId="62E47073" w14:textId="77777777" w:rsidR="00C06E1B" w:rsidRDefault="00E82976">
            <w:r>
              <w:t>Sys4</w:t>
            </w:r>
          </w:p>
        </w:tc>
        <w:tc>
          <w:tcPr>
            <w:tcW w:w="1839" w:type="dxa"/>
            <w:vAlign w:val="center"/>
          </w:tcPr>
          <w:p w14:paraId="70BAE3BD" w14:textId="77777777" w:rsidR="00C06E1B" w:rsidRDefault="00E82976">
            <w:r>
              <w:t>9439</w:t>
            </w:r>
          </w:p>
        </w:tc>
        <w:tc>
          <w:tcPr>
            <w:tcW w:w="1839" w:type="dxa"/>
            <w:vAlign w:val="center"/>
          </w:tcPr>
          <w:p w14:paraId="4CBFB315" w14:textId="77777777" w:rsidR="00C06E1B" w:rsidRDefault="00E82976">
            <w:r>
              <w:t>197</w:t>
            </w:r>
          </w:p>
        </w:tc>
        <w:tc>
          <w:tcPr>
            <w:tcW w:w="1839" w:type="dxa"/>
            <w:vAlign w:val="center"/>
          </w:tcPr>
          <w:p w14:paraId="71461C58" w14:textId="77777777" w:rsidR="00C06E1B" w:rsidRDefault="00E82976">
            <w:r>
              <w:t>7869</w:t>
            </w:r>
          </w:p>
        </w:tc>
        <w:tc>
          <w:tcPr>
            <w:tcW w:w="1839" w:type="dxa"/>
            <w:vAlign w:val="center"/>
          </w:tcPr>
          <w:p w14:paraId="29BA5581" w14:textId="77777777" w:rsidR="00C06E1B" w:rsidRDefault="00E82976">
            <w:r>
              <w:t>164</w:t>
            </w:r>
          </w:p>
        </w:tc>
      </w:tr>
      <w:tr w:rsidR="00C06E1B" w14:paraId="47361C00" w14:textId="77777777">
        <w:tc>
          <w:tcPr>
            <w:tcW w:w="1975" w:type="dxa"/>
            <w:shd w:val="clear" w:color="auto" w:fill="E6E6E6"/>
            <w:vAlign w:val="center"/>
          </w:tcPr>
          <w:p w14:paraId="799256E4" w14:textId="77777777" w:rsidR="00C06E1B" w:rsidRDefault="00E82976">
            <w:r>
              <w:t>Sys1</w:t>
            </w:r>
          </w:p>
        </w:tc>
        <w:tc>
          <w:tcPr>
            <w:tcW w:w="1839" w:type="dxa"/>
            <w:vAlign w:val="center"/>
          </w:tcPr>
          <w:p w14:paraId="7E1C5A57" w14:textId="77777777" w:rsidR="00C06E1B" w:rsidRDefault="00E82976">
            <w:r>
              <w:t>7878</w:t>
            </w:r>
          </w:p>
        </w:tc>
        <w:tc>
          <w:tcPr>
            <w:tcW w:w="1839" w:type="dxa"/>
            <w:vAlign w:val="center"/>
          </w:tcPr>
          <w:p w14:paraId="20C2C301" w14:textId="77777777" w:rsidR="00C06E1B" w:rsidRDefault="00E82976">
            <w:r>
              <w:t>38</w:t>
            </w:r>
          </w:p>
        </w:tc>
        <w:tc>
          <w:tcPr>
            <w:tcW w:w="1839" w:type="dxa"/>
            <w:vAlign w:val="center"/>
          </w:tcPr>
          <w:p w14:paraId="6ABFB987" w14:textId="77777777" w:rsidR="00C06E1B" w:rsidRDefault="00E82976">
            <w:r>
              <w:t>20158</w:t>
            </w:r>
          </w:p>
        </w:tc>
        <w:tc>
          <w:tcPr>
            <w:tcW w:w="1839" w:type="dxa"/>
            <w:vAlign w:val="center"/>
          </w:tcPr>
          <w:p w14:paraId="583D6AC6" w14:textId="77777777" w:rsidR="00C06E1B" w:rsidRDefault="00E82976">
            <w:r>
              <w:t>98</w:t>
            </w:r>
          </w:p>
        </w:tc>
      </w:tr>
      <w:tr w:rsidR="00C06E1B" w14:paraId="1A1680A0" w14:textId="77777777">
        <w:tc>
          <w:tcPr>
            <w:tcW w:w="1975" w:type="dxa"/>
            <w:shd w:val="clear" w:color="auto" w:fill="E6E6E6"/>
            <w:vAlign w:val="center"/>
          </w:tcPr>
          <w:p w14:paraId="01DCFF53" w14:textId="77777777" w:rsidR="00C06E1B" w:rsidRDefault="00E82976">
            <w:r>
              <w:t>总计</w:t>
            </w:r>
          </w:p>
        </w:tc>
        <w:tc>
          <w:tcPr>
            <w:tcW w:w="1839" w:type="dxa"/>
            <w:vAlign w:val="center"/>
          </w:tcPr>
          <w:p w14:paraId="163BC608" w14:textId="77777777" w:rsidR="00C06E1B" w:rsidRDefault="00E82976">
            <w:r>
              <w:t>29405</w:t>
            </w:r>
          </w:p>
        </w:tc>
        <w:tc>
          <w:tcPr>
            <w:tcW w:w="1839" w:type="dxa"/>
            <w:vAlign w:val="center"/>
          </w:tcPr>
          <w:p w14:paraId="0E28E133" w14:textId="77777777" w:rsidR="00C06E1B" w:rsidRDefault="00E82976">
            <w:r>
              <w:t>47</w:t>
            </w:r>
          </w:p>
        </w:tc>
        <w:tc>
          <w:tcPr>
            <w:tcW w:w="1839" w:type="dxa"/>
            <w:vAlign w:val="center"/>
          </w:tcPr>
          <w:p w14:paraId="51542629" w14:textId="77777777" w:rsidR="00C06E1B" w:rsidRDefault="00E82976">
            <w:r>
              <w:t>62424</w:t>
            </w:r>
          </w:p>
        </w:tc>
        <w:tc>
          <w:tcPr>
            <w:tcW w:w="1839" w:type="dxa"/>
            <w:vAlign w:val="center"/>
          </w:tcPr>
          <w:p w14:paraId="2448DB6C" w14:textId="77777777" w:rsidR="00C06E1B" w:rsidRDefault="00E82976">
            <w:r>
              <w:t>99</w:t>
            </w:r>
          </w:p>
        </w:tc>
      </w:tr>
    </w:tbl>
    <w:p w14:paraId="6C512B0D" w14:textId="77777777" w:rsidR="00C06E1B" w:rsidRDefault="00E82976">
      <w:r>
        <w:rPr>
          <w:noProof/>
        </w:rPr>
        <w:lastRenderedPageBreak/>
        <w:drawing>
          <wp:inline distT="0" distB="0" distL="0" distR="0" wp14:anchorId="5151E40E" wp14:editId="4DA6C2F4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8305" w14:textId="77777777" w:rsidR="00C06E1B" w:rsidRDefault="00C06E1B"/>
    <w:p w14:paraId="32C7FC82" w14:textId="77777777" w:rsidR="00C06E1B" w:rsidRDefault="00E82976">
      <w:pPr>
        <w:pStyle w:val="2"/>
        <w:widowControl w:val="0"/>
        <w:rPr>
          <w:kern w:val="2"/>
        </w:rPr>
      </w:pPr>
      <w:bookmarkStart w:id="56" w:name="_Toc60490055"/>
      <w:r>
        <w:rPr>
          <w:kern w:val="2"/>
        </w:rPr>
        <w:t>能耗分项统计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06E1B" w14:paraId="3DFAB3F4" w14:textId="77777777">
        <w:tc>
          <w:tcPr>
            <w:tcW w:w="1641" w:type="dxa"/>
            <w:shd w:val="clear" w:color="auto" w:fill="E6E6E6"/>
            <w:vAlign w:val="center"/>
          </w:tcPr>
          <w:p w14:paraId="3D2EC8B7" w14:textId="77777777" w:rsidR="00C06E1B" w:rsidRDefault="00E82976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6D6F061" w14:textId="77777777" w:rsidR="00C06E1B" w:rsidRDefault="00E82976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ED09DF1" w14:textId="77777777" w:rsidR="00C06E1B" w:rsidRDefault="00E82976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448052F" w14:textId="77777777" w:rsidR="00C06E1B" w:rsidRDefault="00E82976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9FBC5B9" w14:textId="77777777" w:rsidR="00C06E1B" w:rsidRDefault="00E8297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DD2865" w14:textId="77777777" w:rsidR="00C06E1B" w:rsidRDefault="00E82976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636A87" w14:textId="77777777" w:rsidR="00C06E1B" w:rsidRDefault="00E82976">
            <w:pPr>
              <w:jc w:val="center"/>
            </w:pPr>
            <w:r>
              <w:t>合计</w:t>
            </w:r>
          </w:p>
        </w:tc>
      </w:tr>
      <w:tr w:rsidR="00C06E1B" w14:paraId="175381FD" w14:textId="77777777">
        <w:tc>
          <w:tcPr>
            <w:tcW w:w="1641" w:type="dxa"/>
            <w:shd w:val="clear" w:color="auto" w:fill="E6E6E6"/>
            <w:vAlign w:val="center"/>
          </w:tcPr>
          <w:p w14:paraId="55D67B98" w14:textId="77777777" w:rsidR="00C06E1B" w:rsidRDefault="00E82976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0505BE6" w14:textId="77777777" w:rsidR="00C06E1B" w:rsidRDefault="00E82976">
            <w:r>
              <w:t>-40804</w:t>
            </w:r>
          </w:p>
        </w:tc>
        <w:tc>
          <w:tcPr>
            <w:tcW w:w="1415" w:type="dxa"/>
            <w:vAlign w:val="center"/>
          </w:tcPr>
          <w:p w14:paraId="45E24CB0" w14:textId="77777777" w:rsidR="00C06E1B" w:rsidRDefault="00E82976">
            <w:r>
              <w:t>16339</w:t>
            </w:r>
          </w:p>
        </w:tc>
        <w:tc>
          <w:tcPr>
            <w:tcW w:w="1301" w:type="dxa"/>
            <w:vAlign w:val="center"/>
          </w:tcPr>
          <w:p w14:paraId="15A4D661" w14:textId="77777777" w:rsidR="00C06E1B" w:rsidRDefault="00E82976">
            <w:r>
              <w:t>10332</w:t>
            </w:r>
          </w:p>
        </w:tc>
        <w:tc>
          <w:tcPr>
            <w:tcW w:w="1409" w:type="dxa"/>
            <w:vAlign w:val="center"/>
          </w:tcPr>
          <w:p w14:paraId="6FC103ED" w14:textId="77777777" w:rsidR="00C06E1B" w:rsidRDefault="00E82976">
            <w:r>
              <w:t>-15272</w:t>
            </w:r>
          </w:p>
        </w:tc>
        <w:tc>
          <w:tcPr>
            <w:tcW w:w="1018" w:type="dxa"/>
            <w:vAlign w:val="center"/>
          </w:tcPr>
          <w:p w14:paraId="5AC0A03E" w14:textId="77777777" w:rsidR="00C06E1B" w:rsidRDefault="00E82976">
            <w:r>
              <w:t>0</w:t>
            </w:r>
          </w:p>
        </w:tc>
        <w:tc>
          <w:tcPr>
            <w:tcW w:w="1131" w:type="dxa"/>
            <w:vAlign w:val="center"/>
          </w:tcPr>
          <w:p w14:paraId="2AD0622F" w14:textId="77777777" w:rsidR="00C06E1B" w:rsidRDefault="00E82976">
            <w:r>
              <w:t>-29405</w:t>
            </w:r>
          </w:p>
        </w:tc>
      </w:tr>
      <w:tr w:rsidR="00C06E1B" w14:paraId="79AA592F" w14:textId="77777777">
        <w:tc>
          <w:tcPr>
            <w:tcW w:w="1641" w:type="dxa"/>
            <w:shd w:val="clear" w:color="auto" w:fill="E6E6E6"/>
            <w:vAlign w:val="center"/>
          </w:tcPr>
          <w:p w14:paraId="79AE8360" w14:textId="77777777" w:rsidR="00C06E1B" w:rsidRDefault="00E82976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6F2EA1E" w14:textId="77777777" w:rsidR="00C06E1B" w:rsidRDefault="00E82976">
            <w:r>
              <w:t>6307</w:t>
            </w:r>
          </w:p>
        </w:tc>
        <w:tc>
          <w:tcPr>
            <w:tcW w:w="1415" w:type="dxa"/>
            <w:vAlign w:val="center"/>
          </w:tcPr>
          <w:p w14:paraId="200C5EA3" w14:textId="77777777" w:rsidR="00C06E1B" w:rsidRDefault="00E82976">
            <w:r>
              <w:t>26683</w:t>
            </w:r>
          </w:p>
        </w:tc>
        <w:tc>
          <w:tcPr>
            <w:tcW w:w="1301" w:type="dxa"/>
            <w:vAlign w:val="center"/>
          </w:tcPr>
          <w:p w14:paraId="15974F9C" w14:textId="77777777" w:rsidR="00C06E1B" w:rsidRDefault="00E82976">
            <w:r>
              <w:t>15383</w:t>
            </w:r>
          </w:p>
        </w:tc>
        <w:tc>
          <w:tcPr>
            <w:tcW w:w="1409" w:type="dxa"/>
            <w:vAlign w:val="center"/>
          </w:tcPr>
          <w:p w14:paraId="68D5D695" w14:textId="77777777" w:rsidR="00C06E1B" w:rsidRDefault="00E82976">
            <w:r>
              <w:t>14050</w:t>
            </w:r>
          </w:p>
        </w:tc>
        <w:tc>
          <w:tcPr>
            <w:tcW w:w="1018" w:type="dxa"/>
            <w:vAlign w:val="center"/>
          </w:tcPr>
          <w:p w14:paraId="6E95F3D5" w14:textId="77777777" w:rsidR="00C06E1B" w:rsidRDefault="00E82976">
            <w:r>
              <w:t>0</w:t>
            </w:r>
          </w:p>
        </w:tc>
        <w:tc>
          <w:tcPr>
            <w:tcW w:w="1131" w:type="dxa"/>
            <w:vAlign w:val="center"/>
          </w:tcPr>
          <w:p w14:paraId="09B82D31" w14:textId="77777777" w:rsidR="00C06E1B" w:rsidRDefault="00E82976">
            <w:r>
              <w:t>62424</w:t>
            </w:r>
          </w:p>
        </w:tc>
      </w:tr>
    </w:tbl>
    <w:p w14:paraId="172C5C9C" w14:textId="77777777" w:rsidR="00C06E1B" w:rsidRDefault="00E82976">
      <w:r>
        <w:rPr>
          <w:noProof/>
        </w:rPr>
        <w:drawing>
          <wp:inline distT="0" distB="0" distL="0" distR="0" wp14:anchorId="1191EAA0" wp14:editId="25E2C9C1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7BF4" w14:textId="77777777" w:rsidR="00C06E1B" w:rsidRDefault="00C06E1B"/>
    <w:p w14:paraId="67450AB7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862AB7C" wp14:editId="4C597AA1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0ED5" w14:textId="77777777" w:rsidR="00C06E1B" w:rsidRDefault="00E82976">
      <w:pPr>
        <w:pStyle w:val="2"/>
        <w:widowControl w:val="0"/>
        <w:rPr>
          <w:kern w:val="2"/>
        </w:rPr>
      </w:pPr>
      <w:bookmarkStart w:id="57" w:name="_Toc60490056"/>
      <w:r>
        <w:rPr>
          <w:kern w:val="2"/>
        </w:rPr>
        <w:t>逐月负荷表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06E1B" w14:paraId="69C7B6FC" w14:textId="77777777">
        <w:tc>
          <w:tcPr>
            <w:tcW w:w="854" w:type="dxa"/>
            <w:shd w:val="clear" w:color="auto" w:fill="E6E6E6"/>
            <w:vAlign w:val="center"/>
          </w:tcPr>
          <w:p w14:paraId="7C7AE0FC" w14:textId="77777777" w:rsidR="00C06E1B" w:rsidRDefault="00E8297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161B10" w14:textId="77777777" w:rsidR="00C06E1B" w:rsidRDefault="00E8297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18DD80" w14:textId="77777777" w:rsidR="00C06E1B" w:rsidRDefault="00E8297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F6432E" w14:textId="77777777" w:rsidR="00C06E1B" w:rsidRDefault="00E8297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E7C00B8" w14:textId="77777777" w:rsidR="00C06E1B" w:rsidRDefault="00E8297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3477D9" w14:textId="77777777" w:rsidR="00C06E1B" w:rsidRDefault="00E8297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5E693FA" w14:textId="77777777" w:rsidR="00C06E1B" w:rsidRDefault="00E8297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06E1B" w14:paraId="6D18C987" w14:textId="77777777">
        <w:tc>
          <w:tcPr>
            <w:tcW w:w="854" w:type="dxa"/>
            <w:shd w:val="clear" w:color="auto" w:fill="E6E6E6"/>
            <w:vAlign w:val="center"/>
          </w:tcPr>
          <w:p w14:paraId="2DC3C13B" w14:textId="77777777" w:rsidR="00C06E1B" w:rsidRDefault="00E8297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D8CC8D" w14:textId="77777777" w:rsidR="00C06E1B" w:rsidRDefault="00E82976">
            <w:pPr>
              <w:jc w:val="right"/>
            </w:pPr>
            <w:r>
              <w:t>9560</w:t>
            </w:r>
          </w:p>
        </w:tc>
        <w:tc>
          <w:tcPr>
            <w:tcW w:w="1188" w:type="dxa"/>
            <w:vAlign w:val="center"/>
          </w:tcPr>
          <w:p w14:paraId="1D2C0814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3EAC5A" w14:textId="77777777" w:rsidR="00C06E1B" w:rsidRDefault="00E82976">
            <w:pPr>
              <w:jc w:val="right"/>
            </w:pPr>
            <w:r>
              <w:rPr>
                <w:color w:val="FF0000"/>
              </w:rPr>
              <w:t>56.435</w:t>
            </w:r>
          </w:p>
        </w:tc>
        <w:tc>
          <w:tcPr>
            <w:tcW w:w="1862" w:type="dxa"/>
            <w:vAlign w:val="center"/>
          </w:tcPr>
          <w:p w14:paraId="2866BE4E" w14:textId="77777777" w:rsidR="00C06E1B" w:rsidRDefault="00E8297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89F865D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F250F5" w14:textId="77777777" w:rsidR="00C06E1B" w:rsidRDefault="00E82976">
            <w:r>
              <w:t>--</w:t>
            </w:r>
          </w:p>
        </w:tc>
      </w:tr>
      <w:tr w:rsidR="00C06E1B" w14:paraId="6BFBF565" w14:textId="77777777">
        <w:tc>
          <w:tcPr>
            <w:tcW w:w="854" w:type="dxa"/>
            <w:shd w:val="clear" w:color="auto" w:fill="E6E6E6"/>
            <w:vAlign w:val="center"/>
          </w:tcPr>
          <w:p w14:paraId="6AF82A10" w14:textId="77777777" w:rsidR="00C06E1B" w:rsidRDefault="00E8297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72A8EA" w14:textId="77777777" w:rsidR="00C06E1B" w:rsidRDefault="00E82976">
            <w:pPr>
              <w:jc w:val="right"/>
            </w:pPr>
            <w:r>
              <w:t>7762</w:t>
            </w:r>
          </w:p>
        </w:tc>
        <w:tc>
          <w:tcPr>
            <w:tcW w:w="1188" w:type="dxa"/>
            <w:vAlign w:val="center"/>
          </w:tcPr>
          <w:p w14:paraId="42C6F1A6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314292" w14:textId="77777777" w:rsidR="00C06E1B" w:rsidRDefault="00E82976">
            <w:pPr>
              <w:jc w:val="right"/>
            </w:pPr>
            <w:r>
              <w:t>52.047</w:t>
            </w:r>
          </w:p>
        </w:tc>
        <w:tc>
          <w:tcPr>
            <w:tcW w:w="1862" w:type="dxa"/>
            <w:vAlign w:val="center"/>
          </w:tcPr>
          <w:p w14:paraId="2DD3D001" w14:textId="77777777" w:rsidR="00C06E1B" w:rsidRDefault="00E82976">
            <w:r>
              <w:t>02</w:t>
            </w:r>
            <w:r>
              <w:t>月</w:t>
            </w:r>
            <w:r>
              <w:t>15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DF7E98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086AF4" w14:textId="77777777" w:rsidR="00C06E1B" w:rsidRDefault="00E82976">
            <w:r>
              <w:t>--</w:t>
            </w:r>
          </w:p>
        </w:tc>
      </w:tr>
      <w:tr w:rsidR="00C06E1B" w14:paraId="429E71D7" w14:textId="77777777">
        <w:tc>
          <w:tcPr>
            <w:tcW w:w="854" w:type="dxa"/>
            <w:shd w:val="clear" w:color="auto" w:fill="E6E6E6"/>
            <w:vAlign w:val="center"/>
          </w:tcPr>
          <w:p w14:paraId="3C020CF7" w14:textId="77777777" w:rsidR="00C06E1B" w:rsidRDefault="00E8297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B84183" w14:textId="77777777" w:rsidR="00C06E1B" w:rsidRDefault="00E82976">
            <w:pPr>
              <w:jc w:val="right"/>
            </w:pPr>
            <w:r>
              <w:t>179</w:t>
            </w:r>
          </w:p>
        </w:tc>
        <w:tc>
          <w:tcPr>
            <w:tcW w:w="1188" w:type="dxa"/>
            <w:vAlign w:val="center"/>
          </w:tcPr>
          <w:p w14:paraId="78B61A00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1062EA" w14:textId="77777777" w:rsidR="00C06E1B" w:rsidRDefault="00E82976">
            <w:pPr>
              <w:jc w:val="right"/>
            </w:pPr>
            <w:r>
              <w:t>35.618</w:t>
            </w:r>
          </w:p>
        </w:tc>
        <w:tc>
          <w:tcPr>
            <w:tcW w:w="1862" w:type="dxa"/>
            <w:vAlign w:val="center"/>
          </w:tcPr>
          <w:p w14:paraId="78AFA104" w14:textId="77777777" w:rsidR="00C06E1B" w:rsidRDefault="00E82976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C119F5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0D7716" w14:textId="77777777" w:rsidR="00C06E1B" w:rsidRDefault="00E82976">
            <w:r>
              <w:t>--</w:t>
            </w:r>
          </w:p>
        </w:tc>
      </w:tr>
      <w:tr w:rsidR="00C06E1B" w14:paraId="1AEB4014" w14:textId="77777777">
        <w:tc>
          <w:tcPr>
            <w:tcW w:w="854" w:type="dxa"/>
            <w:shd w:val="clear" w:color="auto" w:fill="E6E6E6"/>
            <w:vAlign w:val="center"/>
          </w:tcPr>
          <w:p w14:paraId="53821FD8" w14:textId="77777777" w:rsidR="00C06E1B" w:rsidRDefault="00E8297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0C7A09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B27991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EEA8C3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CD08B1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1AD375EC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5FAFE2" w14:textId="77777777" w:rsidR="00C06E1B" w:rsidRDefault="00E82976">
            <w:r>
              <w:t>--</w:t>
            </w:r>
          </w:p>
        </w:tc>
      </w:tr>
      <w:tr w:rsidR="00C06E1B" w14:paraId="41B17F32" w14:textId="77777777">
        <w:tc>
          <w:tcPr>
            <w:tcW w:w="854" w:type="dxa"/>
            <w:shd w:val="clear" w:color="auto" w:fill="E6E6E6"/>
            <w:vAlign w:val="center"/>
          </w:tcPr>
          <w:p w14:paraId="4E0603F9" w14:textId="77777777" w:rsidR="00C06E1B" w:rsidRDefault="00E8297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D356F3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BB8CE8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1977F2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1B6CAF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3E255376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FFA032" w14:textId="77777777" w:rsidR="00C06E1B" w:rsidRDefault="00E82976">
            <w:r>
              <w:t>--</w:t>
            </w:r>
          </w:p>
        </w:tc>
      </w:tr>
      <w:tr w:rsidR="00C06E1B" w14:paraId="79695196" w14:textId="77777777">
        <w:tc>
          <w:tcPr>
            <w:tcW w:w="854" w:type="dxa"/>
            <w:shd w:val="clear" w:color="auto" w:fill="E6E6E6"/>
            <w:vAlign w:val="center"/>
          </w:tcPr>
          <w:p w14:paraId="5169839E" w14:textId="77777777" w:rsidR="00C06E1B" w:rsidRDefault="00E8297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EB3829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D66F15" w14:textId="77777777" w:rsidR="00C06E1B" w:rsidRDefault="00E82976">
            <w:pPr>
              <w:jc w:val="right"/>
            </w:pPr>
            <w:r>
              <w:t>15691</w:t>
            </w:r>
          </w:p>
        </w:tc>
        <w:tc>
          <w:tcPr>
            <w:tcW w:w="1188" w:type="dxa"/>
            <w:vAlign w:val="center"/>
          </w:tcPr>
          <w:p w14:paraId="3E7071F0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CFE105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13F87F0B" w14:textId="77777777" w:rsidR="00C06E1B" w:rsidRDefault="00E82976">
            <w:pPr>
              <w:jc w:val="right"/>
            </w:pPr>
            <w:r>
              <w:t>59.126</w:t>
            </w:r>
          </w:p>
        </w:tc>
        <w:tc>
          <w:tcPr>
            <w:tcW w:w="1862" w:type="dxa"/>
            <w:vAlign w:val="center"/>
          </w:tcPr>
          <w:p w14:paraId="3F2E9726" w14:textId="77777777" w:rsidR="00C06E1B" w:rsidRDefault="00E82976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06E1B" w14:paraId="7BF5E0F0" w14:textId="77777777">
        <w:tc>
          <w:tcPr>
            <w:tcW w:w="854" w:type="dxa"/>
            <w:shd w:val="clear" w:color="auto" w:fill="E6E6E6"/>
            <w:vAlign w:val="center"/>
          </w:tcPr>
          <w:p w14:paraId="586BDDF4" w14:textId="77777777" w:rsidR="00C06E1B" w:rsidRDefault="00E8297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2EBA39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AAFBB7" w14:textId="77777777" w:rsidR="00C06E1B" w:rsidRDefault="00E82976">
            <w:pPr>
              <w:jc w:val="right"/>
            </w:pPr>
            <w:r>
              <w:t>19312</w:t>
            </w:r>
          </w:p>
        </w:tc>
        <w:tc>
          <w:tcPr>
            <w:tcW w:w="1188" w:type="dxa"/>
            <w:vAlign w:val="center"/>
          </w:tcPr>
          <w:p w14:paraId="6E87819B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840740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67170A79" w14:textId="77777777" w:rsidR="00C06E1B" w:rsidRDefault="00E82976">
            <w:pPr>
              <w:jc w:val="right"/>
            </w:pPr>
            <w:r>
              <w:rPr>
                <w:color w:val="0000FF"/>
              </w:rPr>
              <w:t>64.753</w:t>
            </w:r>
          </w:p>
        </w:tc>
        <w:tc>
          <w:tcPr>
            <w:tcW w:w="1862" w:type="dxa"/>
            <w:vAlign w:val="center"/>
          </w:tcPr>
          <w:p w14:paraId="79F9B732" w14:textId="77777777" w:rsidR="00C06E1B" w:rsidRDefault="00E82976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C06E1B" w14:paraId="1E39672E" w14:textId="77777777">
        <w:tc>
          <w:tcPr>
            <w:tcW w:w="854" w:type="dxa"/>
            <w:shd w:val="clear" w:color="auto" w:fill="E6E6E6"/>
            <w:vAlign w:val="center"/>
          </w:tcPr>
          <w:p w14:paraId="22C3470F" w14:textId="77777777" w:rsidR="00C06E1B" w:rsidRDefault="00E8297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89C545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61B219" w14:textId="77777777" w:rsidR="00C06E1B" w:rsidRDefault="00E82976">
            <w:pPr>
              <w:jc w:val="right"/>
            </w:pPr>
            <w:r>
              <w:t>17704</w:t>
            </w:r>
          </w:p>
        </w:tc>
        <w:tc>
          <w:tcPr>
            <w:tcW w:w="1188" w:type="dxa"/>
            <w:vAlign w:val="center"/>
          </w:tcPr>
          <w:p w14:paraId="76FA2E3D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CCCD19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29E52A80" w14:textId="77777777" w:rsidR="00C06E1B" w:rsidRDefault="00E82976">
            <w:pPr>
              <w:jc w:val="right"/>
            </w:pPr>
            <w:r>
              <w:t>62.258</w:t>
            </w:r>
          </w:p>
        </w:tc>
        <w:tc>
          <w:tcPr>
            <w:tcW w:w="1862" w:type="dxa"/>
            <w:vAlign w:val="center"/>
          </w:tcPr>
          <w:p w14:paraId="579C3210" w14:textId="77777777" w:rsidR="00C06E1B" w:rsidRDefault="00E82976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06E1B" w14:paraId="31607F20" w14:textId="77777777">
        <w:tc>
          <w:tcPr>
            <w:tcW w:w="854" w:type="dxa"/>
            <w:shd w:val="clear" w:color="auto" w:fill="E6E6E6"/>
            <w:vAlign w:val="center"/>
          </w:tcPr>
          <w:p w14:paraId="1B38219C" w14:textId="77777777" w:rsidR="00C06E1B" w:rsidRDefault="00E8297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6E259A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A56D2C" w14:textId="77777777" w:rsidR="00C06E1B" w:rsidRDefault="00E82976">
            <w:pPr>
              <w:jc w:val="right"/>
            </w:pPr>
            <w:r>
              <w:t>9717</w:t>
            </w:r>
          </w:p>
        </w:tc>
        <w:tc>
          <w:tcPr>
            <w:tcW w:w="1188" w:type="dxa"/>
            <w:vAlign w:val="center"/>
          </w:tcPr>
          <w:p w14:paraId="3C59FDDD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6CC8B2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5F5C4475" w14:textId="77777777" w:rsidR="00C06E1B" w:rsidRDefault="00E82976">
            <w:pPr>
              <w:jc w:val="right"/>
            </w:pPr>
            <w:r>
              <w:t>49.537</w:t>
            </w:r>
          </w:p>
        </w:tc>
        <w:tc>
          <w:tcPr>
            <w:tcW w:w="1862" w:type="dxa"/>
            <w:vAlign w:val="center"/>
          </w:tcPr>
          <w:p w14:paraId="71BB16A4" w14:textId="77777777" w:rsidR="00C06E1B" w:rsidRDefault="00E82976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06E1B" w14:paraId="4118C935" w14:textId="77777777">
        <w:tc>
          <w:tcPr>
            <w:tcW w:w="854" w:type="dxa"/>
            <w:shd w:val="clear" w:color="auto" w:fill="E6E6E6"/>
            <w:vAlign w:val="center"/>
          </w:tcPr>
          <w:p w14:paraId="5DF9B7AE" w14:textId="77777777" w:rsidR="00C06E1B" w:rsidRDefault="00E8297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086BDF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1F25CC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F9F081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8C6631" w14:textId="77777777" w:rsidR="00C06E1B" w:rsidRDefault="00E82976">
            <w:r>
              <w:t>--</w:t>
            </w:r>
          </w:p>
        </w:tc>
        <w:tc>
          <w:tcPr>
            <w:tcW w:w="1188" w:type="dxa"/>
            <w:vAlign w:val="center"/>
          </w:tcPr>
          <w:p w14:paraId="6B396421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C3296C" w14:textId="77777777" w:rsidR="00C06E1B" w:rsidRDefault="00E82976">
            <w:r>
              <w:t>--</w:t>
            </w:r>
          </w:p>
        </w:tc>
      </w:tr>
      <w:tr w:rsidR="00C06E1B" w14:paraId="6F1024BF" w14:textId="77777777">
        <w:tc>
          <w:tcPr>
            <w:tcW w:w="854" w:type="dxa"/>
            <w:shd w:val="clear" w:color="auto" w:fill="E6E6E6"/>
            <w:vAlign w:val="center"/>
          </w:tcPr>
          <w:p w14:paraId="6EEBE033" w14:textId="77777777" w:rsidR="00C06E1B" w:rsidRDefault="00E8297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04FE95" w14:textId="77777777" w:rsidR="00C06E1B" w:rsidRDefault="00E82976">
            <w:pPr>
              <w:jc w:val="right"/>
            </w:pPr>
            <w:r>
              <w:t>3761</w:t>
            </w:r>
          </w:p>
        </w:tc>
        <w:tc>
          <w:tcPr>
            <w:tcW w:w="1188" w:type="dxa"/>
            <w:vAlign w:val="center"/>
          </w:tcPr>
          <w:p w14:paraId="5CA79649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3D4789" w14:textId="77777777" w:rsidR="00C06E1B" w:rsidRDefault="00E82976">
            <w:pPr>
              <w:jc w:val="right"/>
            </w:pPr>
            <w:r>
              <w:t>45.064</w:t>
            </w:r>
          </w:p>
        </w:tc>
        <w:tc>
          <w:tcPr>
            <w:tcW w:w="1862" w:type="dxa"/>
            <w:vAlign w:val="center"/>
          </w:tcPr>
          <w:p w14:paraId="5DEE2484" w14:textId="77777777" w:rsidR="00C06E1B" w:rsidRDefault="00E82976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3FBBC50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74132B" w14:textId="77777777" w:rsidR="00C06E1B" w:rsidRDefault="00E82976">
            <w:r>
              <w:t>--</w:t>
            </w:r>
          </w:p>
        </w:tc>
      </w:tr>
      <w:tr w:rsidR="00C06E1B" w14:paraId="5ACCDC10" w14:textId="77777777">
        <w:tc>
          <w:tcPr>
            <w:tcW w:w="854" w:type="dxa"/>
            <w:shd w:val="clear" w:color="auto" w:fill="E6E6E6"/>
            <w:vAlign w:val="center"/>
          </w:tcPr>
          <w:p w14:paraId="595EA234" w14:textId="77777777" w:rsidR="00C06E1B" w:rsidRDefault="00E8297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81979C" w14:textId="77777777" w:rsidR="00C06E1B" w:rsidRDefault="00E82976">
            <w:pPr>
              <w:jc w:val="right"/>
            </w:pPr>
            <w:r>
              <w:t>8143</w:t>
            </w:r>
          </w:p>
        </w:tc>
        <w:tc>
          <w:tcPr>
            <w:tcW w:w="1188" w:type="dxa"/>
            <w:vAlign w:val="center"/>
          </w:tcPr>
          <w:p w14:paraId="6CA1F2AB" w14:textId="77777777" w:rsidR="00C06E1B" w:rsidRDefault="00E8297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E77067" w14:textId="77777777" w:rsidR="00C06E1B" w:rsidRDefault="00E82976">
            <w:pPr>
              <w:jc w:val="right"/>
            </w:pPr>
            <w:r>
              <w:t>47.406</w:t>
            </w:r>
          </w:p>
        </w:tc>
        <w:tc>
          <w:tcPr>
            <w:tcW w:w="1862" w:type="dxa"/>
            <w:vAlign w:val="center"/>
          </w:tcPr>
          <w:p w14:paraId="18CFD0A6" w14:textId="77777777" w:rsidR="00C06E1B" w:rsidRDefault="00E82976">
            <w:r>
              <w:t>12</w:t>
            </w:r>
            <w:r>
              <w:t>月</w:t>
            </w:r>
            <w:r>
              <w:t>12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8430BD" w14:textId="77777777" w:rsidR="00C06E1B" w:rsidRDefault="00E8297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4ECAF5" w14:textId="77777777" w:rsidR="00C06E1B" w:rsidRDefault="00E82976">
            <w:r>
              <w:t>--</w:t>
            </w:r>
          </w:p>
        </w:tc>
      </w:tr>
    </w:tbl>
    <w:p w14:paraId="00234176" w14:textId="77777777" w:rsidR="00C06E1B" w:rsidRDefault="00E82976">
      <w:r>
        <w:rPr>
          <w:noProof/>
        </w:rPr>
        <w:lastRenderedPageBreak/>
        <w:drawing>
          <wp:inline distT="0" distB="0" distL="0" distR="0" wp14:anchorId="1FC25060" wp14:editId="7C923D33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F1B4" w14:textId="77777777" w:rsidR="00C06E1B" w:rsidRDefault="00C06E1B"/>
    <w:p w14:paraId="174F7C2F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142D4ED" wp14:editId="4BEF4444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BC740" w14:textId="77777777" w:rsidR="00C06E1B" w:rsidRDefault="00C06E1B">
      <w:pPr>
        <w:widowControl w:val="0"/>
        <w:rPr>
          <w:kern w:val="2"/>
          <w:szCs w:val="24"/>
          <w:lang w:val="en-US"/>
        </w:rPr>
      </w:pPr>
    </w:p>
    <w:p w14:paraId="5EF7DA95" w14:textId="77777777" w:rsidR="00C06E1B" w:rsidRDefault="00C06E1B">
      <w:pPr>
        <w:sectPr w:rsidR="00C06E1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5897B64" w14:textId="77777777" w:rsidR="00C06E1B" w:rsidRDefault="00E82976">
      <w:pPr>
        <w:pStyle w:val="1"/>
        <w:widowControl w:val="0"/>
        <w:rPr>
          <w:kern w:val="2"/>
          <w:szCs w:val="24"/>
        </w:rPr>
      </w:pPr>
      <w:bookmarkStart w:id="58" w:name="_Toc60490057"/>
      <w:r>
        <w:rPr>
          <w:kern w:val="2"/>
          <w:szCs w:val="24"/>
        </w:rPr>
        <w:lastRenderedPageBreak/>
        <w:t>附录</w:t>
      </w:r>
      <w:bookmarkEnd w:id="58"/>
    </w:p>
    <w:p w14:paraId="664F8F6E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53E6294" w14:textId="77777777" w:rsidR="00C06E1B" w:rsidRDefault="00C06E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B115B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885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0C59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7955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9A0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BDC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FF1B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978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AA4F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830B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195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CB1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5B8B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BE3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807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4898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CB3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447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809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A64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A03C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0C7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7F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8A88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59C1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19A1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6E1B" w14:paraId="3A96B1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BA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EF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51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84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1F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7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F30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7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25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4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F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AD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40B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CB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5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16A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C5D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D7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24E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116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C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F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0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0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A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09C8B61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881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03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72B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3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E03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E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D7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2F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8E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18A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BF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67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0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144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AC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0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4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6F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28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4C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52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02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5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AB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1D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7DF566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F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B7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67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3E9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4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0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8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5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F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5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C2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63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E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3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D7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D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23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6D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4A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9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F3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37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1C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0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7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62F109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B962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FF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44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69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3F9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7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2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3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B3F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5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D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9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9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C48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5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E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E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39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64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2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D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B0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F2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C21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FF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07899C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C1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6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3D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D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1C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6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86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0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0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1E8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BD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0C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25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E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9F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B3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A1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14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36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2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B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DE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D3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3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8D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06E1B" w14:paraId="7E3698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EF3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B5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F4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27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C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20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75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8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A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7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2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5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E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8E8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D5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1D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7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8C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49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D4E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2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86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8C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17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D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06E1B" w14:paraId="7FECB7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B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7E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2C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6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B9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7A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69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A7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A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22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6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BE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0D0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A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12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42A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68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5E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8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4FA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77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B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8D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4F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57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06E1B" w14:paraId="11133C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507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D4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0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1E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9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A4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3F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B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9C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B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E9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0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0E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77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51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4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2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C5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E7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DA0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25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2A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E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90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E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06E1B" w14:paraId="7AB1B8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4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杂物室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0F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E0A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3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9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6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0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6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F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A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2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9C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D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84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75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6C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7B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8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D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22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36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09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1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4DE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DD5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7F651B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AC5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55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0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57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F6E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D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92D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3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C2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2F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D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F7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A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D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F9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6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732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F3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F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BE9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B45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F0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6C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6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EC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66727E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546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污物室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A0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C1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B1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A3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D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23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69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67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0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B6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DC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D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9A5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EB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2D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DE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1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9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C9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CD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79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B6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464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E5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20C52A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5141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5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C5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4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4C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5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0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14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BB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87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53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1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BF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5C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68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84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04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1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C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0E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E05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9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3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5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2F6980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D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洗衣房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FF9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0A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A3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DC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64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EB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8E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6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F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4F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8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A4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73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10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8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40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CE4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0C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12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9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4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E4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F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CA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0BA087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F5B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A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32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A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D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6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F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6C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AD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DFD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0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2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C9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F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C0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1D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B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52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2BF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1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5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EC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355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0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CA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BE2CA38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67480CA" w14:textId="77777777" w:rsidR="00C06E1B" w:rsidRDefault="00C06E1B">
      <w:pPr>
        <w:widowControl w:val="0"/>
        <w:rPr>
          <w:kern w:val="2"/>
          <w:szCs w:val="24"/>
          <w:lang w:val="en-US"/>
        </w:rPr>
      </w:pPr>
    </w:p>
    <w:p w14:paraId="0E7D92F0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27AB498" w14:textId="77777777" w:rsidR="00C06E1B" w:rsidRDefault="00C06E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C800DC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ECF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1D7E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959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3D4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8C7E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A3A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40EB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529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221E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DC8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2F0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2A4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E94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605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343B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955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221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0BD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3C4C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0CC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08B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B53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5A82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0C2B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A21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6E1B" w14:paraId="5DA42C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C5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8F2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F2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48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8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64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F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F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A4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1B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D9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A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7C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8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14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AA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8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F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67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9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45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F5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21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00A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B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325C05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E84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AAC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C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50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CE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4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C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00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6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10E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CB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CD9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A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CE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01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97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79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60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D5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7E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9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D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F1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CA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05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1DCEA8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8A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1B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D9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B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BB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B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73E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59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D6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6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68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DD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0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7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AA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9F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3D5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D32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C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26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39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C5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4E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58D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2A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4CF388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C80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AC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B6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3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42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F9F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E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9F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B0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5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9D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8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C0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D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28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79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05A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72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4C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C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D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E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B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5E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0C8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780FD6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BCD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C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5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C10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2F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EE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6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93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1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D5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20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E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E2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3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8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A0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9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2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CA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B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6E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7F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14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7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0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780AB5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37C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6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8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FC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1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54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A3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6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609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D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E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B5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A4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77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D0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45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45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4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93C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4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F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5F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1A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9E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1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10FFD1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40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46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B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2D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95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6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9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3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1B1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C76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F6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F5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0E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11F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8F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3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105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CD1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7F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6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6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7A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B0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A5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789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63DF4F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F68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E5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16C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AF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B5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77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0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0F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04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7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D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9C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61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A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CA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3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E3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7E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9DD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E7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E6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86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1B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1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1DB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1ECC34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B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杂物室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AE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8E1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BD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A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9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19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5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31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C2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48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6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5C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78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D1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6D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37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0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CD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9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E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E4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1A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BA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0FB017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8B5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AE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7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A3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9F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F0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D1A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F2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CC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B48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B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AA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C5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7B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0A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EF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CEA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0B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293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2A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DF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79A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2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AF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D8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004AED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5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污物室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A8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39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1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E6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53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6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16F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CC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5A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AC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AF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24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A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1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04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A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1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FE8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E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3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9E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1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42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5C7DA3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898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27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08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C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08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F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FC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4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59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1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44A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B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1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6F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4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E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F87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6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C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D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4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BD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9A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8B4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5B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6E1B" w14:paraId="35D853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F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洗衣房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9E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3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B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A8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45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65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2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E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9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8A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A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1C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32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A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035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ED6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8F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16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AC8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19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0E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82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E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54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94538D6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BA87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69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9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C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20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C2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5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2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7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E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ADD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1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A2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C8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A1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14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26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9E6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22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06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97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26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7A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70E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9D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FA22D07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BA643BA" w14:textId="77777777" w:rsidR="00C06E1B" w:rsidRDefault="00C06E1B">
      <w:pPr>
        <w:widowControl w:val="0"/>
        <w:rPr>
          <w:kern w:val="2"/>
          <w:szCs w:val="24"/>
          <w:lang w:val="en-US"/>
        </w:rPr>
      </w:pPr>
    </w:p>
    <w:p w14:paraId="64811CC5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839A87A" w14:textId="77777777" w:rsidR="00C06E1B" w:rsidRDefault="00C06E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EFB4A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134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3F471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7C3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C61C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FCC0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441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634F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BCA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7E6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A59C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330A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DB5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9A91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9DBB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E999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783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1DE9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FC49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5F38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D5DA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E01E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B733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F50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1458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60B6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6E1B" w14:paraId="309011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C6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261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58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5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DE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23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9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8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B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8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0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B3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C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898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8A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49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82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9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21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7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A9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861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C00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863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C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6125DA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92E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DE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F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5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A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E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2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46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94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C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32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2B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C1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61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9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D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F6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FE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6C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59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4B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0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B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6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4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5D52CA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5D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46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F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DC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2D7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E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70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8F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E4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23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D9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4E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89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00D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F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CD2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81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9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B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07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5D3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E8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A8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0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9D5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706B08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360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9D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37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D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01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C9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79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A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EE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0C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A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7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6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8F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D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5C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DF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1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32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E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D36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E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3D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3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FB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686974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D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E6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2C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188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0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5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65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B7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4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7F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2C8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F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A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721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47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73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50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3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5E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4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7E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28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B2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AD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DA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7B73F9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210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0A7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F32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97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F8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7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6F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897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0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65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DD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18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2F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2A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CE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C2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B3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DF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A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9DE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4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2F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82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100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60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38F1FB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DD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5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995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E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A7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F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7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C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C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AE0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4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6F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3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155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4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E6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BF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1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CB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A94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7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1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6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08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1DEE27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04A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D0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1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E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CD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FB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E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27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E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52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2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81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9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5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42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D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5F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9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B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BA6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C6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1B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870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7E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5D6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259B66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81C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杂物室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E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C41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1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7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5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1E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6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02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DB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D1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83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A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AA7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891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7B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64E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2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A99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36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45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4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58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F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D8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0780DD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539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28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72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62F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1A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EA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5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47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3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D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D8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C3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16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B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2C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00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A7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F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92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22F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D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E3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C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9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53D66C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3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污物室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4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023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CE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3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B2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0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2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2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E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3D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E1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FE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B7A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25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F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1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6F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F2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4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7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32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78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62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2DD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22AEF4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418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9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7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3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D8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E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E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3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AD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B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21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5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D1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8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4E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9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2B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850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4B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3B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4E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7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23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E6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41E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67BB8A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A5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洗衣房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BE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FBF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F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40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C0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9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27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5B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34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7A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2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9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36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1C5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4F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6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C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0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0C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D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A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590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E27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E9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FCCF8D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3D5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9CB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ACC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7D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7EB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B1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B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63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E9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70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6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9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6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78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B85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F94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B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23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C1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4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3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FB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18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DB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2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723C80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87B46C" w14:textId="77777777" w:rsidR="00C06E1B" w:rsidRDefault="00C06E1B">
      <w:pPr>
        <w:widowControl w:val="0"/>
        <w:rPr>
          <w:kern w:val="2"/>
          <w:szCs w:val="24"/>
          <w:lang w:val="en-US"/>
        </w:rPr>
      </w:pPr>
    </w:p>
    <w:p w14:paraId="13215660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0FB4AC4" w14:textId="77777777" w:rsidR="00C06E1B" w:rsidRDefault="00E8297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BA110F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FE2E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6147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222D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07F2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1AF9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540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020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BD7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D6F4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2AB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D694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1C04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C83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FE68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C8D5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6D51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A8E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E447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598C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37E7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833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3BC3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80C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1588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E2EE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6E1B" w14:paraId="425433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E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81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2B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1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0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E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6F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46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53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CC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A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536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FF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4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E3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2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C4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1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1A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F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B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F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5F5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8B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3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45CAF8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3B6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C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7C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7B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63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FE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448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2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A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0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F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2C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218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EF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5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330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C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E2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4C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97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41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371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E7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4B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F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252CB4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D1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C0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3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F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E9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6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7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97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FD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2E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69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7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6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9C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B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43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93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90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9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346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AF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D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899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E7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79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1E6A1B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F2F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1DD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3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3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23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AC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68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81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635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38F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FC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D8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AD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BA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1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A6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D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F2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C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9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B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595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5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7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1B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063514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15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A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C1B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56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64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9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27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40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D5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8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86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818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B2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5BB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59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9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7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51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EC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4E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B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31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5E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89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AD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388D23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9D2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DF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50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E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0D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F35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E5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B5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CD2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1D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FB4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3F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82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194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326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E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26F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9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D1A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18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35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2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5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35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66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699FA7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1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5F3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01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CF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9C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59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BE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8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D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DF0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A86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04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C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21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7E3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8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4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CAB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C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1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B3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C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4A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D8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A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B232CE5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D210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1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7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FD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A1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00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4F4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F6E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25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D0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7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B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D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0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4F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1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D4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3F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81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B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7C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5D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FF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7B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2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F7E1EDD" w14:textId="77777777" w:rsidR="00C06E1B" w:rsidRDefault="00E82976">
      <w:r>
        <w:t>供冷期：</w:t>
      </w:r>
    </w:p>
    <w:p w14:paraId="1472DDAD" w14:textId="77777777" w:rsidR="00C06E1B" w:rsidRDefault="00C06E1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6B4936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F041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C18A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AB10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B57AC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347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7EC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942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412B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E5C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4732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2001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9A4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A6DE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7817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DF1A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C0AC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5506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B35E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06D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083B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92F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E514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0BE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BE6A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C083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6E1B" w14:paraId="42A4AA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AE3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F5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A2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FC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0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33E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40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56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462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E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5D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0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B5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87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EC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F3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20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2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1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36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596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4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2B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8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D07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134E3D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DA1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D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19E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8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7B4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88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8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5D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B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3B6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3DA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13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D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8E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6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F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8B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187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8F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1C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17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28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ABB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FB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9E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2720ED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DA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66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62E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13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76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E8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53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E8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23A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8B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BE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7E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49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F9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A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463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61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D3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B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52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98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14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F3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8D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A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378B9B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9EB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CA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FC2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DD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C1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E4A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46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49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1A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DB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3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6F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64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70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9B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BA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24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2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8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FA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C5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8A4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91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1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BF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6E1B" w14:paraId="3E6159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69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E7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F7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587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95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41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C0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B9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A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8E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FF9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21BD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405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9DB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CB1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8E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918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11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C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34B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95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A24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DE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26E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41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0F9CD9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00F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4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55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8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CDE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0FF8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982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75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E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3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E1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A8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FD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D4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3B0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19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E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A9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82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ADF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79C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DFD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4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FCC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5D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C06E1B" w14:paraId="1918FB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F0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89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BC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B7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76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FD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F8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375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B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0C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F2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CB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B107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45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24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A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3C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68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6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8D8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0AF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F1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70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40B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FC4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B185BB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B8A" w14:textId="77777777" w:rsidR="001211D7" w:rsidRDefault="002A47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5B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B2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426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F37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C7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48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8C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976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650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A4FA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F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56E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A24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539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62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2C8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311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8B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8E0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EF03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26D2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33C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62D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DA5" w14:textId="77777777" w:rsidR="001211D7" w:rsidRDefault="00E829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083F824" w14:textId="77777777" w:rsidR="00C06E1B" w:rsidRDefault="00E82976">
      <w:r>
        <w:rPr>
          <w:color w:val="000000"/>
          <w:sz w:val="18"/>
          <w:szCs w:val="18"/>
        </w:rPr>
        <w:t>注：上行：工作日；下行：节假日</w:t>
      </w:r>
    </w:p>
    <w:p w14:paraId="51D3436F" w14:textId="77777777" w:rsidR="00C06E1B" w:rsidRDefault="00C06E1B"/>
    <w:p w14:paraId="30CEE8AB" w14:textId="77777777" w:rsidR="00C06E1B" w:rsidRDefault="00C06E1B"/>
    <w:sectPr w:rsidR="00C06E1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E434B" w14:textId="77777777" w:rsidR="002A4733" w:rsidRDefault="002A4733" w:rsidP="00DD1B15">
      <w:r>
        <w:separator/>
      </w:r>
    </w:p>
  </w:endnote>
  <w:endnote w:type="continuationSeparator" w:id="0">
    <w:p w14:paraId="06264766" w14:textId="77777777" w:rsidR="002A4733" w:rsidRDefault="002A4733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5E89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36A28F8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15685E2C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296E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8D9F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0576141"/>
      <w:docPartObj>
        <w:docPartGallery w:val="Page Numbers (Bottom of Page)"/>
        <w:docPartUnique/>
      </w:docPartObj>
    </w:sdtPr>
    <w:sdtEndPr/>
    <w:sdtContent>
      <w:p w14:paraId="063275B1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58D9AF89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AAF7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0480" w14:textId="77777777" w:rsidR="002A4733" w:rsidRDefault="002A4733" w:rsidP="00DD1B15">
      <w:r>
        <w:separator/>
      </w:r>
    </w:p>
  </w:footnote>
  <w:footnote w:type="continuationSeparator" w:id="0">
    <w:p w14:paraId="1EC97A6B" w14:textId="77777777" w:rsidR="002A4733" w:rsidRDefault="002A4733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C47D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8FC594F" wp14:editId="33FB1E0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DD8EB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FC0F9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3BC4684" wp14:editId="28EA0A7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B4F7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4F78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43D7A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8CD5B5E" wp14:editId="39370A6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4128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A4733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12813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06E1B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64AEB"/>
    <w:rsid w:val="00E750BA"/>
    <w:rsid w:val="00E81ACD"/>
    <w:rsid w:val="00E82976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5A0999A"/>
  <w15:chartTrackingRefBased/>
  <w15:docId w15:val="{5822A797-B984-47E0-97E8-33B4CAE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TotalTime>2</TotalTime>
  <Pages>13</Pages>
  <Words>1583</Words>
  <Characters>9029</Characters>
  <Application>Microsoft Office Word</Application>
  <DocSecurity>0</DocSecurity>
  <Lines>75</Lines>
  <Paragraphs>21</Paragraphs>
  <ScaleCrop>false</ScaleCrop>
  <Company>ths</Company>
  <LinksUpToDate>false</LinksUpToDate>
  <CharactersWithSpaces>10591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Administrator</dc:creator>
  <cp:keywords/>
  <dc:description/>
  <cp:lastModifiedBy>徐 帅帅</cp:lastModifiedBy>
  <cp:revision>2</cp:revision>
  <cp:lastPrinted>1899-12-31T16:00:00Z</cp:lastPrinted>
  <dcterms:created xsi:type="dcterms:W3CDTF">2021-01-02T06:26:00Z</dcterms:created>
  <dcterms:modified xsi:type="dcterms:W3CDTF">2021-03-01T12:12:00Z</dcterms:modified>
</cp:coreProperties>
</file>