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9F42C3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9F42C3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9F42C3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9F42C3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9F42C3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9F42C3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呼和浩特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9F42C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9F42C3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9F42C3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F42C3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9F42C3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9F42C3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9F42C3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9F42C3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T15771378828</w:t>
            </w:r>
            <w:bookmarkEnd w:id="9"/>
          </w:p>
        </w:tc>
      </w:tr>
    </w:tbl>
    <w:p w:rsidR="00266E19" w:rsidRDefault="009F42C3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9F42C3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9F42C3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呼和浩特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9F42C3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1298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9F42C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15.5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9F42C3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9F42C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9F42C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9F42C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9F42C3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9F42C3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9F42C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9F42C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9F42C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9F42C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9F42C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9F42C3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9F42C3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9F42C3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9F42C3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:rsidR="00D91B6A" w:rsidRPr="00D91B6A" w:rsidRDefault="009F42C3" w:rsidP="00C07423">
      <w:pPr>
        <w:pStyle w:val="2"/>
      </w:pPr>
      <w:r>
        <w:rPr>
          <w:rFonts w:hint="eastAsia"/>
        </w:rPr>
        <w:t>计算内容</w:t>
      </w:r>
    </w:p>
    <w:p w:rsidR="00C554A1" w:rsidRDefault="009F42C3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9F42C3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9F42C3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9F42C3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34.8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9F42C3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9F42C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26" type="#_x0000_t75" style="width:33pt;height:18.6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F42C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27" type="#_x0000_t75" style="width:26.4pt;height:18.6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F42C3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28" type="#_x0000_t75" style="width:22.2pt;height:18.6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9F42C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9F42C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9F42C3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9F42C3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>
          <v:shape id="_x0000_i1029" type="#_x0000_t75" style="width:108.6pt;height:34.8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:rsidR="007D70CD" w:rsidRDefault="009F42C3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9F42C3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30" type="#_x0000_t75" style="width:34.8pt;height:18.6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9F42C3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31" type="#_x0000_t75" style="width:27.6pt;height:18.6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9F42C3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>
          <v:shape id="_x0000_i1032" type="#_x0000_t75" style="width:24pt;height:18.6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9F42C3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9F42C3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9F42C3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9F42C3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9F42C3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9F42C3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:rsidR="00576A97" w:rsidRDefault="009F42C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B66EA8">
        <w:tc>
          <w:tcPr>
            <w:tcW w:w="4420" w:type="dxa"/>
            <w:gridSpan w:val="3"/>
          </w:tcPr>
          <w:p w:rsidR="00B66EA8" w:rsidRDefault="009F42C3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B66EA8" w:rsidRDefault="009F42C3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B66EA8" w:rsidRDefault="009F42C3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B66EA8" w:rsidRDefault="009F42C3">
            <w:r>
              <w:t>可开启面积比例</w:t>
            </w:r>
            <w:r>
              <w:t>(%)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编号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类型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B66EA8" w:rsidRDefault="00B66EA8"/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3.00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12.00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6.00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2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3.00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12.00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0.60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20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C0830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24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3.00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3.00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1.20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C0921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6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0.90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2.10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1.89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0.45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2.10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0.95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C1015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1.00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100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C1218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28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1.20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2.16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0.60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1.08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C1524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3.60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0.75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C1815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2.70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2.70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100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C1824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14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4.32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0.90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2.16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50</w:t>
            </w:r>
          </w:p>
        </w:tc>
      </w:tr>
      <w:tr w:rsidR="00B66EA8">
        <w:tc>
          <w:tcPr>
            <w:tcW w:w="1000" w:type="dxa"/>
            <w:vAlign w:val="center"/>
          </w:tcPr>
          <w:p w:rsidR="00B66EA8" w:rsidRDefault="009F42C3">
            <w:r>
              <w:t>合计</w:t>
            </w:r>
          </w:p>
        </w:tc>
        <w:tc>
          <w:tcPr>
            <w:tcW w:w="2360" w:type="dxa"/>
            <w:vAlign w:val="center"/>
          </w:tcPr>
          <w:p w:rsidR="00B66EA8" w:rsidRDefault="009F42C3">
            <w:r>
              <w:t>—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84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—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—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295.20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—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—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9</w:t>
            </w:r>
          </w:p>
        </w:tc>
        <w:tc>
          <w:tcPr>
            <w:tcW w:w="1060" w:type="dxa"/>
            <w:vAlign w:val="center"/>
          </w:tcPr>
          <w:p w:rsidR="00B66EA8" w:rsidRDefault="009F42C3">
            <w:r>
              <w:t>136.08</w:t>
            </w:r>
          </w:p>
        </w:tc>
        <w:tc>
          <w:tcPr>
            <w:tcW w:w="1980" w:type="dxa"/>
            <w:vAlign w:val="center"/>
          </w:tcPr>
          <w:p w:rsidR="00B66EA8" w:rsidRDefault="009F42C3">
            <w:r>
              <w:t>46</w:t>
            </w:r>
          </w:p>
        </w:tc>
      </w:tr>
    </w:tbl>
    <w:p w:rsidR="008B6F70" w:rsidRDefault="009F42C3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:rsidR="00CC024F" w:rsidRDefault="009F42C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9F42C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9F42C3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:rsidR="00057F36" w:rsidRDefault="009F42C3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46%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9F42C3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9F42C3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:rsidR="00B66EA8" w:rsidRDefault="00B66EA8"/>
    <w:p w:rsidR="00B66EA8" w:rsidRDefault="009F42C3">
      <w:pPr>
        <w:pStyle w:val="1"/>
      </w:pPr>
      <w:r>
        <w:t>附录：门窗详图</w:t>
      </w:r>
    </w:p>
    <w:p w:rsidR="00B66EA8" w:rsidRDefault="009F42C3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2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12.00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4.80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6.00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2.40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C0830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C0921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1.89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0.95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C1015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C1218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2.16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1.08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C1815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2.70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2.70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C1824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M0921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1.89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0.95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B66EA8" w:rsidRDefault="009F42C3">
            <w:r>
              <w:t>M1821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3.78</w:t>
            </w:r>
          </w:p>
        </w:tc>
      </w:tr>
      <w:tr w:rsidR="00B66EA8">
        <w:tc>
          <w:tcPr>
            <w:tcW w:w="2263" w:type="dxa"/>
            <w:shd w:val="clear" w:color="auto" w:fill="E6E6E6"/>
            <w:vAlign w:val="center"/>
          </w:tcPr>
          <w:p w:rsidR="00B66EA8" w:rsidRDefault="009F42C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B66EA8" w:rsidRDefault="009F42C3">
            <w:r>
              <w:t>3.78</w:t>
            </w:r>
          </w:p>
        </w:tc>
      </w:tr>
      <w:tr w:rsidR="00B66EA8">
        <w:tc>
          <w:tcPr>
            <w:tcW w:w="4662" w:type="dxa"/>
            <w:gridSpan w:val="2"/>
            <w:vAlign w:val="center"/>
          </w:tcPr>
          <w:p w:rsidR="00B66EA8" w:rsidRDefault="009F42C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EA8" w:rsidRDefault="00B66EA8"/>
    <w:p w:rsidR="00B66EA8" w:rsidRDefault="00B66EA8"/>
    <w:sectPr w:rsidR="00B66EA8" w:rsidSect="001B130F">
      <w:headerReference w:type="default" r:id="rId31"/>
      <w:footerReference w:type="default" r:id="rId3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42C3" w:rsidRDefault="009F42C3">
      <w:pPr>
        <w:spacing w:line="240" w:lineRule="auto"/>
      </w:pPr>
      <w:r>
        <w:separator/>
      </w:r>
    </w:p>
  </w:endnote>
  <w:endnote w:type="continuationSeparator" w:id="0">
    <w:p w:rsidR="009F42C3" w:rsidRDefault="009F4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9F42C3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9F42C3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9F42C3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9F42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9F42C3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9F42C3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9F42C3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9F42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9F42C3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9F42C3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9F42C3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9F4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42C3" w:rsidRDefault="009F42C3">
      <w:pPr>
        <w:spacing w:line="240" w:lineRule="auto"/>
      </w:pPr>
      <w:r>
        <w:separator/>
      </w:r>
    </w:p>
  </w:footnote>
  <w:footnote w:type="continuationSeparator" w:id="0">
    <w:p w:rsidR="009F42C3" w:rsidRDefault="009F4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EF1" w:rsidRPr="00D20228" w:rsidRDefault="009F42C3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ADB" w:rsidRPr="00D20228" w:rsidRDefault="009F42C3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ADB" w:rsidRPr="00D20228" w:rsidRDefault="009F42C3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C125C"/>
    <w:rsid w:val="001915A3"/>
    <w:rsid w:val="001C125C"/>
    <w:rsid w:val="00217F62"/>
    <w:rsid w:val="009F42C3"/>
    <w:rsid w:val="00A906D8"/>
    <w:rsid w:val="00AB5A74"/>
    <w:rsid w:val="00B66EA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71547-49C9-4A56-B201-9921874F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63;&#24378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</Pages>
  <Words>337</Words>
  <Characters>1921</Characters>
  <Application>Microsoft Office Word</Application>
  <DocSecurity>0</DocSecurity>
  <Lines>16</Lines>
  <Paragraphs>4</Paragraphs>
  <ScaleCrop>false</ScaleCrop>
  <Company>ths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阿强</dc:creator>
  <cp:keywords/>
  <dc:description/>
  <cp:lastModifiedBy>阿 强</cp:lastModifiedBy>
  <cp:revision>2</cp:revision>
  <cp:lastPrinted>1900-12-31T16:00:00Z</cp:lastPrinted>
  <dcterms:created xsi:type="dcterms:W3CDTF">2020-12-31T11:16:00Z</dcterms:created>
  <dcterms:modified xsi:type="dcterms:W3CDTF">2020-12-31T11:18:00Z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