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A208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5DCCE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48AA42B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5C8CED3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3B36040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804AC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F37818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C23BE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80741D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高密酿酒厂改造</w:t>
            </w:r>
            <w:bookmarkEnd w:id="0"/>
          </w:p>
        </w:tc>
      </w:tr>
      <w:tr w:rsidR="00D40158" w:rsidRPr="00D40158" w14:paraId="2AADE6B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52F8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0E61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潍坊</w:t>
            </w:r>
            <w:bookmarkEnd w:id="1"/>
          </w:p>
        </w:tc>
      </w:tr>
      <w:tr w:rsidR="00D40158" w:rsidRPr="00D40158" w14:paraId="471E3D2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7907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1307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3FC598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1BDA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A3E7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CB6FA3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35C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108B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93A34B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AAA9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463A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A5035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0538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4365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5A7F0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D54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1338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FE972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C6FD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06D3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14F986A4" w14:textId="77777777" w:rsidR="00495F4C" w:rsidRDefault="00495F4C" w:rsidP="00B41640">
      <w:pPr>
        <w:rPr>
          <w:rFonts w:ascii="宋体" w:hAnsi="宋体"/>
          <w:lang w:val="en-US"/>
        </w:rPr>
      </w:pPr>
    </w:p>
    <w:p w14:paraId="43AF028B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5BCC388" wp14:editId="25A5FCD1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547B" w14:textId="77777777" w:rsidR="00D01EA9" w:rsidRDefault="00D01EA9">
      <w:pPr>
        <w:rPr>
          <w:rFonts w:ascii="宋体" w:hAnsi="宋体"/>
          <w:lang w:val="en-US"/>
        </w:rPr>
      </w:pPr>
    </w:p>
    <w:p w14:paraId="4A12BF2F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7B62621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3D595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9A6F8B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230645D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E1726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0EF2FB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066FFF60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212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F8C8E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46F17C00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A4CC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55C19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T18642960086</w:t>
            </w:r>
            <w:bookmarkEnd w:id="9"/>
          </w:p>
        </w:tc>
      </w:tr>
    </w:tbl>
    <w:p w14:paraId="392EEF6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A42A3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CF4AFB0" w14:textId="77777777" w:rsidR="003E2B5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83131" w:history="1">
        <w:r w:rsidR="003E2B57" w:rsidRPr="00ED14FE">
          <w:rPr>
            <w:rStyle w:val="a6"/>
          </w:rPr>
          <w:t>1</w:t>
        </w:r>
        <w:r w:rsidR="003E2B5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E2B57" w:rsidRPr="00ED14FE">
          <w:rPr>
            <w:rStyle w:val="a6"/>
          </w:rPr>
          <w:t>住区概况</w:t>
        </w:r>
        <w:r w:rsidR="003E2B57">
          <w:rPr>
            <w:webHidden/>
          </w:rPr>
          <w:tab/>
        </w:r>
        <w:r w:rsidR="003E2B57">
          <w:rPr>
            <w:webHidden/>
          </w:rPr>
          <w:fldChar w:fldCharType="begin"/>
        </w:r>
        <w:r w:rsidR="003E2B57">
          <w:rPr>
            <w:webHidden/>
          </w:rPr>
          <w:instrText xml:space="preserve"> PAGEREF _Toc60583131 \h </w:instrText>
        </w:r>
        <w:r w:rsidR="003E2B57">
          <w:rPr>
            <w:webHidden/>
          </w:rPr>
        </w:r>
        <w:r w:rsidR="003E2B57">
          <w:rPr>
            <w:webHidden/>
          </w:rPr>
          <w:fldChar w:fldCharType="separate"/>
        </w:r>
        <w:r w:rsidR="003E2B57">
          <w:rPr>
            <w:webHidden/>
          </w:rPr>
          <w:t>3</w:t>
        </w:r>
        <w:r w:rsidR="003E2B57">
          <w:rPr>
            <w:webHidden/>
          </w:rPr>
          <w:fldChar w:fldCharType="end"/>
        </w:r>
      </w:hyperlink>
    </w:p>
    <w:p w14:paraId="4204CAC1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32" w:history="1">
        <w:r w:rsidRPr="00ED14F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E32375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33" w:history="1">
        <w:r w:rsidRPr="00ED14F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D41513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34" w:history="1">
        <w:r w:rsidRPr="00ED14F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393E04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35" w:history="1">
        <w:r w:rsidRPr="00ED14F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0CD733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36" w:history="1">
        <w:r w:rsidRPr="00ED14F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A89EC4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37" w:history="1">
        <w:r w:rsidRPr="00ED14F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DF7383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38" w:history="1">
        <w:r w:rsidRPr="00ED14F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5F25CF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39" w:history="1">
        <w:r w:rsidRPr="00ED14F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3A390A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40" w:history="1">
        <w:r w:rsidRPr="00ED14F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AAF483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1" w:history="1">
        <w:r w:rsidRPr="00ED14F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73067B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2" w:history="1">
        <w:r w:rsidRPr="00ED14F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C5BB3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3" w:history="1">
        <w:r w:rsidRPr="00ED14F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E6B2A6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4" w:history="1">
        <w:r w:rsidRPr="00ED14F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60753B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5" w:history="1">
        <w:r w:rsidRPr="00ED14FE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7E13B3" w14:textId="77777777" w:rsidR="003E2B57" w:rsidRDefault="003E2B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3146" w:history="1">
        <w:r w:rsidRPr="00ED14FE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14FE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C6ADDF" w14:textId="77777777" w:rsidR="003E2B57" w:rsidRDefault="003E2B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3147" w:history="1">
        <w:r w:rsidRPr="00ED14F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14FE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_Toc60583147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08F07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7FD143D" w14:textId="77777777" w:rsidR="00D40158" w:rsidRDefault="00D40158" w:rsidP="00D40158">
      <w:pPr>
        <w:pStyle w:val="TOC1"/>
      </w:pPr>
    </w:p>
    <w:p w14:paraId="42FE5C4D" w14:textId="77777777" w:rsidR="00D40158" w:rsidRDefault="002F1F5C" w:rsidP="005215FB">
      <w:pPr>
        <w:pStyle w:val="1"/>
      </w:pPr>
      <w:bookmarkStart w:id="11" w:name="_Toc6058313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10E3508E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327BE6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6C14E3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高密酿酒厂改造</w:t>
            </w:r>
            <w:bookmarkEnd w:id="12"/>
          </w:p>
        </w:tc>
      </w:tr>
      <w:tr w:rsidR="00DE224D" w:rsidRPr="00FF2243" w14:paraId="68877658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B961B9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8AE79E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潍坊</w:t>
            </w:r>
            <w:bookmarkEnd w:id="13"/>
          </w:p>
        </w:tc>
      </w:tr>
      <w:tr w:rsidR="00DE224D" w:rsidRPr="00FF2243" w14:paraId="6D51D64F" w14:textId="77777777" w:rsidTr="00DE224D">
        <w:tc>
          <w:tcPr>
            <w:tcW w:w="2767" w:type="dxa"/>
            <w:shd w:val="clear" w:color="auto" w:fill="E6E6E6"/>
          </w:tcPr>
          <w:p w14:paraId="2FD40F9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671D3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36.72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FD8055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119.10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32782D4B" w14:textId="77777777" w:rsidTr="00DE224D">
        <w:tc>
          <w:tcPr>
            <w:tcW w:w="2767" w:type="dxa"/>
            <w:shd w:val="clear" w:color="auto" w:fill="E6E6E6"/>
          </w:tcPr>
          <w:p w14:paraId="779790A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C945B1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14:paraId="33D58C23" w14:textId="77777777" w:rsidTr="00DE224D">
        <w:tc>
          <w:tcPr>
            <w:tcW w:w="2767" w:type="dxa"/>
            <w:shd w:val="clear" w:color="auto" w:fill="E6E6E6"/>
          </w:tcPr>
          <w:p w14:paraId="476E743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36CE68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 w14:paraId="226DD72F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6AE4EFF4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6ACC918" wp14:editId="4DAB631A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64139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159122F8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BF72FEC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305BDED" wp14:editId="4E54130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7AE7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ED5C7AA" w14:textId="77777777" w:rsidR="00D40158" w:rsidRDefault="00D40158" w:rsidP="00D40158">
      <w:pPr>
        <w:pStyle w:val="1"/>
      </w:pPr>
      <w:bookmarkStart w:id="22" w:name="TitleFormat"/>
      <w:bookmarkStart w:id="23" w:name="_Toc60583132"/>
      <w:r>
        <w:rPr>
          <w:rFonts w:hint="eastAsia"/>
        </w:rPr>
        <w:t>设计依据</w:t>
      </w:r>
      <w:bookmarkEnd w:id="23"/>
    </w:p>
    <w:p w14:paraId="3A596CC5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13AE9B42" w14:textId="77777777" w:rsidR="001137ED" w:rsidRDefault="001137ED" w:rsidP="001137ED">
      <w:pPr>
        <w:pStyle w:val="1"/>
      </w:pPr>
      <w:bookmarkStart w:id="25" w:name="_Toc60583133"/>
      <w:r w:rsidRPr="009F0094">
        <w:rPr>
          <w:rFonts w:hint="eastAsia"/>
        </w:rPr>
        <w:t>计算规定</w:t>
      </w:r>
      <w:bookmarkEnd w:id="25"/>
    </w:p>
    <w:p w14:paraId="2C86F6B7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0B385C0" w14:textId="77777777" w:rsidR="001137ED" w:rsidRDefault="001137ED" w:rsidP="001137ED">
      <w:pPr>
        <w:pStyle w:val="2"/>
      </w:pPr>
      <w:bookmarkStart w:id="26" w:name="_Toc60583134"/>
      <w:r w:rsidRPr="009F0094">
        <w:rPr>
          <w:rFonts w:hint="eastAsia"/>
        </w:rPr>
        <w:t>强制条文</w:t>
      </w:r>
      <w:bookmarkEnd w:id="26"/>
    </w:p>
    <w:p w14:paraId="121EE43B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62657D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12665D82" w14:textId="77777777" w:rsidTr="00761242">
        <w:tc>
          <w:tcPr>
            <w:tcW w:w="2321" w:type="dxa"/>
          </w:tcPr>
          <w:p w14:paraId="4805AE7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1D03351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F18AB1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06875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6F81889B" w14:textId="77777777" w:rsidTr="00761242">
        <w:tc>
          <w:tcPr>
            <w:tcW w:w="2321" w:type="dxa"/>
          </w:tcPr>
          <w:p w14:paraId="7C1E0E7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81E5EC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025AC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048AF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7628A9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A6C5683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293FE99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02E10E9" w14:textId="77777777" w:rsidTr="00761242">
        <w:tc>
          <w:tcPr>
            <w:tcW w:w="1569" w:type="dxa"/>
            <w:vMerge w:val="restart"/>
          </w:tcPr>
          <w:p w14:paraId="13F1CFA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3EB711A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9EC2B4B" w14:textId="77777777" w:rsidTr="00761242">
        <w:tc>
          <w:tcPr>
            <w:tcW w:w="1569" w:type="dxa"/>
            <w:vMerge/>
          </w:tcPr>
          <w:p w14:paraId="524B862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667236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2DC6AD1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06439B6B" w14:textId="77777777" w:rsidTr="00761242">
        <w:tc>
          <w:tcPr>
            <w:tcW w:w="1569" w:type="dxa"/>
          </w:tcPr>
          <w:p w14:paraId="3445BC7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25B90A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DC9EA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314F006A" w14:textId="77777777" w:rsidTr="00761242">
        <w:tc>
          <w:tcPr>
            <w:tcW w:w="1569" w:type="dxa"/>
          </w:tcPr>
          <w:p w14:paraId="6AAE12C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312BA3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07E1DE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4793C24C" w14:textId="77777777" w:rsidTr="00761242">
        <w:tc>
          <w:tcPr>
            <w:tcW w:w="1569" w:type="dxa"/>
          </w:tcPr>
          <w:p w14:paraId="3ECFAAF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FDE920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8942D1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365618D" w14:textId="77777777" w:rsidTr="00761242">
        <w:tc>
          <w:tcPr>
            <w:tcW w:w="1569" w:type="dxa"/>
          </w:tcPr>
          <w:p w14:paraId="0A91B4C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12D00D1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293991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635C0F4D" w14:textId="77777777" w:rsidR="001137ED" w:rsidRPr="00400852" w:rsidRDefault="001137ED" w:rsidP="001137ED">
      <w:pPr>
        <w:pStyle w:val="2"/>
      </w:pPr>
      <w:bookmarkStart w:id="27" w:name="_Toc60583135"/>
      <w:r w:rsidRPr="00400852">
        <w:rPr>
          <w:rFonts w:hint="eastAsia"/>
        </w:rPr>
        <w:t>规定性设计</w:t>
      </w:r>
      <w:bookmarkEnd w:id="27"/>
    </w:p>
    <w:p w14:paraId="5DC3D5D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3CEF5CE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45CC659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4D62DB0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627F3477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6E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2DC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408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55D1BB7B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CB1D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561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511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EE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632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9F1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EE6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11101C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390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5E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58E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454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607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FE43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374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49DFE7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03D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D1F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979E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6662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2B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4C4D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F599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936B82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86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89C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45D7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1F2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15B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B20C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5C36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0CE462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EF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0B1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477E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87B8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0D7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947C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363F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4654CB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5D3CAB19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7B7CB4C5" w14:textId="77777777" w:rsidR="00BB1C06" w:rsidRDefault="005207E3" w:rsidP="002F0C69">
      <w:pPr>
        <w:pStyle w:val="1"/>
      </w:pPr>
      <w:bookmarkStart w:id="28" w:name="_Toc60583136"/>
      <w:r>
        <w:rPr>
          <w:rFonts w:hint="eastAsia"/>
        </w:rPr>
        <w:t>计算参数</w:t>
      </w:r>
      <w:bookmarkEnd w:id="28"/>
    </w:p>
    <w:p w14:paraId="7A2FEFD6" w14:textId="77777777" w:rsidR="00116794" w:rsidRDefault="00613298" w:rsidP="009C3CAA">
      <w:pPr>
        <w:pStyle w:val="2"/>
      </w:pPr>
      <w:bookmarkStart w:id="29" w:name="_Toc6058313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01EA9" w14:paraId="0464570C" w14:textId="77777777">
        <w:tc>
          <w:tcPr>
            <w:tcW w:w="1284" w:type="dxa"/>
            <w:shd w:val="clear" w:color="auto" w:fill="E6E6E6"/>
            <w:vAlign w:val="center"/>
          </w:tcPr>
          <w:p w14:paraId="1C10D1C4" w14:textId="77777777" w:rsidR="00D01EA9" w:rsidRDefault="00B13D78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C4C0AC5" w14:textId="77777777" w:rsidR="00D01EA9" w:rsidRDefault="00B13D78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C45F4BF" w14:textId="77777777" w:rsidR="00D01EA9" w:rsidRDefault="00B13D78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2CAFA4F" w14:textId="77777777" w:rsidR="00D01EA9" w:rsidRDefault="00B13D78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FF18801" w14:textId="77777777" w:rsidR="00D01EA9" w:rsidRDefault="00B13D78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FFB905C" w14:textId="77777777" w:rsidR="00D01EA9" w:rsidRDefault="00B13D78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0DE1F52" w14:textId="77777777" w:rsidR="00D01EA9" w:rsidRDefault="00B13D78">
            <w:pPr>
              <w:jc w:val="center"/>
            </w:pPr>
            <w:r>
              <w:t>主导风向</w:t>
            </w:r>
          </w:p>
        </w:tc>
      </w:tr>
      <w:tr w:rsidR="00D01EA9" w14:paraId="25D52562" w14:textId="77777777">
        <w:tc>
          <w:tcPr>
            <w:tcW w:w="1284" w:type="dxa"/>
            <w:shd w:val="clear" w:color="auto" w:fill="E6E6E6"/>
            <w:vAlign w:val="center"/>
          </w:tcPr>
          <w:p w14:paraId="186C1B10" w14:textId="77777777" w:rsidR="00D01EA9" w:rsidRDefault="00B13D78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0656F508" w14:textId="77777777" w:rsidR="00D01EA9" w:rsidRDefault="00B13D78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5102DA92" w14:textId="77777777" w:rsidR="00D01EA9" w:rsidRDefault="00B13D78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587E26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04D78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CCBDFE" w14:textId="77777777" w:rsidR="00D01EA9" w:rsidRDefault="00B13D78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4EA1876C" w14:textId="77777777" w:rsidR="00D01EA9" w:rsidRDefault="00B13D78">
            <w:pPr>
              <w:jc w:val="center"/>
            </w:pPr>
            <w:r>
              <w:t>西南偏南</w:t>
            </w:r>
          </w:p>
        </w:tc>
      </w:tr>
      <w:tr w:rsidR="00D01EA9" w14:paraId="4C036814" w14:textId="77777777">
        <w:tc>
          <w:tcPr>
            <w:tcW w:w="1284" w:type="dxa"/>
            <w:shd w:val="clear" w:color="auto" w:fill="E6E6E6"/>
            <w:vAlign w:val="center"/>
          </w:tcPr>
          <w:p w14:paraId="7D07F0B2" w14:textId="77777777" w:rsidR="00D01EA9" w:rsidRDefault="00B13D78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34A9E389" w14:textId="77777777" w:rsidR="00D01EA9" w:rsidRDefault="00B13D78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748AD6CF" w14:textId="77777777" w:rsidR="00D01EA9" w:rsidRDefault="00B13D78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D5FAD7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8DDE22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8F9186" w14:textId="77777777" w:rsidR="00D01EA9" w:rsidRDefault="00B13D78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1CE8CFB" w14:textId="77777777" w:rsidR="00D01EA9" w:rsidRDefault="00D01EA9">
            <w:pPr>
              <w:jc w:val="center"/>
            </w:pPr>
          </w:p>
        </w:tc>
      </w:tr>
      <w:tr w:rsidR="00D01EA9" w14:paraId="5F3D4863" w14:textId="77777777">
        <w:tc>
          <w:tcPr>
            <w:tcW w:w="1284" w:type="dxa"/>
            <w:shd w:val="clear" w:color="auto" w:fill="E6E6E6"/>
            <w:vAlign w:val="center"/>
          </w:tcPr>
          <w:p w14:paraId="39BC9A83" w14:textId="77777777" w:rsidR="00D01EA9" w:rsidRDefault="00B13D78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38065DD" w14:textId="77777777" w:rsidR="00D01EA9" w:rsidRDefault="00B13D78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3FD093B2" w14:textId="77777777" w:rsidR="00D01EA9" w:rsidRDefault="00B13D78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3FBEE749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BBAA46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7FEF3C" w14:textId="77777777" w:rsidR="00D01EA9" w:rsidRDefault="00B13D78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7A09A649" w14:textId="77777777" w:rsidR="00D01EA9" w:rsidRDefault="00D01EA9">
            <w:pPr>
              <w:jc w:val="center"/>
            </w:pPr>
          </w:p>
        </w:tc>
      </w:tr>
      <w:tr w:rsidR="00D01EA9" w14:paraId="7C9C1AB0" w14:textId="77777777">
        <w:tc>
          <w:tcPr>
            <w:tcW w:w="1284" w:type="dxa"/>
            <w:shd w:val="clear" w:color="auto" w:fill="E6E6E6"/>
            <w:vAlign w:val="center"/>
          </w:tcPr>
          <w:p w14:paraId="4D0EE032" w14:textId="77777777" w:rsidR="00D01EA9" w:rsidRDefault="00B13D78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EBBBD06" w14:textId="77777777" w:rsidR="00D01EA9" w:rsidRDefault="00B13D78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34F6760" w14:textId="77777777" w:rsidR="00D01EA9" w:rsidRDefault="00B13D78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683D7955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649935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564C3D" w14:textId="77777777" w:rsidR="00D01EA9" w:rsidRDefault="00B13D78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60B78CA9" w14:textId="77777777" w:rsidR="00D01EA9" w:rsidRDefault="00D01EA9">
            <w:pPr>
              <w:jc w:val="center"/>
            </w:pPr>
          </w:p>
        </w:tc>
      </w:tr>
      <w:tr w:rsidR="00D01EA9" w14:paraId="15751A36" w14:textId="77777777">
        <w:tc>
          <w:tcPr>
            <w:tcW w:w="1284" w:type="dxa"/>
            <w:shd w:val="clear" w:color="auto" w:fill="E6E6E6"/>
            <w:vAlign w:val="center"/>
          </w:tcPr>
          <w:p w14:paraId="0BB8D657" w14:textId="77777777" w:rsidR="00D01EA9" w:rsidRDefault="00B13D78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D037995" w14:textId="77777777" w:rsidR="00D01EA9" w:rsidRDefault="00B13D78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195C28E4" w14:textId="77777777" w:rsidR="00D01EA9" w:rsidRDefault="00B13D78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F996B8C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BFC6F5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406A76" w14:textId="77777777" w:rsidR="00D01EA9" w:rsidRDefault="00B13D78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D411952" w14:textId="77777777" w:rsidR="00D01EA9" w:rsidRDefault="00D01EA9">
            <w:pPr>
              <w:jc w:val="center"/>
            </w:pPr>
          </w:p>
        </w:tc>
      </w:tr>
      <w:tr w:rsidR="00D01EA9" w14:paraId="602FC7C2" w14:textId="77777777">
        <w:tc>
          <w:tcPr>
            <w:tcW w:w="1284" w:type="dxa"/>
            <w:shd w:val="clear" w:color="auto" w:fill="E6E6E6"/>
            <w:vAlign w:val="center"/>
          </w:tcPr>
          <w:p w14:paraId="487B3EAB" w14:textId="77777777" w:rsidR="00D01EA9" w:rsidRDefault="00B13D78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B1FF0AD" w14:textId="77777777" w:rsidR="00D01EA9" w:rsidRDefault="00B13D78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5360EC6C" w14:textId="77777777" w:rsidR="00D01EA9" w:rsidRDefault="00B13D78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485AC154" w14:textId="77777777" w:rsidR="00D01EA9" w:rsidRDefault="00B13D78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5CB7820A" w14:textId="77777777" w:rsidR="00D01EA9" w:rsidRDefault="00B13D78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704A143" w14:textId="77777777" w:rsidR="00D01EA9" w:rsidRDefault="00B13D78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57AB42D5" w14:textId="77777777" w:rsidR="00D01EA9" w:rsidRDefault="00D01EA9">
            <w:pPr>
              <w:jc w:val="center"/>
            </w:pPr>
          </w:p>
        </w:tc>
      </w:tr>
      <w:tr w:rsidR="00D01EA9" w14:paraId="5E814A55" w14:textId="77777777">
        <w:tc>
          <w:tcPr>
            <w:tcW w:w="1284" w:type="dxa"/>
            <w:shd w:val="clear" w:color="auto" w:fill="E6E6E6"/>
            <w:vAlign w:val="center"/>
          </w:tcPr>
          <w:p w14:paraId="240F4A46" w14:textId="77777777" w:rsidR="00D01EA9" w:rsidRDefault="00B13D78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79A12F60" w14:textId="77777777" w:rsidR="00D01EA9" w:rsidRDefault="00B13D78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37A36ECF" w14:textId="77777777" w:rsidR="00D01EA9" w:rsidRDefault="00B13D78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13DEDBA3" w14:textId="77777777" w:rsidR="00D01EA9" w:rsidRDefault="00B13D78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679CA6EC" w14:textId="77777777" w:rsidR="00D01EA9" w:rsidRDefault="00B13D78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7FBC9A1A" w14:textId="77777777" w:rsidR="00D01EA9" w:rsidRDefault="00B13D78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0170C6A5" w14:textId="77777777" w:rsidR="00D01EA9" w:rsidRDefault="00D01EA9">
            <w:pPr>
              <w:jc w:val="center"/>
            </w:pPr>
          </w:p>
        </w:tc>
      </w:tr>
      <w:tr w:rsidR="00D01EA9" w14:paraId="0AAB2257" w14:textId="77777777">
        <w:tc>
          <w:tcPr>
            <w:tcW w:w="1284" w:type="dxa"/>
            <w:shd w:val="clear" w:color="auto" w:fill="E6E6E6"/>
            <w:vAlign w:val="center"/>
          </w:tcPr>
          <w:p w14:paraId="210D8708" w14:textId="77777777" w:rsidR="00D01EA9" w:rsidRDefault="00B13D78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F020F48" w14:textId="77777777" w:rsidR="00D01EA9" w:rsidRDefault="00B13D78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2D10FAAD" w14:textId="77777777" w:rsidR="00D01EA9" w:rsidRDefault="00B13D78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F6D7731" w14:textId="77777777" w:rsidR="00D01EA9" w:rsidRDefault="00B13D78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2582836C" w14:textId="77777777" w:rsidR="00D01EA9" w:rsidRDefault="00B13D78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1AF87A03" w14:textId="77777777" w:rsidR="00D01EA9" w:rsidRDefault="00B13D78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96D8C45" w14:textId="77777777" w:rsidR="00D01EA9" w:rsidRDefault="00D01EA9">
            <w:pPr>
              <w:jc w:val="center"/>
            </w:pPr>
          </w:p>
        </w:tc>
      </w:tr>
      <w:tr w:rsidR="00D01EA9" w14:paraId="42F53C61" w14:textId="77777777">
        <w:tc>
          <w:tcPr>
            <w:tcW w:w="1284" w:type="dxa"/>
            <w:shd w:val="clear" w:color="auto" w:fill="E6E6E6"/>
            <w:vAlign w:val="center"/>
          </w:tcPr>
          <w:p w14:paraId="62510CF7" w14:textId="77777777" w:rsidR="00D01EA9" w:rsidRDefault="00B13D78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A6B43C2" w14:textId="77777777" w:rsidR="00D01EA9" w:rsidRDefault="00B13D78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6013561F" w14:textId="77777777" w:rsidR="00D01EA9" w:rsidRDefault="00B13D78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60DBCBA3" w14:textId="77777777" w:rsidR="00D01EA9" w:rsidRDefault="00B13D78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6B200707" w14:textId="77777777" w:rsidR="00D01EA9" w:rsidRDefault="00B13D78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46BA7714" w14:textId="77777777" w:rsidR="00D01EA9" w:rsidRDefault="00B13D78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7A770484" w14:textId="77777777" w:rsidR="00D01EA9" w:rsidRDefault="00D01EA9">
            <w:pPr>
              <w:jc w:val="center"/>
            </w:pPr>
          </w:p>
        </w:tc>
      </w:tr>
      <w:tr w:rsidR="00D01EA9" w14:paraId="162564D3" w14:textId="77777777">
        <w:tc>
          <w:tcPr>
            <w:tcW w:w="1284" w:type="dxa"/>
            <w:shd w:val="clear" w:color="auto" w:fill="E6E6E6"/>
            <w:vAlign w:val="center"/>
          </w:tcPr>
          <w:p w14:paraId="551A3BF7" w14:textId="77777777" w:rsidR="00D01EA9" w:rsidRDefault="00B13D78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A7B4DB1" w14:textId="77777777" w:rsidR="00D01EA9" w:rsidRDefault="00B13D78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17606CC6" w14:textId="77777777" w:rsidR="00D01EA9" w:rsidRDefault="00B13D78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6939A9DD" w14:textId="77777777" w:rsidR="00D01EA9" w:rsidRDefault="00B13D78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64367D7E" w14:textId="77777777" w:rsidR="00D01EA9" w:rsidRDefault="00B13D78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19792E6E" w14:textId="77777777" w:rsidR="00D01EA9" w:rsidRDefault="00B13D78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8F6FBC4" w14:textId="77777777" w:rsidR="00D01EA9" w:rsidRDefault="00D01EA9">
            <w:pPr>
              <w:jc w:val="center"/>
            </w:pPr>
          </w:p>
        </w:tc>
      </w:tr>
      <w:tr w:rsidR="00D01EA9" w14:paraId="5492E209" w14:textId="77777777">
        <w:tc>
          <w:tcPr>
            <w:tcW w:w="1284" w:type="dxa"/>
            <w:shd w:val="clear" w:color="auto" w:fill="E6E6E6"/>
            <w:vAlign w:val="center"/>
          </w:tcPr>
          <w:p w14:paraId="3399A53B" w14:textId="77777777" w:rsidR="00D01EA9" w:rsidRDefault="00B13D78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8649337" w14:textId="77777777" w:rsidR="00D01EA9" w:rsidRDefault="00B13D78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35706319" w14:textId="77777777" w:rsidR="00D01EA9" w:rsidRDefault="00B13D78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33967FD0" w14:textId="77777777" w:rsidR="00D01EA9" w:rsidRDefault="00B13D78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2FB21E36" w14:textId="77777777" w:rsidR="00D01EA9" w:rsidRDefault="00B13D78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5F3DDAAD" w14:textId="77777777" w:rsidR="00D01EA9" w:rsidRDefault="00B13D78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62FB0F9D" w14:textId="77777777" w:rsidR="00D01EA9" w:rsidRDefault="00D01EA9">
            <w:pPr>
              <w:jc w:val="center"/>
            </w:pPr>
          </w:p>
        </w:tc>
      </w:tr>
      <w:tr w:rsidR="00D01EA9" w14:paraId="3F389B1D" w14:textId="77777777">
        <w:tc>
          <w:tcPr>
            <w:tcW w:w="1284" w:type="dxa"/>
            <w:shd w:val="clear" w:color="auto" w:fill="E6E6E6"/>
            <w:vAlign w:val="center"/>
          </w:tcPr>
          <w:p w14:paraId="21F6519B" w14:textId="77777777" w:rsidR="00D01EA9" w:rsidRDefault="00B13D78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1A57517" w14:textId="77777777" w:rsidR="00D01EA9" w:rsidRDefault="00B13D78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4389954C" w14:textId="77777777" w:rsidR="00D01EA9" w:rsidRDefault="00B13D78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0316951" w14:textId="77777777" w:rsidR="00D01EA9" w:rsidRDefault="00B13D78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52A20C29" w14:textId="77777777" w:rsidR="00D01EA9" w:rsidRDefault="00B13D78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2DB96287" w14:textId="77777777" w:rsidR="00D01EA9" w:rsidRDefault="00B13D78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C05A285" w14:textId="77777777" w:rsidR="00D01EA9" w:rsidRDefault="00D01EA9">
            <w:pPr>
              <w:jc w:val="center"/>
            </w:pPr>
          </w:p>
        </w:tc>
      </w:tr>
      <w:tr w:rsidR="00D01EA9" w14:paraId="07AC617F" w14:textId="77777777">
        <w:tc>
          <w:tcPr>
            <w:tcW w:w="1284" w:type="dxa"/>
            <w:shd w:val="clear" w:color="auto" w:fill="E6E6E6"/>
            <w:vAlign w:val="center"/>
          </w:tcPr>
          <w:p w14:paraId="79A3765B" w14:textId="77777777" w:rsidR="00D01EA9" w:rsidRDefault="00B13D78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F008490" w14:textId="77777777" w:rsidR="00D01EA9" w:rsidRDefault="00B13D78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21EA3366" w14:textId="77777777" w:rsidR="00D01EA9" w:rsidRDefault="00B13D78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30C2948A" w14:textId="77777777" w:rsidR="00D01EA9" w:rsidRDefault="00B13D78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33C94CB9" w14:textId="77777777" w:rsidR="00D01EA9" w:rsidRDefault="00B13D78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4C911FD6" w14:textId="77777777" w:rsidR="00D01EA9" w:rsidRDefault="00B13D78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767F2B48" w14:textId="77777777" w:rsidR="00D01EA9" w:rsidRDefault="00D01EA9">
            <w:pPr>
              <w:jc w:val="center"/>
            </w:pPr>
          </w:p>
        </w:tc>
      </w:tr>
      <w:tr w:rsidR="00D01EA9" w14:paraId="282C462C" w14:textId="77777777">
        <w:tc>
          <w:tcPr>
            <w:tcW w:w="1284" w:type="dxa"/>
            <w:shd w:val="clear" w:color="auto" w:fill="E6E6E6"/>
            <w:vAlign w:val="center"/>
          </w:tcPr>
          <w:p w14:paraId="7B24EDD2" w14:textId="77777777" w:rsidR="00D01EA9" w:rsidRDefault="00B13D78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2C48354" w14:textId="77777777" w:rsidR="00D01EA9" w:rsidRDefault="00B13D78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57EF1909" w14:textId="77777777" w:rsidR="00D01EA9" w:rsidRDefault="00B13D78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0AA06137" w14:textId="77777777" w:rsidR="00D01EA9" w:rsidRDefault="00B13D78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45BE2085" w14:textId="77777777" w:rsidR="00D01EA9" w:rsidRDefault="00B13D78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29F2683B" w14:textId="77777777" w:rsidR="00D01EA9" w:rsidRDefault="00B13D78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3957813" w14:textId="77777777" w:rsidR="00D01EA9" w:rsidRDefault="00D01EA9">
            <w:pPr>
              <w:jc w:val="center"/>
            </w:pPr>
          </w:p>
        </w:tc>
      </w:tr>
      <w:tr w:rsidR="00D01EA9" w14:paraId="4779F4BB" w14:textId="77777777">
        <w:tc>
          <w:tcPr>
            <w:tcW w:w="1284" w:type="dxa"/>
            <w:shd w:val="clear" w:color="auto" w:fill="E6E6E6"/>
            <w:vAlign w:val="center"/>
          </w:tcPr>
          <w:p w14:paraId="458CD496" w14:textId="77777777" w:rsidR="00D01EA9" w:rsidRDefault="00B13D78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46C446B9" w14:textId="77777777" w:rsidR="00D01EA9" w:rsidRDefault="00B13D78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72DA04F1" w14:textId="77777777" w:rsidR="00D01EA9" w:rsidRDefault="00B13D78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30FC744F" w14:textId="77777777" w:rsidR="00D01EA9" w:rsidRDefault="00B13D78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6006BDC2" w14:textId="77777777" w:rsidR="00D01EA9" w:rsidRDefault="00B13D78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7DAAAB1E" w14:textId="77777777" w:rsidR="00D01EA9" w:rsidRDefault="00B13D78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17739077" w14:textId="77777777" w:rsidR="00D01EA9" w:rsidRDefault="00D01EA9">
            <w:pPr>
              <w:jc w:val="center"/>
            </w:pPr>
          </w:p>
        </w:tc>
      </w:tr>
      <w:tr w:rsidR="00D01EA9" w14:paraId="0A297EA6" w14:textId="77777777">
        <w:tc>
          <w:tcPr>
            <w:tcW w:w="1284" w:type="dxa"/>
            <w:shd w:val="clear" w:color="auto" w:fill="E6E6E6"/>
            <w:vAlign w:val="center"/>
          </w:tcPr>
          <w:p w14:paraId="2CAE790F" w14:textId="77777777" w:rsidR="00D01EA9" w:rsidRDefault="00B13D78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3C670718" w14:textId="77777777" w:rsidR="00D01EA9" w:rsidRDefault="00B13D78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57880AF8" w14:textId="77777777" w:rsidR="00D01EA9" w:rsidRDefault="00B13D78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919B179" w14:textId="77777777" w:rsidR="00D01EA9" w:rsidRDefault="00B13D78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09BA3F95" w14:textId="77777777" w:rsidR="00D01EA9" w:rsidRDefault="00B13D78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4925FBB0" w14:textId="77777777" w:rsidR="00D01EA9" w:rsidRDefault="00B13D78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135707E" w14:textId="77777777" w:rsidR="00D01EA9" w:rsidRDefault="00D01EA9">
            <w:pPr>
              <w:jc w:val="center"/>
            </w:pPr>
          </w:p>
        </w:tc>
      </w:tr>
      <w:tr w:rsidR="00D01EA9" w14:paraId="260B2DCB" w14:textId="77777777">
        <w:tc>
          <w:tcPr>
            <w:tcW w:w="1284" w:type="dxa"/>
            <w:shd w:val="clear" w:color="auto" w:fill="E6E6E6"/>
            <w:vAlign w:val="center"/>
          </w:tcPr>
          <w:p w14:paraId="74EC56DB" w14:textId="77777777" w:rsidR="00D01EA9" w:rsidRDefault="00B13D78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9CD0460" w14:textId="77777777" w:rsidR="00D01EA9" w:rsidRDefault="00B13D78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392D913F" w14:textId="77777777" w:rsidR="00D01EA9" w:rsidRDefault="00B13D78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2429E479" w14:textId="77777777" w:rsidR="00D01EA9" w:rsidRDefault="00B13D78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762EAD7A" w14:textId="77777777" w:rsidR="00D01EA9" w:rsidRDefault="00B13D78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77C21202" w14:textId="77777777" w:rsidR="00D01EA9" w:rsidRDefault="00B13D78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6B39DE1F" w14:textId="77777777" w:rsidR="00D01EA9" w:rsidRDefault="00D01EA9">
            <w:pPr>
              <w:jc w:val="center"/>
            </w:pPr>
          </w:p>
        </w:tc>
      </w:tr>
      <w:tr w:rsidR="00D01EA9" w14:paraId="6200B3A0" w14:textId="77777777">
        <w:tc>
          <w:tcPr>
            <w:tcW w:w="1284" w:type="dxa"/>
            <w:shd w:val="clear" w:color="auto" w:fill="E6E6E6"/>
            <w:vAlign w:val="center"/>
          </w:tcPr>
          <w:p w14:paraId="15E89931" w14:textId="77777777" w:rsidR="00D01EA9" w:rsidRDefault="00B13D78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749BB7A" w14:textId="77777777" w:rsidR="00D01EA9" w:rsidRDefault="00B13D78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02AA0686" w14:textId="77777777" w:rsidR="00D01EA9" w:rsidRDefault="00B13D78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4FC8F5EE" w14:textId="77777777" w:rsidR="00D01EA9" w:rsidRDefault="00B13D78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6B8F8E97" w14:textId="77777777" w:rsidR="00D01EA9" w:rsidRDefault="00B13D78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7D5E339C" w14:textId="77777777" w:rsidR="00D01EA9" w:rsidRDefault="00B13D78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1EED226" w14:textId="77777777" w:rsidR="00D01EA9" w:rsidRDefault="00D01EA9">
            <w:pPr>
              <w:jc w:val="center"/>
            </w:pPr>
          </w:p>
        </w:tc>
      </w:tr>
      <w:tr w:rsidR="00D01EA9" w14:paraId="5EB65FA9" w14:textId="77777777">
        <w:tc>
          <w:tcPr>
            <w:tcW w:w="1284" w:type="dxa"/>
            <w:shd w:val="clear" w:color="auto" w:fill="E6E6E6"/>
            <w:vAlign w:val="center"/>
          </w:tcPr>
          <w:p w14:paraId="4FF7E754" w14:textId="77777777" w:rsidR="00D01EA9" w:rsidRDefault="00B13D78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74725210" w14:textId="77777777" w:rsidR="00D01EA9" w:rsidRDefault="00B13D78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60C313C4" w14:textId="77777777" w:rsidR="00D01EA9" w:rsidRDefault="00B13D78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36DA2C08" w14:textId="77777777" w:rsidR="00D01EA9" w:rsidRDefault="00B13D78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6AD802F9" w14:textId="77777777" w:rsidR="00D01EA9" w:rsidRDefault="00B13D78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7BF70303" w14:textId="77777777" w:rsidR="00D01EA9" w:rsidRDefault="00B13D78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E3B9455" w14:textId="77777777" w:rsidR="00D01EA9" w:rsidRDefault="00D01EA9">
            <w:pPr>
              <w:jc w:val="center"/>
            </w:pPr>
          </w:p>
        </w:tc>
      </w:tr>
      <w:tr w:rsidR="00D01EA9" w14:paraId="753067CD" w14:textId="77777777">
        <w:tc>
          <w:tcPr>
            <w:tcW w:w="1284" w:type="dxa"/>
            <w:shd w:val="clear" w:color="auto" w:fill="E6E6E6"/>
            <w:vAlign w:val="center"/>
          </w:tcPr>
          <w:p w14:paraId="1580CDFC" w14:textId="77777777" w:rsidR="00D01EA9" w:rsidRDefault="00B13D78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96AEC21" w14:textId="77777777" w:rsidR="00D01EA9" w:rsidRDefault="00B13D78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65F16E93" w14:textId="77777777" w:rsidR="00D01EA9" w:rsidRDefault="00B13D78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A2BED44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3A512D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48EE69" w14:textId="77777777" w:rsidR="00D01EA9" w:rsidRDefault="00B13D78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2EEFB6E" w14:textId="77777777" w:rsidR="00D01EA9" w:rsidRDefault="00D01EA9">
            <w:pPr>
              <w:jc w:val="center"/>
            </w:pPr>
          </w:p>
        </w:tc>
      </w:tr>
      <w:tr w:rsidR="00D01EA9" w14:paraId="36859DBF" w14:textId="77777777">
        <w:tc>
          <w:tcPr>
            <w:tcW w:w="1284" w:type="dxa"/>
            <w:shd w:val="clear" w:color="auto" w:fill="E6E6E6"/>
            <w:vAlign w:val="center"/>
          </w:tcPr>
          <w:p w14:paraId="5D0B1031" w14:textId="77777777" w:rsidR="00D01EA9" w:rsidRDefault="00B13D78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C791739" w14:textId="77777777" w:rsidR="00D01EA9" w:rsidRDefault="00B13D78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1C7C9D02" w14:textId="77777777" w:rsidR="00D01EA9" w:rsidRDefault="00B13D78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73A00B26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D89E3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39EBDC" w14:textId="77777777" w:rsidR="00D01EA9" w:rsidRDefault="00B13D78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7B1A2EE2" w14:textId="77777777" w:rsidR="00D01EA9" w:rsidRDefault="00D01EA9">
            <w:pPr>
              <w:jc w:val="center"/>
            </w:pPr>
          </w:p>
        </w:tc>
      </w:tr>
      <w:tr w:rsidR="00D01EA9" w14:paraId="3715A0EE" w14:textId="77777777">
        <w:tc>
          <w:tcPr>
            <w:tcW w:w="1284" w:type="dxa"/>
            <w:shd w:val="clear" w:color="auto" w:fill="E6E6E6"/>
            <w:vAlign w:val="center"/>
          </w:tcPr>
          <w:p w14:paraId="3F0175CA" w14:textId="77777777" w:rsidR="00D01EA9" w:rsidRDefault="00B13D78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36109236" w14:textId="77777777" w:rsidR="00D01EA9" w:rsidRDefault="00B13D78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34C5F490" w14:textId="77777777" w:rsidR="00D01EA9" w:rsidRDefault="00B13D78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2944151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E94ECC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880BA3C" w14:textId="77777777" w:rsidR="00D01EA9" w:rsidRDefault="00B13D78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1D754646" w14:textId="77777777" w:rsidR="00D01EA9" w:rsidRDefault="00D01EA9">
            <w:pPr>
              <w:jc w:val="center"/>
            </w:pPr>
          </w:p>
        </w:tc>
      </w:tr>
      <w:tr w:rsidR="00D01EA9" w14:paraId="32EC71A3" w14:textId="77777777">
        <w:tc>
          <w:tcPr>
            <w:tcW w:w="1284" w:type="dxa"/>
            <w:shd w:val="clear" w:color="auto" w:fill="E6E6E6"/>
            <w:vAlign w:val="center"/>
          </w:tcPr>
          <w:p w14:paraId="53CB9876" w14:textId="77777777" w:rsidR="00D01EA9" w:rsidRDefault="00B13D78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4A4C414" w14:textId="77777777" w:rsidR="00D01EA9" w:rsidRDefault="00B13D78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00030B9C" w14:textId="77777777" w:rsidR="00D01EA9" w:rsidRDefault="00B13D78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FE11912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8B8043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C45EE6" w14:textId="77777777" w:rsidR="00D01EA9" w:rsidRDefault="00B13D78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1379638A" w14:textId="77777777" w:rsidR="00D01EA9" w:rsidRDefault="00D01EA9">
            <w:pPr>
              <w:jc w:val="center"/>
            </w:pPr>
          </w:p>
        </w:tc>
      </w:tr>
      <w:tr w:rsidR="00D01EA9" w14:paraId="5AE1EF02" w14:textId="77777777">
        <w:tc>
          <w:tcPr>
            <w:tcW w:w="1284" w:type="dxa"/>
            <w:shd w:val="clear" w:color="auto" w:fill="E6E6E6"/>
            <w:vAlign w:val="center"/>
          </w:tcPr>
          <w:p w14:paraId="33D03F26" w14:textId="77777777" w:rsidR="00D01EA9" w:rsidRDefault="00B13D78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71372D7" w14:textId="77777777" w:rsidR="00D01EA9" w:rsidRDefault="00B13D78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20297A60" w14:textId="77777777" w:rsidR="00D01EA9" w:rsidRDefault="00B13D78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248674D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AFD82D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B052312" w14:textId="77777777" w:rsidR="00D01EA9" w:rsidRDefault="00B13D78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2F1F3285" w14:textId="77777777" w:rsidR="00D01EA9" w:rsidRDefault="00D01EA9">
            <w:pPr>
              <w:jc w:val="center"/>
            </w:pPr>
          </w:p>
        </w:tc>
      </w:tr>
      <w:tr w:rsidR="00D01EA9" w14:paraId="43201C12" w14:textId="77777777">
        <w:tc>
          <w:tcPr>
            <w:tcW w:w="1284" w:type="dxa"/>
            <w:shd w:val="clear" w:color="auto" w:fill="E6E6E6"/>
            <w:vAlign w:val="center"/>
          </w:tcPr>
          <w:p w14:paraId="289AFFA3" w14:textId="77777777" w:rsidR="00D01EA9" w:rsidRDefault="00B13D78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D4DD6DF" w14:textId="77777777" w:rsidR="00D01EA9" w:rsidRDefault="00B13D78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0E390DDE" w14:textId="77777777" w:rsidR="00D01EA9" w:rsidRDefault="00B13D78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3DD5C3DB" w14:textId="77777777" w:rsidR="00D01EA9" w:rsidRDefault="00B13D78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4CC789F7" w14:textId="77777777" w:rsidR="00D01EA9" w:rsidRDefault="00B13D78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1E04A7AB" w14:textId="77777777" w:rsidR="00D01EA9" w:rsidRDefault="00B13D78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33A103EB" w14:textId="77777777" w:rsidR="00D01EA9" w:rsidRDefault="00D01EA9">
            <w:pPr>
              <w:jc w:val="center"/>
            </w:pPr>
          </w:p>
        </w:tc>
      </w:tr>
    </w:tbl>
    <w:p w14:paraId="41E1C63D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D7EFAFD" w14:textId="77777777" w:rsidR="009C3CAA" w:rsidRDefault="00613298" w:rsidP="009C3CAA">
      <w:pPr>
        <w:pStyle w:val="2"/>
      </w:pPr>
      <w:bookmarkStart w:id="31" w:name="_Toc6058313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612E3323" w14:textId="77777777">
        <w:tc>
          <w:tcPr>
            <w:tcW w:w="1866" w:type="dxa"/>
            <w:shd w:val="clear" w:color="auto" w:fill="E6E6E6"/>
            <w:vAlign w:val="center"/>
          </w:tcPr>
          <w:p w14:paraId="5B6F73CE" w14:textId="77777777" w:rsidR="00D01EA9" w:rsidRDefault="00B13D78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BA9301" w14:textId="77777777" w:rsidR="00D01EA9" w:rsidRDefault="00B13D78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A68027" w14:textId="77777777" w:rsidR="00D01EA9" w:rsidRDefault="00B13D78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8F3C7F" w14:textId="77777777" w:rsidR="00D01EA9" w:rsidRDefault="00B13D78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10B64C" w14:textId="77777777" w:rsidR="00D01EA9" w:rsidRDefault="00B13D78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01EA9" w14:paraId="50CA9361" w14:textId="77777777">
        <w:tc>
          <w:tcPr>
            <w:tcW w:w="1866" w:type="dxa"/>
            <w:shd w:val="clear" w:color="auto" w:fill="E6E6E6"/>
            <w:vAlign w:val="center"/>
          </w:tcPr>
          <w:p w14:paraId="446CA207" w14:textId="77777777" w:rsidR="00D01EA9" w:rsidRDefault="00B13D78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1690B7FE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8EF4FC2" w14:textId="77777777" w:rsidR="00D01EA9" w:rsidRDefault="00B13D78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FD3A011" w14:textId="77777777" w:rsidR="00D01EA9" w:rsidRDefault="00B13D78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4B076CF" w14:textId="77777777" w:rsidR="00D01EA9" w:rsidRDefault="00B13D78">
            <w:pPr>
              <w:jc w:val="center"/>
            </w:pPr>
            <w:r>
              <w:t>0.22</w:t>
            </w:r>
          </w:p>
        </w:tc>
      </w:tr>
      <w:tr w:rsidR="00D01EA9" w14:paraId="265B2837" w14:textId="77777777">
        <w:tc>
          <w:tcPr>
            <w:tcW w:w="1866" w:type="dxa"/>
            <w:shd w:val="clear" w:color="auto" w:fill="E6E6E6"/>
            <w:vAlign w:val="center"/>
          </w:tcPr>
          <w:p w14:paraId="0684C237" w14:textId="77777777" w:rsidR="00D01EA9" w:rsidRDefault="00B13D78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2E1B6085" w14:textId="77777777" w:rsidR="00D01EA9" w:rsidRDefault="00B13D78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B528C0E" w14:textId="77777777" w:rsidR="00D01EA9" w:rsidRDefault="00B13D78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8D3E8B3" w14:textId="77777777" w:rsidR="00D01EA9" w:rsidRDefault="00B13D78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492FF5B" w14:textId="77777777" w:rsidR="00D01EA9" w:rsidRDefault="00B13D78">
            <w:pPr>
              <w:jc w:val="center"/>
            </w:pPr>
            <w:r>
              <w:t>0.16</w:t>
            </w:r>
          </w:p>
        </w:tc>
      </w:tr>
      <w:tr w:rsidR="00D01EA9" w14:paraId="2D2156ED" w14:textId="77777777">
        <w:tc>
          <w:tcPr>
            <w:tcW w:w="1866" w:type="dxa"/>
            <w:shd w:val="clear" w:color="auto" w:fill="E6E6E6"/>
            <w:vAlign w:val="center"/>
          </w:tcPr>
          <w:p w14:paraId="12229DE0" w14:textId="77777777" w:rsidR="00D01EA9" w:rsidRDefault="00B13D78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50F5053" w14:textId="77777777" w:rsidR="00D01EA9" w:rsidRDefault="00B13D78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7895199" w14:textId="77777777" w:rsidR="00D01EA9" w:rsidRDefault="00B13D78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7A0C456D" w14:textId="77777777" w:rsidR="00D01EA9" w:rsidRDefault="00B13D78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3D0678D" w14:textId="77777777" w:rsidR="00D01EA9" w:rsidRDefault="00B13D78">
            <w:pPr>
              <w:jc w:val="center"/>
            </w:pPr>
            <w:r>
              <w:t>0.16</w:t>
            </w:r>
          </w:p>
        </w:tc>
      </w:tr>
      <w:tr w:rsidR="00D01EA9" w14:paraId="623FB0E2" w14:textId="77777777">
        <w:tc>
          <w:tcPr>
            <w:tcW w:w="1866" w:type="dxa"/>
            <w:shd w:val="clear" w:color="auto" w:fill="E6E6E6"/>
            <w:vAlign w:val="center"/>
          </w:tcPr>
          <w:p w14:paraId="73109F9B" w14:textId="77777777" w:rsidR="00D01EA9" w:rsidRDefault="00B13D78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FC7F185" w14:textId="77777777" w:rsidR="00D01EA9" w:rsidRDefault="00B13D78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4897108" w14:textId="77777777" w:rsidR="00D01EA9" w:rsidRDefault="00B13D78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7C20117" w14:textId="77777777" w:rsidR="00D01EA9" w:rsidRDefault="00B13D78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8B0D09B" w14:textId="77777777" w:rsidR="00D01EA9" w:rsidRDefault="00B13D78">
            <w:pPr>
              <w:jc w:val="center"/>
            </w:pPr>
            <w:r>
              <w:t>0.15</w:t>
            </w:r>
          </w:p>
        </w:tc>
      </w:tr>
      <w:tr w:rsidR="00D01EA9" w14:paraId="44EE8A37" w14:textId="77777777">
        <w:tc>
          <w:tcPr>
            <w:tcW w:w="1866" w:type="dxa"/>
            <w:shd w:val="clear" w:color="auto" w:fill="E6E6E6"/>
            <w:vAlign w:val="center"/>
          </w:tcPr>
          <w:p w14:paraId="4071C17E" w14:textId="77777777" w:rsidR="00D01EA9" w:rsidRDefault="00B13D78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718CE1F" w14:textId="77777777" w:rsidR="00D01EA9" w:rsidRDefault="00B13D78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DA862D0" w14:textId="77777777" w:rsidR="00D01EA9" w:rsidRDefault="00B13D78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FE3A072" w14:textId="77777777" w:rsidR="00D01EA9" w:rsidRDefault="00B13D78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A8F4247" w14:textId="77777777" w:rsidR="00D01EA9" w:rsidRDefault="00B13D78">
            <w:pPr>
              <w:jc w:val="center"/>
            </w:pPr>
            <w:r>
              <w:t>0.17</w:t>
            </w:r>
          </w:p>
        </w:tc>
      </w:tr>
      <w:tr w:rsidR="00D01EA9" w14:paraId="23947D60" w14:textId="77777777">
        <w:tc>
          <w:tcPr>
            <w:tcW w:w="1866" w:type="dxa"/>
            <w:shd w:val="clear" w:color="auto" w:fill="E6E6E6"/>
            <w:vAlign w:val="center"/>
          </w:tcPr>
          <w:p w14:paraId="0E393374" w14:textId="77777777" w:rsidR="00D01EA9" w:rsidRDefault="00B13D78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377A9F4" w14:textId="77777777" w:rsidR="00D01EA9" w:rsidRDefault="00B13D78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0BFD40C" w14:textId="77777777" w:rsidR="00D01EA9" w:rsidRDefault="00B13D78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3A36CB78" w14:textId="77777777" w:rsidR="00D01EA9" w:rsidRDefault="00B13D78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3287EC7" w14:textId="77777777" w:rsidR="00D01EA9" w:rsidRDefault="00B13D78">
            <w:pPr>
              <w:jc w:val="center"/>
            </w:pPr>
            <w:r>
              <w:t>0.20</w:t>
            </w:r>
          </w:p>
        </w:tc>
      </w:tr>
      <w:tr w:rsidR="00D01EA9" w14:paraId="43E064BC" w14:textId="77777777">
        <w:tc>
          <w:tcPr>
            <w:tcW w:w="1866" w:type="dxa"/>
            <w:shd w:val="clear" w:color="auto" w:fill="E6E6E6"/>
            <w:vAlign w:val="center"/>
          </w:tcPr>
          <w:p w14:paraId="129A80A1" w14:textId="77777777" w:rsidR="00D01EA9" w:rsidRDefault="00B13D78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C454F2B" w14:textId="77777777" w:rsidR="00D01EA9" w:rsidRDefault="00B13D78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9FB04AF" w14:textId="77777777" w:rsidR="00D01EA9" w:rsidRDefault="00B13D78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DEF5BCE" w14:textId="77777777" w:rsidR="00D01EA9" w:rsidRDefault="00B13D78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2A1CA72" w14:textId="77777777" w:rsidR="00D01EA9" w:rsidRDefault="00B13D78">
            <w:pPr>
              <w:jc w:val="center"/>
            </w:pPr>
            <w:r>
              <w:t>0.28</w:t>
            </w:r>
          </w:p>
        </w:tc>
      </w:tr>
      <w:tr w:rsidR="00D01EA9" w14:paraId="5AFE32A8" w14:textId="77777777">
        <w:tc>
          <w:tcPr>
            <w:tcW w:w="1866" w:type="dxa"/>
            <w:shd w:val="clear" w:color="auto" w:fill="E6E6E6"/>
            <w:vAlign w:val="center"/>
          </w:tcPr>
          <w:p w14:paraId="12855ABD" w14:textId="77777777" w:rsidR="00D01EA9" w:rsidRDefault="00B13D78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0F6C15B" w14:textId="77777777" w:rsidR="00D01EA9" w:rsidRDefault="00B13D78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3564787B" w14:textId="77777777" w:rsidR="00D01EA9" w:rsidRDefault="00B13D78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6A6ED7E7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95DB53A" w14:textId="77777777" w:rsidR="00D01EA9" w:rsidRDefault="00B13D78">
            <w:pPr>
              <w:jc w:val="center"/>
            </w:pPr>
            <w:r>
              <w:t>0.35</w:t>
            </w:r>
          </w:p>
        </w:tc>
      </w:tr>
      <w:tr w:rsidR="00D01EA9" w14:paraId="42178DB0" w14:textId="77777777">
        <w:tc>
          <w:tcPr>
            <w:tcW w:w="1866" w:type="dxa"/>
            <w:shd w:val="clear" w:color="auto" w:fill="E6E6E6"/>
            <w:vAlign w:val="center"/>
          </w:tcPr>
          <w:p w14:paraId="64EA46E6" w14:textId="77777777" w:rsidR="00D01EA9" w:rsidRDefault="00B13D78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AAEC6AA" w14:textId="77777777" w:rsidR="00D01EA9" w:rsidRDefault="00B13D78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E082AD1" w14:textId="77777777" w:rsidR="00D01EA9" w:rsidRDefault="00B13D78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4A5F8392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D474464" w14:textId="77777777" w:rsidR="00D01EA9" w:rsidRDefault="00B13D78">
            <w:pPr>
              <w:jc w:val="center"/>
            </w:pPr>
            <w:r>
              <w:t>0.45</w:t>
            </w:r>
          </w:p>
        </w:tc>
      </w:tr>
      <w:tr w:rsidR="00D01EA9" w14:paraId="6588BDB4" w14:textId="77777777">
        <w:tc>
          <w:tcPr>
            <w:tcW w:w="1866" w:type="dxa"/>
            <w:shd w:val="clear" w:color="auto" w:fill="E6E6E6"/>
            <w:vAlign w:val="center"/>
          </w:tcPr>
          <w:p w14:paraId="1CA37F38" w14:textId="77777777" w:rsidR="00D01EA9" w:rsidRDefault="00B13D78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754387F" w14:textId="77777777" w:rsidR="00D01EA9" w:rsidRDefault="00B13D78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5083FF9" w14:textId="77777777" w:rsidR="00D01EA9" w:rsidRDefault="00B13D78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88AF326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59EBB6A" w14:textId="77777777" w:rsidR="00D01EA9" w:rsidRDefault="00B13D78">
            <w:pPr>
              <w:jc w:val="center"/>
            </w:pPr>
            <w:r>
              <w:t>0.52</w:t>
            </w:r>
          </w:p>
        </w:tc>
      </w:tr>
      <w:tr w:rsidR="00D01EA9" w14:paraId="5D7CF9C7" w14:textId="77777777">
        <w:tc>
          <w:tcPr>
            <w:tcW w:w="1866" w:type="dxa"/>
            <w:shd w:val="clear" w:color="auto" w:fill="E6E6E6"/>
            <w:vAlign w:val="center"/>
          </w:tcPr>
          <w:p w14:paraId="49E28752" w14:textId="77777777" w:rsidR="00D01EA9" w:rsidRDefault="00B13D78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126E21F8" w14:textId="77777777" w:rsidR="00D01EA9" w:rsidRDefault="00B13D78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2619DE05" w14:textId="77777777" w:rsidR="00D01EA9" w:rsidRDefault="00B13D78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9671EC3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413FA7B" w14:textId="77777777" w:rsidR="00D01EA9" w:rsidRDefault="00B13D78">
            <w:pPr>
              <w:jc w:val="center"/>
            </w:pPr>
            <w:r>
              <w:t>0.55</w:t>
            </w:r>
          </w:p>
        </w:tc>
      </w:tr>
      <w:tr w:rsidR="00D01EA9" w14:paraId="67C97BD5" w14:textId="77777777">
        <w:tc>
          <w:tcPr>
            <w:tcW w:w="1866" w:type="dxa"/>
            <w:shd w:val="clear" w:color="auto" w:fill="E6E6E6"/>
            <w:vAlign w:val="center"/>
          </w:tcPr>
          <w:p w14:paraId="1E8730DF" w14:textId="77777777" w:rsidR="00D01EA9" w:rsidRDefault="00B13D78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436A8BDD" w14:textId="77777777" w:rsidR="00D01EA9" w:rsidRDefault="00B13D78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6984879B" w14:textId="77777777" w:rsidR="00D01EA9" w:rsidRDefault="00B13D78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C533BD9" w14:textId="77777777" w:rsidR="00D01EA9" w:rsidRDefault="00B13D78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02BB4F2" w14:textId="77777777" w:rsidR="00D01EA9" w:rsidRDefault="00B13D78">
            <w:pPr>
              <w:jc w:val="center"/>
            </w:pPr>
            <w:r>
              <w:t>0.52</w:t>
            </w:r>
          </w:p>
        </w:tc>
      </w:tr>
      <w:tr w:rsidR="00D01EA9" w14:paraId="41CB37E4" w14:textId="77777777">
        <w:tc>
          <w:tcPr>
            <w:tcW w:w="1866" w:type="dxa"/>
            <w:shd w:val="clear" w:color="auto" w:fill="E6E6E6"/>
            <w:vAlign w:val="center"/>
          </w:tcPr>
          <w:p w14:paraId="37A08501" w14:textId="77777777" w:rsidR="00D01EA9" w:rsidRDefault="00B13D78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41B3D0C" w14:textId="77777777" w:rsidR="00D01EA9" w:rsidRDefault="00B13D78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4401CC5A" w14:textId="77777777" w:rsidR="00D01EA9" w:rsidRDefault="00B13D78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14096E1E" w14:textId="77777777" w:rsidR="00D01EA9" w:rsidRDefault="00B13D78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8D22B12" w14:textId="77777777" w:rsidR="00D01EA9" w:rsidRDefault="00B13D78">
            <w:pPr>
              <w:jc w:val="center"/>
            </w:pPr>
            <w:r>
              <w:t>0.47</w:t>
            </w:r>
          </w:p>
        </w:tc>
      </w:tr>
      <w:tr w:rsidR="00D01EA9" w14:paraId="4BD76E83" w14:textId="77777777">
        <w:tc>
          <w:tcPr>
            <w:tcW w:w="1866" w:type="dxa"/>
            <w:shd w:val="clear" w:color="auto" w:fill="E6E6E6"/>
            <w:vAlign w:val="center"/>
          </w:tcPr>
          <w:p w14:paraId="2C2C0450" w14:textId="77777777" w:rsidR="00D01EA9" w:rsidRDefault="00B13D78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FAE4CC7" w14:textId="77777777" w:rsidR="00D01EA9" w:rsidRDefault="00B13D78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CC42E5B" w14:textId="77777777" w:rsidR="00D01EA9" w:rsidRDefault="00B13D78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D333E84" w14:textId="77777777" w:rsidR="00D01EA9" w:rsidRDefault="00B13D78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1F1FF2E" w14:textId="77777777" w:rsidR="00D01EA9" w:rsidRDefault="00B13D78">
            <w:pPr>
              <w:jc w:val="center"/>
            </w:pPr>
            <w:r>
              <w:t>0.42</w:t>
            </w:r>
          </w:p>
        </w:tc>
      </w:tr>
      <w:tr w:rsidR="00D01EA9" w14:paraId="38AB63A1" w14:textId="77777777">
        <w:tc>
          <w:tcPr>
            <w:tcW w:w="1866" w:type="dxa"/>
            <w:shd w:val="clear" w:color="auto" w:fill="E6E6E6"/>
            <w:vAlign w:val="center"/>
          </w:tcPr>
          <w:p w14:paraId="22B77986" w14:textId="77777777" w:rsidR="00D01EA9" w:rsidRDefault="00B13D78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3BDCCAA" w14:textId="77777777" w:rsidR="00D01EA9" w:rsidRDefault="00B13D78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3617E6F" w14:textId="77777777" w:rsidR="00D01EA9" w:rsidRDefault="00B13D78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5E3C38B9" w14:textId="77777777" w:rsidR="00D01EA9" w:rsidRDefault="00B13D78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758E739" w14:textId="77777777" w:rsidR="00D01EA9" w:rsidRDefault="00B13D78">
            <w:pPr>
              <w:jc w:val="center"/>
            </w:pPr>
            <w:r>
              <w:t>0.32</w:t>
            </w:r>
          </w:p>
        </w:tc>
      </w:tr>
      <w:tr w:rsidR="00D01EA9" w14:paraId="22A4B650" w14:textId="77777777">
        <w:tc>
          <w:tcPr>
            <w:tcW w:w="1866" w:type="dxa"/>
            <w:shd w:val="clear" w:color="auto" w:fill="E6E6E6"/>
            <w:vAlign w:val="center"/>
          </w:tcPr>
          <w:p w14:paraId="2219DCE0" w14:textId="77777777" w:rsidR="00D01EA9" w:rsidRDefault="00B13D78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53B387E" w14:textId="77777777" w:rsidR="00D01EA9" w:rsidRDefault="00B13D78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5BF31FAD" w14:textId="77777777" w:rsidR="00D01EA9" w:rsidRDefault="00B13D78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19130AE3" w14:textId="77777777" w:rsidR="00D01EA9" w:rsidRDefault="00B13D78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A95748B" w14:textId="77777777" w:rsidR="00D01EA9" w:rsidRDefault="00B13D78">
            <w:pPr>
              <w:jc w:val="center"/>
            </w:pPr>
            <w:r>
              <w:t>0.28</w:t>
            </w:r>
          </w:p>
        </w:tc>
      </w:tr>
      <w:tr w:rsidR="00D01EA9" w14:paraId="772EB8E0" w14:textId="77777777">
        <w:tc>
          <w:tcPr>
            <w:tcW w:w="1866" w:type="dxa"/>
            <w:shd w:val="clear" w:color="auto" w:fill="E6E6E6"/>
            <w:vAlign w:val="center"/>
          </w:tcPr>
          <w:p w14:paraId="23F2EF49" w14:textId="77777777" w:rsidR="00D01EA9" w:rsidRDefault="00B13D78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39D27D4A" w14:textId="77777777" w:rsidR="00D01EA9" w:rsidRDefault="00B13D78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B1D5B72" w14:textId="77777777" w:rsidR="00D01EA9" w:rsidRDefault="00B13D78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1049FCE8" w14:textId="77777777" w:rsidR="00D01EA9" w:rsidRDefault="00B13D78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178179E" w14:textId="77777777" w:rsidR="00D01EA9" w:rsidRDefault="00B13D78">
            <w:pPr>
              <w:jc w:val="center"/>
            </w:pPr>
            <w:r>
              <w:t>0.20</w:t>
            </w:r>
          </w:p>
        </w:tc>
      </w:tr>
      <w:tr w:rsidR="00D01EA9" w14:paraId="24ECE9C5" w14:textId="77777777">
        <w:tc>
          <w:tcPr>
            <w:tcW w:w="1866" w:type="dxa"/>
            <w:shd w:val="clear" w:color="auto" w:fill="E6E6E6"/>
            <w:vAlign w:val="center"/>
          </w:tcPr>
          <w:p w14:paraId="56775738" w14:textId="77777777" w:rsidR="00D01EA9" w:rsidRDefault="00B13D78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B59EFA9" w14:textId="77777777" w:rsidR="00D01EA9" w:rsidRDefault="00B13D78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44C0AF4" w14:textId="77777777" w:rsidR="00D01EA9" w:rsidRDefault="00B13D78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44CDCF9" w14:textId="77777777" w:rsidR="00D01EA9" w:rsidRDefault="00B13D78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43C62E59" w14:textId="77777777" w:rsidR="00D01EA9" w:rsidRDefault="00B13D78">
            <w:pPr>
              <w:jc w:val="center"/>
            </w:pPr>
            <w:r>
              <w:t>0.17</w:t>
            </w:r>
          </w:p>
        </w:tc>
      </w:tr>
      <w:tr w:rsidR="00D01EA9" w14:paraId="7AB949F4" w14:textId="77777777">
        <w:tc>
          <w:tcPr>
            <w:tcW w:w="1866" w:type="dxa"/>
            <w:shd w:val="clear" w:color="auto" w:fill="E6E6E6"/>
            <w:vAlign w:val="center"/>
          </w:tcPr>
          <w:p w14:paraId="2FD0F173" w14:textId="77777777" w:rsidR="00D01EA9" w:rsidRDefault="00B13D78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DCB9C2B" w14:textId="77777777" w:rsidR="00D01EA9" w:rsidRDefault="00B13D78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07332432" w14:textId="77777777" w:rsidR="00D01EA9" w:rsidRDefault="00B13D78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50004E55" w14:textId="77777777" w:rsidR="00D01EA9" w:rsidRDefault="00B13D78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6C9E740" w14:textId="77777777" w:rsidR="00D01EA9" w:rsidRDefault="00B13D78">
            <w:pPr>
              <w:jc w:val="center"/>
            </w:pPr>
            <w:r>
              <w:t>0.14</w:t>
            </w:r>
          </w:p>
        </w:tc>
      </w:tr>
      <w:tr w:rsidR="00D01EA9" w14:paraId="71A1E4E4" w14:textId="77777777">
        <w:tc>
          <w:tcPr>
            <w:tcW w:w="1866" w:type="dxa"/>
            <w:shd w:val="clear" w:color="auto" w:fill="E6E6E6"/>
            <w:vAlign w:val="center"/>
          </w:tcPr>
          <w:p w14:paraId="31570F53" w14:textId="77777777" w:rsidR="00D01EA9" w:rsidRDefault="00B13D78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3F3BC64" w14:textId="77777777" w:rsidR="00D01EA9" w:rsidRDefault="00B13D78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88F2EFA" w14:textId="77777777" w:rsidR="00D01EA9" w:rsidRDefault="00B13D78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80A2754" w14:textId="77777777" w:rsidR="00D01EA9" w:rsidRDefault="00B13D78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8939AAF" w14:textId="77777777" w:rsidR="00D01EA9" w:rsidRDefault="00B13D78">
            <w:pPr>
              <w:jc w:val="center"/>
            </w:pPr>
            <w:r>
              <w:t>0.11</w:t>
            </w:r>
          </w:p>
        </w:tc>
      </w:tr>
      <w:tr w:rsidR="00D01EA9" w14:paraId="0B41FC83" w14:textId="77777777">
        <w:tc>
          <w:tcPr>
            <w:tcW w:w="1866" w:type="dxa"/>
            <w:shd w:val="clear" w:color="auto" w:fill="E6E6E6"/>
            <w:vAlign w:val="center"/>
          </w:tcPr>
          <w:p w14:paraId="6AD6FD4E" w14:textId="77777777" w:rsidR="00D01EA9" w:rsidRDefault="00B13D78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54C08A8D" w14:textId="77777777" w:rsidR="00D01EA9" w:rsidRDefault="00B13D78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9902EBE" w14:textId="77777777" w:rsidR="00D01EA9" w:rsidRDefault="00B13D78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B5E21F7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549CCC8" w14:textId="77777777" w:rsidR="00D01EA9" w:rsidRDefault="00B13D78">
            <w:pPr>
              <w:jc w:val="center"/>
            </w:pPr>
            <w:r>
              <w:t>0.09</w:t>
            </w:r>
          </w:p>
        </w:tc>
      </w:tr>
      <w:tr w:rsidR="00D01EA9" w14:paraId="5B2DEDEB" w14:textId="77777777">
        <w:tc>
          <w:tcPr>
            <w:tcW w:w="1866" w:type="dxa"/>
            <w:shd w:val="clear" w:color="auto" w:fill="E6E6E6"/>
            <w:vAlign w:val="center"/>
          </w:tcPr>
          <w:p w14:paraId="7D80D79F" w14:textId="77777777" w:rsidR="00D01EA9" w:rsidRDefault="00B13D78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52DCEB24" w14:textId="77777777" w:rsidR="00D01EA9" w:rsidRDefault="00B13D78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035B201" w14:textId="77777777" w:rsidR="00D01EA9" w:rsidRDefault="00B13D78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6FA6F63" w14:textId="77777777" w:rsidR="00D01EA9" w:rsidRDefault="00B13D78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08FE415" w14:textId="77777777" w:rsidR="00D01EA9" w:rsidRDefault="00B13D78">
            <w:pPr>
              <w:jc w:val="center"/>
            </w:pPr>
            <w:r>
              <w:t>0.09</w:t>
            </w:r>
          </w:p>
        </w:tc>
      </w:tr>
      <w:tr w:rsidR="00D01EA9" w14:paraId="72598F60" w14:textId="77777777">
        <w:tc>
          <w:tcPr>
            <w:tcW w:w="1866" w:type="dxa"/>
            <w:shd w:val="clear" w:color="auto" w:fill="E6E6E6"/>
            <w:vAlign w:val="center"/>
          </w:tcPr>
          <w:p w14:paraId="0C0D269E" w14:textId="77777777" w:rsidR="00D01EA9" w:rsidRDefault="00B13D78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F8F317E" w14:textId="77777777" w:rsidR="00D01EA9" w:rsidRDefault="00B13D78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36AB485" w14:textId="77777777" w:rsidR="00D01EA9" w:rsidRDefault="00B13D78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F9C3500" w14:textId="77777777" w:rsidR="00D01EA9" w:rsidRDefault="00B13D78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6A9FCF1" w14:textId="77777777" w:rsidR="00D01EA9" w:rsidRDefault="00B13D78">
            <w:pPr>
              <w:jc w:val="center"/>
            </w:pPr>
            <w:r>
              <w:t>0.06</w:t>
            </w:r>
          </w:p>
        </w:tc>
      </w:tr>
      <w:tr w:rsidR="00D01EA9" w14:paraId="43975FF2" w14:textId="77777777">
        <w:tc>
          <w:tcPr>
            <w:tcW w:w="1866" w:type="dxa"/>
            <w:shd w:val="clear" w:color="auto" w:fill="E6E6E6"/>
            <w:vAlign w:val="center"/>
          </w:tcPr>
          <w:p w14:paraId="70DE5061" w14:textId="77777777" w:rsidR="00D01EA9" w:rsidRDefault="00B13D78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1BBE98D8" w14:textId="77777777" w:rsidR="00D01EA9" w:rsidRDefault="00B13D78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9FA56D4" w14:textId="77777777" w:rsidR="00D01EA9" w:rsidRDefault="00B13D78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3E20458" w14:textId="77777777" w:rsidR="00D01EA9" w:rsidRDefault="00B13D78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0CD6B39" w14:textId="77777777" w:rsidR="00D01EA9" w:rsidRDefault="00B13D78">
            <w:pPr>
              <w:jc w:val="center"/>
            </w:pPr>
            <w:r>
              <w:t>0.08</w:t>
            </w:r>
          </w:p>
        </w:tc>
      </w:tr>
      <w:tr w:rsidR="00D01EA9" w14:paraId="7A382537" w14:textId="77777777">
        <w:tc>
          <w:tcPr>
            <w:tcW w:w="1866" w:type="dxa"/>
            <w:shd w:val="clear" w:color="auto" w:fill="E6E6E6"/>
            <w:vAlign w:val="center"/>
          </w:tcPr>
          <w:p w14:paraId="21489285" w14:textId="77777777" w:rsidR="00D01EA9" w:rsidRDefault="00B13D78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7829B65B" w14:textId="77777777" w:rsidR="00D01EA9" w:rsidRDefault="00B13D78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7345AA2E" w14:textId="77777777" w:rsidR="00D01EA9" w:rsidRDefault="00B13D78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529EA0EB" w14:textId="77777777" w:rsidR="00D01EA9" w:rsidRDefault="00B13D78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2A903B1A" w14:textId="77777777" w:rsidR="00D01EA9" w:rsidRDefault="00B13D78">
            <w:pPr>
              <w:jc w:val="center"/>
            </w:pPr>
            <w:r>
              <w:t>6.16</w:t>
            </w:r>
          </w:p>
        </w:tc>
      </w:tr>
    </w:tbl>
    <w:p w14:paraId="56F8A7D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1C4BBC7F" w14:textId="77777777" w:rsidR="000B2FE8" w:rsidRDefault="00AA7C65" w:rsidP="000B2FE8">
      <w:pPr>
        <w:pStyle w:val="1"/>
      </w:pPr>
      <w:bookmarkStart w:id="33" w:name="_Toc60583139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01EA9" w14:paraId="0EF11B1D" w14:textId="77777777">
        <w:tc>
          <w:tcPr>
            <w:tcW w:w="4666" w:type="dxa"/>
            <w:shd w:val="clear" w:color="auto" w:fill="E6E6E6"/>
            <w:vAlign w:val="center"/>
          </w:tcPr>
          <w:p w14:paraId="208B225D" w14:textId="77777777" w:rsidR="00D01EA9" w:rsidRDefault="00B13D78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4B2158A" w14:textId="77777777" w:rsidR="00D01EA9" w:rsidRDefault="00B13D78">
            <w:pPr>
              <w:jc w:val="center"/>
            </w:pPr>
            <w:r>
              <w:t>值</w:t>
            </w:r>
          </w:p>
        </w:tc>
      </w:tr>
      <w:tr w:rsidR="00D01EA9" w14:paraId="17FA9AF4" w14:textId="77777777">
        <w:tc>
          <w:tcPr>
            <w:tcW w:w="4666" w:type="dxa"/>
            <w:shd w:val="clear" w:color="auto" w:fill="E6E6E6"/>
            <w:vAlign w:val="center"/>
          </w:tcPr>
          <w:p w14:paraId="52A9E20E" w14:textId="77777777" w:rsidR="00D01EA9" w:rsidRDefault="00B13D78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A52079B" w14:textId="77777777" w:rsidR="00D01EA9" w:rsidRDefault="00B13D78">
            <w:r>
              <w:t>20056.68</w:t>
            </w:r>
          </w:p>
        </w:tc>
      </w:tr>
      <w:tr w:rsidR="00D01EA9" w14:paraId="56087BFD" w14:textId="77777777">
        <w:tc>
          <w:tcPr>
            <w:tcW w:w="4666" w:type="dxa"/>
            <w:shd w:val="clear" w:color="auto" w:fill="E6E6E6"/>
            <w:vAlign w:val="center"/>
          </w:tcPr>
          <w:p w14:paraId="04174DB9" w14:textId="77777777" w:rsidR="00D01EA9" w:rsidRDefault="00B13D78">
            <w:r>
              <w:t>建筑密度</w:t>
            </w:r>
          </w:p>
        </w:tc>
        <w:tc>
          <w:tcPr>
            <w:tcW w:w="4666" w:type="dxa"/>
            <w:vAlign w:val="center"/>
          </w:tcPr>
          <w:p w14:paraId="0D0D65D6" w14:textId="77777777" w:rsidR="00D01EA9" w:rsidRDefault="00B13D78">
            <w:r>
              <w:t>0.32</w:t>
            </w:r>
          </w:p>
        </w:tc>
      </w:tr>
      <w:tr w:rsidR="00D01EA9" w14:paraId="2ECF6A4F" w14:textId="77777777">
        <w:tc>
          <w:tcPr>
            <w:tcW w:w="4666" w:type="dxa"/>
            <w:shd w:val="clear" w:color="auto" w:fill="E6E6E6"/>
            <w:vAlign w:val="center"/>
          </w:tcPr>
          <w:p w14:paraId="1E896A0F" w14:textId="77777777" w:rsidR="00D01EA9" w:rsidRDefault="00B13D78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8B6906D" w14:textId="77777777" w:rsidR="00D01EA9" w:rsidRDefault="00B13D78">
            <w:r>
              <w:t>13722.31</w:t>
            </w:r>
          </w:p>
        </w:tc>
      </w:tr>
      <w:tr w:rsidR="00D01EA9" w14:paraId="0309DF9D" w14:textId="77777777">
        <w:tc>
          <w:tcPr>
            <w:tcW w:w="4666" w:type="dxa"/>
            <w:shd w:val="clear" w:color="auto" w:fill="E6E6E6"/>
            <w:vAlign w:val="center"/>
          </w:tcPr>
          <w:p w14:paraId="662E21D4" w14:textId="77777777" w:rsidR="00D01EA9" w:rsidRDefault="00B13D78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D4A6A6" w14:textId="77777777" w:rsidR="00D01EA9" w:rsidRDefault="00B13D78">
            <w:r>
              <w:t>3504.92</w:t>
            </w:r>
          </w:p>
        </w:tc>
      </w:tr>
      <w:tr w:rsidR="00D01EA9" w14:paraId="35F5E5A1" w14:textId="77777777">
        <w:tc>
          <w:tcPr>
            <w:tcW w:w="4666" w:type="dxa"/>
            <w:shd w:val="clear" w:color="auto" w:fill="E6E6E6"/>
            <w:vAlign w:val="center"/>
          </w:tcPr>
          <w:p w14:paraId="2CD42B14" w14:textId="77777777" w:rsidR="00D01EA9" w:rsidRDefault="00B13D78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2857C14" w14:textId="77777777" w:rsidR="00D01EA9" w:rsidRDefault="00B13D78">
            <w:r>
              <w:t>0.00</w:t>
            </w:r>
          </w:p>
        </w:tc>
      </w:tr>
      <w:tr w:rsidR="00D01EA9" w14:paraId="2F4EFE8C" w14:textId="77777777">
        <w:tc>
          <w:tcPr>
            <w:tcW w:w="4666" w:type="dxa"/>
            <w:shd w:val="clear" w:color="auto" w:fill="E6E6E6"/>
            <w:vAlign w:val="center"/>
          </w:tcPr>
          <w:p w14:paraId="35772D93" w14:textId="77777777" w:rsidR="00D01EA9" w:rsidRDefault="00B13D78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1C434F" w14:textId="77777777" w:rsidR="00D01EA9" w:rsidRDefault="00B13D78">
            <w:r>
              <w:t>2929.39</w:t>
            </w:r>
          </w:p>
        </w:tc>
      </w:tr>
      <w:tr w:rsidR="00D01EA9" w14:paraId="239498F7" w14:textId="77777777">
        <w:tc>
          <w:tcPr>
            <w:tcW w:w="4666" w:type="dxa"/>
            <w:shd w:val="clear" w:color="auto" w:fill="E6E6E6"/>
            <w:vAlign w:val="center"/>
          </w:tcPr>
          <w:p w14:paraId="04881A54" w14:textId="77777777" w:rsidR="00D01EA9" w:rsidRDefault="00B13D78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466B758" w14:textId="77777777" w:rsidR="00D01EA9" w:rsidRDefault="00B13D78">
            <w:r>
              <w:t>1535.60</w:t>
            </w:r>
          </w:p>
        </w:tc>
      </w:tr>
      <w:tr w:rsidR="00D01EA9" w14:paraId="31A2D230" w14:textId="77777777">
        <w:tc>
          <w:tcPr>
            <w:tcW w:w="4666" w:type="dxa"/>
            <w:shd w:val="clear" w:color="auto" w:fill="E6E6E6"/>
            <w:vAlign w:val="center"/>
          </w:tcPr>
          <w:p w14:paraId="16BD0816" w14:textId="77777777" w:rsidR="00D01EA9" w:rsidRDefault="00B13D78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CEBEAFD" w14:textId="77777777" w:rsidR="00D01EA9" w:rsidRDefault="00B13D78">
            <w:r>
              <w:t>0.00</w:t>
            </w:r>
          </w:p>
        </w:tc>
      </w:tr>
      <w:tr w:rsidR="00D01EA9" w14:paraId="07DB83E7" w14:textId="77777777">
        <w:tc>
          <w:tcPr>
            <w:tcW w:w="4666" w:type="dxa"/>
            <w:shd w:val="clear" w:color="auto" w:fill="E6E6E6"/>
            <w:vAlign w:val="center"/>
          </w:tcPr>
          <w:p w14:paraId="4E665307" w14:textId="77777777" w:rsidR="00D01EA9" w:rsidRDefault="00B13D78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68C1A58" w14:textId="77777777" w:rsidR="00D01EA9" w:rsidRDefault="00B13D78">
            <w:r>
              <w:t>1233.66</w:t>
            </w:r>
          </w:p>
        </w:tc>
      </w:tr>
      <w:tr w:rsidR="00D01EA9" w14:paraId="19FF348B" w14:textId="77777777">
        <w:tc>
          <w:tcPr>
            <w:tcW w:w="4666" w:type="dxa"/>
            <w:shd w:val="clear" w:color="auto" w:fill="E6E6E6"/>
            <w:vAlign w:val="center"/>
          </w:tcPr>
          <w:p w14:paraId="0B5FF7E8" w14:textId="77777777" w:rsidR="00D01EA9" w:rsidRDefault="00B13D78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BB64197" w14:textId="77777777" w:rsidR="00D01EA9" w:rsidRDefault="00B13D78">
            <w:r>
              <w:t>0.00</w:t>
            </w:r>
          </w:p>
        </w:tc>
      </w:tr>
      <w:tr w:rsidR="00D01EA9" w14:paraId="7826604A" w14:textId="77777777">
        <w:tc>
          <w:tcPr>
            <w:tcW w:w="4666" w:type="dxa"/>
            <w:shd w:val="clear" w:color="auto" w:fill="E6E6E6"/>
            <w:vAlign w:val="center"/>
          </w:tcPr>
          <w:p w14:paraId="6E8F878B" w14:textId="77777777" w:rsidR="00D01EA9" w:rsidRDefault="00B13D78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4FD18A" w14:textId="77777777" w:rsidR="00D01EA9" w:rsidRDefault="00B13D78">
            <w:r>
              <w:t>4135.00</w:t>
            </w:r>
          </w:p>
        </w:tc>
      </w:tr>
      <w:tr w:rsidR="00D01EA9" w14:paraId="414A5451" w14:textId="77777777">
        <w:tc>
          <w:tcPr>
            <w:tcW w:w="4666" w:type="dxa"/>
            <w:shd w:val="clear" w:color="auto" w:fill="E6E6E6"/>
            <w:vAlign w:val="center"/>
          </w:tcPr>
          <w:p w14:paraId="7348E9D2" w14:textId="77777777" w:rsidR="00D01EA9" w:rsidRDefault="00B13D78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F3F0FB4" w14:textId="77777777" w:rsidR="00D01EA9" w:rsidRDefault="00B13D78">
            <w:r>
              <w:t>0.80</w:t>
            </w:r>
          </w:p>
        </w:tc>
      </w:tr>
      <w:tr w:rsidR="00D01EA9" w14:paraId="362A98E0" w14:textId="77777777">
        <w:tc>
          <w:tcPr>
            <w:tcW w:w="4666" w:type="dxa"/>
            <w:shd w:val="clear" w:color="auto" w:fill="E6E6E6"/>
            <w:vAlign w:val="center"/>
          </w:tcPr>
          <w:p w14:paraId="5B917ECA" w14:textId="77777777" w:rsidR="00D01EA9" w:rsidRDefault="00B13D78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7BA03A4" w14:textId="77777777" w:rsidR="00D01EA9" w:rsidRDefault="00B13D78">
            <w:r>
              <w:t>0.16</w:t>
            </w:r>
          </w:p>
        </w:tc>
      </w:tr>
      <w:tr w:rsidR="00D01EA9" w14:paraId="4907F10C" w14:textId="77777777">
        <w:tc>
          <w:tcPr>
            <w:tcW w:w="4666" w:type="dxa"/>
            <w:shd w:val="clear" w:color="auto" w:fill="E6E6E6"/>
            <w:vAlign w:val="center"/>
          </w:tcPr>
          <w:p w14:paraId="1B378B3D" w14:textId="77777777" w:rsidR="00D01EA9" w:rsidRDefault="00B13D78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3CE57009" w14:textId="77777777" w:rsidR="00D01EA9" w:rsidRDefault="00B13D78">
            <w:r>
              <w:t>0.96</w:t>
            </w:r>
          </w:p>
        </w:tc>
      </w:tr>
      <w:tr w:rsidR="00D01EA9" w14:paraId="5248D0DC" w14:textId="77777777">
        <w:tc>
          <w:tcPr>
            <w:tcW w:w="4666" w:type="dxa"/>
            <w:shd w:val="clear" w:color="auto" w:fill="E6E6E6"/>
            <w:vAlign w:val="center"/>
          </w:tcPr>
          <w:p w14:paraId="50B722CA" w14:textId="77777777" w:rsidR="00D01EA9" w:rsidRDefault="00B13D78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1CBE7986" w14:textId="77777777" w:rsidR="00D01EA9" w:rsidRDefault="00B13D78">
            <w:r>
              <w:t>7.16</w:t>
            </w:r>
          </w:p>
        </w:tc>
      </w:tr>
      <w:tr w:rsidR="00D01EA9" w14:paraId="70BE92B5" w14:textId="77777777">
        <w:tc>
          <w:tcPr>
            <w:tcW w:w="4666" w:type="dxa"/>
            <w:shd w:val="clear" w:color="auto" w:fill="E6E6E6"/>
            <w:vAlign w:val="center"/>
          </w:tcPr>
          <w:p w14:paraId="4E817731" w14:textId="77777777" w:rsidR="00D01EA9" w:rsidRDefault="00B13D78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7C66286" w14:textId="77777777" w:rsidR="00D01EA9" w:rsidRDefault="00B13D78">
            <w:r>
              <w:t>9</w:t>
            </w:r>
          </w:p>
        </w:tc>
      </w:tr>
      <w:tr w:rsidR="00D01EA9" w14:paraId="66BD2983" w14:textId="77777777">
        <w:tc>
          <w:tcPr>
            <w:tcW w:w="4666" w:type="dxa"/>
            <w:shd w:val="clear" w:color="auto" w:fill="E6E6E6"/>
            <w:vAlign w:val="center"/>
          </w:tcPr>
          <w:p w14:paraId="5A0F1666" w14:textId="77777777" w:rsidR="00D01EA9" w:rsidRDefault="00B13D78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FDB2F95" w14:textId="77777777" w:rsidR="00D01EA9" w:rsidRDefault="00B13D78">
            <w:r>
              <w:t>0</w:t>
            </w:r>
          </w:p>
        </w:tc>
      </w:tr>
      <w:tr w:rsidR="00D01EA9" w14:paraId="56BB30FB" w14:textId="77777777">
        <w:tc>
          <w:tcPr>
            <w:tcW w:w="4666" w:type="dxa"/>
            <w:shd w:val="clear" w:color="auto" w:fill="E6E6E6"/>
            <w:vAlign w:val="center"/>
          </w:tcPr>
          <w:p w14:paraId="01EE8440" w14:textId="77777777" w:rsidR="00D01EA9" w:rsidRDefault="00B13D78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36542FD1" w14:textId="77777777" w:rsidR="00D01EA9" w:rsidRDefault="00B13D78">
            <w:r>
              <w:t>0.84</w:t>
            </w:r>
          </w:p>
        </w:tc>
      </w:tr>
      <w:tr w:rsidR="00D01EA9" w14:paraId="1C01EC8E" w14:textId="77777777">
        <w:tc>
          <w:tcPr>
            <w:tcW w:w="4666" w:type="dxa"/>
            <w:shd w:val="clear" w:color="auto" w:fill="E6E6E6"/>
            <w:vAlign w:val="center"/>
          </w:tcPr>
          <w:p w14:paraId="6652E5AC" w14:textId="77777777" w:rsidR="00D01EA9" w:rsidRDefault="00B13D78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541E52F" w14:textId="77777777" w:rsidR="00D01EA9" w:rsidRDefault="00B13D78">
            <w:r>
              <w:t>0</w:t>
            </w:r>
          </w:p>
        </w:tc>
      </w:tr>
    </w:tbl>
    <w:p w14:paraId="10DCCB12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01672FF5" w14:textId="77777777" w:rsidR="000B2FE8" w:rsidRDefault="00AA7C65" w:rsidP="009D580B">
      <w:pPr>
        <w:pStyle w:val="1"/>
      </w:pPr>
      <w:bookmarkStart w:id="35" w:name="_Toc60583140"/>
      <w:r>
        <w:rPr>
          <w:rFonts w:hint="eastAsia"/>
        </w:rPr>
        <w:lastRenderedPageBreak/>
        <w:t>规定性设计指标</w:t>
      </w:r>
      <w:bookmarkEnd w:id="35"/>
    </w:p>
    <w:p w14:paraId="6EA7893E" w14:textId="77777777" w:rsidR="00EA741A" w:rsidRDefault="00EA741A" w:rsidP="00EA741A">
      <w:pPr>
        <w:pStyle w:val="2"/>
      </w:pPr>
      <w:bookmarkStart w:id="36" w:name="_Toc60583141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442577B4" w14:textId="77777777">
        <w:tc>
          <w:tcPr>
            <w:tcW w:w="1866" w:type="dxa"/>
            <w:shd w:val="clear" w:color="auto" w:fill="E6E6E6"/>
            <w:vAlign w:val="center"/>
          </w:tcPr>
          <w:p w14:paraId="2C48F50E" w14:textId="77777777" w:rsidR="00D01EA9" w:rsidRDefault="00B13D78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EDDDE6" w14:textId="77777777" w:rsidR="00D01EA9" w:rsidRDefault="00B13D78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6682CB" w14:textId="77777777" w:rsidR="00D01EA9" w:rsidRDefault="00B13D78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B46F1A" w14:textId="77777777" w:rsidR="00D01EA9" w:rsidRDefault="00B13D78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170B9E" w14:textId="77777777" w:rsidR="00D01EA9" w:rsidRDefault="00B13D78">
            <w:pPr>
              <w:jc w:val="center"/>
            </w:pPr>
            <w:r>
              <w:t>迎风面积比</w:t>
            </w:r>
          </w:p>
        </w:tc>
      </w:tr>
      <w:tr w:rsidR="00D01EA9" w14:paraId="67D82641" w14:textId="77777777">
        <w:tc>
          <w:tcPr>
            <w:tcW w:w="1866" w:type="dxa"/>
            <w:shd w:val="clear" w:color="auto" w:fill="E6E6E6"/>
            <w:vAlign w:val="center"/>
          </w:tcPr>
          <w:p w14:paraId="6C6DFCEB" w14:textId="77777777" w:rsidR="00D01EA9" w:rsidRDefault="00B13D78">
            <w:r>
              <w:t>1</w:t>
            </w:r>
          </w:p>
        </w:tc>
        <w:tc>
          <w:tcPr>
            <w:tcW w:w="1866" w:type="dxa"/>
            <w:vAlign w:val="center"/>
          </w:tcPr>
          <w:p w14:paraId="528CBCFB" w14:textId="77777777" w:rsidR="00D01EA9" w:rsidRDefault="00B13D78">
            <w:r>
              <w:t>382.56</w:t>
            </w:r>
          </w:p>
        </w:tc>
        <w:tc>
          <w:tcPr>
            <w:tcW w:w="1866" w:type="dxa"/>
            <w:vAlign w:val="center"/>
          </w:tcPr>
          <w:p w14:paraId="7C3ABB87" w14:textId="77777777" w:rsidR="00D01EA9" w:rsidRDefault="00B13D78">
            <w:r>
              <w:t>386.66</w:t>
            </w:r>
          </w:p>
        </w:tc>
        <w:tc>
          <w:tcPr>
            <w:tcW w:w="1866" w:type="dxa"/>
            <w:vAlign w:val="center"/>
          </w:tcPr>
          <w:p w14:paraId="74391BC8" w14:textId="77777777" w:rsidR="00D01EA9" w:rsidRDefault="00B13D78">
            <w:r>
              <w:t>60.00</w:t>
            </w:r>
          </w:p>
        </w:tc>
        <w:tc>
          <w:tcPr>
            <w:tcW w:w="1866" w:type="dxa"/>
            <w:vAlign w:val="center"/>
          </w:tcPr>
          <w:p w14:paraId="4DEBBDAB" w14:textId="77777777" w:rsidR="00D01EA9" w:rsidRDefault="00B13D78">
            <w:r>
              <w:t>0.9894</w:t>
            </w:r>
          </w:p>
        </w:tc>
      </w:tr>
      <w:tr w:rsidR="00D01EA9" w14:paraId="45B55937" w14:textId="77777777">
        <w:tc>
          <w:tcPr>
            <w:tcW w:w="1866" w:type="dxa"/>
            <w:shd w:val="clear" w:color="auto" w:fill="E6E6E6"/>
            <w:vAlign w:val="center"/>
          </w:tcPr>
          <w:p w14:paraId="6A408359" w14:textId="77777777" w:rsidR="00D01EA9" w:rsidRDefault="00B13D78">
            <w:r>
              <w:t>2</w:t>
            </w:r>
          </w:p>
        </w:tc>
        <w:tc>
          <w:tcPr>
            <w:tcW w:w="1866" w:type="dxa"/>
            <w:vAlign w:val="center"/>
          </w:tcPr>
          <w:p w14:paraId="47FBD136" w14:textId="77777777" w:rsidR="00D01EA9" w:rsidRDefault="00B13D78">
            <w:r>
              <w:t>112.69</w:t>
            </w:r>
          </w:p>
        </w:tc>
        <w:tc>
          <w:tcPr>
            <w:tcW w:w="1866" w:type="dxa"/>
            <w:vAlign w:val="center"/>
          </w:tcPr>
          <w:p w14:paraId="2295E354" w14:textId="77777777" w:rsidR="00D01EA9" w:rsidRDefault="00B13D78">
            <w:r>
              <w:t>199.96</w:t>
            </w:r>
          </w:p>
        </w:tc>
        <w:tc>
          <w:tcPr>
            <w:tcW w:w="1866" w:type="dxa"/>
            <w:vAlign w:val="center"/>
          </w:tcPr>
          <w:p w14:paraId="6B3ED7C4" w14:textId="77777777" w:rsidR="00D01EA9" w:rsidRDefault="00B13D78">
            <w:r>
              <w:t>170.00</w:t>
            </w:r>
          </w:p>
        </w:tc>
        <w:tc>
          <w:tcPr>
            <w:tcW w:w="1866" w:type="dxa"/>
            <w:vAlign w:val="center"/>
          </w:tcPr>
          <w:p w14:paraId="64E87AA1" w14:textId="77777777" w:rsidR="00D01EA9" w:rsidRDefault="00B13D78">
            <w:r>
              <w:t>0.5636</w:t>
            </w:r>
          </w:p>
        </w:tc>
      </w:tr>
      <w:tr w:rsidR="00D01EA9" w14:paraId="1220D705" w14:textId="77777777">
        <w:tc>
          <w:tcPr>
            <w:tcW w:w="1866" w:type="dxa"/>
            <w:shd w:val="clear" w:color="auto" w:fill="E6E6E6"/>
            <w:vAlign w:val="center"/>
          </w:tcPr>
          <w:p w14:paraId="592C6DF1" w14:textId="77777777" w:rsidR="00D01EA9" w:rsidRDefault="00B13D78">
            <w:r>
              <w:t>3</w:t>
            </w:r>
          </w:p>
        </w:tc>
        <w:tc>
          <w:tcPr>
            <w:tcW w:w="1866" w:type="dxa"/>
            <w:vAlign w:val="center"/>
          </w:tcPr>
          <w:p w14:paraId="1882A406" w14:textId="77777777" w:rsidR="00D01EA9" w:rsidRDefault="00B13D78">
            <w:r>
              <w:t>472.30</w:t>
            </w:r>
          </w:p>
        </w:tc>
        <w:tc>
          <w:tcPr>
            <w:tcW w:w="1866" w:type="dxa"/>
            <w:vAlign w:val="center"/>
          </w:tcPr>
          <w:p w14:paraId="66DB3C1D" w14:textId="77777777" w:rsidR="00D01EA9" w:rsidRDefault="00B13D78">
            <w:r>
              <w:t>528.93</w:t>
            </w:r>
          </w:p>
        </w:tc>
        <w:tc>
          <w:tcPr>
            <w:tcW w:w="1866" w:type="dxa"/>
            <w:vAlign w:val="center"/>
          </w:tcPr>
          <w:p w14:paraId="039E1EBF" w14:textId="77777777" w:rsidR="00D01EA9" w:rsidRDefault="00B13D78">
            <w:r>
              <w:t>130.00</w:t>
            </w:r>
          </w:p>
        </w:tc>
        <w:tc>
          <w:tcPr>
            <w:tcW w:w="1866" w:type="dxa"/>
            <w:vAlign w:val="center"/>
          </w:tcPr>
          <w:p w14:paraId="640E42AD" w14:textId="77777777" w:rsidR="00D01EA9" w:rsidRDefault="00B13D78">
            <w:r>
              <w:t>0.8929</w:t>
            </w:r>
          </w:p>
        </w:tc>
      </w:tr>
      <w:tr w:rsidR="00D01EA9" w14:paraId="2F2C8776" w14:textId="77777777">
        <w:tc>
          <w:tcPr>
            <w:tcW w:w="1866" w:type="dxa"/>
            <w:shd w:val="clear" w:color="auto" w:fill="E6E6E6"/>
            <w:vAlign w:val="center"/>
          </w:tcPr>
          <w:p w14:paraId="10E58B13" w14:textId="77777777" w:rsidR="00D01EA9" w:rsidRDefault="00B13D78">
            <w:r>
              <w:t>4</w:t>
            </w:r>
          </w:p>
        </w:tc>
        <w:tc>
          <w:tcPr>
            <w:tcW w:w="1866" w:type="dxa"/>
            <w:vAlign w:val="center"/>
          </w:tcPr>
          <w:p w14:paraId="51150A7A" w14:textId="77777777" w:rsidR="00D01EA9" w:rsidRDefault="00B13D78">
            <w:r>
              <w:t>247.73</w:t>
            </w:r>
          </w:p>
        </w:tc>
        <w:tc>
          <w:tcPr>
            <w:tcW w:w="1866" w:type="dxa"/>
            <w:vAlign w:val="center"/>
          </w:tcPr>
          <w:p w14:paraId="2F3FDB77" w14:textId="77777777" w:rsidR="00D01EA9" w:rsidRDefault="00B13D78">
            <w:r>
              <w:t>247.73</w:t>
            </w:r>
          </w:p>
        </w:tc>
        <w:tc>
          <w:tcPr>
            <w:tcW w:w="1866" w:type="dxa"/>
            <w:vAlign w:val="center"/>
          </w:tcPr>
          <w:p w14:paraId="3FD32259" w14:textId="77777777" w:rsidR="00D01EA9" w:rsidRDefault="00B13D78">
            <w:r>
              <w:t>110.00</w:t>
            </w:r>
          </w:p>
        </w:tc>
        <w:tc>
          <w:tcPr>
            <w:tcW w:w="1866" w:type="dxa"/>
            <w:vAlign w:val="center"/>
          </w:tcPr>
          <w:p w14:paraId="21D97A10" w14:textId="77777777" w:rsidR="00D01EA9" w:rsidRDefault="00B13D78">
            <w:r>
              <w:t>1.0000</w:t>
            </w:r>
          </w:p>
        </w:tc>
      </w:tr>
      <w:tr w:rsidR="00D01EA9" w14:paraId="5A41DC8C" w14:textId="77777777">
        <w:tc>
          <w:tcPr>
            <w:tcW w:w="1866" w:type="dxa"/>
            <w:shd w:val="clear" w:color="auto" w:fill="E6E6E6"/>
            <w:vAlign w:val="center"/>
          </w:tcPr>
          <w:p w14:paraId="5A5596ED" w14:textId="77777777" w:rsidR="00D01EA9" w:rsidRDefault="00B13D78">
            <w:r>
              <w:t>5</w:t>
            </w:r>
          </w:p>
        </w:tc>
        <w:tc>
          <w:tcPr>
            <w:tcW w:w="1866" w:type="dxa"/>
            <w:vAlign w:val="center"/>
          </w:tcPr>
          <w:p w14:paraId="208BF2DE" w14:textId="77777777" w:rsidR="00D01EA9" w:rsidRDefault="00B13D78">
            <w:r>
              <w:t>138.71</w:t>
            </w:r>
          </w:p>
        </w:tc>
        <w:tc>
          <w:tcPr>
            <w:tcW w:w="1866" w:type="dxa"/>
            <w:vAlign w:val="center"/>
          </w:tcPr>
          <w:p w14:paraId="33F0F049" w14:textId="77777777" w:rsidR="00D01EA9" w:rsidRDefault="00B13D78">
            <w:r>
              <w:t>161.74</w:t>
            </w:r>
          </w:p>
        </w:tc>
        <w:tc>
          <w:tcPr>
            <w:tcW w:w="1866" w:type="dxa"/>
            <w:vAlign w:val="center"/>
          </w:tcPr>
          <w:p w14:paraId="3D3EFEDB" w14:textId="77777777" w:rsidR="00D01EA9" w:rsidRDefault="00B13D78">
            <w:r>
              <w:t>40.00</w:t>
            </w:r>
          </w:p>
        </w:tc>
        <w:tc>
          <w:tcPr>
            <w:tcW w:w="1866" w:type="dxa"/>
            <w:vAlign w:val="center"/>
          </w:tcPr>
          <w:p w14:paraId="34C3E556" w14:textId="77777777" w:rsidR="00D01EA9" w:rsidRDefault="00B13D78">
            <w:r>
              <w:t>0.8576</w:t>
            </w:r>
          </w:p>
        </w:tc>
      </w:tr>
      <w:tr w:rsidR="00D01EA9" w14:paraId="79A5B426" w14:textId="77777777">
        <w:tc>
          <w:tcPr>
            <w:tcW w:w="1866" w:type="dxa"/>
            <w:shd w:val="clear" w:color="auto" w:fill="E6E6E6"/>
            <w:vAlign w:val="center"/>
          </w:tcPr>
          <w:p w14:paraId="2BB6CB91" w14:textId="77777777" w:rsidR="00D01EA9" w:rsidRDefault="00B13D78">
            <w:r>
              <w:t>6</w:t>
            </w:r>
          </w:p>
        </w:tc>
        <w:tc>
          <w:tcPr>
            <w:tcW w:w="1866" w:type="dxa"/>
            <w:vAlign w:val="center"/>
          </w:tcPr>
          <w:p w14:paraId="1EAC31F3" w14:textId="77777777" w:rsidR="00D01EA9" w:rsidRDefault="00B13D78">
            <w:r>
              <w:t>123.28</w:t>
            </w:r>
          </w:p>
        </w:tc>
        <w:tc>
          <w:tcPr>
            <w:tcW w:w="1866" w:type="dxa"/>
            <w:vAlign w:val="center"/>
          </w:tcPr>
          <w:p w14:paraId="4F04FA90" w14:textId="77777777" w:rsidR="00D01EA9" w:rsidRDefault="00B13D78">
            <w:r>
              <w:t>261.38</w:t>
            </w:r>
          </w:p>
        </w:tc>
        <w:tc>
          <w:tcPr>
            <w:tcW w:w="1866" w:type="dxa"/>
            <w:vAlign w:val="center"/>
          </w:tcPr>
          <w:p w14:paraId="0D0D4480" w14:textId="77777777" w:rsidR="00D01EA9" w:rsidRDefault="00B13D78">
            <w:r>
              <w:t>10.00</w:t>
            </w:r>
          </w:p>
        </w:tc>
        <w:tc>
          <w:tcPr>
            <w:tcW w:w="1866" w:type="dxa"/>
            <w:vAlign w:val="center"/>
          </w:tcPr>
          <w:p w14:paraId="5109A257" w14:textId="77777777" w:rsidR="00D01EA9" w:rsidRDefault="00B13D78">
            <w:r>
              <w:t>0.4717</w:t>
            </w:r>
          </w:p>
        </w:tc>
      </w:tr>
      <w:tr w:rsidR="00D01EA9" w14:paraId="6A5DC3F6" w14:textId="77777777">
        <w:tc>
          <w:tcPr>
            <w:tcW w:w="1866" w:type="dxa"/>
            <w:shd w:val="clear" w:color="auto" w:fill="E6E6E6"/>
            <w:vAlign w:val="center"/>
          </w:tcPr>
          <w:p w14:paraId="64FD201F" w14:textId="77777777" w:rsidR="00D01EA9" w:rsidRDefault="00B13D78">
            <w:r>
              <w:t>7</w:t>
            </w:r>
          </w:p>
        </w:tc>
        <w:tc>
          <w:tcPr>
            <w:tcW w:w="1866" w:type="dxa"/>
            <w:vAlign w:val="center"/>
          </w:tcPr>
          <w:p w14:paraId="5DC62B16" w14:textId="77777777" w:rsidR="00D01EA9" w:rsidRDefault="00B13D78">
            <w:r>
              <w:t>177.54</w:t>
            </w:r>
          </w:p>
        </w:tc>
        <w:tc>
          <w:tcPr>
            <w:tcW w:w="1866" w:type="dxa"/>
            <w:vAlign w:val="center"/>
          </w:tcPr>
          <w:p w14:paraId="166FE56E" w14:textId="77777777" w:rsidR="00D01EA9" w:rsidRDefault="00B13D78">
            <w:r>
              <w:t>180.73</w:t>
            </w:r>
          </w:p>
        </w:tc>
        <w:tc>
          <w:tcPr>
            <w:tcW w:w="1866" w:type="dxa"/>
            <w:vAlign w:val="center"/>
          </w:tcPr>
          <w:p w14:paraId="5DC158CB" w14:textId="77777777" w:rsidR="00D01EA9" w:rsidRDefault="00B13D78">
            <w:r>
              <w:t>60.00</w:t>
            </w:r>
          </w:p>
        </w:tc>
        <w:tc>
          <w:tcPr>
            <w:tcW w:w="1866" w:type="dxa"/>
            <w:vAlign w:val="center"/>
          </w:tcPr>
          <w:p w14:paraId="5D78478D" w14:textId="77777777" w:rsidR="00D01EA9" w:rsidRDefault="00B13D78">
            <w:r>
              <w:t>0.9824</w:t>
            </w:r>
          </w:p>
        </w:tc>
      </w:tr>
      <w:tr w:rsidR="00D01EA9" w14:paraId="6FF35B7B" w14:textId="77777777">
        <w:tc>
          <w:tcPr>
            <w:tcW w:w="1866" w:type="dxa"/>
            <w:shd w:val="clear" w:color="auto" w:fill="E6E6E6"/>
            <w:vAlign w:val="center"/>
          </w:tcPr>
          <w:p w14:paraId="2A33A91B" w14:textId="77777777" w:rsidR="00D01EA9" w:rsidRDefault="00B13D78">
            <w:r>
              <w:t>8</w:t>
            </w:r>
          </w:p>
        </w:tc>
        <w:tc>
          <w:tcPr>
            <w:tcW w:w="1866" w:type="dxa"/>
            <w:vAlign w:val="center"/>
          </w:tcPr>
          <w:p w14:paraId="1AEB4A80" w14:textId="77777777" w:rsidR="00D01EA9" w:rsidRDefault="00B13D78">
            <w:r>
              <w:t>79.47</w:t>
            </w:r>
          </w:p>
        </w:tc>
        <w:tc>
          <w:tcPr>
            <w:tcW w:w="1866" w:type="dxa"/>
            <w:vAlign w:val="center"/>
          </w:tcPr>
          <w:p w14:paraId="4F95D43C" w14:textId="77777777" w:rsidR="00D01EA9" w:rsidRDefault="00B13D78">
            <w:r>
              <w:t>95.68</w:t>
            </w:r>
          </w:p>
        </w:tc>
        <w:tc>
          <w:tcPr>
            <w:tcW w:w="1866" w:type="dxa"/>
            <w:vAlign w:val="center"/>
          </w:tcPr>
          <w:p w14:paraId="41FBE36E" w14:textId="77777777" w:rsidR="00D01EA9" w:rsidRDefault="00B13D78">
            <w:r>
              <w:t>40.00</w:t>
            </w:r>
          </w:p>
        </w:tc>
        <w:tc>
          <w:tcPr>
            <w:tcW w:w="1866" w:type="dxa"/>
            <w:vAlign w:val="center"/>
          </w:tcPr>
          <w:p w14:paraId="7750C06F" w14:textId="77777777" w:rsidR="00D01EA9" w:rsidRDefault="00B13D78">
            <w:r>
              <w:t>0.8306</w:t>
            </w:r>
          </w:p>
        </w:tc>
      </w:tr>
      <w:tr w:rsidR="00D01EA9" w14:paraId="3C33C30F" w14:textId="77777777">
        <w:tc>
          <w:tcPr>
            <w:tcW w:w="1866" w:type="dxa"/>
            <w:shd w:val="clear" w:color="auto" w:fill="E6E6E6"/>
            <w:vAlign w:val="center"/>
          </w:tcPr>
          <w:p w14:paraId="660972F2" w14:textId="77777777" w:rsidR="00D01EA9" w:rsidRDefault="00B13D78">
            <w:r>
              <w:t>9</w:t>
            </w:r>
          </w:p>
        </w:tc>
        <w:tc>
          <w:tcPr>
            <w:tcW w:w="1866" w:type="dxa"/>
            <w:vAlign w:val="center"/>
          </w:tcPr>
          <w:p w14:paraId="138B9219" w14:textId="77777777" w:rsidR="00D01EA9" w:rsidRDefault="00B13D78">
            <w:r>
              <w:t>170.49</w:t>
            </w:r>
          </w:p>
        </w:tc>
        <w:tc>
          <w:tcPr>
            <w:tcW w:w="1866" w:type="dxa"/>
            <w:vAlign w:val="center"/>
          </w:tcPr>
          <w:p w14:paraId="6C7076F0" w14:textId="77777777" w:rsidR="00D01EA9" w:rsidRDefault="00B13D78">
            <w:r>
              <w:t>173.50</w:t>
            </w:r>
          </w:p>
        </w:tc>
        <w:tc>
          <w:tcPr>
            <w:tcW w:w="1866" w:type="dxa"/>
            <w:vAlign w:val="center"/>
          </w:tcPr>
          <w:p w14:paraId="318FB552" w14:textId="77777777" w:rsidR="00D01EA9" w:rsidRDefault="00B13D78">
            <w:r>
              <w:t>120.00</w:t>
            </w:r>
          </w:p>
        </w:tc>
        <w:tc>
          <w:tcPr>
            <w:tcW w:w="1866" w:type="dxa"/>
            <w:vAlign w:val="center"/>
          </w:tcPr>
          <w:p w14:paraId="712BE66C" w14:textId="77777777" w:rsidR="00D01EA9" w:rsidRDefault="00B13D78">
            <w:r>
              <w:t>0.9826</w:t>
            </w:r>
          </w:p>
        </w:tc>
      </w:tr>
      <w:tr w:rsidR="00D01EA9" w14:paraId="2667C1C7" w14:textId="77777777">
        <w:tc>
          <w:tcPr>
            <w:tcW w:w="1866" w:type="dxa"/>
            <w:shd w:val="clear" w:color="auto" w:fill="E6E6E6"/>
            <w:vAlign w:val="center"/>
          </w:tcPr>
          <w:p w14:paraId="28CED9D0" w14:textId="77777777" w:rsidR="00D01EA9" w:rsidRDefault="00B13D78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286BF5B" w14:textId="77777777" w:rsidR="00D01EA9" w:rsidRDefault="00B13D78">
            <w:r>
              <w:rPr>
                <w:b/>
              </w:rPr>
              <w:t>0.841</w:t>
            </w:r>
          </w:p>
        </w:tc>
      </w:tr>
      <w:tr w:rsidR="00D01EA9" w14:paraId="61DC59A7" w14:textId="77777777">
        <w:tc>
          <w:tcPr>
            <w:tcW w:w="1866" w:type="dxa"/>
            <w:shd w:val="clear" w:color="auto" w:fill="E6E6E6"/>
            <w:vAlign w:val="center"/>
          </w:tcPr>
          <w:p w14:paraId="7581C036" w14:textId="77777777" w:rsidR="00D01EA9" w:rsidRDefault="00B13D78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DB7DE6B" w14:textId="77777777" w:rsidR="00D01EA9" w:rsidRDefault="00B13D78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D01EA9" w14:paraId="291757D2" w14:textId="77777777">
        <w:tc>
          <w:tcPr>
            <w:tcW w:w="1866" w:type="dxa"/>
            <w:shd w:val="clear" w:color="auto" w:fill="E6E6E6"/>
            <w:vAlign w:val="center"/>
          </w:tcPr>
          <w:p w14:paraId="5D685101" w14:textId="77777777" w:rsidR="00D01EA9" w:rsidRDefault="00B13D78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F87E71" w14:textId="77777777" w:rsidR="00D01EA9" w:rsidRDefault="00B13D78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D01EA9" w14:paraId="0916E12C" w14:textId="77777777">
        <w:tc>
          <w:tcPr>
            <w:tcW w:w="1866" w:type="dxa"/>
            <w:shd w:val="clear" w:color="auto" w:fill="E6E6E6"/>
            <w:vAlign w:val="center"/>
          </w:tcPr>
          <w:p w14:paraId="7F90D18D" w14:textId="77777777" w:rsidR="00D01EA9" w:rsidRDefault="00B13D78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1C40C40" w14:textId="77777777" w:rsidR="00D01EA9" w:rsidRDefault="00B13D78">
            <w:r>
              <w:rPr>
                <w:b/>
              </w:rPr>
              <w:t>满足</w:t>
            </w:r>
          </w:p>
        </w:tc>
      </w:tr>
    </w:tbl>
    <w:p w14:paraId="4DC91A71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7084980" w14:textId="77777777" w:rsidR="00EA741A" w:rsidRDefault="00EA741A" w:rsidP="00EA741A">
      <w:pPr>
        <w:pStyle w:val="2"/>
      </w:pPr>
      <w:bookmarkStart w:id="38" w:name="_Toc60583142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482EDEED" w14:textId="77777777">
        <w:tc>
          <w:tcPr>
            <w:tcW w:w="1866" w:type="dxa"/>
            <w:shd w:val="clear" w:color="auto" w:fill="E6E6E6"/>
            <w:vAlign w:val="center"/>
          </w:tcPr>
          <w:p w14:paraId="53F89548" w14:textId="77777777" w:rsidR="00D01EA9" w:rsidRDefault="00B13D78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83C693" w14:textId="77777777" w:rsidR="00D01EA9" w:rsidRDefault="00B13D78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659998" w14:textId="77777777" w:rsidR="00D01EA9" w:rsidRDefault="00B13D78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C22BCC" w14:textId="77777777" w:rsidR="00D01EA9" w:rsidRDefault="00B13D78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16F7D7" w14:textId="77777777" w:rsidR="00D01EA9" w:rsidRDefault="00B13D78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D01EA9" w14:paraId="3C7E13DB" w14:textId="77777777">
        <w:tc>
          <w:tcPr>
            <w:tcW w:w="1866" w:type="dxa"/>
            <w:shd w:val="clear" w:color="auto" w:fill="E6E6E6"/>
            <w:vAlign w:val="center"/>
          </w:tcPr>
          <w:p w14:paraId="492B129F" w14:textId="77777777" w:rsidR="00D01EA9" w:rsidRDefault="00B13D78">
            <w:r>
              <w:t>广场</w:t>
            </w:r>
          </w:p>
        </w:tc>
        <w:tc>
          <w:tcPr>
            <w:tcW w:w="1866" w:type="dxa"/>
            <w:vAlign w:val="center"/>
          </w:tcPr>
          <w:p w14:paraId="14764684" w14:textId="77777777" w:rsidR="00D01EA9" w:rsidRDefault="00B13D78">
            <w:r>
              <w:t>413.5</w:t>
            </w:r>
          </w:p>
        </w:tc>
        <w:tc>
          <w:tcPr>
            <w:tcW w:w="1866" w:type="dxa"/>
            <w:vAlign w:val="center"/>
          </w:tcPr>
          <w:p w14:paraId="187BE6E2" w14:textId="77777777" w:rsidR="00D01EA9" w:rsidRDefault="00B13D78">
            <w:r>
              <w:t>3504.9</w:t>
            </w:r>
          </w:p>
        </w:tc>
        <w:tc>
          <w:tcPr>
            <w:tcW w:w="1866" w:type="dxa"/>
            <w:vAlign w:val="center"/>
          </w:tcPr>
          <w:p w14:paraId="64553707" w14:textId="77777777" w:rsidR="00D01EA9" w:rsidRDefault="00B13D78">
            <w:r>
              <w:t>12</w:t>
            </w:r>
          </w:p>
        </w:tc>
        <w:tc>
          <w:tcPr>
            <w:tcW w:w="1866" w:type="dxa"/>
            <w:vAlign w:val="center"/>
          </w:tcPr>
          <w:p w14:paraId="342CF9F6" w14:textId="77777777" w:rsidR="00D01EA9" w:rsidRDefault="00B13D78">
            <w:r>
              <w:t>10</w:t>
            </w:r>
          </w:p>
        </w:tc>
      </w:tr>
      <w:tr w:rsidR="00D01EA9" w14:paraId="0BF94397" w14:textId="77777777">
        <w:tc>
          <w:tcPr>
            <w:tcW w:w="1866" w:type="dxa"/>
            <w:shd w:val="clear" w:color="auto" w:fill="E6E6E6"/>
            <w:vAlign w:val="center"/>
          </w:tcPr>
          <w:p w14:paraId="4BCC88F5" w14:textId="77777777" w:rsidR="00D01EA9" w:rsidRDefault="00B13D78">
            <w:r>
              <w:t>游憩场</w:t>
            </w:r>
          </w:p>
        </w:tc>
        <w:tc>
          <w:tcPr>
            <w:tcW w:w="1866" w:type="dxa"/>
            <w:vAlign w:val="center"/>
          </w:tcPr>
          <w:p w14:paraId="00AEF507" w14:textId="77777777" w:rsidR="00D01EA9" w:rsidRDefault="00B13D78">
            <w:r>
              <w:t>103.6</w:t>
            </w:r>
          </w:p>
        </w:tc>
        <w:tc>
          <w:tcPr>
            <w:tcW w:w="1866" w:type="dxa"/>
            <w:vAlign w:val="center"/>
          </w:tcPr>
          <w:p w14:paraId="52FAAEBC" w14:textId="77777777" w:rsidR="00D01EA9" w:rsidRDefault="00B13D78">
            <w:r>
              <w:t>630.1</w:t>
            </w:r>
          </w:p>
        </w:tc>
        <w:tc>
          <w:tcPr>
            <w:tcW w:w="1866" w:type="dxa"/>
            <w:vAlign w:val="center"/>
          </w:tcPr>
          <w:p w14:paraId="760E4E0B" w14:textId="77777777" w:rsidR="00D01EA9" w:rsidRDefault="00B13D78">
            <w:r>
              <w:t>16</w:t>
            </w:r>
          </w:p>
        </w:tc>
        <w:tc>
          <w:tcPr>
            <w:tcW w:w="1866" w:type="dxa"/>
            <w:vAlign w:val="center"/>
          </w:tcPr>
          <w:p w14:paraId="1DD4E8F2" w14:textId="77777777" w:rsidR="00D01EA9" w:rsidRDefault="00B13D78">
            <w:r>
              <w:t>15</w:t>
            </w:r>
          </w:p>
        </w:tc>
      </w:tr>
      <w:tr w:rsidR="00D01EA9" w14:paraId="73AF23FB" w14:textId="77777777">
        <w:tc>
          <w:tcPr>
            <w:tcW w:w="1866" w:type="dxa"/>
            <w:shd w:val="clear" w:color="auto" w:fill="E6E6E6"/>
            <w:vAlign w:val="center"/>
          </w:tcPr>
          <w:p w14:paraId="74A2A9C1" w14:textId="77777777" w:rsidR="00D01EA9" w:rsidRDefault="00B13D78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F575045" w14:textId="77777777" w:rsidR="00D01EA9" w:rsidRDefault="00B13D78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D01EA9" w14:paraId="6975D1DD" w14:textId="77777777">
        <w:tc>
          <w:tcPr>
            <w:tcW w:w="1866" w:type="dxa"/>
            <w:shd w:val="clear" w:color="auto" w:fill="E6E6E6"/>
            <w:vAlign w:val="center"/>
          </w:tcPr>
          <w:p w14:paraId="210447E0" w14:textId="77777777" w:rsidR="00D01EA9" w:rsidRDefault="00B13D78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C46213C" w14:textId="77777777" w:rsidR="00D01EA9" w:rsidRDefault="00B13D78">
            <w:r>
              <w:rPr>
                <w:b/>
              </w:rPr>
              <w:t>各类活动场地遮阳覆盖率不得低于标准要求限值</w:t>
            </w:r>
          </w:p>
        </w:tc>
      </w:tr>
      <w:tr w:rsidR="00D01EA9" w14:paraId="5FEB2348" w14:textId="77777777">
        <w:tc>
          <w:tcPr>
            <w:tcW w:w="1866" w:type="dxa"/>
            <w:shd w:val="clear" w:color="auto" w:fill="E6E6E6"/>
            <w:vAlign w:val="center"/>
          </w:tcPr>
          <w:p w14:paraId="6800E7AB" w14:textId="77777777" w:rsidR="00D01EA9" w:rsidRDefault="00B13D78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5C489E7" w14:textId="77777777" w:rsidR="00D01EA9" w:rsidRDefault="00B13D78">
            <w:r>
              <w:rPr>
                <w:b/>
              </w:rPr>
              <w:t>满足</w:t>
            </w:r>
          </w:p>
        </w:tc>
      </w:tr>
    </w:tbl>
    <w:p w14:paraId="5AB55C1E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7A9BD85E" w14:textId="77777777" w:rsidR="00EA741A" w:rsidRDefault="00EE005A" w:rsidP="00E72EFD">
      <w:pPr>
        <w:pStyle w:val="2"/>
      </w:pPr>
      <w:bookmarkStart w:id="40" w:name="_Toc6058314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5ADD4AF3" w14:textId="77777777">
        <w:tc>
          <w:tcPr>
            <w:tcW w:w="1866" w:type="dxa"/>
            <w:shd w:val="clear" w:color="auto" w:fill="E6E6E6"/>
            <w:vAlign w:val="center"/>
          </w:tcPr>
          <w:p w14:paraId="47C87673" w14:textId="77777777" w:rsidR="00D01EA9" w:rsidRDefault="00B13D78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74ED9F" w14:textId="77777777" w:rsidR="00D01EA9" w:rsidRDefault="00B13D78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CCD06A" w14:textId="77777777" w:rsidR="00D01EA9" w:rsidRDefault="00B13D78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6462D3" w14:textId="77777777" w:rsidR="00D01EA9" w:rsidRDefault="00B13D78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301D36" w14:textId="77777777" w:rsidR="00D01EA9" w:rsidRDefault="00B13D78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D01EA9" w14:paraId="0BA47BF4" w14:textId="77777777">
        <w:tc>
          <w:tcPr>
            <w:tcW w:w="1866" w:type="dxa"/>
            <w:shd w:val="clear" w:color="auto" w:fill="E6E6E6"/>
            <w:vAlign w:val="center"/>
          </w:tcPr>
          <w:p w14:paraId="76913E2A" w14:textId="77777777" w:rsidR="00D01EA9" w:rsidRDefault="00B13D78">
            <w:r>
              <w:t>1</w:t>
            </w:r>
          </w:p>
        </w:tc>
        <w:tc>
          <w:tcPr>
            <w:tcW w:w="1866" w:type="dxa"/>
            <w:vAlign w:val="center"/>
          </w:tcPr>
          <w:p w14:paraId="3D0AD50F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639C6768" w14:textId="77777777" w:rsidR="00D01EA9" w:rsidRDefault="00B13D78">
            <w:r>
              <w:t>1742.0</w:t>
            </w:r>
          </w:p>
        </w:tc>
        <w:tc>
          <w:tcPr>
            <w:tcW w:w="1866" w:type="dxa"/>
            <w:vAlign w:val="center"/>
          </w:tcPr>
          <w:p w14:paraId="0237DB26" w14:textId="77777777" w:rsidR="00D01EA9" w:rsidRDefault="00B13D78">
            <w:r>
              <w:t>64.1</w:t>
            </w:r>
          </w:p>
        </w:tc>
        <w:tc>
          <w:tcPr>
            <w:tcW w:w="1866" w:type="dxa"/>
            <w:vAlign w:val="center"/>
          </w:tcPr>
          <w:p w14:paraId="33DEF688" w14:textId="77777777" w:rsidR="00D01EA9" w:rsidRDefault="00B13D78">
            <w:r>
              <w:t>0</w:t>
            </w:r>
          </w:p>
        </w:tc>
      </w:tr>
      <w:tr w:rsidR="00D01EA9" w14:paraId="3314EF49" w14:textId="77777777">
        <w:tc>
          <w:tcPr>
            <w:tcW w:w="1866" w:type="dxa"/>
            <w:shd w:val="clear" w:color="auto" w:fill="E6E6E6"/>
            <w:vAlign w:val="center"/>
          </w:tcPr>
          <w:p w14:paraId="40340121" w14:textId="77777777" w:rsidR="00D01EA9" w:rsidRDefault="00B13D78">
            <w:r>
              <w:t>2</w:t>
            </w:r>
          </w:p>
        </w:tc>
        <w:tc>
          <w:tcPr>
            <w:tcW w:w="1866" w:type="dxa"/>
            <w:vAlign w:val="center"/>
          </w:tcPr>
          <w:p w14:paraId="261C1F63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1FECEEFC" w14:textId="77777777" w:rsidR="00D01EA9" w:rsidRDefault="00B13D78">
            <w:r>
              <w:t>265.5</w:t>
            </w:r>
          </w:p>
        </w:tc>
        <w:tc>
          <w:tcPr>
            <w:tcW w:w="1866" w:type="dxa"/>
            <w:vAlign w:val="center"/>
          </w:tcPr>
          <w:p w14:paraId="5F99011A" w14:textId="77777777" w:rsidR="00D01EA9" w:rsidRDefault="00B13D78">
            <w:r>
              <w:t>20.0</w:t>
            </w:r>
          </w:p>
        </w:tc>
        <w:tc>
          <w:tcPr>
            <w:tcW w:w="1866" w:type="dxa"/>
            <w:vAlign w:val="center"/>
          </w:tcPr>
          <w:p w14:paraId="0BCC2E32" w14:textId="77777777" w:rsidR="00D01EA9" w:rsidRDefault="00B13D78">
            <w:r>
              <w:t>0</w:t>
            </w:r>
          </w:p>
        </w:tc>
      </w:tr>
      <w:tr w:rsidR="00D01EA9" w14:paraId="378B7704" w14:textId="77777777">
        <w:tc>
          <w:tcPr>
            <w:tcW w:w="1866" w:type="dxa"/>
            <w:shd w:val="clear" w:color="auto" w:fill="E6E6E6"/>
            <w:vAlign w:val="center"/>
          </w:tcPr>
          <w:p w14:paraId="452C830F" w14:textId="77777777" w:rsidR="00D01EA9" w:rsidRDefault="00B13D78">
            <w:r>
              <w:t>3</w:t>
            </w:r>
          </w:p>
        </w:tc>
        <w:tc>
          <w:tcPr>
            <w:tcW w:w="1866" w:type="dxa"/>
            <w:vAlign w:val="center"/>
          </w:tcPr>
          <w:p w14:paraId="57ACB17C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1721D67D" w14:textId="77777777" w:rsidR="00D01EA9" w:rsidRDefault="00B13D78">
            <w:r>
              <w:t>2427.6</w:t>
            </w:r>
          </w:p>
        </w:tc>
        <w:tc>
          <w:tcPr>
            <w:tcW w:w="1866" w:type="dxa"/>
            <w:vAlign w:val="center"/>
          </w:tcPr>
          <w:p w14:paraId="082E373B" w14:textId="77777777" w:rsidR="00D01EA9" w:rsidRDefault="00B13D78">
            <w:r>
              <w:t>78.4</w:t>
            </w:r>
          </w:p>
        </w:tc>
        <w:tc>
          <w:tcPr>
            <w:tcW w:w="1866" w:type="dxa"/>
            <w:vAlign w:val="center"/>
          </w:tcPr>
          <w:p w14:paraId="70098049" w14:textId="77777777" w:rsidR="00D01EA9" w:rsidRDefault="00B13D78">
            <w:r>
              <w:t>0</w:t>
            </w:r>
          </w:p>
        </w:tc>
      </w:tr>
      <w:tr w:rsidR="00D01EA9" w14:paraId="11F80A58" w14:textId="77777777">
        <w:tc>
          <w:tcPr>
            <w:tcW w:w="1866" w:type="dxa"/>
            <w:shd w:val="clear" w:color="auto" w:fill="E6E6E6"/>
            <w:vAlign w:val="center"/>
          </w:tcPr>
          <w:p w14:paraId="7C61B016" w14:textId="77777777" w:rsidR="00D01EA9" w:rsidRDefault="00B13D78">
            <w:r>
              <w:t>4</w:t>
            </w:r>
          </w:p>
        </w:tc>
        <w:tc>
          <w:tcPr>
            <w:tcW w:w="1866" w:type="dxa"/>
            <w:vAlign w:val="center"/>
          </w:tcPr>
          <w:p w14:paraId="4AAD41D0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73C2B249" w14:textId="77777777" w:rsidR="00D01EA9" w:rsidRDefault="00B13D78">
            <w:r>
              <w:t>516.6</w:t>
            </w:r>
          </w:p>
        </w:tc>
        <w:tc>
          <w:tcPr>
            <w:tcW w:w="1866" w:type="dxa"/>
            <w:vAlign w:val="center"/>
          </w:tcPr>
          <w:p w14:paraId="0F3E7FAD" w14:textId="77777777" w:rsidR="00D01EA9" w:rsidRDefault="00B13D78">
            <w:r>
              <w:t>41.2</w:t>
            </w:r>
          </w:p>
        </w:tc>
        <w:tc>
          <w:tcPr>
            <w:tcW w:w="1866" w:type="dxa"/>
            <w:vAlign w:val="center"/>
          </w:tcPr>
          <w:p w14:paraId="6BB4CBB7" w14:textId="77777777" w:rsidR="00D01EA9" w:rsidRDefault="00B13D78">
            <w:r>
              <w:t>0</w:t>
            </w:r>
          </w:p>
        </w:tc>
      </w:tr>
      <w:tr w:rsidR="00D01EA9" w14:paraId="491207B6" w14:textId="77777777">
        <w:tc>
          <w:tcPr>
            <w:tcW w:w="1866" w:type="dxa"/>
            <w:shd w:val="clear" w:color="auto" w:fill="E6E6E6"/>
            <w:vAlign w:val="center"/>
          </w:tcPr>
          <w:p w14:paraId="73B183F1" w14:textId="77777777" w:rsidR="00D01EA9" w:rsidRDefault="00B13D78">
            <w:r>
              <w:t>5</w:t>
            </w:r>
          </w:p>
        </w:tc>
        <w:tc>
          <w:tcPr>
            <w:tcW w:w="1866" w:type="dxa"/>
            <w:vAlign w:val="center"/>
          </w:tcPr>
          <w:p w14:paraId="7C1FBAAB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684937B7" w14:textId="77777777" w:rsidR="00D01EA9" w:rsidRDefault="00B13D78">
            <w:r>
              <w:t>355.6</w:t>
            </w:r>
          </w:p>
        </w:tc>
        <w:tc>
          <w:tcPr>
            <w:tcW w:w="1866" w:type="dxa"/>
            <w:vAlign w:val="center"/>
          </w:tcPr>
          <w:p w14:paraId="5BEB6296" w14:textId="77777777" w:rsidR="00D01EA9" w:rsidRDefault="00B13D78">
            <w:r>
              <w:t>23.7</w:t>
            </w:r>
          </w:p>
        </w:tc>
        <w:tc>
          <w:tcPr>
            <w:tcW w:w="1866" w:type="dxa"/>
            <w:vAlign w:val="center"/>
          </w:tcPr>
          <w:p w14:paraId="7031FF0A" w14:textId="77777777" w:rsidR="00D01EA9" w:rsidRDefault="00B13D78">
            <w:r>
              <w:t>0</w:t>
            </w:r>
          </w:p>
        </w:tc>
      </w:tr>
      <w:tr w:rsidR="00D01EA9" w14:paraId="692899E0" w14:textId="77777777">
        <w:tc>
          <w:tcPr>
            <w:tcW w:w="1866" w:type="dxa"/>
            <w:shd w:val="clear" w:color="auto" w:fill="E6E6E6"/>
            <w:vAlign w:val="center"/>
          </w:tcPr>
          <w:p w14:paraId="53BEAC4E" w14:textId="77777777" w:rsidR="00D01EA9" w:rsidRDefault="00B13D78">
            <w:r>
              <w:t>6</w:t>
            </w:r>
          </w:p>
        </w:tc>
        <w:tc>
          <w:tcPr>
            <w:tcW w:w="1866" w:type="dxa"/>
            <w:vAlign w:val="center"/>
          </w:tcPr>
          <w:p w14:paraId="54E50859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717E1A44" w14:textId="77777777" w:rsidR="00D01EA9" w:rsidRDefault="00B13D78">
            <w:r>
              <w:t>265.8</w:t>
            </w:r>
          </w:p>
        </w:tc>
        <w:tc>
          <w:tcPr>
            <w:tcW w:w="1866" w:type="dxa"/>
            <w:vAlign w:val="center"/>
          </w:tcPr>
          <w:p w14:paraId="0DC29E0A" w14:textId="77777777" w:rsidR="00D01EA9" w:rsidRDefault="00B13D78">
            <w:r>
              <w:t>22.2</w:t>
            </w:r>
          </w:p>
        </w:tc>
        <w:tc>
          <w:tcPr>
            <w:tcW w:w="1866" w:type="dxa"/>
            <w:vAlign w:val="center"/>
          </w:tcPr>
          <w:p w14:paraId="7E359881" w14:textId="77777777" w:rsidR="00D01EA9" w:rsidRDefault="00B13D78">
            <w:r>
              <w:t>0</w:t>
            </w:r>
          </w:p>
        </w:tc>
      </w:tr>
      <w:tr w:rsidR="00D01EA9" w14:paraId="00E47F23" w14:textId="77777777">
        <w:tc>
          <w:tcPr>
            <w:tcW w:w="1866" w:type="dxa"/>
            <w:shd w:val="clear" w:color="auto" w:fill="E6E6E6"/>
            <w:vAlign w:val="center"/>
          </w:tcPr>
          <w:p w14:paraId="55A420E2" w14:textId="77777777" w:rsidR="00D01EA9" w:rsidRDefault="00B13D78">
            <w:r>
              <w:t>7</w:t>
            </w:r>
          </w:p>
        </w:tc>
        <w:tc>
          <w:tcPr>
            <w:tcW w:w="1866" w:type="dxa"/>
            <w:vAlign w:val="center"/>
          </w:tcPr>
          <w:p w14:paraId="148E5745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33B6AB63" w14:textId="77777777" w:rsidR="00D01EA9" w:rsidRDefault="00B13D78">
            <w:r>
              <w:t>399.2</w:t>
            </w:r>
          </w:p>
        </w:tc>
        <w:tc>
          <w:tcPr>
            <w:tcW w:w="1866" w:type="dxa"/>
            <w:vAlign w:val="center"/>
          </w:tcPr>
          <w:p w14:paraId="01D9CD16" w14:textId="77777777" w:rsidR="00D01EA9" w:rsidRDefault="00B13D78">
            <w:r>
              <w:t>29.8</w:t>
            </w:r>
          </w:p>
        </w:tc>
        <w:tc>
          <w:tcPr>
            <w:tcW w:w="1866" w:type="dxa"/>
            <w:vAlign w:val="center"/>
          </w:tcPr>
          <w:p w14:paraId="1B9D697C" w14:textId="77777777" w:rsidR="00D01EA9" w:rsidRDefault="00B13D78">
            <w:r>
              <w:t>0</w:t>
            </w:r>
          </w:p>
        </w:tc>
      </w:tr>
      <w:tr w:rsidR="00D01EA9" w14:paraId="510729EE" w14:textId="77777777">
        <w:tc>
          <w:tcPr>
            <w:tcW w:w="1866" w:type="dxa"/>
            <w:shd w:val="clear" w:color="auto" w:fill="E6E6E6"/>
            <w:vAlign w:val="center"/>
          </w:tcPr>
          <w:p w14:paraId="58EE17F6" w14:textId="77777777" w:rsidR="00D01EA9" w:rsidRDefault="00B13D78">
            <w:r>
              <w:lastRenderedPageBreak/>
              <w:t>8</w:t>
            </w:r>
          </w:p>
        </w:tc>
        <w:tc>
          <w:tcPr>
            <w:tcW w:w="1866" w:type="dxa"/>
            <w:vAlign w:val="center"/>
          </w:tcPr>
          <w:p w14:paraId="411A25B0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2324B6C4" w14:textId="77777777" w:rsidR="00D01EA9" w:rsidRDefault="00B13D78">
            <w:r>
              <w:t>121.5</w:t>
            </w:r>
          </w:p>
        </w:tc>
        <w:tc>
          <w:tcPr>
            <w:tcW w:w="1866" w:type="dxa"/>
            <w:vAlign w:val="center"/>
          </w:tcPr>
          <w:p w14:paraId="52845146" w14:textId="77777777" w:rsidR="00D01EA9" w:rsidRDefault="00B13D78">
            <w:r>
              <w:t>13.6</w:t>
            </w:r>
          </w:p>
        </w:tc>
        <w:tc>
          <w:tcPr>
            <w:tcW w:w="1866" w:type="dxa"/>
            <w:vAlign w:val="center"/>
          </w:tcPr>
          <w:p w14:paraId="392EBCA0" w14:textId="77777777" w:rsidR="00D01EA9" w:rsidRDefault="00B13D78">
            <w:r>
              <w:t>0</w:t>
            </w:r>
          </w:p>
        </w:tc>
      </w:tr>
      <w:tr w:rsidR="00D01EA9" w14:paraId="4098ABE9" w14:textId="77777777">
        <w:tc>
          <w:tcPr>
            <w:tcW w:w="1866" w:type="dxa"/>
            <w:shd w:val="clear" w:color="auto" w:fill="E6E6E6"/>
            <w:vAlign w:val="center"/>
          </w:tcPr>
          <w:p w14:paraId="1AE06734" w14:textId="77777777" w:rsidR="00D01EA9" w:rsidRDefault="00B13D78">
            <w:r>
              <w:t>9</w:t>
            </w:r>
          </w:p>
        </w:tc>
        <w:tc>
          <w:tcPr>
            <w:tcW w:w="1866" w:type="dxa"/>
            <w:vAlign w:val="center"/>
          </w:tcPr>
          <w:p w14:paraId="2DE40444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1F847E65" w14:textId="77777777" w:rsidR="00D01EA9" w:rsidRDefault="00B13D78">
            <w:r>
              <w:t>367.3</w:t>
            </w:r>
          </w:p>
        </w:tc>
        <w:tc>
          <w:tcPr>
            <w:tcW w:w="1866" w:type="dxa"/>
            <w:vAlign w:val="center"/>
          </w:tcPr>
          <w:p w14:paraId="38F1AC6D" w14:textId="77777777" w:rsidR="00D01EA9" w:rsidRDefault="00B13D78">
            <w:r>
              <w:t>28.6</w:t>
            </w:r>
          </w:p>
        </w:tc>
        <w:tc>
          <w:tcPr>
            <w:tcW w:w="1866" w:type="dxa"/>
            <w:vAlign w:val="center"/>
          </w:tcPr>
          <w:p w14:paraId="2A70B33B" w14:textId="77777777" w:rsidR="00D01EA9" w:rsidRDefault="00B13D78">
            <w:r>
              <w:t>0</w:t>
            </w:r>
          </w:p>
        </w:tc>
      </w:tr>
      <w:tr w:rsidR="00D01EA9" w14:paraId="72A1D382" w14:textId="77777777">
        <w:tc>
          <w:tcPr>
            <w:tcW w:w="1866" w:type="dxa"/>
            <w:shd w:val="clear" w:color="auto" w:fill="E6E6E6"/>
            <w:vAlign w:val="center"/>
          </w:tcPr>
          <w:p w14:paraId="3C07DC71" w14:textId="77777777" w:rsidR="00D01EA9" w:rsidRDefault="00B13D78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4A0A9E1" w14:textId="77777777" w:rsidR="00D01EA9" w:rsidRDefault="00B13D78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D01EA9" w14:paraId="4079CD56" w14:textId="77777777">
        <w:tc>
          <w:tcPr>
            <w:tcW w:w="1866" w:type="dxa"/>
            <w:shd w:val="clear" w:color="auto" w:fill="E6E6E6"/>
            <w:vAlign w:val="center"/>
          </w:tcPr>
          <w:p w14:paraId="453C19F6" w14:textId="77777777" w:rsidR="00D01EA9" w:rsidRDefault="00B13D78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DBCD666" w14:textId="77777777" w:rsidR="00D01EA9" w:rsidRDefault="00B13D78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D01EA9" w14:paraId="0C32C327" w14:textId="77777777">
        <w:tc>
          <w:tcPr>
            <w:tcW w:w="1866" w:type="dxa"/>
            <w:shd w:val="clear" w:color="auto" w:fill="E6E6E6"/>
            <w:vAlign w:val="center"/>
          </w:tcPr>
          <w:p w14:paraId="1BC7449F" w14:textId="77777777" w:rsidR="00D01EA9" w:rsidRDefault="00B13D78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6A03C36" w14:textId="77777777" w:rsidR="00D01EA9" w:rsidRDefault="00B13D78">
            <w:r>
              <w:t>满足</w:t>
            </w:r>
          </w:p>
        </w:tc>
      </w:tr>
    </w:tbl>
    <w:p w14:paraId="1275795A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3FBD1E6E" w14:textId="77777777" w:rsidR="00E72EFD" w:rsidRDefault="00E72EFD" w:rsidP="00234F4A">
      <w:pPr>
        <w:pStyle w:val="2"/>
      </w:pPr>
      <w:bookmarkStart w:id="42" w:name="_Toc6058314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01EA9" w14:paraId="4AA8A469" w14:textId="77777777">
        <w:tc>
          <w:tcPr>
            <w:tcW w:w="3112" w:type="dxa"/>
            <w:shd w:val="clear" w:color="auto" w:fill="E6E6E6"/>
            <w:vAlign w:val="center"/>
          </w:tcPr>
          <w:p w14:paraId="5545264B" w14:textId="77777777" w:rsidR="00D01EA9" w:rsidRDefault="00B13D78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8DAFE43" w14:textId="77777777" w:rsidR="00D01EA9" w:rsidRDefault="00B13D78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4592335" w14:textId="77777777" w:rsidR="00D01EA9" w:rsidRDefault="00B13D7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D01EA9" w14:paraId="4AFF7B4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2B82929" w14:textId="77777777" w:rsidR="00D01EA9" w:rsidRDefault="00B13D78">
            <w:r>
              <w:t>乔木</w:t>
            </w:r>
          </w:p>
        </w:tc>
        <w:tc>
          <w:tcPr>
            <w:tcW w:w="3110" w:type="dxa"/>
            <w:vAlign w:val="center"/>
          </w:tcPr>
          <w:p w14:paraId="2E0FDBA5" w14:textId="77777777" w:rsidR="00D01EA9" w:rsidRDefault="00B13D78">
            <w:r>
              <w:t>LAI&gt;3</w:t>
            </w:r>
          </w:p>
        </w:tc>
        <w:tc>
          <w:tcPr>
            <w:tcW w:w="3110" w:type="dxa"/>
            <w:vAlign w:val="center"/>
          </w:tcPr>
          <w:p w14:paraId="316A02F0" w14:textId="77777777" w:rsidR="00D01EA9" w:rsidRDefault="00B13D78">
            <w:r>
              <w:t>1234</w:t>
            </w:r>
          </w:p>
        </w:tc>
      </w:tr>
      <w:tr w:rsidR="00D01EA9" w14:paraId="4853F4E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629B860" w14:textId="77777777" w:rsidR="00D01EA9" w:rsidRDefault="00D01EA9"/>
        </w:tc>
        <w:tc>
          <w:tcPr>
            <w:tcW w:w="3110" w:type="dxa"/>
            <w:vAlign w:val="center"/>
          </w:tcPr>
          <w:p w14:paraId="49930355" w14:textId="77777777" w:rsidR="00D01EA9" w:rsidRDefault="00B13D78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27F3A028" w14:textId="77777777" w:rsidR="00D01EA9" w:rsidRDefault="00B13D78">
            <w:r>
              <w:t>0</w:t>
            </w:r>
          </w:p>
        </w:tc>
      </w:tr>
      <w:tr w:rsidR="00D01EA9" w14:paraId="68499A6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7E7EC22" w14:textId="77777777" w:rsidR="00D01EA9" w:rsidRDefault="00D01EA9"/>
        </w:tc>
        <w:tc>
          <w:tcPr>
            <w:tcW w:w="3110" w:type="dxa"/>
            <w:vAlign w:val="center"/>
          </w:tcPr>
          <w:p w14:paraId="775AAB7D" w14:textId="77777777" w:rsidR="00D01EA9" w:rsidRDefault="00B13D78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6C71E420" w14:textId="77777777" w:rsidR="00D01EA9" w:rsidRDefault="00B13D78">
            <w:r>
              <w:t>0</w:t>
            </w:r>
          </w:p>
        </w:tc>
      </w:tr>
      <w:tr w:rsidR="00D01EA9" w14:paraId="4E4DD47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AB66312" w14:textId="77777777" w:rsidR="00D01EA9" w:rsidRDefault="00D01EA9"/>
        </w:tc>
        <w:tc>
          <w:tcPr>
            <w:tcW w:w="3110" w:type="dxa"/>
            <w:vAlign w:val="center"/>
          </w:tcPr>
          <w:p w14:paraId="7203A611" w14:textId="77777777" w:rsidR="00D01EA9" w:rsidRDefault="00B13D78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1106D609" w14:textId="77777777" w:rsidR="00D01EA9" w:rsidRDefault="00B13D78">
            <w:r>
              <w:t>0</w:t>
            </w:r>
          </w:p>
        </w:tc>
      </w:tr>
      <w:tr w:rsidR="00D01EA9" w14:paraId="57770B9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ADD8240" w14:textId="77777777" w:rsidR="00D01EA9" w:rsidRDefault="00D01EA9"/>
        </w:tc>
        <w:tc>
          <w:tcPr>
            <w:tcW w:w="3110" w:type="dxa"/>
            <w:vAlign w:val="center"/>
          </w:tcPr>
          <w:p w14:paraId="3EDA85A0" w14:textId="77777777" w:rsidR="00D01EA9" w:rsidRDefault="00B13D78">
            <w:r>
              <w:t>LAI&lt;=0.5</w:t>
            </w:r>
          </w:p>
        </w:tc>
        <w:tc>
          <w:tcPr>
            <w:tcW w:w="3110" w:type="dxa"/>
            <w:vAlign w:val="center"/>
          </w:tcPr>
          <w:p w14:paraId="604523B0" w14:textId="77777777" w:rsidR="00D01EA9" w:rsidRDefault="00B13D78">
            <w:r>
              <w:t>0</w:t>
            </w:r>
          </w:p>
        </w:tc>
      </w:tr>
      <w:tr w:rsidR="00D01EA9" w14:paraId="4C9C204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D04E5AB" w14:textId="77777777" w:rsidR="00D01EA9" w:rsidRDefault="00B13D78">
            <w:r>
              <w:t>爬藤棚架</w:t>
            </w:r>
          </w:p>
        </w:tc>
        <w:tc>
          <w:tcPr>
            <w:tcW w:w="3110" w:type="dxa"/>
            <w:vAlign w:val="center"/>
          </w:tcPr>
          <w:p w14:paraId="0FEB98FB" w14:textId="77777777" w:rsidR="00D01EA9" w:rsidRDefault="00B13D78">
            <w:r>
              <w:t>LAI&gt;3</w:t>
            </w:r>
          </w:p>
        </w:tc>
        <w:tc>
          <w:tcPr>
            <w:tcW w:w="3110" w:type="dxa"/>
            <w:vAlign w:val="center"/>
          </w:tcPr>
          <w:p w14:paraId="5C589013" w14:textId="77777777" w:rsidR="00D01EA9" w:rsidRDefault="00B13D78">
            <w:r>
              <w:t>0</w:t>
            </w:r>
          </w:p>
        </w:tc>
      </w:tr>
      <w:tr w:rsidR="00D01EA9" w14:paraId="2B18753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C8E91BE" w14:textId="77777777" w:rsidR="00D01EA9" w:rsidRDefault="00D01EA9"/>
        </w:tc>
        <w:tc>
          <w:tcPr>
            <w:tcW w:w="3110" w:type="dxa"/>
            <w:vAlign w:val="center"/>
          </w:tcPr>
          <w:p w14:paraId="2479F2FA" w14:textId="77777777" w:rsidR="00D01EA9" w:rsidRDefault="00B13D78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756B2933" w14:textId="77777777" w:rsidR="00D01EA9" w:rsidRDefault="00B13D78">
            <w:r>
              <w:t>0</w:t>
            </w:r>
          </w:p>
        </w:tc>
      </w:tr>
      <w:tr w:rsidR="00D01EA9" w14:paraId="36CCCA7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455001D" w14:textId="77777777" w:rsidR="00D01EA9" w:rsidRDefault="00D01EA9"/>
        </w:tc>
        <w:tc>
          <w:tcPr>
            <w:tcW w:w="3110" w:type="dxa"/>
            <w:vAlign w:val="center"/>
          </w:tcPr>
          <w:p w14:paraId="2BF24987" w14:textId="77777777" w:rsidR="00D01EA9" w:rsidRDefault="00B13D78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08FB9697" w14:textId="77777777" w:rsidR="00D01EA9" w:rsidRDefault="00B13D78">
            <w:r>
              <w:t>0</w:t>
            </w:r>
          </w:p>
        </w:tc>
      </w:tr>
      <w:tr w:rsidR="00D01EA9" w14:paraId="7B53E36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9800621" w14:textId="77777777" w:rsidR="00D01EA9" w:rsidRDefault="00D01EA9"/>
        </w:tc>
        <w:tc>
          <w:tcPr>
            <w:tcW w:w="3110" w:type="dxa"/>
            <w:vAlign w:val="center"/>
          </w:tcPr>
          <w:p w14:paraId="6F780417" w14:textId="77777777" w:rsidR="00D01EA9" w:rsidRDefault="00B13D78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A41D9F8" w14:textId="77777777" w:rsidR="00D01EA9" w:rsidRDefault="00B13D78">
            <w:r>
              <w:t>0</w:t>
            </w:r>
          </w:p>
        </w:tc>
      </w:tr>
      <w:tr w:rsidR="00D01EA9" w14:paraId="05F32E4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C488864" w14:textId="77777777" w:rsidR="00D01EA9" w:rsidRDefault="00D01EA9"/>
        </w:tc>
        <w:tc>
          <w:tcPr>
            <w:tcW w:w="3110" w:type="dxa"/>
            <w:vAlign w:val="center"/>
          </w:tcPr>
          <w:p w14:paraId="65A53C5E" w14:textId="77777777" w:rsidR="00D01EA9" w:rsidRDefault="00B13D78">
            <w:r>
              <w:t>LAI&lt;=0.5</w:t>
            </w:r>
          </w:p>
        </w:tc>
        <w:tc>
          <w:tcPr>
            <w:tcW w:w="3110" w:type="dxa"/>
            <w:vAlign w:val="center"/>
          </w:tcPr>
          <w:p w14:paraId="0F09CC66" w14:textId="77777777" w:rsidR="00D01EA9" w:rsidRDefault="00B13D78">
            <w:r>
              <w:t>0</w:t>
            </w:r>
          </w:p>
        </w:tc>
      </w:tr>
      <w:tr w:rsidR="00D01EA9" w14:paraId="33A1D10F" w14:textId="77777777">
        <w:tc>
          <w:tcPr>
            <w:tcW w:w="3112" w:type="dxa"/>
            <w:shd w:val="clear" w:color="auto" w:fill="E6E6E6"/>
            <w:vAlign w:val="center"/>
          </w:tcPr>
          <w:p w14:paraId="5D428592" w14:textId="77777777" w:rsidR="00D01EA9" w:rsidRDefault="00B13D78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C0B2BF2" w14:textId="77777777" w:rsidR="00D01EA9" w:rsidRDefault="00B13D78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D01EA9" w14:paraId="50A89A52" w14:textId="77777777">
        <w:tc>
          <w:tcPr>
            <w:tcW w:w="3112" w:type="dxa"/>
            <w:shd w:val="clear" w:color="auto" w:fill="E6E6E6"/>
            <w:vAlign w:val="center"/>
          </w:tcPr>
          <w:p w14:paraId="61DE06BC" w14:textId="77777777" w:rsidR="00D01EA9" w:rsidRDefault="00B13D78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DB555C8" w14:textId="77777777" w:rsidR="00D01EA9" w:rsidRDefault="00B13D78">
            <w:r>
              <w:t>绿化遮阳体叶面积指数不应小于</w:t>
            </w:r>
            <w:r>
              <w:t>3.0</w:t>
            </w:r>
          </w:p>
        </w:tc>
      </w:tr>
      <w:tr w:rsidR="00D01EA9" w14:paraId="4737B107" w14:textId="77777777">
        <w:tc>
          <w:tcPr>
            <w:tcW w:w="3112" w:type="dxa"/>
            <w:shd w:val="clear" w:color="auto" w:fill="E6E6E6"/>
            <w:vAlign w:val="center"/>
          </w:tcPr>
          <w:p w14:paraId="6F350C42" w14:textId="77777777" w:rsidR="00D01EA9" w:rsidRDefault="00B13D78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1244353" w14:textId="77777777" w:rsidR="00D01EA9" w:rsidRDefault="00B13D78">
            <w:r>
              <w:t>满足</w:t>
            </w:r>
          </w:p>
        </w:tc>
      </w:tr>
    </w:tbl>
    <w:p w14:paraId="3E8F2645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14BBFEE9" w14:textId="77777777" w:rsidR="00E72EFD" w:rsidRDefault="00E72EFD" w:rsidP="00E72EFD">
      <w:pPr>
        <w:pStyle w:val="2"/>
      </w:pPr>
      <w:bookmarkStart w:id="44" w:name="_Toc6058314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3FD36CE7" w14:textId="77777777">
        <w:tc>
          <w:tcPr>
            <w:tcW w:w="1866" w:type="dxa"/>
            <w:shd w:val="clear" w:color="auto" w:fill="E6E6E6"/>
            <w:vAlign w:val="center"/>
          </w:tcPr>
          <w:p w14:paraId="0B2EDBF5" w14:textId="77777777" w:rsidR="00D01EA9" w:rsidRDefault="00B13D78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B8F908" w14:textId="77777777" w:rsidR="00D01EA9" w:rsidRDefault="00B13D7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367622" w14:textId="77777777" w:rsidR="00D01EA9" w:rsidRDefault="00B13D78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5EC21B" w14:textId="77777777" w:rsidR="00D01EA9" w:rsidRDefault="00B13D78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4951C9" w14:textId="77777777" w:rsidR="00D01EA9" w:rsidRDefault="00B13D78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D01EA9" w14:paraId="17254941" w14:textId="77777777">
        <w:tc>
          <w:tcPr>
            <w:tcW w:w="1866" w:type="dxa"/>
            <w:shd w:val="clear" w:color="auto" w:fill="E6E6E6"/>
            <w:vAlign w:val="center"/>
          </w:tcPr>
          <w:p w14:paraId="2D05AE70" w14:textId="77777777" w:rsidR="00D01EA9" w:rsidRDefault="00B13D78">
            <w:r>
              <w:t>广场</w:t>
            </w:r>
          </w:p>
        </w:tc>
        <w:tc>
          <w:tcPr>
            <w:tcW w:w="1866" w:type="dxa"/>
            <w:vAlign w:val="center"/>
          </w:tcPr>
          <w:p w14:paraId="4E01D454" w14:textId="77777777" w:rsidR="00D01EA9" w:rsidRDefault="00B13D78">
            <w:r>
              <w:t>3505</w:t>
            </w:r>
          </w:p>
        </w:tc>
        <w:tc>
          <w:tcPr>
            <w:tcW w:w="1866" w:type="dxa"/>
            <w:vAlign w:val="center"/>
          </w:tcPr>
          <w:p w14:paraId="373B8BF5" w14:textId="77777777" w:rsidR="00D01EA9" w:rsidRDefault="00B13D78">
            <w:r>
              <w:t>0.848</w:t>
            </w:r>
          </w:p>
        </w:tc>
        <w:tc>
          <w:tcPr>
            <w:tcW w:w="1866" w:type="dxa"/>
            <w:vAlign w:val="center"/>
          </w:tcPr>
          <w:p w14:paraId="02750FFF" w14:textId="77777777" w:rsidR="00D01EA9" w:rsidRDefault="00B13D78">
            <w:r>
              <w:t>3.09</w:t>
            </w:r>
          </w:p>
        </w:tc>
        <w:tc>
          <w:tcPr>
            <w:tcW w:w="1866" w:type="dxa"/>
            <w:vAlign w:val="center"/>
          </w:tcPr>
          <w:p w14:paraId="5FF362E1" w14:textId="77777777" w:rsidR="00D01EA9" w:rsidRDefault="00B13D78">
            <w:r>
              <w:t>1.69</w:t>
            </w:r>
          </w:p>
        </w:tc>
      </w:tr>
      <w:tr w:rsidR="00D01EA9" w14:paraId="5AC26D08" w14:textId="77777777">
        <w:tc>
          <w:tcPr>
            <w:tcW w:w="1866" w:type="dxa"/>
            <w:shd w:val="clear" w:color="auto" w:fill="E6E6E6"/>
            <w:vAlign w:val="center"/>
          </w:tcPr>
          <w:p w14:paraId="0C78023B" w14:textId="77777777" w:rsidR="00D01EA9" w:rsidRDefault="00B13D78">
            <w:r>
              <w:t>游憩场</w:t>
            </w:r>
          </w:p>
        </w:tc>
        <w:tc>
          <w:tcPr>
            <w:tcW w:w="1866" w:type="dxa"/>
            <w:vAlign w:val="center"/>
          </w:tcPr>
          <w:p w14:paraId="72FA4D13" w14:textId="77777777" w:rsidR="00D01EA9" w:rsidRDefault="00B13D78">
            <w:r>
              <w:t>630</w:t>
            </w:r>
          </w:p>
        </w:tc>
        <w:tc>
          <w:tcPr>
            <w:tcW w:w="1866" w:type="dxa"/>
            <w:vAlign w:val="center"/>
          </w:tcPr>
          <w:p w14:paraId="076BC239" w14:textId="77777777" w:rsidR="00D01EA9" w:rsidRDefault="00B13D78">
            <w:r>
              <w:t>0.152</w:t>
            </w:r>
          </w:p>
        </w:tc>
        <w:tc>
          <w:tcPr>
            <w:tcW w:w="1866" w:type="dxa"/>
            <w:vAlign w:val="center"/>
          </w:tcPr>
          <w:p w14:paraId="4C06C2F9" w14:textId="77777777" w:rsidR="00D01EA9" w:rsidRDefault="00B13D78">
            <w:r>
              <w:t>3.00</w:t>
            </w:r>
          </w:p>
        </w:tc>
        <w:tc>
          <w:tcPr>
            <w:tcW w:w="1866" w:type="dxa"/>
            <w:vAlign w:val="center"/>
          </w:tcPr>
          <w:p w14:paraId="3A72A220" w14:textId="77777777" w:rsidR="00D01EA9" w:rsidRDefault="00B13D78">
            <w:r>
              <w:t>1.69</w:t>
            </w:r>
          </w:p>
        </w:tc>
      </w:tr>
      <w:tr w:rsidR="00D01EA9" w14:paraId="5A90D526" w14:textId="77777777">
        <w:tc>
          <w:tcPr>
            <w:tcW w:w="1866" w:type="dxa"/>
            <w:shd w:val="clear" w:color="auto" w:fill="E6E6E6"/>
            <w:vAlign w:val="center"/>
          </w:tcPr>
          <w:p w14:paraId="6FDDA9B7" w14:textId="77777777" w:rsidR="00D01EA9" w:rsidRDefault="00B13D78">
            <w:r>
              <w:t>合计</w:t>
            </w:r>
          </w:p>
        </w:tc>
        <w:tc>
          <w:tcPr>
            <w:tcW w:w="1866" w:type="dxa"/>
            <w:vAlign w:val="center"/>
          </w:tcPr>
          <w:p w14:paraId="25C4BB35" w14:textId="77777777" w:rsidR="00D01EA9" w:rsidRDefault="00B13D78">
            <w:r>
              <w:t>4135</w:t>
            </w:r>
          </w:p>
        </w:tc>
        <w:tc>
          <w:tcPr>
            <w:tcW w:w="1866" w:type="dxa"/>
            <w:vAlign w:val="center"/>
          </w:tcPr>
          <w:p w14:paraId="074E9F1F" w14:textId="77777777" w:rsidR="00D01EA9" w:rsidRDefault="00B13D78">
            <w:r>
              <w:t>1.0</w:t>
            </w:r>
          </w:p>
        </w:tc>
        <w:tc>
          <w:tcPr>
            <w:tcW w:w="1866" w:type="dxa"/>
            <w:vAlign w:val="center"/>
          </w:tcPr>
          <w:p w14:paraId="6E3B2AF2" w14:textId="77777777" w:rsidR="00D01EA9" w:rsidRDefault="00B13D78">
            <w:r>
              <w:t>3.08</w:t>
            </w:r>
          </w:p>
        </w:tc>
        <w:tc>
          <w:tcPr>
            <w:tcW w:w="1866" w:type="dxa"/>
            <w:vAlign w:val="center"/>
          </w:tcPr>
          <w:p w14:paraId="6EEB7914" w14:textId="77777777" w:rsidR="00D01EA9" w:rsidRDefault="00B13D78">
            <w:r>
              <w:t>1.69</w:t>
            </w:r>
          </w:p>
        </w:tc>
      </w:tr>
    </w:tbl>
    <w:p w14:paraId="014DE767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01EA9" w14:paraId="1C073CBA" w14:textId="77777777">
        <w:tc>
          <w:tcPr>
            <w:tcW w:w="3112" w:type="dxa"/>
            <w:shd w:val="clear" w:color="auto" w:fill="E6E6E6"/>
            <w:vAlign w:val="center"/>
          </w:tcPr>
          <w:p w14:paraId="24B310AB" w14:textId="77777777" w:rsidR="00D01EA9" w:rsidRDefault="00B13D78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4933715" w14:textId="77777777" w:rsidR="00D01EA9" w:rsidRDefault="00B13D78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EB4E022" w14:textId="77777777" w:rsidR="00D01EA9" w:rsidRDefault="00B13D78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D01EA9" w14:paraId="0000886D" w14:textId="77777777">
        <w:tc>
          <w:tcPr>
            <w:tcW w:w="3112" w:type="dxa"/>
            <w:shd w:val="clear" w:color="auto" w:fill="E6E6E6"/>
            <w:vAlign w:val="center"/>
          </w:tcPr>
          <w:p w14:paraId="5CB16886" w14:textId="77777777" w:rsidR="00D01EA9" w:rsidRDefault="00B13D78">
            <w:r>
              <w:t>广场</w:t>
            </w:r>
          </w:p>
        </w:tc>
        <w:tc>
          <w:tcPr>
            <w:tcW w:w="3110" w:type="dxa"/>
            <w:vAlign w:val="center"/>
          </w:tcPr>
          <w:p w14:paraId="1D03C0AD" w14:textId="77777777" w:rsidR="00D01EA9" w:rsidRDefault="00B13D78">
            <w:r>
              <w:t>100</w:t>
            </w:r>
          </w:p>
        </w:tc>
        <w:tc>
          <w:tcPr>
            <w:tcW w:w="3110" w:type="dxa"/>
            <w:vAlign w:val="center"/>
          </w:tcPr>
          <w:p w14:paraId="34035C81" w14:textId="77777777" w:rsidR="00D01EA9" w:rsidRDefault="00B13D78">
            <w:r>
              <w:t>40</w:t>
            </w:r>
          </w:p>
        </w:tc>
      </w:tr>
      <w:tr w:rsidR="00D01EA9" w14:paraId="2054A9D3" w14:textId="77777777">
        <w:tc>
          <w:tcPr>
            <w:tcW w:w="3112" w:type="dxa"/>
            <w:shd w:val="clear" w:color="auto" w:fill="E6E6E6"/>
            <w:vAlign w:val="center"/>
          </w:tcPr>
          <w:p w14:paraId="2F7E5C9F" w14:textId="77777777" w:rsidR="00D01EA9" w:rsidRDefault="00B13D78">
            <w:r>
              <w:t>游憩场</w:t>
            </w:r>
          </w:p>
        </w:tc>
        <w:tc>
          <w:tcPr>
            <w:tcW w:w="3110" w:type="dxa"/>
            <w:vAlign w:val="center"/>
          </w:tcPr>
          <w:p w14:paraId="1DB3FAE2" w14:textId="77777777" w:rsidR="00D01EA9" w:rsidRDefault="00B13D78">
            <w:r>
              <w:t>100</w:t>
            </w:r>
          </w:p>
        </w:tc>
        <w:tc>
          <w:tcPr>
            <w:tcW w:w="3110" w:type="dxa"/>
            <w:vAlign w:val="center"/>
          </w:tcPr>
          <w:p w14:paraId="1CAC7D6E" w14:textId="77777777" w:rsidR="00D01EA9" w:rsidRDefault="00B13D78">
            <w:r>
              <w:t>50</w:t>
            </w:r>
          </w:p>
        </w:tc>
      </w:tr>
      <w:tr w:rsidR="00D01EA9" w14:paraId="082AE373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B03B45A" w14:textId="77777777" w:rsidR="00D01EA9" w:rsidRDefault="00B13D78">
            <w:pPr>
              <w:jc w:val="center"/>
            </w:pPr>
            <w:r>
              <w:t>渗透与蒸发指标</w:t>
            </w:r>
          </w:p>
        </w:tc>
      </w:tr>
      <w:tr w:rsidR="00D01EA9" w14:paraId="103B5F39" w14:textId="77777777">
        <w:tc>
          <w:tcPr>
            <w:tcW w:w="3112" w:type="dxa"/>
            <w:shd w:val="clear" w:color="auto" w:fill="E6E6E6"/>
            <w:vAlign w:val="center"/>
          </w:tcPr>
          <w:p w14:paraId="706464E7" w14:textId="77777777" w:rsidR="00D01EA9" w:rsidRDefault="00B13D78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67FDF9D" w14:textId="77777777" w:rsidR="00D01EA9" w:rsidRDefault="00B13D78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2B260E2" w14:textId="77777777" w:rsidR="00D01EA9" w:rsidRDefault="00B13D78">
            <w:pPr>
              <w:jc w:val="center"/>
            </w:pPr>
            <w:r>
              <w:t>限值</w:t>
            </w:r>
          </w:p>
        </w:tc>
      </w:tr>
      <w:tr w:rsidR="00D01EA9" w14:paraId="0E91738F" w14:textId="77777777">
        <w:tc>
          <w:tcPr>
            <w:tcW w:w="3112" w:type="dxa"/>
            <w:shd w:val="clear" w:color="auto" w:fill="E6E6E6"/>
            <w:vAlign w:val="center"/>
          </w:tcPr>
          <w:p w14:paraId="50C0CC20" w14:textId="77777777" w:rsidR="00D01EA9" w:rsidRDefault="00B13D78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F63BDDF" w14:textId="77777777" w:rsidR="00D01EA9" w:rsidRDefault="00B13D78">
            <w:r>
              <w:t>3.08</w:t>
            </w:r>
          </w:p>
        </w:tc>
        <w:tc>
          <w:tcPr>
            <w:tcW w:w="3110" w:type="dxa"/>
            <w:vAlign w:val="center"/>
          </w:tcPr>
          <w:p w14:paraId="0077CA1D" w14:textId="77777777" w:rsidR="00D01EA9" w:rsidRDefault="00B13D78">
            <w:r>
              <w:t>3</w:t>
            </w:r>
          </w:p>
        </w:tc>
      </w:tr>
      <w:tr w:rsidR="00D01EA9" w14:paraId="1BED637A" w14:textId="77777777">
        <w:tc>
          <w:tcPr>
            <w:tcW w:w="3112" w:type="dxa"/>
            <w:shd w:val="clear" w:color="auto" w:fill="E6E6E6"/>
            <w:vAlign w:val="center"/>
          </w:tcPr>
          <w:p w14:paraId="7D0AF130" w14:textId="77777777" w:rsidR="00D01EA9" w:rsidRDefault="00B13D78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7D3CBA4" w14:textId="77777777" w:rsidR="00D01EA9" w:rsidRDefault="00B13D78">
            <w:r>
              <w:t>1.69</w:t>
            </w:r>
          </w:p>
        </w:tc>
        <w:tc>
          <w:tcPr>
            <w:tcW w:w="3110" w:type="dxa"/>
            <w:vAlign w:val="center"/>
          </w:tcPr>
          <w:p w14:paraId="033824EE" w14:textId="77777777" w:rsidR="00D01EA9" w:rsidRDefault="00B13D78">
            <w:r>
              <w:t>1.6</w:t>
            </w:r>
          </w:p>
        </w:tc>
      </w:tr>
      <w:tr w:rsidR="00D01EA9" w14:paraId="128DF687" w14:textId="77777777">
        <w:tc>
          <w:tcPr>
            <w:tcW w:w="3112" w:type="dxa"/>
            <w:shd w:val="clear" w:color="auto" w:fill="E6E6E6"/>
            <w:vAlign w:val="center"/>
          </w:tcPr>
          <w:p w14:paraId="7D0E0ED1" w14:textId="77777777" w:rsidR="00D01EA9" w:rsidRDefault="00B13D78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F5B746B" w14:textId="77777777" w:rsidR="00D01EA9" w:rsidRDefault="00B13D78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D01EA9" w14:paraId="6FCFE16E" w14:textId="77777777">
        <w:tc>
          <w:tcPr>
            <w:tcW w:w="3112" w:type="dxa"/>
            <w:shd w:val="clear" w:color="auto" w:fill="E6E6E6"/>
            <w:vAlign w:val="center"/>
          </w:tcPr>
          <w:p w14:paraId="6B3761B9" w14:textId="77777777" w:rsidR="00D01EA9" w:rsidRDefault="00B13D78">
            <w:r>
              <w:lastRenderedPageBreak/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6ACD764" w14:textId="77777777" w:rsidR="00D01EA9" w:rsidRDefault="00B13D78">
            <w:r>
              <w:t>渗透面积比率、透水系数及蒸发量不应低于标准规定限值</w:t>
            </w:r>
          </w:p>
        </w:tc>
      </w:tr>
      <w:tr w:rsidR="00D01EA9" w14:paraId="0F7DBEDD" w14:textId="77777777">
        <w:tc>
          <w:tcPr>
            <w:tcW w:w="3112" w:type="dxa"/>
            <w:shd w:val="clear" w:color="auto" w:fill="E6E6E6"/>
            <w:vAlign w:val="center"/>
          </w:tcPr>
          <w:p w14:paraId="15082B74" w14:textId="77777777" w:rsidR="00D01EA9" w:rsidRDefault="00B13D78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577C998" w14:textId="77777777" w:rsidR="00D01EA9" w:rsidRDefault="00B13D78">
            <w:r>
              <w:t>满足</w:t>
            </w:r>
          </w:p>
        </w:tc>
      </w:tr>
    </w:tbl>
    <w:p w14:paraId="660FD476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0856AB35" w14:textId="77777777" w:rsidR="000B2FE8" w:rsidRDefault="00E72EFD" w:rsidP="000B2FE8">
      <w:pPr>
        <w:pStyle w:val="2"/>
      </w:pPr>
      <w:bookmarkStart w:id="46" w:name="_Toc6058314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EA9" w14:paraId="52A054C9" w14:textId="77777777">
        <w:tc>
          <w:tcPr>
            <w:tcW w:w="1866" w:type="dxa"/>
            <w:shd w:val="clear" w:color="auto" w:fill="E6E6E6"/>
            <w:vAlign w:val="center"/>
          </w:tcPr>
          <w:p w14:paraId="7FF2B8C9" w14:textId="77777777" w:rsidR="00D01EA9" w:rsidRDefault="00B13D78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A8017D" w14:textId="77777777" w:rsidR="00D01EA9" w:rsidRDefault="00B13D78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4DE5A9" w14:textId="77777777" w:rsidR="00D01EA9" w:rsidRDefault="00B13D78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7068A6" w14:textId="77777777" w:rsidR="00D01EA9" w:rsidRDefault="00B13D78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6B837E" w14:textId="77777777" w:rsidR="00D01EA9" w:rsidRDefault="00B13D78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D01EA9" w14:paraId="001E0E77" w14:textId="77777777">
        <w:tc>
          <w:tcPr>
            <w:tcW w:w="1866" w:type="dxa"/>
            <w:shd w:val="clear" w:color="auto" w:fill="E6E6E6"/>
            <w:vAlign w:val="center"/>
          </w:tcPr>
          <w:p w14:paraId="6BE17EF4" w14:textId="77777777" w:rsidR="00D01EA9" w:rsidRDefault="00B13D78">
            <w:r>
              <w:t>1</w:t>
            </w:r>
          </w:p>
        </w:tc>
        <w:tc>
          <w:tcPr>
            <w:tcW w:w="1866" w:type="dxa"/>
            <w:vAlign w:val="center"/>
          </w:tcPr>
          <w:p w14:paraId="44D051F9" w14:textId="77777777" w:rsidR="00D01EA9" w:rsidRDefault="00B13D78">
            <w:r>
              <w:t>1742.0</w:t>
            </w:r>
          </w:p>
        </w:tc>
        <w:tc>
          <w:tcPr>
            <w:tcW w:w="1866" w:type="dxa"/>
            <w:vAlign w:val="center"/>
          </w:tcPr>
          <w:p w14:paraId="06E596B3" w14:textId="77777777" w:rsidR="00D01EA9" w:rsidRDefault="00B13D78">
            <w:r>
              <w:t>894.3</w:t>
            </w:r>
          </w:p>
        </w:tc>
        <w:tc>
          <w:tcPr>
            <w:tcW w:w="1866" w:type="dxa"/>
            <w:vAlign w:val="center"/>
          </w:tcPr>
          <w:p w14:paraId="30D31151" w14:textId="77777777" w:rsidR="00D01EA9" w:rsidRDefault="00B13D78">
            <w:r>
              <w:t>1742.0</w:t>
            </w:r>
          </w:p>
        </w:tc>
        <w:tc>
          <w:tcPr>
            <w:tcW w:w="1866" w:type="dxa"/>
            <w:vAlign w:val="center"/>
          </w:tcPr>
          <w:p w14:paraId="2C4C246C" w14:textId="77777777" w:rsidR="00D01EA9" w:rsidRDefault="00B13D78">
            <w:r>
              <w:t>51</w:t>
            </w:r>
          </w:p>
        </w:tc>
      </w:tr>
      <w:tr w:rsidR="00D01EA9" w14:paraId="1DB017EA" w14:textId="77777777">
        <w:tc>
          <w:tcPr>
            <w:tcW w:w="1866" w:type="dxa"/>
            <w:shd w:val="clear" w:color="auto" w:fill="E6E6E6"/>
            <w:vAlign w:val="center"/>
          </w:tcPr>
          <w:p w14:paraId="1C1DACCC" w14:textId="77777777" w:rsidR="00D01EA9" w:rsidRDefault="00B13D78">
            <w:r>
              <w:t>2</w:t>
            </w:r>
          </w:p>
        </w:tc>
        <w:tc>
          <w:tcPr>
            <w:tcW w:w="1866" w:type="dxa"/>
            <w:vAlign w:val="center"/>
          </w:tcPr>
          <w:p w14:paraId="397ABF1D" w14:textId="77777777" w:rsidR="00D01EA9" w:rsidRDefault="00B13D78">
            <w:r>
              <w:t>265.5</w:t>
            </w:r>
          </w:p>
        </w:tc>
        <w:tc>
          <w:tcPr>
            <w:tcW w:w="1866" w:type="dxa"/>
            <w:vAlign w:val="center"/>
          </w:tcPr>
          <w:p w14:paraId="35029BD2" w14:textId="77777777" w:rsidR="00D01EA9" w:rsidRDefault="00B13D78">
            <w:r>
              <w:t>265.5</w:t>
            </w:r>
          </w:p>
        </w:tc>
        <w:tc>
          <w:tcPr>
            <w:tcW w:w="1866" w:type="dxa"/>
            <w:vAlign w:val="center"/>
          </w:tcPr>
          <w:p w14:paraId="40208A6D" w14:textId="77777777" w:rsidR="00D01EA9" w:rsidRDefault="00B13D78">
            <w:r>
              <w:t>265.5</w:t>
            </w:r>
          </w:p>
        </w:tc>
        <w:tc>
          <w:tcPr>
            <w:tcW w:w="1866" w:type="dxa"/>
            <w:vAlign w:val="center"/>
          </w:tcPr>
          <w:p w14:paraId="3B6B47D9" w14:textId="77777777" w:rsidR="00D01EA9" w:rsidRDefault="00B13D78">
            <w:r>
              <w:t>100</w:t>
            </w:r>
          </w:p>
        </w:tc>
      </w:tr>
      <w:tr w:rsidR="00D01EA9" w14:paraId="7808F56F" w14:textId="77777777">
        <w:tc>
          <w:tcPr>
            <w:tcW w:w="1866" w:type="dxa"/>
            <w:shd w:val="clear" w:color="auto" w:fill="E6E6E6"/>
            <w:vAlign w:val="center"/>
          </w:tcPr>
          <w:p w14:paraId="07923BCF" w14:textId="77777777" w:rsidR="00D01EA9" w:rsidRDefault="00B13D78">
            <w:r>
              <w:t>3</w:t>
            </w:r>
          </w:p>
        </w:tc>
        <w:tc>
          <w:tcPr>
            <w:tcW w:w="1866" w:type="dxa"/>
            <w:vAlign w:val="center"/>
          </w:tcPr>
          <w:p w14:paraId="100D38D6" w14:textId="77777777" w:rsidR="00D01EA9" w:rsidRDefault="00B13D78">
            <w:r>
              <w:t>2427.6</w:t>
            </w:r>
          </w:p>
        </w:tc>
        <w:tc>
          <w:tcPr>
            <w:tcW w:w="1866" w:type="dxa"/>
            <w:vAlign w:val="center"/>
          </w:tcPr>
          <w:p w14:paraId="664A2BE7" w14:textId="77777777" w:rsidR="00D01EA9" w:rsidRDefault="00B13D78">
            <w:r>
              <w:t>656.9</w:t>
            </w:r>
          </w:p>
        </w:tc>
        <w:tc>
          <w:tcPr>
            <w:tcW w:w="1866" w:type="dxa"/>
            <w:vAlign w:val="center"/>
          </w:tcPr>
          <w:p w14:paraId="468325AB" w14:textId="77777777" w:rsidR="00D01EA9" w:rsidRDefault="00B13D78">
            <w:r>
              <w:t>2427.6</w:t>
            </w:r>
          </w:p>
        </w:tc>
        <w:tc>
          <w:tcPr>
            <w:tcW w:w="1866" w:type="dxa"/>
            <w:vAlign w:val="center"/>
          </w:tcPr>
          <w:p w14:paraId="3048E86A" w14:textId="77777777" w:rsidR="00D01EA9" w:rsidRDefault="00B13D78">
            <w:r>
              <w:rPr>
                <w:color w:val="FF0000"/>
              </w:rPr>
              <w:t>27</w:t>
            </w:r>
          </w:p>
        </w:tc>
      </w:tr>
      <w:tr w:rsidR="00D01EA9" w14:paraId="1C88F139" w14:textId="77777777">
        <w:tc>
          <w:tcPr>
            <w:tcW w:w="1866" w:type="dxa"/>
            <w:shd w:val="clear" w:color="auto" w:fill="E6E6E6"/>
            <w:vAlign w:val="center"/>
          </w:tcPr>
          <w:p w14:paraId="0ABC95BE" w14:textId="77777777" w:rsidR="00D01EA9" w:rsidRDefault="00B13D78">
            <w:r>
              <w:t>4</w:t>
            </w:r>
          </w:p>
        </w:tc>
        <w:tc>
          <w:tcPr>
            <w:tcW w:w="1866" w:type="dxa"/>
            <w:vAlign w:val="center"/>
          </w:tcPr>
          <w:p w14:paraId="7FC95B95" w14:textId="77777777" w:rsidR="00D01EA9" w:rsidRDefault="00B13D78">
            <w:r>
              <w:t>516.6</w:t>
            </w:r>
          </w:p>
        </w:tc>
        <w:tc>
          <w:tcPr>
            <w:tcW w:w="1866" w:type="dxa"/>
            <w:vAlign w:val="center"/>
          </w:tcPr>
          <w:p w14:paraId="6ACB60DB" w14:textId="77777777" w:rsidR="00D01EA9" w:rsidRDefault="00B13D78">
            <w:r>
              <w:t>516.6</w:t>
            </w:r>
          </w:p>
        </w:tc>
        <w:tc>
          <w:tcPr>
            <w:tcW w:w="1866" w:type="dxa"/>
            <w:vAlign w:val="center"/>
          </w:tcPr>
          <w:p w14:paraId="174FA9F9" w14:textId="77777777" w:rsidR="00D01EA9" w:rsidRDefault="00B13D78">
            <w:r>
              <w:t>516.6</w:t>
            </w:r>
          </w:p>
        </w:tc>
        <w:tc>
          <w:tcPr>
            <w:tcW w:w="1866" w:type="dxa"/>
            <w:vAlign w:val="center"/>
          </w:tcPr>
          <w:p w14:paraId="66386509" w14:textId="77777777" w:rsidR="00D01EA9" w:rsidRDefault="00B13D78">
            <w:r>
              <w:t>100</w:t>
            </w:r>
          </w:p>
        </w:tc>
      </w:tr>
      <w:tr w:rsidR="00D01EA9" w14:paraId="128CB3C6" w14:textId="77777777">
        <w:tc>
          <w:tcPr>
            <w:tcW w:w="1866" w:type="dxa"/>
            <w:shd w:val="clear" w:color="auto" w:fill="E6E6E6"/>
            <w:vAlign w:val="center"/>
          </w:tcPr>
          <w:p w14:paraId="4C9AE136" w14:textId="77777777" w:rsidR="00D01EA9" w:rsidRDefault="00B13D78">
            <w:r>
              <w:t>5</w:t>
            </w:r>
          </w:p>
        </w:tc>
        <w:tc>
          <w:tcPr>
            <w:tcW w:w="1866" w:type="dxa"/>
            <w:vAlign w:val="center"/>
          </w:tcPr>
          <w:p w14:paraId="6CBEB5B9" w14:textId="77777777" w:rsidR="00D01EA9" w:rsidRDefault="00B13D78">
            <w:r>
              <w:t>355.6</w:t>
            </w:r>
          </w:p>
        </w:tc>
        <w:tc>
          <w:tcPr>
            <w:tcW w:w="1866" w:type="dxa"/>
            <w:vAlign w:val="center"/>
          </w:tcPr>
          <w:p w14:paraId="6B4E63A1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39510735" w14:textId="77777777" w:rsidR="00D01EA9" w:rsidRDefault="00B13D78">
            <w:r>
              <w:t>355.6</w:t>
            </w:r>
          </w:p>
        </w:tc>
        <w:tc>
          <w:tcPr>
            <w:tcW w:w="1866" w:type="dxa"/>
            <w:vAlign w:val="center"/>
          </w:tcPr>
          <w:p w14:paraId="748E4F7F" w14:textId="77777777" w:rsidR="00D01EA9" w:rsidRDefault="00B13D78">
            <w:r>
              <w:rPr>
                <w:color w:val="FF0000"/>
              </w:rPr>
              <w:t>0</w:t>
            </w:r>
          </w:p>
        </w:tc>
      </w:tr>
      <w:tr w:rsidR="00D01EA9" w14:paraId="7D97B9F3" w14:textId="77777777">
        <w:tc>
          <w:tcPr>
            <w:tcW w:w="1866" w:type="dxa"/>
            <w:shd w:val="clear" w:color="auto" w:fill="E6E6E6"/>
            <w:vAlign w:val="center"/>
          </w:tcPr>
          <w:p w14:paraId="3AD9777D" w14:textId="77777777" w:rsidR="00D01EA9" w:rsidRDefault="00B13D78">
            <w:r>
              <w:t>6</w:t>
            </w:r>
          </w:p>
        </w:tc>
        <w:tc>
          <w:tcPr>
            <w:tcW w:w="1866" w:type="dxa"/>
            <w:vAlign w:val="center"/>
          </w:tcPr>
          <w:p w14:paraId="43C9D7F8" w14:textId="77777777" w:rsidR="00D01EA9" w:rsidRDefault="00B13D78">
            <w:r>
              <w:t>265.8</w:t>
            </w:r>
          </w:p>
        </w:tc>
        <w:tc>
          <w:tcPr>
            <w:tcW w:w="1866" w:type="dxa"/>
            <w:vAlign w:val="center"/>
          </w:tcPr>
          <w:p w14:paraId="316F0B9A" w14:textId="77777777" w:rsidR="00D01EA9" w:rsidRDefault="00B13D78">
            <w:r>
              <w:t>0.0</w:t>
            </w:r>
          </w:p>
        </w:tc>
        <w:tc>
          <w:tcPr>
            <w:tcW w:w="1866" w:type="dxa"/>
            <w:vAlign w:val="center"/>
          </w:tcPr>
          <w:p w14:paraId="0C1CE9DE" w14:textId="77777777" w:rsidR="00D01EA9" w:rsidRDefault="00B13D78">
            <w:r>
              <w:t>265.8</w:t>
            </w:r>
          </w:p>
        </w:tc>
        <w:tc>
          <w:tcPr>
            <w:tcW w:w="1866" w:type="dxa"/>
            <w:vAlign w:val="center"/>
          </w:tcPr>
          <w:p w14:paraId="4C4491BC" w14:textId="77777777" w:rsidR="00D01EA9" w:rsidRDefault="00B13D78">
            <w:r>
              <w:rPr>
                <w:color w:val="FF0000"/>
              </w:rPr>
              <w:t>0</w:t>
            </w:r>
          </w:p>
        </w:tc>
      </w:tr>
      <w:tr w:rsidR="00D01EA9" w14:paraId="6D601C16" w14:textId="77777777">
        <w:tc>
          <w:tcPr>
            <w:tcW w:w="1866" w:type="dxa"/>
            <w:shd w:val="clear" w:color="auto" w:fill="E6E6E6"/>
            <w:vAlign w:val="center"/>
          </w:tcPr>
          <w:p w14:paraId="40C5AB9E" w14:textId="77777777" w:rsidR="00D01EA9" w:rsidRDefault="00B13D78">
            <w:r>
              <w:t>7</w:t>
            </w:r>
          </w:p>
        </w:tc>
        <w:tc>
          <w:tcPr>
            <w:tcW w:w="1866" w:type="dxa"/>
            <w:vAlign w:val="center"/>
          </w:tcPr>
          <w:p w14:paraId="7A55AE7A" w14:textId="77777777" w:rsidR="00D01EA9" w:rsidRDefault="00B13D78">
            <w:r>
              <w:t>399.2</w:t>
            </w:r>
          </w:p>
        </w:tc>
        <w:tc>
          <w:tcPr>
            <w:tcW w:w="1866" w:type="dxa"/>
            <w:vAlign w:val="center"/>
          </w:tcPr>
          <w:p w14:paraId="4413759B" w14:textId="77777777" w:rsidR="00D01EA9" w:rsidRDefault="00B13D78">
            <w:r>
              <w:t>399.2</w:t>
            </w:r>
          </w:p>
        </w:tc>
        <w:tc>
          <w:tcPr>
            <w:tcW w:w="1866" w:type="dxa"/>
            <w:vAlign w:val="center"/>
          </w:tcPr>
          <w:p w14:paraId="39939BBE" w14:textId="77777777" w:rsidR="00D01EA9" w:rsidRDefault="00B13D78">
            <w:r>
              <w:t>399.2</w:t>
            </w:r>
          </w:p>
        </w:tc>
        <w:tc>
          <w:tcPr>
            <w:tcW w:w="1866" w:type="dxa"/>
            <w:vAlign w:val="center"/>
          </w:tcPr>
          <w:p w14:paraId="6ECA9918" w14:textId="77777777" w:rsidR="00D01EA9" w:rsidRDefault="00B13D78">
            <w:r>
              <w:t>100</w:t>
            </w:r>
          </w:p>
        </w:tc>
      </w:tr>
      <w:tr w:rsidR="00D01EA9" w14:paraId="4CDFB9CE" w14:textId="77777777">
        <w:tc>
          <w:tcPr>
            <w:tcW w:w="1866" w:type="dxa"/>
            <w:shd w:val="clear" w:color="auto" w:fill="E6E6E6"/>
            <w:vAlign w:val="center"/>
          </w:tcPr>
          <w:p w14:paraId="1B226743" w14:textId="77777777" w:rsidR="00D01EA9" w:rsidRDefault="00B13D78">
            <w:r>
              <w:t>8</w:t>
            </w:r>
          </w:p>
        </w:tc>
        <w:tc>
          <w:tcPr>
            <w:tcW w:w="1866" w:type="dxa"/>
            <w:vAlign w:val="center"/>
          </w:tcPr>
          <w:p w14:paraId="11E04524" w14:textId="77777777" w:rsidR="00D01EA9" w:rsidRDefault="00B13D78">
            <w:r>
              <w:t>121.5</w:t>
            </w:r>
          </w:p>
        </w:tc>
        <w:tc>
          <w:tcPr>
            <w:tcW w:w="1866" w:type="dxa"/>
            <w:vAlign w:val="center"/>
          </w:tcPr>
          <w:p w14:paraId="63C93AB6" w14:textId="77777777" w:rsidR="00D01EA9" w:rsidRDefault="00B13D78">
            <w:r>
              <w:t>108.3</w:t>
            </w:r>
          </w:p>
        </w:tc>
        <w:tc>
          <w:tcPr>
            <w:tcW w:w="1866" w:type="dxa"/>
            <w:vAlign w:val="center"/>
          </w:tcPr>
          <w:p w14:paraId="39DE40A5" w14:textId="77777777" w:rsidR="00D01EA9" w:rsidRDefault="00B13D78">
            <w:r>
              <w:t>121.5</w:t>
            </w:r>
          </w:p>
        </w:tc>
        <w:tc>
          <w:tcPr>
            <w:tcW w:w="1866" w:type="dxa"/>
            <w:vAlign w:val="center"/>
          </w:tcPr>
          <w:p w14:paraId="1E62BC55" w14:textId="77777777" w:rsidR="00D01EA9" w:rsidRDefault="00B13D78">
            <w:r>
              <w:t>89</w:t>
            </w:r>
          </w:p>
        </w:tc>
      </w:tr>
      <w:tr w:rsidR="00D01EA9" w14:paraId="7D3BD7E1" w14:textId="77777777">
        <w:tc>
          <w:tcPr>
            <w:tcW w:w="1866" w:type="dxa"/>
            <w:shd w:val="clear" w:color="auto" w:fill="E6E6E6"/>
            <w:vAlign w:val="center"/>
          </w:tcPr>
          <w:p w14:paraId="3DE80521" w14:textId="77777777" w:rsidR="00D01EA9" w:rsidRDefault="00B13D78">
            <w:r>
              <w:t>9</w:t>
            </w:r>
          </w:p>
        </w:tc>
        <w:tc>
          <w:tcPr>
            <w:tcW w:w="1866" w:type="dxa"/>
            <w:vAlign w:val="center"/>
          </w:tcPr>
          <w:p w14:paraId="09198F0B" w14:textId="77777777" w:rsidR="00D01EA9" w:rsidRDefault="00B13D78">
            <w:r>
              <w:t>367.3</w:t>
            </w:r>
          </w:p>
        </w:tc>
        <w:tc>
          <w:tcPr>
            <w:tcW w:w="1866" w:type="dxa"/>
            <w:vAlign w:val="center"/>
          </w:tcPr>
          <w:p w14:paraId="34915A7C" w14:textId="77777777" w:rsidR="00D01EA9" w:rsidRDefault="00B13D78">
            <w:r>
              <w:t>367.3</w:t>
            </w:r>
          </w:p>
        </w:tc>
        <w:tc>
          <w:tcPr>
            <w:tcW w:w="1866" w:type="dxa"/>
            <w:vAlign w:val="center"/>
          </w:tcPr>
          <w:p w14:paraId="47491772" w14:textId="77777777" w:rsidR="00D01EA9" w:rsidRDefault="00B13D78">
            <w:r>
              <w:t>367.3</w:t>
            </w:r>
          </w:p>
        </w:tc>
        <w:tc>
          <w:tcPr>
            <w:tcW w:w="1866" w:type="dxa"/>
            <w:vAlign w:val="center"/>
          </w:tcPr>
          <w:p w14:paraId="5A15466E" w14:textId="77777777" w:rsidR="00D01EA9" w:rsidRDefault="00B13D78">
            <w:r>
              <w:t>100</w:t>
            </w:r>
          </w:p>
        </w:tc>
      </w:tr>
      <w:tr w:rsidR="00D01EA9" w14:paraId="758D9F57" w14:textId="77777777">
        <w:tc>
          <w:tcPr>
            <w:tcW w:w="1866" w:type="dxa"/>
            <w:shd w:val="clear" w:color="auto" w:fill="E6E6E6"/>
            <w:vAlign w:val="center"/>
          </w:tcPr>
          <w:p w14:paraId="7BD5BE7B" w14:textId="77777777" w:rsidR="00D01EA9" w:rsidRDefault="00B13D78">
            <w:r>
              <w:t>合计</w:t>
            </w:r>
          </w:p>
        </w:tc>
        <w:tc>
          <w:tcPr>
            <w:tcW w:w="1866" w:type="dxa"/>
            <w:vAlign w:val="center"/>
          </w:tcPr>
          <w:p w14:paraId="51F97CAD" w14:textId="77777777" w:rsidR="00D01EA9" w:rsidRDefault="00B13D78">
            <w:r>
              <w:t>6461.0</w:t>
            </w:r>
          </w:p>
        </w:tc>
        <w:tc>
          <w:tcPr>
            <w:tcW w:w="1866" w:type="dxa"/>
            <w:vAlign w:val="center"/>
          </w:tcPr>
          <w:p w14:paraId="6B30ECC2" w14:textId="77777777" w:rsidR="00D01EA9" w:rsidRDefault="00B13D78">
            <w:r>
              <w:t>3208.2</w:t>
            </w:r>
          </w:p>
        </w:tc>
        <w:tc>
          <w:tcPr>
            <w:tcW w:w="1866" w:type="dxa"/>
            <w:vAlign w:val="center"/>
          </w:tcPr>
          <w:p w14:paraId="4EF7CE9A" w14:textId="77777777" w:rsidR="00D01EA9" w:rsidRDefault="00B13D78">
            <w:r>
              <w:t>6461.0</w:t>
            </w:r>
          </w:p>
        </w:tc>
        <w:tc>
          <w:tcPr>
            <w:tcW w:w="1866" w:type="dxa"/>
            <w:vAlign w:val="center"/>
          </w:tcPr>
          <w:p w14:paraId="13BDDB2A" w14:textId="77777777" w:rsidR="00D01EA9" w:rsidRDefault="00B13D78">
            <w:r>
              <w:t>50</w:t>
            </w:r>
          </w:p>
        </w:tc>
      </w:tr>
      <w:tr w:rsidR="00D01EA9" w14:paraId="61B05FCB" w14:textId="77777777">
        <w:tc>
          <w:tcPr>
            <w:tcW w:w="1866" w:type="dxa"/>
            <w:shd w:val="clear" w:color="auto" w:fill="E6E6E6"/>
            <w:vAlign w:val="center"/>
          </w:tcPr>
          <w:p w14:paraId="5526B894" w14:textId="77777777" w:rsidR="00D01EA9" w:rsidRDefault="00B13D78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983D5DD" w14:textId="77777777" w:rsidR="00D01EA9" w:rsidRDefault="00B13D78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D01EA9" w14:paraId="1F27DB46" w14:textId="77777777">
        <w:tc>
          <w:tcPr>
            <w:tcW w:w="1866" w:type="dxa"/>
            <w:shd w:val="clear" w:color="auto" w:fill="E6E6E6"/>
            <w:vAlign w:val="center"/>
          </w:tcPr>
          <w:p w14:paraId="4657C6C9" w14:textId="77777777" w:rsidR="00D01EA9" w:rsidRDefault="00B13D78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071F745" w14:textId="77777777" w:rsidR="00D01EA9" w:rsidRDefault="00B13D78">
            <w:r>
              <w:t>建筑屋面的绿化面积不应低于可绿化屋面面积的</w:t>
            </w:r>
            <w:r>
              <w:t>50%</w:t>
            </w:r>
          </w:p>
        </w:tc>
      </w:tr>
      <w:tr w:rsidR="00D01EA9" w14:paraId="164C8A1F" w14:textId="77777777">
        <w:tc>
          <w:tcPr>
            <w:tcW w:w="1866" w:type="dxa"/>
            <w:shd w:val="clear" w:color="auto" w:fill="E6E6E6"/>
            <w:vAlign w:val="center"/>
          </w:tcPr>
          <w:p w14:paraId="5713D1AA" w14:textId="77777777" w:rsidR="00D01EA9" w:rsidRDefault="00B13D78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E5F3A4E" w14:textId="77777777" w:rsidR="00D01EA9" w:rsidRDefault="00B13D78">
            <w:r>
              <w:t>满足</w:t>
            </w:r>
          </w:p>
        </w:tc>
      </w:tr>
    </w:tbl>
    <w:p w14:paraId="115B7B31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7D91B58D" w14:textId="77777777" w:rsidR="000B2FE8" w:rsidRDefault="000B2FE8" w:rsidP="000B2FE8">
      <w:pPr>
        <w:pStyle w:val="1"/>
      </w:pPr>
      <w:bookmarkStart w:id="48" w:name="_Toc60583147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777565D4" w14:textId="77777777" w:rsidTr="00A43C67">
        <w:tc>
          <w:tcPr>
            <w:tcW w:w="1867" w:type="dxa"/>
            <w:shd w:val="clear" w:color="auto" w:fill="E6E6E6"/>
            <w:vAlign w:val="center"/>
          </w:tcPr>
          <w:p w14:paraId="59EEEF9C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E6B2A95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04D7A16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7515D4F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70B1AF54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DD076D1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16B130E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3C6E5EA" w14:textId="77777777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706F1626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45B84D6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BA02FB6" w14:textId="77777777" w:rsidR="00D63713" w:rsidRDefault="00D63713" w:rsidP="0003477B"/>
        </w:tc>
        <w:tc>
          <w:tcPr>
            <w:tcW w:w="2800" w:type="dxa"/>
            <w:vAlign w:val="center"/>
          </w:tcPr>
          <w:p w14:paraId="7B533F3E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3AE1D8B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09B02641" w14:textId="77777777" w:rsidR="00D63713" w:rsidRDefault="00D63713" w:rsidP="0003477B"/>
        </w:tc>
      </w:tr>
      <w:tr w:rsidR="00D63713" w14:paraId="74312C6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A7E2E53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5C4120C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DF545C7" w14:textId="77777777"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3582C0F4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7F0F687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D823EFF" w14:textId="77777777" w:rsidR="00D63713" w:rsidRDefault="00D63713" w:rsidP="0003477B"/>
        </w:tc>
        <w:tc>
          <w:tcPr>
            <w:tcW w:w="2800" w:type="dxa"/>
            <w:vAlign w:val="center"/>
          </w:tcPr>
          <w:p w14:paraId="28B7779B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1744D47" w14:textId="77777777"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05C559B7" w14:textId="77777777" w:rsidR="00D63713" w:rsidRDefault="00D63713" w:rsidP="0003477B"/>
        </w:tc>
      </w:tr>
      <w:tr w:rsidR="00D63713" w14:paraId="54ABD2A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D26A247" w14:textId="77777777" w:rsidR="00D63713" w:rsidRDefault="00D63713" w:rsidP="0003477B"/>
        </w:tc>
        <w:tc>
          <w:tcPr>
            <w:tcW w:w="2800" w:type="dxa"/>
            <w:vAlign w:val="center"/>
          </w:tcPr>
          <w:p w14:paraId="1E2C2E93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20037A65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407B48FC" w14:textId="77777777" w:rsidR="00D63713" w:rsidRDefault="00D63713" w:rsidP="0003477B"/>
        </w:tc>
      </w:tr>
      <w:tr w:rsidR="00D63713" w14:paraId="4054A81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EBD01BF" w14:textId="77777777" w:rsidR="00D63713" w:rsidRDefault="00D63713" w:rsidP="0003477B"/>
        </w:tc>
        <w:tc>
          <w:tcPr>
            <w:tcW w:w="2800" w:type="dxa"/>
            <w:vAlign w:val="center"/>
          </w:tcPr>
          <w:p w14:paraId="13F8D541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C19E26C" w14:textId="77777777"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181031D6" w14:textId="77777777" w:rsidR="00D63713" w:rsidRDefault="00D63713" w:rsidP="0003477B"/>
        </w:tc>
      </w:tr>
      <w:tr w:rsidR="00D63713" w14:paraId="114351E8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AC19A42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0477AEB" w14:textId="77777777"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5EA9DE29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6F44F" w14:textId="77777777" w:rsidR="00B13D78" w:rsidRDefault="00B13D78" w:rsidP="00203A7D">
      <w:r>
        <w:separator/>
      </w:r>
    </w:p>
  </w:endnote>
  <w:endnote w:type="continuationSeparator" w:id="0">
    <w:p w14:paraId="33B5A79D" w14:textId="77777777" w:rsidR="00B13D78" w:rsidRDefault="00B13D7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081F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5D4C80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9DB19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67275720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82B43" w14:textId="77777777" w:rsidR="00B13D78" w:rsidRDefault="00B13D78" w:rsidP="00203A7D">
      <w:r>
        <w:separator/>
      </w:r>
    </w:p>
  </w:footnote>
  <w:footnote w:type="continuationSeparator" w:id="0">
    <w:p w14:paraId="21F054BD" w14:textId="77777777" w:rsidR="00B13D78" w:rsidRDefault="00B13D7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FD067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56434894" wp14:editId="6E4438E5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57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2B5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3D7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1EA9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A478EF2"/>
  <w15:chartTrackingRefBased/>
  <w15:docId w15:val="{97398897-23B6-4114-A014-29DB6C0D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10</Pages>
  <Words>910</Words>
  <Characters>5189</Characters>
  <Application>Microsoft Office Word</Application>
  <DocSecurity>0</DocSecurity>
  <Lines>43</Lines>
  <Paragraphs>12</Paragraphs>
  <ScaleCrop>false</ScaleCrop>
  <Company>ths</Company>
  <LinksUpToDate>false</LinksUpToDate>
  <CharactersWithSpaces>6087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HQU</dc:creator>
  <cp:keywords/>
  <cp:lastModifiedBy>HQU</cp:lastModifiedBy>
  <cp:revision>1</cp:revision>
  <cp:lastPrinted>1899-12-31T16:00:00Z</cp:lastPrinted>
  <dcterms:created xsi:type="dcterms:W3CDTF">2021-01-03T08:18:00Z</dcterms:created>
  <dcterms:modified xsi:type="dcterms:W3CDTF">2021-01-03T08:18:00Z</dcterms:modified>
</cp:coreProperties>
</file>