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41AFB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14:paraId="363BDCCF" w14:textId="77777777"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高密酿酒厂改造项目</w:t>
      </w:r>
      <w:bookmarkEnd w:id="1"/>
    </w:p>
    <w:p w14:paraId="3192D1EF" w14:textId="77777777" w:rsidR="00D40158" w:rsidRPr="008D04AA" w:rsidRDefault="00F462CC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全年</w:t>
      </w:r>
      <w:r w:rsidR="008D04AA"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14:paraId="688C8468" w14:textId="77777777"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1C067AA" w14:textId="77777777"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D55D572" w14:textId="77777777"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7CAEA4D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0EA7DCF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EE950BB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高密酿酒厂改造项目</w:t>
            </w:r>
            <w:bookmarkEnd w:id="2"/>
          </w:p>
        </w:tc>
      </w:tr>
      <w:tr w:rsidR="00D40158" w:rsidRPr="00D40158" w14:paraId="2FE89B8A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E8B7A0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7D5CB6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09095EAE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9A3B94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908935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73F75692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781E62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D67D8D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6F577706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2C11965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74F8295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0497808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97E21D6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46E4BD9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3473D8B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D8EBD9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580D5A1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8D782C5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F10AEA7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2E08F62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</w:smartTag>
            <w:bookmarkStart w:id="6" w:name="报告日期"/>
            <w:bookmarkEnd w:id="6"/>
          </w:p>
        </w:tc>
      </w:tr>
    </w:tbl>
    <w:p w14:paraId="6EC0822D" w14:textId="77777777" w:rsidR="00D40158" w:rsidRDefault="00D40158" w:rsidP="005E36B7">
      <w:pPr>
        <w:jc w:val="center"/>
        <w:rPr>
          <w:rFonts w:ascii="宋体" w:hAnsi="宋体"/>
          <w:lang w:val="en-US"/>
        </w:rPr>
      </w:pPr>
    </w:p>
    <w:p w14:paraId="6A4EE48B" w14:textId="77777777" w:rsidR="00D40158" w:rsidRDefault="00D40158" w:rsidP="005E36B7">
      <w:pPr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</w:rPr>
        <w:drawing>
          <wp:inline distT="0" distB="0" distL="0" distR="0" wp14:anchorId="0030264C" wp14:editId="5239DE1E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6FA28D6C" w14:textId="77777777"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57331508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A185BC6" w14:textId="77777777"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385985E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斯维尔暖通负荷BECH2020</w:t>
            </w:r>
            <w:bookmarkEnd w:id="8"/>
          </w:p>
        </w:tc>
      </w:tr>
      <w:tr w:rsidR="00D40158" w:rsidRPr="00D40158" w14:paraId="1086683F" w14:textId="77777777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DBAA74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5CB1152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20190909</w:t>
            </w:r>
            <w:bookmarkEnd w:id="9"/>
          </w:p>
        </w:tc>
      </w:tr>
      <w:tr w:rsidR="000D77BD" w:rsidRPr="00D40158" w14:paraId="7F3E98DF" w14:textId="77777777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14:paraId="0F59E6E5" w14:textId="77777777" w:rsidR="000D77BD" w:rsidRPr="00D40158" w:rsidRDefault="008B05B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06FBA6E7" w14:textId="77777777" w:rsidR="000D77BD" w:rsidRPr="00D40158" w:rsidRDefault="000D77BD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D40158" w:rsidRPr="00D40158" w14:paraId="3C3FDECE" w14:textId="77777777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1F7BA29E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651A47C3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T18642960086</w:t>
            </w:r>
            <w:bookmarkEnd w:id="10"/>
          </w:p>
        </w:tc>
      </w:tr>
    </w:tbl>
    <w:p w14:paraId="79534BF1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0B9544DB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87F3309" w14:textId="77777777" w:rsidR="00237130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0222678" w:history="1">
        <w:r w:rsidR="00237130" w:rsidRPr="00123203">
          <w:rPr>
            <w:rStyle w:val="a7"/>
          </w:rPr>
          <w:t>1</w:t>
        </w:r>
        <w:r w:rsidR="00237130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237130" w:rsidRPr="00123203">
          <w:rPr>
            <w:rStyle w:val="a7"/>
          </w:rPr>
          <w:t>建筑概况</w:t>
        </w:r>
        <w:r w:rsidR="00237130">
          <w:rPr>
            <w:webHidden/>
          </w:rPr>
          <w:tab/>
        </w:r>
        <w:r w:rsidR="00237130">
          <w:rPr>
            <w:webHidden/>
          </w:rPr>
          <w:fldChar w:fldCharType="begin"/>
        </w:r>
        <w:r w:rsidR="00237130">
          <w:rPr>
            <w:webHidden/>
          </w:rPr>
          <w:instrText xml:space="preserve"> PAGEREF _Toc60222678 \h </w:instrText>
        </w:r>
        <w:r w:rsidR="00237130">
          <w:rPr>
            <w:webHidden/>
          </w:rPr>
        </w:r>
        <w:r w:rsidR="00237130">
          <w:rPr>
            <w:webHidden/>
          </w:rPr>
          <w:fldChar w:fldCharType="separate"/>
        </w:r>
        <w:r w:rsidR="00237130">
          <w:rPr>
            <w:webHidden/>
          </w:rPr>
          <w:t>1</w:t>
        </w:r>
        <w:r w:rsidR="00237130">
          <w:rPr>
            <w:webHidden/>
          </w:rPr>
          <w:fldChar w:fldCharType="end"/>
        </w:r>
      </w:hyperlink>
    </w:p>
    <w:p w14:paraId="42D5EA4A" w14:textId="77777777" w:rsidR="00237130" w:rsidRDefault="0023713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22679" w:history="1">
        <w:r w:rsidRPr="00123203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23203">
          <w:rPr>
            <w:rStyle w:val="a7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_Toc60222679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2389E2D7" w14:textId="77777777" w:rsidR="00237130" w:rsidRDefault="0023713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22680" w:history="1">
        <w:r w:rsidRPr="00123203">
          <w:rPr>
            <w:rStyle w:val="a7"/>
            <w:lang w:val="en-GB"/>
          </w:rPr>
          <w:t>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23203">
          <w:rPr>
            <w:rStyle w:val="a7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_Toc60222680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BD0104B" w14:textId="77777777" w:rsidR="00237130" w:rsidRDefault="0023713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22681" w:history="1">
        <w:r w:rsidRPr="00123203">
          <w:rPr>
            <w:rStyle w:val="a7"/>
            <w:lang w:val="en-GB"/>
          </w:rPr>
          <w:t>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23203">
          <w:rPr>
            <w:rStyle w:val="a7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_Toc60222681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80E044E" w14:textId="77777777" w:rsidR="00237130" w:rsidRDefault="0023713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22682" w:history="1">
        <w:r w:rsidRPr="00123203">
          <w:rPr>
            <w:rStyle w:val="a7"/>
            <w:lang w:val="en-GB"/>
          </w:rPr>
          <w:t>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23203">
          <w:rPr>
            <w:rStyle w:val="a7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_Toc60222682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CC8164D" w14:textId="77777777" w:rsidR="00237130" w:rsidRDefault="0023713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22683" w:history="1">
        <w:r w:rsidRPr="00123203">
          <w:rPr>
            <w:rStyle w:val="a7"/>
            <w:lang w:val="en-GB"/>
          </w:rPr>
          <w:t>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23203">
          <w:rPr>
            <w:rStyle w:val="a7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_Toc60222683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30C6C74" w14:textId="77777777" w:rsidR="00237130" w:rsidRDefault="0023713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22684" w:history="1">
        <w:r w:rsidRPr="00123203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23203">
          <w:rPr>
            <w:rStyle w:val="a7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_Toc60222684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EA967DE" w14:textId="77777777" w:rsidR="00237130" w:rsidRDefault="0023713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22685" w:history="1">
        <w:r w:rsidRPr="00123203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23203">
          <w:rPr>
            <w:rStyle w:val="a7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_Toc60222685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402A5A9" w14:textId="77777777" w:rsidR="00237130" w:rsidRDefault="0023713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22686" w:history="1">
        <w:r w:rsidRPr="00123203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23203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_Toc60222686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49A2188" w14:textId="77777777" w:rsidR="00237130" w:rsidRDefault="0023713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222687" w:history="1">
        <w:r w:rsidRPr="00123203">
          <w:rPr>
            <w:rStyle w:val="a7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23203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_Toc60222687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8052FC8" w14:textId="77777777" w:rsidR="00237130" w:rsidRDefault="0023713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22688" w:history="1">
        <w:r w:rsidRPr="00123203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23203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_Toc60222688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A06C92D" w14:textId="77777777" w:rsidR="00237130" w:rsidRDefault="0023713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222689" w:history="1">
        <w:r w:rsidRPr="00123203">
          <w:rPr>
            <w:rStyle w:val="a7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23203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_Toc60222689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1607BB2" w14:textId="77777777" w:rsidR="00237130" w:rsidRDefault="0023713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22690" w:history="1">
        <w:r w:rsidRPr="00123203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23203">
          <w:rPr>
            <w:rStyle w:val="a7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_Toc60222690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D7625EB" w14:textId="77777777" w:rsidR="00237130" w:rsidRDefault="0023713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222691" w:history="1">
        <w:r w:rsidRPr="00123203">
          <w:rPr>
            <w:rStyle w:val="a7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23203">
          <w:rPr>
            <w:rStyle w:val="a7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_Toc60222691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899826F" w14:textId="77777777" w:rsidR="00237130" w:rsidRDefault="0023713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22692" w:history="1">
        <w:r w:rsidRPr="00123203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23203">
          <w:rPr>
            <w:rStyle w:val="a7"/>
          </w:rPr>
          <w:t>非周边地面构造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_Toc60222692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42DC2E7" w14:textId="77777777" w:rsidR="00237130" w:rsidRDefault="0023713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222693" w:history="1">
        <w:r w:rsidRPr="00123203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23203">
          <w:rPr>
            <w:rStyle w:val="a7"/>
          </w:rPr>
          <w:t>非周边地面构造一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_Toc60222693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A9AE505" w14:textId="77777777" w:rsidR="00237130" w:rsidRDefault="0023713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22694" w:history="1">
        <w:r w:rsidRPr="00123203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23203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_Toc60222694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350C723" w14:textId="77777777" w:rsidR="00237130" w:rsidRDefault="0023713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22695" w:history="1">
        <w:r w:rsidRPr="00123203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23203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_Toc60222695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CF446C8" w14:textId="77777777" w:rsidR="00237130" w:rsidRDefault="0023713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22696" w:history="1">
        <w:r w:rsidRPr="00123203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23203">
          <w:rPr>
            <w:rStyle w:val="a7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_Toc60222696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24C41EC" w14:textId="77777777" w:rsidR="00237130" w:rsidRDefault="0023713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22697" w:history="1">
        <w:r w:rsidRPr="00123203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23203">
          <w:rPr>
            <w:rStyle w:val="a7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_Toc60222697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289CE5B" w14:textId="77777777" w:rsidR="00237130" w:rsidRDefault="0023713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22698" w:history="1">
        <w:r w:rsidRPr="00123203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23203">
          <w:rPr>
            <w:rStyle w:val="a7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_Toc60222698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BBE47D0" w14:textId="77777777" w:rsidR="00237130" w:rsidRDefault="0023713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22699" w:history="1">
        <w:r w:rsidRPr="00123203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23203">
          <w:rPr>
            <w:rStyle w:val="a7"/>
          </w:rPr>
          <w:t>系统设置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_Toc60222699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DD5A65F" w14:textId="77777777" w:rsidR="00237130" w:rsidRDefault="0023713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22700" w:history="1">
        <w:r w:rsidRPr="00123203">
          <w:rPr>
            <w:rStyle w:val="a7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23203">
          <w:rPr>
            <w:rStyle w:val="a7"/>
          </w:rPr>
          <w:t>系统划分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_Toc60222700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85C39A5" w14:textId="77777777" w:rsidR="00237130" w:rsidRDefault="0023713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22701" w:history="1">
        <w:r w:rsidRPr="00123203">
          <w:rPr>
            <w:rStyle w:val="a7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23203">
          <w:rPr>
            <w:rStyle w:val="a7"/>
          </w:rPr>
          <w:t>运行时间表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_Toc60222701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51C2C14" w14:textId="77777777" w:rsidR="00237130" w:rsidRDefault="0023713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22702" w:history="1">
        <w:r w:rsidRPr="00123203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23203">
          <w:rPr>
            <w:rStyle w:val="a7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_Toc60222702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4D403DC" w14:textId="77777777" w:rsidR="00237130" w:rsidRDefault="0023713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22703" w:history="1">
        <w:r w:rsidRPr="00123203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23203">
          <w:rPr>
            <w:rStyle w:val="a7"/>
          </w:rPr>
          <w:t>模拟周期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_Toc60222703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4A4EDDB" w14:textId="77777777" w:rsidR="00237130" w:rsidRDefault="0023713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22704" w:history="1">
        <w:r w:rsidRPr="00123203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23203">
          <w:rPr>
            <w:rStyle w:val="a7"/>
          </w:rPr>
          <w:t>全年冷暖需求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_Toc60222704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645C9B8" w14:textId="77777777" w:rsidR="00237130" w:rsidRDefault="0023713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22705" w:history="1">
        <w:r w:rsidRPr="00123203">
          <w:rPr>
            <w:rStyle w:val="a7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23203">
          <w:rPr>
            <w:rStyle w:val="a7"/>
          </w:rPr>
          <w:t>能耗分项统计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_Toc60222705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E58658B" w14:textId="77777777" w:rsidR="00237130" w:rsidRDefault="0023713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22706" w:history="1">
        <w:r w:rsidRPr="00123203">
          <w:rPr>
            <w:rStyle w:val="a7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23203">
          <w:rPr>
            <w:rStyle w:val="a7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_Toc60222706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03C6D33" w14:textId="77777777" w:rsidR="00237130" w:rsidRDefault="0023713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22707" w:history="1">
        <w:r w:rsidRPr="00123203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23203">
          <w:rPr>
            <w:rStyle w:val="a7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_Toc60222707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935FFFE" w14:textId="77777777" w:rsidR="007B79CB" w:rsidRPr="009C4D39" w:rsidRDefault="00D40158" w:rsidP="00EF1EC2">
      <w:pPr>
        <w:pStyle w:val="TOC1"/>
        <w:sectPr w:rsidR="007B79CB" w:rsidRPr="009C4D39" w:rsidSect="00F83AFC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17AA6B2D" w14:textId="77777777"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60222678"/>
      <w:r>
        <w:rPr>
          <w:kern w:val="2"/>
          <w:szCs w:val="24"/>
        </w:rPr>
        <w:lastRenderedPageBreak/>
        <w:t>建筑概况</w:t>
      </w:r>
      <w:bookmarkEnd w:id="11"/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14:paraId="146D2453" w14:textId="77777777" w:rsidTr="00432A98">
        <w:tc>
          <w:tcPr>
            <w:tcW w:w="2831" w:type="dxa"/>
            <w:shd w:val="clear" w:color="auto" w:fill="E6E6E6"/>
            <w:vAlign w:val="center"/>
          </w:tcPr>
          <w:p w14:paraId="7FDE4C2D" w14:textId="77777777"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0E1D4859" w14:textId="77777777" w:rsidR="00432A98" w:rsidRDefault="00432A98" w:rsidP="00025AFE">
            <w:bookmarkStart w:id="13" w:name="地理位置"/>
            <w:r>
              <w:t>山东</w:t>
            </w:r>
            <w:r>
              <w:t>-</w:t>
            </w:r>
            <w:r>
              <w:t>潍坊</w:t>
            </w:r>
            <w:bookmarkEnd w:id="13"/>
          </w:p>
        </w:tc>
      </w:tr>
      <w:tr w:rsidR="00432A98" w14:paraId="7B2D8824" w14:textId="77777777" w:rsidTr="00432A98">
        <w:tc>
          <w:tcPr>
            <w:tcW w:w="2831" w:type="dxa"/>
            <w:shd w:val="clear" w:color="auto" w:fill="E6E6E6"/>
            <w:vAlign w:val="center"/>
          </w:tcPr>
          <w:p w14:paraId="3A173B27" w14:textId="77777777"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28450715" w14:textId="77777777" w:rsidR="00432A98" w:rsidRDefault="00432A98" w:rsidP="00025AFE">
            <w:bookmarkStart w:id="14" w:name="气候分区"/>
            <w:r>
              <w:t>寒冷</w:t>
            </w:r>
            <w:bookmarkEnd w:id="14"/>
          </w:p>
        </w:tc>
      </w:tr>
      <w:tr w:rsidR="00432A98" w14:paraId="2CEBD988" w14:textId="77777777" w:rsidTr="00432A98">
        <w:tc>
          <w:tcPr>
            <w:tcW w:w="2831" w:type="dxa"/>
            <w:shd w:val="clear" w:color="auto" w:fill="E6E6E6"/>
            <w:vAlign w:val="center"/>
          </w:tcPr>
          <w:p w14:paraId="1CCCD347" w14:textId="77777777"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78D20A8E" w14:textId="77777777" w:rsidR="00432A98" w:rsidRDefault="00432A98" w:rsidP="00025AFE">
            <w:bookmarkStart w:id="15" w:name="纬度"/>
            <w:r>
              <w:t>37.00</w:t>
            </w:r>
            <w:bookmarkEnd w:id="15"/>
          </w:p>
        </w:tc>
      </w:tr>
      <w:tr w:rsidR="00432A98" w14:paraId="3FC9747A" w14:textId="77777777" w:rsidTr="00432A98">
        <w:tc>
          <w:tcPr>
            <w:tcW w:w="2831" w:type="dxa"/>
            <w:shd w:val="clear" w:color="auto" w:fill="E6E6E6"/>
            <w:vAlign w:val="center"/>
          </w:tcPr>
          <w:p w14:paraId="6F04F844" w14:textId="77777777"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2CB53BF2" w14:textId="77777777" w:rsidR="00432A98" w:rsidRDefault="00432A98" w:rsidP="00025AFE">
            <w:bookmarkStart w:id="16" w:name="经度"/>
            <w:r>
              <w:t>119.08</w:t>
            </w:r>
            <w:bookmarkEnd w:id="16"/>
          </w:p>
        </w:tc>
      </w:tr>
      <w:tr w:rsidR="00432A98" w14:paraId="6D9141AC" w14:textId="77777777" w:rsidTr="00432A98">
        <w:tc>
          <w:tcPr>
            <w:tcW w:w="2831" w:type="dxa"/>
            <w:shd w:val="clear" w:color="auto" w:fill="E6E6E6"/>
            <w:vAlign w:val="center"/>
          </w:tcPr>
          <w:p w14:paraId="2E8643B0" w14:textId="77777777"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6FDF88D5" w14:textId="77777777" w:rsidR="00432A98" w:rsidRDefault="00432A98" w:rsidP="00025AFE">
            <w:bookmarkStart w:id="17" w:name="项目名称＃2"/>
            <w:r>
              <w:t>高密酿酒厂改造项目</w:t>
            </w:r>
            <w:bookmarkEnd w:id="17"/>
          </w:p>
        </w:tc>
      </w:tr>
      <w:tr w:rsidR="00432A98" w14:paraId="7FDAB6FC" w14:textId="77777777" w:rsidTr="00432A98">
        <w:tc>
          <w:tcPr>
            <w:tcW w:w="2831" w:type="dxa"/>
            <w:shd w:val="clear" w:color="auto" w:fill="E6E6E6"/>
            <w:vAlign w:val="center"/>
          </w:tcPr>
          <w:p w14:paraId="78914BB5" w14:textId="77777777"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14:paraId="79125211" w14:textId="77777777" w:rsidR="00432A98" w:rsidRDefault="00432A98" w:rsidP="00025AFE"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 w14:paraId="4EE344FF" w14:textId="77777777" w:rsidR="00432A98" w:rsidRDefault="00432A98" w:rsidP="00025AFE"/>
        </w:tc>
      </w:tr>
      <w:tr w:rsidR="00432A98" w14:paraId="76B131A9" w14:textId="77777777" w:rsidTr="00432A98">
        <w:tc>
          <w:tcPr>
            <w:tcW w:w="2831" w:type="dxa"/>
            <w:shd w:val="clear" w:color="auto" w:fill="E6E6E6"/>
            <w:vAlign w:val="center"/>
          </w:tcPr>
          <w:p w14:paraId="04AAE546" w14:textId="77777777"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14:paraId="2B2A6E7F" w14:textId="77777777" w:rsidR="00432A98" w:rsidRDefault="00432A98" w:rsidP="00025AFE">
            <w:r>
              <w:t>地上</w:t>
            </w:r>
            <w:r>
              <w:t xml:space="preserve"> </w:t>
            </w:r>
            <w:bookmarkStart w:id="19" w:name="地上建筑面积"/>
            <w:r>
              <w:t>14744.47</w:t>
            </w:r>
            <w:bookmarkEnd w:id="19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15DDBD3B" w14:textId="77777777" w:rsidR="00432A98" w:rsidRDefault="00432A98" w:rsidP="00025AFE">
            <w:r>
              <w:t>地下</w:t>
            </w:r>
            <w:r>
              <w:t xml:space="preserve"> </w:t>
            </w:r>
            <w:bookmarkStart w:id="20" w:name="地下建筑面积"/>
            <w:r>
              <w:t>0.00</w:t>
            </w:r>
            <w:bookmarkEnd w:id="20"/>
            <w:r>
              <w:t xml:space="preserve"> </w:t>
            </w:r>
            <w:r>
              <w:t>㎡</w:t>
            </w:r>
          </w:p>
        </w:tc>
      </w:tr>
      <w:tr w:rsidR="00432A98" w14:paraId="55A931D9" w14:textId="77777777" w:rsidTr="00432A98">
        <w:tc>
          <w:tcPr>
            <w:tcW w:w="2831" w:type="dxa"/>
            <w:shd w:val="clear" w:color="auto" w:fill="E6E6E6"/>
            <w:vAlign w:val="center"/>
          </w:tcPr>
          <w:p w14:paraId="06CB0733" w14:textId="77777777"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14:paraId="35DFEB19" w14:textId="77777777" w:rsidR="00432A98" w:rsidRDefault="00432A98" w:rsidP="00025AFE">
            <w:r>
              <w:t>地上</w:t>
            </w:r>
            <w:r>
              <w:t xml:space="preserve"> </w:t>
            </w:r>
            <w:bookmarkStart w:id="21" w:name="地上建筑高度"/>
            <w:smartTag w:uri="urn:schemas-microsoft-com:office:smarttags" w:element="chmetcnv">
              <w:smartTagPr>
                <w:attr w:name="UnitName" w:val="m"/>
                <w:attr w:name="SourceValue" w:val="17.4"/>
                <w:attr w:name="HasSpace" w:val="True"/>
                <w:attr w:name="Negative" w:val="False"/>
                <w:attr w:name="NumberType" w:val="1"/>
                <w:attr w:name="TCSC" w:val="0"/>
              </w:smartTagPr>
              <w:r>
                <w:t>12.00</w:t>
              </w:r>
              <w:bookmarkEnd w:id="21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14:paraId="6A4AE111" w14:textId="77777777" w:rsidR="00432A98" w:rsidRDefault="00432A98" w:rsidP="00025AFE">
            <w:r>
              <w:t>地下</w:t>
            </w:r>
            <w:r>
              <w:t>0.00</w:t>
            </w:r>
          </w:p>
        </w:tc>
      </w:tr>
      <w:tr w:rsidR="00432A98" w14:paraId="7F67142C" w14:textId="77777777" w:rsidTr="00432A98">
        <w:tc>
          <w:tcPr>
            <w:tcW w:w="2831" w:type="dxa"/>
            <w:shd w:val="clear" w:color="auto" w:fill="E6E6E6"/>
            <w:vAlign w:val="center"/>
          </w:tcPr>
          <w:p w14:paraId="56EA4884" w14:textId="77777777"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14:paraId="74ECE55D" w14:textId="77777777" w:rsidR="00432A98" w:rsidRDefault="00432A98" w:rsidP="00025AFE">
            <w:r>
              <w:t>地上</w:t>
            </w:r>
            <w:r>
              <w:t xml:space="preserve"> </w:t>
            </w:r>
            <w:bookmarkStart w:id="22" w:name="地上建筑层数"/>
            <w:r>
              <w:t>1</w:t>
            </w:r>
            <w:bookmarkEnd w:id="22"/>
          </w:p>
        </w:tc>
        <w:tc>
          <w:tcPr>
            <w:tcW w:w="3395" w:type="dxa"/>
            <w:vAlign w:val="center"/>
          </w:tcPr>
          <w:p w14:paraId="3F2812D4" w14:textId="77777777" w:rsidR="00432A98" w:rsidRDefault="00432A98" w:rsidP="00025AFE">
            <w:r>
              <w:t>地下</w:t>
            </w:r>
            <w:r>
              <w:t xml:space="preserve"> </w:t>
            </w:r>
            <w:bookmarkStart w:id="23" w:name="地下建筑层数"/>
            <w:r>
              <w:t>0</w:t>
            </w:r>
            <w:bookmarkEnd w:id="23"/>
          </w:p>
        </w:tc>
      </w:tr>
      <w:tr w:rsidR="00432A98" w14:paraId="4D5C67A8" w14:textId="77777777" w:rsidTr="00432A98">
        <w:tc>
          <w:tcPr>
            <w:tcW w:w="2831" w:type="dxa"/>
            <w:shd w:val="clear" w:color="auto" w:fill="E6E6E6"/>
            <w:vAlign w:val="center"/>
          </w:tcPr>
          <w:p w14:paraId="307DCEED" w14:textId="77777777"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65782626" w14:textId="77777777" w:rsidR="00432A98" w:rsidRDefault="00432A98" w:rsidP="00025AFE">
            <w:bookmarkStart w:id="24" w:name="北向角度"/>
            <w:r>
              <w:t>90</w:t>
            </w:r>
            <w:bookmarkEnd w:id="24"/>
            <w:r>
              <w:t>°</w:t>
            </w:r>
          </w:p>
        </w:tc>
      </w:tr>
    </w:tbl>
    <w:p w14:paraId="6D01686D" w14:textId="77777777" w:rsidR="00467D84" w:rsidRDefault="00CA6DD4" w:rsidP="00070074">
      <w:pPr>
        <w:pStyle w:val="1"/>
      </w:pPr>
      <w:bookmarkStart w:id="25" w:name="_Toc60222679"/>
      <w:r>
        <w:rPr>
          <w:rFonts w:hint="eastAsia"/>
        </w:rPr>
        <w:t>气象</w:t>
      </w:r>
      <w:r>
        <w:t>数据</w:t>
      </w:r>
      <w:bookmarkEnd w:id="25"/>
    </w:p>
    <w:p w14:paraId="6A1019FA" w14:textId="77777777" w:rsidR="00033DE7" w:rsidRDefault="00033DE7" w:rsidP="00033DE7">
      <w:pPr>
        <w:pStyle w:val="2"/>
      </w:pPr>
      <w:bookmarkStart w:id="26" w:name="_Toc60222680"/>
      <w:r>
        <w:rPr>
          <w:rFonts w:hint="eastAsia"/>
        </w:rPr>
        <w:t>气象地点</w:t>
      </w:r>
      <w:bookmarkEnd w:id="26"/>
    </w:p>
    <w:p w14:paraId="06C179BE" w14:textId="77777777" w:rsidR="00033DE7" w:rsidRPr="00033DE7" w:rsidRDefault="00033DE7" w:rsidP="00033DE7">
      <w:pPr>
        <w:pStyle w:val="a0"/>
        <w:ind w:firstLine="420"/>
        <w:rPr>
          <w:lang w:val="en-US"/>
        </w:rPr>
      </w:pPr>
      <w:bookmarkStart w:id="27" w:name="气象数据来源"/>
      <w:r>
        <w:t>山东</w:t>
      </w:r>
      <w:r>
        <w:t>-</w:t>
      </w:r>
      <w:r>
        <w:t>潍坊</w:t>
      </w:r>
      <w:r>
        <w:t xml:space="preserve">, </w:t>
      </w:r>
      <w:r>
        <w:t>《中国建筑热环境分析专用气象数据集》</w:t>
      </w:r>
      <w:bookmarkEnd w:id="27"/>
    </w:p>
    <w:p w14:paraId="47683368" w14:textId="77777777" w:rsidR="00640E36" w:rsidRDefault="009C2673" w:rsidP="00640E36">
      <w:pPr>
        <w:pStyle w:val="2"/>
      </w:pPr>
      <w:bookmarkStart w:id="28" w:name="_Toc60222681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8"/>
    </w:p>
    <w:p w14:paraId="0388FE44" w14:textId="77777777"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rPr>
          <w:noProof/>
        </w:rPr>
        <w:drawing>
          <wp:inline distT="0" distB="0" distL="0" distR="0" wp14:anchorId="7E406D62" wp14:editId="08B14B5B">
            <wp:extent cx="5610814" cy="257202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F363E" w14:textId="77777777" w:rsidR="00F25477" w:rsidRDefault="00615FD8" w:rsidP="00615FD8">
      <w:pPr>
        <w:pStyle w:val="2"/>
      </w:pPr>
      <w:bookmarkStart w:id="30" w:name="日最小干球温度变化表"/>
      <w:bookmarkStart w:id="31" w:name="_Toc60222682"/>
      <w:bookmarkEnd w:id="30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4620C390" w14:textId="77777777" w:rsidR="00615FD8" w:rsidRPr="00A104C6" w:rsidRDefault="00615FD8" w:rsidP="00A104C6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rPr>
          <w:noProof/>
        </w:rPr>
        <w:drawing>
          <wp:inline distT="0" distB="0" distL="0" distR="0" wp14:anchorId="14A49430" wp14:editId="08D5BCC6">
            <wp:extent cx="5610814" cy="2324344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B3963" w14:textId="77777777" w:rsidR="00615FD8" w:rsidRDefault="00A71379" w:rsidP="00A71379">
      <w:pPr>
        <w:pStyle w:val="2"/>
      </w:pPr>
      <w:bookmarkStart w:id="33" w:name="_Toc60222683"/>
      <w:r>
        <w:rPr>
          <w:rFonts w:hint="eastAsia"/>
        </w:rPr>
        <w:t>峰值</w:t>
      </w:r>
      <w:r>
        <w:t>工况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595CA5" w14:paraId="502D18A9" w14:textId="77777777">
        <w:tc>
          <w:tcPr>
            <w:tcW w:w="1131" w:type="dxa"/>
            <w:shd w:val="clear" w:color="auto" w:fill="E6E6E6"/>
            <w:vAlign w:val="center"/>
          </w:tcPr>
          <w:p w14:paraId="4DD56F25" w14:textId="77777777" w:rsidR="00595CA5" w:rsidRDefault="00E80EFF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1015B2BD" w14:textId="77777777" w:rsidR="00595CA5" w:rsidRDefault="00E80EFF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B76BD66" w14:textId="77777777" w:rsidR="00595CA5" w:rsidRDefault="00E80EFF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54CC980" w14:textId="77777777" w:rsidR="00595CA5" w:rsidRDefault="00E80EFF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DDAE600" w14:textId="77777777" w:rsidR="00595CA5" w:rsidRDefault="00E80EFF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1B6782D" w14:textId="77777777" w:rsidR="00595CA5" w:rsidRDefault="00E80EFF">
            <w:pPr>
              <w:jc w:val="center"/>
            </w:pPr>
            <w:r>
              <w:t>焓值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595CA5" w14:paraId="7630A25F" w14:textId="77777777">
        <w:tc>
          <w:tcPr>
            <w:tcW w:w="1131" w:type="dxa"/>
            <w:shd w:val="clear" w:color="auto" w:fill="E6E6E6"/>
            <w:vAlign w:val="center"/>
          </w:tcPr>
          <w:p w14:paraId="6D17DBB8" w14:textId="77777777" w:rsidR="00595CA5" w:rsidRDefault="00E80EFF">
            <w:r>
              <w:t>最大值</w:t>
            </w:r>
          </w:p>
        </w:tc>
        <w:tc>
          <w:tcPr>
            <w:tcW w:w="1975" w:type="dxa"/>
            <w:vAlign w:val="center"/>
          </w:tcPr>
          <w:p w14:paraId="475507E5" w14:textId="77777777" w:rsidR="00595CA5" w:rsidRDefault="00E80EFF">
            <w:r>
              <w:t>06</w:t>
            </w:r>
            <w:r>
              <w:t>月</w:t>
            </w:r>
            <w:r>
              <w:t>30</w:t>
            </w:r>
            <w:r>
              <w:t>日</w:t>
            </w:r>
            <w:r>
              <w:t>11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241CC551" w14:textId="77777777" w:rsidR="00595CA5" w:rsidRDefault="00E80EFF">
            <w:r>
              <w:t>35.6</w:t>
            </w:r>
          </w:p>
        </w:tc>
        <w:tc>
          <w:tcPr>
            <w:tcW w:w="1556" w:type="dxa"/>
            <w:vAlign w:val="center"/>
          </w:tcPr>
          <w:p w14:paraId="7ECA8831" w14:textId="77777777" w:rsidR="00595CA5" w:rsidRDefault="00E80EFF">
            <w:r>
              <w:t>22.2</w:t>
            </w:r>
          </w:p>
        </w:tc>
        <w:tc>
          <w:tcPr>
            <w:tcW w:w="1556" w:type="dxa"/>
            <w:vAlign w:val="center"/>
          </w:tcPr>
          <w:p w14:paraId="3AD7C2DA" w14:textId="77777777" w:rsidR="00595CA5" w:rsidRDefault="00E80EFF">
            <w:r>
              <w:t>11.1</w:t>
            </w:r>
          </w:p>
        </w:tc>
        <w:tc>
          <w:tcPr>
            <w:tcW w:w="1556" w:type="dxa"/>
            <w:vAlign w:val="center"/>
          </w:tcPr>
          <w:p w14:paraId="025AF333" w14:textId="77777777" w:rsidR="00595CA5" w:rsidRDefault="00E80EFF">
            <w:r>
              <w:t>64.2</w:t>
            </w:r>
          </w:p>
        </w:tc>
      </w:tr>
      <w:tr w:rsidR="00595CA5" w14:paraId="3AE22961" w14:textId="77777777">
        <w:tc>
          <w:tcPr>
            <w:tcW w:w="1131" w:type="dxa"/>
            <w:shd w:val="clear" w:color="auto" w:fill="E6E6E6"/>
            <w:vAlign w:val="center"/>
          </w:tcPr>
          <w:p w14:paraId="42D21538" w14:textId="77777777" w:rsidR="00595CA5" w:rsidRDefault="00E80EFF">
            <w:r>
              <w:t>最小值</w:t>
            </w:r>
          </w:p>
        </w:tc>
        <w:tc>
          <w:tcPr>
            <w:tcW w:w="1975" w:type="dxa"/>
            <w:vAlign w:val="center"/>
          </w:tcPr>
          <w:p w14:paraId="1084D5BF" w14:textId="77777777" w:rsidR="00595CA5" w:rsidRDefault="00E80EFF">
            <w:r>
              <w:t>01</w:t>
            </w:r>
            <w:r>
              <w:t>月</w:t>
            </w:r>
            <w:r>
              <w:t>09</w:t>
            </w:r>
            <w:r>
              <w:t>日</w:t>
            </w:r>
            <w:r>
              <w:t>03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5308B00A" w14:textId="77777777" w:rsidR="00595CA5" w:rsidRDefault="00E80EFF">
            <w:r>
              <w:t>-15.0</w:t>
            </w:r>
          </w:p>
        </w:tc>
        <w:tc>
          <w:tcPr>
            <w:tcW w:w="1556" w:type="dxa"/>
            <w:vAlign w:val="center"/>
          </w:tcPr>
          <w:p w14:paraId="0F565D8E" w14:textId="77777777" w:rsidR="00595CA5" w:rsidRDefault="00E80EFF">
            <w:r>
              <w:t>-15.6</w:t>
            </w:r>
          </w:p>
        </w:tc>
        <w:tc>
          <w:tcPr>
            <w:tcW w:w="1556" w:type="dxa"/>
            <w:vAlign w:val="center"/>
          </w:tcPr>
          <w:p w14:paraId="7F4FD5F7" w14:textId="77777777" w:rsidR="00595CA5" w:rsidRDefault="00E80EFF">
            <w:r>
              <w:t>0.8</w:t>
            </w:r>
          </w:p>
        </w:tc>
        <w:tc>
          <w:tcPr>
            <w:tcW w:w="1556" w:type="dxa"/>
            <w:vAlign w:val="center"/>
          </w:tcPr>
          <w:p w14:paraId="34D06C94" w14:textId="77777777" w:rsidR="00595CA5" w:rsidRDefault="00E80EFF">
            <w:r>
              <w:t>-13.1</w:t>
            </w:r>
          </w:p>
        </w:tc>
      </w:tr>
    </w:tbl>
    <w:p w14:paraId="115A503F" w14:textId="77777777" w:rsidR="00A71379" w:rsidRDefault="00A71379" w:rsidP="00F552D2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50C54AD7" w14:textId="77777777" w:rsidR="00A71379" w:rsidRDefault="001C5FD8" w:rsidP="000843B1">
      <w:pPr>
        <w:pStyle w:val="1"/>
      </w:pPr>
      <w:bookmarkStart w:id="35" w:name="_Toc60222684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5"/>
    </w:p>
    <w:p w14:paraId="3BD4FEA9" w14:textId="77777777"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6" w:name="软件全称＃2"/>
      <w:r>
        <w:rPr>
          <w:rFonts w:hint="eastAsia"/>
        </w:rPr>
        <w:t>斯维尔暖通负荷</w:t>
      </w:r>
      <w:r>
        <w:rPr>
          <w:rFonts w:hint="eastAsia"/>
        </w:rPr>
        <w:t>BECH2020</w:t>
      </w:r>
      <w:bookmarkEnd w:id="36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14:paraId="753A6A17" w14:textId="77777777"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14:paraId="5D04E63F" w14:textId="77777777"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2001DC53" w14:textId="77777777" w:rsidR="00BC2B16" w:rsidRDefault="00BC2B16" w:rsidP="00BC2B16">
      <w:pPr>
        <w:pStyle w:val="1"/>
      </w:pPr>
      <w:bookmarkStart w:id="37" w:name="_Toc60222685"/>
      <w:r>
        <w:rPr>
          <w:rFonts w:hint="eastAsia"/>
        </w:rPr>
        <w:t>围护</w:t>
      </w:r>
      <w:r>
        <w:t>结构</w:t>
      </w:r>
      <w:bookmarkEnd w:id="37"/>
    </w:p>
    <w:p w14:paraId="026E230A" w14:textId="77777777" w:rsidR="00BC2B16" w:rsidRDefault="00BC2B16" w:rsidP="00FB3DE9">
      <w:pPr>
        <w:pStyle w:val="2"/>
        <w:widowControl w:val="0"/>
        <w:rPr>
          <w:kern w:val="2"/>
        </w:rPr>
      </w:pPr>
      <w:bookmarkStart w:id="38" w:name="围护结构"/>
      <w:bookmarkStart w:id="39" w:name="_Toc60222686"/>
      <w:bookmarkEnd w:id="38"/>
      <w:r>
        <w:rPr>
          <w:kern w:val="2"/>
        </w:rPr>
        <w:t>屋顶构造</w:t>
      </w:r>
      <w:bookmarkEnd w:id="39"/>
    </w:p>
    <w:p w14:paraId="5642E3AA" w14:textId="77777777" w:rsidR="00595CA5" w:rsidRDefault="00E80EFF">
      <w:pPr>
        <w:pStyle w:val="3"/>
        <w:widowControl w:val="0"/>
        <w:rPr>
          <w:kern w:val="2"/>
          <w:szCs w:val="24"/>
        </w:rPr>
      </w:pPr>
      <w:bookmarkStart w:id="40" w:name="_Toc60222687"/>
      <w:r>
        <w:rPr>
          <w:kern w:val="2"/>
          <w:szCs w:val="24"/>
        </w:rPr>
        <w:t>屋顶构造一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95CA5" w14:paraId="445746BB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F24D0F7" w14:textId="77777777" w:rsidR="00595CA5" w:rsidRDefault="00E80EFF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2718D44" w14:textId="77777777" w:rsidR="00595CA5" w:rsidRDefault="00E80EF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453501" w14:textId="77777777" w:rsidR="00595CA5" w:rsidRDefault="00E80EF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0F5641" w14:textId="77777777" w:rsidR="00595CA5" w:rsidRDefault="00E80EF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A6CF539" w14:textId="77777777" w:rsidR="00595CA5" w:rsidRDefault="00E80EF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085E0F" w14:textId="77777777" w:rsidR="00595CA5" w:rsidRDefault="00E80EF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90D0A77" w14:textId="77777777" w:rsidR="00595CA5" w:rsidRDefault="00E80EFF">
            <w:pPr>
              <w:jc w:val="center"/>
            </w:pPr>
            <w:r>
              <w:t>热惰性指标</w:t>
            </w:r>
          </w:p>
        </w:tc>
      </w:tr>
      <w:tr w:rsidR="00595CA5" w14:paraId="2CE869E1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3414E85" w14:textId="77777777" w:rsidR="00595CA5" w:rsidRDefault="00595CA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B6E354F" w14:textId="77777777" w:rsidR="00595CA5" w:rsidRDefault="00E80EF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FFEE3E" w14:textId="77777777" w:rsidR="00595CA5" w:rsidRDefault="00E80EFF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63927F" w14:textId="77777777" w:rsidR="00595CA5" w:rsidRDefault="00E80EF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CF7E109" w14:textId="77777777" w:rsidR="00595CA5" w:rsidRDefault="00E80EF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80FA60" w14:textId="77777777" w:rsidR="00595CA5" w:rsidRDefault="00E80EF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B120220" w14:textId="77777777" w:rsidR="00595CA5" w:rsidRDefault="00E80EFF">
            <w:pPr>
              <w:jc w:val="center"/>
            </w:pPr>
            <w:r>
              <w:t>D=R*S</w:t>
            </w:r>
          </w:p>
        </w:tc>
      </w:tr>
      <w:tr w:rsidR="00595CA5" w14:paraId="3776DBD2" w14:textId="77777777">
        <w:tc>
          <w:tcPr>
            <w:tcW w:w="3345" w:type="dxa"/>
            <w:vAlign w:val="center"/>
          </w:tcPr>
          <w:p w14:paraId="6B32B813" w14:textId="77777777" w:rsidR="00595CA5" w:rsidRDefault="00E80EFF">
            <w:r>
              <w:t>1:3</w:t>
            </w:r>
            <w:r>
              <w:t>水泥砂浆挂瓦</w:t>
            </w:r>
          </w:p>
        </w:tc>
        <w:tc>
          <w:tcPr>
            <w:tcW w:w="848" w:type="dxa"/>
            <w:vAlign w:val="center"/>
          </w:tcPr>
          <w:p w14:paraId="13CC9ADB" w14:textId="77777777" w:rsidR="00595CA5" w:rsidRDefault="00E80EFF">
            <w:r>
              <w:t>30</w:t>
            </w:r>
          </w:p>
        </w:tc>
        <w:tc>
          <w:tcPr>
            <w:tcW w:w="1075" w:type="dxa"/>
            <w:vAlign w:val="center"/>
          </w:tcPr>
          <w:p w14:paraId="2B5D710B" w14:textId="77777777" w:rsidR="00595CA5" w:rsidRDefault="00E80EFF">
            <w:r>
              <w:t>0.930</w:t>
            </w:r>
          </w:p>
        </w:tc>
        <w:tc>
          <w:tcPr>
            <w:tcW w:w="1075" w:type="dxa"/>
            <w:vAlign w:val="center"/>
          </w:tcPr>
          <w:p w14:paraId="3AC6704A" w14:textId="77777777" w:rsidR="00595CA5" w:rsidRDefault="00E80EFF">
            <w:r>
              <w:t>11.370</w:t>
            </w:r>
          </w:p>
        </w:tc>
        <w:tc>
          <w:tcPr>
            <w:tcW w:w="848" w:type="dxa"/>
            <w:vAlign w:val="center"/>
          </w:tcPr>
          <w:p w14:paraId="69CE90AF" w14:textId="77777777" w:rsidR="00595CA5" w:rsidRDefault="00E80EFF">
            <w:r>
              <w:t>1.00</w:t>
            </w:r>
          </w:p>
        </w:tc>
        <w:tc>
          <w:tcPr>
            <w:tcW w:w="1075" w:type="dxa"/>
            <w:vAlign w:val="center"/>
          </w:tcPr>
          <w:p w14:paraId="3491868E" w14:textId="77777777" w:rsidR="00595CA5" w:rsidRDefault="00E80EFF">
            <w:r>
              <w:t>0.032</w:t>
            </w:r>
          </w:p>
        </w:tc>
        <w:tc>
          <w:tcPr>
            <w:tcW w:w="1064" w:type="dxa"/>
            <w:vAlign w:val="center"/>
          </w:tcPr>
          <w:p w14:paraId="4DE3CE86" w14:textId="77777777" w:rsidR="00595CA5" w:rsidRDefault="00E80EFF">
            <w:r>
              <w:t>0.367</w:t>
            </w:r>
          </w:p>
        </w:tc>
      </w:tr>
      <w:tr w:rsidR="00595CA5" w14:paraId="123D5F9A" w14:textId="77777777">
        <w:tc>
          <w:tcPr>
            <w:tcW w:w="3345" w:type="dxa"/>
            <w:vAlign w:val="center"/>
          </w:tcPr>
          <w:p w14:paraId="65DBEBC4" w14:textId="77777777" w:rsidR="00595CA5" w:rsidRDefault="00E80EFF">
            <w:r>
              <w:t>水泥砂浆</w:t>
            </w:r>
            <w:r>
              <w:t>(</w:t>
            </w:r>
            <w:r>
              <w:t>保护层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40F0AE4C" w14:textId="77777777" w:rsidR="00595CA5" w:rsidRDefault="00E80EFF">
            <w:r>
              <w:t>20</w:t>
            </w:r>
          </w:p>
        </w:tc>
        <w:tc>
          <w:tcPr>
            <w:tcW w:w="1075" w:type="dxa"/>
            <w:vAlign w:val="center"/>
          </w:tcPr>
          <w:p w14:paraId="6C5B6941" w14:textId="77777777" w:rsidR="00595CA5" w:rsidRDefault="00E80EFF">
            <w:r>
              <w:t>0.930</w:t>
            </w:r>
          </w:p>
        </w:tc>
        <w:tc>
          <w:tcPr>
            <w:tcW w:w="1075" w:type="dxa"/>
            <w:vAlign w:val="center"/>
          </w:tcPr>
          <w:p w14:paraId="09E1E60B" w14:textId="77777777" w:rsidR="00595CA5" w:rsidRDefault="00E80EFF">
            <w:r>
              <w:t>11.370</w:t>
            </w:r>
          </w:p>
        </w:tc>
        <w:tc>
          <w:tcPr>
            <w:tcW w:w="848" w:type="dxa"/>
            <w:vAlign w:val="center"/>
          </w:tcPr>
          <w:p w14:paraId="3A42D830" w14:textId="77777777" w:rsidR="00595CA5" w:rsidRDefault="00E80EFF">
            <w:r>
              <w:t>1.00</w:t>
            </w:r>
          </w:p>
        </w:tc>
        <w:tc>
          <w:tcPr>
            <w:tcW w:w="1075" w:type="dxa"/>
            <w:vAlign w:val="center"/>
          </w:tcPr>
          <w:p w14:paraId="316C7903" w14:textId="77777777" w:rsidR="00595CA5" w:rsidRDefault="00E80EFF">
            <w:r>
              <w:t>0.022</w:t>
            </w:r>
          </w:p>
        </w:tc>
        <w:tc>
          <w:tcPr>
            <w:tcW w:w="1064" w:type="dxa"/>
            <w:vAlign w:val="center"/>
          </w:tcPr>
          <w:p w14:paraId="296B3E2F" w14:textId="77777777" w:rsidR="00595CA5" w:rsidRDefault="00E80EFF">
            <w:r>
              <w:t>0.245</w:t>
            </w:r>
          </w:p>
        </w:tc>
      </w:tr>
      <w:tr w:rsidR="00595CA5" w14:paraId="5B6EE61D" w14:textId="77777777">
        <w:tc>
          <w:tcPr>
            <w:tcW w:w="3345" w:type="dxa"/>
            <w:vAlign w:val="center"/>
          </w:tcPr>
          <w:p w14:paraId="57895835" w14:textId="77777777" w:rsidR="00595CA5" w:rsidRDefault="00E80EFF">
            <w:r>
              <w:t>防水层</w:t>
            </w:r>
            <w:r>
              <w:t>1</w:t>
            </w:r>
          </w:p>
        </w:tc>
        <w:tc>
          <w:tcPr>
            <w:tcW w:w="848" w:type="dxa"/>
            <w:vAlign w:val="center"/>
          </w:tcPr>
          <w:p w14:paraId="4B09CB1C" w14:textId="77777777" w:rsidR="00595CA5" w:rsidRDefault="00E80EFF">
            <w:r>
              <w:t>3</w:t>
            </w:r>
          </w:p>
        </w:tc>
        <w:tc>
          <w:tcPr>
            <w:tcW w:w="1075" w:type="dxa"/>
            <w:vAlign w:val="center"/>
          </w:tcPr>
          <w:p w14:paraId="51C1D38D" w14:textId="77777777" w:rsidR="00595CA5" w:rsidRDefault="00E80EFF">
            <w:r>
              <w:t>－</w:t>
            </w:r>
          </w:p>
        </w:tc>
        <w:tc>
          <w:tcPr>
            <w:tcW w:w="1075" w:type="dxa"/>
            <w:vAlign w:val="center"/>
          </w:tcPr>
          <w:p w14:paraId="13DDB506" w14:textId="77777777" w:rsidR="00595CA5" w:rsidRDefault="00E80EFF">
            <w:r>
              <w:t>－</w:t>
            </w:r>
          </w:p>
        </w:tc>
        <w:tc>
          <w:tcPr>
            <w:tcW w:w="848" w:type="dxa"/>
            <w:vAlign w:val="center"/>
          </w:tcPr>
          <w:p w14:paraId="3B7650C4" w14:textId="77777777" w:rsidR="00595CA5" w:rsidRDefault="00E80EFF">
            <w:r>
              <w:t>－</w:t>
            </w:r>
          </w:p>
        </w:tc>
        <w:tc>
          <w:tcPr>
            <w:tcW w:w="1075" w:type="dxa"/>
            <w:vAlign w:val="center"/>
          </w:tcPr>
          <w:p w14:paraId="450541C6" w14:textId="77777777" w:rsidR="00595CA5" w:rsidRDefault="00E80EFF">
            <w:r>
              <w:t>0.000</w:t>
            </w:r>
          </w:p>
        </w:tc>
        <w:tc>
          <w:tcPr>
            <w:tcW w:w="1064" w:type="dxa"/>
            <w:vAlign w:val="center"/>
          </w:tcPr>
          <w:p w14:paraId="75B92936" w14:textId="77777777" w:rsidR="00595CA5" w:rsidRDefault="00E80EFF">
            <w:r>
              <w:t>－</w:t>
            </w:r>
          </w:p>
        </w:tc>
      </w:tr>
      <w:tr w:rsidR="00595CA5" w14:paraId="113CB77F" w14:textId="77777777">
        <w:tc>
          <w:tcPr>
            <w:tcW w:w="3345" w:type="dxa"/>
            <w:vAlign w:val="center"/>
          </w:tcPr>
          <w:p w14:paraId="487EDD25" w14:textId="77777777" w:rsidR="00595CA5" w:rsidRDefault="00E80EFF">
            <w:r>
              <w:lastRenderedPageBreak/>
              <w:t>水泥砂浆</w:t>
            </w:r>
            <w:r>
              <w:t>(</w:t>
            </w:r>
            <w:r>
              <w:t>找平层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45F6C2E3" w14:textId="77777777" w:rsidR="00595CA5" w:rsidRDefault="00E80EFF">
            <w:r>
              <w:t>20</w:t>
            </w:r>
          </w:p>
        </w:tc>
        <w:tc>
          <w:tcPr>
            <w:tcW w:w="1075" w:type="dxa"/>
            <w:vAlign w:val="center"/>
          </w:tcPr>
          <w:p w14:paraId="269F4E44" w14:textId="77777777" w:rsidR="00595CA5" w:rsidRDefault="00E80EFF">
            <w:r>
              <w:t>0.930</w:t>
            </w:r>
          </w:p>
        </w:tc>
        <w:tc>
          <w:tcPr>
            <w:tcW w:w="1075" w:type="dxa"/>
            <w:vAlign w:val="center"/>
          </w:tcPr>
          <w:p w14:paraId="488A4B56" w14:textId="77777777" w:rsidR="00595CA5" w:rsidRDefault="00E80EFF">
            <w:r>
              <w:t>11.370</w:t>
            </w:r>
          </w:p>
        </w:tc>
        <w:tc>
          <w:tcPr>
            <w:tcW w:w="848" w:type="dxa"/>
            <w:vAlign w:val="center"/>
          </w:tcPr>
          <w:p w14:paraId="7C790AC4" w14:textId="77777777" w:rsidR="00595CA5" w:rsidRDefault="00E80EFF">
            <w:r>
              <w:t>1.00</w:t>
            </w:r>
          </w:p>
        </w:tc>
        <w:tc>
          <w:tcPr>
            <w:tcW w:w="1075" w:type="dxa"/>
            <w:vAlign w:val="center"/>
          </w:tcPr>
          <w:p w14:paraId="4A9EE9F4" w14:textId="77777777" w:rsidR="00595CA5" w:rsidRDefault="00E80EFF">
            <w:r>
              <w:t>0.022</w:t>
            </w:r>
          </w:p>
        </w:tc>
        <w:tc>
          <w:tcPr>
            <w:tcW w:w="1064" w:type="dxa"/>
            <w:vAlign w:val="center"/>
          </w:tcPr>
          <w:p w14:paraId="4D820D15" w14:textId="77777777" w:rsidR="00595CA5" w:rsidRDefault="00E80EFF">
            <w:r>
              <w:t>0.245</w:t>
            </w:r>
          </w:p>
        </w:tc>
      </w:tr>
      <w:tr w:rsidR="00595CA5" w14:paraId="6DE05C85" w14:textId="77777777">
        <w:tc>
          <w:tcPr>
            <w:tcW w:w="3345" w:type="dxa"/>
            <w:vAlign w:val="center"/>
          </w:tcPr>
          <w:p w14:paraId="615846F2" w14:textId="77777777" w:rsidR="00595CA5" w:rsidRDefault="00E80EFF">
            <w:r>
              <w:t>挤塑型聚苯板</w:t>
            </w:r>
            <w:r>
              <w:t>(XPS</w:t>
            </w:r>
            <w:r>
              <w:t>板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12A69A84" w14:textId="77777777" w:rsidR="00595CA5" w:rsidRDefault="00E80EFF">
            <w:r>
              <w:t>80</w:t>
            </w:r>
          </w:p>
        </w:tc>
        <w:tc>
          <w:tcPr>
            <w:tcW w:w="1075" w:type="dxa"/>
            <w:vAlign w:val="center"/>
          </w:tcPr>
          <w:p w14:paraId="1C82834F" w14:textId="77777777" w:rsidR="00595CA5" w:rsidRDefault="00E80EFF">
            <w:r>
              <w:t>0.030</w:t>
            </w:r>
          </w:p>
        </w:tc>
        <w:tc>
          <w:tcPr>
            <w:tcW w:w="1075" w:type="dxa"/>
            <w:vAlign w:val="center"/>
          </w:tcPr>
          <w:p w14:paraId="55F440DE" w14:textId="77777777" w:rsidR="00595CA5" w:rsidRDefault="00E80EFF">
            <w:r>
              <w:t>0.342</w:t>
            </w:r>
          </w:p>
        </w:tc>
        <w:tc>
          <w:tcPr>
            <w:tcW w:w="848" w:type="dxa"/>
            <w:vAlign w:val="center"/>
          </w:tcPr>
          <w:p w14:paraId="16697651" w14:textId="77777777" w:rsidR="00595CA5" w:rsidRDefault="00E80EFF">
            <w:r>
              <w:t>1.30</w:t>
            </w:r>
          </w:p>
        </w:tc>
        <w:tc>
          <w:tcPr>
            <w:tcW w:w="1075" w:type="dxa"/>
            <w:vAlign w:val="center"/>
          </w:tcPr>
          <w:p w14:paraId="66ECC9F4" w14:textId="77777777" w:rsidR="00595CA5" w:rsidRDefault="00E80EFF">
            <w:r>
              <w:t>2.051</w:t>
            </w:r>
          </w:p>
        </w:tc>
        <w:tc>
          <w:tcPr>
            <w:tcW w:w="1064" w:type="dxa"/>
            <w:vAlign w:val="center"/>
          </w:tcPr>
          <w:p w14:paraId="250C8F40" w14:textId="77777777" w:rsidR="00595CA5" w:rsidRDefault="00E80EFF">
            <w:r>
              <w:t>0.912</w:t>
            </w:r>
          </w:p>
        </w:tc>
      </w:tr>
      <w:tr w:rsidR="00595CA5" w14:paraId="500A3576" w14:textId="77777777">
        <w:tc>
          <w:tcPr>
            <w:tcW w:w="3345" w:type="dxa"/>
            <w:vAlign w:val="center"/>
          </w:tcPr>
          <w:p w14:paraId="534A4517" w14:textId="77777777" w:rsidR="00595CA5" w:rsidRDefault="00E80EFF">
            <w:r>
              <w:t>现浇钢筋混凝土</w:t>
            </w:r>
          </w:p>
        </w:tc>
        <w:tc>
          <w:tcPr>
            <w:tcW w:w="848" w:type="dxa"/>
            <w:vAlign w:val="center"/>
          </w:tcPr>
          <w:p w14:paraId="6349570C" w14:textId="77777777" w:rsidR="00595CA5" w:rsidRDefault="00E80EFF">
            <w:r>
              <w:t>100</w:t>
            </w:r>
          </w:p>
        </w:tc>
        <w:tc>
          <w:tcPr>
            <w:tcW w:w="1075" w:type="dxa"/>
            <w:vAlign w:val="center"/>
          </w:tcPr>
          <w:p w14:paraId="0F9D6372" w14:textId="77777777" w:rsidR="00595CA5" w:rsidRDefault="00E80EFF">
            <w:r>
              <w:t>1.740</w:t>
            </w:r>
          </w:p>
        </w:tc>
        <w:tc>
          <w:tcPr>
            <w:tcW w:w="1075" w:type="dxa"/>
            <w:vAlign w:val="center"/>
          </w:tcPr>
          <w:p w14:paraId="23FCB819" w14:textId="77777777" w:rsidR="00595CA5" w:rsidRDefault="00E80EFF">
            <w:r>
              <w:t>17.200</w:t>
            </w:r>
          </w:p>
        </w:tc>
        <w:tc>
          <w:tcPr>
            <w:tcW w:w="848" w:type="dxa"/>
            <w:vAlign w:val="center"/>
          </w:tcPr>
          <w:p w14:paraId="312F6CF3" w14:textId="77777777" w:rsidR="00595CA5" w:rsidRDefault="00E80EFF">
            <w:r>
              <w:t>1.00</w:t>
            </w:r>
          </w:p>
        </w:tc>
        <w:tc>
          <w:tcPr>
            <w:tcW w:w="1075" w:type="dxa"/>
            <w:vAlign w:val="center"/>
          </w:tcPr>
          <w:p w14:paraId="03738644" w14:textId="77777777" w:rsidR="00595CA5" w:rsidRDefault="00E80EFF">
            <w:r>
              <w:t>0.057</w:t>
            </w:r>
          </w:p>
        </w:tc>
        <w:tc>
          <w:tcPr>
            <w:tcW w:w="1064" w:type="dxa"/>
            <w:vAlign w:val="center"/>
          </w:tcPr>
          <w:p w14:paraId="01F285F8" w14:textId="77777777" w:rsidR="00595CA5" w:rsidRDefault="00E80EFF">
            <w:r>
              <w:t>0.989</w:t>
            </w:r>
          </w:p>
        </w:tc>
      </w:tr>
      <w:tr w:rsidR="00595CA5" w14:paraId="78F1EE36" w14:textId="77777777">
        <w:tc>
          <w:tcPr>
            <w:tcW w:w="3345" w:type="dxa"/>
            <w:vAlign w:val="center"/>
          </w:tcPr>
          <w:p w14:paraId="32B1DCD1" w14:textId="77777777" w:rsidR="00595CA5" w:rsidRDefault="00E80EFF">
            <w:r>
              <w:t>混合砂浆</w:t>
            </w:r>
          </w:p>
        </w:tc>
        <w:tc>
          <w:tcPr>
            <w:tcW w:w="848" w:type="dxa"/>
            <w:vAlign w:val="center"/>
          </w:tcPr>
          <w:p w14:paraId="6C710C73" w14:textId="77777777" w:rsidR="00595CA5" w:rsidRDefault="00E80EFF">
            <w:r>
              <w:t>20</w:t>
            </w:r>
          </w:p>
        </w:tc>
        <w:tc>
          <w:tcPr>
            <w:tcW w:w="1075" w:type="dxa"/>
            <w:vAlign w:val="center"/>
          </w:tcPr>
          <w:p w14:paraId="47F77F67" w14:textId="77777777" w:rsidR="00595CA5" w:rsidRDefault="00E80EFF">
            <w:r>
              <w:t>0.870</w:t>
            </w:r>
          </w:p>
        </w:tc>
        <w:tc>
          <w:tcPr>
            <w:tcW w:w="1075" w:type="dxa"/>
            <w:vAlign w:val="center"/>
          </w:tcPr>
          <w:p w14:paraId="7CDF7459" w14:textId="77777777" w:rsidR="00595CA5" w:rsidRDefault="00E80EFF">
            <w:r>
              <w:t>10.750</w:t>
            </w:r>
          </w:p>
        </w:tc>
        <w:tc>
          <w:tcPr>
            <w:tcW w:w="848" w:type="dxa"/>
            <w:vAlign w:val="center"/>
          </w:tcPr>
          <w:p w14:paraId="237F63AF" w14:textId="77777777" w:rsidR="00595CA5" w:rsidRDefault="00E80EFF">
            <w:r>
              <w:t>1.00</w:t>
            </w:r>
          </w:p>
        </w:tc>
        <w:tc>
          <w:tcPr>
            <w:tcW w:w="1075" w:type="dxa"/>
            <w:vAlign w:val="center"/>
          </w:tcPr>
          <w:p w14:paraId="691FF309" w14:textId="77777777" w:rsidR="00595CA5" w:rsidRDefault="00E80EFF">
            <w:r>
              <w:t>0.023</w:t>
            </w:r>
          </w:p>
        </w:tc>
        <w:tc>
          <w:tcPr>
            <w:tcW w:w="1064" w:type="dxa"/>
            <w:vAlign w:val="center"/>
          </w:tcPr>
          <w:p w14:paraId="09BB7E88" w14:textId="77777777" w:rsidR="00595CA5" w:rsidRDefault="00E80EFF">
            <w:r>
              <w:t>0.247</w:t>
            </w:r>
          </w:p>
        </w:tc>
      </w:tr>
      <w:tr w:rsidR="00595CA5" w14:paraId="620A5773" w14:textId="77777777">
        <w:tc>
          <w:tcPr>
            <w:tcW w:w="3345" w:type="dxa"/>
            <w:vAlign w:val="center"/>
          </w:tcPr>
          <w:p w14:paraId="744C8068" w14:textId="77777777" w:rsidR="00595CA5" w:rsidRDefault="00E80EF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5E6FA1C" w14:textId="77777777" w:rsidR="00595CA5" w:rsidRDefault="00E80EFF">
            <w:r>
              <w:t>273</w:t>
            </w:r>
          </w:p>
        </w:tc>
        <w:tc>
          <w:tcPr>
            <w:tcW w:w="1075" w:type="dxa"/>
            <w:vAlign w:val="center"/>
          </w:tcPr>
          <w:p w14:paraId="7915E666" w14:textId="77777777" w:rsidR="00595CA5" w:rsidRDefault="00E80EFF">
            <w:r>
              <w:t>－</w:t>
            </w:r>
          </w:p>
        </w:tc>
        <w:tc>
          <w:tcPr>
            <w:tcW w:w="1075" w:type="dxa"/>
            <w:vAlign w:val="center"/>
          </w:tcPr>
          <w:p w14:paraId="5834DC47" w14:textId="77777777" w:rsidR="00595CA5" w:rsidRDefault="00E80EFF">
            <w:r>
              <w:t>－</w:t>
            </w:r>
          </w:p>
        </w:tc>
        <w:tc>
          <w:tcPr>
            <w:tcW w:w="848" w:type="dxa"/>
            <w:vAlign w:val="center"/>
          </w:tcPr>
          <w:p w14:paraId="7EF36821" w14:textId="77777777" w:rsidR="00595CA5" w:rsidRDefault="00E80EFF">
            <w:r>
              <w:t>－</w:t>
            </w:r>
          </w:p>
        </w:tc>
        <w:tc>
          <w:tcPr>
            <w:tcW w:w="1075" w:type="dxa"/>
            <w:vAlign w:val="center"/>
          </w:tcPr>
          <w:p w14:paraId="5AEEC01C" w14:textId="77777777" w:rsidR="00595CA5" w:rsidRDefault="00E80EFF">
            <w:r>
              <w:t>2.207</w:t>
            </w:r>
          </w:p>
        </w:tc>
        <w:tc>
          <w:tcPr>
            <w:tcW w:w="1064" w:type="dxa"/>
            <w:vAlign w:val="center"/>
          </w:tcPr>
          <w:p w14:paraId="144CD169" w14:textId="77777777" w:rsidR="00595CA5" w:rsidRDefault="00E80EFF">
            <w:r>
              <w:t>3.003</w:t>
            </w:r>
          </w:p>
        </w:tc>
      </w:tr>
      <w:tr w:rsidR="00595CA5" w14:paraId="4038A4B7" w14:textId="77777777">
        <w:tc>
          <w:tcPr>
            <w:tcW w:w="3345" w:type="dxa"/>
            <w:shd w:val="clear" w:color="auto" w:fill="E6E6E6"/>
            <w:vAlign w:val="center"/>
          </w:tcPr>
          <w:p w14:paraId="41C9BA5B" w14:textId="77777777" w:rsidR="00595CA5" w:rsidRDefault="00E80EFF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72FF1E41" w14:textId="77777777" w:rsidR="00595CA5" w:rsidRDefault="00E80EFF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95CA5" w14:paraId="3E60E302" w14:textId="77777777">
        <w:tc>
          <w:tcPr>
            <w:tcW w:w="3345" w:type="dxa"/>
            <w:shd w:val="clear" w:color="auto" w:fill="E6E6E6"/>
            <w:vAlign w:val="center"/>
          </w:tcPr>
          <w:p w14:paraId="5813D91F" w14:textId="77777777" w:rsidR="00595CA5" w:rsidRDefault="00E80EFF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C7D4F89" w14:textId="77777777" w:rsidR="00595CA5" w:rsidRDefault="00E80EFF">
            <w:pPr>
              <w:jc w:val="center"/>
            </w:pPr>
            <w:r>
              <w:t>0.42</w:t>
            </w:r>
          </w:p>
        </w:tc>
      </w:tr>
      <w:tr w:rsidR="00595CA5" w14:paraId="2B691C6B" w14:textId="77777777">
        <w:tc>
          <w:tcPr>
            <w:tcW w:w="3345" w:type="dxa"/>
            <w:shd w:val="clear" w:color="auto" w:fill="E6E6E6"/>
            <w:vAlign w:val="center"/>
          </w:tcPr>
          <w:p w14:paraId="25F18BF6" w14:textId="77777777" w:rsidR="00595CA5" w:rsidRDefault="00E80EFF">
            <w:r>
              <w:t>数据来源</w:t>
            </w:r>
          </w:p>
        </w:tc>
        <w:tc>
          <w:tcPr>
            <w:tcW w:w="5985" w:type="dxa"/>
            <w:gridSpan w:val="6"/>
          </w:tcPr>
          <w:p w14:paraId="3E9313BD" w14:textId="77777777" w:rsidR="00595CA5" w:rsidRDefault="00E80EFF">
            <w:pPr>
              <w:jc w:val="center"/>
            </w:pPr>
            <w:r>
              <w:t>山东</w:t>
            </w:r>
            <w:r>
              <w:t>2006</w:t>
            </w:r>
            <w:r>
              <w:t>公建规范第</w:t>
            </w:r>
            <w:r>
              <w:t>59</w:t>
            </w:r>
            <w:r>
              <w:t>页</w:t>
            </w:r>
          </w:p>
        </w:tc>
      </w:tr>
    </w:tbl>
    <w:p w14:paraId="7A73F7C7" w14:textId="77777777" w:rsidR="00595CA5" w:rsidRDefault="00E80EFF">
      <w:pPr>
        <w:pStyle w:val="2"/>
        <w:widowControl w:val="0"/>
        <w:rPr>
          <w:kern w:val="2"/>
        </w:rPr>
      </w:pPr>
      <w:bookmarkStart w:id="41" w:name="_Toc60222688"/>
      <w:r>
        <w:rPr>
          <w:kern w:val="2"/>
        </w:rPr>
        <w:t>外墙构造</w:t>
      </w:r>
      <w:bookmarkEnd w:id="41"/>
    </w:p>
    <w:p w14:paraId="4DF5955D" w14:textId="77777777" w:rsidR="00595CA5" w:rsidRDefault="00E80EFF">
      <w:pPr>
        <w:pStyle w:val="3"/>
        <w:widowControl w:val="0"/>
        <w:rPr>
          <w:kern w:val="2"/>
          <w:szCs w:val="24"/>
        </w:rPr>
      </w:pPr>
      <w:bookmarkStart w:id="42" w:name="_Toc60222689"/>
      <w:r>
        <w:rPr>
          <w:kern w:val="2"/>
          <w:szCs w:val="24"/>
        </w:rPr>
        <w:t>外墙构造一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95CA5" w14:paraId="3522E9E2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16FE53A" w14:textId="77777777" w:rsidR="00595CA5" w:rsidRDefault="00E80EFF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CB9D71C" w14:textId="77777777" w:rsidR="00595CA5" w:rsidRDefault="00E80EF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7E1C60" w14:textId="77777777" w:rsidR="00595CA5" w:rsidRDefault="00E80EF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134221" w14:textId="77777777" w:rsidR="00595CA5" w:rsidRDefault="00E80EF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ADCA8C0" w14:textId="77777777" w:rsidR="00595CA5" w:rsidRDefault="00E80EF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42D9DD" w14:textId="77777777" w:rsidR="00595CA5" w:rsidRDefault="00E80EF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5ACE6E6" w14:textId="77777777" w:rsidR="00595CA5" w:rsidRDefault="00E80EFF">
            <w:pPr>
              <w:jc w:val="center"/>
            </w:pPr>
            <w:r>
              <w:t>热惰性指标</w:t>
            </w:r>
          </w:p>
        </w:tc>
      </w:tr>
      <w:tr w:rsidR="00595CA5" w14:paraId="7D6126A3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7736543" w14:textId="77777777" w:rsidR="00595CA5" w:rsidRDefault="00595CA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1006CDE" w14:textId="77777777" w:rsidR="00595CA5" w:rsidRDefault="00E80EF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5D5CF6" w14:textId="77777777" w:rsidR="00595CA5" w:rsidRDefault="00E80EFF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C41AD1" w14:textId="77777777" w:rsidR="00595CA5" w:rsidRDefault="00E80EF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E458869" w14:textId="77777777" w:rsidR="00595CA5" w:rsidRDefault="00E80EF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8EFEBC" w14:textId="77777777" w:rsidR="00595CA5" w:rsidRDefault="00E80EF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4CF3CEC" w14:textId="77777777" w:rsidR="00595CA5" w:rsidRDefault="00E80EFF">
            <w:pPr>
              <w:jc w:val="center"/>
            </w:pPr>
            <w:r>
              <w:t>D=R*S</w:t>
            </w:r>
          </w:p>
        </w:tc>
      </w:tr>
      <w:tr w:rsidR="00595CA5" w14:paraId="3176F5C5" w14:textId="77777777">
        <w:tc>
          <w:tcPr>
            <w:tcW w:w="3345" w:type="dxa"/>
            <w:vAlign w:val="center"/>
          </w:tcPr>
          <w:p w14:paraId="1314338E" w14:textId="77777777" w:rsidR="00595CA5" w:rsidRDefault="00E80EFF">
            <w:r>
              <w:t>抹面层</w:t>
            </w:r>
          </w:p>
        </w:tc>
        <w:tc>
          <w:tcPr>
            <w:tcW w:w="848" w:type="dxa"/>
            <w:vAlign w:val="center"/>
          </w:tcPr>
          <w:p w14:paraId="090A7747" w14:textId="77777777" w:rsidR="00595CA5" w:rsidRDefault="00E80EFF">
            <w:r>
              <w:t>3</w:t>
            </w:r>
          </w:p>
        </w:tc>
        <w:tc>
          <w:tcPr>
            <w:tcW w:w="1075" w:type="dxa"/>
            <w:vAlign w:val="center"/>
          </w:tcPr>
          <w:p w14:paraId="718E841B" w14:textId="77777777" w:rsidR="00595CA5" w:rsidRDefault="00E80EFF">
            <w:r>
              <w:t>－</w:t>
            </w:r>
          </w:p>
        </w:tc>
        <w:tc>
          <w:tcPr>
            <w:tcW w:w="1075" w:type="dxa"/>
            <w:vAlign w:val="center"/>
          </w:tcPr>
          <w:p w14:paraId="036EEB2F" w14:textId="77777777" w:rsidR="00595CA5" w:rsidRDefault="00E80EFF">
            <w:r>
              <w:t>－</w:t>
            </w:r>
          </w:p>
        </w:tc>
        <w:tc>
          <w:tcPr>
            <w:tcW w:w="848" w:type="dxa"/>
            <w:vAlign w:val="center"/>
          </w:tcPr>
          <w:p w14:paraId="514128CA" w14:textId="77777777" w:rsidR="00595CA5" w:rsidRDefault="00E80EFF">
            <w:r>
              <w:t>－</w:t>
            </w:r>
          </w:p>
        </w:tc>
        <w:tc>
          <w:tcPr>
            <w:tcW w:w="1075" w:type="dxa"/>
            <w:vAlign w:val="center"/>
          </w:tcPr>
          <w:p w14:paraId="4BC6A87F" w14:textId="77777777" w:rsidR="00595CA5" w:rsidRDefault="00E80EFF">
            <w:r>
              <w:t>0.000</w:t>
            </w:r>
          </w:p>
        </w:tc>
        <w:tc>
          <w:tcPr>
            <w:tcW w:w="1064" w:type="dxa"/>
            <w:vAlign w:val="center"/>
          </w:tcPr>
          <w:p w14:paraId="1F3AE52F" w14:textId="77777777" w:rsidR="00595CA5" w:rsidRDefault="00E80EFF">
            <w:r>
              <w:t>－</w:t>
            </w:r>
          </w:p>
        </w:tc>
      </w:tr>
      <w:tr w:rsidR="00595CA5" w14:paraId="13604F37" w14:textId="77777777">
        <w:tc>
          <w:tcPr>
            <w:tcW w:w="3345" w:type="dxa"/>
            <w:vAlign w:val="center"/>
          </w:tcPr>
          <w:p w14:paraId="3BBF5B29" w14:textId="77777777" w:rsidR="00595CA5" w:rsidRDefault="00E80EFF">
            <w:r>
              <w:t>预制复合保温板</w:t>
            </w:r>
          </w:p>
        </w:tc>
        <w:tc>
          <w:tcPr>
            <w:tcW w:w="848" w:type="dxa"/>
            <w:vAlign w:val="center"/>
          </w:tcPr>
          <w:p w14:paraId="37191082" w14:textId="77777777" w:rsidR="00595CA5" w:rsidRDefault="00E80EFF">
            <w:r>
              <w:t>86</w:t>
            </w:r>
          </w:p>
        </w:tc>
        <w:tc>
          <w:tcPr>
            <w:tcW w:w="1075" w:type="dxa"/>
            <w:vAlign w:val="center"/>
          </w:tcPr>
          <w:p w14:paraId="579B122F" w14:textId="77777777" w:rsidR="00595CA5" w:rsidRDefault="00E80EFF">
            <w:r>
              <w:t>0.041</w:t>
            </w:r>
          </w:p>
        </w:tc>
        <w:tc>
          <w:tcPr>
            <w:tcW w:w="1075" w:type="dxa"/>
            <w:vAlign w:val="center"/>
          </w:tcPr>
          <w:p w14:paraId="73156F6F" w14:textId="77777777" w:rsidR="00595CA5" w:rsidRDefault="00E80EFF">
            <w:r>
              <w:t>0.994</w:t>
            </w:r>
          </w:p>
        </w:tc>
        <w:tc>
          <w:tcPr>
            <w:tcW w:w="848" w:type="dxa"/>
            <w:vAlign w:val="center"/>
          </w:tcPr>
          <w:p w14:paraId="1860F7C7" w14:textId="77777777" w:rsidR="00595CA5" w:rsidRDefault="00E80EFF">
            <w:r>
              <w:t>1.30</w:t>
            </w:r>
          </w:p>
        </w:tc>
        <w:tc>
          <w:tcPr>
            <w:tcW w:w="1075" w:type="dxa"/>
            <w:vAlign w:val="center"/>
          </w:tcPr>
          <w:p w14:paraId="5B0E49E9" w14:textId="77777777" w:rsidR="00595CA5" w:rsidRDefault="00E80EFF">
            <w:r>
              <w:t>1.614</w:t>
            </w:r>
          </w:p>
        </w:tc>
        <w:tc>
          <w:tcPr>
            <w:tcW w:w="1064" w:type="dxa"/>
            <w:vAlign w:val="center"/>
          </w:tcPr>
          <w:p w14:paraId="4E364776" w14:textId="77777777" w:rsidR="00595CA5" w:rsidRDefault="00E80EFF">
            <w:r>
              <w:t>2.085</w:t>
            </w:r>
          </w:p>
        </w:tc>
      </w:tr>
      <w:tr w:rsidR="00595CA5" w14:paraId="6A13F22E" w14:textId="77777777">
        <w:tc>
          <w:tcPr>
            <w:tcW w:w="3345" w:type="dxa"/>
            <w:vAlign w:val="center"/>
          </w:tcPr>
          <w:p w14:paraId="70CBA02F" w14:textId="77777777" w:rsidR="00595CA5" w:rsidRDefault="00E80EFF">
            <w:r>
              <w:t>水泥砂浆</w:t>
            </w:r>
          </w:p>
        </w:tc>
        <w:tc>
          <w:tcPr>
            <w:tcW w:w="848" w:type="dxa"/>
            <w:vAlign w:val="center"/>
          </w:tcPr>
          <w:p w14:paraId="4ECD158C" w14:textId="77777777" w:rsidR="00595CA5" w:rsidRDefault="00E80EFF">
            <w:r>
              <w:t>20</w:t>
            </w:r>
          </w:p>
        </w:tc>
        <w:tc>
          <w:tcPr>
            <w:tcW w:w="1075" w:type="dxa"/>
            <w:vAlign w:val="center"/>
          </w:tcPr>
          <w:p w14:paraId="2CC07A0C" w14:textId="77777777" w:rsidR="00595CA5" w:rsidRDefault="00E80EFF">
            <w:r>
              <w:t>0.930</w:t>
            </w:r>
          </w:p>
        </w:tc>
        <w:tc>
          <w:tcPr>
            <w:tcW w:w="1075" w:type="dxa"/>
            <w:vAlign w:val="center"/>
          </w:tcPr>
          <w:p w14:paraId="6F16DE32" w14:textId="77777777" w:rsidR="00595CA5" w:rsidRDefault="00E80EFF">
            <w:r>
              <w:t>11.370</w:t>
            </w:r>
          </w:p>
        </w:tc>
        <w:tc>
          <w:tcPr>
            <w:tcW w:w="848" w:type="dxa"/>
            <w:vAlign w:val="center"/>
          </w:tcPr>
          <w:p w14:paraId="5B571B13" w14:textId="77777777" w:rsidR="00595CA5" w:rsidRDefault="00E80EFF">
            <w:r>
              <w:t>1.00</w:t>
            </w:r>
          </w:p>
        </w:tc>
        <w:tc>
          <w:tcPr>
            <w:tcW w:w="1075" w:type="dxa"/>
            <w:vAlign w:val="center"/>
          </w:tcPr>
          <w:p w14:paraId="37B68BEF" w14:textId="77777777" w:rsidR="00595CA5" w:rsidRDefault="00E80EFF">
            <w:r>
              <w:t>0.022</w:t>
            </w:r>
          </w:p>
        </w:tc>
        <w:tc>
          <w:tcPr>
            <w:tcW w:w="1064" w:type="dxa"/>
            <w:vAlign w:val="center"/>
          </w:tcPr>
          <w:p w14:paraId="7123161B" w14:textId="77777777" w:rsidR="00595CA5" w:rsidRDefault="00E80EFF">
            <w:r>
              <w:t>0.245</w:t>
            </w:r>
          </w:p>
        </w:tc>
      </w:tr>
      <w:tr w:rsidR="00595CA5" w14:paraId="737088C3" w14:textId="77777777">
        <w:tc>
          <w:tcPr>
            <w:tcW w:w="3345" w:type="dxa"/>
            <w:vAlign w:val="center"/>
          </w:tcPr>
          <w:p w14:paraId="1A3ECFF7" w14:textId="77777777" w:rsidR="00595CA5" w:rsidRDefault="00E80EFF">
            <w:r>
              <w:t>烧结普通砖</w:t>
            </w:r>
          </w:p>
        </w:tc>
        <w:tc>
          <w:tcPr>
            <w:tcW w:w="848" w:type="dxa"/>
            <w:vAlign w:val="center"/>
          </w:tcPr>
          <w:p w14:paraId="76BCF6DE" w14:textId="77777777" w:rsidR="00595CA5" w:rsidRDefault="00E80EFF">
            <w:r>
              <w:t>240</w:t>
            </w:r>
          </w:p>
        </w:tc>
        <w:tc>
          <w:tcPr>
            <w:tcW w:w="1075" w:type="dxa"/>
            <w:vAlign w:val="center"/>
          </w:tcPr>
          <w:p w14:paraId="4A578F12" w14:textId="77777777" w:rsidR="00595CA5" w:rsidRDefault="00E80EFF">
            <w:r>
              <w:t>0.810</w:t>
            </w:r>
          </w:p>
        </w:tc>
        <w:tc>
          <w:tcPr>
            <w:tcW w:w="1075" w:type="dxa"/>
            <w:vAlign w:val="center"/>
          </w:tcPr>
          <w:p w14:paraId="1C187916" w14:textId="77777777" w:rsidR="00595CA5" w:rsidRDefault="00E80EFF">
            <w:r>
              <w:t>9.659</w:t>
            </w:r>
          </w:p>
        </w:tc>
        <w:tc>
          <w:tcPr>
            <w:tcW w:w="848" w:type="dxa"/>
            <w:vAlign w:val="center"/>
          </w:tcPr>
          <w:p w14:paraId="71EA08C5" w14:textId="77777777" w:rsidR="00595CA5" w:rsidRDefault="00E80EFF">
            <w:r>
              <w:t>1.00</w:t>
            </w:r>
          </w:p>
        </w:tc>
        <w:tc>
          <w:tcPr>
            <w:tcW w:w="1075" w:type="dxa"/>
            <w:vAlign w:val="center"/>
          </w:tcPr>
          <w:p w14:paraId="3A5F6E38" w14:textId="77777777" w:rsidR="00595CA5" w:rsidRDefault="00E80EFF">
            <w:r>
              <w:t>0.296</w:t>
            </w:r>
          </w:p>
        </w:tc>
        <w:tc>
          <w:tcPr>
            <w:tcW w:w="1064" w:type="dxa"/>
            <w:vAlign w:val="center"/>
          </w:tcPr>
          <w:p w14:paraId="7A142F89" w14:textId="77777777" w:rsidR="00595CA5" w:rsidRDefault="00E80EFF">
            <w:r>
              <w:t>2.862</w:t>
            </w:r>
          </w:p>
        </w:tc>
      </w:tr>
      <w:tr w:rsidR="00595CA5" w14:paraId="7A57A10A" w14:textId="77777777">
        <w:tc>
          <w:tcPr>
            <w:tcW w:w="3345" w:type="dxa"/>
            <w:vAlign w:val="center"/>
          </w:tcPr>
          <w:p w14:paraId="3F3B938E" w14:textId="77777777" w:rsidR="00595CA5" w:rsidRDefault="00E80EFF">
            <w:r>
              <w:t>混合砂浆</w:t>
            </w:r>
          </w:p>
        </w:tc>
        <w:tc>
          <w:tcPr>
            <w:tcW w:w="848" w:type="dxa"/>
            <w:vAlign w:val="center"/>
          </w:tcPr>
          <w:p w14:paraId="6B988C05" w14:textId="77777777" w:rsidR="00595CA5" w:rsidRDefault="00E80EFF">
            <w:r>
              <w:t>20</w:t>
            </w:r>
          </w:p>
        </w:tc>
        <w:tc>
          <w:tcPr>
            <w:tcW w:w="1075" w:type="dxa"/>
            <w:vAlign w:val="center"/>
          </w:tcPr>
          <w:p w14:paraId="56408910" w14:textId="77777777" w:rsidR="00595CA5" w:rsidRDefault="00E80EFF">
            <w:r>
              <w:t>0.870</w:t>
            </w:r>
          </w:p>
        </w:tc>
        <w:tc>
          <w:tcPr>
            <w:tcW w:w="1075" w:type="dxa"/>
            <w:vAlign w:val="center"/>
          </w:tcPr>
          <w:p w14:paraId="04D6FE5D" w14:textId="77777777" w:rsidR="00595CA5" w:rsidRDefault="00E80EFF">
            <w:r>
              <w:t>10.750</w:t>
            </w:r>
          </w:p>
        </w:tc>
        <w:tc>
          <w:tcPr>
            <w:tcW w:w="848" w:type="dxa"/>
            <w:vAlign w:val="center"/>
          </w:tcPr>
          <w:p w14:paraId="46E8D734" w14:textId="77777777" w:rsidR="00595CA5" w:rsidRDefault="00E80EFF">
            <w:r>
              <w:t>1.00</w:t>
            </w:r>
          </w:p>
        </w:tc>
        <w:tc>
          <w:tcPr>
            <w:tcW w:w="1075" w:type="dxa"/>
            <w:vAlign w:val="center"/>
          </w:tcPr>
          <w:p w14:paraId="6D94C02D" w14:textId="77777777" w:rsidR="00595CA5" w:rsidRDefault="00E80EFF">
            <w:r>
              <w:t>0.023</w:t>
            </w:r>
          </w:p>
        </w:tc>
        <w:tc>
          <w:tcPr>
            <w:tcW w:w="1064" w:type="dxa"/>
            <w:vAlign w:val="center"/>
          </w:tcPr>
          <w:p w14:paraId="7E9D79D3" w14:textId="77777777" w:rsidR="00595CA5" w:rsidRDefault="00E80EFF">
            <w:r>
              <w:t>0.247</w:t>
            </w:r>
          </w:p>
        </w:tc>
      </w:tr>
      <w:tr w:rsidR="00595CA5" w14:paraId="4692F197" w14:textId="77777777">
        <w:tc>
          <w:tcPr>
            <w:tcW w:w="3345" w:type="dxa"/>
            <w:vAlign w:val="center"/>
          </w:tcPr>
          <w:p w14:paraId="0EC9F38C" w14:textId="77777777" w:rsidR="00595CA5" w:rsidRDefault="00E80EF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490FF86" w14:textId="77777777" w:rsidR="00595CA5" w:rsidRDefault="00E80EFF">
            <w:r>
              <w:t>369</w:t>
            </w:r>
          </w:p>
        </w:tc>
        <w:tc>
          <w:tcPr>
            <w:tcW w:w="1075" w:type="dxa"/>
            <w:vAlign w:val="center"/>
          </w:tcPr>
          <w:p w14:paraId="79A7A453" w14:textId="77777777" w:rsidR="00595CA5" w:rsidRDefault="00E80EFF">
            <w:r>
              <w:t>－</w:t>
            </w:r>
          </w:p>
        </w:tc>
        <w:tc>
          <w:tcPr>
            <w:tcW w:w="1075" w:type="dxa"/>
            <w:vAlign w:val="center"/>
          </w:tcPr>
          <w:p w14:paraId="2F57ECAE" w14:textId="77777777" w:rsidR="00595CA5" w:rsidRDefault="00E80EFF">
            <w:r>
              <w:t>－</w:t>
            </w:r>
          </w:p>
        </w:tc>
        <w:tc>
          <w:tcPr>
            <w:tcW w:w="848" w:type="dxa"/>
            <w:vAlign w:val="center"/>
          </w:tcPr>
          <w:p w14:paraId="5B1F91AC" w14:textId="77777777" w:rsidR="00595CA5" w:rsidRDefault="00E80EFF">
            <w:r>
              <w:t>－</w:t>
            </w:r>
          </w:p>
        </w:tc>
        <w:tc>
          <w:tcPr>
            <w:tcW w:w="1075" w:type="dxa"/>
            <w:vAlign w:val="center"/>
          </w:tcPr>
          <w:p w14:paraId="652451BE" w14:textId="77777777" w:rsidR="00595CA5" w:rsidRDefault="00E80EFF">
            <w:r>
              <w:t>1.954</w:t>
            </w:r>
          </w:p>
        </w:tc>
        <w:tc>
          <w:tcPr>
            <w:tcW w:w="1064" w:type="dxa"/>
            <w:vAlign w:val="center"/>
          </w:tcPr>
          <w:p w14:paraId="3D60D332" w14:textId="77777777" w:rsidR="00595CA5" w:rsidRDefault="00E80EFF">
            <w:r>
              <w:t>5.439</w:t>
            </w:r>
          </w:p>
        </w:tc>
      </w:tr>
      <w:tr w:rsidR="00595CA5" w14:paraId="79BBEA52" w14:textId="77777777">
        <w:tc>
          <w:tcPr>
            <w:tcW w:w="3345" w:type="dxa"/>
            <w:shd w:val="clear" w:color="auto" w:fill="E6E6E6"/>
            <w:vAlign w:val="center"/>
          </w:tcPr>
          <w:p w14:paraId="0E4B1230" w14:textId="77777777" w:rsidR="00595CA5" w:rsidRDefault="00E80EFF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7105773A" w14:textId="77777777" w:rsidR="00595CA5" w:rsidRDefault="00E80EFF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95CA5" w14:paraId="25AAAD75" w14:textId="77777777">
        <w:tc>
          <w:tcPr>
            <w:tcW w:w="3345" w:type="dxa"/>
            <w:shd w:val="clear" w:color="auto" w:fill="E6E6E6"/>
            <w:vAlign w:val="center"/>
          </w:tcPr>
          <w:p w14:paraId="39194E8A" w14:textId="77777777" w:rsidR="00595CA5" w:rsidRDefault="00E80EFF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1AE6DCA0" w14:textId="77777777" w:rsidR="00595CA5" w:rsidRDefault="00E80EFF">
            <w:pPr>
              <w:jc w:val="center"/>
            </w:pPr>
            <w:r>
              <w:t>0.47</w:t>
            </w:r>
          </w:p>
        </w:tc>
      </w:tr>
      <w:tr w:rsidR="00595CA5" w14:paraId="166F9158" w14:textId="77777777">
        <w:tc>
          <w:tcPr>
            <w:tcW w:w="3345" w:type="dxa"/>
            <w:shd w:val="clear" w:color="auto" w:fill="E6E6E6"/>
            <w:vAlign w:val="center"/>
          </w:tcPr>
          <w:p w14:paraId="1FCD3859" w14:textId="77777777" w:rsidR="00595CA5" w:rsidRDefault="00E80EFF">
            <w:r>
              <w:t>数据来源</w:t>
            </w:r>
          </w:p>
        </w:tc>
        <w:tc>
          <w:tcPr>
            <w:tcW w:w="5985" w:type="dxa"/>
            <w:gridSpan w:val="6"/>
          </w:tcPr>
          <w:p w14:paraId="1EF775D1" w14:textId="77777777" w:rsidR="00595CA5" w:rsidRDefault="00E80EFF">
            <w:pPr>
              <w:jc w:val="center"/>
            </w:pPr>
            <w:r>
              <w:t>山东</w:t>
            </w:r>
            <w:r>
              <w:t>2006</w:t>
            </w:r>
            <w:r>
              <w:t>公建规范第</w:t>
            </w:r>
            <w:r>
              <w:t>46</w:t>
            </w:r>
            <w:r>
              <w:t>页</w:t>
            </w:r>
          </w:p>
        </w:tc>
      </w:tr>
    </w:tbl>
    <w:p w14:paraId="51279C35" w14:textId="77777777" w:rsidR="00595CA5" w:rsidRDefault="00E80EFF">
      <w:pPr>
        <w:pStyle w:val="2"/>
        <w:widowControl w:val="0"/>
        <w:rPr>
          <w:kern w:val="2"/>
        </w:rPr>
      </w:pPr>
      <w:bookmarkStart w:id="43" w:name="_Toc60222690"/>
      <w:r>
        <w:rPr>
          <w:kern w:val="2"/>
        </w:rPr>
        <w:t>周边地面构造</w:t>
      </w:r>
      <w:bookmarkEnd w:id="43"/>
    </w:p>
    <w:p w14:paraId="77A082C7" w14:textId="77777777" w:rsidR="00595CA5" w:rsidRDefault="00E80EFF">
      <w:pPr>
        <w:pStyle w:val="3"/>
        <w:widowControl w:val="0"/>
        <w:rPr>
          <w:kern w:val="2"/>
          <w:szCs w:val="24"/>
        </w:rPr>
      </w:pPr>
      <w:bookmarkStart w:id="44" w:name="_Toc60222691"/>
      <w:r>
        <w:rPr>
          <w:kern w:val="2"/>
          <w:szCs w:val="24"/>
        </w:rPr>
        <w:t>周边地面构造一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95CA5" w14:paraId="2C8F734A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3C61137" w14:textId="77777777" w:rsidR="00595CA5" w:rsidRDefault="00E80EFF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08F4DD0" w14:textId="77777777" w:rsidR="00595CA5" w:rsidRDefault="00E80EF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A8EE71" w14:textId="77777777" w:rsidR="00595CA5" w:rsidRDefault="00E80EF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D042A2" w14:textId="77777777" w:rsidR="00595CA5" w:rsidRDefault="00E80EF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3993C09" w14:textId="77777777" w:rsidR="00595CA5" w:rsidRDefault="00E80EF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A0F06C" w14:textId="77777777" w:rsidR="00595CA5" w:rsidRDefault="00E80EF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1344031" w14:textId="77777777" w:rsidR="00595CA5" w:rsidRDefault="00E80EFF">
            <w:pPr>
              <w:jc w:val="center"/>
            </w:pPr>
            <w:r>
              <w:t>热惰性指标</w:t>
            </w:r>
          </w:p>
        </w:tc>
      </w:tr>
      <w:tr w:rsidR="00595CA5" w14:paraId="72235C1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646AF68" w14:textId="77777777" w:rsidR="00595CA5" w:rsidRDefault="00595CA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0C3F43C" w14:textId="77777777" w:rsidR="00595CA5" w:rsidRDefault="00E80EF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7D7843" w14:textId="77777777" w:rsidR="00595CA5" w:rsidRDefault="00E80EFF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7B93B5" w14:textId="77777777" w:rsidR="00595CA5" w:rsidRDefault="00E80EF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FDE59C7" w14:textId="77777777" w:rsidR="00595CA5" w:rsidRDefault="00E80EF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26E4A8" w14:textId="77777777" w:rsidR="00595CA5" w:rsidRDefault="00E80EF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F1EF82B" w14:textId="77777777" w:rsidR="00595CA5" w:rsidRDefault="00E80EFF">
            <w:pPr>
              <w:jc w:val="center"/>
            </w:pPr>
            <w:r>
              <w:t>D=R*S</w:t>
            </w:r>
          </w:p>
        </w:tc>
      </w:tr>
      <w:tr w:rsidR="00595CA5" w14:paraId="1FFA39A7" w14:textId="77777777">
        <w:tc>
          <w:tcPr>
            <w:tcW w:w="3345" w:type="dxa"/>
            <w:vAlign w:val="center"/>
          </w:tcPr>
          <w:p w14:paraId="5191C436" w14:textId="77777777" w:rsidR="00595CA5" w:rsidRDefault="00E80EFF">
            <w:r>
              <w:t>水泥砂浆</w:t>
            </w:r>
          </w:p>
        </w:tc>
        <w:tc>
          <w:tcPr>
            <w:tcW w:w="848" w:type="dxa"/>
            <w:vAlign w:val="center"/>
          </w:tcPr>
          <w:p w14:paraId="6021393C" w14:textId="77777777" w:rsidR="00595CA5" w:rsidRDefault="00E80EFF">
            <w:r>
              <w:t>20</w:t>
            </w:r>
          </w:p>
        </w:tc>
        <w:tc>
          <w:tcPr>
            <w:tcW w:w="1075" w:type="dxa"/>
            <w:vAlign w:val="center"/>
          </w:tcPr>
          <w:p w14:paraId="759DA908" w14:textId="77777777" w:rsidR="00595CA5" w:rsidRDefault="00E80EFF">
            <w:r>
              <w:t>0.930</w:t>
            </w:r>
          </w:p>
        </w:tc>
        <w:tc>
          <w:tcPr>
            <w:tcW w:w="1075" w:type="dxa"/>
            <w:vAlign w:val="center"/>
          </w:tcPr>
          <w:p w14:paraId="3C6A89DF" w14:textId="77777777" w:rsidR="00595CA5" w:rsidRDefault="00E80EFF">
            <w:r>
              <w:t>11.370</w:t>
            </w:r>
          </w:p>
        </w:tc>
        <w:tc>
          <w:tcPr>
            <w:tcW w:w="848" w:type="dxa"/>
            <w:vAlign w:val="center"/>
          </w:tcPr>
          <w:p w14:paraId="5E38147D" w14:textId="77777777" w:rsidR="00595CA5" w:rsidRDefault="00E80EFF">
            <w:r>
              <w:t>1.00</w:t>
            </w:r>
          </w:p>
        </w:tc>
        <w:tc>
          <w:tcPr>
            <w:tcW w:w="1075" w:type="dxa"/>
            <w:vAlign w:val="center"/>
          </w:tcPr>
          <w:p w14:paraId="2876EF81" w14:textId="77777777" w:rsidR="00595CA5" w:rsidRDefault="00E80EFF">
            <w:r>
              <w:t>0.022</w:t>
            </w:r>
          </w:p>
        </w:tc>
        <w:tc>
          <w:tcPr>
            <w:tcW w:w="1064" w:type="dxa"/>
            <w:vAlign w:val="center"/>
          </w:tcPr>
          <w:p w14:paraId="75CEF782" w14:textId="77777777" w:rsidR="00595CA5" w:rsidRDefault="00E80EFF">
            <w:r>
              <w:t>0.245</w:t>
            </w:r>
          </w:p>
        </w:tc>
      </w:tr>
      <w:tr w:rsidR="00595CA5" w14:paraId="1AEC9A21" w14:textId="77777777">
        <w:tc>
          <w:tcPr>
            <w:tcW w:w="3345" w:type="dxa"/>
            <w:vAlign w:val="center"/>
          </w:tcPr>
          <w:p w14:paraId="5D828638" w14:textId="77777777" w:rsidR="00595CA5" w:rsidRDefault="00E80EFF">
            <w:r>
              <w:t>混凝土垫层</w:t>
            </w:r>
          </w:p>
        </w:tc>
        <w:tc>
          <w:tcPr>
            <w:tcW w:w="848" w:type="dxa"/>
            <w:vAlign w:val="center"/>
          </w:tcPr>
          <w:p w14:paraId="73640847" w14:textId="77777777" w:rsidR="00595CA5" w:rsidRDefault="00E80EFF">
            <w:r>
              <w:t>40</w:t>
            </w:r>
          </w:p>
        </w:tc>
        <w:tc>
          <w:tcPr>
            <w:tcW w:w="1075" w:type="dxa"/>
            <w:vAlign w:val="center"/>
          </w:tcPr>
          <w:p w14:paraId="5F9E883F" w14:textId="77777777" w:rsidR="00595CA5" w:rsidRDefault="00E80EFF">
            <w:r>
              <w:t>1.740</w:t>
            </w:r>
          </w:p>
        </w:tc>
        <w:tc>
          <w:tcPr>
            <w:tcW w:w="1075" w:type="dxa"/>
            <w:vAlign w:val="center"/>
          </w:tcPr>
          <w:p w14:paraId="5FDDCDD9" w14:textId="77777777" w:rsidR="00595CA5" w:rsidRDefault="00E80EFF">
            <w:r>
              <w:t>17.200</w:t>
            </w:r>
          </w:p>
        </w:tc>
        <w:tc>
          <w:tcPr>
            <w:tcW w:w="848" w:type="dxa"/>
            <w:vAlign w:val="center"/>
          </w:tcPr>
          <w:p w14:paraId="5B2EEC6D" w14:textId="77777777" w:rsidR="00595CA5" w:rsidRDefault="00E80EFF">
            <w:r>
              <w:t>1.00</w:t>
            </w:r>
          </w:p>
        </w:tc>
        <w:tc>
          <w:tcPr>
            <w:tcW w:w="1075" w:type="dxa"/>
            <w:vAlign w:val="center"/>
          </w:tcPr>
          <w:p w14:paraId="3230EF56" w14:textId="77777777" w:rsidR="00595CA5" w:rsidRDefault="00E80EFF">
            <w:r>
              <w:t>0.023</w:t>
            </w:r>
          </w:p>
        </w:tc>
        <w:tc>
          <w:tcPr>
            <w:tcW w:w="1064" w:type="dxa"/>
            <w:vAlign w:val="center"/>
          </w:tcPr>
          <w:p w14:paraId="1A5A72A3" w14:textId="77777777" w:rsidR="00595CA5" w:rsidRDefault="00E80EFF">
            <w:r>
              <w:t>0.395</w:t>
            </w:r>
          </w:p>
        </w:tc>
      </w:tr>
      <w:tr w:rsidR="00595CA5" w14:paraId="2605461E" w14:textId="77777777">
        <w:tc>
          <w:tcPr>
            <w:tcW w:w="3345" w:type="dxa"/>
            <w:vAlign w:val="center"/>
          </w:tcPr>
          <w:p w14:paraId="01E19F56" w14:textId="77777777" w:rsidR="00595CA5" w:rsidRDefault="00E80EFF">
            <w:r>
              <w:t>现浇钢筋混凝土</w:t>
            </w:r>
          </w:p>
        </w:tc>
        <w:tc>
          <w:tcPr>
            <w:tcW w:w="848" w:type="dxa"/>
            <w:vAlign w:val="center"/>
          </w:tcPr>
          <w:p w14:paraId="47AA5453" w14:textId="77777777" w:rsidR="00595CA5" w:rsidRDefault="00E80EFF">
            <w:r>
              <w:t>120</w:t>
            </w:r>
          </w:p>
        </w:tc>
        <w:tc>
          <w:tcPr>
            <w:tcW w:w="1075" w:type="dxa"/>
            <w:vAlign w:val="center"/>
          </w:tcPr>
          <w:p w14:paraId="6C71C2D4" w14:textId="77777777" w:rsidR="00595CA5" w:rsidRDefault="00E80EFF">
            <w:r>
              <w:t>1.740</w:t>
            </w:r>
          </w:p>
        </w:tc>
        <w:tc>
          <w:tcPr>
            <w:tcW w:w="1075" w:type="dxa"/>
            <w:vAlign w:val="center"/>
          </w:tcPr>
          <w:p w14:paraId="634C2537" w14:textId="77777777" w:rsidR="00595CA5" w:rsidRDefault="00E80EFF">
            <w:r>
              <w:t>17.200</w:t>
            </w:r>
          </w:p>
        </w:tc>
        <w:tc>
          <w:tcPr>
            <w:tcW w:w="848" w:type="dxa"/>
            <w:vAlign w:val="center"/>
          </w:tcPr>
          <w:p w14:paraId="7B3CA5E3" w14:textId="77777777" w:rsidR="00595CA5" w:rsidRDefault="00E80EFF">
            <w:r>
              <w:t>1.00</w:t>
            </w:r>
          </w:p>
        </w:tc>
        <w:tc>
          <w:tcPr>
            <w:tcW w:w="1075" w:type="dxa"/>
            <w:vAlign w:val="center"/>
          </w:tcPr>
          <w:p w14:paraId="60B4FFC8" w14:textId="77777777" w:rsidR="00595CA5" w:rsidRDefault="00E80EFF">
            <w:r>
              <w:t>0.069</w:t>
            </w:r>
          </w:p>
        </w:tc>
        <w:tc>
          <w:tcPr>
            <w:tcW w:w="1064" w:type="dxa"/>
            <w:vAlign w:val="center"/>
          </w:tcPr>
          <w:p w14:paraId="1AC5817D" w14:textId="77777777" w:rsidR="00595CA5" w:rsidRDefault="00E80EFF">
            <w:r>
              <w:t>1.186</w:t>
            </w:r>
          </w:p>
        </w:tc>
      </w:tr>
      <w:tr w:rsidR="00595CA5" w14:paraId="6101BF1F" w14:textId="77777777">
        <w:tc>
          <w:tcPr>
            <w:tcW w:w="3345" w:type="dxa"/>
            <w:vAlign w:val="center"/>
          </w:tcPr>
          <w:p w14:paraId="335FBF19" w14:textId="77777777" w:rsidR="00595CA5" w:rsidRDefault="00E80EFF">
            <w:r>
              <w:t>混合砂浆</w:t>
            </w:r>
          </w:p>
        </w:tc>
        <w:tc>
          <w:tcPr>
            <w:tcW w:w="848" w:type="dxa"/>
            <w:vAlign w:val="center"/>
          </w:tcPr>
          <w:p w14:paraId="7B32DF85" w14:textId="77777777" w:rsidR="00595CA5" w:rsidRDefault="00E80EFF">
            <w:r>
              <w:t>20</w:t>
            </w:r>
          </w:p>
        </w:tc>
        <w:tc>
          <w:tcPr>
            <w:tcW w:w="1075" w:type="dxa"/>
            <w:vAlign w:val="center"/>
          </w:tcPr>
          <w:p w14:paraId="69B5EF6B" w14:textId="77777777" w:rsidR="00595CA5" w:rsidRDefault="00E80EFF">
            <w:r>
              <w:t>0.870</w:t>
            </w:r>
          </w:p>
        </w:tc>
        <w:tc>
          <w:tcPr>
            <w:tcW w:w="1075" w:type="dxa"/>
            <w:vAlign w:val="center"/>
          </w:tcPr>
          <w:p w14:paraId="03AED0B0" w14:textId="77777777" w:rsidR="00595CA5" w:rsidRDefault="00E80EFF">
            <w:r>
              <w:t>10.750</w:t>
            </w:r>
          </w:p>
        </w:tc>
        <w:tc>
          <w:tcPr>
            <w:tcW w:w="848" w:type="dxa"/>
            <w:vAlign w:val="center"/>
          </w:tcPr>
          <w:p w14:paraId="6488AA3B" w14:textId="77777777" w:rsidR="00595CA5" w:rsidRDefault="00E80EFF">
            <w:r>
              <w:t>1.00</w:t>
            </w:r>
          </w:p>
        </w:tc>
        <w:tc>
          <w:tcPr>
            <w:tcW w:w="1075" w:type="dxa"/>
            <w:vAlign w:val="center"/>
          </w:tcPr>
          <w:p w14:paraId="69F77F69" w14:textId="77777777" w:rsidR="00595CA5" w:rsidRDefault="00E80EFF">
            <w:r>
              <w:t>0.023</w:t>
            </w:r>
          </w:p>
        </w:tc>
        <w:tc>
          <w:tcPr>
            <w:tcW w:w="1064" w:type="dxa"/>
            <w:vAlign w:val="center"/>
          </w:tcPr>
          <w:p w14:paraId="56DFC126" w14:textId="77777777" w:rsidR="00595CA5" w:rsidRDefault="00E80EFF">
            <w:r>
              <w:t>0.247</w:t>
            </w:r>
          </w:p>
        </w:tc>
      </w:tr>
      <w:tr w:rsidR="00595CA5" w14:paraId="78D77E78" w14:textId="77777777">
        <w:tc>
          <w:tcPr>
            <w:tcW w:w="3345" w:type="dxa"/>
            <w:vAlign w:val="center"/>
          </w:tcPr>
          <w:p w14:paraId="1B0DECD1" w14:textId="77777777" w:rsidR="00595CA5" w:rsidRDefault="00E80EFF">
            <w:r>
              <w:t>预制复合保温板</w:t>
            </w:r>
          </w:p>
        </w:tc>
        <w:tc>
          <w:tcPr>
            <w:tcW w:w="848" w:type="dxa"/>
            <w:vAlign w:val="center"/>
          </w:tcPr>
          <w:p w14:paraId="0042DEA1" w14:textId="77777777" w:rsidR="00595CA5" w:rsidRDefault="00E80EFF">
            <w:r>
              <w:t>96</w:t>
            </w:r>
          </w:p>
        </w:tc>
        <w:tc>
          <w:tcPr>
            <w:tcW w:w="1075" w:type="dxa"/>
            <w:vAlign w:val="center"/>
          </w:tcPr>
          <w:p w14:paraId="20636BA8" w14:textId="77777777" w:rsidR="00595CA5" w:rsidRDefault="00E80EFF">
            <w:r>
              <w:t>0.041</w:t>
            </w:r>
          </w:p>
        </w:tc>
        <w:tc>
          <w:tcPr>
            <w:tcW w:w="1075" w:type="dxa"/>
            <w:vAlign w:val="center"/>
          </w:tcPr>
          <w:p w14:paraId="2125C31B" w14:textId="77777777" w:rsidR="00595CA5" w:rsidRDefault="00E80EFF">
            <w:r>
              <w:t>0.994</w:t>
            </w:r>
          </w:p>
        </w:tc>
        <w:tc>
          <w:tcPr>
            <w:tcW w:w="848" w:type="dxa"/>
            <w:vAlign w:val="center"/>
          </w:tcPr>
          <w:p w14:paraId="40BAB814" w14:textId="77777777" w:rsidR="00595CA5" w:rsidRDefault="00E80EFF">
            <w:r>
              <w:t>1.30</w:t>
            </w:r>
          </w:p>
        </w:tc>
        <w:tc>
          <w:tcPr>
            <w:tcW w:w="1075" w:type="dxa"/>
            <w:vAlign w:val="center"/>
          </w:tcPr>
          <w:p w14:paraId="5634A5DD" w14:textId="77777777" w:rsidR="00595CA5" w:rsidRDefault="00E80EFF">
            <w:r>
              <w:t>1.801</w:t>
            </w:r>
          </w:p>
        </w:tc>
        <w:tc>
          <w:tcPr>
            <w:tcW w:w="1064" w:type="dxa"/>
            <w:vAlign w:val="center"/>
          </w:tcPr>
          <w:p w14:paraId="3CCBFDE1" w14:textId="77777777" w:rsidR="00595CA5" w:rsidRDefault="00E80EFF">
            <w:r>
              <w:t>2.327</w:t>
            </w:r>
          </w:p>
        </w:tc>
      </w:tr>
      <w:tr w:rsidR="00595CA5" w14:paraId="77DE2C34" w14:textId="77777777">
        <w:tc>
          <w:tcPr>
            <w:tcW w:w="3345" w:type="dxa"/>
            <w:vAlign w:val="center"/>
          </w:tcPr>
          <w:p w14:paraId="7E1BCAB6" w14:textId="77777777" w:rsidR="00595CA5" w:rsidRDefault="00E80EFF">
            <w:r>
              <w:t>抹面层</w:t>
            </w:r>
          </w:p>
        </w:tc>
        <w:tc>
          <w:tcPr>
            <w:tcW w:w="848" w:type="dxa"/>
            <w:vAlign w:val="center"/>
          </w:tcPr>
          <w:p w14:paraId="0B3C918B" w14:textId="77777777" w:rsidR="00595CA5" w:rsidRDefault="00E80EFF">
            <w:r>
              <w:t>3</w:t>
            </w:r>
          </w:p>
        </w:tc>
        <w:tc>
          <w:tcPr>
            <w:tcW w:w="1075" w:type="dxa"/>
            <w:vAlign w:val="center"/>
          </w:tcPr>
          <w:p w14:paraId="2DA84ADA" w14:textId="77777777" w:rsidR="00595CA5" w:rsidRDefault="00E80EFF">
            <w:r>
              <w:t>－</w:t>
            </w:r>
          </w:p>
        </w:tc>
        <w:tc>
          <w:tcPr>
            <w:tcW w:w="1075" w:type="dxa"/>
            <w:vAlign w:val="center"/>
          </w:tcPr>
          <w:p w14:paraId="2C4C605E" w14:textId="77777777" w:rsidR="00595CA5" w:rsidRDefault="00E80EFF">
            <w:r>
              <w:t>－</w:t>
            </w:r>
          </w:p>
        </w:tc>
        <w:tc>
          <w:tcPr>
            <w:tcW w:w="848" w:type="dxa"/>
            <w:vAlign w:val="center"/>
          </w:tcPr>
          <w:p w14:paraId="0919C174" w14:textId="77777777" w:rsidR="00595CA5" w:rsidRDefault="00E80EFF">
            <w:r>
              <w:t>－</w:t>
            </w:r>
          </w:p>
        </w:tc>
        <w:tc>
          <w:tcPr>
            <w:tcW w:w="1075" w:type="dxa"/>
            <w:vAlign w:val="center"/>
          </w:tcPr>
          <w:p w14:paraId="3C1F47AC" w14:textId="77777777" w:rsidR="00595CA5" w:rsidRDefault="00E80EFF">
            <w:r>
              <w:t>0.000</w:t>
            </w:r>
          </w:p>
        </w:tc>
        <w:tc>
          <w:tcPr>
            <w:tcW w:w="1064" w:type="dxa"/>
            <w:vAlign w:val="center"/>
          </w:tcPr>
          <w:p w14:paraId="170D64BC" w14:textId="77777777" w:rsidR="00595CA5" w:rsidRDefault="00E80EFF">
            <w:r>
              <w:t>－</w:t>
            </w:r>
          </w:p>
        </w:tc>
      </w:tr>
      <w:tr w:rsidR="00595CA5" w14:paraId="280E8A78" w14:textId="77777777">
        <w:tc>
          <w:tcPr>
            <w:tcW w:w="3345" w:type="dxa"/>
            <w:vAlign w:val="center"/>
          </w:tcPr>
          <w:p w14:paraId="2152B1AA" w14:textId="77777777" w:rsidR="00595CA5" w:rsidRDefault="00E80EF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C769A73" w14:textId="77777777" w:rsidR="00595CA5" w:rsidRDefault="00E80EFF">
            <w:r>
              <w:t>299</w:t>
            </w:r>
          </w:p>
        </w:tc>
        <w:tc>
          <w:tcPr>
            <w:tcW w:w="1075" w:type="dxa"/>
            <w:vAlign w:val="center"/>
          </w:tcPr>
          <w:p w14:paraId="6D1029DB" w14:textId="77777777" w:rsidR="00595CA5" w:rsidRDefault="00E80EFF">
            <w:r>
              <w:t>－</w:t>
            </w:r>
          </w:p>
        </w:tc>
        <w:tc>
          <w:tcPr>
            <w:tcW w:w="1075" w:type="dxa"/>
            <w:vAlign w:val="center"/>
          </w:tcPr>
          <w:p w14:paraId="2022AEF8" w14:textId="77777777" w:rsidR="00595CA5" w:rsidRDefault="00E80EFF">
            <w:r>
              <w:t>－</w:t>
            </w:r>
          </w:p>
        </w:tc>
        <w:tc>
          <w:tcPr>
            <w:tcW w:w="848" w:type="dxa"/>
            <w:vAlign w:val="center"/>
          </w:tcPr>
          <w:p w14:paraId="6D9F3609" w14:textId="77777777" w:rsidR="00595CA5" w:rsidRDefault="00E80EFF">
            <w:r>
              <w:t>－</w:t>
            </w:r>
          </w:p>
        </w:tc>
        <w:tc>
          <w:tcPr>
            <w:tcW w:w="1075" w:type="dxa"/>
            <w:vAlign w:val="center"/>
          </w:tcPr>
          <w:p w14:paraId="0FE8DE39" w14:textId="77777777" w:rsidR="00595CA5" w:rsidRDefault="00E80EFF">
            <w:r>
              <w:t>1.938</w:t>
            </w:r>
          </w:p>
        </w:tc>
        <w:tc>
          <w:tcPr>
            <w:tcW w:w="1064" w:type="dxa"/>
            <w:vAlign w:val="center"/>
          </w:tcPr>
          <w:p w14:paraId="73A1FA5C" w14:textId="77777777" w:rsidR="00595CA5" w:rsidRDefault="00E80EFF">
            <w:r>
              <w:t>4.401</w:t>
            </w:r>
          </w:p>
        </w:tc>
      </w:tr>
      <w:tr w:rsidR="00595CA5" w14:paraId="36345B13" w14:textId="77777777">
        <w:tc>
          <w:tcPr>
            <w:tcW w:w="3345" w:type="dxa"/>
            <w:shd w:val="clear" w:color="auto" w:fill="E6E6E6"/>
            <w:vAlign w:val="center"/>
          </w:tcPr>
          <w:p w14:paraId="50E2D890" w14:textId="77777777" w:rsidR="00595CA5" w:rsidRDefault="00E80EFF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299AE448" w14:textId="77777777" w:rsidR="00595CA5" w:rsidRDefault="00E80EFF">
            <w:pPr>
              <w:jc w:val="center"/>
            </w:pPr>
            <w:r>
              <w:t>0.27</w:t>
            </w:r>
          </w:p>
        </w:tc>
      </w:tr>
      <w:tr w:rsidR="00595CA5" w14:paraId="26DDE5D6" w14:textId="77777777">
        <w:tc>
          <w:tcPr>
            <w:tcW w:w="3345" w:type="dxa"/>
            <w:vAlign w:val="center"/>
          </w:tcPr>
          <w:p w14:paraId="1196B53B" w14:textId="77777777" w:rsidR="00595CA5" w:rsidRDefault="00595CA5"/>
        </w:tc>
        <w:tc>
          <w:tcPr>
            <w:tcW w:w="848" w:type="dxa"/>
            <w:vAlign w:val="center"/>
          </w:tcPr>
          <w:p w14:paraId="5DB35D4B" w14:textId="77777777" w:rsidR="00595CA5" w:rsidRDefault="00595CA5"/>
        </w:tc>
        <w:tc>
          <w:tcPr>
            <w:tcW w:w="1075" w:type="dxa"/>
            <w:vAlign w:val="center"/>
          </w:tcPr>
          <w:p w14:paraId="450EDD50" w14:textId="77777777" w:rsidR="00595CA5" w:rsidRDefault="00595CA5"/>
        </w:tc>
        <w:tc>
          <w:tcPr>
            <w:tcW w:w="1075" w:type="dxa"/>
            <w:vAlign w:val="center"/>
          </w:tcPr>
          <w:p w14:paraId="664D2272" w14:textId="77777777" w:rsidR="00595CA5" w:rsidRDefault="00595CA5"/>
        </w:tc>
        <w:tc>
          <w:tcPr>
            <w:tcW w:w="848" w:type="dxa"/>
            <w:vAlign w:val="center"/>
          </w:tcPr>
          <w:p w14:paraId="382F6E32" w14:textId="77777777" w:rsidR="00595CA5" w:rsidRDefault="00595CA5"/>
        </w:tc>
        <w:tc>
          <w:tcPr>
            <w:tcW w:w="1075" w:type="dxa"/>
            <w:vAlign w:val="center"/>
          </w:tcPr>
          <w:p w14:paraId="0EA33488" w14:textId="77777777" w:rsidR="00595CA5" w:rsidRDefault="00595CA5"/>
        </w:tc>
        <w:tc>
          <w:tcPr>
            <w:tcW w:w="1064" w:type="dxa"/>
            <w:vAlign w:val="center"/>
          </w:tcPr>
          <w:p w14:paraId="2622FA02" w14:textId="77777777" w:rsidR="00595CA5" w:rsidRDefault="00595CA5"/>
        </w:tc>
      </w:tr>
    </w:tbl>
    <w:p w14:paraId="29C704AE" w14:textId="77777777" w:rsidR="00595CA5" w:rsidRDefault="00E80EFF">
      <w:pPr>
        <w:pStyle w:val="2"/>
        <w:widowControl w:val="0"/>
        <w:rPr>
          <w:kern w:val="2"/>
        </w:rPr>
      </w:pPr>
      <w:bookmarkStart w:id="45" w:name="_Toc60222692"/>
      <w:r>
        <w:rPr>
          <w:kern w:val="2"/>
        </w:rPr>
        <w:lastRenderedPageBreak/>
        <w:t>非周边地面构造</w:t>
      </w:r>
      <w:bookmarkEnd w:id="45"/>
    </w:p>
    <w:p w14:paraId="530B5B0E" w14:textId="77777777" w:rsidR="00595CA5" w:rsidRDefault="00E80EFF">
      <w:pPr>
        <w:pStyle w:val="3"/>
        <w:widowControl w:val="0"/>
        <w:rPr>
          <w:kern w:val="2"/>
          <w:szCs w:val="24"/>
        </w:rPr>
      </w:pPr>
      <w:bookmarkStart w:id="46" w:name="_Toc60222693"/>
      <w:r>
        <w:rPr>
          <w:kern w:val="2"/>
          <w:szCs w:val="24"/>
        </w:rPr>
        <w:t>非周边地面构造一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95CA5" w14:paraId="3DF938AE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5B10BBD" w14:textId="77777777" w:rsidR="00595CA5" w:rsidRDefault="00E80EFF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41C41D4" w14:textId="77777777" w:rsidR="00595CA5" w:rsidRDefault="00E80EF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1638B5" w14:textId="77777777" w:rsidR="00595CA5" w:rsidRDefault="00E80EF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8A57A9" w14:textId="77777777" w:rsidR="00595CA5" w:rsidRDefault="00E80EF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C51DB6B" w14:textId="77777777" w:rsidR="00595CA5" w:rsidRDefault="00E80EF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5B565C" w14:textId="77777777" w:rsidR="00595CA5" w:rsidRDefault="00E80EF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A0CF3FE" w14:textId="77777777" w:rsidR="00595CA5" w:rsidRDefault="00E80EFF">
            <w:pPr>
              <w:jc w:val="center"/>
            </w:pPr>
            <w:r>
              <w:t>热惰性指标</w:t>
            </w:r>
          </w:p>
        </w:tc>
      </w:tr>
      <w:tr w:rsidR="00595CA5" w14:paraId="5F60E587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D004A26" w14:textId="77777777" w:rsidR="00595CA5" w:rsidRDefault="00595CA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F294C9A" w14:textId="77777777" w:rsidR="00595CA5" w:rsidRDefault="00E80EF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6C7DA5" w14:textId="77777777" w:rsidR="00595CA5" w:rsidRDefault="00E80EFF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1D0AA5" w14:textId="77777777" w:rsidR="00595CA5" w:rsidRDefault="00E80EF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2E1E68" w14:textId="77777777" w:rsidR="00595CA5" w:rsidRDefault="00E80EF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5133AE" w14:textId="77777777" w:rsidR="00595CA5" w:rsidRDefault="00E80EF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6387804" w14:textId="77777777" w:rsidR="00595CA5" w:rsidRDefault="00E80EFF">
            <w:pPr>
              <w:jc w:val="center"/>
            </w:pPr>
            <w:r>
              <w:t>D=R*S</w:t>
            </w:r>
          </w:p>
        </w:tc>
      </w:tr>
      <w:tr w:rsidR="00595CA5" w14:paraId="56C8BC7C" w14:textId="77777777">
        <w:tc>
          <w:tcPr>
            <w:tcW w:w="3345" w:type="dxa"/>
            <w:vAlign w:val="center"/>
          </w:tcPr>
          <w:p w14:paraId="23524F1A" w14:textId="77777777" w:rsidR="00595CA5" w:rsidRDefault="00E80EFF">
            <w:r>
              <w:t>水泥砂浆</w:t>
            </w:r>
          </w:p>
        </w:tc>
        <w:tc>
          <w:tcPr>
            <w:tcW w:w="848" w:type="dxa"/>
            <w:vAlign w:val="center"/>
          </w:tcPr>
          <w:p w14:paraId="27B150DE" w14:textId="77777777" w:rsidR="00595CA5" w:rsidRDefault="00E80EFF">
            <w:r>
              <w:t>20</w:t>
            </w:r>
          </w:p>
        </w:tc>
        <w:tc>
          <w:tcPr>
            <w:tcW w:w="1075" w:type="dxa"/>
            <w:vAlign w:val="center"/>
          </w:tcPr>
          <w:p w14:paraId="587825DF" w14:textId="77777777" w:rsidR="00595CA5" w:rsidRDefault="00E80EFF">
            <w:r>
              <w:t>0.930</w:t>
            </w:r>
          </w:p>
        </w:tc>
        <w:tc>
          <w:tcPr>
            <w:tcW w:w="1075" w:type="dxa"/>
            <w:vAlign w:val="center"/>
          </w:tcPr>
          <w:p w14:paraId="1451B1F5" w14:textId="77777777" w:rsidR="00595CA5" w:rsidRDefault="00E80EFF">
            <w:r>
              <w:t>11.370</w:t>
            </w:r>
          </w:p>
        </w:tc>
        <w:tc>
          <w:tcPr>
            <w:tcW w:w="848" w:type="dxa"/>
            <w:vAlign w:val="center"/>
          </w:tcPr>
          <w:p w14:paraId="1D24C498" w14:textId="77777777" w:rsidR="00595CA5" w:rsidRDefault="00E80EFF">
            <w:r>
              <w:t>1.00</w:t>
            </w:r>
          </w:p>
        </w:tc>
        <w:tc>
          <w:tcPr>
            <w:tcW w:w="1075" w:type="dxa"/>
            <w:vAlign w:val="center"/>
          </w:tcPr>
          <w:p w14:paraId="2696C4BA" w14:textId="77777777" w:rsidR="00595CA5" w:rsidRDefault="00E80EFF">
            <w:r>
              <w:t>0.022</w:t>
            </w:r>
          </w:p>
        </w:tc>
        <w:tc>
          <w:tcPr>
            <w:tcW w:w="1064" w:type="dxa"/>
            <w:vAlign w:val="center"/>
          </w:tcPr>
          <w:p w14:paraId="0105CE51" w14:textId="77777777" w:rsidR="00595CA5" w:rsidRDefault="00E80EFF">
            <w:r>
              <w:t>0.245</w:t>
            </w:r>
          </w:p>
        </w:tc>
      </w:tr>
      <w:tr w:rsidR="00595CA5" w14:paraId="551F7D18" w14:textId="77777777">
        <w:tc>
          <w:tcPr>
            <w:tcW w:w="3345" w:type="dxa"/>
            <w:vAlign w:val="center"/>
          </w:tcPr>
          <w:p w14:paraId="6DF3D0B0" w14:textId="77777777" w:rsidR="00595CA5" w:rsidRDefault="00E80EFF">
            <w:r>
              <w:t>混凝土垫层</w:t>
            </w:r>
          </w:p>
        </w:tc>
        <w:tc>
          <w:tcPr>
            <w:tcW w:w="848" w:type="dxa"/>
            <w:vAlign w:val="center"/>
          </w:tcPr>
          <w:p w14:paraId="3D99EDF8" w14:textId="77777777" w:rsidR="00595CA5" w:rsidRDefault="00E80EFF">
            <w:r>
              <w:t>40</w:t>
            </w:r>
          </w:p>
        </w:tc>
        <w:tc>
          <w:tcPr>
            <w:tcW w:w="1075" w:type="dxa"/>
            <w:vAlign w:val="center"/>
          </w:tcPr>
          <w:p w14:paraId="554B0AA6" w14:textId="77777777" w:rsidR="00595CA5" w:rsidRDefault="00E80EFF">
            <w:r>
              <w:t>1.740</w:t>
            </w:r>
          </w:p>
        </w:tc>
        <w:tc>
          <w:tcPr>
            <w:tcW w:w="1075" w:type="dxa"/>
            <w:vAlign w:val="center"/>
          </w:tcPr>
          <w:p w14:paraId="3AE46E0D" w14:textId="77777777" w:rsidR="00595CA5" w:rsidRDefault="00E80EFF">
            <w:r>
              <w:t>17.200</w:t>
            </w:r>
          </w:p>
        </w:tc>
        <w:tc>
          <w:tcPr>
            <w:tcW w:w="848" w:type="dxa"/>
            <w:vAlign w:val="center"/>
          </w:tcPr>
          <w:p w14:paraId="685ECA34" w14:textId="77777777" w:rsidR="00595CA5" w:rsidRDefault="00E80EFF">
            <w:r>
              <w:t>1.00</w:t>
            </w:r>
          </w:p>
        </w:tc>
        <w:tc>
          <w:tcPr>
            <w:tcW w:w="1075" w:type="dxa"/>
            <w:vAlign w:val="center"/>
          </w:tcPr>
          <w:p w14:paraId="178012CC" w14:textId="77777777" w:rsidR="00595CA5" w:rsidRDefault="00E80EFF">
            <w:r>
              <w:t>0.023</w:t>
            </w:r>
          </w:p>
        </w:tc>
        <w:tc>
          <w:tcPr>
            <w:tcW w:w="1064" w:type="dxa"/>
            <w:vAlign w:val="center"/>
          </w:tcPr>
          <w:p w14:paraId="275DD0C9" w14:textId="77777777" w:rsidR="00595CA5" w:rsidRDefault="00E80EFF">
            <w:r>
              <w:t>0.395</w:t>
            </w:r>
          </w:p>
        </w:tc>
      </w:tr>
      <w:tr w:rsidR="00595CA5" w14:paraId="59DC8886" w14:textId="77777777">
        <w:tc>
          <w:tcPr>
            <w:tcW w:w="3345" w:type="dxa"/>
            <w:vAlign w:val="center"/>
          </w:tcPr>
          <w:p w14:paraId="340EE5E6" w14:textId="77777777" w:rsidR="00595CA5" w:rsidRDefault="00E80EFF">
            <w:r>
              <w:t>现浇钢筋混凝土</w:t>
            </w:r>
          </w:p>
        </w:tc>
        <w:tc>
          <w:tcPr>
            <w:tcW w:w="848" w:type="dxa"/>
            <w:vAlign w:val="center"/>
          </w:tcPr>
          <w:p w14:paraId="3A967CC6" w14:textId="77777777" w:rsidR="00595CA5" w:rsidRDefault="00E80EFF">
            <w:r>
              <w:t>120</w:t>
            </w:r>
          </w:p>
        </w:tc>
        <w:tc>
          <w:tcPr>
            <w:tcW w:w="1075" w:type="dxa"/>
            <w:vAlign w:val="center"/>
          </w:tcPr>
          <w:p w14:paraId="3A3D9810" w14:textId="77777777" w:rsidR="00595CA5" w:rsidRDefault="00E80EFF">
            <w:r>
              <w:t>1.740</w:t>
            </w:r>
          </w:p>
        </w:tc>
        <w:tc>
          <w:tcPr>
            <w:tcW w:w="1075" w:type="dxa"/>
            <w:vAlign w:val="center"/>
          </w:tcPr>
          <w:p w14:paraId="67FF795F" w14:textId="77777777" w:rsidR="00595CA5" w:rsidRDefault="00E80EFF">
            <w:r>
              <w:t>17.200</w:t>
            </w:r>
          </w:p>
        </w:tc>
        <w:tc>
          <w:tcPr>
            <w:tcW w:w="848" w:type="dxa"/>
            <w:vAlign w:val="center"/>
          </w:tcPr>
          <w:p w14:paraId="4EE0305D" w14:textId="77777777" w:rsidR="00595CA5" w:rsidRDefault="00E80EFF">
            <w:r>
              <w:t>1.00</w:t>
            </w:r>
          </w:p>
        </w:tc>
        <w:tc>
          <w:tcPr>
            <w:tcW w:w="1075" w:type="dxa"/>
            <w:vAlign w:val="center"/>
          </w:tcPr>
          <w:p w14:paraId="09AC4D7C" w14:textId="77777777" w:rsidR="00595CA5" w:rsidRDefault="00E80EFF">
            <w:r>
              <w:t>0.069</w:t>
            </w:r>
          </w:p>
        </w:tc>
        <w:tc>
          <w:tcPr>
            <w:tcW w:w="1064" w:type="dxa"/>
            <w:vAlign w:val="center"/>
          </w:tcPr>
          <w:p w14:paraId="32253E87" w14:textId="77777777" w:rsidR="00595CA5" w:rsidRDefault="00E80EFF">
            <w:r>
              <w:t>1.186</w:t>
            </w:r>
          </w:p>
        </w:tc>
      </w:tr>
      <w:tr w:rsidR="00595CA5" w14:paraId="7A20F029" w14:textId="77777777">
        <w:tc>
          <w:tcPr>
            <w:tcW w:w="3345" w:type="dxa"/>
            <w:vAlign w:val="center"/>
          </w:tcPr>
          <w:p w14:paraId="7C6E6174" w14:textId="77777777" w:rsidR="00595CA5" w:rsidRDefault="00E80EFF">
            <w:r>
              <w:t>混合砂浆</w:t>
            </w:r>
          </w:p>
        </w:tc>
        <w:tc>
          <w:tcPr>
            <w:tcW w:w="848" w:type="dxa"/>
            <w:vAlign w:val="center"/>
          </w:tcPr>
          <w:p w14:paraId="319DAB1C" w14:textId="77777777" w:rsidR="00595CA5" w:rsidRDefault="00E80EFF">
            <w:r>
              <w:t>20</w:t>
            </w:r>
          </w:p>
        </w:tc>
        <w:tc>
          <w:tcPr>
            <w:tcW w:w="1075" w:type="dxa"/>
            <w:vAlign w:val="center"/>
          </w:tcPr>
          <w:p w14:paraId="08BA1057" w14:textId="77777777" w:rsidR="00595CA5" w:rsidRDefault="00E80EFF">
            <w:r>
              <w:t>0.870</w:t>
            </w:r>
          </w:p>
        </w:tc>
        <w:tc>
          <w:tcPr>
            <w:tcW w:w="1075" w:type="dxa"/>
            <w:vAlign w:val="center"/>
          </w:tcPr>
          <w:p w14:paraId="651191CD" w14:textId="77777777" w:rsidR="00595CA5" w:rsidRDefault="00E80EFF">
            <w:r>
              <w:t>10.750</w:t>
            </w:r>
          </w:p>
        </w:tc>
        <w:tc>
          <w:tcPr>
            <w:tcW w:w="848" w:type="dxa"/>
            <w:vAlign w:val="center"/>
          </w:tcPr>
          <w:p w14:paraId="6E134827" w14:textId="77777777" w:rsidR="00595CA5" w:rsidRDefault="00E80EFF">
            <w:r>
              <w:t>1.00</w:t>
            </w:r>
          </w:p>
        </w:tc>
        <w:tc>
          <w:tcPr>
            <w:tcW w:w="1075" w:type="dxa"/>
            <w:vAlign w:val="center"/>
          </w:tcPr>
          <w:p w14:paraId="74C3E279" w14:textId="77777777" w:rsidR="00595CA5" w:rsidRDefault="00E80EFF">
            <w:r>
              <w:t>0.023</w:t>
            </w:r>
          </w:p>
        </w:tc>
        <w:tc>
          <w:tcPr>
            <w:tcW w:w="1064" w:type="dxa"/>
            <w:vAlign w:val="center"/>
          </w:tcPr>
          <w:p w14:paraId="19D421CA" w14:textId="77777777" w:rsidR="00595CA5" w:rsidRDefault="00E80EFF">
            <w:r>
              <w:t>0.247</w:t>
            </w:r>
          </w:p>
        </w:tc>
      </w:tr>
      <w:tr w:rsidR="00595CA5" w14:paraId="67949BBC" w14:textId="77777777">
        <w:tc>
          <w:tcPr>
            <w:tcW w:w="3345" w:type="dxa"/>
            <w:vAlign w:val="center"/>
          </w:tcPr>
          <w:p w14:paraId="5CAA546C" w14:textId="77777777" w:rsidR="00595CA5" w:rsidRDefault="00E80EFF">
            <w:r>
              <w:t>挤塑型聚苯板</w:t>
            </w:r>
            <w:r>
              <w:t>(XPS</w:t>
            </w:r>
            <w:r>
              <w:t>板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0D759312" w14:textId="77777777" w:rsidR="00595CA5" w:rsidRDefault="00E80EFF">
            <w:r>
              <w:t>60</w:t>
            </w:r>
          </w:p>
        </w:tc>
        <w:tc>
          <w:tcPr>
            <w:tcW w:w="1075" w:type="dxa"/>
            <w:vAlign w:val="center"/>
          </w:tcPr>
          <w:p w14:paraId="7297D93A" w14:textId="77777777" w:rsidR="00595CA5" w:rsidRDefault="00E80EFF">
            <w:r>
              <w:t>0.030</w:t>
            </w:r>
          </w:p>
        </w:tc>
        <w:tc>
          <w:tcPr>
            <w:tcW w:w="1075" w:type="dxa"/>
            <w:vAlign w:val="center"/>
          </w:tcPr>
          <w:p w14:paraId="46756F0B" w14:textId="77777777" w:rsidR="00595CA5" w:rsidRDefault="00E80EFF">
            <w:r>
              <w:t>0.342</w:t>
            </w:r>
          </w:p>
        </w:tc>
        <w:tc>
          <w:tcPr>
            <w:tcW w:w="848" w:type="dxa"/>
            <w:vAlign w:val="center"/>
          </w:tcPr>
          <w:p w14:paraId="2231E545" w14:textId="77777777" w:rsidR="00595CA5" w:rsidRDefault="00E80EFF">
            <w:r>
              <w:t>1.10</w:t>
            </w:r>
          </w:p>
        </w:tc>
        <w:tc>
          <w:tcPr>
            <w:tcW w:w="1075" w:type="dxa"/>
            <w:vAlign w:val="center"/>
          </w:tcPr>
          <w:p w14:paraId="6F354D99" w14:textId="77777777" w:rsidR="00595CA5" w:rsidRDefault="00E80EFF">
            <w:r>
              <w:t>1.818</w:t>
            </w:r>
          </w:p>
        </w:tc>
        <w:tc>
          <w:tcPr>
            <w:tcW w:w="1064" w:type="dxa"/>
            <w:vAlign w:val="center"/>
          </w:tcPr>
          <w:p w14:paraId="6AEED600" w14:textId="77777777" w:rsidR="00595CA5" w:rsidRDefault="00E80EFF">
            <w:r>
              <w:t>0.684</w:t>
            </w:r>
          </w:p>
        </w:tc>
      </w:tr>
      <w:tr w:rsidR="00595CA5" w14:paraId="0349050E" w14:textId="77777777">
        <w:tc>
          <w:tcPr>
            <w:tcW w:w="3345" w:type="dxa"/>
            <w:vAlign w:val="center"/>
          </w:tcPr>
          <w:p w14:paraId="4B275E20" w14:textId="77777777" w:rsidR="00595CA5" w:rsidRDefault="00E80EFF">
            <w:r>
              <w:t>抹面层</w:t>
            </w:r>
          </w:p>
        </w:tc>
        <w:tc>
          <w:tcPr>
            <w:tcW w:w="848" w:type="dxa"/>
            <w:vAlign w:val="center"/>
          </w:tcPr>
          <w:p w14:paraId="4052E1DE" w14:textId="77777777" w:rsidR="00595CA5" w:rsidRDefault="00E80EFF">
            <w:r>
              <w:t>3</w:t>
            </w:r>
          </w:p>
        </w:tc>
        <w:tc>
          <w:tcPr>
            <w:tcW w:w="1075" w:type="dxa"/>
            <w:vAlign w:val="center"/>
          </w:tcPr>
          <w:p w14:paraId="46AFDF3C" w14:textId="77777777" w:rsidR="00595CA5" w:rsidRDefault="00E80EFF">
            <w:r>
              <w:t>－</w:t>
            </w:r>
          </w:p>
        </w:tc>
        <w:tc>
          <w:tcPr>
            <w:tcW w:w="1075" w:type="dxa"/>
            <w:vAlign w:val="center"/>
          </w:tcPr>
          <w:p w14:paraId="6413D59D" w14:textId="77777777" w:rsidR="00595CA5" w:rsidRDefault="00E80EFF">
            <w:r>
              <w:t>－</w:t>
            </w:r>
          </w:p>
        </w:tc>
        <w:tc>
          <w:tcPr>
            <w:tcW w:w="848" w:type="dxa"/>
            <w:vAlign w:val="center"/>
          </w:tcPr>
          <w:p w14:paraId="67F6D98D" w14:textId="77777777" w:rsidR="00595CA5" w:rsidRDefault="00E80EFF">
            <w:r>
              <w:t>－</w:t>
            </w:r>
          </w:p>
        </w:tc>
        <w:tc>
          <w:tcPr>
            <w:tcW w:w="1075" w:type="dxa"/>
            <w:vAlign w:val="center"/>
          </w:tcPr>
          <w:p w14:paraId="0404D72F" w14:textId="77777777" w:rsidR="00595CA5" w:rsidRDefault="00E80EFF">
            <w:r>
              <w:t>0.000</w:t>
            </w:r>
          </w:p>
        </w:tc>
        <w:tc>
          <w:tcPr>
            <w:tcW w:w="1064" w:type="dxa"/>
            <w:vAlign w:val="center"/>
          </w:tcPr>
          <w:p w14:paraId="48BFDB33" w14:textId="77777777" w:rsidR="00595CA5" w:rsidRDefault="00E80EFF">
            <w:r>
              <w:t>－</w:t>
            </w:r>
          </w:p>
        </w:tc>
      </w:tr>
      <w:tr w:rsidR="00595CA5" w14:paraId="730ADDC2" w14:textId="77777777">
        <w:tc>
          <w:tcPr>
            <w:tcW w:w="3345" w:type="dxa"/>
            <w:vAlign w:val="center"/>
          </w:tcPr>
          <w:p w14:paraId="23538F2D" w14:textId="77777777" w:rsidR="00595CA5" w:rsidRDefault="00E80EF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7A887D1" w14:textId="77777777" w:rsidR="00595CA5" w:rsidRDefault="00E80EFF">
            <w:r>
              <w:t>263</w:t>
            </w:r>
          </w:p>
        </w:tc>
        <w:tc>
          <w:tcPr>
            <w:tcW w:w="1075" w:type="dxa"/>
            <w:vAlign w:val="center"/>
          </w:tcPr>
          <w:p w14:paraId="776F3EEE" w14:textId="77777777" w:rsidR="00595CA5" w:rsidRDefault="00E80EFF">
            <w:r>
              <w:t>－</w:t>
            </w:r>
          </w:p>
        </w:tc>
        <w:tc>
          <w:tcPr>
            <w:tcW w:w="1075" w:type="dxa"/>
            <w:vAlign w:val="center"/>
          </w:tcPr>
          <w:p w14:paraId="01CE20C8" w14:textId="77777777" w:rsidR="00595CA5" w:rsidRDefault="00E80EFF">
            <w:r>
              <w:t>－</w:t>
            </w:r>
          </w:p>
        </w:tc>
        <w:tc>
          <w:tcPr>
            <w:tcW w:w="848" w:type="dxa"/>
            <w:vAlign w:val="center"/>
          </w:tcPr>
          <w:p w14:paraId="5BCC56EC" w14:textId="77777777" w:rsidR="00595CA5" w:rsidRDefault="00E80EFF">
            <w:r>
              <w:t>－</w:t>
            </w:r>
          </w:p>
        </w:tc>
        <w:tc>
          <w:tcPr>
            <w:tcW w:w="1075" w:type="dxa"/>
            <w:vAlign w:val="center"/>
          </w:tcPr>
          <w:p w14:paraId="492F7367" w14:textId="77777777" w:rsidR="00595CA5" w:rsidRDefault="00E80EFF">
            <w:r>
              <w:t>1.955</w:t>
            </w:r>
          </w:p>
        </w:tc>
        <w:tc>
          <w:tcPr>
            <w:tcW w:w="1064" w:type="dxa"/>
            <w:vAlign w:val="center"/>
          </w:tcPr>
          <w:p w14:paraId="3C6B14D4" w14:textId="77777777" w:rsidR="00595CA5" w:rsidRDefault="00E80EFF">
            <w:r>
              <w:t>2.757</w:t>
            </w:r>
          </w:p>
        </w:tc>
      </w:tr>
      <w:tr w:rsidR="00595CA5" w14:paraId="74E033D5" w14:textId="77777777">
        <w:tc>
          <w:tcPr>
            <w:tcW w:w="3345" w:type="dxa"/>
            <w:shd w:val="clear" w:color="auto" w:fill="E6E6E6"/>
            <w:vAlign w:val="center"/>
          </w:tcPr>
          <w:p w14:paraId="02EA4607" w14:textId="77777777" w:rsidR="00595CA5" w:rsidRDefault="00E80EFF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708D3968" w14:textId="77777777" w:rsidR="00595CA5" w:rsidRDefault="00E80EFF">
            <w:pPr>
              <w:jc w:val="center"/>
            </w:pPr>
            <w:r>
              <w:t>0.19</w:t>
            </w:r>
          </w:p>
        </w:tc>
      </w:tr>
      <w:tr w:rsidR="00595CA5" w14:paraId="25C9F9DA" w14:textId="77777777">
        <w:tc>
          <w:tcPr>
            <w:tcW w:w="3345" w:type="dxa"/>
            <w:vAlign w:val="center"/>
          </w:tcPr>
          <w:p w14:paraId="58315642" w14:textId="77777777" w:rsidR="00595CA5" w:rsidRDefault="00595CA5"/>
        </w:tc>
        <w:tc>
          <w:tcPr>
            <w:tcW w:w="848" w:type="dxa"/>
            <w:vAlign w:val="center"/>
          </w:tcPr>
          <w:p w14:paraId="77C700C2" w14:textId="77777777" w:rsidR="00595CA5" w:rsidRDefault="00595CA5"/>
        </w:tc>
        <w:tc>
          <w:tcPr>
            <w:tcW w:w="1075" w:type="dxa"/>
            <w:vAlign w:val="center"/>
          </w:tcPr>
          <w:p w14:paraId="28750A10" w14:textId="77777777" w:rsidR="00595CA5" w:rsidRDefault="00595CA5"/>
        </w:tc>
        <w:tc>
          <w:tcPr>
            <w:tcW w:w="1075" w:type="dxa"/>
            <w:vAlign w:val="center"/>
          </w:tcPr>
          <w:p w14:paraId="2D0FDDC2" w14:textId="77777777" w:rsidR="00595CA5" w:rsidRDefault="00595CA5"/>
        </w:tc>
        <w:tc>
          <w:tcPr>
            <w:tcW w:w="848" w:type="dxa"/>
            <w:vAlign w:val="center"/>
          </w:tcPr>
          <w:p w14:paraId="54BB1C10" w14:textId="77777777" w:rsidR="00595CA5" w:rsidRDefault="00595CA5"/>
        </w:tc>
        <w:tc>
          <w:tcPr>
            <w:tcW w:w="1075" w:type="dxa"/>
            <w:vAlign w:val="center"/>
          </w:tcPr>
          <w:p w14:paraId="293081AF" w14:textId="77777777" w:rsidR="00595CA5" w:rsidRDefault="00595CA5"/>
        </w:tc>
        <w:tc>
          <w:tcPr>
            <w:tcW w:w="1064" w:type="dxa"/>
            <w:vAlign w:val="center"/>
          </w:tcPr>
          <w:p w14:paraId="44EBD151" w14:textId="77777777" w:rsidR="00595CA5" w:rsidRDefault="00595CA5"/>
        </w:tc>
      </w:tr>
    </w:tbl>
    <w:p w14:paraId="5082E979" w14:textId="77777777" w:rsidR="00595CA5" w:rsidRDefault="00E80EFF">
      <w:pPr>
        <w:pStyle w:val="2"/>
        <w:widowControl w:val="0"/>
        <w:rPr>
          <w:kern w:val="2"/>
        </w:rPr>
      </w:pPr>
      <w:bookmarkStart w:id="47" w:name="_Toc60222694"/>
      <w:r>
        <w:rPr>
          <w:kern w:val="2"/>
        </w:rPr>
        <w:t>门构造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595CA5" w14:paraId="51124903" w14:textId="77777777">
        <w:tc>
          <w:tcPr>
            <w:tcW w:w="645" w:type="dxa"/>
            <w:shd w:val="clear" w:color="auto" w:fill="E6E6E6"/>
            <w:vAlign w:val="center"/>
          </w:tcPr>
          <w:p w14:paraId="4943B986" w14:textId="77777777" w:rsidR="00595CA5" w:rsidRDefault="00E80EFF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4631191B" w14:textId="77777777" w:rsidR="00595CA5" w:rsidRDefault="00E80EFF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14:paraId="649CE8F6" w14:textId="77777777" w:rsidR="00595CA5" w:rsidRDefault="00E80EFF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14:paraId="72A2227F" w14:textId="77777777" w:rsidR="00595CA5" w:rsidRDefault="00E80EFF">
            <w:pPr>
              <w:jc w:val="center"/>
            </w:pPr>
            <w:r>
              <w:t>备注</w:t>
            </w:r>
          </w:p>
        </w:tc>
      </w:tr>
      <w:tr w:rsidR="00595CA5" w14:paraId="495764B0" w14:textId="77777777">
        <w:tc>
          <w:tcPr>
            <w:tcW w:w="645" w:type="dxa"/>
            <w:shd w:val="clear" w:color="auto" w:fill="E6E6E6"/>
            <w:vAlign w:val="center"/>
          </w:tcPr>
          <w:p w14:paraId="4587E110" w14:textId="77777777" w:rsidR="00595CA5" w:rsidRDefault="00E80EFF">
            <w:r>
              <w:t>1</w:t>
            </w:r>
          </w:p>
        </w:tc>
        <w:tc>
          <w:tcPr>
            <w:tcW w:w="3667" w:type="dxa"/>
            <w:vAlign w:val="center"/>
          </w:tcPr>
          <w:p w14:paraId="08D20F03" w14:textId="77777777" w:rsidR="00595CA5" w:rsidRDefault="00E80EFF">
            <w:r>
              <w:t>5Low-E+12Ar+5Low-E</w:t>
            </w:r>
          </w:p>
        </w:tc>
        <w:tc>
          <w:tcPr>
            <w:tcW w:w="1460" w:type="dxa"/>
            <w:vAlign w:val="center"/>
          </w:tcPr>
          <w:p w14:paraId="7D96A4A7" w14:textId="77777777" w:rsidR="00595CA5" w:rsidRDefault="00E80EFF">
            <w:r>
              <w:t>1.900</w:t>
            </w:r>
          </w:p>
        </w:tc>
        <w:tc>
          <w:tcPr>
            <w:tcW w:w="3560" w:type="dxa"/>
            <w:vAlign w:val="center"/>
          </w:tcPr>
          <w:p w14:paraId="17378E36" w14:textId="77777777" w:rsidR="00595CA5" w:rsidRDefault="00E80EFF">
            <w:r>
              <w:t>注：窗框面积比</w:t>
            </w:r>
            <w:r>
              <w:t>“</w:t>
            </w:r>
            <w:proofErr w:type="spellStart"/>
            <w:r>
              <w:t>Fk</w:t>
            </w:r>
            <w:proofErr w:type="spellEnd"/>
            <w:r>
              <w:t>/Fc=0.35~0.40</w:t>
            </w:r>
          </w:p>
        </w:tc>
      </w:tr>
    </w:tbl>
    <w:p w14:paraId="38BEA12F" w14:textId="77777777" w:rsidR="00595CA5" w:rsidRDefault="00E80EFF">
      <w:pPr>
        <w:pStyle w:val="2"/>
      </w:pPr>
      <w:bookmarkStart w:id="48" w:name="_Toc60222695"/>
      <w:r>
        <w:t>窗构造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595CA5" w14:paraId="02AE2AD1" w14:textId="77777777">
        <w:tc>
          <w:tcPr>
            <w:tcW w:w="905" w:type="dxa"/>
            <w:shd w:val="clear" w:color="auto" w:fill="E6E6E6"/>
            <w:vAlign w:val="center"/>
          </w:tcPr>
          <w:p w14:paraId="043A5B79" w14:textId="77777777" w:rsidR="00595CA5" w:rsidRDefault="00E80EFF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4DD3EACD" w14:textId="77777777" w:rsidR="00595CA5" w:rsidRDefault="00E80EFF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55E39D01" w14:textId="77777777" w:rsidR="00595CA5" w:rsidRDefault="00E80EFF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180B03BC" w14:textId="77777777" w:rsidR="00595CA5" w:rsidRDefault="00E80EFF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799B0B00" w14:textId="77777777" w:rsidR="00595CA5" w:rsidRDefault="00E80EFF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4C01F8AF" w14:textId="77777777" w:rsidR="00595CA5" w:rsidRDefault="00E80EFF">
            <w:pPr>
              <w:jc w:val="center"/>
            </w:pPr>
            <w:r>
              <w:t>备注</w:t>
            </w:r>
          </w:p>
        </w:tc>
      </w:tr>
      <w:tr w:rsidR="00595CA5" w14:paraId="1B045200" w14:textId="77777777">
        <w:tc>
          <w:tcPr>
            <w:tcW w:w="905" w:type="dxa"/>
            <w:shd w:val="clear" w:color="auto" w:fill="E6E6E6"/>
            <w:vAlign w:val="center"/>
          </w:tcPr>
          <w:p w14:paraId="6EAD5436" w14:textId="77777777" w:rsidR="00595CA5" w:rsidRDefault="00E80EFF">
            <w:r>
              <w:t>1</w:t>
            </w:r>
          </w:p>
        </w:tc>
        <w:tc>
          <w:tcPr>
            <w:tcW w:w="2694" w:type="dxa"/>
            <w:vAlign w:val="center"/>
          </w:tcPr>
          <w:p w14:paraId="0A8495FB" w14:textId="77777777" w:rsidR="00595CA5" w:rsidRDefault="00E80EFF">
            <w:r>
              <w:t>4+0.12V+5+6A+5Low-E</w:t>
            </w:r>
          </w:p>
        </w:tc>
        <w:tc>
          <w:tcPr>
            <w:tcW w:w="832" w:type="dxa"/>
            <w:vAlign w:val="center"/>
          </w:tcPr>
          <w:p w14:paraId="1B7A7A0E" w14:textId="77777777" w:rsidR="00595CA5" w:rsidRDefault="00E80EFF">
            <w:r>
              <w:t>1.500</w:t>
            </w:r>
          </w:p>
        </w:tc>
        <w:tc>
          <w:tcPr>
            <w:tcW w:w="956" w:type="dxa"/>
            <w:vAlign w:val="center"/>
          </w:tcPr>
          <w:p w14:paraId="44A92395" w14:textId="77777777" w:rsidR="00595CA5" w:rsidRDefault="00E80EFF">
            <w:r>
              <w:t>0.270</w:t>
            </w:r>
          </w:p>
        </w:tc>
        <w:tc>
          <w:tcPr>
            <w:tcW w:w="956" w:type="dxa"/>
            <w:vAlign w:val="center"/>
          </w:tcPr>
          <w:p w14:paraId="27C6E352" w14:textId="77777777" w:rsidR="00595CA5" w:rsidRDefault="00E80EFF">
            <w:r>
              <w:t>0.800</w:t>
            </w:r>
          </w:p>
        </w:tc>
        <w:tc>
          <w:tcPr>
            <w:tcW w:w="2988" w:type="dxa"/>
            <w:vAlign w:val="center"/>
          </w:tcPr>
          <w:p w14:paraId="140B929D" w14:textId="77777777" w:rsidR="00595CA5" w:rsidRDefault="00E80EFF">
            <w:r>
              <w:t>注：</w:t>
            </w:r>
            <w:r>
              <w:t>SC=0.27~0.54</w:t>
            </w:r>
            <w:r>
              <w:t>；窗框面积比</w:t>
            </w:r>
            <w:r>
              <w:t>“</w:t>
            </w:r>
            <w:proofErr w:type="spellStart"/>
            <w:r>
              <w:t>Fk</w:t>
            </w:r>
            <w:proofErr w:type="spellEnd"/>
            <w:r>
              <w:t>/Fc=0.25~0.30</w:t>
            </w:r>
          </w:p>
        </w:tc>
      </w:tr>
      <w:tr w:rsidR="00595CA5" w14:paraId="65F3CF4F" w14:textId="77777777">
        <w:tc>
          <w:tcPr>
            <w:tcW w:w="905" w:type="dxa"/>
            <w:shd w:val="clear" w:color="auto" w:fill="E6E6E6"/>
            <w:vAlign w:val="center"/>
          </w:tcPr>
          <w:p w14:paraId="0FCA8FFC" w14:textId="77777777" w:rsidR="00595CA5" w:rsidRDefault="00E80EFF">
            <w:r>
              <w:t>2</w:t>
            </w:r>
          </w:p>
        </w:tc>
        <w:tc>
          <w:tcPr>
            <w:tcW w:w="2694" w:type="dxa"/>
            <w:vAlign w:val="center"/>
          </w:tcPr>
          <w:p w14:paraId="6902830C" w14:textId="77777777" w:rsidR="00595CA5" w:rsidRDefault="00E80EFF">
            <w:r>
              <w:t>5Low-E+12A+5Low-E+12A+5</w:t>
            </w:r>
          </w:p>
        </w:tc>
        <w:tc>
          <w:tcPr>
            <w:tcW w:w="832" w:type="dxa"/>
            <w:vAlign w:val="center"/>
          </w:tcPr>
          <w:p w14:paraId="206A4EA9" w14:textId="77777777" w:rsidR="00595CA5" w:rsidRDefault="00E80EFF">
            <w:r>
              <w:t>1.540</w:t>
            </w:r>
          </w:p>
        </w:tc>
        <w:tc>
          <w:tcPr>
            <w:tcW w:w="956" w:type="dxa"/>
            <w:vAlign w:val="center"/>
          </w:tcPr>
          <w:p w14:paraId="29586111" w14:textId="77777777" w:rsidR="00595CA5" w:rsidRDefault="00E80EFF">
            <w:r>
              <w:t>0.410</w:t>
            </w:r>
          </w:p>
        </w:tc>
        <w:tc>
          <w:tcPr>
            <w:tcW w:w="956" w:type="dxa"/>
            <w:vAlign w:val="center"/>
          </w:tcPr>
          <w:p w14:paraId="3E90A171" w14:textId="77777777" w:rsidR="00595CA5" w:rsidRDefault="00E80EFF">
            <w:r>
              <w:t>1.000</w:t>
            </w:r>
          </w:p>
        </w:tc>
        <w:tc>
          <w:tcPr>
            <w:tcW w:w="2988" w:type="dxa"/>
            <w:vAlign w:val="center"/>
          </w:tcPr>
          <w:p w14:paraId="4D8E44D7" w14:textId="77777777" w:rsidR="00595CA5" w:rsidRDefault="00E80EFF">
            <w:r>
              <w:t>注：窗框面积比</w:t>
            </w:r>
            <w:r>
              <w:t>“</w:t>
            </w:r>
            <w:proofErr w:type="spellStart"/>
            <w:r>
              <w:t>Fk</w:t>
            </w:r>
            <w:proofErr w:type="spellEnd"/>
            <w:r>
              <w:t>/Fc=0.35~0.40</w:t>
            </w:r>
          </w:p>
        </w:tc>
      </w:tr>
    </w:tbl>
    <w:p w14:paraId="5564F66B" w14:textId="77777777" w:rsidR="00595CA5" w:rsidRDefault="00E80EFF">
      <w:pPr>
        <w:pStyle w:val="1"/>
      </w:pPr>
      <w:bookmarkStart w:id="49" w:name="_Toc60222696"/>
      <w:r>
        <w:t>房间类型</w:t>
      </w:r>
      <w:bookmarkEnd w:id="49"/>
    </w:p>
    <w:p w14:paraId="1D4E5638" w14:textId="77777777" w:rsidR="00595CA5" w:rsidRDefault="00E80EFF">
      <w:pPr>
        <w:pStyle w:val="2"/>
        <w:widowControl w:val="0"/>
        <w:rPr>
          <w:kern w:val="2"/>
        </w:rPr>
      </w:pPr>
      <w:bookmarkStart w:id="50" w:name="_Toc60222697"/>
      <w:r>
        <w:rPr>
          <w:kern w:val="2"/>
        </w:rPr>
        <w:t>房间表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595CA5" w14:paraId="2A8D10C1" w14:textId="77777777">
        <w:tc>
          <w:tcPr>
            <w:tcW w:w="1862" w:type="dxa"/>
            <w:shd w:val="clear" w:color="auto" w:fill="E6E6E6"/>
            <w:vAlign w:val="center"/>
          </w:tcPr>
          <w:p w14:paraId="614E52AC" w14:textId="77777777" w:rsidR="00595CA5" w:rsidRDefault="00E80EFF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4C67065" w14:textId="77777777" w:rsidR="00595CA5" w:rsidRDefault="00E80EFF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BD2995A" w14:textId="77777777" w:rsidR="00595CA5" w:rsidRDefault="00E80EFF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7951D02F" w14:textId="77777777" w:rsidR="00595CA5" w:rsidRDefault="00E80EFF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52AC87A5" w14:textId="77777777" w:rsidR="00595CA5" w:rsidRDefault="00E80EFF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3FDCA66C" w14:textId="77777777" w:rsidR="00595CA5" w:rsidRDefault="00E80EFF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EE96324" w14:textId="77777777" w:rsidR="00595CA5" w:rsidRDefault="00E80EFF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595CA5" w14:paraId="4F7EF3C0" w14:textId="77777777">
        <w:tc>
          <w:tcPr>
            <w:tcW w:w="1862" w:type="dxa"/>
            <w:shd w:val="clear" w:color="auto" w:fill="E6E6E6"/>
            <w:vAlign w:val="center"/>
          </w:tcPr>
          <w:p w14:paraId="00C88A31" w14:textId="77777777" w:rsidR="00595CA5" w:rsidRDefault="00E80EFF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14:paraId="286A379E" w14:textId="77777777" w:rsidR="00595CA5" w:rsidRDefault="00E80EFF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0DE47C9F" w14:textId="77777777" w:rsidR="00595CA5" w:rsidRDefault="00E80EFF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118DA509" w14:textId="77777777" w:rsidR="00595CA5" w:rsidRDefault="00E80EFF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2010E1F" w14:textId="77777777" w:rsidR="00595CA5" w:rsidRDefault="00E80EFF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D876DCC" w14:textId="77777777" w:rsidR="00595CA5" w:rsidRDefault="00E80EFF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4F8C2BF3" w14:textId="77777777" w:rsidR="00595CA5" w:rsidRDefault="00E80EFF">
            <w:pPr>
              <w:jc w:val="center"/>
            </w:pPr>
            <w:r>
              <w:t>15(W/m^2)</w:t>
            </w:r>
          </w:p>
        </w:tc>
      </w:tr>
    </w:tbl>
    <w:p w14:paraId="5459EADC" w14:textId="77777777" w:rsidR="00595CA5" w:rsidRDefault="00E80EFF">
      <w:pPr>
        <w:pStyle w:val="2"/>
        <w:widowControl w:val="0"/>
        <w:rPr>
          <w:kern w:val="2"/>
        </w:rPr>
      </w:pPr>
      <w:bookmarkStart w:id="51" w:name="_Toc60222698"/>
      <w:r>
        <w:rPr>
          <w:kern w:val="2"/>
        </w:rPr>
        <w:t>作息时间表</w:t>
      </w:r>
      <w:bookmarkEnd w:id="51"/>
    </w:p>
    <w:p w14:paraId="1893D929" w14:textId="77777777" w:rsidR="00595CA5" w:rsidRDefault="00E80EFF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7AFEA832" w14:textId="77777777" w:rsidR="00595CA5" w:rsidRDefault="00E80EFF">
      <w:pPr>
        <w:pStyle w:val="1"/>
        <w:widowControl w:val="0"/>
        <w:rPr>
          <w:kern w:val="2"/>
          <w:szCs w:val="24"/>
        </w:rPr>
      </w:pPr>
      <w:bookmarkStart w:id="52" w:name="_Toc60222699"/>
      <w:r>
        <w:rPr>
          <w:kern w:val="2"/>
          <w:szCs w:val="24"/>
        </w:rPr>
        <w:lastRenderedPageBreak/>
        <w:t>系统设置</w:t>
      </w:r>
      <w:bookmarkEnd w:id="52"/>
    </w:p>
    <w:p w14:paraId="1687901C" w14:textId="77777777" w:rsidR="00595CA5" w:rsidRDefault="00E80EFF">
      <w:pPr>
        <w:pStyle w:val="2"/>
        <w:widowControl w:val="0"/>
        <w:rPr>
          <w:kern w:val="2"/>
        </w:rPr>
      </w:pPr>
      <w:bookmarkStart w:id="53" w:name="_Toc60222700"/>
      <w:r>
        <w:rPr>
          <w:kern w:val="2"/>
        </w:rPr>
        <w:t>系统划分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595CA5" w14:paraId="358FF442" w14:textId="77777777">
        <w:tc>
          <w:tcPr>
            <w:tcW w:w="1131" w:type="dxa"/>
            <w:shd w:val="clear" w:color="auto" w:fill="E6E6E6"/>
            <w:vAlign w:val="center"/>
          </w:tcPr>
          <w:p w14:paraId="69B04515" w14:textId="77777777" w:rsidR="00595CA5" w:rsidRDefault="00E80EFF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A571856" w14:textId="77777777" w:rsidR="00595CA5" w:rsidRDefault="00E80EFF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6A4D6FAF" w14:textId="77777777" w:rsidR="00595CA5" w:rsidRDefault="00E80EFF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7C2819D" w14:textId="77777777" w:rsidR="00595CA5" w:rsidRDefault="00E80EFF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3BF3333C" w14:textId="77777777" w:rsidR="00595CA5" w:rsidRDefault="00E80EFF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7C015E68" w14:textId="77777777" w:rsidR="00595CA5" w:rsidRDefault="00E80EFF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5B8FC546" w14:textId="77777777" w:rsidR="00595CA5" w:rsidRDefault="00E80EFF">
            <w:pPr>
              <w:jc w:val="center"/>
            </w:pPr>
            <w:r>
              <w:t>包含的房间</w:t>
            </w:r>
          </w:p>
        </w:tc>
      </w:tr>
      <w:tr w:rsidR="00595CA5" w14:paraId="26F8F274" w14:textId="77777777">
        <w:tc>
          <w:tcPr>
            <w:tcW w:w="1131" w:type="dxa"/>
            <w:vAlign w:val="center"/>
          </w:tcPr>
          <w:p w14:paraId="6E9A5C0B" w14:textId="77777777" w:rsidR="00595CA5" w:rsidRDefault="00E80EFF">
            <w:r>
              <w:t>默认</w:t>
            </w:r>
          </w:p>
        </w:tc>
        <w:tc>
          <w:tcPr>
            <w:tcW w:w="1131" w:type="dxa"/>
            <w:vAlign w:val="center"/>
          </w:tcPr>
          <w:p w14:paraId="32CA0A8F" w14:textId="77777777" w:rsidR="00595CA5" w:rsidRDefault="00E80EFF">
            <w:r>
              <w:t>无</w:t>
            </w:r>
          </w:p>
        </w:tc>
        <w:tc>
          <w:tcPr>
            <w:tcW w:w="1528" w:type="dxa"/>
            <w:vAlign w:val="center"/>
          </w:tcPr>
          <w:p w14:paraId="0C03CD78" w14:textId="77777777" w:rsidR="00595CA5" w:rsidRDefault="00E80EFF">
            <w:r>
              <w:t>--</w:t>
            </w:r>
          </w:p>
        </w:tc>
        <w:tc>
          <w:tcPr>
            <w:tcW w:w="1018" w:type="dxa"/>
            <w:vAlign w:val="center"/>
          </w:tcPr>
          <w:p w14:paraId="08EE2CF2" w14:textId="77777777" w:rsidR="00595CA5" w:rsidRDefault="00E80EFF">
            <w:r>
              <w:t>--</w:t>
            </w:r>
          </w:p>
        </w:tc>
        <w:tc>
          <w:tcPr>
            <w:tcW w:w="735" w:type="dxa"/>
            <w:vAlign w:val="center"/>
          </w:tcPr>
          <w:p w14:paraId="343EE3CE" w14:textId="77777777" w:rsidR="00595CA5" w:rsidRDefault="00E80EFF">
            <w:r>
              <w:t>--</w:t>
            </w:r>
          </w:p>
        </w:tc>
        <w:tc>
          <w:tcPr>
            <w:tcW w:w="956" w:type="dxa"/>
            <w:vAlign w:val="center"/>
          </w:tcPr>
          <w:p w14:paraId="6BB62FE6" w14:textId="77777777" w:rsidR="00595CA5" w:rsidRDefault="00E80EFF">
            <w:r>
              <w:t>5133.70</w:t>
            </w:r>
          </w:p>
        </w:tc>
        <w:tc>
          <w:tcPr>
            <w:tcW w:w="2830" w:type="dxa"/>
            <w:vAlign w:val="center"/>
          </w:tcPr>
          <w:p w14:paraId="47587122" w14:textId="77777777" w:rsidR="00595CA5" w:rsidRDefault="00E80EFF">
            <w:r>
              <w:t>所有房间</w:t>
            </w:r>
          </w:p>
        </w:tc>
      </w:tr>
    </w:tbl>
    <w:p w14:paraId="377A2275" w14:textId="77777777" w:rsidR="00595CA5" w:rsidRDefault="00E80EFF">
      <w:pPr>
        <w:pStyle w:val="2"/>
        <w:widowControl w:val="0"/>
        <w:rPr>
          <w:kern w:val="2"/>
        </w:rPr>
      </w:pPr>
      <w:bookmarkStart w:id="54" w:name="_Toc60222701"/>
      <w:r>
        <w:rPr>
          <w:kern w:val="2"/>
        </w:rPr>
        <w:t>运行时间表</w:t>
      </w:r>
      <w:bookmarkEnd w:id="54"/>
    </w:p>
    <w:p w14:paraId="6388C5EF" w14:textId="77777777" w:rsidR="00595CA5" w:rsidRDefault="00E80EFF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111E3D17" w14:textId="77777777" w:rsidR="00595CA5" w:rsidRDefault="00E80EFF">
      <w:pPr>
        <w:pStyle w:val="1"/>
        <w:widowControl w:val="0"/>
        <w:rPr>
          <w:kern w:val="2"/>
          <w:szCs w:val="24"/>
        </w:rPr>
      </w:pPr>
      <w:bookmarkStart w:id="55" w:name="_Toc60222702"/>
      <w:r>
        <w:rPr>
          <w:kern w:val="2"/>
          <w:szCs w:val="24"/>
        </w:rPr>
        <w:t>计算结果</w:t>
      </w:r>
      <w:bookmarkEnd w:id="55"/>
    </w:p>
    <w:p w14:paraId="501A57F9" w14:textId="77777777" w:rsidR="00595CA5" w:rsidRDefault="00E80EFF">
      <w:pPr>
        <w:pStyle w:val="2"/>
        <w:widowControl w:val="0"/>
        <w:rPr>
          <w:kern w:val="2"/>
        </w:rPr>
      </w:pPr>
      <w:bookmarkStart w:id="56" w:name="_Toc60222703"/>
      <w:r>
        <w:rPr>
          <w:kern w:val="2"/>
        </w:rPr>
        <w:t>模拟周期</w:t>
      </w:r>
      <w:bookmarkEnd w:id="56"/>
    </w:p>
    <w:p w14:paraId="1DADC347" w14:textId="77777777" w:rsidR="00595CA5" w:rsidRDefault="00E80EFF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</w:t>
      </w:r>
      <w:r>
        <w:rPr>
          <w:kern w:val="2"/>
          <w:szCs w:val="24"/>
          <w:lang w:val="en-US"/>
        </w:rPr>
        <w:t>8760</w:t>
      </w:r>
      <w:r>
        <w:rPr>
          <w:kern w:val="2"/>
          <w:szCs w:val="24"/>
          <w:lang w:val="en-US"/>
        </w:rPr>
        <w:t>小时模拟</w:t>
      </w:r>
    </w:p>
    <w:p w14:paraId="2E2929C6" w14:textId="77777777" w:rsidR="00595CA5" w:rsidRDefault="00E80EFF">
      <w:pPr>
        <w:pStyle w:val="2"/>
        <w:widowControl w:val="0"/>
        <w:rPr>
          <w:kern w:val="2"/>
        </w:rPr>
      </w:pPr>
      <w:bookmarkStart w:id="57" w:name="_Toc60222704"/>
      <w:r>
        <w:rPr>
          <w:kern w:val="2"/>
        </w:rPr>
        <w:t>全年冷暖需求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595CA5" w14:paraId="5572091A" w14:textId="77777777">
        <w:tc>
          <w:tcPr>
            <w:tcW w:w="1975" w:type="dxa"/>
            <w:shd w:val="clear" w:color="auto" w:fill="E6E6E6"/>
            <w:vAlign w:val="center"/>
          </w:tcPr>
          <w:p w14:paraId="7C34667F" w14:textId="77777777" w:rsidR="00595CA5" w:rsidRDefault="00E80EFF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014D009D" w14:textId="77777777" w:rsidR="00595CA5" w:rsidRDefault="00E80EFF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021D3EDC" w14:textId="77777777" w:rsidR="00595CA5" w:rsidRDefault="00E80EFF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37013DC3" w14:textId="77777777" w:rsidR="00595CA5" w:rsidRDefault="00E80EFF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45AB3DE3" w14:textId="77777777" w:rsidR="00595CA5" w:rsidRDefault="00E80EFF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595CA5" w14:paraId="275D2292" w14:textId="77777777">
        <w:tc>
          <w:tcPr>
            <w:tcW w:w="1975" w:type="dxa"/>
            <w:shd w:val="clear" w:color="auto" w:fill="E6E6E6"/>
            <w:vAlign w:val="center"/>
          </w:tcPr>
          <w:p w14:paraId="12D409E8" w14:textId="77777777" w:rsidR="00595CA5" w:rsidRDefault="00E80EFF">
            <w:r>
              <w:t>默认系统</w:t>
            </w:r>
          </w:p>
        </w:tc>
        <w:tc>
          <w:tcPr>
            <w:tcW w:w="1839" w:type="dxa"/>
            <w:vAlign w:val="center"/>
          </w:tcPr>
          <w:p w14:paraId="6B8CCC7D" w14:textId="77777777" w:rsidR="00595CA5" w:rsidRDefault="00E80EFF">
            <w:r>
              <w:t>475939</w:t>
            </w:r>
          </w:p>
        </w:tc>
        <w:tc>
          <w:tcPr>
            <w:tcW w:w="1839" w:type="dxa"/>
            <w:vAlign w:val="center"/>
          </w:tcPr>
          <w:p w14:paraId="138DD4FE" w14:textId="77777777" w:rsidR="00595CA5" w:rsidRDefault="00E80EFF">
            <w:r>
              <w:t>93</w:t>
            </w:r>
          </w:p>
        </w:tc>
        <w:tc>
          <w:tcPr>
            <w:tcW w:w="1839" w:type="dxa"/>
            <w:vAlign w:val="center"/>
          </w:tcPr>
          <w:p w14:paraId="4330D83C" w14:textId="77777777" w:rsidR="00595CA5" w:rsidRDefault="00E80EFF">
            <w:r>
              <w:t>240136</w:t>
            </w:r>
          </w:p>
        </w:tc>
        <w:tc>
          <w:tcPr>
            <w:tcW w:w="1839" w:type="dxa"/>
            <w:vAlign w:val="center"/>
          </w:tcPr>
          <w:p w14:paraId="43E445F8" w14:textId="77777777" w:rsidR="00595CA5" w:rsidRDefault="00E80EFF">
            <w:r>
              <w:t>47</w:t>
            </w:r>
          </w:p>
        </w:tc>
      </w:tr>
      <w:tr w:rsidR="00595CA5" w14:paraId="79D7DFB2" w14:textId="77777777">
        <w:tc>
          <w:tcPr>
            <w:tcW w:w="1975" w:type="dxa"/>
            <w:shd w:val="clear" w:color="auto" w:fill="E6E6E6"/>
            <w:vAlign w:val="center"/>
          </w:tcPr>
          <w:p w14:paraId="3B040EF6" w14:textId="77777777" w:rsidR="00595CA5" w:rsidRDefault="00E80EFF">
            <w:r>
              <w:t>总计</w:t>
            </w:r>
          </w:p>
        </w:tc>
        <w:tc>
          <w:tcPr>
            <w:tcW w:w="1839" w:type="dxa"/>
            <w:vAlign w:val="center"/>
          </w:tcPr>
          <w:p w14:paraId="25BEB7A1" w14:textId="77777777" w:rsidR="00595CA5" w:rsidRDefault="00E80EFF">
            <w:r>
              <w:t>475939</w:t>
            </w:r>
          </w:p>
        </w:tc>
        <w:tc>
          <w:tcPr>
            <w:tcW w:w="1839" w:type="dxa"/>
            <w:vAlign w:val="center"/>
          </w:tcPr>
          <w:p w14:paraId="2097612D" w14:textId="77777777" w:rsidR="00595CA5" w:rsidRDefault="00E80EFF">
            <w:r>
              <w:t>93</w:t>
            </w:r>
          </w:p>
        </w:tc>
        <w:tc>
          <w:tcPr>
            <w:tcW w:w="1839" w:type="dxa"/>
            <w:vAlign w:val="center"/>
          </w:tcPr>
          <w:p w14:paraId="6A77ABF9" w14:textId="77777777" w:rsidR="00595CA5" w:rsidRDefault="00E80EFF">
            <w:r>
              <w:t>240136</w:t>
            </w:r>
          </w:p>
        </w:tc>
        <w:tc>
          <w:tcPr>
            <w:tcW w:w="1839" w:type="dxa"/>
            <w:vAlign w:val="center"/>
          </w:tcPr>
          <w:p w14:paraId="0C0D6B3E" w14:textId="77777777" w:rsidR="00595CA5" w:rsidRDefault="00E80EFF">
            <w:r>
              <w:t>47</w:t>
            </w:r>
          </w:p>
        </w:tc>
      </w:tr>
    </w:tbl>
    <w:p w14:paraId="69AD9604" w14:textId="77777777" w:rsidR="00595CA5" w:rsidRDefault="00E80EFF">
      <w:r>
        <w:rPr>
          <w:noProof/>
        </w:rPr>
        <w:drawing>
          <wp:inline distT="0" distB="0" distL="0" distR="0" wp14:anchorId="0AB7A869" wp14:editId="42C48BA0">
            <wp:extent cx="5344086" cy="2324344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0F616" w14:textId="77777777" w:rsidR="00595CA5" w:rsidRDefault="00595CA5"/>
    <w:p w14:paraId="79CD93A3" w14:textId="77777777" w:rsidR="00595CA5" w:rsidRDefault="00E80EFF">
      <w:pPr>
        <w:pStyle w:val="2"/>
        <w:widowControl w:val="0"/>
        <w:rPr>
          <w:kern w:val="2"/>
        </w:rPr>
      </w:pPr>
      <w:bookmarkStart w:id="58" w:name="_Toc60222705"/>
      <w:r>
        <w:rPr>
          <w:kern w:val="2"/>
        </w:rPr>
        <w:t>能耗分项统计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1416"/>
        <w:gridCol w:w="1415"/>
        <w:gridCol w:w="1301"/>
        <w:gridCol w:w="1409"/>
        <w:gridCol w:w="1018"/>
        <w:gridCol w:w="1131"/>
      </w:tblGrid>
      <w:tr w:rsidR="00595CA5" w14:paraId="22AC052D" w14:textId="77777777">
        <w:tc>
          <w:tcPr>
            <w:tcW w:w="1641" w:type="dxa"/>
            <w:shd w:val="clear" w:color="auto" w:fill="E6E6E6"/>
            <w:vAlign w:val="center"/>
          </w:tcPr>
          <w:p w14:paraId="5EA5D8C3" w14:textId="77777777" w:rsidR="00595CA5" w:rsidRDefault="00E80EFF">
            <w:pPr>
              <w:jc w:val="center"/>
            </w:pPr>
            <w:r>
              <w:t>分类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B79971F" w14:textId="77777777" w:rsidR="00595CA5" w:rsidRDefault="00E80EFF">
            <w:pPr>
              <w:jc w:val="center"/>
            </w:pPr>
            <w:r>
              <w:t>围护传热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22A7316B" w14:textId="77777777" w:rsidR="00595CA5" w:rsidRDefault="00E80EFF">
            <w:pPr>
              <w:jc w:val="center"/>
            </w:pPr>
            <w:r>
              <w:t>室内得热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031F8F58" w14:textId="77777777" w:rsidR="00595CA5" w:rsidRDefault="00E80EFF">
            <w:pPr>
              <w:jc w:val="center"/>
            </w:pPr>
            <w:r>
              <w:t>窗日射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6CCAE2A8" w14:textId="77777777" w:rsidR="00595CA5" w:rsidRDefault="00E80EFF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E663002" w14:textId="77777777" w:rsidR="00595CA5" w:rsidRDefault="00E80EFF">
            <w:pPr>
              <w:jc w:val="center"/>
            </w:pPr>
            <w:r>
              <w:t>热回收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14C998F" w14:textId="77777777" w:rsidR="00595CA5" w:rsidRDefault="00E80EFF">
            <w:pPr>
              <w:jc w:val="center"/>
            </w:pPr>
            <w:r>
              <w:t>合计</w:t>
            </w:r>
          </w:p>
        </w:tc>
      </w:tr>
      <w:tr w:rsidR="00595CA5" w14:paraId="46A2A83B" w14:textId="77777777">
        <w:tc>
          <w:tcPr>
            <w:tcW w:w="1641" w:type="dxa"/>
            <w:shd w:val="clear" w:color="auto" w:fill="E6E6E6"/>
            <w:vAlign w:val="center"/>
          </w:tcPr>
          <w:p w14:paraId="3C4F5D80" w14:textId="77777777" w:rsidR="00595CA5" w:rsidRDefault="00E80EFF">
            <w:r>
              <w:t>供暖需求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14:paraId="4BC2BC49" w14:textId="77777777" w:rsidR="00595CA5" w:rsidRDefault="00E80EFF">
            <w:r>
              <w:t>-489268</w:t>
            </w:r>
          </w:p>
        </w:tc>
        <w:tc>
          <w:tcPr>
            <w:tcW w:w="1415" w:type="dxa"/>
            <w:vAlign w:val="center"/>
          </w:tcPr>
          <w:p w14:paraId="08BE0C9F" w14:textId="77777777" w:rsidR="00595CA5" w:rsidRDefault="00E80EFF">
            <w:r>
              <w:t>149987</w:t>
            </w:r>
          </w:p>
        </w:tc>
        <w:tc>
          <w:tcPr>
            <w:tcW w:w="1301" w:type="dxa"/>
            <w:vAlign w:val="center"/>
          </w:tcPr>
          <w:p w14:paraId="7DF6E9E7" w14:textId="77777777" w:rsidR="00595CA5" w:rsidRDefault="00E80EFF">
            <w:r>
              <w:t>25968</w:t>
            </w:r>
          </w:p>
        </w:tc>
        <w:tc>
          <w:tcPr>
            <w:tcW w:w="1409" w:type="dxa"/>
            <w:vAlign w:val="center"/>
          </w:tcPr>
          <w:p w14:paraId="04784153" w14:textId="77777777" w:rsidR="00595CA5" w:rsidRDefault="00E80EFF">
            <w:r>
              <w:t>-162625</w:t>
            </w:r>
          </w:p>
        </w:tc>
        <w:tc>
          <w:tcPr>
            <w:tcW w:w="1018" w:type="dxa"/>
            <w:vAlign w:val="center"/>
          </w:tcPr>
          <w:p w14:paraId="146ED11E" w14:textId="77777777" w:rsidR="00595CA5" w:rsidRDefault="00E80EFF">
            <w:r>
              <w:t>0</w:t>
            </w:r>
          </w:p>
        </w:tc>
        <w:tc>
          <w:tcPr>
            <w:tcW w:w="1131" w:type="dxa"/>
            <w:vAlign w:val="center"/>
          </w:tcPr>
          <w:p w14:paraId="7A5915B5" w14:textId="77777777" w:rsidR="00595CA5" w:rsidRDefault="00E80EFF">
            <w:r>
              <w:t>-475939</w:t>
            </w:r>
          </w:p>
        </w:tc>
      </w:tr>
      <w:tr w:rsidR="00595CA5" w14:paraId="50B14A25" w14:textId="77777777">
        <w:tc>
          <w:tcPr>
            <w:tcW w:w="1641" w:type="dxa"/>
            <w:shd w:val="clear" w:color="auto" w:fill="E6E6E6"/>
            <w:vAlign w:val="center"/>
          </w:tcPr>
          <w:p w14:paraId="691CB36D" w14:textId="77777777" w:rsidR="00595CA5" w:rsidRDefault="00E80EFF">
            <w:r>
              <w:t>供冷需求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14:paraId="0D1C4E31" w14:textId="77777777" w:rsidR="00595CA5" w:rsidRDefault="00E80EFF">
            <w:r>
              <w:t>-11898</w:t>
            </w:r>
          </w:p>
        </w:tc>
        <w:tc>
          <w:tcPr>
            <w:tcW w:w="1415" w:type="dxa"/>
            <w:vAlign w:val="center"/>
          </w:tcPr>
          <w:p w14:paraId="11F06F5E" w14:textId="77777777" w:rsidR="00595CA5" w:rsidRDefault="00E80EFF">
            <w:r>
              <w:t>130640</w:t>
            </w:r>
          </w:p>
        </w:tc>
        <w:tc>
          <w:tcPr>
            <w:tcW w:w="1301" w:type="dxa"/>
            <w:vAlign w:val="center"/>
          </w:tcPr>
          <w:p w14:paraId="4FED1A27" w14:textId="77777777" w:rsidR="00595CA5" w:rsidRDefault="00E80EFF">
            <w:r>
              <w:t>28756</w:t>
            </w:r>
          </w:p>
        </w:tc>
        <w:tc>
          <w:tcPr>
            <w:tcW w:w="1409" w:type="dxa"/>
            <w:vAlign w:val="center"/>
          </w:tcPr>
          <w:p w14:paraId="56111C10" w14:textId="77777777" w:rsidR="00595CA5" w:rsidRDefault="00E80EFF">
            <w:r>
              <w:t>92637</w:t>
            </w:r>
          </w:p>
        </w:tc>
        <w:tc>
          <w:tcPr>
            <w:tcW w:w="1018" w:type="dxa"/>
            <w:vAlign w:val="center"/>
          </w:tcPr>
          <w:p w14:paraId="696E801B" w14:textId="77777777" w:rsidR="00595CA5" w:rsidRDefault="00E80EFF">
            <w:r>
              <w:t>0</w:t>
            </w:r>
          </w:p>
        </w:tc>
        <w:tc>
          <w:tcPr>
            <w:tcW w:w="1131" w:type="dxa"/>
            <w:vAlign w:val="center"/>
          </w:tcPr>
          <w:p w14:paraId="4F357409" w14:textId="77777777" w:rsidR="00595CA5" w:rsidRDefault="00E80EFF">
            <w:r>
              <w:t>240136</w:t>
            </w:r>
          </w:p>
        </w:tc>
      </w:tr>
    </w:tbl>
    <w:p w14:paraId="3C765538" w14:textId="77777777" w:rsidR="00595CA5" w:rsidRDefault="00E80EFF">
      <w:r>
        <w:rPr>
          <w:noProof/>
        </w:rPr>
        <w:lastRenderedPageBreak/>
        <w:drawing>
          <wp:inline distT="0" distB="0" distL="0" distR="0" wp14:anchorId="092D5DE8" wp14:editId="2C784C86">
            <wp:extent cx="5667375" cy="274320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00EC7" w14:textId="77777777" w:rsidR="00595CA5" w:rsidRDefault="00595CA5"/>
    <w:p w14:paraId="57339C11" w14:textId="77777777" w:rsidR="00595CA5" w:rsidRDefault="00E80EFF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1E1C6FD9" wp14:editId="43FB9007">
            <wp:extent cx="5667375" cy="269557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725B8" w14:textId="77777777" w:rsidR="00595CA5" w:rsidRDefault="00E80EFF">
      <w:pPr>
        <w:pStyle w:val="2"/>
        <w:widowControl w:val="0"/>
        <w:rPr>
          <w:kern w:val="2"/>
        </w:rPr>
      </w:pPr>
      <w:bookmarkStart w:id="59" w:name="_Toc60222706"/>
      <w:r>
        <w:rPr>
          <w:kern w:val="2"/>
        </w:rPr>
        <w:t>逐月负荷表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595CA5" w14:paraId="0043941F" w14:textId="77777777">
        <w:tc>
          <w:tcPr>
            <w:tcW w:w="854" w:type="dxa"/>
            <w:shd w:val="clear" w:color="auto" w:fill="E6E6E6"/>
            <w:vAlign w:val="center"/>
          </w:tcPr>
          <w:p w14:paraId="316EF31D" w14:textId="77777777" w:rsidR="00595CA5" w:rsidRDefault="00E80EFF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8716F56" w14:textId="77777777" w:rsidR="00595CA5" w:rsidRDefault="00E80EFF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2C8FAE1" w14:textId="77777777" w:rsidR="00595CA5" w:rsidRDefault="00E80EFF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34D4BE6" w14:textId="77777777" w:rsidR="00595CA5" w:rsidRDefault="00E80EFF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7659F4E" w14:textId="77777777" w:rsidR="00595CA5" w:rsidRDefault="00E80EFF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09D61B5" w14:textId="77777777" w:rsidR="00595CA5" w:rsidRDefault="00E80EFF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0BA25AA" w14:textId="77777777" w:rsidR="00595CA5" w:rsidRDefault="00E80EFF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595CA5" w14:paraId="71A5A4A6" w14:textId="77777777">
        <w:tc>
          <w:tcPr>
            <w:tcW w:w="854" w:type="dxa"/>
            <w:shd w:val="clear" w:color="auto" w:fill="E6E6E6"/>
            <w:vAlign w:val="center"/>
          </w:tcPr>
          <w:p w14:paraId="3B9626EE" w14:textId="77777777" w:rsidR="00595CA5" w:rsidRDefault="00E80EFF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A604A3F" w14:textId="77777777" w:rsidR="00595CA5" w:rsidRDefault="00E80EFF">
            <w:pPr>
              <w:jc w:val="right"/>
            </w:pPr>
            <w:r>
              <w:t>139079</w:t>
            </w:r>
          </w:p>
        </w:tc>
        <w:tc>
          <w:tcPr>
            <w:tcW w:w="1188" w:type="dxa"/>
            <w:vAlign w:val="center"/>
          </w:tcPr>
          <w:p w14:paraId="2B0D0F6E" w14:textId="77777777" w:rsidR="00595CA5" w:rsidRDefault="00E80EFF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F15BFCF" w14:textId="77777777" w:rsidR="00595CA5" w:rsidRDefault="00E80EFF">
            <w:pPr>
              <w:jc w:val="right"/>
            </w:pPr>
            <w:r>
              <w:t>901.897</w:t>
            </w:r>
          </w:p>
        </w:tc>
        <w:tc>
          <w:tcPr>
            <w:tcW w:w="1862" w:type="dxa"/>
            <w:vAlign w:val="center"/>
          </w:tcPr>
          <w:p w14:paraId="706C41A9" w14:textId="77777777" w:rsidR="00595CA5" w:rsidRDefault="00E80EFF">
            <w:r>
              <w:t>01</w:t>
            </w:r>
            <w:r>
              <w:t>月</w:t>
            </w:r>
            <w:r>
              <w:t>21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41FEBF5" w14:textId="77777777" w:rsidR="00595CA5" w:rsidRDefault="00E80EFF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7ABB759" w14:textId="77777777" w:rsidR="00595CA5" w:rsidRDefault="00E80EFF">
            <w:r>
              <w:t>--</w:t>
            </w:r>
          </w:p>
        </w:tc>
      </w:tr>
      <w:tr w:rsidR="00595CA5" w14:paraId="46EF498D" w14:textId="77777777">
        <w:tc>
          <w:tcPr>
            <w:tcW w:w="854" w:type="dxa"/>
            <w:shd w:val="clear" w:color="auto" w:fill="E6E6E6"/>
            <w:vAlign w:val="center"/>
          </w:tcPr>
          <w:p w14:paraId="7AAA73E8" w14:textId="77777777" w:rsidR="00595CA5" w:rsidRDefault="00E80EFF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82D7201" w14:textId="77777777" w:rsidR="00595CA5" w:rsidRDefault="00E80EFF">
            <w:pPr>
              <w:jc w:val="right"/>
            </w:pPr>
            <w:r>
              <w:t>88371</w:t>
            </w:r>
          </w:p>
        </w:tc>
        <w:tc>
          <w:tcPr>
            <w:tcW w:w="1188" w:type="dxa"/>
            <w:vAlign w:val="center"/>
          </w:tcPr>
          <w:p w14:paraId="027B91C5" w14:textId="77777777" w:rsidR="00595CA5" w:rsidRDefault="00E80EFF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993DA5A" w14:textId="77777777" w:rsidR="00595CA5" w:rsidRDefault="00E80EFF">
            <w:pPr>
              <w:jc w:val="right"/>
            </w:pPr>
            <w:r>
              <w:rPr>
                <w:color w:val="FF0000"/>
              </w:rPr>
              <w:t>954.963</w:t>
            </w:r>
          </w:p>
        </w:tc>
        <w:tc>
          <w:tcPr>
            <w:tcW w:w="1862" w:type="dxa"/>
            <w:vAlign w:val="center"/>
          </w:tcPr>
          <w:p w14:paraId="182C99D9" w14:textId="77777777" w:rsidR="00595CA5" w:rsidRDefault="00E80EFF">
            <w:r>
              <w:rPr>
                <w:color w:val="FF0000"/>
              </w:rPr>
              <w:t>02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14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0216DA93" w14:textId="77777777" w:rsidR="00595CA5" w:rsidRDefault="00E80EFF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1CBEA7B" w14:textId="77777777" w:rsidR="00595CA5" w:rsidRDefault="00E80EFF">
            <w:r>
              <w:t>--</w:t>
            </w:r>
          </w:p>
        </w:tc>
      </w:tr>
      <w:tr w:rsidR="00595CA5" w14:paraId="5E60B6EC" w14:textId="77777777">
        <w:tc>
          <w:tcPr>
            <w:tcW w:w="854" w:type="dxa"/>
            <w:shd w:val="clear" w:color="auto" w:fill="E6E6E6"/>
            <w:vAlign w:val="center"/>
          </w:tcPr>
          <w:p w14:paraId="64E58109" w14:textId="77777777" w:rsidR="00595CA5" w:rsidRDefault="00E80EFF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39415CD" w14:textId="77777777" w:rsidR="00595CA5" w:rsidRDefault="00E80EFF">
            <w:pPr>
              <w:jc w:val="right"/>
            </w:pPr>
            <w:r>
              <w:t>60057</w:t>
            </w:r>
          </w:p>
        </w:tc>
        <w:tc>
          <w:tcPr>
            <w:tcW w:w="1188" w:type="dxa"/>
            <w:vAlign w:val="center"/>
          </w:tcPr>
          <w:p w14:paraId="73154A03" w14:textId="77777777" w:rsidR="00595CA5" w:rsidRDefault="00E80EFF">
            <w:pPr>
              <w:jc w:val="right"/>
            </w:pPr>
            <w:r>
              <w:t>111</w:t>
            </w:r>
          </w:p>
        </w:tc>
        <w:tc>
          <w:tcPr>
            <w:tcW w:w="1188" w:type="dxa"/>
            <w:vAlign w:val="center"/>
          </w:tcPr>
          <w:p w14:paraId="12C54E8D" w14:textId="77777777" w:rsidR="00595CA5" w:rsidRDefault="00E80EFF">
            <w:pPr>
              <w:jc w:val="right"/>
            </w:pPr>
            <w:r>
              <w:t>722.076</w:t>
            </w:r>
          </w:p>
        </w:tc>
        <w:tc>
          <w:tcPr>
            <w:tcW w:w="1862" w:type="dxa"/>
            <w:vAlign w:val="center"/>
          </w:tcPr>
          <w:p w14:paraId="36633BA2" w14:textId="77777777" w:rsidR="00595CA5" w:rsidRDefault="00E80EFF">
            <w:r>
              <w:t>03</w:t>
            </w:r>
            <w:r>
              <w:t>月</w:t>
            </w:r>
            <w:r>
              <w:t>04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7F38979" w14:textId="77777777" w:rsidR="00595CA5" w:rsidRDefault="00E80EFF">
            <w:pPr>
              <w:jc w:val="right"/>
            </w:pPr>
            <w:r>
              <w:t>2.351</w:t>
            </w:r>
          </w:p>
        </w:tc>
        <w:tc>
          <w:tcPr>
            <w:tcW w:w="1862" w:type="dxa"/>
            <w:vAlign w:val="center"/>
          </w:tcPr>
          <w:p w14:paraId="74EDB5B4" w14:textId="77777777" w:rsidR="00595CA5" w:rsidRDefault="00E80EFF">
            <w:r>
              <w:t>03</w:t>
            </w:r>
            <w:r>
              <w:t>月</w:t>
            </w:r>
            <w:r>
              <w:t>22</w:t>
            </w:r>
            <w:r>
              <w:t>日</w:t>
            </w:r>
            <w:r>
              <w:t>13</w:t>
            </w:r>
            <w:r>
              <w:t>时</w:t>
            </w:r>
          </w:p>
        </w:tc>
      </w:tr>
      <w:tr w:rsidR="00595CA5" w14:paraId="2020934B" w14:textId="77777777">
        <w:tc>
          <w:tcPr>
            <w:tcW w:w="854" w:type="dxa"/>
            <w:shd w:val="clear" w:color="auto" w:fill="E6E6E6"/>
            <w:vAlign w:val="center"/>
          </w:tcPr>
          <w:p w14:paraId="3F565161" w14:textId="77777777" w:rsidR="00595CA5" w:rsidRDefault="00E80EFF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D7CC150" w14:textId="77777777" w:rsidR="00595CA5" w:rsidRDefault="00E80EFF">
            <w:pPr>
              <w:jc w:val="right"/>
            </w:pPr>
            <w:r>
              <w:t>16753</w:t>
            </w:r>
          </w:p>
        </w:tc>
        <w:tc>
          <w:tcPr>
            <w:tcW w:w="1188" w:type="dxa"/>
            <w:vAlign w:val="center"/>
          </w:tcPr>
          <w:p w14:paraId="66111A6A" w14:textId="77777777" w:rsidR="00595CA5" w:rsidRDefault="00E80EFF">
            <w:pPr>
              <w:jc w:val="right"/>
            </w:pPr>
            <w:r>
              <w:t>481</w:t>
            </w:r>
          </w:p>
        </w:tc>
        <w:tc>
          <w:tcPr>
            <w:tcW w:w="1188" w:type="dxa"/>
            <w:vAlign w:val="center"/>
          </w:tcPr>
          <w:p w14:paraId="392F3431" w14:textId="77777777" w:rsidR="00595CA5" w:rsidRDefault="00E80EFF">
            <w:pPr>
              <w:jc w:val="right"/>
            </w:pPr>
            <w:r>
              <w:t>446.682</w:t>
            </w:r>
          </w:p>
        </w:tc>
        <w:tc>
          <w:tcPr>
            <w:tcW w:w="1862" w:type="dxa"/>
            <w:vAlign w:val="center"/>
          </w:tcPr>
          <w:p w14:paraId="62F213EA" w14:textId="77777777" w:rsidR="00595CA5" w:rsidRDefault="00E80EFF">
            <w:r>
              <w:t>04</w:t>
            </w:r>
            <w:r>
              <w:t>月</w:t>
            </w:r>
            <w:r>
              <w:t>01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BF2E939" w14:textId="77777777" w:rsidR="00595CA5" w:rsidRDefault="00E80EFF">
            <w:pPr>
              <w:jc w:val="right"/>
            </w:pPr>
            <w:r>
              <w:t>10.420</w:t>
            </w:r>
          </w:p>
        </w:tc>
        <w:tc>
          <w:tcPr>
            <w:tcW w:w="1862" w:type="dxa"/>
            <w:vAlign w:val="center"/>
          </w:tcPr>
          <w:p w14:paraId="30EA1B28" w14:textId="77777777" w:rsidR="00595CA5" w:rsidRDefault="00E80EFF">
            <w:r>
              <w:t>04</w:t>
            </w:r>
            <w:r>
              <w:t>月</w:t>
            </w:r>
            <w:r>
              <w:t>29</w:t>
            </w:r>
            <w:r>
              <w:t>日</w:t>
            </w:r>
            <w:r>
              <w:t>10</w:t>
            </w:r>
            <w:r>
              <w:t>时</w:t>
            </w:r>
          </w:p>
        </w:tc>
      </w:tr>
      <w:tr w:rsidR="00595CA5" w14:paraId="62DEED8E" w14:textId="77777777">
        <w:tc>
          <w:tcPr>
            <w:tcW w:w="854" w:type="dxa"/>
            <w:shd w:val="clear" w:color="auto" w:fill="E6E6E6"/>
            <w:vAlign w:val="center"/>
          </w:tcPr>
          <w:p w14:paraId="1CBF5BD8" w14:textId="77777777" w:rsidR="00595CA5" w:rsidRDefault="00E80EFF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4333EC3" w14:textId="77777777" w:rsidR="00595CA5" w:rsidRDefault="00E80EFF">
            <w:pPr>
              <w:jc w:val="right"/>
            </w:pPr>
            <w:r>
              <w:t>509</w:t>
            </w:r>
          </w:p>
        </w:tc>
        <w:tc>
          <w:tcPr>
            <w:tcW w:w="1188" w:type="dxa"/>
            <w:vAlign w:val="center"/>
          </w:tcPr>
          <w:p w14:paraId="6CFBC21D" w14:textId="77777777" w:rsidR="00595CA5" w:rsidRDefault="00E80EFF">
            <w:pPr>
              <w:jc w:val="right"/>
            </w:pPr>
            <w:r>
              <w:t>10481</w:t>
            </w:r>
          </w:p>
        </w:tc>
        <w:tc>
          <w:tcPr>
            <w:tcW w:w="1188" w:type="dxa"/>
            <w:vAlign w:val="center"/>
          </w:tcPr>
          <w:p w14:paraId="1152B55E" w14:textId="77777777" w:rsidR="00595CA5" w:rsidRDefault="00E80EFF">
            <w:pPr>
              <w:jc w:val="right"/>
            </w:pPr>
            <w:r>
              <w:t>69.974</w:t>
            </w:r>
          </w:p>
        </w:tc>
        <w:tc>
          <w:tcPr>
            <w:tcW w:w="1862" w:type="dxa"/>
            <w:vAlign w:val="center"/>
          </w:tcPr>
          <w:p w14:paraId="2D04A11B" w14:textId="77777777" w:rsidR="00595CA5" w:rsidRDefault="00E80EFF">
            <w:r>
              <w:t>05</w:t>
            </w:r>
            <w:r>
              <w:t>月</w:t>
            </w:r>
            <w:r>
              <w:t>08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5A54700" w14:textId="77777777" w:rsidR="00595CA5" w:rsidRDefault="00E80EFF">
            <w:pPr>
              <w:jc w:val="right"/>
            </w:pPr>
            <w:r>
              <w:t>213.133</w:t>
            </w:r>
          </w:p>
        </w:tc>
        <w:tc>
          <w:tcPr>
            <w:tcW w:w="1862" w:type="dxa"/>
            <w:vAlign w:val="center"/>
          </w:tcPr>
          <w:p w14:paraId="50A19BB2" w14:textId="77777777" w:rsidR="00595CA5" w:rsidRDefault="00E80EFF">
            <w:r>
              <w:t>05</w:t>
            </w:r>
            <w:r>
              <w:t>月</w:t>
            </w:r>
            <w:r>
              <w:t>30</w:t>
            </w:r>
            <w:r>
              <w:t>日</w:t>
            </w:r>
            <w:r>
              <w:t>12</w:t>
            </w:r>
            <w:r>
              <w:t>时</w:t>
            </w:r>
          </w:p>
        </w:tc>
      </w:tr>
      <w:tr w:rsidR="00595CA5" w14:paraId="05A907BC" w14:textId="77777777">
        <w:tc>
          <w:tcPr>
            <w:tcW w:w="854" w:type="dxa"/>
            <w:shd w:val="clear" w:color="auto" w:fill="E6E6E6"/>
            <w:vAlign w:val="center"/>
          </w:tcPr>
          <w:p w14:paraId="1D4C3E06" w14:textId="77777777" w:rsidR="00595CA5" w:rsidRDefault="00E80EFF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0F43311" w14:textId="77777777" w:rsidR="00595CA5" w:rsidRDefault="00E80EFF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357C036" w14:textId="77777777" w:rsidR="00595CA5" w:rsidRDefault="00E80EFF">
            <w:pPr>
              <w:jc w:val="right"/>
            </w:pPr>
            <w:r>
              <w:t>40382</w:t>
            </w:r>
          </w:p>
        </w:tc>
        <w:tc>
          <w:tcPr>
            <w:tcW w:w="1188" w:type="dxa"/>
            <w:vAlign w:val="center"/>
          </w:tcPr>
          <w:p w14:paraId="58759176" w14:textId="77777777" w:rsidR="00595CA5" w:rsidRDefault="00E80EFF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15A3E66" w14:textId="77777777" w:rsidR="00595CA5" w:rsidRDefault="00E80EFF">
            <w:r>
              <w:t>--</w:t>
            </w:r>
          </w:p>
        </w:tc>
        <w:tc>
          <w:tcPr>
            <w:tcW w:w="1188" w:type="dxa"/>
            <w:vAlign w:val="center"/>
          </w:tcPr>
          <w:p w14:paraId="6E18A36C" w14:textId="77777777" w:rsidR="00595CA5" w:rsidRDefault="00E80EFF">
            <w:pPr>
              <w:jc w:val="right"/>
            </w:pPr>
            <w:r>
              <w:t>330.105</w:t>
            </w:r>
          </w:p>
        </w:tc>
        <w:tc>
          <w:tcPr>
            <w:tcW w:w="1862" w:type="dxa"/>
            <w:vAlign w:val="center"/>
          </w:tcPr>
          <w:p w14:paraId="4242544E" w14:textId="77777777" w:rsidR="00595CA5" w:rsidRDefault="00E80EFF">
            <w:r>
              <w:t>06</w:t>
            </w:r>
            <w:r>
              <w:t>月</w:t>
            </w:r>
            <w:r>
              <w:t>26</w:t>
            </w:r>
            <w:r>
              <w:t>日</w:t>
            </w:r>
            <w:r>
              <w:t>09</w:t>
            </w:r>
            <w:r>
              <w:t>时</w:t>
            </w:r>
          </w:p>
        </w:tc>
      </w:tr>
      <w:tr w:rsidR="00595CA5" w14:paraId="600702B8" w14:textId="77777777">
        <w:tc>
          <w:tcPr>
            <w:tcW w:w="854" w:type="dxa"/>
            <w:shd w:val="clear" w:color="auto" w:fill="E6E6E6"/>
            <w:vAlign w:val="center"/>
          </w:tcPr>
          <w:p w14:paraId="409A7124" w14:textId="77777777" w:rsidR="00595CA5" w:rsidRDefault="00E80EFF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FF3549B" w14:textId="77777777" w:rsidR="00595CA5" w:rsidRDefault="00E80EFF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501B90B" w14:textId="77777777" w:rsidR="00595CA5" w:rsidRDefault="00E80EFF">
            <w:pPr>
              <w:jc w:val="right"/>
            </w:pPr>
            <w:r>
              <w:t>82460</w:t>
            </w:r>
          </w:p>
        </w:tc>
        <w:tc>
          <w:tcPr>
            <w:tcW w:w="1188" w:type="dxa"/>
            <w:vAlign w:val="center"/>
          </w:tcPr>
          <w:p w14:paraId="1E24A2DB" w14:textId="77777777" w:rsidR="00595CA5" w:rsidRDefault="00E80EFF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E886673" w14:textId="77777777" w:rsidR="00595CA5" w:rsidRDefault="00E80EFF">
            <w:r>
              <w:t>--</w:t>
            </w:r>
          </w:p>
        </w:tc>
        <w:tc>
          <w:tcPr>
            <w:tcW w:w="1188" w:type="dxa"/>
            <w:vAlign w:val="center"/>
          </w:tcPr>
          <w:p w14:paraId="51CF4123" w14:textId="77777777" w:rsidR="00595CA5" w:rsidRDefault="00E80EFF">
            <w:pPr>
              <w:jc w:val="right"/>
            </w:pPr>
            <w:r>
              <w:rPr>
                <w:color w:val="0000FF"/>
              </w:rPr>
              <w:t>635.969</w:t>
            </w:r>
          </w:p>
        </w:tc>
        <w:tc>
          <w:tcPr>
            <w:tcW w:w="1862" w:type="dxa"/>
            <w:vAlign w:val="center"/>
          </w:tcPr>
          <w:p w14:paraId="1702C332" w14:textId="77777777" w:rsidR="00595CA5" w:rsidRDefault="00E80EFF">
            <w:r>
              <w:rPr>
                <w:color w:val="0000FF"/>
              </w:rPr>
              <w:t>07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15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10</w:t>
            </w:r>
            <w:r>
              <w:rPr>
                <w:color w:val="0000FF"/>
              </w:rPr>
              <w:t>时</w:t>
            </w:r>
          </w:p>
        </w:tc>
      </w:tr>
      <w:tr w:rsidR="00595CA5" w14:paraId="1A1AA99D" w14:textId="77777777">
        <w:tc>
          <w:tcPr>
            <w:tcW w:w="854" w:type="dxa"/>
            <w:shd w:val="clear" w:color="auto" w:fill="E6E6E6"/>
            <w:vAlign w:val="center"/>
          </w:tcPr>
          <w:p w14:paraId="08003778" w14:textId="77777777" w:rsidR="00595CA5" w:rsidRDefault="00E80EFF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B5CBC48" w14:textId="77777777" w:rsidR="00595CA5" w:rsidRDefault="00E80EFF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FAFC6C8" w14:textId="77777777" w:rsidR="00595CA5" w:rsidRDefault="00E80EFF">
            <w:pPr>
              <w:jc w:val="right"/>
            </w:pPr>
            <w:r>
              <w:t>76965</w:t>
            </w:r>
          </w:p>
        </w:tc>
        <w:tc>
          <w:tcPr>
            <w:tcW w:w="1188" w:type="dxa"/>
            <w:vAlign w:val="center"/>
          </w:tcPr>
          <w:p w14:paraId="1569E271" w14:textId="77777777" w:rsidR="00595CA5" w:rsidRDefault="00E80EFF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A20BF3A" w14:textId="77777777" w:rsidR="00595CA5" w:rsidRDefault="00E80EFF">
            <w:r>
              <w:t>--</w:t>
            </w:r>
          </w:p>
        </w:tc>
        <w:tc>
          <w:tcPr>
            <w:tcW w:w="1188" w:type="dxa"/>
            <w:vAlign w:val="center"/>
          </w:tcPr>
          <w:p w14:paraId="7554D40E" w14:textId="77777777" w:rsidR="00595CA5" w:rsidRDefault="00E80EFF">
            <w:pPr>
              <w:jc w:val="right"/>
            </w:pPr>
            <w:r>
              <w:t>477.537</w:t>
            </w:r>
          </w:p>
        </w:tc>
        <w:tc>
          <w:tcPr>
            <w:tcW w:w="1862" w:type="dxa"/>
            <w:vAlign w:val="center"/>
          </w:tcPr>
          <w:p w14:paraId="525821EF" w14:textId="77777777" w:rsidR="00595CA5" w:rsidRDefault="00E80EFF">
            <w:r>
              <w:t>08</w:t>
            </w:r>
            <w:r>
              <w:t>月</w:t>
            </w:r>
            <w:r>
              <w:t>09</w:t>
            </w:r>
            <w:r>
              <w:t>日</w:t>
            </w:r>
            <w:r>
              <w:t>12</w:t>
            </w:r>
            <w:r>
              <w:t>时</w:t>
            </w:r>
          </w:p>
        </w:tc>
      </w:tr>
      <w:tr w:rsidR="00595CA5" w14:paraId="2FCEFD3C" w14:textId="77777777">
        <w:tc>
          <w:tcPr>
            <w:tcW w:w="854" w:type="dxa"/>
            <w:shd w:val="clear" w:color="auto" w:fill="E6E6E6"/>
            <w:vAlign w:val="center"/>
          </w:tcPr>
          <w:p w14:paraId="0BE9B312" w14:textId="77777777" w:rsidR="00595CA5" w:rsidRDefault="00E80EFF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F877483" w14:textId="77777777" w:rsidR="00595CA5" w:rsidRDefault="00E80EFF">
            <w:pPr>
              <w:jc w:val="right"/>
            </w:pPr>
            <w:r>
              <w:t>9</w:t>
            </w:r>
          </w:p>
        </w:tc>
        <w:tc>
          <w:tcPr>
            <w:tcW w:w="1188" w:type="dxa"/>
            <w:vAlign w:val="center"/>
          </w:tcPr>
          <w:p w14:paraId="2A8D7732" w14:textId="77777777" w:rsidR="00595CA5" w:rsidRDefault="00E80EFF">
            <w:pPr>
              <w:jc w:val="right"/>
            </w:pPr>
            <w:r>
              <w:t>28840</w:t>
            </w:r>
          </w:p>
        </w:tc>
        <w:tc>
          <w:tcPr>
            <w:tcW w:w="1188" w:type="dxa"/>
            <w:vAlign w:val="center"/>
          </w:tcPr>
          <w:p w14:paraId="10227616" w14:textId="77777777" w:rsidR="00595CA5" w:rsidRDefault="00E80EFF">
            <w:pPr>
              <w:jc w:val="right"/>
            </w:pPr>
            <w:r>
              <w:t>6.040</w:t>
            </w:r>
          </w:p>
        </w:tc>
        <w:tc>
          <w:tcPr>
            <w:tcW w:w="1862" w:type="dxa"/>
            <w:vAlign w:val="center"/>
          </w:tcPr>
          <w:p w14:paraId="1518D0F5" w14:textId="77777777" w:rsidR="00595CA5" w:rsidRDefault="00E80EFF">
            <w:r>
              <w:t>09</w:t>
            </w:r>
            <w:r>
              <w:t>月</w:t>
            </w:r>
            <w:r>
              <w:t>30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4150BDC" w14:textId="77777777" w:rsidR="00595CA5" w:rsidRDefault="00E80EFF">
            <w:pPr>
              <w:jc w:val="right"/>
            </w:pPr>
            <w:r>
              <w:t>331.622</w:t>
            </w:r>
          </w:p>
        </w:tc>
        <w:tc>
          <w:tcPr>
            <w:tcW w:w="1862" w:type="dxa"/>
            <w:vAlign w:val="center"/>
          </w:tcPr>
          <w:p w14:paraId="6674F45A" w14:textId="77777777" w:rsidR="00595CA5" w:rsidRDefault="00E80EFF">
            <w:r>
              <w:t>09</w:t>
            </w:r>
            <w:r>
              <w:t>月</w:t>
            </w:r>
            <w:r>
              <w:t>02</w:t>
            </w:r>
            <w:r>
              <w:t>日</w:t>
            </w:r>
            <w:r>
              <w:t>10</w:t>
            </w:r>
            <w:r>
              <w:t>时</w:t>
            </w:r>
          </w:p>
        </w:tc>
      </w:tr>
      <w:tr w:rsidR="00595CA5" w14:paraId="404B3D4E" w14:textId="77777777">
        <w:tc>
          <w:tcPr>
            <w:tcW w:w="854" w:type="dxa"/>
            <w:shd w:val="clear" w:color="auto" w:fill="E6E6E6"/>
            <w:vAlign w:val="center"/>
          </w:tcPr>
          <w:p w14:paraId="32D5A6C9" w14:textId="77777777" w:rsidR="00595CA5" w:rsidRDefault="00E80EFF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96C4B81" w14:textId="77777777" w:rsidR="00595CA5" w:rsidRDefault="00E80EFF">
            <w:pPr>
              <w:jc w:val="right"/>
            </w:pPr>
            <w:r>
              <w:t>7588</w:t>
            </w:r>
          </w:p>
        </w:tc>
        <w:tc>
          <w:tcPr>
            <w:tcW w:w="1188" w:type="dxa"/>
            <w:vAlign w:val="center"/>
          </w:tcPr>
          <w:p w14:paraId="5A996F93" w14:textId="77777777" w:rsidR="00595CA5" w:rsidRDefault="00E80EFF">
            <w:pPr>
              <w:jc w:val="right"/>
            </w:pPr>
            <w:r>
              <w:t>378</w:t>
            </w:r>
          </w:p>
        </w:tc>
        <w:tc>
          <w:tcPr>
            <w:tcW w:w="1188" w:type="dxa"/>
            <w:vAlign w:val="center"/>
          </w:tcPr>
          <w:p w14:paraId="4B5A40D4" w14:textId="77777777" w:rsidR="00595CA5" w:rsidRDefault="00E80EFF">
            <w:pPr>
              <w:jc w:val="right"/>
            </w:pPr>
            <w:r>
              <w:t>300.097</w:t>
            </w:r>
          </w:p>
        </w:tc>
        <w:tc>
          <w:tcPr>
            <w:tcW w:w="1862" w:type="dxa"/>
            <w:vAlign w:val="center"/>
          </w:tcPr>
          <w:p w14:paraId="6075EA78" w14:textId="77777777" w:rsidR="00595CA5" w:rsidRDefault="00E80EFF">
            <w:r>
              <w:t>10</w:t>
            </w:r>
            <w:r>
              <w:t>月</w:t>
            </w:r>
            <w:r>
              <w:t>28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6B0D530" w14:textId="77777777" w:rsidR="00595CA5" w:rsidRDefault="00E80EFF">
            <w:pPr>
              <w:jc w:val="right"/>
            </w:pPr>
            <w:r>
              <w:t>28.930</w:t>
            </w:r>
          </w:p>
        </w:tc>
        <w:tc>
          <w:tcPr>
            <w:tcW w:w="1862" w:type="dxa"/>
            <w:vAlign w:val="center"/>
          </w:tcPr>
          <w:p w14:paraId="68EF52E0" w14:textId="77777777" w:rsidR="00595CA5" w:rsidRDefault="00E80EFF">
            <w:r>
              <w:t>10</w:t>
            </w:r>
            <w:r>
              <w:t>月</w:t>
            </w:r>
            <w:r>
              <w:t>11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595CA5" w14:paraId="428D962E" w14:textId="77777777">
        <w:tc>
          <w:tcPr>
            <w:tcW w:w="854" w:type="dxa"/>
            <w:shd w:val="clear" w:color="auto" w:fill="E6E6E6"/>
            <w:vAlign w:val="center"/>
          </w:tcPr>
          <w:p w14:paraId="217BC2B0" w14:textId="77777777" w:rsidR="00595CA5" w:rsidRDefault="00E80EFF">
            <w:r>
              <w:lastRenderedPageBreak/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3E89C40" w14:textId="77777777" w:rsidR="00595CA5" w:rsidRDefault="00E80EFF">
            <w:pPr>
              <w:jc w:val="right"/>
            </w:pPr>
            <w:r>
              <w:t>53686</w:t>
            </w:r>
          </w:p>
        </w:tc>
        <w:tc>
          <w:tcPr>
            <w:tcW w:w="1188" w:type="dxa"/>
            <w:vAlign w:val="center"/>
          </w:tcPr>
          <w:p w14:paraId="2DBF1393" w14:textId="77777777" w:rsidR="00595CA5" w:rsidRDefault="00E80EFF">
            <w:pPr>
              <w:jc w:val="right"/>
            </w:pPr>
            <w:r>
              <w:t>39</w:t>
            </w:r>
          </w:p>
        </w:tc>
        <w:tc>
          <w:tcPr>
            <w:tcW w:w="1188" w:type="dxa"/>
            <w:vAlign w:val="center"/>
          </w:tcPr>
          <w:p w14:paraId="165EBD74" w14:textId="77777777" w:rsidR="00595CA5" w:rsidRDefault="00E80EFF">
            <w:pPr>
              <w:jc w:val="right"/>
            </w:pPr>
            <w:r>
              <w:t>645.566</w:t>
            </w:r>
          </w:p>
        </w:tc>
        <w:tc>
          <w:tcPr>
            <w:tcW w:w="1862" w:type="dxa"/>
            <w:vAlign w:val="center"/>
          </w:tcPr>
          <w:p w14:paraId="4B96D6D1" w14:textId="77777777" w:rsidR="00595CA5" w:rsidRDefault="00E80EFF">
            <w:r>
              <w:t>11</w:t>
            </w:r>
            <w:r>
              <w:t>月</w:t>
            </w:r>
            <w:r>
              <w:t>18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4BBFB4C" w14:textId="77777777" w:rsidR="00595CA5" w:rsidRDefault="00E80EFF">
            <w:pPr>
              <w:jc w:val="right"/>
            </w:pPr>
            <w:r>
              <w:t>2.081</w:t>
            </w:r>
          </w:p>
        </w:tc>
        <w:tc>
          <w:tcPr>
            <w:tcW w:w="1862" w:type="dxa"/>
            <w:vAlign w:val="center"/>
          </w:tcPr>
          <w:p w14:paraId="6AA4779C" w14:textId="77777777" w:rsidR="00595CA5" w:rsidRDefault="00E80EFF">
            <w:r>
              <w:t>11</w:t>
            </w:r>
            <w:r>
              <w:t>月</w:t>
            </w:r>
            <w:r>
              <w:t>04</w:t>
            </w:r>
            <w:r>
              <w:t>日</w:t>
            </w:r>
            <w:r>
              <w:t>13</w:t>
            </w:r>
            <w:r>
              <w:t>时</w:t>
            </w:r>
          </w:p>
        </w:tc>
      </w:tr>
      <w:tr w:rsidR="00595CA5" w14:paraId="59EA93AA" w14:textId="77777777">
        <w:tc>
          <w:tcPr>
            <w:tcW w:w="854" w:type="dxa"/>
            <w:shd w:val="clear" w:color="auto" w:fill="E6E6E6"/>
            <w:vAlign w:val="center"/>
          </w:tcPr>
          <w:p w14:paraId="4CC73BE0" w14:textId="77777777" w:rsidR="00595CA5" w:rsidRDefault="00E80EFF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250E010" w14:textId="77777777" w:rsidR="00595CA5" w:rsidRDefault="00E80EFF">
            <w:pPr>
              <w:jc w:val="right"/>
            </w:pPr>
            <w:r>
              <w:t>109888</w:t>
            </w:r>
          </w:p>
        </w:tc>
        <w:tc>
          <w:tcPr>
            <w:tcW w:w="1188" w:type="dxa"/>
            <w:vAlign w:val="center"/>
          </w:tcPr>
          <w:p w14:paraId="43B07791" w14:textId="77777777" w:rsidR="00595CA5" w:rsidRDefault="00E80EFF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3E7C087" w14:textId="77777777" w:rsidR="00595CA5" w:rsidRDefault="00E80EFF">
            <w:pPr>
              <w:jc w:val="right"/>
            </w:pPr>
            <w:r>
              <w:t>794.732</w:t>
            </w:r>
          </w:p>
        </w:tc>
        <w:tc>
          <w:tcPr>
            <w:tcW w:w="1862" w:type="dxa"/>
            <w:vAlign w:val="center"/>
          </w:tcPr>
          <w:p w14:paraId="4CD1E67D" w14:textId="77777777" w:rsidR="00595CA5" w:rsidRDefault="00E80EFF">
            <w:r>
              <w:t>12</w:t>
            </w:r>
            <w:r>
              <w:t>月</w:t>
            </w:r>
            <w:r>
              <w:t>09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B843562" w14:textId="77777777" w:rsidR="00595CA5" w:rsidRDefault="00E80EFF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A00C0A1" w14:textId="77777777" w:rsidR="00595CA5" w:rsidRDefault="00E80EFF">
            <w:r>
              <w:t>--</w:t>
            </w:r>
          </w:p>
        </w:tc>
      </w:tr>
    </w:tbl>
    <w:p w14:paraId="172FBCEC" w14:textId="77777777" w:rsidR="00595CA5" w:rsidRDefault="00E80EFF">
      <w:r>
        <w:rPr>
          <w:noProof/>
        </w:rPr>
        <w:drawing>
          <wp:inline distT="0" distB="0" distL="0" distR="0" wp14:anchorId="24D13F3A" wp14:editId="0A735004">
            <wp:extent cx="5344086" cy="232434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F6D3F" w14:textId="77777777" w:rsidR="00595CA5" w:rsidRDefault="00595CA5"/>
    <w:p w14:paraId="56BED69D" w14:textId="77777777" w:rsidR="00595CA5" w:rsidRDefault="00E80EFF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04D168EC" wp14:editId="70B2D370">
            <wp:extent cx="5344086" cy="2314818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C1EDF" w14:textId="77777777" w:rsidR="00595CA5" w:rsidRDefault="00595CA5">
      <w:pPr>
        <w:widowControl w:val="0"/>
        <w:rPr>
          <w:kern w:val="2"/>
          <w:szCs w:val="24"/>
          <w:lang w:val="en-US"/>
        </w:rPr>
      </w:pPr>
    </w:p>
    <w:p w14:paraId="0779490D" w14:textId="77777777" w:rsidR="00595CA5" w:rsidRDefault="00595CA5">
      <w:pPr>
        <w:sectPr w:rsidR="00595CA5" w:rsidSect="00494C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52F42AE6" w14:textId="77777777" w:rsidR="00595CA5" w:rsidRDefault="00E80EFF">
      <w:pPr>
        <w:pStyle w:val="1"/>
        <w:widowControl w:val="0"/>
        <w:rPr>
          <w:kern w:val="2"/>
          <w:szCs w:val="24"/>
        </w:rPr>
      </w:pPr>
      <w:bookmarkStart w:id="60" w:name="_Toc60222707"/>
      <w:r>
        <w:rPr>
          <w:kern w:val="2"/>
          <w:szCs w:val="24"/>
        </w:rPr>
        <w:lastRenderedPageBreak/>
        <w:t>附录</w:t>
      </w:r>
      <w:bookmarkEnd w:id="60"/>
    </w:p>
    <w:p w14:paraId="7C1E95B7" w14:textId="77777777" w:rsidR="00595CA5" w:rsidRDefault="00E80EFF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3C62775B" w14:textId="77777777" w:rsidR="00595CA5" w:rsidRDefault="00595CA5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211C172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89AADD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6C9ABB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78C57D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3CFFCF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2E9945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BAA337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1442D5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54B4A6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A34B40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8AB555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5B6AFA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23BE47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47923E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C2364E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AA29BF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10754F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7100E8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3CC0BC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BAE143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608F93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70B1C7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60DBB0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D8B1D9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2BB38A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938994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95CA5" w14:paraId="43104A5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DB40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FFDE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A46B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5C43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4370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1C5F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2594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7A08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4185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897F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A27B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1E41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67B9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0251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BCA9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7410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6D65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7E87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DBC8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7739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B14E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D0E2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35E1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F964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4686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A44B790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AB6A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DEDF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D0ED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EB9C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C5DE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BBC7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8AE0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7515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B24C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D744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1462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D4C9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ED0D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D0E2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3AAE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F11D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BF72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776A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1938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289F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4D35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A958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6C8F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90C0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F7AF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942D19F" w14:textId="77777777" w:rsidR="00595CA5" w:rsidRDefault="00E80EFF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7370B772" w14:textId="77777777" w:rsidR="00595CA5" w:rsidRDefault="00595CA5">
      <w:pPr>
        <w:widowControl w:val="0"/>
        <w:rPr>
          <w:kern w:val="2"/>
          <w:szCs w:val="24"/>
          <w:lang w:val="en-US"/>
        </w:rPr>
      </w:pPr>
    </w:p>
    <w:p w14:paraId="463A85D4" w14:textId="77777777" w:rsidR="00595CA5" w:rsidRDefault="00E80EFF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4E2CE1C5" w14:textId="77777777" w:rsidR="00595CA5" w:rsidRDefault="00595CA5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4407772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DE0E8C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3E0CB61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E71CC3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47141F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DBB458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A25E9A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13EA21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099F99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3C7F7C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F375CA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FA93A1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FE921A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37F126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2B0278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0A69E4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8D47CB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07E2CE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94CB2E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439574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C952A4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742CB4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E3C809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7DE885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4E1BB2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894C49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95CA5" w14:paraId="1D47289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0BAE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060D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F384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0425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B637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2D5A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B992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1B30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D1BC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F635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3216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3FE0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2B99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6167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7792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FCFF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9E20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0327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9442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7E72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A66B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29E3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F390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85CC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BC93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729816D3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3D37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3356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213D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0770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2B34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49B9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2443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E11A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7637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F8AA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860C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509A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0068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752A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AEDD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2F9F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D0B6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A9D1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6647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AA34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62D5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6C54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C261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0AC8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8B1F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FB09284" w14:textId="77777777" w:rsidR="00595CA5" w:rsidRDefault="00E80EFF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43F1A127" w14:textId="77777777" w:rsidR="00595CA5" w:rsidRDefault="00595CA5">
      <w:pPr>
        <w:widowControl w:val="0"/>
        <w:rPr>
          <w:kern w:val="2"/>
          <w:szCs w:val="24"/>
          <w:lang w:val="en-US"/>
        </w:rPr>
      </w:pPr>
    </w:p>
    <w:p w14:paraId="27C02EC9" w14:textId="77777777" w:rsidR="00595CA5" w:rsidRDefault="00E80EFF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12CF91CA" w14:textId="77777777" w:rsidR="00595CA5" w:rsidRDefault="00595CA5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3FF7A9B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18B1C6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E68C609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81F739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F62922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94FEFA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069FCD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2D5349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E11339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AB6DA3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99F0D6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B92DDE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215540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D02330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E29EFD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FA0C60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B9AF1E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80067C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85B52A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83D850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0E368D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4F8F9F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459CC8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9C6C37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F03F5E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BBB444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95CA5" w14:paraId="166E3E1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6758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8F67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6CF7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EDA9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537E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0695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34B5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CE88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32E4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157D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5340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7506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388C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5D1B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8D3B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E1A7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BFF9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9A7B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5786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6674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4183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2278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344E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5E96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A0EC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6DD4D91C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200C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3378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4488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E941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1FE7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D116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0F9C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AC9E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CDD1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890A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34BA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9338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A868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682F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BB13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A63C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3FEF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A2A5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6038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1ABD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88B3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EBCF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3831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7363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70A9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999FF96" w14:textId="77777777" w:rsidR="00595CA5" w:rsidRDefault="00E80EFF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43EECD12" w14:textId="77777777" w:rsidR="00595CA5" w:rsidRDefault="00595CA5">
      <w:pPr>
        <w:widowControl w:val="0"/>
        <w:rPr>
          <w:kern w:val="2"/>
          <w:szCs w:val="24"/>
          <w:lang w:val="en-US"/>
        </w:rPr>
      </w:pPr>
    </w:p>
    <w:p w14:paraId="3B3E127E" w14:textId="77777777" w:rsidR="00595CA5" w:rsidRDefault="00E80EFF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14:paraId="57583547" w14:textId="77777777" w:rsidR="00595CA5" w:rsidRDefault="00595CA5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03ECE88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00C5E6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B4F1FB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B3F389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92C84F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1B23CB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38D2D9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FDC034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C34E8E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A951E2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B74310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948F3D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47C324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162DD2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E8A0C9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6D3482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8431E0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7A1F43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0E32B8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BC98EE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43C55D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F777FF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C34B1A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24F9A3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89D035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0573F9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95CA5" w14:paraId="1AC264C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FE49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3047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F413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6667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4DAB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6133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D7B1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65F0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6A59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C115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19ED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3DA9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6ED0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E30D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3A1F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8D49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CAB6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93DD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66EA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12D9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E1A2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AC4F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5632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B3F9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4262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0541F4B0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AC9E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0052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F1E1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FF08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BBE2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AF1D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8F1F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A32E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EC8F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036A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CEB4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9705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8D88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77C5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807A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C634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725D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197A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1FEE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D9A9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E6F6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388B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09C8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1CF6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0B5E" w14:textId="77777777" w:rsidR="001211D7" w:rsidRDefault="00E80EF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E54A7C1" w14:textId="77777777" w:rsidR="00595CA5" w:rsidRDefault="00E80EFF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20B46A36" w14:textId="77777777" w:rsidR="00595CA5" w:rsidRDefault="00595CA5">
      <w:pPr>
        <w:widowControl w:val="0"/>
        <w:rPr>
          <w:kern w:val="2"/>
          <w:szCs w:val="24"/>
          <w:lang w:val="en-US"/>
        </w:rPr>
      </w:pPr>
    </w:p>
    <w:p w14:paraId="445B5DF4" w14:textId="77777777" w:rsidR="00595CA5" w:rsidRDefault="00595CA5">
      <w:pPr>
        <w:widowControl w:val="0"/>
        <w:rPr>
          <w:kern w:val="2"/>
          <w:szCs w:val="24"/>
          <w:lang w:val="en-US"/>
        </w:rPr>
      </w:pPr>
    </w:p>
    <w:sectPr w:rsidR="00595CA5" w:rsidSect="00494C3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1C776" w14:textId="77777777" w:rsidR="00E80EFF" w:rsidRDefault="00E80EFF" w:rsidP="00DD1B15">
      <w:r>
        <w:separator/>
      </w:r>
    </w:p>
  </w:endnote>
  <w:endnote w:type="continuationSeparator" w:id="0">
    <w:p w14:paraId="7F86F2A9" w14:textId="77777777" w:rsidR="00E80EFF" w:rsidRDefault="00E80EFF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296BA" w14:textId="77777777"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452306"/>
      <w:docPartObj>
        <w:docPartGallery w:val="Page Numbers (Bottom of Page)"/>
        <w:docPartUnique/>
      </w:docPartObj>
    </w:sdtPr>
    <w:sdtEndPr/>
    <w:sdtContent>
      <w:p w14:paraId="5BD053D3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C3A" w:rsidRPr="00494C3A">
          <w:rPr>
            <w:noProof/>
            <w:lang w:val="zh-CN"/>
          </w:rPr>
          <w:t>2</w:t>
        </w:r>
        <w:r>
          <w:fldChar w:fldCharType="end"/>
        </w:r>
      </w:p>
    </w:sdtContent>
  </w:sdt>
  <w:p w14:paraId="622CAABB" w14:textId="77777777"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C6811" w14:textId="77777777"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4F6BF" w14:textId="77777777"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56443535"/>
      <w:docPartObj>
        <w:docPartGallery w:val="Page Numbers (Bottom of Page)"/>
        <w:docPartUnique/>
      </w:docPartObj>
    </w:sdtPr>
    <w:sdtEndPr/>
    <w:sdtContent>
      <w:p w14:paraId="6B69F8F4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C3A" w:rsidRPr="00494C3A">
          <w:rPr>
            <w:noProof/>
            <w:lang w:val="zh-CN"/>
          </w:rPr>
          <w:t>2</w:t>
        </w:r>
        <w:r>
          <w:fldChar w:fldCharType="end"/>
        </w:r>
      </w:p>
    </w:sdtContent>
  </w:sdt>
  <w:p w14:paraId="5B80A95E" w14:textId="77777777"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152C6" w14:textId="77777777"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7A40A" w14:textId="77777777" w:rsidR="00E80EFF" w:rsidRDefault="00E80EFF" w:rsidP="00DD1B15">
      <w:r>
        <w:separator/>
      </w:r>
    </w:p>
  </w:footnote>
  <w:footnote w:type="continuationSeparator" w:id="0">
    <w:p w14:paraId="723B8B05" w14:textId="77777777" w:rsidR="00E80EFF" w:rsidRDefault="00E80EFF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FA05C" w14:textId="77777777"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628639C0" wp14:editId="52626B97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2F134" w14:textId="77777777"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5C6BF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24C66ED4" wp14:editId="6B966EDD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1D867" w14:textId="77777777"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06680" w14:textId="77777777"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BB714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3DB9899A" wp14:editId="11E0AD65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B3B71" w14:textId="77777777"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30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37130"/>
    <w:rsid w:val="002555B8"/>
    <w:rsid w:val="00265C87"/>
    <w:rsid w:val="00274C7C"/>
    <w:rsid w:val="00282EC0"/>
    <w:rsid w:val="002B7246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95CA5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C73AD"/>
    <w:rsid w:val="00DC756A"/>
    <w:rsid w:val="00DD1B15"/>
    <w:rsid w:val="00DD4B55"/>
    <w:rsid w:val="00DD70A8"/>
    <w:rsid w:val="00DE75D3"/>
    <w:rsid w:val="00DF1E04"/>
    <w:rsid w:val="00E30F2C"/>
    <w:rsid w:val="00E33D8C"/>
    <w:rsid w:val="00E374AF"/>
    <w:rsid w:val="00E547DE"/>
    <w:rsid w:val="00E60D50"/>
    <w:rsid w:val="00E750BA"/>
    <w:rsid w:val="00E80EFF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052808CD"/>
  <w15:chartTrackingRefBased/>
  <w15:docId w15:val="{A3A9AD6E-11EB-4577-A336-0F051C03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QU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TotalTime>0</TotalTime>
  <Pages>10</Pages>
  <Words>1031</Words>
  <Characters>5882</Characters>
  <Application>Microsoft Office Word</Application>
  <DocSecurity>0</DocSecurity>
  <Lines>49</Lines>
  <Paragraphs>13</Paragraphs>
  <ScaleCrop>false</ScaleCrop>
  <Company>ths</Company>
  <LinksUpToDate>false</LinksUpToDate>
  <CharactersWithSpaces>6900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HQU</dc:creator>
  <cp:keywords/>
  <dc:description/>
  <cp:lastModifiedBy>HQU</cp:lastModifiedBy>
  <cp:revision>1</cp:revision>
  <cp:lastPrinted>1899-12-31T16:00:00Z</cp:lastPrinted>
  <dcterms:created xsi:type="dcterms:W3CDTF">2020-12-30T04:11:00Z</dcterms:created>
  <dcterms:modified xsi:type="dcterms:W3CDTF">2020-12-30T04:11:00Z</dcterms:modified>
</cp:coreProperties>
</file>