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F1F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DC0B47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4D92EF8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A39B1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EBE13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2B13C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高密酿酒厂改造项目</w:t>
            </w:r>
            <w:bookmarkEnd w:id="3"/>
          </w:p>
        </w:tc>
      </w:tr>
      <w:tr w:rsidR="00D40158" w:rsidRPr="00D40158" w14:paraId="1D86659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8229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7B69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潍坊</w:t>
            </w:r>
            <w:bookmarkEnd w:id="4"/>
          </w:p>
        </w:tc>
      </w:tr>
      <w:tr w:rsidR="00D40158" w:rsidRPr="00D40158" w14:paraId="2F7966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4F4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51E2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55A14B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6675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AE66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54C9A5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CCCA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812D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9649F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E478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EF53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DAE5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4B24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04735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F7B6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3667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59E10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D0CB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2257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57EBA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8"/>
          </w:p>
        </w:tc>
      </w:tr>
    </w:tbl>
    <w:p w14:paraId="1A0B5CC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0F27BE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964AA5F" wp14:editId="05E8D61B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4FAB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EC69C1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652B8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440D8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5EA8458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5F588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8D5018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1D3C8D0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80095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2F20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C87BC1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FC0BA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570C8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2"/>
          </w:p>
        </w:tc>
      </w:tr>
    </w:tbl>
    <w:p w14:paraId="2E4737F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D3BADF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8DBA63" w14:textId="77777777" w:rsidR="00B167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21957" w:history="1">
        <w:r w:rsidR="00B16780" w:rsidRPr="00E12BC9">
          <w:rPr>
            <w:rStyle w:val="a7"/>
          </w:rPr>
          <w:t>1</w:t>
        </w:r>
        <w:r w:rsidR="00B167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6780" w:rsidRPr="00E12BC9">
          <w:rPr>
            <w:rStyle w:val="a7"/>
          </w:rPr>
          <w:t>建筑概况</w:t>
        </w:r>
        <w:r w:rsidR="00B16780">
          <w:rPr>
            <w:webHidden/>
          </w:rPr>
          <w:tab/>
        </w:r>
        <w:r w:rsidR="00B16780">
          <w:rPr>
            <w:webHidden/>
          </w:rPr>
          <w:fldChar w:fldCharType="begin"/>
        </w:r>
        <w:r w:rsidR="00B16780">
          <w:rPr>
            <w:webHidden/>
          </w:rPr>
          <w:instrText xml:space="preserve"> PAGEREF _Toc60221957 \h </w:instrText>
        </w:r>
        <w:r w:rsidR="00B16780">
          <w:rPr>
            <w:webHidden/>
          </w:rPr>
        </w:r>
        <w:r w:rsidR="00B16780">
          <w:rPr>
            <w:webHidden/>
          </w:rPr>
          <w:fldChar w:fldCharType="separate"/>
        </w:r>
        <w:r w:rsidR="00B16780">
          <w:rPr>
            <w:webHidden/>
          </w:rPr>
          <w:t>3</w:t>
        </w:r>
        <w:r w:rsidR="00B16780">
          <w:rPr>
            <w:webHidden/>
          </w:rPr>
          <w:fldChar w:fldCharType="end"/>
        </w:r>
      </w:hyperlink>
    </w:p>
    <w:p w14:paraId="59346A44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58" w:history="1">
        <w:r w:rsidRPr="00E12B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DD87BF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59" w:history="1">
        <w:r w:rsidRPr="00E12B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AD8A72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60" w:history="1">
        <w:r w:rsidRPr="00E12BC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A50C02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61" w:history="1">
        <w:r w:rsidRPr="00E12BC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CA8556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62" w:history="1">
        <w:r w:rsidRPr="00E12BC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6A2191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63" w:history="1">
        <w:r w:rsidRPr="00E12BC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966BAE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64" w:history="1">
        <w:r w:rsidRPr="00E12BC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ADA7F0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65" w:history="1">
        <w:r w:rsidRPr="00E12BC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105EBB" w14:textId="77777777" w:rsidR="00B16780" w:rsidRDefault="00B167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21966" w:history="1">
        <w:r w:rsidRPr="00E12BC9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0EFCC9" w14:textId="77777777" w:rsidR="00B16780" w:rsidRDefault="00B167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21967" w:history="1">
        <w:r w:rsidRPr="00E12BC9">
          <w:rPr>
            <w:rStyle w:val="a7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屋顶防火隔离带构造一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0469A0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68" w:history="1">
        <w:r w:rsidRPr="00E12BC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54DC9A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69" w:history="1">
        <w:r w:rsidRPr="00E12BC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9FEE63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70" w:history="1">
        <w:r w:rsidRPr="00E12BC9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894220" w14:textId="77777777" w:rsidR="00B16780" w:rsidRDefault="00B167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21971" w:history="1">
        <w:r w:rsidRPr="00E12BC9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BAB0B4" w14:textId="77777777" w:rsidR="00B16780" w:rsidRDefault="00B167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21972" w:history="1">
        <w:r w:rsidRPr="00E12BC9">
          <w:rPr>
            <w:rStyle w:val="a7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198C28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73" w:history="1">
        <w:r w:rsidRPr="00E12BC9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外墙主断面传热系数的修正系数</w:t>
        </w:r>
        <w:r w:rsidRPr="00E12BC9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22BF2A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74" w:history="1">
        <w:r w:rsidRPr="00E12BC9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0C7691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75" w:history="1">
        <w:r w:rsidRPr="00E12BC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2D5704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76" w:history="1">
        <w:r w:rsidRPr="00E12BC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供暖空调房间与非供暖空调空间之间的楼板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701316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77" w:history="1">
        <w:r w:rsidRPr="00E12BC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供暖空调房间与非供暖空调空间之间的隔墙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7991CA4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78" w:history="1">
        <w:r w:rsidRPr="00E12BC9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EC9DC3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79" w:history="1">
        <w:r w:rsidRPr="00E12BC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6D280B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0" w:history="1">
        <w:r w:rsidRPr="00E12BC9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A5FE8C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1" w:history="1">
        <w:r w:rsidRPr="00E12BC9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22FE74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2" w:history="1">
        <w:r w:rsidRPr="00E12BC9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886775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3" w:history="1">
        <w:r w:rsidRPr="00E12BC9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F5B9A3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4" w:history="1">
        <w:r w:rsidRPr="00E12BC9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9DF7CA7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85" w:history="1">
        <w:r w:rsidRPr="00E12BC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DBDF5B9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86" w:history="1">
        <w:r w:rsidRPr="00E12BC9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B8898FE" w14:textId="77777777" w:rsidR="00B16780" w:rsidRDefault="00B167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21987" w:history="1">
        <w:r w:rsidRPr="00E12BC9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2BC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2621992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88" w:history="1">
        <w:r w:rsidRPr="00E12BC9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7BD2F2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89" w:history="1">
        <w:r w:rsidRPr="00E12BC9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158971C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90" w:history="1">
        <w:r w:rsidRPr="00E12BC9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EA9D71F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91" w:history="1">
        <w:r w:rsidRPr="00E12BC9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4AECB2E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92" w:history="1">
        <w:r w:rsidRPr="00E12BC9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B5748F" w14:textId="77777777" w:rsidR="00B16780" w:rsidRDefault="00B167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21993" w:history="1">
        <w:r w:rsidRPr="00E12BC9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2BC9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_Toc60221993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C456B6A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E3696B3" w14:textId="77777777" w:rsidR="00D40158" w:rsidRDefault="00D40158" w:rsidP="00D40158">
      <w:pPr>
        <w:pStyle w:val="TOC1"/>
      </w:pPr>
    </w:p>
    <w:p w14:paraId="3F403F06" w14:textId="77777777" w:rsidR="00D40158" w:rsidRPr="005E5F93" w:rsidRDefault="00D40158" w:rsidP="005215FB">
      <w:pPr>
        <w:pStyle w:val="1"/>
      </w:pPr>
      <w:bookmarkStart w:id="13" w:name="_Toc6022195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815C87A" w14:textId="77777777" w:rsidTr="00BE3C10">
        <w:tc>
          <w:tcPr>
            <w:tcW w:w="2759" w:type="dxa"/>
            <w:shd w:val="clear" w:color="auto" w:fill="E6E6E6"/>
          </w:tcPr>
          <w:p w14:paraId="1EBE95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07B5F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高密酿酒厂改造项目</w:t>
            </w:r>
            <w:bookmarkEnd w:id="15"/>
          </w:p>
        </w:tc>
      </w:tr>
      <w:tr w:rsidR="00D40158" w:rsidRPr="00FF2243" w14:paraId="7E0F8179" w14:textId="77777777" w:rsidTr="00BE3C10">
        <w:tc>
          <w:tcPr>
            <w:tcW w:w="2759" w:type="dxa"/>
            <w:shd w:val="clear" w:color="auto" w:fill="E6E6E6"/>
          </w:tcPr>
          <w:p w14:paraId="26B8EE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F96FA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</w:t>
            </w:r>
            <w:r>
              <w:t>-</w:t>
            </w:r>
            <w:r>
              <w:t>潍坊</w:t>
            </w:r>
            <w:bookmarkEnd w:id="16"/>
          </w:p>
        </w:tc>
      </w:tr>
      <w:tr w:rsidR="00037A4C" w:rsidRPr="00FF2243" w14:paraId="7BB08A6E" w14:textId="77777777" w:rsidTr="00BE3C10">
        <w:tc>
          <w:tcPr>
            <w:tcW w:w="2759" w:type="dxa"/>
            <w:shd w:val="clear" w:color="auto" w:fill="E6E6E6"/>
          </w:tcPr>
          <w:p w14:paraId="33E6E7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C5C81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3E9CED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119.08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4B9603" w14:textId="77777777" w:rsidTr="00BE3C10">
        <w:tc>
          <w:tcPr>
            <w:tcW w:w="2759" w:type="dxa"/>
            <w:shd w:val="clear" w:color="auto" w:fill="E6E6E6"/>
          </w:tcPr>
          <w:p w14:paraId="3EBBA1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3F421C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12565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D613CDA" w14:textId="77777777" w:rsidTr="00BE3C10">
        <w:tc>
          <w:tcPr>
            <w:tcW w:w="2759" w:type="dxa"/>
            <w:shd w:val="clear" w:color="auto" w:fill="E6E6E6"/>
          </w:tcPr>
          <w:p w14:paraId="7CC6F0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706DD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0FE386B" w14:textId="77777777" w:rsidTr="00BE3C10">
        <w:tc>
          <w:tcPr>
            <w:tcW w:w="2759" w:type="dxa"/>
            <w:shd w:val="clear" w:color="auto" w:fill="E6E6E6"/>
          </w:tcPr>
          <w:p w14:paraId="766868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E6EF0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630B5EE" w14:textId="77777777" w:rsidTr="00BE3C10">
        <w:tc>
          <w:tcPr>
            <w:tcW w:w="2759" w:type="dxa"/>
            <w:shd w:val="clear" w:color="auto" w:fill="E6E6E6"/>
          </w:tcPr>
          <w:p w14:paraId="53C716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7C907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76801.82</w:t>
            </w:r>
            <w:bookmarkEnd w:id="24"/>
          </w:p>
        </w:tc>
      </w:tr>
      <w:tr w:rsidR="00203A7D" w:rsidRPr="00FF2243" w14:paraId="73144D1F" w14:textId="77777777" w:rsidTr="00BE3C10">
        <w:tc>
          <w:tcPr>
            <w:tcW w:w="2759" w:type="dxa"/>
            <w:shd w:val="clear" w:color="auto" w:fill="E6E6E6"/>
          </w:tcPr>
          <w:p w14:paraId="65C0206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6A92C4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5855.40</w:t>
            </w:r>
            <w:bookmarkEnd w:id="25"/>
          </w:p>
        </w:tc>
      </w:tr>
      <w:tr w:rsidR="00FA4476" w:rsidRPr="00FF2243" w14:paraId="460E1365" w14:textId="77777777" w:rsidTr="00BE3C10">
        <w:tc>
          <w:tcPr>
            <w:tcW w:w="2759" w:type="dxa"/>
            <w:shd w:val="clear" w:color="auto" w:fill="E6E6E6"/>
          </w:tcPr>
          <w:p w14:paraId="6CDF9A5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930F40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41F6FD85" w14:textId="77777777" w:rsidTr="00BE3C10">
        <w:tc>
          <w:tcPr>
            <w:tcW w:w="2759" w:type="dxa"/>
            <w:shd w:val="clear" w:color="auto" w:fill="E6E6E6"/>
          </w:tcPr>
          <w:p w14:paraId="250AF0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FBEB3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53E0368A" w14:textId="77777777" w:rsidTr="00BE3C10">
        <w:tc>
          <w:tcPr>
            <w:tcW w:w="2759" w:type="dxa"/>
            <w:shd w:val="clear" w:color="auto" w:fill="E6E6E6"/>
          </w:tcPr>
          <w:p w14:paraId="3B68C0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CB7024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3A7B394" w14:textId="77777777" w:rsidTr="00BE3C10">
        <w:tc>
          <w:tcPr>
            <w:tcW w:w="2759" w:type="dxa"/>
            <w:shd w:val="clear" w:color="auto" w:fill="E6E6E6"/>
          </w:tcPr>
          <w:p w14:paraId="5B991B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BC305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3A0F547" w14:textId="77777777" w:rsidR="00D40158" w:rsidRDefault="00D40158" w:rsidP="00D40158">
      <w:pPr>
        <w:pStyle w:val="1"/>
      </w:pPr>
      <w:bookmarkStart w:id="30" w:name="TitleFormat"/>
      <w:bookmarkStart w:id="31" w:name="_Toc60221958"/>
      <w:bookmarkEnd w:id="14"/>
      <w:r>
        <w:rPr>
          <w:rFonts w:hint="eastAsia"/>
        </w:rPr>
        <w:t>设计依据</w:t>
      </w:r>
      <w:bookmarkEnd w:id="31"/>
    </w:p>
    <w:p w14:paraId="00EE8DB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《山东省公共建筑节能设计标准》</w:t>
      </w:r>
      <w:r>
        <w:rPr>
          <w:kern w:val="2"/>
          <w:szCs w:val="24"/>
          <w:lang w:val="en-US"/>
        </w:rPr>
        <w:t>DB37/5155-2019</w:t>
      </w:r>
    </w:p>
    <w:p w14:paraId="5ABEA487" w14:textId="77777777" w:rsidR="00087AA8" w:rsidRDefault="00DE78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EBAB818" w14:textId="77777777" w:rsidR="00087AA8" w:rsidRDefault="00DE78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C3548FC" w14:textId="77777777" w:rsidR="00087AA8" w:rsidRDefault="00DE78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</w:p>
    <w:p w14:paraId="633DC456" w14:textId="77777777" w:rsidR="00087AA8" w:rsidRDefault="00DE7801">
      <w:pPr>
        <w:pStyle w:val="1"/>
        <w:widowControl w:val="0"/>
        <w:jc w:val="both"/>
        <w:rPr>
          <w:kern w:val="2"/>
          <w:szCs w:val="24"/>
        </w:rPr>
      </w:pPr>
      <w:bookmarkStart w:id="33" w:name="_Toc60221959"/>
      <w:r>
        <w:rPr>
          <w:kern w:val="2"/>
          <w:szCs w:val="24"/>
        </w:rPr>
        <w:lastRenderedPageBreak/>
        <w:t>建筑大样</w:t>
      </w:r>
      <w:bookmarkEnd w:id="33"/>
    </w:p>
    <w:p w14:paraId="53A1FA72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32DB1D" wp14:editId="580CB9BB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D424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F040BB2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B3E1EBC" wp14:editId="192E1067">
            <wp:extent cx="404812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825B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132BCF7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380DDF" wp14:editId="5C78DE4E">
            <wp:extent cx="40481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3CC0" w14:textId="77777777" w:rsidR="00087AA8" w:rsidRDefault="00DE78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F8F76AD" w14:textId="77777777" w:rsidR="00087AA8" w:rsidRDefault="00DE7801">
      <w:pPr>
        <w:pStyle w:val="1"/>
        <w:widowControl w:val="0"/>
        <w:jc w:val="both"/>
        <w:rPr>
          <w:kern w:val="2"/>
          <w:szCs w:val="24"/>
        </w:rPr>
      </w:pPr>
      <w:bookmarkStart w:id="34" w:name="_Toc60221960"/>
      <w:r>
        <w:rPr>
          <w:kern w:val="2"/>
          <w:szCs w:val="24"/>
        </w:rPr>
        <w:lastRenderedPageBreak/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87AA8" w14:paraId="666230C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DC8BE63" w14:textId="77777777" w:rsidR="00087AA8" w:rsidRDefault="00DE780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3CB966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A16B4E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E3C5F" w14:textId="77777777" w:rsidR="00087AA8" w:rsidRDefault="00DE780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7EC25C" w14:textId="77777777" w:rsidR="00087AA8" w:rsidRDefault="00DE780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F2FF98" w14:textId="77777777" w:rsidR="00087AA8" w:rsidRDefault="00DE780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44183B" w14:textId="77777777" w:rsidR="00087AA8" w:rsidRDefault="00DE7801">
            <w:pPr>
              <w:jc w:val="center"/>
            </w:pPr>
            <w:r>
              <w:t>备注</w:t>
            </w:r>
          </w:p>
        </w:tc>
      </w:tr>
      <w:tr w:rsidR="00087AA8" w14:paraId="4D015C9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FF6159D" w14:textId="77777777" w:rsidR="00087AA8" w:rsidRDefault="00087AA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A81846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B83962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E1321" w14:textId="77777777" w:rsidR="00087AA8" w:rsidRDefault="00DE78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B0D178" w14:textId="77777777" w:rsidR="00087AA8" w:rsidRDefault="00DE780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60EBCA" w14:textId="77777777" w:rsidR="00087AA8" w:rsidRDefault="00DE780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942A6AF" w14:textId="77777777" w:rsidR="00087AA8" w:rsidRDefault="00087AA8">
            <w:pPr>
              <w:jc w:val="center"/>
            </w:pPr>
          </w:p>
        </w:tc>
      </w:tr>
      <w:tr w:rsidR="00087AA8" w14:paraId="22BB0508" w14:textId="77777777">
        <w:tc>
          <w:tcPr>
            <w:tcW w:w="2196" w:type="dxa"/>
            <w:shd w:val="clear" w:color="auto" w:fill="E6E6E6"/>
            <w:vAlign w:val="center"/>
          </w:tcPr>
          <w:p w14:paraId="484AF975" w14:textId="77777777" w:rsidR="00087AA8" w:rsidRDefault="00DE7801">
            <w:r>
              <w:t>水泥砂浆</w:t>
            </w:r>
          </w:p>
        </w:tc>
        <w:tc>
          <w:tcPr>
            <w:tcW w:w="1018" w:type="dxa"/>
            <w:vAlign w:val="center"/>
          </w:tcPr>
          <w:p w14:paraId="7F50D218" w14:textId="77777777" w:rsidR="00087AA8" w:rsidRDefault="00DE7801">
            <w:r>
              <w:t>0.930</w:t>
            </w:r>
          </w:p>
        </w:tc>
        <w:tc>
          <w:tcPr>
            <w:tcW w:w="1030" w:type="dxa"/>
            <w:vAlign w:val="center"/>
          </w:tcPr>
          <w:p w14:paraId="5A98E5B1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36B0A49F" w14:textId="77777777" w:rsidR="00087AA8" w:rsidRDefault="00DE7801">
            <w:r>
              <w:t>1800.0</w:t>
            </w:r>
          </w:p>
        </w:tc>
        <w:tc>
          <w:tcPr>
            <w:tcW w:w="1018" w:type="dxa"/>
            <w:vAlign w:val="center"/>
          </w:tcPr>
          <w:p w14:paraId="31A84220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1EFDA1B7" w14:textId="77777777" w:rsidR="00087AA8" w:rsidRDefault="00DE7801">
            <w:r>
              <w:t>0.0210</w:t>
            </w:r>
          </w:p>
        </w:tc>
        <w:tc>
          <w:tcPr>
            <w:tcW w:w="1516" w:type="dxa"/>
            <w:vAlign w:val="center"/>
          </w:tcPr>
          <w:p w14:paraId="0331A607" w14:textId="77777777" w:rsidR="00087AA8" w:rsidRDefault="00DE780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7AA8" w14:paraId="4296853F" w14:textId="77777777">
        <w:tc>
          <w:tcPr>
            <w:tcW w:w="2196" w:type="dxa"/>
            <w:shd w:val="clear" w:color="auto" w:fill="E6E6E6"/>
            <w:vAlign w:val="center"/>
          </w:tcPr>
          <w:p w14:paraId="7BBCB702" w14:textId="77777777" w:rsidR="00087AA8" w:rsidRDefault="00DE7801">
            <w:r>
              <w:t>石灰砂浆</w:t>
            </w:r>
          </w:p>
        </w:tc>
        <w:tc>
          <w:tcPr>
            <w:tcW w:w="1018" w:type="dxa"/>
            <w:vAlign w:val="center"/>
          </w:tcPr>
          <w:p w14:paraId="11C5B3ED" w14:textId="77777777" w:rsidR="00087AA8" w:rsidRDefault="00DE7801">
            <w:r>
              <w:t>0.810</w:t>
            </w:r>
          </w:p>
        </w:tc>
        <w:tc>
          <w:tcPr>
            <w:tcW w:w="1030" w:type="dxa"/>
            <w:vAlign w:val="center"/>
          </w:tcPr>
          <w:p w14:paraId="689449A9" w14:textId="77777777" w:rsidR="00087AA8" w:rsidRDefault="00DE7801">
            <w:r>
              <w:t>10.070</w:t>
            </w:r>
          </w:p>
        </w:tc>
        <w:tc>
          <w:tcPr>
            <w:tcW w:w="848" w:type="dxa"/>
            <w:vAlign w:val="center"/>
          </w:tcPr>
          <w:p w14:paraId="1BDACBF0" w14:textId="77777777" w:rsidR="00087AA8" w:rsidRDefault="00DE7801">
            <w:r>
              <w:t>1600.0</w:t>
            </w:r>
          </w:p>
        </w:tc>
        <w:tc>
          <w:tcPr>
            <w:tcW w:w="1018" w:type="dxa"/>
            <w:vAlign w:val="center"/>
          </w:tcPr>
          <w:p w14:paraId="33CE6D1C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113CAA7C" w14:textId="77777777" w:rsidR="00087AA8" w:rsidRDefault="00DE7801">
            <w:r>
              <w:t>0.0443</w:t>
            </w:r>
          </w:p>
        </w:tc>
        <w:tc>
          <w:tcPr>
            <w:tcW w:w="1516" w:type="dxa"/>
            <w:vAlign w:val="center"/>
          </w:tcPr>
          <w:p w14:paraId="5F650C52" w14:textId="77777777" w:rsidR="00087AA8" w:rsidRDefault="00DE780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7AA8" w14:paraId="5229D3EC" w14:textId="77777777">
        <w:tc>
          <w:tcPr>
            <w:tcW w:w="2196" w:type="dxa"/>
            <w:shd w:val="clear" w:color="auto" w:fill="E6E6E6"/>
            <w:vAlign w:val="center"/>
          </w:tcPr>
          <w:p w14:paraId="2382AB76" w14:textId="77777777" w:rsidR="00087AA8" w:rsidRDefault="00DE780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F8A515" w14:textId="77777777" w:rsidR="00087AA8" w:rsidRDefault="00DE7801">
            <w:r>
              <w:t>1.740</w:t>
            </w:r>
          </w:p>
        </w:tc>
        <w:tc>
          <w:tcPr>
            <w:tcW w:w="1030" w:type="dxa"/>
            <w:vAlign w:val="center"/>
          </w:tcPr>
          <w:p w14:paraId="6BE200F3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584B60D0" w14:textId="77777777" w:rsidR="00087AA8" w:rsidRDefault="00DE7801">
            <w:r>
              <w:t>2500.0</w:t>
            </w:r>
          </w:p>
        </w:tc>
        <w:tc>
          <w:tcPr>
            <w:tcW w:w="1018" w:type="dxa"/>
            <w:vAlign w:val="center"/>
          </w:tcPr>
          <w:p w14:paraId="5ECDF330" w14:textId="77777777" w:rsidR="00087AA8" w:rsidRDefault="00DE7801">
            <w:r>
              <w:t>920.0</w:t>
            </w:r>
          </w:p>
        </w:tc>
        <w:tc>
          <w:tcPr>
            <w:tcW w:w="1188" w:type="dxa"/>
            <w:vAlign w:val="center"/>
          </w:tcPr>
          <w:p w14:paraId="1DF75A4C" w14:textId="77777777" w:rsidR="00087AA8" w:rsidRDefault="00DE7801">
            <w:r>
              <w:t>0.0158</w:t>
            </w:r>
          </w:p>
        </w:tc>
        <w:tc>
          <w:tcPr>
            <w:tcW w:w="1516" w:type="dxa"/>
            <w:vAlign w:val="center"/>
          </w:tcPr>
          <w:p w14:paraId="354FD1A1" w14:textId="77777777" w:rsidR="00087AA8" w:rsidRDefault="00DE780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7AA8" w14:paraId="71B8CA2F" w14:textId="77777777">
        <w:tc>
          <w:tcPr>
            <w:tcW w:w="2196" w:type="dxa"/>
            <w:shd w:val="clear" w:color="auto" w:fill="E6E6E6"/>
            <w:vAlign w:val="center"/>
          </w:tcPr>
          <w:p w14:paraId="29B3D4AF" w14:textId="77777777" w:rsidR="00087AA8" w:rsidRDefault="00DE7801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2F31024" w14:textId="77777777" w:rsidR="00087AA8" w:rsidRDefault="00DE7801">
            <w:r>
              <w:t>0.060</w:t>
            </w:r>
          </w:p>
        </w:tc>
        <w:tc>
          <w:tcPr>
            <w:tcW w:w="1030" w:type="dxa"/>
            <w:vAlign w:val="center"/>
          </w:tcPr>
          <w:p w14:paraId="71BF3BB9" w14:textId="77777777" w:rsidR="00087AA8" w:rsidRDefault="00DE7801">
            <w:r>
              <w:t>0.950</w:t>
            </w:r>
          </w:p>
        </w:tc>
        <w:tc>
          <w:tcPr>
            <w:tcW w:w="848" w:type="dxa"/>
            <w:vAlign w:val="center"/>
          </w:tcPr>
          <w:p w14:paraId="506311C8" w14:textId="77777777" w:rsidR="00087AA8" w:rsidRDefault="00DE7801">
            <w:r>
              <w:t>230.0</w:t>
            </w:r>
          </w:p>
        </w:tc>
        <w:tc>
          <w:tcPr>
            <w:tcW w:w="1018" w:type="dxa"/>
            <w:vAlign w:val="center"/>
          </w:tcPr>
          <w:p w14:paraId="03ADFCF4" w14:textId="77777777" w:rsidR="00087AA8" w:rsidRDefault="00DE7801">
            <w:r>
              <w:t>900.0</w:t>
            </w:r>
          </w:p>
        </w:tc>
        <w:tc>
          <w:tcPr>
            <w:tcW w:w="1188" w:type="dxa"/>
            <w:vAlign w:val="center"/>
          </w:tcPr>
          <w:p w14:paraId="44CDC135" w14:textId="77777777" w:rsidR="00087AA8" w:rsidRDefault="00DE7801">
            <w:r>
              <w:t>0.0000</w:t>
            </w:r>
          </w:p>
        </w:tc>
        <w:tc>
          <w:tcPr>
            <w:tcW w:w="1516" w:type="dxa"/>
            <w:vAlign w:val="center"/>
          </w:tcPr>
          <w:p w14:paraId="2479DA4F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7AE10159" w14:textId="77777777">
        <w:tc>
          <w:tcPr>
            <w:tcW w:w="2196" w:type="dxa"/>
            <w:shd w:val="clear" w:color="auto" w:fill="E6E6E6"/>
            <w:vAlign w:val="center"/>
          </w:tcPr>
          <w:p w14:paraId="593163D6" w14:textId="77777777" w:rsidR="00087AA8" w:rsidRDefault="00DE7801">
            <w:r>
              <w:t>1:3</w:t>
            </w:r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56CFDED5" w14:textId="77777777" w:rsidR="00087AA8" w:rsidRDefault="00DE7801">
            <w:r>
              <w:t>0.930</w:t>
            </w:r>
          </w:p>
        </w:tc>
        <w:tc>
          <w:tcPr>
            <w:tcW w:w="1030" w:type="dxa"/>
            <w:vAlign w:val="center"/>
          </w:tcPr>
          <w:p w14:paraId="7FA48643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65BFC654" w14:textId="77777777" w:rsidR="00087AA8" w:rsidRDefault="00DE7801">
            <w:r>
              <w:t>1800.0</w:t>
            </w:r>
          </w:p>
        </w:tc>
        <w:tc>
          <w:tcPr>
            <w:tcW w:w="1018" w:type="dxa"/>
            <w:vAlign w:val="center"/>
          </w:tcPr>
          <w:p w14:paraId="09286673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6DEF0CC3" w14:textId="77777777" w:rsidR="00087AA8" w:rsidRDefault="00DE7801">
            <w:r>
              <w:t>0.0210</w:t>
            </w:r>
          </w:p>
        </w:tc>
        <w:tc>
          <w:tcPr>
            <w:tcW w:w="1516" w:type="dxa"/>
            <w:vAlign w:val="center"/>
          </w:tcPr>
          <w:p w14:paraId="06C97D85" w14:textId="77777777" w:rsidR="00087AA8" w:rsidRDefault="00DE780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087AA8" w14:paraId="7040F7AD" w14:textId="77777777">
        <w:tc>
          <w:tcPr>
            <w:tcW w:w="2196" w:type="dxa"/>
            <w:shd w:val="clear" w:color="auto" w:fill="E6E6E6"/>
            <w:vAlign w:val="center"/>
          </w:tcPr>
          <w:p w14:paraId="24FDAFB7" w14:textId="77777777" w:rsidR="00087AA8" w:rsidRDefault="00DE7801">
            <w:r>
              <w:t>水泥砂浆</w:t>
            </w:r>
            <w:r>
              <w:t>(</w:t>
            </w:r>
            <w:r>
              <w:t>保护层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34AC70A" w14:textId="77777777" w:rsidR="00087AA8" w:rsidRDefault="00DE7801">
            <w:r>
              <w:t>0.930</w:t>
            </w:r>
          </w:p>
        </w:tc>
        <w:tc>
          <w:tcPr>
            <w:tcW w:w="1030" w:type="dxa"/>
            <w:vAlign w:val="center"/>
          </w:tcPr>
          <w:p w14:paraId="56C29004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011BCAF0" w14:textId="77777777" w:rsidR="00087AA8" w:rsidRDefault="00DE7801">
            <w:r>
              <w:t>1800.0</w:t>
            </w:r>
          </w:p>
        </w:tc>
        <w:tc>
          <w:tcPr>
            <w:tcW w:w="1018" w:type="dxa"/>
            <w:vAlign w:val="center"/>
          </w:tcPr>
          <w:p w14:paraId="224518BB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4FD2729C" w14:textId="77777777" w:rsidR="00087AA8" w:rsidRDefault="00DE7801">
            <w:r>
              <w:t>0.0210</w:t>
            </w:r>
          </w:p>
        </w:tc>
        <w:tc>
          <w:tcPr>
            <w:tcW w:w="1516" w:type="dxa"/>
            <w:vAlign w:val="center"/>
          </w:tcPr>
          <w:p w14:paraId="5783A43F" w14:textId="77777777" w:rsidR="00087AA8" w:rsidRDefault="00DE780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087AA8" w14:paraId="6359723B" w14:textId="77777777">
        <w:tc>
          <w:tcPr>
            <w:tcW w:w="2196" w:type="dxa"/>
            <w:shd w:val="clear" w:color="auto" w:fill="E6E6E6"/>
            <w:vAlign w:val="center"/>
          </w:tcPr>
          <w:p w14:paraId="076A8C2E" w14:textId="77777777" w:rsidR="00087AA8" w:rsidRDefault="00DE7801">
            <w:r>
              <w:t>防水层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D907C95" w14:textId="77777777" w:rsidR="00087AA8" w:rsidRDefault="00DE7801">
            <w:r>
              <w:t>－</w:t>
            </w:r>
          </w:p>
        </w:tc>
        <w:tc>
          <w:tcPr>
            <w:tcW w:w="1030" w:type="dxa"/>
            <w:vAlign w:val="center"/>
          </w:tcPr>
          <w:p w14:paraId="4B0818A0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10A58A52" w14:textId="77777777" w:rsidR="00087AA8" w:rsidRDefault="00DE7801">
            <w:r>
              <w:t>－</w:t>
            </w:r>
          </w:p>
        </w:tc>
        <w:tc>
          <w:tcPr>
            <w:tcW w:w="1018" w:type="dxa"/>
            <w:vAlign w:val="center"/>
          </w:tcPr>
          <w:p w14:paraId="39B81740" w14:textId="77777777" w:rsidR="00087AA8" w:rsidRDefault="00DE7801">
            <w:r>
              <w:t>－</w:t>
            </w:r>
          </w:p>
        </w:tc>
        <w:tc>
          <w:tcPr>
            <w:tcW w:w="1188" w:type="dxa"/>
            <w:vAlign w:val="center"/>
          </w:tcPr>
          <w:p w14:paraId="6660B336" w14:textId="77777777" w:rsidR="00087AA8" w:rsidRDefault="00DE7801">
            <w:r>
              <w:t>－</w:t>
            </w:r>
          </w:p>
        </w:tc>
        <w:tc>
          <w:tcPr>
            <w:tcW w:w="1516" w:type="dxa"/>
            <w:vAlign w:val="center"/>
          </w:tcPr>
          <w:p w14:paraId="26C80AF7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4C87AA23" w14:textId="77777777">
        <w:tc>
          <w:tcPr>
            <w:tcW w:w="2196" w:type="dxa"/>
            <w:shd w:val="clear" w:color="auto" w:fill="E6E6E6"/>
            <w:vAlign w:val="center"/>
          </w:tcPr>
          <w:p w14:paraId="79802CBA" w14:textId="77777777" w:rsidR="00087AA8" w:rsidRDefault="00DE7801">
            <w:r>
              <w:t>水泥砂浆</w:t>
            </w:r>
            <w:r>
              <w:t>(</w:t>
            </w:r>
            <w:r>
              <w:t>找平层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540DFF8" w14:textId="77777777" w:rsidR="00087AA8" w:rsidRDefault="00DE7801">
            <w:r>
              <w:t>0.930</w:t>
            </w:r>
          </w:p>
        </w:tc>
        <w:tc>
          <w:tcPr>
            <w:tcW w:w="1030" w:type="dxa"/>
            <w:vAlign w:val="center"/>
          </w:tcPr>
          <w:p w14:paraId="64DD056F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0E265316" w14:textId="77777777" w:rsidR="00087AA8" w:rsidRDefault="00DE7801">
            <w:r>
              <w:t>1800.0</w:t>
            </w:r>
          </w:p>
        </w:tc>
        <w:tc>
          <w:tcPr>
            <w:tcW w:w="1018" w:type="dxa"/>
            <w:vAlign w:val="center"/>
          </w:tcPr>
          <w:p w14:paraId="6F4E2BB6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24EFD237" w14:textId="77777777" w:rsidR="00087AA8" w:rsidRDefault="00DE7801">
            <w:r>
              <w:t>0.0210</w:t>
            </w:r>
          </w:p>
        </w:tc>
        <w:tc>
          <w:tcPr>
            <w:tcW w:w="1516" w:type="dxa"/>
            <w:vAlign w:val="center"/>
          </w:tcPr>
          <w:p w14:paraId="1F604D71" w14:textId="77777777" w:rsidR="00087AA8" w:rsidRDefault="00DE780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087AA8" w14:paraId="743F86FA" w14:textId="77777777">
        <w:tc>
          <w:tcPr>
            <w:tcW w:w="2196" w:type="dxa"/>
            <w:shd w:val="clear" w:color="auto" w:fill="E6E6E6"/>
            <w:vAlign w:val="center"/>
          </w:tcPr>
          <w:p w14:paraId="0B96E280" w14:textId="77777777" w:rsidR="00087AA8" w:rsidRDefault="00DE7801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67BFD8D" w14:textId="77777777" w:rsidR="00087AA8" w:rsidRDefault="00DE7801">
            <w:r>
              <w:t>0.030</w:t>
            </w:r>
          </w:p>
        </w:tc>
        <w:tc>
          <w:tcPr>
            <w:tcW w:w="1030" w:type="dxa"/>
            <w:vAlign w:val="center"/>
          </w:tcPr>
          <w:p w14:paraId="4DBAD4C7" w14:textId="77777777" w:rsidR="00087AA8" w:rsidRDefault="00DE7801">
            <w:r>
              <w:t>0.342</w:t>
            </w:r>
          </w:p>
        </w:tc>
        <w:tc>
          <w:tcPr>
            <w:tcW w:w="848" w:type="dxa"/>
            <w:vAlign w:val="center"/>
          </w:tcPr>
          <w:p w14:paraId="1381A5DF" w14:textId="77777777" w:rsidR="00087AA8" w:rsidRDefault="00DE7801">
            <w:r>
              <w:t>30.0</w:t>
            </w:r>
          </w:p>
        </w:tc>
        <w:tc>
          <w:tcPr>
            <w:tcW w:w="1018" w:type="dxa"/>
            <w:vAlign w:val="center"/>
          </w:tcPr>
          <w:p w14:paraId="6FC50BBD" w14:textId="77777777" w:rsidR="00087AA8" w:rsidRDefault="00DE7801">
            <w:r>
              <w:t>1790.0</w:t>
            </w:r>
          </w:p>
        </w:tc>
        <w:tc>
          <w:tcPr>
            <w:tcW w:w="1188" w:type="dxa"/>
            <w:vAlign w:val="center"/>
          </w:tcPr>
          <w:p w14:paraId="7560468C" w14:textId="77777777" w:rsidR="00087AA8" w:rsidRDefault="00DE7801">
            <w:r>
              <w:t>0.0000</w:t>
            </w:r>
          </w:p>
        </w:tc>
        <w:tc>
          <w:tcPr>
            <w:tcW w:w="1516" w:type="dxa"/>
            <w:vAlign w:val="center"/>
          </w:tcPr>
          <w:p w14:paraId="097F507D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744E8BA8" w14:textId="77777777">
        <w:tc>
          <w:tcPr>
            <w:tcW w:w="2196" w:type="dxa"/>
            <w:shd w:val="clear" w:color="auto" w:fill="E6E6E6"/>
            <w:vAlign w:val="center"/>
          </w:tcPr>
          <w:p w14:paraId="442A0E2B" w14:textId="77777777" w:rsidR="00087AA8" w:rsidRDefault="00DE7801">
            <w:r>
              <w:t>现浇钢筋混凝土</w:t>
            </w:r>
          </w:p>
        </w:tc>
        <w:tc>
          <w:tcPr>
            <w:tcW w:w="1018" w:type="dxa"/>
            <w:vAlign w:val="center"/>
          </w:tcPr>
          <w:p w14:paraId="1C6E7073" w14:textId="77777777" w:rsidR="00087AA8" w:rsidRDefault="00DE7801">
            <w:r>
              <w:t>1.740</w:t>
            </w:r>
          </w:p>
        </w:tc>
        <w:tc>
          <w:tcPr>
            <w:tcW w:w="1030" w:type="dxa"/>
            <w:vAlign w:val="center"/>
          </w:tcPr>
          <w:p w14:paraId="53DCA3AC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527FEAA7" w14:textId="77777777" w:rsidR="00087AA8" w:rsidRDefault="00DE7801">
            <w:r>
              <w:t>2500.0</w:t>
            </w:r>
          </w:p>
        </w:tc>
        <w:tc>
          <w:tcPr>
            <w:tcW w:w="1018" w:type="dxa"/>
            <w:vAlign w:val="center"/>
          </w:tcPr>
          <w:p w14:paraId="1059FB76" w14:textId="77777777" w:rsidR="00087AA8" w:rsidRDefault="00DE7801">
            <w:r>
              <w:t>920.0</w:t>
            </w:r>
          </w:p>
        </w:tc>
        <w:tc>
          <w:tcPr>
            <w:tcW w:w="1188" w:type="dxa"/>
            <w:vAlign w:val="center"/>
          </w:tcPr>
          <w:p w14:paraId="67109BD5" w14:textId="77777777" w:rsidR="00087AA8" w:rsidRDefault="00DE7801">
            <w:r>
              <w:t>0.0158</w:t>
            </w:r>
          </w:p>
        </w:tc>
        <w:tc>
          <w:tcPr>
            <w:tcW w:w="1516" w:type="dxa"/>
            <w:vAlign w:val="center"/>
          </w:tcPr>
          <w:p w14:paraId="03371C8A" w14:textId="77777777" w:rsidR="00087AA8" w:rsidRDefault="00DE780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087AA8" w14:paraId="15B14C5E" w14:textId="77777777">
        <w:tc>
          <w:tcPr>
            <w:tcW w:w="2196" w:type="dxa"/>
            <w:shd w:val="clear" w:color="auto" w:fill="E6E6E6"/>
            <w:vAlign w:val="center"/>
          </w:tcPr>
          <w:p w14:paraId="0450AEB6" w14:textId="77777777" w:rsidR="00087AA8" w:rsidRDefault="00DE7801">
            <w:r>
              <w:t>混合砂浆</w:t>
            </w:r>
          </w:p>
        </w:tc>
        <w:tc>
          <w:tcPr>
            <w:tcW w:w="1018" w:type="dxa"/>
            <w:vAlign w:val="center"/>
          </w:tcPr>
          <w:p w14:paraId="264B3E48" w14:textId="77777777" w:rsidR="00087AA8" w:rsidRDefault="00DE7801">
            <w:r>
              <w:t>0.870</w:t>
            </w:r>
          </w:p>
        </w:tc>
        <w:tc>
          <w:tcPr>
            <w:tcW w:w="1030" w:type="dxa"/>
            <w:vAlign w:val="center"/>
          </w:tcPr>
          <w:p w14:paraId="2FA1128B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515135C9" w14:textId="77777777" w:rsidR="00087AA8" w:rsidRDefault="00DE7801">
            <w:r>
              <w:t>1700.0</w:t>
            </w:r>
          </w:p>
        </w:tc>
        <w:tc>
          <w:tcPr>
            <w:tcW w:w="1018" w:type="dxa"/>
            <w:vAlign w:val="center"/>
          </w:tcPr>
          <w:p w14:paraId="33895150" w14:textId="77777777" w:rsidR="00087AA8" w:rsidRDefault="00DE7801">
            <w:r>
              <w:t>1050.0</w:t>
            </w:r>
          </w:p>
        </w:tc>
        <w:tc>
          <w:tcPr>
            <w:tcW w:w="1188" w:type="dxa"/>
            <w:vAlign w:val="center"/>
          </w:tcPr>
          <w:p w14:paraId="3601361E" w14:textId="77777777" w:rsidR="00087AA8" w:rsidRDefault="00DE7801">
            <w:r>
              <w:t>0.0975</w:t>
            </w:r>
          </w:p>
        </w:tc>
        <w:tc>
          <w:tcPr>
            <w:tcW w:w="1516" w:type="dxa"/>
            <w:vAlign w:val="center"/>
          </w:tcPr>
          <w:p w14:paraId="6785DE62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7BDC7073" w14:textId="77777777">
        <w:tc>
          <w:tcPr>
            <w:tcW w:w="2196" w:type="dxa"/>
            <w:shd w:val="clear" w:color="auto" w:fill="E6E6E6"/>
            <w:vAlign w:val="center"/>
          </w:tcPr>
          <w:p w14:paraId="4DCB61CD" w14:textId="77777777" w:rsidR="00087AA8" w:rsidRDefault="00DE7801">
            <w:r>
              <w:t>抹面层</w:t>
            </w:r>
          </w:p>
        </w:tc>
        <w:tc>
          <w:tcPr>
            <w:tcW w:w="1018" w:type="dxa"/>
            <w:vAlign w:val="center"/>
          </w:tcPr>
          <w:p w14:paraId="0E73E365" w14:textId="77777777" w:rsidR="00087AA8" w:rsidRDefault="00DE7801">
            <w:r>
              <w:t>－</w:t>
            </w:r>
          </w:p>
        </w:tc>
        <w:tc>
          <w:tcPr>
            <w:tcW w:w="1030" w:type="dxa"/>
            <w:vAlign w:val="center"/>
          </w:tcPr>
          <w:p w14:paraId="0EE75F14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5D373D62" w14:textId="77777777" w:rsidR="00087AA8" w:rsidRDefault="00DE7801">
            <w:r>
              <w:t>－</w:t>
            </w:r>
          </w:p>
        </w:tc>
        <w:tc>
          <w:tcPr>
            <w:tcW w:w="1018" w:type="dxa"/>
            <w:vAlign w:val="center"/>
          </w:tcPr>
          <w:p w14:paraId="2B3ABE81" w14:textId="77777777" w:rsidR="00087AA8" w:rsidRDefault="00DE7801">
            <w:r>
              <w:t>－</w:t>
            </w:r>
          </w:p>
        </w:tc>
        <w:tc>
          <w:tcPr>
            <w:tcW w:w="1188" w:type="dxa"/>
            <w:vAlign w:val="center"/>
          </w:tcPr>
          <w:p w14:paraId="07AB35E8" w14:textId="77777777" w:rsidR="00087AA8" w:rsidRDefault="00DE7801">
            <w:r>
              <w:t>－</w:t>
            </w:r>
          </w:p>
        </w:tc>
        <w:tc>
          <w:tcPr>
            <w:tcW w:w="1516" w:type="dxa"/>
            <w:vAlign w:val="center"/>
          </w:tcPr>
          <w:p w14:paraId="4E3FACFE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7C3A037F" w14:textId="77777777">
        <w:tc>
          <w:tcPr>
            <w:tcW w:w="2196" w:type="dxa"/>
            <w:shd w:val="clear" w:color="auto" w:fill="E6E6E6"/>
            <w:vAlign w:val="center"/>
          </w:tcPr>
          <w:p w14:paraId="52D2E65C" w14:textId="77777777" w:rsidR="00087AA8" w:rsidRDefault="00DE7801">
            <w:r>
              <w:t>预制复合保温板</w:t>
            </w:r>
          </w:p>
        </w:tc>
        <w:tc>
          <w:tcPr>
            <w:tcW w:w="1018" w:type="dxa"/>
            <w:vAlign w:val="center"/>
          </w:tcPr>
          <w:p w14:paraId="7FDC378D" w14:textId="77777777" w:rsidR="00087AA8" w:rsidRDefault="00DE7801">
            <w:r>
              <w:t>0.041</w:t>
            </w:r>
          </w:p>
        </w:tc>
        <w:tc>
          <w:tcPr>
            <w:tcW w:w="1030" w:type="dxa"/>
            <w:vAlign w:val="center"/>
          </w:tcPr>
          <w:p w14:paraId="3E4C1E26" w14:textId="77777777" w:rsidR="00087AA8" w:rsidRDefault="00DE7801">
            <w:r>
              <w:t>0.994</w:t>
            </w:r>
          </w:p>
        </w:tc>
        <w:tc>
          <w:tcPr>
            <w:tcW w:w="848" w:type="dxa"/>
            <w:vAlign w:val="center"/>
          </w:tcPr>
          <w:p w14:paraId="092D7073" w14:textId="77777777" w:rsidR="00087AA8" w:rsidRDefault="00DE7801">
            <w:r>
              <w:t>240.0</w:t>
            </w:r>
          </w:p>
        </w:tc>
        <w:tc>
          <w:tcPr>
            <w:tcW w:w="1018" w:type="dxa"/>
            <w:vAlign w:val="center"/>
          </w:tcPr>
          <w:p w14:paraId="2F3F9AAF" w14:textId="77777777" w:rsidR="00087AA8" w:rsidRDefault="00DE7801">
            <w:r>
              <w:t>1380.0</w:t>
            </w:r>
          </w:p>
        </w:tc>
        <w:tc>
          <w:tcPr>
            <w:tcW w:w="1188" w:type="dxa"/>
            <w:vAlign w:val="center"/>
          </w:tcPr>
          <w:p w14:paraId="361DFA2D" w14:textId="77777777" w:rsidR="00087AA8" w:rsidRDefault="00DE7801">
            <w:r>
              <w:t>0.0000</w:t>
            </w:r>
          </w:p>
        </w:tc>
        <w:tc>
          <w:tcPr>
            <w:tcW w:w="1516" w:type="dxa"/>
            <w:vAlign w:val="center"/>
          </w:tcPr>
          <w:p w14:paraId="37135894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091A7AB4" w14:textId="77777777">
        <w:tc>
          <w:tcPr>
            <w:tcW w:w="2196" w:type="dxa"/>
            <w:shd w:val="clear" w:color="auto" w:fill="E6E6E6"/>
            <w:vAlign w:val="center"/>
          </w:tcPr>
          <w:p w14:paraId="58A52841" w14:textId="77777777" w:rsidR="00087AA8" w:rsidRDefault="00DE7801">
            <w:r>
              <w:t>烧结普通砖</w:t>
            </w:r>
          </w:p>
        </w:tc>
        <w:tc>
          <w:tcPr>
            <w:tcW w:w="1018" w:type="dxa"/>
            <w:vAlign w:val="center"/>
          </w:tcPr>
          <w:p w14:paraId="53062F09" w14:textId="77777777" w:rsidR="00087AA8" w:rsidRDefault="00DE7801">
            <w:r>
              <w:t>0.810</w:t>
            </w:r>
          </w:p>
        </w:tc>
        <w:tc>
          <w:tcPr>
            <w:tcW w:w="1030" w:type="dxa"/>
            <w:vAlign w:val="center"/>
          </w:tcPr>
          <w:p w14:paraId="2F475BEA" w14:textId="77777777" w:rsidR="00087AA8" w:rsidRDefault="00DE7801">
            <w:r>
              <w:t>9.659</w:t>
            </w:r>
          </w:p>
        </w:tc>
        <w:tc>
          <w:tcPr>
            <w:tcW w:w="848" w:type="dxa"/>
            <w:vAlign w:val="center"/>
          </w:tcPr>
          <w:p w14:paraId="5F9DEC35" w14:textId="77777777" w:rsidR="00087AA8" w:rsidRDefault="00DE7801">
            <w:r>
              <w:t>1800.0</w:t>
            </w:r>
          </w:p>
        </w:tc>
        <w:tc>
          <w:tcPr>
            <w:tcW w:w="1018" w:type="dxa"/>
            <w:vAlign w:val="center"/>
          </w:tcPr>
          <w:p w14:paraId="487BA30A" w14:textId="77777777" w:rsidR="00087AA8" w:rsidRDefault="00DE7801">
            <w:r>
              <w:t>880.0</w:t>
            </w:r>
          </w:p>
        </w:tc>
        <w:tc>
          <w:tcPr>
            <w:tcW w:w="1188" w:type="dxa"/>
            <w:vAlign w:val="center"/>
          </w:tcPr>
          <w:p w14:paraId="4A2AA527" w14:textId="77777777" w:rsidR="00087AA8" w:rsidRDefault="00DE7801">
            <w:r>
              <w:t>0.0000</w:t>
            </w:r>
          </w:p>
        </w:tc>
        <w:tc>
          <w:tcPr>
            <w:tcW w:w="1516" w:type="dxa"/>
            <w:vAlign w:val="center"/>
          </w:tcPr>
          <w:p w14:paraId="610E9FEF" w14:textId="77777777" w:rsidR="00087AA8" w:rsidRDefault="00087AA8">
            <w:pPr>
              <w:rPr>
                <w:sz w:val="18"/>
                <w:szCs w:val="18"/>
              </w:rPr>
            </w:pPr>
          </w:p>
        </w:tc>
      </w:tr>
      <w:tr w:rsidR="00087AA8" w14:paraId="396F5D29" w14:textId="77777777">
        <w:tc>
          <w:tcPr>
            <w:tcW w:w="2196" w:type="dxa"/>
            <w:shd w:val="clear" w:color="auto" w:fill="E6E6E6"/>
            <w:vAlign w:val="center"/>
          </w:tcPr>
          <w:p w14:paraId="57E20DED" w14:textId="77777777" w:rsidR="00087AA8" w:rsidRDefault="00DE7801">
            <w:r>
              <w:t>混凝土垫层</w:t>
            </w:r>
          </w:p>
        </w:tc>
        <w:tc>
          <w:tcPr>
            <w:tcW w:w="1018" w:type="dxa"/>
            <w:vAlign w:val="center"/>
          </w:tcPr>
          <w:p w14:paraId="163D2254" w14:textId="77777777" w:rsidR="00087AA8" w:rsidRDefault="00DE7801">
            <w:r>
              <w:t>1.740</w:t>
            </w:r>
          </w:p>
        </w:tc>
        <w:tc>
          <w:tcPr>
            <w:tcW w:w="1030" w:type="dxa"/>
            <w:vAlign w:val="center"/>
          </w:tcPr>
          <w:p w14:paraId="425AB334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2C999EB2" w14:textId="77777777" w:rsidR="00087AA8" w:rsidRDefault="00DE7801">
            <w:r>
              <w:t>2500.0</w:t>
            </w:r>
          </w:p>
        </w:tc>
        <w:tc>
          <w:tcPr>
            <w:tcW w:w="1018" w:type="dxa"/>
            <w:vAlign w:val="center"/>
          </w:tcPr>
          <w:p w14:paraId="1C69CD1C" w14:textId="77777777" w:rsidR="00087AA8" w:rsidRDefault="00DE7801">
            <w:r>
              <w:t>920.0</w:t>
            </w:r>
          </w:p>
        </w:tc>
        <w:tc>
          <w:tcPr>
            <w:tcW w:w="1188" w:type="dxa"/>
            <w:vAlign w:val="center"/>
          </w:tcPr>
          <w:p w14:paraId="21EE78BA" w14:textId="77777777" w:rsidR="00087AA8" w:rsidRDefault="00DE7801">
            <w:r>
              <w:t>0.0158</w:t>
            </w:r>
          </w:p>
        </w:tc>
        <w:tc>
          <w:tcPr>
            <w:tcW w:w="1516" w:type="dxa"/>
            <w:vAlign w:val="center"/>
          </w:tcPr>
          <w:p w14:paraId="549A2AF8" w14:textId="77777777" w:rsidR="00087AA8" w:rsidRDefault="00DE780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087AA8" w14:paraId="2A3E33E9" w14:textId="77777777">
        <w:tc>
          <w:tcPr>
            <w:tcW w:w="2196" w:type="dxa"/>
            <w:shd w:val="clear" w:color="auto" w:fill="E6E6E6"/>
            <w:vAlign w:val="center"/>
          </w:tcPr>
          <w:p w14:paraId="0055CB69" w14:textId="77777777" w:rsidR="00087AA8" w:rsidRDefault="00DE7801">
            <w:r>
              <w:t>烧结多孔砖</w:t>
            </w:r>
            <w:r>
              <w:t>(M</w:t>
            </w:r>
            <w:r>
              <w:t>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66922A1" w14:textId="77777777" w:rsidR="00087AA8" w:rsidRDefault="00DE7801">
            <w:r>
              <w:t>0.540</w:t>
            </w:r>
          </w:p>
        </w:tc>
        <w:tc>
          <w:tcPr>
            <w:tcW w:w="1030" w:type="dxa"/>
            <w:vAlign w:val="center"/>
          </w:tcPr>
          <w:p w14:paraId="3A627021" w14:textId="77777777" w:rsidR="00087AA8" w:rsidRDefault="00DE7801">
            <w:r>
              <w:t>6.956</w:t>
            </w:r>
          </w:p>
        </w:tc>
        <w:tc>
          <w:tcPr>
            <w:tcW w:w="848" w:type="dxa"/>
            <w:vAlign w:val="center"/>
          </w:tcPr>
          <w:p w14:paraId="6D746A97" w14:textId="77777777" w:rsidR="00087AA8" w:rsidRDefault="00DE7801">
            <w:r>
              <w:t>1400.0</w:t>
            </w:r>
          </w:p>
        </w:tc>
        <w:tc>
          <w:tcPr>
            <w:tcW w:w="1018" w:type="dxa"/>
            <w:vAlign w:val="center"/>
          </w:tcPr>
          <w:p w14:paraId="262A236F" w14:textId="77777777" w:rsidR="00087AA8" w:rsidRDefault="00DE7801">
            <w:r>
              <w:t>880.0</w:t>
            </w:r>
          </w:p>
        </w:tc>
        <w:tc>
          <w:tcPr>
            <w:tcW w:w="1188" w:type="dxa"/>
            <w:vAlign w:val="center"/>
          </w:tcPr>
          <w:p w14:paraId="399E277A" w14:textId="77777777" w:rsidR="00087AA8" w:rsidRDefault="00DE7801">
            <w:r>
              <w:t>0.0000</w:t>
            </w:r>
          </w:p>
        </w:tc>
        <w:tc>
          <w:tcPr>
            <w:tcW w:w="1516" w:type="dxa"/>
            <w:vAlign w:val="center"/>
          </w:tcPr>
          <w:p w14:paraId="035D381C" w14:textId="77777777" w:rsidR="00087AA8" w:rsidRDefault="00087AA8">
            <w:pPr>
              <w:rPr>
                <w:sz w:val="18"/>
                <w:szCs w:val="18"/>
              </w:rPr>
            </w:pPr>
          </w:p>
        </w:tc>
      </w:tr>
    </w:tbl>
    <w:p w14:paraId="2F5A2BCA" w14:textId="77777777" w:rsidR="00087AA8" w:rsidRDefault="00DE7801">
      <w:pPr>
        <w:pStyle w:val="1"/>
        <w:widowControl w:val="0"/>
        <w:jc w:val="both"/>
        <w:rPr>
          <w:kern w:val="2"/>
          <w:szCs w:val="24"/>
        </w:rPr>
      </w:pPr>
      <w:bookmarkStart w:id="35" w:name="_Toc60221961"/>
      <w:r>
        <w:rPr>
          <w:kern w:val="2"/>
          <w:szCs w:val="24"/>
        </w:rPr>
        <w:t>围护结构作法简要说明</w:t>
      </w:r>
      <w:bookmarkEnd w:id="35"/>
    </w:p>
    <w:p w14:paraId="314EBC6D" w14:textId="77777777" w:rsidR="00087AA8" w:rsidRDefault="00DE780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49F657C" w14:textId="77777777" w:rsidR="00087AA8" w:rsidRDefault="00DE78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水泥砂浆挂瓦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保护层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1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找平层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＋现浇钢筋混凝土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2050F40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26F5D8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CB25961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水泥砂浆挂瓦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保护层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1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找平层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lastRenderedPageBreak/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＋现浇钢筋混凝土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11BA618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BFC7F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46792D1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预制复合保温板</w:t>
      </w:r>
      <w:r>
        <w:rPr>
          <w:color w:val="800000"/>
          <w:kern w:val="2"/>
          <w:szCs w:val="24"/>
          <w:lang w:val="en-US"/>
        </w:rPr>
        <w:t xml:space="preserve"> 86mm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烧结普通砖</w:t>
      </w:r>
      <w:r>
        <w:rPr>
          <w:color w:val="800080"/>
          <w:kern w:val="2"/>
          <w:szCs w:val="24"/>
          <w:lang w:val="en-US"/>
        </w:rPr>
        <w:t xml:space="preserve"> 240</w:t>
      </w:r>
      <w:r>
        <w:rPr>
          <w:color w:val="800080"/>
          <w:kern w:val="2"/>
          <w:szCs w:val="24"/>
          <w:lang w:val="en-US"/>
        </w:rPr>
        <w:t>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4784354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BBA78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供暖空调房间与非供暖空调空间之间的隔墙：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20ED55F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预制复合保温板</w:t>
      </w:r>
      <w:r>
        <w:rPr>
          <w:color w:val="800000"/>
          <w:kern w:val="2"/>
          <w:szCs w:val="24"/>
          <w:lang w:val="en-US"/>
        </w:rPr>
        <w:t xml:space="preserve"> 86mm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烧结多孔砖</w:t>
      </w:r>
      <w:r>
        <w:rPr>
          <w:color w:val="800080"/>
          <w:kern w:val="2"/>
          <w:szCs w:val="24"/>
          <w:lang w:val="en-US"/>
        </w:rPr>
        <w:t>(M</w:t>
      </w:r>
      <w:r>
        <w:rPr>
          <w:color w:val="800080"/>
          <w:kern w:val="2"/>
          <w:szCs w:val="24"/>
          <w:lang w:val="en-US"/>
        </w:rPr>
        <w:t>型</w:t>
      </w:r>
      <w:r>
        <w:rPr>
          <w:color w:val="800080"/>
          <w:kern w:val="2"/>
          <w:szCs w:val="24"/>
          <w:lang w:val="en-US"/>
        </w:rPr>
        <w:t>)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C081D21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52558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4+0.12V+5+6A+5Low-E</w:t>
      </w:r>
      <w:r>
        <w:rPr>
          <w:color w:val="0000FF"/>
          <w:kern w:val="2"/>
          <w:szCs w:val="21"/>
          <w:lang w:val="en-US"/>
        </w:rPr>
        <w:t>：</w:t>
      </w:r>
    </w:p>
    <w:p w14:paraId="67A6F985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0.235</w:t>
      </w:r>
    </w:p>
    <w:p w14:paraId="0BBF646C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7C357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5Low-E+12A+5Low-E+12A+5</w:t>
      </w:r>
      <w:r>
        <w:rPr>
          <w:color w:val="0000FF"/>
          <w:kern w:val="2"/>
          <w:szCs w:val="21"/>
          <w:lang w:val="en-US"/>
        </w:rPr>
        <w:t>：</w:t>
      </w:r>
    </w:p>
    <w:p w14:paraId="601AD7FC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1.540W/m^2.K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0.357</w:t>
      </w:r>
    </w:p>
    <w:p w14:paraId="00DCD7A3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4929B5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外门：</w:t>
      </w:r>
      <w:r>
        <w:rPr>
          <w:color w:val="0000FF"/>
          <w:kern w:val="2"/>
          <w:szCs w:val="21"/>
          <w:lang w:val="en-US"/>
        </w:rPr>
        <w:t>5Low-E+12Ar+5L</w:t>
      </w:r>
      <w:r>
        <w:rPr>
          <w:color w:val="0000FF"/>
          <w:kern w:val="2"/>
          <w:szCs w:val="21"/>
          <w:lang w:val="en-US"/>
        </w:rPr>
        <w:t>ow-E</w:t>
      </w:r>
      <w:r>
        <w:rPr>
          <w:color w:val="0000FF"/>
          <w:kern w:val="2"/>
          <w:szCs w:val="21"/>
          <w:lang w:val="en-US"/>
        </w:rPr>
        <w:t>：</w:t>
      </w:r>
    </w:p>
    <w:p w14:paraId="18D1E604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</w:p>
    <w:p w14:paraId="4771DD97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4EB98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4530D6D2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＋混凝土垫层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预制复合保温板</w:t>
      </w:r>
      <w:r>
        <w:rPr>
          <w:color w:val="800000"/>
          <w:kern w:val="2"/>
          <w:szCs w:val="24"/>
          <w:lang w:val="en-US"/>
        </w:rPr>
        <w:t xml:space="preserve"> 96mm</w:t>
      </w:r>
      <w:r>
        <w:rPr>
          <w:color w:val="000000"/>
          <w:kern w:val="2"/>
          <w:szCs w:val="24"/>
          <w:lang w:val="en-US"/>
        </w:rPr>
        <w:t>＋抹面层</w:t>
      </w:r>
      <w:r>
        <w:rPr>
          <w:color w:val="000000"/>
          <w:kern w:val="2"/>
          <w:szCs w:val="24"/>
          <w:lang w:val="en-US"/>
        </w:rPr>
        <w:t xml:space="preserve"> 3mm</w:t>
      </w:r>
    </w:p>
    <w:p w14:paraId="7DAE2182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4875A9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221962"/>
      <w:r>
        <w:rPr>
          <w:color w:val="000000"/>
          <w:kern w:val="2"/>
          <w:szCs w:val="24"/>
        </w:rPr>
        <w:t>天窗</w:t>
      </w:r>
      <w:bookmarkEnd w:id="36"/>
    </w:p>
    <w:p w14:paraId="22D68A92" w14:textId="77777777" w:rsidR="00087AA8" w:rsidRDefault="00DE7801">
      <w:pPr>
        <w:pStyle w:val="2"/>
        <w:widowControl w:val="0"/>
        <w:rPr>
          <w:kern w:val="2"/>
        </w:rPr>
      </w:pPr>
      <w:bookmarkStart w:id="37" w:name="_Toc60221963"/>
      <w:r>
        <w:rPr>
          <w:kern w:val="2"/>
        </w:rPr>
        <w:t>天窗类型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087AA8" w14:paraId="1E2B74EF" w14:textId="77777777">
        <w:tc>
          <w:tcPr>
            <w:tcW w:w="905" w:type="dxa"/>
            <w:shd w:val="clear" w:color="auto" w:fill="E6E6E6"/>
            <w:vAlign w:val="center"/>
          </w:tcPr>
          <w:p w14:paraId="1B8EC308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EDCC207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C6242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23E0B" w14:textId="77777777" w:rsidR="00087AA8" w:rsidRDefault="00DE7801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0B2EB16" w14:textId="77777777" w:rsidR="00087AA8" w:rsidRDefault="00DE7801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7AF18295" w14:textId="77777777" w:rsidR="00087AA8" w:rsidRDefault="00DE7801">
            <w:pPr>
              <w:jc w:val="center"/>
            </w:pPr>
            <w:r>
              <w:t>备注</w:t>
            </w:r>
          </w:p>
        </w:tc>
      </w:tr>
      <w:tr w:rsidR="00087AA8" w14:paraId="0E4261B9" w14:textId="77777777">
        <w:tc>
          <w:tcPr>
            <w:tcW w:w="905" w:type="dxa"/>
            <w:vAlign w:val="center"/>
          </w:tcPr>
          <w:p w14:paraId="0431B065" w14:textId="77777777" w:rsidR="00087AA8" w:rsidRDefault="00DE7801">
            <w:r>
              <w:t>1</w:t>
            </w:r>
          </w:p>
        </w:tc>
        <w:tc>
          <w:tcPr>
            <w:tcW w:w="1975" w:type="dxa"/>
            <w:vAlign w:val="center"/>
          </w:tcPr>
          <w:p w14:paraId="0148D5AE" w14:textId="77777777" w:rsidR="00087AA8" w:rsidRDefault="00DE7801">
            <w:r>
              <w:t>5Low-E+12A+5Low-E+12A+5</w:t>
            </w:r>
          </w:p>
        </w:tc>
        <w:tc>
          <w:tcPr>
            <w:tcW w:w="1188" w:type="dxa"/>
            <w:vAlign w:val="center"/>
          </w:tcPr>
          <w:p w14:paraId="623A3685" w14:textId="77777777" w:rsidR="00087AA8" w:rsidRDefault="00DE7801">
            <w:r>
              <w:t>66</w:t>
            </w:r>
          </w:p>
        </w:tc>
        <w:tc>
          <w:tcPr>
            <w:tcW w:w="1188" w:type="dxa"/>
            <w:vAlign w:val="center"/>
          </w:tcPr>
          <w:p w14:paraId="6E4A8300" w14:textId="77777777" w:rsidR="00087AA8" w:rsidRDefault="00DE7801">
            <w:r>
              <w:t>1.54</w:t>
            </w:r>
          </w:p>
        </w:tc>
        <w:tc>
          <w:tcPr>
            <w:tcW w:w="1301" w:type="dxa"/>
            <w:vAlign w:val="center"/>
          </w:tcPr>
          <w:p w14:paraId="3B9097E1" w14:textId="77777777" w:rsidR="00087AA8" w:rsidRDefault="00DE7801">
            <w:r>
              <w:t>0.36</w:t>
            </w:r>
          </w:p>
        </w:tc>
        <w:tc>
          <w:tcPr>
            <w:tcW w:w="2773" w:type="dxa"/>
            <w:vAlign w:val="center"/>
          </w:tcPr>
          <w:p w14:paraId="351F5666" w14:textId="77777777" w:rsidR="00087AA8" w:rsidRDefault="00DE7801">
            <w:r>
              <w:t>注：窗框面积比</w:t>
            </w:r>
            <w:r>
              <w:t>“</w:t>
            </w:r>
            <w:proofErr w:type="spellStart"/>
            <w:r>
              <w:t>Fk</w:t>
            </w:r>
            <w:proofErr w:type="spellEnd"/>
            <w:r>
              <w:t>/Fc=0.35~0.40</w:t>
            </w:r>
          </w:p>
        </w:tc>
      </w:tr>
      <w:tr w:rsidR="00087AA8" w14:paraId="1BE5D04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3ABA171" w14:textId="77777777" w:rsidR="00087AA8" w:rsidRDefault="00DE7801">
            <w:r>
              <w:t>平均</w:t>
            </w:r>
          </w:p>
        </w:tc>
        <w:tc>
          <w:tcPr>
            <w:tcW w:w="1188" w:type="dxa"/>
            <w:vAlign w:val="center"/>
          </w:tcPr>
          <w:p w14:paraId="0A5D3E7A" w14:textId="77777777" w:rsidR="00087AA8" w:rsidRDefault="00087AA8"/>
        </w:tc>
        <w:tc>
          <w:tcPr>
            <w:tcW w:w="1188" w:type="dxa"/>
            <w:vAlign w:val="center"/>
          </w:tcPr>
          <w:p w14:paraId="36327A4E" w14:textId="77777777" w:rsidR="00087AA8" w:rsidRDefault="00DE7801">
            <w:r>
              <w:t>1.54</w:t>
            </w:r>
          </w:p>
        </w:tc>
        <w:tc>
          <w:tcPr>
            <w:tcW w:w="1301" w:type="dxa"/>
            <w:vAlign w:val="center"/>
          </w:tcPr>
          <w:p w14:paraId="498ACDB7" w14:textId="77777777" w:rsidR="00087AA8" w:rsidRDefault="00DE7801">
            <w:r>
              <w:t>0.36</w:t>
            </w:r>
          </w:p>
        </w:tc>
        <w:tc>
          <w:tcPr>
            <w:tcW w:w="2773" w:type="dxa"/>
            <w:vAlign w:val="center"/>
          </w:tcPr>
          <w:p w14:paraId="6D02B4FA" w14:textId="77777777" w:rsidR="00087AA8" w:rsidRDefault="00087AA8"/>
        </w:tc>
      </w:tr>
      <w:tr w:rsidR="00087AA8" w14:paraId="6B1865B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A753958" w14:textId="77777777" w:rsidR="00087AA8" w:rsidRDefault="00DE7801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E25CC38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78C0F5B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2033AD5" w14:textId="77777777" w:rsidR="00087AA8" w:rsidRDefault="00DE7801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0F4C1F0" w14:textId="77777777" w:rsidR="00087AA8" w:rsidRDefault="00DE7801">
            <w:r>
              <w:t>K≤2.5,SHGC≤0.44</w:t>
            </w:r>
          </w:p>
        </w:tc>
      </w:tr>
      <w:tr w:rsidR="00087AA8" w14:paraId="1FF0524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DA0670C" w14:textId="77777777" w:rsidR="00087AA8" w:rsidRDefault="00DE7801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2D9DF5ED" w14:textId="77777777" w:rsidR="00087AA8" w:rsidRDefault="00DE7801">
            <w:r>
              <w:t>满足</w:t>
            </w:r>
          </w:p>
        </w:tc>
      </w:tr>
    </w:tbl>
    <w:p w14:paraId="619124B7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60221964"/>
      <w:r>
        <w:rPr>
          <w:color w:val="000000"/>
          <w:kern w:val="2"/>
          <w:szCs w:val="24"/>
        </w:rPr>
        <w:lastRenderedPageBreak/>
        <w:t>屋顶构造</w:t>
      </w:r>
      <w:bookmarkEnd w:id="38"/>
    </w:p>
    <w:p w14:paraId="183A5FCB" w14:textId="77777777" w:rsidR="00087AA8" w:rsidRDefault="00DE7801">
      <w:pPr>
        <w:pStyle w:val="2"/>
        <w:widowControl w:val="0"/>
        <w:rPr>
          <w:kern w:val="2"/>
        </w:rPr>
      </w:pPr>
      <w:bookmarkStart w:id="39" w:name="_Toc60221965"/>
      <w:r>
        <w:rPr>
          <w:kern w:val="2"/>
        </w:rPr>
        <w:t>屋顶相关构造</w:t>
      </w:r>
      <w:bookmarkEnd w:id="39"/>
    </w:p>
    <w:p w14:paraId="1279A406" w14:textId="77777777" w:rsidR="00087AA8" w:rsidRDefault="00DE780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60221966"/>
      <w:r>
        <w:rPr>
          <w:color w:val="000000"/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44A839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963346" w14:textId="77777777" w:rsidR="00087AA8" w:rsidRDefault="00DE780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9EE02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C7394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ADF18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D4587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13386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254B4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06AFD66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B7D731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C73663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E47A9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FF41D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4CE96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60000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AB99F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743DE63A" w14:textId="77777777">
        <w:tc>
          <w:tcPr>
            <w:tcW w:w="3345" w:type="dxa"/>
            <w:vAlign w:val="center"/>
          </w:tcPr>
          <w:p w14:paraId="22C074B3" w14:textId="77777777" w:rsidR="00087AA8" w:rsidRDefault="00DE7801">
            <w:r>
              <w:t>1:3</w:t>
            </w:r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4C49BD9C" w14:textId="77777777" w:rsidR="00087AA8" w:rsidRDefault="00DE7801">
            <w:r>
              <w:t>30</w:t>
            </w:r>
          </w:p>
        </w:tc>
        <w:tc>
          <w:tcPr>
            <w:tcW w:w="1075" w:type="dxa"/>
            <w:vAlign w:val="center"/>
          </w:tcPr>
          <w:p w14:paraId="43FBE78F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31EF2347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3E293BD3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4EE8F01C" w14:textId="77777777" w:rsidR="00087AA8" w:rsidRDefault="00DE7801">
            <w:r>
              <w:t>0.032</w:t>
            </w:r>
          </w:p>
        </w:tc>
        <w:tc>
          <w:tcPr>
            <w:tcW w:w="1064" w:type="dxa"/>
            <w:vAlign w:val="center"/>
          </w:tcPr>
          <w:p w14:paraId="59502F92" w14:textId="77777777" w:rsidR="00087AA8" w:rsidRDefault="00DE7801">
            <w:r>
              <w:t>0.367</w:t>
            </w:r>
          </w:p>
        </w:tc>
      </w:tr>
      <w:tr w:rsidR="00087AA8" w14:paraId="6D4F0BAC" w14:textId="77777777">
        <w:tc>
          <w:tcPr>
            <w:tcW w:w="3345" w:type="dxa"/>
            <w:vAlign w:val="center"/>
          </w:tcPr>
          <w:p w14:paraId="05B63862" w14:textId="77777777" w:rsidR="00087AA8" w:rsidRDefault="00DE7801">
            <w:r>
              <w:t>水泥砂浆</w:t>
            </w:r>
            <w:r>
              <w:t>(</w:t>
            </w:r>
            <w:r>
              <w:t>保护层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9DBE13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5091BAC4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01B6BF35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5AD20B1A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4700BCCA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025761C9" w14:textId="77777777" w:rsidR="00087AA8" w:rsidRDefault="00DE7801">
            <w:r>
              <w:t>0.245</w:t>
            </w:r>
          </w:p>
        </w:tc>
      </w:tr>
      <w:tr w:rsidR="00087AA8" w14:paraId="656132E5" w14:textId="77777777">
        <w:tc>
          <w:tcPr>
            <w:tcW w:w="3345" w:type="dxa"/>
            <w:vAlign w:val="center"/>
          </w:tcPr>
          <w:p w14:paraId="0C7FB369" w14:textId="77777777" w:rsidR="00087AA8" w:rsidRDefault="00DE7801">
            <w:r>
              <w:t>防水层</w:t>
            </w:r>
            <w:r>
              <w:t>1</w:t>
            </w:r>
          </w:p>
        </w:tc>
        <w:tc>
          <w:tcPr>
            <w:tcW w:w="848" w:type="dxa"/>
            <w:vAlign w:val="center"/>
          </w:tcPr>
          <w:p w14:paraId="1A12792C" w14:textId="77777777" w:rsidR="00087AA8" w:rsidRDefault="00DE7801">
            <w:r>
              <w:t>3</w:t>
            </w:r>
          </w:p>
        </w:tc>
        <w:tc>
          <w:tcPr>
            <w:tcW w:w="1075" w:type="dxa"/>
            <w:vAlign w:val="center"/>
          </w:tcPr>
          <w:p w14:paraId="51BF3F09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0E222FF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6E656B99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43DDBA0D" w14:textId="77777777" w:rsidR="00087AA8" w:rsidRDefault="00DE7801">
            <w:r>
              <w:t>－</w:t>
            </w:r>
          </w:p>
        </w:tc>
        <w:tc>
          <w:tcPr>
            <w:tcW w:w="1064" w:type="dxa"/>
            <w:vAlign w:val="center"/>
          </w:tcPr>
          <w:p w14:paraId="2C376D19" w14:textId="77777777" w:rsidR="00087AA8" w:rsidRDefault="00DE7801">
            <w:r>
              <w:t>－</w:t>
            </w:r>
          </w:p>
        </w:tc>
      </w:tr>
      <w:tr w:rsidR="00087AA8" w14:paraId="5E0DF537" w14:textId="77777777">
        <w:tc>
          <w:tcPr>
            <w:tcW w:w="3345" w:type="dxa"/>
            <w:vAlign w:val="center"/>
          </w:tcPr>
          <w:p w14:paraId="5CEA5AB9" w14:textId="77777777" w:rsidR="00087AA8" w:rsidRDefault="00DE7801">
            <w:r>
              <w:t>水泥砂浆</w:t>
            </w:r>
            <w:r>
              <w:t>(</w:t>
            </w:r>
            <w:r>
              <w:t>找平层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A75BC0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2077A7D9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296EF42B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2099E246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4A8A6A4D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3B1CE1C4" w14:textId="77777777" w:rsidR="00087AA8" w:rsidRDefault="00DE7801">
            <w:r>
              <w:t>0.245</w:t>
            </w:r>
          </w:p>
        </w:tc>
      </w:tr>
      <w:tr w:rsidR="00087AA8" w14:paraId="2F40E992" w14:textId="77777777">
        <w:tc>
          <w:tcPr>
            <w:tcW w:w="3345" w:type="dxa"/>
            <w:vAlign w:val="center"/>
          </w:tcPr>
          <w:p w14:paraId="58853717" w14:textId="77777777" w:rsidR="00087AA8" w:rsidRDefault="00DE7801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9F4DB8" w14:textId="77777777" w:rsidR="00087AA8" w:rsidRDefault="00DE7801">
            <w:r>
              <w:t>80</w:t>
            </w:r>
          </w:p>
        </w:tc>
        <w:tc>
          <w:tcPr>
            <w:tcW w:w="1075" w:type="dxa"/>
            <w:vAlign w:val="center"/>
          </w:tcPr>
          <w:p w14:paraId="3F752F96" w14:textId="77777777" w:rsidR="00087AA8" w:rsidRDefault="00DE7801">
            <w:r>
              <w:t>0.030</w:t>
            </w:r>
          </w:p>
        </w:tc>
        <w:tc>
          <w:tcPr>
            <w:tcW w:w="1075" w:type="dxa"/>
            <w:vAlign w:val="center"/>
          </w:tcPr>
          <w:p w14:paraId="0DAF599F" w14:textId="77777777" w:rsidR="00087AA8" w:rsidRDefault="00DE7801">
            <w:r>
              <w:t>0.342</w:t>
            </w:r>
          </w:p>
        </w:tc>
        <w:tc>
          <w:tcPr>
            <w:tcW w:w="848" w:type="dxa"/>
            <w:vAlign w:val="center"/>
          </w:tcPr>
          <w:p w14:paraId="1B0DF138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00EBBDA0" w14:textId="77777777" w:rsidR="00087AA8" w:rsidRDefault="00DE7801">
            <w:r>
              <w:t>2.051</w:t>
            </w:r>
          </w:p>
        </w:tc>
        <w:tc>
          <w:tcPr>
            <w:tcW w:w="1064" w:type="dxa"/>
            <w:vAlign w:val="center"/>
          </w:tcPr>
          <w:p w14:paraId="6ED65327" w14:textId="77777777" w:rsidR="00087AA8" w:rsidRDefault="00DE7801">
            <w:r>
              <w:t>0.912</w:t>
            </w:r>
          </w:p>
        </w:tc>
      </w:tr>
      <w:tr w:rsidR="00087AA8" w14:paraId="42E02D87" w14:textId="77777777">
        <w:tc>
          <w:tcPr>
            <w:tcW w:w="3345" w:type="dxa"/>
            <w:vAlign w:val="center"/>
          </w:tcPr>
          <w:p w14:paraId="684D425B" w14:textId="77777777" w:rsidR="00087AA8" w:rsidRDefault="00DE7801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76F77F5D" w14:textId="77777777" w:rsidR="00087AA8" w:rsidRDefault="00DE7801">
            <w:r>
              <w:t>100</w:t>
            </w:r>
          </w:p>
        </w:tc>
        <w:tc>
          <w:tcPr>
            <w:tcW w:w="1075" w:type="dxa"/>
            <w:vAlign w:val="center"/>
          </w:tcPr>
          <w:p w14:paraId="0FDDF89E" w14:textId="77777777" w:rsidR="00087AA8" w:rsidRDefault="00DE7801">
            <w:r>
              <w:t>1.740</w:t>
            </w:r>
          </w:p>
        </w:tc>
        <w:tc>
          <w:tcPr>
            <w:tcW w:w="1075" w:type="dxa"/>
            <w:vAlign w:val="center"/>
          </w:tcPr>
          <w:p w14:paraId="5197732E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3A2A84E0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0C386510" w14:textId="77777777" w:rsidR="00087AA8" w:rsidRDefault="00DE7801">
            <w:r>
              <w:t>0.057</w:t>
            </w:r>
          </w:p>
        </w:tc>
        <w:tc>
          <w:tcPr>
            <w:tcW w:w="1064" w:type="dxa"/>
            <w:vAlign w:val="center"/>
          </w:tcPr>
          <w:p w14:paraId="6A89C890" w14:textId="77777777" w:rsidR="00087AA8" w:rsidRDefault="00DE7801">
            <w:r>
              <w:t>0.989</w:t>
            </w:r>
          </w:p>
        </w:tc>
      </w:tr>
      <w:tr w:rsidR="00087AA8" w14:paraId="09FD7FA9" w14:textId="77777777">
        <w:tc>
          <w:tcPr>
            <w:tcW w:w="3345" w:type="dxa"/>
            <w:vAlign w:val="center"/>
          </w:tcPr>
          <w:p w14:paraId="2D3F7F7E" w14:textId="77777777" w:rsidR="00087AA8" w:rsidRDefault="00DE7801">
            <w:r>
              <w:t>混合砂浆</w:t>
            </w:r>
          </w:p>
        </w:tc>
        <w:tc>
          <w:tcPr>
            <w:tcW w:w="848" w:type="dxa"/>
            <w:vAlign w:val="center"/>
          </w:tcPr>
          <w:p w14:paraId="780ACA61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5102E1A0" w14:textId="77777777" w:rsidR="00087AA8" w:rsidRDefault="00DE7801">
            <w:r>
              <w:t>0.870</w:t>
            </w:r>
          </w:p>
        </w:tc>
        <w:tc>
          <w:tcPr>
            <w:tcW w:w="1075" w:type="dxa"/>
            <w:vAlign w:val="center"/>
          </w:tcPr>
          <w:p w14:paraId="769690A9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0938A5EC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5D421265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4AC8875B" w14:textId="77777777" w:rsidR="00087AA8" w:rsidRDefault="00DE7801">
            <w:r>
              <w:t>0.247</w:t>
            </w:r>
          </w:p>
        </w:tc>
      </w:tr>
      <w:tr w:rsidR="00087AA8" w14:paraId="33C82847" w14:textId="77777777">
        <w:tc>
          <w:tcPr>
            <w:tcW w:w="3345" w:type="dxa"/>
            <w:vAlign w:val="center"/>
          </w:tcPr>
          <w:p w14:paraId="5D172273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918E7C" w14:textId="77777777" w:rsidR="00087AA8" w:rsidRDefault="00DE7801">
            <w:r>
              <w:t>273</w:t>
            </w:r>
          </w:p>
        </w:tc>
        <w:tc>
          <w:tcPr>
            <w:tcW w:w="1075" w:type="dxa"/>
            <w:vAlign w:val="center"/>
          </w:tcPr>
          <w:p w14:paraId="7A141CC9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70A140E1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7542ED4C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23967CAA" w14:textId="77777777" w:rsidR="00087AA8" w:rsidRDefault="00DE7801">
            <w:r>
              <w:t>2.207</w:t>
            </w:r>
          </w:p>
        </w:tc>
        <w:tc>
          <w:tcPr>
            <w:tcW w:w="1064" w:type="dxa"/>
            <w:vAlign w:val="center"/>
          </w:tcPr>
          <w:p w14:paraId="5F394991" w14:textId="77777777" w:rsidR="00087AA8" w:rsidRDefault="00DE7801">
            <w:r>
              <w:t>3.003</w:t>
            </w:r>
          </w:p>
        </w:tc>
      </w:tr>
      <w:tr w:rsidR="00087AA8" w14:paraId="6E8A931F" w14:textId="77777777">
        <w:tc>
          <w:tcPr>
            <w:tcW w:w="3345" w:type="dxa"/>
            <w:shd w:val="clear" w:color="auto" w:fill="E6E6E6"/>
            <w:vAlign w:val="center"/>
          </w:tcPr>
          <w:p w14:paraId="20BDF526" w14:textId="77777777" w:rsidR="00087AA8" w:rsidRDefault="00DE780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7285FA" w14:textId="77777777" w:rsidR="00087AA8" w:rsidRDefault="00DE780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87AA8" w14:paraId="77A4A490" w14:textId="77777777">
        <w:tc>
          <w:tcPr>
            <w:tcW w:w="3345" w:type="dxa"/>
            <w:shd w:val="clear" w:color="auto" w:fill="E6E6E6"/>
            <w:vAlign w:val="center"/>
          </w:tcPr>
          <w:p w14:paraId="553AFB28" w14:textId="77777777" w:rsidR="00087AA8" w:rsidRDefault="00DE780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2C200C7" w14:textId="77777777" w:rsidR="00087AA8" w:rsidRDefault="00DE7801">
            <w:pPr>
              <w:jc w:val="center"/>
            </w:pPr>
            <w:r>
              <w:t>0.42</w:t>
            </w:r>
          </w:p>
        </w:tc>
      </w:tr>
      <w:tr w:rsidR="00087AA8" w14:paraId="7DCC63A8" w14:textId="77777777">
        <w:tc>
          <w:tcPr>
            <w:tcW w:w="3345" w:type="dxa"/>
            <w:shd w:val="clear" w:color="auto" w:fill="E6E6E6"/>
            <w:vAlign w:val="center"/>
          </w:tcPr>
          <w:p w14:paraId="024A1317" w14:textId="77777777" w:rsidR="00087AA8" w:rsidRDefault="00DE7801">
            <w:r>
              <w:t>数据来源</w:t>
            </w:r>
          </w:p>
        </w:tc>
        <w:tc>
          <w:tcPr>
            <w:tcW w:w="5985" w:type="dxa"/>
            <w:gridSpan w:val="6"/>
          </w:tcPr>
          <w:p w14:paraId="6ECB06AF" w14:textId="77777777" w:rsidR="00087AA8" w:rsidRDefault="00DE7801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59</w:t>
            </w:r>
            <w:r>
              <w:t>页</w:t>
            </w:r>
          </w:p>
        </w:tc>
      </w:tr>
    </w:tbl>
    <w:p w14:paraId="25180D28" w14:textId="77777777" w:rsidR="00087AA8" w:rsidRDefault="00DE780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221967"/>
      <w:r>
        <w:rPr>
          <w:color w:val="000000"/>
          <w:kern w:val="2"/>
          <w:szCs w:val="24"/>
        </w:rPr>
        <w:t>屋顶防火隔离带构造一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6739CB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BD8B61" w14:textId="77777777" w:rsidR="00087AA8" w:rsidRDefault="00DE780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98C587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EBC37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73A3B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1E8BD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A6584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553E0A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57615A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36D98C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44A966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38A37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A49DB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0235D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9613A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E3E1FD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6FF324AF" w14:textId="77777777">
        <w:tc>
          <w:tcPr>
            <w:tcW w:w="3345" w:type="dxa"/>
            <w:vAlign w:val="center"/>
          </w:tcPr>
          <w:p w14:paraId="4CD559A3" w14:textId="77777777" w:rsidR="00087AA8" w:rsidRDefault="00DE7801">
            <w:r>
              <w:t>1:3</w:t>
            </w:r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2FDC9B9B" w14:textId="77777777" w:rsidR="00087AA8" w:rsidRDefault="00DE7801">
            <w:r>
              <w:t>30</w:t>
            </w:r>
          </w:p>
        </w:tc>
        <w:tc>
          <w:tcPr>
            <w:tcW w:w="1075" w:type="dxa"/>
            <w:vAlign w:val="center"/>
          </w:tcPr>
          <w:p w14:paraId="3D4A5789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680CEE85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532756A8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27344BEA" w14:textId="77777777" w:rsidR="00087AA8" w:rsidRDefault="00DE7801">
            <w:r>
              <w:t>0.032</w:t>
            </w:r>
          </w:p>
        </w:tc>
        <w:tc>
          <w:tcPr>
            <w:tcW w:w="1064" w:type="dxa"/>
            <w:vAlign w:val="center"/>
          </w:tcPr>
          <w:p w14:paraId="1C512488" w14:textId="77777777" w:rsidR="00087AA8" w:rsidRDefault="00DE7801">
            <w:r>
              <w:t>0.367</w:t>
            </w:r>
          </w:p>
        </w:tc>
      </w:tr>
      <w:tr w:rsidR="00087AA8" w14:paraId="3A51DE7C" w14:textId="77777777">
        <w:tc>
          <w:tcPr>
            <w:tcW w:w="3345" w:type="dxa"/>
            <w:vAlign w:val="center"/>
          </w:tcPr>
          <w:p w14:paraId="5DD33F04" w14:textId="77777777" w:rsidR="00087AA8" w:rsidRDefault="00DE7801">
            <w:r>
              <w:t>水泥砂浆</w:t>
            </w:r>
            <w:r>
              <w:t>(</w:t>
            </w:r>
            <w:r>
              <w:t>保护层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255698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0F77CC67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01E95454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6F54C3E0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21EB4C69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5ADF0F11" w14:textId="77777777" w:rsidR="00087AA8" w:rsidRDefault="00DE7801">
            <w:r>
              <w:t>0.245</w:t>
            </w:r>
          </w:p>
        </w:tc>
      </w:tr>
      <w:tr w:rsidR="00087AA8" w14:paraId="22F1643C" w14:textId="77777777">
        <w:tc>
          <w:tcPr>
            <w:tcW w:w="3345" w:type="dxa"/>
            <w:vAlign w:val="center"/>
          </w:tcPr>
          <w:p w14:paraId="71D116AE" w14:textId="77777777" w:rsidR="00087AA8" w:rsidRDefault="00DE7801">
            <w:r>
              <w:t>防水层</w:t>
            </w:r>
            <w:r>
              <w:t>1</w:t>
            </w:r>
          </w:p>
        </w:tc>
        <w:tc>
          <w:tcPr>
            <w:tcW w:w="848" w:type="dxa"/>
            <w:vAlign w:val="center"/>
          </w:tcPr>
          <w:p w14:paraId="7D601708" w14:textId="77777777" w:rsidR="00087AA8" w:rsidRDefault="00DE7801">
            <w:r>
              <w:t>3</w:t>
            </w:r>
          </w:p>
        </w:tc>
        <w:tc>
          <w:tcPr>
            <w:tcW w:w="1075" w:type="dxa"/>
            <w:vAlign w:val="center"/>
          </w:tcPr>
          <w:p w14:paraId="6A6077A1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11DA40B8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7CF19587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5B024F35" w14:textId="77777777" w:rsidR="00087AA8" w:rsidRDefault="00DE7801">
            <w:r>
              <w:t>－</w:t>
            </w:r>
          </w:p>
        </w:tc>
        <w:tc>
          <w:tcPr>
            <w:tcW w:w="1064" w:type="dxa"/>
            <w:vAlign w:val="center"/>
          </w:tcPr>
          <w:p w14:paraId="02A58524" w14:textId="77777777" w:rsidR="00087AA8" w:rsidRDefault="00DE7801">
            <w:r>
              <w:t>－</w:t>
            </w:r>
          </w:p>
        </w:tc>
      </w:tr>
      <w:tr w:rsidR="00087AA8" w14:paraId="31F77E49" w14:textId="77777777">
        <w:tc>
          <w:tcPr>
            <w:tcW w:w="3345" w:type="dxa"/>
            <w:vAlign w:val="center"/>
          </w:tcPr>
          <w:p w14:paraId="219F2772" w14:textId="77777777" w:rsidR="00087AA8" w:rsidRDefault="00DE7801">
            <w:r>
              <w:t>水泥砂浆</w:t>
            </w:r>
            <w:r>
              <w:t>(</w:t>
            </w:r>
            <w:r>
              <w:t>找平层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B8FC21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60AD7546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7978DEDC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2D0A955C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0A10B295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3D9FAE88" w14:textId="77777777" w:rsidR="00087AA8" w:rsidRDefault="00DE7801">
            <w:r>
              <w:t>0.245</w:t>
            </w:r>
          </w:p>
        </w:tc>
      </w:tr>
      <w:tr w:rsidR="00087AA8" w14:paraId="004B5005" w14:textId="77777777">
        <w:tc>
          <w:tcPr>
            <w:tcW w:w="3345" w:type="dxa"/>
            <w:vAlign w:val="center"/>
          </w:tcPr>
          <w:p w14:paraId="7EB4790D" w14:textId="77777777" w:rsidR="00087AA8" w:rsidRDefault="00DE7801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94F350" w14:textId="77777777" w:rsidR="00087AA8" w:rsidRDefault="00DE7801">
            <w:r>
              <w:t>80</w:t>
            </w:r>
          </w:p>
        </w:tc>
        <w:tc>
          <w:tcPr>
            <w:tcW w:w="1075" w:type="dxa"/>
            <w:vAlign w:val="center"/>
          </w:tcPr>
          <w:p w14:paraId="29472D30" w14:textId="77777777" w:rsidR="00087AA8" w:rsidRDefault="00DE7801">
            <w:r>
              <w:t>0.030</w:t>
            </w:r>
          </w:p>
        </w:tc>
        <w:tc>
          <w:tcPr>
            <w:tcW w:w="1075" w:type="dxa"/>
            <w:vAlign w:val="center"/>
          </w:tcPr>
          <w:p w14:paraId="2A9D5E49" w14:textId="77777777" w:rsidR="00087AA8" w:rsidRDefault="00DE7801">
            <w:r>
              <w:t>0.342</w:t>
            </w:r>
          </w:p>
        </w:tc>
        <w:tc>
          <w:tcPr>
            <w:tcW w:w="848" w:type="dxa"/>
            <w:vAlign w:val="center"/>
          </w:tcPr>
          <w:p w14:paraId="7236D3CF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3C689C5E" w14:textId="77777777" w:rsidR="00087AA8" w:rsidRDefault="00DE7801">
            <w:r>
              <w:t>2.051</w:t>
            </w:r>
          </w:p>
        </w:tc>
        <w:tc>
          <w:tcPr>
            <w:tcW w:w="1064" w:type="dxa"/>
            <w:vAlign w:val="center"/>
          </w:tcPr>
          <w:p w14:paraId="144398D8" w14:textId="77777777" w:rsidR="00087AA8" w:rsidRDefault="00DE7801">
            <w:r>
              <w:t>0.912</w:t>
            </w:r>
          </w:p>
        </w:tc>
      </w:tr>
      <w:tr w:rsidR="00087AA8" w14:paraId="32EE80EE" w14:textId="77777777">
        <w:tc>
          <w:tcPr>
            <w:tcW w:w="3345" w:type="dxa"/>
            <w:vAlign w:val="center"/>
          </w:tcPr>
          <w:p w14:paraId="6449701C" w14:textId="77777777" w:rsidR="00087AA8" w:rsidRDefault="00DE7801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705EC706" w14:textId="77777777" w:rsidR="00087AA8" w:rsidRDefault="00DE7801">
            <w:r>
              <w:t>100</w:t>
            </w:r>
          </w:p>
        </w:tc>
        <w:tc>
          <w:tcPr>
            <w:tcW w:w="1075" w:type="dxa"/>
            <w:vAlign w:val="center"/>
          </w:tcPr>
          <w:p w14:paraId="7F062C22" w14:textId="77777777" w:rsidR="00087AA8" w:rsidRDefault="00DE7801">
            <w:r>
              <w:t>1.740</w:t>
            </w:r>
          </w:p>
        </w:tc>
        <w:tc>
          <w:tcPr>
            <w:tcW w:w="1075" w:type="dxa"/>
            <w:vAlign w:val="center"/>
          </w:tcPr>
          <w:p w14:paraId="2AD81767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3F06986B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7B121E14" w14:textId="77777777" w:rsidR="00087AA8" w:rsidRDefault="00DE7801">
            <w:r>
              <w:t>0.057</w:t>
            </w:r>
          </w:p>
        </w:tc>
        <w:tc>
          <w:tcPr>
            <w:tcW w:w="1064" w:type="dxa"/>
            <w:vAlign w:val="center"/>
          </w:tcPr>
          <w:p w14:paraId="0118E3F9" w14:textId="77777777" w:rsidR="00087AA8" w:rsidRDefault="00DE7801">
            <w:r>
              <w:t>0.989</w:t>
            </w:r>
          </w:p>
        </w:tc>
      </w:tr>
      <w:tr w:rsidR="00087AA8" w14:paraId="35619EDE" w14:textId="77777777">
        <w:tc>
          <w:tcPr>
            <w:tcW w:w="3345" w:type="dxa"/>
            <w:vAlign w:val="center"/>
          </w:tcPr>
          <w:p w14:paraId="02D4EA28" w14:textId="77777777" w:rsidR="00087AA8" w:rsidRDefault="00DE7801">
            <w:r>
              <w:t>混合砂浆</w:t>
            </w:r>
          </w:p>
        </w:tc>
        <w:tc>
          <w:tcPr>
            <w:tcW w:w="848" w:type="dxa"/>
            <w:vAlign w:val="center"/>
          </w:tcPr>
          <w:p w14:paraId="3D27A848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356FA6A4" w14:textId="77777777" w:rsidR="00087AA8" w:rsidRDefault="00DE7801">
            <w:r>
              <w:t>0.870</w:t>
            </w:r>
          </w:p>
        </w:tc>
        <w:tc>
          <w:tcPr>
            <w:tcW w:w="1075" w:type="dxa"/>
            <w:vAlign w:val="center"/>
          </w:tcPr>
          <w:p w14:paraId="1758B786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41855045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32653092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6F053225" w14:textId="77777777" w:rsidR="00087AA8" w:rsidRDefault="00DE7801">
            <w:r>
              <w:t>0.247</w:t>
            </w:r>
          </w:p>
        </w:tc>
      </w:tr>
      <w:tr w:rsidR="00087AA8" w14:paraId="00A98965" w14:textId="77777777">
        <w:tc>
          <w:tcPr>
            <w:tcW w:w="3345" w:type="dxa"/>
            <w:vAlign w:val="center"/>
          </w:tcPr>
          <w:p w14:paraId="7D187400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271D89" w14:textId="77777777" w:rsidR="00087AA8" w:rsidRDefault="00DE7801">
            <w:r>
              <w:t>273</w:t>
            </w:r>
          </w:p>
        </w:tc>
        <w:tc>
          <w:tcPr>
            <w:tcW w:w="1075" w:type="dxa"/>
            <w:vAlign w:val="center"/>
          </w:tcPr>
          <w:p w14:paraId="2DA4DC39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28A14D2D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4F1A825A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470789B7" w14:textId="77777777" w:rsidR="00087AA8" w:rsidRDefault="00DE7801">
            <w:r>
              <w:t>2.207</w:t>
            </w:r>
          </w:p>
        </w:tc>
        <w:tc>
          <w:tcPr>
            <w:tcW w:w="1064" w:type="dxa"/>
            <w:vAlign w:val="center"/>
          </w:tcPr>
          <w:p w14:paraId="073B1537" w14:textId="77777777" w:rsidR="00087AA8" w:rsidRDefault="00DE7801">
            <w:r>
              <w:t>3.003</w:t>
            </w:r>
          </w:p>
        </w:tc>
      </w:tr>
      <w:tr w:rsidR="00087AA8" w14:paraId="7745A2D9" w14:textId="77777777">
        <w:tc>
          <w:tcPr>
            <w:tcW w:w="3345" w:type="dxa"/>
            <w:shd w:val="clear" w:color="auto" w:fill="E6E6E6"/>
            <w:vAlign w:val="center"/>
          </w:tcPr>
          <w:p w14:paraId="030893D4" w14:textId="77777777" w:rsidR="00087AA8" w:rsidRDefault="00DE780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1BDEF7" w14:textId="77777777" w:rsidR="00087AA8" w:rsidRDefault="00DE780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87AA8" w14:paraId="5C52C27D" w14:textId="77777777">
        <w:tc>
          <w:tcPr>
            <w:tcW w:w="3345" w:type="dxa"/>
            <w:shd w:val="clear" w:color="auto" w:fill="E6E6E6"/>
            <w:vAlign w:val="center"/>
          </w:tcPr>
          <w:p w14:paraId="45854CC0" w14:textId="77777777" w:rsidR="00087AA8" w:rsidRDefault="00DE780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5DE4D93" w14:textId="77777777" w:rsidR="00087AA8" w:rsidRDefault="00DE7801">
            <w:pPr>
              <w:jc w:val="center"/>
            </w:pPr>
            <w:r>
              <w:t>0.42</w:t>
            </w:r>
          </w:p>
        </w:tc>
      </w:tr>
      <w:tr w:rsidR="00087AA8" w14:paraId="11E69E8A" w14:textId="77777777">
        <w:tc>
          <w:tcPr>
            <w:tcW w:w="3345" w:type="dxa"/>
            <w:shd w:val="clear" w:color="auto" w:fill="E6E6E6"/>
            <w:vAlign w:val="center"/>
          </w:tcPr>
          <w:p w14:paraId="6DFC1730" w14:textId="77777777" w:rsidR="00087AA8" w:rsidRDefault="00DE7801">
            <w:r>
              <w:t>数据来源</w:t>
            </w:r>
          </w:p>
        </w:tc>
        <w:tc>
          <w:tcPr>
            <w:tcW w:w="5985" w:type="dxa"/>
            <w:gridSpan w:val="6"/>
          </w:tcPr>
          <w:p w14:paraId="7B128E36" w14:textId="77777777" w:rsidR="00087AA8" w:rsidRDefault="00DE7801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59</w:t>
            </w:r>
            <w:r>
              <w:t>页</w:t>
            </w:r>
          </w:p>
        </w:tc>
      </w:tr>
    </w:tbl>
    <w:p w14:paraId="575CBD6B" w14:textId="77777777" w:rsidR="00087AA8" w:rsidRDefault="00DE7801">
      <w:pPr>
        <w:pStyle w:val="2"/>
        <w:widowControl w:val="0"/>
        <w:rPr>
          <w:kern w:val="2"/>
        </w:rPr>
      </w:pPr>
      <w:bookmarkStart w:id="42" w:name="_Toc60221968"/>
      <w:r>
        <w:rPr>
          <w:kern w:val="2"/>
        </w:rPr>
        <w:t>屋顶平均热工特性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087AA8" w14:paraId="0FD1D3AA" w14:textId="77777777">
        <w:tc>
          <w:tcPr>
            <w:tcW w:w="3345" w:type="dxa"/>
            <w:shd w:val="clear" w:color="auto" w:fill="E6E6E6"/>
            <w:vAlign w:val="center"/>
          </w:tcPr>
          <w:p w14:paraId="1BDB8EEF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07313A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F86613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3709EE0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28BC527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717317A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62CC0E82" w14:textId="77777777">
        <w:tc>
          <w:tcPr>
            <w:tcW w:w="3345" w:type="dxa"/>
            <w:vAlign w:val="center"/>
          </w:tcPr>
          <w:p w14:paraId="7FB1D907" w14:textId="77777777" w:rsidR="00087AA8" w:rsidRDefault="00DE7801">
            <w:r>
              <w:t>屋顶构造一</w:t>
            </w:r>
          </w:p>
        </w:tc>
        <w:tc>
          <w:tcPr>
            <w:tcW w:w="990" w:type="dxa"/>
            <w:vAlign w:val="center"/>
          </w:tcPr>
          <w:p w14:paraId="64DFCB31" w14:textId="77777777" w:rsidR="00087AA8" w:rsidRDefault="00DE7801">
            <w:r>
              <w:t>4962.00</w:t>
            </w:r>
          </w:p>
        </w:tc>
        <w:tc>
          <w:tcPr>
            <w:tcW w:w="950" w:type="dxa"/>
            <w:vAlign w:val="center"/>
          </w:tcPr>
          <w:p w14:paraId="7882F522" w14:textId="77777777" w:rsidR="00087AA8" w:rsidRDefault="00DE7801">
            <w:r>
              <w:t>0.898</w:t>
            </w:r>
          </w:p>
        </w:tc>
        <w:tc>
          <w:tcPr>
            <w:tcW w:w="1348" w:type="dxa"/>
            <w:vAlign w:val="center"/>
          </w:tcPr>
          <w:p w14:paraId="53030D7D" w14:textId="77777777" w:rsidR="00087AA8" w:rsidRDefault="00DE7801">
            <w:r>
              <w:t>0.42</w:t>
            </w:r>
          </w:p>
        </w:tc>
        <w:tc>
          <w:tcPr>
            <w:tcW w:w="1348" w:type="dxa"/>
            <w:vAlign w:val="center"/>
          </w:tcPr>
          <w:p w14:paraId="3729633B" w14:textId="77777777" w:rsidR="00087AA8" w:rsidRDefault="00DE7801">
            <w:r>
              <w:t>3.00</w:t>
            </w:r>
          </w:p>
        </w:tc>
        <w:tc>
          <w:tcPr>
            <w:tcW w:w="1348" w:type="dxa"/>
            <w:vAlign w:val="center"/>
          </w:tcPr>
          <w:p w14:paraId="49D09AB6" w14:textId="77777777" w:rsidR="00087AA8" w:rsidRDefault="00DE7801">
            <w:r>
              <w:t>0.75</w:t>
            </w:r>
          </w:p>
        </w:tc>
      </w:tr>
      <w:tr w:rsidR="00087AA8" w14:paraId="2F7FCF73" w14:textId="77777777">
        <w:tc>
          <w:tcPr>
            <w:tcW w:w="3345" w:type="dxa"/>
            <w:vAlign w:val="center"/>
          </w:tcPr>
          <w:p w14:paraId="49557BA0" w14:textId="77777777" w:rsidR="00087AA8" w:rsidRDefault="00DE7801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6F748044" w14:textId="77777777" w:rsidR="00087AA8" w:rsidRDefault="00DE7801">
            <w:r>
              <w:t>565.36</w:t>
            </w:r>
          </w:p>
        </w:tc>
        <w:tc>
          <w:tcPr>
            <w:tcW w:w="950" w:type="dxa"/>
            <w:vAlign w:val="center"/>
          </w:tcPr>
          <w:p w14:paraId="6369940E" w14:textId="77777777" w:rsidR="00087AA8" w:rsidRDefault="00DE7801">
            <w:r>
              <w:t>0.102</w:t>
            </w:r>
          </w:p>
        </w:tc>
        <w:tc>
          <w:tcPr>
            <w:tcW w:w="1348" w:type="dxa"/>
            <w:vAlign w:val="center"/>
          </w:tcPr>
          <w:p w14:paraId="6461D7E4" w14:textId="77777777" w:rsidR="00087AA8" w:rsidRDefault="00DE7801">
            <w:r>
              <w:t>0.42</w:t>
            </w:r>
          </w:p>
        </w:tc>
        <w:tc>
          <w:tcPr>
            <w:tcW w:w="1348" w:type="dxa"/>
            <w:vAlign w:val="center"/>
          </w:tcPr>
          <w:p w14:paraId="18A43ADE" w14:textId="77777777" w:rsidR="00087AA8" w:rsidRDefault="00DE7801">
            <w:r>
              <w:t>3.00</w:t>
            </w:r>
          </w:p>
        </w:tc>
        <w:tc>
          <w:tcPr>
            <w:tcW w:w="1348" w:type="dxa"/>
            <w:vAlign w:val="center"/>
          </w:tcPr>
          <w:p w14:paraId="6F7325D8" w14:textId="77777777" w:rsidR="00087AA8" w:rsidRDefault="00DE7801">
            <w:r>
              <w:t>0.75</w:t>
            </w:r>
          </w:p>
        </w:tc>
      </w:tr>
      <w:tr w:rsidR="00087AA8" w14:paraId="6235C984" w14:textId="77777777">
        <w:tc>
          <w:tcPr>
            <w:tcW w:w="3345" w:type="dxa"/>
            <w:vAlign w:val="center"/>
          </w:tcPr>
          <w:p w14:paraId="55462B8B" w14:textId="77777777" w:rsidR="00087AA8" w:rsidRDefault="00DE7801">
            <w:r>
              <w:lastRenderedPageBreak/>
              <w:t>合计</w:t>
            </w:r>
          </w:p>
        </w:tc>
        <w:tc>
          <w:tcPr>
            <w:tcW w:w="990" w:type="dxa"/>
            <w:vAlign w:val="center"/>
          </w:tcPr>
          <w:p w14:paraId="00015941" w14:textId="77777777" w:rsidR="00087AA8" w:rsidRDefault="00DE7801">
            <w:r>
              <w:t>5527.36</w:t>
            </w:r>
          </w:p>
        </w:tc>
        <w:tc>
          <w:tcPr>
            <w:tcW w:w="950" w:type="dxa"/>
            <w:vAlign w:val="center"/>
          </w:tcPr>
          <w:p w14:paraId="4EC9B95A" w14:textId="77777777" w:rsidR="00087AA8" w:rsidRDefault="00DE7801">
            <w:r>
              <w:t>1.000</w:t>
            </w:r>
          </w:p>
        </w:tc>
        <w:tc>
          <w:tcPr>
            <w:tcW w:w="1348" w:type="dxa"/>
            <w:vAlign w:val="center"/>
          </w:tcPr>
          <w:p w14:paraId="2BD88804" w14:textId="77777777" w:rsidR="00087AA8" w:rsidRDefault="00DE7801">
            <w:r>
              <w:t>0.42</w:t>
            </w:r>
          </w:p>
        </w:tc>
        <w:tc>
          <w:tcPr>
            <w:tcW w:w="1348" w:type="dxa"/>
            <w:vAlign w:val="center"/>
          </w:tcPr>
          <w:p w14:paraId="2CE6CC62" w14:textId="77777777" w:rsidR="00087AA8" w:rsidRDefault="00DE7801">
            <w:r>
              <w:t>3.00</w:t>
            </w:r>
          </w:p>
        </w:tc>
        <w:tc>
          <w:tcPr>
            <w:tcW w:w="1348" w:type="dxa"/>
            <w:vAlign w:val="center"/>
          </w:tcPr>
          <w:p w14:paraId="2D3B97A8" w14:textId="77777777" w:rsidR="00087AA8" w:rsidRDefault="00DE7801">
            <w:r>
              <w:t>0.75</w:t>
            </w:r>
          </w:p>
        </w:tc>
      </w:tr>
      <w:tr w:rsidR="00087AA8" w14:paraId="489C0B0E" w14:textId="77777777">
        <w:tc>
          <w:tcPr>
            <w:tcW w:w="3345" w:type="dxa"/>
            <w:shd w:val="clear" w:color="auto" w:fill="E6E6E6"/>
            <w:vAlign w:val="center"/>
          </w:tcPr>
          <w:p w14:paraId="4480C3B7" w14:textId="77777777" w:rsidR="00087AA8" w:rsidRDefault="00DE7801">
            <w:r>
              <w:t>标准依据</w:t>
            </w:r>
          </w:p>
        </w:tc>
        <w:tc>
          <w:tcPr>
            <w:tcW w:w="5984" w:type="dxa"/>
            <w:gridSpan w:val="5"/>
          </w:tcPr>
          <w:p w14:paraId="1AE11980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561E54D3" w14:textId="77777777">
        <w:tc>
          <w:tcPr>
            <w:tcW w:w="3345" w:type="dxa"/>
            <w:shd w:val="clear" w:color="auto" w:fill="E6E6E6"/>
            <w:vAlign w:val="center"/>
          </w:tcPr>
          <w:p w14:paraId="256103D6" w14:textId="77777777" w:rsidR="00087AA8" w:rsidRDefault="00DE7801">
            <w:r>
              <w:t>标准要求</w:t>
            </w:r>
          </w:p>
        </w:tc>
        <w:tc>
          <w:tcPr>
            <w:tcW w:w="5984" w:type="dxa"/>
            <w:gridSpan w:val="5"/>
          </w:tcPr>
          <w:p w14:paraId="15DCE3DD" w14:textId="77777777" w:rsidR="00087AA8" w:rsidRDefault="00DE7801">
            <w:r>
              <w:t>K≤0.55</w:t>
            </w:r>
          </w:p>
        </w:tc>
      </w:tr>
      <w:tr w:rsidR="00087AA8" w14:paraId="5D54700D" w14:textId="77777777">
        <w:tc>
          <w:tcPr>
            <w:tcW w:w="3345" w:type="dxa"/>
            <w:shd w:val="clear" w:color="auto" w:fill="E6E6E6"/>
            <w:vAlign w:val="center"/>
          </w:tcPr>
          <w:p w14:paraId="64A8FDB0" w14:textId="77777777" w:rsidR="00087AA8" w:rsidRDefault="00DE7801">
            <w:r>
              <w:t>结论</w:t>
            </w:r>
          </w:p>
        </w:tc>
        <w:tc>
          <w:tcPr>
            <w:tcW w:w="5984" w:type="dxa"/>
            <w:gridSpan w:val="5"/>
          </w:tcPr>
          <w:p w14:paraId="42193D60" w14:textId="77777777" w:rsidR="00087AA8" w:rsidRDefault="00DE7801">
            <w:r>
              <w:t>满足</w:t>
            </w:r>
          </w:p>
        </w:tc>
      </w:tr>
    </w:tbl>
    <w:p w14:paraId="0B5B9D4F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AE9978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60221969"/>
      <w:r>
        <w:rPr>
          <w:color w:val="000000"/>
          <w:kern w:val="2"/>
          <w:szCs w:val="24"/>
        </w:rPr>
        <w:t>外墙构造</w:t>
      </w:r>
      <w:bookmarkEnd w:id="43"/>
    </w:p>
    <w:p w14:paraId="49426C28" w14:textId="77777777" w:rsidR="00087AA8" w:rsidRDefault="00DE7801">
      <w:pPr>
        <w:pStyle w:val="2"/>
        <w:widowControl w:val="0"/>
        <w:rPr>
          <w:kern w:val="2"/>
        </w:rPr>
      </w:pPr>
      <w:bookmarkStart w:id="44" w:name="_Toc60221970"/>
      <w:r>
        <w:rPr>
          <w:kern w:val="2"/>
        </w:rPr>
        <w:t>外墙相关构造</w:t>
      </w:r>
      <w:bookmarkEnd w:id="44"/>
    </w:p>
    <w:p w14:paraId="143C1306" w14:textId="77777777" w:rsidR="00087AA8" w:rsidRDefault="00DE780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0221971"/>
      <w:r>
        <w:rPr>
          <w:color w:val="000000"/>
          <w:kern w:val="2"/>
          <w:szCs w:val="24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388293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B29483" w14:textId="77777777" w:rsidR="00087AA8" w:rsidRDefault="00DE780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83C6E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335CF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4049C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1E0A4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3B2BF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D0196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1A3DD9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6D4E82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6990B0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0AA5F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4D0DB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FD534C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71809F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6030D3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26316151" w14:textId="77777777">
        <w:tc>
          <w:tcPr>
            <w:tcW w:w="3345" w:type="dxa"/>
            <w:vAlign w:val="center"/>
          </w:tcPr>
          <w:p w14:paraId="51BCD616" w14:textId="77777777" w:rsidR="00087AA8" w:rsidRDefault="00DE7801">
            <w:r>
              <w:t>抹面层</w:t>
            </w:r>
          </w:p>
        </w:tc>
        <w:tc>
          <w:tcPr>
            <w:tcW w:w="848" w:type="dxa"/>
            <w:vAlign w:val="center"/>
          </w:tcPr>
          <w:p w14:paraId="546DE853" w14:textId="77777777" w:rsidR="00087AA8" w:rsidRDefault="00DE7801">
            <w:r>
              <w:t>3</w:t>
            </w:r>
          </w:p>
        </w:tc>
        <w:tc>
          <w:tcPr>
            <w:tcW w:w="1075" w:type="dxa"/>
            <w:vAlign w:val="center"/>
          </w:tcPr>
          <w:p w14:paraId="1776AC4B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EBC818D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60C2E2ED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2F887CBC" w14:textId="77777777" w:rsidR="00087AA8" w:rsidRDefault="00DE7801">
            <w:r>
              <w:t>－</w:t>
            </w:r>
          </w:p>
        </w:tc>
        <w:tc>
          <w:tcPr>
            <w:tcW w:w="1064" w:type="dxa"/>
            <w:vAlign w:val="center"/>
          </w:tcPr>
          <w:p w14:paraId="2225FB96" w14:textId="77777777" w:rsidR="00087AA8" w:rsidRDefault="00DE7801">
            <w:r>
              <w:t>－</w:t>
            </w:r>
          </w:p>
        </w:tc>
      </w:tr>
      <w:tr w:rsidR="00087AA8" w14:paraId="060D3B69" w14:textId="77777777">
        <w:tc>
          <w:tcPr>
            <w:tcW w:w="3345" w:type="dxa"/>
            <w:vAlign w:val="center"/>
          </w:tcPr>
          <w:p w14:paraId="4F6F2044" w14:textId="77777777" w:rsidR="00087AA8" w:rsidRDefault="00DE7801">
            <w:r>
              <w:t>预制复合保温板</w:t>
            </w:r>
          </w:p>
        </w:tc>
        <w:tc>
          <w:tcPr>
            <w:tcW w:w="848" w:type="dxa"/>
            <w:vAlign w:val="center"/>
          </w:tcPr>
          <w:p w14:paraId="7535A140" w14:textId="77777777" w:rsidR="00087AA8" w:rsidRDefault="00DE7801">
            <w:r>
              <w:t>86</w:t>
            </w:r>
          </w:p>
        </w:tc>
        <w:tc>
          <w:tcPr>
            <w:tcW w:w="1075" w:type="dxa"/>
            <w:vAlign w:val="center"/>
          </w:tcPr>
          <w:p w14:paraId="2577F835" w14:textId="77777777" w:rsidR="00087AA8" w:rsidRDefault="00DE7801">
            <w:r>
              <w:t>0.041</w:t>
            </w:r>
          </w:p>
        </w:tc>
        <w:tc>
          <w:tcPr>
            <w:tcW w:w="1075" w:type="dxa"/>
            <w:vAlign w:val="center"/>
          </w:tcPr>
          <w:p w14:paraId="0679C8B9" w14:textId="77777777" w:rsidR="00087AA8" w:rsidRDefault="00DE7801">
            <w:r>
              <w:t>0.994</w:t>
            </w:r>
          </w:p>
        </w:tc>
        <w:tc>
          <w:tcPr>
            <w:tcW w:w="848" w:type="dxa"/>
            <w:vAlign w:val="center"/>
          </w:tcPr>
          <w:p w14:paraId="09160EEB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2E46F935" w14:textId="77777777" w:rsidR="00087AA8" w:rsidRDefault="00DE7801">
            <w:r>
              <w:t>1.614</w:t>
            </w:r>
          </w:p>
        </w:tc>
        <w:tc>
          <w:tcPr>
            <w:tcW w:w="1064" w:type="dxa"/>
            <w:vAlign w:val="center"/>
          </w:tcPr>
          <w:p w14:paraId="73D323B1" w14:textId="77777777" w:rsidR="00087AA8" w:rsidRDefault="00DE7801">
            <w:r>
              <w:t>2.085</w:t>
            </w:r>
          </w:p>
        </w:tc>
      </w:tr>
      <w:tr w:rsidR="00087AA8" w14:paraId="0A02D524" w14:textId="77777777">
        <w:tc>
          <w:tcPr>
            <w:tcW w:w="3345" w:type="dxa"/>
            <w:vAlign w:val="center"/>
          </w:tcPr>
          <w:p w14:paraId="44ACD33B" w14:textId="77777777" w:rsidR="00087AA8" w:rsidRDefault="00DE7801">
            <w:r>
              <w:t>水泥砂浆</w:t>
            </w:r>
          </w:p>
        </w:tc>
        <w:tc>
          <w:tcPr>
            <w:tcW w:w="848" w:type="dxa"/>
            <w:vAlign w:val="center"/>
          </w:tcPr>
          <w:p w14:paraId="35305F18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1BBCDB56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37372DE3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5AE8276B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173D186D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1DDEDE4C" w14:textId="77777777" w:rsidR="00087AA8" w:rsidRDefault="00DE7801">
            <w:r>
              <w:t>0.245</w:t>
            </w:r>
          </w:p>
        </w:tc>
      </w:tr>
      <w:tr w:rsidR="00087AA8" w14:paraId="03113BBC" w14:textId="77777777">
        <w:tc>
          <w:tcPr>
            <w:tcW w:w="3345" w:type="dxa"/>
            <w:vAlign w:val="center"/>
          </w:tcPr>
          <w:p w14:paraId="29B77D27" w14:textId="77777777" w:rsidR="00087AA8" w:rsidRDefault="00DE7801">
            <w:r>
              <w:t>烧结普通砖</w:t>
            </w:r>
          </w:p>
        </w:tc>
        <w:tc>
          <w:tcPr>
            <w:tcW w:w="848" w:type="dxa"/>
            <w:vAlign w:val="center"/>
          </w:tcPr>
          <w:p w14:paraId="7F49080C" w14:textId="77777777" w:rsidR="00087AA8" w:rsidRDefault="00DE7801">
            <w:r>
              <w:t>240</w:t>
            </w:r>
          </w:p>
        </w:tc>
        <w:tc>
          <w:tcPr>
            <w:tcW w:w="1075" w:type="dxa"/>
            <w:vAlign w:val="center"/>
          </w:tcPr>
          <w:p w14:paraId="2FC6AE1F" w14:textId="77777777" w:rsidR="00087AA8" w:rsidRDefault="00DE7801">
            <w:r>
              <w:t>0.810</w:t>
            </w:r>
          </w:p>
        </w:tc>
        <w:tc>
          <w:tcPr>
            <w:tcW w:w="1075" w:type="dxa"/>
            <w:vAlign w:val="center"/>
          </w:tcPr>
          <w:p w14:paraId="7412952E" w14:textId="77777777" w:rsidR="00087AA8" w:rsidRDefault="00DE7801">
            <w:r>
              <w:t>9.659</w:t>
            </w:r>
          </w:p>
        </w:tc>
        <w:tc>
          <w:tcPr>
            <w:tcW w:w="848" w:type="dxa"/>
            <w:vAlign w:val="center"/>
          </w:tcPr>
          <w:p w14:paraId="07F1EF37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6772BADD" w14:textId="77777777" w:rsidR="00087AA8" w:rsidRDefault="00DE7801">
            <w:r>
              <w:t>0.296</w:t>
            </w:r>
          </w:p>
        </w:tc>
        <w:tc>
          <w:tcPr>
            <w:tcW w:w="1064" w:type="dxa"/>
            <w:vAlign w:val="center"/>
          </w:tcPr>
          <w:p w14:paraId="37779EBB" w14:textId="77777777" w:rsidR="00087AA8" w:rsidRDefault="00DE7801">
            <w:r>
              <w:t>2.862</w:t>
            </w:r>
          </w:p>
        </w:tc>
      </w:tr>
      <w:tr w:rsidR="00087AA8" w14:paraId="3CA4690F" w14:textId="77777777">
        <w:tc>
          <w:tcPr>
            <w:tcW w:w="3345" w:type="dxa"/>
            <w:vAlign w:val="center"/>
          </w:tcPr>
          <w:p w14:paraId="472D5FEE" w14:textId="77777777" w:rsidR="00087AA8" w:rsidRDefault="00DE7801">
            <w:r>
              <w:t>混合砂浆</w:t>
            </w:r>
          </w:p>
        </w:tc>
        <w:tc>
          <w:tcPr>
            <w:tcW w:w="848" w:type="dxa"/>
            <w:vAlign w:val="center"/>
          </w:tcPr>
          <w:p w14:paraId="32C615FD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7446644C" w14:textId="77777777" w:rsidR="00087AA8" w:rsidRDefault="00DE7801">
            <w:r>
              <w:t>0.870</w:t>
            </w:r>
          </w:p>
        </w:tc>
        <w:tc>
          <w:tcPr>
            <w:tcW w:w="1075" w:type="dxa"/>
            <w:vAlign w:val="center"/>
          </w:tcPr>
          <w:p w14:paraId="4B82AC33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6F14EC47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10B95223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3090C363" w14:textId="77777777" w:rsidR="00087AA8" w:rsidRDefault="00DE7801">
            <w:r>
              <w:t>0.247</w:t>
            </w:r>
          </w:p>
        </w:tc>
      </w:tr>
      <w:tr w:rsidR="00087AA8" w14:paraId="2512854E" w14:textId="77777777">
        <w:tc>
          <w:tcPr>
            <w:tcW w:w="3345" w:type="dxa"/>
            <w:vAlign w:val="center"/>
          </w:tcPr>
          <w:p w14:paraId="0A5F31DB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084407" w14:textId="77777777" w:rsidR="00087AA8" w:rsidRDefault="00DE7801">
            <w:r>
              <w:t>369</w:t>
            </w:r>
          </w:p>
        </w:tc>
        <w:tc>
          <w:tcPr>
            <w:tcW w:w="1075" w:type="dxa"/>
            <w:vAlign w:val="center"/>
          </w:tcPr>
          <w:p w14:paraId="35266D20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1E354164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7C1A535B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18FCD132" w14:textId="77777777" w:rsidR="00087AA8" w:rsidRDefault="00DE7801">
            <w:r>
              <w:t>1.954</w:t>
            </w:r>
          </w:p>
        </w:tc>
        <w:tc>
          <w:tcPr>
            <w:tcW w:w="1064" w:type="dxa"/>
            <w:vAlign w:val="center"/>
          </w:tcPr>
          <w:p w14:paraId="35F22216" w14:textId="77777777" w:rsidR="00087AA8" w:rsidRDefault="00DE7801">
            <w:r>
              <w:t>5.439</w:t>
            </w:r>
          </w:p>
        </w:tc>
      </w:tr>
      <w:tr w:rsidR="00087AA8" w14:paraId="4CBA0190" w14:textId="77777777">
        <w:tc>
          <w:tcPr>
            <w:tcW w:w="3345" w:type="dxa"/>
            <w:shd w:val="clear" w:color="auto" w:fill="E6E6E6"/>
            <w:vAlign w:val="center"/>
          </w:tcPr>
          <w:p w14:paraId="5290B69C" w14:textId="77777777" w:rsidR="00087AA8" w:rsidRDefault="00DE780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BA5E22" w14:textId="77777777" w:rsidR="00087AA8" w:rsidRDefault="00DE780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87AA8" w14:paraId="11125F53" w14:textId="77777777">
        <w:tc>
          <w:tcPr>
            <w:tcW w:w="3345" w:type="dxa"/>
            <w:shd w:val="clear" w:color="auto" w:fill="E6E6E6"/>
            <w:vAlign w:val="center"/>
          </w:tcPr>
          <w:p w14:paraId="16DAC888" w14:textId="77777777" w:rsidR="00087AA8" w:rsidRDefault="00DE780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4BCD5D" w14:textId="77777777" w:rsidR="00087AA8" w:rsidRDefault="00DE7801">
            <w:pPr>
              <w:jc w:val="center"/>
            </w:pPr>
            <w:r>
              <w:t>0.48</w:t>
            </w:r>
          </w:p>
        </w:tc>
      </w:tr>
      <w:tr w:rsidR="00087AA8" w14:paraId="48A18662" w14:textId="77777777">
        <w:tc>
          <w:tcPr>
            <w:tcW w:w="3345" w:type="dxa"/>
            <w:shd w:val="clear" w:color="auto" w:fill="E6E6E6"/>
            <w:vAlign w:val="center"/>
          </w:tcPr>
          <w:p w14:paraId="08DFB445" w14:textId="77777777" w:rsidR="00087AA8" w:rsidRDefault="00DE7801">
            <w:r>
              <w:t>数据来源</w:t>
            </w:r>
          </w:p>
        </w:tc>
        <w:tc>
          <w:tcPr>
            <w:tcW w:w="5985" w:type="dxa"/>
            <w:gridSpan w:val="6"/>
          </w:tcPr>
          <w:p w14:paraId="091368A0" w14:textId="77777777" w:rsidR="00087AA8" w:rsidRDefault="00DE7801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46</w:t>
            </w:r>
            <w:r>
              <w:t>页</w:t>
            </w:r>
          </w:p>
        </w:tc>
      </w:tr>
    </w:tbl>
    <w:p w14:paraId="77AD49A5" w14:textId="77777777" w:rsidR="00087AA8" w:rsidRDefault="00DE780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221972"/>
      <w:r>
        <w:rPr>
          <w:color w:val="000000"/>
          <w:kern w:val="2"/>
          <w:szCs w:val="24"/>
        </w:rPr>
        <w:t>热桥柱构造一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45DD8F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EF3C4C" w14:textId="77777777" w:rsidR="00087AA8" w:rsidRDefault="00DE780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E9051A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599F4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FE181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9B1715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17F55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0EBFB6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16EC5AC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CA4DBE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156C27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31738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E8D58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1462F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6E2B0E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76717B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2AE22078" w14:textId="77777777">
        <w:tc>
          <w:tcPr>
            <w:tcW w:w="3345" w:type="dxa"/>
            <w:vAlign w:val="center"/>
          </w:tcPr>
          <w:p w14:paraId="0462FE61" w14:textId="77777777" w:rsidR="00087AA8" w:rsidRDefault="00DE7801">
            <w:r>
              <w:t>水泥砂浆</w:t>
            </w:r>
          </w:p>
        </w:tc>
        <w:tc>
          <w:tcPr>
            <w:tcW w:w="848" w:type="dxa"/>
            <w:vAlign w:val="center"/>
          </w:tcPr>
          <w:p w14:paraId="64C5754D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0631EF4E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44B63F21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1EA0ACE2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1515100E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6415942B" w14:textId="77777777" w:rsidR="00087AA8" w:rsidRDefault="00DE7801">
            <w:r>
              <w:t>0.245</w:t>
            </w:r>
          </w:p>
        </w:tc>
      </w:tr>
      <w:tr w:rsidR="00087AA8" w14:paraId="6E407225" w14:textId="77777777">
        <w:tc>
          <w:tcPr>
            <w:tcW w:w="3345" w:type="dxa"/>
            <w:vAlign w:val="center"/>
          </w:tcPr>
          <w:p w14:paraId="4004762F" w14:textId="77777777" w:rsidR="00087AA8" w:rsidRDefault="00DE7801">
            <w:r>
              <w:t>混凝土垫层</w:t>
            </w:r>
          </w:p>
        </w:tc>
        <w:tc>
          <w:tcPr>
            <w:tcW w:w="848" w:type="dxa"/>
            <w:vAlign w:val="center"/>
          </w:tcPr>
          <w:p w14:paraId="0636B3B5" w14:textId="77777777" w:rsidR="00087AA8" w:rsidRDefault="00DE7801">
            <w:r>
              <w:t>40</w:t>
            </w:r>
          </w:p>
        </w:tc>
        <w:tc>
          <w:tcPr>
            <w:tcW w:w="1075" w:type="dxa"/>
            <w:vAlign w:val="center"/>
          </w:tcPr>
          <w:p w14:paraId="7B98D6EE" w14:textId="77777777" w:rsidR="00087AA8" w:rsidRDefault="00DE7801">
            <w:r>
              <w:t>1.740</w:t>
            </w:r>
          </w:p>
        </w:tc>
        <w:tc>
          <w:tcPr>
            <w:tcW w:w="1075" w:type="dxa"/>
            <w:vAlign w:val="center"/>
          </w:tcPr>
          <w:p w14:paraId="317A60CC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3EE04129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3C308D93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2DB4056A" w14:textId="77777777" w:rsidR="00087AA8" w:rsidRDefault="00DE7801">
            <w:r>
              <w:t>0.395</w:t>
            </w:r>
          </w:p>
        </w:tc>
      </w:tr>
      <w:tr w:rsidR="00087AA8" w14:paraId="197EF925" w14:textId="77777777">
        <w:tc>
          <w:tcPr>
            <w:tcW w:w="3345" w:type="dxa"/>
            <w:vAlign w:val="center"/>
          </w:tcPr>
          <w:p w14:paraId="3967EFF3" w14:textId="77777777" w:rsidR="00087AA8" w:rsidRDefault="00DE7801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636D1684" w14:textId="77777777" w:rsidR="00087AA8" w:rsidRDefault="00DE7801">
            <w:r>
              <w:t>120</w:t>
            </w:r>
          </w:p>
        </w:tc>
        <w:tc>
          <w:tcPr>
            <w:tcW w:w="1075" w:type="dxa"/>
            <w:vAlign w:val="center"/>
          </w:tcPr>
          <w:p w14:paraId="6B05AC9A" w14:textId="77777777" w:rsidR="00087AA8" w:rsidRDefault="00DE7801">
            <w:r>
              <w:t>1.740</w:t>
            </w:r>
          </w:p>
        </w:tc>
        <w:tc>
          <w:tcPr>
            <w:tcW w:w="1075" w:type="dxa"/>
            <w:vAlign w:val="center"/>
          </w:tcPr>
          <w:p w14:paraId="53BB8A4D" w14:textId="77777777" w:rsidR="00087AA8" w:rsidRDefault="00DE7801">
            <w:r>
              <w:t>17.200</w:t>
            </w:r>
          </w:p>
        </w:tc>
        <w:tc>
          <w:tcPr>
            <w:tcW w:w="848" w:type="dxa"/>
            <w:vAlign w:val="center"/>
          </w:tcPr>
          <w:p w14:paraId="5CB59DA3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3E6D651C" w14:textId="77777777" w:rsidR="00087AA8" w:rsidRDefault="00DE7801">
            <w:r>
              <w:t>0.069</w:t>
            </w:r>
          </w:p>
        </w:tc>
        <w:tc>
          <w:tcPr>
            <w:tcW w:w="1064" w:type="dxa"/>
            <w:vAlign w:val="center"/>
          </w:tcPr>
          <w:p w14:paraId="05CCB66C" w14:textId="77777777" w:rsidR="00087AA8" w:rsidRDefault="00DE7801">
            <w:r>
              <w:t>1.186</w:t>
            </w:r>
          </w:p>
        </w:tc>
      </w:tr>
      <w:tr w:rsidR="00087AA8" w14:paraId="3A698732" w14:textId="77777777">
        <w:tc>
          <w:tcPr>
            <w:tcW w:w="3345" w:type="dxa"/>
            <w:vAlign w:val="center"/>
          </w:tcPr>
          <w:p w14:paraId="3728C4DA" w14:textId="77777777" w:rsidR="00087AA8" w:rsidRDefault="00DE7801">
            <w:r>
              <w:t>混合砂浆</w:t>
            </w:r>
          </w:p>
        </w:tc>
        <w:tc>
          <w:tcPr>
            <w:tcW w:w="848" w:type="dxa"/>
            <w:vAlign w:val="center"/>
          </w:tcPr>
          <w:p w14:paraId="3214B2D1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5F1CCAAD" w14:textId="77777777" w:rsidR="00087AA8" w:rsidRDefault="00DE7801">
            <w:r>
              <w:t>0.870</w:t>
            </w:r>
          </w:p>
        </w:tc>
        <w:tc>
          <w:tcPr>
            <w:tcW w:w="1075" w:type="dxa"/>
            <w:vAlign w:val="center"/>
          </w:tcPr>
          <w:p w14:paraId="6E982503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5DD0DFF2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312C2A7F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06670CFA" w14:textId="77777777" w:rsidR="00087AA8" w:rsidRDefault="00DE7801">
            <w:r>
              <w:t>0.247</w:t>
            </w:r>
          </w:p>
        </w:tc>
      </w:tr>
      <w:tr w:rsidR="00087AA8" w14:paraId="0B863A13" w14:textId="77777777">
        <w:tc>
          <w:tcPr>
            <w:tcW w:w="3345" w:type="dxa"/>
            <w:vAlign w:val="center"/>
          </w:tcPr>
          <w:p w14:paraId="7D7461BA" w14:textId="77777777" w:rsidR="00087AA8" w:rsidRDefault="00DE7801">
            <w:r>
              <w:t>预制复合保温板</w:t>
            </w:r>
          </w:p>
        </w:tc>
        <w:tc>
          <w:tcPr>
            <w:tcW w:w="848" w:type="dxa"/>
            <w:vAlign w:val="center"/>
          </w:tcPr>
          <w:p w14:paraId="74D6113B" w14:textId="77777777" w:rsidR="00087AA8" w:rsidRDefault="00DE7801">
            <w:r>
              <w:t>96</w:t>
            </w:r>
          </w:p>
        </w:tc>
        <w:tc>
          <w:tcPr>
            <w:tcW w:w="1075" w:type="dxa"/>
            <w:vAlign w:val="center"/>
          </w:tcPr>
          <w:p w14:paraId="535FFD97" w14:textId="77777777" w:rsidR="00087AA8" w:rsidRDefault="00DE7801">
            <w:r>
              <w:t>0.041</w:t>
            </w:r>
          </w:p>
        </w:tc>
        <w:tc>
          <w:tcPr>
            <w:tcW w:w="1075" w:type="dxa"/>
            <w:vAlign w:val="center"/>
          </w:tcPr>
          <w:p w14:paraId="24907F1F" w14:textId="77777777" w:rsidR="00087AA8" w:rsidRDefault="00DE7801">
            <w:r>
              <w:t>0.994</w:t>
            </w:r>
          </w:p>
        </w:tc>
        <w:tc>
          <w:tcPr>
            <w:tcW w:w="848" w:type="dxa"/>
            <w:vAlign w:val="center"/>
          </w:tcPr>
          <w:p w14:paraId="56698600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2946A19E" w14:textId="77777777" w:rsidR="00087AA8" w:rsidRDefault="00DE7801">
            <w:r>
              <w:t>1.801</w:t>
            </w:r>
          </w:p>
        </w:tc>
        <w:tc>
          <w:tcPr>
            <w:tcW w:w="1064" w:type="dxa"/>
            <w:vAlign w:val="center"/>
          </w:tcPr>
          <w:p w14:paraId="15B2E84B" w14:textId="77777777" w:rsidR="00087AA8" w:rsidRDefault="00DE7801">
            <w:r>
              <w:t>2.327</w:t>
            </w:r>
          </w:p>
        </w:tc>
      </w:tr>
      <w:tr w:rsidR="00087AA8" w14:paraId="4329B122" w14:textId="77777777">
        <w:tc>
          <w:tcPr>
            <w:tcW w:w="3345" w:type="dxa"/>
            <w:vAlign w:val="center"/>
          </w:tcPr>
          <w:p w14:paraId="376EA08D" w14:textId="77777777" w:rsidR="00087AA8" w:rsidRDefault="00DE7801">
            <w:r>
              <w:t>抹面层</w:t>
            </w:r>
          </w:p>
        </w:tc>
        <w:tc>
          <w:tcPr>
            <w:tcW w:w="848" w:type="dxa"/>
            <w:vAlign w:val="center"/>
          </w:tcPr>
          <w:p w14:paraId="2A121D29" w14:textId="77777777" w:rsidR="00087AA8" w:rsidRDefault="00DE7801">
            <w:r>
              <w:t>3</w:t>
            </w:r>
          </w:p>
        </w:tc>
        <w:tc>
          <w:tcPr>
            <w:tcW w:w="1075" w:type="dxa"/>
            <w:vAlign w:val="center"/>
          </w:tcPr>
          <w:p w14:paraId="13F582DE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4CAA3160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38350897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65976517" w14:textId="77777777" w:rsidR="00087AA8" w:rsidRDefault="00DE7801">
            <w:r>
              <w:t>－</w:t>
            </w:r>
          </w:p>
        </w:tc>
        <w:tc>
          <w:tcPr>
            <w:tcW w:w="1064" w:type="dxa"/>
            <w:vAlign w:val="center"/>
          </w:tcPr>
          <w:p w14:paraId="7C0E1432" w14:textId="77777777" w:rsidR="00087AA8" w:rsidRDefault="00DE7801">
            <w:r>
              <w:t>－</w:t>
            </w:r>
          </w:p>
        </w:tc>
      </w:tr>
      <w:tr w:rsidR="00087AA8" w14:paraId="439488F7" w14:textId="77777777">
        <w:tc>
          <w:tcPr>
            <w:tcW w:w="3345" w:type="dxa"/>
            <w:vAlign w:val="center"/>
          </w:tcPr>
          <w:p w14:paraId="317D3FA4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FF4BB3" w14:textId="77777777" w:rsidR="00087AA8" w:rsidRDefault="00DE7801">
            <w:r>
              <w:t>299</w:t>
            </w:r>
          </w:p>
        </w:tc>
        <w:tc>
          <w:tcPr>
            <w:tcW w:w="1075" w:type="dxa"/>
            <w:vAlign w:val="center"/>
          </w:tcPr>
          <w:p w14:paraId="5907D2B0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1C2AA0C7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2A66A8EB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F6B02CF" w14:textId="77777777" w:rsidR="00087AA8" w:rsidRDefault="00DE7801">
            <w:r>
              <w:t>1.938</w:t>
            </w:r>
          </w:p>
        </w:tc>
        <w:tc>
          <w:tcPr>
            <w:tcW w:w="1064" w:type="dxa"/>
            <w:vAlign w:val="center"/>
          </w:tcPr>
          <w:p w14:paraId="075784F6" w14:textId="77777777" w:rsidR="00087AA8" w:rsidRDefault="00DE7801">
            <w:r>
              <w:t>4.401</w:t>
            </w:r>
          </w:p>
        </w:tc>
      </w:tr>
      <w:tr w:rsidR="00087AA8" w14:paraId="0349CEFA" w14:textId="77777777">
        <w:tc>
          <w:tcPr>
            <w:tcW w:w="3345" w:type="dxa"/>
            <w:shd w:val="clear" w:color="auto" w:fill="E6E6E6"/>
            <w:vAlign w:val="center"/>
          </w:tcPr>
          <w:p w14:paraId="34573D07" w14:textId="77777777" w:rsidR="00087AA8" w:rsidRDefault="00DE780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CD1275" w14:textId="77777777" w:rsidR="00087AA8" w:rsidRDefault="00DE780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87AA8" w14:paraId="06F0E0D7" w14:textId="77777777">
        <w:tc>
          <w:tcPr>
            <w:tcW w:w="3345" w:type="dxa"/>
            <w:shd w:val="clear" w:color="auto" w:fill="E6E6E6"/>
            <w:vAlign w:val="center"/>
          </w:tcPr>
          <w:p w14:paraId="4195F056" w14:textId="77777777" w:rsidR="00087AA8" w:rsidRDefault="00DE780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031F0D5" w14:textId="77777777" w:rsidR="00087AA8" w:rsidRDefault="00DE7801">
            <w:pPr>
              <w:jc w:val="center"/>
            </w:pPr>
            <w:r>
              <w:t>0.48</w:t>
            </w:r>
          </w:p>
        </w:tc>
      </w:tr>
      <w:tr w:rsidR="00087AA8" w14:paraId="74888E8A" w14:textId="77777777">
        <w:tc>
          <w:tcPr>
            <w:tcW w:w="3345" w:type="dxa"/>
            <w:shd w:val="clear" w:color="auto" w:fill="E6E6E6"/>
            <w:vAlign w:val="center"/>
          </w:tcPr>
          <w:p w14:paraId="61EE5A31" w14:textId="77777777" w:rsidR="00087AA8" w:rsidRDefault="00DE7801">
            <w:r>
              <w:t>数据来源</w:t>
            </w:r>
          </w:p>
        </w:tc>
        <w:tc>
          <w:tcPr>
            <w:tcW w:w="5985" w:type="dxa"/>
            <w:gridSpan w:val="6"/>
          </w:tcPr>
          <w:p w14:paraId="1006EB96" w14:textId="77777777" w:rsidR="00087AA8" w:rsidRDefault="00DE7801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60</w:t>
            </w:r>
            <w:r>
              <w:t>页</w:t>
            </w:r>
          </w:p>
        </w:tc>
      </w:tr>
    </w:tbl>
    <w:p w14:paraId="35D1350D" w14:textId="77777777" w:rsidR="00087AA8" w:rsidRDefault="00DE7801">
      <w:pPr>
        <w:pStyle w:val="2"/>
        <w:widowControl w:val="0"/>
        <w:rPr>
          <w:kern w:val="2"/>
        </w:rPr>
      </w:pPr>
      <w:bookmarkStart w:id="47" w:name="_Toc60221973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47"/>
    </w:p>
    <w:p w14:paraId="35ED035F" w14:textId="77777777" w:rsidR="00F0396C" w:rsidRDefault="00DE7801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23F53C51" wp14:editId="1217AB12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60A73092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FF41CF" w14:textId="77777777" w:rsidR="00087AA8" w:rsidRDefault="00DE7801">
      <w:pPr>
        <w:pStyle w:val="2"/>
        <w:widowControl w:val="0"/>
        <w:rPr>
          <w:kern w:val="2"/>
        </w:rPr>
      </w:pPr>
      <w:bookmarkStart w:id="49" w:name="_Toc60221974"/>
      <w:r>
        <w:rPr>
          <w:kern w:val="2"/>
        </w:rPr>
        <w:t>外墙平均热工特性</w:t>
      </w:r>
      <w:bookmarkEnd w:id="49"/>
    </w:p>
    <w:p w14:paraId="438C63D6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7AA8" w14:paraId="21BC2BFA" w14:textId="77777777">
        <w:tc>
          <w:tcPr>
            <w:tcW w:w="2948" w:type="dxa"/>
            <w:shd w:val="clear" w:color="auto" w:fill="E6E6E6"/>
            <w:vAlign w:val="center"/>
          </w:tcPr>
          <w:p w14:paraId="7BDEE713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153B80B" w14:textId="77777777" w:rsidR="00087AA8" w:rsidRDefault="00DE780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C84673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439C6A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D48B69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F5337C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C4C4BC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73AF0C03" w14:textId="77777777">
        <w:tc>
          <w:tcPr>
            <w:tcW w:w="2948" w:type="dxa"/>
            <w:vAlign w:val="center"/>
          </w:tcPr>
          <w:p w14:paraId="4AEFDAD4" w14:textId="77777777" w:rsidR="00087AA8" w:rsidRDefault="00DE780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AADC04" w14:textId="77777777" w:rsidR="00087AA8" w:rsidRDefault="00DE7801">
            <w:r>
              <w:t>主墙体</w:t>
            </w:r>
          </w:p>
        </w:tc>
        <w:tc>
          <w:tcPr>
            <w:tcW w:w="990" w:type="dxa"/>
            <w:vAlign w:val="center"/>
          </w:tcPr>
          <w:p w14:paraId="2BC77FF6" w14:textId="77777777" w:rsidR="00087AA8" w:rsidRDefault="00DE7801">
            <w:r>
              <w:t>1373.71</w:t>
            </w:r>
          </w:p>
        </w:tc>
        <w:tc>
          <w:tcPr>
            <w:tcW w:w="950" w:type="dxa"/>
            <w:vAlign w:val="center"/>
          </w:tcPr>
          <w:p w14:paraId="1F84D99C" w14:textId="77777777" w:rsidR="00087AA8" w:rsidRDefault="00DE7801">
            <w:r>
              <w:t>1.000</w:t>
            </w:r>
          </w:p>
        </w:tc>
        <w:tc>
          <w:tcPr>
            <w:tcW w:w="1107" w:type="dxa"/>
            <w:vAlign w:val="center"/>
          </w:tcPr>
          <w:p w14:paraId="469CF5F6" w14:textId="77777777" w:rsidR="00087AA8" w:rsidRDefault="00DE7801">
            <w:r>
              <w:t>0.48</w:t>
            </w:r>
          </w:p>
        </w:tc>
        <w:tc>
          <w:tcPr>
            <w:tcW w:w="1107" w:type="dxa"/>
            <w:vAlign w:val="center"/>
          </w:tcPr>
          <w:p w14:paraId="0E94B25D" w14:textId="77777777" w:rsidR="00087AA8" w:rsidRDefault="00DE7801">
            <w:r>
              <w:t>5.44</w:t>
            </w:r>
          </w:p>
        </w:tc>
        <w:tc>
          <w:tcPr>
            <w:tcW w:w="1107" w:type="dxa"/>
            <w:vAlign w:val="center"/>
          </w:tcPr>
          <w:p w14:paraId="798B6503" w14:textId="77777777" w:rsidR="00087AA8" w:rsidRDefault="00DE7801">
            <w:r>
              <w:t>0.75</w:t>
            </w:r>
          </w:p>
        </w:tc>
      </w:tr>
      <w:tr w:rsidR="00087AA8" w14:paraId="1C785122" w14:textId="77777777">
        <w:tc>
          <w:tcPr>
            <w:tcW w:w="2948" w:type="dxa"/>
            <w:shd w:val="clear" w:color="auto" w:fill="E6E6E6"/>
            <w:vAlign w:val="center"/>
          </w:tcPr>
          <w:p w14:paraId="1D6CCCE6" w14:textId="77777777" w:rsidR="00087AA8" w:rsidRDefault="00DE780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1FD4621" w14:textId="77777777" w:rsidR="00087AA8" w:rsidRDefault="00DE7801">
            <w:pPr>
              <w:jc w:val="center"/>
            </w:pPr>
            <w:r>
              <w:t>0.47 × 1.20 = 0.57</w:t>
            </w:r>
          </w:p>
        </w:tc>
      </w:tr>
    </w:tbl>
    <w:p w14:paraId="4ECD439E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7AA8" w14:paraId="4703A4A4" w14:textId="77777777">
        <w:tc>
          <w:tcPr>
            <w:tcW w:w="2948" w:type="dxa"/>
            <w:shd w:val="clear" w:color="auto" w:fill="E6E6E6"/>
            <w:vAlign w:val="center"/>
          </w:tcPr>
          <w:p w14:paraId="33A7DC11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9B23F95" w14:textId="77777777" w:rsidR="00087AA8" w:rsidRDefault="00DE780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3E14F0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B624EA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B2E3CC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D9EB31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2087B9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719D8784" w14:textId="77777777">
        <w:tc>
          <w:tcPr>
            <w:tcW w:w="2948" w:type="dxa"/>
            <w:vAlign w:val="center"/>
          </w:tcPr>
          <w:p w14:paraId="71CFF8A6" w14:textId="77777777" w:rsidR="00087AA8" w:rsidRDefault="00DE780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282E6AC" w14:textId="77777777" w:rsidR="00087AA8" w:rsidRDefault="00DE7801">
            <w:r>
              <w:t>主墙体</w:t>
            </w:r>
          </w:p>
        </w:tc>
        <w:tc>
          <w:tcPr>
            <w:tcW w:w="990" w:type="dxa"/>
            <w:vAlign w:val="center"/>
          </w:tcPr>
          <w:p w14:paraId="02D843C2" w14:textId="77777777" w:rsidR="00087AA8" w:rsidRDefault="00DE7801">
            <w:r>
              <w:t>1999.46</w:t>
            </w:r>
          </w:p>
        </w:tc>
        <w:tc>
          <w:tcPr>
            <w:tcW w:w="950" w:type="dxa"/>
            <w:vAlign w:val="center"/>
          </w:tcPr>
          <w:p w14:paraId="3DAC12D6" w14:textId="77777777" w:rsidR="00087AA8" w:rsidRDefault="00DE7801">
            <w:r>
              <w:t>1.000</w:t>
            </w:r>
          </w:p>
        </w:tc>
        <w:tc>
          <w:tcPr>
            <w:tcW w:w="1107" w:type="dxa"/>
            <w:vAlign w:val="center"/>
          </w:tcPr>
          <w:p w14:paraId="0D5B7FC7" w14:textId="77777777" w:rsidR="00087AA8" w:rsidRDefault="00DE7801">
            <w:r>
              <w:t>0.48</w:t>
            </w:r>
          </w:p>
        </w:tc>
        <w:tc>
          <w:tcPr>
            <w:tcW w:w="1107" w:type="dxa"/>
            <w:vAlign w:val="center"/>
          </w:tcPr>
          <w:p w14:paraId="0A41AC38" w14:textId="77777777" w:rsidR="00087AA8" w:rsidRDefault="00DE7801">
            <w:r>
              <w:t>5.44</w:t>
            </w:r>
          </w:p>
        </w:tc>
        <w:tc>
          <w:tcPr>
            <w:tcW w:w="1107" w:type="dxa"/>
            <w:vAlign w:val="center"/>
          </w:tcPr>
          <w:p w14:paraId="1478994B" w14:textId="77777777" w:rsidR="00087AA8" w:rsidRDefault="00DE7801">
            <w:r>
              <w:t>0.75</w:t>
            </w:r>
          </w:p>
        </w:tc>
      </w:tr>
      <w:tr w:rsidR="00087AA8" w14:paraId="5161A4D2" w14:textId="77777777">
        <w:tc>
          <w:tcPr>
            <w:tcW w:w="2948" w:type="dxa"/>
            <w:shd w:val="clear" w:color="auto" w:fill="E6E6E6"/>
            <w:vAlign w:val="center"/>
          </w:tcPr>
          <w:p w14:paraId="4364D8C6" w14:textId="77777777" w:rsidR="00087AA8" w:rsidRDefault="00DE780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DD0DA8" w14:textId="77777777" w:rsidR="00087AA8" w:rsidRDefault="00DE7801">
            <w:pPr>
              <w:jc w:val="center"/>
            </w:pPr>
            <w:r>
              <w:t>0.47 × 1.20 = 0.57</w:t>
            </w:r>
          </w:p>
        </w:tc>
      </w:tr>
    </w:tbl>
    <w:p w14:paraId="29FCEE5F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7AA8" w14:paraId="30A71517" w14:textId="77777777">
        <w:tc>
          <w:tcPr>
            <w:tcW w:w="2948" w:type="dxa"/>
            <w:shd w:val="clear" w:color="auto" w:fill="E6E6E6"/>
            <w:vAlign w:val="center"/>
          </w:tcPr>
          <w:p w14:paraId="6751836F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D2C19C2" w14:textId="77777777" w:rsidR="00087AA8" w:rsidRDefault="00DE780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E4F88C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20013A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DBFD43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8FE274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EF8AA7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737712B5" w14:textId="77777777">
        <w:tc>
          <w:tcPr>
            <w:tcW w:w="2948" w:type="dxa"/>
            <w:vAlign w:val="center"/>
          </w:tcPr>
          <w:p w14:paraId="14E0E6E7" w14:textId="77777777" w:rsidR="00087AA8" w:rsidRDefault="00DE780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306F3B4" w14:textId="77777777" w:rsidR="00087AA8" w:rsidRDefault="00DE7801">
            <w:r>
              <w:t>主墙体</w:t>
            </w:r>
          </w:p>
        </w:tc>
        <w:tc>
          <w:tcPr>
            <w:tcW w:w="990" w:type="dxa"/>
            <w:vAlign w:val="center"/>
          </w:tcPr>
          <w:p w14:paraId="0CBFF452" w14:textId="77777777" w:rsidR="00087AA8" w:rsidRDefault="00DE7801">
            <w:r>
              <w:t>1339.87</w:t>
            </w:r>
          </w:p>
        </w:tc>
        <w:tc>
          <w:tcPr>
            <w:tcW w:w="950" w:type="dxa"/>
            <w:vAlign w:val="center"/>
          </w:tcPr>
          <w:p w14:paraId="3B0C9C8C" w14:textId="77777777" w:rsidR="00087AA8" w:rsidRDefault="00DE7801">
            <w:r>
              <w:t>1.000</w:t>
            </w:r>
          </w:p>
        </w:tc>
        <w:tc>
          <w:tcPr>
            <w:tcW w:w="1107" w:type="dxa"/>
            <w:vAlign w:val="center"/>
          </w:tcPr>
          <w:p w14:paraId="6DDE6785" w14:textId="77777777" w:rsidR="00087AA8" w:rsidRDefault="00DE7801">
            <w:r>
              <w:t>0.48</w:t>
            </w:r>
          </w:p>
        </w:tc>
        <w:tc>
          <w:tcPr>
            <w:tcW w:w="1107" w:type="dxa"/>
            <w:vAlign w:val="center"/>
          </w:tcPr>
          <w:p w14:paraId="08365028" w14:textId="77777777" w:rsidR="00087AA8" w:rsidRDefault="00DE7801">
            <w:r>
              <w:t>5.44</w:t>
            </w:r>
          </w:p>
        </w:tc>
        <w:tc>
          <w:tcPr>
            <w:tcW w:w="1107" w:type="dxa"/>
            <w:vAlign w:val="center"/>
          </w:tcPr>
          <w:p w14:paraId="26ADC54E" w14:textId="77777777" w:rsidR="00087AA8" w:rsidRDefault="00DE7801">
            <w:r>
              <w:t>0.75</w:t>
            </w:r>
          </w:p>
        </w:tc>
      </w:tr>
      <w:tr w:rsidR="00087AA8" w14:paraId="32266470" w14:textId="77777777">
        <w:tc>
          <w:tcPr>
            <w:tcW w:w="2948" w:type="dxa"/>
            <w:shd w:val="clear" w:color="auto" w:fill="E6E6E6"/>
            <w:vAlign w:val="center"/>
          </w:tcPr>
          <w:p w14:paraId="3A158DA2" w14:textId="77777777" w:rsidR="00087AA8" w:rsidRDefault="00DE780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E75EA2" w14:textId="77777777" w:rsidR="00087AA8" w:rsidRDefault="00DE7801">
            <w:pPr>
              <w:jc w:val="center"/>
            </w:pPr>
            <w:r>
              <w:t>0.47 × 1.20 = 0.57</w:t>
            </w:r>
          </w:p>
        </w:tc>
      </w:tr>
    </w:tbl>
    <w:p w14:paraId="05E7F2A2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7AA8" w14:paraId="77FF09D6" w14:textId="77777777">
        <w:tc>
          <w:tcPr>
            <w:tcW w:w="2948" w:type="dxa"/>
            <w:shd w:val="clear" w:color="auto" w:fill="E6E6E6"/>
            <w:vAlign w:val="center"/>
          </w:tcPr>
          <w:p w14:paraId="2E53F171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562458E" w14:textId="77777777" w:rsidR="00087AA8" w:rsidRDefault="00DE780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1339B2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9924BA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22BCD9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B3C365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5BEF7B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70CFCBB7" w14:textId="77777777">
        <w:tc>
          <w:tcPr>
            <w:tcW w:w="2948" w:type="dxa"/>
            <w:vAlign w:val="center"/>
          </w:tcPr>
          <w:p w14:paraId="0E2953E0" w14:textId="77777777" w:rsidR="00087AA8" w:rsidRDefault="00DE780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837909" w14:textId="77777777" w:rsidR="00087AA8" w:rsidRDefault="00DE7801">
            <w:r>
              <w:t>主墙体</w:t>
            </w:r>
          </w:p>
        </w:tc>
        <w:tc>
          <w:tcPr>
            <w:tcW w:w="990" w:type="dxa"/>
            <w:vAlign w:val="center"/>
          </w:tcPr>
          <w:p w14:paraId="68C7451B" w14:textId="77777777" w:rsidR="00087AA8" w:rsidRDefault="00DE7801">
            <w:r>
              <w:t>1156.21</w:t>
            </w:r>
          </w:p>
        </w:tc>
        <w:tc>
          <w:tcPr>
            <w:tcW w:w="950" w:type="dxa"/>
            <w:vAlign w:val="center"/>
          </w:tcPr>
          <w:p w14:paraId="3FB2F9CC" w14:textId="77777777" w:rsidR="00087AA8" w:rsidRDefault="00DE7801">
            <w:r>
              <w:t>1.000</w:t>
            </w:r>
          </w:p>
        </w:tc>
        <w:tc>
          <w:tcPr>
            <w:tcW w:w="1107" w:type="dxa"/>
            <w:vAlign w:val="center"/>
          </w:tcPr>
          <w:p w14:paraId="5025CA8B" w14:textId="77777777" w:rsidR="00087AA8" w:rsidRDefault="00DE7801">
            <w:r>
              <w:t>0.48</w:t>
            </w:r>
          </w:p>
        </w:tc>
        <w:tc>
          <w:tcPr>
            <w:tcW w:w="1107" w:type="dxa"/>
            <w:vAlign w:val="center"/>
          </w:tcPr>
          <w:p w14:paraId="54D8229E" w14:textId="77777777" w:rsidR="00087AA8" w:rsidRDefault="00DE7801">
            <w:r>
              <w:t>5.44</w:t>
            </w:r>
          </w:p>
        </w:tc>
        <w:tc>
          <w:tcPr>
            <w:tcW w:w="1107" w:type="dxa"/>
            <w:vAlign w:val="center"/>
          </w:tcPr>
          <w:p w14:paraId="02B4E55D" w14:textId="77777777" w:rsidR="00087AA8" w:rsidRDefault="00DE7801">
            <w:r>
              <w:t>0.75</w:t>
            </w:r>
          </w:p>
        </w:tc>
      </w:tr>
      <w:tr w:rsidR="00087AA8" w14:paraId="0AC35A0A" w14:textId="77777777">
        <w:tc>
          <w:tcPr>
            <w:tcW w:w="2948" w:type="dxa"/>
            <w:shd w:val="clear" w:color="auto" w:fill="E6E6E6"/>
            <w:vAlign w:val="center"/>
          </w:tcPr>
          <w:p w14:paraId="6EC72EC1" w14:textId="77777777" w:rsidR="00087AA8" w:rsidRDefault="00DE780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A599C05" w14:textId="77777777" w:rsidR="00087AA8" w:rsidRDefault="00DE7801">
            <w:pPr>
              <w:jc w:val="center"/>
            </w:pPr>
            <w:r>
              <w:t>0.47 × 1.20 = 0.57</w:t>
            </w:r>
          </w:p>
        </w:tc>
      </w:tr>
    </w:tbl>
    <w:p w14:paraId="0361EC88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87AA8" w14:paraId="1E945919" w14:textId="77777777">
        <w:tc>
          <w:tcPr>
            <w:tcW w:w="2948" w:type="dxa"/>
            <w:shd w:val="clear" w:color="auto" w:fill="E6E6E6"/>
            <w:vAlign w:val="center"/>
          </w:tcPr>
          <w:p w14:paraId="5EBBC80A" w14:textId="77777777" w:rsidR="00087AA8" w:rsidRDefault="00DE780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4F60F08" w14:textId="77777777" w:rsidR="00087AA8" w:rsidRDefault="00DE780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AB9938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21E817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D17FAA" w14:textId="77777777" w:rsidR="00087AA8" w:rsidRDefault="00DE780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1B7745" w14:textId="77777777" w:rsidR="00087AA8" w:rsidRDefault="00DE780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BB7C16" w14:textId="77777777" w:rsidR="00087AA8" w:rsidRDefault="00DE7801">
            <w:pPr>
              <w:jc w:val="center"/>
            </w:pPr>
            <w:r>
              <w:t>太阳辐射吸收系数</w:t>
            </w:r>
          </w:p>
        </w:tc>
      </w:tr>
      <w:tr w:rsidR="00087AA8" w14:paraId="2F7D3172" w14:textId="77777777">
        <w:tc>
          <w:tcPr>
            <w:tcW w:w="2948" w:type="dxa"/>
            <w:vAlign w:val="center"/>
          </w:tcPr>
          <w:p w14:paraId="3C2AC649" w14:textId="77777777" w:rsidR="00087AA8" w:rsidRDefault="00DE780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005ACD2" w14:textId="77777777" w:rsidR="00087AA8" w:rsidRDefault="00DE7801">
            <w:r>
              <w:t>主墙体</w:t>
            </w:r>
          </w:p>
        </w:tc>
        <w:tc>
          <w:tcPr>
            <w:tcW w:w="990" w:type="dxa"/>
            <w:vAlign w:val="center"/>
          </w:tcPr>
          <w:p w14:paraId="04C3C704" w14:textId="77777777" w:rsidR="00087AA8" w:rsidRDefault="00DE7801">
            <w:r>
              <w:t>5869.25</w:t>
            </w:r>
          </w:p>
        </w:tc>
        <w:tc>
          <w:tcPr>
            <w:tcW w:w="950" w:type="dxa"/>
            <w:vAlign w:val="center"/>
          </w:tcPr>
          <w:p w14:paraId="65B685F2" w14:textId="77777777" w:rsidR="00087AA8" w:rsidRDefault="00DE7801">
            <w:r>
              <w:t>1.000</w:t>
            </w:r>
          </w:p>
        </w:tc>
        <w:tc>
          <w:tcPr>
            <w:tcW w:w="1107" w:type="dxa"/>
            <w:vAlign w:val="center"/>
          </w:tcPr>
          <w:p w14:paraId="263D762C" w14:textId="77777777" w:rsidR="00087AA8" w:rsidRDefault="00DE7801">
            <w:r>
              <w:t>0.48</w:t>
            </w:r>
          </w:p>
        </w:tc>
        <w:tc>
          <w:tcPr>
            <w:tcW w:w="1107" w:type="dxa"/>
            <w:vAlign w:val="center"/>
          </w:tcPr>
          <w:p w14:paraId="1EEB46FC" w14:textId="77777777" w:rsidR="00087AA8" w:rsidRDefault="00DE7801">
            <w:r>
              <w:t>5.44</w:t>
            </w:r>
          </w:p>
        </w:tc>
        <w:tc>
          <w:tcPr>
            <w:tcW w:w="1107" w:type="dxa"/>
            <w:vAlign w:val="center"/>
          </w:tcPr>
          <w:p w14:paraId="430EF296" w14:textId="77777777" w:rsidR="00087AA8" w:rsidRDefault="00DE7801">
            <w:r>
              <w:t>0.75</w:t>
            </w:r>
          </w:p>
        </w:tc>
      </w:tr>
      <w:tr w:rsidR="00087AA8" w14:paraId="411AF876" w14:textId="77777777">
        <w:tc>
          <w:tcPr>
            <w:tcW w:w="2948" w:type="dxa"/>
            <w:shd w:val="clear" w:color="auto" w:fill="E6E6E6"/>
            <w:vAlign w:val="center"/>
          </w:tcPr>
          <w:p w14:paraId="70DEAACB" w14:textId="77777777" w:rsidR="00087AA8" w:rsidRDefault="00DE780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4B196B" w14:textId="77777777" w:rsidR="00087AA8" w:rsidRDefault="00DE7801">
            <w:pPr>
              <w:jc w:val="center"/>
            </w:pPr>
            <w:r>
              <w:t xml:space="preserve">0.47 × 1.20 = </w:t>
            </w:r>
            <w:r>
              <w:t>0.57</w:t>
            </w:r>
          </w:p>
        </w:tc>
      </w:tr>
      <w:tr w:rsidR="00087AA8" w14:paraId="01376430" w14:textId="77777777">
        <w:tc>
          <w:tcPr>
            <w:tcW w:w="2948" w:type="dxa"/>
            <w:shd w:val="clear" w:color="auto" w:fill="E6E6E6"/>
            <w:vAlign w:val="center"/>
          </w:tcPr>
          <w:p w14:paraId="42BA917F" w14:textId="77777777" w:rsidR="00087AA8" w:rsidRDefault="00DE7801">
            <w:r>
              <w:t>标准依据</w:t>
            </w:r>
          </w:p>
        </w:tc>
        <w:tc>
          <w:tcPr>
            <w:tcW w:w="6381" w:type="dxa"/>
            <w:gridSpan w:val="6"/>
          </w:tcPr>
          <w:p w14:paraId="0A6C8BAF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7916A606" w14:textId="77777777">
        <w:tc>
          <w:tcPr>
            <w:tcW w:w="2948" w:type="dxa"/>
            <w:shd w:val="clear" w:color="auto" w:fill="E6E6E6"/>
            <w:vAlign w:val="center"/>
          </w:tcPr>
          <w:p w14:paraId="450B2DF9" w14:textId="77777777" w:rsidR="00087AA8" w:rsidRDefault="00DE7801">
            <w:r>
              <w:t>标准要求</w:t>
            </w:r>
          </w:p>
        </w:tc>
        <w:tc>
          <w:tcPr>
            <w:tcW w:w="6381" w:type="dxa"/>
            <w:gridSpan w:val="6"/>
          </w:tcPr>
          <w:p w14:paraId="58EF8D90" w14:textId="77777777" w:rsidR="00087AA8" w:rsidRDefault="00DE7801">
            <w:r>
              <w:t>K≤0.60</w:t>
            </w:r>
          </w:p>
        </w:tc>
      </w:tr>
      <w:tr w:rsidR="00087AA8" w14:paraId="4DE42444" w14:textId="77777777">
        <w:tc>
          <w:tcPr>
            <w:tcW w:w="2948" w:type="dxa"/>
            <w:shd w:val="clear" w:color="auto" w:fill="E6E6E6"/>
            <w:vAlign w:val="center"/>
          </w:tcPr>
          <w:p w14:paraId="74EC36C7" w14:textId="77777777" w:rsidR="00087AA8" w:rsidRDefault="00DE7801">
            <w:r>
              <w:t>结论</w:t>
            </w:r>
          </w:p>
        </w:tc>
        <w:tc>
          <w:tcPr>
            <w:tcW w:w="6381" w:type="dxa"/>
            <w:gridSpan w:val="6"/>
          </w:tcPr>
          <w:p w14:paraId="24FE6136" w14:textId="77777777" w:rsidR="00087AA8" w:rsidRDefault="00DE7801">
            <w:r>
              <w:t>满足</w:t>
            </w:r>
          </w:p>
        </w:tc>
      </w:tr>
    </w:tbl>
    <w:p w14:paraId="445021C4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2C269B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60221975"/>
      <w:r>
        <w:rPr>
          <w:color w:val="000000"/>
          <w:kern w:val="2"/>
          <w:szCs w:val="24"/>
        </w:rPr>
        <w:t>挑空楼板构造</w:t>
      </w:r>
      <w:bookmarkEnd w:id="50"/>
    </w:p>
    <w:p w14:paraId="25D1F05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1FCE50A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60221976"/>
      <w:r>
        <w:rPr>
          <w:color w:val="000000"/>
          <w:kern w:val="2"/>
          <w:szCs w:val="24"/>
        </w:rPr>
        <w:t>供暖空调房间与非供暖空调空间之间的楼板</w:t>
      </w:r>
      <w:bookmarkEnd w:id="51"/>
    </w:p>
    <w:p w14:paraId="5DEB580B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89D8CAB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60221977"/>
      <w:r>
        <w:rPr>
          <w:color w:val="000000"/>
          <w:kern w:val="2"/>
          <w:szCs w:val="24"/>
        </w:rPr>
        <w:t>供暖空调房间与非供暖空调空间之间的隔墙</w:t>
      </w:r>
      <w:bookmarkEnd w:id="52"/>
    </w:p>
    <w:p w14:paraId="3F2A5177" w14:textId="77777777" w:rsidR="00087AA8" w:rsidRDefault="00DE7801">
      <w:pPr>
        <w:pStyle w:val="2"/>
        <w:widowControl w:val="0"/>
        <w:rPr>
          <w:kern w:val="2"/>
        </w:rPr>
      </w:pPr>
      <w:bookmarkStart w:id="53" w:name="_Toc60221978"/>
      <w:r>
        <w:rPr>
          <w:kern w:val="2"/>
        </w:rPr>
        <w:t>控温房间隔墙构造一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337F5C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8417CC" w14:textId="77777777" w:rsidR="00087AA8" w:rsidRDefault="00DE780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1D795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84D3D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7FC64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A835C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E4428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95CF0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2338AE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FB11AD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E1E11B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598AF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F3D2D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ACBC0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76DDF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0EFE25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47055906" w14:textId="77777777">
        <w:tc>
          <w:tcPr>
            <w:tcW w:w="3345" w:type="dxa"/>
            <w:vAlign w:val="center"/>
          </w:tcPr>
          <w:p w14:paraId="507CF5EA" w14:textId="77777777" w:rsidR="00087AA8" w:rsidRDefault="00DE7801">
            <w:r>
              <w:t>抹面层</w:t>
            </w:r>
          </w:p>
        </w:tc>
        <w:tc>
          <w:tcPr>
            <w:tcW w:w="848" w:type="dxa"/>
            <w:vAlign w:val="center"/>
          </w:tcPr>
          <w:p w14:paraId="64F2E840" w14:textId="77777777" w:rsidR="00087AA8" w:rsidRDefault="00DE7801">
            <w:r>
              <w:t>3</w:t>
            </w:r>
          </w:p>
        </w:tc>
        <w:tc>
          <w:tcPr>
            <w:tcW w:w="1075" w:type="dxa"/>
            <w:vAlign w:val="center"/>
          </w:tcPr>
          <w:p w14:paraId="55C4BBB6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7762147F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08B9551C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4902C825" w14:textId="77777777" w:rsidR="00087AA8" w:rsidRDefault="00DE7801">
            <w:r>
              <w:t>－</w:t>
            </w:r>
          </w:p>
        </w:tc>
        <w:tc>
          <w:tcPr>
            <w:tcW w:w="1064" w:type="dxa"/>
            <w:vAlign w:val="center"/>
          </w:tcPr>
          <w:p w14:paraId="0AC51D65" w14:textId="77777777" w:rsidR="00087AA8" w:rsidRDefault="00DE7801">
            <w:r>
              <w:t>－</w:t>
            </w:r>
          </w:p>
        </w:tc>
      </w:tr>
      <w:tr w:rsidR="00087AA8" w14:paraId="1DEC2AEB" w14:textId="77777777">
        <w:tc>
          <w:tcPr>
            <w:tcW w:w="3345" w:type="dxa"/>
            <w:vAlign w:val="center"/>
          </w:tcPr>
          <w:p w14:paraId="333510E6" w14:textId="77777777" w:rsidR="00087AA8" w:rsidRDefault="00DE7801">
            <w:r>
              <w:t>预制复合保温板</w:t>
            </w:r>
          </w:p>
        </w:tc>
        <w:tc>
          <w:tcPr>
            <w:tcW w:w="848" w:type="dxa"/>
            <w:vAlign w:val="center"/>
          </w:tcPr>
          <w:p w14:paraId="15D6199B" w14:textId="77777777" w:rsidR="00087AA8" w:rsidRDefault="00DE7801">
            <w:r>
              <w:t>86</w:t>
            </w:r>
          </w:p>
        </w:tc>
        <w:tc>
          <w:tcPr>
            <w:tcW w:w="1075" w:type="dxa"/>
            <w:vAlign w:val="center"/>
          </w:tcPr>
          <w:p w14:paraId="51A0FED0" w14:textId="77777777" w:rsidR="00087AA8" w:rsidRDefault="00DE7801">
            <w:r>
              <w:t>0.041</w:t>
            </w:r>
          </w:p>
        </w:tc>
        <w:tc>
          <w:tcPr>
            <w:tcW w:w="1075" w:type="dxa"/>
            <w:vAlign w:val="center"/>
          </w:tcPr>
          <w:p w14:paraId="285C518C" w14:textId="77777777" w:rsidR="00087AA8" w:rsidRDefault="00DE7801">
            <w:r>
              <w:t>0.994</w:t>
            </w:r>
          </w:p>
        </w:tc>
        <w:tc>
          <w:tcPr>
            <w:tcW w:w="848" w:type="dxa"/>
            <w:vAlign w:val="center"/>
          </w:tcPr>
          <w:p w14:paraId="78B1357B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415DB6C8" w14:textId="77777777" w:rsidR="00087AA8" w:rsidRDefault="00DE7801">
            <w:r>
              <w:t>1.614</w:t>
            </w:r>
          </w:p>
        </w:tc>
        <w:tc>
          <w:tcPr>
            <w:tcW w:w="1064" w:type="dxa"/>
            <w:vAlign w:val="center"/>
          </w:tcPr>
          <w:p w14:paraId="4339DD50" w14:textId="77777777" w:rsidR="00087AA8" w:rsidRDefault="00DE7801">
            <w:r>
              <w:t>2.085</w:t>
            </w:r>
          </w:p>
        </w:tc>
      </w:tr>
      <w:tr w:rsidR="00087AA8" w14:paraId="76631ADF" w14:textId="77777777">
        <w:tc>
          <w:tcPr>
            <w:tcW w:w="3345" w:type="dxa"/>
            <w:vAlign w:val="center"/>
          </w:tcPr>
          <w:p w14:paraId="08373F95" w14:textId="77777777" w:rsidR="00087AA8" w:rsidRDefault="00DE7801">
            <w:r>
              <w:t>水泥砂浆</w:t>
            </w:r>
          </w:p>
        </w:tc>
        <w:tc>
          <w:tcPr>
            <w:tcW w:w="848" w:type="dxa"/>
            <w:vAlign w:val="center"/>
          </w:tcPr>
          <w:p w14:paraId="4A8EF22C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68ED60EB" w14:textId="77777777" w:rsidR="00087AA8" w:rsidRDefault="00DE7801">
            <w:r>
              <w:t>0.930</w:t>
            </w:r>
          </w:p>
        </w:tc>
        <w:tc>
          <w:tcPr>
            <w:tcW w:w="1075" w:type="dxa"/>
            <w:vAlign w:val="center"/>
          </w:tcPr>
          <w:p w14:paraId="75ABF687" w14:textId="77777777" w:rsidR="00087AA8" w:rsidRDefault="00DE7801">
            <w:r>
              <w:t>11.370</w:t>
            </w:r>
          </w:p>
        </w:tc>
        <w:tc>
          <w:tcPr>
            <w:tcW w:w="848" w:type="dxa"/>
            <w:vAlign w:val="center"/>
          </w:tcPr>
          <w:p w14:paraId="611D8D1B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45BB2C96" w14:textId="77777777" w:rsidR="00087AA8" w:rsidRDefault="00DE7801">
            <w:r>
              <w:t>0.022</w:t>
            </w:r>
          </w:p>
        </w:tc>
        <w:tc>
          <w:tcPr>
            <w:tcW w:w="1064" w:type="dxa"/>
            <w:vAlign w:val="center"/>
          </w:tcPr>
          <w:p w14:paraId="38AA3FEC" w14:textId="77777777" w:rsidR="00087AA8" w:rsidRDefault="00DE7801">
            <w:r>
              <w:t>0.245</w:t>
            </w:r>
          </w:p>
        </w:tc>
      </w:tr>
      <w:tr w:rsidR="00087AA8" w14:paraId="694162DF" w14:textId="77777777">
        <w:tc>
          <w:tcPr>
            <w:tcW w:w="3345" w:type="dxa"/>
            <w:vAlign w:val="center"/>
          </w:tcPr>
          <w:p w14:paraId="530ACA8E" w14:textId="77777777" w:rsidR="00087AA8" w:rsidRDefault="00DE7801">
            <w:r>
              <w:t>烧结多孔砖</w:t>
            </w:r>
            <w:r>
              <w:t>(M</w:t>
            </w:r>
            <w:r>
              <w:t>型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0099901" w14:textId="77777777" w:rsidR="00087AA8" w:rsidRDefault="00DE7801">
            <w:r>
              <w:t>190</w:t>
            </w:r>
          </w:p>
        </w:tc>
        <w:tc>
          <w:tcPr>
            <w:tcW w:w="1075" w:type="dxa"/>
            <w:vAlign w:val="center"/>
          </w:tcPr>
          <w:p w14:paraId="6B3F9905" w14:textId="77777777" w:rsidR="00087AA8" w:rsidRDefault="00DE7801">
            <w:r>
              <w:t>0.540</w:t>
            </w:r>
          </w:p>
        </w:tc>
        <w:tc>
          <w:tcPr>
            <w:tcW w:w="1075" w:type="dxa"/>
            <w:vAlign w:val="center"/>
          </w:tcPr>
          <w:p w14:paraId="01DE56F9" w14:textId="77777777" w:rsidR="00087AA8" w:rsidRDefault="00DE7801">
            <w:r>
              <w:t>6.956</w:t>
            </w:r>
          </w:p>
        </w:tc>
        <w:tc>
          <w:tcPr>
            <w:tcW w:w="848" w:type="dxa"/>
            <w:vAlign w:val="center"/>
          </w:tcPr>
          <w:p w14:paraId="49BB2F33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2D0E9FD5" w14:textId="77777777" w:rsidR="00087AA8" w:rsidRDefault="00DE7801">
            <w:r>
              <w:t>0.352</w:t>
            </w:r>
          </w:p>
        </w:tc>
        <w:tc>
          <w:tcPr>
            <w:tcW w:w="1064" w:type="dxa"/>
            <w:vAlign w:val="center"/>
          </w:tcPr>
          <w:p w14:paraId="251672DE" w14:textId="77777777" w:rsidR="00087AA8" w:rsidRDefault="00DE7801">
            <w:r>
              <w:t>2.447</w:t>
            </w:r>
          </w:p>
        </w:tc>
      </w:tr>
      <w:tr w:rsidR="00087AA8" w14:paraId="2D4B0E7E" w14:textId="77777777">
        <w:tc>
          <w:tcPr>
            <w:tcW w:w="3345" w:type="dxa"/>
            <w:vAlign w:val="center"/>
          </w:tcPr>
          <w:p w14:paraId="0C7AF602" w14:textId="77777777" w:rsidR="00087AA8" w:rsidRDefault="00DE7801">
            <w:r>
              <w:t>混合砂浆</w:t>
            </w:r>
          </w:p>
        </w:tc>
        <w:tc>
          <w:tcPr>
            <w:tcW w:w="848" w:type="dxa"/>
            <w:vAlign w:val="center"/>
          </w:tcPr>
          <w:p w14:paraId="643C5AE7" w14:textId="77777777" w:rsidR="00087AA8" w:rsidRDefault="00DE7801">
            <w:r>
              <w:t>20</w:t>
            </w:r>
          </w:p>
        </w:tc>
        <w:tc>
          <w:tcPr>
            <w:tcW w:w="1075" w:type="dxa"/>
            <w:vAlign w:val="center"/>
          </w:tcPr>
          <w:p w14:paraId="7A784840" w14:textId="77777777" w:rsidR="00087AA8" w:rsidRDefault="00DE7801">
            <w:r>
              <w:t>0.870</w:t>
            </w:r>
          </w:p>
        </w:tc>
        <w:tc>
          <w:tcPr>
            <w:tcW w:w="1075" w:type="dxa"/>
            <w:vAlign w:val="center"/>
          </w:tcPr>
          <w:p w14:paraId="7378B483" w14:textId="77777777" w:rsidR="00087AA8" w:rsidRDefault="00DE7801">
            <w:r>
              <w:t>10.750</w:t>
            </w:r>
          </w:p>
        </w:tc>
        <w:tc>
          <w:tcPr>
            <w:tcW w:w="848" w:type="dxa"/>
            <w:vAlign w:val="center"/>
          </w:tcPr>
          <w:p w14:paraId="78B1E9C4" w14:textId="77777777" w:rsidR="00087AA8" w:rsidRDefault="00DE7801">
            <w:r>
              <w:t>1.00</w:t>
            </w:r>
          </w:p>
        </w:tc>
        <w:tc>
          <w:tcPr>
            <w:tcW w:w="1075" w:type="dxa"/>
            <w:vAlign w:val="center"/>
          </w:tcPr>
          <w:p w14:paraId="5C61FEDC" w14:textId="77777777" w:rsidR="00087AA8" w:rsidRDefault="00DE7801">
            <w:r>
              <w:t>0.023</w:t>
            </w:r>
          </w:p>
        </w:tc>
        <w:tc>
          <w:tcPr>
            <w:tcW w:w="1064" w:type="dxa"/>
            <w:vAlign w:val="center"/>
          </w:tcPr>
          <w:p w14:paraId="367B2519" w14:textId="77777777" w:rsidR="00087AA8" w:rsidRDefault="00DE7801">
            <w:r>
              <w:t>0.247</w:t>
            </w:r>
          </w:p>
        </w:tc>
      </w:tr>
      <w:tr w:rsidR="00087AA8" w14:paraId="0FC9E384" w14:textId="77777777">
        <w:tc>
          <w:tcPr>
            <w:tcW w:w="3345" w:type="dxa"/>
            <w:vAlign w:val="center"/>
          </w:tcPr>
          <w:p w14:paraId="3377CC85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EDCE81" w14:textId="77777777" w:rsidR="00087AA8" w:rsidRDefault="00DE7801">
            <w:r>
              <w:t>319</w:t>
            </w:r>
          </w:p>
        </w:tc>
        <w:tc>
          <w:tcPr>
            <w:tcW w:w="1075" w:type="dxa"/>
            <w:vAlign w:val="center"/>
          </w:tcPr>
          <w:p w14:paraId="5F17E994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368ADE1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51E365C8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1BC489B8" w14:textId="77777777" w:rsidR="00087AA8" w:rsidRDefault="00DE7801">
            <w:r>
              <w:t>2.010</w:t>
            </w:r>
          </w:p>
        </w:tc>
        <w:tc>
          <w:tcPr>
            <w:tcW w:w="1064" w:type="dxa"/>
            <w:vAlign w:val="center"/>
          </w:tcPr>
          <w:p w14:paraId="5DE40613" w14:textId="77777777" w:rsidR="00087AA8" w:rsidRDefault="00DE7801">
            <w:r>
              <w:t>5.024</w:t>
            </w:r>
          </w:p>
        </w:tc>
      </w:tr>
      <w:tr w:rsidR="00087AA8" w14:paraId="7B54A6CF" w14:textId="77777777">
        <w:tc>
          <w:tcPr>
            <w:tcW w:w="3345" w:type="dxa"/>
            <w:shd w:val="clear" w:color="auto" w:fill="E6E6E6"/>
            <w:vAlign w:val="center"/>
          </w:tcPr>
          <w:p w14:paraId="4F2A05E9" w14:textId="77777777" w:rsidR="00087AA8" w:rsidRDefault="00DE780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A319603" w14:textId="77777777" w:rsidR="00087AA8" w:rsidRDefault="00DE7801">
            <w:pPr>
              <w:jc w:val="center"/>
            </w:pPr>
            <w:r>
              <w:t>0.45</w:t>
            </w:r>
          </w:p>
        </w:tc>
      </w:tr>
      <w:tr w:rsidR="00087AA8" w14:paraId="31DA2097" w14:textId="77777777">
        <w:tc>
          <w:tcPr>
            <w:tcW w:w="3345" w:type="dxa"/>
            <w:shd w:val="clear" w:color="auto" w:fill="E6E6E6"/>
            <w:vAlign w:val="center"/>
          </w:tcPr>
          <w:p w14:paraId="79905C77" w14:textId="77777777" w:rsidR="00087AA8" w:rsidRDefault="00DE7801">
            <w:r>
              <w:t>数据来源</w:t>
            </w:r>
          </w:p>
        </w:tc>
        <w:tc>
          <w:tcPr>
            <w:tcW w:w="5985" w:type="dxa"/>
            <w:gridSpan w:val="6"/>
          </w:tcPr>
          <w:p w14:paraId="32383871" w14:textId="77777777" w:rsidR="00087AA8" w:rsidRDefault="00DE7801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40</w:t>
            </w:r>
            <w:r>
              <w:t>页</w:t>
            </w:r>
          </w:p>
        </w:tc>
      </w:tr>
      <w:tr w:rsidR="00087AA8" w14:paraId="77DCBF3D" w14:textId="77777777">
        <w:tc>
          <w:tcPr>
            <w:tcW w:w="3345" w:type="dxa"/>
            <w:shd w:val="clear" w:color="auto" w:fill="E6E6E6"/>
            <w:vAlign w:val="center"/>
          </w:tcPr>
          <w:p w14:paraId="18211D05" w14:textId="77777777" w:rsidR="00087AA8" w:rsidRDefault="00DE7801">
            <w:r>
              <w:t>标准依据</w:t>
            </w:r>
          </w:p>
        </w:tc>
        <w:tc>
          <w:tcPr>
            <w:tcW w:w="5985" w:type="dxa"/>
            <w:gridSpan w:val="6"/>
          </w:tcPr>
          <w:p w14:paraId="49630C54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1EFD5DC4" w14:textId="77777777">
        <w:tc>
          <w:tcPr>
            <w:tcW w:w="3345" w:type="dxa"/>
            <w:shd w:val="clear" w:color="auto" w:fill="E6E6E6"/>
            <w:vAlign w:val="center"/>
          </w:tcPr>
          <w:p w14:paraId="6AA1875C" w14:textId="77777777" w:rsidR="00087AA8" w:rsidRDefault="00DE7801">
            <w:r>
              <w:t>标准要求</w:t>
            </w:r>
          </w:p>
        </w:tc>
        <w:tc>
          <w:tcPr>
            <w:tcW w:w="5985" w:type="dxa"/>
            <w:gridSpan w:val="6"/>
          </w:tcPr>
          <w:p w14:paraId="51D2CC88" w14:textId="77777777" w:rsidR="00087AA8" w:rsidRDefault="00DE7801">
            <w:r>
              <w:t>K≤1.5</w:t>
            </w:r>
          </w:p>
        </w:tc>
      </w:tr>
      <w:tr w:rsidR="00087AA8" w14:paraId="59256978" w14:textId="77777777">
        <w:tc>
          <w:tcPr>
            <w:tcW w:w="3345" w:type="dxa"/>
            <w:shd w:val="clear" w:color="auto" w:fill="E6E6E6"/>
            <w:vAlign w:val="center"/>
          </w:tcPr>
          <w:p w14:paraId="7902F24E" w14:textId="77777777" w:rsidR="00087AA8" w:rsidRDefault="00DE7801">
            <w:r>
              <w:t>结论</w:t>
            </w:r>
          </w:p>
        </w:tc>
        <w:tc>
          <w:tcPr>
            <w:tcW w:w="5985" w:type="dxa"/>
            <w:gridSpan w:val="6"/>
          </w:tcPr>
          <w:p w14:paraId="01168CD5" w14:textId="77777777" w:rsidR="00087AA8" w:rsidRDefault="00DE7801">
            <w:r>
              <w:t>满足</w:t>
            </w:r>
          </w:p>
        </w:tc>
      </w:tr>
    </w:tbl>
    <w:p w14:paraId="0B4C133D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8AC6A8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60221979"/>
      <w:r>
        <w:rPr>
          <w:color w:val="000000"/>
          <w:kern w:val="2"/>
          <w:szCs w:val="24"/>
        </w:rPr>
        <w:lastRenderedPageBreak/>
        <w:t>外窗热工</w:t>
      </w:r>
      <w:bookmarkEnd w:id="54"/>
    </w:p>
    <w:p w14:paraId="66F3D70C" w14:textId="77777777" w:rsidR="00087AA8" w:rsidRDefault="00DE7801">
      <w:pPr>
        <w:pStyle w:val="2"/>
        <w:widowControl w:val="0"/>
        <w:rPr>
          <w:kern w:val="2"/>
        </w:rPr>
      </w:pPr>
      <w:bookmarkStart w:id="55" w:name="_Toc60221980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87AA8" w14:paraId="559480D7" w14:textId="77777777">
        <w:tc>
          <w:tcPr>
            <w:tcW w:w="905" w:type="dxa"/>
            <w:shd w:val="clear" w:color="auto" w:fill="E6E6E6"/>
            <w:vAlign w:val="center"/>
          </w:tcPr>
          <w:p w14:paraId="338DD428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310DDF1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91F5778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26B662A" w14:textId="77777777" w:rsidR="00087AA8" w:rsidRDefault="00DE780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3B55B7" w14:textId="77777777" w:rsidR="00087AA8" w:rsidRDefault="00DE780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541C01" w14:textId="77777777" w:rsidR="00087AA8" w:rsidRDefault="00DE780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DC339FD" w14:textId="77777777" w:rsidR="00087AA8" w:rsidRDefault="00DE7801">
            <w:pPr>
              <w:jc w:val="center"/>
            </w:pPr>
            <w:r>
              <w:t>备注</w:t>
            </w:r>
          </w:p>
        </w:tc>
      </w:tr>
      <w:tr w:rsidR="00087AA8" w14:paraId="75BB8087" w14:textId="77777777">
        <w:tc>
          <w:tcPr>
            <w:tcW w:w="905" w:type="dxa"/>
            <w:vAlign w:val="center"/>
          </w:tcPr>
          <w:p w14:paraId="3D1FA175" w14:textId="77777777" w:rsidR="00087AA8" w:rsidRDefault="00DE7801">
            <w:r>
              <w:t>1</w:t>
            </w:r>
          </w:p>
        </w:tc>
        <w:tc>
          <w:tcPr>
            <w:tcW w:w="1867" w:type="dxa"/>
            <w:vAlign w:val="center"/>
          </w:tcPr>
          <w:p w14:paraId="0181C7D2" w14:textId="77777777" w:rsidR="00087AA8" w:rsidRDefault="00DE7801">
            <w:r>
              <w:t>4+0.12V+5+6A+5Low-E</w:t>
            </w:r>
          </w:p>
        </w:tc>
        <w:tc>
          <w:tcPr>
            <w:tcW w:w="826" w:type="dxa"/>
            <w:vAlign w:val="center"/>
          </w:tcPr>
          <w:p w14:paraId="6ADB6D3F" w14:textId="77777777" w:rsidR="00087AA8" w:rsidRDefault="00DE7801">
            <w:r>
              <w:t>18</w:t>
            </w:r>
          </w:p>
        </w:tc>
        <w:tc>
          <w:tcPr>
            <w:tcW w:w="832" w:type="dxa"/>
            <w:vAlign w:val="center"/>
          </w:tcPr>
          <w:p w14:paraId="7EFAFF4C" w14:textId="77777777" w:rsidR="00087AA8" w:rsidRDefault="00DE7801">
            <w:r>
              <w:t>1.50</w:t>
            </w:r>
          </w:p>
        </w:tc>
        <w:tc>
          <w:tcPr>
            <w:tcW w:w="956" w:type="dxa"/>
            <w:vAlign w:val="center"/>
          </w:tcPr>
          <w:p w14:paraId="7E210443" w14:textId="77777777" w:rsidR="00087AA8" w:rsidRDefault="00DE7801">
            <w:r>
              <w:t>0.24</w:t>
            </w:r>
          </w:p>
        </w:tc>
        <w:tc>
          <w:tcPr>
            <w:tcW w:w="956" w:type="dxa"/>
            <w:vAlign w:val="center"/>
          </w:tcPr>
          <w:p w14:paraId="53AD6FB5" w14:textId="77777777" w:rsidR="00087AA8" w:rsidRDefault="00DE7801">
            <w:r>
              <w:t>0.800</w:t>
            </w:r>
          </w:p>
        </w:tc>
        <w:tc>
          <w:tcPr>
            <w:tcW w:w="2988" w:type="dxa"/>
            <w:vAlign w:val="center"/>
          </w:tcPr>
          <w:p w14:paraId="3FA345DA" w14:textId="77777777" w:rsidR="00087AA8" w:rsidRDefault="00DE7801">
            <w:r>
              <w:t>注：</w:t>
            </w:r>
            <w:r>
              <w:t>SC=0.27~0.54</w:t>
            </w:r>
            <w:r>
              <w:t>；窗框面积比</w:t>
            </w:r>
            <w:r>
              <w:t>“</w:t>
            </w:r>
            <w:proofErr w:type="spellStart"/>
            <w:r>
              <w:t>Fk</w:t>
            </w:r>
            <w:proofErr w:type="spellEnd"/>
            <w:r>
              <w:t>/Fc=0.25~0.30</w:t>
            </w:r>
          </w:p>
        </w:tc>
      </w:tr>
    </w:tbl>
    <w:p w14:paraId="353EAE0F" w14:textId="77777777" w:rsidR="00087AA8" w:rsidRDefault="00DE7801">
      <w:pPr>
        <w:pStyle w:val="2"/>
        <w:widowControl w:val="0"/>
        <w:rPr>
          <w:kern w:val="2"/>
        </w:rPr>
      </w:pPr>
      <w:bookmarkStart w:id="56" w:name="_Toc60221981"/>
      <w:r>
        <w:rPr>
          <w:kern w:val="2"/>
        </w:rPr>
        <w:t>外遮阳类型</w:t>
      </w:r>
      <w:bookmarkEnd w:id="56"/>
    </w:p>
    <w:p w14:paraId="40A84865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12EE2775" w14:textId="77777777" w:rsidR="00087AA8" w:rsidRDefault="00DE7801">
      <w:pPr>
        <w:pStyle w:val="2"/>
        <w:widowControl w:val="0"/>
        <w:rPr>
          <w:kern w:val="2"/>
        </w:rPr>
      </w:pPr>
      <w:bookmarkStart w:id="57" w:name="_Toc60221982"/>
      <w:r>
        <w:rPr>
          <w:kern w:val="2"/>
        </w:rPr>
        <w:t>平均传热系数</w:t>
      </w:r>
      <w:bookmarkEnd w:id="57"/>
    </w:p>
    <w:p w14:paraId="556C6209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9F9C564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7AA8" w14:paraId="0B0B194A" w14:textId="77777777">
        <w:tc>
          <w:tcPr>
            <w:tcW w:w="1013" w:type="dxa"/>
            <w:shd w:val="clear" w:color="auto" w:fill="E6E6E6"/>
            <w:vAlign w:val="center"/>
          </w:tcPr>
          <w:p w14:paraId="3E166A2A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F3A91E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ABD844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45FA1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55C6F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57E9F7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761D4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0C53B" w14:textId="77777777" w:rsidR="00087AA8" w:rsidRDefault="00DE7801">
            <w:pPr>
              <w:jc w:val="center"/>
            </w:pPr>
            <w:r>
              <w:t>传热系数</w:t>
            </w:r>
          </w:p>
        </w:tc>
      </w:tr>
      <w:tr w:rsidR="00087AA8" w14:paraId="737D5E24" w14:textId="77777777">
        <w:tc>
          <w:tcPr>
            <w:tcW w:w="1013" w:type="dxa"/>
            <w:vAlign w:val="center"/>
          </w:tcPr>
          <w:p w14:paraId="43D5EFD8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15F01A5" w14:textId="77777777" w:rsidR="00087AA8" w:rsidRDefault="00DE7801">
            <w:r>
              <w:t>C1815</w:t>
            </w:r>
          </w:p>
        </w:tc>
        <w:tc>
          <w:tcPr>
            <w:tcW w:w="1188" w:type="dxa"/>
            <w:vAlign w:val="center"/>
          </w:tcPr>
          <w:p w14:paraId="34CED80E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7E436501" w14:textId="77777777" w:rsidR="00087AA8" w:rsidRDefault="00DE7801">
            <w:r>
              <w:t>14</w:t>
            </w:r>
          </w:p>
        </w:tc>
        <w:tc>
          <w:tcPr>
            <w:tcW w:w="1188" w:type="dxa"/>
            <w:vAlign w:val="center"/>
          </w:tcPr>
          <w:p w14:paraId="7A86CD7C" w14:textId="77777777" w:rsidR="00087AA8" w:rsidRDefault="00DE7801">
            <w:r>
              <w:t>2.700</w:t>
            </w:r>
          </w:p>
        </w:tc>
        <w:tc>
          <w:tcPr>
            <w:tcW w:w="1188" w:type="dxa"/>
            <w:vAlign w:val="center"/>
          </w:tcPr>
          <w:p w14:paraId="208608DB" w14:textId="77777777" w:rsidR="00087AA8" w:rsidRDefault="00DE7801">
            <w:r>
              <w:t>37.800</w:t>
            </w:r>
          </w:p>
        </w:tc>
        <w:tc>
          <w:tcPr>
            <w:tcW w:w="1188" w:type="dxa"/>
            <w:vAlign w:val="center"/>
          </w:tcPr>
          <w:p w14:paraId="510E884F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359014DE" w14:textId="77777777" w:rsidR="00087AA8" w:rsidRDefault="00DE7801">
            <w:r>
              <w:t>1.500</w:t>
            </w:r>
          </w:p>
        </w:tc>
      </w:tr>
      <w:tr w:rsidR="00087AA8" w14:paraId="53245023" w14:textId="77777777">
        <w:tc>
          <w:tcPr>
            <w:tcW w:w="1013" w:type="dxa"/>
            <w:vAlign w:val="center"/>
          </w:tcPr>
          <w:p w14:paraId="2B916E96" w14:textId="77777777" w:rsidR="00087AA8" w:rsidRDefault="00DE7801">
            <w:r>
              <w:t>2</w:t>
            </w:r>
          </w:p>
        </w:tc>
        <w:tc>
          <w:tcPr>
            <w:tcW w:w="1188" w:type="dxa"/>
            <w:vAlign w:val="center"/>
          </w:tcPr>
          <w:p w14:paraId="054C2C5D" w14:textId="77777777" w:rsidR="00087AA8" w:rsidRDefault="00DE7801">
            <w:r>
              <w:t>C2115</w:t>
            </w:r>
          </w:p>
        </w:tc>
        <w:tc>
          <w:tcPr>
            <w:tcW w:w="1188" w:type="dxa"/>
            <w:vAlign w:val="center"/>
          </w:tcPr>
          <w:p w14:paraId="564EA448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22013659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238EC628" w14:textId="77777777" w:rsidR="00087AA8" w:rsidRDefault="00DE7801">
            <w:r>
              <w:t>3.150</w:t>
            </w:r>
          </w:p>
        </w:tc>
        <w:tc>
          <w:tcPr>
            <w:tcW w:w="1188" w:type="dxa"/>
            <w:vAlign w:val="center"/>
          </w:tcPr>
          <w:p w14:paraId="3754AD7F" w14:textId="77777777" w:rsidR="00087AA8" w:rsidRDefault="00DE7801">
            <w:r>
              <w:t>56.700</w:t>
            </w:r>
          </w:p>
        </w:tc>
        <w:tc>
          <w:tcPr>
            <w:tcW w:w="1188" w:type="dxa"/>
            <w:vAlign w:val="center"/>
          </w:tcPr>
          <w:p w14:paraId="4690A71F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36681CC4" w14:textId="77777777" w:rsidR="00087AA8" w:rsidRDefault="00DE7801">
            <w:r>
              <w:t>1.500</w:t>
            </w:r>
          </w:p>
        </w:tc>
      </w:tr>
      <w:tr w:rsidR="00087AA8" w14:paraId="61123A47" w14:textId="77777777">
        <w:tc>
          <w:tcPr>
            <w:tcW w:w="1013" w:type="dxa"/>
            <w:vAlign w:val="center"/>
          </w:tcPr>
          <w:p w14:paraId="33232CC0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67789A03" w14:textId="77777777" w:rsidR="00087AA8" w:rsidRDefault="00DE7801">
            <w:r>
              <w:t>C2415</w:t>
            </w:r>
          </w:p>
        </w:tc>
        <w:tc>
          <w:tcPr>
            <w:tcW w:w="1188" w:type="dxa"/>
            <w:vAlign w:val="center"/>
          </w:tcPr>
          <w:p w14:paraId="18B9643F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1B4781BB" w14:textId="77777777" w:rsidR="00087AA8" w:rsidRDefault="00DE7801">
            <w:r>
              <w:t>8</w:t>
            </w:r>
          </w:p>
        </w:tc>
        <w:tc>
          <w:tcPr>
            <w:tcW w:w="1188" w:type="dxa"/>
            <w:vAlign w:val="center"/>
          </w:tcPr>
          <w:p w14:paraId="2148A94B" w14:textId="77777777" w:rsidR="00087AA8" w:rsidRDefault="00DE7801">
            <w:r>
              <w:t>3.600</w:t>
            </w:r>
          </w:p>
        </w:tc>
        <w:tc>
          <w:tcPr>
            <w:tcW w:w="1188" w:type="dxa"/>
            <w:vAlign w:val="center"/>
          </w:tcPr>
          <w:p w14:paraId="7B936B39" w14:textId="77777777" w:rsidR="00087AA8" w:rsidRDefault="00DE7801">
            <w:r>
              <w:t>28.800</w:t>
            </w:r>
          </w:p>
        </w:tc>
        <w:tc>
          <w:tcPr>
            <w:tcW w:w="1188" w:type="dxa"/>
            <w:vAlign w:val="center"/>
          </w:tcPr>
          <w:p w14:paraId="618566C3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55C426D2" w14:textId="77777777" w:rsidR="00087AA8" w:rsidRDefault="00DE7801">
            <w:r>
              <w:t>1.500</w:t>
            </w:r>
          </w:p>
        </w:tc>
      </w:tr>
      <w:tr w:rsidR="00087AA8" w14:paraId="6969327D" w14:textId="77777777">
        <w:tc>
          <w:tcPr>
            <w:tcW w:w="1013" w:type="dxa"/>
            <w:vAlign w:val="center"/>
          </w:tcPr>
          <w:p w14:paraId="13529687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62657FA0" w14:textId="77777777" w:rsidR="00087AA8" w:rsidRDefault="00DE7801">
            <w:r>
              <w:t>C3015</w:t>
            </w:r>
          </w:p>
        </w:tc>
        <w:tc>
          <w:tcPr>
            <w:tcW w:w="1188" w:type="dxa"/>
            <w:vAlign w:val="center"/>
          </w:tcPr>
          <w:p w14:paraId="6ADDFB02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60F36C6B" w14:textId="77777777" w:rsidR="00087AA8" w:rsidRDefault="00DE7801">
            <w:r>
              <w:t>11</w:t>
            </w:r>
          </w:p>
        </w:tc>
        <w:tc>
          <w:tcPr>
            <w:tcW w:w="1188" w:type="dxa"/>
            <w:vAlign w:val="center"/>
          </w:tcPr>
          <w:p w14:paraId="759325E6" w14:textId="77777777" w:rsidR="00087AA8" w:rsidRDefault="00DE7801">
            <w:r>
              <w:t>4.500</w:t>
            </w:r>
          </w:p>
        </w:tc>
        <w:tc>
          <w:tcPr>
            <w:tcW w:w="1188" w:type="dxa"/>
            <w:vAlign w:val="center"/>
          </w:tcPr>
          <w:p w14:paraId="2921F160" w14:textId="77777777" w:rsidR="00087AA8" w:rsidRDefault="00DE7801">
            <w:r>
              <w:t>49.500</w:t>
            </w:r>
          </w:p>
        </w:tc>
        <w:tc>
          <w:tcPr>
            <w:tcW w:w="1188" w:type="dxa"/>
            <w:vAlign w:val="center"/>
          </w:tcPr>
          <w:p w14:paraId="1635BD6E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26B0D85D" w14:textId="77777777" w:rsidR="00087AA8" w:rsidRDefault="00DE7801">
            <w:r>
              <w:t>1.500</w:t>
            </w:r>
          </w:p>
        </w:tc>
      </w:tr>
      <w:tr w:rsidR="00087AA8" w14:paraId="03F0C783" w14:textId="77777777">
        <w:tc>
          <w:tcPr>
            <w:tcW w:w="1013" w:type="dxa"/>
            <w:vAlign w:val="center"/>
          </w:tcPr>
          <w:p w14:paraId="03C2C2ED" w14:textId="77777777" w:rsidR="00087AA8" w:rsidRDefault="00DE7801">
            <w:r>
              <w:t>5</w:t>
            </w:r>
          </w:p>
        </w:tc>
        <w:tc>
          <w:tcPr>
            <w:tcW w:w="1188" w:type="dxa"/>
            <w:vAlign w:val="center"/>
          </w:tcPr>
          <w:p w14:paraId="61BCA595" w14:textId="77777777" w:rsidR="00087AA8" w:rsidRDefault="00DE7801">
            <w:r>
              <w:t>C3315</w:t>
            </w:r>
          </w:p>
        </w:tc>
        <w:tc>
          <w:tcPr>
            <w:tcW w:w="1188" w:type="dxa"/>
            <w:vAlign w:val="center"/>
          </w:tcPr>
          <w:p w14:paraId="1D293AC5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51C051C9" w14:textId="77777777" w:rsidR="00087AA8" w:rsidRDefault="00DE7801">
            <w:r>
              <w:t>7</w:t>
            </w:r>
          </w:p>
        </w:tc>
        <w:tc>
          <w:tcPr>
            <w:tcW w:w="1188" w:type="dxa"/>
            <w:vAlign w:val="center"/>
          </w:tcPr>
          <w:p w14:paraId="5A0E6B07" w14:textId="77777777" w:rsidR="00087AA8" w:rsidRDefault="00DE7801">
            <w:r>
              <w:t>4.950</w:t>
            </w:r>
          </w:p>
        </w:tc>
        <w:tc>
          <w:tcPr>
            <w:tcW w:w="1188" w:type="dxa"/>
            <w:vAlign w:val="center"/>
          </w:tcPr>
          <w:p w14:paraId="762CD1AB" w14:textId="77777777" w:rsidR="00087AA8" w:rsidRDefault="00DE7801">
            <w:r>
              <w:t>34.650</w:t>
            </w:r>
          </w:p>
        </w:tc>
        <w:tc>
          <w:tcPr>
            <w:tcW w:w="1188" w:type="dxa"/>
            <w:vAlign w:val="center"/>
          </w:tcPr>
          <w:p w14:paraId="30747D11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7FEEB709" w14:textId="77777777" w:rsidR="00087AA8" w:rsidRDefault="00DE7801">
            <w:r>
              <w:t>1.500</w:t>
            </w:r>
          </w:p>
        </w:tc>
      </w:tr>
      <w:tr w:rsidR="00087AA8" w14:paraId="22BDFC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22AE27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7FE589" w14:textId="77777777" w:rsidR="00087AA8" w:rsidRDefault="00DE7801">
            <w:r>
              <w:t>207.450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D958AAA" w14:textId="77777777" w:rsidR="00087AA8" w:rsidRDefault="00DE780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CF58A0D" w14:textId="77777777" w:rsidR="00087AA8" w:rsidRDefault="00DE7801">
            <w:r>
              <w:t>1.500</w:t>
            </w:r>
          </w:p>
        </w:tc>
      </w:tr>
    </w:tbl>
    <w:p w14:paraId="6D9DC33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85776D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7AA8" w14:paraId="33A3AC59" w14:textId="77777777">
        <w:tc>
          <w:tcPr>
            <w:tcW w:w="1013" w:type="dxa"/>
            <w:shd w:val="clear" w:color="auto" w:fill="E6E6E6"/>
            <w:vAlign w:val="center"/>
          </w:tcPr>
          <w:p w14:paraId="2E75F563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53990C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236981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3555A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E2F37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642CB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5D62A7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E72B7" w14:textId="77777777" w:rsidR="00087AA8" w:rsidRDefault="00DE7801">
            <w:pPr>
              <w:jc w:val="center"/>
            </w:pPr>
            <w:r>
              <w:t>传热系数</w:t>
            </w:r>
          </w:p>
        </w:tc>
      </w:tr>
      <w:tr w:rsidR="00087AA8" w14:paraId="3C40C785" w14:textId="77777777">
        <w:tc>
          <w:tcPr>
            <w:tcW w:w="1013" w:type="dxa"/>
            <w:vAlign w:val="center"/>
          </w:tcPr>
          <w:p w14:paraId="2917B251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D209B0E" w14:textId="77777777" w:rsidR="00087AA8" w:rsidRDefault="00DE7801">
            <w:r>
              <w:t>C1215</w:t>
            </w:r>
          </w:p>
        </w:tc>
        <w:tc>
          <w:tcPr>
            <w:tcW w:w="1188" w:type="dxa"/>
            <w:vAlign w:val="center"/>
          </w:tcPr>
          <w:p w14:paraId="36E92275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28DBA917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DF28EE1" w14:textId="77777777" w:rsidR="00087AA8" w:rsidRDefault="00DE7801">
            <w:r>
              <w:t>1.800</w:t>
            </w:r>
          </w:p>
        </w:tc>
        <w:tc>
          <w:tcPr>
            <w:tcW w:w="1188" w:type="dxa"/>
            <w:vAlign w:val="center"/>
          </w:tcPr>
          <w:p w14:paraId="2D601812" w14:textId="77777777" w:rsidR="00087AA8" w:rsidRDefault="00DE7801">
            <w:r>
              <w:t>1.800</w:t>
            </w:r>
          </w:p>
        </w:tc>
        <w:tc>
          <w:tcPr>
            <w:tcW w:w="1188" w:type="dxa"/>
            <w:vAlign w:val="center"/>
          </w:tcPr>
          <w:p w14:paraId="5A882535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340844B6" w14:textId="77777777" w:rsidR="00087AA8" w:rsidRDefault="00DE7801">
            <w:r>
              <w:t>1.500</w:t>
            </w:r>
          </w:p>
        </w:tc>
      </w:tr>
      <w:tr w:rsidR="00087AA8" w14:paraId="082C3A34" w14:textId="77777777">
        <w:tc>
          <w:tcPr>
            <w:tcW w:w="1013" w:type="dxa"/>
            <w:vAlign w:val="center"/>
          </w:tcPr>
          <w:p w14:paraId="1C330525" w14:textId="77777777" w:rsidR="00087AA8" w:rsidRDefault="00DE7801">
            <w:r>
              <w:t>2</w:t>
            </w:r>
          </w:p>
        </w:tc>
        <w:tc>
          <w:tcPr>
            <w:tcW w:w="1188" w:type="dxa"/>
            <w:vAlign w:val="center"/>
          </w:tcPr>
          <w:p w14:paraId="6C592F62" w14:textId="77777777" w:rsidR="00087AA8" w:rsidRDefault="00DE7801">
            <w:r>
              <w:t>C1515</w:t>
            </w:r>
          </w:p>
        </w:tc>
        <w:tc>
          <w:tcPr>
            <w:tcW w:w="1188" w:type="dxa"/>
            <w:vAlign w:val="center"/>
          </w:tcPr>
          <w:p w14:paraId="347BC5BA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B5D459E" w14:textId="77777777" w:rsidR="00087AA8" w:rsidRDefault="00DE7801">
            <w:r>
              <w:t>6</w:t>
            </w:r>
          </w:p>
        </w:tc>
        <w:tc>
          <w:tcPr>
            <w:tcW w:w="1188" w:type="dxa"/>
            <w:vAlign w:val="center"/>
          </w:tcPr>
          <w:p w14:paraId="14447819" w14:textId="77777777" w:rsidR="00087AA8" w:rsidRDefault="00DE7801">
            <w:r>
              <w:t>2.250</w:t>
            </w:r>
          </w:p>
        </w:tc>
        <w:tc>
          <w:tcPr>
            <w:tcW w:w="1188" w:type="dxa"/>
            <w:vAlign w:val="center"/>
          </w:tcPr>
          <w:p w14:paraId="21C00551" w14:textId="77777777" w:rsidR="00087AA8" w:rsidRDefault="00DE7801">
            <w:r>
              <w:t>13.500</w:t>
            </w:r>
          </w:p>
        </w:tc>
        <w:tc>
          <w:tcPr>
            <w:tcW w:w="1188" w:type="dxa"/>
            <w:vAlign w:val="center"/>
          </w:tcPr>
          <w:p w14:paraId="5E98AAAC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21D875CF" w14:textId="77777777" w:rsidR="00087AA8" w:rsidRDefault="00DE7801">
            <w:r>
              <w:t>1.500</w:t>
            </w:r>
          </w:p>
        </w:tc>
      </w:tr>
      <w:tr w:rsidR="00087AA8" w14:paraId="2A26CD7A" w14:textId="77777777">
        <w:tc>
          <w:tcPr>
            <w:tcW w:w="1013" w:type="dxa"/>
            <w:vAlign w:val="center"/>
          </w:tcPr>
          <w:p w14:paraId="23C1929E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542273F1" w14:textId="77777777" w:rsidR="00087AA8" w:rsidRDefault="00DE7801">
            <w:r>
              <w:t>C1815</w:t>
            </w:r>
          </w:p>
        </w:tc>
        <w:tc>
          <w:tcPr>
            <w:tcW w:w="1188" w:type="dxa"/>
            <w:vAlign w:val="center"/>
          </w:tcPr>
          <w:p w14:paraId="48C6B566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A29E386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040A3A84" w14:textId="77777777" w:rsidR="00087AA8" w:rsidRDefault="00DE7801">
            <w:r>
              <w:t>2.700</w:t>
            </w:r>
          </w:p>
        </w:tc>
        <w:tc>
          <w:tcPr>
            <w:tcW w:w="1188" w:type="dxa"/>
            <w:vAlign w:val="center"/>
          </w:tcPr>
          <w:p w14:paraId="17737B39" w14:textId="77777777" w:rsidR="00087AA8" w:rsidRDefault="00DE7801">
            <w:r>
              <w:t>8.100</w:t>
            </w:r>
          </w:p>
        </w:tc>
        <w:tc>
          <w:tcPr>
            <w:tcW w:w="1188" w:type="dxa"/>
            <w:vAlign w:val="center"/>
          </w:tcPr>
          <w:p w14:paraId="444B060F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0D344AD0" w14:textId="77777777" w:rsidR="00087AA8" w:rsidRDefault="00DE7801">
            <w:r>
              <w:t>1.500</w:t>
            </w:r>
          </w:p>
        </w:tc>
      </w:tr>
      <w:tr w:rsidR="00087AA8" w14:paraId="531D1D7A" w14:textId="77777777">
        <w:tc>
          <w:tcPr>
            <w:tcW w:w="1013" w:type="dxa"/>
            <w:vAlign w:val="center"/>
          </w:tcPr>
          <w:p w14:paraId="2DA598D7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44E52993" w14:textId="77777777" w:rsidR="00087AA8" w:rsidRDefault="00DE7801">
            <w:r>
              <w:t>C2115</w:t>
            </w:r>
          </w:p>
        </w:tc>
        <w:tc>
          <w:tcPr>
            <w:tcW w:w="1188" w:type="dxa"/>
            <w:vAlign w:val="center"/>
          </w:tcPr>
          <w:p w14:paraId="2678D275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42E951E" w14:textId="77777777" w:rsidR="00087AA8" w:rsidRDefault="00DE7801">
            <w:r>
              <w:t>27</w:t>
            </w:r>
          </w:p>
        </w:tc>
        <w:tc>
          <w:tcPr>
            <w:tcW w:w="1188" w:type="dxa"/>
            <w:vAlign w:val="center"/>
          </w:tcPr>
          <w:p w14:paraId="0A1B65BC" w14:textId="77777777" w:rsidR="00087AA8" w:rsidRDefault="00DE7801">
            <w:r>
              <w:t>3.150</w:t>
            </w:r>
          </w:p>
        </w:tc>
        <w:tc>
          <w:tcPr>
            <w:tcW w:w="1188" w:type="dxa"/>
            <w:vAlign w:val="center"/>
          </w:tcPr>
          <w:p w14:paraId="581A9BDC" w14:textId="77777777" w:rsidR="00087AA8" w:rsidRDefault="00DE7801">
            <w:r>
              <w:t>85.050</w:t>
            </w:r>
          </w:p>
        </w:tc>
        <w:tc>
          <w:tcPr>
            <w:tcW w:w="1188" w:type="dxa"/>
            <w:vAlign w:val="center"/>
          </w:tcPr>
          <w:p w14:paraId="0FDA3A77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42019E27" w14:textId="77777777" w:rsidR="00087AA8" w:rsidRDefault="00DE7801">
            <w:r>
              <w:t>1.500</w:t>
            </w:r>
          </w:p>
        </w:tc>
      </w:tr>
      <w:tr w:rsidR="00087AA8" w14:paraId="7BC1FD82" w14:textId="77777777">
        <w:tc>
          <w:tcPr>
            <w:tcW w:w="1013" w:type="dxa"/>
            <w:vAlign w:val="center"/>
          </w:tcPr>
          <w:p w14:paraId="1F00ACF6" w14:textId="77777777" w:rsidR="00087AA8" w:rsidRDefault="00DE7801">
            <w:r>
              <w:t>5</w:t>
            </w:r>
          </w:p>
        </w:tc>
        <w:tc>
          <w:tcPr>
            <w:tcW w:w="1188" w:type="dxa"/>
            <w:vAlign w:val="center"/>
          </w:tcPr>
          <w:p w14:paraId="77F81276" w14:textId="77777777" w:rsidR="00087AA8" w:rsidRDefault="00DE7801">
            <w:r>
              <w:t>C2415</w:t>
            </w:r>
          </w:p>
        </w:tc>
        <w:tc>
          <w:tcPr>
            <w:tcW w:w="1188" w:type="dxa"/>
            <w:vAlign w:val="center"/>
          </w:tcPr>
          <w:p w14:paraId="02E92272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44DB2058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25749AE7" w14:textId="77777777" w:rsidR="00087AA8" w:rsidRDefault="00DE7801">
            <w:r>
              <w:t>3.600</w:t>
            </w:r>
          </w:p>
        </w:tc>
        <w:tc>
          <w:tcPr>
            <w:tcW w:w="1188" w:type="dxa"/>
            <w:vAlign w:val="center"/>
          </w:tcPr>
          <w:p w14:paraId="05674C9D" w14:textId="77777777" w:rsidR="00087AA8" w:rsidRDefault="00DE7801">
            <w:r>
              <w:t>14.400</w:t>
            </w:r>
          </w:p>
        </w:tc>
        <w:tc>
          <w:tcPr>
            <w:tcW w:w="1188" w:type="dxa"/>
            <w:vAlign w:val="center"/>
          </w:tcPr>
          <w:p w14:paraId="66F2DB74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0DD9E8BB" w14:textId="77777777" w:rsidR="00087AA8" w:rsidRDefault="00DE7801">
            <w:r>
              <w:t>1.500</w:t>
            </w:r>
          </w:p>
        </w:tc>
      </w:tr>
      <w:tr w:rsidR="00087AA8" w14:paraId="30D1544A" w14:textId="77777777">
        <w:tc>
          <w:tcPr>
            <w:tcW w:w="1013" w:type="dxa"/>
            <w:vAlign w:val="center"/>
          </w:tcPr>
          <w:p w14:paraId="5C27718A" w14:textId="77777777" w:rsidR="00087AA8" w:rsidRDefault="00DE7801">
            <w:r>
              <w:t>6</w:t>
            </w:r>
          </w:p>
        </w:tc>
        <w:tc>
          <w:tcPr>
            <w:tcW w:w="1188" w:type="dxa"/>
            <w:vAlign w:val="center"/>
          </w:tcPr>
          <w:p w14:paraId="703BAB26" w14:textId="77777777" w:rsidR="00087AA8" w:rsidRDefault="00DE7801">
            <w:r>
              <w:t>C3015</w:t>
            </w:r>
          </w:p>
        </w:tc>
        <w:tc>
          <w:tcPr>
            <w:tcW w:w="1188" w:type="dxa"/>
            <w:vAlign w:val="center"/>
          </w:tcPr>
          <w:p w14:paraId="3C21BFD9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75C9C929" w14:textId="77777777" w:rsidR="00087AA8" w:rsidRDefault="00DE7801">
            <w:r>
              <w:t>32</w:t>
            </w:r>
          </w:p>
        </w:tc>
        <w:tc>
          <w:tcPr>
            <w:tcW w:w="1188" w:type="dxa"/>
            <w:vAlign w:val="center"/>
          </w:tcPr>
          <w:p w14:paraId="59372839" w14:textId="77777777" w:rsidR="00087AA8" w:rsidRDefault="00DE7801">
            <w:r>
              <w:t>4.500</w:t>
            </w:r>
          </w:p>
        </w:tc>
        <w:tc>
          <w:tcPr>
            <w:tcW w:w="1188" w:type="dxa"/>
            <w:vAlign w:val="center"/>
          </w:tcPr>
          <w:p w14:paraId="340EF623" w14:textId="77777777" w:rsidR="00087AA8" w:rsidRDefault="00DE7801">
            <w:r>
              <w:t>144.000</w:t>
            </w:r>
          </w:p>
        </w:tc>
        <w:tc>
          <w:tcPr>
            <w:tcW w:w="1188" w:type="dxa"/>
            <w:vAlign w:val="center"/>
          </w:tcPr>
          <w:p w14:paraId="3D0577FA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15D894CE" w14:textId="77777777" w:rsidR="00087AA8" w:rsidRDefault="00DE7801">
            <w:r>
              <w:t>1.500</w:t>
            </w:r>
          </w:p>
        </w:tc>
      </w:tr>
      <w:tr w:rsidR="00087AA8" w14:paraId="4C22B91B" w14:textId="77777777">
        <w:tc>
          <w:tcPr>
            <w:tcW w:w="1013" w:type="dxa"/>
            <w:vAlign w:val="center"/>
          </w:tcPr>
          <w:p w14:paraId="699B7039" w14:textId="77777777" w:rsidR="00087AA8" w:rsidRDefault="00DE7801">
            <w:r>
              <w:t>7</w:t>
            </w:r>
          </w:p>
        </w:tc>
        <w:tc>
          <w:tcPr>
            <w:tcW w:w="1188" w:type="dxa"/>
            <w:vAlign w:val="center"/>
          </w:tcPr>
          <w:p w14:paraId="0B2D36A4" w14:textId="77777777" w:rsidR="00087AA8" w:rsidRDefault="00DE7801">
            <w:r>
              <w:t>C3615</w:t>
            </w:r>
          </w:p>
        </w:tc>
        <w:tc>
          <w:tcPr>
            <w:tcW w:w="1188" w:type="dxa"/>
            <w:vAlign w:val="center"/>
          </w:tcPr>
          <w:p w14:paraId="6095F5B0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73FF3F0B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22228E98" w14:textId="77777777" w:rsidR="00087AA8" w:rsidRDefault="00DE7801">
            <w:r>
              <w:t>5.400</w:t>
            </w:r>
          </w:p>
        </w:tc>
        <w:tc>
          <w:tcPr>
            <w:tcW w:w="1188" w:type="dxa"/>
            <w:vAlign w:val="center"/>
          </w:tcPr>
          <w:p w14:paraId="22C531F7" w14:textId="77777777" w:rsidR="00087AA8" w:rsidRDefault="00DE7801">
            <w:r>
              <w:t>21.600</w:t>
            </w:r>
          </w:p>
        </w:tc>
        <w:tc>
          <w:tcPr>
            <w:tcW w:w="1188" w:type="dxa"/>
            <w:vAlign w:val="center"/>
          </w:tcPr>
          <w:p w14:paraId="021A94EB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50CFBA16" w14:textId="77777777" w:rsidR="00087AA8" w:rsidRDefault="00DE7801">
            <w:r>
              <w:t>1.500</w:t>
            </w:r>
          </w:p>
        </w:tc>
      </w:tr>
      <w:tr w:rsidR="00087AA8" w14:paraId="1039B2C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242CDA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D9A48C" w14:textId="77777777" w:rsidR="00087AA8" w:rsidRDefault="00DE7801">
            <w:r>
              <w:t>288.450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8A8AB7" w14:textId="77777777" w:rsidR="00087AA8" w:rsidRDefault="00DE780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F871FD" w14:textId="77777777" w:rsidR="00087AA8" w:rsidRDefault="00DE7801">
            <w:r>
              <w:t>1.500</w:t>
            </w:r>
          </w:p>
        </w:tc>
      </w:tr>
    </w:tbl>
    <w:p w14:paraId="108C5B28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91D65C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CD9768B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7AA8" w14:paraId="5780EE84" w14:textId="77777777">
        <w:tc>
          <w:tcPr>
            <w:tcW w:w="1013" w:type="dxa"/>
            <w:shd w:val="clear" w:color="auto" w:fill="E6E6E6"/>
            <w:vAlign w:val="center"/>
          </w:tcPr>
          <w:p w14:paraId="7DA5745B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DBA4C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90DD89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FA823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32189D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706F8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0319F5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798E1" w14:textId="77777777" w:rsidR="00087AA8" w:rsidRDefault="00DE7801">
            <w:pPr>
              <w:jc w:val="center"/>
            </w:pPr>
            <w:r>
              <w:t>传热系数</w:t>
            </w:r>
          </w:p>
        </w:tc>
      </w:tr>
      <w:tr w:rsidR="00087AA8" w14:paraId="670CCEA4" w14:textId="77777777">
        <w:tc>
          <w:tcPr>
            <w:tcW w:w="1013" w:type="dxa"/>
            <w:vAlign w:val="center"/>
          </w:tcPr>
          <w:p w14:paraId="084B24AF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45CB022D" w14:textId="77777777" w:rsidR="00087AA8" w:rsidRDefault="00DE7801">
            <w:r>
              <w:t>C3015</w:t>
            </w:r>
          </w:p>
        </w:tc>
        <w:tc>
          <w:tcPr>
            <w:tcW w:w="1188" w:type="dxa"/>
            <w:vAlign w:val="center"/>
          </w:tcPr>
          <w:p w14:paraId="181F3F75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1D22D72" w14:textId="77777777" w:rsidR="00087AA8" w:rsidRDefault="00DE7801">
            <w:r>
              <w:t>6</w:t>
            </w:r>
          </w:p>
        </w:tc>
        <w:tc>
          <w:tcPr>
            <w:tcW w:w="1188" w:type="dxa"/>
            <w:vAlign w:val="center"/>
          </w:tcPr>
          <w:p w14:paraId="77261BE4" w14:textId="77777777" w:rsidR="00087AA8" w:rsidRDefault="00DE7801">
            <w:r>
              <w:t>4.500</w:t>
            </w:r>
          </w:p>
        </w:tc>
        <w:tc>
          <w:tcPr>
            <w:tcW w:w="1188" w:type="dxa"/>
            <w:vAlign w:val="center"/>
          </w:tcPr>
          <w:p w14:paraId="0C0903DA" w14:textId="77777777" w:rsidR="00087AA8" w:rsidRDefault="00DE7801">
            <w:r>
              <w:t>27.000</w:t>
            </w:r>
          </w:p>
        </w:tc>
        <w:tc>
          <w:tcPr>
            <w:tcW w:w="1188" w:type="dxa"/>
            <w:vAlign w:val="center"/>
          </w:tcPr>
          <w:p w14:paraId="50E57CB7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0EEE4D01" w14:textId="77777777" w:rsidR="00087AA8" w:rsidRDefault="00DE7801">
            <w:r>
              <w:t>1.500</w:t>
            </w:r>
          </w:p>
        </w:tc>
      </w:tr>
      <w:tr w:rsidR="00087AA8" w14:paraId="47A9E436" w14:textId="77777777">
        <w:tc>
          <w:tcPr>
            <w:tcW w:w="1013" w:type="dxa"/>
            <w:vAlign w:val="center"/>
          </w:tcPr>
          <w:p w14:paraId="71605B04" w14:textId="77777777" w:rsidR="00087AA8" w:rsidRDefault="00DE7801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890A8CF" w14:textId="77777777" w:rsidR="00087AA8" w:rsidRDefault="00DE7801">
            <w:r>
              <w:t>C3315</w:t>
            </w:r>
          </w:p>
        </w:tc>
        <w:tc>
          <w:tcPr>
            <w:tcW w:w="1188" w:type="dxa"/>
            <w:vAlign w:val="center"/>
          </w:tcPr>
          <w:p w14:paraId="00A8C686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65D4B46E" w14:textId="77777777" w:rsidR="00087AA8" w:rsidRDefault="00DE7801">
            <w:r>
              <w:t>10</w:t>
            </w:r>
          </w:p>
        </w:tc>
        <w:tc>
          <w:tcPr>
            <w:tcW w:w="1188" w:type="dxa"/>
            <w:vAlign w:val="center"/>
          </w:tcPr>
          <w:p w14:paraId="2C1AD12E" w14:textId="77777777" w:rsidR="00087AA8" w:rsidRDefault="00DE7801">
            <w:r>
              <w:t>4.950</w:t>
            </w:r>
          </w:p>
        </w:tc>
        <w:tc>
          <w:tcPr>
            <w:tcW w:w="1188" w:type="dxa"/>
            <w:vAlign w:val="center"/>
          </w:tcPr>
          <w:p w14:paraId="1BD7A243" w14:textId="77777777" w:rsidR="00087AA8" w:rsidRDefault="00DE7801">
            <w:r>
              <w:t>49.500</w:t>
            </w:r>
          </w:p>
        </w:tc>
        <w:tc>
          <w:tcPr>
            <w:tcW w:w="1188" w:type="dxa"/>
            <w:vAlign w:val="center"/>
          </w:tcPr>
          <w:p w14:paraId="3A78A1EE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40E90D24" w14:textId="77777777" w:rsidR="00087AA8" w:rsidRDefault="00DE7801">
            <w:r>
              <w:t>1.500</w:t>
            </w:r>
          </w:p>
        </w:tc>
      </w:tr>
      <w:tr w:rsidR="00087AA8" w14:paraId="2AD9D964" w14:textId="77777777">
        <w:tc>
          <w:tcPr>
            <w:tcW w:w="1013" w:type="dxa"/>
            <w:vAlign w:val="center"/>
          </w:tcPr>
          <w:p w14:paraId="5BA4C60E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5B4EEA24" w14:textId="77777777" w:rsidR="00087AA8" w:rsidRDefault="00DE7801">
            <w:r>
              <w:t>C3615</w:t>
            </w:r>
          </w:p>
        </w:tc>
        <w:tc>
          <w:tcPr>
            <w:tcW w:w="1188" w:type="dxa"/>
            <w:vAlign w:val="center"/>
          </w:tcPr>
          <w:p w14:paraId="7D7945DC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307A0082" w14:textId="77777777" w:rsidR="00087AA8" w:rsidRDefault="00DE7801">
            <w:r>
              <w:t>7</w:t>
            </w:r>
          </w:p>
        </w:tc>
        <w:tc>
          <w:tcPr>
            <w:tcW w:w="1188" w:type="dxa"/>
            <w:vAlign w:val="center"/>
          </w:tcPr>
          <w:p w14:paraId="5372512B" w14:textId="77777777" w:rsidR="00087AA8" w:rsidRDefault="00DE7801">
            <w:r>
              <w:t>5.400</w:t>
            </w:r>
          </w:p>
        </w:tc>
        <w:tc>
          <w:tcPr>
            <w:tcW w:w="1188" w:type="dxa"/>
            <w:vAlign w:val="center"/>
          </w:tcPr>
          <w:p w14:paraId="63A0C592" w14:textId="77777777" w:rsidR="00087AA8" w:rsidRDefault="00DE7801">
            <w:r>
              <w:t>37.800</w:t>
            </w:r>
          </w:p>
        </w:tc>
        <w:tc>
          <w:tcPr>
            <w:tcW w:w="1188" w:type="dxa"/>
            <w:vAlign w:val="center"/>
          </w:tcPr>
          <w:p w14:paraId="29C861E9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0760E264" w14:textId="77777777" w:rsidR="00087AA8" w:rsidRDefault="00DE7801">
            <w:r>
              <w:t>1.500</w:t>
            </w:r>
          </w:p>
        </w:tc>
      </w:tr>
      <w:tr w:rsidR="00087AA8" w14:paraId="47BEC57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759A9D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B91EDF" w14:textId="77777777" w:rsidR="00087AA8" w:rsidRDefault="00DE7801">
            <w:r>
              <w:t>114.300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CE246CC" w14:textId="77777777" w:rsidR="00087AA8" w:rsidRDefault="00DE780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FC305B6" w14:textId="77777777" w:rsidR="00087AA8" w:rsidRDefault="00DE7801">
            <w:r>
              <w:t>1.500</w:t>
            </w:r>
          </w:p>
        </w:tc>
      </w:tr>
    </w:tbl>
    <w:p w14:paraId="7CAB83AE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7B5A7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630A2DC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87AA8" w14:paraId="1D528174" w14:textId="77777777">
        <w:tc>
          <w:tcPr>
            <w:tcW w:w="1013" w:type="dxa"/>
            <w:shd w:val="clear" w:color="auto" w:fill="E6E6E6"/>
            <w:vAlign w:val="center"/>
          </w:tcPr>
          <w:p w14:paraId="12E48793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1C7F9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D196C9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929C79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89A6AC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BF0B8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EB3B0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A02FB1" w14:textId="77777777" w:rsidR="00087AA8" w:rsidRDefault="00DE7801">
            <w:pPr>
              <w:jc w:val="center"/>
            </w:pPr>
            <w:r>
              <w:t>传热系数</w:t>
            </w:r>
          </w:p>
        </w:tc>
      </w:tr>
      <w:tr w:rsidR="00087AA8" w14:paraId="1D01FA1D" w14:textId="77777777">
        <w:tc>
          <w:tcPr>
            <w:tcW w:w="1013" w:type="dxa"/>
            <w:vAlign w:val="center"/>
          </w:tcPr>
          <w:p w14:paraId="013D0534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1CFD4900" w14:textId="77777777" w:rsidR="00087AA8" w:rsidRDefault="00DE7801">
            <w:r>
              <w:t>C1515</w:t>
            </w:r>
          </w:p>
        </w:tc>
        <w:tc>
          <w:tcPr>
            <w:tcW w:w="1188" w:type="dxa"/>
            <w:vAlign w:val="center"/>
          </w:tcPr>
          <w:p w14:paraId="3BE645D1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C11267A" w14:textId="77777777" w:rsidR="00087AA8" w:rsidRDefault="00DE7801">
            <w:r>
              <w:t>2</w:t>
            </w:r>
          </w:p>
        </w:tc>
        <w:tc>
          <w:tcPr>
            <w:tcW w:w="1188" w:type="dxa"/>
            <w:vAlign w:val="center"/>
          </w:tcPr>
          <w:p w14:paraId="08FDD351" w14:textId="77777777" w:rsidR="00087AA8" w:rsidRDefault="00DE7801">
            <w:r>
              <w:t>2.250</w:t>
            </w:r>
          </w:p>
        </w:tc>
        <w:tc>
          <w:tcPr>
            <w:tcW w:w="1188" w:type="dxa"/>
            <w:vAlign w:val="center"/>
          </w:tcPr>
          <w:p w14:paraId="0CA0785C" w14:textId="77777777" w:rsidR="00087AA8" w:rsidRDefault="00DE7801">
            <w:r>
              <w:t>4.500</w:t>
            </w:r>
          </w:p>
        </w:tc>
        <w:tc>
          <w:tcPr>
            <w:tcW w:w="1188" w:type="dxa"/>
            <w:vAlign w:val="center"/>
          </w:tcPr>
          <w:p w14:paraId="0336222A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4EC95656" w14:textId="77777777" w:rsidR="00087AA8" w:rsidRDefault="00DE7801">
            <w:r>
              <w:t>1.500</w:t>
            </w:r>
          </w:p>
        </w:tc>
      </w:tr>
      <w:tr w:rsidR="00087AA8" w14:paraId="39660693" w14:textId="77777777">
        <w:tc>
          <w:tcPr>
            <w:tcW w:w="1013" w:type="dxa"/>
            <w:vAlign w:val="center"/>
          </w:tcPr>
          <w:p w14:paraId="6FE4DEFB" w14:textId="77777777" w:rsidR="00087AA8" w:rsidRDefault="00DE7801">
            <w:r>
              <w:t>2</w:t>
            </w:r>
          </w:p>
        </w:tc>
        <w:tc>
          <w:tcPr>
            <w:tcW w:w="1188" w:type="dxa"/>
            <w:vAlign w:val="center"/>
          </w:tcPr>
          <w:p w14:paraId="3A4B4915" w14:textId="77777777" w:rsidR="00087AA8" w:rsidRDefault="00DE7801">
            <w:r>
              <w:t>C2115</w:t>
            </w:r>
          </w:p>
        </w:tc>
        <w:tc>
          <w:tcPr>
            <w:tcW w:w="1188" w:type="dxa"/>
            <w:vAlign w:val="center"/>
          </w:tcPr>
          <w:p w14:paraId="753F74E1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1E73DC2B" w14:textId="77777777" w:rsidR="00087AA8" w:rsidRDefault="00DE7801">
            <w:r>
              <w:t>2</w:t>
            </w:r>
          </w:p>
        </w:tc>
        <w:tc>
          <w:tcPr>
            <w:tcW w:w="1188" w:type="dxa"/>
            <w:vAlign w:val="center"/>
          </w:tcPr>
          <w:p w14:paraId="5DD21DFC" w14:textId="77777777" w:rsidR="00087AA8" w:rsidRDefault="00DE7801">
            <w:r>
              <w:t>3.150</w:t>
            </w:r>
          </w:p>
        </w:tc>
        <w:tc>
          <w:tcPr>
            <w:tcW w:w="1188" w:type="dxa"/>
            <w:vAlign w:val="center"/>
          </w:tcPr>
          <w:p w14:paraId="60D52782" w14:textId="77777777" w:rsidR="00087AA8" w:rsidRDefault="00DE7801">
            <w:r>
              <w:t>6.300</w:t>
            </w:r>
          </w:p>
        </w:tc>
        <w:tc>
          <w:tcPr>
            <w:tcW w:w="1188" w:type="dxa"/>
            <w:vAlign w:val="center"/>
          </w:tcPr>
          <w:p w14:paraId="6C5993B2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4383FBF7" w14:textId="77777777" w:rsidR="00087AA8" w:rsidRDefault="00DE7801">
            <w:r>
              <w:t>1.500</w:t>
            </w:r>
          </w:p>
        </w:tc>
      </w:tr>
      <w:tr w:rsidR="00087AA8" w14:paraId="04618838" w14:textId="77777777">
        <w:tc>
          <w:tcPr>
            <w:tcW w:w="1013" w:type="dxa"/>
            <w:vAlign w:val="center"/>
          </w:tcPr>
          <w:p w14:paraId="1A17190F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03291E42" w14:textId="77777777" w:rsidR="00087AA8" w:rsidRDefault="00DE7801">
            <w:r>
              <w:t>C3015</w:t>
            </w:r>
          </w:p>
        </w:tc>
        <w:tc>
          <w:tcPr>
            <w:tcW w:w="1188" w:type="dxa"/>
            <w:vAlign w:val="center"/>
          </w:tcPr>
          <w:p w14:paraId="5B7A7A3B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04B00261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6F57FEA7" w14:textId="77777777" w:rsidR="00087AA8" w:rsidRDefault="00DE7801">
            <w:r>
              <w:t>4.500</w:t>
            </w:r>
          </w:p>
        </w:tc>
        <w:tc>
          <w:tcPr>
            <w:tcW w:w="1188" w:type="dxa"/>
            <w:vAlign w:val="center"/>
          </w:tcPr>
          <w:p w14:paraId="1DD14E72" w14:textId="77777777" w:rsidR="00087AA8" w:rsidRDefault="00DE7801">
            <w:r>
              <w:t>18.000</w:t>
            </w:r>
          </w:p>
        </w:tc>
        <w:tc>
          <w:tcPr>
            <w:tcW w:w="1188" w:type="dxa"/>
            <w:vAlign w:val="center"/>
          </w:tcPr>
          <w:p w14:paraId="01BB35F9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06123AAC" w14:textId="77777777" w:rsidR="00087AA8" w:rsidRDefault="00DE7801">
            <w:r>
              <w:t>1.500</w:t>
            </w:r>
          </w:p>
        </w:tc>
      </w:tr>
      <w:tr w:rsidR="00087AA8" w14:paraId="61BC5B40" w14:textId="77777777">
        <w:tc>
          <w:tcPr>
            <w:tcW w:w="1013" w:type="dxa"/>
            <w:vAlign w:val="center"/>
          </w:tcPr>
          <w:p w14:paraId="2CB38B80" w14:textId="77777777" w:rsidR="00087AA8" w:rsidRDefault="00DE7801">
            <w:r>
              <w:t>4</w:t>
            </w:r>
          </w:p>
        </w:tc>
        <w:tc>
          <w:tcPr>
            <w:tcW w:w="1188" w:type="dxa"/>
            <w:vAlign w:val="center"/>
          </w:tcPr>
          <w:p w14:paraId="7EFB7CCC" w14:textId="77777777" w:rsidR="00087AA8" w:rsidRDefault="00DE7801">
            <w:r>
              <w:t>C3315</w:t>
            </w:r>
          </w:p>
        </w:tc>
        <w:tc>
          <w:tcPr>
            <w:tcW w:w="1188" w:type="dxa"/>
            <w:vAlign w:val="center"/>
          </w:tcPr>
          <w:p w14:paraId="10EFAC7A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55B87C4A" w14:textId="77777777" w:rsidR="00087AA8" w:rsidRDefault="00DE7801">
            <w:r>
              <w:t>3</w:t>
            </w:r>
          </w:p>
        </w:tc>
        <w:tc>
          <w:tcPr>
            <w:tcW w:w="1188" w:type="dxa"/>
            <w:vAlign w:val="center"/>
          </w:tcPr>
          <w:p w14:paraId="21851706" w14:textId="77777777" w:rsidR="00087AA8" w:rsidRDefault="00DE7801">
            <w:r>
              <w:t>4.950</w:t>
            </w:r>
          </w:p>
        </w:tc>
        <w:tc>
          <w:tcPr>
            <w:tcW w:w="1188" w:type="dxa"/>
            <w:vAlign w:val="center"/>
          </w:tcPr>
          <w:p w14:paraId="09D1097D" w14:textId="77777777" w:rsidR="00087AA8" w:rsidRDefault="00DE7801">
            <w:r>
              <w:t>14.850</w:t>
            </w:r>
          </w:p>
        </w:tc>
        <w:tc>
          <w:tcPr>
            <w:tcW w:w="1188" w:type="dxa"/>
            <w:vAlign w:val="center"/>
          </w:tcPr>
          <w:p w14:paraId="3365BEC0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6153AA62" w14:textId="77777777" w:rsidR="00087AA8" w:rsidRDefault="00DE7801">
            <w:r>
              <w:t>1.500</w:t>
            </w:r>
          </w:p>
        </w:tc>
      </w:tr>
      <w:tr w:rsidR="00087AA8" w14:paraId="06050E13" w14:textId="77777777">
        <w:tc>
          <w:tcPr>
            <w:tcW w:w="1013" w:type="dxa"/>
            <w:vAlign w:val="center"/>
          </w:tcPr>
          <w:p w14:paraId="12058470" w14:textId="77777777" w:rsidR="00087AA8" w:rsidRDefault="00DE7801">
            <w:r>
              <w:t>5</w:t>
            </w:r>
          </w:p>
        </w:tc>
        <w:tc>
          <w:tcPr>
            <w:tcW w:w="1188" w:type="dxa"/>
            <w:vAlign w:val="center"/>
          </w:tcPr>
          <w:p w14:paraId="78B67C86" w14:textId="77777777" w:rsidR="00087AA8" w:rsidRDefault="00DE7801">
            <w:r>
              <w:t>C3615</w:t>
            </w:r>
          </w:p>
        </w:tc>
        <w:tc>
          <w:tcPr>
            <w:tcW w:w="1188" w:type="dxa"/>
            <w:vAlign w:val="center"/>
          </w:tcPr>
          <w:p w14:paraId="0BD41798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6299DFE2" w14:textId="77777777" w:rsidR="00087AA8" w:rsidRDefault="00DE7801">
            <w:r>
              <w:t>5</w:t>
            </w:r>
          </w:p>
        </w:tc>
        <w:tc>
          <w:tcPr>
            <w:tcW w:w="1188" w:type="dxa"/>
            <w:vAlign w:val="center"/>
          </w:tcPr>
          <w:p w14:paraId="442ECDBF" w14:textId="77777777" w:rsidR="00087AA8" w:rsidRDefault="00DE7801">
            <w:r>
              <w:t>5.400</w:t>
            </w:r>
          </w:p>
        </w:tc>
        <w:tc>
          <w:tcPr>
            <w:tcW w:w="1188" w:type="dxa"/>
            <w:vAlign w:val="center"/>
          </w:tcPr>
          <w:p w14:paraId="529800C3" w14:textId="77777777" w:rsidR="00087AA8" w:rsidRDefault="00DE7801">
            <w:r>
              <w:t>27.000</w:t>
            </w:r>
          </w:p>
        </w:tc>
        <w:tc>
          <w:tcPr>
            <w:tcW w:w="1188" w:type="dxa"/>
            <w:vAlign w:val="center"/>
          </w:tcPr>
          <w:p w14:paraId="2C6213A8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4998CD34" w14:textId="77777777" w:rsidR="00087AA8" w:rsidRDefault="00DE7801">
            <w:r>
              <w:t>1.500</w:t>
            </w:r>
          </w:p>
        </w:tc>
      </w:tr>
      <w:tr w:rsidR="00087AA8" w14:paraId="181BF1C7" w14:textId="77777777">
        <w:tc>
          <w:tcPr>
            <w:tcW w:w="1013" w:type="dxa"/>
            <w:vAlign w:val="center"/>
          </w:tcPr>
          <w:p w14:paraId="0AF99BA3" w14:textId="77777777" w:rsidR="00087AA8" w:rsidRDefault="00DE7801">
            <w:r>
              <w:t>6</w:t>
            </w:r>
          </w:p>
        </w:tc>
        <w:tc>
          <w:tcPr>
            <w:tcW w:w="1188" w:type="dxa"/>
            <w:vAlign w:val="center"/>
          </w:tcPr>
          <w:p w14:paraId="24D4808D" w14:textId="77777777" w:rsidR="00087AA8" w:rsidRDefault="00DE7801">
            <w:r>
              <w:t>C4815</w:t>
            </w:r>
          </w:p>
        </w:tc>
        <w:tc>
          <w:tcPr>
            <w:tcW w:w="1188" w:type="dxa"/>
            <w:vAlign w:val="center"/>
          </w:tcPr>
          <w:p w14:paraId="07546DE1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4D07FD3F" w14:textId="77777777" w:rsidR="00087AA8" w:rsidRDefault="00DE7801">
            <w:r>
              <w:t>1</w:t>
            </w:r>
          </w:p>
        </w:tc>
        <w:tc>
          <w:tcPr>
            <w:tcW w:w="1188" w:type="dxa"/>
            <w:vAlign w:val="center"/>
          </w:tcPr>
          <w:p w14:paraId="468B2FAE" w14:textId="77777777" w:rsidR="00087AA8" w:rsidRDefault="00DE7801">
            <w:r>
              <w:t>7.200</w:t>
            </w:r>
          </w:p>
        </w:tc>
        <w:tc>
          <w:tcPr>
            <w:tcW w:w="1188" w:type="dxa"/>
            <w:vAlign w:val="center"/>
          </w:tcPr>
          <w:p w14:paraId="64B0FF39" w14:textId="77777777" w:rsidR="00087AA8" w:rsidRDefault="00DE7801">
            <w:r>
              <w:t>7.200</w:t>
            </w:r>
          </w:p>
        </w:tc>
        <w:tc>
          <w:tcPr>
            <w:tcW w:w="1188" w:type="dxa"/>
            <w:vAlign w:val="center"/>
          </w:tcPr>
          <w:p w14:paraId="753C25D0" w14:textId="77777777" w:rsidR="00087AA8" w:rsidRDefault="00DE7801">
            <w:r>
              <w:t>18</w:t>
            </w:r>
          </w:p>
        </w:tc>
        <w:tc>
          <w:tcPr>
            <w:tcW w:w="1188" w:type="dxa"/>
            <w:vAlign w:val="center"/>
          </w:tcPr>
          <w:p w14:paraId="1F83A349" w14:textId="77777777" w:rsidR="00087AA8" w:rsidRDefault="00DE7801">
            <w:r>
              <w:t>1.500</w:t>
            </w:r>
          </w:p>
        </w:tc>
      </w:tr>
      <w:tr w:rsidR="00087AA8" w14:paraId="392CE31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1712FF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4080DA" w14:textId="77777777" w:rsidR="00087AA8" w:rsidRDefault="00DE7801">
            <w:r>
              <w:t>77.850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9BF839" w14:textId="77777777" w:rsidR="00087AA8" w:rsidRDefault="00DE780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A8E8910" w14:textId="77777777" w:rsidR="00087AA8" w:rsidRDefault="00DE7801">
            <w:r>
              <w:t>1.500</w:t>
            </w:r>
          </w:p>
        </w:tc>
      </w:tr>
    </w:tbl>
    <w:p w14:paraId="0A108648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FC2FFB" w14:textId="77777777" w:rsidR="00087AA8" w:rsidRDefault="00DE7801">
      <w:pPr>
        <w:pStyle w:val="2"/>
        <w:widowControl w:val="0"/>
        <w:rPr>
          <w:kern w:val="2"/>
        </w:rPr>
      </w:pPr>
      <w:bookmarkStart w:id="58" w:name="_Toc60221983"/>
      <w:r>
        <w:rPr>
          <w:kern w:val="2"/>
        </w:rPr>
        <w:t>综合太阳得热系数</w:t>
      </w:r>
      <w:bookmarkEnd w:id="58"/>
    </w:p>
    <w:p w14:paraId="03C97007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1DB66B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87AA8" w14:paraId="7D2DC543" w14:textId="77777777">
        <w:tc>
          <w:tcPr>
            <w:tcW w:w="656" w:type="dxa"/>
            <w:shd w:val="clear" w:color="auto" w:fill="E6E6E6"/>
            <w:vAlign w:val="center"/>
          </w:tcPr>
          <w:p w14:paraId="3900D187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72E75B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227A8F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C47407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3ED3B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D0F596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6A266E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510082" w14:textId="77777777" w:rsidR="00087AA8" w:rsidRDefault="00DE780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8D5E0F" w14:textId="77777777" w:rsidR="00087AA8" w:rsidRDefault="00DE780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5E2F54" w14:textId="77777777" w:rsidR="00087AA8" w:rsidRDefault="00DE780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4A871A" w14:textId="77777777" w:rsidR="00087AA8" w:rsidRDefault="00DE7801">
            <w:pPr>
              <w:jc w:val="center"/>
            </w:pPr>
            <w:r>
              <w:t>综合太阳得热系数</w:t>
            </w:r>
          </w:p>
        </w:tc>
      </w:tr>
      <w:tr w:rsidR="00087AA8" w14:paraId="1D69492C" w14:textId="77777777">
        <w:tc>
          <w:tcPr>
            <w:tcW w:w="656" w:type="dxa"/>
            <w:vAlign w:val="center"/>
          </w:tcPr>
          <w:p w14:paraId="5FF58CDB" w14:textId="77777777" w:rsidR="00087AA8" w:rsidRDefault="00DE7801">
            <w:r>
              <w:t>1</w:t>
            </w:r>
          </w:p>
        </w:tc>
        <w:tc>
          <w:tcPr>
            <w:tcW w:w="888" w:type="dxa"/>
            <w:vAlign w:val="center"/>
          </w:tcPr>
          <w:p w14:paraId="6A298E97" w14:textId="77777777" w:rsidR="00087AA8" w:rsidRDefault="00DE7801">
            <w:r>
              <w:t>C1815</w:t>
            </w:r>
          </w:p>
        </w:tc>
        <w:tc>
          <w:tcPr>
            <w:tcW w:w="769" w:type="dxa"/>
            <w:vAlign w:val="center"/>
          </w:tcPr>
          <w:p w14:paraId="5750194F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36E7DF77" w14:textId="77777777" w:rsidR="00087AA8" w:rsidRDefault="00DE7801">
            <w:r>
              <w:t>14</w:t>
            </w:r>
          </w:p>
        </w:tc>
        <w:tc>
          <w:tcPr>
            <w:tcW w:w="848" w:type="dxa"/>
            <w:vAlign w:val="center"/>
          </w:tcPr>
          <w:p w14:paraId="7874A40E" w14:textId="77777777" w:rsidR="00087AA8" w:rsidRDefault="00DE7801">
            <w:r>
              <w:t>2.700</w:t>
            </w:r>
          </w:p>
        </w:tc>
        <w:tc>
          <w:tcPr>
            <w:tcW w:w="848" w:type="dxa"/>
            <w:vAlign w:val="center"/>
          </w:tcPr>
          <w:p w14:paraId="2DC6A665" w14:textId="77777777" w:rsidR="00087AA8" w:rsidRDefault="00DE7801">
            <w:r>
              <w:t>37.800</w:t>
            </w:r>
          </w:p>
        </w:tc>
        <w:tc>
          <w:tcPr>
            <w:tcW w:w="781" w:type="dxa"/>
            <w:vAlign w:val="center"/>
          </w:tcPr>
          <w:p w14:paraId="38EA4D87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0FAD0FE9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7D480547" w14:textId="77777777" w:rsidR="00087AA8" w:rsidRDefault="00087AA8"/>
        </w:tc>
        <w:tc>
          <w:tcPr>
            <w:tcW w:w="916" w:type="dxa"/>
            <w:vAlign w:val="center"/>
          </w:tcPr>
          <w:p w14:paraId="4EFF785E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39B9867D" w14:textId="77777777" w:rsidR="00087AA8" w:rsidRDefault="00DE7801">
            <w:r>
              <w:t>0.235</w:t>
            </w:r>
          </w:p>
        </w:tc>
      </w:tr>
      <w:tr w:rsidR="00087AA8" w14:paraId="5814E9FB" w14:textId="77777777">
        <w:tc>
          <w:tcPr>
            <w:tcW w:w="656" w:type="dxa"/>
            <w:vAlign w:val="center"/>
          </w:tcPr>
          <w:p w14:paraId="6B28D5B4" w14:textId="77777777" w:rsidR="00087AA8" w:rsidRDefault="00DE7801">
            <w:r>
              <w:t>2</w:t>
            </w:r>
          </w:p>
        </w:tc>
        <w:tc>
          <w:tcPr>
            <w:tcW w:w="888" w:type="dxa"/>
            <w:vAlign w:val="center"/>
          </w:tcPr>
          <w:p w14:paraId="189B477D" w14:textId="77777777" w:rsidR="00087AA8" w:rsidRDefault="00DE7801">
            <w:r>
              <w:t>C2115</w:t>
            </w:r>
          </w:p>
        </w:tc>
        <w:tc>
          <w:tcPr>
            <w:tcW w:w="769" w:type="dxa"/>
            <w:vAlign w:val="center"/>
          </w:tcPr>
          <w:p w14:paraId="18124BDF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10F56C1A" w14:textId="77777777" w:rsidR="00087AA8" w:rsidRDefault="00DE7801">
            <w:r>
              <w:t>18</w:t>
            </w:r>
          </w:p>
        </w:tc>
        <w:tc>
          <w:tcPr>
            <w:tcW w:w="848" w:type="dxa"/>
            <w:vAlign w:val="center"/>
          </w:tcPr>
          <w:p w14:paraId="3240DCDD" w14:textId="77777777" w:rsidR="00087AA8" w:rsidRDefault="00DE7801">
            <w:r>
              <w:t>3.150</w:t>
            </w:r>
          </w:p>
        </w:tc>
        <w:tc>
          <w:tcPr>
            <w:tcW w:w="848" w:type="dxa"/>
            <w:vAlign w:val="center"/>
          </w:tcPr>
          <w:p w14:paraId="7D65E5B2" w14:textId="77777777" w:rsidR="00087AA8" w:rsidRDefault="00DE7801">
            <w:r>
              <w:t>56.700</w:t>
            </w:r>
          </w:p>
        </w:tc>
        <w:tc>
          <w:tcPr>
            <w:tcW w:w="781" w:type="dxa"/>
            <w:vAlign w:val="center"/>
          </w:tcPr>
          <w:p w14:paraId="4929CE95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63E6F9C7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2F09245B" w14:textId="77777777" w:rsidR="00087AA8" w:rsidRDefault="00087AA8"/>
        </w:tc>
        <w:tc>
          <w:tcPr>
            <w:tcW w:w="916" w:type="dxa"/>
            <w:vAlign w:val="center"/>
          </w:tcPr>
          <w:p w14:paraId="0CC48177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69A773DE" w14:textId="77777777" w:rsidR="00087AA8" w:rsidRDefault="00DE7801">
            <w:r>
              <w:t>0.235</w:t>
            </w:r>
          </w:p>
        </w:tc>
      </w:tr>
      <w:tr w:rsidR="00087AA8" w14:paraId="5CD54ADA" w14:textId="77777777">
        <w:tc>
          <w:tcPr>
            <w:tcW w:w="656" w:type="dxa"/>
            <w:vAlign w:val="center"/>
          </w:tcPr>
          <w:p w14:paraId="35613653" w14:textId="77777777" w:rsidR="00087AA8" w:rsidRDefault="00DE7801">
            <w:r>
              <w:t>3</w:t>
            </w:r>
          </w:p>
        </w:tc>
        <w:tc>
          <w:tcPr>
            <w:tcW w:w="888" w:type="dxa"/>
            <w:vAlign w:val="center"/>
          </w:tcPr>
          <w:p w14:paraId="6D6DD675" w14:textId="77777777" w:rsidR="00087AA8" w:rsidRDefault="00DE7801">
            <w:r>
              <w:t>C2415</w:t>
            </w:r>
          </w:p>
        </w:tc>
        <w:tc>
          <w:tcPr>
            <w:tcW w:w="769" w:type="dxa"/>
            <w:vAlign w:val="center"/>
          </w:tcPr>
          <w:p w14:paraId="29C92B36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258B6EE4" w14:textId="77777777" w:rsidR="00087AA8" w:rsidRDefault="00DE7801">
            <w:r>
              <w:t>8</w:t>
            </w:r>
          </w:p>
        </w:tc>
        <w:tc>
          <w:tcPr>
            <w:tcW w:w="848" w:type="dxa"/>
            <w:vAlign w:val="center"/>
          </w:tcPr>
          <w:p w14:paraId="7129E41C" w14:textId="77777777" w:rsidR="00087AA8" w:rsidRDefault="00DE7801">
            <w:r>
              <w:t>3.600</w:t>
            </w:r>
          </w:p>
        </w:tc>
        <w:tc>
          <w:tcPr>
            <w:tcW w:w="848" w:type="dxa"/>
            <w:vAlign w:val="center"/>
          </w:tcPr>
          <w:p w14:paraId="6F210AB8" w14:textId="77777777" w:rsidR="00087AA8" w:rsidRDefault="00DE7801">
            <w:r>
              <w:t>28.800</w:t>
            </w:r>
          </w:p>
        </w:tc>
        <w:tc>
          <w:tcPr>
            <w:tcW w:w="781" w:type="dxa"/>
            <w:vAlign w:val="center"/>
          </w:tcPr>
          <w:p w14:paraId="61A51B1F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60E4BDB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3D80D0FF" w14:textId="77777777" w:rsidR="00087AA8" w:rsidRDefault="00087AA8"/>
        </w:tc>
        <w:tc>
          <w:tcPr>
            <w:tcW w:w="916" w:type="dxa"/>
            <w:vAlign w:val="center"/>
          </w:tcPr>
          <w:p w14:paraId="11DEA892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25F5AC07" w14:textId="77777777" w:rsidR="00087AA8" w:rsidRDefault="00DE7801">
            <w:r>
              <w:t>0.235</w:t>
            </w:r>
          </w:p>
        </w:tc>
      </w:tr>
      <w:tr w:rsidR="00087AA8" w14:paraId="360C841F" w14:textId="77777777">
        <w:tc>
          <w:tcPr>
            <w:tcW w:w="656" w:type="dxa"/>
            <w:vAlign w:val="center"/>
          </w:tcPr>
          <w:p w14:paraId="7DA583E1" w14:textId="77777777" w:rsidR="00087AA8" w:rsidRDefault="00DE7801">
            <w:r>
              <w:t>4</w:t>
            </w:r>
          </w:p>
        </w:tc>
        <w:tc>
          <w:tcPr>
            <w:tcW w:w="888" w:type="dxa"/>
            <w:vAlign w:val="center"/>
          </w:tcPr>
          <w:p w14:paraId="51C14426" w14:textId="77777777" w:rsidR="00087AA8" w:rsidRDefault="00DE7801">
            <w:r>
              <w:t>C3015</w:t>
            </w:r>
          </w:p>
        </w:tc>
        <w:tc>
          <w:tcPr>
            <w:tcW w:w="769" w:type="dxa"/>
            <w:vAlign w:val="center"/>
          </w:tcPr>
          <w:p w14:paraId="7E6057EB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119C4B6" w14:textId="77777777" w:rsidR="00087AA8" w:rsidRDefault="00DE7801">
            <w:r>
              <w:t>11</w:t>
            </w:r>
          </w:p>
        </w:tc>
        <w:tc>
          <w:tcPr>
            <w:tcW w:w="848" w:type="dxa"/>
            <w:vAlign w:val="center"/>
          </w:tcPr>
          <w:p w14:paraId="649C5B26" w14:textId="77777777" w:rsidR="00087AA8" w:rsidRDefault="00DE7801">
            <w:r>
              <w:t>4.500</w:t>
            </w:r>
          </w:p>
        </w:tc>
        <w:tc>
          <w:tcPr>
            <w:tcW w:w="848" w:type="dxa"/>
            <w:vAlign w:val="center"/>
          </w:tcPr>
          <w:p w14:paraId="5D61A342" w14:textId="77777777" w:rsidR="00087AA8" w:rsidRDefault="00DE7801">
            <w:r>
              <w:t>49.500</w:t>
            </w:r>
          </w:p>
        </w:tc>
        <w:tc>
          <w:tcPr>
            <w:tcW w:w="781" w:type="dxa"/>
            <w:vAlign w:val="center"/>
          </w:tcPr>
          <w:p w14:paraId="05C10EBF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5A5F5AD9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172D3025" w14:textId="77777777" w:rsidR="00087AA8" w:rsidRDefault="00087AA8"/>
        </w:tc>
        <w:tc>
          <w:tcPr>
            <w:tcW w:w="916" w:type="dxa"/>
            <w:vAlign w:val="center"/>
          </w:tcPr>
          <w:p w14:paraId="3B9CB1D7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055F5A01" w14:textId="77777777" w:rsidR="00087AA8" w:rsidRDefault="00DE7801">
            <w:r>
              <w:t>0.235</w:t>
            </w:r>
          </w:p>
        </w:tc>
      </w:tr>
      <w:tr w:rsidR="00087AA8" w14:paraId="2B4078CD" w14:textId="77777777">
        <w:tc>
          <w:tcPr>
            <w:tcW w:w="656" w:type="dxa"/>
            <w:vAlign w:val="center"/>
          </w:tcPr>
          <w:p w14:paraId="1935761A" w14:textId="77777777" w:rsidR="00087AA8" w:rsidRDefault="00DE7801">
            <w:r>
              <w:t>5</w:t>
            </w:r>
          </w:p>
        </w:tc>
        <w:tc>
          <w:tcPr>
            <w:tcW w:w="888" w:type="dxa"/>
            <w:vAlign w:val="center"/>
          </w:tcPr>
          <w:p w14:paraId="330078F2" w14:textId="77777777" w:rsidR="00087AA8" w:rsidRDefault="00DE7801">
            <w:r>
              <w:t>C3315</w:t>
            </w:r>
          </w:p>
        </w:tc>
        <w:tc>
          <w:tcPr>
            <w:tcW w:w="769" w:type="dxa"/>
            <w:vAlign w:val="center"/>
          </w:tcPr>
          <w:p w14:paraId="342CA9EA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307F5338" w14:textId="77777777" w:rsidR="00087AA8" w:rsidRDefault="00DE7801">
            <w:r>
              <w:t>7</w:t>
            </w:r>
          </w:p>
        </w:tc>
        <w:tc>
          <w:tcPr>
            <w:tcW w:w="848" w:type="dxa"/>
            <w:vAlign w:val="center"/>
          </w:tcPr>
          <w:p w14:paraId="1FA863B0" w14:textId="77777777" w:rsidR="00087AA8" w:rsidRDefault="00DE7801">
            <w:r>
              <w:t>4.950</w:t>
            </w:r>
          </w:p>
        </w:tc>
        <w:tc>
          <w:tcPr>
            <w:tcW w:w="848" w:type="dxa"/>
            <w:vAlign w:val="center"/>
          </w:tcPr>
          <w:p w14:paraId="1A051056" w14:textId="77777777" w:rsidR="00087AA8" w:rsidRDefault="00DE7801">
            <w:r>
              <w:t>34.650</w:t>
            </w:r>
          </w:p>
        </w:tc>
        <w:tc>
          <w:tcPr>
            <w:tcW w:w="781" w:type="dxa"/>
            <w:vAlign w:val="center"/>
          </w:tcPr>
          <w:p w14:paraId="4F506BF6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5B4AA976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5A53FFB0" w14:textId="77777777" w:rsidR="00087AA8" w:rsidRDefault="00087AA8"/>
        </w:tc>
        <w:tc>
          <w:tcPr>
            <w:tcW w:w="916" w:type="dxa"/>
            <w:vAlign w:val="center"/>
          </w:tcPr>
          <w:p w14:paraId="6384EB63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7D4716BE" w14:textId="77777777" w:rsidR="00087AA8" w:rsidRDefault="00DE7801">
            <w:r>
              <w:t>0.235</w:t>
            </w:r>
          </w:p>
        </w:tc>
      </w:tr>
      <w:tr w:rsidR="00087AA8" w14:paraId="07D3902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3671B06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84AB1F" w14:textId="77777777" w:rsidR="00087AA8" w:rsidRDefault="00DE7801">
            <w:r>
              <w:t>207.450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A573FE" w14:textId="77777777" w:rsidR="00087AA8" w:rsidRDefault="00DE780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5FA5CC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73686ABB" w14:textId="77777777" w:rsidR="00087AA8" w:rsidRDefault="00DE7801">
            <w:r>
              <w:t>0.235</w:t>
            </w:r>
          </w:p>
        </w:tc>
      </w:tr>
    </w:tbl>
    <w:p w14:paraId="5A4E0AB3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EFD4965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87AA8" w14:paraId="25EDC0AD" w14:textId="77777777">
        <w:tc>
          <w:tcPr>
            <w:tcW w:w="656" w:type="dxa"/>
            <w:shd w:val="clear" w:color="auto" w:fill="E6E6E6"/>
            <w:vAlign w:val="center"/>
          </w:tcPr>
          <w:p w14:paraId="55F595C3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97F2D3C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F73702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0603E4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03C8F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B02805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FC1B23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A9E6F4" w14:textId="77777777" w:rsidR="00087AA8" w:rsidRDefault="00DE780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0E054B" w14:textId="77777777" w:rsidR="00087AA8" w:rsidRDefault="00DE780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EDE23D" w14:textId="77777777" w:rsidR="00087AA8" w:rsidRDefault="00DE780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0D2FC0" w14:textId="77777777" w:rsidR="00087AA8" w:rsidRDefault="00DE7801">
            <w:pPr>
              <w:jc w:val="center"/>
            </w:pPr>
            <w:r>
              <w:t>综合太阳得热系数</w:t>
            </w:r>
          </w:p>
        </w:tc>
      </w:tr>
      <w:tr w:rsidR="00087AA8" w14:paraId="3423C114" w14:textId="77777777">
        <w:tc>
          <w:tcPr>
            <w:tcW w:w="656" w:type="dxa"/>
            <w:vAlign w:val="center"/>
          </w:tcPr>
          <w:p w14:paraId="2D058437" w14:textId="77777777" w:rsidR="00087AA8" w:rsidRDefault="00DE7801">
            <w:r>
              <w:t>1</w:t>
            </w:r>
          </w:p>
        </w:tc>
        <w:tc>
          <w:tcPr>
            <w:tcW w:w="888" w:type="dxa"/>
            <w:vAlign w:val="center"/>
          </w:tcPr>
          <w:p w14:paraId="47AE03E0" w14:textId="77777777" w:rsidR="00087AA8" w:rsidRDefault="00DE7801">
            <w:r>
              <w:t>C1215</w:t>
            </w:r>
          </w:p>
        </w:tc>
        <w:tc>
          <w:tcPr>
            <w:tcW w:w="769" w:type="dxa"/>
            <w:vAlign w:val="center"/>
          </w:tcPr>
          <w:p w14:paraId="79D796AB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EBC0658" w14:textId="77777777" w:rsidR="00087AA8" w:rsidRDefault="00DE7801">
            <w:r>
              <w:t>1</w:t>
            </w:r>
          </w:p>
        </w:tc>
        <w:tc>
          <w:tcPr>
            <w:tcW w:w="848" w:type="dxa"/>
            <w:vAlign w:val="center"/>
          </w:tcPr>
          <w:p w14:paraId="6E4C5148" w14:textId="77777777" w:rsidR="00087AA8" w:rsidRDefault="00DE7801">
            <w:r>
              <w:t>1.800</w:t>
            </w:r>
          </w:p>
        </w:tc>
        <w:tc>
          <w:tcPr>
            <w:tcW w:w="848" w:type="dxa"/>
            <w:vAlign w:val="center"/>
          </w:tcPr>
          <w:p w14:paraId="00D725E8" w14:textId="77777777" w:rsidR="00087AA8" w:rsidRDefault="00DE7801">
            <w:r>
              <w:t>1.800</w:t>
            </w:r>
          </w:p>
        </w:tc>
        <w:tc>
          <w:tcPr>
            <w:tcW w:w="781" w:type="dxa"/>
            <w:vAlign w:val="center"/>
          </w:tcPr>
          <w:p w14:paraId="58D5D460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E414F54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4A8D1066" w14:textId="77777777" w:rsidR="00087AA8" w:rsidRDefault="00087AA8"/>
        </w:tc>
        <w:tc>
          <w:tcPr>
            <w:tcW w:w="916" w:type="dxa"/>
            <w:vAlign w:val="center"/>
          </w:tcPr>
          <w:p w14:paraId="20BAEC74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3E0DD7FC" w14:textId="77777777" w:rsidR="00087AA8" w:rsidRDefault="00DE7801">
            <w:r>
              <w:t>0.235</w:t>
            </w:r>
          </w:p>
        </w:tc>
      </w:tr>
      <w:tr w:rsidR="00087AA8" w14:paraId="765F19DF" w14:textId="77777777">
        <w:tc>
          <w:tcPr>
            <w:tcW w:w="656" w:type="dxa"/>
            <w:vAlign w:val="center"/>
          </w:tcPr>
          <w:p w14:paraId="5AB2F0A2" w14:textId="77777777" w:rsidR="00087AA8" w:rsidRDefault="00DE7801">
            <w:r>
              <w:t>2</w:t>
            </w:r>
          </w:p>
        </w:tc>
        <w:tc>
          <w:tcPr>
            <w:tcW w:w="888" w:type="dxa"/>
            <w:vAlign w:val="center"/>
          </w:tcPr>
          <w:p w14:paraId="1DC664EC" w14:textId="77777777" w:rsidR="00087AA8" w:rsidRDefault="00DE7801">
            <w:r>
              <w:t>C1515</w:t>
            </w:r>
          </w:p>
        </w:tc>
        <w:tc>
          <w:tcPr>
            <w:tcW w:w="769" w:type="dxa"/>
            <w:vAlign w:val="center"/>
          </w:tcPr>
          <w:p w14:paraId="5F1A850E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176F4354" w14:textId="77777777" w:rsidR="00087AA8" w:rsidRDefault="00DE7801">
            <w:r>
              <w:t>6</w:t>
            </w:r>
          </w:p>
        </w:tc>
        <w:tc>
          <w:tcPr>
            <w:tcW w:w="848" w:type="dxa"/>
            <w:vAlign w:val="center"/>
          </w:tcPr>
          <w:p w14:paraId="2276ADCE" w14:textId="77777777" w:rsidR="00087AA8" w:rsidRDefault="00DE7801">
            <w:r>
              <w:t>2.250</w:t>
            </w:r>
          </w:p>
        </w:tc>
        <w:tc>
          <w:tcPr>
            <w:tcW w:w="848" w:type="dxa"/>
            <w:vAlign w:val="center"/>
          </w:tcPr>
          <w:p w14:paraId="3DF68BD5" w14:textId="77777777" w:rsidR="00087AA8" w:rsidRDefault="00DE7801">
            <w:r>
              <w:t>13.500</w:t>
            </w:r>
          </w:p>
        </w:tc>
        <w:tc>
          <w:tcPr>
            <w:tcW w:w="781" w:type="dxa"/>
            <w:vAlign w:val="center"/>
          </w:tcPr>
          <w:p w14:paraId="365F359C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7D98633B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5A23CC29" w14:textId="77777777" w:rsidR="00087AA8" w:rsidRDefault="00087AA8"/>
        </w:tc>
        <w:tc>
          <w:tcPr>
            <w:tcW w:w="916" w:type="dxa"/>
            <w:vAlign w:val="center"/>
          </w:tcPr>
          <w:p w14:paraId="2A5C394E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2F0F3B35" w14:textId="77777777" w:rsidR="00087AA8" w:rsidRDefault="00DE7801">
            <w:r>
              <w:t>0.235</w:t>
            </w:r>
          </w:p>
        </w:tc>
      </w:tr>
      <w:tr w:rsidR="00087AA8" w14:paraId="3CE873C4" w14:textId="77777777">
        <w:tc>
          <w:tcPr>
            <w:tcW w:w="656" w:type="dxa"/>
            <w:vAlign w:val="center"/>
          </w:tcPr>
          <w:p w14:paraId="39707400" w14:textId="77777777" w:rsidR="00087AA8" w:rsidRDefault="00DE7801">
            <w:r>
              <w:t>3</w:t>
            </w:r>
          </w:p>
        </w:tc>
        <w:tc>
          <w:tcPr>
            <w:tcW w:w="888" w:type="dxa"/>
            <w:vAlign w:val="center"/>
          </w:tcPr>
          <w:p w14:paraId="2A1F04BC" w14:textId="77777777" w:rsidR="00087AA8" w:rsidRDefault="00DE7801">
            <w:r>
              <w:t>C1815</w:t>
            </w:r>
          </w:p>
        </w:tc>
        <w:tc>
          <w:tcPr>
            <w:tcW w:w="769" w:type="dxa"/>
            <w:vAlign w:val="center"/>
          </w:tcPr>
          <w:p w14:paraId="030566E2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0148A3A1" w14:textId="77777777" w:rsidR="00087AA8" w:rsidRDefault="00DE7801">
            <w:r>
              <w:t>3</w:t>
            </w:r>
          </w:p>
        </w:tc>
        <w:tc>
          <w:tcPr>
            <w:tcW w:w="848" w:type="dxa"/>
            <w:vAlign w:val="center"/>
          </w:tcPr>
          <w:p w14:paraId="5AB9FB74" w14:textId="77777777" w:rsidR="00087AA8" w:rsidRDefault="00DE7801">
            <w:r>
              <w:t>2.700</w:t>
            </w:r>
          </w:p>
        </w:tc>
        <w:tc>
          <w:tcPr>
            <w:tcW w:w="848" w:type="dxa"/>
            <w:vAlign w:val="center"/>
          </w:tcPr>
          <w:p w14:paraId="2BF0892C" w14:textId="77777777" w:rsidR="00087AA8" w:rsidRDefault="00DE7801">
            <w:r>
              <w:t>8.100</w:t>
            </w:r>
          </w:p>
        </w:tc>
        <w:tc>
          <w:tcPr>
            <w:tcW w:w="781" w:type="dxa"/>
            <w:vAlign w:val="center"/>
          </w:tcPr>
          <w:p w14:paraId="45CB2344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D14D015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427F6A14" w14:textId="77777777" w:rsidR="00087AA8" w:rsidRDefault="00087AA8"/>
        </w:tc>
        <w:tc>
          <w:tcPr>
            <w:tcW w:w="916" w:type="dxa"/>
            <w:vAlign w:val="center"/>
          </w:tcPr>
          <w:p w14:paraId="2D1560CD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282F62A7" w14:textId="77777777" w:rsidR="00087AA8" w:rsidRDefault="00DE7801">
            <w:r>
              <w:t>0.235</w:t>
            </w:r>
          </w:p>
        </w:tc>
      </w:tr>
      <w:tr w:rsidR="00087AA8" w14:paraId="4C9AE2F2" w14:textId="77777777">
        <w:tc>
          <w:tcPr>
            <w:tcW w:w="656" w:type="dxa"/>
            <w:vAlign w:val="center"/>
          </w:tcPr>
          <w:p w14:paraId="3CADEA8A" w14:textId="77777777" w:rsidR="00087AA8" w:rsidRDefault="00DE7801">
            <w:r>
              <w:t>4</w:t>
            </w:r>
          </w:p>
        </w:tc>
        <w:tc>
          <w:tcPr>
            <w:tcW w:w="888" w:type="dxa"/>
            <w:vAlign w:val="center"/>
          </w:tcPr>
          <w:p w14:paraId="770B7CC8" w14:textId="77777777" w:rsidR="00087AA8" w:rsidRDefault="00DE7801">
            <w:r>
              <w:t>C2115</w:t>
            </w:r>
          </w:p>
        </w:tc>
        <w:tc>
          <w:tcPr>
            <w:tcW w:w="769" w:type="dxa"/>
            <w:vAlign w:val="center"/>
          </w:tcPr>
          <w:p w14:paraId="0EBEFDE5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01EE9C5" w14:textId="77777777" w:rsidR="00087AA8" w:rsidRDefault="00DE7801">
            <w:r>
              <w:t>27</w:t>
            </w:r>
          </w:p>
        </w:tc>
        <w:tc>
          <w:tcPr>
            <w:tcW w:w="848" w:type="dxa"/>
            <w:vAlign w:val="center"/>
          </w:tcPr>
          <w:p w14:paraId="4CFB1184" w14:textId="77777777" w:rsidR="00087AA8" w:rsidRDefault="00DE7801">
            <w:r>
              <w:t>3.150</w:t>
            </w:r>
          </w:p>
        </w:tc>
        <w:tc>
          <w:tcPr>
            <w:tcW w:w="848" w:type="dxa"/>
            <w:vAlign w:val="center"/>
          </w:tcPr>
          <w:p w14:paraId="56DBE4D2" w14:textId="77777777" w:rsidR="00087AA8" w:rsidRDefault="00DE7801">
            <w:r>
              <w:t>85.050</w:t>
            </w:r>
          </w:p>
        </w:tc>
        <w:tc>
          <w:tcPr>
            <w:tcW w:w="781" w:type="dxa"/>
            <w:vAlign w:val="center"/>
          </w:tcPr>
          <w:p w14:paraId="4CE62D65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3568651E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00FBF92F" w14:textId="77777777" w:rsidR="00087AA8" w:rsidRDefault="00087AA8"/>
        </w:tc>
        <w:tc>
          <w:tcPr>
            <w:tcW w:w="916" w:type="dxa"/>
            <w:vAlign w:val="center"/>
          </w:tcPr>
          <w:p w14:paraId="5D9325E9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7122516E" w14:textId="77777777" w:rsidR="00087AA8" w:rsidRDefault="00DE7801">
            <w:r>
              <w:t>0.235</w:t>
            </w:r>
          </w:p>
        </w:tc>
      </w:tr>
      <w:tr w:rsidR="00087AA8" w14:paraId="6EE5313B" w14:textId="77777777">
        <w:tc>
          <w:tcPr>
            <w:tcW w:w="656" w:type="dxa"/>
            <w:vAlign w:val="center"/>
          </w:tcPr>
          <w:p w14:paraId="6D012CA9" w14:textId="77777777" w:rsidR="00087AA8" w:rsidRDefault="00DE7801">
            <w:r>
              <w:t>5</w:t>
            </w:r>
          </w:p>
        </w:tc>
        <w:tc>
          <w:tcPr>
            <w:tcW w:w="888" w:type="dxa"/>
            <w:vAlign w:val="center"/>
          </w:tcPr>
          <w:p w14:paraId="611B4BEC" w14:textId="77777777" w:rsidR="00087AA8" w:rsidRDefault="00DE7801">
            <w:r>
              <w:t>C2415</w:t>
            </w:r>
          </w:p>
        </w:tc>
        <w:tc>
          <w:tcPr>
            <w:tcW w:w="769" w:type="dxa"/>
            <w:vAlign w:val="center"/>
          </w:tcPr>
          <w:p w14:paraId="6F3C98BD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02BC7C1B" w14:textId="77777777" w:rsidR="00087AA8" w:rsidRDefault="00DE7801">
            <w:r>
              <w:t>4</w:t>
            </w:r>
          </w:p>
        </w:tc>
        <w:tc>
          <w:tcPr>
            <w:tcW w:w="848" w:type="dxa"/>
            <w:vAlign w:val="center"/>
          </w:tcPr>
          <w:p w14:paraId="13F1CB96" w14:textId="77777777" w:rsidR="00087AA8" w:rsidRDefault="00DE7801">
            <w:r>
              <w:t>3.600</w:t>
            </w:r>
          </w:p>
        </w:tc>
        <w:tc>
          <w:tcPr>
            <w:tcW w:w="848" w:type="dxa"/>
            <w:vAlign w:val="center"/>
          </w:tcPr>
          <w:p w14:paraId="3E1C00AD" w14:textId="77777777" w:rsidR="00087AA8" w:rsidRDefault="00DE7801">
            <w:r>
              <w:t>14.400</w:t>
            </w:r>
          </w:p>
        </w:tc>
        <w:tc>
          <w:tcPr>
            <w:tcW w:w="781" w:type="dxa"/>
            <w:vAlign w:val="center"/>
          </w:tcPr>
          <w:p w14:paraId="5352CCC1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2A85F523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7019FE34" w14:textId="77777777" w:rsidR="00087AA8" w:rsidRDefault="00087AA8"/>
        </w:tc>
        <w:tc>
          <w:tcPr>
            <w:tcW w:w="916" w:type="dxa"/>
            <w:vAlign w:val="center"/>
          </w:tcPr>
          <w:p w14:paraId="3039FD77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3BBD7959" w14:textId="77777777" w:rsidR="00087AA8" w:rsidRDefault="00DE7801">
            <w:r>
              <w:t>0.235</w:t>
            </w:r>
          </w:p>
        </w:tc>
      </w:tr>
      <w:tr w:rsidR="00087AA8" w14:paraId="0CFAB31F" w14:textId="77777777">
        <w:tc>
          <w:tcPr>
            <w:tcW w:w="656" w:type="dxa"/>
            <w:vAlign w:val="center"/>
          </w:tcPr>
          <w:p w14:paraId="699EA5D5" w14:textId="77777777" w:rsidR="00087AA8" w:rsidRDefault="00DE7801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064CD0E5" w14:textId="77777777" w:rsidR="00087AA8" w:rsidRDefault="00DE7801">
            <w:r>
              <w:t>C3015</w:t>
            </w:r>
          </w:p>
        </w:tc>
        <w:tc>
          <w:tcPr>
            <w:tcW w:w="769" w:type="dxa"/>
            <w:vAlign w:val="center"/>
          </w:tcPr>
          <w:p w14:paraId="4BF6A5FA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04A37EB" w14:textId="77777777" w:rsidR="00087AA8" w:rsidRDefault="00DE7801">
            <w:r>
              <w:t>32</w:t>
            </w:r>
          </w:p>
        </w:tc>
        <w:tc>
          <w:tcPr>
            <w:tcW w:w="848" w:type="dxa"/>
            <w:vAlign w:val="center"/>
          </w:tcPr>
          <w:p w14:paraId="4A5012E1" w14:textId="77777777" w:rsidR="00087AA8" w:rsidRDefault="00DE7801">
            <w:r>
              <w:t>4.500</w:t>
            </w:r>
          </w:p>
        </w:tc>
        <w:tc>
          <w:tcPr>
            <w:tcW w:w="848" w:type="dxa"/>
            <w:vAlign w:val="center"/>
          </w:tcPr>
          <w:p w14:paraId="7CF119C7" w14:textId="77777777" w:rsidR="00087AA8" w:rsidRDefault="00DE7801">
            <w:r>
              <w:t>144.000</w:t>
            </w:r>
          </w:p>
        </w:tc>
        <w:tc>
          <w:tcPr>
            <w:tcW w:w="781" w:type="dxa"/>
            <w:vAlign w:val="center"/>
          </w:tcPr>
          <w:p w14:paraId="4876D18B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1518ADB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0048A05F" w14:textId="77777777" w:rsidR="00087AA8" w:rsidRDefault="00087AA8"/>
        </w:tc>
        <w:tc>
          <w:tcPr>
            <w:tcW w:w="916" w:type="dxa"/>
            <w:vAlign w:val="center"/>
          </w:tcPr>
          <w:p w14:paraId="7D3D0173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286D87AD" w14:textId="77777777" w:rsidR="00087AA8" w:rsidRDefault="00DE7801">
            <w:r>
              <w:t>0.235</w:t>
            </w:r>
          </w:p>
        </w:tc>
      </w:tr>
      <w:tr w:rsidR="00087AA8" w14:paraId="69913751" w14:textId="77777777">
        <w:tc>
          <w:tcPr>
            <w:tcW w:w="656" w:type="dxa"/>
            <w:vAlign w:val="center"/>
          </w:tcPr>
          <w:p w14:paraId="08B65361" w14:textId="77777777" w:rsidR="00087AA8" w:rsidRDefault="00DE7801">
            <w:r>
              <w:t>7</w:t>
            </w:r>
          </w:p>
        </w:tc>
        <w:tc>
          <w:tcPr>
            <w:tcW w:w="888" w:type="dxa"/>
            <w:vAlign w:val="center"/>
          </w:tcPr>
          <w:p w14:paraId="55A95CAB" w14:textId="77777777" w:rsidR="00087AA8" w:rsidRDefault="00DE7801">
            <w:r>
              <w:t>C3615</w:t>
            </w:r>
          </w:p>
        </w:tc>
        <w:tc>
          <w:tcPr>
            <w:tcW w:w="769" w:type="dxa"/>
            <w:vAlign w:val="center"/>
          </w:tcPr>
          <w:p w14:paraId="5D55014F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212010D6" w14:textId="77777777" w:rsidR="00087AA8" w:rsidRDefault="00DE7801">
            <w:r>
              <w:t>4</w:t>
            </w:r>
          </w:p>
        </w:tc>
        <w:tc>
          <w:tcPr>
            <w:tcW w:w="848" w:type="dxa"/>
            <w:vAlign w:val="center"/>
          </w:tcPr>
          <w:p w14:paraId="6632B31D" w14:textId="77777777" w:rsidR="00087AA8" w:rsidRDefault="00DE7801">
            <w:r>
              <w:t>5.400</w:t>
            </w:r>
          </w:p>
        </w:tc>
        <w:tc>
          <w:tcPr>
            <w:tcW w:w="848" w:type="dxa"/>
            <w:vAlign w:val="center"/>
          </w:tcPr>
          <w:p w14:paraId="420E436A" w14:textId="77777777" w:rsidR="00087AA8" w:rsidRDefault="00DE7801">
            <w:r>
              <w:t>21.600</w:t>
            </w:r>
          </w:p>
        </w:tc>
        <w:tc>
          <w:tcPr>
            <w:tcW w:w="781" w:type="dxa"/>
            <w:vAlign w:val="center"/>
          </w:tcPr>
          <w:p w14:paraId="383D1838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AD6E69A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415955A5" w14:textId="77777777" w:rsidR="00087AA8" w:rsidRDefault="00087AA8"/>
        </w:tc>
        <w:tc>
          <w:tcPr>
            <w:tcW w:w="916" w:type="dxa"/>
            <w:vAlign w:val="center"/>
          </w:tcPr>
          <w:p w14:paraId="1B378185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3B709858" w14:textId="77777777" w:rsidR="00087AA8" w:rsidRDefault="00DE7801">
            <w:r>
              <w:t>0.235</w:t>
            </w:r>
          </w:p>
        </w:tc>
      </w:tr>
      <w:tr w:rsidR="00087AA8" w14:paraId="141D8C4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30405FB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6622B5" w14:textId="77777777" w:rsidR="00087AA8" w:rsidRDefault="00DE7801">
            <w:r>
              <w:t>288.450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54E6043" w14:textId="77777777" w:rsidR="00087AA8" w:rsidRDefault="00DE780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ACFA10A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7A61C709" w14:textId="77777777" w:rsidR="00087AA8" w:rsidRDefault="00DE7801">
            <w:r>
              <w:t>0.235</w:t>
            </w:r>
          </w:p>
        </w:tc>
      </w:tr>
    </w:tbl>
    <w:p w14:paraId="4C9B1167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F76A31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5B1C878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87AA8" w14:paraId="3D9BE173" w14:textId="77777777">
        <w:tc>
          <w:tcPr>
            <w:tcW w:w="656" w:type="dxa"/>
            <w:shd w:val="clear" w:color="auto" w:fill="E6E6E6"/>
            <w:vAlign w:val="center"/>
          </w:tcPr>
          <w:p w14:paraId="4064885F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BD08A30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A523FEF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6B8E44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D8365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6987B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745D02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20E3A6" w14:textId="77777777" w:rsidR="00087AA8" w:rsidRDefault="00DE780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CA53E9" w14:textId="77777777" w:rsidR="00087AA8" w:rsidRDefault="00DE780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01EE2D" w14:textId="77777777" w:rsidR="00087AA8" w:rsidRDefault="00DE780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1B410F" w14:textId="77777777" w:rsidR="00087AA8" w:rsidRDefault="00DE7801">
            <w:pPr>
              <w:jc w:val="center"/>
            </w:pPr>
            <w:r>
              <w:t>综合太阳得热系数</w:t>
            </w:r>
          </w:p>
        </w:tc>
      </w:tr>
      <w:tr w:rsidR="00087AA8" w14:paraId="2733E130" w14:textId="77777777">
        <w:tc>
          <w:tcPr>
            <w:tcW w:w="656" w:type="dxa"/>
            <w:vAlign w:val="center"/>
          </w:tcPr>
          <w:p w14:paraId="2024BC24" w14:textId="77777777" w:rsidR="00087AA8" w:rsidRDefault="00DE7801">
            <w:r>
              <w:t>1</w:t>
            </w:r>
          </w:p>
        </w:tc>
        <w:tc>
          <w:tcPr>
            <w:tcW w:w="888" w:type="dxa"/>
            <w:vAlign w:val="center"/>
          </w:tcPr>
          <w:p w14:paraId="3C526FDE" w14:textId="77777777" w:rsidR="00087AA8" w:rsidRDefault="00DE7801">
            <w:r>
              <w:t>C3015</w:t>
            </w:r>
          </w:p>
        </w:tc>
        <w:tc>
          <w:tcPr>
            <w:tcW w:w="769" w:type="dxa"/>
            <w:vAlign w:val="center"/>
          </w:tcPr>
          <w:p w14:paraId="419A79BB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E3CCBDB" w14:textId="77777777" w:rsidR="00087AA8" w:rsidRDefault="00DE7801">
            <w:r>
              <w:t>6</w:t>
            </w:r>
          </w:p>
        </w:tc>
        <w:tc>
          <w:tcPr>
            <w:tcW w:w="848" w:type="dxa"/>
            <w:vAlign w:val="center"/>
          </w:tcPr>
          <w:p w14:paraId="5D6570FD" w14:textId="77777777" w:rsidR="00087AA8" w:rsidRDefault="00DE7801">
            <w:r>
              <w:t>4.500</w:t>
            </w:r>
          </w:p>
        </w:tc>
        <w:tc>
          <w:tcPr>
            <w:tcW w:w="848" w:type="dxa"/>
            <w:vAlign w:val="center"/>
          </w:tcPr>
          <w:p w14:paraId="17AC9159" w14:textId="77777777" w:rsidR="00087AA8" w:rsidRDefault="00DE7801">
            <w:r>
              <w:t>27.000</w:t>
            </w:r>
          </w:p>
        </w:tc>
        <w:tc>
          <w:tcPr>
            <w:tcW w:w="781" w:type="dxa"/>
            <w:vAlign w:val="center"/>
          </w:tcPr>
          <w:p w14:paraId="5250CB56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00959171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04F93E72" w14:textId="77777777" w:rsidR="00087AA8" w:rsidRDefault="00087AA8"/>
        </w:tc>
        <w:tc>
          <w:tcPr>
            <w:tcW w:w="916" w:type="dxa"/>
            <w:vAlign w:val="center"/>
          </w:tcPr>
          <w:p w14:paraId="68DD5D33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0F4D654D" w14:textId="77777777" w:rsidR="00087AA8" w:rsidRDefault="00DE7801">
            <w:r>
              <w:t>0.235</w:t>
            </w:r>
          </w:p>
        </w:tc>
      </w:tr>
      <w:tr w:rsidR="00087AA8" w14:paraId="450F4BE2" w14:textId="77777777">
        <w:tc>
          <w:tcPr>
            <w:tcW w:w="656" w:type="dxa"/>
            <w:vAlign w:val="center"/>
          </w:tcPr>
          <w:p w14:paraId="0C52BA58" w14:textId="77777777" w:rsidR="00087AA8" w:rsidRDefault="00DE7801">
            <w:r>
              <w:t>2</w:t>
            </w:r>
          </w:p>
        </w:tc>
        <w:tc>
          <w:tcPr>
            <w:tcW w:w="888" w:type="dxa"/>
            <w:vAlign w:val="center"/>
          </w:tcPr>
          <w:p w14:paraId="5CC37585" w14:textId="77777777" w:rsidR="00087AA8" w:rsidRDefault="00DE7801">
            <w:r>
              <w:t>C3315</w:t>
            </w:r>
          </w:p>
        </w:tc>
        <w:tc>
          <w:tcPr>
            <w:tcW w:w="769" w:type="dxa"/>
            <w:vAlign w:val="center"/>
          </w:tcPr>
          <w:p w14:paraId="518047F5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41555746" w14:textId="77777777" w:rsidR="00087AA8" w:rsidRDefault="00DE7801">
            <w:r>
              <w:t>10</w:t>
            </w:r>
          </w:p>
        </w:tc>
        <w:tc>
          <w:tcPr>
            <w:tcW w:w="848" w:type="dxa"/>
            <w:vAlign w:val="center"/>
          </w:tcPr>
          <w:p w14:paraId="0201E709" w14:textId="77777777" w:rsidR="00087AA8" w:rsidRDefault="00DE7801">
            <w:r>
              <w:t>4.950</w:t>
            </w:r>
          </w:p>
        </w:tc>
        <w:tc>
          <w:tcPr>
            <w:tcW w:w="848" w:type="dxa"/>
            <w:vAlign w:val="center"/>
          </w:tcPr>
          <w:p w14:paraId="1E08E624" w14:textId="77777777" w:rsidR="00087AA8" w:rsidRDefault="00DE7801">
            <w:r>
              <w:t>49.500</w:t>
            </w:r>
          </w:p>
        </w:tc>
        <w:tc>
          <w:tcPr>
            <w:tcW w:w="781" w:type="dxa"/>
            <w:vAlign w:val="center"/>
          </w:tcPr>
          <w:p w14:paraId="5671AA74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61A4F789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10B922FB" w14:textId="77777777" w:rsidR="00087AA8" w:rsidRDefault="00087AA8"/>
        </w:tc>
        <w:tc>
          <w:tcPr>
            <w:tcW w:w="916" w:type="dxa"/>
            <w:vAlign w:val="center"/>
          </w:tcPr>
          <w:p w14:paraId="297FB35A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23105811" w14:textId="77777777" w:rsidR="00087AA8" w:rsidRDefault="00DE7801">
            <w:r>
              <w:t>0.235</w:t>
            </w:r>
          </w:p>
        </w:tc>
      </w:tr>
      <w:tr w:rsidR="00087AA8" w14:paraId="1F536177" w14:textId="77777777">
        <w:tc>
          <w:tcPr>
            <w:tcW w:w="656" w:type="dxa"/>
            <w:vAlign w:val="center"/>
          </w:tcPr>
          <w:p w14:paraId="76DEF06B" w14:textId="77777777" w:rsidR="00087AA8" w:rsidRDefault="00DE7801">
            <w:r>
              <w:t>3</w:t>
            </w:r>
          </w:p>
        </w:tc>
        <w:tc>
          <w:tcPr>
            <w:tcW w:w="888" w:type="dxa"/>
            <w:vAlign w:val="center"/>
          </w:tcPr>
          <w:p w14:paraId="61BA3879" w14:textId="77777777" w:rsidR="00087AA8" w:rsidRDefault="00DE7801">
            <w:r>
              <w:t>C3615</w:t>
            </w:r>
          </w:p>
        </w:tc>
        <w:tc>
          <w:tcPr>
            <w:tcW w:w="769" w:type="dxa"/>
            <w:vAlign w:val="center"/>
          </w:tcPr>
          <w:p w14:paraId="401560AF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0F2AF48A" w14:textId="77777777" w:rsidR="00087AA8" w:rsidRDefault="00DE7801">
            <w:r>
              <w:t>7</w:t>
            </w:r>
          </w:p>
        </w:tc>
        <w:tc>
          <w:tcPr>
            <w:tcW w:w="848" w:type="dxa"/>
            <w:vAlign w:val="center"/>
          </w:tcPr>
          <w:p w14:paraId="7DF4193C" w14:textId="77777777" w:rsidR="00087AA8" w:rsidRDefault="00DE7801">
            <w:r>
              <w:t>5.400</w:t>
            </w:r>
          </w:p>
        </w:tc>
        <w:tc>
          <w:tcPr>
            <w:tcW w:w="848" w:type="dxa"/>
            <w:vAlign w:val="center"/>
          </w:tcPr>
          <w:p w14:paraId="18792177" w14:textId="77777777" w:rsidR="00087AA8" w:rsidRDefault="00DE7801">
            <w:r>
              <w:t>37.800</w:t>
            </w:r>
          </w:p>
        </w:tc>
        <w:tc>
          <w:tcPr>
            <w:tcW w:w="781" w:type="dxa"/>
            <w:vAlign w:val="center"/>
          </w:tcPr>
          <w:p w14:paraId="7A057FB5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40014CC6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0CEB11E3" w14:textId="77777777" w:rsidR="00087AA8" w:rsidRDefault="00087AA8"/>
        </w:tc>
        <w:tc>
          <w:tcPr>
            <w:tcW w:w="916" w:type="dxa"/>
            <w:vAlign w:val="center"/>
          </w:tcPr>
          <w:p w14:paraId="3119EFA8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4B0BD0BB" w14:textId="77777777" w:rsidR="00087AA8" w:rsidRDefault="00DE7801">
            <w:r>
              <w:t>0.235</w:t>
            </w:r>
          </w:p>
        </w:tc>
      </w:tr>
      <w:tr w:rsidR="00087AA8" w14:paraId="0B2C751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CCEC94D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0D7C39" w14:textId="77777777" w:rsidR="00087AA8" w:rsidRDefault="00DE7801">
            <w:r>
              <w:t>114.300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46343BE" w14:textId="77777777" w:rsidR="00087AA8" w:rsidRDefault="00DE780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F2A89DE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5DF7EC2D" w14:textId="77777777" w:rsidR="00087AA8" w:rsidRDefault="00DE7801">
            <w:r>
              <w:t>0.235</w:t>
            </w:r>
          </w:p>
        </w:tc>
      </w:tr>
    </w:tbl>
    <w:p w14:paraId="43946E56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59AC9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B3DE98C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87AA8" w14:paraId="2DA1239F" w14:textId="77777777">
        <w:tc>
          <w:tcPr>
            <w:tcW w:w="656" w:type="dxa"/>
            <w:shd w:val="clear" w:color="auto" w:fill="E6E6E6"/>
            <w:vAlign w:val="center"/>
          </w:tcPr>
          <w:p w14:paraId="1135ACE1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35E185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19847B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FC425E" w14:textId="77777777" w:rsidR="00087AA8" w:rsidRDefault="00DE780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AE844" w14:textId="77777777" w:rsidR="00087AA8" w:rsidRDefault="00DE780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D438E" w14:textId="77777777" w:rsidR="00087AA8" w:rsidRDefault="00DE780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158A09" w14:textId="77777777" w:rsidR="00087AA8" w:rsidRDefault="00DE780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5D4108" w14:textId="77777777" w:rsidR="00087AA8" w:rsidRDefault="00DE780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948780" w14:textId="77777777" w:rsidR="00087AA8" w:rsidRDefault="00DE780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1F3129" w14:textId="77777777" w:rsidR="00087AA8" w:rsidRDefault="00DE780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ADDA6B" w14:textId="77777777" w:rsidR="00087AA8" w:rsidRDefault="00DE7801">
            <w:pPr>
              <w:jc w:val="center"/>
            </w:pPr>
            <w:r>
              <w:t>综合太阳得热系数</w:t>
            </w:r>
          </w:p>
        </w:tc>
      </w:tr>
      <w:tr w:rsidR="00087AA8" w14:paraId="5E61960F" w14:textId="77777777">
        <w:tc>
          <w:tcPr>
            <w:tcW w:w="656" w:type="dxa"/>
            <w:vAlign w:val="center"/>
          </w:tcPr>
          <w:p w14:paraId="19E0620E" w14:textId="77777777" w:rsidR="00087AA8" w:rsidRDefault="00DE7801">
            <w:r>
              <w:t>1</w:t>
            </w:r>
          </w:p>
        </w:tc>
        <w:tc>
          <w:tcPr>
            <w:tcW w:w="888" w:type="dxa"/>
            <w:vAlign w:val="center"/>
          </w:tcPr>
          <w:p w14:paraId="501E7E03" w14:textId="77777777" w:rsidR="00087AA8" w:rsidRDefault="00DE7801">
            <w:r>
              <w:t>C1515</w:t>
            </w:r>
          </w:p>
        </w:tc>
        <w:tc>
          <w:tcPr>
            <w:tcW w:w="769" w:type="dxa"/>
            <w:vAlign w:val="center"/>
          </w:tcPr>
          <w:p w14:paraId="3CD52B82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8F2DBB6" w14:textId="77777777" w:rsidR="00087AA8" w:rsidRDefault="00DE7801">
            <w:r>
              <w:t>2</w:t>
            </w:r>
          </w:p>
        </w:tc>
        <w:tc>
          <w:tcPr>
            <w:tcW w:w="848" w:type="dxa"/>
            <w:vAlign w:val="center"/>
          </w:tcPr>
          <w:p w14:paraId="77E3CBE0" w14:textId="77777777" w:rsidR="00087AA8" w:rsidRDefault="00DE7801">
            <w:r>
              <w:t>2.250</w:t>
            </w:r>
          </w:p>
        </w:tc>
        <w:tc>
          <w:tcPr>
            <w:tcW w:w="848" w:type="dxa"/>
            <w:vAlign w:val="center"/>
          </w:tcPr>
          <w:p w14:paraId="79114CC1" w14:textId="77777777" w:rsidR="00087AA8" w:rsidRDefault="00DE7801">
            <w:r>
              <w:t>4.500</w:t>
            </w:r>
          </w:p>
        </w:tc>
        <w:tc>
          <w:tcPr>
            <w:tcW w:w="781" w:type="dxa"/>
            <w:vAlign w:val="center"/>
          </w:tcPr>
          <w:p w14:paraId="27BA7609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374EFCBB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6C425405" w14:textId="77777777" w:rsidR="00087AA8" w:rsidRDefault="00087AA8"/>
        </w:tc>
        <w:tc>
          <w:tcPr>
            <w:tcW w:w="916" w:type="dxa"/>
            <w:vAlign w:val="center"/>
          </w:tcPr>
          <w:p w14:paraId="479E2599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19153A12" w14:textId="77777777" w:rsidR="00087AA8" w:rsidRDefault="00DE7801">
            <w:r>
              <w:t>0.235</w:t>
            </w:r>
          </w:p>
        </w:tc>
      </w:tr>
      <w:tr w:rsidR="00087AA8" w14:paraId="125E3493" w14:textId="77777777">
        <w:tc>
          <w:tcPr>
            <w:tcW w:w="656" w:type="dxa"/>
            <w:vAlign w:val="center"/>
          </w:tcPr>
          <w:p w14:paraId="60C6AF43" w14:textId="77777777" w:rsidR="00087AA8" w:rsidRDefault="00DE7801">
            <w:r>
              <w:t>2</w:t>
            </w:r>
          </w:p>
        </w:tc>
        <w:tc>
          <w:tcPr>
            <w:tcW w:w="888" w:type="dxa"/>
            <w:vAlign w:val="center"/>
          </w:tcPr>
          <w:p w14:paraId="413E9A2C" w14:textId="77777777" w:rsidR="00087AA8" w:rsidRDefault="00DE7801">
            <w:r>
              <w:t>C2115</w:t>
            </w:r>
          </w:p>
        </w:tc>
        <w:tc>
          <w:tcPr>
            <w:tcW w:w="769" w:type="dxa"/>
            <w:vAlign w:val="center"/>
          </w:tcPr>
          <w:p w14:paraId="19AD54FE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29A240EF" w14:textId="77777777" w:rsidR="00087AA8" w:rsidRDefault="00DE7801">
            <w:r>
              <w:t>2</w:t>
            </w:r>
          </w:p>
        </w:tc>
        <w:tc>
          <w:tcPr>
            <w:tcW w:w="848" w:type="dxa"/>
            <w:vAlign w:val="center"/>
          </w:tcPr>
          <w:p w14:paraId="50A1CE31" w14:textId="77777777" w:rsidR="00087AA8" w:rsidRDefault="00DE7801">
            <w:r>
              <w:t>3.150</w:t>
            </w:r>
          </w:p>
        </w:tc>
        <w:tc>
          <w:tcPr>
            <w:tcW w:w="848" w:type="dxa"/>
            <w:vAlign w:val="center"/>
          </w:tcPr>
          <w:p w14:paraId="6A6FFE92" w14:textId="77777777" w:rsidR="00087AA8" w:rsidRDefault="00DE7801">
            <w:r>
              <w:t>6.300</w:t>
            </w:r>
          </w:p>
        </w:tc>
        <w:tc>
          <w:tcPr>
            <w:tcW w:w="781" w:type="dxa"/>
            <w:vAlign w:val="center"/>
          </w:tcPr>
          <w:p w14:paraId="65861FE5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658293DE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5D6F9944" w14:textId="77777777" w:rsidR="00087AA8" w:rsidRDefault="00087AA8"/>
        </w:tc>
        <w:tc>
          <w:tcPr>
            <w:tcW w:w="916" w:type="dxa"/>
            <w:vAlign w:val="center"/>
          </w:tcPr>
          <w:p w14:paraId="1D57BBF1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49D1D827" w14:textId="77777777" w:rsidR="00087AA8" w:rsidRDefault="00DE7801">
            <w:r>
              <w:t>0.235</w:t>
            </w:r>
          </w:p>
        </w:tc>
      </w:tr>
      <w:tr w:rsidR="00087AA8" w14:paraId="1BFBBF69" w14:textId="77777777">
        <w:tc>
          <w:tcPr>
            <w:tcW w:w="656" w:type="dxa"/>
            <w:vAlign w:val="center"/>
          </w:tcPr>
          <w:p w14:paraId="4313AE2A" w14:textId="77777777" w:rsidR="00087AA8" w:rsidRDefault="00DE7801">
            <w:r>
              <w:t>3</w:t>
            </w:r>
          </w:p>
        </w:tc>
        <w:tc>
          <w:tcPr>
            <w:tcW w:w="888" w:type="dxa"/>
            <w:vAlign w:val="center"/>
          </w:tcPr>
          <w:p w14:paraId="650D5507" w14:textId="77777777" w:rsidR="00087AA8" w:rsidRDefault="00DE7801">
            <w:r>
              <w:t>C3015</w:t>
            </w:r>
          </w:p>
        </w:tc>
        <w:tc>
          <w:tcPr>
            <w:tcW w:w="769" w:type="dxa"/>
            <w:vAlign w:val="center"/>
          </w:tcPr>
          <w:p w14:paraId="4B83CA3B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19F2075D" w14:textId="77777777" w:rsidR="00087AA8" w:rsidRDefault="00DE7801">
            <w:r>
              <w:t>4</w:t>
            </w:r>
          </w:p>
        </w:tc>
        <w:tc>
          <w:tcPr>
            <w:tcW w:w="848" w:type="dxa"/>
            <w:vAlign w:val="center"/>
          </w:tcPr>
          <w:p w14:paraId="75112AA9" w14:textId="77777777" w:rsidR="00087AA8" w:rsidRDefault="00DE7801">
            <w:r>
              <w:t>4.500</w:t>
            </w:r>
          </w:p>
        </w:tc>
        <w:tc>
          <w:tcPr>
            <w:tcW w:w="848" w:type="dxa"/>
            <w:vAlign w:val="center"/>
          </w:tcPr>
          <w:p w14:paraId="2E9E9839" w14:textId="77777777" w:rsidR="00087AA8" w:rsidRDefault="00DE7801">
            <w:r>
              <w:t>18.000</w:t>
            </w:r>
          </w:p>
        </w:tc>
        <w:tc>
          <w:tcPr>
            <w:tcW w:w="781" w:type="dxa"/>
            <w:vAlign w:val="center"/>
          </w:tcPr>
          <w:p w14:paraId="15427BE1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329730EB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6D3C7A77" w14:textId="77777777" w:rsidR="00087AA8" w:rsidRDefault="00087AA8"/>
        </w:tc>
        <w:tc>
          <w:tcPr>
            <w:tcW w:w="916" w:type="dxa"/>
            <w:vAlign w:val="center"/>
          </w:tcPr>
          <w:p w14:paraId="443311EE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7643A41C" w14:textId="77777777" w:rsidR="00087AA8" w:rsidRDefault="00DE7801">
            <w:r>
              <w:t>0.235</w:t>
            </w:r>
          </w:p>
        </w:tc>
      </w:tr>
      <w:tr w:rsidR="00087AA8" w14:paraId="643BFC39" w14:textId="77777777">
        <w:tc>
          <w:tcPr>
            <w:tcW w:w="656" w:type="dxa"/>
            <w:vAlign w:val="center"/>
          </w:tcPr>
          <w:p w14:paraId="23EACEBA" w14:textId="77777777" w:rsidR="00087AA8" w:rsidRDefault="00DE7801">
            <w:r>
              <w:t>4</w:t>
            </w:r>
          </w:p>
        </w:tc>
        <w:tc>
          <w:tcPr>
            <w:tcW w:w="888" w:type="dxa"/>
            <w:vAlign w:val="center"/>
          </w:tcPr>
          <w:p w14:paraId="0209762A" w14:textId="77777777" w:rsidR="00087AA8" w:rsidRDefault="00DE7801">
            <w:r>
              <w:t>C3315</w:t>
            </w:r>
          </w:p>
        </w:tc>
        <w:tc>
          <w:tcPr>
            <w:tcW w:w="769" w:type="dxa"/>
            <w:vAlign w:val="center"/>
          </w:tcPr>
          <w:p w14:paraId="4006CC66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5FDC462A" w14:textId="77777777" w:rsidR="00087AA8" w:rsidRDefault="00DE7801">
            <w:r>
              <w:t>3</w:t>
            </w:r>
          </w:p>
        </w:tc>
        <w:tc>
          <w:tcPr>
            <w:tcW w:w="848" w:type="dxa"/>
            <w:vAlign w:val="center"/>
          </w:tcPr>
          <w:p w14:paraId="207C9353" w14:textId="77777777" w:rsidR="00087AA8" w:rsidRDefault="00DE7801">
            <w:r>
              <w:t>4.950</w:t>
            </w:r>
          </w:p>
        </w:tc>
        <w:tc>
          <w:tcPr>
            <w:tcW w:w="848" w:type="dxa"/>
            <w:vAlign w:val="center"/>
          </w:tcPr>
          <w:p w14:paraId="662C975D" w14:textId="77777777" w:rsidR="00087AA8" w:rsidRDefault="00DE7801">
            <w:r>
              <w:t>14.850</w:t>
            </w:r>
          </w:p>
        </w:tc>
        <w:tc>
          <w:tcPr>
            <w:tcW w:w="781" w:type="dxa"/>
            <w:vAlign w:val="center"/>
          </w:tcPr>
          <w:p w14:paraId="57B7BE2C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3F0793B2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20B9FB38" w14:textId="77777777" w:rsidR="00087AA8" w:rsidRDefault="00087AA8"/>
        </w:tc>
        <w:tc>
          <w:tcPr>
            <w:tcW w:w="916" w:type="dxa"/>
            <w:vAlign w:val="center"/>
          </w:tcPr>
          <w:p w14:paraId="19E747DF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58BCF626" w14:textId="77777777" w:rsidR="00087AA8" w:rsidRDefault="00DE7801">
            <w:r>
              <w:t>0.235</w:t>
            </w:r>
          </w:p>
        </w:tc>
      </w:tr>
      <w:tr w:rsidR="00087AA8" w14:paraId="53F26D98" w14:textId="77777777">
        <w:tc>
          <w:tcPr>
            <w:tcW w:w="656" w:type="dxa"/>
            <w:vAlign w:val="center"/>
          </w:tcPr>
          <w:p w14:paraId="6C48108A" w14:textId="77777777" w:rsidR="00087AA8" w:rsidRDefault="00DE7801">
            <w:r>
              <w:t>5</w:t>
            </w:r>
          </w:p>
        </w:tc>
        <w:tc>
          <w:tcPr>
            <w:tcW w:w="888" w:type="dxa"/>
            <w:vAlign w:val="center"/>
          </w:tcPr>
          <w:p w14:paraId="23AF6550" w14:textId="77777777" w:rsidR="00087AA8" w:rsidRDefault="00DE7801">
            <w:r>
              <w:t>C3615</w:t>
            </w:r>
          </w:p>
        </w:tc>
        <w:tc>
          <w:tcPr>
            <w:tcW w:w="769" w:type="dxa"/>
            <w:vAlign w:val="center"/>
          </w:tcPr>
          <w:p w14:paraId="1ACE6630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7B32F4C8" w14:textId="77777777" w:rsidR="00087AA8" w:rsidRDefault="00DE7801">
            <w:r>
              <w:t>5</w:t>
            </w:r>
          </w:p>
        </w:tc>
        <w:tc>
          <w:tcPr>
            <w:tcW w:w="848" w:type="dxa"/>
            <w:vAlign w:val="center"/>
          </w:tcPr>
          <w:p w14:paraId="6CE5A972" w14:textId="77777777" w:rsidR="00087AA8" w:rsidRDefault="00DE7801">
            <w:r>
              <w:t>5.400</w:t>
            </w:r>
          </w:p>
        </w:tc>
        <w:tc>
          <w:tcPr>
            <w:tcW w:w="848" w:type="dxa"/>
            <w:vAlign w:val="center"/>
          </w:tcPr>
          <w:p w14:paraId="41A25FF1" w14:textId="77777777" w:rsidR="00087AA8" w:rsidRDefault="00DE7801">
            <w:r>
              <w:t>27.000</w:t>
            </w:r>
          </w:p>
        </w:tc>
        <w:tc>
          <w:tcPr>
            <w:tcW w:w="781" w:type="dxa"/>
            <w:vAlign w:val="center"/>
          </w:tcPr>
          <w:p w14:paraId="0D477F30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0AE717BA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5E85F264" w14:textId="77777777" w:rsidR="00087AA8" w:rsidRDefault="00087AA8"/>
        </w:tc>
        <w:tc>
          <w:tcPr>
            <w:tcW w:w="916" w:type="dxa"/>
            <w:vAlign w:val="center"/>
          </w:tcPr>
          <w:p w14:paraId="53B0CC88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40A34DF4" w14:textId="77777777" w:rsidR="00087AA8" w:rsidRDefault="00DE7801">
            <w:r>
              <w:t>0.235</w:t>
            </w:r>
          </w:p>
        </w:tc>
      </w:tr>
      <w:tr w:rsidR="00087AA8" w14:paraId="270AFA72" w14:textId="77777777">
        <w:tc>
          <w:tcPr>
            <w:tcW w:w="656" w:type="dxa"/>
            <w:vAlign w:val="center"/>
          </w:tcPr>
          <w:p w14:paraId="166345E6" w14:textId="77777777" w:rsidR="00087AA8" w:rsidRDefault="00DE7801">
            <w:r>
              <w:t>6</w:t>
            </w:r>
          </w:p>
        </w:tc>
        <w:tc>
          <w:tcPr>
            <w:tcW w:w="888" w:type="dxa"/>
            <w:vAlign w:val="center"/>
          </w:tcPr>
          <w:p w14:paraId="797D4EAF" w14:textId="77777777" w:rsidR="00087AA8" w:rsidRDefault="00DE7801">
            <w:r>
              <w:t>C4815</w:t>
            </w:r>
          </w:p>
        </w:tc>
        <w:tc>
          <w:tcPr>
            <w:tcW w:w="769" w:type="dxa"/>
            <w:vAlign w:val="center"/>
          </w:tcPr>
          <w:p w14:paraId="57409060" w14:textId="77777777" w:rsidR="00087AA8" w:rsidRDefault="00DE7801">
            <w:r>
              <w:t>1</w:t>
            </w:r>
          </w:p>
        </w:tc>
        <w:tc>
          <w:tcPr>
            <w:tcW w:w="769" w:type="dxa"/>
            <w:vAlign w:val="center"/>
          </w:tcPr>
          <w:p w14:paraId="62EF9601" w14:textId="77777777" w:rsidR="00087AA8" w:rsidRDefault="00DE7801">
            <w:r>
              <w:t>1</w:t>
            </w:r>
          </w:p>
        </w:tc>
        <w:tc>
          <w:tcPr>
            <w:tcW w:w="848" w:type="dxa"/>
            <w:vAlign w:val="center"/>
          </w:tcPr>
          <w:p w14:paraId="1C5A8A1E" w14:textId="77777777" w:rsidR="00087AA8" w:rsidRDefault="00DE7801">
            <w:r>
              <w:t>7.200</w:t>
            </w:r>
          </w:p>
        </w:tc>
        <w:tc>
          <w:tcPr>
            <w:tcW w:w="848" w:type="dxa"/>
            <w:vAlign w:val="center"/>
          </w:tcPr>
          <w:p w14:paraId="58716E00" w14:textId="77777777" w:rsidR="00087AA8" w:rsidRDefault="00DE7801">
            <w:r>
              <w:t>7.200</w:t>
            </w:r>
          </w:p>
        </w:tc>
        <w:tc>
          <w:tcPr>
            <w:tcW w:w="781" w:type="dxa"/>
            <w:vAlign w:val="center"/>
          </w:tcPr>
          <w:p w14:paraId="1295CC52" w14:textId="77777777" w:rsidR="00087AA8" w:rsidRDefault="00DE7801">
            <w:r>
              <w:t>18</w:t>
            </w:r>
          </w:p>
        </w:tc>
        <w:tc>
          <w:tcPr>
            <w:tcW w:w="916" w:type="dxa"/>
            <w:vAlign w:val="center"/>
          </w:tcPr>
          <w:p w14:paraId="17CC22DC" w14:textId="77777777" w:rsidR="00087AA8" w:rsidRDefault="00DE7801">
            <w:r>
              <w:t>0.235</w:t>
            </w:r>
          </w:p>
        </w:tc>
        <w:tc>
          <w:tcPr>
            <w:tcW w:w="1018" w:type="dxa"/>
            <w:vAlign w:val="center"/>
          </w:tcPr>
          <w:p w14:paraId="0D6206D3" w14:textId="77777777" w:rsidR="00087AA8" w:rsidRDefault="00087AA8"/>
        </w:tc>
        <w:tc>
          <w:tcPr>
            <w:tcW w:w="916" w:type="dxa"/>
            <w:vAlign w:val="center"/>
          </w:tcPr>
          <w:p w14:paraId="04AC8946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6A1AF3E1" w14:textId="77777777" w:rsidR="00087AA8" w:rsidRDefault="00DE7801">
            <w:r>
              <w:t>0.235</w:t>
            </w:r>
          </w:p>
        </w:tc>
      </w:tr>
      <w:tr w:rsidR="00087AA8" w14:paraId="14AE04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B36BCFB" w14:textId="77777777" w:rsidR="00087AA8" w:rsidRDefault="00DE780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FCD3A8" w14:textId="77777777" w:rsidR="00087AA8" w:rsidRDefault="00DE7801">
            <w:r>
              <w:t>77.850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750B237" w14:textId="77777777" w:rsidR="00087AA8" w:rsidRDefault="00DE780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DD1CE2F" w14:textId="77777777" w:rsidR="00087AA8" w:rsidRDefault="00DE7801">
            <w:r>
              <w:t>1.000</w:t>
            </w:r>
          </w:p>
        </w:tc>
        <w:tc>
          <w:tcPr>
            <w:tcW w:w="916" w:type="dxa"/>
            <w:vAlign w:val="center"/>
          </w:tcPr>
          <w:p w14:paraId="04DFB1A0" w14:textId="77777777" w:rsidR="00087AA8" w:rsidRDefault="00DE7801">
            <w:r>
              <w:t>0.235</w:t>
            </w:r>
          </w:p>
        </w:tc>
      </w:tr>
    </w:tbl>
    <w:p w14:paraId="72F7C628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79D908" w14:textId="77777777" w:rsidR="00087AA8" w:rsidRDefault="00DE7801">
      <w:pPr>
        <w:pStyle w:val="2"/>
        <w:widowControl w:val="0"/>
        <w:rPr>
          <w:kern w:val="2"/>
        </w:rPr>
      </w:pPr>
      <w:bookmarkStart w:id="59" w:name="_Toc60221984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87AA8" w14:paraId="1A7B7B71" w14:textId="77777777">
        <w:tc>
          <w:tcPr>
            <w:tcW w:w="1245" w:type="dxa"/>
            <w:shd w:val="clear" w:color="auto" w:fill="E6E6E6"/>
            <w:vAlign w:val="center"/>
          </w:tcPr>
          <w:p w14:paraId="2B87BBFC" w14:textId="77777777" w:rsidR="00087AA8" w:rsidRDefault="00DE780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36F3E" w14:textId="77777777" w:rsidR="00087AA8" w:rsidRDefault="00DE780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0F55F1" w14:textId="77777777" w:rsidR="00087AA8" w:rsidRDefault="00DE780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60F623" w14:textId="77777777" w:rsidR="00087AA8" w:rsidRDefault="00DE780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CF72A8" w14:textId="77777777" w:rsidR="00087AA8" w:rsidRDefault="00DE780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E7DFB" w14:textId="77777777" w:rsidR="00087AA8" w:rsidRDefault="00DE7801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E3F60C" w14:textId="77777777" w:rsidR="00087AA8" w:rsidRDefault="00DE780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6331D5" w14:textId="77777777" w:rsidR="00087AA8" w:rsidRDefault="00DE7801">
            <w:pPr>
              <w:jc w:val="center"/>
            </w:pPr>
            <w:r>
              <w:t>结论</w:t>
            </w:r>
          </w:p>
        </w:tc>
      </w:tr>
      <w:tr w:rsidR="00087AA8" w14:paraId="50AB297E" w14:textId="77777777">
        <w:tc>
          <w:tcPr>
            <w:tcW w:w="1245" w:type="dxa"/>
            <w:shd w:val="clear" w:color="auto" w:fill="E6E6E6"/>
            <w:vAlign w:val="center"/>
          </w:tcPr>
          <w:p w14:paraId="0E3B6756" w14:textId="77777777" w:rsidR="00087AA8" w:rsidRDefault="00DE7801">
            <w:r>
              <w:t>南向</w:t>
            </w:r>
          </w:p>
        </w:tc>
        <w:tc>
          <w:tcPr>
            <w:tcW w:w="1018" w:type="dxa"/>
            <w:vAlign w:val="center"/>
          </w:tcPr>
          <w:p w14:paraId="17F7F415" w14:textId="77777777" w:rsidR="00087AA8" w:rsidRDefault="00DE780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E5B990E" w14:textId="77777777" w:rsidR="00087AA8" w:rsidRDefault="00DE7801">
            <w:r>
              <w:t>207.45</w:t>
            </w:r>
          </w:p>
        </w:tc>
        <w:tc>
          <w:tcPr>
            <w:tcW w:w="1131" w:type="dxa"/>
            <w:vAlign w:val="center"/>
          </w:tcPr>
          <w:p w14:paraId="3B0B763E" w14:textId="77777777" w:rsidR="00087AA8" w:rsidRDefault="00DE7801">
            <w:r>
              <w:t>1.50</w:t>
            </w:r>
          </w:p>
        </w:tc>
        <w:tc>
          <w:tcPr>
            <w:tcW w:w="1245" w:type="dxa"/>
            <w:vAlign w:val="center"/>
          </w:tcPr>
          <w:p w14:paraId="41C3FF4A" w14:textId="77777777" w:rsidR="00087AA8" w:rsidRDefault="00DE7801">
            <w:r>
              <w:t>0.24</w:t>
            </w:r>
          </w:p>
        </w:tc>
        <w:tc>
          <w:tcPr>
            <w:tcW w:w="1075" w:type="dxa"/>
            <w:vAlign w:val="center"/>
          </w:tcPr>
          <w:p w14:paraId="1725A0C3" w14:textId="77777777" w:rsidR="00087AA8" w:rsidRDefault="00DE7801">
            <w:r>
              <w:t>0.13</w:t>
            </w:r>
          </w:p>
        </w:tc>
        <w:tc>
          <w:tcPr>
            <w:tcW w:w="1465" w:type="dxa"/>
            <w:vAlign w:val="center"/>
          </w:tcPr>
          <w:p w14:paraId="19951B61" w14:textId="77777777" w:rsidR="00087AA8" w:rsidRDefault="00DE7801">
            <w:r>
              <w:t>K≤2.50</w:t>
            </w:r>
          </w:p>
        </w:tc>
        <w:tc>
          <w:tcPr>
            <w:tcW w:w="1131" w:type="dxa"/>
            <w:vAlign w:val="center"/>
          </w:tcPr>
          <w:p w14:paraId="0848171B" w14:textId="77777777" w:rsidR="00087AA8" w:rsidRDefault="00DE7801">
            <w:r>
              <w:t>满足</w:t>
            </w:r>
          </w:p>
        </w:tc>
      </w:tr>
      <w:tr w:rsidR="00087AA8" w14:paraId="7D4F41E6" w14:textId="77777777">
        <w:tc>
          <w:tcPr>
            <w:tcW w:w="1245" w:type="dxa"/>
            <w:shd w:val="clear" w:color="auto" w:fill="E6E6E6"/>
            <w:vAlign w:val="center"/>
          </w:tcPr>
          <w:p w14:paraId="5163B9F0" w14:textId="77777777" w:rsidR="00087AA8" w:rsidRDefault="00DE7801">
            <w:r>
              <w:t>北向</w:t>
            </w:r>
          </w:p>
        </w:tc>
        <w:tc>
          <w:tcPr>
            <w:tcW w:w="1018" w:type="dxa"/>
            <w:vAlign w:val="center"/>
          </w:tcPr>
          <w:p w14:paraId="79E10CFE" w14:textId="77777777" w:rsidR="00087AA8" w:rsidRDefault="00DE780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9BC6030" w14:textId="77777777" w:rsidR="00087AA8" w:rsidRDefault="00DE7801">
            <w:r>
              <w:t>288.45</w:t>
            </w:r>
          </w:p>
        </w:tc>
        <w:tc>
          <w:tcPr>
            <w:tcW w:w="1131" w:type="dxa"/>
            <w:vAlign w:val="center"/>
          </w:tcPr>
          <w:p w14:paraId="5AC2EB46" w14:textId="77777777" w:rsidR="00087AA8" w:rsidRDefault="00DE7801">
            <w:r>
              <w:t>1.50</w:t>
            </w:r>
          </w:p>
        </w:tc>
        <w:tc>
          <w:tcPr>
            <w:tcW w:w="1245" w:type="dxa"/>
            <w:vAlign w:val="center"/>
          </w:tcPr>
          <w:p w14:paraId="02C8D478" w14:textId="77777777" w:rsidR="00087AA8" w:rsidRDefault="00DE7801">
            <w:r>
              <w:t>0.24</w:t>
            </w:r>
          </w:p>
        </w:tc>
        <w:tc>
          <w:tcPr>
            <w:tcW w:w="1075" w:type="dxa"/>
            <w:vAlign w:val="center"/>
          </w:tcPr>
          <w:p w14:paraId="6D8BB29E" w14:textId="77777777" w:rsidR="00087AA8" w:rsidRDefault="00DE7801">
            <w:r>
              <w:t>0.12</w:t>
            </w:r>
          </w:p>
        </w:tc>
        <w:tc>
          <w:tcPr>
            <w:tcW w:w="1465" w:type="dxa"/>
            <w:vAlign w:val="center"/>
          </w:tcPr>
          <w:p w14:paraId="23504BFE" w14:textId="77777777" w:rsidR="00087AA8" w:rsidRDefault="00DE7801">
            <w:r>
              <w:t>K≤2.50</w:t>
            </w:r>
          </w:p>
        </w:tc>
        <w:tc>
          <w:tcPr>
            <w:tcW w:w="1131" w:type="dxa"/>
            <w:vAlign w:val="center"/>
          </w:tcPr>
          <w:p w14:paraId="5A800BBD" w14:textId="77777777" w:rsidR="00087AA8" w:rsidRDefault="00DE7801">
            <w:r>
              <w:t>满足</w:t>
            </w:r>
          </w:p>
        </w:tc>
      </w:tr>
      <w:tr w:rsidR="00087AA8" w14:paraId="0AE21140" w14:textId="77777777">
        <w:tc>
          <w:tcPr>
            <w:tcW w:w="1245" w:type="dxa"/>
            <w:shd w:val="clear" w:color="auto" w:fill="E6E6E6"/>
            <w:vAlign w:val="center"/>
          </w:tcPr>
          <w:p w14:paraId="64A01880" w14:textId="77777777" w:rsidR="00087AA8" w:rsidRDefault="00DE7801">
            <w:r>
              <w:t>东向</w:t>
            </w:r>
          </w:p>
        </w:tc>
        <w:tc>
          <w:tcPr>
            <w:tcW w:w="1018" w:type="dxa"/>
            <w:vAlign w:val="center"/>
          </w:tcPr>
          <w:p w14:paraId="6CD8E1C1" w14:textId="77777777" w:rsidR="00087AA8" w:rsidRDefault="00DE780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759A199" w14:textId="77777777" w:rsidR="00087AA8" w:rsidRDefault="00DE7801">
            <w:r>
              <w:t>114.30</w:t>
            </w:r>
          </w:p>
        </w:tc>
        <w:tc>
          <w:tcPr>
            <w:tcW w:w="1131" w:type="dxa"/>
            <w:vAlign w:val="center"/>
          </w:tcPr>
          <w:p w14:paraId="2499476C" w14:textId="77777777" w:rsidR="00087AA8" w:rsidRDefault="00DE7801">
            <w:r>
              <w:t>1.50</w:t>
            </w:r>
          </w:p>
        </w:tc>
        <w:tc>
          <w:tcPr>
            <w:tcW w:w="1245" w:type="dxa"/>
            <w:vAlign w:val="center"/>
          </w:tcPr>
          <w:p w14:paraId="2755AFBC" w14:textId="77777777" w:rsidR="00087AA8" w:rsidRDefault="00DE7801">
            <w:r>
              <w:t>0.24</w:t>
            </w:r>
          </w:p>
        </w:tc>
        <w:tc>
          <w:tcPr>
            <w:tcW w:w="1075" w:type="dxa"/>
            <w:vAlign w:val="center"/>
          </w:tcPr>
          <w:p w14:paraId="1D438D4D" w14:textId="77777777" w:rsidR="00087AA8" w:rsidRDefault="00DE7801">
            <w:r>
              <w:t>0.08</w:t>
            </w:r>
          </w:p>
        </w:tc>
        <w:tc>
          <w:tcPr>
            <w:tcW w:w="1465" w:type="dxa"/>
            <w:vAlign w:val="center"/>
          </w:tcPr>
          <w:p w14:paraId="439079D2" w14:textId="77777777" w:rsidR="00087AA8" w:rsidRDefault="00DE7801">
            <w:r>
              <w:t>K≤2.50</w:t>
            </w:r>
          </w:p>
        </w:tc>
        <w:tc>
          <w:tcPr>
            <w:tcW w:w="1131" w:type="dxa"/>
            <w:vAlign w:val="center"/>
          </w:tcPr>
          <w:p w14:paraId="189E45A2" w14:textId="77777777" w:rsidR="00087AA8" w:rsidRDefault="00DE7801">
            <w:r>
              <w:t>满足</w:t>
            </w:r>
          </w:p>
        </w:tc>
      </w:tr>
      <w:tr w:rsidR="00087AA8" w14:paraId="0635D532" w14:textId="77777777">
        <w:tc>
          <w:tcPr>
            <w:tcW w:w="1245" w:type="dxa"/>
            <w:shd w:val="clear" w:color="auto" w:fill="E6E6E6"/>
            <w:vAlign w:val="center"/>
          </w:tcPr>
          <w:p w14:paraId="1DBC7CF9" w14:textId="77777777" w:rsidR="00087AA8" w:rsidRDefault="00DE7801">
            <w:r>
              <w:t>西向</w:t>
            </w:r>
          </w:p>
        </w:tc>
        <w:tc>
          <w:tcPr>
            <w:tcW w:w="1018" w:type="dxa"/>
            <w:vAlign w:val="center"/>
          </w:tcPr>
          <w:p w14:paraId="63132330" w14:textId="77777777" w:rsidR="00087AA8" w:rsidRDefault="00DE780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039D442" w14:textId="77777777" w:rsidR="00087AA8" w:rsidRDefault="00DE7801">
            <w:r>
              <w:t>77.85</w:t>
            </w:r>
          </w:p>
        </w:tc>
        <w:tc>
          <w:tcPr>
            <w:tcW w:w="1131" w:type="dxa"/>
            <w:vAlign w:val="center"/>
          </w:tcPr>
          <w:p w14:paraId="7590D06C" w14:textId="77777777" w:rsidR="00087AA8" w:rsidRDefault="00DE7801">
            <w:r>
              <w:t>1.50</w:t>
            </w:r>
          </w:p>
        </w:tc>
        <w:tc>
          <w:tcPr>
            <w:tcW w:w="1245" w:type="dxa"/>
            <w:vAlign w:val="center"/>
          </w:tcPr>
          <w:p w14:paraId="4F98C787" w14:textId="77777777" w:rsidR="00087AA8" w:rsidRDefault="00DE7801">
            <w:r>
              <w:t>0.24</w:t>
            </w:r>
          </w:p>
        </w:tc>
        <w:tc>
          <w:tcPr>
            <w:tcW w:w="1075" w:type="dxa"/>
            <w:vAlign w:val="center"/>
          </w:tcPr>
          <w:p w14:paraId="332B6F78" w14:textId="77777777" w:rsidR="00087AA8" w:rsidRDefault="00DE7801">
            <w:r>
              <w:t>0.06</w:t>
            </w:r>
          </w:p>
        </w:tc>
        <w:tc>
          <w:tcPr>
            <w:tcW w:w="1465" w:type="dxa"/>
            <w:vAlign w:val="center"/>
          </w:tcPr>
          <w:p w14:paraId="246017E0" w14:textId="77777777" w:rsidR="00087AA8" w:rsidRDefault="00DE7801">
            <w:r>
              <w:t>K≤2.50</w:t>
            </w:r>
          </w:p>
        </w:tc>
        <w:tc>
          <w:tcPr>
            <w:tcW w:w="1131" w:type="dxa"/>
            <w:vAlign w:val="center"/>
          </w:tcPr>
          <w:p w14:paraId="1580B894" w14:textId="77777777" w:rsidR="00087AA8" w:rsidRDefault="00DE7801">
            <w:r>
              <w:t>满足</w:t>
            </w:r>
          </w:p>
        </w:tc>
      </w:tr>
      <w:tr w:rsidR="00087AA8" w14:paraId="5627C82F" w14:textId="77777777">
        <w:tc>
          <w:tcPr>
            <w:tcW w:w="1245" w:type="dxa"/>
            <w:shd w:val="clear" w:color="auto" w:fill="E6E6E6"/>
            <w:vAlign w:val="center"/>
          </w:tcPr>
          <w:p w14:paraId="5A4080F5" w14:textId="77777777" w:rsidR="00087AA8" w:rsidRDefault="00DE7801">
            <w:r>
              <w:lastRenderedPageBreak/>
              <w:t>综合平均</w:t>
            </w:r>
          </w:p>
        </w:tc>
        <w:tc>
          <w:tcPr>
            <w:tcW w:w="1018" w:type="dxa"/>
            <w:vAlign w:val="center"/>
          </w:tcPr>
          <w:p w14:paraId="77A00DC5" w14:textId="77777777" w:rsidR="00087AA8" w:rsidRDefault="00087AA8"/>
        </w:tc>
        <w:tc>
          <w:tcPr>
            <w:tcW w:w="1018" w:type="dxa"/>
            <w:vAlign w:val="center"/>
          </w:tcPr>
          <w:p w14:paraId="523D2571" w14:textId="77777777" w:rsidR="00087AA8" w:rsidRDefault="00DE7801">
            <w:r>
              <w:t>688.05</w:t>
            </w:r>
          </w:p>
        </w:tc>
        <w:tc>
          <w:tcPr>
            <w:tcW w:w="1131" w:type="dxa"/>
            <w:vAlign w:val="center"/>
          </w:tcPr>
          <w:p w14:paraId="0ED24907" w14:textId="77777777" w:rsidR="00087AA8" w:rsidRDefault="00DE7801">
            <w:r>
              <w:t>1.50</w:t>
            </w:r>
          </w:p>
        </w:tc>
        <w:tc>
          <w:tcPr>
            <w:tcW w:w="1245" w:type="dxa"/>
            <w:vAlign w:val="center"/>
          </w:tcPr>
          <w:p w14:paraId="34485761" w14:textId="77777777" w:rsidR="00087AA8" w:rsidRDefault="00DE7801">
            <w:r>
              <w:t>0.24</w:t>
            </w:r>
          </w:p>
        </w:tc>
        <w:tc>
          <w:tcPr>
            <w:tcW w:w="1075" w:type="dxa"/>
            <w:vAlign w:val="center"/>
          </w:tcPr>
          <w:p w14:paraId="564CE2CD" w14:textId="77777777" w:rsidR="00087AA8" w:rsidRDefault="00DE7801">
            <w:r>
              <w:t>0.10</w:t>
            </w:r>
          </w:p>
        </w:tc>
        <w:tc>
          <w:tcPr>
            <w:tcW w:w="1465" w:type="dxa"/>
            <w:vAlign w:val="center"/>
          </w:tcPr>
          <w:p w14:paraId="5EA5C603" w14:textId="77777777" w:rsidR="00087AA8" w:rsidRDefault="00087AA8"/>
        </w:tc>
        <w:tc>
          <w:tcPr>
            <w:tcW w:w="1131" w:type="dxa"/>
            <w:vAlign w:val="center"/>
          </w:tcPr>
          <w:p w14:paraId="18AA3E61" w14:textId="77777777" w:rsidR="00087AA8" w:rsidRDefault="00087AA8"/>
        </w:tc>
      </w:tr>
      <w:tr w:rsidR="00087AA8" w14:paraId="16AADFFB" w14:textId="77777777">
        <w:tc>
          <w:tcPr>
            <w:tcW w:w="1245" w:type="dxa"/>
            <w:shd w:val="clear" w:color="auto" w:fill="E6E6E6"/>
            <w:vAlign w:val="center"/>
          </w:tcPr>
          <w:p w14:paraId="4F378EB6" w14:textId="77777777" w:rsidR="00087AA8" w:rsidRDefault="00DE7801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16ABB94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79E78764" w14:textId="77777777">
        <w:tc>
          <w:tcPr>
            <w:tcW w:w="1245" w:type="dxa"/>
            <w:shd w:val="clear" w:color="auto" w:fill="E6E6E6"/>
            <w:vAlign w:val="center"/>
          </w:tcPr>
          <w:p w14:paraId="345F510A" w14:textId="77777777" w:rsidR="00087AA8" w:rsidRDefault="00DE780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7B4B098" w14:textId="77777777" w:rsidR="00087AA8" w:rsidRDefault="00DE7801">
            <w:r>
              <w:t>外窗传热系数应满足表</w:t>
            </w:r>
            <w:r>
              <w:t>3.3.2</w:t>
            </w:r>
            <w:r>
              <w:t>的要求</w:t>
            </w:r>
          </w:p>
        </w:tc>
      </w:tr>
      <w:tr w:rsidR="00087AA8" w14:paraId="3AF23E9C" w14:textId="77777777">
        <w:tc>
          <w:tcPr>
            <w:tcW w:w="1245" w:type="dxa"/>
            <w:shd w:val="clear" w:color="auto" w:fill="E6E6E6"/>
            <w:vAlign w:val="center"/>
          </w:tcPr>
          <w:p w14:paraId="4241EECE" w14:textId="77777777" w:rsidR="00087AA8" w:rsidRDefault="00DE7801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67328D4" w14:textId="77777777" w:rsidR="00087AA8" w:rsidRDefault="00DE7801">
            <w:r>
              <w:t>满足</w:t>
            </w:r>
          </w:p>
        </w:tc>
      </w:tr>
    </w:tbl>
    <w:p w14:paraId="7A58A83B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63ADD2A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221985"/>
      <w:r>
        <w:rPr>
          <w:color w:val="000000"/>
          <w:kern w:val="2"/>
          <w:szCs w:val="24"/>
        </w:rPr>
        <w:t>外门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87AA8" w14:paraId="14160FE2" w14:textId="77777777">
        <w:tc>
          <w:tcPr>
            <w:tcW w:w="2739" w:type="dxa"/>
            <w:shd w:val="clear" w:color="auto" w:fill="E6E6E6"/>
            <w:vAlign w:val="center"/>
          </w:tcPr>
          <w:p w14:paraId="0B43664F" w14:textId="77777777" w:rsidR="00087AA8" w:rsidRDefault="00DE780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3B89434" w14:textId="77777777" w:rsidR="00087AA8" w:rsidRDefault="00DE78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B1A6EE0" w14:textId="77777777" w:rsidR="00087AA8" w:rsidRDefault="00DE780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501C5500" w14:textId="77777777" w:rsidR="00087AA8" w:rsidRDefault="00DE780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F5C1BB" w14:textId="77777777" w:rsidR="00087AA8" w:rsidRDefault="00DE7801">
            <w:pPr>
              <w:jc w:val="center"/>
            </w:pPr>
            <w:r>
              <w:t>是否满足</w:t>
            </w:r>
          </w:p>
        </w:tc>
      </w:tr>
      <w:tr w:rsidR="00087AA8" w14:paraId="33E2FEF8" w14:textId="77777777">
        <w:tc>
          <w:tcPr>
            <w:tcW w:w="2739" w:type="dxa"/>
            <w:vAlign w:val="center"/>
          </w:tcPr>
          <w:p w14:paraId="2D6C08A0" w14:textId="77777777" w:rsidR="00087AA8" w:rsidRDefault="00DE7801">
            <w:r>
              <w:t>5Low-E+12Ar+5Low-E</w:t>
            </w:r>
          </w:p>
        </w:tc>
        <w:tc>
          <w:tcPr>
            <w:tcW w:w="1358" w:type="dxa"/>
            <w:vAlign w:val="center"/>
          </w:tcPr>
          <w:p w14:paraId="2493AC75" w14:textId="77777777" w:rsidR="00087AA8" w:rsidRDefault="00DE7801">
            <w:r>
              <w:t>148.89</w:t>
            </w:r>
          </w:p>
        </w:tc>
        <w:tc>
          <w:tcPr>
            <w:tcW w:w="1471" w:type="dxa"/>
            <w:vAlign w:val="center"/>
          </w:tcPr>
          <w:p w14:paraId="504BBF2C" w14:textId="77777777" w:rsidR="00087AA8" w:rsidRDefault="00DE7801">
            <w:r>
              <w:t>1.000</w:t>
            </w:r>
          </w:p>
        </w:tc>
        <w:tc>
          <w:tcPr>
            <w:tcW w:w="2292" w:type="dxa"/>
            <w:vAlign w:val="center"/>
          </w:tcPr>
          <w:p w14:paraId="04F1DD72" w14:textId="77777777" w:rsidR="00087AA8" w:rsidRDefault="00DE7801">
            <w:r>
              <w:t>1.90</w:t>
            </w:r>
          </w:p>
        </w:tc>
        <w:tc>
          <w:tcPr>
            <w:tcW w:w="1471" w:type="dxa"/>
            <w:vAlign w:val="center"/>
          </w:tcPr>
          <w:p w14:paraId="4DC90574" w14:textId="77777777" w:rsidR="00087AA8" w:rsidRDefault="00DE7801">
            <w:r>
              <w:t>满足</w:t>
            </w:r>
          </w:p>
        </w:tc>
      </w:tr>
      <w:tr w:rsidR="00087AA8" w14:paraId="49E2FE96" w14:textId="77777777">
        <w:tc>
          <w:tcPr>
            <w:tcW w:w="2739" w:type="dxa"/>
            <w:shd w:val="clear" w:color="auto" w:fill="E6E6E6"/>
            <w:vAlign w:val="center"/>
          </w:tcPr>
          <w:p w14:paraId="265C430B" w14:textId="77777777" w:rsidR="00087AA8" w:rsidRDefault="00DE7801">
            <w:r>
              <w:t>标准依据</w:t>
            </w:r>
          </w:p>
        </w:tc>
        <w:tc>
          <w:tcPr>
            <w:tcW w:w="6592" w:type="dxa"/>
            <w:gridSpan w:val="4"/>
          </w:tcPr>
          <w:p w14:paraId="3C84B365" w14:textId="77777777" w:rsidR="00087AA8" w:rsidRDefault="00DE7801">
            <w:r>
              <w:t>《山东省公共建筑节能设计标准》</w:t>
            </w:r>
            <w:r>
              <w:t xml:space="preserve">DB37/5155-2019 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087AA8" w14:paraId="11C9DFE0" w14:textId="77777777">
        <w:tc>
          <w:tcPr>
            <w:tcW w:w="2739" w:type="dxa"/>
            <w:shd w:val="clear" w:color="auto" w:fill="E6E6E6"/>
            <w:vAlign w:val="center"/>
          </w:tcPr>
          <w:p w14:paraId="244D929E" w14:textId="77777777" w:rsidR="00087AA8" w:rsidRDefault="00DE7801">
            <w:r>
              <w:t>标准要求</w:t>
            </w:r>
          </w:p>
        </w:tc>
        <w:tc>
          <w:tcPr>
            <w:tcW w:w="6592" w:type="dxa"/>
            <w:gridSpan w:val="4"/>
          </w:tcPr>
          <w:p w14:paraId="4EFE6DDF" w14:textId="77777777" w:rsidR="00087AA8" w:rsidRDefault="00DE7801">
            <w:r>
              <w:t>K≤3.0</w:t>
            </w:r>
          </w:p>
        </w:tc>
      </w:tr>
      <w:tr w:rsidR="00087AA8" w14:paraId="502B5655" w14:textId="77777777">
        <w:tc>
          <w:tcPr>
            <w:tcW w:w="2739" w:type="dxa"/>
            <w:shd w:val="clear" w:color="auto" w:fill="E6E6E6"/>
            <w:vAlign w:val="center"/>
          </w:tcPr>
          <w:p w14:paraId="089E6261" w14:textId="77777777" w:rsidR="00087AA8" w:rsidRDefault="00DE7801">
            <w:r>
              <w:t>结论</w:t>
            </w:r>
          </w:p>
        </w:tc>
        <w:tc>
          <w:tcPr>
            <w:tcW w:w="6592" w:type="dxa"/>
            <w:gridSpan w:val="4"/>
          </w:tcPr>
          <w:p w14:paraId="3F30DA16" w14:textId="77777777" w:rsidR="00087AA8" w:rsidRDefault="00DE7801">
            <w:r>
              <w:t>满足</w:t>
            </w:r>
          </w:p>
        </w:tc>
      </w:tr>
    </w:tbl>
    <w:p w14:paraId="299BDAA4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0221986"/>
      <w:r>
        <w:rPr>
          <w:color w:val="000000"/>
          <w:kern w:val="2"/>
          <w:szCs w:val="24"/>
        </w:rPr>
        <w:t>周边地面构造</w:t>
      </w:r>
      <w:bookmarkEnd w:id="61"/>
    </w:p>
    <w:p w14:paraId="5B1F7E4C" w14:textId="77777777" w:rsidR="00087AA8" w:rsidRDefault="00DE7801">
      <w:pPr>
        <w:pStyle w:val="2"/>
        <w:widowControl w:val="0"/>
        <w:rPr>
          <w:kern w:val="2"/>
        </w:rPr>
      </w:pPr>
      <w:bookmarkStart w:id="62" w:name="_Toc60221987"/>
      <w:r>
        <w:rPr>
          <w:kern w:val="2"/>
        </w:rPr>
        <w:t>周边地面构造一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87AA8" w14:paraId="3C416B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3D16B4" w14:textId="77777777" w:rsidR="00087AA8" w:rsidRDefault="00DE780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CE336" w14:textId="77777777" w:rsidR="00087AA8" w:rsidRDefault="00DE780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57712" w14:textId="77777777" w:rsidR="00087AA8" w:rsidRDefault="00DE780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5A8F4" w14:textId="77777777" w:rsidR="00087AA8" w:rsidRDefault="00DE780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F9A6A" w14:textId="77777777" w:rsidR="00087AA8" w:rsidRDefault="00DE78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33C56C" w14:textId="77777777" w:rsidR="00087AA8" w:rsidRDefault="00DE780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29B63F" w14:textId="77777777" w:rsidR="00087AA8" w:rsidRDefault="00DE7801">
            <w:pPr>
              <w:jc w:val="center"/>
            </w:pPr>
            <w:r>
              <w:t>热惰性指标</w:t>
            </w:r>
          </w:p>
        </w:tc>
      </w:tr>
      <w:tr w:rsidR="00087AA8" w14:paraId="09CF2AB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D713AF" w14:textId="77777777" w:rsidR="00087AA8" w:rsidRDefault="00087A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1AE236" w14:textId="77777777" w:rsidR="00087AA8" w:rsidRDefault="00DE780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50FF4" w14:textId="77777777" w:rsidR="00087AA8" w:rsidRDefault="00DE780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1D16B" w14:textId="77777777" w:rsidR="00087AA8" w:rsidRDefault="00DE780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BBE2D" w14:textId="77777777" w:rsidR="00087AA8" w:rsidRDefault="00DE78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BA90E" w14:textId="77777777" w:rsidR="00087AA8" w:rsidRDefault="00DE780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41365C" w14:textId="77777777" w:rsidR="00087AA8" w:rsidRDefault="00DE7801">
            <w:pPr>
              <w:jc w:val="center"/>
            </w:pPr>
            <w:r>
              <w:t>D=R*S</w:t>
            </w:r>
          </w:p>
        </w:tc>
      </w:tr>
      <w:tr w:rsidR="00087AA8" w14:paraId="4548C28E" w14:textId="77777777">
        <w:tc>
          <w:tcPr>
            <w:tcW w:w="3345" w:type="dxa"/>
            <w:vAlign w:val="center"/>
          </w:tcPr>
          <w:p w14:paraId="6BA64B67" w14:textId="77777777" w:rsidR="00087AA8" w:rsidRDefault="00DE780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5A78C9A" w14:textId="77777777" w:rsidR="00087AA8" w:rsidRDefault="00DE780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7C9D638" w14:textId="77777777" w:rsidR="00087AA8" w:rsidRDefault="00DE780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52C2039" w14:textId="77777777" w:rsidR="00087AA8" w:rsidRDefault="00DE780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8DD0A8A" w14:textId="77777777" w:rsidR="00087AA8" w:rsidRDefault="00DE780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2EA362F" w14:textId="77777777" w:rsidR="00087AA8" w:rsidRDefault="00DE780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E2D920C" w14:textId="77777777" w:rsidR="00087AA8" w:rsidRDefault="00DE7801">
            <w:r>
              <w:rPr>
                <w:color w:val="999999"/>
              </w:rPr>
              <w:t>0.245</w:t>
            </w:r>
          </w:p>
        </w:tc>
      </w:tr>
      <w:tr w:rsidR="00087AA8" w14:paraId="150F890B" w14:textId="77777777">
        <w:tc>
          <w:tcPr>
            <w:tcW w:w="3345" w:type="dxa"/>
            <w:vAlign w:val="center"/>
          </w:tcPr>
          <w:p w14:paraId="135CA684" w14:textId="77777777" w:rsidR="00087AA8" w:rsidRDefault="00DE7801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14:paraId="646CE321" w14:textId="77777777" w:rsidR="00087AA8" w:rsidRDefault="00DE7801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40524646" w14:textId="77777777" w:rsidR="00087AA8" w:rsidRDefault="00DE780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F5ECABD" w14:textId="77777777" w:rsidR="00087AA8" w:rsidRDefault="00DE780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294904C" w14:textId="77777777" w:rsidR="00087AA8" w:rsidRDefault="00DE780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8709311" w14:textId="77777777" w:rsidR="00087AA8" w:rsidRDefault="00DE780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11C6DCC1" w14:textId="77777777" w:rsidR="00087AA8" w:rsidRDefault="00DE7801">
            <w:r>
              <w:rPr>
                <w:color w:val="999999"/>
              </w:rPr>
              <w:t>0.395</w:t>
            </w:r>
          </w:p>
        </w:tc>
      </w:tr>
      <w:tr w:rsidR="00087AA8" w14:paraId="5EC17143" w14:textId="77777777">
        <w:tc>
          <w:tcPr>
            <w:tcW w:w="3345" w:type="dxa"/>
            <w:vAlign w:val="center"/>
          </w:tcPr>
          <w:p w14:paraId="100935ED" w14:textId="77777777" w:rsidR="00087AA8" w:rsidRDefault="00DE7801">
            <w:r>
              <w:rPr>
                <w:color w:val="999999"/>
              </w:rPr>
              <w:t>现浇钢筋混凝土</w:t>
            </w:r>
          </w:p>
        </w:tc>
        <w:tc>
          <w:tcPr>
            <w:tcW w:w="848" w:type="dxa"/>
            <w:vAlign w:val="center"/>
          </w:tcPr>
          <w:p w14:paraId="4C669126" w14:textId="77777777" w:rsidR="00087AA8" w:rsidRDefault="00DE7801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5DB46A8" w14:textId="77777777" w:rsidR="00087AA8" w:rsidRDefault="00DE780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8326B6F" w14:textId="77777777" w:rsidR="00087AA8" w:rsidRDefault="00DE780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15030FA" w14:textId="77777777" w:rsidR="00087AA8" w:rsidRDefault="00DE780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C73D4BD" w14:textId="77777777" w:rsidR="00087AA8" w:rsidRDefault="00DE7801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2B54268" w14:textId="77777777" w:rsidR="00087AA8" w:rsidRDefault="00DE7801">
            <w:r>
              <w:rPr>
                <w:color w:val="999999"/>
              </w:rPr>
              <w:t>1.186</w:t>
            </w:r>
          </w:p>
        </w:tc>
      </w:tr>
      <w:tr w:rsidR="00087AA8" w14:paraId="6516E8CC" w14:textId="77777777">
        <w:tc>
          <w:tcPr>
            <w:tcW w:w="3345" w:type="dxa"/>
            <w:vAlign w:val="center"/>
          </w:tcPr>
          <w:p w14:paraId="3E22FD3E" w14:textId="77777777" w:rsidR="00087AA8" w:rsidRDefault="00DE7801"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5F5A0E8F" w14:textId="77777777" w:rsidR="00087AA8" w:rsidRDefault="00DE780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CED7864" w14:textId="77777777" w:rsidR="00087AA8" w:rsidRDefault="00DE7801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5D305224" w14:textId="77777777" w:rsidR="00087AA8" w:rsidRDefault="00DE7801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21CC29AA" w14:textId="77777777" w:rsidR="00087AA8" w:rsidRDefault="00DE780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0671887" w14:textId="77777777" w:rsidR="00087AA8" w:rsidRDefault="00DE780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7E24CE9A" w14:textId="77777777" w:rsidR="00087AA8" w:rsidRDefault="00DE7801">
            <w:r>
              <w:rPr>
                <w:color w:val="999999"/>
              </w:rPr>
              <w:t>0.247</w:t>
            </w:r>
          </w:p>
        </w:tc>
      </w:tr>
      <w:tr w:rsidR="00087AA8" w14:paraId="6CC1B1E3" w14:textId="77777777">
        <w:tc>
          <w:tcPr>
            <w:tcW w:w="3345" w:type="dxa"/>
            <w:vAlign w:val="center"/>
          </w:tcPr>
          <w:p w14:paraId="3AEDC7E1" w14:textId="77777777" w:rsidR="00087AA8" w:rsidRDefault="00DE7801">
            <w:r>
              <w:t>预制复合保温板</w:t>
            </w:r>
          </w:p>
        </w:tc>
        <w:tc>
          <w:tcPr>
            <w:tcW w:w="848" w:type="dxa"/>
            <w:vAlign w:val="center"/>
          </w:tcPr>
          <w:p w14:paraId="4F19E08C" w14:textId="77777777" w:rsidR="00087AA8" w:rsidRDefault="00DE7801">
            <w:r>
              <w:t>96</w:t>
            </w:r>
          </w:p>
        </w:tc>
        <w:tc>
          <w:tcPr>
            <w:tcW w:w="1075" w:type="dxa"/>
            <w:vAlign w:val="center"/>
          </w:tcPr>
          <w:p w14:paraId="2EC84496" w14:textId="77777777" w:rsidR="00087AA8" w:rsidRDefault="00DE7801">
            <w:r>
              <w:t>0.041</w:t>
            </w:r>
          </w:p>
        </w:tc>
        <w:tc>
          <w:tcPr>
            <w:tcW w:w="1075" w:type="dxa"/>
            <w:vAlign w:val="center"/>
          </w:tcPr>
          <w:p w14:paraId="53FBED48" w14:textId="77777777" w:rsidR="00087AA8" w:rsidRDefault="00DE7801">
            <w:r>
              <w:t>0.994</w:t>
            </w:r>
          </w:p>
        </w:tc>
        <w:tc>
          <w:tcPr>
            <w:tcW w:w="848" w:type="dxa"/>
            <w:vAlign w:val="center"/>
          </w:tcPr>
          <w:p w14:paraId="02CAC53E" w14:textId="77777777" w:rsidR="00087AA8" w:rsidRDefault="00DE7801">
            <w:r>
              <w:t>1.30</w:t>
            </w:r>
          </w:p>
        </w:tc>
        <w:tc>
          <w:tcPr>
            <w:tcW w:w="1075" w:type="dxa"/>
            <w:vAlign w:val="center"/>
          </w:tcPr>
          <w:p w14:paraId="37FD8615" w14:textId="77777777" w:rsidR="00087AA8" w:rsidRDefault="00DE7801">
            <w:r>
              <w:t>1.801</w:t>
            </w:r>
          </w:p>
        </w:tc>
        <w:tc>
          <w:tcPr>
            <w:tcW w:w="1064" w:type="dxa"/>
            <w:vAlign w:val="center"/>
          </w:tcPr>
          <w:p w14:paraId="140DB411" w14:textId="77777777" w:rsidR="00087AA8" w:rsidRDefault="00DE7801">
            <w:r>
              <w:t>2.327</w:t>
            </w:r>
          </w:p>
        </w:tc>
      </w:tr>
      <w:tr w:rsidR="00087AA8" w14:paraId="68E92609" w14:textId="77777777">
        <w:tc>
          <w:tcPr>
            <w:tcW w:w="3345" w:type="dxa"/>
            <w:vAlign w:val="center"/>
          </w:tcPr>
          <w:p w14:paraId="5DD236C4" w14:textId="77777777" w:rsidR="00087AA8" w:rsidRDefault="00DE7801"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 w14:paraId="648BED38" w14:textId="77777777" w:rsidR="00087AA8" w:rsidRDefault="00DE7801"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 w14:paraId="67186C63" w14:textId="77777777" w:rsidR="00087AA8" w:rsidRDefault="00DE7801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2F02F326" w14:textId="77777777" w:rsidR="00087AA8" w:rsidRDefault="00DE7801"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1F36C2D6" w14:textId="77777777" w:rsidR="00087AA8" w:rsidRDefault="00DE7801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12DD50E7" w14:textId="77777777" w:rsidR="00087AA8" w:rsidRDefault="00DE7801"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 w14:paraId="4F757A7E" w14:textId="77777777" w:rsidR="00087AA8" w:rsidRDefault="00DE7801">
            <w:r>
              <w:rPr>
                <w:color w:val="999999"/>
              </w:rPr>
              <w:t>－</w:t>
            </w:r>
          </w:p>
        </w:tc>
      </w:tr>
      <w:tr w:rsidR="00087AA8" w14:paraId="50FD4E20" w14:textId="77777777">
        <w:tc>
          <w:tcPr>
            <w:tcW w:w="3345" w:type="dxa"/>
            <w:vAlign w:val="center"/>
          </w:tcPr>
          <w:p w14:paraId="5365278C" w14:textId="77777777" w:rsidR="00087AA8" w:rsidRDefault="00DE780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AAFE7F" w14:textId="77777777" w:rsidR="00087AA8" w:rsidRDefault="00DE7801">
            <w:r>
              <w:t>299</w:t>
            </w:r>
          </w:p>
        </w:tc>
        <w:tc>
          <w:tcPr>
            <w:tcW w:w="1075" w:type="dxa"/>
            <w:vAlign w:val="center"/>
          </w:tcPr>
          <w:p w14:paraId="3CF249C5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604D92B" w14:textId="77777777" w:rsidR="00087AA8" w:rsidRDefault="00DE7801">
            <w:r>
              <w:t>－</w:t>
            </w:r>
          </w:p>
        </w:tc>
        <w:tc>
          <w:tcPr>
            <w:tcW w:w="848" w:type="dxa"/>
            <w:vAlign w:val="center"/>
          </w:tcPr>
          <w:p w14:paraId="730C0ED9" w14:textId="77777777" w:rsidR="00087AA8" w:rsidRDefault="00DE7801">
            <w:r>
              <w:t>－</w:t>
            </w:r>
          </w:p>
        </w:tc>
        <w:tc>
          <w:tcPr>
            <w:tcW w:w="1075" w:type="dxa"/>
            <w:vAlign w:val="center"/>
          </w:tcPr>
          <w:p w14:paraId="30A29EEF" w14:textId="77777777" w:rsidR="00087AA8" w:rsidRDefault="00DE7801">
            <w:r>
              <w:t>1.938</w:t>
            </w:r>
          </w:p>
        </w:tc>
        <w:tc>
          <w:tcPr>
            <w:tcW w:w="1064" w:type="dxa"/>
            <w:vAlign w:val="center"/>
          </w:tcPr>
          <w:p w14:paraId="69B7F34A" w14:textId="77777777" w:rsidR="00087AA8" w:rsidRDefault="00DE7801">
            <w:r>
              <w:t>4.401</w:t>
            </w:r>
          </w:p>
        </w:tc>
      </w:tr>
      <w:tr w:rsidR="00087AA8" w14:paraId="324486D7" w14:textId="77777777">
        <w:tc>
          <w:tcPr>
            <w:tcW w:w="3345" w:type="dxa"/>
            <w:shd w:val="clear" w:color="auto" w:fill="E6E6E6"/>
            <w:vAlign w:val="center"/>
          </w:tcPr>
          <w:p w14:paraId="20AAFF36" w14:textId="77777777" w:rsidR="00087AA8" w:rsidRDefault="00DE780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B0D8F6F" w14:textId="77777777" w:rsidR="00087AA8" w:rsidRDefault="00DE7801">
            <w:pPr>
              <w:jc w:val="center"/>
            </w:pPr>
            <w:r>
              <w:t>1.80</w:t>
            </w:r>
          </w:p>
        </w:tc>
      </w:tr>
      <w:tr w:rsidR="00087AA8" w14:paraId="722D377E" w14:textId="77777777">
        <w:tc>
          <w:tcPr>
            <w:tcW w:w="3345" w:type="dxa"/>
            <w:shd w:val="clear" w:color="auto" w:fill="E6E6E6"/>
            <w:vAlign w:val="center"/>
          </w:tcPr>
          <w:p w14:paraId="09F5C711" w14:textId="77777777" w:rsidR="00087AA8" w:rsidRDefault="00DE7801">
            <w:r>
              <w:t>标准依据</w:t>
            </w:r>
          </w:p>
        </w:tc>
        <w:tc>
          <w:tcPr>
            <w:tcW w:w="5985" w:type="dxa"/>
            <w:gridSpan w:val="6"/>
          </w:tcPr>
          <w:p w14:paraId="34E28C4D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087AA8" w14:paraId="55461406" w14:textId="77777777">
        <w:tc>
          <w:tcPr>
            <w:tcW w:w="3345" w:type="dxa"/>
            <w:shd w:val="clear" w:color="auto" w:fill="E6E6E6"/>
            <w:vAlign w:val="center"/>
          </w:tcPr>
          <w:p w14:paraId="4BB6CE97" w14:textId="77777777" w:rsidR="00087AA8" w:rsidRDefault="00DE7801">
            <w:r>
              <w:t>标准要求</w:t>
            </w:r>
          </w:p>
        </w:tc>
        <w:tc>
          <w:tcPr>
            <w:tcW w:w="5985" w:type="dxa"/>
            <w:gridSpan w:val="6"/>
          </w:tcPr>
          <w:p w14:paraId="3F204D66" w14:textId="77777777" w:rsidR="00087AA8" w:rsidRDefault="00DE7801">
            <w:r>
              <w:t>R≥1.50</w:t>
            </w:r>
          </w:p>
        </w:tc>
      </w:tr>
      <w:tr w:rsidR="00087AA8" w14:paraId="25C8C9C9" w14:textId="77777777">
        <w:tc>
          <w:tcPr>
            <w:tcW w:w="3345" w:type="dxa"/>
            <w:shd w:val="clear" w:color="auto" w:fill="E6E6E6"/>
            <w:vAlign w:val="center"/>
          </w:tcPr>
          <w:p w14:paraId="7C7B1F70" w14:textId="77777777" w:rsidR="00087AA8" w:rsidRDefault="00DE7801">
            <w:r>
              <w:t>结论</w:t>
            </w:r>
          </w:p>
        </w:tc>
        <w:tc>
          <w:tcPr>
            <w:tcW w:w="5985" w:type="dxa"/>
            <w:gridSpan w:val="6"/>
          </w:tcPr>
          <w:p w14:paraId="1A721628" w14:textId="77777777" w:rsidR="00087AA8" w:rsidRDefault="00DE7801">
            <w:r>
              <w:t>满足</w:t>
            </w:r>
          </w:p>
        </w:tc>
      </w:tr>
    </w:tbl>
    <w:p w14:paraId="22F1E1EA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47482D5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CC0163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5E3544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0221988"/>
      <w:r>
        <w:rPr>
          <w:color w:val="000000"/>
          <w:kern w:val="2"/>
          <w:szCs w:val="24"/>
        </w:rPr>
        <w:t>采暖地下室外墙构造</w:t>
      </w:r>
      <w:bookmarkEnd w:id="63"/>
    </w:p>
    <w:p w14:paraId="262E46C0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85CED72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60221989"/>
      <w:r>
        <w:rPr>
          <w:color w:val="000000"/>
          <w:kern w:val="2"/>
          <w:szCs w:val="24"/>
        </w:rPr>
        <w:lastRenderedPageBreak/>
        <w:t>变形缝</w:t>
      </w:r>
      <w:bookmarkEnd w:id="64"/>
    </w:p>
    <w:p w14:paraId="000E0303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4964057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60221990"/>
      <w:r>
        <w:rPr>
          <w:color w:val="000000"/>
          <w:kern w:val="2"/>
          <w:szCs w:val="24"/>
        </w:rPr>
        <w:t>凸窗板</w:t>
      </w:r>
      <w:bookmarkEnd w:id="65"/>
    </w:p>
    <w:p w14:paraId="032F1091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F9B4C50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60221991"/>
      <w:r>
        <w:rPr>
          <w:color w:val="000000"/>
          <w:kern w:val="2"/>
          <w:szCs w:val="24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87AA8" w14:paraId="635AEFA8" w14:textId="77777777">
        <w:tc>
          <w:tcPr>
            <w:tcW w:w="718" w:type="dxa"/>
            <w:shd w:val="clear" w:color="auto" w:fill="E6E6E6"/>
            <w:vAlign w:val="center"/>
          </w:tcPr>
          <w:p w14:paraId="43CB7766" w14:textId="77777777" w:rsidR="00087AA8" w:rsidRDefault="00DE7801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FB068D5" w14:textId="77777777" w:rsidR="00087AA8" w:rsidRDefault="00DE7801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DB298FB" w14:textId="77777777" w:rsidR="00087AA8" w:rsidRDefault="00DE7801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A3BAB7" w14:textId="77777777" w:rsidR="00087AA8" w:rsidRDefault="00DE7801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3EB6AD" w14:textId="77777777" w:rsidR="00087AA8" w:rsidRDefault="00DE780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F2ED87" w14:textId="77777777" w:rsidR="00087AA8" w:rsidRDefault="00DE7801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98F365A" w14:textId="77777777" w:rsidR="00087AA8" w:rsidRDefault="00DE7801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624DA29" w14:textId="77777777" w:rsidR="00087AA8" w:rsidRDefault="00DE7801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22AF6" w14:textId="77777777" w:rsidR="00087AA8" w:rsidRDefault="00DE7801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C717ED" w14:textId="77777777" w:rsidR="00087AA8" w:rsidRDefault="00DE7801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EDC2E7" w14:textId="77777777" w:rsidR="00087AA8" w:rsidRDefault="00DE7801">
            <w:pPr>
              <w:jc w:val="center"/>
            </w:pPr>
            <w:r>
              <w:t>结论</w:t>
            </w:r>
          </w:p>
        </w:tc>
      </w:tr>
      <w:tr w:rsidR="00087AA8" w14:paraId="5E34B67B" w14:textId="77777777">
        <w:tc>
          <w:tcPr>
            <w:tcW w:w="718" w:type="dxa"/>
            <w:vMerge w:val="restart"/>
            <w:vAlign w:val="center"/>
          </w:tcPr>
          <w:p w14:paraId="32A8F4C5" w14:textId="77777777" w:rsidR="00087AA8" w:rsidRDefault="00DE7801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6C30342" w14:textId="77777777" w:rsidR="00087AA8" w:rsidRDefault="00DE7801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60BEB6" w14:textId="77777777" w:rsidR="00087AA8" w:rsidRDefault="00DE7801">
            <w:r>
              <w:t>56.26</w:t>
            </w:r>
          </w:p>
        </w:tc>
        <w:tc>
          <w:tcPr>
            <w:tcW w:w="735" w:type="dxa"/>
            <w:vMerge w:val="restart"/>
            <w:vAlign w:val="center"/>
          </w:tcPr>
          <w:p w14:paraId="64812DBF" w14:textId="77777777" w:rsidR="00087AA8" w:rsidRDefault="00DE7801">
            <w:r>
              <w:t>193.83</w:t>
            </w:r>
          </w:p>
        </w:tc>
        <w:tc>
          <w:tcPr>
            <w:tcW w:w="962" w:type="dxa"/>
            <w:vAlign w:val="center"/>
          </w:tcPr>
          <w:p w14:paraId="4AC4EC3A" w14:textId="77777777" w:rsidR="00087AA8" w:rsidRDefault="00DE7801">
            <w:r>
              <w:t>C1815</w:t>
            </w:r>
          </w:p>
        </w:tc>
        <w:tc>
          <w:tcPr>
            <w:tcW w:w="735" w:type="dxa"/>
            <w:vAlign w:val="center"/>
          </w:tcPr>
          <w:p w14:paraId="7FA73FDD" w14:textId="77777777" w:rsidR="00087AA8" w:rsidRDefault="00DE7801">
            <w:r>
              <w:t>2.70</w:t>
            </w:r>
          </w:p>
        </w:tc>
        <w:tc>
          <w:tcPr>
            <w:tcW w:w="679" w:type="dxa"/>
            <w:vAlign w:val="center"/>
          </w:tcPr>
          <w:p w14:paraId="4E49F679" w14:textId="77777777" w:rsidR="00087AA8" w:rsidRDefault="00DE7801">
            <w:r>
              <w:t>0.30</w:t>
            </w:r>
          </w:p>
        </w:tc>
        <w:tc>
          <w:tcPr>
            <w:tcW w:w="679" w:type="dxa"/>
            <w:vAlign w:val="center"/>
          </w:tcPr>
          <w:p w14:paraId="06815D19" w14:textId="77777777" w:rsidR="00087AA8" w:rsidRDefault="00DE780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BDD3318" w14:textId="77777777" w:rsidR="00087AA8" w:rsidRDefault="00DE780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FDDD3C" w14:textId="77777777" w:rsidR="00087AA8" w:rsidRDefault="00DE7801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291D2582" w14:textId="77777777" w:rsidR="00087AA8" w:rsidRDefault="00DE7801">
            <w:r>
              <w:t>适宜</w:t>
            </w:r>
          </w:p>
        </w:tc>
      </w:tr>
      <w:tr w:rsidR="00087AA8" w14:paraId="15752D95" w14:textId="77777777">
        <w:tc>
          <w:tcPr>
            <w:tcW w:w="718" w:type="dxa"/>
            <w:vMerge/>
            <w:vAlign w:val="center"/>
          </w:tcPr>
          <w:p w14:paraId="274966C0" w14:textId="77777777" w:rsidR="00087AA8" w:rsidRDefault="00087AA8"/>
        </w:tc>
        <w:tc>
          <w:tcPr>
            <w:tcW w:w="962" w:type="dxa"/>
            <w:vMerge/>
            <w:vAlign w:val="center"/>
          </w:tcPr>
          <w:p w14:paraId="45F793F7" w14:textId="77777777" w:rsidR="00087AA8" w:rsidRDefault="00087AA8"/>
        </w:tc>
        <w:tc>
          <w:tcPr>
            <w:tcW w:w="735" w:type="dxa"/>
            <w:gridSpan w:val="2"/>
            <w:vMerge/>
            <w:vAlign w:val="center"/>
          </w:tcPr>
          <w:p w14:paraId="45F437C2" w14:textId="77777777" w:rsidR="00087AA8" w:rsidRDefault="00087AA8"/>
        </w:tc>
        <w:tc>
          <w:tcPr>
            <w:tcW w:w="735" w:type="dxa"/>
            <w:vMerge/>
            <w:vAlign w:val="center"/>
          </w:tcPr>
          <w:p w14:paraId="450BDCD3" w14:textId="77777777" w:rsidR="00087AA8" w:rsidRDefault="00087AA8"/>
        </w:tc>
        <w:tc>
          <w:tcPr>
            <w:tcW w:w="962" w:type="dxa"/>
            <w:vAlign w:val="center"/>
          </w:tcPr>
          <w:p w14:paraId="73237233" w14:textId="77777777" w:rsidR="00087AA8" w:rsidRDefault="00DE7801">
            <w:r>
              <w:t>C2415</w:t>
            </w:r>
          </w:p>
        </w:tc>
        <w:tc>
          <w:tcPr>
            <w:tcW w:w="735" w:type="dxa"/>
            <w:vAlign w:val="center"/>
          </w:tcPr>
          <w:p w14:paraId="31E10FC8" w14:textId="77777777" w:rsidR="00087AA8" w:rsidRDefault="00DE7801">
            <w:r>
              <w:t>3.60</w:t>
            </w:r>
          </w:p>
        </w:tc>
        <w:tc>
          <w:tcPr>
            <w:tcW w:w="679" w:type="dxa"/>
            <w:vAlign w:val="center"/>
          </w:tcPr>
          <w:p w14:paraId="22272BDF" w14:textId="77777777" w:rsidR="00087AA8" w:rsidRDefault="00DE7801">
            <w:r>
              <w:t>0.30</w:t>
            </w:r>
          </w:p>
        </w:tc>
        <w:tc>
          <w:tcPr>
            <w:tcW w:w="679" w:type="dxa"/>
            <w:vAlign w:val="center"/>
          </w:tcPr>
          <w:p w14:paraId="53CAD70A" w14:textId="77777777" w:rsidR="00087AA8" w:rsidRDefault="00DE780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A869FC" w14:textId="77777777" w:rsidR="00087AA8" w:rsidRDefault="00087AA8"/>
        </w:tc>
        <w:tc>
          <w:tcPr>
            <w:tcW w:w="1018" w:type="dxa"/>
            <w:vMerge/>
            <w:vAlign w:val="center"/>
          </w:tcPr>
          <w:p w14:paraId="02F6A9BD" w14:textId="77777777" w:rsidR="00087AA8" w:rsidRDefault="00087AA8"/>
        </w:tc>
        <w:tc>
          <w:tcPr>
            <w:tcW w:w="1030" w:type="dxa"/>
            <w:vMerge/>
            <w:vAlign w:val="center"/>
          </w:tcPr>
          <w:p w14:paraId="4BDA6C2F" w14:textId="77777777" w:rsidR="00087AA8" w:rsidRDefault="00DE7801">
            <w:r>
              <w:t>适宜</w:t>
            </w:r>
          </w:p>
        </w:tc>
      </w:tr>
      <w:tr w:rsidR="00087AA8" w14:paraId="47DD9ED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6263D4" w14:textId="77777777" w:rsidR="00087AA8" w:rsidRDefault="00DE7801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89C866C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087AA8" w14:paraId="13E8757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24AF59" w14:textId="77777777" w:rsidR="00087AA8" w:rsidRDefault="00DE780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667B71C" w14:textId="77777777" w:rsidR="00087AA8" w:rsidRDefault="00DE7801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087AA8" w14:paraId="4AE9E73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EFAE06" w14:textId="77777777" w:rsidR="00087AA8" w:rsidRDefault="00DE7801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0F3FAD1" w14:textId="77777777" w:rsidR="00087AA8" w:rsidRDefault="00DE7801">
            <w:r>
              <w:t>适宜</w:t>
            </w:r>
          </w:p>
        </w:tc>
      </w:tr>
    </w:tbl>
    <w:p w14:paraId="0A57E0CE" w14:textId="77777777" w:rsidR="00087AA8" w:rsidRDefault="00DE7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857FEAC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D20366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60221992"/>
      <w:r>
        <w:rPr>
          <w:color w:val="000000"/>
          <w:kern w:val="2"/>
          <w:szCs w:val="24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87AA8" w14:paraId="6B09F02E" w14:textId="77777777">
        <w:tc>
          <w:tcPr>
            <w:tcW w:w="1358" w:type="dxa"/>
            <w:shd w:val="clear" w:color="auto" w:fill="E6E6E6"/>
            <w:vAlign w:val="center"/>
          </w:tcPr>
          <w:p w14:paraId="1DD91DA6" w14:textId="77777777" w:rsidR="00087AA8" w:rsidRDefault="00DE7801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D53289F" w14:textId="77777777" w:rsidR="00087AA8" w:rsidRDefault="00DE780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4A21E4" w14:textId="77777777" w:rsidR="00087AA8" w:rsidRDefault="00DE7801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0328A1" w14:textId="77777777" w:rsidR="00087AA8" w:rsidRDefault="00DE7801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3A8B8B" w14:textId="77777777" w:rsidR="00087AA8" w:rsidRDefault="00DE7801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6083247" w14:textId="77777777" w:rsidR="00087AA8" w:rsidRDefault="00DE7801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7DC560" w14:textId="77777777" w:rsidR="00087AA8" w:rsidRDefault="00DE7801">
            <w:pPr>
              <w:jc w:val="center"/>
            </w:pPr>
            <w:r>
              <w:t>结论</w:t>
            </w:r>
          </w:p>
        </w:tc>
      </w:tr>
      <w:tr w:rsidR="00087AA8" w14:paraId="262C847E" w14:textId="77777777">
        <w:tc>
          <w:tcPr>
            <w:tcW w:w="1358" w:type="dxa"/>
            <w:shd w:val="clear" w:color="auto" w:fill="E6E6E6"/>
            <w:vAlign w:val="center"/>
          </w:tcPr>
          <w:p w14:paraId="774FFBA9" w14:textId="77777777" w:rsidR="00087AA8" w:rsidRDefault="00DE7801">
            <w:r>
              <w:t>南向</w:t>
            </w:r>
          </w:p>
        </w:tc>
        <w:tc>
          <w:tcPr>
            <w:tcW w:w="1409" w:type="dxa"/>
            <w:vAlign w:val="center"/>
          </w:tcPr>
          <w:p w14:paraId="52767269" w14:textId="77777777" w:rsidR="00087AA8" w:rsidRDefault="00DE780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5101544" w14:textId="77777777" w:rsidR="00087AA8" w:rsidRDefault="00DE7801">
            <w:r>
              <w:t>0.00</w:t>
            </w:r>
          </w:p>
        </w:tc>
        <w:tc>
          <w:tcPr>
            <w:tcW w:w="1584" w:type="dxa"/>
            <w:vAlign w:val="center"/>
          </w:tcPr>
          <w:p w14:paraId="750C937D" w14:textId="77777777" w:rsidR="00087AA8" w:rsidRDefault="00DE7801">
            <w:r>
              <w:t>207.45</w:t>
            </w:r>
          </w:p>
        </w:tc>
        <w:tc>
          <w:tcPr>
            <w:tcW w:w="1584" w:type="dxa"/>
            <w:vAlign w:val="center"/>
          </w:tcPr>
          <w:p w14:paraId="7E830EAE" w14:textId="77777777" w:rsidR="00087AA8" w:rsidRDefault="00DE7801">
            <w:r>
              <w:t>0.00</w:t>
            </w:r>
          </w:p>
        </w:tc>
        <w:tc>
          <w:tcPr>
            <w:tcW w:w="792" w:type="dxa"/>
            <w:vAlign w:val="center"/>
          </w:tcPr>
          <w:p w14:paraId="04D71530" w14:textId="77777777" w:rsidR="00087AA8" w:rsidRDefault="00DE7801">
            <w:r>
              <w:t>0.15</w:t>
            </w:r>
          </w:p>
        </w:tc>
        <w:tc>
          <w:tcPr>
            <w:tcW w:w="1018" w:type="dxa"/>
            <w:vAlign w:val="center"/>
          </w:tcPr>
          <w:p w14:paraId="4A547C2C" w14:textId="77777777" w:rsidR="00087AA8" w:rsidRDefault="00DE7801">
            <w:r>
              <w:t>满足</w:t>
            </w:r>
          </w:p>
        </w:tc>
      </w:tr>
      <w:tr w:rsidR="00087AA8" w14:paraId="4477A980" w14:textId="77777777">
        <w:tc>
          <w:tcPr>
            <w:tcW w:w="1358" w:type="dxa"/>
            <w:shd w:val="clear" w:color="auto" w:fill="E6E6E6"/>
            <w:vAlign w:val="center"/>
          </w:tcPr>
          <w:p w14:paraId="14E3ADD1" w14:textId="77777777" w:rsidR="00087AA8" w:rsidRDefault="00DE7801">
            <w:r>
              <w:t>北向</w:t>
            </w:r>
          </w:p>
        </w:tc>
        <w:tc>
          <w:tcPr>
            <w:tcW w:w="1409" w:type="dxa"/>
            <w:vAlign w:val="center"/>
          </w:tcPr>
          <w:p w14:paraId="7D8FEECF" w14:textId="77777777" w:rsidR="00087AA8" w:rsidRDefault="00DE780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5C96AC5" w14:textId="77777777" w:rsidR="00087AA8" w:rsidRDefault="00DE7801">
            <w:r>
              <w:t>0.00</w:t>
            </w:r>
          </w:p>
        </w:tc>
        <w:tc>
          <w:tcPr>
            <w:tcW w:w="1584" w:type="dxa"/>
            <w:vAlign w:val="center"/>
          </w:tcPr>
          <w:p w14:paraId="6B11CCDF" w14:textId="77777777" w:rsidR="00087AA8" w:rsidRDefault="00DE7801">
            <w:r>
              <w:t>288.45</w:t>
            </w:r>
          </w:p>
        </w:tc>
        <w:tc>
          <w:tcPr>
            <w:tcW w:w="1584" w:type="dxa"/>
            <w:vAlign w:val="center"/>
          </w:tcPr>
          <w:p w14:paraId="24ED87E4" w14:textId="77777777" w:rsidR="00087AA8" w:rsidRDefault="00DE7801">
            <w:r>
              <w:t>0.00</w:t>
            </w:r>
          </w:p>
        </w:tc>
        <w:tc>
          <w:tcPr>
            <w:tcW w:w="792" w:type="dxa"/>
            <w:vAlign w:val="center"/>
          </w:tcPr>
          <w:p w14:paraId="4782F97D" w14:textId="77777777" w:rsidR="00087AA8" w:rsidRDefault="00DE7801">
            <w:r>
              <w:t>0.15</w:t>
            </w:r>
          </w:p>
        </w:tc>
        <w:tc>
          <w:tcPr>
            <w:tcW w:w="1018" w:type="dxa"/>
            <w:vAlign w:val="center"/>
          </w:tcPr>
          <w:p w14:paraId="06AA0B14" w14:textId="77777777" w:rsidR="00087AA8" w:rsidRDefault="00DE7801">
            <w:r>
              <w:t>满足</w:t>
            </w:r>
          </w:p>
        </w:tc>
      </w:tr>
      <w:tr w:rsidR="00087AA8" w14:paraId="506D1F4E" w14:textId="77777777">
        <w:tc>
          <w:tcPr>
            <w:tcW w:w="1358" w:type="dxa"/>
            <w:shd w:val="clear" w:color="auto" w:fill="E6E6E6"/>
            <w:vAlign w:val="center"/>
          </w:tcPr>
          <w:p w14:paraId="3DAE65EC" w14:textId="77777777" w:rsidR="00087AA8" w:rsidRDefault="00DE7801">
            <w:r>
              <w:t>东向</w:t>
            </w:r>
          </w:p>
        </w:tc>
        <w:tc>
          <w:tcPr>
            <w:tcW w:w="1409" w:type="dxa"/>
            <w:vAlign w:val="center"/>
          </w:tcPr>
          <w:p w14:paraId="6688E114" w14:textId="77777777" w:rsidR="00087AA8" w:rsidRDefault="00DE780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C2FAE02" w14:textId="77777777" w:rsidR="00087AA8" w:rsidRDefault="00DE7801">
            <w:r>
              <w:t>0.00</w:t>
            </w:r>
          </w:p>
        </w:tc>
        <w:tc>
          <w:tcPr>
            <w:tcW w:w="1584" w:type="dxa"/>
            <w:vAlign w:val="center"/>
          </w:tcPr>
          <w:p w14:paraId="3C33523A" w14:textId="77777777" w:rsidR="00087AA8" w:rsidRDefault="00DE7801">
            <w:r>
              <w:t>114.30</w:t>
            </w:r>
          </w:p>
        </w:tc>
        <w:tc>
          <w:tcPr>
            <w:tcW w:w="1584" w:type="dxa"/>
            <w:vAlign w:val="center"/>
          </w:tcPr>
          <w:p w14:paraId="17E64A33" w14:textId="77777777" w:rsidR="00087AA8" w:rsidRDefault="00DE7801">
            <w:r>
              <w:t>0.00</w:t>
            </w:r>
          </w:p>
        </w:tc>
        <w:tc>
          <w:tcPr>
            <w:tcW w:w="792" w:type="dxa"/>
            <w:vAlign w:val="center"/>
          </w:tcPr>
          <w:p w14:paraId="78B932CF" w14:textId="77777777" w:rsidR="00087AA8" w:rsidRDefault="00DE7801">
            <w:r>
              <w:t>0.15</w:t>
            </w:r>
          </w:p>
        </w:tc>
        <w:tc>
          <w:tcPr>
            <w:tcW w:w="1018" w:type="dxa"/>
            <w:vAlign w:val="center"/>
          </w:tcPr>
          <w:p w14:paraId="73DF1673" w14:textId="77777777" w:rsidR="00087AA8" w:rsidRDefault="00DE7801">
            <w:r>
              <w:t>满足</w:t>
            </w:r>
          </w:p>
        </w:tc>
      </w:tr>
      <w:tr w:rsidR="00087AA8" w14:paraId="296BF7B2" w14:textId="77777777">
        <w:tc>
          <w:tcPr>
            <w:tcW w:w="1358" w:type="dxa"/>
            <w:shd w:val="clear" w:color="auto" w:fill="E6E6E6"/>
            <w:vAlign w:val="center"/>
          </w:tcPr>
          <w:p w14:paraId="0556D1F9" w14:textId="77777777" w:rsidR="00087AA8" w:rsidRDefault="00DE7801">
            <w:r>
              <w:t>西向</w:t>
            </w:r>
          </w:p>
        </w:tc>
        <w:tc>
          <w:tcPr>
            <w:tcW w:w="1409" w:type="dxa"/>
            <w:vAlign w:val="center"/>
          </w:tcPr>
          <w:p w14:paraId="6EC200BD" w14:textId="77777777" w:rsidR="00087AA8" w:rsidRDefault="00DE780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3A35736" w14:textId="77777777" w:rsidR="00087AA8" w:rsidRDefault="00DE7801">
            <w:r>
              <w:t>0.00</w:t>
            </w:r>
          </w:p>
        </w:tc>
        <w:tc>
          <w:tcPr>
            <w:tcW w:w="1584" w:type="dxa"/>
            <w:vAlign w:val="center"/>
          </w:tcPr>
          <w:p w14:paraId="4C557288" w14:textId="77777777" w:rsidR="00087AA8" w:rsidRDefault="00DE7801">
            <w:r>
              <w:t>77.85</w:t>
            </w:r>
          </w:p>
        </w:tc>
        <w:tc>
          <w:tcPr>
            <w:tcW w:w="1584" w:type="dxa"/>
            <w:vAlign w:val="center"/>
          </w:tcPr>
          <w:p w14:paraId="0517A2ED" w14:textId="77777777" w:rsidR="00087AA8" w:rsidRDefault="00DE7801">
            <w:r>
              <w:t>0.00</w:t>
            </w:r>
          </w:p>
        </w:tc>
        <w:tc>
          <w:tcPr>
            <w:tcW w:w="792" w:type="dxa"/>
            <w:vAlign w:val="center"/>
          </w:tcPr>
          <w:p w14:paraId="76D21791" w14:textId="77777777" w:rsidR="00087AA8" w:rsidRDefault="00DE7801">
            <w:r>
              <w:t>0.15</w:t>
            </w:r>
          </w:p>
        </w:tc>
        <w:tc>
          <w:tcPr>
            <w:tcW w:w="1018" w:type="dxa"/>
            <w:vAlign w:val="center"/>
          </w:tcPr>
          <w:p w14:paraId="74DEFBBA" w14:textId="77777777" w:rsidR="00087AA8" w:rsidRDefault="00DE7801">
            <w:r>
              <w:t>满足</w:t>
            </w:r>
          </w:p>
        </w:tc>
      </w:tr>
      <w:tr w:rsidR="00087AA8" w14:paraId="7C7C20E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E0A3B83" w14:textId="77777777" w:rsidR="00087AA8" w:rsidRDefault="00DE7801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999CDE1" w14:textId="77777777" w:rsidR="00087AA8" w:rsidRDefault="00DE7801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087AA8" w14:paraId="2BAE6CE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1073AE6" w14:textId="77777777" w:rsidR="00087AA8" w:rsidRDefault="00DE7801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D6B627E" w14:textId="77777777" w:rsidR="00087AA8" w:rsidRDefault="00DE7801">
            <w:r>
              <w:t>非中空玻璃的面积不应超过同一立面透光面积的</w:t>
            </w:r>
            <w:r>
              <w:t>15%</w:t>
            </w:r>
          </w:p>
        </w:tc>
      </w:tr>
      <w:tr w:rsidR="00087AA8" w14:paraId="5193FEB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D95317C" w14:textId="77777777" w:rsidR="00087AA8" w:rsidRDefault="00DE7801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F985224" w14:textId="77777777" w:rsidR="00087AA8" w:rsidRDefault="00DE7801">
            <w:r>
              <w:t>满足</w:t>
            </w:r>
          </w:p>
        </w:tc>
      </w:tr>
    </w:tbl>
    <w:p w14:paraId="35A002A2" w14:textId="77777777" w:rsidR="00087AA8" w:rsidRDefault="00DE780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60221993"/>
      <w:r>
        <w:rPr>
          <w:color w:val="000000"/>
          <w:kern w:val="2"/>
          <w:szCs w:val="24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87AA8" w14:paraId="5E5B3F49" w14:textId="77777777">
        <w:tc>
          <w:tcPr>
            <w:tcW w:w="1131" w:type="dxa"/>
            <w:shd w:val="clear" w:color="auto" w:fill="E6E6E6"/>
            <w:vAlign w:val="center"/>
          </w:tcPr>
          <w:p w14:paraId="5691CB41" w14:textId="77777777" w:rsidR="00087AA8" w:rsidRDefault="00DE780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22F649D" w14:textId="77777777" w:rsidR="00087AA8" w:rsidRDefault="00DE7801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F33B95E" w14:textId="77777777" w:rsidR="00087AA8" w:rsidRDefault="00DE7801">
            <w:pPr>
              <w:jc w:val="center"/>
            </w:pPr>
            <w:r>
              <w:t>结论</w:t>
            </w:r>
          </w:p>
        </w:tc>
      </w:tr>
      <w:tr w:rsidR="00087AA8" w14:paraId="414696D7" w14:textId="77777777">
        <w:tc>
          <w:tcPr>
            <w:tcW w:w="1131" w:type="dxa"/>
            <w:vAlign w:val="center"/>
          </w:tcPr>
          <w:p w14:paraId="6D97C230" w14:textId="77777777" w:rsidR="00087AA8" w:rsidRDefault="00DE7801">
            <w:r>
              <w:t>1</w:t>
            </w:r>
          </w:p>
        </w:tc>
        <w:tc>
          <w:tcPr>
            <w:tcW w:w="4069" w:type="dxa"/>
            <w:vAlign w:val="center"/>
          </w:tcPr>
          <w:p w14:paraId="72019023" w14:textId="77777777" w:rsidR="00087AA8" w:rsidRDefault="00DE7801">
            <w:r>
              <w:t>天窗类型</w:t>
            </w:r>
          </w:p>
        </w:tc>
        <w:tc>
          <w:tcPr>
            <w:tcW w:w="4131" w:type="dxa"/>
            <w:vAlign w:val="center"/>
          </w:tcPr>
          <w:p w14:paraId="410393B6" w14:textId="77777777" w:rsidR="00087AA8" w:rsidRDefault="00DE7801">
            <w:r>
              <w:t>满足</w:t>
            </w:r>
          </w:p>
        </w:tc>
      </w:tr>
      <w:tr w:rsidR="00087AA8" w14:paraId="198769F2" w14:textId="77777777">
        <w:tc>
          <w:tcPr>
            <w:tcW w:w="1131" w:type="dxa"/>
            <w:vAlign w:val="center"/>
          </w:tcPr>
          <w:p w14:paraId="4C159B42" w14:textId="77777777" w:rsidR="00087AA8" w:rsidRDefault="00DE7801">
            <w:r>
              <w:t>2</w:t>
            </w:r>
          </w:p>
        </w:tc>
        <w:tc>
          <w:tcPr>
            <w:tcW w:w="4069" w:type="dxa"/>
            <w:vAlign w:val="center"/>
          </w:tcPr>
          <w:p w14:paraId="73F2150E" w14:textId="77777777" w:rsidR="00087AA8" w:rsidRDefault="00DE7801">
            <w:r>
              <w:t>屋顶构造</w:t>
            </w:r>
          </w:p>
        </w:tc>
        <w:tc>
          <w:tcPr>
            <w:tcW w:w="4131" w:type="dxa"/>
            <w:vAlign w:val="center"/>
          </w:tcPr>
          <w:p w14:paraId="291EB160" w14:textId="77777777" w:rsidR="00087AA8" w:rsidRDefault="00DE7801">
            <w:r>
              <w:t>满足</w:t>
            </w:r>
          </w:p>
        </w:tc>
      </w:tr>
      <w:tr w:rsidR="00087AA8" w14:paraId="40628984" w14:textId="77777777">
        <w:tc>
          <w:tcPr>
            <w:tcW w:w="1131" w:type="dxa"/>
            <w:vAlign w:val="center"/>
          </w:tcPr>
          <w:p w14:paraId="7AF839FC" w14:textId="77777777" w:rsidR="00087AA8" w:rsidRDefault="00DE7801">
            <w:r>
              <w:t>3</w:t>
            </w:r>
          </w:p>
        </w:tc>
        <w:tc>
          <w:tcPr>
            <w:tcW w:w="4069" w:type="dxa"/>
            <w:vAlign w:val="center"/>
          </w:tcPr>
          <w:p w14:paraId="1FD566EB" w14:textId="77777777" w:rsidR="00087AA8" w:rsidRDefault="00DE7801">
            <w:r>
              <w:t>外墙构造</w:t>
            </w:r>
          </w:p>
        </w:tc>
        <w:tc>
          <w:tcPr>
            <w:tcW w:w="4131" w:type="dxa"/>
            <w:vAlign w:val="center"/>
          </w:tcPr>
          <w:p w14:paraId="58DA0E46" w14:textId="77777777" w:rsidR="00087AA8" w:rsidRDefault="00DE7801">
            <w:r>
              <w:t>满足</w:t>
            </w:r>
          </w:p>
        </w:tc>
      </w:tr>
      <w:tr w:rsidR="00087AA8" w14:paraId="50A37124" w14:textId="77777777">
        <w:tc>
          <w:tcPr>
            <w:tcW w:w="1131" w:type="dxa"/>
            <w:vAlign w:val="center"/>
          </w:tcPr>
          <w:p w14:paraId="1F4270FC" w14:textId="77777777" w:rsidR="00087AA8" w:rsidRDefault="00DE7801">
            <w:r>
              <w:t>4</w:t>
            </w:r>
          </w:p>
        </w:tc>
        <w:tc>
          <w:tcPr>
            <w:tcW w:w="4069" w:type="dxa"/>
            <w:vAlign w:val="center"/>
          </w:tcPr>
          <w:p w14:paraId="52F539D4" w14:textId="77777777" w:rsidR="00087AA8" w:rsidRDefault="00DE7801">
            <w:r>
              <w:t>供暖空调房间与非供暖空调空间之间的隔墙</w:t>
            </w:r>
          </w:p>
        </w:tc>
        <w:tc>
          <w:tcPr>
            <w:tcW w:w="4131" w:type="dxa"/>
            <w:vAlign w:val="center"/>
          </w:tcPr>
          <w:p w14:paraId="24B86265" w14:textId="77777777" w:rsidR="00087AA8" w:rsidRDefault="00DE7801">
            <w:r>
              <w:t>满足</w:t>
            </w:r>
          </w:p>
        </w:tc>
      </w:tr>
      <w:tr w:rsidR="00087AA8" w14:paraId="30EF1EAD" w14:textId="77777777">
        <w:tc>
          <w:tcPr>
            <w:tcW w:w="1131" w:type="dxa"/>
            <w:vAlign w:val="center"/>
          </w:tcPr>
          <w:p w14:paraId="2938519D" w14:textId="77777777" w:rsidR="00087AA8" w:rsidRDefault="00DE7801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14:paraId="709FBE36" w14:textId="77777777" w:rsidR="00087AA8" w:rsidRDefault="00DE7801">
            <w:r>
              <w:t>外窗热工</w:t>
            </w:r>
          </w:p>
        </w:tc>
        <w:tc>
          <w:tcPr>
            <w:tcW w:w="4131" w:type="dxa"/>
            <w:vAlign w:val="center"/>
          </w:tcPr>
          <w:p w14:paraId="3B511714" w14:textId="77777777" w:rsidR="00087AA8" w:rsidRDefault="00DE7801">
            <w:r>
              <w:t>满足</w:t>
            </w:r>
          </w:p>
        </w:tc>
      </w:tr>
      <w:tr w:rsidR="00087AA8" w14:paraId="02C41A36" w14:textId="77777777">
        <w:tc>
          <w:tcPr>
            <w:tcW w:w="1131" w:type="dxa"/>
            <w:vAlign w:val="center"/>
          </w:tcPr>
          <w:p w14:paraId="6078A677" w14:textId="77777777" w:rsidR="00087AA8" w:rsidRDefault="00DE7801">
            <w:r>
              <w:t>6</w:t>
            </w:r>
          </w:p>
        </w:tc>
        <w:tc>
          <w:tcPr>
            <w:tcW w:w="4069" w:type="dxa"/>
            <w:vAlign w:val="center"/>
          </w:tcPr>
          <w:p w14:paraId="0F971859" w14:textId="77777777" w:rsidR="00087AA8" w:rsidRDefault="00DE7801">
            <w:r>
              <w:t>外门</w:t>
            </w:r>
          </w:p>
        </w:tc>
        <w:tc>
          <w:tcPr>
            <w:tcW w:w="4131" w:type="dxa"/>
            <w:vAlign w:val="center"/>
          </w:tcPr>
          <w:p w14:paraId="328DBE23" w14:textId="77777777" w:rsidR="00087AA8" w:rsidRDefault="00DE7801">
            <w:r>
              <w:t>满足</w:t>
            </w:r>
          </w:p>
        </w:tc>
      </w:tr>
      <w:tr w:rsidR="00087AA8" w14:paraId="367E0F86" w14:textId="77777777">
        <w:tc>
          <w:tcPr>
            <w:tcW w:w="1131" w:type="dxa"/>
            <w:vAlign w:val="center"/>
          </w:tcPr>
          <w:p w14:paraId="382E46C2" w14:textId="77777777" w:rsidR="00087AA8" w:rsidRDefault="00DE7801">
            <w:r>
              <w:t>7</w:t>
            </w:r>
          </w:p>
        </w:tc>
        <w:tc>
          <w:tcPr>
            <w:tcW w:w="4069" w:type="dxa"/>
            <w:vAlign w:val="center"/>
          </w:tcPr>
          <w:p w14:paraId="625D62B5" w14:textId="77777777" w:rsidR="00087AA8" w:rsidRDefault="00DE7801">
            <w:r>
              <w:t>周边地面构造</w:t>
            </w:r>
          </w:p>
        </w:tc>
        <w:tc>
          <w:tcPr>
            <w:tcW w:w="4131" w:type="dxa"/>
            <w:vAlign w:val="center"/>
          </w:tcPr>
          <w:p w14:paraId="33A0AF9E" w14:textId="77777777" w:rsidR="00087AA8" w:rsidRDefault="00DE7801">
            <w:r>
              <w:t>满足</w:t>
            </w:r>
          </w:p>
        </w:tc>
      </w:tr>
      <w:tr w:rsidR="00087AA8" w14:paraId="441DF7BB" w14:textId="77777777">
        <w:tc>
          <w:tcPr>
            <w:tcW w:w="1131" w:type="dxa"/>
            <w:vAlign w:val="center"/>
          </w:tcPr>
          <w:p w14:paraId="1D265A54" w14:textId="77777777" w:rsidR="00087AA8" w:rsidRDefault="00DE7801">
            <w:r>
              <w:t>8</w:t>
            </w:r>
          </w:p>
        </w:tc>
        <w:tc>
          <w:tcPr>
            <w:tcW w:w="4069" w:type="dxa"/>
            <w:vAlign w:val="center"/>
          </w:tcPr>
          <w:p w14:paraId="63640967" w14:textId="77777777" w:rsidR="00087AA8" w:rsidRDefault="00DE7801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0FC999CD" w14:textId="77777777" w:rsidR="00087AA8" w:rsidRDefault="00DE7801">
            <w:r>
              <w:t>适宜</w:t>
            </w:r>
          </w:p>
        </w:tc>
      </w:tr>
      <w:tr w:rsidR="00087AA8" w14:paraId="7FCD5FC5" w14:textId="77777777">
        <w:tc>
          <w:tcPr>
            <w:tcW w:w="1131" w:type="dxa"/>
            <w:vAlign w:val="center"/>
          </w:tcPr>
          <w:p w14:paraId="4CB5ABDB" w14:textId="77777777" w:rsidR="00087AA8" w:rsidRDefault="00DE7801">
            <w:r>
              <w:t>9</w:t>
            </w:r>
          </w:p>
        </w:tc>
        <w:tc>
          <w:tcPr>
            <w:tcW w:w="4069" w:type="dxa"/>
            <w:vAlign w:val="center"/>
          </w:tcPr>
          <w:p w14:paraId="708ED21D" w14:textId="77777777" w:rsidR="00087AA8" w:rsidRDefault="00DE7801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321F8F68" w14:textId="77777777" w:rsidR="00087AA8" w:rsidRDefault="00DE7801">
            <w:r>
              <w:t>满足</w:t>
            </w:r>
          </w:p>
        </w:tc>
      </w:tr>
      <w:tr w:rsidR="00087AA8" w14:paraId="09F5790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4E0045A" w14:textId="77777777" w:rsidR="00087AA8" w:rsidRDefault="00DE7801">
            <w:r>
              <w:t>结论</w:t>
            </w:r>
          </w:p>
        </w:tc>
        <w:tc>
          <w:tcPr>
            <w:tcW w:w="4131" w:type="dxa"/>
            <w:vAlign w:val="center"/>
          </w:tcPr>
          <w:p w14:paraId="2113A6DF" w14:textId="77777777" w:rsidR="00087AA8" w:rsidRDefault="00DE7801">
            <w:r>
              <w:t>满足</w:t>
            </w:r>
          </w:p>
        </w:tc>
      </w:tr>
    </w:tbl>
    <w:p w14:paraId="292FD37C" w14:textId="77777777" w:rsidR="00087AA8" w:rsidRDefault="00087A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D117C3" w14:textId="77777777" w:rsidR="00087AA8" w:rsidRDefault="00DE7801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</w:t>
      </w:r>
      <w:r>
        <w:rPr>
          <w:color w:val="000000"/>
        </w:rPr>
        <w:t>DB37/5155-2019</w:t>
      </w:r>
      <w:r>
        <w:rPr>
          <w:color w:val="000000"/>
        </w:rPr>
        <w:t>乙类建筑的节能设计要求。</w:t>
      </w:r>
    </w:p>
    <w:p w14:paraId="328953E8" w14:textId="77777777" w:rsidR="00087AA8" w:rsidRDefault="00087AA8"/>
    <w:sectPr w:rsidR="00087AA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5D8C" w14:textId="77777777" w:rsidR="00DE7801" w:rsidRDefault="00DE7801" w:rsidP="00203A7D">
      <w:r>
        <w:separator/>
      </w:r>
    </w:p>
  </w:endnote>
  <w:endnote w:type="continuationSeparator" w:id="0">
    <w:p w14:paraId="682B3049" w14:textId="77777777" w:rsidR="00DE7801" w:rsidRDefault="00DE780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D2A03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5A49E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11234" w14:textId="77777777" w:rsidR="00DE7801" w:rsidRDefault="00DE7801" w:rsidP="00203A7D">
      <w:r>
        <w:separator/>
      </w:r>
    </w:p>
  </w:footnote>
  <w:footnote w:type="continuationSeparator" w:id="0">
    <w:p w14:paraId="0C44CAA7" w14:textId="77777777" w:rsidR="00DE7801" w:rsidRDefault="00DE780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B5A3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D77F15B" wp14:editId="4D72E25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A7EC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80"/>
    <w:rsid w:val="00037A4C"/>
    <w:rsid w:val="0004094E"/>
    <w:rsid w:val="0004557E"/>
    <w:rsid w:val="00073958"/>
    <w:rsid w:val="00087AA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16780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E7801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B61D283"/>
  <w15:chartTrackingRefBased/>
  <w15:docId w15:val="{FE0847BF-9198-4644-9A50-2CF792B3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18</Pages>
  <Words>1907</Words>
  <Characters>10871</Characters>
  <Application>Microsoft Office Word</Application>
  <DocSecurity>0</DocSecurity>
  <Lines>90</Lines>
  <Paragraphs>25</Paragraphs>
  <ScaleCrop>false</ScaleCrop>
  <Company>ths</Company>
  <LinksUpToDate>false</LinksUpToDate>
  <CharactersWithSpaces>12753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HQU</dc:creator>
  <cp:keywords/>
  <dc:description/>
  <cp:lastModifiedBy>HQU</cp:lastModifiedBy>
  <cp:revision>1</cp:revision>
  <cp:lastPrinted>1899-12-31T16:00:00Z</cp:lastPrinted>
  <dcterms:created xsi:type="dcterms:W3CDTF">2020-12-30T03:59:00Z</dcterms:created>
  <dcterms:modified xsi:type="dcterms:W3CDTF">2020-12-30T04:00:00Z</dcterms:modified>
</cp:coreProperties>
</file>