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8079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4019305C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建筑系馆改造后</w:t>
      </w:r>
      <w:bookmarkEnd w:id="1"/>
    </w:p>
    <w:p w14:paraId="21610BD8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23102FD1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F07304E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1D4EFD7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ABD0A80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101B3D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95E1E4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建筑系馆改造后</w:t>
            </w:r>
            <w:bookmarkEnd w:id="2"/>
          </w:p>
        </w:tc>
      </w:tr>
      <w:tr w:rsidR="00D40158" w:rsidRPr="00D40158" w14:paraId="7115715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488F8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7B68B9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9DFBAC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A95EB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2A332C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90EA04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0D773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AA3CD7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BBE993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26BCC6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624C5A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62189C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07AF44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3DB7B9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745C00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AE7D8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412FB7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2E1D46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9E47E38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DCB149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2020年12月29日</w:t>
              </w:r>
            </w:smartTag>
            <w:bookmarkEnd w:id="6"/>
          </w:p>
        </w:tc>
      </w:tr>
    </w:tbl>
    <w:p w14:paraId="5C9F1EE8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5F7184DE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4C99E58B" wp14:editId="4707E51B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210329A4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5D20EB2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1614F20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D252A3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2B22562E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68AA6C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02CA0D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14:paraId="6605629C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5F50FDE6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41293C91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0D403EF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7A4F600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E7E5D75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T15838433361</w:t>
            </w:r>
            <w:bookmarkEnd w:id="10"/>
          </w:p>
        </w:tc>
      </w:tr>
    </w:tbl>
    <w:p w14:paraId="00A7A4A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A64FA7B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EEA09AA" w14:textId="77777777" w:rsidR="008F599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159094" w:history="1">
        <w:r w:rsidR="008F5993" w:rsidRPr="005E5A9E">
          <w:rPr>
            <w:rStyle w:val="a7"/>
          </w:rPr>
          <w:t>1</w:t>
        </w:r>
        <w:r w:rsidR="008F599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F5993" w:rsidRPr="005E5A9E">
          <w:rPr>
            <w:rStyle w:val="a7"/>
          </w:rPr>
          <w:t>建筑概况</w:t>
        </w:r>
        <w:r w:rsidR="008F5993">
          <w:rPr>
            <w:webHidden/>
          </w:rPr>
          <w:tab/>
        </w:r>
        <w:r w:rsidR="008F5993">
          <w:rPr>
            <w:webHidden/>
          </w:rPr>
          <w:fldChar w:fldCharType="begin"/>
        </w:r>
        <w:r w:rsidR="008F5993">
          <w:rPr>
            <w:webHidden/>
          </w:rPr>
          <w:instrText xml:space="preserve"> PAGEREF _Toc60159094 \h </w:instrText>
        </w:r>
        <w:r w:rsidR="008F5993">
          <w:rPr>
            <w:webHidden/>
          </w:rPr>
        </w:r>
        <w:r w:rsidR="008F5993">
          <w:rPr>
            <w:webHidden/>
          </w:rPr>
          <w:fldChar w:fldCharType="separate"/>
        </w:r>
        <w:r w:rsidR="008F5993">
          <w:rPr>
            <w:webHidden/>
          </w:rPr>
          <w:t>1</w:t>
        </w:r>
        <w:r w:rsidR="008F5993">
          <w:rPr>
            <w:webHidden/>
          </w:rPr>
          <w:fldChar w:fldCharType="end"/>
        </w:r>
      </w:hyperlink>
    </w:p>
    <w:p w14:paraId="0381A0EB" w14:textId="77777777" w:rsidR="008F5993" w:rsidRDefault="008F599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59095" w:history="1">
        <w:r w:rsidRPr="005E5A9E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E5A9E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F0708E7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096" w:history="1">
        <w:r w:rsidRPr="005E5A9E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BED3BDD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097" w:history="1">
        <w:r w:rsidRPr="005E5A9E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71E8519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098" w:history="1">
        <w:r w:rsidRPr="005E5A9E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8E4D4A4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099" w:history="1">
        <w:r w:rsidRPr="005E5A9E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DBE7923" w14:textId="77777777" w:rsidR="008F5993" w:rsidRDefault="008F599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59100" w:history="1">
        <w:r w:rsidRPr="005E5A9E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E5A9E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F39FA39" w14:textId="77777777" w:rsidR="008F5993" w:rsidRDefault="008F599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59101" w:history="1">
        <w:r w:rsidRPr="005E5A9E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E5A9E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E41339F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02" w:history="1">
        <w:r w:rsidRPr="005E5A9E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6664F94" w14:textId="77777777" w:rsidR="008F5993" w:rsidRDefault="008F599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59103" w:history="1">
        <w:r w:rsidRPr="005E5A9E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E079B23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04" w:history="1">
        <w:r w:rsidRPr="005E5A9E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4D7544C" w14:textId="77777777" w:rsidR="008F5993" w:rsidRDefault="008F599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59105" w:history="1">
        <w:r w:rsidRPr="005E5A9E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3C9C57F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06" w:history="1">
        <w:r w:rsidRPr="005E5A9E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EAA6377" w14:textId="77777777" w:rsidR="008F5993" w:rsidRDefault="008F599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59107" w:history="1">
        <w:r w:rsidRPr="005E5A9E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9B6AD44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08" w:history="1">
        <w:r w:rsidRPr="005E5A9E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021C5CB" w14:textId="77777777" w:rsidR="008F5993" w:rsidRDefault="008F599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59109" w:history="1">
        <w:r w:rsidRPr="005E5A9E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AADF084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10" w:history="1">
        <w:r w:rsidRPr="005E5A9E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DF09D6B" w14:textId="77777777" w:rsidR="008F5993" w:rsidRDefault="008F599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59111" w:history="1">
        <w:r w:rsidRPr="005E5A9E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2D3E4D2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12" w:history="1">
        <w:r w:rsidRPr="005E5A9E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5FE02B0" w14:textId="77777777" w:rsidR="008F5993" w:rsidRDefault="008F599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159113" w:history="1">
        <w:r w:rsidRPr="005E5A9E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CB9EED4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14" w:history="1">
        <w:r w:rsidRPr="005E5A9E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40C3380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15" w:history="1">
        <w:r w:rsidRPr="005E5A9E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209256" w14:textId="77777777" w:rsidR="008F5993" w:rsidRDefault="008F599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59116" w:history="1">
        <w:r w:rsidRPr="005E5A9E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E5A9E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9AC91B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17" w:history="1">
        <w:r w:rsidRPr="005E5A9E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21DED0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18" w:history="1">
        <w:r w:rsidRPr="005E5A9E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26D886A" w14:textId="77777777" w:rsidR="008F5993" w:rsidRDefault="008F599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59119" w:history="1">
        <w:r w:rsidRPr="005E5A9E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E5A9E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F16FC7C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20" w:history="1">
        <w:r w:rsidRPr="005E5A9E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FE100CF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21" w:history="1">
        <w:r w:rsidRPr="005E5A9E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5E8BDEB" w14:textId="77777777" w:rsidR="008F5993" w:rsidRDefault="008F599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59122" w:history="1">
        <w:r w:rsidRPr="005E5A9E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E5A9E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CCACD78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23" w:history="1">
        <w:r w:rsidRPr="005E5A9E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B393A0D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24" w:history="1">
        <w:r w:rsidRPr="005E5A9E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D74ED2C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25" w:history="1">
        <w:r w:rsidRPr="005E5A9E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9BB92C4" w14:textId="77777777" w:rsidR="008F5993" w:rsidRDefault="008F599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159126" w:history="1">
        <w:r w:rsidRPr="005E5A9E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E5A9E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BFA449E" w14:textId="77777777" w:rsidR="008F5993" w:rsidRDefault="008F599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59127" w:history="1">
        <w:r w:rsidRPr="005E5A9E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E5A9E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_Toc60159127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B272BF5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78CDFF36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60159094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7A287717" w14:textId="77777777" w:rsidTr="00432A98">
        <w:tc>
          <w:tcPr>
            <w:tcW w:w="2831" w:type="dxa"/>
            <w:shd w:val="clear" w:color="auto" w:fill="E6E6E6"/>
            <w:vAlign w:val="center"/>
          </w:tcPr>
          <w:p w14:paraId="11C4B714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2B02281" w14:textId="77777777" w:rsidR="00432A98" w:rsidRDefault="00432A98" w:rsidP="00025AFE">
            <w:bookmarkStart w:id="13" w:name="地理位置"/>
            <w:r>
              <w:t>河南</w:t>
            </w:r>
            <w:r>
              <w:t>-</w:t>
            </w:r>
            <w:r>
              <w:t>南阳</w:t>
            </w:r>
            <w:bookmarkEnd w:id="13"/>
          </w:p>
        </w:tc>
      </w:tr>
      <w:tr w:rsidR="00432A98" w14:paraId="7915C768" w14:textId="77777777" w:rsidTr="00432A98">
        <w:tc>
          <w:tcPr>
            <w:tcW w:w="2831" w:type="dxa"/>
            <w:shd w:val="clear" w:color="auto" w:fill="E6E6E6"/>
            <w:vAlign w:val="center"/>
          </w:tcPr>
          <w:p w14:paraId="7D6DB173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743D91F8" w14:textId="77777777" w:rsidR="00432A98" w:rsidRDefault="00432A98" w:rsidP="00025AFE">
            <w:bookmarkStart w:id="14" w:name="气候分区"/>
            <w:r>
              <w:t>夏热冬冷</w:t>
            </w:r>
            <w:bookmarkEnd w:id="14"/>
          </w:p>
        </w:tc>
      </w:tr>
      <w:tr w:rsidR="00432A98" w14:paraId="7A88AEDB" w14:textId="77777777" w:rsidTr="00432A98">
        <w:tc>
          <w:tcPr>
            <w:tcW w:w="2831" w:type="dxa"/>
            <w:shd w:val="clear" w:color="auto" w:fill="E6E6E6"/>
            <w:vAlign w:val="center"/>
          </w:tcPr>
          <w:p w14:paraId="538FEBC6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354E2AB" w14:textId="77777777" w:rsidR="00432A98" w:rsidRDefault="00432A98" w:rsidP="00025AFE">
            <w:bookmarkStart w:id="15" w:name="纬度"/>
            <w:r>
              <w:t>33.00</w:t>
            </w:r>
            <w:bookmarkEnd w:id="15"/>
          </w:p>
        </w:tc>
      </w:tr>
      <w:tr w:rsidR="00432A98" w14:paraId="0A39A812" w14:textId="77777777" w:rsidTr="00432A98">
        <w:tc>
          <w:tcPr>
            <w:tcW w:w="2831" w:type="dxa"/>
            <w:shd w:val="clear" w:color="auto" w:fill="E6E6E6"/>
            <w:vAlign w:val="center"/>
          </w:tcPr>
          <w:p w14:paraId="68A9079C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795D5D9" w14:textId="77777777" w:rsidR="00432A98" w:rsidRDefault="00432A98" w:rsidP="00025AFE">
            <w:bookmarkStart w:id="16" w:name="经度"/>
            <w:r>
              <w:t>112.58</w:t>
            </w:r>
            <w:bookmarkEnd w:id="16"/>
          </w:p>
        </w:tc>
      </w:tr>
      <w:tr w:rsidR="00432A98" w14:paraId="22E9AA17" w14:textId="77777777" w:rsidTr="00432A98">
        <w:tc>
          <w:tcPr>
            <w:tcW w:w="2831" w:type="dxa"/>
            <w:shd w:val="clear" w:color="auto" w:fill="E6E6E6"/>
            <w:vAlign w:val="center"/>
          </w:tcPr>
          <w:p w14:paraId="60F183E4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2C5DBB5D" w14:textId="77777777" w:rsidR="00432A98" w:rsidRDefault="00432A98" w:rsidP="00025AFE">
            <w:bookmarkStart w:id="17" w:name="项目名称＃2"/>
            <w:r>
              <w:t>建筑系馆改造后</w:t>
            </w:r>
            <w:bookmarkEnd w:id="17"/>
          </w:p>
        </w:tc>
      </w:tr>
      <w:tr w:rsidR="00432A98" w14:paraId="088C139D" w14:textId="77777777" w:rsidTr="00432A98">
        <w:tc>
          <w:tcPr>
            <w:tcW w:w="2831" w:type="dxa"/>
            <w:shd w:val="clear" w:color="auto" w:fill="E6E6E6"/>
            <w:vAlign w:val="center"/>
          </w:tcPr>
          <w:p w14:paraId="792EFCE2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1AA863B6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49060F77" w14:textId="77777777" w:rsidR="00432A98" w:rsidRDefault="00432A98" w:rsidP="00025AFE"/>
        </w:tc>
      </w:tr>
      <w:tr w:rsidR="00432A98" w14:paraId="786F0AAD" w14:textId="77777777" w:rsidTr="00432A98">
        <w:tc>
          <w:tcPr>
            <w:tcW w:w="2831" w:type="dxa"/>
            <w:shd w:val="clear" w:color="auto" w:fill="E6E6E6"/>
            <w:vAlign w:val="center"/>
          </w:tcPr>
          <w:p w14:paraId="00D9172D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235AC21C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8795.55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6BD57ED1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5C81D7E5" w14:textId="77777777" w:rsidTr="00432A98">
        <w:tc>
          <w:tcPr>
            <w:tcW w:w="2831" w:type="dxa"/>
            <w:shd w:val="clear" w:color="auto" w:fill="E6E6E6"/>
            <w:vAlign w:val="center"/>
          </w:tcPr>
          <w:p w14:paraId="56F982E9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3D200C6C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22.20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118954AB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163A1EF5" w14:textId="77777777" w:rsidTr="00432A98">
        <w:tc>
          <w:tcPr>
            <w:tcW w:w="2831" w:type="dxa"/>
            <w:shd w:val="clear" w:color="auto" w:fill="E6E6E6"/>
            <w:vAlign w:val="center"/>
          </w:tcPr>
          <w:p w14:paraId="7C4459BC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65337090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6</w:t>
            </w:r>
            <w:bookmarkEnd w:id="22"/>
          </w:p>
        </w:tc>
        <w:tc>
          <w:tcPr>
            <w:tcW w:w="3395" w:type="dxa"/>
            <w:vAlign w:val="center"/>
          </w:tcPr>
          <w:p w14:paraId="01723A7B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0437DB22" w14:textId="77777777" w:rsidTr="00432A98">
        <w:tc>
          <w:tcPr>
            <w:tcW w:w="2831" w:type="dxa"/>
            <w:shd w:val="clear" w:color="auto" w:fill="E6E6E6"/>
            <w:vAlign w:val="center"/>
          </w:tcPr>
          <w:p w14:paraId="4EC25F2B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11C9C283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6DDE5C06" w14:textId="77777777" w:rsidR="00467D84" w:rsidRDefault="00CA6DD4" w:rsidP="00070074">
      <w:pPr>
        <w:pStyle w:val="1"/>
      </w:pPr>
      <w:bookmarkStart w:id="25" w:name="_Toc60159095"/>
      <w:r>
        <w:rPr>
          <w:rFonts w:hint="eastAsia"/>
        </w:rPr>
        <w:t>气象</w:t>
      </w:r>
      <w:r>
        <w:t>数据</w:t>
      </w:r>
      <w:bookmarkEnd w:id="25"/>
    </w:p>
    <w:p w14:paraId="067D469F" w14:textId="77777777" w:rsidR="00033DE7" w:rsidRDefault="00033DE7" w:rsidP="00033DE7">
      <w:pPr>
        <w:pStyle w:val="2"/>
      </w:pPr>
      <w:bookmarkStart w:id="26" w:name="_Toc60159096"/>
      <w:r>
        <w:rPr>
          <w:rFonts w:hint="eastAsia"/>
        </w:rPr>
        <w:t>气象地点</w:t>
      </w:r>
      <w:bookmarkEnd w:id="26"/>
    </w:p>
    <w:p w14:paraId="0F0AFFBB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河南</w:t>
      </w:r>
      <w:r>
        <w:t>-</w:t>
      </w:r>
      <w:r>
        <w:t>南阳</w:t>
      </w:r>
      <w:r>
        <w:t xml:space="preserve">, </w:t>
      </w:r>
      <w:r>
        <w:t>《中国建筑热环境分析专用气象数据集》</w:t>
      </w:r>
      <w:bookmarkEnd w:id="27"/>
    </w:p>
    <w:p w14:paraId="340164BA" w14:textId="77777777" w:rsidR="00640E36" w:rsidRDefault="009C2673" w:rsidP="00640E36">
      <w:pPr>
        <w:pStyle w:val="2"/>
      </w:pPr>
      <w:bookmarkStart w:id="28" w:name="_Toc60159097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34820B76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213A3914" wp14:editId="51AC81F7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E8A2D" w14:textId="77777777" w:rsidR="00F25477" w:rsidRDefault="00615FD8" w:rsidP="00615FD8">
      <w:pPr>
        <w:pStyle w:val="2"/>
      </w:pPr>
      <w:bookmarkStart w:id="30" w:name="日最小干球温度变化表"/>
      <w:bookmarkStart w:id="31" w:name="_Toc60159098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6F07D828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6202C86E" wp14:editId="1FD00CCA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C6175" w14:textId="77777777" w:rsidR="00615FD8" w:rsidRDefault="00A71379" w:rsidP="00A71379">
      <w:pPr>
        <w:pStyle w:val="2"/>
      </w:pPr>
      <w:bookmarkStart w:id="33" w:name="_Toc60159099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435F38" w14:paraId="28FAD8D3" w14:textId="77777777">
        <w:tc>
          <w:tcPr>
            <w:tcW w:w="1131" w:type="dxa"/>
            <w:shd w:val="clear" w:color="auto" w:fill="E6E6E6"/>
            <w:vAlign w:val="center"/>
          </w:tcPr>
          <w:p w14:paraId="5F3380C5" w14:textId="77777777" w:rsidR="00435F38" w:rsidRDefault="002E5B4C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5DFF968" w14:textId="77777777" w:rsidR="00435F38" w:rsidRDefault="002E5B4C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6FDD95" w14:textId="77777777" w:rsidR="00435F38" w:rsidRDefault="002E5B4C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A944597" w14:textId="77777777" w:rsidR="00435F38" w:rsidRDefault="002E5B4C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53E8EFD" w14:textId="77777777" w:rsidR="00435F38" w:rsidRDefault="002E5B4C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0077A6" w14:textId="77777777" w:rsidR="00435F38" w:rsidRDefault="002E5B4C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435F38" w14:paraId="52875F82" w14:textId="77777777">
        <w:tc>
          <w:tcPr>
            <w:tcW w:w="1131" w:type="dxa"/>
            <w:shd w:val="clear" w:color="auto" w:fill="E6E6E6"/>
            <w:vAlign w:val="center"/>
          </w:tcPr>
          <w:p w14:paraId="3A5CCF00" w14:textId="77777777" w:rsidR="00435F38" w:rsidRDefault="002E5B4C">
            <w:r>
              <w:t>最大值</w:t>
            </w:r>
          </w:p>
        </w:tc>
        <w:tc>
          <w:tcPr>
            <w:tcW w:w="1975" w:type="dxa"/>
            <w:vAlign w:val="center"/>
          </w:tcPr>
          <w:p w14:paraId="157DFD42" w14:textId="77777777" w:rsidR="00435F38" w:rsidRDefault="002E5B4C">
            <w:r>
              <w:t>07</w:t>
            </w:r>
            <w:r>
              <w:t>月</w:t>
            </w:r>
            <w:r>
              <w:t>13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D6980AE" w14:textId="77777777" w:rsidR="00435F38" w:rsidRDefault="002E5B4C">
            <w:r>
              <w:t>34.4</w:t>
            </w:r>
          </w:p>
        </w:tc>
        <w:tc>
          <w:tcPr>
            <w:tcW w:w="1556" w:type="dxa"/>
            <w:vAlign w:val="center"/>
          </w:tcPr>
          <w:p w14:paraId="737A536C" w14:textId="77777777" w:rsidR="00435F38" w:rsidRDefault="002E5B4C">
            <w:r>
              <w:t>28.3</w:t>
            </w:r>
          </w:p>
        </w:tc>
        <w:tc>
          <w:tcPr>
            <w:tcW w:w="1556" w:type="dxa"/>
            <w:vAlign w:val="center"/>
          </w:tcPr>
          <w:p w14:paraId="36DF49A0" w14:textId="77777777" w:rsidR="00435F38" w:rsidRDefault="002E5B4C">
            <w:r>
              <w:t>22.1</w:t>
            </w:r>
          </w:p>
        </w:tc>
        <w:tc>
          <w:tcPr>
            <w:tcW w:w="1556" w:type="dxa"/>
            <w:vAlign w:val="center"/>
          </w:tcPr>
          <w:p w14:paraId="2F184E7A" w14:textId="77777777" w:rsidR="00435F38" w:rsidRDefault="002E5B4C">
            <w:r>
              <w:t>91.3</w:t>
            </w:r>
          </w:p>
        </w:tc>
      </w:tr>
      <w:tr w:rsidR="00435F38" w14:paraId="1D3A0006" w14:textId="77777777">
        <w:tc>
          <w:tcPr>
            <w:tcW w:w="1131" w:type="dxa"/>
            <w:shd w:val="clear" w:color="auto" w:fill="E6E6E6"/>
            <w:vAlign w:val="center"/>
          </w:tcPr>
          <w:p w14:paraId="2E67D91E" w14:textId="77777777" w:rsidR="00435F38" w:rsidRDefault="002E5B4C">
            <w:r>
              <w:t>最小值</w:t>
            </w:r>
          </w:p>
        </w:tc>
        <w:tc>
          <w:tcPr>
            <w:tcW w:w="1975" w:type="dxa"/>
            <w:vAlign w:val="center"/>
          </w:tcPr>
          <w:p w14:paraId="61011409" w14:textId="77777777" w:rsidR="00435F38" w:rsidRDefault="002E5B4C">
            <w:r>
              <w:t>03</w:t>
            </w:r>
            <w:r>
              <w:t>月</w:t>
            </w:r>
            <w:r>
              <w:t>06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16A89B2" w14:textId="77777777" w:rsidR="00435F38" w:rsidRDefault="002E5B4C">
            <w:r>
              <w:t>-6.1</w:t>
            </w:r>
          </w:p>
        </w:tc>
        <w:tc>
          <w:tcPr>
            <w:tcW w:w="1556" w:type="dxa"/>
            <w:vAlign w:val="center"/>
          </w:tcPr>
          <w:p w14:paraId="6F311EC5" w14:textId="77777777" w:rsidR="00435F38" w:rsidRDefault="002E5B4C">
            <w:r>
              <w:t>-6.1</w:t>
            </w:r>
          </w:p>
        </w:tc>
        <w:tc>
          <w:tcPr>
            <w:tcW w:w="1556" w:type="dxa"/>
            <w:vAlign w:val="center"/>
          </w:tcPr>
          <w:p w14:paraId="4A7652BE" w14:textId="77777777" w:rsidR="00435F38" w:rsidRDefault="002E5B4C">
            <w:r>
              <w:t>2.1</w:t>
            </w:r>
          </w:p>
        </w:tc>
        <w:tc>
          <w:tcPr>
            <w:tcW w:w="1556" w:type="dxa"/>
            <w:vAlign w:val="center"/>
          </w:tcPr>
          <w:p w14:paraId="38512D0C" w14:textId="77777777" w:rsidR="00435F38" w:rsidRDefault="002E5B4C">
            <w:r>
              <w:t>-0.9</w:t>
            </w:r>
          </w:p>
        </w:tc>
      </w:tr>
    </w:tbl>
    <w:p w14:paraId="551FB7C7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3CDA1FB7" w14:textId="77777777" w:rsidR="00A71379" w:rsidRDefault="001C5FD8" w:rsidP="000843B1">
      <w:pPr>
        <w:pStyle w:val="1"/>
      </w:pPr>
      <w:bookmarkStart w:id="35" w:name="_Toc60159100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16FF81D4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63246D64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07858B32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2939A5ED" w14:textId="77777777" w:rsidR="00BC2B16" w:rsidRDefault="00BC2B16" w:rsidP="00BC2B16">
      <w:pPr>
        <w:pStyle w:val="1"/>
      </w:pPr>
      <w:bookmarkStart w:id="37" w:name="_Toc60159101"/>
      <w:r>
        <w:rPr>
          <w:rFonts w:hint="eastAsia"/>
        </w:rPr>
        <w:t>围护</w:t>
      </w:r>
      <w:r>
        <w:t>结构</w:t>
      </w:r>
      <w:bookmarkEnd w:id="37"/>
    </w:p>
    <w:p w14:paraId="239F47BF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60159102"/>
      <w:bookmarkEnd w:id="38"/>
      <w:r>
        <w:rPr>
          <w:kern w:val="2"/>
        </w:rPr>
        <w:t>屋顶构造</w:t>
      </w:r>
      <w:bookmarkEnd w:id="39"/>
    </w:p>
    <w:p w14:paraId="30902B47" w14:textId="77777777" w:rsidR="00435F38" w:rsidRDefault="002E5B4C">
      <w:pPr>
        <w:pStyle w:val="3"/>
        <w:widowControl w:val="0"/>
        <w:rPr>
          <w:kern w:val="2"/>
          <w:szCs w:val="24"/>
        </w:rPr>
      </w:pPr>
      <w:bookmarkStart w:id="40" w:name="_Toc60159103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35F38" w14:paraId="3FA9B23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5D901CF" w14:textId="77777777" w:rsidR="00435F38" w:rsidRDefault="002E5B4C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2732D3" w14:textId="77777777" w:rsidR="00435F38" w:rsidRDefault="002E5B4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D58D37" w14:textId="77777777" w:rsidR="00435F38" w:rsidRDefault="002E5B4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97322C" w14:textId="77777777" w:rsidR="00435F38" w:rsidRDefault="002E5B4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6CAEDB" w14:textId="77777777" w:rsidR="00435F38" w:rsidRDefault="002E5B4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7CDE7A" w14:textId="77777777" w:rsidR="00435F38" w:rsidRDefault="002E5B4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6FBCC6" w14:textId="77777777" w:rsidR="00435F38" w:rsidRDefault="002E5B4C">
            <w:pPr>
              <w:jc w:val="center"/>
            </w:pPr>
            <w:r>
              <w:t>热惰性指标</w:t>
            </w:r>
          </w:p>
        </w:tc>
      </w:tr>
      <w:tr w:rsidR="00435F38" w14:paraId="7F25A0E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C271AAF" w14:textId="77777777" w:rsidR="00435F38" w:rsidRDefault="00435F3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3378D95" w14:textId="77777777" w:rsidR="00435F38" w:rsidRDefault="002E5B4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3F5715" w14:textId="77777777" w:rsidR="00435F38" w:rsidRDefault="002E5B4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FCA52F" w14:textId="77777777" w:rsidR="00435F38" w:rsidRDefault="002E5B4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59CCED" w14:textId="77777777" w:rsidR="00435F38" w:rsidRDefault="002E5B4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175332" w14:textId="77777777" w:rsidR="00435F38" w:rsidRDefault="002E5B4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DFA0B8" w14:textId="77777777" w:rsidR="00435F38" w:rsidRDefault="002E5B4C">
            <w:pPr>
              <w:jc w:val="center"/>
            </w:pPr>
            <w:r>
              <w:t>D=R*S</w:t>
            </w:r>
          </w:p>
        </w:tc>
      </w:tr>
      <w:tr w:rsidR="00435F38" w14:paraId="5F2D440B" w14:textId="77777777">
        <w:tc>
          <w:tcPr>
            <w:tcW w:w="3345" w:type="dxa"/>
            <w:vAlign w:val="center"/>
          </w:tcPr>
          <w:p w14:paraId="619B0454" w14:textId="77777777" w:rsidR="00435F38" w:rsidRDefault="002E5B4C">
            <w:r>
              <w:t>细石防水砼</w:t>
            </w:r>
          </w:p>
        </w:tc>
        <w:tc>
          <w:tcPr>
            <w:tcW w:w="848" w:type="dxa"/>
            <w:vAlign w:val="center"/>
          </w:tcPr>
          <w:p w14:paraId="1301E3C2" w14:textId="77777777" w:rsidR="00435F38" w:rsidRDefault="002E5B4C">
            <w:r>
              <w:t>20</w:t>
            </w:r>
          </w:p>
        </w:tc>
        <w:tc>
          <w:tcPr>
            <w:tcW w:w="1075" w:type="dxa"/>
            <w:vAlign w:val="center"/>
          </w:tcPr>
          <w:p w14:paraId="4A8B49C4" w14:textId="77777777" w:rsidR="00435F38" w:rsidRDefault="002E5B4C">
            <w:r>
              <w:t>1.510</w:t>
            </w:r>
          </w:p>
        </w:tc>
        <w:tc>
          <w:tcPr>
            <w:tcW w:w="1075" w:type="dxa"/>
            <w:vAlign w:val="center"/>
          </w:tcPr>
          <w:p w14:paraId="5C99B832" w14:textId="77777777" w:rsidR="00435F38" w:rsidRDefault="002E5B4C">
            <w:r>
              <w:t>15.360</w:t>
            </w:r>
          </w:p>
        </w:tc>
        <w:tc>
          <w:tcPr>
            <w:tcW w:w="848" w:type="dxa"/>
            <w:vAlign w:val="center"/>
          </w:tcPr>
          <w:p w14:paraId="103C47C2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73999F09" w14:textId="77777777" w:rsidR="00435F38" w:rsidRDefault="002E5B4C">
            <w:r>
              <w:t>0.013</w:t>
            </w:r>
          </w:p>
        </w:tc>
        <w:tc>
          <w:tcPr>
            <w:tcW w:w="1064" w:type="dxa"/>
            <w:vAlign w:val="center"/>
          </w:tcPr>
          <w:p w14:paraId="677719FF" w14:textId="77777777" w:rsidR="00435F38" w:rsidRDefault="002E5B4C">
            <w:r>
              <w:t>0.203</w:t>
            </w:r>
          </w:p>
        </w:tc>
      </w:tr>
      <w:tr w:rsidR="00435F38" w14:paraId="5F163764" w14:textId="77777777">
        <w:tc>
          <w:tcPr>
            <w:tcW w:w="3345" w:type="dxa"/>
            <w:vAlign w:val="center"/>
          </w:tcPr>
          <w:p w14:paraId="6698563A" w14:textId="77777777" w:rsidR="00435F38" w:rsidRDefault="002E5B4C">
            <w:r>
              <w:t>粗砂</w:t>
            </w:r>
          </w:p>
        </w:tc>
        <w:tc>
          <w:tcPr>
            <w:tcW w:w="848" w:type="dxa"/>
            <w:vAlign w:val="center"/>
          </w:tcPr>
          <w:p w14:paraId="7D30CF0D" w14:textId="77777777" w:rsidR="00435F38" w:rsidRDefault="002E5B4C">
            <w:r>
              <w:t>25</w:t>
            </w:r>
          </w:p>
        </w:tc>
        <w:tc>
          <w:tcPr>
            <w:tcW w:w="1075" w:type="dxa"/>
            <w:vAlign w:val="center"/>
          </w:tcPr>
          <w:p w14:paraId="548419B6" w14:textId="77777777" w:rsidR="00435F38" w:rsidRDefault="002E5B4C">
            <w:r>
              <w:t>0.580</w:t>
            </w:r>
          </w:p>
        </w:tc>
        <w:tc>
          <w:tcPr>
            <w:tcW w:w="1075" w:type="dxa"/>
            <w:vAlign w:val="center"/>
          </w:tcPr>
          <w:p w14:paraId="6ADB3BD9" w14:textId="77777777" w:rsidR="00435F38" w:rsidRDefault="002E5B4C">
            <w:r>
              <w:t>8.260</w:t>
            </w:r>
          </w:p>
        </w:tc>
        <w:tc>
          <w:tcPr>
            <w:tcW w:w="848" w:type="dxa"/>
            <w:vAlign w:val="center"/>
          </w:tcPr>
          <w:p w14:paraId="7793E0C6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7F231053" w14:textId="77777777" w:rsidR="00435F38" w:rsidRDefault="002E5B4C">
            <w:r>
              <w:t>0.043</w:t>
            </w:r>
          </w:p>
        </w:tc>
        <w:tc>
          <w:tcPr>
            <w:tcW w:w="1064" w:type="dxa"/>
            <w:vAlign w:val="center"/>
          </w:tcPr>
          <w:p w14:paraId="7F363EDA" w14:textId="77777777" w:rsidR="00435F38" w:rsidRDefault="002E5B4C">
            <w:r>
              <w:t>0.356</w:t>
            </w:r>
          </w:p>
        </w:tc>
      </w:tr>
      <w:tr w:rsidR="00435F38" w14:paraId="7AA0888A" w14:textId="77777777">
        <w:tc>
          <w:tcPr>
            <w:tcW w:w="3345" w:type="dxa"/>
            <w:vAlign w:val="center"/>
          </w:tcPr>
          <w:p w14:paraId="7257DD74" w14:textId="77777777" w:rsidR="00435F38" w:rsidRDefault="002E5B4C">
            <w:r>
              <w:lastRenderedPageBreak/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2FD79B16" w14:textId="77777777" w:rsidR="00435F38" w:rsidRDefault="002E5B4C">
            <w:r>
              <w:t>2</w:t>
            </w:r>
          </w:p>
        </w:tc>
        <w:tc>
          <w:tcPr>
            <w:tcW w:w="1075" w:type="dxa"/>
            <w:vAlign w:val="center"/>
          </w:tcPr>
          <w:p w14:paraId="7D655CDA" w14:textId="77777777" w:rsidR="00435F38" w:rsidRDefault="002E5B4C">
            <w:r>
              <w:t>0.230</w:t>
            </w:r>
          </w:p>
        </w:tc>
        <w:tc>
          <w:tcPr>
            <w:tcW w:w="1075" w:type="dxa"/>
            <w:vAlign w:val="center"/>
          </w:tcPr>
          <w:p w14:paraId="34A80A70" w14:textId="77777777" w:rsidR="00435F38" w:rsidRDefault="002E5B4C">
            <w:r>
              <w:t>9.370</w:t>
            </w:r>
          </w:p>
        </w:tc>
        <w:tc>
          <w:tcPr>
            <w:tcW w:w="848" w:type="dxa"/>
            <w:vAlign w:val="center"/>
          </w:tcPr>
          <w:p w14:paraId="2DA52C40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349F6A9E" w14:textId="77777777" w:rsidR="00435F38" w:rsidRDefault="002E5B4C">
            <w:r>
              <w:t>0.009</w:t>
            </w:r>
          </w:p>
        </w:tc>
        <w:tc>
          <w:tcPr>
            <w:tcW w:w="1064" w:type="dxa"/>
            <w:vAlign w:val="center"/>
          </w:tcPr>
          <w:p w14:paraId="62CA014B" w14:textId="77777777" w:rsidR="00435F38" w:rsidRDefault="002E5B4C">
            <w:r>
              <w:t>0.081</w:t>
            </w:r>
          </w:p>
        </w:tc>
      </w:tr>
      <w:tr w:rsidR="00435F38" w14:paraId="33186821" w14:textId="77777777">
        <w:tc>
          <w:tcPr>
            <w:tcW w:w="3345" w:type="dxa"/>
            <w:vAlign w:val="center"/>
          </w:tcPr>
          <w:p w14:paraId="7BA2FE5B" w14:textId="77777777" w:rsidR="00435F38" w:rsidRDefault="002E5B4C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3704DC60" w14:textId="77777777" w:rsidR="00435F38" w:rsidRDefault="002E5B4C">
            <w:r>
              <w:t>40</w:t>
            </w:r>
          </w:p>
        </w:tc>
        <w:tc>
          <w:tcPr>
            <w:tcW w:w="1075" w:type="dxa"/>
            <w:vAlign w:val="center"/>
          </w:tcPr>
          <w:p w14:paraId="50871754" w14:textId="77777777" w:rsidR="00435F38" w:rsidRDefault="002E5B4C">
            <w:r>
              <w:t>0.042</w:t>
            </w:r>
          </w:p>
        </w:tc>
        <w:tc>
          <w:tcPr>
            <w:tcW w:w="1075" w:type="dxa"/>
            <w:vAlign w:val="center"/>
          </w:tcPr>
          <w:p w14:paraId="6996E427" w14:textId="77777777" w:rsidR="00435F38" w:rsidRDefault="002E5B4C">
            <w:r>
              <w:t>0.360</w:t>
            </w:r>
          </w:p>
        </w:tc>
        <w:tc>
          <w:tcPr>
            <w:tcW w:w="848" w:type="dxa"/>
            <w:vAlign w:val="center"/>
          </w:tcPr>
          <w:p w14:paraId="5CBBA8EC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264C5022" w14:textId="77777777" w:rsidR="00435F38" w:rsidRDefault="002E5B4C">
            <w:r>
              <w:t>0.952</w:t>
            </w:r>
          </w:p>
        </w:tc>
        <w:tc>
          <w:tcPr>
            <w:tcW w:w="1064" w:type="dxa"/>
            <w:vAlign w:val="center"/>
          </w:tcPr>
          <w:p w14:paraId="58AAFF7E" w14:textId="77777777" w:rsidR="00435F38" w:rsidRDefault="002E5B4C">
            <w:r>
              <w:t>0.343</w:t>
            </w:r>
          </w:p>
        </w:tc>
      </w:tr>
      <w:tr w:rsidR="00435F38" w14:paraId="1DDDBD7D" w14:textId="77777777">
        <w:tc>
          <w:tcPr>
            <w:tcW w:w="3345" w:type="dxa"/>
            <w:vAlign w:val="center"/>
          </w:tcPr>
          <w:p w14:paraId="4A5F8E48" w14:textId="77777777" w:rsidR="00435F38" w:rsidRDefault="002E5B4C">
            <w:r>
              <w:t>水泥砂浆</w:t>
            </w:r>
          </w:p>
        </w:tc>
        <w:tc>
          <w:tcPr>
            <w:tcW w:w="848" w:type="dxa"/>
            <w:vAlign w:val="center"/>
          </w:tcPr>
          <w:p w14:paraId="4EE24742" w14:textId="77777777" w:rsidR="00435F38" w:rsidRDefault="002E5B4C">
            <w:r>
              <w:t>20</w:t>
            </w:r>
          </w:p>
        </w:tc>
        <w:tc>
          <w:tcPr>
            <w:tcW w:w="1075" w:type="dxa"/>
            <w:vAlign w:val="center"/>
          </w:tcPr>
          <w:p w14:paraId="59D4866B" w14:textId="77777777" w:rsidR="00435F38" w:rsidRDefault="002E5B4C">
            <w:r>
              <w:t>0.930</w:t>
            </w:r>
          </w:p>
        </w:tc>
        <w:tc>
          <w:tcPr>
            <w:tcW w:w="1075" w:type="dxa"/>
            <w:vAlign w:val="center"/>
          </w:tcPr>
          <w:p w14:paraId="49358FBC" w14:textId="77777777" w:rsidR="00435F38" w:rsidRDefault="002E5B4C">
            <w:r>
              <w:t>11.370</w:t>
            </w:r>
          </w:p>
        </w:tc>
        <w:tc>
          <w:tcPr>
            <w:tcW w:w="848" w:type="dxa"/>
            <w:vAlign w:val="center"/>
          </w:tcPr>
          <w:p w14:paraId="26D80979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48F02932" w14:textId="77777777" w:rsidR="00435F38" w:rsidRDefault="002E5B4C">
            <w:r>
              <w:t>0.022</w:t>
            </w:r>
          </w:p>
        </w:tc>
        <w:tc>
          <w:tcPr>
            <w:tcW w:w="1064" w:type="dxa"/>
            <w:vAlign w:val="center"/>
          </w:tcPr>
          <w:p w14:paraId="40692C85" w14:textId="77777777" w:rsidR="00435F38" w:rsidRDefault="002E5B4C">
            <w:r>
              <w:t>0.245</w:t>
            </w:r>
          </w:p>
        </w:tc>
      </w:tr>
      <w:tr w:rsidR="00435F38" w14:paraId="65A0FD92" w14:textId="77777777">
        <w:tc>
          <w:tcPr>
            <w:tcW w:w="3345" w:type="dxa"/>
            <w:vAlign w:val="center"/>
          </w:tcPr>
          <w:p w14:paraId="5EBB2FB6" w14:textId="77777777" w:rsidR="00435F38" w:rsidRDefault="002E5B4C">
            <w:r>
              <w:t>膨胀珍珠岩</w:t>
            </w:r>
            <w:r>
              <w:t>(ρ=80)</w:t>
            </w:r>
          </w:p>
        </w:tc>
        <w:tc>
          <w:tcPr>
            <w:tcW w:w="848" w:type="dxa"/>
            <w:vAlign w:val="center"/>
          </w:tcPr>
          <w:p w14:paraId="4E224803" w14:textId="77777777" w:rsidR="00435F38" w:rsidRDefault="002E5B4C">
            <w:r>
              <w:t>100</w:t>
            </w:r>
          </w:p>
        </w:tc>
        <w:tc>
          <w:tcPr>
            <w:tcW w:w="1075" w:type="dxa"/>
            <w:vAlign w:val="center"/>
          </w:tcPr>
          <w:p w14:paraId="14316E57" w14:textId="77777777" w:rsidR="00435F38" w:rsidRDefault="002E5B4C">
            <w:r>
              <w:t>0.058</w:t>
            </w:r>
          </w:p>
        </w:tc>
        <w:tc>
          <w:tcPr>
            <w:tcW w:w="1075" w:type="dxa"/>
            <w:vAlign w:val="center"/>
          </w:tcPr>
          <w:p w14:paraId="4762AB83" w14:textId="77777777" w:rsidR="00435F38" w:rsidRDefault="002E5B4C">
            <w:r>
              <w:t>0.628</w:t>
            </w:r>
          </w:p>
        </w:tc>
        <w:tc>
          <w:tcPr>
            <w:tcW w:w="848" w:type="dxa"/>
            <w:vAlign w:val="center"/>
          </w:tcPr>
          <w:p w14:paraId="2F5AAB5D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446CE268" w14:textId="77777777" w:rsidR="00435F38" w:rsidRDefault="002E5B4C">
            <w:r>
              <w:t>1.724</w:t>
            </w:r>
          </w:p>
        </w:tc>
        <w:tc>
          <w:tcPr>
            <w:tcW w:w="1064" w:type="dxa"/>
            <w:vAlign w:val="center"/>
          </w:tcPr>
          <w:p w14:paraId="20367E88" w14:textId="77777777" w:rsidR="00435F38" w:rsidRDefault="002E5B4C">
            <w:r>
              <w:t>1.083</w:t>
            </w:r>
          </w:p>
        </w:tc>
      </w:tr>
      <w:tr w:rsidR="00435F38" w14:paraId="1E11595C" w14:textId="77777777">
        <w:tc>
          <w:tcPr>
            <w:tcW w:w="3345" w:type="dxa"/>
            <w:vAlign w:val="center"/>
          </w:tcPr>
          <w:p w14:paraId="6C2CC5E5" w14:textId="77777777" w:rsidR="00435F38" w:rsidRDefault="002E5B4C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CB0C5B3" w14:textId="77777777" w:rsidR="00435F38" w:rsidRDefault="002E5B4C">
            <w:r>
              <w:t>150</w:t>
            </w:r>
          </w:p>
        </w:tc>
        <w:tc>
          <w:tcPr>
            <w:tcW w:w="1075" w:type="dxa"/>
            <w:vAlign w:val="center"/>
          </w:tcPr>
          <w:p w14:paraId="749D1FE4" w14:textId="77777777" w:rsidR="00435F38" w:rsidRDefault="002E5B4C">
            <w:r>
              <w:t>1.740</w:t>
            </w:r>
          </w:p>
        </w:tc>
        <w:tc>
          <w:tcPr>
            <w:tcW w:w="1075" w:type="dxa"/>
            <w:vAlign w:val="center"/>
          </w:tcPr>
          <w:p w14:paraId="4ADD730D" w14:textId="77777777" w:rsidR="00435F38" w:rsidRDefault="002E5B4C">
            <w:r>
              <w:t>17.200</w:t>
            </w:r>
          </w:p>
        </w:tc>
        <w:tc>
          <w:tcPr>
            <w:tcW w:w="848" w:type="dxa"/>
            <w:vAlign w:val="center"/>
          </w:tcPr>
          <w:p w14:paraId="2C939211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34574F92" w14:textId="77777777" w:rsidR="00435F38" w:rsidRDefault="002E5B4C">
            <w:r>
              <w:t>0.086</w:t>
            </w:r>
          </w:p>
        </w:tc>
        <w:tc>
          <w:tcPr>
            <w:tcW w:w="1064" w:type="dxa"/>
            <w:vAlign w:val="center"/>
          </w:tcPr>
          <w:p w14:paraId="14947320" w14:textId="77777777" w:rsidR="00435F38" w:rsidRDefault="002E5B4C">
            <w:r>
              <w:t>1.483</w:t>
            </w:r>
          </w:p>
        </w:tc>
      </w:tr>
      <w:tr w:rsidR="00435F38" w14:paraId="645A7CD1" w14:textId="77777777">
        <w:tc>
          <w:tcPr>
            <w:tcW w:w="3345" w:type="dxa"/>
            <w:vAlign w:val="center"/>
          </w:tcPr>
          <w:p w14:paraId="1A9DE3E2" w14:textId="77777777" w:rsidR="00435F38" w:rsidRDefault="002E5B4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63C1730" w14:textId="77777777" w:rsidR="00435F38" w:rsidRDefault="002E5B4C">
            <w:r>
              <w:t>357</w:t>
            </w:r>
          </w:p>
        </w:tc>
        <w:tc>
          <w:tcPr>
            <w:tcW w:w="1075" w:type="dxa"/>
            <w:vAlign w:val="center"/>
          </w:tcPr>
          <w:p w14:paraId="3A526E38" w14:textId="77777777" w:rsidR="00435F38" w:rsidRDefault="002E5B4C">
            <w:r>
              <w:t>－</w:t>
            </w:r>
          </w:p>
        </w:tc>
        <w:tc>
          <w:tcPr>
            <w:tcW w:w="1075" w:type="dxa"/>
            <w:vAlign w:val="center"/>
          </w:tcPr>
          <w:p w14:paraId="075B35C3" w14:textId="77777777" w:rsidR="00435F38" w:rsidRDefault="002E5B4C">
            <w:r>
              <w:t>－</w:t>
            </w:r>
          </w:p>
        </w:tc>
        <w:tc>
          <w:tcPr>
            <w:tcW w:w="848" w:type="dxa"/>
            <w:vAlign w:val="center"/>
          </w:tcPr>
          <w:p w14:paraId="512A1E08" w14:textId="77777777" w:rsidR="00435F38" w:rsidRDefault="002E5B4C">
            <w:r>
              <w:t>－</w:t>
            </w:r>
          </w:p>
        </w:tc>
        <w:tc>
          <w:tcPr>
            <w:tcW w:w="1075" w:type="dxa"/>
            <w:vAlign w:val="center"/>
          </w:tcPr>
          <w:p w14:paraId="57CEE87B" w14:textId="77777777" w:rsidR="00435F38" w:rsidRDefault="002E5B4C">
            <w:r>
              <w:t>2.849</w:t>
            </w:r>
          </w:p>
        </w:tc>
        <w:tc>
          <w:tcPr>
            <w:tcW w:w="1064" w:type="dxa"/>
            <w:vAlign w:val="center"/>
          </w:tcPr>
          <w:p w14:paraId="37B98CC7" w14:textId="77777777" w:rsidR="00435F38" w:rsidRDefault="002E5B4C">
            <w:r>
              <w:t>3.794</w:t>
            </w:r>
          </w:p>
        </w:tc>
      </w:tr>
      <w:tr w:rsidR="00435F38" w14:paraId="604F25CB" w14:textId="77777777">
        <w:tc>
          <w:tcPr>
            <w:tcW w:w="3345" w:type="dxa"/>
            <w:shd w:val="clear" w:color="auto" w:fill="E6E6E6"/>
            <w:vAlign w:val="center"/>
          </w:tcPr>
          <w:p w14:paraId="7E73458C" w14:textId="77777777" w:rsidR="00435F38" w:rsidRDefault="002E5B4C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7401415" w14:textId="77777777" w:rsidR="00435F38" w:rsidRDefault="002E5B4C">
            <w:pPr>
              <w:jc w:val="center"/>
            </w:pPr>
            <w:r>
              <w:t>0.85</w:t>
            </w:r>
          </w:p>
        </w:tc>
      </w:tr>
      <w:tr w:rsidR="00435F38" w14:paraId="464B3CA6" w14:textId="77777777">
        <w:tc>
          <w:tcPr>
            <w:tcW w:w="3345" w:type="dxa"/>
            <w:shd w:val="clear" w:color="auto" w:fill="E6E6E6"/>
            <w:vAlign w:val="center"/>
          </w:tcPr>
          <w:p w14:paraId="5769D77A" w14:textId="77777777" w:rsidR="00435F38" w:rsidRDefault="002E5B4C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27C5165" w14:textId="77777777" w:rsidR="00435F38" w:rsidRDefault="002E5B4C">
            <w:pPr>
              <w:jc w:val="center"/>
            </w:pPr>
            <w:r>
              <w:t>0.33</w:t>
            </w:r>
          </w:p>
        </w:tc>
      </w:tr>
    </w:tbl>
    <w:p w14:paraId="4F62858B" w14:textId="77777777" w:rsidR="00435F38" w:rsidRDefault="002E5B4C">
      <w:pPr>
        <w:pStyle w:val="2"/>
        <w:widowControl w:val="0"/>
        <w:rPr>
          <w:kern w:val="2"/>
        </w:rPr>
      </w:pPr>
      <w:bookmarkStart w:id="41" w:name="_Toc60159104"/>
      <w:r>
        <w:rPr>
          <w:kern w:val="2"/>
        </w:rPr>
        <w:t>外墙构造</w:t>
      </w:r>
      <w:bookmarkEnd w:id="41"/>
    </w:p>
    <w:p w14:paraId="11AA0C27" w14:textId="77777777" w:rsidR="00435F38" w:rsidRDefault="002E5B4C">
      <w:pPr>
        <w:pStyle w:val="3"/>
        <w:widowControl w:val="0"/>
        <w:rPr>
          <w:kern w:val="2"/>
          <w:szCs w:val="24"/>
        </w:rPr>
      </w:pPr>
      <w:bookmarkStart w:id="42" w:name="_Toc60159105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35F38" w14:paraId="6E58690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3A0E1CD" w14:textId="77777777" w:rsidR="00435F38" w:rsidRDefault="002E5B4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0340B4" w14:textId="77777777" w:rsidR="00435F38" w:rsidRDefault="002E5B4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D5FAF4" w14:textId="77777777" w:rsidR="00435F38" w:rsidRDefault="002E5B4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093A03" w14:textId="77777777" w:rsidR="00435F38" w:rsidRDefault="002E5B4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03309F" w14:textId="77777777" w:rsidR="00435F38" w:rsidRDefault="002E5B4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6D320E" w14:textId="77777777" w:rsidR="00435F38" w:rsidRDefault="002E5B4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262B4F" w14:textId="77777777" w:rsidR="00435F38" w:rsidRDefault="002E5B4C">
            <w:pPr>
              <w:jc w:val="center"/>
            </w:pPr>
            <w:r>
              <w:t>热惰性指标</w:t>
            </w:r>
          </w:p>
        </w:tc>
      </w:tr>
      <w:tr w:rsidR="00435F38" w14:paraId="0535EDC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0C186D5" w14:textId="77777777" w:rsidR="00435F38" w:rsidRDefault="00435F3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B5E8534" w14:textId="77777777" w:rsidR="00435F38" w:rsidRDefault="002E5B4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28DDFA" w14:textId="77777777" w:rsidR="00435F38" w:rsidRDefault="002E5B4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D8A19B" w14:textId="77777777" w:rsidR="00435F38" w:rsidRDefault="002E5B4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BC6C5C" w14:textId="77777777" w:rsidR="00435F38" w:rsidRDefault="002E5B4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95CFFB" w14:textId="77777777" w:rsidR="00435F38" w:rsidRDefault="002E5B4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8587965" w14:textId="77777777" w:rsidR="00435F38" w:rsidRDefault="002E5B4C">
            <w:pPr>
              <w:jc w:val="center"/>
            </w:pPr>
            <w:r>
              <w:t>D=R*S</w:t>
            </w:r>
          </w:p>
        </w:tc>
      </w:tr>
      <w:tr w:rsidR="00435F38" w14:paraId="098CAA70" w14:textId="77777777">
        <w:tc>
          <w:tcPr>
            <w:tcW w:w="3345" w:type="dxa"/>
            <w:vAlign w:val="center"/>
          </w:tcPr>
          <w:p w14:paraId="00F01D8D" w14:textId="77777777" w:rsidR="00435F38" w:rsidRDefault="002E5B4C">
            <w:r>
              <w:t>建筑钢材</w:t>
            </w:r>
          </w:p>
        </w:tc>
        <w:tc>
          <w:tcPr>
            <w:tcW w:w="848" w:type="dxa"/>
            <w:vAlign w:val="center"/>
          </w:tcPr>
          <w:p w14:paraId="16AA626C" w14:textId="77777777" w:rsidR="00435F38" w:rsidRDefault="002E5B4C">
            <w:r>
              <w:t>12</w:t>
            </w:r>
          </w:p>
        </w:tc>
        <w:tc>
          <w:tcPr>
            <w:tcW w:w="1075" w:type="dxa"/>
            <w:vAlign w:val="center"/>
          </w:tcPr>
          <w:p w14:paraId="218E858E" w14:textId="77777777" w:rsidR="00435F38" w:rsidRDefault="002E5B4C">
            <w:r>
              <w:t>58.200</w:t>
            </w:r>
          </w:p>
        </w:tc>
        <w:tc>
          <w:tcPr>
            <w:tcW w:w="1075" w:type="dxa"/>
            <w:vAlign w:val="center"/>
          </w:tcPr>
          <w:p w14:paraId="73A66007" w14:textId="77777777" w:rsidR="00435F38" w:rsidRDefault="002E5B4C">
            <w:r>
              <w:t>126.284</w:t>
            </w:r>
          </w:p>
        </w:tc>
        <w:tc>
          <w:tcPr>
            <w:tcW w:w="848" w:type="dxa"/>
            <w:vAlign w:val="center"/>
          </w:tcPr>
          <w:p w14:paraId="50BEE105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45CB5169" w14:textId="77777777" w:rsidR="00435F38" w:rsidRDefault="002E5B4C">
            <w:r>
              <w:t>0.000</w:t>
            </w:r>
          </w:p>
        </w:tc>
        <w:tc>
          <w:tcPr>
            <w:tcW w:w="1064" w:type="dxa"/>
            <w:vAlign w:val="center"/>
          </w:tcPr>
          <w:p w14:paraId="23FF05C2" w14:textId="77777777" w:rsidR="00435F38" w:rsidRDefault="002E5B4C">
            <w:r>
              <w:t>0.026</w:t>
            </w:r>
          </w:p>
        </w:tc>
      </w:tr>
      <w:tr w:rsidR="00435F38" w14:paraId="0AB083FC" w14:textId="77777777">
        <w:tc>
          <w:tcPr>
            <w:tcW w:w="3345" w:type="dxa"/>
            <w:vAlign w:val="center"/>
          </w:tcPr>
          <w:p w14:paraId="74733EAF" w14:textId="77777777" w:rsidR="00435F38" w:rsidRDefault="002E5B4C">
            <w:r>
              <w:t>（冬季）垂直空气间层（</w:t>
            </w:r>
            <w:r>
              <w:t>δ=5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438C207" w14:textId="77777777" w:rsidR="00435F38" w:rsidRDefault="002E5B4C">
            <w:r>
              <w:t>200</w:t>
            </w:r>
          </w:p>
        </w:tc>
        <w:tc>
          <w:tcPr>
            <w:tcW w:w="1075" w:type="dxa"/>
            <w:vAlign w:val="center"/>
          </w:tcPr>
          <w:p w14:paraId="1078432A" w14:textId="77777777" w:rsidR="00435F38" w:rsidRDefault="002E5B4C">
            <w:r>
              <w:t>0.050</w:t>
            </w:r>
          </w:p>
        </w:tc>
        <w:tc>
          <w:tcPr>
            <w:tcW w:w="1075" w:type="dxa"/>
            <w:vAlign w:val="center"/>
          </w:tcPr>
          <w:p w14:paraId="70B553B5" w14:textId="77777777" w:rsidR="00435F38" w:rsidRDefault="002E5B4C">
            <w:r>
              <w:t>0.066</w:t>
            </w:r>
          </w:p>
        </w:tc>
        <w:tc>
          <w:tcPr>
            <w:tcW w:w="848" w:type="dxa"/>
            <w:vAlign w:val="center"/>
          </w:tcPr>
          <w:p w14:paraId="77594275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36577E83" w14:textId="77777777" w:rsidR="00435F38" w:rsidRDefault="002E5B4C">
            <w:r>
              <w:t>4.000</w:t>
            </w:r>
          </w:p>
        </w:tc>
        <w:tc>
          <w:tcPr>
            <w:tcW w:w="1064" w:type="dxa"/>
            <w:vAlign w:val="center"/>
          </w:tcPr>
          <w:p w14:paraId="559D32BE" w14:textId="77777777" w:rsidR="00435F38" w:rsidRDefault="002E5B4C">
            <w:r>
              <w:t>0.264</w:t>
            </w:r>
          </w:p>
        </w:tc>
      </w:tr>
      <w:tr w:rsidR="00435F38" w14:paraId="509F31C7" w14:textId="77777777">
        <w:tc>
          <w:tcPr>
            <w:tcW w:w="3345" w:type="dxa"/>
            <w:vAlign w:val="center"/>
          </w:tcPr>
          <w:p w14:paraId="30C40FAC" w14:textId="77777777" w:rsidR="00435F38" w:rsidRDefault="002E5B4C">
            <w:r>
              <w:t>防水砂浆</w:t>
            </w:r>
          </w:p>
        </w:tc>
        <w:tc>
          <w:tcPr>
            <w:tcW w:w="848" w:type="dxa"/>
            <w:vAlign w:val="center"/>
          </w:tcPr>
          <w:p w14:paraId="6C9A0B01" w14:textId="77777777" w:rsidR="00435F38" w:rsidRDefault="002E5B4C">
            <w:r>
              <w:t>5</w:t>
            </w:r>
          </w:p>
        </w:tc>
        <w:tc>
          <w:tcPr>
            <w:tcW w:w="1075" w:type="dxa"/>
            <w:vAlign w:val="center"/>
          </w:tcPr>
          <w:p w14:paraId="6CA5172D" w14:textId="77777777" w:rsidR="00435F38" w:rsidRDefault="002E5B4C">
            <w:r>
              <w:t>0.930</w:t>
            </w:r>
          </w:p>
        </w:tc>
        <w:tc>
          <w:tcPr>
            <w:tcW w:w="1075" w:type="dxa"/>
            <w:vAlign w:val="center"/>
          </w:tcPr>
          <w:p w14:paraId="14771642" w14:textId="77777777" w:rsidR="00435F38" w:rsidRDefault="002E5B4C">
            <w:r>
              <w:t>11.306</w:t>
            </w:r>
          </w:p>
        </w:tc>
        <w:tc>
          <w:tcPr>
            <w:tcW w:w="848" w:type="dxa"/>
            <w:vAlign w:val="center"/>
          </w:tcPr>
          <w:p w14:paraId="379D8DA9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32506243" w14:textId="77777777" w:rsidR="00435F38" w:rsidRDefault="002E5B4C">
            <w:r>
              <w:t>0.005</w:t>
            </w:r>
          </w:p>
        </w:tc>
        <w:tc>
          <w:tcPr>
            <w:tcW w:w="1064" w:type="dxa"/>
            <w:vAlign w:val="center"/>
          </w:tcPr>
          <w:p w14:paraId="50D68453" w14:textId="77777777" w:rsidR="00435F38" w:rsidRDefault="002E5B4C">
            <w:r>
              <w:t>0.061</w:t>
            </w:r>
          </w:p>
        </w:tc>
      </w:tr>
      <w:tr w:rsidR="00435F38" w14:paraId="4AAC7FDD" w14:textId="77777777">
        <w:tc>
          <w:tcPr>
            <w:tcW w:w="3345" w:type="dxa"/>
            <w:vAlign w:val="center"/>
          </w:tcPr>
          <w:p w14:paraId="06458007" w14:textId="77777777" w:rsidR="00435F38" w:rsidRDefault="002E5B4C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334D5320" w14:textId="77777777" w:rsidR="00435F38" w:rsidRDefault="002E5B4C">
            <w:r>
              <w:t>8</w:t>
            </w:r>
          </w:p>
        </w:tc>
        <w:tc>
          <w:tcPr>
            <w:tcW w:w="1075" w:type="dxa"/>
            <w:vAlign w:val="center"/>
          </w:tcPr>
          <w:p w14:paraId="387AD083" w14:textId="77777777" w:rsidR="00435F38" w:rsidRDefault="002E5B4C">
            <w:r>
              <w:t>0.042</w:t>
            </w:r>
          </w:p>
        </w:tc>
        <w:tc>
          <w:tcPr>
            <w:tcW w:w="1075" w:type="dxa"/>
            <w:vAlign w:val="center"/>
          </w:tcPr>
          <w:p w14:paraId="5A9DFBEB" w14:textId="77777777" w:rsidR="00435F38" w:rsidRDefault="002E5B4C">
            <w:r>
              <w:t>0.360</w:t>
            </w:r>
          </w:p>
        </w:tc>
        <w:tc>
          <w:tcPr>
            <w:tcW w:w="848" w:type="dxa"/>
            <w:vAlign w:val="center"/>
          </w:tcPr>
          <w:p w14:paraId="79D64766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2C7E1CE0" w14:textId="77777777" w:rsidR="00435F38" w:rsidRDefault="002E5B4C">
            <w:r>
              <w:t>0.190</w:t>
            </w:r>
          </w:p>
        </w:tc>
        <w:tc>
          <w:tcPr>
            <w:tcW w:w="1064" w:type="dxa"/>
            <w:vAlign w:val="center"/>
          </w:tcPr>
          <w:p w14:paraId="7D268AEC" w14:textId="77777777" w:rsidR="00435F38" w:rsidRDefault="002E5B4C">
            <w:r>
              <w:t>0.069</w:t>
            </w:r>
          </w:p>
        </w:tc>
      </w:tr>
      <w:tr w:rsidR="00435F38" w14:paraId="66F29873" w14:textId="77777777">
        <w:tc>
          <w:tcPr>
            <w:tcW w:w="3345" w:type="dxa"/>
            <w:vAlign w:val="center"/>
          </w:tcPr>
          <w:p w14:paraId="56B20C23" w14:textId="77777777" w:rsidR="00435F38" w:rsidRDefault="002E5B4C">
            <w:r>
              <w:t>陶粒混凝土多孔砖墙</w:t>
            </w:r>
          </w:p>
        </w:tc>
        <w:tc>
          <w:tcPr>
            <w:tcW w:w="848" w:type="dxa"/>
            <w:vAlign w:val="center"/>
          </w:tcPr>
          <w:p w14:paraId="0788862A" w14:textId="77777777" w:rsidR="00435F38" w:rsidRDefault="002E5B4C">
            <w:r>
              <w:t>240</w:t>
            </w:r>
          </w:p>
        </w:tc>
        <w:tc>
          <w:tcPr>
            <w:tcW w:w="1075" w:type="dxa"/>
            <w:vAlign w:val="center"/>
          </w:tcPr>
          <w:p w14:paraId="1B8FBEDE" w14:textId="77777777" w:rsidR="00435F38" w:rsidRDefault="002E5B4C">
            <w:r>
              <w:t>0.600</w:t>
            </w:r>
          </w:p>
        </w:tc>
        <w:tc>
          <w:tcPr>
            <w:tcW w:w="1075" w:type="dxa"/>
            <w:vAlign w:val="center"/>
          </w:tcPr>
          <w:p w14:paraId="749A1AAB" w14:textId="77777777" w:rsidR="00435F38" w:rsidRDefault="002E5B4C">
            <w:r>
              <w:t>6.000</w:t>
            </w:r>
          </w:p>
        </w:tc>
        <w:tc>
          <w:tcPr>
            <w:tcW w:w="848" w:type="dxa"/>
            <w:vAlign w:val="center"/>
          </w:tcPr>
          <w:p w14:paraId="56FE1206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6C064C6A" w14:textId="77777777" w:rsidR="00435F38" w:rsidRDefault="002E5B4C">
            <w:r>
              <w:t>0.400</w:t>
            </w:r>
          </w:p>
        </w:tc>
        <w:tc>
          <w:tcPr>
            <w:tcW w:w="1064" w:type="dxa"/>
            <w:vAlign w:val="center"/>
          </w:tcPr>
          <w:p w14:paraId="48AE6F5A" w14:textId="77777777" w:rsidR="00435F38" w:rsidRDefault="002E5B4C">
            <w:r>
              <w:t>2.400</w:t>
            </w:r>
          </w:p>
        </w:tc>
      </w:tr>
      <w:tr w:rsidR="00435F38" w14:paraId="409751AE" w14:textId="77777777">
        <w:tc>
          <w:tcPr>
            <w:tcW w:w="3345" w:type="dxa"/>
            <w:vAlign w:val="center"/>
          </w:tcPr>
          <w:p w14:paraId="03CF5BEF" w14:textId="77777777" w:rsidR="00435F38" w:rsidRDefault="002E5B4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5067F5E" w14:textId="77777777" w:rsidR="00435F38" w:rsidRDefault="002E5B4C">
            <w:r>
              <w:t>465</w:t>
            </w:r>
          </w:p>
        </w:tc>
        <w:tc>
          <w:tcPr>
            <w:tcW w:w="1075" w:type="dxa"/>
            <w:vAlign w:val="center"/>
          </w:tcPr>
          <w:p w14:paraId="2551250C" w14:textId="77777777" w:rsidR="00435F38" w:rsidRDefault="002E5B4C">
            <w:r>
              <w:t>－</w:t>
            </w:r>
          </w:p>
        </w:tc>
        <w:tc>
          <w:tcPr>
            <w:tcW w:w="1075" w:type="dxa"/>
            <w:vAlign w:val="center"/>
          </w:tcPr>
          <w:p w14:paraId="3507066A" w14:textId="77777777" w:rsidR="00435F38" w:rsidRDefault="002E5B4C">
            <w:r>
              <w:t>－</w:t>
            </w:r>
          </w:p>
        </w:tc>
        <w:tc>
          <w:tcPr>
            <w:tcW w:w="848" w:type="dxa"/>
            <w:vAlign w:val="center"/>
          </w:tcPr>
          <w:p w14:paraId="698DEE2A" w14:textId="77777777" w:rsidR="00435F38" w:rsidRDefault="002E5B4C">
            <w:r>
              <w:t>－</w:t>
            </w:r>
          </w:p>
        </w:tc>
        <w:tc>
          <w:tcPr>
            <w:tcW w:w="1075" w:type="dxa"/>
            <w:vAlign w:val="center"/>
          </w:tcPr>
          <w:p w14:paraId="04F6C36A" w14:textId="77777777" w:rsidR="00435F38" w:rsidRDefault="002E5B4C">
            <w:r>
              <w:t>4.596</w:t>
            </w:r>
          </w:p>
        </w:tc>
        <w:tc>
          <w:tcPr>
            <w:tcW w:w="1064" w:type="dxa"/>
            <w:vAlign w:val="center"/>
          </w:tcPr>
          <w:p w14:paraId="09B35A2E" w14:textId="77777777" w:rsidR="00435F38" w:rsidRDefault="002E5B4C">
            <w:r>
              <w:t>2.819</w:t>
            </w:r>
          </w:p>
        </w:tc>
      </w:tr>
      <w:tr w:rsidR="00435F38" w14:paraId="7A7682D0" w14:textId="77777777">
        <w:tc>
          <w:tcPr>
            <w:tcW w:w="3345" w:type="dxa"/>
            <w:shd w:val="clear" w:color="auto" w:fill="E6E6E6"/>
            <w:vAlign w:val="center"/>
          </w:tcPr>
          <w:p w14:paraId="0825582E" w14:textId="77777777" w:rsidR="00435F38" w:rsidRDefault="002E5B4C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BB499A1" w14:textId="77777777" w:rsidR="00435F38" w:rsidRDefault="002E5B4C">
            <w:pPr>
              <w:jc w:val="center"/>
            </w:pPr>
            <w:r>
              <w:t>0.75</w:t>
            </w:r>
          </w:p>
        </w:tc>
      </w:tr>
      <w:tr w:rsidR="00435F38" w14:paraId="45EE3640" w14:textId="77777777">
        <w:tc>
          <w:tcPr>
            <w:tcW w:w="3345" w:type="dxa"/>
            <w:shd w:val="clear" w:color="auto" w:fill="E6E6E6"/>
            <w:vAlign w:val="center"/>
          </w:tcPr>
          <w:p w14:paraId="2F8550C9" w14:textId="77777777" w:rsidR="00435F38" w:rsidRDefault="002E5B4C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879062A" w14:textId="77777777" w:rsidR="00435F38" w:rsidRDefault="002E5B4C">
            <w:pPr>
              <w:jc w:val="center"/>
            </w:pPr>
            <w:r>
              <w:t>0.21</w:t>
            </w:r>
          </w:p>
        </w:tc>
      </w:tr>
    </w:tbl>
    <w:p w14:paraId="5EA4098B" w14:textId="77777777" w:rsidR="00435F38" w:rsidRDefault="002E5B4C">
      <w:pPr>
        <w:pStyle w:val="2"/>
        <w:widowControl w:val="0"/>
        <w:rPr>
          <w:kern w:val="2"/>
        </w:rPr>
      </w:pPr>
      <w:bookmarkStart w:id="43" w:name="_Toc60159106"/>
      <w:r>
        <w:rPr>
          <w:kern w:val="2"/>
        </w:rPr>
        <w:t>挑空楼板构造</w:t>
      </w:r>
      <w:bookmarkEnd w:id="43"/>
    </w:p>
    <w:p w14:paraId="560F0099" w14:textId="77777777" w:rsidR="00435F38" w:rsidRDefault="002E5B4C">
      <w:pPr>
        <w:pStyle w:val="3"/>
        <w:widowControl w:val="0"/>
        <w:rPr>
          <w:kern w:val="2"/>
          <w:szCs w:val="24"/>
        </w:rPr>
      </w:pPr>
      <w:bookmarkStart w:id="44" w:name="_Toc60159107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35F38" w14:paraId="0C84171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896C507" w14:textId="77777777" w:rsidR="00435F38" w:rsidRDefault="002E5B4C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11500B" w14:textId="77777777" w:rsidR="00435F38" w:rsidRDefault="002E5B4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38A02C" w14:textId="77777777" w:rsidR="00435F38" w:rsidRDefault="002E5B4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657A4C" w14:textId="77777777" w:rsidR="00435F38" w:rsidRDefault="002E5B4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1185EF" w14:textId="77777777" w:rsidR="00435F38" w:rsidRDefault="002E5B4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4BF0E0" w14:textId="77777777" w:rsidR="00435F38" w:rsidRDefault="002E5B4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648D0D" w14:textId="77777777" w:rsidR="00435F38" w:rsidRDefault="002E5B4C">
            <w:pPr>
              <w:jc w:val="center"/>
            </w:pPr>
            <w:r>
              <w:t>热惰性指标</w:t>
            </w:r>
          </w:p>
        </w:tc>
      </w:tr>
      <w:tr w:rsidR="00435F38" w14:paraId="55C0B08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276D8B9" w14:textId="77777777" w:rsidR="00435F38" w:rsidRDefault="00435F3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650559" w14:textId="77777777" w:rsidR="00435F38" w:rsidRDefault="002E5B4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8B26DD" w14:textId="77777777" w:rsidR="00435F38" w:rsidRDefault="002E5B4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5EA59A" w14:textId="77777777" w:rsidR="00435F38" w:rsidRDefault="002E5B4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04036C" w14:textId="77777777" w:rsidR="00435F38" w:rsidRDefault="002E5B4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043773" w14:textId="77777777" w:rsidR="00435F38" w:rsidRDefault="002E5B4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D0224D" w14:textId="77777777" w:rsidR="00435F38" w:rsidRDefault="002E5B4C">
            <w:pPr>
              <w:jc w:val="center"/>
            </w:pPr>
            <w:r>
              <w:t>D=R*S</w:t>
            </w:r>
          </w:p>
        </w:tc>
      </w:tr>
      <w:tr w:rsidR="00435F38" w14:paraId="0FEFBE75" w14:textId="77777777">
        <w:tc>
          <w:tcPr>
            <w:tcW w:w="3345" w:type="dxa"/>
            <w:vAlign w:val="center"/>
          </w:tcPr>
          <w:p w14:paraId="5C41DD20" w14:textId="77777777" w:rsidR="00435F38" w:rsidRDefault="002E5B4C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65CCEE89" w14:textId="77777777" w:rsidR="00435F38" w:rsidRDefault="002E5B4C">
            <w:r>
              <w:t>20</w:t>
            </w:r>
          </w:p>
        </w:tc>
        <w:tc>
          <w:tcPr>
            <w:tcW w:w="1075" w:type="dxa"/>
            <w:vAlign w:val="center"/>
          </w:tcPr>
          <w:p w14:paraId="01E7FCC7" w14:textId="77777777" w:rsidR="00435F38" w:rsidRDefault="002E5B4C">
            <w:r>
              <w:t>0.042</w:t>
            </w:r>
          </w:p>
        </w:tc>
        <w:tc>
          <w:tcPr>
            <w:tcW w:w="1075" w:type="dxa"/>
            <w:vAlign w:val="center"/>
          </w:tcPr>
          <w:p w14:paraId="3BD90D33" w14:textId="77777777" w:rsidR="00435F38" w:rsidRDefault="002E5B4C">
            <w:r>
              <w:t>0.360</w:t>
            </w:r>
          </w:p>
        </w:tc>
        <w:tc>
          <w:tcPr>
            <w:tcW w:w="848" w:type="dxa"/>
            <w:vAlign w:val="center"/>
          </w:tcPr>
          <w:p w14:paraId="10DC2C22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6995CD38" w14:textId="77777777" w:rsidR="00435F38" w:rsidRDefault="002E5B4C">
            <w:r>
              <w:t>0.476</w:t>
            </w:r>
          </w:p>
        </w:tc>
        <w:tc>
          <w:tcPr>
            <w:tcW w:w="1064" w:type="dxa"/>
            <w:vAlign w:val="center"/>
          </w:tcPr>
          <w:p w14:paraId="32EED861" w14:textId="77777777" w:rsidR="00435F38" w:rsidRDefault="002E5B4C">
            <w:r>
              <w:t>0.171</w:t>
            </w:r>
          </w:p>
        </w:tc>
      </w:tr>
      <w:tr w:rsidR="00435F38" w14:paraId="5877C823" w14:textId="77777777">
        <w:tc>
          <w:tcPr>
            <w:tcW w:w="3345" w:type="dxa"/>
            <w:vAlign w:val="center"/>
          </w:tcPr>
          <w:p w14:paraId="7B6A5156" w14:textId="77777777" w:rsidR="00435F38" w:rsidRDefault="002E5B4C">
            <w:r>
              <w:t>钢筋混凝土</w:t>
            </w:r>
          </w:p>
        </w:tc>
        <w:tc>
          <w:tcPr>
            <w:tcW w:w="848" w:type="dxa"/>
            <w:vAlign w:val="center"/>
          </w:tcPr>
          <w:p w14:paraId="38BF5158" w14:textId="77777777" w:rsidR="00435F38" w:rsidRDefault="002E5B4C">
            <w:r>
              <w:t>120</w:t>
            </w:r>
          </w:p>
        </w:tc>
        <w:tc>
          <w:tcPr>
            <w:tcW w:w="1075" w:type="dxa"/>
            <w:vAlign w:val="center"/>
          </w:tcPr>
          <w:p w14:paraId="1EA0759C" w14:textId="77777777" w:rsidR="00435F38" w:rsidRDefault="002E5B4C">
            <w:r>
              <w:t>1.740</w:t>
            </w:r>
          </w:p>
        </w:tc>
        <w:tc>
          <w:tcPr>
            <w:tcW w:w="1075" w:type="dxa"/>
            <w:vAlign w:val="center"/>
          </w:tcPr>
          <w:p w14:paraId="0CCCB6F2" w14:textId="77777777" w:rsidR="00435F38" w:rsidRDefault="002E5B4C">
            <w:r>
              <w:t>17.200</w:t>
            </w:r>
          </w:p>
        </w:tc>
        <w:tc>
          <w:tcPr>
            <w:tcW w:w="848" w:type="dxa"/>
            <w:vAlign w:val="center"/>
          </w:tcPr>
          <w:p w14:paraId="24930A27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37F94266" w14:textId="77777777" w:rsidR="00435F38" w:rsidRDefault="002E5B4C">
            <w:r>
              <w:t>0.069</w:t>
            </w:r>
          </w:p>
        </w:tc>
        <w:tc>
          <w:tcPr>
            <w:tcW w:w="1064" w:type="dxa"/>
            <w:vAlign w:val="center"/>
          </w:tcPr>
          <w:p w14:paraId="707520CA" w14:textId="77777777" w:rsidR="00435F38" w:rsidRDefault="002E5B4C">
            <w:r>
              <w:t>1.186</w:t>
            </w:r>
          </w:p>
        </w:tc>
      </w:tr>
      <w:tr w:rsidR="00435F38" w14:paraId="5417B4F3" w14:textId="77777777">
        <w:tc>
          <w:tcPr>
            <w:tcW w:w="3345" w:type="dxa"/>
            <w:vAlign w:val="center"/>
          </w:tcPr>
          <w:p w14:paraId="0645D025" w14:textId="77777777" w:rsidR="00435F38" w:rsidRDefault="002E5B4C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3F4EBE5C" w14:textId="77777777" w:rsidR="00435F38" w:rsidRDefault="002E5B4C">
            <w:r>
              <w:t>20</w:t>
            </w:r>
          </w:p>
        </w:tc>
        <w:tc>
          <w:tcPr>
            <w:tcW w:w="1075" w:type="dxa"/>
            <w:vAlign w:val="center"/>
          </w:tcPr>
          <w:p w14:paraId="4AE99BA0" w14:textId="77777777" w:rsidR="00435F38" w:rsidRDefault="002E5B4C">
            <w:r>
              <w:t>0.042</w:t>
            </w:r>
          </w:p>
        </w:tc>
        <w:tc>
          <w:tcPr>
            <w:tcW w:w="1075" w:type="dxa"/>
            <w:vAlign w:val="center"/>
          </w:tcPr>
          <w:p w14:paraId="7F04188C" w14:textId="77777777" w:rsidR="00435F38" w:rsidRDefault="002E5B4C">
            <w:r>
              <w:t>0.360</w:t>
            </w:r>
          </w:p>
        </w:tc>
        <w:tc>
          <w:tcPr>
            <w:tcW w:w="848" w:type="dxa"/>
            <w:vAlign w:val="center"/>
          </w:tcPr>
          <w:p w14:paraId="5B2EA161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26F1DD15" w14:textId="77777777" w:rsidR="00435F38" w:rsidRDefault="002E5B4C">
            <w:r>
              <w:t>0.476</w:t>
            </w:r>
          </w:p>
        </w:tc>
        <w:tc>
          <w:tcPr>
            <w:tcW w:w="1064" w:type="dxa"/>
            <w:vAlign w:val="center"/>
          </w:tcPr>
          <w:p w14:paraId="27BB361D" w14:textId="77777777" w:rsidR="00435F38" w:rsidRDefault="002E5B4C">
            <w:r>
              <w:t>0.171</w:t>
            </w:r>
          </w:p>
        </w:tc>
      </w:tr>
      <w:tr w:rsidR="00435F38" w14:paraId="256546CC" w14:textId="77777777">
        <w:tc>
          <w:tcPr>
            <w:tcW w:w="3345" w:type="dxa"/>
            <w:vAlign w:val="center"/>
          </w:tcPr>
          <w:p w14:paraId="2C85B3E2" w14:textId="77777777" w:rsidR="00435F38" w:rsidRDefault="002E5B4C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052A445" w14:textId="77777777" w:rsidR="00435F38" w:rsidRDefault="002E5B4C">
            <w:r>
              <w:t>20</w:t>
            </w:r>
          </w:p>
        </w:tc>
        <w:tc>
          <w:tcPr>
            <w:tcW w:w="1075" w:type="dxa"/>
            <w:vAlign w:val="center"/>
          </w:tcPr>
          <w:p w14:paraId="1D74A344" w14:textId="77777777" w:rsidR="00435F38" w:rsidRDefault="002E5B4C">
            <w:r>
              <w:t>1.740</w:t>
            </w:r>
          </w:p>
        </w:tc>
        <w:tc>
          <w:tcPr>
            <w:tcW w:w="1075" w:type="dxa"/>
            <w:vAlign w:val="center"/>
          </w:tcPr>
          <w:p w14:paraId="1EA82406" w14:textId="77777777" w:rsidR="00435F38" w:rsidRDefault="002E5B4C">
            <w:r>
              <w:t>17.200</w:t>
            </w:r>
          </w:p>
        </w:tc>
        <w:tc>
          <w:tcPr>
            <w:tcW w:w="848" w:type="dxa"/>
            <w:vAlign w:val="center"/>
          </w:tcPr>
          <w:p w14:paraId="337AB620" w14:textId="77777777" w:rsidR="00435F38" w:rsidRDefault="002E5B4C">
            <w:r>
              <w:t>1.20</w:t>
            </w:r>
          </w:p>
        </w:tc>
        <w:tc>
          <w:tcPr>
            <w:tcW w:w="1075" w:type="dxa"/>
            <w:vAlign w:val="center"/>
          </w:tcPr>
          <w:p w14:paraId="05A9A918" w14:textId="77777777" w:rsidR="00435F38" w:rsidRDefault="002E5B4C">
            <w:r>
              <w:t>0.010</w:t>
            </w:r>
          </w:p>
        </w:tc>
        <w:tc>
          <w:tcPr>
            <w:tcW w:w="1064" w:type="dxa"/>
            <w:vAlign w:val="center"/>
          </w:tcPr>
          <w:p w14:paraId="58C8AB6C" w14:textId="77777777" w:rsidR="00435F38" w:rsidRDefault="002E5B4C">
            <w:r>
              <w:t>0.198</w:t>
            </w:r>
          </w:p>
        </w:tc>
      </w:tr>
      <w:tr w:rsidR="00435F38" w14:paraId="0CDC097D" w14:textId="77777777">
        <w:tc>
          <w:tcPr>
            <w:tcW w:w="3345" w:type="dxa"/>
            <w:vAlign w:val="center"/>
          </w:tcPr>
          <w:p w14:paraId="3959BD8D" w14:textId="77777777" w:rsidR="00435F38" w:rsidRDefault="002E5B4C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42C9A1F7" w14:textId="77777777" w:rsidR="00435F38" w:rsidRDefault="002E5B4C">
            <w:r>
              <w:t>20</w:t>
            </w:r>
          </w:p>
        </w:tc>
        <w:tc>
          <w:tcPr>
            <w:tcW w:w="1075" w:type="dxa"/>
            <w:vAlign w:val="center"/>
          </w:tcPr>
          <w:p w14:paraId="4C574F1B" w14:textId="77777777" w:rsidR="00435F38" w:rsidRDefault="002E5B4C">
            <w:r>
              <w:t>0.042</w:t>
            </w:r>
          </w:p>
        </w:tc>
        <w:tc>
          <w:tcPr>
            <w:tcW w:w="1075" w:type="dxa"/>
            <w:vAlign w:val="center"/>
          </w:tcPr>
          <w:p w14:paraId="4C82987F" w14:textId="77777777" w:rsidR="00435F38" w:rsidRDefault="002E5B4C">
            <w:r>
              <w:t>0.360</w:t>
            </w:r>
          </w:p>
        </w:tc>
        <w:tc>
          <w:tcPr>
            <w:tcW w:w="848" w:type="dxa"/>
            <w:vAlign w:val="center"/>
          </w:tcPr>
          <w:p w14:paraId="49212A3C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185E216E" w14:textId="77777777" w:rsidR="00435F38" w:rsidRDefault="002E5B4C">
            <w:r>
              <w:t>0.476</w:t>
            </w:r>
          </w:p>
        </w:tc>
        <w:tc>
          <w:tcPr>
            <w:tcW w:w="1064" w:type="dxa"/>
            <w:vAlign w:val="center"/>
          </w:tcPr>
          <w:p w14:paraId="6E35466F" w14:textId="77777777" w:rsidR="00435F38" w:rsidRDefault="002E5B4C">
            <w:r>
              <w:t>0.171</w:t>
            </w:r>
          </w:p>
        </w:tc>
      </w:tr>
      <w:tr w:rsidR="00435F38" w14:paraId="23455D55" w14:textId="77777777">
        <w:tc>
          <w:tcPr>
            <w:tcW w:w="3345" w:type="dxa"/>
            <w:vAlign w:val="center"/>
          </w:tcPr>
          <w:p w14:paraId="7064A8F2" w14:textId="77777777" w:rsidR="00435F38" w:rsidRDefault="002E5B4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0B23004" w14:textId="77777777" w:rsidR="00435F38" w:rsidRDefault="002E5B4C">
            <w:r>
              <w:t>200</w:t>
            </w:r>
          </w:p>
        </w:tc>
        <w:tc>
          <w:tcPr>
            <w:tcW w:w="1075" w:type="dxa"/>
            <w:vAlign w:val="center"/>
          </w:tcPr>
          <w:p w14:paraId="2EE8FD12" w14:textId="77777777" w:rsidR="00435F38" w:rsidRDefault="002E5B4C">
            <w:r>
              <w:t>－</w:t>
            </w:r>
          </w:p>
        </w:tc>
        <w:tc>
          <w:tcPr>
            <w:tcW w:w="1075" w:type="dxa"/>
            <w:vAlign w:val="center"/>
          </w:tcPr>
          <w:p w14:paraId="3B41596E" w14:textId="77777777" w:rsidR="00435F38" w:rsidRDefault="002E5B4C">
            <w:r>
              <w:t>－</w:t>
            </w:r>
          </w:p>
        </w:tc>
        <w:tc>
          <w:tcPr>
            <w:tcW w:w="848" w:type="dxa"/>
            <w:vAlign w:val="center"/>
          </w:tcPr>
          <w:p w14:paraId="5510AC26" w14:textId="77777777" w:rsidR="00435F38" w:rsidRDefault="002E5B4C">
            <w:r>
              <w:t>－</w:t>
            </w:r>
          </w:p>
        </w:tc>
        <w:tc>
          <w:tcPr>
            <w:tcW w:w="1075" w:type="dxa"/>
            <w:vAlign w:val="center"/>
          </w:tcPr>
          <w:p w14:paraId="7BA909D0" w14:textId="77777777" w:rsidR="00435F38" w:rsidRDefault="002E5B4C">
            <w:r>
              <w:t>1.507</w:t>
            </w:r>
          </w:p>
        </w:tc>
        <w:tc>
          <w:tcPr>
            <w:tcW w:w="1064" w:type="dxa"/>
            <w:vAlign w:val="center"/>
          </w:tcPr>
          <w:p w14:paraId="1EEA72DD" w14:textId="77777777" w:rsidR="00435F38" w:rsidRDefault="002E5B4C">
            <w:r>
              <w:t>1.898</w:t>
            </w:r>
          </w:p>
        </w:tc>
      </w:tr>
      <w:tr w:rsidR="00435F38" w14:paraId="487D193F" w14:textId="77777777">
        <w:tc>
          <w:tcPr>
            <w:tcW w:w="3345" w:type="dxa"/>
            <w:shd w:val="clear" w:color="auto" w:fill="E6E6E6"/>
            <w:vAlign w:val="center"/>
          </w:tcPr>
          <w:p w14:paraId="371A3F93" w14:textId="77777777" w:rsidR="00435F38" w:rsidRDefault="002E5B4C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505BF00" w14:textId="77777777" w:rsidR="00435F38" w:rsidRDefault="002E5B4C">
            <w:pPr>
              <w:jc w:val="center"/>
            </w:pPr>
            <w:r>
              <w:t>0.60</w:t>
            </w:r>
          </w:p>
        </w:tc>
      </w:tr>
    </w:tbl>
    <w:p w14:paraId="023E7336" w14:textId="77777777" w:rsidR="00435F38" w:rsidRDefault="002E5B4C">
      <w:pPr>
        <w:pStyle w:val="2"/>
        <w:widowControl w:val="0"/>
        <w:rPr>
          <w:kern w:val="2"/>
        </w:rPr>
      </w:pPr>
      <w:bookmarkStart w:id="45" w:name="_Toc60159108"/>
      <w:r>
        <w:rPr>
          <w:kern w:val="2"/>
        </w:rPr>
        <w:t>楼板构造</w:t>
      </w:r>
      <w:bookmarkEnd w:id="45"/>
    </w:p>
    <w:p w14:paraId="30D6929E" w14:textId="77777777" w:rsidR="00435F38" w:rsidRDefault="002E5B4C">
      <w:pPr>
        <w:pStyle w:val="3"/>
        <w:widowControl w:val="0"/>
        <w:rPr>
          <w:kern w:val="2"/>
          <w:szCs w:val="24"/>
        </w:rPr>
      </w:pPr>
      <w:bookmarkStart w:id="46" w:name="_Toc60159109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35F38" w14:paraId="27087D6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2C3937D" w14:textId="77777777" w:rsidR="00435F38" w:rsidRDefault="002E5B4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FDF5F5" w14:textId="77777777" w:rsidR="00435F38" w:rsidRDefault="002E5B4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D17FCA" w14:textId="77777777" w:rsidR="00435F38" w:rsidRDefault="002E5B4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201C4F" w14:textId="77777777" w:rsidR="00435F38" w:rsidRDefault="002E5B4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EAD7D1" w14:textId="77777777" w:rsidR="00435F38" w:rsidRDefault="002E5B4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6653F4" w14:textId="77777777" w:rsidR="00435F38" w:rsidRDefault="002E5B4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AF8830" w14:textId="77777777" w:rsidR="00435F38" w:rsidRDefault="002E5B4C">
            <w:pPr>
              <w:jc w:val="center"/>
            </w:pPr>
            <w:r>
              <w:t>热惰性指标</w:t>
            </w:r>
          </w:p>
        </w:tc>
      </w:tr>
      <w:tr w:rsidR="00435F38" w14:paraId="214B5AC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BBF4B02" w14:textId="77777777" w:rsidR="00435F38" w:rsidRDefault="00435F3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AD51DC" w14:textId="77777777" w:rsidR="00435F38" w:rsidRDefault="002E5B4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2A3F5C" w14:textId="77777777" w:rsidR="00435F38" w:rsidRDefault="002E5B4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CD8F7B" w14:textId="77777777" w:rsidR="00435F38" w:rsidRDefault="002E5B4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061A1B" w14:textId="77777777" w:rsidR="00435F38" w:rsidRDefault="002E5B4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244F08" w14:textId="77777777" w:rsidR="00435F38" w:rsidRDefault="002E5B4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0F8BBD9" w14:textId="77777777" w:rsidR="00435F38" w:rsidRDefault="002E5B4C">
            <w:pPr>
              <w:jc w:val="center"/>
            </w:pPr>
            <w:r>
              <w:t>D=R*S</w:t>
            </w:r>
          </w:p>
        </w:tc>
      </w:tr>
      <w:tr w:rsidR="00435F38" w14:paraId="643CD437" w14:textId="77777777">
        <w:tc>
          <w:tcPr>
            <w:tcW w:w="3345" w:type="dxa"/>
            <w:vAlign w:val="center"/>
          </w:tcPr>
          <w:p w14:paraId="62E69A86" w14:textId="77777777" w:rsidR="00435F38" w:rsidRDefault="002E5B4C">
            <w:r>
              <w:t>细石防水砼</w:t>
            </w:r>
          </w:p>
        </w:tc>
        <w:tc>
          <w:tcPr>
            <w:tcW w:w="848" w:type="dxa"/>
            <w:vAlign w:val="center"/>
          </w:tcPr>
          <w:p w14:paraId="43C2E7C9" w14:textId="77777777" w:rsidR="00435F38" w:rsidRDefault="002E5B4C">
            <w:r>
              <w:t>40</w:t>
            </w:r>
          </w:p>
        </w:tc>
        <w:tc>
          <w:tcPr>
            <w:tcW w:w="1075" w:type="dxa"/>
            <w:vAlign w:val="center"/>
          </w:tcPr>
          <w:p w14:paraId="2742F372" w14:textId="77777777" w:rsidR="00435F38" w:rsidRDefault="002E5B4C">
            <w:r>
              <w:t>1.510</w:t>
            </w:r>
          </w:p>
        </w:tc>
        <w:tc>
          <w:tcPr>
            <w:tcW w:w="1075" w:type="dxa"/>
            <w:vAlign w:val="center"/>
          </w:tcPr>
          <w:p w14:paraId="4E8225B2" w14:textId="77777777" w:rsidR="00435F38" w:rsidRDefault="002E5B4C">
            <w:r>
              <w:t>15.360</w:t>
            </w:r>
          </w:p>
        </w:tc>
        <w:tc>
          <w:tcPr>
            <w:tcW w:w="848" w:type="dxa"/>
            <w:vAlign w:val="center"/>
          </w:tcPr>
          <w:p w14:paraId="71ECE9DD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28D4B913" w14:textId="77777777" w:rsidR="00435F38" w:rsidRDefault="002E5B4C">
            <w:r>
              <w:t>0.026</w:t>
            </w:r>
          </w:p>
        </w:tc>
        <w:tc>
          <w:tcPr>
            <w:tcW w:w="1064" w:type="dxa"/>
            <w:vAlign w:val="center"/>
          </w:tcPr>
          <w:p w14:paraId="03CCD610" w14:textId="77777777" w:rsidR="00435F38" w:rsidRDefault="002E5B4C">
            <w:r>
              <w:t>0.407</w:t>
            </w:r>
          </w:p>
        </w:tc>
      </w:tr>
      <w:tr w:rsidR="00435F38" w14:paraId="35CDCC54" w14:textId="77777777">
        <w:tc>
          <w:tcPr>
            <w:tcW w:w="3345" w:type="dxa"/>
            <w:vAlign w:val="center"/>
          </w:tcPr>
          <w:p w14:paraId="0CA628DC" w14:textId="77777777" w:rsidR="00435F38" w:rsidRDefault="002E5B4C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5D7A4275" w14:textId="77777777" w:rsidR="00435F38" w:rsidRDefault="002E5B4C">
            <w:r>
              <w:t>10</w:t>
            </w:r>
          </w:p>
        </w:tc>
        <w:tc>
          <w:tcPr>
            <w:tcW w:w="1075" w:type="dxa"/>
            <w:vAlign w:val="center"/>
          </w:tcPr>
          <w:p w14:paraId="365467BC" w14:textId="77777777" w:rsidR="00435F38" w:rsidRDefault="002E5B4C">
            <w:r>
              <w:t>0.170</w:t>
            </w:r>
          </w:p>
        </w:tc>
        <w:tc>
          <w:tcPr>
            <w:tcW w:w="1075" w:type="dxa"/>
            <w:vAlign w:val="center"/>
          </w:tcPr>
          <w:p w14:paraId="5F1C59FB" w14:textId="77777777" w:rsidR="00435F38" w:rsidRDefault="002E5B4C">
            <w:r>
              <w:t>3.302</w:t>
            </w:r>
          </w:p>
        </w:tc>
        <w:tc>
          <w:tcPr>
            <w:tcW w:w="848" w:type="dxa"/>
            <w:vAlign w:val="center"/>
          </w:tcPr>
          <w:p w14:paraId="5DB4E559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7FCF6823" w14:textId="77777777" w:rsidR="00435F38" w:rsidRDefault="002E5B4C">
            <w:r>
              <w:t>0.059</w:t>
            </w:r>
          </w:p>
        </w:tc>
        <w:tc>
          <w:tcPr>
            <w:tcW w:w="1064" w:type="dxa"/>
            <w:vAlign w:val="center"/>
          </w:tcPr>
          <w:p w14:paraId="52DAFAA1" w14:textId="77777777" w:rsidR="00435F38" w:rsidRDefault="002E5B4C">
            <w:r>
              <w:t>0.194</w:t>
            </w:r>
          </w:p>
        </w:tc>
      </w:tr>
      <w:tr w:rsidR="00435F38" w14:paraId="7A9FF908" w14:textId="77777777">
        <w:tc>
          <w:tcPr>
            <w:tcW w:w="3345" w:type="dxa"/>
            <w:vAlign w:val="center"/>
          </w:tcPr>
          <w:p w14:paraId="33248430" w14:textId="77777777" w:rsidR="00435F38" w:rsidRDefault="002E5B4C">
            <w:r>
              <w:t>钢筋混凝土</w:t>
            </w:r>
          </w:p>
        </w:tc>
        <w:tc>
          <w:tcPr>
            <w:tcW w:w="848" w:type="dxa"/>
            <w:vAlign w:val="center"/>
          </w:tcPr>
          <w:p w14:paraId="1AEFFED4" w14:textId="77777777" w:rsidR="00435F38" w:rsidRDefault="002E5B4C">
            <w:r>
              <w:t>150</w:t>
            </w:r>
          </w:p>
        </w:tc>
        <w:tc>
          <w:tcPr>
            <w:tcW w:w="1075" w:type="dxa"/>
            <w:vAlign w:val="center"/>
          </w:tcPr>
          <w:p w14:paraId="040FD93F" w14:textId="77777777" w:rsidR="00435F38" w:rsidRDefault="002E5B4C">
            <w:r>
              <w:t>1.740</w:t>
            </w:r>
          </w:p>
        </w:tc>
        <w:tc>
          <w:tcPr>
            <w:tcW w:w="1075" w:type="dxa"/>
            <w:vAlign w:val="center"/>
          </w:tcPr>
          <w:p w14:paraId="6F0DEB46" w14:textId="77777777" w:rsidR="00435F38" w:rsidRDefault="002E5B4C">
            <w:r>
              <w:t>17.200</w:t>
            </w:r>
          </w:p>
        </w:tc>
        <w:tc>
          <w:tcPr>
            <w:tcW w:w="848" w:type="dxa"/>
            <w:vAlign w:val="center"/>
          </w:tcPr>
          <w:p w14:paraId="0407CEC6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3A943C99" w14:textId="77777777" w:rsidR="00435F38" w:rsidRDefault="002E5B4C">
            <w:r>
              <w:t>0.086</w:t>
            </w:r>
          </w:p>
        </w:tc>
        <w:tc>
          <w:tcPr>
            <w:tcW w:w="1064" w:type="dxa"/>
            <w:vAlign w:val="center"/>
          </w:tcPr>
          <w:p w14:paraId="63E59C09" w14:textId="77777777" w:rsidR="00435F38" w:rsidRDefault="002E5B4C">
            <w:r>
              <w:t>1.483</w:t>
            </w:r>
          </w:p>
        </w:tc>
      </w:tr>
      <w:tr w:rsidR="00435F38" w14:paraId="53204B15" w14:textId="77777777">
        <w:tc>
          <w:tcPr>
            <w:tcW w:w="3345" w:type="dxa"/>
            <w:vAlign w:val="center"/>
          </w:tcPr>
          <w:p w14:paraId="66219A18" w14:textId="77777777" w:rsidR="00435F38" w:rsidRDefault="002E5B4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2218407" w14:textId="77777777" w:rsidR="00435F38" w:rsidRDefault="002E5B4C">
            <w:r>
              <w:t>200</w:t>
            </w:r>
          </w:p>
        </w:tc>
        <w:tc>
          <w:tcPr>
            <w:tcW w:w="1075" w:type="dxa"/>
            <w:vAlign w:val="center"/>
          </w:tcPr>
          <w:p w14:paraId="4AD2DD4E" w14:textId="77777777" w:rsidR="00435F38" w:rsidRDefault="002E5B4C">
            <w:r>
              <w:t>－</w:t>
            </w:r>
          </w:p>
        </w:tc>
        <w:tc>
          <w:tcPr>
            <w:tcW w:w="1075" w:type="dxa"/>
            <w:vAlign w:val="center"/>
          </w:tcPr>
          <w:p w14:paraId="1680CE3C" w14:textId="77777777" w:rsidR="00435F38" w:rsidRDefault="002E5B4C">
            <w:r>
              <w:t>－</w:t>
            </w:r>
          </w:p>
        </w:tc>
        <w:tc>
          <w:tcPr>
            <w:tcW w:w="848" w:type="dxa"/>
            <w:vAlign w:val="center"/>
          </w:tcPr>
          <w:p w14:paraId="66747F8E" w14:textId="77777777" w:rsidR="00435F38" w:rsidRDefault="002E5B4C">
            <w:r>
              <w:t>－</w:t>
            </w:r>
          </w:p>
        </w:tc>
        <w:tc>
          <w:tcPr>
            <w:tcW w:w="1075" w:type="dxa"/>
            <w:vAlign w:val="center"/>
          </w:tcPr>
          <w:p w14:paraId="1E4E476D" w14:textId="77777777" w:rsidR="00435F38" w:rsidRDefault="002E5B4C">
            <w:r>
              <w:t>0.172</w:t>
            </w:r>
          </w:p>
        </w:tc>
        <w:tc>
          <w:tcPr>
            <w:tcW w:w="1064" w:type="dxa"/>
            <w:vAlign w:val="center"/>
          </w:tcPr>
          <w:p w14:paraId="3C16D619" w14:textId="77777777" w:rsidR="00435F38" w:rsidRDefault="002E5B4C">
            <w:r>
              <w:t>2.084</w:t>
            </w:r>
          </w:p>
        </w:tc>
      </w:tr>
      <w:tr w:rsidR="00435F38" w14:paraId="6521CE2C" w14:textId="77777777">
        <w:tc>
          <w:tcPr>
            <w:tcW w:w="3345" w:type="dxa"/>
            <w:shd w:val="clear" w:color="auto" w:fill="E6E6E6"/>
            <w:vAlign w:val="center"/>
          </w:tcPr>
          <w:p w14:paraId="18ED41D8" w14:textId="77777777" w:rsidR="00435F38" w:rsidRDefault="002E5B4C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6103AD72" w14:textId="77777777" w:rsidR="00435F38" w:rsidRDefault="002E5B4C">
            <w:pPr>
              <w:jc w:val="center"/>
            </w:pPr>
            <w:r>
              <w:t>2.55</w:t>
            </w:r>
          </w:p>
        </w:tc>
      </w:tr>
    </w:tbl>
    <w:p w14:paraId="5CEF4D11" w14:textId="77777777" w:rsidR="00435F38" w:rsidRDefault="002E5B4C">
      <w:pPr>
        <w:pStyle w:val="2"/>
        <w:widowControl w:val="0"/>
        <w:rPr>
          <w:kern w:val="2"/>
        </w:rPr>
      </w:pPr>
      <w:bookmarkStart w:id="47" w:name="_Toc60159110"/>
      <w:r>
        <w:rPr>
          <w:kern w:val="2"/>
        </w:rPr>
        <w:t>周边地面构造</w:t>
      </w:r>
      <w:bookmarkEnd w:id="47"/>
    </w:p>
    <w:p w14:paraId="636C7245" w14:textId="77777777" w:rsidR="00435F38" w:rsidRDefault="002E5B4C">
      <w:pPr>
        <w:pStyle w:val="3"/>
        <w:widowControl w:val="0"/>
        <w:rPr>
          <w:kern w:val="2"/>
          <w:szCs w:val="24"/>
        </w:rPr>
      </w:pPr>
      <w:bookmarkStart w:id="48" w:name="_Toc60159111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35F38" w14:paraId="5F0497F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268ACE3" w14:textId="77777777" w:rsidR="00435F38" w:rsidRDefault="002E5B4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BD68EB" w14:textId="77777777" w:rsidR="00435F38" w:rsidRDefault="002E5B4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6EBACA" w14:textId="77777777" w:rsidR="00435F38" w:rsidRDefault="002E5B4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00B2CB" w14:textId="77777777" w:rsidR="00435F38" w:rsidRDefault="002E5B4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D806AA" w14:textId="77777777" w:rsidR="00435F38" w:rsidRDefault="002E5B4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847756" w14:textId="77777777" w:rsidR="00435F38" w:rsidRDefault="002E5B4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E2CDF8" w14:textId="77777777" w:rsidR="00435F38" w:rsidRDefault="002E5B4C">
            <w:pPr>
              <w:jc w:val="center"/>
            </w:pPr>
            <w:r>
              <w:t>热惰性指标</w:t>
            </w:r>
          </w:p>
        </w:tc>
      </w:tr>
      <w:tr w:rsidR="00435F38" w14:paraId="345E0BC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E475FCF" w14:textId="77777777" w:rsidR="00435F38" w:rsidRDefault="00435F3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3336A0F" w14:textId="77777777" w:rsidR="00435F38" w:rsidRDefault="002E5B4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787D78" w14:textId="77777777" w:rsidR="00435F38" w:rsidRDefault="002E5B4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722B06" w14:textId="77777777" w:rsidR="00435F38" w:rsidRDefault="002E5B4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E97B7E" w14:textId="77777777" w:rsidR="00435F38" w:rsidRDefault="002E5B4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336359" w14:textId="77777777" w:rsidR="00435F38" w:rsidRDefault="002E5B4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770741" w14:textId="77777777" w:rsidR="00435F38" w:rsidRDefault="002E5B4C">
            <w:pPr>
              <w:jc w:val="center"/>
            </w:pPr>
            <w:r>
              <w:t>D=R*S</w:t>
            </w:r>
          </w:p>
        </w:tc>
      </w:tr>
      <w:tr w:rsidR="00435F38" w14:paraId="7AB052B5" w14:textId="77777777">
        <w:tc>
          <w:tcPr>
            <w:tcW w:w="3345" w:type="dxa"/>
            <w:vAlign w:val="center"/>
          </w:tcPr>
          <w:p w14:paraId="16F59500" w14:textId="77777777" w:rsidR="00435F38" w:rsidRDefault="002E5B4C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6661E914" w14:textId="77777777" w:rsidR="00435F38" w:rsidRDefault="002E5B4C">
            <w:r>
              <w:t>20</w:t>
            </w:r>
          </w:p>
        </w:tc>
        <w:tc>
          <w:tcPr>
            <w:tcW w:w="1075" w:type="dxa"/>
            <w:vAlign w:val="center"/>
          </w:tcPr>
          <w:p w14:paraId="55379A6D" w14:textId="77777777" w:rsidR="00435F38" w:rsidRDefault="002E5B4C">
            <w:r>
              <w:t>0.042</w:t>
            </w:r>
          </w:p>
        </w:tc>
        <w:tc>
          <w:tcPr>
            <w:tcW w:w="1075" w:type="dxa"/>
            <w:vAlign w:val="center"/>
          </w:tcPr>
          <w:p w14:paraId="512C3298" w14:textId="77777777" w:rsidR="00435F38" w:rsidRDefault="002E5B4C">
            <w:r>
              <w:t>0.360</w:t>
            </w:r>
          </w:p>
        </w:tc>
        <w:tc>
          <w:tcPr>
            <w:tcW w:w="848" w:type="dxa"/>
            <w:vAlign w:val="center"/>
          </w:tcPr>
          <w:p w14:paraId="279DD9BF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6DB736C5" w14:textId="77777777" w:rsidR="00435F38" w:rsidRDefault="002E5B4C">
            <w:r>
              <w:t>0.476</w:t>
            </w:r>
          </w:p>
        </w:tc>
        <w:tc>
          <w:tcPr>
            <w:tcW w:w="1064" w:type="dxa"/>
            <w:vAlign w:val="center"/>
          </w:tcPr>
          <w:p w14:paraId="28BD2139" w14:textId="77777777" w:rsidR="00435F38" w:rsidRDefault="002E5B4C">
            <w:r>
              <w:t>0.171</w:t>
            </w:r>
          </w:p>
        </w:tc>
      </w:tr>
      <w:tr w:rsidR="00435F38" w14:paraId="7264D1B4" w14:textId="77777777">
        <w:tc>
          <w:tcPr>
            <w:tcW w:w="3345" w:type="dxa"/>
            <w:vAlign w:val="center"/>
          </w:tcPr>
          <w:p w14:paraId="5961E323" w14:textId="77777777" w:rsidR="00435F38" w:rsidRDefault="002E5B4C">
            <w:r>
              <w:t>钢筋混凝土</w:t>
            </w:r>
          </w:p>
        </w:tc>
        <w:tc>
          <w:tcPr>
            <w:tcW w:w="848" w:type="dxa"/>
            <w:vAlign w:val="center"/>
          </w:tcPr>
          <w:p w14:paraId="1B539972" w14:textId="77777777" w:rsidR="00435F38" w:rsidRDefault="002E5B4C">
            <w:r>
              <w:t>120</w:t>
            </w:r>
          </w:p>
        </w:tc>
        <w:tc>
          <w:tcPr>
            <w:tcW w:w="1075" w:type="dxa"/>
            <w:vAlign w:val="center"/>
          </w:tcPr>
          <w:p w14:paraId="71327B2F" w14:textId="77777777" w:rsidR="00435F38" w:rsidRDefault="002E5B4C">
            <w:r>
              <w:t>1.740</w:t>
            </w:r>
          </w:p>
        </w:tc>
        <w:tc>
          <w:tcPr>
            <w:tcW w:w="1075" w:type="dxa"/>
            <w:vAlign w:val="center"/>
          </w:tcPr>
          <w:p w14:paraId="38ACB2EF" w14:textId="77777777" w:rsidR="00435F38" w:rsidRDefault="002E5B4C">
            <w:r>
              <w:t>17.200</w:t>
            </w:r>
          </w:p>
        </w:tc>
        <w:tc>
          <w:tcPr>
            <w:tcW w:w="848" w:type="dxa"/>
            <w:vAlign w:val="center"/>
          </w:tcPr>
          <w:p w14:paraId="54595436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02009036" w14:textId="77777777" w:rsidR="00435F38" w:rsidRDefault="002E5B4C">
            <w:r>
              <w:t>0.069</w:t>
            </w:r>
          </w:p>
        </w:tc>
        <w:tc>
          <w:tcPr>
            <w:tcW w:w="1064" w:type="dxa"/>
            <w:vAlign w:val="center"/>
          </w:tcPr>
          <w:p w14:paraId="6AA90D01" w14:textId="77777777" w:rsidR="00435F38" w:rsidRDefault="002E5B4C">
            <w:r>
              <w:t>1.186</w:t>
            </w:r>
          </w:p>
        </w:tc>
      </w:tr>
      <w:tr w:rsidR="00435F38" w14:paraId="2D310569" w14:textId="77777777">
        <w:tc>
          <w:tcPr>
            <w:tcW w:w="3345" w:type="dxa"/>
            <w:vAlign w:val="center"/>
          </w:tcPr>
          <w:p w14:paraId="20CDDE47" w14:textId="77777777" w:rsidR="00435F38" w:rsidRDefault="002E5B4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4D51540" w14:textId="77777777" w:rsidR="00435F38" w:rsidRDefault="002E5B4C">
            <w:r>
              <w:t>140</w:t>
            </w:r>
          </w:p>
        </w:tc>
        <w:tc>
          <w:tcPr>
            <w:tcW w:w="1075" w:type="dxa"/>
            <w:vAlign w:val="center"/>
          </w:tcPr>
          <w:p w14:paraId="4D9CE85A" w14:textId="77777777" w:rsidR="00435F38" w:rsidRDefault="002E5B4C">
            <w:r>
              <w:t>－</w:t>
            </w:r>
          </w:p>
        </w:tc>
        <w:tc>
          <w:tcPr>
            <w:tcW w:w="1075" w:type="dxa"/>
            <w:vAlign w:val="center"/>
          </w:tcPr>
          <w:p w14:paraId="178AB611" w14:textId="77777777" w:rsidR="00435F38" w:rsidRDefault="002E5B4C">
            <w:r>
              <w:t>－</w:t>
            </w:r>
          </w:p>
        </w:tc>
        <w:tc>
          <w:tcPr>
            <w:tcW w:w="848" w:type="dxa"/>
            <w:vAlign w:val="center"/>
          </w:tcPr>
          <w:p w14:paraId="3F7756D5" w14:textId="77777777" w:rsidR="00435F38" w:rsidRDefault="002E5B4C">
            <w:r>
              <w:t>－</w:t>
            </w:r>
          </w:p>
        </w:tc>
        <w:tc>
          <w:tcPr>
            <w:tcW w:w="1075" w:type="dxa"/>
            <w:vAlign w:val="center"/>
          </w:tcPr>
          <w:p w14:paraId="604B0D1B" w14:textId="77777777" w:rsidR="00435F38" w:rsidRDefault="002E5B4C">
            <w:r>
              <w:t>0.545</w:t>
            </w:r>
          </w:p>
        </w:tc>
        <w:tc>
          <w:tcPr>
            <w:tcW w:w="1064" w:type="dxa"/>
            <w:vAlign w:val="center"/>
          </w:tcPr>
          <w:p w14:paraId="3A42BBF2" w14:textId="77777777" w:rsidR="00435F38" w:rsidRDefault="002E5B4C">
            <w:r>
              <w:t>1.358</w:t>
            </w:r>
          </w:p>
        </w:tc>
      </w:tr>
      <w:tr w:rsidR="00435F38" w14:paraId="55F58F7F" w14:textId="77777777">
        <w:tc>
          <w:tcPr>
            <w:tcW w:w="3345" w:type="dxa"/>
            <w:shd w:val="clear" w:color="auto" w:fill="E6E6E6"/>
            <w:vAlign w:val="center"/>
          </w:tcPr>
          <w:p w14:paraId="4CA96675" w14:textId="77777777" w:rsidR="00435F38" w:rsidRDefault="002E5B4C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19CC8420" w14:textId="77777777" w:rsidR="00435F38" w:rsidRDefault="002E5B4C">
            <w:pPr>
              <w:jc w:val="center"/>
            </w:pPr>
            <w:r>
              <w:t>0.42</w:t>
            </w:r>
          </w:p>
        </w:tc>
      </w:tr>
      <w:tr w:rsidR="00435F38" w14:paraId="52184D27" w14:textId="77777777">
        <w:tc>
          <w:tcPr>
            <w:tcW w:w="3345" w:type="dxa"/>
            <w:vAlign w:val="center"/>
          </w:tcPr>
          <w:p w14:paraId="488EED1A" w14:textId="77777777" w:rsidR="00435F38" w:rsidRDefault="00435F38"/>
        </w:tc>
        <w:tc>
          <w:tcPr>
            <w:tcW w:w="848" w:type="dxa"/>
            <w:vAlign w:val="center"/>
          </w:tcPr>
          <w:p w14:paraId="2E2AE2DA" w14:textId="77777777" w:rsidR="00435F38" w:rsidRDefault="00435F38"/>
        </w:tc>
        <w:tc>
          <w:tcPr>
            <w:tcW w:w="1075" w:type="dxa"/>
            <w:vAlign w:val="center"/>
          </w:tcPr>
          <w:p w14:paraId="3E4D87F5" w14:textId="77777777" w:rsidR="00435F38" w:rsidRDefault="00435F38"/>
        </w:tc>
        <w:tc>
          <w:tcPr>
            <w:tcW w:w="1075" w:type="dxa"/>
            <w:vAlign w:val="center"/>
          </w:tcPr>
          <w:p w14:paraId="3F6595C6" w14:textId="77777777" w:rsidR="00435F38" w:rsidRDefault="00435F38"/>
        </w:tc>
        <w:tc>
          <w:tcPr>
            <w:tcW w:w="848" w:type="dxa"/>
            <w:vAlign w:val="center"/>
          </w:tcPr>
          <w:p w14:paraId="372FA99E" w14:textId="77777777" w:rsidR="00435F38" w:rsidRDefault="00435F38"/>
        </w:tc>
        <w:tc>
          <w:tcPr>
            <w:tcW w:w="1075" w:type="dxa"/>
            <w:vAlign w:val="center"/>
          </w:tcPr>
          <w:p w14:paraId="3A8AE053" w14:textId="77777777" w:rsidR="00435F38" w:rsidRDefault="00435F38"/>
        </w:tc>
        <w:tc>
          <w:tcPr>
            <w:tcW w:w="1064" w:type="dxa"/>
            <w:vAlign w:val="center"/>
          </w:tcPr>
          <w:p w14:paraId="7CCCA664" w14:textId="77777777" w:rsidR="00435F38" w:rsidRDefault="00435F38"/>
        </w:tc>
      </w:tr>
    </w:tbl>
    <w:p w14:paraId="0954B0B5" w14:textId="77777777" w:rsidR="00435F38" w:rsidRDefault="002E5B4C">
      <w:pPr>
        <w:pStyle w:val="2"/>
        <w:widowControl w:val="0"/>
        <w:rPr>
          <w:kern w:val="2"/>
        </w:rPr>
      </w:pPr>
      <w:bookmarkStart w:id="49" w:name="_Toc60159112"/>
      <w:r>
        <w:rPr>
          <w:kern w:val="2"/>
        </w:rPr>
        <w:t>非周边地面构造</w:t>
      </w:r>
      <w:bookmarkEnd w:id="49"/>
    </w:p>
    <w:p w14:paraId="110BB393" w14:textId="77777777" w:rsidR="00435F38" w:rsidRDefault="002E5B4C">
      <w:pPr>
        <w:pStyle w:val="3"/>
        <w:widowControl w:val="0"/>
        <w:rPr>
          <w:kern w:val="2"/>
          <w:szCs w:val="24"/>
        </w:rPr>
      </w:pPr>
      <w:bookmarkStart w:id="50" w:name="_Toc60159113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35F38" w14:paraId="33D5B8C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8F4BB23" w14:textId="77777777" w:rsidR="00435F38" w:rsidRDefault="002E5B4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BBF20D" w14:textId="77777777" w:rsidR="00435F38" w:rsidRDefault="002E5B4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41A960" w14:textId="77777777" w:rsidR="00435F38" w:rsidRDefault="002E5B4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0B9ABE" w14:textId="77777777" w:rsidR="00435F38" w:rsidRDefault="002E5B4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3C672E" w14:textId="77777777" w:rsidR="00435F38" w:rsidRDefault="002E5B4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4F28B9" w14:textId="77777777" w:rsidR="00435F38" w:rsidRDefault="002E5B4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DA3952" w14:textId="77777777" w:rsidR="00435F38" w:rsidRDefault="002E5B4C">
            <w:pPr>
              <w:jc w:val="center"/>
            </w:pPr>
            <w:r>
              <w:t>热惰性指标</w:t>
            </w:r>
          </w:p>
        </w:tc>
      </w:tr>
      <w:tr w:rsidR="00435F38" w14:paraId="4155C37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91EC120" w14:textId="77777777" w:rsidR="00435F38" w:rsidRDefault="00435F3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BE3B4C1" w14:textId="77777777" w:rsidR="00435F38" w:rsidRDefault="002E5B4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9A1893" w14:textId="77777777" w:rsidR="00435F38" w:rsidRDefault="002E5B4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AD6550" w14:textId="77777777" w:rsidR="00435F38" w:rsidRDefault="002E5B4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14AAD1" w14:textId="77777777" w:rsidR="00435F38" w:rsidRDefault="002E5B4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E9FE65" w14:textId="77777777" w:rsidR="00435F38" w:rsidRDefault="002E5B4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D16D2B" w14:textId="77777777" w:rsidR="00435F38" w:rsidRDefault="002E5B4C">
            <w:pPr>
              <w:jc w:val="center"/>
            </w:pPr>
            <w:r>
              <w:t>D=R*S</w:t>
            </w:r>
          </w:p>
        </w:tc>
      </w:tr>
      <w:tr w:rsidR="00435F38" w14:paraId="31BADF60" w14:textId="77777777">
        <w:tc>
          <w:tcPr>
            <w:tcW w:w="3345" w:type="dxa"/>
            <w:vAlign w:val="center"/>
          </w:tcPr>
          <w:p w14:paraId="12398D72" w14:textId="77777777" w:rsidR="00435F38" w:rsidRDefault="002E5B4C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44F40BA1" w14:textId="77777777" w:rsidR="00435F38" w:rsidRDefault="002E5B4C">
            <w:r>
              <w:t>20</w:t>
            </w:r>
          </w:p>
        </w:tc>
        <w:tc>
          <w:tcPr>
            <w:tcW w:w="1075" w:type="dxa"/>
            <w:vAlign w:val="center"/>
          </w:tcPr>
          <w:p w14:paraId="616F08B0" w14:textId="77777777" w:rsidR="00435F38" w:rsidRDefault="002E5B4C">
            <w:r>
              <w:t>0.042</w:t>
            </w:r>
          </w:p>
        </w:tc>
        <w:tc>
          <w:tcPr>
            <w:tcW w:w="1075" w:type="dxa"/>
            <w:vAlign w:val="center"/>
          </w:tcPr>
          <w:p w14:paraId="7BAD22AC" w14:textId="77777777" w:rsidR="00435F38" w:rsidRDefault="002E5B4C">
            <w:r>
              <w:t>0.360</w:t>
            </w:r>
          </w:p>
        </w:tc>
        <w:tc>
          <w:tcPr>
            <w:tcW w:w="848" w:type="dxa"/>
            <w:vAlign w:val="center"/>
          </w:tcPr>
          <w:p w14:paraId="3C181F6A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0479F3F6" w14:textId="77777777" w:rsidR="00435F38" w:rsidRDefault="002E5B4C">
            <w:r>
              <w:t>0.476</w:t>
            </w:r>
          </w:p>
        </w:tc>
        <w:tc>
          <w:tcPr>
            <w:tcW w:w="1064" w:type="dxa"/>
            <w:vAlign w:val="center"/>
          </w:tcPr>
          <w:p w14:paraId="5590DEA9" w14:textId="77777777" w:rsidR="00435F38" w:rsidRDefault="002E5B4C">
            <w:r>
              <w:t>0.171</w:t>
            </w:r>
          </w:p>
        </w:tc>
      </w:tr>
      <w:tr w:rsidR="00435F38" w14:paraId="7569A867" w14:textId="77777777">
        <w:tc>
          <w:tcPr>
            <w:tcW w:w="3345" w:type="dxa"/>
            <w:vAlign w:val="center"/>
          </w:tcPr>
          <w:p w14:paraId="69182184" w14:textId="77777777" w:rsidR="00435F38" w:rsidRDefault="002E5B4C">
            <w:r>
              <w:t>钢筋混凝土</w:t>
            </w:r>
          </w:p>
        </w:tc>
        <w:tc>
          <w:tcPr>
            <w:tcW w:w="848" w:type="dxa"/>
            <w:vAlign w:val="center"/>
          </w:tcPr>
          <w:p w14:paraId="5DCAB545" w14:textId="77777777" w:rsidR="00435F38" w:rsidRDefault="002E5B4C">
            <w:r>
              <w:t>120</w:t>
            </w:r>
          </w:p>
        </w:tc>
        <w:tc>
          <w:tcPr>
            <w:tcW w:w="1075" w:type="dxa"/>
            <w:vAlign w:val="center"/>
          </w:tcPr>
          <w:p w14:paraId="4498FC9F" w14:textId="77777777" w:rsidR="00435F38" w:rsidRDefault="002E5B4C">
            <w:r>
              <w:t>1.740</w:t>
            </w:r>
          </w:p>
        </w:tc>
        <w:tc>
          <w:tcPr>
            <w:tcW w:w="1075" w:type="dxa"/>
            <w:vAlign w:val="center"/>
          </w:tcPr>
          <w:p w14:paraId="3C203076" w14:textId="77777777" w:rsidR="00435F38" w:rsidRDefault="002E5B4C">
            <w:r>
              <w:t>17.200</w:t>
            </w:r>
          </w:p>
        </w:tc>
        <w:tc>
          <w:tcPr>
            <w:tcW w:w="848" w:type="dxa"/>
            <w:vAlign w:val="center"/>
          </w:tcPr>
          <w:p w14:paraId="39EFEA65" w14:textId="77777777" w:rsidR="00435F38" w:rsidRDefault="002E5B4C">
            <w:r>
              <w:t>1.00</w:t>
            </w:r>
          </w:p>
        </w:tc>
        <w:tc>
          <w:tcPr>
            <w:tcW w:w="1075" w:type="dxa"/>
            <w:vAlign w:val="center"/>
          </w:tcPr>
          <w:p w14:paraId="44000221" w14:textId="77777777" w:rsidR="00435F38" w:rsidRDefault="002E5B4C">
            <w:r>
              <w:t>0.069</w:t>
            </w:r>
          </w:p>
        </w:tc>
        <w:tc>
          <w:tcPr>
            <w:tcW w:w="1064" w:type="dxa"/>
            <w:vAlign w:val="center"/>
          </w:tcPr>
          <w:p w14:paraId="4F5E72DF" w14:textId="77777777" w:rsidR="00435F38" w:rsidRDefault="002E5B4C">
            <w:r>
              <w:t>1.186</w:t>
            </w:r>
          </w:p>
        </w:tc>
      </w:tr>
      <w:tr w:rsidR="00435F38" w14:paraId="2EE6A5FD" w14:textId="77777777">
        <w:tc>
          <w:tcPr>
            <w:tcW w:w="3345" w:type="dxa"/>
            <w:vAlign w:val="center"/>
          </w:tcPr>
          <w:p w14:paraId="716E7DFD" w14:textId="77777777" w:rsidR="00435F38" w:rsidRDefault="002E5B4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6E43571" w14:textId="77777777" w:rsidR="00435F38" w:rsidRDefault="002E5B4C">
            <w:r>
              <w:t>140</w:t>
            </w:r>
          </w:p>
        </w:tc>
        <w:tc>
          <w:tcPr>
            <w:tcW w:w="1075" w:type="dxa"/>
            <w:vAlign w:val="center"/>
          </w:tcPr>
          <w:p w14:paraId="6BE3047E" w14:textId="77777777" w:rsidR="00435F38" w:rsidRDefault="002E5B4C">
            <w:r>
              <w:t>－</w:t>
            </w:r>
          </w:p>
        </w:tc>
        <w:tc>
          <w:tcPr>
            <w:tcW w:w="1075" w:type="dxa"/>
            <w:vAlign w:val="center"/>
          </w:tcPr>
          <w:p w14:paraId="7F304ACF" w14:textId="77777777" w:rsidR="00435F38" w:rsidRDefault="002E5B4C">
            <w:r>
              <w:t>－</w:t>
            </w:r>
          </w:p>
        </w:tc>
        <w:tc>
          <w:tcPr>
            <w:tcW w:w="848" w:type="dxa"/>
            <w:vAlign w:val="center"/>
          </w:tcPr>
          <w:p w14:paraId="7AB2DCE9" w14:textId="77777777" w:rsidR="00435F38" w:rsidRDefault="002E5B4C">
            <w:r>
              <w:t>－</w:t>
            </w:r>
          </w:p>
        </w:tc>
        <w:tc>
          <w:tcPr>
            <w:tcW w:w="1075" w:type="dxa"/>
            <w:vAlign w:val="center"/>
          </w:tcPr>
          <w:p w14:paraId="3AD1BE45" w14:textId="77777777" w:rsidR="00435F38" w:rsidRDefault="002E5B4C">
            <w:r>
              <w:t>0.545</w:t>
            </w:r>
          </w:p>
        </w:tc>
        <w:tc>
          <w:tcPr>
            <w:tcW w:w="1064" w:type="dxa"/>
            <w:vAlign w:val="center"/>
          </w:tcPr>
          <w:p w14:paraId="1B7D3F00" w14:textId="77777777" w:rsidR="00435F38" w:rsidRDefault="002E5B4C">
            <w:r>
              <w:t>1.358</w:t>
            </w:r>
          </w:p>
        </w:tc>
      </w:tr>
      <w:tr w:rsidR="00435F38" w14:paraId="4F8055F4" w14:textId="77777777">
        <w:tc>
          <w:tcPr>
            <w:tcW w:w="3345" w:type="dxa"/>
            <w:shd w:val="clear" w:color="auto" w:fill="E6E6E6"/>
            <w:vAlign w:val="center"/>
          </w:tcPr>
          <w:p w14:paraId="617A9D38" w14:textId="77777777" w:rsidR="00435F38" w:rsidRDefault="002E5B4C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37EE6408" w14:textId="77777777" w:rsidR="00435F38" w:rsidRDefault="002E5B4C">
            <w:pPr>
              <w:jc w:val="center"/>
            </w:pPr>
            <w:r>
              <w:t>0.26</w:t>
            </w:r>
          </w:p>
        </w:tc>
      </w:tr>
      <w:tr w:rsidR="00435F38" w14:paraId="4E8E81A8" w14:textId="77777777">
        <w:tc>
          <w:tcPr>
            <w:tcW w:w="3345" w:type="dxa"/>
            <w:vAlign w:val="center"/>
          </w:tcPr>
          <w:p w14:paraId="096E63AF" w14:textId="77777777" w:rsidR="00435F38" w:rsidRDefault="00435F38"/>
        </w:tc>
        <w:tc>
          <w:tcPr>
            <w:tcW w:w="848" w:type="dxa"/>
            <w:vAlign w:val="center"/>
          </w:tcPr>
          <w:p w14:paraId="6AF2F595" w14:textId="77777777" w:rsidR="00435F38" w:rsidRDefault="00435F38"/>
        </w:tc>
        <w:tc>
          <w:tcPr>
            <w:tcW w:w="1075" w:type="dxa"/>
            <w:vAlign w:val="center"/>
          </w:tcPr>
          <w:p w14:paraId="05C43A23" w14:textId="77777777" w:rsidR="00435F38" w:rsidRDefault="00435F38"/>
        </w:tc>
        <w:tc>
          <w:tcPr>
            <w:tcW w:w="1075" w:type="dxa"/>
            <w:vAlign w:val="center"/>
          </w:tcPr>
          <w:p w14:paraId="53F6FE7F" w14:textId="77777777" w:rsidR="00435F38" w:rsidRDefault="00435F38"/>
        </w:tc>
        <w:tc>
          <w:tcPr>
            <w:tcW w:w="848" w:type="dxa"/>
            <w:vAlign w:val="center"/>
          </w:tcPr>
          <w:p w14:paraId="458E274D" w14:textId="77777777" w:rsidR="00435F38" w:rsidRDefault="00435F38"/>
        </w:tc>
        <w:tc>
          <w:tcPr>
            <w:tcW w:w="1075" w:type="dxa"/>
            <w:vAlign w:val="center"/>
          </w:tcPr>
          <w:p w14:paraId="798694A7" w14:textId="77777777" w:rsidR="00435F38" w:rsidRDefault="00435F38"/>
        </w:tc>
        <w:tc>
          <w:tcPr>
            <w:tcW w:w="1064" w:type="dxa"/>
            <w:vAlign w:val="center"/>
          </w:tcPr>
          <w:p w14:paraId="3B01C926" w14:textId="77777777" w:rsidR="00435F38" w:rsidRDefault="00435F38"/>
        </w:tc>
      </w:tr>
    </w:tbl>
    <w:p w14:paraId="4C10F57A" w14:textId="77777777" w:rsidR="00435F38" w:rsidRDefault="002E5B4C">
      <w:pPr>
        <w:pStyle w:val="2"/>
        <w:widowControl w:val="0"/>
        <w:rPr>
          <w:kern w:val="2"/>
        </w:rPr>
      </w:pPr>
      <w:bookmarkStart w:id="51" w:name="_Toc60159114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435F38" w14:paraId="26C81978" w14:textId="77777777">
        <w:tc>
          <w:tcPr>
            <w:tcW w:w="645" w:type="dxa"/>
            <w:shd w:val="clear" w:color="auto" w:fill="E6E6E6"/>
            <w:vAlign w:val="center"/>
          </w:tcPr>
          <w:p w14:paraId="41A6354B" w14:textId="77777777" w:rsidR="00435F38" w:rsidRDefault="002E5B4C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20574E46" w14:textId="77777777" w:rsidR="00435F38" w:rsidRDefault="002E5B4C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5062869B" w14:textId="77777777" w:rsidR="00435F38" w:rsidRDefault="002E5B4C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6ED2C478" w14:textId="77777777" w:rsidR="00435F38" w:rsidRDefault="002E5B4C">
            <w:pPr>
              <w:jc w:val="center"/>
            </w:pPr>
            <w:r>
              <w:t>备注</w:t>
            </w:r>
          </w:p>
        </w:tc>
      </w:tr>
      <w:tr w:rsidR="00435F38" w14:paraId="5008FA1D" w14:textId="77777777">
        <w:tc>
          <w:tcPr>
            <w:tcW w:w="645" w:type="dxa"/>
            <w:shd w:val="clear" w:color="auto" w:fill="E6E6E6"/>
            <w:vAlign w:val="center"/>
          </w:tcPr>
          <w:p w14:paraId="6585DD65" w14:textId="77777777" w:rsidR="00435F38" w:rsidRDefault="002E5B4C">
            <w:r>
              <w:t>1</w:t>
            </w:r>
          </w:p>
        </w:tc>
        <w:tc>
          <w:tcPr>
            <w:tcW w:w="3667" w:type="dxa"/>
            <w:vAlign w:val="center"/>
          </w:tcPr>
          <w:p w14:paraId="5B8B4C7F" w14:textId="77777777" w:rsidR="00435F38" w:rsidRDefault="002E5B4C">
            <w:r>
              <w:t>金属框</w:t>
            </w:r>
            <w:r>
              <w:t>—</w:t>
            </w:r>
            <w:r>
              <w:t>单层玻璃门（玻璃比例</w:t>
            </w:r>
            <w:r>
              <w:t>30%—60%</w:t>
            </w:r>
            <w:r>
              <w:t>）</w:t>
            </w:r>
          </w:p>
        </w:tc>
        <w:tc>
          <w:tcPr>
            <w:tcW w:w="1460" w:type="dxa"/>
            <w:vAlign w:val="center"/>
          </w:tcPr>
          <w:p w14:paraId="0A02980E" w14:textId="77777777" w:rsidR="00435F38" w:rsidRDefault="002E5B4C">
            <w:r>
              <w:t>4.500</w:t>
            </w:r>
          </w:p>
        </w:tc>
        <w:tc>
          <w:tcPr>
            <w:tcW w:w="3560" w:type="dxa"/>
            <w:vAlign w:val="center"/>
          </w:tcPr>
          <w:p w14:paraId="2090047D" w14:textId="77777777" w:rsidR="00435F38" w:rsidRDefault="00435F38"/>
        </w:tc>
      </w:tr>
    </w:tbl>
    <w:p w14:paraId="0370080D" w14:textId="77777777" w:rsidR="00435F38" w:rsidRDefault="002E5B4C">
      <w:pPr>
        <w:pStyle w:val="2"/>
      </w:pPr>
      <w:bookmarkStart w:id="52" w:name="_Toc60159115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435F38" w14:paraId="32084CEB" w14:textId="77777777">
        <w:tc>
          <w:tcPr>
            <w:tcW w:w="905" w:type="dxa"/>
            <w:shd w:val="clear" w:color="auto" w:fill="E6E6E6"/>
            <w:vAlign w:val="center"/>
          </w:tcPr>
          <w:p w14:paraId="7BF18235" w14:textId="77777777" w:rsidR="00435F38" w:rsidRDefault="002E5B4C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7B1D20E3" w14:textId="77777777" w:rsidR="00435F38" w:rsidRDefault="002E5B4C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783AB90" w14:textId="77777777" w:rsidR="00435F38" w:rsidRDefault="002E5B4C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15979F9" w14:textId="77777777" w:rsidR="00435F38" w:rsidRDefault="002E5B4C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0A903F2" w14:textId="77777777" w:rsidR="00435F38" w:rsidRDefault="002E5B4C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F09477C" w14:textId="77777777" w:rsidR="00435F38" w:rsidRDefault="002E5B4C">
            <w:pPr>
              <w:jc w:val="center"/>
            </w:pPr>
            <w:r>
              <w:t>备注</w:t>
            </w:r>
          </w:p>
        </w:tc>
      </w:tr>
      <w:tr w:rsidR="00435F38" w14:paraId="44878C7F" w14:textId="77777777">
        <w:tc>
          <w:tcPr>
            <w:tcW w:w="905" w:type="dxa"/>
            <w:shd w:val="clear" w:color="auto" w:fill="E6E6E6"/>
            <w:vAlign w:val="center"/>
          </w:tcPr>
          <w:p w14:paraId="037BAA4B" w14:textId="77777777" w:rsidR="00435F38" w:rsidRDefault="002E5B4C">
            <w:r>
              <w:t>1</w:t>
            </w:r>
          </w:p>
        </w:tc>
        <w:tc>
          <w:tcPr>
            <w:tcW w:w="2694" w:type="dxa"/>
            <w:vAlign w:val="center"/>
          </w:tcPr>
          <w:p w14:paraId="3A40A755" w14:textId="77777777" w:rsidR="00435F38" w:rsidRDefault="002E5B4C">
            <w:r>
              <w:t>隔热金属框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</w:t>
            </w:r>
            <w:r>
              <w:lastRenderedPageBreak/>
              <w:t>E+12mm</w:t>
            </w:r>
            <w:r>
              <w:t>空气</w:t>
            </w:r>
            <w:r>
              <w:t>+6mm</w:t>
            </w:r>
            <w:r>
              <w:t>透明）</w:t>
            </w:r>
          </w:p>
        </w:tc>
        <w:tc>
          <w:tcPr>
            <w:tcW w:w="832" w:type="dxa"/>
            <w:vAlign w:val="center"/>
          </w:tcPr>
          <w:p w14:paraId="5D604889" w14:textId="77777777" w:rsidR="00435F38" w:rsidRDefault="002E5B4C">
            <w:r>
              <w:lastRenderedPageBreak/>
              <w:t>1.850</w:t>
            </w:r>
          </w:p>
        </w:tc>
        <w:tc>
          <w:tcPr>
            <w:tcW w:w="956" w:type="dxa"/>
            <w:vAlign w:val="center"/>
          </w:tcPr>
          <w:p w14:paraId="51CB95BF" w14:textId="77777777" w:rsidR="00435F38" w:rsidRDefault="002E5B4C">
            <w:r>
              <w:t>0.375</w:t>
            </w:r>
          </w:p>
        </w:tc>
        <w:tc>
          <w:tcPr>
            <w:tcW w:w="956" w:type="dxa"/>
            <w:vAlign w:val="center"/>
          </w:tcPr>
          <w:p w14:paraId="0A3CA266" w14:textId="77777777" w:rsidR="00435F38" w:rsidRDefault="002E5B4C">
            <w:r>
              <w:t>0.620</w:t>
            </w:r>
          </w:p>
        </w:tc>
        <w:tc>
          <w:tcPr>
            <w:tcW w:w="2988" w:type="dxa"/>
            <w:vAlign w:val="center"/>
          </w:tcPr>
          <w:p w14:paraId="532EC6A5" w14:textId="77777777" w:rsidR="00435F38" w:rsidRDefault="002E5B4C">
            <w:r>
              <w:t>《全国民用建筑工程设计技术措施节能篇》</w:t>
            </w:r>
          </w:p>
        </w:tc>
      </w:tr>
      <w:tr w:rsidR="00435F38" w14:paraId="23DC22D1" w14:textId="77777777">
        <w:tc>
          <w:tcPr>
            <w:tcW w:w="905" w:type="dxa"/>
            <w:shd w:val="clear" w:color="auto" w:fill="E6E6E6"/>
            <w:vAlign w:val="center"/>
          </w:tcPr>
          <w:p w14:paraId="1F25B4D6" w14:textId="77777777" w:rsidR="00435F38" w:rsidRDefault="002E5B4C">
            <w:r>
              <w:t>2</w:t>
            </w:r>
          </w:p>
        </w:tc>
        <w:tc>
          <w:tcPr>
            <w:tcW w:w="2694" w:type="dxa"/>
            <w:vAlign w:val="center"/>
          </w:tcPr>
          <w:p w14:paraId="04974146" w14:textId="77777777" w:rsidR="00435F38" w:rsidRDefault="002E5B4C">
            <w:r>
              <w:t>隔热金属框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空气</w:t>
            </w:r>
            <w:r>
              <w:t>+6mm</w:t>
            </w:r>
            <w:r>
              <w:t>透明）</w:t>
            </w:r>
          </w:p>
        </w:tc>
        <w:tc>
          <w:tcPr>
            <w:tcW w:w="832" w:type="dxa"/>
            <w:vAlign w:val="center"/>
          </w:tcPr>
          <w:p w14:paraId="39AFD181" w14:textId="77777777" w:rsidR="00435F38" w:rsidRDefault="002E5B4C">
            <w:r>
              <w:t>1.850</w:t>
            </w:r>
          </w:p>
        </w:tc>
        <w:tc>
          <w:tcPr>
            <w:tcW w:w="956" w:type="dxa"/>
            <w:vAlign w:val="center"/>
          </w:tcPr>
          <w:p w14:paraId="290508BF" w14:textId="77777777" w:rsidR="00435F38" w:rsidRDefault="002E5B4C">
            <w:r>
              <w:t>0.375</w:t>
            </w:r>
          </w:p>
        </w:tc>
        <w:tc>
          <w:tcPr>
            <w:tcW w:w="956" w:type="dxa"/>
            <w:vAlign w:val="center"/>
          </w:tcPr>
          <w:p w14:paraId="412D5AC8" w14:textId="77777777" w:rsidR="00435F38" w:rsidRDefault="002E5B4C">
            <w:r>
              <w:t>0.620</w:t>
            </w:r>
          </w:p>
        </w:tc>
        <w:tc>
          <w:tcPr>
            <w:tcW w:w="2988" w:type="dxa"/>
            <w:vAlign w:val="center"/>
          </w:tcPr>
          <w:p w14:paraId="04008ADE" w14:textId="77777777" w:rsidR="00435F38" w:rsidRDefault="002E5B4C">
            <w:r>
              <w:t>《全国民用建筑工程设计技术措施节能篇》</w:t>
            </w:r>
          </w:p>
        </w:tc>
      </w:tr>
      <w:tr w:rsidR="00435F38" w14:paraId="6A288D1C" w14:textId="77777777">
        <w:tc>
          <w:tcPr>
            <w:tcW w:w="905" w:type="dxa"/>
            <w:shd w:val="clear" w:color="auto" w:fill="E6E6E6"/>
            <w:vAlign w:val="center"/>
          </w:tcPr>
          <w:p w14:paraId="4F30804B" w14:textId="77777777" w:rsidR="00435F38" w:rsidRDefault="002E5B4C">
            <w:r>
              <w:t>3</w:t>
            </w:r>
          </w:p>
        </w:tc>
        <w:tc>
          <w:tcPr>
            <w:tcW w:w="2694" w:type="dxa"/>
            <w:vAlign w:val="center"/>
          </w:tcPr>
          <w:p w14:paraId="12B6AB52" w14:textId="77777777" w:rsidR="00435F38" w:rsidRDefault="002E5B4C">
            <w:r>
              <w:t>隔热金属框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高透光</w:t>
            </w:r>
            <w:r>
              <w:t>Low-E+12mm</w:t>
            </w:r>
            <w:r>
              <w:t>空气</w:t>
            </w:r>
            <w:r>
              <w:t>+6mm</w:t>
            </w:r>
            <w:r>
              <w:t>透明）</w:t>
            </w:r>
          </w:p>
        </w:tc>
        <w:tc>
          <w:tcPr>
            <w:tcW w:w="832" w:type="dxa"/>
            <w:vAlign w:val="center"/>
          </w:tcPr>
          <w:p w14:paraId="04D715C0" w14:textId="77777777" w:rsidR="00435F38" w:rsidRDefault="002E5B4C">
            <w:r>
              <w:t>2.700</w:t>
            </w:r>
          </w:p>
        </w:tc>
        <w:tc>
          <w:tcPr>
            <w:tcW w:w="956" w:type="dxa"/>
            <w:vAlign w:val="center"/>
          </w:tcPr>
          <w:p w14:paraId="4A6A19A0" w14:textId="77777777" w:rsidR="00435F38" w:rsidRDefault="002E5B4C">
            <w:r>
              <w:t>0.620</w:t>
            </w:r>
          </w:p>
        </w:tc>
        <w:tc>
          <w:tcPr>
            <w:tcW w:w="956" w:type="dxa"/>
            <w:vAlign w:val="center"/>
          </w:tcPr>
          <w:p w14:paraId="6365F5C6" w14:textId="77777777" w:rsidR="00435F38" w:rsidRDefault="002E5B4C">
            <w:r>
              <w:t>0.720</w:t>
            </w:r>
          </w:p>
        </w:tc>
        <w:tc>
          <w:tcPr>
            <w:tcW w:w="2988" w:type="dxa"/>
            <w:vAlign w:val="center"/>
          </w:tcPr>
          <w:p w14:paraId="5992A749" w14:textId="77777777" w:rsidR="00435F38" w:rsidRDefault="002E5B4C">
            <w:r>
              <w:t>《全国民用建筑工程设计技术措施节能篇》</w:t>
            </w:r>
          </w:p>
        </w:tc>
      </w:tr>
    </w:tbl>
    <w:p w14:paraId="30BA5319" w14:textId="77777777" w:rsidR="00435F38" w:rsidRDefault="002E5B4C">
      <w:pPr>
        <w:pStyle w:val="1"/>
      </w:pPr>
      <w:bookmarkStart w:id="53" w:name="_Toc60159116"/>
      <w:r>
        <w:t>房间类型</w:t>
      </w:r>
      <w:bookmarkEnd w:id="53"/>
    </w:p>
    <w:p w14:paraId="7712BD72" w14:textId="77777777" w:rsidR="00435F38" w:rsidRDefault="002E5B4C">
      <w:pPr>
        <w:pStyle w:val="2"/>
        <w:widowControl w:val="0"/>
        <w:rPr>
          <w:kern w:val="2"/>
        </w:rPr>
      </w:pPr>
      <w:bookmarkStart w:id="54" w:name="_Toc60159117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435F38" w14:paraId="46EE989E" w14:textId="77777777">
        <w:tc>
          <w:tcPr>
            <w:tcW w:w="1862" w:type="dxa"/>
            <w:shd w:val="clear" w:color="auto" w:fill="E6E6E6"/>
            <w:vAlign w:val="center"/>
          </w:tcPr>
          <w:p w14:paraId="24FAB6AD" w14:textId="77777777" w:rsidR="00435F38" w:rsidRDefault="002E5B4C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13ED2DB" w14:textId="77777777" w:rsidR="00435F38" w:rsidRDefault="002E5B4C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22BE464" w14:textId="77777777" w:rsidR="00435F38" w:rsidRDefault="002E5B4C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8E59916" w14:textId="77777777" w:rsidR="00435F38" w:rsidRDefault="002E5B4C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B2EA2C7" w14:textId="77777777" w:rsidR="00435F38" w:rsidRDefault="002E5B4C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7279890" w14:textId="77777777" w:rsidR="00435F38" w:rsidRDefault="002E5B4C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514B849" w14:textId="77777777" w:rsidR="00435F38" w:rsidRDefault="002E5B4C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35F38" w14:paraId="19EBCE92" w14:textId="77777777">
        <w:tc>
          <w:tcPr>
            <w:tcW w:w="1862" w:type="dxa"/>
            <w:shd w:val="clear" w:color="auto" w:fill="E6E6E6"/>
            <w:vAlign w:val="center"/>
          </w:tcPr>
          <w:p w14:paraId="4A61C5E8" w14:textId="77777777" w:rsidR="00435F38" w:rsidRDefault="002E5B4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23F22D53" w14:textId="77777777" w:rsidR="00435F38" w:rsidRDefault="002E5B4C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CC18D0A" w14:textId="77777777" w:rsidR="00435F38" w:rsidRDefault="002E5B4C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84C81D6" w14:textId="77777777" w:rsidR="00435F38" w:rsidRDefault="002E5B4C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A1DDA57" w14:textId="77777777" w:rsidR="00435F38" w:rsidRDefault="002E5B4C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64E0F27" w14:textId="77777777" w:rsidR="00435F38" w:rsidRDefault="002E5B4C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1BA812F4" w14:textId="77777777" w:rsidR="00435F38" w:rsidRDefault="002E5B4C">
            <w:pPr>
              <w:jc w:val="center"/>
            </w:pPr>
            <w:r>
              <w:t>15(W/m^2)</w:t>
            </w:r>
          </w:p>
        </w:tc>
      </w:tr>
      <w:tr w:rsidR="00435F38" w14:paraId="7F71B20A" w14:textId="77777777">
        <w:tc>
          <w:tcPr>
            <w:tcW w:w="1862" w:type="dxa"/>
            <w:shd w:val="clear" w:color="auto" w:fill="E6E6E6"/>
            <w:vAlign w:val="center"/>
          </w:tcPr>
          <w:p w14:paraId="066065CC" w14:textId="77777777" w:rsidR="00435F38" w:rsidRDefault="002E5B4C">
            <w:r>
              <w:t>空房间</w:t>
            </w:r>
          </w:p>
        </w:tc>
        <w:tc>
          <w:tcPr>
            <w:tcW w:w="781" w:type="dxa"/>
            <w:vAlign w:val="center"/>
          </w:tcPr>
          <w:p w14:paraId="3B2E03C6" w14:textId="77777777" w:rsidR="00435F38" w:rsidRDefault="002E5B4C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F539366" w14:textId="77777777" w:rsidR="00435F38" w:rsidRDefault="002E5B4C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744AB367" w14:textId="77777777" w:rsidR="00435F38" w:rsidRDefault="002E5B4C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0D1604A" w14:textId="77777777" w:rsidR="00435F38" w:rsidRDefault="002E5B4C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B67EA0D" w14:textId="77777777" w:rsidR="00435F38" w:rsidRDefault="002E5B4C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4C8AAF3E" w14:textId="77777777" w:rsidR="00435F38" w:rsidRDefault="002E5B4C">
            <w:pPr>
              <w:jc w:val="center"/>
            </w:pPr>
            <w:r>
              <w:t>0(W/m^2)</w:t>
            </w:r>
          </w:p>
        </w:tc>
      </w:tr>
    </w:tbl>
    <w:p w14:paraId="47C825A4" w14:textId="77777777" w:rsidR="00435F38" w:rsidRDefault="002E5B4C">
      <w:pPr>
        <w:pStyle w:val="2"/>
        <w:widowControl w:val="0"/>
        <w:rPr>
          <w:kern w:val="2"/>
        </w:rPr>
      </w:pPr>
      <w:bookmarkStart w:id="55" w:name="_Toc60159118"/>
      <w:r>
        <w:rPr>
          <w:kern w:val="2"/>
        </w:rPr>
        <w:t>作息时间表</w:t>
      </w:r>
      <w:bookmarkEnd w:id="55"/>
    </w:p>
    <w:p w14:paraId="6458CFBB" w14:textId="77777777" w:rsidR="00435F38" w:rsidRDefault="002E5B4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E2619E4" w14:textId="77777777" w:rsidR="00435F38" w:rsidRDefault="002E5B4C">
      <w:pPr>
        <w:pStyle w:val="1"/>
        <w:widowControl w:val="0"/>
        <w:rPr>
          <w:kern w:val="2"/>
          <w:szCs w:val="24"/>
        </w:rPr>
      </w:pPr>
      <w:bookmarkStart w:id="56" w:name="_Toc60159119"/>
      <w:r>
        <w:rPr>
          <w:kern w:val="2"/>
          <w:szCs w:val="24"/>
        </w:rPr>
        <w:t>系统设置</w:t>
      </w:r>
      <w:bookmarkEnd w:id="56"/>
    </w:p>
    <w:p w14:paraId="56BC1B51" w14:textId="77777777" w:rsidR="00435F38" w:rsidRDefault="002E5B4C">
      <w:pPr>
        <w:pStyle w:val="2"/>
        <w:widowControl w:val="0"/>
        <w:rPr>
          <w:kern w:val="2"/>
        </w:rPr>
      </w:pPr>
      <w:bookmarkStart w:id="57" w:name="_Toc60159120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435F38" w14:paraId="6CBA40B8" w14:textId="77777777">
        <w:tc>
          <w:tcPr>
            <w:tcW w:w="1131" w:type="dxa"/>
            <w:shd w:val="clear" w:color="auto" w:fill="E6E6E6"/>
            <w:vAlign w:val="center"/>
          </w:tcPr>
          <w:p w14:paraId="0970C3F4" w14:textId="77777777" w:rsidR="00435F38" w:rsidRDefault="002E5B4C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1A0CBB" w14:textId="77777777" w:rsidR="00435F38" w:rsidRDefault="002E5B4C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0673866" w14:textId="77777777" w:rsidR="00435F38" w:rsidRDefault="002E5B4C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2EB926C" w14:textId="77777777" w:rsidR="00435F38" w:rsidRDefault="002E5B4C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25D0C54" w14:textId="77777777" w:rsidR="00435F38" w:rsidRDefault="002E5B4C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6AEDD37" w14:textId="77777777" w:rsidR="00435F38" w:rsidRDefault="002E5B4C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1D6953A2" w14:textId="77777777" w:rsidR="00435F38" w:rsidRDefault="002E5B4C">
            <w:pPr>
              <w:jc w:val="center"/>
            </w:pPr>
            <w:r>
              <w:t>包含的房间</w:t>
            </w:r>
          </w:p>
        </w:tc>
      </w:tr>
      <w:tr w:rsidR="00435F38" w14:paraId="788D77B2" w14:textId="77777777">
        <w:tc>
          <w:tcPr>
            <w:tcW w:w="1131" w:type="dxa"/>
            <w:vAlign w:val="center"/>
          </w:tcPr>
          <w:p w14:paraId="4051CF00" w14:textId="77777777" w:rsidR="00435F38" w:rsidRDefault="002E5B4C">
            <w:r>
              <w:t>默认</w:t>
            </w:r>
          </w:p>
        </w:tc>
        <w:tc>
          <w:tcPr>
            <w:tcW w:w="1131" w:type="dxa"/>
            <w:vAlign w:val="center"/>
          </w:tcPr>
          <w:p w14:paraId="1D7F0C18" w14:textId="77777777" w:rsidR="00435F38" w:rsidRDefault="002E5B4C">
            <w:r>
              <w:t>无</w:t>
            </w:r>
          </w:p>
        </w:tc>
        <w:tc>
          <w:tcPr>
            <w:tcW w:w="1528" w:type="dxa"/>
            <w:vAlign w:val="center"/>
          </w:tcPr>
          <w:p w14:paraId="2DFFA712" w14:textId="77777777" w:rsidR="00435F38" w:rsidRDefault="002E5B4C">
            <w:r>
              <w:t>--</w:t>
            </w:r>
          </w:p>
        </w:tc>
        <w:tc>
          <w:tcPr>
            <w:tcW w:w="1018" w:type="dxa"/>
            <w:vAlign w:val="center"/>
          </w:tcPr>
          <w:p w14:paraId="43B939C7" w14:textId="77777777" w:rsidR="00435F38" w:rsidRDefault="002E5B4C">
            <w:r>
              <w:t>--</w:t>
            </w:r>
          </w:p>
        </w:tc>
        <w:tc>
          <w:tcPr>
            <w:tcW w:w="735" w:type="dxa"/>
            <w:vAlign w:val="center"/>
          </w:tcPr>
          <w:p w14:paraId="33EA51C6" w14:textId="77777777" w:rsidR="00435F38" w:rsidRDefault="002E5B4C">
            <w:r>
              <w:t>--</w:t>
            </w:r>
          </w:p>
        </w:tc>
        <w:tc>
          <w:tcPr>
            <w:tcW w:w="956" w:type="dxa"/>
            <w:vAlign w:val="center"/>
          </w:tcPr>
          <w:p w14:paraId="3F4FE189" w14:textId="77777777" w:rsidR="00435F38" w:rsidRDefault="002E5B4C">
            <w:r>
              <w:t>204.43</w:t>
            </w:r>
          </w:p>
        </w:tc>
        <w:tc>
          <w:tcPr>
            <w:tcW w:w="2830" w:type="dxa"/>
            <w:vAlign w:val="center"/>
          </w:tcPr>
          <w:p w14:paraId="768C1EFB" w14:textId="77777777" w:rsidR="00435F38" w:rsidRDefault="002E5B4C">
            <w:r>
              <w:t>1008,3017</w:t>
            </w:r>
          </w:p>
        </w:tc>
      </w:tr>
      <w:tr w:rsidR="00435F38" w14:paraId="3DD9524E" w14:textId="77777777">
        <w:tc>
          <w:tcPr>
            <w:tcW w:w="1131" w:type="dxa"/>
            <w:vAlign w:val="center"/>
          </w:tcPr>
          <w:p w14:paraId="6635D2E2" w14:textId="77777777" w:rsidR="00435F38" w:rsidRDefault="002E5B4C">
            <w:r>
              <w:t>办公</w:t>
            </w:r>
          </w:p>
        </w:tc>
        <w:tc>
          <w:tcPr>
            <w:tcW w:w="1131" w:type="dxa"/>
            <w:vAlign w:val="center"/>
          </w:tcPr>
          <w:p w14:paraId="39E8259B" w14:textId="77777777" w:rsidR="00435F38" w:rsidRDefault="002E5B4C">
            <w:r>
              <w:t>无</w:t>
            </w:r>
          </w:p>
        </w:tc>
        <w:tc>
          <w:tcPr>
            <w:tcW w:w="1528" w:type="dxa"/>
            <w:vAlign w:val="center"/>
          </w:tcPr>
          <w:p w14:paraId="19F78EAB" w14:textId="77777777" w:rsidR="00435F38" w:rsidRDefault="002E5B4C">
            <w:r>
              <w:t>--</w:t>
            </w:r>
          </w:p>
        </w:tc>
        <w:tc>
          <w:tcPr>
            <w:tcW w:w="1018" w:type="dxa"/>
            <w:vAlign w:val="center"/>
          </w:tcPr>
          <w:p w14:paraId="4928E40D" w14:textId="77777777" w:rsidR="00435F38" w:rsidRDefault="002E5B4C">
            <w:r>
              <w:t>--</w:t>
            </w:r>
          </w:p>
        </w:tc>
        <w:tc>
          <w:tcPr>
            <w:tcW w:w="735" w:type="dxa"/>
            <w:vAlign w:val="center"/>
          </w:tcPr>
          <w:p w14:paraId="40C1ADD3" w14:textId="77777777" w:rsidR="00435F38" w:rsidRDefault="002E5B4C">
            <w:r>
              <w:t>--</w:t>
            </w:r>
          </w:p>
        </w:tc>
        <w:tc>
          <w:tcPr>
            <w:tcW w:w="956" w:type="dxa"/>
            <w:vAlign w:val="center"/>
          </w:tcPr>
          <w:p w14:paraId="61364F18" w14:textId="77777777" w:rsidR="00435F38" w:rsidRDefault="002E5B4C">
            <w:r>
              <w:t>903.02</w:t>
            </w:r>
          </w:p>
        </w:tc>
        <w:tc>
          <w:tcPr>
            <w:tcW w:w="2830" w:type="dxa"/>
            <w:vAlign w:val="center"/>
          </w:tcPr>
          <w:p w14:paraId="7B852495" w14:textId="77777777" w:rsidR="00435F38" w:rsidRDefault="002E5B4C">
            <w:r>
              <w:t>1031,1029,1026,1025,1012,1006,2101,2091,2090,2086,2081,2078,2077,2076,2040,2035,2033,2032,2031,3099</w:t>
            </w:r>
          </w:p>
        </w:tc>
      </w:tr>
      <w:tr w:rsidR="00435F38" w14:paraId="24B9DE3F" w14:textId="77777777">
        <w:tc>
          <w:tcPr>
            <w:tcW w:w="1131" w:type="dxa"/>
            <w:vAlign w:val="center"/>
          </w:tcPr>
          <w:p w14:paraId="55373CA6" w14:textId="77777777" w:rsidR="00435F38" w:rsidRDefault="002E5B4C">
            <w:r>
              <w:t>教室</w:t>
            </w:r>
          </w:p>
        </w:tc>
        <w:tc>
          <w:tcPr>
            <w:tcW w:w="1131" w:type="dxa"/>
            <w:vAlign w:val="center"/>
          </w:tcPr>
          <w:p w14:paraId="431E7CA1" w14:textId="77777777" w:rsidR="00435F38" w:rsidRDefault="002E5B4C">
            <w:r>
              <w:t>无</w:t>
            </w:r>
          </w:p>
        </w:tc>
        <w:tc>
          <w:tcPr>
            <w:tcW w:w="1528" w:type="dxa"/>
            <w:vAlign w:val="center"/>
          </w:tcPr>
          <w:p w14:paraId="039FFB8B" w14:textId="77777777" w:rsidR="00435F38" w:rsidRDefault="002E5B4C">
            <w:r>
              <w:t>--</w:t>
            </w:r>
          </w:p>
        </w:tc>
        <w:tc>
          <w:tcPr>
            <w:tcW w:w="1018" w:type="dxa"/>
            <w:vAlign w:val="center"/>
          </w:tcPr>
          <w:p w14:paraId="2B81A8D0" w14:textId="77777777" w:rsidR="00435F38" w:rsidRDefault="002E5B4C">
            <w:r>
              <w:t>--</w:t>
            </w:r>
          </w:p>
        </w:tc>
        <w:tc>
          <w:tcPr>
            <w:tcW w:w="735" w:type="dxa"/>
            <w:vAlign w:val="center"/>
          </w:tcPr>
          <w:p w14:paraId="2835F893" w14:textId="77777777" w:rsidR="00435F38" w:rsidRDefault="002E5B4C">
            <w:r>
              <w:t>--</w:t>
            </w:r>
          </w:p>
        </w:tc>
        <w:tc>
          <w:tcPr>
            <w:tcW w:w="956" w:type="dxa"/>
            <w:vAlign w:val="center"/>
          </w:tcPr>
          <w:p w14:paraId="398DDE0B" w14:textId="77777777" w:rsidR="00435F38" w:rsidRDefault="002E5B4C">
            <w:r>
              <w:t>0.00</w:t>
            </w:r>
          </w:p>
        </w:tc>
        <w:tc>
          <w:tcPr>
            <w:tcW w:w="2830" w:type="dxa"/>
            <w:vAlign w:val="center"/>
          </w:tcPr>
          <w:p w14:paraId="128C2025" w14:textId="77777777" w:rsidR="00435F38" w:rsidRDefault="00435F38"/>
        </w:tc>
      </w:tr>
    </w:tbl>
    <w:p w14:paraId="098FD036" w14:textId="77777777" w:rsidR="00435F38" w:rsidRDefault="002E5B4C">
      <w:pPr>
        <w:pStyle w:val="2"/>
        <w:widowControl w:val="0"/>
        <w:rPr>
          <w:kern w:val="2"/>
        </w:rPr>
      </w:pPr>
      <w:bookmarkStart w:id="58" w:name="_Toc60159121"/>
      <w:r>
        <w:rPr>
          <w:kern w:val="2"/>
        </w:rPr>
        <w:t>运行时间表</w:t>
      </w:r>
      <w:bookmarkEnd w:id="58"/>
    </w:p>
    <w:p w14:paraId="6D33595E" w14:textId="77777777" w:rsidR="00435F38" w:rsidRDefault="002E5B4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5F85C5D" w14:textId="77777777" w:rsidR="00435F38" w:rsidRDefault="002E5B4C">
      <w:pPr>
        <w:pStyle w:val="1"/>
        <w:widowControl w:val="0"/>
        <w:rPr>
          <w:kern w:val="2"/>
          <w:szCs w:val="24"/>
        </w:rPr>
      </w:pPr>
      <w:bookmarkStart w:id="59" w:name="_Toc60159122"/>
      <w:r>
        <w:rPr>
          <w:kern w:val="2"/>
          <w:szCs w:val="24"/>
        </w:rPr>
        <w:lastRenderedPageBreak/>
        <w:t>计算结果</w:t>
      </w:r>
      <w:bookmarkEnd w:id="59"/>
    </w:p>
    <w:p w14:paraId="03FC4750" w14:textId="77777777" w:rsidR="00435F38" w:rsidRDefault="002E5B4C">
      <w:pPr>
        <w:pStyle w:val="2"/>
        <w:widowControl w:val="0"/>
        <w:rPr>
          <w:kern w:val="2"/>
        </w:rPr>
      </w:pPr>
      <w:bookmarkStart w:id="60" w:name="_Toc60159123"/>
      <w:r>
        <w:rPr>
          <w:kern w:val="2"/>
        </w:rPr>
        <w:t>模拟周期</w:t>
      </w:r>
      <w:bookmarkEnd w:id="60"/>
    </w:p>
    <w:p w14:paraId="00486E48" w14:textId="77777777" w:rsidR="00435F38" w:rsidRDefault="002E5B4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75BB65B1" w14:textId="77777777" w:rsidR="00435F38" w:rsidRDefault="002E5B4C">
      <w:pPr>
        <w:pStyle w:val="2"/>
        <w:widowControl w:val="0"/>
        <w:rPr>
          <w:kern w:val="2"/>
        </w:rPr>
      </w:pPr>
      <w:bookmarkStart w:id="61" w:name="_Toc60159124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435F38" w14:paraId="0C59B0F9" w14:textId="77777777">
        <w:tc>
          <w:tcPr>
            <w:tcW w:w="1975" w:type="dxa"/>
            <w:shd w:val="clear" w:color="auto" w:fill="E6E6E6"/>
            <w:vAlign w:val="center"/>
          </w:tcPr>
          <w:p w14:paraId="31393795" w14:textId="77777777" w:rsidR="00435F38" w:rsidRDefault="002E5B4C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B160FCA" w14:textId="77777777" w:rsidR="00435F38" w:rsidRDefault="002E5B4C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868AF39" w14:textId="77777777" w:rsidR="00435F38" w:rsidRDefault="002E5B4C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316D47C" w14:textId="77777777" w:rsidR="00435F38" w:rsidRDefault="002E5B4C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DE2440F" w14:textId="77777777" w:rsidR="00435F38" w:rsidRDefault="002E5B4C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435F38" w14:paraId="0CD4B65E" w14:textId="77777777">
        <w:tc>
          <w:tcPr>
            <w:tcW w:w="1975" w:type="dxa"/>
            <w:shd w:val="clear" w:color="auto" w:fill="E6E6E6"/>
            <w:vAlign w:val="center"/>
          </w:tcPr>
          <w:p w14:paraId="67E6E971" w14:textId="77777777" w:rsidR="00435F38" w:rsidRDefault="002E5B4C">
            <w:r>
              <w:t>办公</w:t>
            </w:r>
          </w:p>
        </w:tc>
        <w:tc>
          <w:tcPr>
            <w:tcW w:w="1839" w:type="dxa"/>
            <w:vAlign w:val="center"/>
          </w:tcPr>
          <w:p w14:paraId="20967B9B" w14:textId="77777777" w:rsidR="00435F38" w:rsidRDefault="002E5B4C">
            <w:r>
              <w:t>32529</w:t>
            </w:r>
          </w:p>
        </w:tc>
        <w:tc>
          <w:tcPr>
            <w:tcW w:w="1839" w:type="dxa"/>
            <w:vAlign w:val="center"/>
          </w:tcPr>
          <w:p w14:paraId="48109DD5" w14:textId="77777777" w:rsidR="00435F38" w:rsidRDefault="002E5B4C">
            <w:r>
              <w:t>36</w:t>
            </w:r>
          </w:p>
        </w:tc>
        <w:tc>
          <w:tcPr>
            <w:tcW w:w="1839" w:type="dxa"/>
            <w:vAlign w:val="center"/>
          </w:tcPr>
          <w:p w14:paraId="4083DAE2" w14:textId="77777777" w:rsidR="00435F38" w:rsidRDefault="002E5B4C">
            <w:r>
              <w:t>70624</w:t>
            </w:r>
          </w:p>
        </w:tc>
        <w:tc>
          <w:tcPr>
            <w:tcW w:w="1839" w:type="dxa"/>
            <w:vAlign w:val="center"/>
          </w:tcPr>
          <w:p w14:paraId="1D70D629" w14:textId="77777777" w:rsidR="00435F38" w:rsidRDefault="002E5B4C">
            <w:r>
              <w:t>78</w:t>
            </w:r>
          </w:p>
        </w:tc>
      </w:tr>
      <w:tr w:rsidR="00435F38" w14:paraId="45BA697A" w14:textId="77777777">
        <w:tc>
          <w:tcPr>
            <w:tcW w:w="1975" w:type="dxa"/>
            <w:shd w:val="clear" w:color="auto" w:fill="E6E6E6"/>
            <w:vAlign w:val="center"/>
          </w:tcPr>
          <w:p w14:paraId="5764F4F6" w14:textId="77777777" w:rsidR="00435F38" w:rsidRDefault="002E5B4C">
            <w:r>
              <w:t>教室</w:t>
            </w:r>
          </w:p>
        </w:tc>
        <w:tc>
          <w:tcPr>
            <w:tcW w:w="1839" w:type="dxa"/>
            <w:vAlign w:val="center"/>
          </w:tcPr>
          <w:p w14:paraId="57165FC7" w14:textId="77777777" w:rsidR="00435F38" w:rsidRDefault="002E5B4C">
            <w:r>
              <w:t>0</w:t>
            </w:r>
          </w:p>
        </w:tc>
        <w:tc>
          <w:tcPr>
            <w:tcW w:w="1839" w:type="dxa"/>
            <w:vAlign w:val="center"/>
          </w:tcPr>
          <w:p w14:paraId="10652A0A" w14:textId="77777777" w:rsidR="00435F38" w:rsidRDefault="00435F38"/>
        </w:tc>
        <w:tc>
          <w:tcPr>
            <w:tcW w:w="1839" w:type="dxa"/>
            <w:vAlign w:val="center"/>
          </w:tcPr>
          <w:p w14:paraId="140A85D2" w14:textId="77777777" w:rsidR="00435F38" w:rsidRDefault="002E5B4C">
            <w:r>
              <w:t>0</w:t>
            </w:r>
          </w:p>
        </w:tc>
        <w:tc>
          <w:tcPr>
            <w:tcW w:w="1839" w:type="dxa"/>
            <w:vAlign w:val="center"/>
          </w:tcPr>
          <w:p w14:paraId="72BC8800" w14:textId="77777777" w:rsidR="00435F38" w:rsidRDefault="00435F38"/>
        </w:tc>
      </w:tr>
      <w:tr w:rsidR="00435F38" w14:paraId="2F163807" w14:textId="77777777">
        <w:tc>
          <w:tcPr>
            <w:tcW w:w="1975" w:type="dxa"/>
            <w:shd w:val="clear" w:color="auto" w:fill="E6E6E6"/>
            <w:vAlign w:val="center"/>
          </w:tcPr>
          <w:p w14:paraId="1B6D425E" w14:textId="77777777" w:rsidR="00435F38" w:rsidRDefault="002E5B4C">
            <w:r>
              <w:t>默认系统</w:t>
            </w:r>
          </w:p>
        </w:tc>
        <w:tc>
          <w:tcPr>
            <w:tcW w:w="1839" w:type="dxa"/>
            <w:vAlign w:val="center"/>
          </w:tcPr>
          <w:p w14:paraId="4997C9D8" w14:textId="77777777" w:rsidR="00435F38" w:rsidRDefault="002E5B4C">
            <w:r>
              <w:t>10263</w:t>
            </w:r>
          </w:p>
        </w:tc>
        <w:tc>
          <w:tcPr>
            <w:tcW w:w="1839" w:type="dxa"/>
            <w:vAlign w:val="center"/>
          </w:tcPr>
          <w:p w14:paraId="5F273810" w14:textId="77777777" w:rsidR="00435F38" w:rsidRDefault="002E5B4C">
            <w:r>
              <w:t>50</w:t>
            </w:r>
          </w:p>
        </w:tc>
        <w:tc>
          <w:tcPr>
            <w:tcW w:w="1839" w:type="dxa"/>
            <w:vAlign w:val="center"/>
          </w:tcPr>
          <w:p w14:paraId="7E9E9A6C" w14:textId="77777777" w:rsidR="00435F38" w:rsidRDefault="002E5B4C">
            <w:r>
              <w:t>20342</w:t>
            </w:r>
          </w:p>
        </w:tc>
        <w:tc>
          <w:tcPr>
            <w:tcW w:w="1839" w:type="dxa"/>
            <w:vAlign w:val="center"/>
          </w:tcPr>
          <w:p w14:paraId="25970E8F" w14:textId="77777777" w:rsidR="00435F38" w:rsidRDefault="002E5B4C">
            <w:r>
              <w:t>100</w:t>
            </w:r>
          </w:p>
        </w:tc>
      </w:tr>
      <w:tr w:rsidR="00435F38" w14:paraId="10BF1691" w14:textId="77777777">
        <w:tc>
          <w:tcPr>
            <w:tcW w:w="1975" w:type="dxa"/>
            <w:shd w:val="clear" w:color="auto" w:fill="E6E6E6"/>
            <w:vAlign w:val="center"/>
          </w:tcPr>
          <w:p w14:paraId="0270213D" w14:textId="77777777" w:rsidR="00435F38" w:rsidRDefault="002E5B4C">
            <w:r>
              <w:t>总计</w:t>
            </w:r>
          </w:p>
        </w:tc>
        <w:tc>
          <w:tcPr>
            <w:tcW w:w="1839" w:type="dxa"/>
            <w:vAlign w:val="center"/>
          </w:tcPr>
          <w:p w14:paraId="22B7D995" w14:textId="77777777" w:rsidR="00435F38" w:rsidRDefault="002E5B4C">
            <w:r>
              <w:t>42792</w:t>
            </w:r>
          </w:p>
        </w:tc>
        <w:tc>
          <w:tcPr>
            <w:tcW w:w="1839" w:type="dxa"/>
            <w:vAlign w:val="center"/>
          </w:tcPr>
          <w:p w14:paraId="0222FA5C" w14:textId="77777777" w:rsidR="00435F38" w:rsidRDefault="002E5B4C">
            <w:r>
              <w:t>39</w:t>
            </w:r>
          </w:p>
        </w:tc>
        <w:tc>
          <w:tcPr>
            <w:tcW w:w="1839" w:type="dxa"/>
            <w:vAlign w:val="center"/>
          </w:tcPr>
          <w:p w14:paraId="12EB3BA5" w14:textId="77777777" w:rsidR="00435F38" w:rsidRDefault="002E5B4C">
            <w:r>
              <w:t>90967</w:t>
            </w:r>
          </w:p>
        </w:tc>
        <w:tc>
          <w:tcPr>
            <w:tcW w:w="1839" w:type="dxa"/>
            <w:vAlign w:val="center"/>
          </w:tcPr>
          <w:p w14:paraId="655BE077" w14:textId="77777777" w:rsidR="00435F38" w:rsidRDefault="002E5B4C">
            <w:r>
              <w:t>82</w:t>
            </w:r>
          </w:p>
        </w:tc>
      </w:tr>
    </w:tbl>
    <w:p w14:paraId="0DD16A48" w14:textId="77777777" w:rsidR="00435F38" w:rsidRDefault="002E5B4C">
      <w:r>
        <w:rPr>
          <w:noProof/>
        </w:rPr>
        <w:drawing>
          <wp:inline distT="0" distB="0" distL="0" distR="0" wp14:anchorId="0B875948" wp14:editId="6278E5F6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0913" w14:textId="77777777" w:rsidR="00435F38" w:rsidRDefault="00435F38"/>
    <w:p w14:paraId="7B53EB3A" w14:textId="77777777" w:rsidR="00435F38" w:rsidRDefault="002E5B4C">
      <w:pPr>
        <w:pStyle w:val="2"/>
        <w:widowControl w:val="0"/>
        <w:rPr>
          <w:kern w:val="2"/>
        </w:rPr>
      </w:pPr>
      <w:bookmarkStart w:id="62" w:name="_Toc60159125"/>
      <w:r>
        <w:rPr>
          <w:kern w:val="2"/>
        </w:rPr>
        <w:t>能耗分项统计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435F38" w14:paraId="106ABAD6" w14:textId="77777777">
        <w:tc>
          <w:tcPr>
            <w:tcW w:w="1641" w:type="dxa"/>
            <w:shd w:val="clear" w:color="auto" w:fill="E6E6E6"/>
            <w:vAlign w:val="center"/>
          </w:tcPr>
          <w:p w14:paraId="5D73FB4B" w14:textId="77777777" w:rsidR="00435F38" w:rsidRDefault="002E5B4C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57C4363" w14:textId="77777777" w:rsidR="00435F38" w:rsidRDefault="002E5B4C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B321052" w14:textId="77777777" w:rsidR="00435F38" w:rsidRDefault="002E5B4C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AA8EE15" w14:textId="77777777" w:rsidR="00435F38" w:rsidRDefault="002E5B4C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DC282BC" w14:textId="77777777" w:rsidR="00435F38" w:rsidRDefault="002E5B4C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1E1760" w14:textId="77777777" w:rsidR="00435F38" w:rsidRDefault="002E5B4C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7396BD" w14:textId="77777777" w:rsidR="00435F38" w:rsidRDefault="002E5B4C">
            <w:pPr>
              <w:jc w:val="center"/>
            </w:pPr>
            <w:r>
              <w:t>合计</w:t>
            </w:r>
          </w:p>
        </w:tc>
      </w:tr>
      <w:tr w:rsidR="00435F38" w14:paraId="11A75BC7" w14:textId="77777777">
        <w:tc>
          <w:tcPr>
            <w:tcW w:w="1641" w:type="dxa"/>
            <w:shd w:val="clear" w:color="auto" w:fill="E6E6E6"/>
            <w:vAlign w:val="center"/>
          </w:tcPr>
          <w:p w14:paraId="698E660D" w14:textId="77777777" w:rsidR="00435F38" w:rsidRDefault="002E5B4C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16EDF769" w14:textId="77777777" w:rsidR="00435F38" w:rsidRDefault="002E5B4C">
            <w:r>
              <w:t>-46523</w:t>
            </w:r>
          </w:p>
        </w:tc>
        <w:tc>
          <w:tcPr>
            <w:tcW w:w="1415" w:type="dxa"/>
            <w:vAlign w:val="center"/>
          </w:tcPr>
          <w:p w14:paraId="42394632" w14:textId="77777777" w:rsidR="00435F38" w:rsidRDefault="002E5B4C">
            <w:r>
              <w:t>23238</w:t>
            </w:r>
          </w:p>
        </w:tc>
        <w:tc>
          <w:tcPr>
            <w:tcW w:w="1301" w:type="dxa"/>
            <w:vAlign w:val="center"/>
          </w:tcPr>
          <w:p w14:paraId="2A46B7D8" w14:textId="77777777" w:rsidR="00435F38" w:rsidRDefault="002E5B4C">
            <w:r>
              <w:t>4505</w:t>
            </w:r>
          </w:p>
        </w:tc>
        <w:tc>
          <w:tcPr>
            <w:tcW w:w="1409" w:type="dxa"/>
            <w:vAlign w:val="center"/>
          </w:tcPr>
          <w:p w14:paraId="76079E7A" w14:textId="77777777" w:rsidR="00435F38" w:rsidRDefault="002E5B4C">
            <w:r>
              <w:t>-24012</w:t>
            </w:r>
          </w:p>
        </w:tc>
        <w:tc>
          <w:tcPr>
            <w:tcW w:w="1018" w:type="dxa"/>
            <w:vAlign w:val="center"/>
          </w:tcPr>
          <w:p w14:paraId="1D579353" w14:textId="77777777" w:rsidR="00435F38" w:rsidRDefault="002E5B4C">
            <w:r>
              <w:t>0</w:t>
            </w:r>
          </w:p>
        </w:tc>
        <w:tc>
          <w:tcPr>
            <w:tcW w:w="1131" w:type="dxa"/>
            <w:vAlign w:val="center"/>
          </w:tcPr>
          <w:p w14:paraId="43BBAB4C" w14:textId="77777777" w:rsidR="00435F38" w:rsidRDefault="002E5B4C">
            <w:r>
              <w:t>-42792</w:t>
            </w:r>
          </w:p>
        </w:tc>
      </w:tr>
      <w:tr w:rsidR="00435F38" w14:paraId="7403DC91" w14:textId="77777777">
        <w:tc>
          <w:tcPr>
            <w:tcW w:w="1641" w:type="dxa"/>
            <w:shd w:val="clear" w:color="auto" w:fill="E6E6E6"/>
            <w:vAlign w:val="center"/>
          </w:tcPr>
          <w:p w14:paraId="5C789A9D" w14:textId="77777777" w:rsidR="00435F38" w:rsidRDefault="002E5B4C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19D05127" w14:textId="77777777" w:rsidR="00435F38" w:rsidRDefault="002E5B4C">
            <w:r>
              <w:t>18273</w:t>
            </w:r>
          </w:p>
        </w:tc>
        <w:tc>
          <w:tcPr>
            <w:tcW w:w="1415" w:type="dxa"/>
            <w:vAlign w:val="center"/>
          </w:tcPr>
          <w:p w14:paraId="67C61005" w14:textId="77777777" w:rsidR="00435F38" w:rsidRDefault="002E5B4C">
            <w:r>
              <w:t>39271</w:t>
            </w:r>
          </w:p>
        </w:tc>
        <w:tc>
          <w:tcPr>
            <w:tcW w:w="1301" w:type="dxa"/>
            <w:vAlign w:val="center"/>
          </w:tcPr>
          <w:p w14:paraId="34617B44" w14:textId="77777777" w:rsidR="00435F38" w:rsidRDefault="002E5B4C">
            <w:r>
              <w:t>7246</w:t>
            </w:r>
          </w:p>
        </w:tc>
        <w:tc>
          <w:tcPr>
            <w:tcW w:w="1409" w:type="dxa"/>
            <w:vAlign w:val="center"/>
          </w:tcPr>
          <w:p w14:paraId="1AC2A550" w14:textId="77777777" w:rsidR="00435F38" w:rsidRDefault="002E5B4C">
            <w:r>
              <w:t>26178</w:t>
            </w:r>
          </w:p>
        </w:tc>
        <w:tc>
          <w:tcPr>
            <w:tcW w:w="1018" w:type="dxa"/>
            <w:vAlign w:val="center"/>
          </w:tcPr>
          <w:p w14:paraId="384CBE16" w14:textId="77777777" w:rsidR="00435F38" w:rsidRDefault="002E5B4C">
            <w:r>
              <w:t>0</w:t>
            </w:r>
          </w:p>
        </w:tc>
        <w:tc>
          <w:tcPr>
            <w:tcW w:w="1131" w:type="dxa"/>
            <w:vAlign w:val="center"/>
          </w:tcPr>
          <w:p w14:paraId="73252B87" w14:textId="77777777" w:rsidR="00435F38" w:rsidRDefault="002E5B4C">
            <w:r>
              <w:t>90967</w:t>
            </w:r>
          </w:p>
        </w:tc>
      </w:tr>
    </w:tbl>
    <w:p w14:paraId="533190B3" w14:textId="77777777" w:rsidR="00435F38" w:rsidRDefault="002E5B4C">
      <w:r>
        <w:rPr>
          <w:noProof/>
        </w:rPr>
        <w:lastRenderedPageBreak/>
        <w:drawing>
          <wp:inline distT="0" distB="0" distL="0" distR="0" wp14:anchorId="531B0128" wp14:editId="4E083FDC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8FDC4" w14:textId="77777777" w:rsidR="00435F38" w:rsidRDefault="00435F38"/>
    <w:p w14:paraId="357C20C5" w14:textId="77777777" w:rsidR="00435F38" w:rsidRDefault="002E5B4C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D86BD14" wp14:editId="25108029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1F3DD" w14:textId="77777777" w:rsidR="00435F38" w:rsidRDefault="002E5B4C">
      <w:pPr>
        <w:pStyle w:val="2"/>
        <w:widowControl w:val="0"/>
        <w:rPr>
          <w:kern w:val="2"/>
        </w:rPr>
      </w:pPr>
      <w:bookmarkStart w:id="63" w:name="_Toc60159126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435F38" w14:paraId="1011E7F8" w14:textId="77777777">
        <w:tc>
          <w:tcPr>
            <w:tcW w:w="854" w:type="dxa"/>
            <w:shd w:val="clear" w:color="auto" w:fill="E6E6E6"/>
            <w:vAlign w:val="center"/>
          </w:tcPr>
          <w:p w14:paraId="43F55E5F" w14:textId="77777777" w:rsidR="00435F38" w:rsidRDefault="002E5B4C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322A5E" w14:textId="77777777" w:rsidR="00435F38" w:rsidRDefault="002E5B4C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903968" w14:textId="77777777" w:rsidR="00435F38" w:rsidRDefault="002E5B4C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F71BC8" w14:textId="77777777" w:rsidR="00435F38" w:rsidRDefault="002E5B4C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7F188B3" w14:textId="77777777" w:rsidR="00435F38" w:rsidRDefault="002E5B4C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15E19D" w14:textId="77777777" w:rsidR="00435F38" w:rsidRDefault="002E5B4C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A7D32C7" w14:textId="77777777" w:rsidR="00435F38" w:rsidRDefault="002E5B4C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435F38" w14:paraId="4C1EC3B1" w14:textId="77777777">
        <w:tc>
          <w:tcPr>
            <w:tcW w:w="854" w:type="dxa"/>
            <w:shd w:val="clear" w:color="auto" w:fill="E6E6E6"/>
            <w:vAlign w:val="center"/>
          </w:tcPr>
          <w:p w14:paraId="19FCC93F" w14:textId="77777777" w:rsidR="00435F38" w:rsidRDefault="002E5B4C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1C1398D" w14:textId="77777777" w:rsidR="00435F38" w:rsidRDefault="002E5B4C">
            <w:pPr>
              <w:jc w:val="right"/>
            </w:pPr>
            <w:r>
              <w:t>15001</w:t>
            </w:r>
          </w:p>
        </w:tc>
        <w:tc>
          <w:tcPr>
            <w:tcW w:w="1188" w:type="dxa"/>
            <w:vAlign w:val="center"/>
          </w:tcPr>
          <w:p w14:paraId="3CC98A86" w14:textId="77777777" w:rsidR="00435F38" w:rsidRDefault="002E5B4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D40847" w14:textId="77777777" w:rsidR="00435F38" w:rsidRDefault="002E5B4C">
            <w:pPr>
              <w:jc w:val="right"/>
            </w:pPr>
            <w:r>
              <w:rPr>
                <w:color w:val="FF0000"/>
              </w:rPr>
              <w:t>151.219</w:t>
            </w:r>
          </w:p>
        </w:tc>
        <w:tc>
          <w:tcPr>
            <w:tcW w:w="1862" w:type="dxa"/>
            <w:vAlign w:val="center"/>
          </w:tcPr>
          <w:p w14:paraId="534E5E37" w14:textId="77777777" w:rsidR="00435F38" w:rsidRDefault="002E5B4C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0813655" w14:textId="77777777" w:rsidR="00435F38" w:rsidRDefault="002E5B4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0DFFE4" w14:textId="77777777" w:rsidR="00435F38" w:rsidRDefault="002E5B4C">
            <w:r>
              <w:t>--</w:t>
            </w:r>
          </w:p>
        </w:tc>
      </w:tr>
      <w:tr w:rsidR="00435F38" w14:paraId="3473016E" w14:textId="77777777">
        <w:tc>
          <w:tcPr>
            <w:tcW w:w="854" w:type="dxa"/>
            <w:shd w:val="clear" w:color="auto" w:fill="E6E6E6"/>
            <w:vAlign w:val="center"/>
          </w:tcPr>
          <w:p w14:paraId="5346380A" w14:textId="77777777" w:rsidR="00435F38" w:rsidRDefault="002E5B4C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7E0B033" w14:textId="77777777" w:rsidR="00435F38" w:rsidRDefault="002E5B4C">
            <w:pPr>
              <w:jc w:val="right"/>
            </w:pPr>
            <w:r>
              <w:t>8158</w:t>
            </w:r>
          </w:p>
        </w:tc>
        <w:tc>
          <w:tcPr>
            <w:tcW w:w="1188" w:type="dxa"/>
            <w:vAlign w:val="center"/>
          </w:tcPr>
          <w:p w14:paraId="11D462D5" w14:textId="77777777" w:rsidR="00435F38" w:rsidRDefault="002E5B4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E031BD" w14:textId="77777777" w:rsidR="00435F38" w:rsidRDefault="002E5B4C">
            <w:pPr>
              <w:jc w:val="right"/>
            </w:pPr>
            <w:r>
              <w:t>126.809</w:t>
            </w:r>
          </w:p>
        </w:tc>
        <w:tc>
          <w:tcPr>
            <w:tcW w:w="1862" w:type="dxa"/>
            <w:vAlign w:val="center"/>
          </w:tcPr>
          <w:p w14:paraId="02E0E785" w14:textId="77777777" w:rsidR="00435F38" w:rsidRDefault="002E5B4C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91E9437" w14:textId="77777777" w:rsidR="00435F38" w:rsidRDefault="002E5B4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528AC9D" w14:textId="77777777" w:rsidR="00435F38" w:rsidRDefault="002E5B4C">
            <w:r>
              <w:t>--</w:t>
            </w:r>
          </w:p>
        </w:tc>
      </w:tr>
      <w:tr w:rsidR="00435F38" w14:paraId="6B78EA11" w14:textId="77777777">
        <w:tc>
          <w:tcPr>
            <w:tcW w:w="854" w:type="dxa"/>
            <w:shd w:val="clear" w:color="auto" w:fill="E6E6E6"/>
            <w:vAlign w:val="center"/>
          </w:tcPr>
          <w:p w14:paraId="3B0AB400" w14:textId="77777777" w:rsidR="00435F38" w:rsidRDefault="002E5B4C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A83214" w14:textId="77777777" w:rsidR="00435F38" w:rsidRDefault="002E5B4C">
            <w:pPr>
              <w:jc w:val="right"/>
            </w:pPr>
            <w:r>
              <w:t>7737</w:t>
            </w:r>
          </w:p>
        </w:tc>
        <w:tc>
          <w:tcPr>
            <w:tcW w:w="1188" w:type="dxa"/>
            <w:vAlign w:val="center"/>
          </w:tcPr>
          <w:p w14:paraId="6395E714" w14:textId="77777777" w:rsidR="00435F38" w:rsidRDefault="002E5B4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CEE4DA" w14:textId="77777777" w:rsidR="00435F38" w:rsidRDefault="002E5B4C">
            <w:pPr>
              <w:jc w:val="right"/>
            </w:pPr>
            <w:r>
              <w:t>114.152</w:t>
            </w:r>
          </w:p>
        </w:tc>
        <w:tc>
          <w:tcPr>
            <w:tcW w:w="1862" w:type="dxa"/>
            <w:vAlign w:val="center"/>
          </w:tcPr>
          <w:p w14:paraId="042E38F8" w14:textId="77777777" w:rsidR="00435F38" w:rsidRDefault="002E5B4C">
            <w:r>
              <w:t>03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C4C374A" w14:textId="77777777" w:rsidR="00435F38" w:rsidRDefault="002E5B4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2F210BD" w14:textId="77777777" w:rsidR="00435F38" w:rsidRDefault="002E5B4C">
            <w:r>
              <w:t>--</w:t>
            </w:r>
          </w:p>
        </w:tc>
      </w:tr>
      <w:tr w:rsidR="00435F38" w14:paraId="6337412D" w14:textId="77777777">
        <w:tc>
          <w:tcPr>
            <w:tcW w:w="854" w:type="dxa"/>
            <w:shd w:val="clear" w:color="auto" w:fill="E6E6E6"/>
            <w:vAlign w:val="center"/>
          </w:tcPr>
          <w:p w14:paraId="18B86BFD" w14:textId="77777777" w:rsidR="00435F38" w:rsidRDefault="002E5B4C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138C45" w14:textId="77777777" w:rsidR="00435F38" w:rsidRDefault="002E5B4C">
            <w:pPr>
              <w:jc w:val="right"/>
            </w:pPr>
            <w:r>
              <w:t>43</w:t>
            </w:r>
          </w:p>
        </w:tc>
        <w:tc>
          <w:tcPr>
            <w:tcW w:w="1188" w:type="dxa"/>
            <w:vAlign w:val="center"/>
          </w:tcPr>
          <w:p w14:paraId="66F91838" w14:textId="77777777" w:rsidR="00435F38" w:rsidRDefault="002E5B4C">
            <w:pPr>
              <w:jc w:val="right"/>
            </w:pPr>
            <w:r>
              <w:t>338</w:t>
            </w:r>
          </w:p>
        </w:tc>
        <w:tc>
          <w:tcPr>
            <w:tcW w:w="1188" w:type="dxa"/>
            <w:vAlign w:val="center"/>
          </w:tcPr>
          <w:p w14:paraId="7D22FE92" w14:textId="77777777" w:rsidR="00435F38" w:rsidRDefault="002E5B4C">
            <w:pPr>
              <w:jc w:val="right"/>
            </w:pPr>
            <w:r>
              <w:t>15.508</w:t>
            </w:r>
          </w:p>
        </w:tc>
        <w:tc>
          <w:tcPr>
            <w:tcW w:w="1862" w:type="dxa"/>
            <w:vAlign w:val="center"/>
          </w:tcPr>
          <w:p w14:paraId="428D2C43" w14:textId="77777777" w:rsidR="00435F38" w:rsidRDefault="002E5B4C">
            <w:r>
              <w:t>04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CE7DEAE" w14:textId="77777777" w:rsidR="00435F38" w:rsidRDefault="002E5B4C">
            <w:pPr>
              <w:jc w:val="right"/>
            </w:pPr>
            <w:r>
              <w:t>44.114</w:t>
            </w:r>
          </w:p>
        </w:tc>
        <w:tc>
          <w:tcPr>
            <w:tcW w:w="1862" w:type="dxa"/>
            <w:vAlign w:val="center"/>
          </w:tcPr>
          <w:p w14:paraId="265698F9" w14:textId="77777777" w:rsidR="00435F38" w:rsidRDefault="002E5B4C">
            <w:r>
              <w:t>04</w:t>
            </w:r>
            <w:r>
              <w:t>月</w:t>
            </w:r>
            <w:r>
              <w:t>19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435F38" w14:paraId="622343DB" w14:textId="77777777">
        <w:tc>
          <w:tcPr>
            <w:tcW w:w="854" w:type="dxa"/>
            <w:shd w:val="clear" w:color="auto" w:fill="E6E6E6"/>
            <w:vAlign w:val="center"/>
          </w:tcPr>
          <w:p w14:paraId="59CC4871" w14:textId="77777777" w:rsidR="00435F38" w:rsidRDefault="002E5B4C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D0402E0" w14:textId="77777777" w:rsidR="00435F38" w:rsidRDefault="002E5B4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EF0D76" w14:textId="77777777" w:rsidR="00435F38" w:rsidRDefault="002E5B4C">
            <w:pPr>
              <w:jc w:val="right"/>
            </w:pPr>
            <w:r>
              <w:t>7417</w:t>
            </w:r>
          </w:p>
        </w:tc>
        <w:tc>
          <w:tcPr>
            <w:tcW w:w="1188" w:type="dxa"/>
            <w:vAlign w:val="center"/>
          </w:tcPr>
          <w:p w14:paraId="06E449A7" w14:textId="77777777" w:rsidR="00435F38" w:rsidRDefault="002E5B4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EA40CA" w14:textId="77777777" w:rsidR="00435F38" w:rsidRDefault="002E5B4C">
            <w:r>
              <w:t>--</w:t>
            </w:r>
          </w:p>
        </w:tc>
        <w:tc>
          <w:tcPr>
            <w:tcW w:w="1188" w:type="dxa"/>
            <w:vAlign w:val="center"/>
          </w:tcPr>
          <w:p w14:paraId="7BC47D44" w14:textId="77777777" w:rsidR="00435F38" w:rsidRDefault="002E5B4C">
            <w:pPr>
              <w:jc w:val="right"/>
            </w:pPr>
            <w:r>
              <w:t>72.641</w:t>
            </w:r>
          </w:p>
        </w:tc>
        <w:tc>
          <w:tcPr>
            <w:tcW w:w="1862" w:type="dxa"/>
            <w:vAlign w:val="center"/>
          </w:tcPr>
          <w:p w14:paraId="3C068B85" w14:textId="77777777" w:rsidR="00435F38" w:rsidRDefault="002E5B4C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435F38" w14:paraId="179B0863" w14:textId="77777777">
        <w:tc>
          <w:tcPr>
            <w:tcW w:w="854" w:type="dxa"/>
            <w:shd w:val="clear" w:color="auto" w:fill="E6E6E6"/>
            <w:vAlign w:val="center"/>
          </w:tcPr>
          <w:p w14:paraId="7DEF20E4" w14:textId="77777777" w:rsidR="00435F38" w:rsidRDefault="002E5B4C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9CDC017" w14:textId="77777777" w:rsidR="00435F38" w:rsidRDefault="002E5B4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54F1689" w14:textId="77777777" w:rsidR="00435F38" w:rsidRDefault="002E5B4C">
            <w:pPr>
              <w:jc w:val="right"/>
            </w:pPr>
            <w:r>
              <w:t>15688</w:t>
            </w:r>
          </w:p>
        </w:tc>
        <w:tc>
          <w:tcPr>
            <w:tcW w:w="1188" w:type="dxa"/>
            <w:vAlign w:val="center"/>
          </w:tcPr>
          <w:p w14:paraId="062059FE" w14:textId="77777777" w:rsidR="00435F38" w:rsidRDefault="002E5B4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2291F0C" w14:textId="77777777" w:rsidR="00435F38" w:rsidRDefault="002E5B4C">
            <w:r>
              <w:t>--</w:t>
            </w:r>
          </w:p>
        </w:tc>
        <w:tc>
          <w:tcPr>
            <w:tcW w:w="1188" w:type="dxa"/>
            <w:vAlign w:val="center"/>
          </w:tcPr>
          <w:p w14:paraId="1E98C490" w14:textId="77777777" w:rsidR="00435F38" w:rsidRDefault="002E5B4C">
            <w:pPr>
              <w:jc w:val="right"/>
            </w:pPr>
            <w:r>
              <w:t>121.421</w:t>
            </w:r>
          </w:p>
        </w:tc>
        <w:tc>
          <w:tcPr>
            <w:tcW w:w="1862" w:type="dxa"/>
            <w:vAlign w:val="center"/>
          </w:tcPr>
          <w:p w14:paraId="65B97A70" w14:textId="77777777" w:rsidR="00435F38" w:rsidRDefault="002E5B4C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435F38" w14:paraId="1F8D0CFE" w14:textId="77777777">
        <w:tc>
          <w:tcPr>
            <w:tcW w:w="854" w:type="dxa"/>
            <w:shd w:val="clear" w:color="auto" w:fill="E6E6E6"/>
            <w:vAlign w:val="center"/>
          </w:tcPr>
          <w:p w14:paraId="319D6E72" w14:textId="77777777" w:rsidR="00435F38" w:rsidRDefault="002E5B4C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FA2D2E4" w14:textId="77777777" w:rsidR="00435F38" w:rsidRDefault="002E5B4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4817FF9" w14:textId="77777777" w:rsidR="00435F38" w:rsidRDefault="002E5B4C">
            <w:pPr>
              <w:jc w:val="right"/>
            </w:pPr>
            <w:r>
              <w:t>26826</w:t>
            </w:r>
          </w:p>
        </w:tc>
        <w:tc>
          <w:tcPr>
            <w:tcW w:w="1188" w:type="dxa"/>
            <w:vAlign w:val="center"/>
          </w:tcPr>
          <w:p w14:paraId="171732C6" w14:textId="77777777" w:rsidR="00435F38" w:rsidRDefault="002E5B4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0039C0F" w14:textId="77777777" w:rsidR="00435F38" w:rsidRDefault="002E5B4C">
            <w:r>
              <w:t>--</w:t>
            </w:r>
          </w:p>
        </w:tc>
        <w:tc>
          <w:tcPr>
            <w:tcW w:w="1188" w:type="dxa"/>
            <w:vAlign w:val="center"/>
          </w:tcPr>
          <w:p w14:paraId="5586EC40" w14:textId="77777777" w:rsidR="00435F38" w:rsidRDefault="002E5B4C">
            <w:pPr>
              <w:jc w:val="right"/>
            </w:pPr>
            <w:r>
              <w:rPr>
                <w:color w:val="0000FF"/>
              </w:rPr>
              <w:t>146.660</w:t>
            </w:r>
          </w:p>
        </w:tc>
        <w:tc>
          <w:tcPr>
            <w:tcW w:w="1862" w:type="dxa"/>
            <w:vAlign w:val="center"/>
          </w:tcPr>
          <w:p w14:paraId="34223662" w14:textId="77777777" w:rsidR="00435F38" w:rsidRDefault="002E5B4C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435F38" w14:paraId="25B51385" w14:textId="77777777">
        <w:tc>
          <w:tcPr>
            <w:tcW w:w="854" w:type="dxa"/>
            <w:shd w:val="clear" w:color="auto" w:fill="E6E6E6"/>
            <w:vAlign w:val="center"/>
          </w:tcPr>
          <w:p w14:paraId="01383961" w14:textId="77777777" w:rsidR="00435F38" w:rsidRDefault="002E5B4C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FDEE31" w14:textId="77777777" w:rsidR="00435F38" w:rsidRDefault="002E5B4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A7B13A" w14:textId="77777777" w:rsidR="00435F38" w:rsidRDefault="002E5B4C">
            <w:pPr>
              <w:jc w:val="right"/>
            </w:pPr>
            <w:r>
              <w:t>23411</w:t>
            </w:r>
          </w:p>
        </w:tc>
        <w:tc>
          <w:tcPr>
            <w:tcW w:w="1188" w:type="dxa"/>
            <w:vAlign w:val="center"/>
          </w:tcPr>
          <w:p w14:paraId="48470B29" w14:textId="77777777" w:rsidR="00435F38" w:rsidRDefault="002E5B4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883FEEE" w14:textId="77777777" w:rsidR="00435F38" w:rsidRDefault="002E5B4C">
            <w:r>
              <w:t>--</w:t>
            </w:r>
          </w:p>
        </w:tc>
        <w:tc>
          <w:tcPr>
            <w:tcW w:w="1188" w:type="dxa"/>
            <w:vAlign w:val="center"/>
          </w:tcPr>
          <w:p w14:paraId="2AD7E4E7" w14:textId="77777777" w:rsidR="00435F38" w:rsidRDefault="002E5B4C">
            <w:pPr>
              <w:jc w:val="right"/>
            </w:pPr>
            <w:r>
              <w:t>125.312</w:t>
            </w:r>
          </w:p>
        </w:tc>
        <w:tc>
          <w:tcPr>
            <w:tcW w:w="1862" w:type="dxa"/>
            <w:vAlign w:val="center"/>
          </w:tcPr>
          <w:p w14:paraId="37752FBC" w14:textId="77777777" w:rsidR="00435F38" w:rsidRDefault="002E5B4C">
            <w:r>
              <w:t>08</w:t>
            </w:r>
            <w:r>
              <w:t>月</w:t>
            </w:r>
            <w:r>
              <w:t>13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435F38" w14:paraId="4918C899" w14:textId="77777777">
        <w:tc>
          <w:tcPr>
            <w:tcW w:w="854" w:type="dxa"/>
            <w:shd w:val="clear" w:color="auto" w:fill="E6E6E6"/>
            <w:vAlign w:val="center"/>
          </w:tcPr>
          <w:p w14:paraId="2EBA8F16" w14:textId="77777777" w:rsidR="00435F38" w:rsidRDefault="002E5B4C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101A8E" w14:textId="77777777" w:rsidR="00435F38" w:rsidRDefault="002E5B4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D79213" w14:textId="77777777" w:rsidR="00435F38" w:rsidRDefault="002E5B4C">
            <w:pPr>
              <w:jc w:val="right"/>
            </w:pPr>
            <w:r>
              <w:t>12439</w:t>
            </w:r>
          </w:p>
        </w:tc>
        <w:tc>
          <w:tcPr>
            <w:tcW w:w="1188" w:type="dxa"/>
            <w:vAlign w:val="center"/>
          </w:tcPr>
          <w:p w14:paraId="530BD099" w14:textId="77777777" w:rsidR="00435F38" w:rsidRDefault="002E5B4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4E546D" w14:textId="77777777" w:rsidR="00435F38" w:rsidRDefault="002E5B4C">
            <w:r>
              <w:t>--</w:t>
            </w:r>
          </w:p>
        </w:tc>
        <w:tc>
          <w:tcPr>
            <w:tcW w:w="1188" w:type="dxa"/>
            <w:vAlign w:val="center"/>
          </w:tcPr>
          <w:p w14:paraId="6309A114" w14:textId="77777777" w:rsidR="00435F38" w:rsidRDefault="002E5B4C">
            <w:pPr>
              <w:jc w:val="right"/>
            </w:pPr>
            <w:r>
              <w:t>127.894</w:t>
            </w:r>
          </w:p>
        </w:tc>
        <w:tc>
          <w:tcPr>
            <w:tcW w:w="1862" w:type="dxa"/>
            <w:vAlign w:val="center"/>
          </w:tcPr>
          <w:p w14:paraId="0375610C" w14:textId="77777777" w:rsidR="00435F38" w:rsidRDefault="002E5B4C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435F38" w14:paraId="474D0545" w14:textId="77777777">
        <w:tc>
          <w:tcPr>
            <w:tcW w:w="854" w:type="dxa"/>
            <w:shd w:val="clear" w:color="auto" w:fill="E6E6E6"/>
            <w:vAlign w:val="center"/>
          </w:tcPr>
          <w:p w14:paraId="56D47B1C" w14:textId="77777777" w:rsidR="00435F38" w:rsidRDefault="002E5B4C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83BFBC" w14:textId="77777777" w:rsidR="00435F38" w:rsidRDefault="002E5B4C">
            <w:pPr>
              <w:jc w:val="right"/>
            </w:pPr>
            <w:r>
              <w:t>7</w:t>
            </w:r>
          </w:p>
        </w:tc>
        <w:tc>
          <w:tcPr>
            <w:tcW w:w="1188" w:type="dxa"/>
            <w:vAlign w:val="center"/>
          </w:tcPr>
          <w:p w14:paraId="495F4B9D" w14:textId="77777777" w:rsidR="00435F38" w:rsidRDefault="002E5B4C">
            <w:pPr>
              <w:jc w:val="right"/>
            </w:pPr>
            <w:r>
              <w:t>4846</w:t>
            </w:r>
          </w:p>
        </w:tc>
        <w:tc>
          <w:tcPr>
            <w:tcW w:w="1188" w:type="dxa"/>
            <w:vAlign w:val="center"/>
          </w:tcPr>
          <w:p w14:paraId="67E4A857" w14:textId="77777777" w:rsidR="00435F38" w:rsidRDefault="002E5B4C">
            <w:pPr>
              <w:jc w:val="right"/>
            </w:pPr>
            <w:r>
              <w:t>4.270</w:t>
            </w:r>
          </w:p>
        </w:tc>
        <w:tc>
          <w:tcPr>
            <w:tcW w:w="1862" w:type="dxa"/>
            <w:vAlign w:val="center"/>
          </w:tcPr>
          <w:p w14:paraId="4A1AF76F" w14:textId="77777777" w:rsidR="00435F38" w:rsidRDefault="002E5B4C">
            <w:r>
              <w:t>10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7933166" w14:textId="77777777" w:rsidR="00435F38" w:rsidRDefault="002E5B4C">
            <w:pPr>
              <w:jc w:val="right"/>
            </w:pPr>
            <w:r>
              <w:t>80.701</w:t>
            </w:r>
          </w:p>
        </w:tc>
        <w:tc>
          <w:tcPr>
            <w:tcW w:w="1862" w:type="dxa"/>
            <w:vAlign w:val="center"/>
          </w:tcPr>
          <w:p w14:paraId="34DAC1E4" w14:textId="77777777" w:rsidR="00435F38" w:rsidRDefault="002E5B4C">
            <w:r>
              <w:t>10</w:t>
            </w:r>
            <w:r>
              <w:t>月</w:t>
            </w:r>
            <w:r>
              <w:t>04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435F38" w14:paraId="495040A4" w14:textId="77777777">
        <w:tc>
          <w:tcPr>
            <w:tcW w:w="854" w:type="dxa"/>
            <w:shd w:val="clear" w:color="auto" w:fill="E6E6E6"/>
            <w:vAlign w:val="center"/>
          </w:tcPr>
          <w:p w14:paraId="70CFFFCE" w14:textId="77777777" w:rsidR="00435F38" w:rsidRDefault="002E5B4C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957692" w14:textId="77777777" w:rsidR="00435F38" w:rsidRDefault="002E5B4C">
            <w:pPr>
              <w:jc w:val="right"/>
            </w:pPr>
            <w:r>
              <w:t>2713</w:t>
            </w:r>
          </w:p>
        </w:tc>
        <w:tc>
          <w:tcPr>
            <w:tcW w:w="1188" w:type="dxa"/>
            <w:vAlign w:val="center"/>
          </w:tcPr>
          <w:p w14:paraId="5EF2BF3D" w14:textId="77777777" w:rsidR="00435F38" w:rsidRDefault="002E5B4C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219F7F46" w14:textId="77777777" w:rsidR="00435F38" w:rsidRDefault="002E5B4C">
            <w:pPr>
              <w:jc w:val="right"/>
            </w:pPr>
            <w:r>
              <w:t>91.407</w:t>
            </w:r>
          </w:p>
        </w:tc>
        <w:tc>
          <w:tcPr>
            <w:tcW w:w="1862" w:type="dxa"/>
            <w:vAlign w:val="center"/>
          </w:tcPr>
          <w:p w14:paraId="7EE25A6C" w14:textId="77777777" w:rsidR="00435F38" w:rsidRDefault="002E5B4C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CB3D1B4" w14:textId="77777777" w:rsidR="00435F38" w:rsidRDefault="002E5B4C">
            <w:pPr>
              <w:jc w:val="right"/>
            </w:pPr>
            <w:r>
              <w:t>0.713</w:t>
            </w:r>
          </w:p>
        </w:tc>
        <w:tc>
          <w:tcPr>
            <w:tcW w:w="1862" w:type="dxa"/>
            <w:vAlign w:val="center"/>
          </w:tcPr>
          <w:p w14:paraId="2980B298" w14:textId="77777777" w:rsidR="00435F38" w:rsidRDefault="002E5B4C">
            <w:r>
              <w:t>11</w:t>
            </w:r>
            <w:r>
              <w:t>月</w:t>
            </w:r>
            <w:r>
              <w:t>08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435F38" w14:paraId="795CA72B" w14:textId="77777777">
        <w:tc>
          <w:tcPr>
            <w:tcW w:w="854" w:type="dxa"/>
            <w:shd w:val="clear" w:color="auto" w:fill="E6E6E6"/>
            <w:vAlign w:val="center"/>
          </w:tcPr>
          <w:p w14:paraId="26CCC219" w14:textId="77777777" w:rsidR="00435F38" w:rsidRDefault="002E5B4C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3F0FDA" w14:textId="77777777" w:rsidR="00435F38" w:rsidRDefault="002E5B4C">
            <w:pPr>
              <w:jc w:val="right"/>
            </w:pPr>
            <w:r>
              <w:t>9133</w:t>
            </w:r>
          </w:p>
        </w:tc>
        <w:tc>
          <w:tcPr>
            <w:tcW w:w="1188" w:type="dxa"/>
            <w:vAlign w:val="center"/>
          </w:tcPr>
          <w:p w14:paraId="464FDEB5" w14:textId="77777777" w:rsidR="00435F38" w:rsidRDefault="002E5B4C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1FAEA8" w14:textId="77777777" w:rsidR="00435F38" w:rsidRDefault="002E5B4C">
            <w:pPr>
              <w:jc w:val="right"/>
            </w:pPr>
            <w:r>
              <w:t>118.589</w:t>
            </w:r>
          </w:p>
        </w:tc>
        <w:tc>
          <w:tcPr>
            <w:tcW w:w="1862" w:type="dxa"/>
            <w:vAlign w:val="center"/>
          </w:tcPr>
          <w:p w14:paraId="377C21E6" w14:textId="77777777" w:rsidR="00435F38" w:rsidRDefault="002E5B4C">
            <w:r>
              <w:t>12</w:t>
            </w:r>
            <w:r>
              <w:t>月</w:t>
            </w:r>
            <w:r>
              <w:t>09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02D373E" w14:textId="77777777" w:rsidR="00435F38" w:rsidRDefault="002E5B4C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AD1DCA" w14:textId="77777777" w:rsidR="00435F38" w:rsidRDefault="002E5B4C">
            <w:r>
              <w:t>--</w:t>
            </w:r>
          </w:p>
        </w:tc>
      </w:tr>
    </w:tbl>
    <w:p w14:paraId="72862630" w14:textId="77777777" w:rsidR="00435F38" w:rsidRDefault="002E5B4C">
      <w:r>
        <w:rPr>
          <w:noProof/>
        </w:rPr>
        <w:drawing>
          <wp:inline distT="0" distB="0" distL="0" distR="0" wp14:anchorId="05115AD9" wp14:editId="05D6E1EB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3EC29" w14:textId="77777777" w:rsidR="00435F38" w:rsidRDefault="00435F38"/>
    <w:p w14:paraId="3D37A9F3" w14:textId="77777777" w:rsidR="00435F38" w:rsidRDefault="002E5B4C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FA5B8DC" wp14:editId="33B18426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FACF1" w14:textId="77777777" w:rsidR="00435F38" w:rsidRDefault="00435F38">
      <w:pPr>
        <w:widowControl w:val="0"/>
        <w:rPr>
          <w:kern w:val="2"/>
          <w:szCs w:val="24"/>
          <w:lang w:val="en-US"/>
        </w:rPr>
      </w:pPr>
    </w:p>
    <w:p w14:paraId="0C1A4EFA" w14:textId="77777777" w:rsidR="00435F38" w:rsidRDefault="00435F38">
      <w:pPr>
        <w:sectPr w:rsidR="00435F38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685493DA" w14:textId="77777777" w:rsidR="00435F38" w:rsidRDefault="002E5B4C">
      <w:pPr>
        <w:pStyle w:val="1"/>
        <w:widowControl w:val="0"/>
        <w:rPr>
          <w:kern w:val="2"/>
          <w:szCs w:val="24"/>
        </w:rPr>
      </w:pPr>
      <w:bookmarkStart w:id="64" w:name="_Toc60159127"/>
      <w:r>
        <w:rPr>
          <w:kern w:val="2"/>
          <w:szCs w:val="24"/>
        </w:rPr>
        <w:lastRenderedPageBreak/>
        <w:t>附录</w:t>
      </w:r>
      <w:bookmarkEnd w:id="64"/>
    </w:p>
    <w:p w14:paraId="0FB8F388" w14:textId="77777777" w:rsidR="00435F38" w:rsidRDefault="002E5B4C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5635A02" w14:textId="77777777" w:rsidR="00435F38" w:rsidRDefault="00435F38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E42607B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80E20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6B340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B8C1F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F537F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71749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91DD7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991D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8DCCA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F24A0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0E504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A589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52D1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EF807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20C03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7A7CB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0F023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50FB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88C2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4FE7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922C2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5FFE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284D3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27054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026DE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3E189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35F38" w14:paraId="0C3AD7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F95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7FD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B4F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567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4BA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3A0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FC0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4CD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CC3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3A5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E5B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435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703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CD2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ABC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8F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711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AA5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B8C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76B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552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5B3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2BD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AF4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D3E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35F38" w14:paraId="6A4B308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252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8F2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748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692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A9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64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F7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22B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F14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699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B6A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938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F1A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137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E77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B5C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E04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62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B41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F01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77B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9D5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E3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B7C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82E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35F38" w14:paraId="603EECA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B03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D2C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D69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48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282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F99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1F9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D87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7F5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6D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C73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1DE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5AF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25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FF2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7EA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377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C0A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A56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447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6FD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4B7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158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D60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BF7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140428E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AEB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9F9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50C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804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7D5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EE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264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4A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463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4C2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64A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8D5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316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EEE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DDC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929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51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305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9AC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92F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034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2DD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40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BC7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616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945FEA8" w14:textId="77777777" w:rsidR="00435F38" w:rsidRDefault="002E5B4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D4727EF" w14:textId="77777777" w:rsidR="00435F38" w:rsidRDefault="00435F38">
      <w:pPr>
        <w:widowControl w:val="0"/>
        <w:rPr>
          <w:kern w:val="2"/>
          <w:szCs w:val="24"/>
          <w:lang w:val="en-US"/>
        </w:rPr>
      </w:pPr>
    </w:p>
    <w:p w14:paraId="1DD3C3F2" w14:textId="77777777" w:rsidR="00435F38" w:rsidRDefault="002E5B4C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010DB03" w14:textId="77777777" w:rsidR="00435F38" w:rsidRDefault="00435F38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2FD6A0F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EFE3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5B200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E79DA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817F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DC21B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06522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8A98D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16D89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80A45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2DD5B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6C3F6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8D9D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59BFE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2406F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C09D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8294B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8EE90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8E50C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E256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ADE05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83860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B9850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30FFC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19C3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6377F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35F38" w14:paraId="4812CA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B7E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462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1E3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C18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3B1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E6D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ED5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32F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14F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0CC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4D7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BA6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B20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4BC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EDD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C47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089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F45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F6D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2BB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BE6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497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129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A81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384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35F38" w14:paraId="1553289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8D2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03B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8F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05D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FA3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D9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056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E0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6C8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75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518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FDA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372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B4B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E3F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13C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CA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567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77E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D9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716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74A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FF3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D02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171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35F38" w14:paraId="1BE6104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3B7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164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9DC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D2C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D1B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46E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0B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57C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F0F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2FD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36B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6AE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40F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446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38B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D1D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287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FA2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AE7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F4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2EF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374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B90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9B3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33A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32B83C3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CE6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533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251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DC5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094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102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869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B08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55C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720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91D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BA2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23D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A9E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F95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B8A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B90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43F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4A2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979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226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1B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EE1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086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30A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076A8485" w14:textId="77777777" w:rsidR="00435F38" w:rsidRDefault="002E5B4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C6A8A08" w14:textId="77777777" w:rsidR="00435F38" w:rsidRDefault="00435F38">
      <w:pPr>
        <w:widowControl w:val="0"/>
        <w:rPr>
          <w:kern w:val="2"/>
          <w:szCs w:val="24"/>
          <w:lang w:val="en-US"/>
        </w:rPr>
      </w:pPr>
    </w:p>
    <w:p w14:paraId="3E3E12B9" w14:textId="77777777" w:rsidR="00435F38" w:rsidRDefault="002E5B4C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E61176D" w14:textId="77777777" w:rsidR="00435F38" w:rsidRDefault="00435F38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A01E4B8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C90B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D9319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F8D7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F42AB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175F5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B12A3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ACDD2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AC763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40B29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0F253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128B5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78477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5AAFA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1119B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56ED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49AEE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C8BA3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9D0DC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26428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296C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EF51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3D079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8E0F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BBCEB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F5C13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35F38" w14:paraId="2934F9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583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E2A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6AF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96B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B07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6BA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9D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969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F70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9F6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1B8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774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488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B1F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51A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78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88E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28B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831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F36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AAE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18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676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03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761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35F38" w14:paraId="351F33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25F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9B1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E4A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9D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37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25A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C1A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B24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7B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47B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339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045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309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CB4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168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EC7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9C1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086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71F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12E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553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711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F26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64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FD2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35F38" w14:paraId="4DC36FE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174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4F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6A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584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C08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F24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812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915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D6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220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4CE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F1C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EBF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E43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772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387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FB5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E99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D7B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83B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BD1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5C1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FF4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E70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3C2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82B8E04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6D9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46E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D31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555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2D6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45E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753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0DE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31B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B27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6FD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B1F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64A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B07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4C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ED9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CD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22A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883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38C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730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EA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13C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8C5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769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9F3F42A" w14:textId="77777777" w:rsidR="00435F38" w:rsidRDefault="002E5B4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EEAB864" w14:textId="77777777" w:rsidR="00435F38" w:rsidRDefault="00435F38">
      <w:pPr>
        <w:widowControl w:val="0"/>
        <w:rPr>
          <w:kern w:val="2"/>
          <w:szCs w:val="24"/>
          <w:lang w:val="en-US"/>
        </w:rPr>
      </w:pPr>
    </w:p>
    <w:p w14:paraId="5DB09298" w14:textId="77777777" w:rsidR="00435F38" w:rsidRDefault="002E5B4C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59F4A8E2" w14:textId="77777777" w:rsidR="00435F38" w:rsidRDefault="00435F38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0E05025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FD3E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6FEFD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0350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0E993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19C19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25283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853FD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EFF8B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25993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39BE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0233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C2CC7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2ADDE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EC2C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D21A8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1E5D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EB801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9DA60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F84DA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C83FC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43D15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3EAC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28FC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22F46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06D9D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35F38" w14:paraId="61B022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6E0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495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AB0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625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6BB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0EE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ED0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528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D4B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8D7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899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0F4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74E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C44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271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74A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CF3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FCD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F8A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21F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237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C6E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6B3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459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79D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35F38" w14:paraId="77136A3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2E2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AA7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93B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957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B77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3EA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88D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997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7A5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145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C75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3E1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620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A18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AE3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EBE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4BF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11A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57A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C5D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A1B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37E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832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B73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F1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35F38" w14:paraId="18514F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E0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936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2BA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F0C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AC5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0EC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B7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8FB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030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87F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3B1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F26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BF8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4A8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D90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477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985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21F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CAD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3FD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167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C5D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D26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A3D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01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35F38" w14:paraId="337114B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E8B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022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36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02D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602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6EA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F3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73B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510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397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150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40A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065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BA0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B11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176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8B0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4F0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DF0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37E8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9EB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A23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F0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06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E2A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35F38" w14:paraId="75DBA1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77D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F72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8BC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687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990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E4A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B47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8AC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DC9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AD3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98B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382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A0B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161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BA1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D0C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46E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7D4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96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909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8DB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2FB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CE0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C0E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458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618E9E4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056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D6C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24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9C0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4CC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CC2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ED1E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6C0C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BB29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39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4CE3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44F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3016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A7F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EC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8BA7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61D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EBE4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568F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5F6D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AA4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F275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40BA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11B1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8EB" w14:textId="77777777" w:rsidR="001211D7" w:rsidRDefault="002E5B4C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4D1A459" w14:textId="77777777" w:rsidR="00435F38" w:rsidRDefault="002E5B4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99ABFFA" w14:textId="77777777" w:rsidR="00435F38" w:rsidRDefault="00435F38">
      <w:pPr>
        <w:widowControl w:val="0"/>
        <w:rPr>
          <w:kern w:val="2"/>
          <w:szCs w:val="24"/>
          <w:lang w:val="en-US"/>
        </w:rPr>
      </w:pPr>
    </w:p>
    <w:p w14:paraId="60C3A4E6" w14:textId="77777777" w:rsidR="00435F38" w:rsidRDefault="00435F38">
      <w:pPr>
        <w:widowControl w:val="0"/>
        <w:rPr>
          <w:kern w:val="2"/>
          <w:szCs w:val="24"/>
          <w:lang w:val="en-US"/>
        </w:rPr>
      </w:pPr>
    </w:p>
    <w:sectPr w:rsidR="00435F38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A90FB" w14:textId="77777777" w:rsidR="002E5B4C" w:rsidRDefault="002E5B4C" w:rsidP="00DD1B15">
      <w:r>
        <w:separator/>
      </w:r>
    </w:p>
  </w:endnote>
  <w:endnote w:type="continuationSeparator" w:id="0">
    <w:p w14:paraId="4FD7F25F" w14:textId="77777777" w:rsidR="002E5B4C" w:rsidRDefault="002E5B4C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2AD4A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52306"/>
      <w:docPartObj>
        <w:docPartGallery w:val="Page Numbers (Bottom of Page)"/>
        <w:docPartUnique/>
      </w:docPartObj>
    </w:sdtPr>
    <w:sdtEndPr/>
    <w:sdtContent>
      <w:p w14:paraId="40AC5B0F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F2E1C87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4E42E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EFF09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3404637"/>
      <w:docPartObj>
        <w:docPartGallery w:val="Page Numbers (Bottom of Page)"/>
        <w:docPartUnique/>
      </w:docPartObj>
    </w:sdtPr>
    <w:sdtEndPr/>
    <w:sdtContent>
      <w:p w14:paraId="0324E735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39C68A56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84D3B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1FEEA" w14:textId="77777777" w:rsidR="002E5B4C" w:rsidRDefault="002E5B4C" w:rsidP="00DD1B15">
      <w:r>
        <w:separator/>
      </w:r>
    </w:p>
  </w:footnote>
  <w:footnote w:type="continuationSeparator" w:id="0">
    <w:p w14:paraId="60DC3677" w14:textId="77777777" w:rsidR="002E5B4C" w:rsidRDefault="002E5B4C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80A3D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05912DA2" wp14:editId="2D904EC2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0B044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9B976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142A3714" wp14:editId="328FC27F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7E024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EFEF7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A3D1D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502F3BC3" wp14:editId="3F147C0F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FC493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93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2E5B4C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35F3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8F5993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0255FDF"/>
  <w15:chartTrackingRefBased/>
  <w15:docId w15:val="{9F5ED852-6360-4A10-B8D5-A04A1AAE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3931;&#20339;&#40483;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0</TotalTime>
  <Pages>1</Pages>
  <Words>1257</Words>
  <Characters>7169</Characters>
  <Application>Microsoft Office Word</Application>
  <DocSecurity>0</DocSecurity>
  <Lines>59</Lines>
  <Paragraphs>16</Paragraphs>
  <ScaleCrop>false</ScaleCrop>
  <Company>ths</Company>
  <LinksUpToDate>false</LinksUpToDate>
  <CharactersWithSpaces>8410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蒋佳鸣</dc:creator>
  <cp:keywords/>
  <dc:description/>
  <cp:lastModifiedBy>蒋 佳鸣</cp:lastModifiedBy>
  <cp:revision>2</cp:revision>
  <cp:lastPrinted>1899-12-31T16:00:00Z</cp:lastPrinted>
  <dcterms:created xsi:type="dcterms:W3CDTF">2020-12-29T10:31:00Z</dcterms:created>
  <dcterms:modified xsi:type="dcterms:W3CDTF">2020-12-29T10:31:00Z</dcterms:modified>
</cp:coreProperties>
</file>