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BC3C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5C11F032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37389EA2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122A78FB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26FFDA5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D6248DC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94B474A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E91CFF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AE39EAE" w14:textId="0BB3D105" w:rsidR="00D40158" w:rsidRPr="00D40158" w:rsidRDefault="00BF00D1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工程名称"/>
            <w:r>
              <w:t>四川大学华西校区第二食堂</w:t>
            </w:r>
            <w:bookmarkEnd w:id="2"/>
          </w:p>
        </w:tc>
      </w:tr>
      <w:tr w:rsidR="00D40158" w:rsidRPr="00D40158" w14:paraId="0771D30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FA9FB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4CD6A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BF6462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B9427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2373B9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C1E764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EE43C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CA9E0B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CC48D0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ACDC82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D94491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465492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627285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AD04EA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B8D199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B384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DF2ED7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66108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F1B9F81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1C2F60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</w:smartTag>
            <w:bookmarkStart w:id="6" w:name="报告日期"/>
            <w:bookmarkEnd w:id="6"/>
          </w:p>
        </w:tc>
      </w:tr>
    </w:tbl>
    <w:p w14:paraId="399634DC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5276BFF3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88C44B6" wp14:editId="0834A282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30AEB9ED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DB29215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A1F7B1C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C2BBF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3C9820F2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69AF9C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26E4D4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14:paraId="01EB39A8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3334B091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07667D8D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34697427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80F94AF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8C7CF53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T15835442401</w:t>
            </w:r>
            <w:bookmarkEnd w:id="10"/>
          </w:p>
        </w:tc>
      </w:tr>
    </w:tbl>
    <w:p w14:paraId="4C99BD35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0FC673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E1024A3" w14:textId="77777777" w:rsidR="006801F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820474" w:history="1">
        <w:r w:rsidR="006801FB" w:rsidRPr="005B4E2E">
          <w:rPr>
            <w:rStyle w:val="a7"/>
          </w:rPr>
          <w:t>1</w:t>
        </w:r>
        <w:r w:rsidR="006801F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801FB" w:rsidRPr="005B4E2E">
          <w:rPr>
            <w:rStyle w:val="a7"/>
          </w:rPr>
          <w:t>建筑概况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_Toc59820474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1</w:t>
        </w:r>
        <w:r w:rsidR="006801FB">
          <w:rPr>
            <w:webHidden/>
          </w:rPr>
          <w:fldChar w:fldCharType="end"/>
        </w:r>
      </w:hyperlink>
    </w:p>
    <w:p w14:paraId="3C5A4686" w14:textId="77777777" w:rsidR="006801FB" w:rsidRDefault="009863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20475" w:history="1">
        <w:r w:rsidR="006801FB" w:rsidRPr="005B4E2E">
          <w:rPr>
            <w:rStyle w:val="a7"/>
          </w:rPr>
          <w:t>2</w:t>
        </w:r>
        <w:r w:rsidR="006801F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801FB" w:rsidRPr="005B4E2E">
          <w:rPr>
            <w:rStyle w:val="a7"/>
          </w:rPr>
          <w:t>气象数据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_Toc59820475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1</w:t>
        </w:r>
        <w:r w:rsidR="006801FB">
          <w:rPr>
            <w:webHidden/>
          </w:rPr>
          <w:fldChar w:fldCharType="end"/>
        </w:r>
      </w:hyperlink>
    </w:p>
    <w:p w14:paraId="6E505D31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76" w:history="1">
        <w:r w:rsidR="006801FB" w:rsidRPr="005B4E2E">
          <w:rPr>
            <w:rStyle w:val="a7"/>
            <w:lang w:val="en-GB"/>
          </w:rPr>
          <w:t>2.1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气象地点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_Toc59820476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1</w:t>
        </w:r>
        <w:r w:rsidR="006801FB">
          <w:rPr>
            <w:webHidden/>
          </w:rPr>
          <w:fldChar w:fldCharType="end"/>
        </w:r>
      </w:hyperlink>
    </w:p>
    <w:p w14:paraId="1C140AD4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77" w:history="1">
        <w:r w:rsidR="006801FB" w:rsidRPr="005B4E2E">
          <w:rPr>
            <w:rStyle w:val="a7"/>
            <w:lang w:val="en-GB"/>
          </w:rPr>
          <w:t>2.2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逐日干球温度表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_Toc59820477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1</w:t>
        </w:r>
        <w:r w:rsidR="006801FB">
          <w:rPr>
            <w:webHidden/>
          </w:rPr>
          <w:fldChar w:fldCharType="end"/>
        </w:r>
      </w:hyperlink>
    </w:p>
    <w:p w14:paraId="47F01B64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78" w:history="1">
        <w:r w:rsidR="006801FB" w:rsidRPr="005B4E2E">
          <w:rPr>
            <w:rStyle w:val="a7"/>
            <w:lang w:val="en-GB"/>
          </w:rPr>
          <w:t>2.3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逐月辐照量表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_Toc59820478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2</w:t>
        </w:r>
        <w:r w:rsidR="006801FB">
          <w:rPr>
            <w:webHidden/>
          </w:rPr>
          <w:fldChar w:fldCharType="end"/>
        </w:r>
      </w:hyperlink>
    </w:p>
    <w:p w14:paraId="6157A3E4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79" w:history="1">
        <w:r w:rsidR="006801FB" w:rsidRPr="005B4E2E">
          <w:rPr>
            <w:rStyle w:val="a7"/>
            <w:lang w:val="en-GB"/>
          </w:rPr>
          <w:t>2.4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峰值工况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_Toc59820479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2</w:t>
        </w:r>
        <w:r w:rsidR="006801FB">
          <w:rPr>
            <w:webHidden/>
          </w:rPr>
          <w:fldChar w:fldCharType="end"/>
        </w:r>
      </w:hyperlink>
    </w:p>
    <w:p w14:paraId="7A37567D" w14:textId="77777777" w:rsidR="006801FB" w:rsidRDefault="009863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20480" w:history="1">
        <w:r w:rsidR="006801FB" w:rsidRPr="005B4E2E">
          <w:rPr>
            <w:rStyle w:val="a7"/>
          </w:rPr>
          <w:t>3</w:t>
        </w:r>
        <w:r w:rsidR="006801F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801FB" w:rsidRPr="005B4E2E">
          <w:rPr>
            <w:rStyle w:val="a7"/>
          </w:rPr>
          <w:t>软件介绍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_Toc59820480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2</w:t>
        </w:r>
        <w:r w:rsidR="006801FB">
          <w:rPr>
            <w:webHidden/>
          </w:rPr>
          <w:fldChar w:fldCharType="end"/>
        </w:r>
      </w:hyperlink>
    </w:p>
    <w:p w14:paraId="37FDF27F" w14:textId="77777777" w:rsidR="006801FB" w:rsidRDefault="009863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20481" w:history="1">
        <w:r w:rsidR="006801FB" w:rsidRPr="005B4E2E">
          <w:rPr>
            <w:rStyle w:val="a7"/>
          </w:rPr>
          <w:t>4</w:t>
        </w:r>
        <w:r w:rsidR="006801F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801FB" w:rsidRPr="005B4E2E">
          <w:rPr>
            <w:rStyle w:val="a7"/>
          </w:rPr>
          <w:t>围护结构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_Toc59820481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2</w:t>
        </w:r>
        <w:r w:rsidR="006801FB">
          <w:rPr>
            <w:webHidden/>
          </w:rPr>
          <w:fldChar w:fldCharType="end"/>
        </w:r>
      </w:hyperlink>
    </w:p>
    <w:p w14:paraId="244CB9FF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82" w:history="1">
        <w:r w:rsidR="006801FB" w:rsidRPr="005B4E2E">
          <w:rPr>
            <w:rStyle w:val="a7"/>
            <w:lang w:val="en-GB"/>
          </w:rPr>
          <w:t>4.1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屋顶构造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_Toc59820482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2</w:t>
        </w:r>
        <w:r w:rsidR="006801FB">
          <w:rPr>
            <w:webHidden/>
          </w:rPr>
          <w:fldChar w:fldCharType="end"/>
        </w:r>
      </w:hyperlink>
    </w:p>
    <w:p w14:paraId="2E882688" w14:textId="77777777" w:rsidR="006801FB" w:rsidRDefault="009863C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20483" w:history="1">
        <w:r w:rsidR="006801FB" w:rsidRPr="005B4E2E">
          <w:rPr>
            <w:rStyle w:val="a7"/>
            <w:lang w:val="en-GB"/>
          </w:rPr>
          <w:t>4.1.1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屋顶构造一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_Toc59820483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2</w:t>
        </w:r>
        <w:r w:rsidR="006801FB">
          <w:rPr>
            <w:webHidden/>
          </w:rPr>
          <w:fldChar w:fldCharType="end"/>
        </w:r>
      </w:hyperlink>
    </w:p>
    <w:p w14:paraId="383B0068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84" w:history="1">
        <w:r w:rsidR="006801FB" w:rsidRPr="005B4E2E">
          <w:rPr>
            <w:rStyle w:val="a7"/>
            <w:lang w:val="en-GB"/>
          </w:rPr>
          <w:t>4.2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外墙构造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_Toc59820484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3</w:t>
        </w:r>
        <w:r w:rsidR="006801FB">
          <w:rPr>
            <w:webHidden/>
          </w:rPr>
          <w:fldChar w:fldCharType="end"/>
        </w:r>
      </w:hyperlink>
    </w:p>
    <w:p w14:paraId="4A8B56D2" w14:textId="77777777" w:rsidR="006801FB" w:rsidRDefault="009863C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20485" w:history="1">
        <w:r w:rsidR="006801FB" w:rsidRPr="005B4E2E">
          <w:rPr>
            <w:rStyle w:val="a7"/>
            <w:lang w:val="en-GB"/>
          </w:rPr>
          <w:t>4.2.1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外墙构造一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_Toc59820485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3</w:t>
        </w:r>
        <w:r w:rsidR="006801FB">
          <w:rPr>
            <w:webHidden/>
          </w:rPr>
          <w:fldChar w:fldCharType="end"/>
        </w:r>
      </w:hyperlink>
    </w:p>
    <w:p w14:paraId="5E8E833D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86" w:history="1">
        <w:r w:rsidR="006801FB" w:rsidRPr="005B4E2E">
          <w:rPr>
            <w:rStyle w:val="a7"/>
            <w:lang w:val="en-GB"/>
          </w:rPr>
          <w:t>4.3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挑空楼板构造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_Toc59820486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3</w:t>
        </w:r>
        <w:r w:rsidR="006801FB">
          <w:rPr>
            <w:webHidden/>
          </w:rPr>
          <w:fldChar w:fldCharType="end"/>
        </w:r>
      </w:hyperlink>
    </w:p>
    <w:p w14:paraId="1C4DA9E8" w14:textId="77777777" w:rsidR="006801FB" w:rsidRDefault="009863C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20487" w:history="1">
        <w:r w:rsidR="006801FB" w:rsidRPr="005B4E2E">
          <w:rPr>
            <w:rStyle w:val="a7"/>
            <w:lang w:val="en-GB"/>
          </w:rPr>
          <w:t>4.3.1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挑空楼板构造一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_Toc59820487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3</w:t>
        </w:r>
        <w:r w:rsidR="006801FB">
          <w:rPr>
            <w:webHidden/>
          </w:rPr>
          <w:fldChar w:fldCharType="end"/>
        </w:r>
      </w:hyperlink>
    </w:p>
    <w:p w14:paraId="6A7BEE96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88" w:history="1">
        <w:r w:rsidR="006801FB" w:rsidRPr="005B4E2E">
          <w:rPr>
            <w:rStyle w:val="a7"/>
            <w:lang w:val="en-GB"/>
          </w:rPr>
          <w:t>4.4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楼板构造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_Toc59820488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3</w:t>
        </w:r>
        <w:r w:rsidR="006801FB">
          <w:rPr>
            <w:webHidden/>
          </w:rPr>
          <w:fldChar w:fldCharType="end"/>
        </w:r>
      </w:hyperlink>
    </w:p>
    <w:p w14:paraId="2F7CF15F" w14:textId="77777777" w:rsidR="006801FB" w:rsidRDefault="009863C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20489" w:history="1">
        <w:r w:rsidR="006801FB" w:rsidRPr="005B4E2E">
          <w:rPr>
            <w:rStyle w:val="a7"/>
            <w:lang w:val="en-GB"/>
          </w:rPr>
          <w:t>4.4.1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控温房间楼板构造一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_Toc59820489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3</w:t>
        </w:r>
        <w:r w:rsidR="006801FB">
          <w:rPr>
            <w:webHidden/>
          </w:rPr>
          <w:fldChar w:fldCharType="end"/>
        </w:r>
      </w:hyperlink>
    </w:p>
    <w:p w14:paraId="67448D2B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90" w:history="1">
        <w:r w:rsidR="006801FB" w:rsidRPr="005B4E2E">
          <w:rPr>
            <w:rStyle w:val="a7"/>
            <w:lang w:val="en-GB"/>
          </w:rPr>
          <w:t>4.5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周边地面构造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_Toc59820490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4</w:t>
        </w:r>
        <w:r w:rsidR="006801FB">
          <w:rPr>
            <w:webHidden/>
          </w:rPr>
          <w:fldChar w:fldCharType="end"/>
        </w:r>
      </w:hyperlink>
    </w:p>
    <w:p w14:paraId="4BE8ABA6" w14:textId="77777777" w:rsidR="006801FB" w:rsidRDefault="009863C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20491" w:history="1">
        <w:r w:rsidR="006801FB" w:rsidRPr="005B4E2E">
          <w:rPr>
            <w:rStyle w:val="a7"/>
            <w:lang w:val="en-GB"/>
          </w:rPr>
          <w:t>4.5.1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周边地面构造一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_Toc59820491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4</w:t>
        </w:r>
        <w:r w:rsidR="006801FB">
          <w:rPr>
            <w:webHidden/>
          </w:rPr>
          <w:fldChar w:fldCharType="end"/>
        </w:r>
      </w:hyperlink>
    </w:p>
    <w:p w14:paraId="380DD0E7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92" w:history="1">
        <w:r w:rsidR="006801FB" w:rsidRPr="005B4E2E">
          <w:rPr>
            <w:rStyle w:val="a7"/>
            <w:lang w:val="en-GB"/>
          </w:rPr>
          <w:t>4.6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非周边地面构造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_Toc59820492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4</w:t>
        </w:r>
        <w:r w:rsidR="006801FB">
          <w:rPr>
            <w:webHidden/>
          </w:rPr>
          <w:fldChar w:fldCharType="end"/>
        </w:r>
      </w:hyperlink>
    </w:p>
    <w:p w14:paraId="05140058" w14:textId="77777777" w:rsidR="006801FB" w:rsidRDefault="009863C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20493" w:history="1">
        <w:r w:rsidR="006801FB" w:rsidRPr="005B4E2E">
          <w:rPr>
            <w:rStyle w:val="a7"/>
            <w:lang w:val="en-GB"/>
          </w:rPr>
          <w:t>4.6.1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非周边地面构造一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_Toc59820493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4</w:t>
        </w:r>
        <w:r w:rsidR="006801FB">
          <w:rPr>
            <w:webHidden/>
          </w:rPr>
          <w:fldChar w:fldCharType="end"/>
        </w:r>
      </w:hyperlink>
    </w:p>
    <w:p w14:paraId="6B5DDBF3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94" w:history="1">
        <w:r w:rsidR="006801FB" w:rsidRPr="005B4E2E">
          <w:rPr>
            <w:rStyle w:val="a7"/>
            <w:lang w:val="en-GB"/>
          </w:rPr>
          <w:t>4.7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门构造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_Toc59820494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4</w:t>
        </w:r>
        <w:r w:rsidR="006801FB">
          <w:rPr>
            <w:webHidden/>
          </w:rPr>
          <w:fldChar w:fldCharType="end"/>
        </w:r>
      </w:hyperlink>
    </w:p>
    <w:p w14:paraId="0ACBEB06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95" w:history="1">
        <w:r w:rsidR="006801FB" w:rsidRPr="005B4E2E">
          <w:rPr>
            <w:rStyle w:val="a7"/>
            <w:lang w:val="en-GB"/>
          </w:rPr>
          <w:t>4.8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窗构造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_Toc59820495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4</w:t>
        </w:r>
        <w:r w:rsidR="006801FB">
          <w:rPr>
            <w:webHidden/>
          </w:rPr>
          <w:fldChar w:fldCharType="end"/>
        </w:r>
      </w:hyperlink>
    </w:p>
    <w:p w14:paraId="4C03EE77" w14:textId="77777777" w:rsidR="006801FB" w:rsidRDefault="009863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20496" w:history="1">
        <w:r w:rsidR="006801FB" w:rsidRPr="005B4E2E">
          <w:rPr>
            <w:rStyle w:val="a7"/>
          </w:rPr>
          <w:t>5</w:t>
        </w:r>
        <w:r w:rsidR="006801F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801FB" w:rsidRPr="005B4E2E">
          <w:rPr>
            <w:rStyle w:val="a7"/>
          </w:rPr>
          <w:t>房间类型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_Toc59820496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5</w:t>
        </w:r>
        <w:r w:rsidR="006801FB">
          <w:rPr>
            <w:webHidden/>
          </w:rPr>
          <w:fldChar w:fldCharType="end"/>
        </w:r>
      </w:hyperlink>
    </w:p>
    <w:p w14:paraId="4DE0284A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97" w:history="1">
        <w:r w:rsidR="006801FB" w:rsidRPr="005B4E2E">
          <w:rPr>
            <w:rStyle w:val="a7"/>
            <w:lang w:val="en-GB"/>
          </w:rPr>
          <w:t>5.1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房间表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_Toc59820497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5</w:t>
        </w:r>
        <w:r w:rsidR="006801FB">
          <w:rPr>
            <w:webHidden/>
          </w:rPr>
          <w:fldChar w:fldCharType="end"/>
        </w:r>
      </w:hyperlink>
    </w:p>
    <w:p w14:paraId="2B768FA7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498" w:history="1">
        <w:r w:rsidR="006801FB" w:rsidRPr="005B4E2E">
          <w:rPr>
            <w:rStyle w:val="a7"/>
            <w:lang w:val="en-GB"/>
          </w:rPr>
          <w:t>5.2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作息时间表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_Toc59820498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5</w:t>
        </w:r>
        <w:r w:rsidR="006801FB">
          <w:rPr>
            <w:webHidden/>
          </w:rPr>
          <w:fldChar w:fldCharType="end"/>
        </w:r>
      </w:hyperlink>
    </w:p>
    <w:p w14:paraId="7E71BB4D" w14:textId="77777777" w:rsidR="006801FB" w:rsidRDefault="009863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20499" w:history="1">
        <w:r w:rsidR="006801FB" w:rsidRPr="005B4E2E">
          <w:rPr>
            <w:rStyle w:val="a7"/>
          </w:rPr>
          <w:t>6</w:t>
        </w:r>
        <w:r w:rsidR="006801F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801FB" w:rsidRPr="005B4E2E">
          <w:rPr>
            <w:rStyle w:val="a7"/>
          </w:rPr>
          <w:t>系统设置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_Toc59820499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5</w:t>
        </w:r>
        <w:r w:rsidR="006801FB">
          <w:rPr>
            <w:webHidden/>
          </w:rPr>
          <w:fldChar w:fldCharType="end"/>
        </w:r>
      </w:hyperlink>
    </w:p>
    <w:p w14:paraId="6C2B7DAB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500" w:history="1">
        <w:r w:rsidR="006801FB" w:rsidRPr="005B4E2E">
          <w:rPr>
            <w:rStyle w:val="a7"/>
            <w:lang w:val="en-GB"/>
          </w:rPr>
          <w:t>6.1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系统划分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_Toc59820500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5</w:t>
        </w:r>
        <w:r w:rsidR="006801FB">
          <w:rPr>
            <w:webHidden/>
          </w:rPr>
          <w:fldChar w:fldCharType="end"/>
        </w:r>
      </w:hyperlink>
    </w:p>
    <w:p w14:paraId="5B80FD55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501" w:history="1">
        <w:r w:rsidR="006801FB" w:rsidRPr="005B4E2E">
          <w:rPr>
            <w:rStyle w:val="a7"/>
            <w:lang w:val="en-GB"/>
          </w:rPr>
          <w:t>6.2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运行时间表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_Toc59820501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6</w:t>
        </w:r>
        <w:r w:rsidR="006801FB">
          <w:rPr>
            <w:webHidden/>
          </w:rPr>
          <w:fldChar w:fldCharType="end"/>
        </w:r>
      </w:hyperlink>
    </w:p>
    <w:p w14:paraId="7E839B96" w14:textId="77777777" w:rsidR="006801FB" w:rsidRDefault="009863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20502" w:history="1">
        <w:r w:rsidR="006801FB" w:rsidRPr="005B4E2E">
          <w:rPr>
            <w:rStyle w:val="a7"/>
          </w:rPr>
          <w:t>7</w:t>
        </w:r>
        <w:r w:rsidR="006801F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801FB" w:rsidRPr="005B4E2E">
          <w:rPr>
            <w:rStyle w:val="a7"/>
          </w:rPr>
          <w:t>计算结果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_Toc59820502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6</w:t>
        </w:r>
        <w:r w:rsidR="006801FB">
          <w:rPr>
            <w:webHidden/>
          </w:rPr>
          <w:fldChar w:fldCharType="end"/>
        </w:r>
      </w:hyperlink>
    </w:p>
    <w:p w14:paraId="19F4D769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503" w:history="1">
        <w:r w:rsidR="006801FB" w:rsidRPr="005B4E2E">
          <w:rPr>
            <w:rStyle w:val="a7"/>
            <w:lang w:val="en-GB"/>
          </w:rPr>
          <w:t>7.1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模拟周期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_Toc59820503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6</w:t>
        </w:r>
        <w:r w:rsidR="006801FB">
          <w:rPr>
            <w:webHidden/>
          </w:rPr>
          <w:fldChar w:fldCharType="end"/>
        </w:r>
      </w:hyperlink>
    </w:p>
    <w:p w14:paraId="60F88BD1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504" w:history="1">
        <w:r w:rsidR="006801FB" w:rsidRPr="005B4E2E">
          <w:rPr>
            <w:rStyle w:val="a7"/>
            <w:lang w:val="en-GB"/>
          </w:rPr>
          <w:t>7.2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全年冷暖需求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_Toc59820504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6</w:t>
        </w:r>
        <w:r w:rsidR="006801FB">
          <w:rPr>
            <w:webHidden/>
          </w:rPr>
          <w:fldChar w:fldCharType="end"/>
        </w:r>
      </w:hyperlink>
    </w:p>
    <w:p w14:paraId="3A18C55D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505" w:history="1">
        <w:r w:rsidR="006801FB" w:rsidRPr="005B4E2E">
          <w:rPr>
            <w:rStyle w:val="a7"/>
            <w:lang w:val="en-GB"/>
          </w:rPr>
          <w:t>7.3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能耗分项统计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_Toc59820505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6</w:t>
        </w:r>
        <w:r w:rsidR="006801FB">
          <w:rPr>
            <w:webHidden/>
          </w:rPr>
          <w:fldChar w:fldCharType="end"/>
        </w:r>
      </w:hyperlink>
    </w:p>
    <w:p w14:paraId="635864F6" w14:textId="77777777" w:rsidR="006801FB" w:rsidRDefault="009863C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20506" w:history="1">
        <w:r w:rsidR="006801FB" w:rsidRPr="005B4E2E">
          <w:rPr>
            <w:rStyle w:val="a7"/>
            <w:lang w:val="en-GB"/>
          </w:rPr>
          <w:t>7.4</w:t>
        </w:r>
        <w:r w:rsidR="006801FB">
          <w:rPr>
            <w:rFonts w:asciiTheme="minorHAnsi" w:eastAsiaTheme="minorEastAsia" w:hAnsiTheme="minorHAnsi" w:cstheme="minorBidi"/>
            <w:szCs w:val="22"/>
          </w:rPr>
          <w:tab/>
        </w:r>
        <w:r w:rsidR="006801FB" w:rsidRPr="005B4E2E">
          <w:rPr>
            <w:rStyle w:val="a7"/>
          </w:rPr>
          <w:t>逐月负荷表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_Toc59820506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7</w:t>
        </w:r>
        <w:r w:rsidR="006801FB">
          <w:rPr>
            <w:webHidden/>
          </w:rPr>
          <w:fldChar w:fldCharType="end"/>
        </w:r>
      </w:hyperlink>
    </w:p>
    <w:p w14:paraId="51262BF3" w14:textId="77777777" w:rsidR="006801FB" w:rsidRDefault="009863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20507" w:history="1">
        <w:r w:rsidR="006801FB" w:rsidRPr="005B4E2E">
          <w:rPr>
            <w:rStyle w:val="a7"/>
          </w:rPr>
          <w:t>8</w:t>
        </w:r>
        <w:r w:rsidR="006801F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801FB" w:rsidRPr="005B4E2E">
          <w:rPr>
            <w:rStyle w:val="a7"/>
          </w:rPr>
          <w:t>附录</w:t>
        </w:r>
        <w:r w:rsidR="006801FB">
          <w:rPr>
            <w:webHidden/>
          </w:rPr>
          <w:tab/>
        </w:r>
        <w:r w:rsidR="006801FB">
          <w:rPr>
            <w:webHidden/>
          </w:rPr>
          <w:fldChar w:fldCharType="begin"/>
        </w:r>
        <w:r w:rsidR="006801FB">
          <w:rPr>
            <w:webHidden/>
          </w:rPr>
          <w:instrText xml:space="preserve"> PAGEREF _Toc59820507 \h </w:instrText>
        </w:r>
        <w:r w:rsidR="006801FB">
          <w:rPr>
            <w:webHidden/>
          </w:rPr>
        </w:r>
        <w:r w:rsidR="006801FB">
          <w:rPr>
            <w:webHidden/>
          </w:rPr>
          <w:fldChar w:fldCharType="separate"/>
        </w:r>
        <w:r w:rsidR="006801FB">
          <w:rPr>
            <w:webHidden/>
          </w:rPr>
          <w:t>9</w:t>
        </w:r>
        <w:r w:rsidR="006801FB">
          <w:rPr>
            <w:webHidden/>
          </w:rPr>
          <w:fldChar w:fldCharType="end"/>
        </w:r>
      </w:hyperlink>
    </w:p>
    <w:p w14:paraId="4070E969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6B73CB5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59820474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17657730" w14:textId="77777777" w:rsidTr="00432A98">
        <w:tc>
          <w:tcPr>
            <w:tcW w:w="2831" w:type="dxa"/>
            <w:shd w:val="clear" w:color="auto" w:fill="E6E6E6"/>
            <w:vAlign w:val="center"/>
          </w:tcPr>
          <w:p w14:paraId="7EA0C43E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8956C37" w14:textId="77777777" w:rsidR="00432A98" w:rsidRDefault="00432A98" w:rsidP="00025AFE">
            <w:bookmarkStart w:id="13" w:name="地理位置"/>
            <w:r>
              <w:t>四川</w:t>
            </w:r>
            <w:r>
              <w:t>-</w:t>
            </w:r>
            <w:r>
              <w:t>成都</w:t>
            </w:r>
            <w:bookmarkEnd w:id="13"/>
          </w:p>
        </w:tc>
      </w:tr>
      <w:tr w:rsidR="00432A98" w14:paraId="65B4384C" w14:textId="77777777" w:rsidTr="00432A98">
        <w:tc>
          <w:tcPr>
            <w:tcW w:w="2831" w:type="dxa"/>
            <w:shd w:val="clear" w:color="auto" w:fill="E6E6E6"/>
            <w:vAlign w:val="center"/>
          </w:tcPr>
          <w:p w14:paraId="2A9A33FF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78C98304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51DBCD74" w14:textId="77777777" w:rsidTr="00432A98">
        <w:tc>
          <w:tcPr>
            <w:tcW w:w="2831" w:type="dxa"/>
            <w:shd w:val="clear" w:color="auto" w:fill="E6E6E6"/>
            <w:vAlign w:val="center"/>
          </w:tcPr>
          <w:p w14:paraId="4DE0A196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DA3D980" w14:textId="77777777" w:rsidR="00432A98" w:rsidRDefault="00432A98" w:rsidP="00025AFE">
            <w:bookmarkStart w:id="15" w:name="纬度"/>
            <w:r>
              <w:t>30.67</w:t>
            </w:r>
            <w:bookmarkEnd w:id="15"/>
          </w:p>
        </w:tc>
      </w:tr>
      <w:tr w:rsidR="00432A98" w14:paraId="7BE71B62" w14:textId="77777777" w:rsidTr="00432A98">
        <w:tc>
          <w:tcPr>
            <w:tcW w:w="2831" w:type="dxa"/>
            <w:shd w:val="clear" w:color="auto" w:fill="E6E6E6"/>
            <w:vAlign w:val="center"/>
          </w:tcPr>
          <w:p w14:paraId="7865BFB1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277E05C" w14:textId="77777777" w:rsidR="00432A98" w:rsidRDefault="00432A98" w:rsidP="00025AFE">
            <w:bookmarkStart w:id="16" w:name="经度"/>
            <w:r>
              <w:t>104.02</w:t>
            </w:r>
            <w:bookmarkEnd w:id="16"/>
          </w:p>
        </w:tc>
      </w:tr>
      <w:tr w:rsidR="00432A98" w14:paraId="24BBCF0A" w14:textId="77777777" w:rsidTr="00432A98">
        <w:tc>
          <w:tcPr>
            <w:tcW w:w="2831" w:type="dxa"/>
            <w:shd w:val="clear" w:color="auto" w:fill="E6E6E6"/>
            <w:vAlign w:val="center"/>
          </w:tcPr>
          <w:p w14:paraId="6C128971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E2FA439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5E387AB8" w14:textId="77777777" w:rsidTr="00432A98">
        <w:tc>
          <w:tcPr>
            <w:tcW w:w="2831" w:type="dxa"/>
            <w:shd w:val="clear" w:color="auto" w:fill="E6E6E6"/>
            <w:vAlign w:val="center"/>
          </w:tcPr>
          <w:p w14:paraId="54026C2D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7BFCE75D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3044E601" w14:textId="77777777" w:rsidR="00432A98" w:rsidRDefault="00432A98" w:rsidP="00025AFE"/>
        </w:tc>
      </w:tr>
      <w:tr w:rsidR="00432A98" w14:paraId="52DC9736" w14:textId="77777777" w:rsidTr="00432A98">
        <w:tc>
          <w:tcPr>
            <w:tcW w:w="2831" w:type="dxa"/>
            <w:shd w:val="clear" w:color="auto" w:fill="E6E6E6"/>
            <w:vAlign w:val="center"/>
          </w:tcPr>
          <w:p w14:paraId="37C8D430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2E810C22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18313.16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7BB2DE6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65558F90" w14:textId="77777777" w:rsidTr="00432A98">
        <w:tc>
          <w:tcPr>
            <w:tcW w:w="2831" w:type="dxa"/>
            <w:shd w:val="clear" w:color="auto" w:fill="E6E6E6"/>
            <w:vAlign w:val="center"/>
          </w:tcPr>
          <w:p w14:paraId="73A1D778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22D4032B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22.40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3A8A43BD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1E349CAF" w14:textId="77777777" w:rsidTr="00432A98">
        <w:tc>
          <w:tcPr>
            <w:tcW w:w="2831" w:type="dxa"/>
            <w:shd w:val="clear" w:color="auto" w:fill="E6E6E6"/>
            <w:vAlign w:val="center"/>
          </w:tcPr>
          <w:p w14:paraId="1E71625A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7ED6E4C4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7</w:t>
            </w:r>
            <w:bookmarkEnd w:id="22"/>
          </w:p>
        </w:tc>
        <w:tc>
          <w:tcPr>
            <w:tcW w:w="3395" w:type="dxa"/>
            <w:vAlign w:val="center"/>
          </w:tcPr>
          <w:p w14:paraId="15133DC0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05B087BB" w14:textId="77777777" w:rsidTr="00432A98">
        <w:tc>
          <w:tcPr>
            <w:tcW w:w="2831" w:type="dxa"/>
            <w:shd w:val="clear" w:color="auto" w:fill="E6E6E6"/>
            <w:vAlign w:val="center"/>
          </w:tcPr>
          <w:p w14:paraId="636BA64F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3D82281" w14:textId="77777777" w:rsidR="00432A98" w:rsidRDefault="00432A98" w:rsidP="00025AFE">
            <w:bookmarkStart w:id="24" w:name="北向角度"/>
            <w:r>
              <w:t>180</w:t>
            </w:r>
            <w:bookmarkEnd w:id="24"/>
            <w:r>
              <w:t>°</w:t>
            </w:r>
          </w:p>
        </w:tc>
      </w:tr>
    </w:tbl>
    <w:p w14:paraId="6053D4BE" w14:textId="77777777" w:rsidR="00467D84" w:rsidRDefault="00CA6DD4" w:rsidP="00070074">
      <w:pPr>
        <w:pStyle w:val="1"/>
      </w:pPr>
      <w:bookmarkStart w:id="25" w:name="_Toc59820475"/>
      <w:r>
        <w:rPr>
          <w:rFonts w:hint="eastAsia"/>
        </w:rPr>
        <w:t>气象</w:t>
      </w:r>
      <w:r>
        <w:t>数据</w:t>
      </w:r>
      <w:bookmarkEnd w:id="25"/>
    </w:p>
    <w:p w14:paraId="0B1565A0" w14:textId="77777777" w:rsidR="00033DE7" w:rsidRDefault="00033DE7" w:rsidP="00033DE7">
      <w:pPr>
        <w:pStyle w:val="2"/>
      </w:pPr>
      <w:bookmarkStart w:id="26" w:name="_Toc59820476"/>
      <w:r>
        <w:rPr>
          <w:rFonts w:hint="eastAsia"/>
        </w:rPr>
        <w:t>气象地点</w:t>
      </w:r>
      <w:bookmarkEnd w:id="26"/>
    </w:p>
    <w:p w14:paraId="4EE8747B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四川</w:t>
      </w:r>
      <w:r>
        <w:t>-</w:t>
      </w:r>
      <w:r>
        <w:t>成都</w:t>
      </w:r>
      <w:r>
        <w:t xml:space="preserve">, </w:t>
      </w:r>
      <w:r>
        <w:t>《中国建筑热环境分析专用气象数据集》</w:t>
      </w:r>
      <w:bookmarkEnd w:id="27"/>
    </w:p>
    <w:p w14:paraId="46C965DB" w14:textId="77777777" w:rsidR="00640E36" w:rsidRDefault="009C2673" w:rsidP="00640E36">
      <w:pPr>
        <w:pStyle w:val="2"/>
      </w:pPr>
      <w:bookmarkStart w:id="28" w:name="_Toc59820477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37554DDD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4823DD5E" wp14:editId="22F038D7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8DFD0" w14:textId="77777777" w:rsidR="00F25477" w:rsidRDefault="00615FD8" w:rsidP="00615FD8">
      <w:pPr>
        <w:pStyle w:val="2"/>
      </w:pPr>
      <w:bookmarkStart w:id="30" w:name="日最小干球温度变化表"/>
      <w:bookmarkStart w:id="31" w:name="_Toc59820478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29CF282C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74C153D6" wp14:editId="37BA40BD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4F242" w14:textId="77777777" w:rsidR="00615FD8" w:rsidRDefault="00A71379" w:rsidP="00A71379">
      <w:pPr>
        <w:pStyle w:val="2"/>
      </w:pPr>
      <w:bookmarkStart w:id="33" w:name="_Toc59820479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81575" w14:paraId="038E6344" w14:textId="77777777">
        <w:tc>
          <w:tcPr>
            <w:tcW w:w="1131" w:type="dxa"/>
            <w:shd w:val="clear" w:color="auto" w:fill="E6E6E6"/>
            <w:vAlign w:val="center"/>
          </w:tcPr>
          <w:p w14:paraId="6F0E9262" w14:textId="77777777" w:rsidR="00C81575" w:rsidRDefault="00FC26BC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D12B396" w14:textId="77777777" w:rsidR="00C81575" w:rsidRDefault="00FC26BC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80503D" w14:textId="77777777" w:rsidR="00C81575" w:rsidRDefault="00FC26BC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29330B0" w14:textId="77777777" w:rsidR="00C81575" w:rsidRDefault="00FC26BC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BFCBF2" w14:textId="77777777" w:rsidR="00C81575" w:rsidRDefault="00FC26BC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FFCDFE" w14:textId="77777777" w:rsidR="00C81575" w:rsidRDefault="00FC26BC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81575" w14:paraId="5ED39BA1" w14:textId="77777777">
        <w:tc>
          <w:tcPr>
            <w:tcW w:w="1131" w:type="dxa"/>
            <w:shd w:val="clear" w:color="auto" w:fill="E6E6E6"/>
            <w:vAlign w:val="center"/>
          </w:tcPr>
          <w:p w14:paraId="0882E0F4" w14:textId="77777777" w:rsidR="00C81575" w:rsidRDefault="00FC26BC">
            <w:r>
              <w:t>最大值</w:t>
            </w:r>
          </w:p>
        </w:tc>
        <w:tc>
          <w:tcPr>
            <w:tcW w:w="1975" w:type="dxa"/>
            <w:vAlign w:val="center"/>
          </w:tcPr>
          <w:p w14:paraId="1FFC9B6D" w14:textId="77777777" w:rsidR="00C81575" w:rsidRDefault="00FC26BC">
            <w:r>
              <w:t>06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8E37393" w14:textId="77777777" w:rsidR="00C81575" w:rsidRDefault="00FC26BC">
            <w:r>
              <w:t>35.0</w:t>
            </w:r>
          </w:p>
        </w:tc>
        <w:tc>
          <w:tcPr>
            <w:tcW w:w="1556" w:type="dxa"/>
            <w:vAlign w:val="center"/>
          </w:tcPr>
          <w:p w14:paraId="08D5931E" w14:textId="77777777" w:rsidR="00C81575" w:rsidRDefault="00FC26BC">
            <w:r>
              <w:t>25.0</w:t>
            </w:r>
          </w:p>
        </w:tc>
        <w:tc>
          <w:tcPr>
            <w:tcW w:w="1556" w:type="dxa"/>
            <w:vAlign w:val="center"/>
          </w:tcPr>
          <w:p w14:paraId="047988AB" w14:textId="77777777" w:rsidR="00C81575" w:rsidRDefault="00FC26BC">
            <w:r>
              <w:t>17.2</w:t>
            </w:r>
          </w:p>
        </w:tc>
        <w:tc>
          <w:tcPr>
            <w:tcW w:w="1556" w:type="dxa"/>
            <w:vAlign w:val="center"/>
          </w:tcPr>
          <w:p w14:paraId="457CC663" w14:textId="77777777" w:rsidR="00C81575" w:rsidRDefault="00FC26BC">
            <w:r>
              <w:t>79.3</w:t>
            </w:r>
          </w:p>
        </w:tc>
      </w:tr>
      <w:tr w:rsidR="00C81575" w14:paraId="53381A89" w14:textId="77777777">
        <w:tc>
          <w:tcPr>
            <w:tcW w:w="1131" w:type="dxa"/>
            <w:shd w:val="clear" w:color="auto" w:fill="E6E6E6"/>
            <w:vAlign w:val="center"/>
          </w:tcPr>
          <w:p w14:paraId="77065D41" w14:textId="77777777" w:rsidR="00C81575" w:rsidRDefault="00FC26BC">
            <w:r>
              <w:t>最小值</w:t>
            </w:r>
          </w:p>
        </w:tc>
        <w:tc>
          <w:tcPr>
            <w:tcW w:w="1975" w:type="dxa"/>
            <w:vAlign w:val="center"/>
          </w:tcPr>
          <w:p w14:paraId="4A348AC9" w14:textId="77777777" w:rsidR="00C81575" w:rsidRDefault="00FC26BC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CBD2ABE" w14:textId="77777777" w:rsidR="00C81575" w:rsidRDefault="00FC26BC">
            <w:r>
              <w:t>-1.1</w:t>
            </w:r>
          </w:p>
        </w:tc>
        <w:tc>
          <w:tcPr>
            <w:tcW w:w="1556" w:type="dxa"/>
            <w:vAlign w:val="center"/>
          </w:tcPr>
          <w:p w14:paraId="601DA02D" w14:textId="77777777" w:rsidR="00C81575" w:rsidRDefault="00FC26BC">
            <w:r>
              <w:t>-1.1</w:t>
            </w:r>
          </w:p>
        </w:tc>
        <w:tc>
          <w:tcPr>
            <w:tcW w:w="1556" w:type="dxa"/>
            <w:vAlign w:val="center"/>
          </w:tcPr>
          <w:p w14:paraId="6B96C06D" w14:textId="77777777" w:rsidR="00C81575" w:rsidRDefault="00FC26BC">
            <w:r>
              <w:t>3.4</w:t>
            </w:r>
          </w:p>
        </w:tc>
        <w:tc>
          <w:tcPr>
            <w:tcW w:w="1556" w:type="dxa"/>
            <w:vAlign w:val="center"/>
          </w:tcPr>
          <w:p w14:paraId="11610CE3" w14:textId="77777777" w:rsidR="00C81575" w:rsidRDefault="00FC26BC">
            <w:r>
              <w:t>7.4</w:t>
            </w:r>
          </w:p>
        </w:tc>
      </w:tr>
    </w:tbl>
    <w:p w14:paraId="2A5ECAD8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1198887A" w14:textId="77777777" w:rsidR="00A71379" w:rsidRDefault="001C5FD8" w:rsidP="000843B1">
      <w:pPr>
        <w:pStyle w:val="1"/>
      </w:pPr>
      <w:bookmarkStart w:id="35" w:name="_Toc59820480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23B87927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770C95EC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38E066E3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3D7D887" w14:textId="77777777" w:rsidR="00BC2B16" w:rsidRDefault="00BC2B16" w:rsidP="00BC2B16">
      <w:pPr>
        <w:pStyle w:val="1"/>
      </w:pPr>
      <w:bookmarkStart w:id="37" w:name="_Toc59820481"/>
      <w:r>
        <w:rPr>
          <w:rFonts w:hint="eastAsia"/>
        </w:rPr>
        <w:t>围护</w:t>
      </w:r>
      <w:r>
        <w:t>结构</w:t>
      </w:r>
      <w:bookmarkEnd w:id="37"/>
    </w:p>
    <w:p w14:paraId="5A9A6026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59820482"/>
      <w:bookmarkEnd w:id="38"/>
      <w:r>
        <w:rPr>
          <w:kern w:val="2"/>
        </w:rPr>
        <w:t>屋顶构造</w:t>
      </w:r>
      <w:bookmarkEnd w:id="39"/>
    </w:p>
    <w:p w14:paraId="6F6778FA" w14:textId="77777777" w:rsidR="00C81575" w:rsidRDefault="00FC26BC">
      <w:pPr>
        <w:pStyle w:val="3"/>
        <w:widowControl w:val="0"/>
        <w:rPr>
          <w:kern w:val="2"/>
          <w:szCs w:val="24"/>
        </w:rPr>
      </w:pPr>
      <w:bookmarkStart w:id="40" w:name="_Toc59820483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81575" w14:paraId="6143BA1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F991397" w14:textId="77777777" w:rsidR="00C81575" w:rsidRDefault="00FC26BC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9182F6" w14:textId="77777777" w:rsidR="00C81575" w:rsidRDefault="00FC26B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5A01FE" w14:textId="77777777" w:rsidR="00C81575" w:rsidRDefault="00FC26B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0B32F6" w14:textId="77777777" w:rsidR="00C81575" w:rsidRDefault="00FC26B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AEB7FF" w14:textId="77777777" w:rsidR="00C81575" w:rsidRDefault="00FC26B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D5870F" w14:textId="77777777" w:rsidR="00C81575" w:rsidRDefault="00FC26B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AB009F" w14:textId="77777777" w:rsidR="00C81575" w:rsidRDefault="00FC26BC">
            <w:pPr>
              <w:jc w:val="center"/>
            </w:pPr>
            <w:r>
              <w:t>热惰性指标</w:t>
            </w:r>
          </w:p>
        </w:tc>
      </w:tr>
      <w:tr w:rsidR="00C81575" w14:paraId="1938CA8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E47C904" w14:textId="77777777" w:rsidR="00C81575" w:rsidRDefault="00C815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F7A088" w14:textId="77777777" w:rsidR="00C81575" w:rsidRDefault="00FC26B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D64179" w14:textId="77777777" w:rsidR="00C81575" w:rsidRDefault="00FC26B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9A7E0D" w14:textId="77777777" w:rsidR="00C81575" w:rsidRDefault="00FC26B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E269F3" w14:textId="77777777" w:rsidR="00C81575" w:rsidRDefault="00FC26B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077614" w14:textId="77777777" w:rsidR="00C81575" w:rsidRDefault="00FC26B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49BF33" w14:textId="77777777" w:rsidR="00C81575" w:rsidRDefault="00FC26BC">
            <w:pPr>
              <w:jc w:val="center"/>
            </w:pPr>
            <w:r>
              <w:t>D=R*S</w:t>
            </w:r>
          </w:p>
        </w:tc>
      </w:tr>
      <w:tr w:rsidR="00C81575" w14:paraId="0490A89D" w14:textId="77777777">
        <w:tc>
          <w:tcPr>
            <w:tcW w:w="3345" w:type="dxa"/>
            <w:vAlign w:val="center"/>
          </w:tcPr>
          <w:p w14:paraId="32BDEC44" w14:textId="77777777" w:rsidR="00C81575" w:rsidRDefault="00FC26BC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B1DBD07" w14:textId="77777777" w:rsidR="00C81575" w:rsidRDefault="00FC26BC">
            <w:r>
              <w:t>40</w:t>
            </w:r>
          </w:p>
        </w:tc>
        <w:tc>
          <w:tcPr>
            <w:tcW w:w="1075" w:type="dxa"/>
            <w:vAlign w:val="center"/>
          </w:tcPr>
          <w:p w14:paraId="7EE98497" w14:textId="77777777" w:rsidR="00C81575" w:rsidRDefault="00FC26BC">
            <w:r>
              <w:t>1.510</w:t>
            </w:r>
          </w:p>
        </w:tc>
        <w:tc>
          <w:tcPr>
            <w:tcW w:w="1075" w:type="dxa"/>
            <w:vAlign w:val="center"/>
          </w:tcPr>
          <w:p w14:paraId="5F9086E5" w14:textId="77777777" w:rsidR="00C81575" w:rsidRDefault="00FC26BC">
            <w:r>
              <w:t>15.360</w:t>
            </w:r>
          </w:p>
        </w:tc>
        <w:tc>
          <w:tcPr>
            <w:tcW w:w="848" w:type="dxa"/>
            <w:vAlign w:val="center"/>
          </w:tcPr>
          <w:p w14:paraId="4693EAB7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33A03B0F" w14:textId="77777777" w:rsidR="00C81575" w:rsidRDefault="00FC26BC">
            <w:r>
              <w:t>0.026</w:t>
            </w:r>
          </w:p>
        </w:tc>
        <w:tc>
          <w:tcPr>
            <w:tcW w:w="1064" w:type="dxa"/>
            <w:vAlign w:val="center"/>
          </w:tcPr>
          <w:p w14:paraId="25067A5B" w14:textId="77777777" w:rsidR="00C81575" w:rsidRDefault="00FC26BC">
            <w:r>
              <w:t>0.407</w:t>
            </w:r>
          </w:p>
        </w:tc>
      </w:tr>
      <w:tr w:rsidR="00C81575" w14:paraId="223C0020" w14:textId="77777777">
        <w:tc>
          <w:tcPr>
            <w:tcW w:w="3345" w:type="dxa"/>
            <w:vAlign w:val="center"/>
          </w:tcPr>
          <w:p w14:paraId="3CA14150" w14:textId="77777777" w:rsidR="00C81575" w:rsidRDefault="00FC26BC">
            <w:r>
              <w:t>水泥砂浆</w:t>
            </w:r>
          </w:p>
        </w:tc>
        <w:tc>
          <w:tcPr>
            <w:tcW w:w="848" w:type="dxa"/>
            <w:vAlign w:val="center"/>
          </w:tcPr>
          <w:p w14:paraId="11536F56" w14:textId="77777777" w:rsidR="00C81575" w:rsidRDefault="00FC26BC">
            <w:r>
              <w:t>20</w:t>
            </w:r>
          </w:p>
        </w:tc>
        <w:tc>
          <w:tcPr>
            <w:tcW w:w="1075" w:type="dxa"/>
            <w:vAlign w:val="center"/>
          </w:tcPr>
          <w:p w14:paraId="48E2DE7A" w14:textId="77777777" w:rsidR="00C81575" w:rsidRDefault="00FC26BC">
            <w:r>
              <w:t>0.930</w:t>
            </w:r>
          </w:p>
        </w:tc>
        <w:tc>
          <w:tcPr>
            <w:tcW w:w="1075" w:type="dxa"/>
            <w:vAlign w:val="center"/>
          </w:tcPr>
          <w:p w14:paraId="427DDCEA" w14:textId="77777777" w:rsidR="00C81575" w:rsidRDefault="00FC26BC">
            <w:r>
              <w:t>11.370</w:t>
            </w:r>
          </w:p>
        </w:tc>
        <w:tc>
          <w:tcPr>
            <w:tcW w:w="848" w:type="dxa"/>
            <w:vAlign w:val="center"/>
          </w:tcPr>
          <w:p w14:paraId="7190DABE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5D248DC7" w14:textId="77777777" w:rsidR="00C81575" w:rsidRDefault="00FC26BC">
            <w:r>
              <w:t>0.022</w:t>
            </w:r>
          </w:p>
        </w:tc>
        <w:tc>
          <w:tcPr>
            <w:tcW w:w="1064" w:type="dxa"/>
            <w:vAlign w:val="center"/>
          </w:tcPr>
          <w:p w14:paraId="5E5FF4B7" w14:textId="77777777" w:rsidR="00C81575" w:rsidRDefault="00FC26BC">
            <w:r>
              <w:t>0.245</w:t>
            </w:r>
          </w:p>
        </w:tc>
      </w:tr>
      <w:tr w:rsidR="00C81575" w14:paraId="1989892A" w14:textId="77777777">
        <w:tc>
          <w:tcPr>
            <w:tcW w:w="3345" w:type="dxa"/>
            <w:vAlign w:val="center"/>
          </w:tcPr>
          <w:p w14:paraId="72DD97D3" w14:textId="77777777" w:rsidR="00C81575" w:rsidRDefault="00FC26BC">
            <w:r>
              <w:lastRenderedPageBreak/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3A166F71" w14:textId="77777777" w:rsidR="00C81575" w:rsidRDefault="00FC26BC">
            <w:r>
              <w:t>50</w:t>
            </w:r>
          </w:p>
        </w:tc>
        <w:tc>
          <w:tcPr>
            <w:tcW w:w="1075" w:type="dxa"/>
            <w:vAlign w:val="center"/>
          </w:tcPr>
          <w:p w14:paraId="09BE0A36" w14:textId="77777777" w:rsidR="00C81575" w:rsidRDefault="00FC26BC">
            <w:r>
              <w:t>0.440</w:t>
            </w:r>
          </w:p>
        </w:tc>
        <w:tc>
          <w:tcPr>
            <w:tcW w:w="1075" w:type="dxa"/>
            <w:vAlign w:val="center"/>
          </w:tcPr>
          <w:p w14:paraId="5A9A6A05" w14:textId="77777777" w:rsidR="00C81575" w:rsidRDefault="00FC26BC">
            <w:r>
              <w:t>6.300</w:t>
            </w:r>
          </w:p>
        </w:tc>
        <w:tc>
          <w:tcPr>
            <w:tcW w:w="848" w:type="dxa"/>
            <w:vAlign w:val="center"/>
          </w:tcPr>
          <w:p w14:paraId="70E228B1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2F3FF734" w14:textId="77777777" w:rsidR="00C81575" w:rsidRDefault="00FC26BC">
            <w:r>
              <w:t>0.114</w:t>
            </w:r>
          </w:p>
        </w:tc>
        <w:tc>
          <w:tcPr>
            <w:tcW w:w="1064" w:type="dxa"/>
            <w:vAlign w:val="center"/>
          </w:tcPr>
          <w:p w14:paraId="43FB44C1" w14:textId="77777777" w:rsidR="00C81575" w:rsidRDefault="00FC26BC">
            <w:r>
              <w:t>0.716</w:t>
            </w:r>
          </w:p>
        </w:tc>
      </w:tr>
      <w:tr w:rsidR="00C81575" w14:paraId="3FE48FD6" w14:textId="77777777">
        <w:tc>
          <w:tcPr>
            <w:tcW w:w="3345" w:type="dxa"/>
            <w:vAlign w:val="center"/>
          </w:tcPr>
          <w:p w14:paraId="4C5FDD0F" w14:textId="77777777" w:rsidR="00C81575" w:rsidRDefault="00FC26BC">
            <w:r>
              <w:t>岩棉板（</w:t>
            </w:r>
            <w:r>
              <w:t>ρ</w:t>
            </w:r>
            <w:r>
              <w:t>：</w:t>
            </w:r>
            <w:r>
              <w:t>60~160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4B06942" w14:textId="77777777" w:rsidR="00C81575" w:rsidRDefault="00FC26BC">
            <w:r>
              <w:t>110</w:t>
            </w:r>
          </w:p>
        </w:tc>
        <w:tc>
          <w:tcPr>
            <w:tcW w:w="1075" w:type="dxa"/>
            <w:vAlign w:val="center"/>
          </w:tcPr>
          <w:p w14:paraId="4EC2D687" w14:textId="77777777" w:rsidR="00C81575" w:rsidRDefault="00FC26BC">
            <w:r>
              <w:t>0.041</w:t>
            </w:r>
          </w:p>
        </w:tc>
        <w:tc>
          <w:tcPr>
            <w:tcW w:w="1075" w:type="dxa"/>
            <w:vAlign w:val="center"/>
          </w:tcPr>
          <w:p w14:paraId="23ACD2CF" w14:textId="77777777" w:rsidR="00C81575" w:rsidRDefault="00FC26BC">
            <w:r>
              <w:t>0.615</w:t>
            </w:r>
          </w:p>
        </w:tc>
        <w:tc>
          <w:tcPr>
            <w:tcW w:w="848" w:type="dxa"/>
            <w:vAlign w:val="center"/>
          </w:tcPr>
          <w:p w14:paraId="382019E7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428E906E" w14:textId="77777777" w:rsidR="00C81575" w:rsidRDefault="00FC26BC">
            <w:r>
              <w:t>2.683</w:t>
            </w:r>
          </w:p>
        </w:tc>
        <w:tc>
          <w:tcPr>
            <w:tcW w:w="1064" w:type="dxa"/>
            <w:vAlign w:val="center"/>
          </w:tcPr>
          <w:p w14:paraId="724799CF" w14:textId="77777777" w:rsidR="00C81575" w:rsidRDefault="00FC26BC">
            <w:r>
              <w:t>1.650</w:t>
            </w:r>
          </w:p>
        </w:tc>
      </w:tr>
      <w:tr w:rsidR="00C81575" w14:paraId="50DA8F8E" w14:textId="77777777">
        <w:tc>
          <w:tcPr>
            <w:tcW w:w="3345" w:type="dxa"/>
            <w:vAlign w:val="center"/>
          </w:tcPr>
          <w:p w14:paraId="3E6EE57A" w14:textId="77777777" w:rsidR="00C81575" w:rsidRDefault="00FC26BC">
            <w:r>
              <w:t>水泥砂浆</w:t>
            </w:r>
          </w:p>
        </w:tc>
        <w:tc>
          <w:tcPr>
            <w:tcW w:w="848" w:type="dxa"/>
            <w:vAlign w:val="center"/>
          </w:tcPr>
          <w:p w14:paraId="3F663FE7" w14:textId="77777777" w:rsidR="00C81575" w:rsidRDefault="00FC26BC">
            <w:r>
              <w:t>20</w:t>
            </w:r>
          </w:p>
        </w:tc>
        <w:tc>
          <w:tcPr>
            <w:tcW w:w="1075" w:type="dxa"/>
            <w:vAlign w:val="center"/>
          </w:tcPr>
          <w:p w14:paraId="50AE5ECD" w14:textId="77777777" w:rsidR="00C81575" w:rsidRDefault="00FC26BC">
            <w:r>
              <w:t>0.930</w:t>
            </w:r>
          </w:p>
        </w:tc>
        <w:tc>
          <w:tcPr>
            <w:tcW w:w="1075" w:type="dxa"/>
            <w:vAlign w:val="center"/>
          </w:tcPr>
          <w:p w14:paraId="4C77CF2A" w14:textId="77777777" w:rsidR="00C81575" w:rsidRDefault="00FC26BC">
            <w:r>
              <w:t>11.370</w:t>
            </w:r>
          </w:p>
        </w:tc>
        <w:tc>
          <w:tcPr>
            <w:tcW w:w="848" w:type="dxa"/>
            <w:vAlign w:val="center"/>
          </w:tcPr>
          <w:p w14:paraId="2B535F4B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387B7C57" w14:textId="77777777" w:rsidR="00C81575" w:rsidRDefault="00FC26BC">
            <w:r>
              <w:t>0.022</w:t>
            </w:r>
          </w:p>
        </w:tc>
        <w:tc>
          <w:tcPr>
            <w:tcW w:w="1064" w:type="dxa"/>
            <w:vAlign w:val="center"/>
          </w:tcPr>
          <w:p w14:paraId="745DE301" w14:textId="77777777" w:rsidR="00C81575" w:rsidRDefault="00FC26BC">
            <w:r>
              <w:t>0.245</w:t>
            </w:r>
          </w:p>
        </w:tc>
      </w:tr>
      <w:tr w:rsidR="00C81575" w14:paraId="5E6C7EA3" w14:textId="77777777">
        <w:tc>
          <w:tcPr>
            <w:tcW w:w="3345" w:type="dxa"/>
            <w:vAlign w:val="center"/>
          </w:tcPr>
          <w:p w14:paraId="6BC20D87" w14:textId="77777777" w:rsidR="00C81575" w:rsidRDefault="00FC26BC">
            <w:r>
              <w:t>钢筋混凝土</w:t>
            </w:r>
          </w:p>
        </w:tc>
        <w:tc>
          <w:tcPr>
            <w:tcW w:w="848" w:type="dxa"/>
            <w:vAlign w:val="center"/>
          </w:tcPr>
          <w:p w14:paraId="0E8DF72C" w14:textId="77777777" w:rsidR="00C81575" w:rsidRDefault="00FC26BC">
            <w:r>
              <w:t>120</w:t>
            </w:r>
          </w:p>
        </w:tc>
        <w:tc>
          <w:tcPr>
            <w:tcW w:w="1075" w:type="dxa"/>
            <w:vAlign w:val="center"/>
          </w:tcPr>
          <w:p w14:paraId="775001A9" w14:textId="77777777" w:rsidR="00C81575" w:rsidRDefault="00FC26BC">
            <w:r>
              <w:t>1.740</w:t>
            </w:r>
          </w:p>
        </w:tc>
        <w:tc>
          <w:tcPr>
            <w:tcW w:w="1075" w:type="dxa"/>
            <w:vAlign w:val="center"/>
          </w:tcPr>
          <w:p w14:paraId="535CB6D1" w14:textId="77777777" w:rsidR="00C81575" w:rsidRDefault="00FC26BC">
            <w:r>
              <w:t>17.200</w:t>
            </w:r>
          </w:p>
        </w:tc>
        <w:tc>
          <w:tcPr>
            <w:tcW w:w="848" w:type="dxa"/>
            <w:vAlign w:val="center"/>
          </w:tcPr>
          <w:p w14:paraId="26DE44AC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37FD3EAC" w14:textId="77777777" w:rsidR="00C81575" w:rsidRDefault="00FC26BC">
            <w:r>
              <w:t>0.069</w:t>
            </w:r>
          </w:p>
        </w:tc>
        <w:tc>
          <w:tcPr>
            <w:tcW w:w="1064" w:type="dxa"/>
            <w:vAlign w:val="center"/>
          </w:tcPr>
          <w:p w14:paraId="095A0B34" w14:textId="77777777" w:rsidR="00C81575" w:rsidRDefault="00FC26BC">
            <w:r>
              <w:t>1.186</w:t>
            </w:r>
          </w:p>
        </w:tc>
      </w:tr>
      <w:tr w:rsidR="00C81575" w14:paraId="3F554951" w14:textId="77777777">
        <w:tc>
          <w:tcPr>
            <w:tcW w:w="3345" w:type="dxa"/>
            <w:vAlign w:val="center"/>
          </w:tcPr>
          <w:p w14:paraId="03432EA0" w14:textId="77777777" w:rsidR="00C81575" w:rsidRDefault="00FC26B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6069D2" w14:textId="77777777" w:rsidR="00C81575" w:rsidRDefault="00FC26BC">
            <w:r>
              <w:t>360</w:t>
            </w:r>
          </w:p>
        </w:tc>
        <w:tc>
          <w:tcPr>
            <w:tcW w:w="1075" w:type="dxa"/>
            <w:vAlign w:val="center"/>
          </w:tcPr>
          <w:p w14:paraId="64C871E2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78C5DEB6" w14:textId="77777777" w:rsidR="00C81575" w:rsidRDefault="00FC26BC">
            <w:r>
              <w:t>－</w:t>
            </w:r>
          </w:p>
        </w:tc>
        <w:tc>
          <w:tcPr>
            <w:tcW w:w="848" w:type="dxa"/>
            <w:vAlign w:val="center"/>
          </w:tcPr>
          <w:p w14:paraId="59FDF6BC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7EEF65A2" w14:textId="77777777" w:rsidR="00C81575" w:rsidRDefault="00FC26BC">
            <w:r>
              <w:t>2.935</w:t>
            </w:r>
          </w:p>
        </w:tc>
        <w:tc>
          <w:tcPr>
            <w:tcW w:w="1064" w:type="dxa"/>
            <w:vAlign w:val="center"/>
          </w:tcPr>
          <w:p w14:paraId="411AE1CD" w14:textId="77777777" w:rsidR="00C81575" w:rsidRDefault="00FC26BC">
            <w:r>
              <w:t>4.448</w:t>
            </w:r>
          </w:p>
        </w:tc>
      </w:tr>
      <w:tr w:rsidR="00C81575" w14:paraId="4FE537F1" w14:textId="77777777">
        <w:tc>
          <w:tcPr>
            <w:tcW w:w="3345" w:type="dxa"/>
            <w:shd w:val="clear" w:color="auto" w:fill="E6E6E6"/>
            <w:vAlign w:val="center"/>
          </w:tcPr>
          <w:p w14:paraId="45EA8C15" w14:textId="77777777" w:rsidR="00C81575" w:rsidRDefault="00FC26BC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20CCB6F" w14:textId="77777777" w:rsidR="00C81575" w:rsidRDefault="00FC26BC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81575" w14:paraId="29ACBAB4" w14:textId="77777777">
        <w:tc>
          <w:tcPr>
            <w:tcW w:w="3345" w:type="dxa"/>
            <w:shd w:val="clear" w:color="auto" w:fill="E6E6E6"/>
            <w:vAlign w:val="center"/>
          </w:tcPr>
          <w:p w14:paraId="279FF17E" w14:textId="77777777" w:rsidR="00C81575" w:rsidRDefault="00FC26B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E00398D" w14:textId="77777777" w:rsidR="00C81575" w:rsidRDefault="00FC26BC">
            <w:pPr>
              <w:jc w:val="center"/>
            </w:pPr>
            <w:r>
              <w:t>0.32</w:t>
            </w:r>
          </w:p>
        </w:tc>
      </w:tr>
    </w:tbl>
    <w:p w14:paraId="6283551E" w14:textId="77777777" w:rsidR="00C81575" w:rsidRDefault="00FC26BC">
      <w:pPr>
        <w:pStyle w:val="2"/>
        <w:widowControl w:val="0"/>
        <w:rPr>
          <w:kern w:val="2"/>
        </w:rPr>
      </w:pPr>
      <w:bookmarkStart w:id="41" w:name="_Toc59820484"/>
      <w:r>
        <w:rPr>
          <w:kern w:val="2"/>
        </w:rPr>
        <w:t>外墙构造</w:t>
      </w:r>
      <w:bookmarkEnd w:id="41"/>
    </w:p>
    <w:p w14:paraId="636555E9" w14:textId="77777777" w:rsidR="00C81575" w:rsidRDefault="00FC26BC">
      <w:pPr>
        <w:pStyle w:val="3"/>
        <w:widowControl w:val="0"/>
        <w:rPr>
          <w:kern w:val="2"/>
          <w:szCs w:val="24"/>
        </w:rPr>
      </w:pPr>
      <w:bookmarkStart w:id="42" w:name="_Toc59820485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81575" w14:paraId="1792104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19DA8B5" w14:textId="77777777" w:rsidR="00C81575" w:rsidRDefault="00FC26B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5DF228" w14:textId="77777777" w:rsidR="00C81575" w:rsidRDefault="00FC26B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1FD089" w14:textId="77777777" w:rsidR="00C81575" w:rsidRDefault="00FC26B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8FCFBF" w14:textId="77777777" w:rsidR="00C81575" w:rsidRDefault="00FC26B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2179CC" w14:textId="77777777" w:rsidR="00C81575" w:rsidRDefault="00FC26B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4A75C8" w14:textId="77777777" w:rsidR="00C81575" w:rsidRDefault="00FC26B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953800" w14:textId="77777777" w:rsidR="00C81575" w:rsidRDefault="00FC26BC">
            <w:pPr>
              <w:jc w:val="center"/>
            </w:pPr>
            <w:r>
              <w:t>热惰性指标</w:t>
            </w:r>
          </w:p>
        </w:tc>
      </w:tr>
      <w:tr w:rsidR="00C81575" w14:paraId="3B4FBBD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9871C37" w14:textId="77777777" w:rsidR="00C81575" w:rsidRDefault="00C815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F5256D1" w14:textId="77777777" w:rsidR="00C81575" w:rsidRDefault="00FC26B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D95038" w14:textId="77777777" w:rsidR="00C81575" w:rsidRDefault="00FC26B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E721FA" w14:textId="77777777" w:rsidR="00C81575" w:rsidRDefault="00FC26B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0F3F0D" w14:textId="77777777" w:rsidR="00C81575" w:rsidRDefault="00FC26B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F29749" w14:textId="77777777" w:rsidR="00C81575" w:rsidRDefault="00FC26B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A2A2E3" w14:textId="77777777" w:rsidR="00C81575" w:rsidRDefault="00FC26BC">
            <w:pPr>
              <w:jc w:val="center"/>
            </w:pPr>
            <w:r>
              <w:t>D=R*S</w:t>
            </w:r>
          </w:p>
        </w:tc>
      </w:tr>
      <w:tr w:rsidR="00C81575" w14:paraId="03744E63" w14:textId="77777777">
        <w:tc>
          <w:tcPr>
            <w:tcW w:w="3345" w:type="dxa"/>
            <w:vAlign w:val="center"/>
          </w:tcPr>
          <w:p w14:paraId="7CE573ED" w14:textId="77777777" w:rsidR="00C81575" w:rsidRDefault="00FC26BC">
            <w:r>
              <w:t>无机轻集料保温砂浆（</w:t>
            </w:r>
            <w:r>
              <w:t>ρ≤450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99D48FB" w14:textId="77777777" w:rsidR="00C81575" w:rsidRDefault="00FC26BC">
            <w:r>
              <w:t>8</w:t>
            </w:r>
          </w:p>
        </w:tc>
        <w:tc>
          <w:tcPr>
            <w:tcW w:w="1075" w:type="dxa"/>
            <w:vAlign w:val="center"/>
          </w:tcPr>
          <w:p w14:paraId="72057EA7" w14:textId="77777777" w:rsidR="00C81575" w:rsidRDefault="00FC26BC">
            <w:r>
              <w:t>0.085</w:t>
            </w:r>
          </w:p>
        </w:tc>
        <w:tc>
          <w:tcPr>
            <w:tcW w:w="1075" w:type="dxa"/>
            <w:vAlign w:val="center"/>
          </w:tcPr>
          <w:p w14:paraId="57D8B2B8" w14:textId="77777777" w:rsidR="00C81575" w:rsidRDefault="00FC26BC">
            <w:r>
              <w:t>1.610</w:t>
            </w:r>
          </w:p>
        </w:tc>
        <w:tc>
          <w:tcPr>
            <w:tcW w:w="848" w:type="dxa"/>
            <w:vAlign w:val="center"/>
          </w:tcPr>
          <w:p w14:paraId="2F4D25F8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3DB66EDD" w14:textId="77777777" w:rsidR="00C81575" w:rsidRDefault="00FC26BC">
            <w:r>
              <w:t>0.094</w:t>
            </w:r>
          </w:p>
        </w:tc>
        <w:tc>
          <w:tcPr>
            <w:tcW w:w="1064" w:type="dxa"/>
            <w:vAlign w:val="center"/>
          </w:tcPr>
          <w:p w14:paraId="1AC7F0F9" w14:textId="77777777" w:rsidR="00C81575" w:rsidRDefault="00FC26BC">
            <w:r>
              <w:t>0.152</w:t>
            </w:r>
          </w:p>
        </w:tc>
      </w:tr>
      <w:tr w:rsidR="00C81575" w14:paraId="3D20F45E" w14:textId="77777777">
        <w:tc>
          <w:tcPr>
            <w:tcW w:w="3345" w:type="dxa"/>
            <w:vAlign w:val="center"/>
          </w:tcPr>
          <w:p w14:paraId="1FEFDBD9" w14:textId="77777777" w:rsidR="00C81575" w:rsidRDefault="00FC26BC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4FD1C9EE" w14:textId="77777777" w:rsidR="00C81575" w:rsidRDefault="00FC26BC">
            <w:r>
              <w:t>25</w:t>
            </w:r>
          </w:p>
        </w:tc>
        <w:tc>
          <w:tcPr>
            <w:tcW w:w="1075" w:type="dxa"/>
            <w:vAlign w:val="center"/>
          </w:tcPr>
          <w:p w14:paraId="3E3C8ED8" w14:textId="77777777" w:rsidR="00C81575" w:rsidRDefault="00FC26BC">
            <w:r>
              <w:t>0.042</w:t>
            </w:r>
          </w:p>
        </w:tc>
        <w:tc>
          <w:tcPr>
            <w:tcW w:w="1075" w:type="dxa"/>
            <w:vAlign w:val="center"/>
          </w:tcPr>
          <w:p w14:paraId="3440D713" w14:textId="77777777" w:rsidR="00C81575" w:rsidRDefault="00FC26BC">
            <w:r>
              <w:t>0.360</w:t>
            </w:r>
          </w:p>
        </w:tc>
        <w:tc>
          <w:tcPr>
            <w:tcW w:w="848" w:type="dxa"/>
            <w:vAlign w:val="center"/>
          </w:tcPr>
          <w:p w14:paraId="3687CF3E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1326411D" w14:textId="77777777" w:rsidR="00C81575" w:rsidRDefault="00FC26BC">
            <w:r>
              <w:t>0.595</w:t>
            </w:r>
          </w:p>
        </w:tc>
        <w:tc>
          <w:tcPr>
            <w:tcW w:w="1064" w:type="dxa"/>
            <w:vAlign w:val="center"/>
          </w:tcPr>
          <w:p w14:paraId="3D9CA2DE" w14:textId="77777777" w:rsidR="00C81575" w:rsidRDefault="00FC26BC">
            <w:r>
              <w:t>0.214</w:t>
            </w:r>
          </w:p>
        </w:tc>
      </w:tr>
      <w:tr w:rsidR="00C81575" w14:paraId="7BF02427" w14:textId="77777777">
        <w:tc>
          <w:tcPr>
            <w:tcW w:w="3345" w:type="dxa"/>
            <w:vAlign w:val="center"/>
          </w:tcPr>
          <w:p w14:paraId="344B8C32" w14:textId="77777777" w:rsidR="00C81575" w:rsidRDefault="00FC26BC">
            <w:r>
              <w:t>蒸压加气混凝土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514E3008" w14:textId="77777777" w:rsidR="00C81575" w:rsidRDefault="00FC26BC">
            <w:r>
              <w:t>200</w:t>
            </w:r>
          </w:p>
        </w:tc>
        <w:tc>
          <w:tcPr>
            <w:tcW w:w="1075" w:type="dxa"/>
            <w:vAlign w:val="center"/>
          </w:tcPr>
          <w:p w14:paraId="3F9582E4" w14:textId="77777777" w:rsidR="00C81575" w:rsidRDefault="00FC26BC">
            <w:r>
              <w:t>0.140</w:t>
            </w:r>
          </w:p>
        </w:tc>
        <w:tc>
          <w:tcPr>
            <w:tcW w:w="1075" w:type="dxa"/>
            <w:vAlign w:val="center"/>
          </w:tcPr>
          <w:p w14:paraId="65CB3274" w14:textId="77777777" w:rsidR="00C81575" w:rsidRDefault="00FC26BC">
            <w:r>
              <w:t>2.310</w:t>
            </w:r>
          </w:p>
        </w:tc>
        <w:tc>
          <w:tcPr>
            <w:tcW w:w="848" w:type="dxa"/>
            <w:vAlign w:val="center"/>
          </w:tcPr>
          <w:p w14:paraId="3F5B6CE0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316C93F5" w14:textId="77777777" w:rsidR="00C81575" w:rsidRDefault="00FC26BC">
            <w:r>
              <w:t>1.429</w:t>
            </w:r>
          </w:p>
        </w:tc>
        <w:tc>
          <w:tcPr>
            <w:tcW w:w="1064" w:type="dxa"/>
            <w:vAlign w:val="center"/>
          </w:tcPr>
          <w:p w14:paraId="2D74FBE4" w14:textId="77777777" w:rsidR="00C81575" w:rsidRDefault="00FC26BC">
            <w:r>
              <w:t>3.300</w:t>
            </w:r>
          </w:p>
        </w:tc>
      </w:tr>
      <w:tr w:rsidR="00C81575" w14:paraId="7F1D91F6" w14:textId="77777777">
        <w:tc>
          <w:tcPr>
            <w:tcW w:w="3345" w:type="dxa"/>
            <w:vAlign w:val="center"/>
          </w:tcPr>
          <w:p w14:paraId="46A7F390" w14:textId="77777777" w:rsidR="00C81575" w:rsidRDefault="00FC26BC">
            <w:r>
              <w:t>水泥砂浆</w:t>
            </w:r>
          </w:p>
        </w:tc>
        <w:tc>
          <w:tcPr>
            <w:tcW w:w="848" w:type="dxa"/>
            <w:vAlign w:val="center"/>
          </w:tcPr>
          <w:p w14:paraId="3437BDD8" w14:textId="77777777" w:rsidR="00C81575" w:rsidRDefault="00FC26BC">
            <w:r>
              <w:t>20</w:t>
            </w:r>
          </w:p>
        </w:tc>
        <w:tc>
          <w:tcPr>
            <w:tcW w:w="1075" w:type="dxa"/>
            <w:vAlign w:val="center"/>
          </w:tcPr>
          <w:p w14:paraId="597ADBD6" w14:textId="77777777" w:rsidR="00C81575" w:rsidRDefault="00FC26BC">
            <w:r>
              <w:t>0.930</w:t>
            </w:r>
          </w:p>
        </w:tc>
        <w:tc>
          <w:tcPr>
            <w:tcW w:w="1075" w:type="dxa"/>
            <w:vAlign w:val="center"/>
          </w:tcPr>
          <w:p w14:paraId="59508ED0" w14:textId="77777777" w:rsidR="00C81575" w:rsidRDefault="00FC26BC">
            <w:r>
              <w:t>11.370</w:t>
            </w:r>
          </w:p>
        </w:tc>
        <w:tc>
          <w:tcPr>
            <w:tcW w:w="848" w:type="dxa"/>
            <w:vAlign w:val="center"/>
          </w:tcPr>
          <w:p w14:paraId="028394E3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0CF37B58" w14:textId="77777777" w:rsidR="00C81575" w:rsidRDefault="00FC26BC">
            <w:r>
              <w:t>0.022</w:t>
            </w:r>
          </w:p>
        </w:tc>
        <w:tc>
          <w:tcPr>
            <w:tcW w:w="1064" w:type="dxa"/>
            <w:vAlign w:val="center"/>
          </w:tcPr>
          <w:p w14:paraId="73CF9F42" w14:textId="77777777" w:rsidR="00C81575" w:rsidRDefault="00FC26BC">
            <w:r>
              <w:t>0.245</w:t>
            </w:r>
          </w:p>
        </w:tc>
      </w:tr>
      <w:tr w:rsidR="00C81575" w14:paraId="059B1FEF" w14:textId="77777777">
        <w:tc>
          <w:tcPr>
            <w:tcW w:w="3345" w:type="dxa"/>
            <w:vAlign w:val="center"/>
          </w:tcPr>
          <w:p w14:paraId="2C758A1F" w14:textId="77777777" w:rsidR="00C81575" w:rsidRDefault="00FC26B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4409590" w14:textId="77777777" w:rsidR="00C81575" w:rsidRDefault="00FC26BC">
            <w:r>
              <w:t>253</w:t>
            </w:r>
          </w:p>
        </w:tc>
        <w:tc>
          <w:tcPr>
            <w:tcW w:w="1075" w:type="dxa"/>
            <w:vAlign w:val="center"/>
          </w:tcPr>
          <w:p w14:paraId="2CB68809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718D8920" w14:textId="77777777" w:rsidR="00C81575" w:rsidRDefault="00FC26BC">
            <w:r>
              <w:t>－</w:t>
            </w:r>
          </w:p>
        </w:tc>
        <w:tc>
          <w:tcPr>
            <w:tcW w:w="848" w:type="dxa"/>
            <w:vAlign w:val="center"/>
          </w:tcPr>
          <w:p w14:paraId="5DD271E1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6D67BC3F" w14:textId="77777777" w:rsidR="00C81575" w:rsidRDefault="00FC26BC">
            <w:r>
              <w:t>2.139</w:t>
            </w:r>
          </w:p>
        </w:tc>
        <w:tc>
          <w:tcPr>
            <w:tcW w:w="1064" w:type="dxa"/>
            <w:vAlign w:val="center"/>
          </w:tcPr>
          <w:p w14:paraId="3FADB23A" w14:textId="77777777" w:rsidR="00C81575" w:rsidRDefault="00FC26BC">
            <w:r>
              <w:t>3.910</w:t>
            </w:r>
          </w:p>
        </w:tc>
      </w:tr>
      <w:tr w:rsidR="00C81575" w14:paraId="201E9361" w14:textId="77777777">
        <w:tc>
          <w:tcPr>
            <w:tcW w:w="3345" w:type="dxa"/>
            <w:shd w:val="clear" w:color="auto" w:fill="E6E6E6"/>
            <w:vAlign w:val="center"/>
          </w:tcPr>
          <w:p w14:paraId="2B24C487" w14:textId="77777777" w:rsidR="00C81575" w:rsidRDefault="00FC26BC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C944B6E" w14:textId="77777777" w:rsidR="00C81575" w:rsidRDefault="00FC26BC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81575" w14:paraId="5D5357C0" w14:textId="77777777">
        <w:tc>
          <w:tcPr>
            <w:tcW w:w="3345" w:type="dxa"/>
            <w:shd w:val="clear" w:color="auto" w:fill="E6E6E6"/>
            <w:vAlign w:val="center"/>
          </w:tcPr>
          <w:p w14:paraId="5008B09A" w14:textId="77777777" w:rsidR="00C81575" w:rsidRDefault="00FC26B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86BDEE8" w14:textId="77777777" w:rsidR="00C81575" w:rsidRDefault="00FC26BC">
            <w:pPr>
              <w:jc w:val="center"/>
            </w:pPr>
            <w:r>
              <w:t>0.44</w:t>
            </w:r>
          </w:p>
        </w:tc>
      </w:tr>
    </w:tbl>
    <w:p w14:paraId="615A4920" w14:textId="77777777" w:rsidR="00C81575" w:rsidRDefault="00FC26BC">
      <w:pPr>
        <w:pStyle w:val="2"/>
        <w:widowControl w:val="0"/>
        <w:rPr>
          <w:kern w:val="2"/>
        </w:rPr>
      </w:pPr>
      <w:bookmarkStart w:id="43" w:name="_Toc59820486"/>
      <w:r>
        <w:rPr>
          <w:kern w:val="2"/>
        </w:rPr>
        <w:t>挑空楼板构造</w:t>
      </w:r>
      <w:bookmarkEnd w:id="43"/>
    </w:p>
    <w:p w14:paraId="5FB42B70" w14:textId="77777777" w:rsidR="00C81575" w:rsidRDefault="00FC26BC">
      <w:pPr>
        <w:pStyle w:val="3"/>
        <w:widowControl w:val="0"/>
        <w:rPr>
          <w:kern w:val="2"/>
          <w:szCs w:val="24"/>
        </w:rPr>
      </w:pPr>
      <w:bookmarkStart w:id="44" w:name="_Toc59820487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81575" w14:paraId="0B448CA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DF34739" w14:textId="77777777" w:rsidR="00C81575" w:rsidRDefault="00FC26BC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001FE4" w14:textId="77777777" w:rsidR="00C81575" w:rsidRDefault="00FC26B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D41A90" w14:textId="77777777" w:rsidR="00C81575" w:rsidRDefault="00FC26B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0BCAA6" w14:textId="77777777" w:rsidR="00C81575" w:rsidRDefault="00FC26B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6A0EF6" w14:textId="77777777" w:rsidR="00C81575" w:rsidRDefault="00FC26B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CC9FE1" w14:textId="77777777" w:rsidR="00C81575" w:rsidRDefault="00FC26B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1E2A2A" w14:textId="77777777" w:rsidR="00C81575" w:rsidRDefault="00FC26BC">
            <w:pPr>
              <w:jc w:val="center"/>
            </w:pPr>
            <w:r>
              <w:t>热惰性指标</w:t>
            </w:r>
          </w:p>
        </w:tc>
      </w:tr>
      <w:tr w:rsidR="00C81575" w14:paraId="478B6BD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FD41AF6" w14:textId="77777777" w:rsidR="00C81575" w:rsidRDefault="00C815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1B2FB9" w14:textId="77777777" w:rsidR="00C81575" w:rsidRDefault="00FC26B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02BCAD" w14:textId="77777777" w:rsidR="00C81575" w:rsidRDefault="00FC26B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0D04FA" w14:textId="77777777" w:rsidR="00C81575" w:rsidRDefault="00FC26B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84B347" w14:textId="77777777" w:rsidR="00C81575" w:rsidRDefault="00FC26B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DE7712" w14:textId="77777777" w:rsidR="00C81575" w:rsidRDefault="00FC26B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8AC3EE" w14:textId="77777777" w:rsidR="00C81575" w:rsidRDefault="00FC26BC">
            <w:pPr>
              <w:jc w:val="center"/>
            </w:pPr>
            <w:r>
              <w:t>D=R*S</w:t>
            </w:r>
          </w:p>
        </w:tc>
      </w:tr>
      <w:tr w:rsidR="00C81575" w14:paraId="1AAF893F" w14:textId="77777777">
        <w:tc>
          <w:tcPr>
            <w:tcW w:w="3345" w:type="dxa"/>
            <w:vAlign w:val="center"/>
          </w:tcPr>
          <w:p w14:paraId="4AB5AE10" w14:textId="77777777" w:rsidR="00C81575" w:rsidRDefault="00FC26BC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6E37F2B" w14:textId="77777777" w:rsidR="00C81575" w:rsidRDefault="00FC26BC">
            <w:r>
              <w:t>30</w:t>
            </w:r>
          </w:p>
        </w:tc>
        <w:tc>
          <w:tcPr>
            <w:tcW w:w="1075" w:type="dxa"/>
            <w:vAlign w:val="center"/>
          </w:tcPr>
          <w:p w14:paraId="509268EA" w14:textId="77777777" w:rsidR="00C81575" w:rsidRDefault="00FC26BC">
            <w:r>
              <w:t>1.510</w:t>
            </w:r>
          </w:p>
        </w:tc>
        <w:tc>
          <w:tcPr>
            <w:tcW w:w="1075" w:type="dxa"/>
            <w:vAlign w:val="center"/>
          </w:tcPr>
          <w:p w14:paraId="1BCFC01D" w14:textId="77777777" w:rsidR="00C81575" w:rsidRDefault="00FC26BC">
            <w:r>
              <w:t>15.243</w:t>
            </w:r>
          </w:p>
        </w:tc>
        <w:tc>
          <w:tcPr>
            <w:tcW w:w="848" w:type="dxa"/>
            <w:vAlign w:val="center"/>
          </w:tcPr>
          <w:p w14:paraId="0C09C99E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6E8864E6" w14:textId="77777777" w:rsidR="00C81575" w:rsidRDefault="00FC26BC">
            <w:r>
              <w:t>0.020</w:t>
            </w:r>
          </w:p>
        </w:tc>
        <w:tc>
          <w:tcPr>
            <w:tcW w:w="1064" w:type="dxa"/>
            <w:vAlign w:val="center"/>
          </w:tcPr>
          <w:p w14:paraId="0193B5BB" w14:textId="77777777" w:rsidR="00C81575" w:rsidRDefault="00FC26BC">
            <w:r>
              <w:t>0.303</w:t>
            </w:r>
          </w:p>
        </w:tc>
      </w:tr>
      <w:tr w:rsidR="00C81575" w14:paraId="48B29BD7" w14:textId="77777777">
        <w:tc>
          <w:tcPr>
            <w:tcW w:w="3345" w:type="dxa"/>
            <w:vAlign w:val="center"/>
          </w:tcPr>
          <w:p w14:paraId="5B310636" w14:textId="77777777" w:rsidR="00C81575" w:rsidRDefault="00FC26BC">
            <w:r>
              <w:t>钢筋混凝土</w:t>
            </w:r>
          </w:p>
        </w:tc>
        <w:tc>
          <w:tcPr>
            <w:tcW w:w="848" w:type="dxa"/>
            <w:vAlign w:val="center"/>
          </w:tcPr>
          <w:p w14:paraId="02C8202C" w14:textId="77777777" w:rsidR="00C81575" w:rsidRDefault="00FC26BC">
            <w:r>
              <w:t>120</w:t>
            </w:r>
          </w:p>
        </w:tc>
        <w:tc>
          <w:tcPr>
            <w:tcW w:w="1075" w:type="dxa"/>
            <w:vAlign w:val="center"/>
          </w:tcPr>
          <w:p w14:paraId="5286EBFC" w14:textId="77777777" w:rsidR="00C81575" w:rsidRDefault="00FC26BC">
            <w:r>
              <w:t>1.740</w:t>
            </w:r>
          </w:p>
        </w:tc>
        <w:tc>
          <w:tcPr>
            <w:tcW w:w="1075" w:type="dxa"/>
            <w:vAlign w:val="center"/>
          </w:tcPr>
          <w:p w14:paraId="1D17FEA3" w14:textId="77777777" w:rsidR="00C81575" w:rsidRDefault="00FC26BC">
            <w:r>
              <w:t>17.200</w:t>
            </w:r>
          </w:p>
        </w:tc>
        <w:tc>
          <w:tcPr>
            <w:tcW w:w="848" w:type="dxa"/>
            <w:vAlign w:val="center"/>
          </w:tcPr>
          <w:p w14:paraId="3C9086C3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0F8EAEA0" w14:textId="77777777" w:rsidR="00C81575" w:rsidRDefault="00FC26BC">
            <w:r>
              <w:t>0.069</w:t>
            </w:r>
          </w:p>
        </w:tc>
        <w:tc>
          <w:tcPr>
            <w:tcW w:w="1064" w:type="dxa"/>
            <w:vAlign w:val="center"/>
          </w:tcPr>
          <w:p w14:paraId="6FCDE40C" w14:textId="77777777" w:rsidR="00C81575" w:rsidRDefault="00FC26BC">
            <w:r>
              <w:t>1.186</w:t>
            </w:r>
          </w:p>
        </w:tc>
      </w:tr>
      <w:tr w:rsidR="00C81575" w14:paraId="210EB1BA" w14:textId="77777777">
        <w:tc>
          <w:tcPr>
            <w:tcW w:w="3345" w:type="dxa"/>
            <w:vAlign w:val="center"/>
          </w:tcPr>
          <w:p w14:paraId="07116E23" w14:textId="77777777" w:rsidR="00C81575" w:rsidRDefault="00FC26BC">
            <w:r>
              <w:t>岩棉板（</w:t>
            </w:r>
            <w:r>
              <w:t>ρ</w:t>
            </w:r>
            <w:r>
              <w:t>：</w:t>
            </w:r>
            <w:r>
              <w:t>60~160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2BADED3" w14:textId="77777777" w:rsidR="00C81575" w:rsidRDefault="00FC26BC">
            <w:r>
              <w:t>50</w:t>
            </w:r>
          </w:p>
        </w:tc>
        <w:tc>
          <w:tcPr>
            <w:tcW w:w="1075" w:type="dxa"/>
            <w:vAlign w:val="center"/>
          </w:tcPr>
          <w:p w14:paraId="160321A4" w14:textId="77777777" w:rsidR="00C81575" w:rsidRDefault="00FC26BC">
            <w:r>
              <w:t>0.041</w:t>
            </w:r>
          </w:p>
        </w:tc>
        <w:tc>
          <w:tcPr>
            <w:tcW w:w="1075" w:type="dxa"/>
            <w:vAlign w:val="center"/>
          </w:tcPr>
          <w:p w14:paraId="112E5404" w14:textId="77777777" w:rsidR="00C81575" w:rsidRDefault="00FC26BC">
            <w:r>
              <w:t>0.615</w:t>
            </w:r>
          </w:p>
        </w:tc>
        <w:tc>
          <w:tcPr>
            <w:tcW w:w="848" w:type="dxa"/>
            <w:vAlign w:val="center"/>
          </w:tcPr>
          <w:p w14:paraId="3959E336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486E6C94" w14:textId="77777777" w:rsidR="00C81575" w:rsidRDefault="00FC26BC">
            <w:r>
              <w:t>1.220</w:t>
            </w:r>
          </w:p>
        </w:tc>
        <w:tc>
          <w:tcPr>
            <w:tcW w:w="1064" w:type="dxa"/>
            <w:vAlign w:val="center"/>
          </w:tcPr>
          <w:p w14:paraId="4F483B10" w14:textId="77777777" w:rsidR="00C81575" w:rsidRDefault="00FC26BC">
            <w:r>
              <w:t>0.750</w:t>
            </w:r>
          </w:p>
        </w:tc>
      </w:tr>
      <w:tr w:rsidR="00C81575" w14:paraId="739910E7" w14:textId="77777777">
        <w:tc>
          <w:tcPr>
            <w:tcW w:w="3345" w:type="dxa"/>
            <w:vAlign w:val="center"/>
          </w:tcPr>
          <w:p w14:paraId="4BC4E909" w14:textId="77777777" w:rsidR="00C81575" w:rsidRDefault="00FC26BC">
            <w:r>
              <w:t>胶粉聚苯颗粒浆料</w:t>
            </w:r>
          </w:p>
        </w:tc>
        <w:tc>
          <w:tcPr>
            <w:tcW w:w="848" w:type="dxa"/>
            <w:vAlign w:val="center"/>
          </w:tcPr>
          <w:p w14:paraId="5C2CEE83" w14:textId="77777777" w:rsidR="00C81575" w:rsidRDefault="00FC26BC">
            <w:r>
              <w:t>10</w:t>
            </w:r>
          </w:p>
        </w:tc>
        <w:tc>
          <w:tcPr>
            <w:tcW w:w="1075" w:type="dxa"/>
            <w:vAlign w:val="center"/>
          </w:tcPr>
          <w:p w14:paraId="42C6F52D" w14:textId="77777777" w:rsidR="00C81575" w:rsidRDefault="00FC26BC">
            <w:r>
              <w:t>0.060</w:t>
            </w:r>
          </w:p>
        </w:tc>
        <w:tc>
          <w:tcPr>
            <w:tcW w:w="1075" w:type="dxa"/>
            <w:vAlign w:val="center"/>
          </w:tcPr>
          <w:p w14:paraId="65B8942A" w14:textId="77777777" w:rsidR="00C81575" w:rsidRDefault="00FC26BC">
            <w:r>
              <w:t>1.020</w:t>
            </w:r>
          </w:p>
        </w:tc>
        <w:tc>
          <w:tcPr>
            <w:tcW w:w="848" w:type="dxa"/>
            <w:vAlign w:val="center"/>
          </w:tcPr>
          <w:p w14:paraId="751900C5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5B3F8CE3" w14:textId="77777777" w:rsidR="00C81575" w:rsidRDefault="00FC26BC">
            <w:r>
              <w:t>0.167</w:t>
            </w:r>
          </w:p>
        </w:tc>
        <w:tc>
          <w:tcPr>
            <w:tcW w:w="1064" w:type="dxa"/>
            <w:vAlign w:val="center"/>
          </w:tcPr>
          <w:p w14:paraId="300CBC1A" w14:textId="77777777" w:rsidR="00C81575" w:rsidRDefault="00FC26BC">
            <w:r>
              <w:t>0.170</w:t>
            </w:r>
          </w:p>
        </w:tc>
      </w:tr>
      <w:tr w:rsidR="00C81575" w14:paraId="247D8854" w14:textId="77777777">
        <w:tc>
          <w:tcPr>
            <w:tcW w:w="3345" w:type="dxa"/>
            <w:vAlign w:val="center"/>
          </w:tcPr>
          <w:p w14:paraId="522A577E" w14:textId="77777777" w:rsidR="00C81575" w:rsidRDefault="00FC26BC">
            <w:r>
              <w:t>水泥砂浆</w:t>
            </w:r>
          </w:p>
        </w:tc>
        <w:tc>
          <w:tcPr>
            <w:tcW w:w="848" w:type="dxa"/>
            <w:vAlign w:val="center"/>
          </w:tcPr>
          <w:p w14:paraId="3D6B5411" w14:textId="77777777" w:rsidR="00C81575" w:rsidRDefault="00FC26BC">
            <w:r>
              <w:t>10</w:t>
            </w:r>
          </w:p>
        </w:tc>
        <w:tc>
          <w:tcPr>
            <w:tcW w:w="1075" w:type="dxa"/>
            <w:vAlign w:val="center"/>
          </w:tcPr>
          <w:p w14:paraId="5984DB1A" w14:textId="77777777" w:rsidR="00C81575" w:rsidRDefault="00FC26BC">
            <w:r>
              <w:t>0.930</w:t>
            </w:r>
          </w:p>
        </w:tc>
        <w:tc>
          <w:tcPr>
            <w:tcW w:w="1075" w:type="dxa"/>
            <w:vAlign w:val="center"/>
          </w:tcPr>
          <w:p w14:paraId="58D666DC" w14:textId="77777777" w:rsidR="00C81575" w:rsidRDefault="00FC26BC">
            <w:r>
              <w:t>11.370</w:t>
            </w:r>
          </w:p>
        </w:tc>
        <w:tc>
          <w:tcPr>
            <w:tcW w:w="848" w:type="dxa"/>
            <w:vAlign w:val="center"/>
          </w:tcPr>
          <w:p w14:paraId="3434EDC6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6D929553" w14:textId="77777777" w:rsidR="00C81575" w:rsidRDefault="00FC26BC">
            <w:r>
              <w:t>0.011</w:t>
            </w:r>
          </w:p>
        </w:tc>
        <w:tc>
          <w:tcPr>
            <w:tcW w:w="1064" w:type="dxa"/>
            <w:vAlign w:val="center"/>
          </w:tcPr>
          <w:p w14:paraId="2B778D89" w14:textId="77777777" w:rsidR="00C81575" w:rsidRDefault="00FC26BC">
            <w:r>
              <w:t>0.122</w:t>
            </w:r>
          </w:p>
        </w:tc>
      </w:tr>
      <w:tr w:rsidR="00C81575" w14:paraId="04182207" w14:textId="77777777">
        <w:tc>
          <w:tcPr>
            <w:tcW w:w="3345" w:type="dxa"/>
            <w:vAlign w:val="center"/>
          </w:tcPr>
          <w:p w14:paraId="7EE3C3E5" w14:textId="77777777" w:rsidR="00C81575" w:rsidRDefault="00FC26B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2DF300A" w14:textId="77777777" w:rsidR="00C81575" w:rsidRDefault="00FC26BC">
            <w:r>
              <w:t>220</w:t>
            </w:r>
          </w:p>
        </w:tc>
        <w:tc>
          <w:tcPr>
            <w:tcW w:w="1075" w:type="dxa"/>
            <w:vAlign w:val="center"/>
          </w:tcPr>
          <w:p w14:paraId="4742AF3F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6449E5E5" w14:textId="77777777" w:rsidR="00C81575" w:rsidRDefault="00FC26BC">
            <w:r>
              <w:t>－</w:t>
            </w:r>
          </w:p>
        </w:tc>
        <w:tc>
          <w:tcPr>
            <w:tcW w:w="848" w:type="dxa"/>
            <w:vAlign w:val="center"/>
          </w:tcPr>
          <w:p w14:paraId="02056327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23B9844B" w14:textId="77777777" w:rsidR="00C81575" w:rsidRDefault="00FC26BC">
            <w:r>
              <w:t>1.486</w:t>
            </w:r>
          </w:p>
        </w:tc>
        <w:tc>
          <w:tcPr>
            <w:tcW w:w="1064" w:type="dxa"/>
            <w:vAlign w:val="center"/>
          </w:tcPr>
          <w:p w14:paraId="1F1502C6" w14:textId="77777777" w:rsidR="00C81575" w:rsidRDefault="00FC26BC">
            <w:r>
              <w:t>2.531</w:t>
            </w:r>
          </w:p>
        </w:tc>
      </w:tr>
      <w:tr w:rsidR="00C81575" w14:paraId="0A7F01F4" w14:textId="77777777">
        <w:tc>
          <w:tcPr>
            <w:tcW w:w="3345" w:type="dxa"/>
            <w:shd w:val="clear" w:color="auto" w:fill="E6E6E6"/>
            <w:vAlign w:val="center"/>
          </w:tcPr>
          <w:p w14:paraId="2CDE0D95" w14:textId="77777777" w:rsidR="00C81575" w:rsidRDefault="00FC26B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DBBD8F4" w14:textId="77777777" w:rsidR="00C81575" w:rsidRDefault="00FC26BC">
            <w:pPr>
              <w:jc w:val="center"/>
            </w:pPr>
            <w:r>
              <w:t>0.61</w:t>
            </w:r>
          </w:p>
        </w:tc>
      </w:tr>
    </w:tbl>
    <w:p w14:paraId="457AA40A" w14:textId="77777777" w:rsidR="00C81575" w:rsidRDefault="00FC26BC">
      <w:pPr>
        <w:pStyle w:val="2"/>
        <w:widowControl w:val="0"/>
        <w:rPr>
          <w:kern w:val="2"/>
        </w:rPr>
      </w:pPr>
      <w:bookmarkStart w:id="45" w:name="_Toc59820488"/>
      <w:r>
        <w:rPr>
          <w:kern w:val="2"/>
        </w:rPr>
        <w:t>楼板构造</w:t>
      </w:r>
      <w:bookmarkEnd w:id="45"/>
    </w:p>
    <w:p w14:paraId="0CF3E888" w14:textId="77777777" w:rsidR="00C81575" w:rsidRDefault="00FC26BC">
      <w:pPr>
        <w:pStyle w:val="3"/>
        <w:widowControl w:val="0"/>
        <w:rPr>
          <w:kern w:val="2"/>
          <w:szCs w:val="24"/>
        </w:rPr>
      </w:pPr>
      <w:bookmarkStart w:id="46" w:name="_Toc59820489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81575" w14:paraId="51F1D6B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42C552B" w14:textId="77777777" w:rsidR="00C81575" w:rsidRDefault="00FC26B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CC0918" w14:textId="77777777" w:rsidR="00C81575" w:rsidRDefault="00FC26B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85B995" w14:textId="77777777" w:rsidR="00C81575" w:rsidRDefault="00FC26B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2D5721" w14:textId="77777777" w:rsidR="00C81575" w:rsidRDefault="00FC26B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746A32" w14:textId="77777777" w:rsidR="00C81575" w:rsidRDefault="00FC26B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1AFEDE" w14:textId="77777777" w:rsidR="00C81575" w:rsidRDefault="00FC26B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B06A7B" w14:textId="77777777" w:rsidR="00C81575" w:rsidRDefault="00FC26BC">
            <w:pPr>
              <w:jc w:val="center"/>
            </w:pPr>
            <w:r>
              <w:t>热惰性指标</w:t>
            </w:r>
          </w:p>
        </w:tc>
      </w:tr>
      <w:tr w:rsidR="00C81575" w14:paraId="55105BC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C7D36C" w14:textId="77777777" w:rsidR="00C81575" w:rsidRDefault="00C815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E06AA02" w14:textId="77777777" w:rsidR="00C81575" w:rsidRDefault="00FC26B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B4C50E" w14:textId="77777777" w:rsidR="00C81575" w:rsidRDefault="00FC26B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F851A6" w14:textId="77777777" w:rsidR="00C81575" w:rsidRDefault="00FC26B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61238D" w14:textId="77777777" w:rsidR="00C81575" w:rsidRDefault="00FC26B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9D99D3" w14:textId="77777777" w:rsidR="00C81575" w:rsidRDefault="00FC26B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22FB53" w14:textId="77777777" w:rsidR="00C81575" w:rsidRDefault="00FC26BC">
            <w:pPr>
              <w:jc w:val="center"/>
            </w:pPr>
            <w:r>
              <w:t>D=R*S</w:t>
            </w:r>
          </w:p>
        </w:tc>
      </w:tr>
      <w:tr w:rsidR="00C81575" w14:paraId="51FDE9FD" w14:textId="77777777">
        <w:tc>
          <w:tcPr>
            <w:tcW w:w="3345" w:type="dxa"/>
            <w:vAlign w:val="center"/>
          </w:tcPr>
          <w:p w14:paraId="6F9EDC51" w14:textId="77777777" w:rsidR="00C81575" w:rsidRDefault="00FC26BC">
            <w:r>
              <w:t>水泥砂浆</w:t>
            </w:r>
          </w:p>
        </w:tc>
        <w:tc>
          <w:tcPr>
            <w:tcW w:w="848" w:type="dxa"/>
            <w:vAlign w:val="center"/>
          </w:tcPr>
          <w:p w14:paraId="3C76F5EE" w14:textId="77777777" w:rsidR="00C81575" w:rsidRDefault="00FC26BC">
            <w:r>
              <w:t>20</w:t>
            </w:r>
          </w:p>
        </w:tc>
        <w:tc>
          <w:tcPr>
            <w:tcW w:w="1075" w:type="dxa"/>
            <w:vAlign w:val="center"/>
          </w:tcPr>
          <w:p w14:paraId="3AC57185" w14:textId="77777777" w:rsidR="00C81575" w:rsidRDefault="00FC26BC">
            <w:r>
              <w:t>0.930</w:t>
            </w:r>
          </w:p>
        </w:tc>
        <w:tc>
          <w:tcPr>
            <w:tcW w:w="1075" w:type="dxa"/>
            <w:vAlign w:val="center"/>
          </w:tcPr>
          <w:p w14:paraId="43A0CEC9" w14:textId="77777777" w:rsidR="00C81575" w:rsidRDefault="00FC26BC">
            <w:r>
              <w:t>11.370</w:t>
            </w:r>
          </w:p>
        </w:tc>
        <w:tc>
          <w:tcPr>
            <w:tcW w:w="848" w:type="dxa"/>
            <w:vAlign w:val="center"/>
          </w:tcPr>
          <w:p w14:paraId="0B29DC33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5FF14892" w14:textId="77777777" w:rsidR="00C81575" w:rsidRDefault="00FC26BC">
            <w:r>
              <w:t>0.022</w:t>
            </w:r>
          </w:p>
        </w:tc>
        <w:tc>
          <w:tcPr>
            <w:tcW w:w="1064" w:type="dxa"/>
            <w:vAlign w:val="center"/>
          </w:tcPr>
          <w:p w14:paraId="467A0425" w14:textId="77777777" w:rsidR="00C81575" w:rsidRDefault="00FC26BC">
            <w:r>
              <w:t>0.245</w:t>
            </w:r>
          </w:p>
        </w:tc>
      </w:tr>
      <w:tr w:rsidR="00C81575" w14:paraId="28F957A0" w14:textId="77777777">
        <w:tc>
          <w:tcPr>
            <w:tcW w:w="3345" w:type="dxa"/>
            <w:vAlign w:val="center"/>
          </w:tcPr>
          <w:p w14:paraId="150673FE" w14:textId="77777777" w:rsidR="00C81575" w:rsidRDefault="00FC26BC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339C8C06" w14:textId="77777777" w:rsidR="00C81575" w:rsidRDefault="00FC26BC">
            <w:r>
              <w:t>120</w:t>
            </w:r>
          </w:p>
        </w:tc>
        <w:tc>
          <w:tcPr>
            <w:tcW w:w="1075" w:type="dxa"/>
            <w:vAlign w:val="center"/>
          </w:tcPr>
          <w:p w14:paraId="17B4973A" w14:textId="77777777" w:rsidR="00C81575" w:rsidRDefault="00FC26BC">
            <w:r>
              <w:t>1.740</w:t>
            </w:r>
          </w:p>
        </w:tc>
        <w:tc>
          <w:tcPr>
            <w:tcW w:w="1075" w:type="dxa"/>
            <w:vAlign w:val="center"/>
          </w:tcPr>
          <w:p w14:paraId="061A45C5" w14:textId="77777777" w:rsidR="00C81575" w:rsidRDefault="00FC26BC">
            <w:r>
              <w:t>17.200</w:t>
            </w:r>
          </w:p>
        </w:tc>
        <w:tc>
          <w:tcPr>
            <w:tcW w:w="848" w:type="dxa"/>
            <w:vAlign w:val="center"/>
          </w:tcPr>
          <w:p w14:paraId="38F344CC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67A322B8" w14:textId="77777777" w:rsidR="00C81575" w:rsidRDefault="00FC26BC">
            <w:r>
              <w:t>0.069</w:t>
            </w:r>
          </w:p>
        </w:tc>
        <w:tc>
          <w:tcPr>
            <w:tcW w:w="1064" w:type="dxa"/>
            <w:vAlign w:val="center"/>
          </w:tcPr>
          <w:p w14:paraId="7877DA29" w14:textId="77777777" w:rsidR="00C81575" w:rsidRDefault="00FC26BC">
            <w:r>
              <w:t>1.186</w:t>
            </w:r>
          </w:p>
        </w:tc>
      </w:tr>
      <w:tr w:rsidR="00C81575" w14:paraId="5B802090" w14:textId="77777777">
        <w:tc>
          <w:tcPr>
            <w:tcW w:w="3345" w:type="dxa"/>
            <w:vAlign w:val="center"/>
          </w:tcPr>
          <w:p w14:paraId="00A34B01" w14:textId="77777777" w:rsidR="00C81575" w:rsidRDefault="00FC26BC">
            <w:r>
              <w:t>石灰砂浆</w:t>
            </w:r>
          </w:p>
        </w:tc>
        <w:tc>
          <w:tcPr>
            <w:tcW w:w="848" w:type="dxa"/>
            <w:vAlign w:val="center"/>
          </w:tcPr>
          <w:p w14:paraId="1381097B" w14:textId="77777777" w:rsidR="00C81575" w:rsidRDefault="00FC26BC">
            <w:r>
              <w:t>20</w:t>
            </w:r>
          </w:p>
        </w:tc>
        <w:tc>
          <w:tcPr>
            <w:tcW w:w="1075" w:type="dxa"/>
            <w:vAlign w:val="center"/>
          </w:tcPr>
          <w:p w14:paraId="58557C4A" w14:textId="77777777" w:rsidR="00C81575" w:rsidRDefault="00FC26BC">
            <w:r>
              <w:t>0.810</w:t>
            </w:r>
          </w:p>
        </w:tc>
        <w:tc>
          <w:tcPr>
            <w:tcW w:w="1075" w:type="dxa"/>
            <w:vAlign w:val="center"/>
          </w:tcPr>
          <w:p w14:paraId="628E0899" w14:textId="77777777" w:rsidR="00C81575" w:rsidRDefault="00FC26BC">
            <w:r>
              <w:t>10.070</w:t>
            </w:r>
          </w:p>
        </w:tc>
        <w:tc>
          <w:tcPr>
            <w:tcW w:w="848" w:type="dxa"/>
            <w:vAlign w:val="center"/>
          </w:tcPr>
          <w:p w14:paraId="7DECB257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7C82AEDC" w14:textId="77777777" w:rsidR="00C81575" w:rsidRDefault="00FC26BC">
            <w:r>
              <w:t>0.025</w:t>
            </w:r>
          </w:p>
        </w:tc>
        <w:tc>
          <w:tcPr>
            <w:tcW w:w="1064" w:type="dxa"/>
            <w:vAlign w:val="center"/>
          </w:tcPr>
          <w:p w14:paraId="3C7B267B" w14:textId="77777777" w:rsidR="00C81575" w:rsidRDefault="00FC26BC">
            <w:r>
              <w:t>0.249</w:t>
            </w:r>
          </w:p>
        </w:tc>
      </w:tr>
      <w:tr w:rsidR="00C81575" w14:paraId="5BD0479B" w14:textId="77777777">
        <w:tc>
          <w:tcPr>
            <w:tcW w:w="3345" w:type="dxa"/>
            <w:vAlign w:val="center"/>
          </w:tcPr>
          <w:p w14:paraId="5D6E1305" w14:textId="77777777" w:rsidR="00C81575" w:rsidRDefault="00FC26B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2DC976F" w14:textId="77777777" w:rsidR="00C81575" w:rsidRDefault="00FC26BC">
            <w:r>
              <w:t>160</w:t>
            </w:r>
          </w:p>
        </w:tc>
        <w:tc>
          <w:tcPr>
            <w:tcW w:w="1075" w:type="dxa"/>
            <w:vAlign w:val="center"/>
          </w:tcPr>
          <w:p w14:paraId="43AA5763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78E7578A" w14:textId="77777777" w:rsidR="00C81575" w:rsidRDefault="00FC26BC">
            <w:r>
              <w:t>－</w:t>
            </w:r>
          </w:p>
        </w:tc>
        <w:tc>
          <w:tcPr>
            <w:tcW w:w="848" w:type="dxa"/>
            <w:vAlign w:val="center"/>
          </w:tcPr>
          <w:p w14:paraId="5E163C85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161CB008" w14:textId="77777777" w:rsidR="00C81575" w:rsidRDefault="00FC26BC">
            <w:r>
              <w:t>0.115</w:t>
            </w:r>
          </w:p>
        </w:tc>
        <w:tc>
          <w:tcPr>
            <w:tcW w:w="1064" w:type="dxa"/>
            <w:vAlign w:val="center"/>
          </w:tcPr>
          <w:p w14:paraId="6599E418" w14:textId="77777777" w:rsidR="00C81575" w:rsidRDefault="00FC26BC">
            <w:r>
              <w:t>1.679</w:t>
            </w:r>
          </w:p>
        </w:tc>
      </w:tr>
      <w:tr w:rsidR="00C81575" w14:paraId="6267B73B" w14:textId="77777777">
        <w:tc>
          <w:tcPr>
            <w:tcW w:w="3345" w:type="dxa"/>
            <w:shd w:val="clear" w:color="auto" w:fill="E6E6E6"/>
            <w:vAlign w:val="center"/>
          </w:tcPr>
          <w:p w14:paraId="6057EBCF" w14:textId="77777777" w:rsidR="00C81575" w:rsidRDefault="00FC26BC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27FE509F" w14:textId="77777777" w:rsidR="00C81575" w:rsidRDefault="00FC26BC">
            <w:pPr>
              <w:jc w:val="center"/>
            </w:pPr>
            <w:r>
              <w:t>2.98</w:t>
            </w:r>
          </w:p>
        </w:tc>
      </w:tr>
    </w:tbl>
    <w:p w14:paraId="3FED399C" w14:textId="77777777" w:rsidR="00C81575" w:rsidRDefault="00FC26BC">
      <w:pPr>
        <w:pStyle w:val="2"/>
        <w:widowControl w:val="0"/>
        <w:rPr>
          <w:kern w:val="2"/>
        </w:rPr>
      </w:pPr>
      <w:bookmarkStart w:id="47" w:name="_Toc59820490"/>
      <w:r>
        <w:rPr>
          <w:kern w:val="2"/>
        </w:rPr>
        <w:t>周边地面构造</w:t>
      </w:r>
      <w:bookmarkEnd w:id="47"/>
    </w:p>
    <w:p w14:paraId="0AC7F416" w14:textId="77777777" w:rsidR="00C81575" w:rsidRDefault="00FC26BC">
      <w:pPr>
        <w:pStyle w:val="3"/>
        <w:widowControl w:val="0"/>
        <w:rPr>
          <w:kern w:val="2"/>
          <w:szCs w:val="24"/>
        </w:rPr>
      </w:pPr>
      <w:bookmarkStart w:id="48" w:name="_Toc59820491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81575" w14:paraId="5E3066B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3EB9E60" w14:textId="77777777" w:rsidR="00C81575" w:rsidRDefault="00FC26B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278D0F" w14:textId="77777777" w:rsidR="00C81575" w:rsidRDefault="00FC26B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5B5D88" w14:textId="77777777" w:rsidR="00C81575" w:rsidRDefault="00FC26B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1FDF3A" w14:textId="77777777" w:rsidR="00C81575" w:rsidRDefault="00FC26B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C3B671" w14:textId="77777777" w:rsidR="00C81575" w:rsidRDefault="00FC26B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3B0F5A" w14:textId="77777777" w:rsidR="00C81575" w:rsidRDefault="00FC26B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C8C4BE" w14:textId="77777777" w:rsidR="00C81575" w:rsidRDefault="00FC26BC">
            <w:pPr>
              <w:jc w:val="center"/>
            </w:pPr>
            <w:r>
              <w:t>热惰性指标</w:t>
            </w:r>
          </w:p>
        </w:tc>
      </w:tr>
      <w:tr w:rsidR="00C81575" w14:paraId="61643C9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1E17571" w14:textId="77777777" w:rsidR="00C81575" w:rsidRDefault="00C815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63264D" w14:textId="77777777" w:rsidR="00C81575" w:rsidRDefault="00FC26B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C11EEF" w14:textId="77777777" w:rsidR="00C81575" w:rsidRDefault="00FC26B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C81D3" w14:textId="77777777" w:rsidR="00C81575" w:rsidRDefault="00FC26B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9D750A" w14:textId="77777777" w:rsidR="00C81575" w:rsidRDefault="00FC26B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9FBDFF" w14:textId="77777777" w:rsidR="00C81575" w:rsidRDefault="00FC26B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48D6C7" w14:textId="77777777" w:rsidR="00C81575" w:rsidRDefault="00FC26BC">
            <w:pPr>
              <w:jc w:val="center"/>
            </w:pPr>
            <w:r>
              <w:t>D=R*S</w:t>
            </w:r>
          </w:p>
        </w:tc>
      </w:tr>
      <w:tr w:rsidR="00C81575" w14:paraId="123ABEEF" w14:textId="77777777">
        <w:tc>
          <w:tcPr>
            <w:tcW w:w="3345" w:type="dxa"/>
            <w:vAlign w:val="center"/>
          </w:tcPr>
          <w:p w14:paraId="5D74BAA7" w14:textId="77777777" w:rsidR="00C81575" w:rsidRDefault="00FC26BC">
            <w:r>
              <w:t>水泥砂浆</w:t>
            </w:r>
          </w:p>
        </w:tc>
        <w:tc>
          <w:tcPr>
            <w:tcW w:w="848" w:type="dxa"/>
            <w:vAlign w:val="center"/>
          </w:tcPr>
          <w:p w14:paraId="62297E0B" w14:textId="77777777" w:rsidR="00C81575" w:rsidRDefault="00FC26BC">
            <w:r>
              <w:t>20</w:t>
            </w:r>
          </w:p>
        </w:tc>
        <w:tc>
          <w:tcPr>
            <w:tcW w:w="1075" w:type="dxa"/>
            <w:vAlign w:val="center"/>
          </w:tcPr>
          <w:p w14:paraId="6CD562FB" w14:textId="77777777" w:rsidR="00C81575" w:rsidRDefault="00FC26BC">
            <w:r>
              <w:t>0.930</w:t>
            </w:r>
          </w:p>
        </w:tc>
        <w:tc>
          <w:tcPr>
            <w:tcW w:w="1075" w:type="dxa"/>
            <w:vAlign w:val="center"/>
          </w:tcPr>
          <w:p w14:paraId="5143221B" w14:textId="77777777" w:rsidR="00C81575" w:rsidRDefault="00FC26BC">
            <w:r>
              <w:t>11.370</w:t>
            </w:r>
          </w:p>
        </w:tc>
        <w:tc>
          <w:tcPr>
            <w:tcW w:w="848" w:type="dxa"/>
            <w:vAlign w:val="center"/>
          </w:tcPr>
          <w:p w14:paraId="17804771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2F418787" w14:textId="77777777" w:rsidR="00C81575" w:rsidRDefault="00FC26BC">
            <w:r>
              <w:t>0.022</w:t>
            </w:r>
          </w:p>
        </w:tc>
        <w:tc>
          <w:tcPr>
            <w:tcW w:w="1064" w:type="dxa"/>
            <w:vAlign w:val="center"/>
          </w:tcPr>
          <w:p w14:paraId="7FF918D6" w14:textId="77777777" w:rsidR="00C81575" w:rsidRDefault="00FC26BC">
            <w:r>
              <w:t>0.245</w:t>
            </w:r>
          </w:p>
        </w:tc>
      </w:tr>
      <w:tr w:rsidR="00C81575" w14:paraId="15FE8728" w14:textId="77777777">
        <w:tc>
          <w:tcPr>
            <w:tcW w:w="3345" w:type="dxa"/>
            <w:vAlign w:val="center"/>
          </w:tcPr>
          <w:p w14:paraId="72BB8D98" w14:textId="77777777" w:rsidR="00C81575" w:rsidRDefault="00FC26BC">
            <w:r>
              <w:t>钢筋混凝土</w:t>
            </w:r>
          </w:p>
        </w:tc>
        <w:tc>
          <w:tcPr>
            <w:tcW w:w="848" w:type="dxa"/>
            <w:vAlign w:val="center"/>
          </w:tcPr>
          <w:p w14:paraId="2033F7F5" w14:textId="77777777" w:rsidR="00C81575" w:rsidRDefault="00FC26BC">
            <w:r>
              <w:t>120</w:t>
            </w:r>
          </w:p>
        </w:tc>
        <w:tc>
          <w:tcPr>
            <w:tcW w:w="1075" w:type="dxa"/>
            <w:vAlign w:val="center"/>
          </w:tcPr>
          <w:p w14:paraId="04BC2FAD" w14:textId="77777777" w:rsidR="00C81575" w:rsidRDefault="00FC26BC">
            <w:r>
              <w:t>1.740</w:t>
            </w:r>
          </w:p>
        </w:tc>
        <w:tc>
          <w:tcPr>
            <w:tcW w:w="1075" w:type="dxa"/>
            <w:vAlign w:val="center"/>
          </w:tcPr>
          <w:p w14:paraId="427D9FC4" w14:textId="77777777" w:rsidR="00C81575" w:rsidRDefault="00FC26BC">
            <w:r>
              <w:t>17.200</w:t>
            </w:r>
          </w:p>
        </w:tc>
        <w:tc>
          <w:tcPr>
            <w:tcW w:w="848" w:type="dxa"/>
            <w:vAlign w:val="center"/>
          </w:tcPr>
          <w:p w14:paraId="68670A93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540DAA94" w14:textId="77777777" w:rsidR="00C81575" w:rsidRDefault="00FC26BC">
            <w:r>
              <w:t>0.069</w:t>
            </w:r>
          </w:p>
        </w:tc>
        <w:tc>
          <w:tcPr>
            <w:tcW w:w="1064" w:type="dxa"/>
            <w:vAlign w:val="center"/>
          </w:tcPr>
          <w:p w14:paraId="2B55CF4D" w14:textId="77777777" w:rsidR="00C81575" w:rsidRDefault="00FC26BC">
            <w:r>
              <w:t>1.186</w:t>
            </w:r>
          </w:p>
        </w:tc>
      </w:tr>
      <w:tr w:rsidR="00C81575" w14:paraId="4CDF817D" w14:textId="77777777">
        <w:tc>
          <w:tcPr>
            <w:tcW w:w="3345" w:type="dxa"/>
            <w:vAlign w:val="center"/>
          </w:tcPr>
          <w:p w14:paraId="6093B643" w14:textId="77777777" w:rsidR="00C81575" w:rsidRDefault="00FC26B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DC4130A" w14:textId="77777777" w:rsidR="00C81575" w:rsidRDefault="00FC26BC">
            <w:r>
              <w:t>140</w:t>
            </w:r>
          </w:p>
        </w:tc>
        <w:tc>
          <w:tcPr>
            <w:tcW w:w="1075" w:type="dxa"/>
            <w:vAlign w:val="center"/>
          </w:tcPr>
          <w:p w14:paraId="061B334A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5C8B4A64" w14:textId="77777777" w:rsidR="00C81575" w:rsidRDefault="00FC26BC">
            <w:r>
              <w:t>－</w:t>
            </w:r>
          </w:p>
        </w:tc>
        <w:tc>
          <w:tcPr>
            <w:tcW w:w="848" w:type="dxa"/>
            <w:vAlign w:val="center"/>
          </w:tcPr>
          <w:p w14:paraId="66B1B41E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4A57E247" w14:textId="77777777" w:rsidR="00C81575" w:rsidRDefault="00FC26BC">
            <w:r>
              <w:t>0.090</w:t>
            </w:r>
          </w:p>
        </w:tc>
        <w:tc>
          <w:tcPr>
            <w:tcW w:w="1064" w:type="dxa"/>
            <w:vAlign w:val="center"/>
          </w:tcPr>
          <w:p w14:paraId="28908F8B" w14:textId="77777777" w:rsidR="00C81575" w:rsidRDefault="00FC26BC">
            <w:r>
              <w:t>1.431</w:t>
            </w:r>
          </w:p>
        </w:tc>
      </w:tr>
      <w:tr w:rsidR="00C81575" w14:paraId="14C76C1B" w14:textId="77777777">
        <w:tc>
          <w:tcPr>
            <w:tcW w:w="3345" w:type="dxa"/>
            <w:shd w:val="clear" w:color="auto" w:fill="E6E6E6"/>
            <w:vAlign w:val="center"/>
          </w:tcPr>
          <w:p w14:paraId="357788E1" w14:textId="77777777" w:rsidR="00C81575" w:rsidRDefault="00FC26BC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45CAEBDE" w14:textId="77777777" w:rsidR="00C81575" w:rsidRDefault="00FC26BC">
            <w:pPr>
              <w:jc w:val="center"/>
            </w:pPr>
            <w:r>
              <w:t>0.52</w:t>
            </w:r>
          </w:p>
        </w:tc>
      </w:tr>
      <w:tr w:rsidR="00C81575" w14:paraId="5D33BAB9" w14:textId="77777777">
        <w:tc>
          <w:tcPr>
            <w:tcW w:w="3345" w:type="dxa"/>
            <w:vAlign w:val="center"/>
          </w:tcPr>
          <w:p w14:paraId="418B1416" w14:textId="77777777" w:rsidR="00C81575" w:rsidRDefault="00C81575"/>
        </w:tc>
        <w:tc>
          <w:tcPr>
            <w:tcW w:w="848" w:type="dxa"/>
            <w:vAlign w:val="center"/>
          </w:tcPr>
          <w:p w14:paraId="0F8E6663" w14:textId="77777777" w:rsidR="00C81575" w:rsidRDefault="00C81575"/>
        </w:tc>
        <w:tc>
          <w:tcPr>
            <w:tcW w:w="1075" w:type="dxa"/>
            <w:vAlign w:val="center"/>
          </w:tcPr>
          <w:p w14:paraId="64FAA7FF" w14:textId="77777777" w:rsidR="00C81575" w:rsidRDefault="00C81575"/>
        </w:tc>
        <w:tc>
          <w:tcPr>
            <w:tcW w:w="1075" w:type="dxa"/>
            <w:vAlign w:val="center"/>
          </w:tcPr>
          <w:p w14:paraId="7F0BDF23" w14:textId="77777777" w:rsidR="00C81575" w:rsidRDefault="00C81575"/>
        </w:tc>
        <w:tc>
          <w:tcPr>
            <w:tcW w:w="848" w:type="dxa"/>
            <w:vAlign w:val="center"/>
          </w:tcPr>
          <w:p w14:paraId="057C4B70" w14:textId="77777777" w:rsidR="00C81575" w:rsidRDefault="00C81575"/>
        </w:tc>
        <w:tc>
          <w:tcPr>
            <w:tcW w:w="1075" w:type="dxa"/>
            <w:vAlign w:val="center"/>
          </w:tcPr>
          <w:p w14:paraId="0C66B5C6" w14:textId="77777777" w:rsidR="00C81575" w:rsidRDefault="00C81575"/>
        </w:tc>
        <w:tc>
          <w:tcPr>
            <w:tcW w:w="1064" w:type="dxa"/>
            <w:vAlign w:val="center"/>
          </w:tcPr>
          <w:p w14:paraId="5B58153D" w14:textId="77777777" w:rsidR="00C81575" w:rsidRDefault="00C81575"/>
        </w:tc>
      </w:tr>
    </w:tbl>
    <w:p w14:paraId="248F24D3" w14:textId="77777777" w:rsidR="00C81575" w:rsidRDefault="00FC26BC">
      <w:pPr>
        <w:pStyle w:val="2"/>
        <w:widowControl w:val="0"/>
        <w:rPr>
          <w:kern w:val="2"/>
        </w:rPr>
      </w:pPr>
      <w:bookmarkStart w:id="49" w:name="_Toc59820492"/>
      <w:r>
        <w:rPr>
          <w:kern w:val="2"/>
        </w:rPr>
        <w:t>非周边地面构造</w:t>
      </w:r>
      <w:bookmarkEnd w:id="49"/>
    </w:p>
    <w:p w14:paraId="22846F6C" w14:textId="77777777" w:rsidR="00C81575" w:rsidRDefault="00FC26BC">
      <w:pPr>
        <w:pStyle w:val="3"/>
        <w:widowControl w:val="0"/>
        <w:rPr>
          <w:kern w:val="2"/>
          <w:szCs w:val="24"/>
        </w:rPr>
      </w:pPr>
      <w:bookmarkStart w:id="50" w:name="_Toc59820493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81575" w14:paraId="26F3261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DB341A0" w14:textId="77777777" w:rsidR="00C81575" w:rsidRDefault="00FC26B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E96439" w14:textId="77777777" w:rsidR="00C81575" w:rsidRDefault="00FC26B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B6DB63" w14:textId="77777777" w:rsidR="00C81575" w:rsidRDefault="00FC26B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0B4865" w14:textId="77777777" w:rsidR="00C81575" w:rsidRDefault="00FC26B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E525F4" w14:textId="77777777" w:rsidR="00C81575" w:rsidRDefault="00FC26B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EDE4A0" w14:textId="77777777" w:rsidR="00C81575" w:rsidRDefault="00FC26B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687F94" w14:textId="77777777" w:rsidR="00C81575" w:rsidRDefault="00FC26BC">
            <w:pPr>
              <w:jc w:val="center"/>
            </w:pPr>
            <w:r>
              <w:t>热惰性指标</w:t>
            </w:r>
          </w:p>
        </w:tc>
      </w:tr>
      <w:tr w:rsidR="00C81575" w14:paraId="78087C0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909D5BD" w14:textId="77777777" w:rsidR="00C81575" w:rsidRDefault="00C815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9599E22" w14:textId="77777777" w:rsidR="00C81575" w:rsidRDefault="00FC26B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145C77" w14:textId="77777777" w:rsidR="00C81575" w:rsidRDefault="00FC26B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2BFA19" w14:textId="77777777" w:rsidR="00C81575" w:rsidRDefault="00FC26B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268C1D" w14:textId="77777777" w:rsidR="00C81575" w:rsidRDefault="00FC26B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DA181D" w14:textId="77777777" w:rsidR="00C81575" w:rsidRDefault="00FC26B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DBF9BD" w14:textId="77777777" w:rsidR="00C81575" w:rsidRDefault="00FC26BC">
            <w:pPr>
              <w:jc w:val="center"/>
            </w:pPr>
            <w:r>
              <w:t>D=R*S</w:t>
            </w:r>
          </w:p>
        </w:tc>
      </w:tr>
      <w:tr w:rsidR="00C81575" w14:paraId="70A1B01D" w14:textId="77777777">
        <w:tc>
          <w:tcPr>
            <w:tcW w:w="3345" w:type="dxa"/>
            <w:vAlign w:val="center"/>
          </w:tcPr>
          <w:p w14:paraId="788B3DD5" w14:textId="77777777" w:rsidR="00C81575" w:rsidRDefault="00FC26BC">
            <w:r>
              <w:t>水泥砂浆</w:t>
            </w:r>
          </w:p>
        </w:tc>
        <w:tc>
          <w:tcPr>
            <w:tcW w:w="848" w:type="dxa"/>
            <w:vAlign w:val="center"/>
          </w:tcPr>
          <w:p w14:paraId="10D00932" w14:textId="77777777" w:rsidR="00C81575" w:rsidRDefault="00FC26BC">
            <w:r>
              <w:t>20</w:t>
            </w:r>
          </w:p>
        </w:tc>
        <w:tc>
          <w:tcPr>
            <w:tcW w:w="1075" w:type="dxa"/>
            <w:vAlign w:val="center"/>
          </w:tcPr>
          <w:p w14:paraId="17FD7D89" w14:textId="77777777" w:rsidR="00C81575" w:rsidRDefault="00FC26BC">
            <w:r>
              <w:t>0.930</w:t>
            </w:r>
          </w:p>
        </w:tc>
        <w:tc>
          <w:tcPr>
            <w:tcW w:w="1075" w:type="dxa"/>
            <w:vAlign w:val="center"/>
          </w:tcPr>
          <w:p w14:paraId="72C5B759" w14:textId="77777777" w:rsidR="00C81575" w:rsidRDefault="00FC26BC">
            <w:r>
              <w:t>11.370</w:t>
            </w:r>
          </w:p>
        </w:tc>
        <w:tc>
          <w:tcPr>
            <w:tcW w:w="848" w:type="dxa"/>
            <w:vAlign w:val="center"/>
          </w:tcPr>
          <w:p w14:paraId="2617D595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7B697F88" w14:textId="77777777" w:rsidR="00C81575" w:rsidRDefault="00FC26BC">
            <w:r>
              <w:t>0.022</w:t>
            </w:r>
          </w:p>
        </w:tc>
        <w:tc>
          <w:tcPr>
            <w:tcW w:w="1064" w:type="dxa"/>
            <w:vAlign w:val="center"/>
          </w:tcPr>
          <w:p w14:paraId="194E6C69" w14:textId="77777777" w:rsidR="00C81575" w:rsidRDefault="00FC26BC">
            <w:r>
              <w:t>0.245</w:t>
            </w:r>
          </w:p>
        </w:tc>
      </w:tr>
      <w:tr w:rsidR="00C81575" w14:paraId="43BC3799" w14:textId="77777777">
        <w:tc>
          <w:tcPr>
            <w:tcW w:w="3345" w:type="dxa"/>
            <w:vAlign w:val="center"/>
          </w:tcPr>
          <w:p w14:paraId="05EE3CAE" w14:textId="77777777" w:rsidR="00C81575" w:rsidRDefault="00FC26BC">
            <w:r>
              <w:t>钢筋混凝土</w:t>
            </w:r>
          </w:p>
        </w:tc>
        <w:tc>
          <w:tcPr>
            <w:tcW w:w="848" w:type="dxa"/>
            <w:vAlign w:val="center"/>
          </w:tcPr>
          <w:p w14:paraId="1F9A814E" w14:textId="77777777" w:rsidR="00C81575" w:rsidRDefault="00FC26BC">
            <w:r>
              <w:t>120</w:t>
            </w:r>
          </w:p>
        </w:tc>
        <w:tc>
          <w:tcPr>
            <w:tcW w:w="1075" w:type="dxa"/>
            <w:vAlign w:val="center"/>
          </w:tcPr>
          <w:p w14:paraId="055F599E" w14:textId="77777777" w:rsidR="00C81575" w:rsidRDefault="00FC26BC">
            <w:r>
              <w:t>1.740</w:t>
            </w:r>
          </w:p>
        </w:tc>
        <w:tc>
          <w:tcPr>
            <w:tcW w:w="1075" w:type="dxa"/>
            <w:vAlign w:val="center"/>
          </w:tcPr>
          <w:p w14:paraId="35FDB26E" w14:textId="77777777" w:rsidR="00C81575" w:rsidRDefault="00FC26BC">
            <w:r>
              <w:t>17.200</w:t>
            </w:r>
          </w:p>
        </w:tc>
        <w:tc>
          <w:tcPr>
            <w:tcW w:w="848" w:type="dxa"/>
            <w:vAlign w:val="center"/>
          </w:tcPr>
          <w:p w14:paraId="60B2E9FF" w14:textId="77777777" w:rsidR="00C81575" w:rsidRDefault="00FC26BC">
            <w:r>
              <w:t>1.00</w:t>
            </w:r>
          </w:p>
        </w:tc>
        <w:tc>
          <w:tcPr>
            <w:tcW w:w="1075" w:type="dxa"/>
            <w:vAlign w:val="center"/>
          </w:tcPr>
          <w:p w14:paraId="4AC7B2C7" w14:textId="77777777" w:rsidR="00C81575" w:rsidRDefault="00FC26BC">
            <w:r>
              <w:t>0.069</w:t>
            </w:r>
          </w:p>
        </w:tc>
        <w:tc>
          <w:tcPr>
            <w:tcW w:w="1064" w:type="dxa"/>
            <w:vAlign w:val="center"/>
          </w:tcPr>
          <w:p w14:paraId="6A225FA5" w14:textId="77777777" w:rsidR="00C81575" w:rsidRDefault="00FC26BC">
            <w:r>
              <w:t>1.186</w:t>
            </w:r>
          </w:p>
        </w:tc>
      </w:tr>
      <w:tr w:rsidR="00C81575" w14:paraId="76D5862C" w14:textId="77777777">
        <w:tc>
          <w:tcPr>
            <w:tcW w:w="3345" w:type="dxa"/>
            <w:vAlign w:val="center"/>
          </w:tcPr>
          <w:p w14:paraId="26ADCFAF" w14:textId="77777777" w:rsidR="00C81575" w:rsidRDefault="00FC26B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5054403" w14:textId="77777777" w:rsidR="00C81575" w:rsidRDefault="00FC26BC">
            <w:r>
              <w:t>140</w:t>
            </w:r>
          </w:p>
        </w:tc>
        <w:tc>
          <w:tcPr>
            <w:tcW w:w="1075" w:type="dxa"/>
            <w:vAlign w:val="center"/>
          </w:tcPr>
          <w:p w14:paraId="660F2651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6E3DDBBF" w14:textId="77777777" w:rsidR="00C81575" w:rsidRDefault="00FC26BC">
            <w:r>
              <w:t>－</w:t>
            </w:r>
          </w:p>
        </w:tc>
        <w:tc>
          <w:tcPr>
            <w:tcW w:w="848" w:type="dxa"/>
            <w:vAlign w:val="center"/>
          </w:tcPr>
          <w:p w14:paraId="562424EC" w14:textId="77777777" w:rsidR="00C81575" w:rsidRDefault="00FC26BC">
            <w:r>
              <w:t>－</w:t>
            </w:r>
          </w:p>
        </w:tc>
        <w:tc>
          <w:tcPr>
            <w:tcW w:w="1075" w:type="dxa"/>
            <w:vAlign w:val="center"/>
          </w:tcPr>
          <w:p w14:paraId="43A9595C" w14:textId="77777777" w:rsidR="00C81575" w:rsidRDefault="00FC26BC">
            <w:r>
              <w:t>0.090</w:t>
            </w:r>
          </w:p>
        </w:tc>
        <w:tc>
          <w:tcPr>
            <w:tcW w:w="1064" w:type="dxa"/>
            <w:vAlign w:val="center"/>
          </w:tcPr>
          <w:p w14:paraId="52D60047" w14:textId="77777777" w:rsidR="00C81575" w:rsidRDefault="00FC26BC">
            <w:r>
              <w:t>1.431</w:t>
            </w:r>
          </w:p>
        </w:tc>
      </w:tr>
      <w:tr w:rsidR="00C81575" w14:paraId="0F00F6F5" w14:textId="77777777">
        <w:tc>
          <w:tcPr>
            <w:tcW w:w="3345" w:type="dxa"/>
            <w:shd w:val="clear" w:color="auto" w:fill="E6E6E6"/>
            <w:vAlign w:val="center"/>
          </w:tcPr>
          <w:p w14:paraId="788932C7" w14:textId="77777777" w:rsidR="00C81575" w:rsidRDefault="00FC26BC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426DF29B" w14:textId="77777777" w:rsidR="00C81575" w:rsidRDefault="00FC26BC">
            <w:pPr>
              <w:jc w:val="center"/>
            </w:pPr>
            <w:r>
              <w:t>0.30</w:t>
            </w:r>
          </w:p>
        </w:tc>
      </w:tr>
      <w:tr w:rsidR="00C81575" w14:paraId="09C6CDF0" w14:textId="77777777">
        <w:tc>
          <w:tcPr>
            <w:tcW w:w="3345" w:type="dxa"/>
            <w:vAlign w:val="center"/>
          </w:tcPr>
          <w:p w14:paraId="330ED5E5" w14:textId="77777777" w:rsidR="00C81575" w:rsidRDefault="00C81575"/>
        </w:tc>
        <w:tc>
          <w:tcPr>
            <w:tcW w:w="848" w:type="dxa"/>
            <w:vAlign w:val="center"/>
          </w:tcPr>
          <w:p w14:paraId="5B307134" w14:textId="77777777" w:rsidR="00C81575" w:rsidRDefault="00C81575"/>
        </w:tc>
        <w:tc>
          <w:tcPr>
            <w:tcW w:w="1075" w:type="dxa"/>
            <w:vAlign w:val="center"/>
          </w:tcPr>
          <w:p w14:paraId="6C73CEE0" w14:textId="77777777" w:rsidR="00C81575" w:rsidRDefault="00C81575"/>
        </w:tc>
        <w:tc>
          <w:tcPr>
            <w:tcW w:w="1075" w:type="dxa"/>
            <w:vAlign w:val="center"/>
          </w:tcPr>
          <w:p w14:paraId="31D4524D" w14:textId="77777777" w:rsidR="00C81575" w:rsidRDefault="00C81575"/>
        </w:tc>
        <w:tc>
          <w:tcPr>
            <w:tcW w:w="848" w:type="dxa"/>
            <w:vAlign w:val="center"/>
          </w:tcPr>
          <w:p w14:paraId="39660F3E" w14:textId="77777777" w:rsidR="00C81575" w:rsidRDefault="00C81575"/>
        </w:tc>
        <w:tc>
          <w:tcPr>
            <w:tcW w:w="1075" w:type="dxa"/>
            <w:vAlign w:val="center"/>
          </w:tcPr>
          <w:p w14:paraId="1B638B00" w14:textId="77777777" w:rsidR="00C81575" w:rsidRDefault="00C81575"/>
        </w:tc>
        <w:tc>
          <w:tcPr>
            <w:tcW w:w="1064" w:type="dxa"/>
            <w:vAlign w:val="center"/>
          </w:tcPr>
          <w:p w14:paraId="54D851CB" w14:textId="77777777" w:rsidR="00C81575" w:rsidRDefault="00C81575"/>
        </w:tc>
      </w:tr>
    </w:tbl>
    <w:p w14:paraId="2AD726F6" w14:textId="77777777" w:rsidR="00C81575" w:rsidRDefault="00FC26BC">
      <w:pPr>
        <w:pStyle w:val="2"/>
        <w:widowControl w:val="0"/>
        <w:rPr>
          <w:kern w:val="2"/>
        </w:rPr>
      </w:pPr>
      <w:bookmarkStart w:id="51" w:name="_Toc59820494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81575" w14:paraId="5DD85145" w14:textId="77777777">
        <w:tc>
          <w:tcPr>
            <w:tcW w:w="645" w:type="dxa"/>
            <w:shd w:val="clear" w:color="auto" w:fill="E6E6E6"/>
            <w:vAlign w:val="center"/>
          </w:tcPr>
          <w:p w14:paraId="1AFE7CBE" w14:textId="77777777" w:rsidR="00C81575" w:rsidRDefault="00FC26BC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004428A" w14:textId="77777777" w:rsidR="00C81575" w:rsidRDefault="00FC26BC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2E7986D8" w14:textId="77777777" w:rsidR="00C81575" w:rsidRDefault="00FC26BC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0736D6BA" w14:textId="77777777" w:rsidR="00C81575" w:rsidRDefault="00FC26BC">
            <w:pPr>
              <w:jc w:val="center"/>
            </w:pPr>
            <w:r>
              <w:t>备注</w:t>
            </w:r>
          </w:p>
        </w:tc>
      </w:tr>
      <w:tr w:rsidR="00C81575" w14:paraId="157E95D6" w14:textId="77777777">
        <w:tc>
          <w:tcPr>
            <w:tcW w:w="645" w:type="dxa"/>
            <w:shd w:val="clear" w:color="auto" w:fill="E6E6E6"/>
            <w:vAlign w:val="center"/>
          </w:tcPr>
          <w:p w14:paraId="4EB2AAA5" w14:textId="77777777" w:rsidR="00C81575" w:rsidRDefault="00FC26BC">
            <w:r>
              <w:t>1</w:t>
            </w:r>
          </w:p>
        </w:tc>
        <w:tc>
          <w:tcPr>
            <w:tcW w:w="3667" w:type="dxa"/>
            <w:vAlign w:val="center"/>
          </w:tcPr>
          <w:p w14:paraId="374948F8" w14:textId="77777777" w:rsidR="00C81575" w:rsidRDefault="00FC26BC">
            <w:r>
              <w:t>商场玻璃外门</w:t>
            </w:r>
          </w:p>
        </w:tc>
        <w:tc>
          <w:tcPr>
            <w:tcW w:w="1460" w:type="dxa"/>
            <w:vAlign w:val="center"/>
          </w:tcPr>
          <w:p w14:paraId="11812172" w14:textId="77777777" w:rsidR="00C81575" w:rsidRDefault="00FC26BC">
            <w:r>
              <w:t>0.839</w:t>
            </w:r>
          </w:p>
        </w:tc>
        <w:tc>
          <w:tcPr>
            <w:tcW w:w="3560" w:type="dxa"/>
            <w:vAlign w:val="center"/>
          </w:tcPr>
          <w:p w14:paraId="21ECD39B" w14:textId="77777777" w:rsidR="00C81575" w:rsidRDefault="00C81575"/>
        </w:tc>
      </w:tr>
    </w:tbl>
    <w:p w14:paraId="3446F2E2" w14:textId="77777777" w:rsidR="00C81575" w:rsidRDefault="00FC26BC">
      <w:pPr>
        <w:pStyle w:val="2"/>
      </w:pPr>
      <w:bookmarkStart w:id="52" w:name="_Toc59820495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81575" w14:paraId="26258002" w14:textId="77777777">
        <w:tc>
          <w:tcPr>
            <w:tcW w:w="905" w:type="dxa"/>
            <w:shd w:val="clear" w:color="auto" w:fill="E6E6E6"/>
            <w:vAlign w:val="center"/>
          </w:tcPr>
          <w:p w14:paraId="20E08E29" w14:textId="77777777" w:rsidR="00C81575" w:rsidRDefault="00FC26BC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61BA8E5D" w14:textId="77777777" w:rsidR="00C81575" w:rsidRDefault="00FC26BC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CF46CF6" w14:textId="77777777" w:rsidR="00C81575" w:rsidRDefault="00FC26BC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804F7C7" w14:textId="77777777" w:rsidR="00C81575" w:rsidRDefault="00FC26BC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1A26209" w14:textId="77777777" w:rsidR="00C81575" w:rsidRDefault="00FC26BC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D97DDD1" w14:textId="77777777" w:rsidR="00C81575" w:rsidRDefault="00FC26BC">
            <w:pPr>
              <w:jc w:val="center"/>
            </w:pPr>
            <w:r>
              <w:t>备注</w:t>
            </w:r>
          </w:p>
        </w:tc>
      </w:tr>
      <w:tr w:rsidR="00C81575" w14:paraId="51D3305B" w14:textId="77777777">
        <w:tc>
          <w:tcPr>
            <w:tcW w:w="905" w:type="dxa"/>
            <w:shd w:val="clear" w:color="auto" w:fill="E6E6E6"/>
            <w:vAlign w:val="center"/>
          </w:tcPr>
          <w:p w14:paraId="07AC817B" w14:textId="77777777" w:rsidR="00C81575" w:rsidRDefault="00FC26BC">
            <w:r>
              <w:t>1</w:t>
            </w:r>
          </w:p>
        </w:tc>
        <w:tc>
          <w:tcPr>
            <w:tcW w:w="2694" w:type="dxa"/>
            <w:vAlign w:val="center"/>
          </w:tcPr>
          <w:p w14:paraId="7FEFFA5C" w14:textId="77777777" w:rsidR="00C81575" w:rsidRDefault="00FC26BC">
            <w:r>
              <w:t>6</w:t>
            </w:r>
            <w:r>
              <w:t>较低透光</w:t>
            </w:r>
            <w:r>
              <w:t>Low-E+12A+6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32" w:type="dxa"/>
            <w:vAlign w:val="center"/>
          </w:tcPr>
          <w:p w14:paraId="3464A1D8" w14:textId="77777777" w:rsidR="00C81575" w:rsidRDefault="00FC26BC">
            <w:r>
              <w:t>1.900</w:t>
            </w:r>
          </w:p>
        </w:tc>
        <w:tc>
          <w:tcPr>
            <w:tcW w:w="956" w:type="dxa"/>
            <w:vAlign w:val="center"/>
          </w:tcPr>
          <w:p w14:paraId="13A1B037" w14:textId="77777777" w:rsidR="00C81575" w:rsidRDefault="00FC26BC">
            <w:r>
              <w:t>0.285</w:t>
            </w:r>
          </w:p>
        </w:tc>
        <w:tc>
          <w:tcPr>
            <w:tcW w:w="956" w:type="dxa"/>
            <w:vAlign w:val="center"/>
          </w:tcPr>
          <w:p w14:paraId="3CF1F22A" w14:textId="77777777" w:rsidR="00C81575" w:rsidRDefault="00FC26BC">
            <w:r>
              <w:t>0.480</w:t>
            </w:r>
          </w:p>
        </w:tc>
        <w:tc>
          <w:tcPr>
            <w:tcW w:w="2988" w:type="dxa"/>
            <w:vAlign w:val="center"/>
          </w:tcPr>
          <w:p w14:paraId="28E41A56" w14:textId="77777777" w:rsidR="00C81575" w:rsidRDefault="00FC26BC">
            <w:r>
              <w:t>可见光透射比</w:t>
            </w:r>
            <w:r>
              <w:t>=0.480</w:t>
            </w:r>
          </w:p>
        </w:tc>
      </w:tr>
      <w:tr w:rsidR="00C81575" w14:paraId="1F5500D3" w14:textId="77777777">
        <w:tc>
          <w:tcPr>
            <w:tcW w:w="905" w:type="dxa"/>
            <w:shd w:val="clear" w:color="auto" w:fill="E6E6E6"/>
            <w:vAlign w:val="center"/>
          </w:tcPr>
          <w:p w14:paraId="2DF2E81B" w14:textId="77777777" w:rsidR="00C81575" w:rsidRDefault="00FC26BC">
            <w:r>
              <w:t>2</w:t>
            </w:r>
          </w:p>
        </w:tc>
        <w:tc>
          <w:tcPr>
            <w:tcW w:w="2694" w:type="dxa"/>
            <w:vAlign w:val="center"/>
          </w:tcPr>
          <w:p w14:paraId="5ABF0D81" w14:textId="77777777" w:rsidR="00C81575" w:rsidRDefault="00FC26BC">
            <w:r>
              <w:t>6</w:t>
            </w:r>
            <w:r>
              <w:t>较低透光</w:t>
            </w:r>
            <w:r>
              <w:t>Low-E+12A+6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32" w:type="dxa"/>
            <w:vAlign w:val="center"/>
          </w:tcPr>
          <w:p w14:paraId="6E75E274" w14:textId="77777777" w:rsidR="00C81575" w:rsidRDefault="00FC26BC">
            <w:r>
              <w:t>1.900</w:t>
            </w:r>
          </w:p>
        </w:tc>
        <w:tc>
          <w:tcPr>
            <w:tcW w:w="956" w:type="dxa"/>
            <w:vAlign w:val="center"/>
          </w:tcPr>
          <w:p w14:paraId="3B7D7F1E" w14:textId="77777777" w:rsidR="00C81575" w:rsidRDefault="00FC26BC">
            <w:r>
              <w:t>0.285</w:t>
            </w:r>
          </w:p>
        </w:tc>
        <w:tc>
          <w:tcPr>
            <w:tcW w:w="956" w:type="dxa"/>
            <w:vAlign w:val="center"/>
          </w:tcPr>
          <w:p w14:paraId="588268DB" w14:textId="77777777" w:rsidR="00C81575" w:rsidRDefault="00FC26BC">
            <w:r>
              <w:t>0.480</w:t>
            </w:r>
          </w:p>
        </w:tc>
        <w:tc>
          <w:tcPr>
            <w:tcW w:w="2988" w:type="dxa"/>
            <w:vAlign w:val="center"/>
          </w:tcPr>
          <w:p w14:paraId="1DFD73ED" w14:textId="77777777" w:rsidR="00C81575" w:rsidRDefault="00FC26BC">
            <w:r>
              <w:t>可见光透射比</w:t>
            </w:r>
            <w:r>
              <w:t>=0.480</w:t>
            </w:r>
          </w:p>
        </w:tc>
      </w:tr>
      <w:tr w:rsidR="00C81575" w14:paraId="35151A0D" w14:textId="77777777">
        <w:tc>
          <w:tcPr>
            <w:tcW w:w="905" w:type="dxa"/>
            <w:shd w:val="clear" w:color="auto" w:fill="E6E6E6"/>
            <w:vAlign w:val="center"/>
          </w:tcPr>
          <w:p w14:paraId="1B0D5B32" w14:textId="77777777" w:rsidR="00C81575" w:rsidRDefault="00FC26BC">
            <w:r>
              <w:lastRenderedPageBreak/>
              <w:t>3</w:t>
            </w:r>
          </w:p>
        </w:tc>
        <w:tc>
          <w:tcPr>
            <w:tcW w:w="2694" w:type="dxa"/>
            <w:vAlign w:val="center"/>
          </w:tcPr>
          <w:p w14:paraId="6A705E02" w14:textId="77777777" w:rsidR="00C81575" w:rsidRDefault="00FC26BC">
            <w:r>
              <w:t>6</w:t>
            </w:r>
            <w:r>
              <w:t>较低透光</w:t>
            </w:r>
            <w:r>
              <w:t>Low-E+12A+6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32" w:type="dxa"/>
            <w:vAlign w:val="center"/>
          </w:tcPr>
          <w:p w14:paraId="73D3728D" w14:textId="77777777" w:rsidR="00C81575" w:rsidRDefault="00FC26BC">
            <w:r>
              <w:t>1.900</w:t>
            </w:r>
          </w:p>
        </w:tc>
        <w:tc>
          <w:tcPr>
            <w:tcW w:w="956" w:type="dxa"/>
            <w:vAlign w:val="center"/>
          </w:tcPr>
          <w:p w14:paraId="11DE86C8" w14:textId="77777777" w:rsidR="00C81575" w:rsidRDefault="00FC26BC">
            <w:r>
              <w:t>0.285</w:t>
            </w:r>
          </w:p>
        </w:tc>
        <w:tc>
          <w:tcPr>
            <w:tcW w:w="956" w:type="dxa"/>
            <w:vAlign w:val="center"/>
          </w:tcPr>
          <w:p w14:paraId="20E56E5D" w14:textId="77777777" w:rsidR="00C81575" w:rsidRDefault="00FC26BC">
            <w:r>
              <w:t>0.480</w:t>
            </w:r>
          </w:p>
        </w:tc>
        <w:tc>
          <w:tcPr>
            <w:tcW w:w="2988" w:type="dxa"/>
            <w:vAlign w:val="center"/>
          </w:tcPr>
          <w:p w14:paraId="1CC7B91C" w14:textId="77777777" w:rsidR="00C81575" w:rsidRDefault="00FC26BC">
            <w:r>
              <w:t>可见光透射比</w:t>
            </w:r>
            <w:r>
              <w:t>=0.480</w:t>
            </w:r>
          </w:p>
        </w:tc>
      </w:tr>
    </w:tbl>
    <w:p w14:paraId="05952504" w14:textId="77777777" w:rsidR="00C81575" w:rsidRDefault="00FC26BC">
      <w:pPr>
        <w:pStyle w:val="1"/>
      </w:pPr>
      <w:bookmarkStart w:id="53" w:name="_Toc59820496"/>
      <w:r>
        <w:t>房间类型</w:t>
      </w:r>
      <w:bookmarkEnd w:id="53"/>
    </w:p>
    <w:p w14:paraId="45B9B816" w14:textId="77777777" w:rsidR="00C81575" w:rsidRDefault="00FC26BC">
      <w:pPr>
        <w:pStyle w:val="2"/>
        <w:widowControl w:val="0"/>
        <w:rPr>
          <w:kern w:val="2"/>
        </w:rPr>
      </w:pPr>
      <w:bookmarkStart w:id="54" w:name="_Toc59820497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81575" w14:paraId="5262DAF8" w14:textId="77777777">
        <w:tc>
          <w:tcPr>
            <w:tcW w:w="1862" w:type="dxa"/>
            <w:shd w:val="clear" w:color="auto" w:fill="E6E6E6"/>
            <w:vAlign w:val="center"/>
          </w:tcPr>
          <w:p w14:paraId="00D7EF39" w14:textId="77777777" w:rsidR="00C81575" w:rsidRDefault="00FC26BC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7011F44" w14:textId="77777777" w:rsidR="00C81575" w:rsidRDefault="00FC26BC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1197170" w14:textId="77777777" w:rsidR="00C81575" w:rsidRDefault="00FC26BC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48218CC2" w14:textId="77777777" w:rsidR="00C81575" w:rsidRDefault="00FC26BC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A21DBB9" w14:textId="77777777" w:rsidR="00C81575" w:rsidRDefault="00FC26BC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FF72712" w14:textId="77777777" w:rsidR="00C81575" w:rsidRDefault="00FC26BC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7A28F5F" w14:textId="77777777" w:rsidR="00C81575" w:rsidRDefault="00FC26BC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81575" w14:paraId="7A285B0F" w14:textId="77777777">
        <w:tc>
          <w:tcPr>
            <w:tcW w:w="1862" w:type="dxa"/>
            <w:shd w:val="clear" w:color="auto" w:fill="E6E6E6"/>
            <w:vAlign w:val="center"/>
          </w:tcPr>
          <w:p w14:paraId="3577436C" w14:textId="77777777" w:rsidR="00C81575" w:rsidRDefault="00FC26BC">
            <w:r>
              <w:t>其他</w:t>
            </w:r>
            <w:r>
              <w:t>-</w:t>
            </w:r>
            <w:r>
              <w:t>休憩区</w:t>
            </w:r>
          </w:p>
        </w:tc>
        <w:tc>
          <w:tcPr>
            <w:tcW w:w="781" w:type="dxa"/>
            <w:vAlign w:val="center"/>
          </w:tcPr>
          <w:p w14:paraId="3B624C38" w14:textId="77777777" w:rsidR="00C81575" w:rsidRDefault="00FC26BC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4512CCD8" w14:textId="77777777" w:rsidR="00C81575" w:rsidRDefault="00FC26B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D4965C3" w14:textId="77777777" w:rsidR="00C81575" w:rsidRDefault="00FC26BC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3D1EE3E" w14:textId="77777777" w:rsidR="00C81575" w:rsidRDefault="00FC26BC">
            <w:pPr>
              <w:jc w:val="center"/>
            </w:pPr>
            <w:r>
              <w:t>3.3(m^2/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7AD7281" w14:textId="77777777" w:rsidR="00C81575" w:rsidRDefault="00FC26BC">
            <w:pPr>
              <w:jc w:val="center"/>
            </w:pPr>
            <w:r>
              <w:t>20(W/m^2)</w:t>
            </w:r>
          </w:p>
        </w:tc>
        <w:tc>
          <w:tcPr>
            <w:tcW w:w="1550" w:type="dxa"/>
            <w:vAlign w:val="center"/>
          </w:tcPr>
          <w:p w14:paraId="440E7842" w14:textId="77777777" w:rsidR="00C81575" w:rsidRDefault="00FC26BC">
            <w:pPr>
              <w:jc w:val="center"/>
            </w:pPr>
            <w:r>
              <w:t>0(W/m^2)</w:t>
            </w:r>
          </w:p>
        </w:tc>
      </w:tr>
      <w:tr w:rsidR="00C81575" w14:paraId="60472D9E" w14:textId="77777777">
        <w:tc>
          <w:tcPr>
            <w:tcW w:w="1862" w:type="dxa"/>
            <w:shd w:val="clear" w:color="auto" w:fill="E6E6E6"/>
            <w:vAlign w:val="center"/>
          </w:tcPr>
          <w:p w14:paraId="793A3B8B" w14:textId="77777777" w:rsidR="00C81575" w:rsidRDefault="00FC26B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A0B2F51" w14:textId="77777777" w:rsidR="00C81575" w:rsidRDefault="00FC26B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A231EF4" w14:textId="77777777" w:rsidR="00C81575" w:rsidRDefault="00FC26B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0673908" w14:textId="77777777" w:rsidR="00C81575" w:rsidRDefault="00FC26BC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30398D6" w14:textId="77777777" w:rsidR="00C81575" w:rsidRDefault="00FC26BC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C0B14AC" w14:textId="77777777" w:rsidR="00C81575" w:rsidRDefault="00FC26BC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024D689" w14:textId="77777777" w:rsidR="00C81575" w:rsidRDefault="00FC26BC">
            <w:pPr>
              <w:jc w:val="center"/>
            </w:pPr>
            <w:r>
              <w:t>15(W/m^2)</w:t>
            </w:r>
          </w:p>
        </w:tc>
      </w:tr>
      <w:tr w:rsidR="00C81575" w14:paraId="2A8921BB" w14:textId="77777777">
        <w:tc>
          <w:tcPr>
            <w:tcW w:w="1862" w:type="dxa"/>
            <w:shd w:val="clear" w:color="auto" w:fill="E6E6E6"/>
            <w:vAlign w:val="center"/>
          </w:tcPr>
          <w:p w14:paraId="25ADFD29" w14:textId="77777777" w:rsidR="00C81575" w:rsidRDefault="00FC26BC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1ED5E3EA" w14:textId="77777777" w:rsidR="00C81575" w:rsidRDefault="00FC26B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E954F91" w14:textId="77777777" w:rsidR="00C81575" w:rsidRDefault="00FC26B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11A3310" w14:textId="77777777" w:rsidR="00C81575" w:rsidRDefault="00FC26BC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525A7EF" w14:textId="77777777" w:rsidR="00C81575" w:rsidRDefault="00FC26BC">
            <w:pPr>
              <w:jc w:val="center"/>
            </w:pPr>
            <w:r>
              <w:t>10(m^2/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0A83B5E" w14:textId="77777777" w:rsidR="00C81575" w:rsidRDefault="00FC26BC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50FA39D3" w14:textId="77777777" w:rsidR="00C81575" w:rsidRDefault="00FC26BC">
            <w:pPr>
              <w:jc w:val="center"/>
            </w:pPr>
            <w:r>
              <w:t>15(W/m^2)</w:t>
            </w:r>
          </w:p>
        </w:tc>
      </w:tr>
      <w:tr w:rsidR="00C81575" w14:paraId="6AE8FB83" w14:textId="77777777">
        <w:tc>
          <w:tcPr>
            <w:tcW w:w="1862" w:type="dxa"/>
            <w:shd w:val="clear" w:color="auto" w:fill="E6E6E6"/>
            <w:vAlign w:val="center"/>
          </w:tcPr>
          <w:p w14:paraId="69DFCC36" w14:textId="77777777" w:rsidR="00C81575" w:rsidRDefault="00FC26BC">
            <w:r>
              <w:t>商场</w:t>
            </w:r>
            <w:r>
              <w:t>-</w:t>
            </w:r>
            <w:r>
              <w:t>后勤区</w:t>
            </w:r>
          </w:p>
        </w:tc>
        <w:tc>
          <w:tcPr>
            <w:tcW w:w="781" w:type="dxa"/>
            <w:vAlign w:val="center"/>
          </w:tcPr>
          <w:p w14:paraId="49AA262F" w14:textId="77777777" w:rsidR="00C81575" w:rsidRDefault="00FC26B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F87A880" w14:textId="77777777" w:rsidR="00C81575" w:rsidRDefault="00FC26B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257FEA8" w14:textId="77777777" w:rsidR="00C81575" w:rsidRDefault="00FC26BC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D149CC" w14:textId="77777777" w:rsidR="00C81575" w:rsidRDefault="00FC26BC">
            <w:pPr>
              <w:jc w:val="center"/>
            </w:pPr>
            <w:r>
              <w:t>10(m^2/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08FDFD" w14:textId="77777777" w:rsidR="00C81575" w:rsidRDefault="00FC26BC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0049586" w14:textId="77777777" w:rsidR="00C81575" w:rsidRDefault="00FC26BC">
            <w:pPr>
              <w:jc w:val="center"/>
            </w:pPr>
            <w:r>
              <w:t>13(W/m^2)</w:t>
            </w:r>
          </w:p>
        </w:tc>
      </w:tr>
      <w:tr w:rsidR="00C81575" w14:paraId="6542B561" w14:textId="77777777">
        <w:tc>
          <w:tcPr>
            <w:tcW w:w="1862" w:type="dxa"/>
            <w:shd w:val="clear" w:color="auto" w:fill="E6E6E6"/>
            <w:vAlign w:val="center"/>
          </w:tcPr>
          <w:p w14:paraId="0705B586" w14:textId="77777777" w:rsidR="00C81575" w:rsidRDefault="00FC26BC">
            <w:r>
              <w:t>教育</w:t>
            </w:r>
            <w:r>
              <w:t>-</w:t>
            </w:r>
            <w:r>
              <w:t>健身活动室</w:t>
            </w:r>
          </w:p>
        </w:tc>
        <w:tc>
          <w:tcPr>
            <w:tcW w:w="781" w:type="dxa"/>
            <w:vAlign w:val="center"/>
          </w:tcPr>
          <w:p w14:paraId="01117C92" w14:textId="77777777" w:rsidR="00C81575" w:rsidRDefault="00FC26BC">
            <w:pPr>
              <w:jc w:val="center"/>
            </w:pPr>
            <w:r>
              <w:t>24</w:t>
            </w:r>
          </w:p>
        </w:tc>
        <w:tc>
          <w:tcPr>
            <w:tcW w:w="781" w:type="dxa"/>
            <w:vAlign w:val="center"/>
          </w:tcPr>
          <w:p w14:paraId="16E4AAEF" w14:textId="77777777" w:rsidR="00C81575" w:rsidRDefault="00FC26BC">
            <w:pPr>
              <w:jc w:val="center"/>
            </w:pPr>
            <w:r>
              <w:t>19</w:t>
            </w:r>
          </w:p>
        </w:tc>
        <w:tc>
          <w:tcPr>
            <w:tcW w:w="1618" w:type="dxa"/>
            <w:vAlign w:val="center"/>
          </w:tcPr>
          <w:p w14:paraId="5D7E47A6" w14:textId="77777777" w:rsidR="00C81575" w:rsidRDefault="00FC26BC">
            <w:pPr>
              <w:jc w:val="center"/>
            </w:pPr>
            <w:r>
              <w:t>40(m^3/h.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08F92D1" w14:textId="77777777" w:rsidR="00C81575" w:rsidRDefault="00FC26BC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F00467A" w14:textId="77777777" w:rsidR="00C81575" w:rsidRDefault="00FC26BC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89C7509" w14:textId="77777777" w:rsidR="00C81575" w:rsidRDefault="00FC26BC">
            <w:pPr>
              <w:jc w:val="center"/>
            </w:pPr>
            <w:r>
              <w:t>5(W/m^2)</w:t>
            </w:r>
          </w:p>
        </w:tc>
      </w:tr>
      <w:tr w:rsidR="00C81575" w14:paraId="04E2AC58" w14:textId="77777777">
        <w:tc>
          <w:tcPr>
            <w:tcW w:w="1862" w:type="dxa"/>
            <w:shd w:val="clear" w:color="auto" w:fill="E6E6E6"/>
            <w:vAlign w:val="center"/>
          </w:tcPr>
          <w:p w14:paraId="4B3545A5" w14:textId="77777777" w:rsidR="00C81575" w:rsidRDefault="00FC26BC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781" w:type="dxa"/>
            <w:vAlign w:val="center"/>
          </w:tcPr>
          <w:p w14:paraId="55BDAB00" w14:textId="77777777" w:rsidR="00C81575" w:rsidRDefault="00FC26BC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6855F398" w14:textId="77777777" w:rsidR="00C81575" w:rsidRDefault="00FC26BC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446EEAD5" w14:textId="77777777" w:rsidR="00C81575" w:rsidRDefault="00FC26BC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E33B455" w14:textId="77777777" w:rsidR="00C81575" w:rsidRDefault="00FC26BC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09A219B" w14:textId="77777777" w:rsidR="00C81575" w:rsidRDefault="00FC26BC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4408138C" w14:textId="77777777" w:rsidR="00C81575" w:rsidRDefault="00FC26BC">
            <w:pPr>
              <w:jc w:val="center"/>
            </w:pPr>
            <w:r>
              <w:t>5(W/m^2)</w:t>
            </w:r>
          </w:p>
        </w:tc>
      </w:tr>
      <w:tr w:rsidR="00C81575" w14:paraId="3AD8D385" w14:textId="77777777">
        <w:tc>
          <w:tcPr>
            <w:tcW w:w="1862" w:type="dxa"/>
            <w:shd w:val="clear" w:color="auto" w:fill="E6E6E6"/>
            <w:vAlign w:val="center"/>
          </w:tcPr>
          <w:p w14:paraId="06FA4E37" w14:textId="77777777" w:rsidR="00C81575" w:rsidRDefault="00FC26BC">
            <w:r>
              <w:t>教育</w:t>
            </w:r>
            <w:r>
              <w:t>-</w:t>
            </w:r>
            <w:r>
              <w:t>厨房</w:t>
            </w:r>
          </w:p>
        </w:tc>
        <w:tc>
          <w:tcPr>
            <w:tcW w:w="781" w:type="dxa"/>
            <w:vAlign w:val="center"/>
          </w:tcPr>
          <w:p w14:paraId="4B9747D5" w14:textId="77777777" w:rsidR="00C81575" w:rsidRDefault="00FC26BC">
            <w:pPr>
              <w:jc w:val="center"/>
            </w:pPr>
            <w:r>
              <w:t>27</w:t>
            </w:r>
          </w:p>
        </w:tc>
        <w:tc>
          <w:tcPr>
            <w:tcW w:w="781" w:type="dxa"/>
            <w:vAlign w:val="center"/>
          </w:tcPr>
          <w:p w14:paraId="05AB8488" w14:textId="77777777" w:rsidR="00C81575" w:rsidRDefault="00FC26BC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0081A31" w14:textId="77777777" w:rsidR="00C81575" w:rsidRDefault="00FC26BC">
            <w:pPr>
              <w:jc w:val="center"/>
            </w:pPr>
            <w:r>
              <w:t>28(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1E199E5" w14:textId="77777777" w:rsidR="00C81575" w:rsidRDefault="00FC26BC">
            <w:pPr>
              <w:jc w:val="center"/>
            </w:pPr>
            <w:r>
              <w:t>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6D9ED0F" w14:textId="77777777" w:rsidR="00C81575" w:rsidRDefault="00FC26BC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16856DB" w14:textId="77777777" w:rsidR="00C81575" w:rsidRDefault="00FC26BC">
            <w:pPr>
              <w:jc w:val="center"/>
            </w:pPr>
            <w:r>
              <w:t>5(W/m^2)</w:t>
            </w:r>
          </w:p>
        </w:tc>
      </w:tr>
      <w:tr w:rsidR="00C81575" w14:paraId="29E3809C" w14:textId="77777777">
        <w:tc>
          <w:tcPr>
            <w:tcW w:w="1862" w:type="dxa"/>
            <w:shd w:val="clear" w:color="auto" w:fill="E6E6E6"/>
            <w:vAlign w:val="center"/>
          </w:tcPr>
          <w:p w14:paraId="2B37657E" w14:textId="77777777" w:rsidR="00C81575" w:rsidRDefault="00FC26BC">
            <w:r>
              <w:t>教育</w:t>
            </w:r>
            <w:r>
              <w:t>-</w:t>
            </w:r>
            <w:r>
              <w:t>报告厅</w:t>
            </w:r>
          </w:p>
        </w:tc>
        <w:tc>
          <w:tcPr>
            <w:tcW w:w="781" w:type="dxa"/>
            <w:vAlign w:val="center"/>
          </w:tcPr>
          <w:p w14:paraId="073D53E4" w14:textId="77777777" w:rsidR="00C81575" w:rsidRDefault="00FC26B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6C7FF62" w14:textId="77777777" w:rsidR="00C81575" w:rsidRDefault="00FC26BC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19D3D39" w14:textId="77777777" w:rsidR="00C81575" w:rsidRDefault="00FC26BC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8429FC2" w14:textId="77777777" w:rsidR="00C81575" w:rsidRDefault="00FC26BC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EF7861B" w14:textId="77777777" w:rsidR="00C81575" w:rsidRDefault="00FC26BC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08E08F3B" w14:textId="77777777" w:rsidR="00C81575" w:rsidRDefault="00FC26BC">
            <w:pPr>
              <w:jc w:val="center"/>
            </w:pPr>
            <w:r>
              <w:t>5(W/m^2)</w:t>
            </w:r>
          </w:p>
        </w:tc>
      </w:tr>
      <w:tr w:rsidR="00C81575" w14:paraId="226ADCAF" w14:textId="77777777">
        <w:tc>
          <w:tcPr>
            <w:tcW w:w="1862" w:type="dxa"/>
            <w:shd w:val="clear" w:color="auto" w:fill="E6E6E6"/>
            <w:vAlign w:val="center"/>
          </w:tcPr>
          <w:p w14:paraId="17C9A0AA" w14:textId="77777777" w:rsidR="00C81575" w:rsidRDefault="00FC26BC">
            <w:r>
              <w:t>教育</w:t>
            </w:r>
            <w:r>
              <w:t>-</w:t>
            </w:r>
            <w:r>
              <w:t>非空调房间</w:t>
            </w:r>
          </w:p>
        </w:tc>
        <w:tc>
          <w:tcPr>
            <w:tcW w:w="781" w:type="dxa"/>
            <w:vAlign w:val="center"/>
          </w:tcPr>
          <w:p w14:paraId="2D2551E1" w14:textId="77777777" w:rsidR="00C81575" w:rsidRDefault="00FC26BC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BC30074" w14:textId="77777777" w:rsidR="00C81575" w:rsidRDefault="00FC26BC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2F52234" w14:textId="77777777" w:rsidR="00C81575" w:rsidRDefault="00FC26BC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12E0A59" w14:textId="77777777" w:rsidR="00C81575" w:rsidRDefault="00FC26BC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E4FA98E" w14:textId="77777777" w:rsidR="00C81575" w:rsidRDefault="00FC26BC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5128B9C0" w14:textId="77777777" w:rsidR="00C81575" w:rsidRDefault="00FC26BC">
            <w:pPr>
              <w:jc w:val="center"/>
            </w:pPr>
            <w:r>
              <w:t>5(W/m^2)</w:t>
            </w:r>
          </w:p>
        </w:tc>
      </w:tr>
      <w:tr w:rsidR="00C81575" w14:paraId="77B5D433" w14:textId="77777777">
        <w:tc>
          <w:tcPr>
            <w:tcW w:w="1862" w:type="dxa"/>
            <w:shd w:val="clear" w:color="auto" w:fill="E6E6E6"/>
            <w:vAlign w:val="center"/>
          </w:tcPr>
          <w:p w14:paraId="78A0E88F" w14:textId="77777777" w:rsidR="00C81575" w:rsidRDefault="00FC26BC">
            <w:r>
              <w:t>教育</w:t>
            </w:r>
            <w:r>
              <w:t>-</w:t>
            </w:r>
            <w:r>
              <w:t>餐厅</w:t>
            </w:r>
          </w:p>
        </w:tc>
        <w:tc>
          <w:tcPr>
            <w:tcW w:w="781" w:type="dxa"/>
            <w:vAlign w:val="center"/>
          </w:tcPr>
          <w:p w14:paraId="50069EA0" w14:textId="77777777" w:rsidR="00C81575" w:rsidRDefault="00FC26B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9003086" w14:textId="77777777" w:rsidR="00C81575" w:rsidRDefault="00FC26BC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07525AB3" w14:textId="77777777" w:rsidR="00C81575" w:rsidRDefault="00FC26BC">
            <w:pPr>
              <w:jc w:val="center"/>
            </w:pPr>
            <w:r>
              <w:t>25(m^3/h.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D6E4C95" w14:textId="77777777" w:rsidR="00C81575" w:rsidRDefault="00FC26BC">
            <w:pPr>
              <w:jc w:val="center"/>
            </w:pPr>
            <w:r>
              <w:t>1(m^2/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B7CDBE1" w14:textId="77777777" w:rsidR="00C81575" w:rsidRDefault="00FC26BC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500C0202" w14:textId="77777777" w:rsidR="00C81575" w:rsidRDefault="00FC26BC">
            <w:pPr>
              <w:jc w:val="center"/>
            </w:pPr>
            <w:r>
              <w:t>5(W/m^2)</w:t>
            </w:r>
          </w:p>
        </w:tc>
      </w:tr>
      <w:tr w:rsidR="00C81575" w14:paraId="1584FB22" w14:textId="77777777">
        <w:tc>
          <w:tcPr>
            <w:tcW w:w="1862" w:type="dxa"/>
            <w:shd w:val="clear" w:color="auto" w:fill="E6E6E6"/>
            <w:vAlign w:val="center"/>
          </w:tcPr>
          <w:p w14:paraId="159AA1B0" w14:textId="77777777" w:rsidR="00C81575" w:rsidRDefault="00FC26BC">
            <w:r>
              <w:t>教育</w:t>
            </w:r>
            <w:r>
              <w:t>-</w:t>
            </w:r>
            <w:r>
              <w:t>高级办公室</w:t>
            </w:r>
          </w:p>
        </w:tc>
        <w:tc>
          <w:tcPr>
            <w:tcW w:w="781" w:type="dxa"/>
            <w:vAlign w:val="center"/>
          </w:tcPr>
          <w:p w14:paraId="6839ABD6" w14:textId="77777777" w:rsidR="00C81575" w:rsidRDefault="00FC26B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78214DA" w14:textId="77777777" w:rsidR="00C81575" w:rsidRDefault="00FC26B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4669616" w14:textId="77777777" w:rsidR="00C81575" w:rsidRDefault="00FC26BC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E9887E3" w14:textId="77777777" w:rsidR="00C81575" w:rsidRDefault="00FC26BC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CA1C44B" w14:textId="77777777" w:rsidR="00C81575" w:rsidRDefault="00FC26BC">
            <w:pPr>
              <w:jc w:val="center"/>
            </w:pPr>
            <w:r>
              <w:t>15(W/m^2)</w:t>
            </w:r>
          </w:p>
        </w:tc>
        <w:tc>
          <w:tcPr>
            <w:tcW w:w="1550" w:type="dxa"/>
            <w:vAlign w:val="center"/>
          </w:tcPr>
          <w:p w14:paraId="34F426E5" w14:textId="77777777" w:rsidR="00C81575" w:rsidRDefault="00FC26BC">
            <w:pPr>
              <w:jc w:val="center"/>
            </w:pPr>
            <w:r>
              <w:t>5(W/m^2)</w:t>
            </w:r>
          </w:p>
        </w:tc>
      </w:tr>
    </w:tbl>
    <w:p w14:paraId="29A2F5F5" w14:textId="77777777" w:rsidR="00C81575" w:rsidRDefault="00FC26BC">
      <w:pPr>
        <w:pStyle w:val="2"/>
        <w:widowControl w:val="0"/>
        <w:rPr>
          <w:kern w:val="2"/>
        </w:rPr>
      </w:pPr>
      <w:bookmarkStart w:id="55" w:name="_Toc59820498"/>
      <w:r>
        <w:rPr>
          <w:kern w:val="2"/>
        </w:rPr>
        <w:t>作息时间表</w:t>
      </w:r>
      <w:bookmarkEnd w:id="55"/>
    </w:p>
    <w:p w14:paraId="6BC29117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2451E70" w14:textId="77777777" w:rsidR="00C81575" w:rsidRDefault="00FC26BC">
      <w:pPr>
        <w:pStyle w:val="1"/>
        <w:widowControl w:val="0"/>
        <w:rPr>
          <w:kern w:val="2"/>
          <w:szCs w:val="24"/>
        </w:rPr>
      </w:pPr>
      <w:bookmarkStart w:id="56" w:name="_Toc59820499"/>
      <w:r>
        <w:rPr>
          <w:kern w:val="2"/>
          <w:szCs w:val="24"/>
        </w:rPr>
        <w:t>系统设置</w:t>
      </w:r>
      <w:bookmarkEnd w:id="56"/>
    </w:p>
    <w:p w14:paraId="50AD648F" w14:textId="77777777" w:rsidR="00C81575" w:rsidRDefault="00FC26BC">
      <w:pPr>
        <w:pStyle w:val="2"/>
        <w:widowControl w:val="0"/>
        <w:rPr>
          <w:kern w:val="2"/>
        </w:rPr>
      </w:pPr>
      <w:bookmarkStart w:id="57" w:name="_Toc59820500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81575" w14:paraId="381FAA5F" w14:textId="77777777">
        <w:tc>
          <w:tcPr>
            <w:tcW w:w="1131" w:type="dxa"/>
            <w:shd w:val="clear" w:color="auto" w:fill="E6E6E6"/>
            <w:vAlign w:val="center"/>
          </w:tcPr>
          <w:p w14:paraId="26F7B2CB" w14:textId="77777777" w:rsidR="00C81575" w:rsidRDefault="00FC26BC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92DE5B" w14:textId="77777777" w:rsidR="00C81575" w:rsidRDefault="00FC26BC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868FCE9" w14:textId="77777777" w:rsidR="00C81575" w:rsidRDefault="00FC26BC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BB44CB" w14:textId="77777777" w:rsidR="00C81575" w:rsidRDefault="00FC26BC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14B0AE5" w14:textId="77777777" w:rsidR="00C81575" w:rsidRDefault="00FC26BC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6EDC34A" w14:textId="77777777" w:rsidR="00C81575" w:rsidRDefault="00FC26BC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A69CE64" w14:textId="77777777" w:rsidR="00C81575" w:rsidRDefault="00FC26BC">
            <w:pPr>
              <w:jc w:val="center"/>
            </w:pPr>
            <w:r>
              <w:t>包含的房间</w:t>
            </w:r>
          </w:p>
        </w:tc>
      </w:tr>
      <w:tr w:rsidR="00C81575" w14:paraId="3A77C852" w14:textId="77777777">
        <w:tc>
          <w:tcPr>
            <w:tcW w:w="1131" w:type="dxa"/>
            <w:vAlign w:val="center"/>
          </w:tcPr>
          <w:p w14:paraId="31D7C266" w14:textId="77777777" w:rsidR="00C81575" w:rsidRDefault="00FC26BC">
            <w:r>
              <w:t>默认</w:t>
            </w:r>
          </w:p>
        </w:tc>
        <w:tc>
          <w:tcPr>
            <w:tcW w:w="1131" w:type="dxa"/>
            <w:vAlign w:val="center"/>
          </w:tcPr>
          <w:p w14:paraId="3D498C43" w14:textId="77777777" w:rsidR="00C81575" w:rsidRDefault="00FC26BC">
            <w:r>
              <w:t>无</w:t>
            </w:r>
          </w:p>
        </w:tc>
        <w:tc>
          <w:tcPr>
            <w:tcW w:w="1528" w:type="dxa"/>
            <w:vAlign w:val="center"/>
          </w:tcPr>
          <w:p w14:paraId="4996AB93" w14:textId="77777777" w:rsidR="00C81575" w:rsidRDefault="00FC26BC">
            <w:r>
              <w:t>--</w:t>
            </w:r>
          </w:p>
        </w:tc>
        <w:tc>
          <w:tcPr>
            <w:tcW w:w="1018" w:type="dxa"/>
            <w:vAlign w:val="center"/>
          </w:tcPr>
          <w:p w14:paraId="3440F9F3" w14:textId="77777777" w:rsidR="00C81575" w:rsidRDefault="00FC26BC">
            <w:r>
              <w:t>--</w:t>
            </w:r>
          </w:p>
        </w:tc>
        <w:tc>
          <w:tcPr>
            <w:tcW w:w="735" w:type="dxa"/>
            <w:vAlign w:val="center"/>
          </w:tcPr>
          <w:p w14:paraId="3BC1A70F" w14:textId="77777777" w:rsidR="00C81575" w:rsidRDefault="00FC26BC">
            <w:r>
              <w:t>--</w:t>
            </w:r>
          </w:p>
        </w:tc>
        <w:tc>
          <w:tcPr>
            <w:tcW w:w="956" w:type="dxa"/>
            <w:vAlign w:val="center"/>
          </w:tcPr>
          <w:p w14:paraId="0F32C4BE" w14:textId="77777777" w:rsidR="00C81575" w:rsidRDefault="00FC26BC">
            <w:r>
              <w:t>4588.82</w:t>
            </w:r>
          </w:p>
        </w:tc>
        <w:tc>
          <w:tcPr>
            <w:tcW w:w="2830" w:type="dxa"/>
            <w:vAlign w:val="center"/>
          </w:tcPr>
          <w:p w14:paraId="29B25BC8" w14:textId="77777777" w:rsidR="00C81575" w:rsidRDefault="00FC26BC">
            <w:r>
              <w:t>1005,1016,1020,1009,1017,1001,2005,2020,2009,3003,3012,3015,3013,4019,4017,4016,5001,6005,6013,6016,6008,6014,7004,7009,7012,7010,8006,8009,8007</w:t>
            </w:r>
          </w:p>
        </w:tc>
      </w:tr>
      <w:tr w:rsidR="00C81575" w14:paraId="25EC213A" w14:textId="77777777">
        <w:tc>
          <w:tcPr>
            <w:tcW w:w="1131" w:type="dxa"/>
            <w:vAlign w:val="center"/>
          </w:tcPr>
          <w:p w14:paraId="204CC244" w14:textId="77777777" w:rsidR="00C81575" w:rsidRDefault="00FC26BC">
            <w:r>
              <w:t>Sys1</w:t>
            </w:r>
          </w:p>
        </w:tc>
        <w:tc>
          <w:tcPr>
            <w:tcW w:w="1131" w:type="dxa"/>
            <w:vAlign w:val="center"/>
          </w:tcPr>
          <w:p w14:paraId="3BC56154" w14:textId="77777777" w:rsidR="00C81575" w:rsidRDefault="00FC26BC">
            <w:r>
              <w:t>无</w:t>
            </w:r>
          </w:p>
        </w:tc>
        <w:tc>
          <w:tcPr>
            <w:tcW w:w="1528" w:type="dxa"/>
            <w:vAlign w:val="center"/>
          </w:tcPr>
          <w:p w14:paraId="1E3396F4" w14:textId="77777777" w:rsidR="00C81575" w:rsidRDefault="00FC26BC">
            <w:r>
              <w:t>--</w:t>
            </w:r>
          </w:p>
        </w:tc>
        <w:tc>
          <w:tcPr>
            <w:tcW w:w="1018" w:type="dxa"/>
            <w:vAlign w:val="center"/>
          </w:tcPr>
          <w:p w14:paraId="3C32D466" w14:textId="77777777" w:rsidR="00C81575" w:rsidRDefault="00FC26BC">
            <w:r>
              <w:t>--</w:t>
            </w:r>
          </w:p>
        </w:tc>
        <w:tc>
          <w:tcPr>
            <w:tcW w:w="735" w:type="dxa"/>
            <w:vAlign w:val="center"/>
          </w:tcPr>
          <w:p w14:paraId="050B2B05" w14:textId="77777777" w:rsidR="00C81575" w:rsidRDefault="00FC26BC">
            <w:r>
              <w:t>--</w:t>
            </w:r>
          </w:p>
        </w:tc>
        <w:tc>
          <w:tcPr>
            <w:tcW w:w="956" w:type="dxa"/>
            <w:vAlign w:val="center"/>
          </w:tcPr>
          <w:p w14:paraId="187E09C1" w14:textId="77777777" w:rsidR="00C81575" w:rsidRDefault="00FC26BC">
            <w:r>
              <w:t>9821.85</w:t>
            </w:r>
          </w:p>
        </w:tc>
        <w:tc>
          <w:tcPr>
            <w:tcW w:w="2830" w:type="dxa"/>
            <w:vAlign w:val="center"/>
          </w:tcPr>
          <w:p w14:paraId="3648E7A9" w14:textId="77777777" w:rsidR="00C81575" w:rsidRDefault="00FC26BC">
            <w:r>
              <w:t>1021,1022,1013,1010,1018,1011,1019,1014,1012,1007,1002,2021,2022,3009,3001,3016,3017,3014,4015,4012,6009,6001,6017,6018,6015,7005,7011,7002,7001,7013,7014,8004,8010,8011,8008,8001</w:t>
            </w:r>
          </w:p>
        </w:tc>
      </w:tr>
      <w:tr w:rsidR="00C81575" w14:paraId="4F0FE691" w14:textId="77777777">
        <w:tc>
          <w:tcPr>
            <w:tcW w:w="1131" w:type="dxa"/>
            <w:vAlign w:val="center"/>
          </w:tcPr>
          <w:p w14:paraId="6EC377F2" w14:textId="77777777" w:rsidR="00C81575" w:rsidRDefault="00FC26BC">
            <w:r>
              <w:t>Sys2</w:t>
            </w:r>
          </w:p>
        </w:tc>
        <w:tc>
          <w:tcPr>
            <w:tcW w:w="1131" w:type="dxa"/>
            <w:vAlign w:val="center"/>
          </w:tcPr>
          <w:p w14:paraId="5BDD82DD" w14:textId="77777777" w:rsidR="00C81575" w:rsidRDefault="00FC26BC">
            <w:r>
              <w:t>无</w:t>
            </w:r>
          </w:p>
        </w:tc>
        <w:tc>
          <w:tcPr>
            <w:tcW w:w="1528" w:type="dxa"/>
            <w:vAlign w:val="center"/>
          </w:tcPr>
          <w:p w14:paraId="5BF22D2D" w14:textId="77777777" w:rsidR="00C81575" w:rsidRDefault="00FC26BC">
            <w:r>
              <w:t>--</w:t>
            </w:r>
          </w:p>
        </w:tc>
        <w:tc>
          <w:tcPr>
            <w:tcW w:w="1018" w:type="dxa"/>
            <w:vAlign w:val="center"/>
          </w:tcPr>
          <w:p w14:paraId="74BC0FD4" w14:textId="77777777" w:rsidR="00C81575" w:rsidRDefault="00FC26BC">
            <w:r>
              <w:t>--</w:t>
            </w:r>
          </w:p>
        </w:tc>
        <w:tc>
          <w:tcPr>
            <w:tcW w:w="735" w:type="dxa"/>
            <w:vAlign w:val="center"/>
          </w:tcPr>
          <w:p w14:paraId="6DB83B36" w14:textId="77777777" w:rsidR="00C81575" w:rsidRDefault="00FC26BC">
            <w:r>
              <w:t>--</w:t>
            </w:r>
          </w:p>
        </w:tc>
        <w:tc>
          <w:tcPr>
            <w:tcW w:w="956" w:type="dxa"/>
            <w:vAlign w:val="center"/>
          </w:tcPr>
          <w:p w14:paraId="4FC488EB" w14:textId="77777777" w:rsidR="00C81575" w:rsidRDefault="00FC26BC">
            <w:r>
              <w:t>2514.87</w:t>
            </w:r>
          </w:p>
        </w:tc>
        <w:tc>
          <w:tcPr>
            <w:tcW w:w="2830" w:type="dxa"/>
            <w:vAlign w:val="center"/>
          </w:tcPr>
          <w:p w14:paraId="41C5746A" w14:textId="77777777" w:rsidR="00C81575" w:rsidRDefault="00FC26BC">
            <w:r>
              <w:t>1015,1003,1008,1006,1004,2008,2006,4014,4011,4005,4003,6007,6006,6010,6002,6004</w:t>
            </w:r>
          </w:p>
        </w:tc>
      </w:tr>
    </w:tbl>
    <w:p w14:paraId="300D1D45" w14:textId="77777777" w:rsidR="00C81575" w:rsidRDefault="00FC26BC">
      <w:pPr>
        <w:pStyle w:val="2"/>
        <w:widowControl w:val="0"/>
        <w:rPr>
          <w:kern w:val="2"/>
        </w:rPr>
      </w:pPr>
      <w:bookmarkStart w:id="58" w:name="_Toc59820501"/>
      <w:r>
        <w:rPr>
          <w:kern w:val="2"/>
        </w:rPr>
        <w:t>运行时间表</w:t>
      </w:r>
      <w:bookmarkEnd w:id="58"/>
    </w:p>
    <w:p w14:paraId="0228BCAF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FDB262A" w14:textId="77777777" w:rsidR="00C81575" w:rsidRDefault="00FC26BC">
      <w:pPr>
        <w:pStyle w:val="1"/>
        <w:widowControl w:val="0"/>
        <w:rPr>
          <w:kern w:val="2"/>
          <w:szCs w:val="24"/>
        </w:rPr>
      </w:pPr>
      <w:bookmarkStart w:id="59" w:name="_Toc59820502"/>
      <w:r>
        <w:rPr>
          <w:kern w:val="2"/>
          <w:szCs w:val="24"/>
        </w:rPr>
        <w:t>计算结果</w:t>
      </w:r>
      <w:bookmarkEnd w:id="59"/>
    </w:p>
    <w:p w14:paraId="455419FD" w14:textId="77777777" w:rsidR="00C81575" w:rsidRDefault="00FC26BC">
      <w:pPr>
        <w:pStyle w:val="2"/>
        <w:widowControl w:val="0"/>
        <w:rPr>
          <w:kern w:val="2"/>
        </w:rPr>
      </w:pPr>
      <w:bookmarkStart w:id="60" w:name="_Toc59820503"/>
      <w:r>
        <w:rPr>
          <w:kern w:val="2"/>
        </w:rPr>
        <w:t>模拟周期</w:t>
      </w:r>
      <w:bookmarkEnd w:id="60"/>
    </w:p>
    <w:p w14:paraId="4675CBB6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3014E5ED" w14:textId="77777777" w:rsidR="00C81575" w:rsidRDefault="00FC26BC">
      <w:pPr>
        <w:pStyle w:val="2"/>
        <w:widowControl w:val="0"/>
        <w:rPr>
          <w:kern w:val="2"/>
        </w:rPr>
      </w:pPr>
      <w:bookmarkStart w:id="61" w:name="_Toc59820504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81575" w14:paraId="1AD6AC8A" w14:textId="77777777">
        <w:tc>
          <w:tcPr>
            <w:tcW w:w="1975" w:type="dxa"/>
            <w:shd w:val="clear" w:color="auto" w:fill="E6E6E6"/>
            <w:vAlign w:val="center"/>
          </w:tcPr>
          <w:p w14:paraId="2CC582A6" w14:textId="77777777" w:rsidR="00C81575" w:rsidRDefault="00FC26BC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031F412" w14:textId="77777777" w:rsidR="00C81575" w:rsidRDefault="00FC26BC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76D213F" w14:textId="77777777" w:rsidR="00C81575" w:rsidRDefault="00FC26BC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0A1250A" w14:textId="77777777" w:rsidR="00C81575" w:rsidRDefault="00FC26BC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116981F" w14:textId="77777777" w:rsidR="00C81575" w:rsidRDefault="00FC26BC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81575" w14:paraId="12C230B2" w14:textId="77777777">
        <w:tc>
          <w:tcPr>
            <w:tcW w:w="1975" w:type="dxa"/>
            <w:shd w:val="clear" w:color="auto" w:fill="E6E6E6"/>
            <w:vAlign w:val="center"/>
          </w:tcPr>
          <w:p w14:paraId="38A5EFD1" w14:textId="77777777" w:rsidR="00C81575" w:rsidRDefault="00FC26BC">
            <w:r>
              <w:t>Sys1</w:t>
            </w:r>
          </w:p>
        </w:tc>
        <w:tc>
          <w:tcPr>
            <w:tcW w:w="1839" w:type="dxa"/>
            <w:vAlign w:val="center"/>
          </w:tcPr>
          <w:p w14:paraId="50EDFBEB" w14:textId="77777777" w:rsidR="00C81575" w:rsidRDefault="00FC26BC">
            <w:r>
              <w:t>0</w:t>
            </w:r>
          </w:p>
        </w:tc>
        <w:tc>
          <w:tcPr>
            <w:tcW w:w="1839" w:type="dxa"/>
            <w:vAlign w:val="center"/>
          </w:tcPr>
          <w:p w14:paraId="54E63BCA" w14:textId="77777777" w:rsidR="00C81575" w:rsidRDefault="00FC26BC">
            <w:r>
              <w:t>0</w:t>
            </w:r>
          </w:p>
        </w:tc>
        <w:tc>
          <w:tcPr>
            <w:tcW w:w="1839" w:type="dxa"/>
            <w:vAlign w:val="center"/>
          </w:tcPr>
          <w:p w14:paraId="1F9090EC" w14:textId="77777777" w:rsidR="00C81575" w:rsidRDefault="00FC26BC">
            <w:r>
              <w:t>684048</w:t>
            </w:r>
          </w:p>
        </w:tc>
        <w:tc>
          <w:tcPr>
            <w:tcW w:w="1839" w:type="dxa"/>
            <w:vAlign w:val="center"/>
          </w:tcPr>
          <w:p w14:paraId="08146DBA" w14:textId="77777777" w:rsidR="00C81575" w:rsidRDefault="00FC26BC">
            <w:r>
              <w:t>70</w:t>
            </w:r>
          </w:p>
        </w:tc>
      </w:tr>
      <w:tr w:rsidR="00C81575" w14:paraId="05D59EFF" w14:textId="77777777">
        <w:tc>
          <w:tcPr>
            <w:tcW w:w="1975" w:type="dxa"/>
            <w:shd w:val="clear" w:color="auto" w:fill="E6E6E6"/>
            <w:vAlign w:val="center"/>
          </w:tcPr>
          <w:p w14:paraId="3ED2D203" w14:textId="77777777" w:rsidR="00C81575" w:rsidRDefault="00FC26BC">
            <w:r>
              <w:t>Sys2</w:t>
            </w:r>
          </w:p>
        </w:tc>
        <w:tc>
          <w:tcPr>
            <w:tcW w:w="1839" w:type="dxa"/>
            <w:vAlign w:val="center"/>
          </w:tcPr>
          <w:p w14:paraId="38CFA385" w14:textId="77777777" w:rsidR="00C81575" w:rsidRDefault="00FC26BC">
            <w:r>
              <w:t>0</w:t>
            </w:r>
          </w:p>
        </w:tc>
        <w:tc>
          <w:tcPr>
            <w:tcW w:w="1839" w:type="dxa"/>
            <w:vAlign w:val="center"/>
          </w:tcPr>
          <w:p w14:paraId="10C0E469" w14:textId="77777777" w:rsidR="00C81575" w:rsidRDefault="00FC26BC">
            <w:r>
              <w:t>0</w:t>
            </w:r>
          </w:p>
        </w:tc>
        <w:tc>
          <w:tcPr>
            <w:tcW w:w="1839" w:type="dxa"/>
            <w:vAlign w:val="center"/>
          </w:tcPr>
          <w:p w14:paraId="5307415F" w14:textId="77777777" w:rsidR="00C81575" w:rsidRDefault="00FC26BC">
            <w:r>
              <w:t>350723</w:t>
            </w:r>
          </w:p>
        </w:tc>
        <w:tc>
          <w:tcPr>
            <w:tcW w:w="1839" w:type="dxa"/>
            <w:vAlign w:val="center"/>
          </w:tcPr>
          <w:p w14:paraId="5863C050" w14:textId="77777777" w:rsidR="00C81575" w:rsidRDefault="00FC26BC">
            <w:r>
              <w:t>139</w:t>
            </w:r>
          </w:p>
        </w:tc>
      </w:tr>
      <w:tr w:rsidR="00C81575" w14:paraId="325AD5B0" w14:textId="77777777">
        <w:tc>
          <w:tcPr>
            <w:tcW w:w="1975" w:type="dxa"/>
            <w:shd w:val="clear" w:color="auto" w:fill="E6E6E6"/>
            <w:vAlign w:val="center"/>
          </w:tcPr>
          <w:p w14:paraId="6F415F9F" w14:textId="77777777" w:rsidR="00C81575" w:rsidRDefault="00FC26BC">
            <w:r>
              <w:t>默认系统</w:t>
            </w:r>
          </w:p>
        </w:tc>
        <w:tc>
          <w:tcPr>
            <w:tcW w:w="1839" w:type="dxa"/>
            <w:vAlign w:val="center"/>
          </w:tcPr>
          <w:p w14:paraId="39FE3F70" w14:textId="77777777" w:rsidR="00C81575" w:rsidRDefault="00FC26BC">
            <w:r>
              <w:t>231899</w:t>
            </w:r>
          </w:p>
        </w:tc>
        <w:tc>
          <w:tcPr>
            <w:tcW w:w="1839" w:type="dxa"/>
            <w:vAlign w:val="center"/>
          </w:tcPr>
          <w:p w14:paraId="69D47C15" w14:textId="77777777" w:rsidR="00C81575" w:rsidRDefault="00FC26BC">
            <w:r>
              <w:t>51</w:t>
            </w:r>
          </w:p>
        </w:tc>
        <w:tc>
          <w:tcPr>
            <w:tcW w:w="1839" w:type="dxa"/>
            <w:vAlign w:val="center"/>
          </w:tcPr>
          <w:p w14:paraId="17A92E03" w14:textId="77777777" w:rsidR="00C81575" w:rsidRDefault="00FC26BC">
            <w:r>
              <w:t>395854</w:t>
            </w:r>
          </w:p>
        </w:tc>
        <w:tc>
          <w:tcPr>
            <w:tcW w:w="1839" w:type="dxa"/>
            <w:vAlign w:val="center"/>
          </w:tcPr>
          <w:p w14:paraId="5056F0A5" w14:textId="77777777" w:rsidR="00C81575" w:rsidRDefault="00FC26BC">
            <w:r>
              <w:t>86</w:t>
            </w:r>
          </w:p>
        </w:tc>
      </w:tr>
      <w:tr w:rsidR="00C81575" w14:paraId="550A0BB1" w14:textId="77777777">
        <w:tc>
          <w:tcPr>
            <w:tcW w:w="1975" w:type="dxa"/>
            <w:shd w:val="clear" w:color="auto" w:fill="E6E6E6"/>
            <w:vAlign w:val="center"/>
          </w:tcPr>
          <w:p w14:paraId="61C4A26B" w14:textId="77777777" w:rsidR="00C81575" w:rsidRDefault="00FC26BC">
            <w:r>
              <w:t>总计</w:t>
            </w:r>
          </w:p>
        </w:tc>
        <w:tc>
          <w:tcPr>
            <w:tcW w:w="1839" w:type="dxa"/>
            <w:vAlign w:val="center"/>
          </w:tcPr>
          <w:p w14:paraId="4F97C8C6" w14:textId="77777777" w:rsidR="00C81575" w:rsidRDefault="00FC26BC">
            <w:r>
              <w:t>231899</w:t>
            </w:r>
          </w:p>
        </w:tc>
        <w:tc>
          <w:tcPr>
            <w:tcW w:w="1839" w:type="dxa"/>
            <w:vAlign w:val="center"/>
          </w:tcPr>
          <w:p w14:paraId="0CFE2EF9" w14:textId="77777777" w:rsidR="00C81575" w:rsidRDefault="00FC26BC">
            <w:r>
              <w:t>14</w:t>
            </w:r>
          </w:p>
        </w:tc>
        <w:tc>
          <w:tcPr>
            <w:tcW w:w="1839" w:type="dxa"/>
            <w:vAlign w:val="center"/>
          </w:tcPr>
          <w:p w14:paraId="0E5CAE2C" w14:textId="77777777" w:rsidR="00C81575" w:rsidRDefault="00FC26BC">
            <w:r>
              <w:t>1430625</w:t>
            </w:r>
          </w:p>
        </w:tc>
        <w:tc>
          <w:tcPr>
            <w:tcW w:w="1839" w:type="dxa"/>
            <w:vAlign w:val="center"/>
          </w:tcPr>
          <w:p w14:paraId="14928BCE" w14:textId="77777777" w:rsidR="00C81575" w:rsidRDefault="00FC26BC">
            <w:r>
              <w:t>85</w:t>
            </w:r>
          </w:p>
        </w:tc>
      </w:tr>
    </w:tbl>
    <w:p w14:paraId="7D6F656E" w14:textId="77777777" w:rsidR="00C81575" w:rsidRDefault="00FC26BC">
      <w:r>
        <w:rPr>
          <w:noProof/>
        </w:rPr>
        <w:drawing>
          <wp:inline distT="0" distB="0" distL="0" distR="0" wp14:anchorId="7F526035" wp14:editId="1641D162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2EE3" w14:textId="77777777" w:rsidR="00C81575" w:rsidRDefault="00C81575"/>
    <w:p w14:paraId="6A7A931A" w14:textId="77777777" w:rsidR="00C81575" w:rsidRDefault="00FC26BC">
      <w:pPr>
        <w:pStyle w:val="2"/>
        <w:widowControl w:val="0"/>
        <w:rPr>
          <w:kern w:val="2"/>
        </w:rPr>
      </w:pPr>
      <w:bookmarkStart w:id="62" w:name="_Toc59820505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C81575" w14:paraId="04430963" w14:textId="77777777">
        <w:tc>
          <w:tcPr>
            <w:tcW w:w="1641" w:type="dxa"/>
            <w:shd w:val="clear" w:color="auto" w:fill="E6E6E6"/>
            <w:vAlign w:val="center"/>
          </w:tcPr>
          <w:p w14:paraId="7B6A4813" w14:textId="77777777" w:rsidR="00C81575" w:rsidRDefault="00FC26BC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75BF5DE" w14:textId="77777777" w:rsidR="00C81575" w:rsidRDefault="00FC26BC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DF40DF4" w14:textId="77777777" w:rsidR="00C81575" w:rsidRDefault="00FC26BC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6C82E57" w14:textId="77777777" w:rsidR="00C81575" w:rsidRDefault="00FC26BC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8A6C49A" w14:textId="77777777" w:rsidR="00C81575" w:rsidRDefault="00FC26BC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D131AC" w14:textId="77777777" w:rsidR="00C81575" w:rsidRDefault="00FC26BC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6B5259" w14:textId="77777777" w:rsidR="00C81575" w:rsidRDefault="00FC26BC">
            <w:pPr>
              <w:jc w:val="center"/>
            </w:pPr>
            <w:r>
              <w:t>合计</w:t>
            </w:r>
          </w:p>
        </w:tc>
      </w:tr>
      <w:tr w:rsidR="00C81575" w14:paraId="3E35730E" w14:textId="77777777">
        <w:tc>
          <w:tcPr>
            <w:tcW w:w="1641" w:type="dxa"/>
            <w:shd w:val="clear" w:color="auto" w:fill="E6E6E6"/>
            <w:vAlign w:val="center"/>
          </w:tcPr>
          <w:p w14:paraId="1ACBC168" w14:textId="77777777" w:rsidR="00C81575" w:rsidRDefault="00FC26BC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15C76D3A" w14:textId="77777777" w:rsidR="00C81575" w:rsidRDefault="00FC26BC">
            <w:r>
              <w:t>-202288</w:t>
            </w:r>
          </w:p>
        </w:tc>
        <w:tc>
          <w:tcPr>
            <w:tcW w:w="1415" w:type="dxa"/>
            <w:vAlign w:val="center"/>
          </w:tcPr>
          <w:p w14:paraId="1EB617A0" w14:textId="77777777" w:rsidR="00C81575" w:rsidRDefault="00FC26BC">
            <w:r>
              <w:t>31744</w:t>
            </w:r>
          </w:p>
        </w:tc>
        <w:tc>
          <w:tcPr>
            <w:tcW w:w="1301" w:type="dxa"/>
            <w:vAlign w:val="center"/>
          </w:tcPr>
          <w:p w14:paraId="4AB50887" w14:textId="77777777" w:rsidR="00C81575" w:rsidRDefault="00FC26BC">
            <w:r>
              <w:t>2583</w:t>
            </w:r>
          </w:p>
        </w:tc>
        <w:tc>
          <w:tcPr>
            <w:tcW w:w="1409" w:type="dxa"/>
            <w:vAlign w:val="center"/>
          </w:tcPr>
          <w:p w14:paraId="1E14EDC0" w14:textId="77777777" w:rsidR="00C81575" w:rsidRDefault="00FC26BC">
            <w:r>
              <w:t>-63938</w:t>
            </w:r>
          </w:p>
        </w:tc>
        <w:tc>
          <w:tcPr>
            <w:tcW w:w="1018" w:type="dxa"/>
            <w:vAlign w:val="center"/>
          </w:tcPr>
          <w:p w14:paraId="23F195E6" w14:textId="77777777" w:rsidR="00C81575" w:rsidRDefault="00FC26BC">
            <w:r>
              <w:t>0</w:t>
            </w:r>
          </w:p>
        </w:tc>
        <w:tc>
          <w:tcPr>
            <w:tcW w:w="1131" w:type="dxa"/>
            <w:vAlign w:val="center"/>
          </w:tcPr>
          <w:p w14:paraId="06106669" w14:textId="77777777" w:rsidR="00C81575" w:rsidRDefault="00FC26BC">
            <w:r>
              <w:t>-231899</w:t>
            </w:r>
          </w:p>
        </w:tc>
      </w:tr>
      <w:tr w:rsidR="00C81575" w14:paraId="31C95BED" w14:textId="77777777">
        <w:tc>
          <w:tcPr>
            <w:tcW w:w="1641" w:type="dxa"/>
            <w:shd w:val="clear" w:color="auto" w:fill="E6E6E6"/>
            <w:vAlign w:val="center"/>
          </w:tcPr>
          <w:p w14:paraId="238BC0AC" w14:textId="77777777" w:rsidR="00C81575" w:rsidRDefault="00FC26BC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436B3F21" w14:textId="77777777" w:rsidR="00C81575" w:rsidRDefault="00FC26BC">
            <w:r>
              <w:t>180233</w:t>
            </w:r>
          </w:p>
        </w:tc>
        <w:tc>
          <w:tcPr>
            <w:tcW w:w="1415" w:type="dxa"/>
            <w:vAlign w:val="center"/>
          </w:tcPr>
          <w:p w14:paraId="0461BB1F" w14:textId="77777777" w:rsidR="00C81575" w:rsidRDefault="00FC26BC">
            <w:r>
              <w:t>420274</w:t>
            </w:r>
          </w:p>
        </w:tc>
        <w:tc>
          <w:tcPr>
            <w:tcW w:w="1301" w:type="dxa"/>
            <w:vAlign w:val="center"/>
          </w:tcPr>
          <w:p w14:paraId="3454377B" w14:textId="77777777" w:rsidR="00C81575" w:rsidRDefault="00FC26BC">
            <w:r>
              <w:t>14332</w:t>
            </w:r>
          </w:p>
        </w:tc>
        <w:tc>
          <w:tcPr>
            <w:tcW w:w="1409" w:type="dxa"/>
            <w:vAlign w:val="center"/>
          </w:tcPr>
          <w:p w14:paraId="1DE12B66" w14:textId="77777777" w:rsidR="00C81575" w:rsidRDefault="00FC26BC">
            <w:r>
              <w:t>815787</w:t>
            </w:r>
          </w:p>
        </w:tc>
        <w:tc>
          <w:tcPr>
            <w:tcW w:w="1018" w:type="dxa"/>
            <w:vAlign w:val="center"/>
          </w:tcPr>
          <w:p w14:paraId="624AA6FE" w14:textId="77777777" w:rsidR="00C81575" w:rsidRDefault="00FC26BC">
            <w:r>
              <w:t>0</w:t>
            </w:r>
          </w:p>
        </w:tc>
        <w:tc>
          <w:tcPr>
            <w:tcW w:w="1131" w:type="dxa"/>
            <w:vAlign w:val="center"/>
          </w:tcPr>
          <w:p w14:paraId="64F54E4A" w14:textId="77777777" w:rsidR="00C81575" w:rsidRDefault="00FC26BC">
            <w:r>
              <w:t>1430625</w:t>
            </w:r>
          </w:p>
        </w:tc>
      </w:tr>
    </w:tbl>
    <w:p w14:paraId="14D87448" w14:textId="77777777" w:rsidR="00C81575" w:rsidRDefault="00FC26BC">
      <w:r>
        <w:rPr>
          <w:noProof/>
        </w:rPr>
        <w:drawing>
          <wp:inline distT="0" distB="0" distL="0" distR="0" wp14:anchorId="760A6774" wp14:editId="082FB897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1B82F" w14:textId="77777777" w:rsidR="00C81575" w:rsidRDefault="00C81575"/>
    <w:p w14:paraId="2A33CE99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9C93E9E" wp14:editId="2873EAFF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9029" w14:textId="77777777" w:rsidR="00C81575" w:rsidRDefault="00FC26BC">
      <w:pPr>
        <w:pStyle w:val="2"/>
        <w:widowControl w:val="0"/>
        <w:rPr>
          <w:kern w:val="2"/>
        </w:rPr>
      </w:pPr>
      <w:bookmarkStart w:id="63" w:name="_Toc59820506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81575" w14:paraId="66016D05" w14:textId="77777777">
        <w:tc>
          <w:tcPr>
            <w:tcW w:w="854" w:type="dxa"/>
            <w:shd w:val="clear" w:color="auto" w:fill="E6E6E6"/>
            <w:vAlign w:val="center"/>
          </w:tcPr>
          <w:p w14:paraId="586C40CC" w14:textId="77777777" w:rsidR="00C81575" w:rsidRDefault="00FC26BC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FEAC06" w14:textId="77777777" w:rsidR="00C81575" w:rsidRDefault="00FC26BC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1A3AD3" w14:textId="77777777" w:rsidR="00C81575" w:rsidRDefault="00FC26BC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4F5F8E" w14:textId="77777777" w:rsidR="00C81575" w:rsidRDefault="00FC26BC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911BF8C" w14:textId="77777777" w:rsidR="00C81575" w:rsidRDefault="00FC26BC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EE4C87" w14:textId="77777777" w:rsidR="00C81575" w:rsidRDefault="00FC26BC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8FABBC0" w14:textId="77777777" w:rsidR="00C81575" w:rsidRDefault="00FC26BC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81575" w14:paraId="1E41C25A" w14:textId="77777777">
        <w:tc>
          <w:tcPr>
            <w:tcW w:w="854" w:type="dxa"/>
            <w:shd w:val="clear" w:color="auto" w:fill="E6E6E6"/>
            <w:vAlign w:val="center"/>
          </w:tcPr>
          <w:p w14:paraId="5FC04277" w14:textId="77777777" w:rsidR="00C81575" w:rsidRDefault="00FC26BC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C2AD6A" w14:textId="77777777" w:rsidR="00C81575" w:rsidRDefault="00FC26BC">
            <w:pPr>
              <w:jc w:val="right"/>
            </w:pPr>
            <w:r>
              <w:t>80055</w:t>
            </w:r>
          </w:p>
        </w:tc>
        <w:tc>
          <w:tcPr>
            <w:tcW w:w="1188" w:type="dxa"/>
            <w:vAlign w:val="center"/>
          </w:tcPr>
          <w:p w14:paraId="6083A1B5" w14:textId="77777777" w:rsidR="00C81575" w:rsidRDefault="00FC26B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DF93AB" w14:textId="77777777" w:rsidR="00C81575" w:rsidRDefault="00FC26BC">
            <w:pPr>
              <w:jc w:val="right"/>
            </w:pPr>
            <w:r>
              <w:rPr>
                <w:color w:val="FF0000"/>
              </w:rPr>
              <w:t>556.394</w:t>
            </w:r>
          </w:p>
        </w:tc>
        <w:tc>
          <w:tcPr>
            <w:tcW w:w="1862" w:type="dxa"/>
            <w:vAlign w:val="center"/>
          </w:tcPr>
          <w:p w14:paraId="0030C4B7" w14:textId="77777777" w:rsidR="00C81575" w:rsidRDefault="00FC26BC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9F75FCB" w14:textId="77777777" w:rsidR="00C81575" w:rsidRDefault="00FC26B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22DB3E" w14:textId="77777777" w:rsidR="00C81575" w:rsidRDefault="00FC26BC">
            <w:r>
              <w:t>--</w:t>
            </w:r>
          </w:p>
        </w:tc>
      </w:tr>
      <w:tr w:rsidR="00C81575" w14:paraId="0B9B917B" w14:textId="77777777">
        <w:tc>
          <w:tcPr>
            <w:tcW w:w="854" w:type="dxa"/>
            <w:shd w:val="clear" w:color="auto" w:fill="E6E6E6"/>
            <w:vAlign w:val="center"/>
          </w:tcPr>
          <w:p w14:paraId="5BC9AE97" w14:textId="77777777" w:rsidR="00C81575" w:rsidRDefault="00FC26BC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3BC406" w14:textId="77777777" w:rsidR="00C81575" w:rsidRDefault="00FC26BC">
            <w:pPr>
              <w:jc w:val="right"/>
            </w:pPr>
            <w:r>
              <w:t>63440</w:t>
            </w:r>
          </w:p>
        </w:tc>
        <w:tc>
          <w:tcPr>
            <w:tcW w:w="1188" w:type="dxa"/>
            <w:vAlign w:val="center"/>
          </w:tcPr>
          <w:p w14:paraId="06DC0CF9" w14:textId="77777777" w:rsidR="00C81575" w:rsidRDefault="00FC26B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EA6A6C" w14:textId="77777777" w:rsidR="00C81575" w:rsidRDefault="00FC26BC">
            <w:pPr>
              <w:jc w:val="right"/>
            </w:pPr>
            <w:r>
              <w:t>554.673</w:t>
            </w:r>
          </w:p>
        </w:tc>
        <w:tc>
          <w:tcPr>
            <w:tcW w:w="1862" w:type="dxa"/>
            <w:vAlign w:val="center"/>
          </w:tcPr>
          <w:p w14:paraId="36019364" w14:textId="77777777" w:rsidR="00C81575" w:rsidRDefault="00FC26BC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5803B37" w14:textId="77777777" w:rsidR="00C81575" w:rsidRDefault="00FC26B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6CAFA8" w14:textId="77777777" w:rsidR="00C81575" w:rsidRDefault="00FC26BC">
            <w:r>
              <w:t>--</w:t>
            </w:r>
          </w:p>
        </w:tc>
      </w:tr>
      <w:tr w:rsidR="00C81575" w14:paraId="5EE97884" w14:textId="77777777">
        <w:tc>
          <w:tcPr>
            <w:tcW w:w="854" w:type="dxa"/>
            <w:shd w:val="clear" w:color="auto" w:fill="E6E6E6"/>
            <w:vAlign w:val="center"/>
          </w:tcPr>
          <w:p w14:paraId="6A28E02A" w14:textId="77777777" w:rsidR="00C81575" w:rsidRDefault="00FC26BC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2CAC36" w14:textId="77777777" w:rsidR="00C81575" w:rsidRDefault="00FC26BC">
            <w:pPr>
              <w:jc w:val="right"/>
            </w:pPr>
            <w:r>
              <w:t>23866</w:t>
            </w:r>
          </w:p>
        </w:tc>
        <w:tc>
          <w:tcPr>
            <w:tcW w:w="1188" w:type="dxa"/>
            <w:vAlign w:val="center"/>
          </w:tcPr>
          <w:p w14:paraId="75D75E3E" w14:textId="77777777" w:rsidR="00C81575" w:rsidRDefault="00FC26BC">
            <w:pPr>
              <w:jc w:val="right"/>
            </w:pPr>
            <w:r>
              <w:t>1078</w:t>
            </w:r>
          </w:p>
        </w:tc>
        <w:tc>
          <w:tcPr>
            <w:tcW w:w="1188" w:type="dxa"/>
            <w:vAlign w:val="center"/>
          </w:tcPr>
          <w:p w14:paraId="62476D6D" w14:textId="77777777" w:rsidR="00C81575" w:rsidRDefault="00FC26BC">
            <w:pPr>
              <w:jc w:val="right"/>
            </w:pPr>
            <w:r>
              <w:t>483.654</w:t>
            </w:r>
          </w:p>
        </w:tc>
        <w:tc>
          <w:tcPr>
            <w:tcW w:w="1862" w:type="dxa"/>
            <w:vAlign w:val="center"/>
          </w:tcPr>
          <w:p w14:paraId="693DE701" w14:textId="77777777" w:rsidR="00C81575" w:rsidRDefault="00FC26BC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6D40D99" w14:textId="77777777" w:rsidR="00C81575" w:rsidRDefault="00FC26BC">
            <w:pPr>
              <w:jc w:val="right"/>
            </w:pPr>
            <w:r>
              <w:t>276.232</w:t>
            </w:r>
          </w:p>
        </w:tc>
        <w:tc>
          <w:tcPr>
            <w:tcW w:w="1862" w:type="dxa"/>
            <w:vAlign w:val="center"/>
          </w:tcPr>
          <w:p w14:paraId="101A6035" w14:textId="77777777" w:rsidR="00C81575" w:rsidRDefault="00FC26BC">
            <w:r>
              <w:t>03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81575" w14:paraId="6DC1B4FB" w14:textId="77777777">
        <w:tc>
          <w:tcPr>
            <w:tcW w:w="854" w:type="dxa"/>
            <w:shd w:val="clear" w:color="auto" w:fill="E6E6E6"/>
            <w:vAlign w:val="center"/>
          </w:tcPr>
          <w:p w14:paraId="3DC140B0" w14:textId="77777777" w:rsidR="00C81575" w:rsidRDefault="00FC26BC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DB6685" w14:textId="77777777" w:rsidR="00C81575" w:rsidRDefault="00FC26BC">
            <w:pPr>
              <w:jc w:val="right"/>
            </w:pPr>
            <w:r>
              <w:t>5527</w:t>
            </w:r>
          </w:p>
        </w:tc>
        <w:tc>
          <w:tcPr>
            <w:tcW w:w="1188" w:type="dxa"/>
            <w:vAlign w:val="center"/>
          </w:tcPr>
          <w:p w14:paraId="30F8DA34" w14:textId="77777777" w:rsidR="00C81575" w:rsidRDefault="00FC26BC">
            <w:pPr>
              <w:jc w:val="right"/>
            </w:pPr>
            <w:r>
              <w:t>2450</w:t>
            </w:r>
          </w:p>
        </w:tc>
        <w:tc>
          <w:tcPr>
            <w:tcW w:w="1188" w:type="dxa"/>
            <w:vAlign w:val="center"/>
          </w:tcPr>
          <w:p w14:paraId="55D7C738" w14:textId="77777777" w:rsidR="00C81575" w:rsidRDefault="00FC26BC">
            <w:pPr>
              <w:jc w:val="right"/>
            </w:pPr>
            <w:r>
              <w:t>267.122</w:t>
            </w:r>
          </w:p>
        </w:tc>
        <w:tc>
          <w:tcPr>
            <w:tcW w:w="1862" w:type="dxa"/>
            <w:vAlign w:val="center"/>
          </w:tcPr>
          <w:p w14:paraId="52029060" w14:textId="77777777" w:rsidR="00C81575" w:rsidRDefault="00FC26BC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7699555" w14:textId="77777777" w:rsidR="00C81575" w:rsidRDefault="00FC26BC">
            <w:pPr>
              <w:jc w:val="right"/>
            </w:pPr>
            <w:r>
              <w:t>466.477</w:t>
            </w:r>
          </w:p>
        </w:tc>
        <w:tc>
          <w:tcPr>
            <w:tcW w:w="1862" w:type="dxa"/>
            <w:vAlign w:val="center"/>
          </w:tcPr>
          <w:p w14:paraId="3892AB48" w14:textId="77777777" w:rsidR="00C81575" w:rsidRDefault="00FC26BC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C81575" w14:paraId="598F217E" w14:textId="77777777">
        <w:tc>
          <w:tcPr>
            <w:tcW w:w="854" w:type="dxa"/>
            <w:shd w:val="clear" w:color="auto" w:fill="E6E6E6"/>
            <w:vAlign w:val="center"/>
          </w:tcPr>
          <w:p w14:paraId="3B48FA7E" w14:textId="77777777" w:rsidR="00C81575" w:rsidRDefault="00FC26BC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BE909B" w14:textId="77777777" w:rsidR="00C81575" w:rsidRDefault="00FC26BC">
            <w:pPr>
              <w:jc w:val="right"/>
            </w:pPr>
            <w:r>
              <w:t>33</w:t>
            </w:r>
          </w:p>
        </w:tc>
        <w:tc>
          <w:tcPr>
            <w:tcW w:w="1188" w:type="dxa"/>
            <w:vAlign w:val="center"/>
          </w:tcPr>
          <w:p w14:paraId="1EBE8C89" w14:textId="77777777" w:rsidR="00C81575" w:rsidRDefault="00FC26BC">
            <w:pPr>
              <w:jc w:val="right"/>
            </w:pPr>
            <w:r>
              <w:t>117170</w:t>
            </w:r>
          </w:p>
        </w:tc>
        <w:tc>
          <w:tcPr>
            <w:tcW w:w="1188" w:type="dxa"/>
            <w:vAlign w:val="center"/>
          </w:tcPr>
          <w:p w14:paraId="0F2231EC" w14:textId="77777777" w:rsidR="00C81575" w:rsidRDefault="00FC26BC">
            <w:pPr>
              <w:jc w:val="right"/>
            </w:pPr>
            <w:r>
              <w:t>12.462</w:t>
            </w:r>
          </w:p>
        </w:tc>
        <w:tc>
          <w:tcPr>
            <w:tcW w:w="1862" w:type="dxa"/>
            <w:vAlign w:val="center"/>
          </w:tcPr>
          <w:p w14:paraId="2DE1EF85" w14:textId="77777777" w:rsidR="00C81575" w:rsidRDefault="00FC26BC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FAE916A" w14:textId="77777777" w:rsidR="00C81575" w:rsidRDefault="00FC26BC">
            <w:pPr>
              <w:jc w:val="right"/>
            </w:pPr>
            <w:r>
              <w:t>2586.835</w:t>
            </w:r>
          </w:p>
        </w:tc>
        <w:tc>
          <w:tcPr>
            <w:tcW w:w="1862" w:type="dxa"/>
            <w:vAlign w:val="center"/>
          </w:tcPr>
          <w:p w14:paraId="770D7003" w14:textId="77777777" w:rsidR="00C81575" w:rsidRDefault="00FC26BC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81575" w14:paraId="6344605E" w14:textId="77777777">
        <w:tc>
          <w:tcPr>
            <w:tcW w:w="854" w:type="dxa"/>
            <w:shd w:val="clear" w:color="auto" w:fill="E6E6E6"/>
            <w:vAlign w:val="center"/>
          </w:tcPr>
          <w:p w14:paraId="6304C918" w14:textId="77777777" w:rsidR="00C81575" w:rsidRDefault="00FC26BC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A39441" w14:textId="77777777" w:rsidR="00C81575" w:rsidRDefault="00FC26BC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237B6917" w14:textId="77777777" w:rsidR="00C81575" w:rsidRDefault="00FC26BC">
            <w:pPr>
              <w:jc w:val="right"/>
            </w:pPr>
            <w:r>
              <w:t>358046</w:t>
            </w:r>
          </w:p>
        </w:tc>
        <w:tc>
          <w:tcPr>
            <w:tcW w:w="1188" w:type="dxa"/>
            <w:vAlign w:val="center"/>
          </w:tcPr>
          <w:p w14:paraId="507B6B46" w14:textId="77777777" w:rsidR="00C81575" w:rsidRDefault="00FC26BC">
            <w:pPr>
              <w:jc w:val="right"/>
            </w:pPr>
            <w:r>
              <w:t>1.056</w:t>
            </w:r>
          </w:p>
        </w:tc>
        <w:tc>
          <w:tcPr>
            <w:tcW w:w="1862" w:type="dxa"/>
            <w:vAlign w:val="center"/>
          </w:tcPr>
          <w:p w14:paraId="29CF470E" w14:textId="77777777" w:rsidR="00C81575" w:rsidRDefault="00FC26BC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FE5A9C6" w14:textId="77777777" w:rsidR="00C81575" w:rsidRDefault="00FC26BC">
            <w:pPr>
              <w:jc w:val="right"/>
            </w:pPr>
            <w:r>
              <w:t>4959.858</w:t>
            </w:r>
          </w:p>
        </w:tc>
        <w:tc>
          <w:tcPr>
            <w:tcW w:w="1862" w:type="dxa"/>
            <w:vAlign w:val="center"/>
          </w:tcPr>
          <w:p w14:paraId="78AEC18E" w14:textId="77777777" w:rsidR="00C81575" w:rsidRDefault="00FC26BC">
            <w:r>
              <w:t>06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81575" w14:paraId="7DD6C8F6" w14:textId="77777777">
        <w:tc>
          <w:tcPr>
            <w:tcW w:w="854" w:type="dxa"/>
            <w:shd w:val="clear" w:color="auto" w:fill="E6E6E6"/>
            <w:vAlign w:val="center"/>
          </w:tcPr>
          <w:p w14:paraId="5131D2AF" w14:textId="77777777" w:rsidR="00C81575" w:rsidRDefault="00FC26BC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6C69EC" w14:textId="77777777" w:rsidR="00C81575" w:rsidRDefault="00FC26B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288794" w14:textId="77777777" w:rsidR="00C81575" w:rsidRDefault="00FC26BC">
            <w:pPr>
              <w:jc w:val="right"/>
            </w:pPr>
            <w:r>
              <w:t>457060</w:t>
            </w:r>
          </w:p>
        </w:tc>
        <w:tc>
          <w:tcPr>
            <w:tcW w:w="1188" w:type="dxa"/>
            <w:vAlign w:val="center"/>
          </w:tcPr>
          <w:p w14:paraId="16E63AEB" w14:textId="77777777" w:rsidR="00C81575" w:rsidRDefault="00FC26B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6F107B" w14:textId="77777777" w:rsidR="00C81575" w:rsidRDefault="00FC26BC">
            <w:r>
              <w:t>--</w:t>
            </w:r>
          </w:p>
        </w:tc>
        <w:tc>
          <w:tcPr>
            <w:tcW w:w="1188" w:type="dxa"/>
            <w:vAlign w:val="center"/>
          </w:tcPr>
          <w:p w14:paraId="54D8009F" w14:textId="77777777" w:rsidR="00C81575" w:rsidRDefault="00FC26BC">
            <w:pPr>
              <w:jc w:val="right"/>
            </w:pPr>
            <w:r>
              <w:rPr>
                <w:color w:val="0000FF"/>
              </w:rPr>
              <w:t>6471.688</w:t>
            </w:r>
          </w:p>
        </w:tc>
        <w:tc>
          <w:tcPr>
            <w:tcW w:w="1862" w:type="dxa"/>
            <w:vAlign w:val="center"/>
          </w:tcPr>
          <w:p w14:paraId="7D9CA79A" w14:textId="77777777" w:rsidR="00C81575" w:rsidRDefault="00FC26BC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C81575" w14:paraId="6AE2BBDA" w14:textId="77777777">
        <w:tc>
          <w:tcPr>
            <w:tcW w:w="854" w:type="dxa"/>
            <w:shd w:val="clear" w:color="auto" w:fill="E6E6E6"/>
            <w:vAlign w:val="center"/>
          </w:tcPr>
          <w:p w14:paraId="33E875B0" w14:textId="77777777" w:rsidR="00C81575" w:rsidRDefault="00FC26BC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F79F33" w14:textId="77777777" w:rsidR="00C81575" w:rsidRDefault="00FC26B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A3658E" w14:textId="77777777" w:rsidR="00C81575" w:rsidRDefault="00FC26BC">
            <w:pPr>
              <w:jc w:val="right"/>
            </w:pPr>
            <w:r>
              <w:t>285235</w:t>
            </w:r>
          </w:p>
        </w:tc>
        <w:tc>
          <w:tcPr>
            <w:tcW w:w="1188" w:type="dxa"/>
            <w:vAlign w:val="center"/>
          </w:tcPr>
          <w:p w14:paraId="247BE682" w14:textId="77777777" w:rsidR="00C81575" w:rsidRDefault="00FC26B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46CEAF" w14:textId="77777777" w:rsidR="00C81575" w:rsidRDefault="00FC26BC">
            <w:r>
              <w:t>--</w:t>
            </w:r>
          </w:p>
        </w:tc>
        <w:tc>
          <w:tcPr>
            <w:tcW w:w="1188" w:type="dxa"/>
            <w:vAlign w:val="center"/>
          </w:tcPr>
          <w:p w14:paraId="7773F805" w14:textId="77777777" w:rsidR="00C81575" w:rsidRDefault="00FC26BC">
            <w:pPr>
              <w:jc w:val="right"/>
            </w:pPr>
            <w:r>
              <w:t>5167.214</w:t>
            </w:r>
          </w:p>
        </w:tc>
        <w:tc>
          <w:tcPr>
            <w:tcW w:w="1862" w:type="dxa"/>
            <w:vAlign w:val="center"/>
          </w:tcPr>
          <w:p w14:paraId="36FEDFF6" w14:textId="77777777" w:rsidR="00C81575" w:rsidRDefault="00FC26BC">
            <w:r>
              <w:t>08</w:t>
            </w:r>
            <w:r>
              <w:t>月</w:t>
            </w:r>
            <w:r>
              <w:t>28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C81575" w14:paraId="3327574F" w14:textId="77777777">
        <w:tc>
          <w:tcPr>
            <w:tcW w:w="854" w:type="dxa"/>
            <w:shd w:val="clear" w:color="auto" w:fill="E6E6E6"/>
            <w:vAlign w:val="center"/>
          </w:tcPr>
          <w:p w14:paraId="174D9215" w14:textId="77777777" w:rsidR="00C81575" w:rsidRDefault="00FC26BC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E9FB16" w14:textId="77777777" w:rsidR="00C81575" w:rsidRDefault="00FC26BC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4C522B19" w14:textId="77777777" w:rsidR="00C81575" w:rsidRDefault="00FC26BC">
            <w:pPr>
              <w:jc w:val="right"/>
            </w:pPr>
            <w:r>
              <w:t>203202</w:t>
            </w:r>
          </w:p>
        </w:tc>
        <w:tc>
          <w:tcPr>
            <w:tcW w:w="1188" w:type="dxa"/>
            <w:vAlign w:val="center"/>
          </w:tcPr>
          <w:p w14:paraId="074C2917" w14:textId="77777777" w:rsidR="00C81575" w:rsidRDefault="00FC26BC">
            <w:pPr>
              <w:jc w:val="right"/>
            </w:pPr>
            <w:r>
              <w:t>1.657</w:t>
            </w:r>
          </w:p>
        </w:tc>
        <w:tc>
          <w:tcPr>
            <w:tcW w:w="1862" w:type="dxa"/>
            <w:vAlign w:val="center"/>
          </w:tcPr>
          <w:p w14:paraId="0FD10404" w14:textId="77777777" w:rsidR="00C81575" w:rsidRDefault="00FC26BC">
            <w:r>
              <w:t>09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093CAD1" w14:textId="77777777" w:rsidR="00C81575" w:rsidRDefault="00FC26BC">
            <w:pPr>
              <w:jc w:val="right"/>
            </w:pPr>
            <w:r>
              <w:t>3907.166</w:t>
            </w:r>
          </w:p>
        </w:tc>
        <w:tc>
          <w:tcPr>
            <w:tcW w:w="1862" w:type="dxa"/>
            <w:vAlign w:val="center"/>
          </w:tcPr>
          <w:p w14:paraId="20D8AB10" w14:textId="77777777" w:rsidR="00C81575" w:rsidRDefault="00FC26BC">
            <w:r>
              <w:t>09</w:t>
            </w:r>
            <w:r>
              <w:t>月</w:t>
            </w:r>
            <w:r>
              <w:t>13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81575" w14:paraId="20E27761" w14:textId="77777777">
        <w:tc>
          <w:tcPr>
            <w:tcW w:w="854" w:type="dxa"/>
            <w:shd w:val="clear" w:color="auto" w:fill="E6E6E6"/>
            <w:vAlign w:val="center"/>
          </w:tcPr>
          <w:p w14:paraId="074D4B04" w14:textId="77777777" w:rsidR="00C81575" w:rsidRDefault="00FC26BC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439FB6" w14:textId="77777777" w:rsidR="00C81575" w:rsidRDefault="00FC26BC">
            <w:pPr>
              <w:jc w:val="right"/>
            </w:pPr>
            <w:r>
              <w:t>753</w:t>
            </w:r>
          </w:p>
        </w:tc>
        <w:tc>
          <w:tcPr>
            <w:tcW w:w="1188" w:type="dxa"/>
            <w:vAlign w:val="center"/>
          </w:tcPr>
          <w:p w14:paraId="2C52D8FE" w14:textId="77777777" w:rsidR="00C81575" w:rsidRDefault="00FC26BC">
            <w:pPr>
              <w:jc w:val="right"/>
            </w:pPr>
            <w:r>
              <w:t>6385</w:t>
            </w:r>
          </w:p>
        </w:tc>
        <w:tc>
          <w:tcPr>
            <w:tcW w:w="1188" w:type="dxa"/>
            <w:vAlign w:val="center"/>
          </w:tcPr>
          <w:p w14:paraId="015B53E1" w14:textId="77777777" w:rsidR="00C81575" w:rsidRDefault="00FC26BC">
            <w:pPr>
              <w:jc w:val="right"/>
            </w:pPr>
            <w:r>
              <w:t>95.412</w:t>
            </w:r>
          </w:p>
        </w:tc>
        <w:tc>
          <w:tcPr>
            <w:tcW w:w="1862" w:type="dxa"/>
            <w:vAlign w:val="center"/>
          </w:tcPr>
          <w:p w14:paraId="27AD9CC8" w14:textId="77777777" w:rsidR="00C81575" w:rsidRDefault="00FC26BC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A64676B" w14:textId="77777777" w:rsidR="00C81575" w:rsidRDefault="00FC26BC">
            <w:pPr>
              <w:jc w:val="right"/>
            </w:pPr>
            <w:r>
              <w:t>512.389</w:t>
            </w:r>
          </w:p>
        </w:tc>
        <w:tc>
          <w:tcPr>
            <w:tcW w:w="1862" w:type="dxa"/>
            <w:vAlign w:val="center"/>
          </w:tcPr>
          <w:p w14:paraId="08E05325" w14:textId="77777777" w:rsidR="00C81575" w:rsidRDefault="00FC26BC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81575" w14:paraId="32AB4C1D" w14:textId="77777777">
        <w:tc>
          <w:tcPr>
            <w:tcW w:w="854" w:type="dxa"/>
            <w:shd w:val="clear" w:color="auto" w:fill="E6E6E6"/>
            <w:vAlign w:val="center"/>
          </w:tcPr>
          <w:p w14:paraId="2B0A7BE9" w14:textId="77777777" w:rsidR="00C81575" w:rsidRDefault="00FC26BC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4071E9" w14:textId="77777777" w:rsidR="00C81575" w:rsidRDefault="00FC26BC">
            <w:pPr>
              <w:jc w:val="right"/>
            </w:pPr>
            <w:r>
              <w:t>12238</w:t>
            </w:r>
          </w:p>
        </w:tc>
        <w:tc>
          <w:tcPr>
            <w:tcW w:w="1188" w:type="dxa"/>
            <w:vAlign w:val="center"/>
          </w:tcPr>
          <w:p w14:paraId="5F5ED06F" w14:textId="77777777" w:rsidR="00C81575" w:rsidRDefault="00FC26B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6F1587" w14:textId="77777777" w:rsidR="00C81575" w:rsidRDefault="00FC26BC">
            <w:pPr>
              <w:jc w:val="right"/>
            </w:pPr>
            <w:r>
              <w:t>297.538</w:t>
            </w:r>
          </w:p>
        </w:tc>
        <w:tc>
          <w:tcPr>
            <w:tcW w:w="1862" w:type="dxa"/>
            <w:vAlign w:val="center"/>
          </w:tcPr>
          <w:p w14:paraId="6799C8C3" w14:textId="77777777" w:rsidR="00C81575" w:rsidRDefault="00FC26BC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1B7D030" w14:textId="77777777" w:rsidR="00C81575" w:rsidRDefault="00FC26B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BA71C4" w14:textId="77777777" w:rsidR="00C81575" w:rsidRDefault="00FC26BC">
            <w:r>
              <w:t>--</w:t>
            </w:r>
          </w:p>
        </w:tc>
      </w:tr>
      <w:tr w:rsidR="00C81575" w14:paraId="4DCC7C5A" w14:textId="77777777">
        <w:tc>
          <w:tcPr>
            <w:tcW w:w="854" w:type="dxa"/>
            <w:shd w:val="clear" w:color="auto" w:fill="E6E6E6"/>
            <w:vAlign w:val="center"/>
          </w:tcPr>
          <w:p w14:paraId="7093BB31" w14:textId="77777777" w:rsidR="00C81575" w:rsidRDefault="00FC26BC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812BA7" w14:textId="77777777" w:rsidR="00C81575" w:rsidRDefault="00FC26BC">
            <w:pPr>
              <w:jc w:val="right"/>
            </w:pPr>
            <w:r>
              <w:t>45983</w:t>
            </w:r>
          </w:p>
        </w:tc>
        <w:tc>
          <w:tcPr>
            <w:tcW w:w="1188" w:type="dxa"/>
            <w:vAlign w:val="center"/>
          </w:tcPr>
          <w:p w14:paraId="6C749263" w14:textId="77777777" w:rsidR="00C81575" w:rsidRDefault="00FC26B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20CF62" w14:textId="77777777" w:rsidR="00C81575" w:rsidRDefault="00FC26BC">
            <w:pPr>
              <w:jc w:val="right"/>
            </w:pPr>
            <w:r>
              <w:t>531.594</w:t>
            </w:r>
          </w:p>
        </w:tc>
        <w:tc>
          <w:tcPr>
            <w:tcW w:w="1862" w:type="dxa"/>
            <w:vAlign w:val="center"/>
          </w:tcPr>
          <w:p w14:paraId="38C0C056" w14:textId="77777777" w:rsidR="00C81575" w:rsidRDefault="00FC26BC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59F85FF" w14:textId="77777777" w:rsidR="00C81575" w:rsidRDefault="00FC26B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E470E9" w14:textId="77777777" w:rsidR="00C81575" w:rsidRDefault="00FC26BC">
            <w:r>
              <w:t>--</w:t>
            </w:r>
          </w:p>
        </w:tc>
      </w:tr>
    </w:tbl>
    <w:p w14:paraId="38CB5D24" w14:textId="77777777" w:rsidR="00C81575" w:rsidRDefault="00FC26BC">
      <w:r>
        <w:rPr>
          <w:noProof/>
        </w:rPr>
        <w:drawing>
          <wp:inline distT="0" distB="0" distL="0" distR="0" wp14:anchorId="020B09F0" wp14:editId="7C88F2BB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0FCC0" w14:textId="77777777" w:rsidR="00C81575" w:rsidRDefault="00C81575"/>
    <w:p w14:paraId="42AD4750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CD4F922" wp14:editId="016647E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5A1C1" w14:textId="77777777" w:rsidR="00C81575" w:rsidRDefault="00C81575">
      <w:pPr>
        <w:widowControl w:val="0"/>
        <w:rPr>
          <w:kern w:val="2"/>
          <w:szCs w:val="24"/>
          <w:lang w:val="en-US"/>
        </w:rPr>
      </w:pPr>
    </w:p>
    <w:p w14:paraId="636B2CD9" w14:textId="77777777" w:rsidR="00C81575" w:rsidRDefault="00C81575">
      <w:pPr>
        <w:sectPr w:rsidR="00C81575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1A46277" w14:textId="77777777" w:rsidR="00C81575" w:rsidRDefault="00FC26BC">
      <w:pPr>
        <w:pStyle w:val="1"/>
        <w:widowControl w:val="0"/>
        <w:rPr>
          <w:kern w:val="2"/>
          <w:szCs w:val="24"/>
        </w:rPr>
      </w:pPr>
      <w:bookmarkStart w:id="64" w:name="_Toc59820507"/>
      <w:r>
        <w:rPr>
          <w:kern w:val="2"/>
          <w:szCs w:val="24"/>
        </w:rPr>
        <w:t>附录</w:t>
      </w:r>
      <w:bookmarkEnd w:id="64"/>
    </w:p>
    <w:p w14:paraId="3A623CB5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5BFBE8C" w14:textId="77777777" w:rsidR="00C81575" w:rsidRDefault="00C8157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1FF82CC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DF60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D5077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D648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5B3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4F19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5257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2A35F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6383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7E99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8AAC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D8B1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D943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1B44C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981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1D9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3B11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CDF4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F541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F96B9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06D8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66A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29C6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74CC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91F9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DF7F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81575" w14:paraId="0D5EE0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96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休憩区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27B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A04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776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9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F15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4D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F44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5A2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2D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62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78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71B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570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D5E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CC6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17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B74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5C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ED1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493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11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A1E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69F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3DE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61F597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9085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F43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C64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0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30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E3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3EF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A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459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D6A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7C0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484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0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420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5B4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C6F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6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C56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CD5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7DE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B0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68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D75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F5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713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3867F0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B28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08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944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FD7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EB3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469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FB3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805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9AF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8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E7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DE4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F53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C5C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14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4E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A70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EB4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931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699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5D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F88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24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94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EC3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5F88E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65EA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799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009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73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A22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624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88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F3B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8B8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7DA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834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0E5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E77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7B1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4BA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FA3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A1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4B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2F8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8BB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85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30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165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DF6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079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0CC877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3D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9AC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D7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448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34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171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9C2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47C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AC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FCE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56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FFB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D5A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E89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36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9B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32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CD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D86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6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F5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25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8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CD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058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5FBDB0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A52F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B46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5D7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9F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6AA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191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E5A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991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29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FA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AD4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F5E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39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F9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8BD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97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C42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C65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C31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A6B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C3D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073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CF6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9D2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CF0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90AB6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B0A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9DA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14B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12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247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9B4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F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5C1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F4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57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FD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22F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0D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C1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40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4F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FA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518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22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F10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02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38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D79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00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3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6008E3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2051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8C4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88B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561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4F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167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293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0D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BA7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481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2EF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6B5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F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53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F09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C1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525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485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4C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16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1F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B67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82A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CC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D3D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74E139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43B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9C7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CC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09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209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501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BA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D32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664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62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47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16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5B8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21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48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C63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941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9F4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42B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D4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7B0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D48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F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7E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C9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66E408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7F8D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313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FC7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B5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F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F86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493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624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413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A5A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E1F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D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E5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9A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D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92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82D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D6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1F5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435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896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8AA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EB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20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AE9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01D02B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50C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AC3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17A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A74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41E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0EB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78B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67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57D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D60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847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B2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26C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0FF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97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B0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D8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FEB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9AA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B88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49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AB4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B6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79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F3F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A3595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B76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A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5B1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14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C17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B63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45F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48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CCB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7FA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C91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8C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A53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EF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60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D15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877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B50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7EE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86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D03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19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3D2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610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FF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5FF11F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088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4C9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22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0FF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3C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D1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1EA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FEA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602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977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D8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781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FF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E6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A1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5F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0D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A80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91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6F5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B74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C1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32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66E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35C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0924B3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72DB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200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E95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4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D36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475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C92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952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53D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1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82B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167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184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C42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F0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3B3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C7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47F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71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3D4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6B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122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AC7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623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9D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3D2386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35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3A1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5C8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7EF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2CE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DCA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F61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C12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A5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A8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E68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EA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E0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394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042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90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4E3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29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5ED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62C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8CD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B7D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CBF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64D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E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2C4842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4399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F55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ADC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7FB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445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6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D6A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1A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5C3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9D9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B47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12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A48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B1F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881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0D1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00B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89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B9B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996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06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CDE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210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0D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30C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627F14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49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非空调房间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0A3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DEF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851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80E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F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ECD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5C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6C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751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74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1D9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64E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CD9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59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B5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D66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61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974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14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C43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F44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00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E7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D9D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2E05CB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1BB2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5B5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3D7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FA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1E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A2C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3C2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BDE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FF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6C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F9B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EE3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F8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4A4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9CA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72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01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AE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5E5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33D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FC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B1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48B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61C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5BA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18C51E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DE7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60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D70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F73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9A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C15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C20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72D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817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54E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BF6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1A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7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B9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EF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931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974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0D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E56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B4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176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4D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1EE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E8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76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FEA9B8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412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807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838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F3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C4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16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46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83D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1F7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6AE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D78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B44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7F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CC7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355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05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D6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4D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734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BD6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7C2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B1B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38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FBF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AE6AB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97F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6C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D6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5BE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C36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C34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3C3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ACC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26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D58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FE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E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097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060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4F6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94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54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8C7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A3B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929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B9A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90C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32F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DDA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3FE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2C3B2C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CB41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47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B2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FF6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243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8AF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E9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EB8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35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55E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9E4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42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51B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F0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C59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301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4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27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D4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2A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4DB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A75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CAF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EE7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1A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AF8E0F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1E9ADCA" w14:textId="77777777" w:rsidR="00C81575" w:rsidRDefault="00C81575">
      <w:pPr>
        <w:widowControl w:val="0"/>
        <w:rPr>
          <w:kern w:val="2"/>
          <w:szCs w:val="24"/>
          <w:lang w:val="en-US"/>
        </w:rPr>
      </w:pPr>
    </w:p>
    <w:p w14:paraId="5CBCFE24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96E8A29" w14:textId="77777777" w:rsidR="00C81575" w:rsidRDefault="00C8157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F1139C8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B733F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525CB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C5A6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44E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31E3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A6C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42E5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3C54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5368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98F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F166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BA255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8150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ADE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F0F6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E1A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C381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0881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1F45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7453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6E46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85680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4FD9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10E9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9085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81575" w14:paraId="46876A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18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休憩区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581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FA6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BA3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0C2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54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9D4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A6B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354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49A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086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24B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783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FF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700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94F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61B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1DE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C7A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86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0E6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95C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B46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D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36A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259722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D5B0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65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FD9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969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3DA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92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28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A54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9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D89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2EA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BAA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2A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6A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2B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88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C79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52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7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09E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3C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071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A2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08C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6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352B8C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AD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BEC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BA1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001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617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471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C31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C2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8E5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70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44F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B1A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CE7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101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BF1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2A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D86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F16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65B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F5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8E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A5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C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3AA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2CB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81575" w14:paraId="1BB1E8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F97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70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AA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F65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F2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EB1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DE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471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81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904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635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CF2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0C9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C4E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413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7B2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18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0FF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979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A20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55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9D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1D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7C5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8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E2CD8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B58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CCB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6C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D92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0BE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83F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17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365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C5E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0D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697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2C2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D58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A0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47B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A98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B9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CDB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B95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29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3CA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831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09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B2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BDC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0A3ED4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48D6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F15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67E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5D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D8D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C6C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F1A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44F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BD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B1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717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E13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9F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466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D7A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B28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E01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429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E84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D4B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6F8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771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A0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EF1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C2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C57D2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073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76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A6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A1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CC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03D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25A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23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099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B94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663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EC8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E3F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3E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E2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C3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4C4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36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75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4D5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B90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06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E5D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3DB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D8A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81575" w14:paraId="34C0E2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AC22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70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B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A71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10A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38C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CBA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FF8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04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76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83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B10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1B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B22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3A3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A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C2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10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7AE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71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25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1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CC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018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65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81575" w14:paraId="0C2599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CA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CD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6C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25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65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D94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1B0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027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D3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25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B7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06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C77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DC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5E5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350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AB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96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2BD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418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BF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75D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67A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D06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E67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73ADFE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0CD9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B26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86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99F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CAA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EA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164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45D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46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B9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42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610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BB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CC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50E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B29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252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7A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A65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692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A1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428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8E5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9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AE5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2220FD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69D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441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E31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021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06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7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A8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4AF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B41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498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73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1A6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B6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8AA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59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6C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B89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8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C7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E0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18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9CE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0FE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038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A19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667248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927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50B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0D0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17F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43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94E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FEC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C6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F3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F16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37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BA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D0A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24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9CE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479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9D5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91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3F5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B07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74E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F00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DB9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1BC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DF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03D233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C84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C2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DAD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03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402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054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C7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85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09B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E6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A3D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23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1EA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3C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05C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98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593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0BD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338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C3B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9F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92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82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108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47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608D95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009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0A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8EF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7C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FDC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828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715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245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75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C2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57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09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596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EC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D1F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CE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0D8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D4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35D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A8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41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C7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BF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D1A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EB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536C19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BE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5F8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4ED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0EF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C05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D22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A74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D9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EE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39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62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52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CBB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5D7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0E2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B92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00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2A1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AB7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D34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76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9D5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41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CAF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F68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50B4C3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3960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027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AE4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F7F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83A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8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559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590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381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75F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53A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2B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337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66D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6E0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91D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4DF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5E9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FC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948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7D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542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64F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E53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637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6E2364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04F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非空调房间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FFA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934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429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8A6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3CD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AE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DE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2B0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80A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BA6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1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9B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17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F1A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51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CE4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C9C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539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1E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D6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E2C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D1A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E0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865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4F58B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A16C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8E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C99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D41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97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000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59B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20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50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A6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F73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249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D2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E3B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328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7A3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A96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BB1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758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D3F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59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FCA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711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071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58A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21BDA8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303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DDF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A2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84A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B70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7DA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6D8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4D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CEF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67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9C7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250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07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1C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30C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55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0D4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D6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024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66A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1C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40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1C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FD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83E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38CDFC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B109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10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550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0B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DCC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D5D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FDC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9E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69D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6F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794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7D0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EA7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427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01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576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55A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5FC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58C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0F0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F6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32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CC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D42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C8A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1FB393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ED3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5C2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2F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009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54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EB6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6F5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60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6A2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7FA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86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9C8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71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F96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BCA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385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748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B39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73F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93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142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B39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AEF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B35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5F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9D68335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DC0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5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7F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DAC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6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0C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88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28D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95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4B7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B7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BD6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AB6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59F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302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71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98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6B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1E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B35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5D4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5CB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976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1A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50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5747068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F090BB1" w14:textId="77777777" w:rsidR="00C81575" w:rsidRDefault="00C81575">
      <w:pPr>
        <w:widowControl w:val="0"/>
        <w:rPr>
          <w:kern w:val="2"/>
          <w:szCs w:val="24"/>
          <w:lang w:val="en-US"/>
        </w:rPr>
      </w:pPr>
    </w:p>
    <w:p w14:paraId="09124AD7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DCDBCCD" w14:textId="77777777" w:rsidR="00C81575" w:rsidRDefault="00C8157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D3CBBA4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0BB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C050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77A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685A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F172A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8C34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8DE6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9CEB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B470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DF97A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9B48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FFF0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6A04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FB89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9F2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AD3B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8A8C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F0A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DF26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8248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EAFE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CF0EB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4DF4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7256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29C2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81575" w14:paraId="78E483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CA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休憩区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7D6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BA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CB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1A9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5E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D98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B1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52B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A7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20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77E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22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308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F8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68A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D97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1A3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F51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55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205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5EC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DD5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A6E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898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AE4AA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E07F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4A5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D71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1FD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360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951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786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58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1E9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D5E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141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CFA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2C3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A32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F37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B3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7DB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B02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732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AF7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AF4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5B9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674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8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36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A8341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4A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8F5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142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146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87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FDE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35D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D45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03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B00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88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4A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D27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CA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7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5B7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EDE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77B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93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E35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84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CA2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366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D2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FCC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7D7A431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849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E6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BF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46E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ECA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89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3A4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DAC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9C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CD7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B5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F8F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595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618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784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945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7EF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58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B24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CD3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E5B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7E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6A5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D19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37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3DCF77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26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23D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D1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9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44A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895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EA4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3A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88C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2CB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039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21D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B28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314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EA3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80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66C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0BC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F2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884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552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42F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D5B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AAB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46B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349759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2E2D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6E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E20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95F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B8E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71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ED9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6CB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89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D67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44A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092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81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42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62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60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A2B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4C8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56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6E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D7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7B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E5A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6AD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998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3CF4B6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FE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6F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2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B52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FB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992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9C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4CF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726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43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4E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01E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D9A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79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B9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BE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E99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91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299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F6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3DE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DA4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A0D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B3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8B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6EC1BA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8D5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B1A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6A2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435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47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A8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E91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72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6E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737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CB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EE6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40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B1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83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159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8A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DE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E3D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23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83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88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18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CE7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90F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3C0767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B23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06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281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4B6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7FF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C5C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E6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59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4E0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174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6D4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8FF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E54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58C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48F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618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50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3E5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D03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AB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E35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7AC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3B4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C67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B6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5DF4DD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F38F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762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79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CC7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3B2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5BA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00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6D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A8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1D6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944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A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91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F3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C66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F07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70F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B9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4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758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63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A3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638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B17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50F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0C1B41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672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2DB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847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6A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B51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9AA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EE9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04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878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DF5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485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45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E11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BFF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33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8FF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637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FF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D8D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F6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E6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5CC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4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5D2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A6E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14DD23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F60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9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78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751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65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216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266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7A9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A5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04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ACC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650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42C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0E4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C44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0B9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841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015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026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384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376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AA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49F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4B9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FA8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488933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8F0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EB7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D3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BF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888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9DE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62B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DE1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59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F2A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9FC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EE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9BA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D6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C96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7CC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F53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326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BF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84D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21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3D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A2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D5A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A7E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70C6D5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0215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D37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756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4C2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514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E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79C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DA4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A4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C53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DBD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D9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D34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1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4A2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467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E5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40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F2A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E36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BDD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C0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F8B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B0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BB4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7FE727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95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E7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9BB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F2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C33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6D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CA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DB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BB9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67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A67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064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73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6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10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F6E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0D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E23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752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42B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907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EAF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C9D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417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105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316F03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E625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165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264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D3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DA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9D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5EE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92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3A1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1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4DB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0F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30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E9B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26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3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DE1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E37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196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81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D37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17B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74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205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EFC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73164E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94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非空调房间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E20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C5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484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DD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29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9EC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2AC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297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99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392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52A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66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6AA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2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8C7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EAE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4C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50F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85F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CE8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04A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CF2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5D3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FFF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5592B2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C9E1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7F3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A5C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D3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0D3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E6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13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C8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738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69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869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FC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79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14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02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C44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BA6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CD6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7C9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E7E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1E6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3A5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0F6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353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70E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7E7DCD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202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642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92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3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807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61B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FC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6A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F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839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DD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582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BDB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DE6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4BB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82F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2A6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8D6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6AC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382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14E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76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E21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366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705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01EBAF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936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1E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4AB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945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A8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59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D9A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399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C9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73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AC9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FB5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A8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1F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E24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93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DDE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08B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7F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363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21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3D3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30A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5FA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28D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1D0C12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2BF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F33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2C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6C3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33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AC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70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38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24A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987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0F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8F5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98E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F57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78A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A0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625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6AC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A3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D2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377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700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B08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22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5A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EE0F146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E7B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5C1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DC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5F7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B96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4A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2D8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143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9A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29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7E9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5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4C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A93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37D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13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06D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B5E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6D0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7BC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A7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101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EC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59F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4F4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94DC07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7C9CAF7" w14:textId="77777777" w:rsidR="00C81575" w:rsidRDefault="00C81575">
      <w:pPr>
        <w:widowControl w:val="0"/>
        <w:rPr>
          <w:kern w:val="2"/>
          <w:szCs w:val="24"/>
          <w:lang w:val="en-US"/>
        </w:rPr>
      </w:pPr>
    </w:p>
    <w:p w14:paraId="537C3813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5F8022A4" w14:textId="77777777" w:rsidR="00C81575" w:rsidRDefault="00C8157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2560A04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DE37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CB352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3D1F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BE49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DADE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64FF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67BA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306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F8720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AB5E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05BF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4194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A5B7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D481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80D8B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5D34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6D72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8F23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2371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9911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0819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7597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FF02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C5A9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D021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81575" w14:paraId="569747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73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6C8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64E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635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BD8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8B0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09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A18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C75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6A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41C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8A7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D82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ED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E53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F5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C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838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71C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93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C48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8E8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65C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290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32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7F0B0C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2C00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A0C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465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31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13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C2F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74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2CE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37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1FC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62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CC8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C5B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EE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32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2B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00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3A6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211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6F4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CCE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151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B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B97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6C5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5769EA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01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0C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0B9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B87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46F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240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35F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463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5A6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C1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249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7F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6F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85F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2FF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4CA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7DA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30B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82E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986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6C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4C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B0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759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7BC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563EAF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8246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6BF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562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8F7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4F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B56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63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ED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9FD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0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65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0A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228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0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21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4AE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F8C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A09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E18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8FE6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54C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2C0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673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15F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5F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1575" w14:paraId="74A4A5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27E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2D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95AB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9E1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729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ADB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97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4F5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330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16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35B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D7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994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65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A8DC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EE4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7C1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D40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C0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EED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8C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6D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23B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779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0B4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A2575C0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E422" w14:textId="77777777" w:rsidR="001211D7" w:rsidRDefault="009863C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4E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7E33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8D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1410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21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CD9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B95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F66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1EB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528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EF6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731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BE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DB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47AD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9BA8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69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E384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3F01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38A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B75F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0DE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97D2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1E97" w14:textId="77777777" w:rsidR="001211D7" w:rsidRDefault="00FC2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2319FF" w14:textId="77777777" w:rsidR="00C81575" w:rsidRDefault="00FC26B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FA91DE9" w14:textId="77777777" w:rsidR="00C81575" w:rsidRDefault="00C81575">
      <w:pPr>
        <w:widowControl w:val="0"/>
        <w:rPr>
          <w:kern w:val="2"/>
          <w:szCs w:val="24"/>
          <w:lang w:val="en-US"/>
        </w:rPr>
      </w:pPr>
    </w:p>
    <w:p w14:paraId="55ED380E" w14:textId="77777777" w:rsidR="00C81575" w:rsidRDefault="00C81575">
      <w:pPr>
        <w:widowControl w:val="0"/>
        <w:rPr>
          <w:kern w:val="2"/>
          <w:szCs w:val="24"/>
          <w:lang w:val="en-US"/>
        </w:rPr>
      </w:pPr>
    </w:p>
    <w:sectPr w:rsidR="00C81575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9CB1E" w14:textId="77777777" w:rsidR="009863CC" w:rsidRDefault="009863CC" w:rsidP="00DD1B15">
      <w:r>
        <w:separator/>
      </w:r>
    </w:p>
  </w:endnote>
  <w:endnote w:type="continuationSeparator" w:id="0">
    <w:p w14:paraId="23FEB648" w14:textId="77777777" w:rsidR="009863CC" w:rsidRDefault="009863CC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B6FBF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6FF40EC2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00E72DDA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C5F6D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F329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7774189"/>
      <w:docPartObj>
        <w:docPartGallery w:val="Page Numbers (Bottom of Page)"/>
        <w:docPartUnique/>
      </w:docPartObj>
    </w:sdtPr>
    <w:sdtEndPr/>
    <w:sdtContent>
      <w:p w14:paraId="5C14DE3A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279E4A63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8E540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CD26A" w14:textId="77777777" w:rsidR="009863CC" w:rsidRDefault="009863CC" w:rsidP="00DD1B15">
      <w:r>
        <w:separator/>
      </w:r>
    </w:p>
  </w:footnote>
  <w:footnote w:type="continuationSeparator" w:id="0">
    <w:p w14:paraId="0A76E83A" w14:textId="77777777" w:rsidR="009863CC" w:rsidRDefault="009863CC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0B7F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4147BA29" wp14:editId="77BD848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377B2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59678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C91C30D" wp14:editId="3EF49061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87DF3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D1AEC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41698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A8E85B2" wp14:editId="28ABD9AE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09BA4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FB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01FB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863CC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BF00D1"/>
    <w:rsid w:val="00C03B4D"/>
    <w:rsid w:val="00C17AFD"/>
    <w:rsid w:val="00C248FA"/>
    <w:rsid w:val="00C55236"/>
    <w:rsid w:val="00C63237"/>
    <w:rsid w:val="00C81575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C26BC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753BE17"/>
  <w15:chartTrackingRefBased/>
  <w15:docId w15:val="{06A0564F-469A-46CC-A068-22E80F61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698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7</Pages>
  <Words>1855</Words>
  <Characters>10576</Characters>
  <Application>Microsoft Office Word</Application>
  <DocSecurity>0</DocSecurity>
  <Lines>88</Lines>
  <Paragraphs>24</Paragraphs>
  <ScaleCrop>false</ScaleCrop>
  <Company>ths</Company>
  <LinksUpToDate>false</LinksUpToDate>
  <CharactersWithSpaces>12407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王东</dc:creator>
  <cp:keywords/>
  <dc:description/>
  <cp:lastModifiedBy>dn W</cp:lastModifiedBy>
  <cp:revision>2</cp:revision>
  <cp:lastPrinted>1899-12-31T16:00:00Z</cp:lastPrinted>
  <dcterms:created xsi:type="dcterms:W3CDTF">2020-12-25T12:27:00Z</dcterms:created>
  <dcterms:modified xsi:type="dcterms:W3CDTF">2021-01-02T07:51:00Z</dcterms:modified>
</cp:coreProperties>
</file>