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575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1F7A9AE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535427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4743A94B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250898F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C288D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07D3AF" w14:textId="3F10ABD7" w:rsidR="00794676" w:rsidRPr="00D40158" w:rsidRDefault="00824AC2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t>四川大学华西校区第二食堂</w:t>
            </w:r>
          </w:p>
        </w:tc>
      </w:tr>
      <w:tr w:rsidR="00794676" w:rsidRPr="00D40158" w14:paraId="3A656B8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BA1A7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977B6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794676" w:rsidRPr="00D40158" w14:paraId="28B0481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DB808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DE640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794676" w:rsidRPr="00D40158" w14:paraId="6500BCE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CA9B9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0C086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794676" w:rsidRPr="00D40158" w14:paraId="3019FE5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5C57A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9BFB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794676" w:rsidRPr="00D40158" w14:paraId="727690F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400EA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7EE07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8FED68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556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705EA6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080ACD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79A43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C9E50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2C760D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373408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77FF42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2020年12月25日</w:t>
              </w:r>
            </w:smartTag>
            <w:bookmarkEnd w:id="6"/>
          </w:p>
        </w:tc>
      </w:tr>
    </w:tbl>
    <w:p w14:paraId="35DA6FD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59C8DDC" wp14:editId="21FAF9D4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831A" w14:textId="77777777" w:rsidR="007E6CA9" w:rsidRDefault="007E6CA9">
      <w:pPr>
        <w:spacing w:line="240" w:lineRule="atLeast"/>
        <w:jc w:val="center"/>
        <w:rPr>
          <w:rFonts w:ascii="宋体" w:hAnsi="宋体"/>
        </w:rPr>
      </w:pPr>
    </w:p>
    <w:p w14:paraId="336C32B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64622B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E19D9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68B72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BECS2020</w:t>
            </w:r>
            <w:bookmarkEnd w:id="8"/>
          </w:p>
        </w:tc>
      </w:tr>
      <w:tr w:rsidR="00794676" w:rsidRPr="00D40158" w14:paraId="57EF3C0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AE830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0E54E0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9"/>
          </w:p>
        </w:tc>
      </w:tr>
      <w:tr w:rsidR="00794676" w:rsidRPr="00D40158" w14:paraId="414E688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0FDDED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FFD3E5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794676" w:rsidRPr="00D40158" w14:paraId="32C1CD1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0BD3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CB853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T15835442401</w:t>
            </w:r>
            <w:bookmarkEnd w:id="10"/>
          </w:p>
        </w:tc>
      </w:tr>
    </w:tbl>
    <w:p w14:paraId="4FE6DEC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66FD3AD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C6BC3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DBF41FD" w14:textId="040A3A4E" w:rsidR="00C143F2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09309" w:history="1">
        <w:r w:rsidR="00C143F2" w:rsidRPr="00AD589F">
          <w:rPr>
            <w:rStyle w:val="a8"/>
          </w:rPr>
          <w:t>1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建筑概况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_Toc59809309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3</w:t>
        </w:r>
        <w:r w:rsidR="00C143F2">
          <w:rPr>
            <w:webHidden/>
          </w:rPr>
          <w:fldChar w:fldCharType="end"/>
        </w:r>
      </w:hyperlink>
    </w:p>
    <w:p w14:paraId="2D53720F" w14:textId="19B4F664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10" w:history="1">
        <w:r w:rsidR="00C143F2" w:rsidRPr="00AD589F">
          <w:rPr>
            <w:rStyle w:val="a8"/>
          </w:rPr>
          <w:t>2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评价依据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_Toc59809310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3</w:t>
        </w:r>
        <w:r w:rsidR="00C143F2">
          <w:rPr>
            <w:webHidden/>
          </w:rPr>
          <w:fldChar w:fldCharType="end"/>
        </w:r>
      </w:hyperlink>
    </w:p>
    <w:p w14:paraId="754B79B2" w14:textId="118CFFFA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11" w:history="1">
        <w:r w:rsidR="00C143F2" w:rsidRPr="00AD589F">
          <w:rPr>
            <w:rStyle w:val="a8"/>
          </w:rPr>
          <w:t>3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评价目标与方法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_Toc59809311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3</w:t>
        </w:r>
        <w:r w:rsidR="00C143F2">
          <w:rPr>
            <w:webHidden/>
          </w:rPr>
          <w:fldChar w:fldCharType="end"/>
        </w:r>
      </w:hyperlink>
    </w:p>
    <w:p w14:paraId="6B88901B" w14:textId="445D9AA8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2" w:history="1">
        <w:r w:rsidR="00C143F2" w:rsidRPr="00AD589F">
          <w:rPr>
            <w:rStyle w:val="a8"/>
            <w:lang w:val="en-GB"/>
          </w:rPr>
          <w:t>3.1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评价目标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_Toc59809312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3</w:t>
        </w:r>
        <w:r w:rsidR="00C143F2">
          <w:rPr>
            <w:webHidden/>
          </w:rPr>
          <w:fldChar w:fldCharType="end"/>
        </w:r>
      </w:hyperlink>
    </w:p>
    <w:p w14:paraId="710D521E" w14:textId="5E4D6E18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3" w:history="1">
        <w:r w:rsidR="00C143F2" w:rsidRPr="00AD589F">
          <w:rPr>
            <w:rStyle w:val="a8"/>
            <w:lang w:val="en-GB"/>
          </w:rPr>
          <w:t>3.2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评价方法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_Toc59809313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3</w:t>
        </w:r>
        <w:r w:rsidR="00C143F2">
          <w:rPr>
            <w:webHidden/>
          </w:rPr>
          <w:fldChar w:fldCharType="end"/>
        </w:r>
      </w:hyperlink>
    </w:p>
    <w:p w14:paraId="271441E9" w14:textId="54F76F14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14" w:history="1">
        <w:r w:rsidR="00C143F2" w:rsidRPr="00AD589F">
          <w:rPr>
            <w:rStyle w:val="a8"/>
          </w:rPr>
          <w:t>4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边界条件参数设置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_Toc59809314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4</w:t>
        </w:r>
        <w:r w:rsidR="00C143F2">
          <w:rPr>
            <w:webHidden/>
          </w:rPr>
          <w:fldChar w:fldCharType="end"/>
        </w:r>
      </w:hyperlink>
    </w:p>
    <w:p w14:paraId="4F31489B" w14:textId="6CC0A805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5" w:history="1">
        <w:r w:rsidR="00C143F2" w:rsidRPr="00AD589F">
          <w:rPr>
            <w:rStyle w:val="a8"/>
            <w:lang w:val="en-GB"/>
          </w:rPr>
          <w:t>4.1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基本设置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_Toc59809315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4</w:t>
        </w:r>
        <w:r w:rsidR="00C143F2">
          <w:rPr>
            <w:webHidden/>
          </w:rPr>
          <w:fldChar w:fldCharType="end"/>
        </w:r>
      </w:hyperlink>
    </w:p>
    <w:p w14:paraId="30BB4EA8" w14:textId="78993F9F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6" w:history="1">
        <w:r w:rsidR="00C143F2" w:rsidRPr="00AD589F">
          <w:rPr>
            <w:rStyle w:val="a8"/>
            <w:rFonts w:hAnsi="宋体"/>
            <w:lang w:val="en-GB"/>
          </w:rPr>
          <w:t>4.2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  <w:rFonts w:hAnsi="宋体"/>
          </w:rPr>
          <w:t>室外空气温度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_Toc59809316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5</w:t>
        </w:r>
        <w:r w:rsidR="00C143F2">
          <w:rPr>
            <w:webHidden/>
          </w:rPr>
          <w:fldChar w:fldCharType="end"/>
        </w:r>
      </w:hyperlink>
    </w:p>
    <w:p w14:paraId="1CC54F89" w14:textId="2B387341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7" w:history="1">
        <w:r w:rsidR="00C143F2" w:rsidRPr="00AD589F">
          <w:rPr>
            <w:rStyle w:val="a8"/>
            <w:lang w:val="en-GB"/>
          </w:rPr>
          <w:t>4.3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室外太阳辐射照度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_Toc59809317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5</w:t>
        </w:r>
        <w:r w:rsidR="00C143F2">
          <w:rPr>
            <w:webHidden/>
          </w:rPr>
          <w:fldChar w:fldCharType="end"/>
        </w:r>
      </w:hyperlink>
    </w:p>
    <w:p w14:paraId="5888FFB4" w14:textId="2D2E05F7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18" w:history="1">
        <w:r w:rsidR="00C143F2" w:rsidRPr="00AD589F">
          <w:rPr>
            <w:rStyle w:val="a8"/>
            <w:lang w:val="en-GB"/>
          </w:rPr>
          <w:t>4.4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室内空气温度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_Toc59809318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6</w:t>
        </w:r>
        <w:r w:rsidR="00C143F2">
          <w:rPr>
            <w:webHidden/>
          </w:rPr>
          <w:fldChar w:fldCharType="end"/>
        </w:r>
      </w:hyperlink>
    </w:p>
    <w:p w14:paraId="1AC67A6E" w14:textId="09141BBF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19" w:history="1">
        <w:r w:rsidR="00C143F2" w:rsidRPr="00AD589F">
          <w:rPr>
            <w:rStyle w:val="a8"/>
          </w:rPr>
          <w:t>5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工程材料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_Toc59809319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6</w:t>
        </w:r>
        <w:r w:rsidR="00C143F2">
          <w:rPr>
            <w:webHidden/>
          </w:rPr>
          <w:fldChar w:fldCharType="end"/>
        </w:r>
      </w:hyperlink>
    </w:p>
    <w:p w14:paraId="4B537FDD" w14:textId="63972868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20" w:history="1">
        <w:r w:rsidR="00C143F2" w:rsidRPr="00AD589F">
          <w:rPr>
            <w:rStyle w:val="a8"/>
          </w:rPr>
          <w:t>6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工程构造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_Toc59809320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7</w:t>
        </w:r>
        <w:r w:rsidR="00C143F2">
          <w:rPr>
            <w:webHidden/>
          </w:rPr>
          <w:fldChar w:fldCharType="end"/>
        </w:r>
      </w:hyperlink>
    </w:p>
    <w:p w14:paraId="5D5D1A13" w14:textId="4686D6B3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21" w:history="1">
        <w:r w:rsidR="00C143F2" w:rsidRPr="00AD589F">
          <w:rPr>
            <w:rStyle w:val="a8"/>
            <w:lang w:val="en-GB"/>
          </w:rPr>
          <w:t>6.1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屋顶构造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_Toc59809321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7</w:t>
        </w:r>
        <w:r w:rsidR="00C143F2">
          <w:rPr>
            <w:webHidden/>
          </w:rPr>
          <w:fldChar w:fldCharType="end"/>
        </w:r>
      </w:hyperlink>
    </w:p>
    <w:p w14:paraId="57BE2E1B" w14:textId="016B52E0" w:rsidR="00C143F2" w:rsidRDefault="00E076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9322" w:history="1">
        <w:r w:rsidR="00C143F2" w:rsidRPr="00AD589F">
          <w:rPr>
            <w:rStyle w:val="a8"/>
            <w:lang w:val="en-GB"/>
          </w:rPr>
          <w:t>6.1.1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屋顶构造一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_Toc59809322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7</w:t>
        </w:r>
        <w:r w:rsidR="00C143F2">
          <w:rPr>
            <w:webHidden/>
          </w:rPr>
          <w:fldChar w:fldCharType="end"/>
        </w:r>
      </w:hyperlink>
    </w:p>
    <w:p w14:paraId="35FBAE88" w14:textId="51EA2783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23" w:history="1">
        <w:r w:rsidR="00C143F2" w:rsidRPr="00AD589F">
          <w:rPr>
            <w:rStyle w:val="a8"/>
            <w:lang w:val="en-GB"/>
          </w:rPr>
          <w:t>6.2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外墙构造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_Toc59809323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8</w:t>
        </w:r>
        <w:r w:rsidR="00C143F2">
          <w:rPr>
            <w:webHidden/>
          </w:rPr>
          <w:fldChar w:fldCharType="end"/>
        </w:r>
      </w:hyperlink>
    </w:p>
    <w:p w14:paraId="13636064" w14:textId="5D75A995" w:rsidR="00C143F2" w:rsidRDefault="00E076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9324" w:history="1">
        <w:r w:rsidR="00C143F2" w:rsidRPr="00AD589F">
          <w:rPr>
            <w:rStyle w:val="a8"/>
            <w:lang w:val="en-GB"/>
          </w:rPr>
          <w:t>6.2.1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外墙构造一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_Toc59809324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8</w:t>
        </w:r>
        <w:r w:rsidR="00C143F2">
          <w:rPr>
            <w:webHidden/>
          </w:rPr>
          <w:fldChar w:fldCharType="end"/>
        </w:r>
      </w:hyperlink>
    </w:p>
    <w:p w14:paraId="66758CA8" w14:textId="759F0BAE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25" w:history="1">
        <w:r w:rsidR="00C143F2" w:rsidRPr="00AD589F">
          <w:rPr>
            <w:rStyle w:val="a8"/>
            <w:lang w:val="en-GB"/>
          </w:rPr>
          <w:t>6.3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热桥柱构造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_Toc59809325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11</w:t>
        </w:r>
        <w:r w:rsidR="00C143F2">
          <w:rPr>
            <w:webHidden/>
          </w:rPr>
          <w:fldChar w:fldCharType="end"/>
        </w:r>
      </w:hyperlink>
    </w:p>
    <w:p w14:paraId="46A1E8F0" w14:textId="479A6008" w:rsidR="00C143F2" w:rsidRDefault="00E076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9326" w:history="1">
        <w:r w:rsidR="00C143F2" w:rsidRPr="00AD589F">
          <w:rPr>
            <w:rStyle w:val="a8"/>
            <w:lang w:val="en-GB"/>
          </w:rPr>
          <w:t>6.3.1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热桥柱构造一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_Toc59809326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11</w:t>
        </w:r>
        <w:r w:rsidR="00C143F2">
          <w:rPr>
            <w:webHidden/>
          </w:rPr>
          <w:fldChar w:fldCharType="end"/>
        </w:r>
      </w:hyperlink>
    </w:p>
    <w:p w14:paraId="4C722C35" w14:textId="489FD215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27" w:history="1">
        <w:r w:rsidR="00C143F2" w:rsidRPr="00AD589F">
          <w:rPr>
            <w:rStyle w:val="a8"/>
            <w:lang w:val="en-GB"/>
          </w:rPr>
          <w:t>6.4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热桥梁构造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_Toc59809327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14</w:t>
        </w:r>
        <w:r w:rsidR="00C143F2">
          <w:rPr>
            <w:webHidden/>
          </w:rPr>
          <w:fldChar w:fldCharType="end"/>
        </w:r>
      </w:hyperlink>
    </w:p>
    <w:p w14:paraId="5316D21B" w14:textId="77EEB99A" w:rsidR="00C143F2" w:rsidRDefault="00E0768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9328" w:history="1">
        <w:r w:rsidR="00C143F2" w:rsidRPr="00AD589F">
          <w:rPr>
            <w:rStyle w:val="a8"/>
            <w:lang w:val="en-GB"/>
          </w:rPr>
          <w:t>6.4.1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热桥梁构造一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_Toc59809328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14</w:t>
        </w:r>
        <w:r w:rsidR="00C143F2">
          <w:rPr>
            <w:webHidden/>
          </w:rPr>
          <w:fldChar w:fldCharType="end"/>
        </w:r>
      </w:hyperlink>
    </w:p>
    <w:p w14:paraId="2D874262" w14:textId="51D4BEE1" w:rsidR="00C143F2" w:rsidRDefault="00E0768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9329" w:history="1">
        <w:r w:rsidR="00C143F2" w:rsidRPr="00AD589F">
          <w:rPr>
            <w:rStyle w:val="a8"/>
          </w:rPr>
          <w:t>7</w:t>
        </w:r>
        <w:r w:rsidR="00C143F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143F2" w:rsidRPr="00AD589F">
          <w:rPr>
            <w:rStyle w:val="a8"/>
          </w:rPr>
          <w:t>验算结论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_Toc59809329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16</w:t>
        </w:r>
        <w:r w:rsidR="00C143F2">
          <w:rPr>
            <w:webHidden/>
          </w:rPr>
          <w:fldChar w:fldCharType="end"/>
        </w:r>
      </w:hyperlink>
    </w:p>
    <w:p w14:paraId="390A64A5" w14:textId="79A72CE0" w:rsidR="00C143F2" w:rsidRDefault="00E0768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9330" w:history="1">
        <w:r w:rsidR="00C143F2" w:rsidRPr="00AD589F">
          <w:rPr>
            <w:rStyle w:val="a8"/>
            <w:lang w:val="en-GB"/>
          </w:rPr>
          <w:t>7.1</w:t>
        </w:r>
        <w:r w:rsidR="00C143F2">
          <w:rPr>
            <w:rFonts w:asciiTheme="minorHAnsi" w:eastAsiaTheme="minorEastAsia" w:hAnsiTheme="minorHAnsi" w:cstheme="minorBidi"/>
            <w:szCs w:val="22"/>
          </w:rPr>
          <w:tab/>
        </w:r>
        <w:r w:rsidR="00C143F2" w:rsidRPr="00AD589F">
          <w:rPr>
            <w:rStyle w:val="a8"/>
          </w:rPr>
          <w:t>空调房间</w:t>
        </w:r>
        <w:r w:rsidR="00C143F2">
          <w:rPr>
            <w:webHidden/>
          </w:rPr>
          <w:tab/>
        </w:r>
        <w:r w:rsidR="00C143F2">
          <w:rPr>
            <w:webHidden/>
          </w:rPr>
          <w:fldChar w:fldCharType="begin"/>
        </w:r>
        <w:r w:rsidR="00C143F2">
          <w:rPr>
            <w:webHidden/>
          </w:rPr>
          <w:instrText xml:space="preserve"> PAGEREF _Toc59809330 \h </w:instrText>
        </w:r>
        <w:r w:rsidR="00C143F2">
          <w:rPr>
            <w:webHidden/>
          </w:rPr>
        </w:r>
        <w:r w:rsidR="00C143F2">
          <w:rPr>
            <w:webHidden/>
          </w:rPr>
          <w:fldChar w:fldCharType="separate"/>
        </w:r>
        <w:r w:rsidR="00C143F2">
          <w:rPr>
            <w:webHidden/>
          </w:rPr>
          <w:t>16</w:t>
        </w:r>
        <w:r w:rsidR="00C143F2">
          <w:rPr>
            <w:webHidden/>
          </w:rPr>
          <w:fldChar w:fldCharType="end"/>
        </w:r>
      </w:hyperlink>
    </w:p>
    <w:p w14:paraId="23685C4E" w14:textId="5EC3ECE0" w:rsidR="00794676" w:rsidRDefault="00794676" w:rsidP="00794676">
      <w:pPr>
        <w:spacing w:line="240" w:lineRule="atLeast"/>
      </w:pPr>
      <w:r>
        <w:fldChar w:fldCharType="end"/>
      </w:r>
    </w:p>
    <w:p w14:paraId="75A9CFBC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E93505E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1" w:name="_Toc59809309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C393A0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47EDD5F" w14:textId="77777777" w:rsidR="00794676" w:rsidRPr="005816EB" w:rsidRDefault="00794676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FF5A54" w14:textId="77777777" w:rsidR="00794676" w:rsidRPr="005816EB" w:rsidRDefault="00794676" w:rsidP="009205C5"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 w:rsidR="00794676" w:rsidRPr="005816EB" w14:paraId="1D55FF7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A7425D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DD6AC5" w14:textId="77777777" w:rsidR="00794676" w:rsidRPr="005816EB" w:rsidRDefault="00794676" w:rsidP="009205C5">
            <w:pPr>
              <w:spacing w:line="240" w:lineRule="atLeast"/>
            </w:pPr>
            <w:bookmarkStart w:id="14" w:name="工程地点"/>
            <w:r>
              <w:t>四川</w:t>
            </w:r>
            <w:r>
              <w:t>-</w:t>
            </w:r>
            <w:r>
              <w:t>成都</w:t>
            </w:r>
            <w:bookmarkEnd w:id="14"/>
          </w:p>
        </w:tc>
      </w:tr>
      <w:tr w:rsidR="00794676" w:rsidRPr="005816EB" w14:paraId="2413879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35D099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6902DB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</w:rPr>
              <w:t>30.66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43583F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</w:rPr>
              <w:t>104.01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218A11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44CFC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E38958" w14:textId="77777777" w:rsidR="00794676" w:rsidRPr="005816EB" w:rsidRDefault="00794676" w:rsidP="009205C5">
            <w:pPr>
              <w:spacing w:line="240" w:lineRule="atLeast"/>
            </w:pPr>
            <w:bookmarkStart w:id="17" w:name="气候分区"/>
            <w:r>
              <w:t>夏热冬冷</w:t>
            </w:r>
            <w:bookmarkEnd w:id="17"/>
          </w:p>
        </w:tc>
      </w:tr>
      <w:tr w:rsidR="00794676" w:rsidRPr="005816EB" w14:paraId="7F00E2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5E93BC2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FA66F1A" w14:textId="77777777" w:rsidR="00794676" w:rsidRPr="005816EB" w:rsidRDefault="00794676" w:rsidP="009205C5">
            <w:pPr>
              <w:spacing w:line="240" w:lineRule="atLeast"/>
            </w:pPr>
            <w:bookmarkStart w:id="18" w:name="大气透明度等级"/>
            <w:r>
              <w:t>6</w:t>
            </w:r>
            <w:bookmarkEnd w:id="18"/>
          </w:p>
        </w:tc>
      </w:tr>
      <w:tr w:rsidR="00794676" w:rsidRPr="005816EB" w14:paraId="59B29C2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FEC1F7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0806BC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18313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C7C38D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41EA57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6BDDAB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7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6CB4497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9E010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C9935DE" w14:textId="77777777" w:rsidR="00794676" w:rsidRPr="005816EB" w:rsidRDefault="00794676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22.4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6AFA56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72F6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4583329" w14:textId="77777777" w:rsidR="00794676" w:rsidRPr="005816EB" w:rsidRDefault="00794676" w:rsidP="009205C5">
            <w:pPr>
              <w:spacing w:line="240" w:lineRule="atLeast"/>
            </w:pPr>
            <w:bookmarkStart w:id="24" w:name="结构类型"/>
            <w:bookmarkEnd w:id="24"/>
          </w:p>
        </w:tc>
      </w:tr>
    </w:tbl>
    <w:p w14:paraId="3B6A3844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_Toc59809310"/>
      <w:bookmarkStart w:id="26" w:name="TitleFormat"/>
      <w:bookmarkEnd w:id="12"/>
      <w:r>
        <w:rPr>
          <w:rFonts w:hint="eastAsia"/>
        </w:rPr>
        <w:t>评价依据</w:t>
      </w:r>
      <w:bookmarkEnd w:id="25"/>
    </w:p>
    <w:bookmarkEnd w:id="26"/>
    <w:p w14:paraId="74FD513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7"/>
    </w:p>
    <w:p w14:paraId="35223E0B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 w:rsidR="000E1B04">
        <w:t>-2016</w:t>
      </w:r>
      <w:r>
        <w:rPr>
          <w:rFonts w:hint="eastAsia"/>
        </w:rPr>
        <w:t>)</w:t>
      </w:r>
      <w:bookmarkEnd w:id="28"/>
    </w:p>
    <w:p w14:paraId="7DB2FE57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  <w:r w:rsidR="00A87776">
        <w:t>-2014</w:t>
      </w:r>
    </w:p>
    <w:p w14:paraId="56D4415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7DBC2FC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4D3F43F" w14:textId="77777777" w:rsidR="00794676" w:rsidRDefault="00794676" w:rsidP="00794676">
      <w:pPr>
        <w:pStyle w:val="1"/>
        <w:spacing w:line="240" w:lineRule="atLeast"/>
        <w:ind w:left="432" w:hanging="432"/>
      </w:pPr>
      <w:bookmarkStart w:id="29" w:name="_Toc59809311"/>
      <w:r>
        <w:rPr>
          <w:rFonts w:hint="eastAsia"/>
        </w:rPr>
        <w:t>评价目标与方法</w:t>
      </w:r>
      <w:bookmarkEnd w:id="29"/>
    </w:p>
    <w:p w14:paraId="424DDF4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0" w:name="_Toc59809312"/>
      <w:r>
        <w:rPr>
          <w:rFonts w:hint="eastAsia"/>
          <w:kern w:val="2"/>
        </w:rPr>
        <w:t>评价目标</w:t>
      </w:r>
      <w:bookmarkEnd w:id="30"/>
    </w:p>
    <w:p w14:paraId="407C01E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061196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819AB7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1" w:name="_Toc59809313"/>
      <w:r>
        <w:rPr>
          <w:rFonts w:hint="eastAsia"/>
          <w:kern w:val="2"/>
        </w:rPr>
        <w:t>评价方法</w:t>
      </w:r>
      <w:bookmarkEnd w:id="31"/>
    </w:p>
    <w:p w14:paraId="6BD3BCA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 w:rsidRPr="00FE74EF">
        <w:rPr>
          <w:color w:val="000000"/>
          <w:szCs w:val="21"/>
        </w:rPr>
        <w:t>在给定两侧空气温度及变化规律的情况下，</w:t>
      </w:r>
      <w:bookmarkEnd w:id="32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4FA7837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7EEF1C8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7E2AC8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1E0162A7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36326F9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B5E71B4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4BE52E9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47F728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2859CCF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818AF0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5FF086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3F1B94D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903C07A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13CB8B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07681">
              <w:rPr>
                <w:position w:val="-9"/>
              </w:rPr>
              <w:pict w14:anchorId="344F09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4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07681">
              <w:rPr>
                <w:position w:val="-9"/>
              </w:rPr>
              <w:pict w14:anchorId="57357BB0">
                <v:shape id="_x0000_i1026" type="#_x0000_t75" style="width:27.4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1882D42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03D2DD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61399E4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FFC03E0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22D965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9EE86D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581078A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EB8A9A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D51055F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847CC9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934BE46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420AF9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A1537F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B110E7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63EDB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CA3C8E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25EC83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26E50B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77475C6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07681">
              <w:rPr>
                <w:position w:val="-9"/>
              </w:rPr>
              <w:pict w14:anchorId="39D6FB96">
                <v:shape id="_x0000_i1027" type="#_x0000_t75" style="width:27.4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07681">
              <w:rPr>
                <w:position w:val="-9"/>
              </w:rPr>
              <w:pict w14:anchorId="077E6B82">
                <v:shape id="_x0000_i1028" type="#_x0000_t75" style="width:27.4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9D6E77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79FB4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6AA6840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D1A704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A52A67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7EF0EAE">
          <v:shape id="_x0000_i1029" type="#_x0000_t75" style="width:30pt;height:14.55pt" o:ole="">
            <v:imagedata r:id="rId11" o:title=""/>
          </v:shape>
          <o:OLEObject Type="Embed" ProgID="Equation.DSMT4" ShapeID="_x0000_i1029" DrawAspect="Content" ObjectID="_167110782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07681">
        <w:rPr>
          <w:position w:val="-6"/>
        </w:rPr>
        <w:pict w14:anchorId="4912E262">
          <v:shape id="_x0000_i103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07681">
        <w:rPr>
          <w:position w:val="-6"/>
        </w:rPr>
        <w:pict w14:anchorId="748393C7">
          <v:shape id="_x0000_i103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0FCA00ED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24AC2">
        <w:rPr>
          <w:position w:val="-8"/>
        </w:rPr>
        <w:pict w14:anchorId="76C932C0">
          <v:shape id="_x0000_i1032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24AC2">
        <w:rPr>
          <w:position w:val="-8"/>
        </w:rPr>
        <w:pict w14:anchorId="1FACDA86">
          <v:shape id="_x0000_i1033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53922CB5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24AC2">
        <w:rPr>
          <w:rFonts w:ascii="宋体" w:hAnsi="宋体"/>
          <w:position w:val="-8"/>
        </w:rPr>
        <w:pict w14:anchorId="45481A60">
          <v:shape id="_x0000_i1034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24AC2">
        <w:rPr>
          <w:rFonts w:ascii="宋体" w:hAnsi="宋体"/>
          <w:position w:val="-8"/>
        </w:rPr>
        <w:pict w14:anchorId="7A28AA97">
          <v:shape id="_x0000_i1035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9CA06D4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4674BC2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762BC13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1D5D63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38776A9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23"/>
        </w:rPr>
        <w:pict w14:anchorId="05255B45">
          <v:shape id="_x0000_i1036" type="#_x0000_t75" style="width:44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23"/>
        </w:rPr>
        <w:pict w14:anchorId="052B15A6">
          <v:shape id="_x0000_i1037" type="#_x0000_t75" style="width:44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EE00F4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24"/>
        </w:rPr>
        <w:pict w14:anchorId="60EA41E4">
          <v:shape id="_x0000_i1038" type="#_x0000_t75" style="width:8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24"/>
        </w:rPr>
        <w:pict w14:anchorId="15EEB7B3">
          <v:shape id="_x0000_i1039" type="#_x0000_t75" style="width:8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24AC2">
        <w:rPr>
          <w:position w:val="-8"/>
        </w:rPr>
        <w:pict w14:anchorId="020A08C6">
          <v:shape id="_x0000_i104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24AC2">
        <w:rPr>
          <w:position w:val="-8"/>
        </w:rPr>
        <w:pict w14:anchorId="55FF56FD">
          <v:shape id="_x0000_i104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4B7077D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24AC2">
        <w:rPr>
          <w:position w:val="-8"/>
        </w:rPr>
        <w:pict w14:anchorId="3FB9178E">
          <v:shape id="_x0000_i1042" type="#_x0000_t75" style="width:6.8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24AC2">
        <w:rPr>
          <w:position w:val="-8"/>
        </w:rPr>
        <w:pict w14:anchorId="3AC985CB">
          <v:shape id="_x0000_i1043" type="#_x0000_t75" style="width:6.8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26"/>
        </w:rPr>
        <w:pict w14:anchorId="601E831A">
          <v:shape id="_x0000_i1044" type="#_x0000_t75" style="width:29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26"/>
        </w:rPr>
        <w:pict w14:anchorId="0D986BCB">
          <v:shape id="_x0000_i1045" type="#_x0000_t75" style="width:29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CA7011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DE13EB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24AC2">
        <w:rPr>
          <w:position w:val="-21"/>
        </w:rPr>
        <w:pict w14:anchorId="2B6BFB14">
          <v:shape id="_x0000_i1046" type="#_x0000_t75" style="width:308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24AC2">
        <w:rPr>
          <w:position w:val="-21"/>
        </w:rPr>
        <w:pict w14:anchorId="688BE7CF">
          <v:shape id="_x0000_i1047" type="#_x0000_t75" style="width:308.5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5300C9B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F608880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561697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8"/>
        </w:rPr>
        <w:pict w14:anchorId="5A48DD38">
          <v:shape id="_x0000_i1048" type="#_x0000_t75" style="width:50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8"/>
        </w:rPr>
        <w:pict w14:anchorId="385B9233">
          <v:shape id="_x0000_i1049" type="#_x0000_t75" style="width:50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26"/>
        </w:rPr>
        <w:pict w14:anchorId="2C0474BD">
          <v:shape id="_x0000_i1050" type="#_x0000_t75" style="width:29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26"/>
        </w:rPr>
        <w:pict w14:anchorId="41FF31B4">
          <v:shape id="_x0000_i1051" type="#_x0000_t75" style="width:29.15pt;height:31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2517172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1E0EE3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24AC2">
        <w:rPr>
          <w:position w:val="-8"/>
        </w:rPr>
        <w:pict w14:anchorId="7622A552">
          <v:shape id="_x0000_i1052" type="#_x0000_t75" style="width:4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24AC2">
        <w:rPr>
          <w:position w:val="-8"/>
        </w:rPr>
        <w:pict w14:anchorId="2A2D4050">
          <v:shape id="_x0000_i1053" type="#_x0000_t75" style="width:4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2D2092A5" w14:textId="77777777" w:rsidR="00794676" w:rsidRPr="00EA1A05" w:rsidRDefault="00E07681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24AC2">
        <w:rPr>
          <w:position w:val="-8"/>
        </w:rPr>
        <w:pict w14:anchorId="25090AEA">
          <v:shape id="_x0000_i1054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24AC2">
        <w:rPr>
          <w:position w:val="-8"/>
        </w:rPr>
        <w:pict w14:anchorId="66F48248">
          <v:shape id="_x0000_i1055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5A6A0C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7472E528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07681">
        <w:rPr>
          <w:position w:val="-9"/>
        </w:rPr>
        <w:pict w14:anchorId="4D36E4BD">
          <v:shape id="_x0000_i1056" type="#_x0000_t75" style="width:84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07681">
        <w:rPr>
          <w:position w:val="-9"/>
        </w:rPr>
        <w:pict w14:anchorId="4DF205AB">
          <v:shape id="_x0000_i1057" type="#_x0000_t75" style="width:84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6CE1AD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24AC2">
        <w:rPr>
          <w:rFonts w:ascii="Cambria Math" w:hAnsi="Cambria Math"/>
          <w:color w:val="000000"/>
          <w:szCs w:val="21"/>
        </w:rPr>
        <w:pict w14:anchorId="58D0573F">
          <v:shape id="_x0000_i1058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24AC2">
        <w:rPr>
          <w:rFonts w:ascii="Cambria Math" w:hAnsi="Cambria Math"/>
          <w:color w:val="000000"/>
          <w:szCs w:val="21"/>
        </w:rPr>
        <w:pict w14:anchorId="4BAFFBD4">
          <v:shape id="_x0000_i1059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BE8150D" w14:textId="77777777" w:rsidR="00794676" w:rsidRPr="00C72292" w:rsidRDefault="00794676" w:rsidP="00794676">
      <w:pPr>
        <w:pStyle w:val="a0"/>
        <w:ind w:left="1470" w:right="1470"/>
      </w:pPr>
    </w:p>
    <w:p w14:paraId="717C6C0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3" w:name="_Toc59809314"/>
      <w:r>
        <w:rPr>
          <w:rFonts w:hint="eastAsia"/>
        </w:rPr>
        <w:lastRenderedPageBreak/>
        <w:t>边界</w:t>
      </w:r>
      <w:r>
        <w:t>条件参数设置</w:t>
      </w:r>
      <w:bookmarkEnd w:id="33"/>
    </w:p>
    <w:p w14:paraId="4D4A819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5980931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57166F4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E599D4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EF35B1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8FAB1A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47E899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5FB4B87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A879D9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EC4CE99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167412" w14:textId="77777777" w:rsidR="00794676" w:rsidRPr="009E2851" w:rsidRDefault="00E0768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95CDC17">
                <v:shape id="_x0000_i1060" type="#_x0000_t75" style="width:14.5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F6F9626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24AC2">
              <w:rPr>
                <w:position w:val="-8"/>
              </w:rPr>
              <w:pict w14:anchorId="3A7443A9">
                <v:shape id="_x0000_i1061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24AC2">
              <w:rPr>
                <w:position w:val="-8"/>
              </w:rPr>
              <w:pict w14:anchorId="1954740D">
                <v:shape id="_x0000_i1062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6E0382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2D7E04E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0D03F8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36C19C" w14:textId="77777777" w:rsidR="00794676" w:rsidRPr="009E2851" w:rsidRDefault="00E07681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7F4DF67">
                <v:shape id="_x0000_i1063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AE6B9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8626B9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2C6D46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A1F3834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020EC8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6B0C066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ABC2D70" w14:textId="77777777" w:rsidR="00794676" w:rsidRPr="009E2851" w:rsidRDefault="00824A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2B5399">
                <v:shape id="_x0000_i1064" type="#_x0000_t75" style="width:21.45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027CF9E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254C78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197650F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CFF2715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5EFAAE" w14:textId="77777777" w:rsidR="00794676" w:rsidRPr="009E2851" w:rsidRDefault="00824A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13304F9">
                <v:shape id="_x0000_i1065" type="#_x0000_t75" style="width:12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1C3CDE3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24AC2">
              <w:rPr>
                <w:position w:val="-8"/>
              </w:rPr>
              <w:pict w14:anchorId="7D52AFFA">
                <v:shape id="_x0000_i1066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24AC2">
              <w:rPr>
                <w:position w:val="-8"/>
              </w:rPr>
              <w:pict w14:anchorId="6835FCC2">
                <v:shape id="_x0000_i1067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FBE4DC9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2BB0D6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8C199B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8AF652" w14:textId="77777777" w:rsidR="00794676" w:rsidRPr="009E2851" w:rsidRDefault="00824A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A2E90E4">
                <v:shape id="_x0000_i1068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518694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48B993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A80C2E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03E76D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32E91B" w14:textId="77777777" w:rsidR="00794676" w:rsidRPr="009E2851" w:rsidRDefault="00824AC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7962AD">
                <v:shape id="_x0000_i1069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2592B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E7B4602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39A368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76105F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5980931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5"/>
    </w:p>
    <w:p w14:paraId="402DDC79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rPr>
          <w:noProof/>
        </w:rPr>
        <w:drawing>
          <wp:inline distT="0" distB="0" distL="0" distR="0" wp14:anchorId="36CB7DC2" wp14:editId="37A45F6F">
            <wp:extent cx="5667375" cy="2295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FD35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32F5519A" w14:textId="77777777">
        <w:tc>
          <w:tcPr>
            <w:tcW w:w="777" w:type="dxa"/>
            <w:shd w:val="clear" w:color="auto" w:fill="E6E6E6"/>
            <w:vAlign w:val="center"/>
          </w:tcPr>
          <w:p w14:paraId="6F0B9216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03BE5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69B3C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DF482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A0368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18F64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6A44E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A07EC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EBC6E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F9DAE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0EE41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12FD9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5A8CB618" w14:textId="77777777">
        <w:tc>
          <w:tcPr>
            <w:tcW w:w="777" w:type="dxa"/>
            <w:vAlign w:val="center"/>
          </w:tcPr>
          <w:p w14:paraId="08485C83" w14:textId="77777777" w:rsidR="007E6CA9" w:rsidRDefault="00F55E47">
            <w:r>
              <w:t>28.00</w:t>
            </w:r>
          </w:p>
        </w:tc>
        <w:tc>
          <w:tcPr>
            <w:tcW w:w="777" w:type="dxa"/>
            <w:vAlign w:val="center"/>
          </w:tcPr>
          <w:p w14:paraId="5B11BFB7" w14:textId="77777777" w:rsidR="007E6CA9" w:rsidRDefault="00F55E47">
            <w:r>
              <w:t>27.70</w:t>
            </w:r>
          </w:p>
        </w:tc>
        <w:tc>
          <w:tcPr>
            <w:tcW w:w="777" w:type="dxa"/>
            <w:vAlign w:val="center"/>
          </w:tcPr>
          <w:p w14:paraId="52F4BD2D" w14:textId="77777777" w:rsidR="007E6CA9" w:rsidRDefault="00F55E47">
            <w:r>
              <w:t>26.00</w:t>
            </w:r>
          </w:p>
        </w:tc>
        <w:tc>
          <w:tcPr>
            <w:tcW w:w="777" w:type="dxa"/>
            <w:vAlign w:val="center"/>
          </w:tcPr>
          <w:p w14:paraId="120A3E31" w14:textId="77777777" w:rsidR="007E6CA9" w:rsidRDefault="00F55E47">
            <w:r>
              <w:t>25.00</w:t>
            </w:r>
          </w:p>
        </w:tc>
        <w:tc>
          <w:tcPr>
            <w:tcW w:w="777" w:type="dxa"/>
            <w:vAlign w:val="center"/>
          </w:tcPr>
          <w:p w14:paraId="2E00A549" w14:textId="77777777" w:rsidR="007E6CA9" w:rsidRDefault="00F55E47">
            <w:r>
              <w:t>25.90</w:t>
            </w:r>
          </w:p>
        </w:tc>
        <w:tc>
          <w:tcPr>
            <w:tcW w:w="777" w:type="dxa"/>
            <w:vAlign w:val="center"/>
          </w:tcPr>
          <w:p w14:paraId="69D19FEF" w14:textId="77777777" w:rsidR="007E6CA9" w:rsidRDefault="00F55E47">
            <w:r>
              <w:t>26.00</w:t>
            </w:r>
          </w:p>
        </w:tc>
        <w:tc>
          <w:tcPr>
            <w:tcW w:w="777" w:type="dxa"/>
            <w:vAlign w:val="center"/>
          </w:tcPr>
          <w:p w14:paraId="29F1796E" w14:textId="77777777" w:rsidR="007E6CA9" w:rsidRDefault="00F55E47">
            <w:r>
              <w:t>25.00</w:t>
            </w:r>
          </w:p>
        </w:tc>
        <w:tc>
          <w:tcPr>
            <w:tcW w:w="777" w:type="dxa"/>
            <w:vAlign w:val="center"/>
          </w:tcPr>
          <w:p w14:paraId="2FCC3020" w14:textId="77777777" w:rsidR="007E6CA9" w:rsidRDefault="00F55E47">
            <w:r>
              <w:t>28.00</w:t>
            </w:r>
          </w:p>
        </w:tc>
        <w:tc>
          <w:tcPr>
            <w:tcW w:w="777" w:type="dxa"/>
            <w:vAlign w:val="center"/>
          </w:tcPr>
          <w:p w14:paraId="475F1A2F" w14:textId="77777777" w:rsidR="007E6CA9" w:rsidRDefault="00F55E47">
            <w:r>
              <w:t>29.00</w:t>
            </w:r>
          </w:p>
        </w:tc>
        <w:tc>
          <w:tcPr>
            <w:tcW w:w="777" w:type="dxa"/>
            <w:vAlign w:val="center"/>
          </w:tcPr>
          <w:p w14:paraId="267C5FC2" w14:textId="77777777" w:rsidR="007E6CA9" w:rsidRDefault="00F55E47">
            <w:r>
              <w:t>31.00</w:t>
            </w:r>
          </w:p>
        </w:tc>
        <w:tc>
          <w:tcPr>
            <w:tcW w:w="777" w:type="dxa"/>
            <w:vAlign w:val="center"/>
          </w:tcPr>
          <w:p w14:paraId="0C72516C" w14:textId="77777777" w:rsidR="007E6CA9" w:rsidRDefault="00F55E47">
            <w:r>
              <w:t>33.10</w:t>
            </w:r>
          </w:p>
        </w:tc>
        <w:tc>
          <w:tcPr>
            <w:tcW w:w="777" w:type="dxa"/>
            <w:vAlign w:val="center"/>
          </w:tcPr>
          <w:p w14:paraId="18AA5BB4" w14:textId="77777777" w:rsidR="007E6CA9" w:rsidRDefault="00F55E47">
            <w:r>
              <w:t>34.30</w:t>
            </w:r>
          </w:p>
        </w:tc>
      </w:tr>
      <w:tr w:rsidR="007E6CA9" w14:paraId="7382F029" w14:textId="77777777">
        <w:tc>
          <w:tcPr>
            <w:tcW w:w="777" w:type="dxa"/>
            <w:shd w:val="clear" w:color="auto" w:fill="E6E6E6"/>
            <w:vAlign w:val="center"/>
          </w:tcPr>
          <w:p w14:paraId="6332AF47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B1A99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83753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2F3986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EC9BB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DF508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E158A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D1C9B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F5F79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E4D7F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FBEE0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A8AFE" w14:textId="77777777" w:rsidR="007E6CA9" w:rsidRDefault="00F55E47">
            <w:r>
              <w:t>23:00</w:t>
            </w:r>
          </w:p>
        </w:tc>
      </w:tr>
      <w:tr w:rsidR="007E6CA9" w14:paraId="1384BC66" w14:textId="77777777">
        <w:tc>
          <w:tcPr>
            <w:tcW w:w="777" w:type="dxa"/>
            <w:vAlign w:val="center"/>
          </w:tcPr>
          <w:p w14:paraId="01445673" w14:textId="77777777" w:rsidR="007E6CA9" w:rsidRDefault="00F55E47">
            <w:r>
              <w:t>35.00</w:t>
            </w:r>
          </w:p>
        </w:tc>
        <w:tc>
          <w:tcPr>
            <w:tcW w:w="777" w:type="dxa"/>
            <w:vAlign w:val="center"/>
          </w:tcPr>
          <w:p w14:paraId="35B52F80" w14:textId="77777777" w:rsidR="007E6CA9" w:rsidRDefault="00F55E47">
            <w:r>
              <w:t>36.30</w:t>
            </w:r>
          </w:p>
        </w:tc>
        <w:tc>
          <w:tcPr>
            <w:tcW w:w="777" w:type="dxa"/>
            <w:vAlign w:val="center"/>
          </w:tcPr>
          <w:p w14:paraId="02EC2469" w14:textId="77777777" w:rsidR="007E6CA9" w:rsidRDefault="00F55E47">
            <w:r>
              <w:t>36.80</w:t>
            </w:r>
          </w:p>
        </w:tc>
        <w:tc>
          <w:tcPr>
            <w:tcW w:w="777" w:type="dxa"/>
            <w:vAlign w:val="center"/>
          </w:tcPr>
          <w:p w14:paraId="383D8618" w14:textId="77777777" w:rsidR="007E6CA9" w:rsidRDefault="00F55E47">
            <w:r>
              <w:t>37.00</w:t>
            </w:r>
          </w:p>
        </w:tc>
        <w:tc>
          <w:tcPr>
            <w:tcW w:w="777" w:type="dxa"/>
            <w:vAlign w:val="center"/>
          </w:tcPr>
          <w:p w14:paraId="2B4E182B" w14:textId="77777777" w:rsidR="007E6CA9" w:rsidRDefault="00F55E47">
            <w:r>
              <w:t>35.40</w:t>
            </w:r>
          </w:p>
        </w:tc>
        <w:tc>
          <w:tcPr>
            <w:tcW w:w="777" w:type="dxa"/>
            <w:vAlign w:val="center"/>
          </w:tcPr>
          <w:p w14:paraId="6E02051B" w14:textId="77777777" w:rsidR="007E6CA9" w:rsidRDefault="00F55E47">
            <w:r>
              <w:t>35.30</w:t>
            </w:r>
          </w:p>
        </w:tc>
        <w:tc>
          <w:tcPr>
            <w:tcW w:w="777" w:type="dxa"/>
            <w:vAlign w:val="center"/>
          </w:tcPr>
          <w:p w14:paraId="5E8AD4B1" w14:textId="77777777" w:rsidR="007E6CA9" w:rsidRDefault="00F55E47">
            <w:r>
              <w:t>35.20</w:t>
            </w:r>
          </w:p>
        </w:tc>
        <w:tc>
          <w:tcPr>
            <w:tcW w:w="777" w:type="dxa"/>
            <w:vAlign w:val="center"/>
          </w:tcPr>
          <w:p w14:paraId="0F0E7C1F" w14:textId="77777777" w:rsidR="007E6CA9" w:rsidRDefault="00F55E47">
            <w:r>
              <w:t>34.50</w:t>
            </w:r>
          </w:p>
        </w:tc>
        <w:tc>
          <w:tcPr>
            <w:tcW w:w="777" w:type="dxa"/>
            <w:vAlign w:val="center"/>
          </w:tcPr>
          <w:p w14:paraId="39BC615E" w14:textId="77777777" w:rsidR="007E6CA9" w:rsidRDefault="00F55E47">
            <w:r>
              <w:t>30.00</w:t>
            </w:r>
          </w:p>
        </w:tc>
        <w:tc>
          <w:tcPr>
            <w:tcW w:w="777" w:type="dxa"/>
            <w:vAlign w:val="center"/>
          </w:tcPr>
          <w:p w14:paraId="0AF01E28" w14:textId="77777777" w:rsidR="007E6CA9" w:rsidRDefault="00F55E47">
            <w:r>
              <w:t>30.00</w:t>
            </w:r>
          </w:p>
        </w:tc>
        <w:tc>
          <w:tcPr>
            <w:tcW w:w="777" w:type="dxa"/>
            <w:vAlign w:val="center"/>
          </w:tcPr>
          <w:p w14:paraId="38C19130" w14:textId="77777777" w:rsidR="007E6CA9" w:rsidRDefault="00F55E47">
            <w:r>
              <w:t>29.70</w:t>
            </w:r>
          </w:p>
        </w:tc>
        <w:tc>
          <w:tcPr>
            <w:tcW w:w="777" w:type="dxa"/>
            <w:vAlign w:val="center"/>
          </w:tcPr>
          <w:p w14:paraId="74EBC22A" w14:textId="77777777" w:rsidR="007E6CA9" w:rsidRDefault="00F55E47">
            <w:r>
              <w:t>29.00</w:t>
            </w:r>
          </w:p>
        </w:tc>
      </w:tr>
    </w:tbl>
    <w:p w14:paraId="663C4156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 w14:paraId="30A3677F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 w14:paraId="07C6322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39" w:name="_Toc5980931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9848EDA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97ED2C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1697A4E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7685E3E4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5DF1D41E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D68FFC3" w14:textId="77777777" w:rsidR="00794676" w:rsidRPr="009E2851" w:rsidRDefault="00824AC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37EDE4A4">
                <v:shape id="_x0000_i1070" type="#_x0000_t75" style="width:10.3pt;height:15.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028A905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2E8DBBD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A42C0F9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1635D90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7E6CA9" w14:paraId="1DE18A11" w14:textId="77777777">
        <w:tc>
          <w:tcPr>
            <w:tcW w:w="1556" w:type="dxa"/>
            <w:shd w:val="clear" w:color="auto" w:fill="E6E6E6"/>
            <w:vAlign w:val="center"/>
          </w:tcPr>
          <w:p w14:paraId="7C092EE8" w14:textId="77777777" w:rsidR="007E6CA9" w:rsidRDefault="00F55E47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597312" w14:textId="77777777" w:rsidR="007E6CA9" w:rsidRDefault="00F55E47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A02586" w14:textId="77777777" w:rsidR="007E6CA9" w:rsidRDefault="00F55E47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CC510F" w14:textId="77777777" w:rsidR="007E6CA9" w:rsidRDefault="00F55E47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4E7BF2" w14:textId="77777777" w:rsidR="007E6CA9" w:rsidRDefault="00F55E47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F5E867" w14:textId="77777777" w:rsidR="007E6CA9" w:rsidRDefault="00F55E47">
            <w:pPr>
              <w:jc w:val="center"/>
            </w:pPr>
            <w:r>
              <w:t>水平</w:t>
            </w:r>
          </w:p>
        </w:tc>
      </w:tr>
      <w:tr w:rsidR="007E6CA9" w14:paraId="7D0474B8" w14:textId="77777777">
        <w:tc>
          <w:tcPr>
            <w:tcW w:w="1556" w:type="dxa"/>
            <w:shd w:val="clear" w:color="auto" w:fill="E6E6E6"/>
            <w:vAlign w:val="center"/>
          </w:tcPr>
          <w:p w14:paraId="707A6F10" w14:textId="77777777" w:rsidR="007E6CA9" w:rsidRDefault="00F55E47">
            <w:r>
              <w:t>0:00</w:t>
            </w:r>
          </w:p>
        </w:tc>
        <w:tc>
          <w:tcPr>
            <w:tcW w:w="1556" w:type="dxa"/>
            <w:vAlign w:val="center"/>
          </w:tcPr>
          <w:p w14:paraId="24039E31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39D88E80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3DF9007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2A539FA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7AE1911" w14:textId="77777777" w:rsidR="007E6CA9" w:rsidRDefault="00F55E47">
            <w:r>
              <w:t>0.00</w:t>
            </w:r>
          </w:p>
        </w:tc>
      </w:tr>
      <w:tr w:rsidR="007E6CA9" w14:paraId="198AA928" w14:textId="77777777">
        <w:tc>
          <w:tcPr>
            <w:tcW w:w="1556" w:type="dxa"/>
            <w:shd w:val="clear" w:color="auto" w:fill="E6E6E6"/>
            <w:vAlign w:val="center"/>
          </w:tcPr>
          <w:p w14:paraId="2EFEA4FD" w14:textId="77777777" w:rsidR="007E6CA9" w:rsidRDefault="00F55E47">
            <w:r>
              <w:t>1:00</w:t>
            </w:r>
          </w:p>
        </w:tc>
        <w:tc>
          <w:tcPr>
            <w:tcW w:w="1556" w:type="dxa"/>
            <w:vAlign w:val="center"/>
          </w:tcPr>
          <w:p w14:paraId="7A0C5858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6A63163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0C181E5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AA133B7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2549C155" w14:textId="77777777" w:rsidR="007E6CA9" w:rsidRDefault="00F55E47">
            <w:r>
              <w:t>0.00</w:t>
            </w:r>
          </w:p>
        </w:tc>
      </w:tr>
      <w:tr w:rsidR="007E6CA9" w14:paraId="3C247558" w14:textId="77777777">
        <w:tc>
          <w:tcPr>
            <w:tcW w:w="1556" w:type="dxa"/>
            <w:shd w:val="clear" w:color="auto" w:fill="E6E6E6"/>
            <w:vAlign w:val="center"/>
          </w:tcPr>
          <w:p w14:paraId="77881DBF" w14:textId="77777777" w:rsidR="007E6CA9" w:rsidRDefault="00F55E47">
            <w:r>
              <w:t>2:00</w:t>
            </w:r>
          </w:p>
        </w:tc>
        <w:tc>
          <w:tcPr>
            <w:tcW w:w="1556" w:type="dxa"/>
            <w:vAlign w:val="center"/>
          </w:tcPr>
          <w:p w14:paraId="3BEA2DC2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21EA519B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354970E4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D7C9C8A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08E3F70" w14:textId="77777777" w:rsidR="007E6CA9" w:rsidRDefault="00F55E47">
            <w:r>
              <w:t>0.00</w:t>
            </w:r>
          </w:p>
        </w:tc>
      </w:tr>
      <w:tr w:rsidR="007E6CA9" w14:paraId="1B6FA2D5" w14:textId="77777777">
        <w:tc>
          <w:tcPr>
            <w:tcW w:w="1556" w:type="dxa"/>
            <w:shd w:val="clear" w:color="auto" w:fill="E6E6E6"/>
            <w:vAlign w:val="center"/>
          </w:tcPr>
          <w:p w14:paraId="5DB679A6" w14:textId="77777777" w:rsidR="007E6CA9" w:rsidRDefault="00F55E47">
            <w:r>
              <w:t>3:00</w:t>
            </w:r>
          </w:p>
        </w:tc>
        <w:tc>
          <w:tcPr>
            <w:tcW w:w="1556" w:type="dxa"/>
            <w:vAlign w:val="center"/>
          </w:tcPr>
          <w:p w14:paraId="3C65B67D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2516A371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088EB35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FB44331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182A137" w14:textId="77777777" w:rsidR="007E6CA9" w:rsidRDefault="00F55E47">
            <w:r>
              <w:t>0.00</w:t>
            </w:r>
          </w:p>
        </w:tc>
      </w:tr>
      <w:tr w:rsidR="007E6CA9" w14:paraId="5A0D1B37" w14:textId="77777777">
        <w:tc>
          <w:tcPr>
            <w:tcW w:w="1556" w:type="dxa"/>
            <w:shd w:val="clear" w:color="auto" w:fill="E6E6E6"/>
            <w:vAlign w:val="center"/>
          </w:tcPr>
          <w:p w14:paraId="24C695C7" w14:textId="77777777" w:rsidR="007E6CA9" w:rsidRDefault="00F55E47">
            <w:r>
              <w:t>4:00</w:t>
            </w:r>
          </w:p>
        </w:tc>
        <w:tc>
          <w:tcPr>
            <w:tcW w:w="1556" w:type="dxa"/>
            <w:vAlign w:val="center"/>
          </w:tcPr>
          <w:p w14:paraId="716CC94F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573C99E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60A9E38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064B2DF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022ED77A" w14:textId="77777777" w:rsidR="007E6CA9" w:rsidRDefault="00F55E47">
            <w:r>
              <w:t>0.00</w:t>
            </w:r>
          </w:p>
        </w:tc>
      </w:tr>
      <w:tr w:rsidR="007E6CA9" w14:paraId="669180C5" w14:textId="77777777">
        <w:tc>
          <w:tcPr>
            <w:tcW w:w="1556" w:type="dxa"/>
            <w:shd w:val="clear" w:color="auto" w:fill="E6E6E6"/>
            <w:vAlign w:val="center"/>
          </w:tcPr>
          <w:p w14:paraId="43D9FA27" w14:textId="77777777" w:rsidR="007E6CA9" w:rsidRDefault="00F55E47">
            <w:r>
              <w:t>5:00</w:t>
            </w:r>
          </w:p>
        </w:tc>
        <w:tc>
          <w:tcPr>
            <w:tcW w:w="1556" w:type="dxa"/>
            <w:vAlign w:val="center"/>
          </w:tcPr>
          <w:p w14:paraId="1C5E8D9A" w14:textId="77777777" w:rsidR="007E6CA9" w:rsidRDefault="00F55E47">
            <w:r>
              <w:t>32.95</w:t>
            </w:r>
          </w:p>
        </w:tc>
        <w:tc>
          <w:tcPr>
            <w:tcW w:w="1556" w:type="dxa"/>
            <w:vAlign w:val="center"/>
          </w:tcPr>
          <w:p w14:paraId="726B01D8" w14:textId="77777777" w:rsidR="007E6CA9" w:rsidRDefault="00F55E47">
            <w:r>
              <w:t>19.61</w:t>
            </w:r>
          </w:p>
        </w:tc>
        <w:tc>
          <w:tcPr>
            <w:tcW w:w="1556" w:type="dxa"/>
            <w:vAlign w:val="center"/>
          </w:tcPr>
          <w:p w14:paraId="0E329E74" w14:textId="77777777" w:rsidR="007E6CA9" w:rsidRDefault="00F55E47">
            <w:r>
              <w:t>19.85</w:t>
            </w:r>
          </w:p>
        </w:tc>
        <w:tc>
          <w:tcPr>
            <w:tcW w:w="1556" w:type="dxa"/>
            <w:vAlign w:val="center"/>
          </w:tcPr>
          <w:p w14:paraId="46F579AB" w14:textId="77777777" w:rsidR="007E6CA9" w:rsidRDefault="00F55E47">
            <w:r>
              <w:t>11.12</w:t>
            </w:r>
          </w:p>
        </w:tc>
        <w:tc>
          <w:tcPr>
            <w:tcW w:w="1556" w:type="dxa"/>
            <w:vAlign w:val="center"/>
          </w:tcPr>
          <w:p w14:paraId="5249716F" w14:textId="77777777" w:rsidR="007E6CA9" w:rsidRDefault="00F55E47">
            <w:r>
              <w:t>35.30</w:t>
            </w:r>
          </w:p>
        </w:tc>
      </w:tr>
      <w:tr w:rsidR="007E6CA9" w14:paraId="2BF993D6" w14:textId="77777777">
        <w:tc>
          <w:tcPr>
            <w:tcW w:w="1556" w:type="dxa"/>
            <w:shd w:val="clear" w:color="auto" w:fill="E6E6E6"/>
            <w:vAlign w:val="center"/>
          </w:tcPr>
          <w:p w14:paraId="7705F069" w14:textId="77777777" w:rsidR="007E6CA9" w:rsidRDefault="00F55E47">
            <w:r>
              <w:t>6:00</w:t>
            </w:r>
          </w:p>
        </w:tc>
        <w:tc>
          <w:tcPr>
            <w:tcW w:w="1556" w:type="dxa"/>
            <w:vAlign w:val="center"/>
          </w:tcPr>
          <w:p w14:paraId="39E4ED19" w14:textId="77777777" w:rsidR="007E6CA9" w:rsidRDefault="00F55E47">
            <w:r>
              <w:t>128.00</w:t>
            </w:r>
          </w:p>
        </w:tc>
        <w:tc>
          <w:tcPr>
            <w:tcW w:w="1556" w:type="dxa"/>
            <w:vAlign w:val="center"/>
          </w:tcPr>
          <w:p w14:paraId="1E68A2CA" w14:textId="77777777" w:rsidR="007E6CA9" w:rsidRDefault="00F55E47">
            <w:r>
              <w:t>69.69</w:t>
            </w:r>
          </w:p>
        </w:tc>
        <w:tc>
          <w:tcPr>
            <w:tcW w:w="1556" w:type="dxa"/>
            <w:vAlign w:val="center"/>
          </w:tcPr>
          <w:p w14:paraId="2F39D688" w14:textId="77777777" w:rsidR="007E6CA9" w:rsidRDefault="00F55E47">
            <w:r>
              <w:t>68.41</w:t>
            </w:r>
          </w:p>
        </w:tc>
        <w:tc>
          <w:tcPr>
            <w:tcW w:w="1556" w:type="dxa"/>
            <w:vAlign w:val="center"/>
          </w:tcPr>
          <w:p w14:paraId="58E7ED41" w14:textId="77777777" w:rsidR="007E6CA9" w:rsidRDefault="00F55E47">
            <w:r>
              <w:t>41.18</w:t>
            </w:r>
          </w:p>
        </w:tc>
        <w:tc>
          <w:tcPr>
            <w:tcW w:w="1556" w:type="dxa"/>
            <w:vAlign w:val="center"/>
          </w:tcPr>
          <w:p w14:paraId="5485CC40" w14:textId="77777777" w:rsidR="007E6CA9" w:rsidRDefault="00F55E47">
            <w:r>
              <w:t>135.90</w:t>
            </w:r>
          </w:p>
        </w:tc>
      </w:tr>
      <w:tr w:rsidR="007E6CA9" w14:paraId="15F5A460" w14:textId="77777777">
        <w:tc>
          <w:tcPr>
            <w:tcW w:w="1556" w:type="dxa"/>
            <w:shd w:val="clear" w:color="auto" w:fill="E6E6E6"/>
            <w:vAlign w:val="center"/>
          </w:tcPr>
          <w:p w14:paraId="20A93164" w14:textId="77777777" w:rsidR="007E6CA9" w:rsidRDefault="00F55E47">
            <w:r>
              <w:t>7:00</w:t>
            </w:r>
          </w:p>
        </w:tc>
        <w:tc>
          <w:tcPr>
            <w:tcW w:w="1556" w:type="dxa"/>
            <w:vAlign w:val="center"/>
          </w:tcPr>
          <w:p w14:paraId="15D88918" w14:textId="77777777" w:rsidR="007E6CA9" w:rsidRDefault="00F55E47">
            <w:r>
              <w:t>313.44</w:t>
            </w:r>
          </w:p>
        </w:tc>
        <w:tc>
          <w:tcPr>
            <w:tcW w:w="1556" w:type="dxa"/>
            <w:vAlign w:val="center"/>
          </w:tcPr>
          <w:p w14:paraId="2F10274D" w14:textId="77777777" w:rsidR="007E6CA9" w:rsidRDefault="00F55E47">
            <w:r>
              <w:t>165.49</w:t>
            </w:r>
          </w:p>
        </w:tc>
        <w:tc>
          <w:tcPr>
            <w:tcW w:w="1556" w:type="dxa"/>
            <w:vAlign w:val="center"/>
          </w:tcPr>
          <w:p w14:paraId="19C076B0" w14:textId="77777777" w:rsidR="007E6CA9" w:rsidRDefault="00F55E47">
            <w:r>
              <w:t>151.55</w:t>
            </w:r>
          </w:p>
        </w:tc>
        <w:tc>
          <w:tcPr>
            <w:tcW w:w="1556" w:type="dxa"/>
            <w:vAlign w:val="center"/>
          </w:tcPr>
          <w:p w14:paraId="0795FCE2" w14:textId="77777777" w:rsidR="007E6CA9" w:rsidRDefault="00F55E47">
            <w:r>
              <w:t>104.95</w:t>
            </w:r>
          </w:p>
        </w:tc>
        <w:tc>
          <w:tcPr>
            <w:tcW w:w="1556" w:type="dxa"/>
            <w:vAlign w:val="center"/>
          </w:tcPr>
          <w:p w14:paraId="20130D65" w14:textId="77777777" w:rsidR="007E6CA9" w:rsidRDefault="00F55E47">
            <w:r>
              <w:t>351.20</w:t>
            </w:r>
          </w:p>
        </w:tc>
      </w:tr>
      <w:tr w:rsidR="007E6CA9" w14:paraId="6463AA5F" w14:textId="77777777">
        <w:tc>
          <w:tcPr>
            <w:tcW w:w="1556" w:type="dxa"/>
            <w:shd w:val="clear" w:color="auto" w:fill="E6E6E6"/>
            <w:vAlign w:val="center"/>
          </w:tcPr>
          <w:p w14:paraId="0BAFB1B2" w14:textId="77777777" w:rsidR="007E6CA9" w:rsidRDefault="00F55E47">
            <w:r>
              <w:t>8:00</w:t>
            </w:r>
          </w:p>
        </w:tc>
        <w:tc>
          <w:tcPr>
            <w:tcW w:w="1556" w:type="dxa"/>
            <w:vAlign w:val="center"/>
          </w:tcPr>
          <w:p w14:paraId="6E40C3B1" w14:textId="77777777" w:rsidR="007E6CA9" w:rsidRDefault="00F55E47">
            <w:r>
              <w:t>404.70</w:t>
            </w:r>
          </w:p>
        </w:tc>
        <w:tc>
          <w:tcPr>
            <w:tcW w:w="1556" w:type="dxa"/>
            <w:vAlign w:val="center"/>
          </w:tcPr>
          <w:p w14:paraId="45A048D3" w14:textId="77777777" w:rsidR="007E6CA9" w:rsidRDefault="00F55E47">
            <w:r>
              <w:t>228.60</w:t>
            </w:r>
          </w:p>
        </w:tc>
        <w:tc>
          <w:tcPr>
            <w:tcW w:w="1556" w:type="dxa"/>
            <w:vAlign w:val="center"/>
          </w:tcPr>
          <w:p w14:paraId="3116934E" w14:textId="77777777" w:rsidR="007E6CA9" w:rsidRDefault="00F55E47">
            <w:r>
              <w:t>187.70</w:t>
            </w:r>
          </w:p>
        </w:tc>
        <w:tc>
          <w:tcPr>
            <w:tcW w:w="1556" w:type="dxa"/>
            <w:vAlign w:val="center"/>
          </w:tcPr>
          <w:p w14:paraId="4A1DEA35" w14:textId="77777777" w:rsidR="007E6CA9" w:rsidRDefault="00F55E47">
            <w:r>
              <w:t>152.43</w:t>
            </w:r>
          </w:p>
        </w:tc>
        <w:tc>
          <w:tcPr>
            <w:tcW w:w="1556" w:type="dxa"/>
            <w:vAlign w:val="center"/>
          </w:tcPr>
          <w:p w14:paraId="78AEC90B" w14:textId="77777777" w:rsidR="007E6CA9" w:rsidRDefault="00F55E47">
            <w:r>
              <w:t>520.30</w:t>
            </w:r>
          </w:p>
        </w:tc>
      </w:tr>
      <w:tr w:rsidR="007E6CA9" w14:paraId="62C5876F" w14:textId="77777777">
        <w:tc>
          <w:tcPr>
            <w:tcW w:w="1556" w:type="dxa"/>
            <w:shd w:val="clear" w:color="auto" w:fill="E6E6E6"/>
            <w:vAlign w:val="center"/>
          </w:tcPr>
          <w:p w14:paraId="5E8BF69F" w14:textId="77777777" w:rsidR="007E6CA9" w:rsidRDefault="00F55E47">
            <w:r>
              <w:t>9:00</w:t>
            </w:r>
          </w:p>
        </w:tc>
        <w:tc>
          <w:tcPr>
            <w:tcW w:w="1556" w:type="dxa"/>
            <w:vAlign w:val="center"/>
          </w:tcPr>
          <w:p w14:paraId="3A81121F" w14:textId="77777777" w:rsidR="007E6CA9" w:rsidRDefault="00F55E47">
            <w:r>
              <w:t>523.30</w:t>
            </w:r>
          </w:p>
        </w:tc>
        <w:tc>
          <w:tcPr>
            <w:tcW w:w="1556" w:type="dxa"/>
            <w:vAlign w:val="center"/>
          </w:tcPr>
          <w:p w14:paraId="04A0F95F" w14:textId="77777777" w:rsidR="007E6CA9" w:rsidRDefault="00F55E47">
            <w:r>
              <w:t>358.83</w:t>
            </w:r>
          </w:p>
        </w:tc>
        <w:tc>
          <w:tcPr>
            <w:tcW w:w="1556" w:type="dxa"/>
            <w:vAlign w:val="center"/>
          </w:tcPr>
          <w:p w14:paraId="2E8B5747" w14:textId="77777777" w:rsidR="007E6CA9" w:rsidRDefault="00F55E47">
            <w:r>
              <w:t>260.92</w:t>
            </w:r>
          </w:p>
        </w:tc>
        <w:tc>
          <w:tcPr>
            <w:tcW w:w="1556" w:type="dxa"/>
            <w:vAlign w:val="center"/>
          </w:tcPr>
          <w:p w14:paraId="32A00740" w14:textId="77777777" w:rsidR="007E6CA9" w:rsidRDefault="00F55E47">
            <w:r>
              <w:t>215.17</w:t>
            </w:r>
          </w:p>
        </w:tc>
        <w:tc>
          <w:tcPr>
            <w:tcW w:w="1556" w:type="dxa"/>
            <w:vAlign w:val="center"/>
          </w:tcPr>
          <w:p w14:paraId="4042EE87" w14:textId="77777777" w:rsidR="007E6CA9" w:rsidRDefault="00F55E47">
            <w:r>
              <w:t>849.40</w:t>
            </w:r>
          </w:p>
        </w:tc>
      </w:tr>
      <w:tr w:rsidR="007E6CA9" w14:paraId="16C7DDE4" w14:textId="77777777">
        <w:tc>
          <w:tcPr>
            <w:tcW w:w="1556" w:type="dxa"/>
            <w:shd w:val="clear" w:color="auto" w:fill="E6E6E6"/>
            <w:vAlign w:val="center"/>
          </w:tcPr>
          <w:p w14:paraId="4EE997B9" w14:textId="77777777" w:rsidR="007E6CA9" w:rsidRDefault="00F55E47">
            <w:r>
              <w:t>10:00</w:t>
            </w:r>
          </w:p>
        </w:tc>
        <w:tc>
          <w:tcPr>
            <w:tcW w:w="1556" w:type="dxa"/>
            <w:vAlign w:val="center"/>
          </w:tcPr>
          <w:p w14:paraId="726E6B59" w14:textId="77777777" w:rsidR="007E6CA9" w:rsidRDefault="00F55E47">
            <w:r>
              <w:t>399.99</w:t>
            </w:r>
          </w:p>
        </w:tc>
        <w:tc>
          <w:tcPr>
            <w:tcW w:w="1556" w:type="dxa"/>
            <w:vAlign w:val="center"/>
          </w:tcPr>
          <w:p w14:paraId="111918B1" w14:textId="77777777" w:rsidR="007E6CA9" w:rsidRDefault="00F55E47">
            <w:r>
              <w:t>395.84</w:t>
            </w:r>
          </w:p>
        </w:tc>
        <w:tc>
          <w:tcPr>
            <w:tcW w:w="1556" w:type="dxa"/>
            <w:vAlign w:val="center"/>
          </w:tcPr>
          <w:p w14:paraId="0AD4EC63" w14:textId="77777777" w:rsidR="007E6CA9" w:rsidRDefault="00F55E47">
            <w:r>
              <w:t>274.27</w:t>
            </w:r>
          </w:p>
        </w:tc>
        <w:tc>
          <w:tcPr>
            <w:tcW w:w="1556" w:type="dxa"/>
            <w:vAlign w:val="center"/>
          </w:tcPr>
          <w:p w14:paraId="257D3A47" w14:textId="77777777" w:rsidR="007E6CA9" w:rsidRDefault="00F55E47">
            <w:r>
              <w:t>225.73</w:t>
            </w:r>
          </w:p>
        </w:tc>
        <w:tc>
          <w:tcPr>
            <w:tcW w:w="1556" w:type="dxa"/>
            <w:vAlign w:val="center"/>
          </w:tcPr>
          <w:p w14:paraId="503184FE" w14:textId="77777777" w:rsidR="007E6CA9" w:rsidRDefault="00F55E47">
            <w:r>
              <w:t>875.60</w:t>
            </w:r>
          </w:p>
        </w:tc>
      </w:tr>
      <w:tr w:rsidR="007E6CA9" w14:paraId="38315204" w14:textId="77777777">
        <w:tc>
          <w:tcPr>
            <w:tcW w:w="1556" w:type="dxa"/>
            <w:shd w:val="clear" w:color="auto" w:fill="E6E6E6"/>
            <w:vAlign w:val="center"/>
          </w:tcPr>
          <w:p w14:paraId="0C983099" w14:textId="77777777" w:rsidR="007E6CA9" w:rsidRDefault="00F55E47">
            <w:r>
              <w:t>11:00</w:t>
            </w:r>
          </w:p>
        </w:tc>
        <w:tc>
          <w:tcPr>
            <w:tcW w:w="1556" w:type="dxa"/>
            <w:vAlign w:val="center"/>
          </w:tcPr>
          <w:p w14:paraId="458D1CF9" w14:textId="77777777" w:rsidR="007E6CA9" w:rsidRDefault="00F55E47">
            <w:r>
              <w:t>286.86</w:t>
            </w:r>
          </w:p>
        </w:tc>
        <w:tc>
          <w:tcPr>
            <w:tcW w:w="1556" w:type="dxa"/>
            <w:vAlign w:val="center"/>
          </w:tcPr>
          <w:p w14:paraId="519D498F" w14:textId="77777777" w:rsidR="007E6CA9" w:rsidRDefault="00F55E47">
            <w:r>
              <w:t>420.46</w:t>
            </w:r>
          </w:p>
        </w:tc>
        <w:tc>
          <w:tcPr>
            <w:tcW w:w="1556" w:type="dxa"/>
            <w:vAlign w:val="center"/>
          </w:tcPr>
          <w:p w14:paraId="1A1BC945" w14:textId="77777777" w:rsidR="007E6CA9" w:rsidRDefault="00F55E47">
            <w:r>
              <w:t>286.86</w:t>
            </w:r>
          </w:p>
        </w:tc>
        <w:tc>
          <w:tcPr>
            <w:tcW w:w="1556" w:type="dxa"/>
            <w:vAlign w:val="center"/>
          </w:tcPr>
          <w:p w14:paraId="37051922" w14:textId="77777777" w:rsidR="007E6CA9" w:rsidRDefault="00F55E47">
            <w:r>
              <w:t>236.08</w:t>
            </w:r>
          </w:p>
        </w:tc>
        <w:tc>
          <w:tcPr>
            <w:tcW w:w="1556" w:type="dxa"/>
            <w:vAlign w:val="center"/>
          </w:tcPr>
          <w:p w14:paraId="59A2089D" w14:textId="77777777" w:rsidR="007E6CA9" w:rsidRDefault="00F55E47">
            <w:r>
              <w:t>915.60</w:t>
            </w:r>
          </w:p>
        </w:tc>
      </w:tr>
      <w:tr w:rsidR="007E6CA9" w14:paraId="40F0B07A" w14:textId="77777777">
        <w:tc>
          <w:tcPr>
            <w:tcW w:w="1556" w:type="dxa"/>
            <w:shd w:val="clear" w:color="auto" w:fill="E6E6E6"/>
            <w:vAlign w:val="center"/>
          </w:tcPr>
          <w:p w14:paraId="57243B45" w14:textId="77777777" w:rsidR="007E6CA9" w:rsidRDefault="00F55E47">
            <w:r>
              <w:t>12:00</w:t>
            </w:r>
          </w:p>
        </w:tc>
        <w:tc>
          <w:tcPr>
            <w:tcW w:w="1556" w:type="dxa"/>
            <w:vAlign w:val="center"/>
          </w:tcPr>
          <w:p w14:paraId="24029B69" w14:textId="77777777" w:rsidR="007E6CA9" w:rsidRDefault="00F55E47">
            <w:r>
              <w:t>254.05</w:t>
            </w:r>
          </w:p>
        </w:tc>
        <w:tc>
          <w:tcPr>
            <w:tcW w:w="1556" w:type="dxa"/>
            <w:vAlign w:val="center"/>
          </w:tcPr>
          <w:p w14:paraId="1310E0B7" w14:textId="77777777" w:rsidR="007E6CA9" w:rsidRDefault="00F55E47">
            <w:r>
              <w:t>362.89</w:t>
            </w:r>
          </w:p>
        </w:tc>
        <w:tc>
          <w:tcPr>
            <w:tcW w:w="1556" w:type="dxa"/>
            <w:vAlign w:val="center"/>
          </w:tcPr>
          <w:p w14:paraId="09899098" w14:textId="77777777" w:rsidR="007E6CA9" w:rsidRDefault="00F55E47">
            <w:r>
              <w:t>362.88</w:t>
            </w:r>
          </w:p>
        </w:tc>
        <w:tc>
          <w:tcPr>
            <w:tcW w:w="1556" w:type="dxa"/>
            <w:vAlign w:val="center"/>
          </w:tcPr>
          <w:p w14:paraId="7D7CCEF6" w14:textId="77777777" w:rsidR="007E6CA9" w:rsidRDefault="00F55E47">
            <w:r>
              <w:t>208.42</w:t>
            </w:r>
          </w:p>
        </w:tc>
        <w:tc>
          <w:tcPr>
            <w:tcW w:w="1556" w:type="dxa"/>
            <w:vAlign w:val="center"/>
          </w:tcPr>
          <w:p w14:paraId="381CB8F7" w14:textId="77777777" w:rsidR="007E6CA9" w:rsidRDefault="00F55E47">
            <w:r>
              <w:t>785.70</w:t>
            </w:r>
          </w:p>
        </w:tc>
      </w:tr>
      <w:tr w:rsidR="007E6CA9" w14:paraId="372E0922" w14:textId="77777777">
        <w:tc>
          <w:tcPr>
            <w:tcW w:w="1556" w:type="dxa"/>
            <w:shd w:val="clear" w:color="auto" w:fill="E6E6E6"/>
            <w:vAlign w:val="center"/>
          </w:tcPr>
          <w:p w14:paraId="6CAEFC81" w14:textId="77777777" w:rsidR="007E6CA9" w:rsidRDefault="00F55E47">
            <w:r>
              <w:t>13:00</w:t>
            </w:r>
          </w:p>
        </w:tc>
        <w:tc>
          <w:tcPr>
            <w:tcW w:w="1556" w:type="dxa"/>
            <w:vAlign w:val="center"/>
          </w:tcPr>
          <w:p w14:paraId="1019C5F2" w14:textId="77777777" w:rsidR="007E6CA9" w:rsidRDefault="00F55E47">
            <w:r>
              <w:t>229.49</w:t>
            </w:r>
          </w:p>
        </w:tc>
        <w:tc>
          <w:tcPr>
            <w:tcW w:w="1556" w:type="dxa"/>
            <w:vAlign w:val="center"/>
          </w:tcPr>
          <w:p w14:paraId="47CB89BD" w14:textId="77777777" w:rsidR="007E6CA9" w:rsidRDefault="00F55E47">
            <w:r>
              <w:t>309.43</w:t>
            </w:r>
          </w:p>
        </w:tc>
        <w:tc>
          <w:tcPr>
            <w:tcW w:w="1556" w:type="dxa"/>
            <w:vAlign w:val="center"/>
          </w:tcPr>
          <w:p w14:paraId="666FF3AC" w14:textId="77777777" w:rsidR="007E6CA9" w:rsidRDefault="00F55E47">
            <w:r>
              <w:t>421.16</w:t>
            </w:r>
          </w:p>
        </w:tc>
        <w:tc>
          <w:tcPr>
            <w:tcW w:w="1556" w:type="dxa"/>
            <w:vAlign w:val="center"/>
          </w:tcPr>
          <w:p w14:paraId="6FE3E96B" w14:textId="77777777" w:rsidR="007E6CA9" w:rsidRDefault="00F55E47">
            <w:r>
              <w:t>187.64</w:t>
            </w:r>
          </w:p>
        </w:tc>
        <w:tc>
          <w:tcPr>
            <w:tcW w:w="1556" w:type="dxa"/>
            <w:vAlign w:val="center"/>
          </w:tcPr>
          <w:p w14:paraId="157EA935" w14:textId="77777777" w:rsidR="007E6CA9" w:rsidRDefault="00F55E47">
            <w:r>
              <w:t>685.30</w:t>
            </w:r>
          </w:p>
        </w:tc>
      </w:tr>
      <w:tr w:rsidR="007E6CA9" w14:paraId="145B1EBC" w14:textId="77777777">
        <w:tc>
          <w:tcPr>
            <w:tcW w:w="1556" w:type="dxa"/>
            <w:shd w:val="clear" w:color="auto" w:fill="E6E6E6"/>
            <w:vAlign w:val="center"/>
          </w:tcPr>
          <w:p w14:paraId="7C211DA3" w14:textId="77777777" w:rsidR="007E6CA9" w:rsidRDefault="00F55E47">
            <w:r>
              <w:t>14:00</w:t>
            </w:r>
          </w:p>
        </w:tc>
        <w:tc>
          <w:tcPr>
            <w:tcW w:w="1556" w:type="dxa"/>
            <w:vAlign w:val="center"/>
          </w:tcPr>
          <w:p w14:paraId="1D7AF093" w14:textId="77777777" w:rsidR="007E6CA9" w:rsidRDefault="00F55E47">
            <w:r>
              <w:t>194.58</w:t>
            </w:r>
          </w:p>
        </w:tc>
        <w:tc>
          <w:tcPr>
            <w:tcW w:w="1556" w:type="dxa"/>
            <w:vAlign w:val="center"/>
          </w:tcPr>
          <w:p w14:paraId="106C02B5" w14:textId="77777777" w:rsidR="007E6CA9" w:rsidRDefault="00F55E47">
            <w:r>
              <w:t>236.97</w:t>
            </w:r>
          </w:p>
        </w:tc>
        <w:tc>
          <w:tcPr>
            <w:tcW w:w="1556" w:type="dxa"/>
            <w:vAlign w:val="center"/>
          </w:tcPr>
          <w:p w14:paraId="1AB0A249" w14:textId="77777777" w:rsidR="007E6CA9" w:rsidRDefault="00F55E47">
            <w:r>
              <w:t>415.39</w:t>
            </w:r>
          </w:p>
        </w:tc>
        <w:tc>
          <w:tcPr>
            <w:tcW w:w="1556" w:type="dxa"/>
            <w:vAlign w:val="center"/>
          </w:tcPr>
          <w:p w14:paraId="054E9DC5" w14:textId="77777777" w:rsidR="007E6CA9" w:rsidRDefault="00F55E47">
            <w:r>
              <w:t>157.91</w:t>
            </w:r>
          </w:p>
        </w:tc>
        <w:tc>
          <w:tcPr>
            <w:tcW w:w="1556" w:type="dxa"/>
            <w:vAlign w:val="center"/>
          </w:tcPr>
          <w:p w14:paraId="34073A7A" w14:textId="77777777" w:rsidR="007E6CA9" w:rsidRDefault="00F55E47">
            <w:r>
              <w:t>535.40</w:t>
            </w:r>
          </w:p>
        </w:tc>
      </w:tr>
      <w:tr w:rsidR="007E6CA9" w14:paraId="7480EBC2" w14:textId="77777777">
        <w:tc>
          <w:tcPr>
            <w:tcW w:w="1556" w:type="dxa"/>
            <w:shd w:val="clear" w:color="auto" w:fill="E6E6E6"/>
            <w:vAlign w:val="center"/>
          </w:tcPr>
          <w:p w14:paraId="06B6BF8F" w14:textId="77777777" w:rsidR="007E6CA9" w:rsidRDefault="00F55E47">
            <w:r>
              <w:t>15:00</w:t>
            </w:r>
          </w:p>
        </w:tc>
        <w:tc>
          <w:tcPr>
            <w:tcW w:w="1556" w:type="dxa"/>
            <w:vAlign w:val="center"/>
          </w:tcPr>
          <w:p w14:paraId="2BDF7956" w14:textId="77777777" w:rsidR="007E6CA9" w:rsidRDefault="00F55E47">
            <w:r>
              <w:t>164.05</w:t>
            </w:r>
          </w:p>
        </w:tc>
        <w:tc>
          <w:tcPr>
            <w:tcW w:w="1556" w:type="dxa"/>
            <w:vAlign w:val="center"/>
          </w:tcPr>
          <w:p w14:paraId="373EAE69" w14:textId="77777777" w:rsidR="007E6CA9" w:rsidRDefault="00F55E47">
            <w:r>
              <w:t>178.82</w:t>
            </w:r>
          </w:p>
        </w:tc>
        <w:tc>
          <w:tcPr>
            <w:tcW w:w="1556" w:type="dxa"/>
            <w:vAlign w:val="center"/>
          </w:tcPr>
          <w:p w14:paraId="7AB5C7A2" w14:textId="77777777" w:rsidR="007E6CA9" w:rsidRDefault="00F55E47">
            <w:r>
              <w:t>342.12</w:t>
            </w:r>
          </w:p>
        </w:tc>
        <w:tc>
          <w:tcPr>
            <w:tcW w:w="1556" w:type="dxa"/>
            <w:vAlign w:val="center"/>
          </w:tcPr>
          <w:p w14:paraId="2AB89BB9" w14:textId="77777777" w:rsidR="007E6CA9" w:rsidRDefault="00F55E47">
            <w:r>
              <w:t>113.37</w:t>
            </w:r>
          </w:p>
        </w:tc>
        <w:tc>
          <w:tcPr>
            <w:tcW w:w="1556" w:type="dxa"/>
            <w:vAlign w:val="center"/>
          </w:tcPr>
          <w:p w14:paraId="073AC414" w14:textId="77777777" w:rsidR="007E6CA9" w:rsidRDefault="00F55E47">
            <w:r>
              <w:t>381.90</w:t>
            </w:r>
          </w:p>
        </w:tc>
      </w:tr>
      <w:tr w:rsidR="007E6CA9" w14:paraId="6A3841D2" w14:textId="77777777">
        <w:tc>
          <w:tcPr>
            <w:tcW w:w="1556" w:type="dxa"/>
            <w:shd w:val="clear" w:color="auto" w:fill="E6E6E6"/>
            <w:vAlign w:val="center"/>
          </w:tcPr>
          <w:p w14:paraId="10E17009" w14:textId="77777777" w:rsidR="007E6CA9" w:rsidRDefault="00F55E47">
            <w:r>
              <w:t>16:00</w:t>
            </w:r>
          </w:p>
        </w:tc>
        <w:tc>
          <w:tcPr>
            <w:tcW w:w="1556" w:type="dxa"/>
            <w:vAlign w:val="center"/>
          </w:tcPr>
          <w:p w14:paraId="3393B4CE" w14:textId="77777777" w:rsidR="007E6CA9" w:rsidRDefault="00F55E47">
            <w:r>
              <w:t>75.22</w:t>
            </w:r>
          </w:p>
        </w:tc>
        <w:tc>
          <w:tcPr>
            <w:tcW w:w="1556" w:type="dxa"/>
            <w:vAlign w:val="center"/>
          </w:tcPr>
          <w:p w14:paraId="448C0AC4" w14:textId="77777777" w:rsidR="007E6CA9" w:rsidRDefault="00F55E47">
            <w:r>
              <w:t>76.77</w:t>
            </w:r>
          </w:p>
        </w:tc>
        <w:tc>
          <w:tcPr>
            <w:tcW w:w="1556" w:type="dxa"/>
            <w:vAlign w:val="center"/>
          </w:tcPr>
          <w:p w14:paraId="4B85E96E" w14:textId="77777777" w:rsidR="007E6CA9" w:rsidRDefault="00F55E47">
            <w:r>
              <w:t>140.11</w:t>
            </w:r>
          </w:p>
        </w:tc>
        <w:tc>
          <w:tcPr>
            <w:tcW w:w="1556" w:type="dxa"/>
            <w:vAlign w:val="center"/>
          </w:tcPr>
          <w:p w14:paraId="6B58EDD6" w14:textId="77777777" w:rsidR="007E6CA9" w:rsidRDefault="00F55E47">
            <w:r>
              <w:t>45.41</w:t>
            </w:r>
          </w:p>
        </w:tc>
        <w:tc>
          <w:tcPr>
            <w:tcW w:w="1556" w:type="dxa"/>
            <w:vAlign w:val="center"/>
          </w:tcPr>
          <w:p w14:paraId="4DA91284" w14:textId="77777777" w:rsidR="007E6CA9" w:rsidRDefault="00F55E47">
            <w:r>
              <w:t>149.20</w:t>
            </w:r>
          </w:p>
        </w:tc>
      </w:tr>
      <w:tr w:rsidR="007E6CA9" w14:paraId="092E619A" w14:textId="77777777">
        <w:tc>
          <w:tcPr>
            <w:tcW w:w="1556" w:type="dxa"/>
            <w:shd w:val="clear" w:color="auto" w:fill="E6E6E6"/>
            <w:vAlign w:val="center"/>
          </w:tcPr>
          <w:p w14:paraId="0B41F666" w14:textId="77777777" w:rsidR="007E6CA9" w:rsidRDefault="00F55E47">
            <w:r>
              <w:t>17:00</w:t>
            </w:r>
          </w:p>
        </w:tc>
        <w:tc>
          <w:tcPr>
            <w:tcW w:w="1556" w:type="dxa"/>
            <w:vAlign w:val="center"/>
          </w:tcPr>
          <w:p w14:paraId="7C966A1D" w14:textId="77777777" w:rsidR="007E6CA9" w:rsidRDefault="00F55E47">
            <w:r>
              <w:t>22.16</w:t>
            </w:r>
          </w:p>
        </w:tc>
        <w:tc>
          <w:tcPr>
            <w:tcW w:w="1556" w:type="dxa"/>
            <w:vAlign w:val="center"/>
          </w:tcPr>
          <w:p w14:paraId="3171CA2E" w14:textId="77777777" w:rsidR="007E6CA9" w:rsidRDefault="00F55E47">
            <w:r>
              <w:t>22.09</w:t>
            </w:r>
          </w:p>
        </w:tc>
        <w:tc>
          <w:tcPr>
            <w:tcW w:w="1556" w:type="dxa"/>
            <w:vAlign w:val="center"/>
          </w:tcPr>
          <w:p w14:paraId="7566130F" w14:textId="77777777" w:rsidR="007E6CA9" w:rsidRDefault="00F55E47">
            <w:r>
              <w:t>36.19</w:t>
            </w:r>
          </w:p>
        </w:tc>
        <w:tc>
          <w:tcPr>
            <w:tcW w:w="1556" w:type="dxa"/>
            <w:vAlign w:val="center"/>
          </w:tcPr>
          <w:p w14:paraId="67F62A2C" w14:textId="77777777" w:rsidR="007E6CA9" w:rsidRDefault="00F55E47">
            <w:r>
              <w:t>12.61</w:t>
            </w:r>
          </w:p>
        </w:tc>
        <w:tc>
          <w:tcPr>
            <w:tcW w:w="1556" w:type="dxa"/>
            <w:vAlign w:val="center"/>
          </w:tcPr>
          <w:p w14:paraId="69BCC069" w14:textId="77777777" w:rsidR="007E6CA9" w:rsidRDefault="00F55E47">
            <w:r>
              <w:t>39.30</w:t>
            </w:r>
          </w:p>
        </w:tc>
      </w:tr>
      <w:tr w:rsidR="007E6CA9" w14:paraId="33C3B229" w14:textId="77777777">
        <w:tc>
          <w:tcPr>
            <w:tcW w:w="1556" w:type="dxa"/>
            <w:shd w:val="clear" w:color="auto" w:fill="E6E6E6"/>
            <w:vAlign w:val="center"/>
          </w:tcPr>
          <w:p w14:paraId="5363022C" w14:textId="77777777" w:rsidR="007E6CA9" w:rsidRDefault="00F55E47">
            <w:r>
              <w:t>18:00</w:t>
            </w:r>
          </w:p>
        </w:tc>
        <w:tc>
          <w:tcPr>
            <w:tcW w:w="1556" w:type="dxa"/>
            <w:vAlign w:val="center"/>
          </w:tcPr>
          <w:p w14:paraId="185738CA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652A58F3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24A34BA1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279921CD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38B285CC" w14:textId="77777777" w:rsidR="007E6CA9" w:rsidRDefault="00F55E47">
            <w:r>
              <w:t>0.00</w:t>
            </w:r>
          </w:p>
        </w:tc>
      </w:tr>
      <w:tr w:rsidR="007E6CA9" w14:paraId="329D3CC8" w14:textId="77777777">
        <w:tc>
          <w:tcPr>
            <w:tcW w:w="1556" w:type="dxa"/>
            <w:shd w:val="clear" w:color="auto" w:fill="E6E6E6"/>
            <w:vAlign w:val="center"/>
          </w:tcPr>
          <w:p w14:paraId="75969A92" w14:textId="77777777" w:rsidR="007E6CA9" w:rsidRDefault="00F55E47">
            <w:r>
              <w:t>19:00</w:t>
            </w:r>
          </w:p>
        </w:tc>
        <w:tc>
          <w:tcPr>
            <w:tcW w:w="1556" w:type="dxa"/>
            <w:vAlign w:val="center"/>
          </w:tcPr>
          <w:p w14:paraId="2DB4BE6A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09F9A73A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99110D2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D3F1D55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95525F0" w14:textId="77777777" w:rsidR="007E6CA9" w:rsidRDefault="00F55E47">
            <w:r>
              <w:t>0.00</w:t>
            </w:r>
          </w:p>
        </w:tc>
      </w:tr>
      <w:tr w:rsidR="007E6CA9" w14:paraId="2B0618C5" w14:textId="77777777">
        <w:tc>
          <w:tcPr>
            <w:tcW w:w="1556" w:type="dxa"/>
            <w:shd w:val="clear" w:color="auto" w:fill="E6E6E6"/>
            <w:vAlign w:val="center"/>
          </w:tcPr>
          <w:p w14:paraId="5531A144" w14:textId="77777777" w:rsidR="007E6CA9" w:rsidRDefault="00F55E47">
            <w:r>
              <w:t>20:00</w:t>
            </w:r>
          </w:p>
        </w:tc>
        <w:tc>
          <w:tcPr>
            <w:tcW w:w="1556" w:type="dxa"/>
            <w:vAlign w:val="center"/>
          </w:tcPr>
          <w:p w14:paraId="6C049B05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07BC0F8C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4AD23BB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140ADC7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95773E5" w14:textId="77777777" w:rsidR="007E6CA9" w:rsidRDefault="00F55E47">
            <w:r>
              <w:t>0.00</w:t>
            </w:r>
          </w:p>
        </w:tc>
      </w:tr>
      <w:tr w:rsidR="007E6CA9" w14:paraId="1D120983" w14:textId="77777777">
        <w:tc>
          <w:tcPr>
            <w:tcW w:w="1556" w:type="dxa"/>
            <w:shd w:val="clear" w:color="auto" w:fill="E6E6E6"/>
            <w:vAlign w:val="center"/>
          </w:tcPr>
          <w:p w14:paraId="23F10BB8" w14:textId="77777777" w:rsidR="007E6CA9" w:rsidRDefault="00F55E47">
            <w:r>
              <w:t>21:00</w:t>
            </w:r>
          </w:p>
        </w:tc>
        <w:tc>
          <w:tcPr>
            <w:tcW w:w="1556" w:type="dxa"/>
            <w:vAlign w:val="center"/>
          </w:tcPr>
          <w:p w14:paraId="715B56A0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8172E96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0C631114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F92E4E9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164A4C5" w14:textId="77777777" w:rsidR="007E6CA9" w:rsidRDefault="00F55E47">
            <w:r>
              <w:t>0.00</w:t>
            </w:r>
          </w:p>
        </w:tc>
      </w:tr>
      <w:tr w:rsidR="007E6CA9" w14:paraId="21968141" w14:textId="77777777">
        <w:tc>
          <w:tcPr>
            <w:tcW w:w="1556" w:type="dxa"/>
            <w:shd w:val="clear" w:color="auto" w:fill="E6E6E6"/>
            <w:vAlign w:val="center"/>
          </w:tcPr>
          <w:p w14:paraId="5803A84D" w14:textId="77777777" w:rsidR="007E6CA9" w:rsidRDefault="00F55E47">
            <w:r>
              <w:t>22:00</w:t>
            </w:r>
          </w:p>
        </w:tc>
        <w:tc>
          <w:tcPr>
            <w:tcW w:w="1556" w:type="dxa"/>
            <w:vAlign w:val="center"/>
          </w:tcPr>
          <w:p w14:paraId="1F5C7747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3958A873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9430C76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3C41C5B0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4249BAF8" w14:textId="77777777" w:rsidR="007E6CA9" w:rsidRDefault="00F55E47">
            <w:r>
              <w:t>0.00</w:t>
            </w:r>
          </w:p>
        </w:tc>
      </w:tr>
      <w:tr w:rsidR="007E6CA9" w14:paraId="6528CC3C" w14:textId="77777777">
        <w:tc>
          <w:tcPr>
            <w:tcW w:w="1556" w:type="dxa"/>
            <w:shd w:val="clear" w:color="auto" w:fill="E6E6E6"/>
            <w:vAlign w:val="center"/>
          </w:tcPr>
          <w:p w14:paraId="25E96731" w14:textId="77777777" w:rsidR="007E6CA9" w:rsidRDefault="00F55E47">
            <w:r>
              <w:t>23:00</w:t>
            </w:r>
          </w:p>
        </w:tc>
        <w:tc>
          <w:tcPr>
            <w:tcW w:w="1556" w:type="dxa"/>
            <w:vAlign w:val="center"/>
          </w:tcPr>
          <w:p w14:paraId="06288EB5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5CF7694E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A8FADFB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15122517" w14:textId="77777777" w:rsidR="007E6CA9" w:rsidRDefault="00F55E47">
            <w:r>
              <w:t>0.00</w:t>
            </w:r>
          </w:p>
        </w:tc>
        <w:tc>
          <w:tcPr>
            <w:tcW w:w="1556" w:type="dxa"/>
            <w:vAlign w:val="center"/>
          </w:tcPr>
          <w:p w14:paraId="7425B1F4" w14:textId="77777777" w:rsidR="007E6CA9" w:rsidRDefault="00F55E47">
            <w:r>
              <w:t>0.00</w:t>
            </w:r>
          </w:p>
        </w:tc>
      </w:tr>
    </w:tbl>
    <w:p w14:paraId="692FF788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 w14:paraId="7037FF2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p w14:paraId="2F44B12C" w14:textId="77777777" w:rsidR="00697366" w:rsidRDefault="00697366" w:rsidP="00CA66B7">
      <w:pPr>
        <w:pStyle w:val="2"/>
      </w:pPr>
      <w:bookmarkStart w:id="42" w:name="_Toc59809318"/>
      <w:bookmarkEnd w:id="0"/>
      <w:r>
        <w:rPr>
          <w:rFonts w:hint="eastAsia"/>
        </w:rPr>
        <w:t>室内</w:t>
      </w:r>
      <w:r>
        <w:t>空气温度</w:t>
      </w:r>
      <w:bookmarkEnd w:id="42"/>
    </w:p>
    <w:p w14:paraId="794DA066" w14:textId="77777777" w:rsidR="009C002A" w:rsidRPr="00CA66B7" w:rsidRDefault="009C002A" w:rsidP="006A4FEA">
      <w:pPr>
        <w:rPr>
          <w:color w:val="000000"/>
          <w:szCs w:val="21"/>
        </w:rPr>
      </w:pPr>
      <w:bookmarkStart w:id="43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3"/>
    </w:p>
    <w:p w14:paraId="320F6AD5" w14:textId="77777777" w:rsidR="00800A70" w:rsidRDefault="00800A70" w:rsidP="006B27F7">
      <w:pPr>
        <w:jc w:val="center"/>
      </w:pPr>
      <w:bookmarkStart w:id="44" w:name="自然通风室内温度表格"/>
      <w:bookmarkEnd w:id="44"/>
    </w:p>
    <w:p w14:paraId="148237EF" w14:textId="77777777" w:rsidR="00A279F8" w:rsidRPr="00794676" w:rsidRDefault="00A279F8" w:rsidP="009A61CA">
      <w:pPr>
        <w:pStyle w:val="1"/>
      </w:pPr>
      <w:bookmarkStart w:id="45" w:name="_Toc59809319"/>
      <w:r>
        <w:lastRenderedPageBreak/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E6CA9" w14:paraId="60848FC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2A89B65" w14:textId="77777777" w:rsidR="007E6CA9" w:rsidRDefault="00F55E4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5E6E25" w14:textId="77777777" w:rsidR="007E6CA9" w:rsidRDefault="00F55E4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B47655" w14:textId="77777777" w:rsidR="007E6CA9" w:rsidRDefault="00F55E4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2C5C24" w14:textId="77777777" w:rsidR="007E6CA9" w:rsidRDefault="00F55E4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D7B2EE" w14:textId="77777777" w:rsidR="007E6CA9" w:rsidRDefault="00F55E4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85D35" w14:textId="77777777" w:rsidR="007E6CA9" w:rsidRDefault="00F55E4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1C80C4" w14:textId="77777777" w:rsidR="007E6CA9" w:rsidRDefault="00F55E47">
            <w:pPr>
              <w:jc w:val="center"/>
            </w:pPr>
            <w:r>
              <w:t>备注</w:t>
            </w:r>
          </w:p>
        </w:tc>
      </w:tr>
      <w:tr w:rsidR="007E6CA9" w14:paraId="155B594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88BD3ED" w14:textId="77777777" w:rsidR="007E6CA9" w:rsidRDefault="007E6CA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74E1A25" w14:textId="77777777" w:rsidR="007E6CA9" w:rsidRDefault="00F55E4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4DB842" w14:textId="77777777" w:rsidR="007E6CA9" w:rsidRDefault="00F55E4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A2AC5E" w14:textId="77777777" w:rsidR="007E6CA9" w:rsidRDefault="00F55E4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BB7DAB" w14:textId="77777777" w:rsidR="007E6CA9" w:rsidRDefault="00F55E4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D0FC22" w14:textId="77777777" w:rsidR="007E6CA9" w:rsidRDefault="00F55E4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659D96" w14:textId="77777777" w:rsidR="007E6CA9" w:rsidRDefault="007E6CA9">
            <w:pPr>
              <w:jc w:val="center"/>
            </w:pPr>
          </w:p>
        </w:tc>
      </w:tr>
      <w:tr w:rsidR="007E6CA9" w14:paraId="559AF8B4" w14:textId="77777777">
        <w:tc>
          <w:tcPr>
            <w:tcW w:w="2196" w:type="dxa"/>
            <w:shd w:val="clear" w:color="auto" w:fill="E6E6E6"/>
            <w:vAlign w:val="center"/>
          </w:tcPr>
          <w:p w14:paraId="6C7D1E88" w14:textId="77777777" w:rsidR="007E6CA9" w:rsidRDefault="00F55E47">
            <w:r>
              <w:t>水泥砂浆</w:t>
            </w:r>
          </w:p>
        </w:tc>
        <w:tc>
          <w:tcPr>
            <w:tcW w:w="1018" w:type="dxa"/>
            <w:vAlign w:val="center"/>
          </w:tcPr>
          <w:p w14:paraId="17093F85" w14:textId="77777777" w:rsidR="007E6CA9" w:rsidRDefault="00F55E47">
            <w:r>
              <w:t>0.930</w:t>
            </w:r>
          </w:p>
        </w:tc>
        <w:tc>
          <w:tcPr>
            <w:tcW w:w="1030" w:type="dxa"/>
            <w:vAlign w:val="center"/>
          </w:tcPr>
          <w:p w14:paraId="58D68B62" w14:textId="77777777" w:rsidR="007E6CA9" w:rsidRDefault="00F55E47">
            <w:r>
              <w:t>11.370</w:t>
            </w:r>
          </w:p>
        </w:tc>
        <w:tc>
          <w:tcPr>
            <w:tcW w:w="848" w:type="dxa"/>
            <w:vAlign w:val="center"/>
          </w:tcPr>
          <w:p w14:paraId="39AE260A" w14:textId="77777777" w:rsidR="007E6CA9" w:rsidRDefault="00F55E47">
            <w:r>
              <w:t>1800.0</w:t>
            </w:r>
          </w:p>
        </w:tc>
        <w:tc>
          <w:tcPr>
            <w:tcW w:w="1018" w:type="dxa"/>
            <w:vAlign w:val="center"/>
          </w:tcPr>
          <w:p w14:paraId="68F615A3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43A8FD69" w14:textId="77777777" w:rsidR="007E6CA9" w:rsidRDefault="00F55E47">
            <w:r>
              <w:t>0.0210</w:t>
            </w:r>
          </w:p>
        </w:tc>
        <w:tc>
          <w:tcPr>
            <w:tcW w:w="1516" w:type="dxa"/>
            <w:vAlign w:val="center"/>
          </w:tcPr>
          <w:p w14:paraId="450E6DE6" w14:textId="77777777" w:rsidR="007E6CA9" w:rsidRDefault="00F55E4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6CA9" w14:paraId="664279CF" w14:textId="77777777">
        <w:tc>
          <w:tcPr>
            <w:tcW w:w="2196" w:type="dxa"/>
            <w:shd w:val="clear" w:color="auto" w:fill="E6E6E6"/>
            <w:vAlign w:val="center"/>
          </w:tcPr>
          <w:p w14:paraId="3543FDAA" w14:textId="77777777" w:rsidR="007E6CA9" w:rsidRDefault="00F55E47">
            <w:r>
              <w:t>石灰砂浆</w:t>
            </w:r>
          </w:p>
        </w:tc>
        <w:tc>
          <w:tcPr>
            <w:tcW w:w="1018" w:type="dxa"/>
            <w:vAlign w:val="center"/>
          </w:tcPr>
          <w:p w14:paraId="0C67284B" w14:textId="77777777" w:rsidR="007E6CA9" w:rsidRDefault="00F55E47">
            <w:r>
              <w:t>0.810</w:t>
            </w:r>
          </w:p>
        </w:tc>
        <w:tc>
          <w:tcPr>
            <w:tcW w:w="1030" w:type="dxa"/>
            <w:vAlign w:val="center"/>
          </w:tcPr>
          <w:p w14:paraId="6C818E4C" w14:textId="77777777" w:rsidR="007E6CA9" w:rsidRDefault="00F55E47">
            <w:r>
              <w:t>10.070</w:t>
            </w:r>
          </w:p>
        </w:tc>
        <w:tc>
          <w:tcPr>
            <w:tcW w:w="848" w:type="dxa"/>
            <w:vAlign w:val="center"/>
          </w:tcPr>
          <w:p w14:paraId="413CFDA2" w14:textId="77777777" w:rsidR="007E6CA9" w:rsidRDefault="00F55E47">
            <w:r>
              <w:t>1600.0</w:t>
            </w:r>
          </w:p>
        </w:tc>
        <w:tc>
          <w:tcPr>
            <w:tcW w:w="1018" w:type="dxa"/>
            <w:vAlign w:val="center"/>
          </w:tcPr>
          <w:p w14:paraId="5BDB0BCA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7D601959" w14:textId="77777777" w:rsidR="007E6CA9" w:rsidRDefault="00F55E47">
            <w:r>
              <w:t>0.0443</w:t>
            </w:r>
          </w:p>
        </w:tc>
        <w:tc>
          <w:tcPr>
            <w:tcW w:w="1516" w:type="dxa"/>
            <w:vAlign w:val="center"/>
          </w:tcPr>
          <w:p w14:paraId="6AB96AC8" w14:textId="77777777" w:rsidR="007E6CA9" w:rsidRDefault="00F55E4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6CA9" w14:paraId="5AEB179D" w14:textId="77777777">
        <w:tc>
          <w:tcPr>
            <w:tcW w:w="2196" w:type="dxa"/>
            <w:shd w:val="clear" w:color="auto" w:fill="E6E6E6"/>
            <w:vAlign w:val="center"/>
          </w:tcPr>
          <w:p w14:paraId="1F47DD68" w14:textId="77777777" w:rsidR="007E6CA9" w:rsidRDefault="00F55E4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305A524" w14:textId="77777777" w:rsidR="007E6CA9" w:rsidRDefault="00F55E47">
            <w:r>
              <w:t>1.740</w:t>
            </w:r>
          </w:p>
        </w:tc>
        <w:tc>
          <w:tcPr>
            <w:tcW w:w="1030" w:type="dxa"/>
            <w:vAlign w:val="center"/>
          </w:tcPr>
          <w:p w14:paraId="2A9D1F0F" w14:textId="77777777" w:rsidR="007E6CA9" w:rsidRDefault="00F55E47">
            <w:r>
              <w:t>17.200</w:t>
            </w:r>
          </w:p>
        </w:tc>
        <w:tc>
          <w:tcPr>
            <w:tcW w:w="848" w:type="dxa"/>
            <w:vAlign w:val="center"/>
          </w:tcPr>
          <w:p w14:paraId="68BD5924" w14:textId="77777777" w:rsidR="007E6CA9" w:rsidRDefault="00F55E47">
            <w:r>
              <w:t>2500.0</w:t>
            </w:r>
          </w:p>
        </w:tc>
        <w:tc>
          <w:tcPr>
            <w:tcW w:w="1018" w:type="dxa"/>
            <w:vAlign w:val="center"/>
          </w:tcPr>
          <w:p w14:paraId="431199FD" w14:textId="77777777" w:rsidR="007E6CA9" w:rsidRDefault="00F55E47">
            <w:r>
              <w:t>920.0</w:t>
            </w:r>
          </w:p>
        </w:tc>
        <w:tc>
          <w:tcPr>
            <w:tcW w:w="1188" w:type="dxa"/>
            <w:vAlign w:val="center"/>
          </w:tcPr>
          <w:p w14:paraId="154D4592" w14:textId="77777777" w:rsidR="007E6CA9" w:rsidRDefault="00F55E47">
            <w:r>
              <w:t>0.0158</w:t>
            </w:r>
          </w:p>
        </w:tc>
        <w:tc>
          <w:tcPr>
            <w:tcW w:w="1516" w:type="dxa"/>
            <w:vAlign w:val="center"/>
          </w:tcPr>
          <w:p w14:paraId="5072B087" w14:textId="77777777" w:rsidR="007E6CA9" w:rsidRDefault="00F55E4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6CA9" w14:paraId="50839EC0" w14:textId="77777777">
        <w:tc>
          <w:tcPr>
            <w:tcW w:w="2196" w:type="dxa"/>
            <w:shd w:val="clear" w:color="auto" w:fill="E6E6E6"/>
            <w:vAlign w:val="center"/>
          </w:tcPr>
          <w:p w14:paraId="07F5C372" w14:textId="77777777" w:rsidR="007E6CA9" w:rsidRDefault="00F55E4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A57A4FB" w14:textId="77777777" w:rsidR="007E6CA9" w:rsidRDefault="00F55E47">
            <w:r>
              <w:t>1.510</w:t>
            </w:r>
          </w:p>
        </w:tc>
        <w:tc>
          <w:tcPr>
            <w:tcW w:w="1030" w:type="dxa"/>
            <w:vAlign w:val="center"/>
          </w:tcPr>
          <w:p w14:paraId="0F6136B6" w14:textId="77777777" w:rsidR="007E6CA9" w:rsidRDefault="00F55E47">
            <w:r>
              <w:t>15.360</w:t>
            </w:r>
          </w:p>
        </w:tc>
        <w:tc>
          <w:tcPr>
            <w:tcW w:w="848" w:type="dxa"/>
            <w:vAlign w:val="center"/>
          </w:tcPr>
          <w:p w14:paraId="1F7C8B9B" w14:textId="77777777" w:rsidR="007E6CA9" w:rsidRDefault="00F55E47">
            <w:r>
              <w:t>2300.0</w:t>
            </w:r>
          </w:p>
        </w:tc>
        <w:tc>
          <w:tcPr>
            <w:tcW w:w="1018" w:type="dxa"/>
            <w:vAlign w:val="center"/>
          </w:tcPr>
          <w:p w14:paraId="08048896" w14:textId="77777777" w:rsidR="007E6CA9" w:rsidRDefault="00F55E47">
            <w:r>
              <w:t>920.0</w:t>
            </w:r>
          </w:p>
        </w:tc>
        <w:tc>
          <w:tcPr>
            <w:tcW w:w="1188" w:type="dxa"/>
            <w:vAlign w:val="center"/>
          </w:tcPr>
          <w:p w14:paraId="30F89CB6" w14:textId="77777777" w:rsidR="007E6CA9" w:rsidRDefault="00F55E47">
            <w:r>
              <w:t>0.0173</w:t>
            </w:r>
          </w:p>
        </w:tc>
        <w:tc>
          <w:tcPr>
            <w:tcW w:w="1516" w:type="dxa"/>
            <w:vAlign w:val="center"/>
          </w:tcPr>
          <w:p w14:paraId="4CA0D120" w14:textId="77777777" w:rsidR="007E6CA9" w:rsidRDefault="00F55E4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E6CA9" w14:paraId="0440801D" w14:textId="77777777">
        <w:tc>
          <w:tcPr>
            <w:tcW w:w="2196" w:type="dxa"/>
            <w:shd w:val="clear" w:color="auto" w:fill="E6E6E6"/>
            <w:vAlign w:val="center"/>
          </w:tcPr>
          <w:p w14:paraId="646E1BB1" w14:textId="77777777" w:rsidR="007E6CA9" w:rsidRDefault="00F55E4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F293D60" w14:textId="77777777" w:rsidR="007E6CA9" w:rsidRDefault="00F55E47">
            <w:r>
              <w:t>0.030</w:t>
            </w:r>
          </w:p>
        </w:tc>
        <w:tc>
          <w:tcPr>
            <w:tcW w:w="1030" w:type="dxa"/>
            <w:vAlign w:val="center"/>
          </w:tcPr>
          <w:p w14:paraId="1C24712E" w14:textId="77777777" w:rsidR="007E6CA9" w:rsidRDefault="00F55E47">
            <w:r>
              <w:t>0.340</w:t>
            </w:r>
          </w:p>
        </w:tc>
        <w:tc>
          <w:tcPr>
            <w:tcW w:w="848" w:type="dxa"/>
            <w:vAlign w:val="center"/>
          </w:tcPr>
          <w:p w14:paraId="3D16BB5E" w14:textId="77777777" w:rsidR="007E6CA9" w:rsidRDefault="00F55E47">
            <w:r>
              <w:t>35.0</w:t>
            </w:r>
          </w:p>
        </w:tc>
        <w:tc>
          <w:tcPr>
            <w:tcW w:w="1018" w:type="dxa"/>
            <w:vAlign w:val="center"/>
          </w:tcPr>
          <w:p w14:paraId="2C1ECDD5" w14:textId="77777777" w:rsidR="007E6CA9" w:rsidRDefault="00F55E47">
            <w:r>
              <w:t>1380.0</w:t>
            </w:r>
          </w:p>
        </w:tc>
        <w:tc>
          <w:tcPr>
            <w:tcW w:w="1188" w:type="dxa"/>
            <w:vAlign w:val="center"/>
          </w:tcPr>
          <w:p w14:paraId="34CB1F33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6F78B18E" w14:textId="77777777" w:rsidR="007E6CA9" w:rsidRDefault="00F55E4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E6CA9" w14:paraId="55F58B8E" w14:textId="77777777">
        <w:tc>
          <w:tcPr>
            <w:tcW w:w="2196" w:type="dxa"/>
            <w:shd w:val="clear" w:color="auto" w:fill="E6E6E6"/>
            <w:vAlign w:val="center"/>
          </w:tcPr>
          <w:p w14:paraId="397F7ED3" w14:textId="77777777" w:rsidR="007E6CA9" w:rsidRDefault="00F55E4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B313785" w14:textId="77777777" w:rsidR="007E6CA9" w:rsidRDefault="00F55E47">
            <w:r>
              <w:t>0.750</w:t>
            </w:r>
          </w:p>
        </w:tc>
        <w:tc>
          <w:tcPr>
            <w:tcW w:w="1030" w:type="dxa"/>
            <w:vAlign w:val="center"/>
          </w:tcPr>
          <w:p w14:paraId="5A2BE579" w14:textId="77777777" w:rsidR="007E6CA9" w:rsidRDefault="00F55E47">
            <w:r>
              <w:t>7.490</w:t>
            </w:r>
          </w:p>
        </w:tc>
        <w:tc>
          <w:tcPr>
            <w:tcW w:w="848" w:type="dxa"/>
            <w:vAlign w:val="center"/>
          </w:tcPr>
          <w:p w14:paraId="610F2C0C" w14:textId="77777777" w:rsidR="007E6CA9" w:rsidRDefault="00F55E47">
            <w:r>
              <w:t>1450.0</w:t>
            </w:r>
          </w:p>
        </w:tc>
        <w:tc>
          <w:tcPr>
            <w:tcW w:w="1018" w:type="dxa"/>
            <w:vAlign w:val="center"/>
          </w:tcPr>
          <w:p w14:paraId="1E19A114" w14:textId="77777777" w:rsidR="007E6CA9" w:rsidRDefault="00F55E47">
            <w:r>
              <w:t>709.4</w:t>
            </w:r>
          </w:p>
        </w:tc>
        <w:tc>
          <w:tcPr>
            <w:tcW w:w="1188" w:type="dxa"/>
            <w:vAlign w:val="center"/>
          </w:tcPr>
          <w:p w14:paraId="58453223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71A1598E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0E243523" w14:textId="77777777">
        <w:tc>
          <w:tcPr>
            <w:tcW w:w="2196" w:type="dxa"/>
            <w:shd w:val="clear" w:color="auto" w:fill="E6E6E6"/>
            <w:vAlign w:val="center"/>
          </w:tcPr>
          <w:p w14:paraId="47F7A0E0" w14:textId="77777777" w:rsidR="007E6CA9" w:rsidRDefault="00F55E47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01E3867F" w14:textId="77777777" w:rsidR="007E6CA9" w:rsidRDefault="00F55E47">
            <w:r>
              <w:t>0.440</w:t>
            </w:r>
          </w:p>
        </w:tc>
        <w:tc>
          <w:tcPr>
            <w:tcW w:w="1030" w:type="dxa"/>
            <w:vAlign w:val="center"/>
          </w:tcPr>
          <w:p w14:paraId="10AB76CE" w14:textId="77777777" w:rsidR="007E6CA9" w:rsidRDefault="00F55E47">
            <w:r>
              <w:t>6.300</w:t>
            </w:r>
          </w:p>
        </w:tc>
        <w:tc>
          <w:tcPr>
            <w:tcW w:w="848" w:type="dxa"/>
            <w:vAlign w:val="center"/>
          </w:tcPr>
          <w:p w14:paraId="1CF966F3" w14:textId="77777777" w:rsidR="007E6CA9" w:rsidRDefault="00F55E47">
            <w:r>
              <w:t>1100.0</w:t>
            </w:r>
          </w:p>
        </w:tc>
        <w:tc>
          <w:tcPr>
            <w:tcW w:w="1018" w:type="dxa"/>
            <w:vAlign w:val="center"/>
          </w:tcPr>
          <w:p w14:paraId="26EF45E8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44598FA7" w14:textId="77777777" w:rsidR="007E6CA9" w:rsidRDefault="00F55E47">
            <w:r>
              <w:t>0.1350</w:t>
            </w:r>
          </w:p>
        </w:tc>
        <w:tc>
          <w:tcPr>
            <w:tcW w:w="1516" w:type="dxa"/>
            <w:vAlign w:val="center"/>
          </w:tcPr>
          <w:p w14:paraId="3AE8C040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439F1E7F" w14:textId="77777777">
        <w:tc>
          <w:tcPr>
            <w:tcW w:w="2196" w:type="dxa"/>
            <w:shd w:val="clear" w:color="auto" w:fill="E6E6E6"/>
            <w:vAlign w:val="center"/>
          </w:tcPr>
          <w:p w14:paraId="1E174A0C" w14:textId="77777777" w:rsidR="007E6CA9" w:rsidRDefault="00F55E47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E806906" w14:textId="77777777" w:rsidR="007E6CA9" w:rsidRDefault="00F55E47">
            <w:r>
              <w:t>0.041</w:t>
            </w:r>
          </w:p>
        </w:tc>
        <w:tc>
          <w:tcPr>
            <w:tcW w:w="1030" w:type="dxa"/>
            <w:vAlign w:val="center"/>
          </w:tcPr>
          <w:p w14:paraId="1F4A1400" w14:textId="77777777" w:rsidR="007E6CA9" w:rsidRDefault="00F55E47">
            <w:r>
              <w:t>0.615</w:t>
            </w:r>
          </w:p>
        </w:tc>
        <w:tc>
          <w:tcPr>
            <w:tcW w:w="848" w:type="dxa"/>
            <w:vAlign w:val="center"/>
          </w:tcPr>
          <w:p w14:paraId="77EE118C" w14:textId="77777777" w:rsidR="007E6CA9" w:rsidRDefault="00F55E47">
            <w:r>
              <w:t>110.0</w:t>
            </w:r>
          </w:p>
        </w:tc>
        <w:tc>
          <w:tcPr>
            <w:tcW w:w="1018" w:type="dxa"/>
            <w:vAlign w:val="center"/>
          </w:tcPr>
          <w:p w14:paraId="032427FE" w14:textId="77777777" w:rsidR="007E6CA9" w:rsidRDefault="00F55E47">
            <w:r>
              <w:t>1220.0</w:t>
            </w:r>
          </w:p>
        </w:tc>
        <w:tc>
          <w:tcPr>
            <w:tcW w:w="1188" w:type="dxa"/>
            <w:vAlign w:val="center"/>
          </w:tcPr>
          <w:p w14:paraId="1D1EDFC4" w14:textId="77777777" w:rsidR="007E6CA9" w:rsidRDefault="00F55E47">
            <w:r>
              <w:t>0.7880</w:t>
            </w:r>
          </w:p>
        </w:tc>
        <w:tc>
          <w:tcPr>
            <w:tcW w:w="1516" w:type="dxa"/>
            <w:vAlign w:val="center"/>
          </w:tcPr>
          <w:p w14:paraId="447B274A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3283EC2F" w14:textId="77777777">
        <w:tc>
          <w:tcPr>
            <w:tcW w:w="2196" w:type="dxa"/>
            <w:shd w:val="clear" w:color="auto" w:fill="E6E6E6"/>
            <w:vAlign w:val="center"/>
          </w:tcPr>
          <w:p w14:paraId="4A61B518" w14:textId="77777777" w:rsidR="007E6CA9" w:rsidRDefault="00F55E47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16D3416" w14:textId="77777777" w:rsidR="007E6CA9" w:rsidRDefault="00F55E47">
            <w:r>
              <w:t>0.085</w:t>
            </w:r>
          </w:p>
        </w:tc>
        <w:tc>
          <w:tcPr>
            <w:tcW w:w="1030" w:type="dxa"/>
            <w:vAlign w:val="center"/>
          </w:tcPr>
          <w:p w14:paraId="7573E5B6" w14:textId="77777777" w:rsidR="007E6CA9" w:rsidRDefault="00F55E47">
            <w:r>
              <w:t>1.610</w:t>
            </w:r>
          </w:p>
        </w:tc>
        <w:tc>
          <w:tcPr>
            <w:tcW w:w="848" w:type="dxa"/>
            <w:vAlign w:val="center"/>
          </w:tcPr>
          <w:p w14:paraId="7A408062" w14:textId="77777777" w:rsidR="007E6CA9" w:rsidRDefault="00F55E47">
            <w:r>
              <w:t>450.0</w:t>
            </w:r>
          </w:p>
        </w:tc>
        <w:tc>
          <w:tcPr>
            <w:tcW w:w="1018" w:type="dxa"/>
            <w:vAlign w:val="center"/>
          </w:tcPr>
          <w:p w14:paraId="178A26D1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29FFD31A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5652689B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7596610E" w14:textId="77777777">
        <w:tc>
          <w:tcPr>
            <w:tcW w:w="2196" w:type="dxa"/>
            <w:shd w:val="clear" w:color="auto" w:fill="E6E6E6"/>
            <w:vAlign w:val="center"/>
          </w:tcPr>
          <w:p w14:paraId="0A0893CE" w14:textId="77777777" w:rsidR="007E6CA9" w:rsidRDefault="00F55E47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061AF951" w14:textId="77777777" w:rsidR="007E6CA9" w:rsidRDefault="00F55E47">
            <w:r>
              <w:t>0.042</w:t>
            </w:r>
          </w:p>
        </w:tc>
        <w:tc>
          <w:tcPr>
            <w:tcW w:w="1030" w:type="dxa"/>
            <w:vAlign w:val="center"/>
          </w:tcPr>
          <w:p w14:paraId="53DB43BC" w14:textId="77777777" w:rsidR="007E6CA9" w:rsidRDefault="00F55E47">
            <w:r>
              <w:t>0.360</w:t>
            </w:r>
          </w:p>
        </w:tc>
        <w:tc>
          <w:tcPr>
            <w:tcW w:w="848" w:type="dxa"/>
            <w:vAlign w:val="center"/>
          </w:tcPr>
          <w:p w14:paraId="1DC25CB0" w14:textId="77777777" w:rsidR="007E6CA9" w:rsidRDefault="00F55E47">
            <w:r>
              <w:t>30.0</w:t>
            </w:r>
          </w:p>
        </w:tc>
        <w:tc>
          <w:tcPr>
            <w:tcW w:w="1018" w:type="dxa"/>
            <w:vAlign w:val="center"/>
          </w:tcPr>
          <w:p w14:paraId="446A9A2A" w14:textId="77777777" w:rsidR="007E6CA9" w:rsidRDefault="00F55E47">
            <w:r>
              <w:t>1380.0</w:t>
            </w:r>
          </w:p>
        </w:tc>
        <w:tc>
          <w:tcPr>
            <w:tcW w:w="1188" w:type="dxa"/>
            <w:vAlign w:val="center"/>
          </w:tcPr>
          <w:p w14:paraId="48A90903" w14:textId="77777777" w:rsidR="007E6CA9" w:rsidRDefault="00F55E47">
            <w:r>
              <w:t>0.0162</w:t>
            </w:r>
          </w:p>
        </w:tc>
        <w:tc>
          <w:tcPr>
            <w:tcW w:w="1516" w:type="dxa"/>
            <w:vAlign w:val="center"/>
          </w:tcPr>
          <w:p w14:paraId="17CB8412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771001E1" w14:textId="77777777">
        <w:tc>
          <w:tcPr>
            <w:tcW w:w="2196" w:type="dxa"/>
            <w:shd w:val="clear" w:color="auto" w:fill="E6E6E6"/>
            <w:vAlign w:val="center"/>
          </w:tcPr>
          <w:p w14:paraId="251650F8" w14:textId="77777777" w:rsidR="007E6CA9" w:rsidRDefault="00F55E47">
            <w:r>
              <w:t>蒸压加气混凝土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642D0FBC" w14:textId="77777777" w:rsidR="007E6CA9" w:rsidRDefault="00F55E47">
            <w:r>
              <w:t>0.140</w:t>
            </w:r>
          </w:p>
        </w:tc>
        <w:tc>
          <w:tcPr>
            <w:tcW w:w="1030" w:type="dxa"/>
            <w:vAlign w:val="center"/>
          </w:tcPr>
          <w:p w14:paraId="2FC190BD" w14:textId="77777777" w:rsidR="007E6CA9" w:rsidRDefault="00F55E47">
            <w:r>
              <w:t>2.310</w:t>
            </w:r>
          </w:p>
        </w:tc>
        <w:tc>
          <w:tcPr>
            <w:tcW w:w="848" w:type="dxa"/>
            <w:vAlign w:val="center"/>
          </w:tcPr>
          <w:p w14:paraId="2FDA7CA6" w14:textId="77777777" w:rsidR="007E6CA9" w:rsidRDefault="00F55E47">
            <w:r>
              <w:t>500.0</w:t>
            </w:r>
          </w:p>
        </w:tc>
        <w:tc>
          <w:tcPr>
            <w:tcW w:w="1018" w:type="dxa"/>
            <w:vAlign w:val="center"/>
          </w:tcPr>
          <w:p w14:paraId="6BECCBE9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7657A127" w14:textId="77777777" w:rsidR="007E6CA9" w:rsidRDefault="00F55E47">
            <w:r>
              <w:t>0.1110</w:t>
            </w:r>
          </w:p>
        </w:tc>
        <w:tc>
          <w:tcPr>
            <w:tcW w:w="1516" w:type="dxa"/>
            <w:vAlign w:val="center"/>
          </w:tcPr>
          <w:p w14:paraId="1ACE4A95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11087C74" w14:textId="77777777">
        <w:tc>
          <w:tcPr>
            <w:tcW w:w="2196" w:type="dxa"/>
            <w:shd w:val="clear" w:color="auto" w:fill="E6E6E6"/>
            <w:vAlign w:val="center"/>
          </w:tcPr>
          <w:p w14:paraId="3C250714" w14:textId="77777777" w:rsidR="007E6CA9" w:rsidRDefault="00F55E47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38D6B4C" w14:textId="77777777" w:rsidR="007E6CA9" w:rsidRDefault="00F55E47">
            <w:r>
              <w:t>1.510</w:t>
            </w:r>
          </w:p>
        </w:tc>
        <w:tc>
          <w:tcPr>
            <w:tcW w:w="1030" w:type="dxa"/>
            <w:vAlign w:val="center"/>
          </w:tcPr>
          <w:p w14:paraId="135A2511" w14:textId="77777777" w:rsidR="007E6CA9" w:rsidRDefault="00F55E47">
            <w:r>
              <w:t>15.243</w:t>
            </w:r>
          </w:p>
        </w:tc>
        <w:tc>
          <w:tcPr>
            <w:tcW w:w="848" w:type="dxa"/>
            <w:vAlign w:val="center"/>
          </w:tcPr>
          <w:p w14:paraId="044CCABB" w14:textId="77777777" w:rsidR="007E6CA9" w:rsidRDefault="00F55E47">
            <w:r>
              <w:t>2300.0</w:t>
            </w:r>
          </w:p>
        </w:tc>
        <w:tc>
          <w:tcPr>
            <w:tcW w:w="1018" w:type="dxa"/>
            <w:vAlign w:val="center"/>
          </w:tcPr>
          <w:p w14:paraId="110A1B56" w14:textId="77777777" w:rsidR="007E6CA9" w:rsidRDefault="00F55E47">
            <w:r>
              <w:t>920.0</w:t>
            </w:r>
          </w:p>
        </w:tc>
        <w:tc>
          <w:tcPr>
            <w:tcW w:w="1188" w:type="dxa"/>
            <w:vAlign w:val="center"/>
          </w:tcPr>
          <w:p w14:paraId="4BC77CF2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3F112D6D" w14:textId="77777777" w:rsidR="007E6CA9" w:rsidRDefault="00F55E47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E6CA9" w14:paraId="1FB3C37D" w14:textId="77777777">
        <w:tc>
          <w:tcPr>
            <w:tcW w:w="2196" w:type="dxa"/>
            <w:shd w:val="clear" w:color="auto" w:fill="E6E6E6"/>
            <w:vAlign w:val="center"/>
          </w:tcPr>
          <w:p w14:paraId="0D9B170E" w14:textId="77777777" w:rsidR="007E6CA9" w:rsidRDefault="00F55E47">
            <w:r>
              <w:t>胶粉聚苯颗粒浆料</w:t>
            </w:r>
          </w:p>
        </w:tc>
        <w:tc>
          <w:tcPr>
            <w:tcW w:w="1018" w:type="dxa"/>
            <w:vAlign w:val="center"/>
          </w:tcPr>
          <w:p w14:paraId="11D02E4F" w14:textId="77777777" w:rsidR="007E6CA9" w:rsidRDefault="00F55E47">
            <w:r>
              <w:t>0.060</w:t>
            </w:r>
          </w:p>
        </w:tc>
        <w:tc>
          <w:tcPr>
            <w:tcW w:w="1030" w:type="dxa"/>
            <w:vAlign w:val="center"/>
          </w:tcPr>
          <w:p w14:paraId="7A8D4557" w14:textId="77777777" w:rsidR="007E6CA9" w:rsidRDefault="00F55E47">
            <w:r>
              <w:t>1.020</w:t>
            </w:r>
          </w:p>
        </w:tc>
        <w:tc>
          <w:tcPr>
            <w:tcW w:w="848" w:type="dxa"/>
            <w:vAlign w:val="center"/>
          </w:tcPr>
          <w:p w14:paraId="18AA2719" w14:textId="77777777" w:rsidR="007E6CA9" w:rsidRDefault="00F55E47">
            <w:r>
              <w:t>230.0</w:t>
            </w:r>
          </w:p>
        </w:tc>
        <w:tc>
          <w:tcPr>
            <w:tcW w:w="1018" w:type="dxa"/>
            <w:vAlign w:val="center"/>
          </w:tcPr>
          <w:p w14:paraId="52AAB3BC" w14:textId="77777777" w:rsidR="007E6CA9" w:rsidRDefault="00F55E47">
            <w:r>
              <w:t>1036.0</w:t>
            </w:r>
          </w:p>
        </w:tc>
        <w:tc>
          <w:tcPr>
            <w:tcW w:w="1188" w:type="dxa"/>
            <w:vAlign w:val="center"/>
          </w:tcPr>
          <w:p w14:paraId="79BE2256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0E3844CA" w14:textId="77777777" w:rsidR="007E6CA9" w:rsidRDefault="00F55E47">
            <w:r>
              <w:rPr>
                <w:sz w:val="18"/>
                <w:szCs w:val="18"/>
              </w:rPr>
              <w:t>（蒸汽渗透系数未给出）墙体外保温、内保温</w:t>
            </w:r>
            <w:r>
              <w:rPr>
                <w:sz w:val="18"/>
                <w:szCs w:val="18"/>
              </w:rPr>
              <w:t>a=1.15</w:t>
            </w:r>
          </w:p>
        </w:tc>
      </w:tr>
      <w:tr w:rsidR="007E6CA9" w14:paraId="5A0C7B00" w14:textId="77777777">
        <w:tc>
          <w:tcPr>
            <w:tcW w:w="2196" w:type="dxa"/>
            <w:shd w:val="clear" w:color="auto" w:fill="E6E6E6"/>
            <w:vAlign w:val="center"/>
          </w:tcPr>
          <w:p w14:paraId="4E5F5E89" w14:textId="77777777" w:rsidR="007E6CA9" w:rsidRDefault="00F55E47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3BBA9C97" w14:textId="77777777" w:rsidR="007E6CA9" w:rsidRDefault="00F55E47">
            <w:r>
              <w:t>0.930</w:t>
            </w:r>
          </w:p>
        </w:tc>
        <w:tc>
          <w:tcPr>
            <w:tcW w:w="1030" w:type="dxa"/>
            <w:vAlign w:val="center"/>
          </w:tcPr>
          <w:p w14:paraId="01161923" w14:textId="77777777" w:rsidR="007E6CA9" w:rsidRDefault="00F55E47">
            <w:r>
              <w:t>11.306</w:t>
            </w:r>
          </w:p>
        </w:tc>
        <w:tc>
          <w:tcPr>
            <w:tcW w:w="848" w:type="dxa"/>
            <w:vAlign w:val="center"/>
          </w:tcPr>
          <w:p w14:paraId="47CF03BE" w14:textId="77777777" w:rsidR="007E6CA9" w:rsidRDefault="00F55E47">
            <w:r>
              <w:t>1800.0</w:t>
            </w:r>
          </w:p>
        </w:tc>
        <w:tc>
          <w:tcPr>
            <w:tcW w:w="1018" w:type="dxa"/>
            <w:vAlign w:val="center"/>
          </w:tcPr>
          <w:p w14:paraId="6BCF7A6C" w14:textId="77777777" w:rsidR="007E6CA9" w:rsidRDefault="00F55E47">
            <w:r>
              <w:t>1050.0</w:t>
            </w:r>
          </w:p>
        </w:tc>
        <w:tc>
          <w:tcPr>
            <w:tcW w:w="1188" w:type="dxa"/>
            <w:vAlign w:val="center"/>
          </w:tcPr>
          <w:p w14:paraId="119863D8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1E3B0A72" w14:textId="77777777" w:rsidR="007E6CA9" w:rsidRDefault="007E6CA9">
            <w:pPr>
              <w:rPr>
                <w:sz w:val="18"/>
                <w:szCs w:val="18"/>
              </w:rPr>
            </w:pPr>
          </w:p>
        </w:tc>
      </w:tr>
      <w:tr w:rsidR="007E6CA9" w14:paraId="45535C59" w14:textId="77777777">
        <w:tc>
          <w:tcPr>
            <w:tcW w:w="2196" w:type="dxa"/>
            <w:shd w:val="clear" w:color="auto" w:fill="E6E6E6"/>
            <w:vAlign w:val="center"/>
          </w:tcPr>
          <w:p w14:paraId="2BD782B2" w14:textId="77777777" w:rsidR="007E6CA9" w:rsidRDefault="00F55E47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5BDBC63" w14:textId="77777777" w:rsidR="007E6CA9" w:rsidRDefault="00F55E47">
            <w:r>
              <w:t>0.030</w:t>
            </w:r>
          </w:p>
        </w:tc>
        <w:tc>
          <w:tcPr>
            <w:tcW w:w="1030" w:type="dxa"/>
            <w:vAlign w:val="center"/>
          </w:tcPr>
          <w:p w14:paraId="5AF0CDA6" w14:textId="77777777" w:rsidR="007E6CA9" w:rsidRDefault="00F55E47">
            <w:r>
              <w:t>0.540</w:t>
            </w:r>
          </w:p>
        </w:tc>
        <w:tc>
          <w:tcPr>
            <w:tcW w:w="848" w:type="dxa"/>
            <w:vAlign w:val="center"/>
          </w:tcPr>
          <w:p w14:paraId="630E2F2C" w14:textId="77777777" w:rsidR="007E6CA9" w:rsidRDefault="00F55E47">
            <w:r>
              <w:t>30.0</w:t>
            </w:r>
          </w:p>
        </w:tc>
        <w:tc>
          <w:tcPr>
            <w:tcW w:w="1018" w:type="dxa"/>
            <w:vAlign w:val="center"/>
          </w:tcPr>
          <w:p w14:paraId="32348AF8" w14:textId="77777777" w:rsidR="007E6CA9" w:rsidRDefault="00F55E47">
            <w:r>
              <w:t>4455.3</w:t>
            </w:r>
          </w:p>
        </w:tc>
        <w:tc>
          <w:tcPr>
            <w:tcW w:w="1188" w:type="dxa"/>
            <w:vAlign w:val="center"/>
          </w:tcPr>
          <w:p w14:paraId="24C419B9" w14:textId="77777777" w:rsidR="007E6CA9" w:rsidRDefault="00F55E47">
            <w:r>
              <w:t>0.0000</w:t>
            </w:r>
          </w:p>
        </w:tc>
        <w:tc>
          <w:tcPr>
            <w:tcW w:w="1516" w:type="dxa"/>
            <w:vAlign w:val="center"/>
          </w:tcPr>
          <w:p w14:paraId="121B8894" w14:textId="77777777" w:rsidR="007E6CA9" w:rsidRDefault="007E6CA9">
            <w:pPr>
              <w:rPr>
                <w:sz w:val="18"/>
                <w:szCs w:val="18"/>
              </w:rPr>
            </w:pPr>
          </w:p>
        </w:tc>
      </w:tr>
    </w:tbl>
    <w:p w14:paraId="2A0AA038" w14:textId="77777777" w:rsidR="007E6CA9" w:rsidRDefault="00F55E47">
      <w:pPr>
        <w:pStyle w:val="1"/>
      </w:pPr>
      <w:bookmarkStart w:id="46" w:name="_Toc59809320"/>
      <w:r>
        <w:lastRenderedPageBreak/>
        <w:t>工程构造</w:t>
      </w:r>
      <w:bookmarkEnd w:id="46"/>
    </w:p>
    <w:p w14:paraId="74B14EAB" w14:textId="77777777" w:rsidR="007E6CA9" w:rsidRDefault="00F55E47">
      <w:pPr>
        <w:pStyle w:val="2"/>
        <w:jc w:val="left"/>
      </w:pPr>
      <w:bookmarkStart w:id="47" w:name="_Toc59809321"/>
      <w:r>
        <w:t>屋顶构造</w:t>
      </w:r>
      <w:bookmarkEnd w:id="47"/>
    </w:p>
    <w:p w14:paraId="5123FD84" w14:textId="77777777" w:rsidR="007E6CA9" w:rsidRDefault="00F55E47">
      <w:pPr>
        <w:pStyle w:val="3"/>
      </w:pPr>
      <w:bookmarkStart w:id="48" w:name="_Toc59809322"/>
      <w: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6CA9" w14:paraId="76B2F6F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CC1937B" w14:textId="77777777" w:rsidR="007E6CA9" w:rsidRDefault="00F55E4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43D06A" w14:textId="77777777" w:rsidR="007E6CA9" w:rsidRDefault="00F55E4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99F60BB" w14:textId="77777777" w:rsidR="007E6CA9" w:rsidRDefault="00F55E4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4EA0D5" w14:textId="77777777" w:rsidR="007E6CA9" w:rsidRDefault="00F55E4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7CB603" w14:textId="77777777" w:rsidR="007E6CA9" w:rsidRDefault="00F55E4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5F787D" w14:textId="77777777" w:rsidR="007E6CA9" w:rsidRDefault="00F55E4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E46BA" w14:textId="77777777" w:rsidR="007E6CA9" w:rsidRDefault="00F55E4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0C15F3" w14:textId="77777777" w:rsidR="007E6CA9" w:rsidRDefault="00F55E4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6CA9" w14:paraId="7210B03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AB8A2DE" w14:textId="77777777" w:rsidR="007E6CA9" w:rsidRDefault="007E6CA9"/>
        </w:tc>
        <w:tc>
          <w:tcPr>
            <w:tcW w:w="834" w:type="dxa"/>
            <w:shd w:val="clear" w:color="auto" w:fill="E6E6E6"/>
            <w:vAlign w:val="center"/>
          </w:tcPr>
          <w:p w14:paraId="284CE95B" w14:textId="77777777" w:rsidR="007E6CA9" w:rsidRDefault="00F55E4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A0FF35" w14:textId="77777777" w:rsidR="007E6CA9" w:rsidRDefault="00F55E4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6B621B" w14:textId="77777777" w:rsidR="007E6CA9" w:rsidRDefault="00F55E4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9F7515" w14:textId="77777777" w:rsidR="007E6CA9" w:rsidRDefault="00F55E4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5B8736" w14:textId="77777777" w:rsidR="007E6CA9" w:rsidRDefault="00F55E4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5F01A1" w14:textId="77777777" w:rsidR="007E6CA9" w:rsidRDefault="00F55E4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CE3D41" w14:textId="77777777" w:rsidR="007E6CA9" w:rsidRDefault="00F55E47">
            <w:r>
              <w:t>D=R*S</w:t>
            </w:r>
          </w:p>
        </w:tc>
      </w:tr>
      <w:tr w:rsidR="007E6CA9" w14:paraId="3239AEA6" w14:textId="77777777">
        <w:tc>
          <w:tcPr>
            <w:tcW w:w="2838" w:type="dxa"/>
            <w:vAlign w:val="center"/>
          </w:tcPr>
          <w:p w14:paraId="05442FE1" w14:textId="77777777" w:rsidR="007E6CA9" w:rsidRDefault="00F55E47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23ED89C1" w14:textId="77777777" w:rsidR="007E6CA9" w:rsidRDefault="00F55E47">
            <w:r>
              <w:t>40</w:t>
            </w:r>
          </w:p>
        </w:tc>
        <w:tc>
          <w:tcPr>
            <w:tcW w:w="707" w:type="dxa"/>
            <w:vAlign w:val="center"/>
          </w:tcPr>
          <w:p w14:paraId="6ACA81BC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75DFF437" w14:textId="77777777" w:rsidR="007E6CA9" w:rsidRDefault="00F55E47">
            <w:r>
              <w:t>1.510</w:t>
            </w:r>
          </w:p>
        </w:tc>
        <w:tc>
          <w:tcPr>
            <w:tcW w:w="1131" w:type="dxa"/>
            <w:vAlign w:val="center"/>
          </w:tcPr>
          <w:p w14:paraId="2BA8E9FA" w14:textId="77777777" w:rsidR="007E6CA9" w:rsidRDefault="00F55E47">
            <w:r>
              <w:t>15.360</w:t>
            </w:r>
          </w:p>
        </w:tc>
        <w:tc>
          <w:tcPr>
            <w:tcW w:w="707" w:type="dxa"/>
            <w:vAlign w:val="center"/>
          </w:tcPr>
          <w:p w14:paraId="0A24E960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519BB47" w14:textId="77777777" w:rsidR="007E6CA9" w:rsidRDefault="00F55E47">
            <w:r>
              <w:t>0.026</w:t>
            </w:r>
          </w:p>
        </w:tc>
        <w:tc>
          <w:tcPr>
            <w:tcW w:w="990" w:type="dxa"/>
            <w:vAlign w:val="center"/>
          </w:tcPr>
          <w:p w14:paraId="07325D80" w14:textId="77777777" w:rsidR="007E6CA9" w:rsidRDefault="00F55E47">
            <w:r>
              <w:t>0.407</w:t>
            </w:r>
          </w:p>
        </w:tc>
      </w:tr>
      <w:tr w:rsidR="007E6CA9" w14:paraId="0D1B640B" w14:textId="77777777">
        <w:tc>
          <w:tcPr>
            <w:tcW w:w="2838" w:type="dxa"/>
            <w:vAlign w:val="center"/>
          </w:tcPr>
          <w:p w14:paraId="69EDE427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6656A1CE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248A3C6C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663CB3E1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41CDA4DE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093AA23B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296E7326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0D4437BF" w14:textId="77777777" w:rsidR="007E6CA9" w:rsidRDefault="00F55E47">
            <w:r>
              <w:t>0.245</w:t>
            </w:r>
          </w:p>
        </w:tc>
      </w:tr>
      <w:tr w:rsidR="007E6CA9" w14:paraId="2F26BE77" w14:textId="77777777">
        <w:tc>
          <w:tcPr>
            <w:tcW w:w="2838" w:type="dxa"/>
            <w:vAlign w:val="center"/>
          </w:tcPr>
          <w:p w14:paraId="6ED9C2AD" w14:textId="77777777" w:rsidR="007E6CA9" w:rsidRDefault="00F55E47">
            <w:r>
              <w:t>粉煤灰陶粒混凝土</w:t>
            </w:r>
            <w:r>
              <w:t>(ρ=1100)</w:t>
            </w:r>
          </w:p>
        </w:tc>
        <w:tc>
          <w:tcPr>
            <w:tcW w:w="834" w:type="dxa"/>
            <w:vAlign w:val="center"/>
          </w:tcPr>
          <w:p w14:paraId="330E4808" w14:textId="77777777" w:rsidR="007E6CA9" w:rsidRDefault="00F55E47">
            <w:r>
              <w:t>50</w:t>
            </w:r>
          </w:p>
        </w:tc>
        <w:tc>
          <w:tcPr>
            <w:tcW w:w="707" w:type="dxa"/>
            <w:vAlign w:val="center"/>
          </w:tcPr>
          <w:p w14:paraId="45EE2503" w14:textId="77777777" w:rsidR="007E6CA9" w:rsidRDefault="00F55E47">
            <w:r>
              <w:t>8.3</w:t>
            </w:r>
          </w:p>
        </w:tc>
        <w:tc>
          <w:tcPr>
            <w:tcW w:w="990" w:type="dxa"/>
            <w:vAlign w:val="center"/>
          </w:tcPr>
          <w:p w14:paraId="5C0EB037" w14:textId="77777777" w:rsidR="007E6CA9" w:rsidRDefault="00F55E47">
            <w:r>
              <w:t>0.440</w:t>
            </w:r>
          </w:p>
        </w:tc>
        <w:tc>
          <w:tcPr>
            <w:tcW w:w="1131" w:type="dxa"/>
            <w:vAlign w:val="center"/>
          </w:tcPr>
          <w:p w14:paraId="3A8B1CCD" w14:textId="77777777" w:rsidR="007E6CA9" w:rsidRDefault="00F55E47">
            <w:r>
              <w:t>6.300</w:t>
            </w:r>
          </w:p>
        </w:tc>
        <w:tc>
          <w:tcPr>
            <w:tcW w:w="707" w:type="dxa"/>
            <w:vAlign w:val="center"/>
          </w:tcPr>
          <w:p w14:paraId="05DCB0C1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7E758C24" w14:textId="77777777" w:rsidR="007E6CA9" w:rsidRDefault="00F55E47">
            <w:r>
              <w:t>0.114</w:t>
            </w:r>
          </w:p>
        </w:tc>
        <w:tc>
          <w:tcPr>
            <w:tcW w:w="990" w:type="dxa"/>
            <w:vAlign w:val="center"/>
          </w:tcPr>
          <w:p w14:paraId="7E8E2B79" w14:textId="77777777" w:rsidR="007E6CA9" w:rsidRDefault="00F55E47">
            <w:r>
              <w:t>0.716</w:t>
            </w:r>
          </w:p>
        </w:tc>
      </w:tr>
      <w:tr w:rsidR="007E6CA9" w14:paraId="06DBA2B1" w14:textId="77777777">
        <w:tc>
          <w:tcPr>
            <w:tcW w:w="2838" w:type="dxa"/>
            <w:vAlign w:val="center"/>
          </w:tcPr>
          <w:p w14:paraId="7C65984B" w14:textId="77777777" w:rsidR="007E6CA9" w:rsidRDefault="00F55E47">
            <w:r>
              <w:t>岩棉板（</w:t>
            </w:r>
            <w:r>
              <w:t>ρ</w:t>
            </w:r>
            <w:r>
              <w:t>：</w:t>
            </w:r>
            <w:r>
              <w:t>60~160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09076DF" w14:textId="77777777" w:rsidR="007E6CA9" w:rsidRDefault="00F55E47">
            <w:r>
              <w:t>110</w:t>
            </w:r>
          </w:p>
        </w:tc>
        <w:tc>
          <w:tcPr>
            <w:tcW w:w="707" w:type="dxa"/>
            <w:vAlign w:val="center"/>
          </w:tcPr>
          <w:p w14:paraId="212D2C25" w14:textId="77777777" w:rsidR="007E6CA9" w:rsidRDefault="00F55E47">
            <w:r>
              <w:t>7.9</w:t>
            </w:r>
          </w:p>
        </w:tc>
        <w:tc>
          <w:tcPr>
            <w:tcW w:w="990" w:type="dxa"/>
            <w:vAlign w:val="center"/>
          </w:tcPr>
          <w:p w14:paraId="5D0346D4" w14:textId="77777777" w:rsidR="007E6CA9" w:rsidRDefault="00F55E47">
            <w:r>
              <w:t>0.041</w:t>
            </w:r>
          </w:p>
        </w:tc>
        <w:tc>
          <w:tcPr>
            <w:tcW w:w="1131" w:type="dxa"/>
            <w:vAlign w:val="center"/>
          </w:tcPr>
          <w:p w14:paraId="61C1267A" w14:textId="77777777" w:rsidR="007E6CA9" w:rsidRDefault="00F55E47">
            <w:r>
              <w:t>0.615</w:t>
            </w:r>
          </w:p>
        </w:tc>
        <w:tc>
          <w:tcPr>
            <w:tcW w:w="707" w:type="dxa"/>
            <w:vAlign w:val="center"/>
          </w:tcPr>
          <w:p w14:paraId="49EE1300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D5BCA6E" w14:textId="77777777" w:rsidR="007E6CA9" w:rsidRDefault="00F55E47">
            <w:r>
              <w:t>2.683</w:t>
            </w:r>
          </w:p>
        </w:tc>
        <w:tc>
          <w:tcPr>
            <w:tcW w:w="990" w:type="dxa"/>
            <w:vAlign w:val="center"/>
          </w:tcPr>
          <w:p w14:paraId="5571B939" w14:textId="77777777" w:rsidR="007E6CA9" w:rsidRDefault="00F55E47">
            <w:r>
              <w:t>1.650</w:t>
            </w:r>
          </w:p>
        </w:tc>
      </w:tr>
      <w:tr w:rsidR="007E6CA9" w14:paraId="6F46E008" w14:textId="77777777">
        <w:tc>
          <w:tcPr>
            <w:tcW w:w="2838" w:type="dxa"/>
            <w:vAlign w:val="center"/>
          </w:tcPr>
          <w:p w14:paraId="32FD11C1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319EEE75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392ED413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548AA103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654FCE33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41A659C3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25CE6283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79A5F8CE" w14:textId="77777777" w:rsidR="007E6CA9" w:rsidRDefault="00F55E47">
            <w:r>
              <w:t>0.245</w:t>
            </w:r>
          </w:p>
        </w:tc>
      </w:tr>
      <w:tr w:rsidR="007E6CA9" w14:paraId="0FE01B46" w14:textId="77777777">
        <w:tc>
          <w:tcPr>
            <w:tcW w:w="2838" w:type="dxa"/>
            <w:vAlign w:val="center"/>
          </w:tcPr>
          <w:p w14:paraId="0D0D9403" w14:textId="77777777" w:rsidR="007E6CA9" w:rsidRDefault="00F55E47">
            <w:r>
              <w:t>钢筋混凝土</w:t>
            </w:r>
          </w:p>
        </w:tc>
        <w:tc>
          <w:tcPr>
            <w:tcW w:w="834" w:type="dxa"/>
            <w:vAlign w:val="center"/>
          </w:tcPr>
          <w:p w14:paraId="5CF3E95E" w14:textId="77777777" w:rsidR="007E6CA9" w:rsidRDefault="00F55E47">
            <w:r>
              <w:t>120</w:t>
            </w:r>
          </w:p>
        </w:tc>
        <w:tc>
          <w:tcPr>
            <w:tcW w:w="707" w:type="dxa"/>
            <w:vAlign w:val="center"/>
          </w:tcPr>
          <w:p w14:paraId="144C906B" w14:textId="77777777" w:rsidR="007E6CA9" w:rsidRDefault="00F55E47">
            <w:r>
              <w:t>12.0</w:t>
            </w:r>
          </w:p>
        </w:tc>
        <w:tc>
          <w:tcPr>
            <w:tcW w:w="990" w:type="dxa"/>
            <w:vAlign w:val="center"/>
          </w:tcPr>
          <w:p w14:paraId="584D2778" w14:textId="77777777" w:rsidR="007E6CA9" w:rsidRDefault="00F55E47">
            <w:r>
              <w:t>1.740</w:t>
            </w:r>
          </w:p>
        </w:tc>
        <w:tc>
          <w:tcPr>
            <w:tcW w:w="1131" w:type="dxa"/>
            <w:vAlign w:val="center"/>
          </w:tcPr>
          <w:p w14:paraId="22F01531" w14:textId="77777777" w:rsidR="007E6CA9" w:rsidRDefault="00F55E47">
            <w:r>
              <w:t>17.200</w:t>
            </w:r>
          </w:p>
        </w:tc>
        <w:tc>
          <w:tcPr>
            <w:tcW w:w="707" w:type="dxa"/>
            <w:vAlign w:val="center"/>
          </w:tcPr>
          <w:p w14:paraId="6F69B02C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4986ABD" w14:textId="77777777" w:rsidR="007E6CA9" w:rsidRDefault="00F55E47">
            <w:r>
              <w:t>0.069</w:t>
            </w:r>
          </w:p>
        </w:tc>
        <w:tc>
          <w:tcPr>
            <w:tcW w:w="990" w:type="dxa"/>
            <w:vAlign w:val="center"/>
          </w:tcPr>
          <w:p w14:paraId="2643BE16" w14:textId="77777777" w:rsidR="007E6CA9" w:rsidRDefault="00F55E47">
            <w:r>
              <w:t>1.186</w:t>
            </w:r>
          </w:p>
        </w:tc>
      </w:tr>
      <w:tr w:rsidR="007E6CA9" w14:paraId="11C091EE" w14:textId="77777777">
        <w:tc>
          <w:tcPr>
            <w:tcW w:w="2838" w:type="dxa"/>
            <w:vAlign w:val="center"/>
          </w:tcPr>
          <w:p w14:paraId="238318A2" w14:textId="77777777" w:rsidR="007E6CA9" w:rsidRDefault="00F55E47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754CE46" w14:textId="77777777" w:rsidR="007E6CA9" w:rsidRDefault="00F55E47">
            <w:r>
              <w:t>360</w:t>
            </w:r>
          </w:p>
        </w:tc>
        <w:tc>
          <w:tcPr>
            <w:tcW w:w="707" w:type="dxa"/>
            <w:vAlign w:val="center"/>
          </w:tcPr>
          <w:p w14:paraId="0B7A41F4" w14:textId="77777777" w:rsidR="007E6CA9" w:rsidRDefault="00F55E47">
            <w:r>
              <w:t>－</w:t>
            </w:r>
          </w:p>
        </w:tc>
        <w:tc>
          <w:tcPr>
            <w:tcW w:w="990" w:type="dxa"/>
            <w:vAlign w:val="center"/>
          </w:tcPr>
          <w:p w14:paraId="6C40DE1E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0F9612BF" w14:textId="77777777" w:rsidR="007E6CA9" w:rsidRDefault="00F55E47">
            <w:r>
              <w:t>－</w:t>
            </w:r>
          </w:p>
        </w:tc>
        <w:tc>
          <w:tcPr>
            <w:tcW w:w="707" w:type="dxa"/>
            <w:vAlign w:val="center"/>
          </w:tcPr>
          <w:p w14:paraId="0B59E7F5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132448D2" w14:textId="77777777" w:rsidR="007E6CA9" w:rsidRDefault="00F55E47">
            <w:r>
              <w:t>2.935</w:t>
            </w:r>
          </w:p>
        </w:tc>
        <w:tc>
          <w:tcPr>
            <w:tcW w:w="990" w:type="dxa"/>
            <w:vAlign w:val="center"/>
          </w:tcPr>
          <w:p w14:paraId="720A5735" w14:textId="77777777" w:rsidR="007E6CA9" w:rsidRDefault="00F55E47">
            <w:r>
              <w:t>4.448</w:t>
            </w:r>
          </w:p>
        </w:tc>
      </w:tr>
      <w:tr w:rsidR="007E6CA9" w14:paraId="4DDD40B0" w14:textId="77777777">
        <w:tc>
          <w:tcPr>
            <w:tcW w:w="2838" w:type="dxa"/>
            <w:shd w:val="clear" w:color="auto" w:fill="E6E6E6"/>
            <w:vAlign w:val="center"/>
          </w:tcPr>
          <w:p w14:paraId="23AB0CBD" w14:textId="77777777" w:rsidR="007E6CA9" w:rsidRDefault="00F55E4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41467C1" w14:textId="77777777" w:rsidR="007E6CA9" w:rsidRDefault="00F55E47">
            <w:pPr>
              <w:jc w:val="center"/>
            </w:pPr>
            <w:r>
              <w:t>5.0</w:t>
            </w:r>
          </w:p>
        </w:tc>
      </w:tr>
      <w:tr w:rsidR="007E6CA9" w14:paraId="15BA04D7" w14:textId="77777777">
        <w:tc>
          <w:tcPr>
            <w:tcW w:w="2838" w:type="dxa"/>
            <w:shd w:val="clear" w:color="auto" w:fill="E6E6E6"/>
            <w:vAlign w:val="center"/>
          </w:tcPr>
          <w:p w14:paraId="3C07773B" w14:textId="77777777" w:rsidR="007E6CA9" w:rsidRDefault="00F55E4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575DD5E" w14:textId="77777777" w:rsidR="007E6CA9" w:rsidRDefault="00F55E47">
            <w:pPr>
              <w:jc w:val="center"/>
            </w:pPr>
            <w:r>
              <w:t>0.75</w:t>
            </w:r>
          </w:p>
        </w:tc>
      </w:tr>
      <w:tr w:rsidR="007E6CA9" w14:paraId="1C62F36B" w14:textId="77777777">
        <w:tc>
          <w:tcPr>
            <w:tcW w:w="2838" w:type="dxa"/>
            <w:shd w:val="clear" w:color="auto" w:fill="E6E6E6"/>
            <w:vAlign w:val="center"/>
          </w:tcPr>
          <w:p w14:paraId="1C586D98" w14:textId="77777777" w:rsidR="007E6CA9" w:rsidRDefault="00F55E4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771309F" w14:textId="77777777" w:rsidR="007E6CA9" w:rsidRDefault="00F55E47">
            <w:pPr>
              <w:jc w:val="center"/>
            </w:pPr>
            <w:r>
              <w:t>0.32</w:t>
            </w:r>
          </w:p>
        </w:tc>
      </w:tr>
      <w:tr w:rsidR="007E6CA9" w14:paraId="3056BD74" w14:textId="77777777">
        <w:tc>
          <w:tcPr>
            <w:tcW w:w="2838" w:type="dxa"/>
            <w:shd w:val="clear" w:color="auto" w:fill="E6E6E6"/>
            <w:vAlign w:val="center"/>
          </w:tcPr>
          <w:p w14:paraId="1B21176E" w14:textId="77777777" w:rsidR="007E6CA9" w:rsidRDefault="00F55E4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F8C9C58" w14:textId="77777777" w:rsidR="007E6CA9" w:rsidRDefault="00F55E47">
            <w:pPr>
              <w:jc w:val="center"/>
            </w:pPr>
            <w:r>
              <w:t>重质围护结构</w:t>
            </w:r>
          </w:p>
        </w:tc>
      </w:tr>
    </w:tbl>
    <w:p w14:paraId="0AAECAAF" w14:textId="77777777" w:rsidR="007E6CA9" w:rsidRDefault="00F55E47">
      <w:pPr>
        <w:pStyle w:val="4"/>
      </w:pPr>
      <w:r>
        <w:t>空调房间：逐时温度</w:t>
      </w:r>
    </w:p>
    <w:p w14:paraId="6EA2503F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3C692DB6" wp14:editId="2A0B798F">
            <wp:extent cx="5667375" cy="29337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D7553" w14:textId="77777777" w:rsidR="007E6CA9" w:rsidRDefault="007E6CA9"/>
    <w:p w14:paraId="27BAD57C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6C75764" w14:textId="77777777">
        <w:tc>
          <w:tcPr>
            <w:tcW w:w="777" w:type="dxa"/>
            <w:shd w:val="clear" w:color="auto" w:fill="E6E6E6"/>
            <w:vAlign w:val="center"/>
          </w:tcPr>
          <w:p w14:paraId="459CB1D7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F5D00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7F7EF4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601BA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D010E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E50AC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9C779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669DD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81556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D733BE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9065E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A63836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0777C3E2" w14:textId="77777777">
        <w:tc>
          <w:tcPr>
            <w:tcW w:w="777" w:type="dxa"/>
            <w:vAlign w:val="center"/>
          </w:tcPr>
          <w:p w14:paraId="38708732" w14:textId="77777777" w:rsidR="007E6CA9" w:rsidRDefault="00F55E47">
            <w:r>
              <w:t>26.69</w:t>
            </w:r>
          </w:p>
        </w:tc>
        <w:tc>
          <w:tcPr>
            <w:tcW w:w="777" w:type="dxa"/>
            <w:vAlign w:val="center"/>
          </w:tcPr>
          <w:p w14:paraId="4FFF6A45" w14:textId="77777777" w:rsidR="007E6CA9" w:rsidRDefault="00F55E47">
            <w:r>
              <w:t>26.68</w:t>
            </w:r>
          </w:p>
        </w:tc>
        <w:tc>
          <w:tcPr>
            <w:tcW w:w="777" w:type="dxa"/>
            <w:vAlign w:val="center"/>
          </w:tcPr>
          <w:p w14:paraId="149CC27E" w14:textId="77777777" w:rsidR="007E6CA9" w:rsidRDefault="00F55E47">
            <w:r>
              <w:t>26.67</w:t>
            </w:r>
          </w:p>
        </w:tc>
        <w:tc>
          <w:tcPr>
            <w:tcW w:w="777" w:type="dxa"/>
            <w:vAlign w:val="center"/>
          </w:tcPr>
          <w:p w14:paraId="5CDE250D" w14:textId="77777777" w:rsidR="007E6CA9" w:rsidRDefault="00F55E47">
            <w:r>
              <w:t>26.65</w:t>
            </w:r>
          </w:p>
        </w:tc>
        <w:tc>
          <w:tcPr>
            <w:tcW w:w="777" w:type="dxa"/>
            <w:vAlign w:val="center"/>
          </w:tcPr>
          <w:p w14:paraId="5140564A" w14:textId="77777777" w:rsidR="007E6CA9" w:rsidRDefault="00F55E47">
            <w:r>
              <w:t>26.62</w:t>
            </w:r>
          </w:p>
        </w:tc>
        <w:tc>
          <w:tcPr>
            <w:tcW w:w="777" w:type="dxa"/>
            <w:vAlign w:val="center"/>
          </w:tcPr>
          <w:p w14:paraId="2C3B244F" w14:textId="77777777" w:rsidR="007E6CA9" w:rsidRDefault="00F55E47">
            <w:r>
              <w:t>26.59</w:t>
            </w:r>
          </w:p>
        </w:tc>
        <w:tc>
          <w:tcPr>
            <w:tcW w:w="777" w:type="dxa"/>
            <w:vAlign w:val="center"/>
          </w:tcPr>
          <w:p w14:paraId="73ECB2DA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5A965253" w14:textId="77777777" w:rsidR="007E6CA9" w:rsidRDefault="00F55E47">
            <w:r>
              <w:t>26.53</w:t>
            </w:r>
          </w:p>
        </w:tc>
        <w:tc>
          <w:tcPr>
            <w:tcW w:w="777" w:type="dxa"/>
            <w:vAlign w:val="center"/>
          </w:tcPr>
          <w:p w14:paraId="53E1212E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7EC2B22E" w14:textId="77777777" w:rsidR="007E6CA9" w:rsidRDefault="00F55E47">
            <w:r>
              <w:t>26.47</w:t>
            </w:r>
          </w:p>
        </w:tc>
        <w:tc>
          <w:tcPr>
            <w:tcW w:w="777" w:type="dxa"/>
            <w:vAlign w:val="center"/>
          </w:tcPr>
          <w:p w14:paraId="0E3A9210" w14:textId="77777777" w:rsidR="007E6CA9" w:rsidRDefault="00F55E47">
            <w:r>
              <w:t>26.45</w:t>
            </w:r>
          </w:p>
        </w:tc>
        <w:tc>
          <w:tcPr>
            <w:tcW w:w="777" w:type="dxa"/>
            <w:vAlign w:val="center"/>
          </w:tcPr>
          <w:p w14:paraId="78023352" w14:textId="77777777" w:rsidR="007E6CA9" w:rsidRDefault="00F55E47">
            <w:r>
              <w:t>26.43</w:t>
            </w:r>
          </w:p>
        </w:tc>
      </w:tr>
      <w:tr w:rsidR="007E6CA9" w14:paraId="4EDD165F" w14:textId="77777777">
        <w:tc>
          <w:tcPr>
            <w:tcW w:w="777" w:type="dxa"/>
            <w:shd w:val="clear" w:color="auto" w:fill="E6E6E6"/>
            <w:vAlign w:val="center"/>
          </w:tcPr>
          <w:p w14:paraId="18A26894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2C770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9ED13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8E67D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F3B86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B7606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B7EB3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86D8B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F6981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F4505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78B6A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C16A3" w14:textId="77777777" w:rsidR="007E6CA9" w:rsidRDefault="00F55E47">
            <w:r>
              <w:t>23:00</w:t>
            </w:r>
          </w:p>
        </w:tc>
      </w:tr>
      <w:tr w:rsidR="007E6CA9" w14:paraId="5868023A" w14:textId="77777777">
        <w:tc>
          <w:tcPr>
            <w:tcW w:w="777" w:type="dxa"/>
            <w:vAlign w:val="center"/>
          </w:tcPr>
          <w:p w14:paraId="12B02C55" w14:textId="77777777" w:rsidR="007E6CA9" w:rsidRDefault="00F55E47">
            <w:r>
              <w:t>26.42</w:t>
            </w:r>
          </w:p>
        </w:tc>
        <w:tc>
          <w:tcPr>
            <w:tcW w:w="777" w:type="dxa"/>
            <w:vAlign w:val="center"/>
          </w:tcPr>
          <w:p w14:paraId="0BA168FD" w14:textId="77777777" w:rsidR="007E6CA9" w:rsidRDefault="00F55E47">
            <w:r>
              <w:t>26.42</w:t>
            </w:r>
          </w:p>
        </w:tc>
        <w:tc>
          <w:tcPr>
            <w:tcW w:w="777" w:type="dxa"/>
            <w:vAlign w:val="center"/>
          </w:tcPr>
          <w:p w14:paraId="4A45568D" w14:textId="77777777" w:rsidR="007E6CA9" w:rsidRDefault="00F55E47">
            <w:r>
              <w:t>26.44</w:t>
            </w:r>
          </w:p>
        </w:tc>
        <w:tc>
          <w:tcPr>
            <w:tcW w:w="777" w:type="dxa"/>
            <w:vAlign w:val="center"/>
          </w:tcPr>
          <w:p w14:paraId="6116323E" w14:textId="77777777" w:rsidR="007E6CA9" w:rsidRDefault="00F55E47">
            <w:r>
              <w:t>26.46</w:t>
            </w:r>
          </w:p>
        </w:tc>
        <w:tc>
          <w:tcPr>
            <w:tcW w:w="777" w:type="dxa"/>
            <w:vAlign w:val="center"/>
          </w:tcPr>
          <w:p w14:paraId="2B925841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28508663" w14:textId="77777777" w:rsidR="007E6CA9" w:rsidRDefault="00F55E47">
            <w:r>
              <w:t>26.54</w:t>
            </w:r>
          </w:p>
        </w:tc>
        <w:tc>
          <w:tcPr>
            <w:tcW w:w="777" w:type="dxa"/>
            <w:vAlign w:val="center"/>
          </w:tcPr>
          <w:p w14:paraId="34405676" w14:textId="77777777" w:rsidR="007E6CA9" w:rsidRDefault="00F55E47">
            <w:r>
              <w:t>26.59</w:t>
            </w:r>
          </w:p>
        </w:tc>
        <w:tc>
          <w:tcPr>
            <w:tcW w:w="777" w:type="dxa"/>
            <w:vAlign w:val="center"/>
          </w:tcPr>
          <w:p w14:paraId="2341C62F" w14:textId="77777777" w:rsidR="007E6CA9" w:rsidRDefault="00F55E47">
            <w:r>
              <w:t>26.63</w:t>
            </w:r>
          </w:p>
        </w:tc>
        <w:tc>
          <w:tcPr>
            <w:tcW w:w="777" w:type="dxa"/>
            <w:vAlign w:val="center"/>
          </w:tcPr>
          <w:p w14:paraId="2D5CC055" w14:textId="77777777" w:rsidR="007E6CA9" w:rsidRDefault="00F55E47">
            <w:r>
              <w:t>26.66</w:t>
            </w:r>
          </w:p>
        </w:tc>
        <w:tc>
          <w:tcPr>
            <w:tcW w:w="777" w:type="dxa"/>
            <w:vAlign w:val="center"/>
          </w:tcPr>
          <w:p w14:paraId="5A4B4CC0" w14:textId="77777777" w:rsidR="007E6CA9" w:rsidRDefault="00F55E47">
            <w:r>
              <w:t>26.68</w:t>
            </w:r>
          </w:p>
        </w:tc>
        <w:tc>
          <w:tcPr>
            <w:tcW w:w="777" w:type="dxa"/>
            <w:vAlign w:val="center"/>
          </w:tcPr>
          <w:p w14:paraId="15CC53B8" w14:textId="77777777" w:rsidR="007E6CA9" w:rsidRDefault="00F55E47">
            <w:r>
              <w:t>26.69</w:t>
            </w:r>
          </w:p>
        </w:tc>
        <w:tc>
          <w:tcPr>
            <w:tcW w:w="777" w:type="dxa"/>
            <w:vAlign w:val="center"/>
          </w:tcPr>
          <w:p w14:paraId="5AB477E2" w14:textId="77777777" w:rsidR="007E6CA9" w:rsidRDefault="00F55E47">
            <w:r>
              <w:rPr>
                <w:color w:val="3333CC"/>
              </w:rPr>
              <w:t>26.70</w:t>
            </w:r>
          </w:p>
        </w:tc>
      </w:tr>
    </w:tbl>
    <w:p w14:paraId="292A3ED8" w14:textId="77777777" w:rsidR="007E6CA9" w:rsidRDefault="00F55E47">
      <w:pPr>
        <w:pStyle w:val="2"/>
      </w:pPr>
      <w:bookmarkStart w:id="49" w:name="_Toc59809323"/>
      <w:r>
        <w:lastRenderedPageBreak/>
        <w:t>外墙构造</w:t>
      </w:r>
      <w:bookmarkEnd w:id="49"/>
    </w:p>
    <w:p w14:paraId="54B99ACA" w14:textId="77777777" w:rsidR="007E6CA9" w:rsidRDefault="00F55E47">
      <w:pPr>
        <w:pStyle w:val="3"/>
      </w:pPr>
      <w:bookmarkStart w:id="50" w:name="_Toc59809324"/>
      <w:r>
        <w:t>外墙构造一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6CA9" w14:paraId="6B90503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F742BAB" w14:textId="77777777" w:rsidR="007E6CA9" w:rsidRDefault="00F55E4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6BC3BBA" w14:textId="77777777" w:rsidR="007E6CA9" w:rsidRDefault="00F55E4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E4C2B1C" w14:textId="77777777" w:rsidR="007E6CA9" w:rsidRDefault="00F55E4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1E912A" w14:textId="77777777" w:rsidR="007E6CA9" w:rsidRDefault="00F55E4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3B060" w14:textId="77777777" w:rsidR="007E6CA9" w:rsidRDefault="00F55E4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8254F3" w14:textId="77777777" w:rsidR="007E6CA9" w:rsidRDefault="00F55E4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01D4B3" w14:textId="77777777" w:rsidR="007E6CA9" w:rsidRDefault="00F55E4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49E2D8" w14:textId="77777777" w:rsidR="007E6CA9" w:rsidRDefault="00F55E4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6CA9" w14:paraId="6A2F69C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A61F5FF" w14:textId="77777777" w:rsidR="007E6CA9" w:rsidRDefault="007E6CA9"/>
        </w:tc>
        <w:tc>
          <w:tcPr>
            <w:tcW w:w="834" w:type="dxa"/>
            <w:shd w:val="clear" w:color="auto" w:fill="E6E6E6"/>
            <w:vAlign w:val="center"/>
          </w:tcPr>
          <w:p w14:paraId="3B26EB1D" w14:textId="77777777" w:rsidR="007E6CA9" w:rsidRDefault="00F55E4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168935" w14:textId="77777777" w:rsidR="007E6CA9" w:rsidRDefault="00F55E4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9A8FA4" w14:textId="77777777" w:rsidR="007E6CA9" w:rsidRDefault="00F55E4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857B2C" w14:textId="77777777" w:rsidR="007E6CA9" w:rsidRDefault="00F55E4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D2EC60" w14:textId="77777777" w:rsidR="007E6CA9" w:rsidRDefault="00F55E4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C2EADA" w14:textId="77777777" w:rsidR="007E6CA9" w:rsidRDefault="00F55E4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B88E14" w14:textId="77777777" w:rsidR="007E6CA9" w:rsidRDefault="00F55E47">
            <w:r>
              <w:t>D=R*S</w:t>
            </w:r>
          </w:p>
        </w:tc>
      </w:tr>
      <w:tr w:rsidR="007E6CA9" w14:paraId="5CB2E71B" w14:textId="77777777">
        <w:tc>
          <w:tcPr>
            <w:tcW w:w="2838" w:type="dxa"/>
            <w:vAlign w:val="center"/>
          </w:tcPr>
          <w:p w14:paraId="37FA19AA" w14:textId="77777777" w:rsidR="007E6CA9" w:rsidRDefault="00F55E47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10B759D7" w14:textId="77777777" w:rsidR="007E6CA9" w:rsidRDefault="00F55E47">
            <w:r>
              <w:t>8</w:t>
            </w:r>
          </w:p>
        </w:tc>
        <w:tc>
          <w:tcPr>
            <w:tcW w:w="707" w:type="dxa"/>
            <w:vAlign w:val="center"/>
          </w:tcPr>
          <w:p w14:paraId="64FE40BB" w14:textId="77777777" w:rsidR="007E6CA9" w:rsidRDefault="00F55E47">
            <w:r>
              <w:t>4.0</w:t>
            </w:r>
          </w:p>
        </w:tc>
        <w:tc>
          <w:tcPr>
            <w:tcW w:w="990" w:type="dxa"/>
            <w:vAlign w:val="center"/>
          </w:tcPr>
          <w:p w14:paraId="0906258C" w14:textId="77777777" w:rsidR="007E6CA9" w:rsidRDefault="00F55E47">
            <w:r>
              <w:t>0.085</w:t>
            </w:r>
          </w:p>
        </w:tc>
        <w:tc>
          <w:tcPr>
            <w:tcW w:w="1131" w:type="dxa"/>
            <w:vAlign w:val="center"/>
          </w:tcPr>
          <w:p w14:paraId="4BDB16A5" w14:textId="77777777" w:rsidR="007E6CA9" w:rsidRDefault="00F55E47">
            <w:r>
              <w:t>1.610</w:t>
            </w:r>
          </w:p>
        </w:tc>
        <w:tc>
          <w:tcPr>
            <w:tcW w:w="707" w:type="dxa"/>
            <w:vAlign w:val="center"/>
          </w:tcPr>
          <w:p w14:paraId="2F0086EB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244AA15" w14:textId="77777777" w:rsidR="007E6CA9" w:rsidRDefault="00F55E47">
            <w:r>
              <w:t>0.094</w:t>
            </w:r>
          </w:p>
        </w:tc>
        <w:tc>
          <w:tcPr>
            <w:tcW w:w="990" w:type="dxa"/>
            <w:vAlign w:val="center"/>
          </w:tcPr>
          <w:p w14:paraId="5F3DB0C2" w14:textId="77777777" w:rsidR="007E6CA9" w:rsidRDefault="00F55E47">
            <w:r>
              <w:t>0.152</w:t>
            </w:r>
          </w:p>
        </w:tc>
      </w:tr>
      <w:tr w:rsidR="007E6CA9" w14:paraId="0D2204B1" w14:textId="77777777">
        <w:tc>
          <w:tcPr>
            <w:tcW w:w="2838" w:type="dxa"/>
            <w:vAlign w:val="center"/>
          </w:tcPr>
          <w:p w14:paraId="5658CE79" w14:textId="77777777" w:rsidR="007E6CA9" w:rsidRDefault="00F55E47">
            <w:r>
              <w:t>聚苯乙烯泡沫塑料</w:t>
            </w:r>
          </w:p>
        </w:tc>
        <w:tc>
          <w:tcPr>
            <w:tcW w:w="834" w:type="dxa"/>
            <w:vAlign w:val="center"/>
          </w:tcPr>
          <w:p w14:paraId="27F5E5BB" w14:textId="77777777" w:rsidR="007E6CA9" w:rsidRDefault="00F55E47">
            <w:r>
              <w:t>25</w:t>
            </w:r>
          </w:p>
        </w:tc>
        <w:tc>
          <w:tcPr>
            <w:tcW w:w="707" w:type="dxa"/>
            <w:vAlign w:val="center"/>
          </w:tcPr>
          <w:p w14:paraId="1F7AEE62" w14:textId="77777777" w:rsidR="007E6CA9" w:rsidRDefault="00F55E47">
            <w:r>
              <w:t>12.5</w:t>
            </w:r>
          </w:p>
        </w:tc>
        <w:tc>
          <w:tcPr>
            <w:tcW w:w="990" w:type="dxa"/>
            <w:vAlign w:val="center"/>
          </w:tcPr>
          <w:p w14:paraId="4A17E8F6" w14:textId="77777777" w:rsidR="007E6CA9" w:rsidRDefault="00F55E47">
            <w:r>
              <w:t>0.042</w:t>
            </w:r>
          </w:p>
        </w:tc>
        <w:tc>
          <w:tcPr>
            <w:tcW w:w="1131" w:type="dxa"/>
            <w:vAlign w:val="center"/>
          </w:tcPr>
          <w:p w14:paraId="12510A86" w14:textId="77777777" w:rsidR="007E6CA9" w:rsidRDefault="00F55E47">
            <w:r>
              <w:t>0.360</w:t>
            </w:r>
          </w:p>
        </w:tc>
        <w:tc>
          <w:tcPr>
            <w:tcW w:w="707" w:type="dxa"/>
            <w:vAlign w:val="center"/>
          </w:tcPr>
          <w:p w14:paraId="4A0D7266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00EA83FB" w14:textId="77777777" w:rsidR="007E6CA9" w:rsidRDefault="00F55E47">
            <w:r>
              <w:t>0.595</w:t>
            </w:r>
          </w:p>
        </w:tc>
        <w:tc>
          <w:tcPr>
            <w:tcW w:w="990" w:type="dxa"/>
            <w:vAlign w:val="center"/>
          </w:tcPr>
          <w:p w14:paraId="3FD5EE41" w14:textId="77777777" w:rsidR="007E6CA9" w:rsidRDefault="00F55E47">
            <w:r>
              <w:t>0.214</w:t>
            </w:r>
          </w:p>
        </w:tc>
      </w:tr>
      <w:tr w:rsidR="007E6CA9" w14:paraId="526A3DB2" w14:textId="77777777">
        <w:tc>
          <w:tcPr>
            <w:tcW w:w="2838" w:type="dxa"/>
            <w:vAlign w:val="center"/>
          </w:tcPr>
          <w:p w14:paraId="6D1AA768" w14:textId="77777777" w:rsidR="007E6CA9" w:rsidRDefault="00F55E47">
            <w:r>
              <w:t>蒸压加气混凝土</w:t>
            </w:r>
            <w:r>
              <w:t>(ρ=500)</w:t>
            </w:r>
          </w:p>
        </w:tc>
        <w:tc>
          <w:tcPr>
            <w:tcW w:w="834" w:type="dxa"/>
            <w:vAlign w:val="center"/>
          </w:tcPr>
          <w:p w14:paraId="329527F5" w14:textId="77777777" w:rsidR="007E6CA9" w:rsidRDefault="00F55E47">
            <w:r>
              <w:t>200</w:t>
            </w:r>
          </w:p>
        </w:tc>
        <w:tc>
          <w:tcPr>
            <w:tcW w:w="707" w:type="dxa"/>
            <w:vAlign w:val="center"/>
          </w:tcPr>
          <w:p w14:paraId="1F2AC07E" w14:textId="77777777" w:rsidR="007E6CA9" w:rsidRDefault="00F55E47">
            <w:r>
              <w:t>7.7</w:t>
            </w:r>
          </w:p>
        </w:tc>
        <w:tc>
          <w:tcPr>
            <w:tcW w:w="990" w:type="dxa"/>
            <w:vAlign w:val="center"/>
          </w:tcPr>
          <w:p w14:paraId="4627571F" w14:textId="77777777" w:rsidR="007E6CA9" w:rsidRDefault="00F55E47">
            <w:r>
              <w:t>0.140</w:t>
            </w:r>
          </w:p>
        </w:tc>
        <w:tc>
          <w:tcPr>
            <w:tcW w:w="1131" w:type="dxa"/>
            <w:vAlign w:val="center"/>
          </w:tcPr>
          <w:p w14:paraId="6E4626B0" w14:textId="77777777" w:rsidR="007E6CA9" w:rsidRDefault="00F55E47">
            <w:r>
              <w:t>2.310</w:t>
            </w:r>
          </w:p>
        </w:tc>
        <w:tc>
          <w:tcPr>
            <w:tcW w:w="707" w:type="dxa"/>
            <w:vAlign w:val="center"/>
          </w:tcPr>
          <w:p w14:paraId="14471365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05BFBB13" w14:textId="77777777" w:rsidR="007E6CA9" w:rsidRDefault="00F55E47">
            <w:r>
              <w:t>1.429</w:t>
            </w:r>
          </w:p>
        </w:tc>
        <w:tc>
          <w:tcPr>
            <w:tcW w:w="990" w:type="dxa"/>
            <w:vAlign w:val="center"/>
          </w:tcPr>
          <w:p w14:paraId="27786FEA" w14:textId="77777777" w:rsidR="007E6CA9" w:rsidRDefault="00F55E47">
            <w:r>
              <w:t>3.300</w:t>
            </w:r>
          </w:p>
        </w:tc>
      </w:tr>
      <w:tr w:rsidR="007E6CA9" w14:paraId="679DB228" w14:textId="77777777">
        <w:tc>
          <w:tcPr>
            <w:tcW w:w="2838" w:type="dxa"/>
            <w:vAlign w:val="center"/>
          </w:tcPr>
          <w:p w14:paraId="50CDBFC3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00427D7A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11D45870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1A516D20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40D41B74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242E1155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165BADEB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562BC126" w14:textId="77777777" w:rsidR="007E6CA9" w:rsidRDefault="00F55E47">
            <w:r>
              <w:t>0.245</w:t>
            </w:r>
          </w:p>
        </w:tc>
      </w:tr>
      <w:tr w:rsidR="007E6CA9" w14:paraId="278F31FB" w14:textId="77777777">
        <w:tc>
          <w:tcPr>
            <w:tcW w:w="2838" w:type="dxa"/>
            <w:vAlign w:val="center"/>
          </w:tcPr>
          <w:p w14:paraId="27C8A331" w14:textId="77777777" w:rsidR="007E6CA9" w:rsidRDefault="00F55E47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7294F8A" w14:textId="77777777" w:rsidR="007E6CA9" w:rsidRDefault="00F55E47">
            <w:r>
              <w:t>253</w:t>
            </w:r>
          </w:p>
        </w:tc>
        <w:tc>
          <w:tcPr>
            <w:tcW w:w="707" w:type="dxa"/>
            <w:vAlign w:val="center"/>
          </w:tcPr>
          <w:p w14:paraId="66DD3892" w14:textId="77777777" w:rsidR="007E6CA9" w:rsidRDefault="00F55E47">
            <w:r>
              <w:t>－</w:t>
            </w:r>
          </w:p>
        </w:tc>
        <w:tc>
          <w:tcPr>
            <w:tcW w:w="990" w:type="dxa"/>
            <w:vAlign w:val="center"/>
          </w:tcPr>
          <w:p w14:paraId="4FD03844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020B72E1" w14:textId="77777777" w:rsidR="007E6CA9" w:rsidRDefault="00F55E47">
            <w:r>
              <w:t>－</w:t>
            </w:r>
          </w:p>
        </w:tc>
        <w:tc>
          <w:tcPr>
            <w:tcW w:w="707" w:type="dxa"/>
            <w:vAlign w:val="center"/>
          </w:tcPr>
          <w:p w14:paraId="0C42E3FA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7D30B72D" w14:textId="77777777" w:rsidR="007E6CA9" w:rsidRDefault="00F55E47">
            <w:r>
              <w:t>2.139</w:t>
            </w:r>
          </w:p>
        </w:tc>
        <w:tc>
          <w:tcPr>
            <w:tcW w:w="990" w:type="dxa"/>
            <w:vAlign w:val="center"/>
          </w:tcPr>
          <w:p w14:paraId="50F02383" w14:textId="77777777" w:rsidR="007E6CA9" w:rsidRDefault="00F55E47">
            <w:r>
              <w:t>3.910</w:t>
            </w:r>
          </w:p>
        </w:tc>
      </w:tr>
      <w:tr w:rsidR="007E6CA9" w14:paraId="203F4689" w14:textId="77777777">
        <w:tc>
          <w:tcPr>
            <w:tcW w:w="2838" w:type="dxa"/>
            <w:shd w:val="clear" w:color="auto" w:fill="E6E6E6"/>
            <w:vAlign w:val="center"/>
          </w:tcPr>
          <w:p w14:paraId="3B7D3869" w14:textId="77777777" w:rsidR="007E6CA9" w:rsidRDefault="00F55E4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DE9DFE6" w14:textId="77777777" w:rsidR="007E6CA9" w:rsidRDefault="00F55E47">
            <w:pPr>
              <w:jc w:val="center"/>
            </w:pPr>
            <w:r>
              <w:t>5.0</w:t>
            </w:r>
          </w:p>
        </w:tc>
      </w:tr>
      <w:tr w:rsidR="007E6CA9" w14:paraId="5A71D40F" w14:textId="77777777">
        <w:tc>
          <w:tcPr>
            <w:tcW w:w="2838" w:type="dxa"/>
            <w:shd w:val="clear" w:color="auto" w:fill="E6E6E6"/>
            <w:vAlign w:val="center"/>
          </w:tcPr>
          <w:p w14:paraId="3681B04A" w14:textId="77777777" w:rsidR="007E6CA9" w:rsidRDefault="00F55E4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854DB67" w14:textId="77777777" w:rsidR="007E6CA9" w:rsidRDefault="00F55E47">
            <w:pPr>
              <w:jc w:val="center"/>
            </w:pPr>
            <w:r>
              <w:t>0.75</w:t>
            </w:r>
          </w:p>
        </w:tc>
      </w:tr>
      <w:tr w:rsidR="007E6CA9" w14:paraId="290E7989" w14:textId="77777777">
        <w:tc>
          <w:tcPr>
            <w:tcW w:w="2838" w:type="dxa"/>
            <w:shd w:val="clear" w:color="auto" w:fill="E6E6E6"/>
            <w:vAlign w:val="center"/>
          </w:tcPr>
          <w:p w14:paraId="5BE134E4" w14:textId="77777777" w:rsidR="007E6CA9" w:rsidRDefault="00F55E4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9B6E8D1" w14:textId="77777777" w:rsidR="007E6CA9" w:rsidRDefault="00F55E47">
            <w:pPr>
              <w:jc w:val="center"/>
            </w:pPr>
            <w:r>
              <w:t>0.44</w:t>
            </w:r>
          </w:p>
        </w:tc>
      </w:tr>
      <w:tr w:rsidR="007E6CA9" w14:paraId="0666BE0C" w14:textId="77777777">
        <w:tc>
          <w:tcPr>
            <w:tcW w:w="2838" w:type="dxa"/>
            <w:shd w:val="clear" w:color="auto" w:fill="E6E6E6"/>
            <w:vAlign w:val="center"/>
          </w:tcPr>
          <w:p w14:paraId="2B594DEB" w14:textId="77777777" w:rsidR="007E6CA9" w:rsidRDefault="00F55E4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C0EFF59" w14:textId="77777777" w:rsidR="007E6CA9" w:rsidRDefault="00F55E47">
            <w:pPr>
              <w:jc w:val="center"/>
            </w:pPr>
            <w:r>
              <w:t>重质围护结构</w:t>
            </w:r>
          </w:p>
        </w:tc>
      </w:tr>
    </w:tbl>
    <w:p w14:paraId="2E957521" w14:textId="77777777" w:rsidR="007E6CA9" w:rsidRDefault="00F55E47">
      <w:pPr>
        <w:pStyle w:val="4"/>
      </w:pPr>
      <w:r>
        <w:t>空调房间：东向逐时温度</w:t>
      </w:r>
    </w:p>
    <w:p w14:paraId="36BB3141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15431FA5" wp14:editId="4B21B55D">
            <wp:extent cx="5667375" cy="29337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D6248" w14:textId="77777777" w:rsidR="007E6CA9" w:rsidRDefault="007E6CA9"/>
    <w:p w14:paraId="07902B91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68C3C242" w14:textId="77777777">
        <w:tc>
          <w:tcPr>
            <w:tcW w:w="777" w:type="dxa"/>
            <w:shd w:val="clear" w:color="auto" w:fill="E6E6E6"/>
            <w:vAlign w:val="center"/>
          </w:tcPr>
          <w:p w14:paraId="40E4111F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1BBFD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597B4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D9901C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A5319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2A027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56C93E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31787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A853C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B63DEA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72223C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824AC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21D13374" w14:textId="77777777">
        <w:tc>
          <w:tcPr>
            <w:tcW w:w="777" w:type="dxa"/>
            <w:vAlign w:val="center"/>
          </w:tcPr>
          <w:p w14:paraId="39004DD8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5BB73893" w14:textId="77777777" w:rsidR="007E6CA9" w:rsidRDefault="00F55E47">
            <w:r>
              <w:t>26.59</w:t>
            </w:r>
          </w:p>
        </w:tc>
        <w:tc>
          <w:tcPr>
            <w:tcW w:w="777" w:type="dxa"/>
            <w:vAlign w:val="center"/>
          </w:tcPr>
          <w:p w14:paraId="1F0248D4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35B0B64C" w14:textId="77777777" w:rsidR="007E6CA9" w:rsidRDefault="00F55E47">
            <w:r>
              <w:t>26.53</w:t>
            </w:r>
          </w:p>
        </w:tc>
        <w:tc>
          <w:tcPr>
            <w:tcW w:w="777" w:type="dxa"/>
            <w:vAlign w:val="center"/>
          </w:tcPr>
          <w:p w14:paraId="574E4DCF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720BF3FC" w14:textId="77777777" w:rsidR="007E6CA9" w:rsidRDefault="00F55E47">
            <w:r>
              <w:t>26.46</w:t>
            </w:r>
          </w:p>
        </w:tc>
        <w:tc>
          <w:tcPr>
            <w:tcW w:w="777" w:type="dxa"/>
            <w:vAlign w:val="center"/>
          </w:tcPr>
          <w:p w14:paraId="4F9BF911" w14:textId="77777777" w:rsidR="007E6CA9" w:rsidRDefault="00F55E47">
            <w:r>
              <w:t>26.43</w:t>
            </w:r>
          </w:p>
        </w:tc>
        <w:tc>
          <w:tcPr>
            <w:tcW w:w="777" w:type="dxa"/>
            <w:vAlign w:val="center"/>
          </w:tcPr>
          <w:p w14:paraId="2DAED805" w14:textId="77777777" w:rsidR="007E6CA9" w:rsidRDefault="00F55E47">
            <w:r>
              <w:t>26.39</w:t>
            </w:r>
          </w:p>
        </w:tc>
        <w:tc>
          <w:tcPr>
            <w:tcW w:w="777" w:type="dxa"/>
            <w:vAlign w:val="center"/>
          </w:tcPr>
          <w:p w14:paraId="27A1FF4D" w14:textId="77777777" w:rsidR="007E6CA9" w:rsidRDefault="00F55E47">
            <w:r>
              <w:t>26.36</w:t>
            </w:r>
          </w:p>
        </w:tc>
        <w:tc>
          <w:tcPr>
            <w:tcW w:w="777" w:type="dxa"/>
            <w:vAlign w:val="center"/>
          </w:tcPr>
          <w:p w14:paraId="0CCBEB64" w14:textId="77777777" w:rsidR="007E6CA9" w:rsidRDefault="00F55E47">
            <w:r>
              <w:t>26.33</w:t>
            </w:r>
          </w:p>
        </w:tc>
        <w:tc>
          <w:tcPr>
            <w:tcW w:w="777" w:type="dxa"/>
            <w:vAlign w:val="center"/>
          </w:tcPr>
          <w:p w14:paraId="06121A92" w14:textId="77777777" w:rsidR="007E6CA9" w:rsidRDefault="00F55E47">
            <w:r>
              <w:t>26.32</w:t>
            </w:r>
          </w:p>
        </w:tc>
        <w:tc>
          <w:tcPr>
            <w:tcW w:w="777" w:type="dxa"/>
            <w:vAlign w:val="center"/>
          </w:tcPr>
          <w:p w14:paraId="7F921233" w14:textId="77777777" w:rsidR="007E6CA9" w:rsidRDefault="00F55E47">
            <w:r>
              <w:t>26.32</w:t>
            </w:r>
          </w:p>
        </w:tc>
      </w:tr>
      <w:tr w:rsidR="007E6CA9" w14:paraId="2CF81390" w14:textId="77777777">
        <w:tc>
          <w:tcPr>
            <w:tcW w:w="777" w:type="dxa"/>
            <w:shd w:val="clear" w:color="auto" w:fill="E6E6E6"/>
            <w:vAlign w:val="center"/>
          </w:tcPr>
          <w:p w14:paraId="71AFA59B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11B8C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ACDF5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C12D5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B659F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26625A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7C526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33452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B0ED2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470BF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61CC9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B3D36" w14:textId="77777777" w:rsidR="007E6CA9" w:rsidRDefault="00F55E47">
            <w:r>
              <w:t>23:00</w:t>
            </w:r>
          </w:p>
        </w:tc>
      </w:tr>
      <w:tr w:rsidR="007E6CA9" w14:paraId="1D0E43E0" w14:textId="77777777">
        <w:tc>
          <w:tcPr>
            <w:tcW w:w="777" w:type="dxa"/>
            <w:vAlign w:val="center"/>
          </w:tcPr>
          <w:p w14:paraId="44135813" w14:textId="77777777" w:rsidR="007E6CA9" w:rsidRDefault="00F55E47">
            <w:r>
              <w:t>26.35</w:t>
            </w:r>
          </w:p>
        </w:tc>
        <w:tc>
          <w:tcPr>
            <w:tcW w:w="777" w:type="dxa"/>
            <w:vAlign w:val="center"/>
          </w:tcPr>
          <w:p w14:paraId="3526A5CC" w14:textId="77777777" w:rsidR="007E6CA9" w:rsidRDefault="00F55E47">
            <w:r>
              <w:t>26.38</w:t>
            </w:r>
          </w:p>
        </w:tc>
        <w:tc>
          <w:tcPr>
            <w:tcW w:w="777" w:type="dxa"/>
            <w:vAlign w:val="center"/>
          </w:tcPr>
          <w:p w14:paraId="26B3553C" w14:textId="77777777" w:rsidR="007E6CA9" w:rsidRDefault="00F55E47">
            <w:r>
              <w:t>26.43</w:t>
            </w:r>
          </w:p>
        </w:tc>
        <w:tc>
          <w:tcPr>
            <w:tcW w:w="777" w:type="dxa"/>
            <w:vAlign w:val="center"/>
          </w:tcPr>
          <w:p w14:paraId="48D99545" w14:textId="77777777" w:rsidR="007E6CA9" w:rsidRDefault="00F55E47">
            <w:r>
              <w:t>26.48</w:t>
            </w:r>
          </w:p>
        </w:tc>
        <w:tc>
          <w:tcPr>
            <w:tcW w:w="777" w:type="dxa"/>
            <w:vAlign w:val="center"/>
          </w:tcPr>
          <w:p w14:paraId="5E4053ED" w14:textId="77777777" w:rsidR="007E6CA9" w:rsidRDefault="00F55E47">
            <w:r>
              <w:t>26.52</w:t>
            </w:r>
          </w:p>
        </w:tc>
        <w:tc>
          <w:tcPr>
            <w:tcW w:w="777" w:type="dxa"/>
            <w:vAlign w:val="center"/>
          </w:tcPr>
          <w:p w14:paraId="64E09F76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18524F15" w14:textId="77777777" w:rsidR="007E6CA9" w:rsidRDefault="00F55E47">
            <w:r>
              <w:t>26.60</w:t>
            </w:r>
          </w:p>
        </w:tc>
        <w:tc>
          <w:tcPr>
            <w:tcW w:w="777" w:type="dxa"/>
            <w:vAlign w:val="center"/>
          </w:tcPr>
          <w:p w14:paraId="28B08A9C" w14:textId="77777777" w:rsidR="007E6CA9" w:rsidRDefault="00F55E47">
            <w:r>
              <w:t>26.62</w:t>
            </w:r>
          </w:p>
        </w:tc>
        <w:tc>
          <w:tcPr>
            <w:tcW w:w="777" w:type="dxa"/>
            <w:vAlign w:val="center"/>
          </w:tcPr>
          <w:p w14:paraId="17C23C12" w14:textId="77777777" w:rsidR="007E6CA9" w:rsidRDefault="00F55E47">
            <w:r>
              <w:t>26.64</w:t>
            </w:r>
          </w:p>
        </w:tc>
        <w:tc>
          <w:tcPr>
            <w:tcW w:w="777" w:type="dxa"/>
            <w:vAlign w:val="center"/>
          </w:tcPr>
          <w:p w14:paraId="11873743" w14:textId="77777777" w:rsidR="007E6CA9" w:rsidRDefault="00F55E47">
            <w:r>
              <w:rPr>
                <w:color w:val="3333CC"/>
              </w:rPr>
              <w:t>26.65</w:t>
            </w:r>
          </w:p>
        </w:tc>
        <w:tc>
          <w:tcPr>
            <w:tcW w:w="777" w:type="dxa"/>
            <w:vAlign w:val="center"/>
          </w:tcPr>
          <w:p w14:paraId="0B5FCC13" w14:textId="77777777" w:rsidR="007E6CA9" w:rsidRDefault="00F55E47">
            <w:r>
              <w:t>26.64</w:t>
            </w:r>
          </w:p>
        </w:tc>
        <w:tc>
          <w:tcPr>
            <w:tcW w:w="777" w:type="dxa"/>
            <w:vAlign w:val="center"/>
          </w:tcPr>
          <w:p w14:paraId="7524BA5C" w14:textId="77777777" w:rsidR="007E6CA9" w:rsidRDefault="00F55E47">
            <w:r>
              <w:t>26.63</w:t>
            </w:r>
          </w:p>
        </w:tc>
      </w:tr>
    </w:tbl>
    <w:p w14:paraId="474EA3F1" w14:textId="77777777" w:rsidR="007E6CA9" w:rsidRDefault="00F55E47">
      <w:pPr>
        <w:pStyle w:val="4"/>
      </w:pPr>
      <w:r>
        <w:lastRenderedPageBreak/>
        <w:t>空调房间：西向逐时温度</w:t>
      </w:r>
    </w:p>
    <w:p w14:paraId="2EF43DE7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67378201" wp14:editId="57835CAB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893A" w14:textId="77777777" w:rsidR="007E6CA9" w:rsidRDefault="007E6CA9"/>
    <w:p w14:paraId="35586CC2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1D298EAF" w14:textId="77777777">
        <w:tc>
          <w:tcPr>
            <w:tcW w:w="777" w:type="dxa"/>
            <w:shd w:val="clear" w:color="auto" w:fill="E6E6E6"/>
            <w:vAlign w:val="center"/>
          </w:tcPr>
          <w:p w14:paraId="1C511D87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E68FB8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247138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8300E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88A8F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E88B5B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70232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BED5D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DE147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82821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82A78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20512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5257E4A0" w14:textId="77777777">
        <w:tc>
          <w:tcPr>
            <w:tcW w:w="777" w:type="dxa"/>
            <w:vAlign w:val="center"/>
          </w:tcPr>
          <w:p w14:paraId="5E538EE3" w14:textId="77777777" w:rsidR="007E6CA9" w:rsidRDefault="00F55E47">
            <w:r>
              <w:t>26.65</w:t>
            </w:r>
          </w:p>
        </w:tc>
        <w:tc>
          <w:tcPr>
            <w:tcW w:w="777" w:type="dxa"/>
            <w:vAlign w:val="center"/>
          </w:tcPr>
          <w:p w14:paraId="469D86F6" w14:textId="77777777" w:rsidR="007E6CA9" w:rsidRDefault="00F55E47">
            <w:r>
              <w:t>26.62</w:t>
            </w:r>
          </w:p>
        </w:tc>
        <w:tc>
          <w:tcPr>
            <w:tcW w:w="777" w:type="dxa"/>
            <w:vAlign w:val="center"/>
          </w:tcPr>
          <w:p w14:paraId="244F65CF" w14:textId="77777777" w:rsidR="007E6CA9" w:rsidRDefault="00F55E47">
            <w:r>
              <w:t>26.59</w:t>
            </w:r>
          </w:p>
        </w:tc>
        <w:tc>
          <w:tcPr>
            <w:tcW w:w="777" w:type="dxa"/>
            <w:vAlign w:val="center"/>
          </w:tcPr>
          <w:p w14:paraId="150172E5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73A1739C" w14:textId="77777777" w:rsidR="007E6CA9" w:rsidRDefault="00F55E47">
            <w:r>
              <w:t>26.52</w:t>
            </w:r>
          </w:p>
        </w:tc>
        <w:tc>
          <w:tcPr>
            <w:tcW w:w="777" w:type="dxa"/>
            <w:vAlign w:val="center"/>
          </w:tcPr>
          <w:p w14:paraId="13DD1F43" w14:textId="77777777" w:rsidR="007E6CA9" w:rsidRDefault="00F55E47">
            <w:r>
              <w:t>26.49</w:t>
            </w:r>
          </w:p>
        </w:tc>
        <w:tc>
          <w:tcPr>
            <w:tcW w:w="777" w:type="dxa"/>
            <w:vAlign w:val="center"/>
          </w:tcPr>
          <w:p w14:paraId="2504FCEC" w14:textId="77777777" w:rsidR="007E6CA9" w:rsidRDefault="00F55E47">
            <w:r>
              <w:t>26.45</w:t>
            </w:r>
          </w:p>
        </w:tc>
        <w:tc>
          <w:tcPr>
            <w:tcW w:w="777" w:type="dxa"/>
            <w:vAlign w:val="center"/>
          </w:tcPr>
          <w:p w14:paraId="4B67AA52" w14:textId="77777777" w:rsidR="007E6CA9" w:rsidRDefault="00F55E47">
            <w:r>
              <w:t>26.41</w:t>
            </w:r>
          </w:p>
        </w:tc>
        <w:tc>
          <w:tcPr>
            <w:tcW w:w="777" w:type="dxa"/>
            <w:vAlign w:val="center"/>
          </w:tcPr>
          <w:p w14:paraId="62FDFBA8" w14:textId="77777777" w:rsidR="007E6CA9" w:rsidRDefault="00F55E47">
            <w:r>
              <w:t>26.38</w:t>
            </w:r>
          </w:p>
        </w:tc>
        <w:tc>
          <w:tcPr>
            <w:tcW w:w="777" w:type="dxa"/>
            <w:vAlign w:val="center"/>
          </w:tcPr>
          <w:p w14:paraId="44AC3D23" w14:textId="77777777" w:rsidR="007E6CA9" w:rsidRDefault="00F55E47">
            <w:r>
              <w:t>26.35</w:t>
            </w:r>
          </w:p>
        </w:tc>
        <w:tc>
          <w:tcPr>
            <w:tcW w:w="777" w:type="dxa"/>
            <w:vAlign w:val="center"/>
          </w:tcPr>
          <w:p w14:paraId="1EB25124" w14:textId="77777777" w:rsidR="007E6CA9" w:rsidRDefault="00F55E47">
            <w:r>
              <w:t>26.32</w:t>
            </w:r>
          </w:p>
        </w:tc>
        <w:tc>
          <w:tcPr>
            <w:tcW w:w="777" w:type="dxa"/>
            <w:vAlign w:val="center"/>
          </w:tcPr>
          <w:p w14:paraId="39DF9B5C" w14:textId="77777777" w:rsidR="007E6CA9" w:rsidRDefault="00F55E47">
            <w:r>
              <w:t>26.31</w:t>
            </w:r>
          </w:p>
        </w:tc>
      </w:tr>
      <w:tr w:rsidR="007E6CA9" w14:paraId="0681C903" w14:textId="77777777">
        <w:tc>
          <w:tcPr>
            <w:tcW w:w="777" w:type="dxa"/>
            <w:shd w:val="clear" w:color="auto" w:fill="E6E6E6"/>
            <w:vAlign w:val="center"/>
          </w:tcPr>
          <w:p w14:paraId="10EA9D8D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AF262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14A02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0EF3E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6E00F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E84AD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4C9E6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24981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AC89C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ECE21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6B071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B9A78" w14:textId="77777777" w:rsidR="007E6CA9" w:rsidRDefault="00F55E47">
            <w:r>
              <w:t>23:00</w:t>
            </w:r>
          </w:p>
        </w:tc>
      </w:tr>
      <w:tr w:rsidR="007E6CA9" w14:paraId="1B4A1BBE" w14:textId="77777777">
        <w:tc>
          <w:tcPr>
            <w:tcW w:w="777" w:type="dxa"/>
            <w:vAlign w:val="center"/>
          </w:tcPr>
          <w:p w14:paraId="3C091C48" w14:textId="77777777" w:rsidR="007E6CA9" w:rsidRDefault="00F55E47">
            <w:r>
              <w:t>26.31</w:t>
            </w:r>
          </w:p>
        </w:tc>
        <w:tc>
          <w:tcPr>
            <w:tcW w:w="777" w:type="dxa"/>
            <w:vAlign w:val="center"/>
          </w:tcPr>
          <w:p w14:paraId="448EC5BB" w14:textId="77777777" w:rsidR="007E6CA9" w:rsidRDefault="00F55E47">
            <w:r>
              <w:t>26.33</w:t>
            </w:r>
          </w:p>
        </w:tc>
        <w:tc>
          <w:tcPr>
            <w:tcW w:w="777" w:type="dxa"/>
            <w:vAlign w:val="center"/>
          </w:tcPr>
          <w:p w14:paraId="34446D07" w14:textId="77777777" w:rsidR="007E6CA9" w:rsidRDefault="00F55E47">
            <w:r>
              <w:t>26.36</w:t>
            </w:r>
          </w:p>
        </w:tc>
        <w:tc>
          <w:tcPr>
            <w:tcW w:w="777" w:type="dxa"/>
            <w:vAlign w:val="center"/>
          </w:tcPr>
          <w:p w14:paraId="40177411" w14:textId="77777777" w:rsidR="007E6CA9" w:rsidRDefault="00F55E47">
            <w:r>
              <w:t>26.39</w:t>
            </w:r>
          </w:p>
        </w:tc>
        <w:tc>
          <w:tcPr>
            <w:tcW w:w="777" w:type="dxa"/>
            <w:vAlign w:val="center"/>
          </w:tcPr>
          <w:p w14:paraId="5ECC97CD" w14:textId="77777777" w:rsidR="007E6CA9" w:rsidRDefault="00F55E47">
            <w:r>
              <w:t>26.44</w:t>
            </w:r>
          </w:p>
        </w:tc>
        <w:tc>
          <w:tcPr>
            <w:tcW w:w="777" w:type="dxa"/>
            <w:vAlign w:val="center"/>
          </w:tcPr>
          <w:p w14:paraId="69E87554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15E9F9E6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4C24B2FD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36F363DC" w14:textId="77777777" w:rsidR="007E6CA9" w:rsidRDefault="00F55E47">
            <w:r>
              <w:t>26.64</w:t>
            </w:r>
          </w:p>
        </w:tc>
        <w:tc>
          <w:tcPr>
            <w:tcW w:w="777" w:type="dxa"/>
            <w:vAlign w:val="center"/>
          </w:tcPr>
          <w:p w14:paraId="324AC17E" w14:textId="77777777" w:rsidR="007E6CA9" w:rsidRDefault="00F55E47">
            <w:r>
              <w:t>26.66</w:t>
            </w:r>
          </w:p>
        </w:tc>
        <w:tc>
          <w:tcPr>
            <w:tcW w:w="777" w:type="dxa"/>
            <w:vAlign w:val="center"/>
          </w:tcPr>
          <w:p w14:paraId="78EDDF0E" w14:textId="77777777" w:rsidR="007E6CA9" w:rsidRDefault="00F55E47">
            <w:r>
              <w:rPr>
                <w:color w:val="3333CC"/>
              </w:rPr>
              <w:t>26.67</w:t>
            </w:r>
          </w:p>
        </w:tc>
        <w:tc>
          <w:tcPr>
            <w:tcW w:w="777" w:type="dxa"/>
            <w:vAlign w:val="center"/>
          </w:tcPr>
          <w:p w14:paraId="58930595" w14:textId="77777777" w:rsidR="007E6CA9" w:rsidRDefault="00F55E47">
            <w:r>
              <w:t>26.66</w:t>
            </w:r>
          </w:p>
        </w:tc>
      </w:tr>
    </w:tbl>
    <w:p w14:paraId="0517101C" w14:textId="77777777" w:rsidR="007E6CA9" w:rsidRDefault="00F55E47">
      <w:pPr>
        <w:pStyle w:val="4"/>
      </w:pPr>
      <w:r>
        <w:t>空调房间：南向逐时温度</w:t>
      </w:r>
    </w:p>
    <w:p w14:paraId="60D1AB9B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6586F312" wp14:editId="0527E969">
            <wp:extent cx="5667375" cy="29337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1444E" w14:textId="77777777" w:rsidR="007E6CA9" w:rsidRDefault="007E6CA9"/>
    <w:p w14:paraId="39964CDD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787678F" w14:textId="77777777">
        <w:tc>
          <w:tcPr>
            <w:tcW w:w="777" w:type="dxa"/>
            <w:shd w:val="clear" w:color="auto" w:fill="E6E6E6"/>
            <w:vAlign w:val="center"/>
          </w:tcPr>
          <w:p w14:paraId="560F7CAC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EA9C7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40239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610C2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DCA54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7C8EA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F38F07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C2C71A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CF5D4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FA780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9990A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0EFAC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21504A56" w14:textId="77777777">
        <w:tc>
          <w:tcPr>
            <w:tcW w:w="777" w:type="dxa"/>
            <w:vAlign w:val="center"/>
          </w:tcPr>
          <w:p w14:paraId="009CBD22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18106F36" w14:textId="77777777" w:rsidR="007E6CA9" w:rsidRDefault="00F55E47">
            <w:r>
              <w:t>26.59</w:t>
            </w:r>
          </w:p>
        </w:tc>
        <w:tc>
          <w:tcPr>
            <w:tcW w:w="777" w:type="dxa"/>
            <w:vAlign w:val="center"/>
          </w:tcPr>
          <w:p w14:paraId="49872463" w14:textId="77777777" w:rsidR="007E6CA9" w:rsidRDefault="00F55E47">
            <w:r>
              <w:t>26.56</w:t>
            </w:r>
          </w:p>
        </w:tc>
        <w:tc>
          <w:tcPr>
            <w:tcW w:w="777" w:type="dxa"/>
            <w:vAlign w:val="center"/>
          </w:tcPr>
          <w:p w14:paraId="608BD107" w14:textId="77777777" w:rsidR="007E6CA9" w:rsidRDefault="00F55E47">
            <w:r>
              <w:t>26.53</w:t>
            </w:r>
          </w:p>
        </w:tc>
        <w:tc>
          <w:tcPr>
            <w:tcW w:w="777" w:type="dxa"/>
            <w:vAlign w:val="center"/>
          </w:tcPr>
          <w:p w14:paraId="6EDEE0A4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775CF161" w14:textId="77777777" w:rsidR="007E6CA9" w:rsidRDefault="00F55E47">
            <w:r>
              <w:t>26.46</w:t>
            </w:r>
          </w:p>
        </w:tc>
        <w:tc>
          <w:tcPr>
            <w:tcW w:w="777" w:type="dxa"/>
            <w:vAlign w:val="center"/>
          </w:tcPr>
          <w:p w14:paraId="43A5158B" w14:textId="77777777" w:rsidR="007E6CA9" w:rsidRDefault="00F55E47">
            <w:r>
              <w:t>26.43</w:t>
            </w:r>
          </w:p>
        </w:tc>
        <w:tc>
          <w:tcPr>
            <w:tcW w:w="777" w:type="dxa"/>
            <w:vAlign w:val="center"/>
          </w:tcPr>
          <w:p w14:paraId="2F38405A" w14:textId="77777777" w:rsidR="007E6CA9" w:rsidRDefault="00F55E47">
            <w:r>
              <w:t>26.39</w:t>
            </w:r>
          </w:p>
        </w:tc>
        <w:tc>
          <w:tcPr>
            <w:tcW w:w="777" w:type="dxa"/>
            <w:vAlign w:val="center"/>
          </w:tcPr>
          <w:p w14:paraId="1C0981C8" w14:textId="77777777" w:rsidR="007E6CA9" w:rsidRDefault="00F55E47">
            <w:r>
              <w:t>26.36</w:t>
            </w:r>
          </w:p>
        </w:tc>
        <w:tc>
          <w:tcPr>
            <w:tcW w:w="777" w:type="dxa"/>
            <w:vAlign w:val="center"/>
          </w:tcPr>
          <w:p w14:paraId="33C49B44" w14:textId="77777777" w:rsidR="007E6CA9" w:rsidRDefault="00F55E47">
            <w:r>
              <w:t>26.33</w:t>
            </w:r>
          </w:p>
        </w:tc>
        <w:tc>
          <w:tcPr>
            <w:tcW w:w="777" w:type="dxa"/>
            <w:vAlign w:val="center"/>
          </w:tcPr>
          <w:p w14:paraId="18854FBB" w14:textId="77777777" w:rsidR="007E6CA9" w:rsidRDefault="00F55E47">
            <w:r>
              <w:t>26.31</w:t>
            </w:r>
          </w:p>
        </w:tc>
        <w:tc>
          <w:tcPr>
            <w:tcW w:w="777" w:type="dxa"/>
            <w:vAlign w:val="center"/>
          </w:tcPr>
          <w:p w14:paraId="4D506C1C" w14:textId="77777777" w:rsidR="007E6CA9" w:rsidRDefault="00F55E47">
            <w:r>
              <w:t>26.30</w:t>
            </w:r>
          </w:p>
        </w:tc>
      </w:tr>
      <w:tr w:rsidR="007E6CA9" w14:paraId="7D21FC08" w14:textId="77777777">
        <w:tc>
          <w:tcPr>
            <w:tcW w:w="777" w:type="dxa"/>
            <w:shd w:val="clear" w:color="auto" w:fill="E6E6E6"/>
            <w:vAlign w:val="center"/>
          </w:tcPr>
          <w:p w14:paraId="204088C1" w14:textId="77777777" w:rsidR="007E6CA9" w:rsidRDefault="00F55E47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CB20D6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7B1F2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26296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CEDE2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EC553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4F344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956A0A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20907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13412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79146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CF223" w14:textId="77777777" w:rsidR="007E6CA9" w:rsidRDefault="00F55E47">
            <w:r>
              <w:t>23:00</w:t>
            </w:r>
          </w:p>
        </w:tc>
      </w:tr>
      <w:tr w:rsidR="007E6CA9" w14:paraId="0BB0B82E" w14:textId="77777777">
        <w:tc>
          <w:tcPr>
            <w:tcW w:w="777" w:type="dxa"/>
            <w:vAlign w:val="center"/>
          </w:tcPr>
          <w:p w14:paraId="1BCEBE83" w14:textId="77777777" w:rsidR="007E6CA9" w:rsidRDefault="00F55E47">
            <w:r>
              <w:t>26.31</w:t>
            </w:r>
          </w:p>
        </w:tc>
        <w:tc>
          <w:tcPr>
            <w:tcW w:w="777" w:type="dxa"/>
            <w:vAlign w:val="center"/>
          </w:tcPr>
          <w:p w14:paraId="656F67F4" w14:textId="77777777" w:rsidR="007E6CA9" w:rsidRDefault="00F55E47">
            <w:r>
              <w:t>26.33</w:t>
            </w:r>
          </w:p>
        </w:tc>
        <w:tc>
          <w:tcPr>
            <w:tcW w:w="777" w:type="dxa"/>
            <w:vAlign w:val="center"/>
          </w:tcPr>
          <w:p w14:paraId="7DF3D69A" w14:textId="77777777" w:rsidR="007E6CA9" w:rsidRDefault="00F55E47">
            <w:r>
              <w:t>26.37</w:t>
            </w:r>
          </w:p>
        </w:tc>
        <w:tc>
          <w:tcPr>
            <w:tcW w:w="777" w:type="dxa"/>
            <w:vAlign w:val="center"/>
          </w:tcPr>
          <w:p w14:paraId="0E7CBF6B" w14:textId="77777777" w:rsidR="007E6CA9" w:rsidRDefault="00F55E47">
            <w:r>
              <w:t>26.42</w:t>
            </w:r>
          </w:p>
        </w:tc>
        <w:tc>
          <w:tcPr>
            <w:tcW w:w="777" w:type="dxa"/>
            <w:vAlign w:val="center"/>
          </w:tcPr>
          <w:p w14:paraId="62C82DE2" w14:textId="77777777" w:rsidR="007E6CA9" w:rsidRDefault="00F55E47">
            <w:r>
              <w:t>26.47</w:t>
            </w:r>
          </w:p>
        </w:tc>
        <w:tc>
          <w:tcPr>
            <w:tcW w:w="777" w:type="dxa"/>
            <w:vAlign w:val="center"/>
          </w:tcPr>
          <w:p w14:paraId="349511EA" w14:textId="77777777" w:rsidR="007E6CA9" w:rsidRDefault="00F55E47">
            <w:r>
              <w:t>26.53</w:t>
            </w:r>
          </w:p>
        </w:tc>
        <w:tc>
          <w:tcPr>
            <w:tcW w:w="777" w:type="dxa"/>
            <w:vAlign w:val="center"/>
          </w:tcPr>
          <w:p w14:paraId="55DD1D8A" w14:textId="77777777" w:rsidR="007E6CA9" w:rsidRDefault="00F55E47">
            <w:r>
              <w:t>26.57</w:t>
            </w:r>
          </w:p>
        </w:tc>
        <w:tc>
          <w:tcPr>
            <w:tcW w:w="777" w:type="dxa"/>
            <w:vAlign w:val="center"/>
          </w:tcPr>
          <w:p w14:paraId="1EC327AD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3FD5EAF2" w14:textId="77777777" w:rsidR="007E6CA9" w:rsidRDefault="00F55E47">
            <w:r>
              <w:t>26.63</w:t>
            </w:r>
          </w:p>
        </w:tc>
        <w:tc>
          <w:tcPr>
            <w:tcW w:w="777" w:type="dxa"/>
            <w:vAlign w:val="center"/>
          </w:tcPr>
          <w:p w14:paraId="0CA30A41" w14:textId="77777777" w:rsidR="007E6CA9" w:rsidRDefault="00F55E47">
            <w:r>
              <w:rPr>
                <w:color w:val="3333CC"/>
              </w:rPr>
              <w:t>26.64</w:t>
            </w:r>
          </w:p>
        </w:tc>
        <w:tc>
          <w:tcPr>
            <w:tcW w:w="777" w:type="dxa"/>
            <w:vAlign w:val="center"/>
          </w:tcPr>
          <w:p w14:paraId="65CD05E6" w14:textId="77777777" w:rsidR="007E6CA9" w:rsidRDefault="00F55E47">
            <w:r>
              <w:rPr>
                <w:color w:val="3333CC"/>
              </w:rPr>
              <w:t>26.64</w:t>
            </w:r>
          </w:p>
        </w:tc>
        <w:tc>
          <w:tcPr>
            <w:tcW w:w="777" w:type="dxa"/>
            <w:vAlign w:val="center"/>
          </w:tcPr>
          <w:p w14:paraId="056841CB" w14:textId="77777777" w:rsidR="007E6CA9" w:rsidRDefault="00F55E47">
            <w:r>
              <w:t>26.63</w:t>
            </w:r>
          </w:p>
        </w:tc>
      </w:tr>
    </w:tbl>
    <w:p w14:paraId="15966F5E" w14:textId="77777777" w:rsidR="007E6CA9" w:rsidRDefault="00F55E47">
      <w:pPr>
        <w:pStyle w:val="4"/>
      </w:pPr>
      <w:r>
        <w:t>空调房间：北向逐时温度</w:t>
      </w:r>
    </w:p>
    <w:p w14:paraId="473B1488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67321BE3" wp14:editId="0864BCE5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F85C4" w14:textId="77777777" w:rsidR="007E6CA9" w:rsidRDefault="007E6CA9"/>
    <w:p w14:paraId="5D0B7A4E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154DC64A" w14:textId="77777777">
        <w:tc>
          <w:tcPr>
            <w:tcW w:w="777" w:type="dxa"/>
            <w:shd w:val="clear" w:color="auto" w:fill="E6E6E6"/>
            <w:vAlign w:val="center"/>
          </w:tcPr>
          <w:p w14:paraId="1C5FF4D4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03179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6BB3C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9C331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01F2D6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CDD2E3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00B75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45BCD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228835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D0570F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8B364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6CE1C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0C69B465" w14:textId="77777777">
        <w:tc>
          <w:tcPr>
            <w:tcW w:w="777" w:type="dxa"/>
            <w:vAlign w:val="center"/>
          </w:tcPr>
          <w:p w14:paraId="63BCCE9C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5D4F2CAF" w14:textId="77777777" w:rsidR="007E6CA9" w:rsidRDefault="00F55E47">
            <w:r>
              <w:t>26.48</w:t>
            </w:r>
          </w:p>
        </w:tc>
        <w:tc>
          <w:tcPr>
            <w:tcW w:w="777" w:type="dxa"/>
            <w:vAlign w:val="center"/>
          </w:tcPr>
          <w:p w14:paraId="417212A3" w14:textId="77777777" w:rsidR="007E6CA9" w:rsidRDefault="00F55E47">
            <w:r>
              <w:t>26.47</w:t>
            </w:r>
          </w:p>
        </w:tc>
        <w:tc>
          <w:tcPr>
            <w:tcW w:w="777" w:type="dxa"/>
            <w:vAlign w:val="center"/>
          </w:tcPr>
          <w:p w14:paraId="5041C19E" w14:textId="77777777" w:rsidR="007E6CA9" w:rsidRDefault="00F55E47">
            <w:r>
              <w:t>26.44</w:t>
            </w:r>
          </w:p>
        </w:tc>
        <w:tc>
          <w:tcPr>
            <w:tcW w:w="777" w:type="dxa"/>
            <w:vAlign w:val="center"/>
          </w:tcPr>
          <w:p w14:paraId="05ADB267" w14:textId="77777777" w:rsidR="007E6CA9" w:rsidRDefault="00F55E47">
            <w:r>
              <w:t>26.42</w:t>
            </w:r>
          </w:p>
        </w:tc>
        <w:tc>
          <w:tcPr>
            <w:tcW w:w="777" w:type="dxa"/>
            <w:vAlign w:val="center"/>
          </w:tcPr>
          <w:p w14:paraId="73A1D163" w14:textId="77777777" w:rsidR="007E6CA9" w:rsidRDefault="00F55E47">
            <w:r>
              <w:t>26.39</w:t>
            </w:r>
          </w:p>
        </w:tc>
        <w:tc>
          <w:tcPr>
            <w:tcW w:w="777" w:type="dxa"/>
            <w:vAlign w:val="center"/>
          </w:tcPr>
          <w:p w14:paraId="21EAB71B" w14:textId="77777777" w:rsidR="007E6CA9" w:rsidRDefault="00F55E47">
            <w:r>
              <w:t>26.36</w:t>
            </w:r>
          </w:p>
        </w:tc>
        <w:tc>
          <w:tcPr>
            <w:tcW w:w="777" w:type="dxa"/>
            <w:vAlign w:val="center"/>
          </w:tcPr>
          <w:p w14:paraId="447F4F44" w14:textId="77777777" w:rsidR="007E6CA9" w:rsidRDefault="00F55E47">
            <w:r>
              <w:t>26.33</w:t>
            </w:r>
          </w:p>
        </w:tc>
        <w:tc>
          <w:tcPr>
            <w:tcW w:w="777" w:type="dxa"/>
            <w:vAlign w:val="center"/>
          </w:tcPr>
          <w:p w14:paraId="6310AFFA" w14:textId="77777777" w:rsidR="007E6CA9" w:rsidRDefault="00F55E47">
            <w:r>
              <w:t>26.30</w:t>
            </w:r>
          </w:p>
        </w:tc>
        <w:tc>
          <w:tcPr>
            <w:tcW w:w="777" w:type="dxa"/>
            <w:vAlign w:val="center"/>
          </w:tcPr>
          <w:p w14:paraId="123C0694" w14:textId="77777777" w:rsidR="007E6CA9" w:rsidRDefault="00F55E47">
            <w:r>
              <w:t>26.28</w:t>
            </w:r>
          </w:p>
        </w:tc>
        <w:tc>
          <w:tcPr>
            <w:tcW w:w="777" w:type="dxa"/>
            <w:vAlign w:val="center"/>
          </w:tcPr>
          <w:p w14:paraId="23D51FCD" w14:textId="77777777" w:rsidR="007E6CA9" w:rsidRDefault="00F55E47">
            <w:r>
              <w:t>26.26</w:t>
            </w:r>
          </w:p>
        </w:tc>
        <w:tc>
          <w:tcPr>
            <w:tcW w:w="777" w:type="dxa"/>
            <w:vAlign w:val="center"/>
          </w:tcPr>
          <w:p w14:paraId="4231D29D" w14:textId="77777777" w:rsidR="007E6CA9" w:rsidRDefault="00F55E47">
            <w:r>
              <w:t>26.25</w:t>
            </w:r>
          </w:p>
        </w:tc>
      </w:tr>
      <w:tr w:rsidR="007E6CA9" w14:paraId="23202233" w14:textId="77777777">
        <w:tc>
          <w:tcPr>
            <w:tcW w:w="777" w:type="dxa"/>
            <w:shd w:val="clear" w:color="auto" w:fill="E6E6E6"/>
            <w:vAlign w:val="center"/>
          </w:tcPr>
          <w:p w14:paraId="4E3A349F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19EDD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85BBB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3C76F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6D77F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60BBD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D1B05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23BA1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6346E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6287E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C5406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E03363" w14:textId="77777777" w:rsidR="007E6CA9" w:rsidRDefault="00F55E47">
            <w:r>
              <w:t>23:00</w:t>
            </w:r>
          </w:p>
        </w:tc>
      </w:tr>
      <w:tr w:rsidR="007E6CA9" w14:paraId="04AAC75B" w14:textId="77777777">
        <w:tc>
          <w:tcPr>
            <w:tcW w:w="777" w:type="dxa"/>
            <w:vAlign w:val="center"/>
          </w:tcPr>
          <w:p w14:paraId="22CCD213" w14:textId="77777777" w:rsidR="007E6CA9" w:rsidRDefault="00F55E47">
            <w:r>
              <w:t>26.25</w:t>
            </w:r>
          </w:p>
        </w:tc>
        <w:tc>
          <w:tcPr>
            <w:tcW w:w="777" w:type="dxa"/>
            <w:vAlign w:val="center"/>
          </w:tcPr>
          <w:p w14:paraId="26A3EAAF" w14:textId="77777777" w:rsidR="007E6CA9" w:rsidRDefault="00F55E47">
            <w:r>
              <w:t>26.27</w:t>
            </w:r>
          </w:p>
        </w:tc>
        <w:tc>
          <w:tcPr>
            <w:tcW w:w="777" w:type="dxa"/>
            <w:vAlign w:val="center"/>
          </w:tcPr>
          <w:p w14:paraId="796F15DC" w14:textId="77777777" w:rsidR="007E6CA9" w:rsidRDefault="00F55E47">
            <w:r>
              <w:t>26.29</w:t>
            </w:r>
          </w:p>
        </w:tc>
        <w:tc>
          <w:tcPr>
            <w:tcW w:w="777" w:type="dxa"/>
            <w:vAlign w:val="center"/>
          </w:tcPr>
          <w:p w14:paraId="35A69468" w14:textId="77777777" w:rsidR="007E6CA9" w:rsidRDefault="00F55E47">
            <w:r>
              <w:t>26.32</w:t>
            </w:r>
          </w:p>
        </w:tc>
        <w:tc>
          <w:tcPr>
            <w:tcW w:w="777" w:type="dxa"/>
            <w:vAlign w:val="center"/>
          </w:tcPr>
          <w:p w14:paraId="52981A72" w14:textId="77777777" w:rsidR="007E6CA9" w:rsidRDefault="00F55E47">
            <w:r>
              <w:t>26.36</w:t>
            </w:r>
          </w:p>
        </w:tc>
        <w:tc>
          <w:tcPr>
            <w:tcW w:w="777" w:type="dxa"/>
            <w:vAlign w:val="center"/>
          </w:tcPr>
          <w:p w14:paraId="303B57E3" w14:textId="77777777" w:rsidR="007E6CA9" w:rsidRDefault="00F55E47">
            <w:r>
              <w:t>26.40</w:t>
            </w:r>
          </w:p>
        </w:tc>
        <w:tc>
          <w:tcPr>
            <w:tcW w:w="777" w:type="dxa"/>
            <w:vAlign w:val="center"/>
          </w:tcPr>
          <w:p w14:paraId="6FA77C73" w14:textId="77777777" w:rsidR="007E6CA9" w:rsidRDefault="00F55E47">
            <w:r>
              <w:t>26.44</w:t>
            </w:r>
          </w:p>
        </w:tc>
        <w:tc>
          <w:tcPr>
            <w:tcW w:w="777" w:type="dxa"/>
            <w:vAlign w:val="center"/>
          </w:tcPr>
          <w:p w14:paraId="075E3194" w14:textId="77777777" w:rsidR="007E6CA9" w:rsidRDefault="00F55E47">
            <w:r>
              <w:t>26.47</w:t>
            </w:r>
          </w:p>
        </w:tc>
        <w:tc>
          <w:tcPr>
            <w:tcW w:w="777" w:type="dxa"/>
            <w:vAlign w:val="center"/>
          </w:tcPr>
          <w:p w14:paraId="43A0C086" w14:textId="77777777" w:rsidR="007E6CA9" w:rsidRDefault="00F55E47">
            <w:r>
              <w:t>26.49</w:t>
            </w:r>
          </w:p>
        </w:tc>
        <w:tc>
          <w:tcPr>
            <w:tcW w:w="777" w:type="dxa"/>
            <w:vAlign w:val="center"/>
          </w:tcPr>
          <w:p w14:paraId="0906B2A5" w14:textId="77777777" w:rsidR="007E6CA9" w:rsidRDefault="00F55E47">
            <w:r>
              <w:t>26.50</w:t>
            </w:r>
          </w:p>
        </w:tc>
        <w:tc>
          <w:tcPr>
            <w:tcW w:w="777" w:type="dxa"/>
            <w:vAlign w:val="center"/>
          </w:tcPr>
          <w:p w14:paraId="61000EE0" w14:textId="77777777" w:rsidR="007E6CA9" w:rsidRDefault="00F55E47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14:paraId="5A478449" w14:textId="77777777" w:rsidR="007E6CA9" w:rsidRDefault="00F55E47">
            <w:r>
              <w:rPr>
                <w:color w:val="3333CC"/>
              </w:rPr>
              <w:t>26.51</w:t>
            </w:r>
          </w:p>
        </w:tc>
      </w:tr>
    </w:tbl>
    <w:p w14:paraId="26AE9194" w14:textId="77777777" w:rsidR="007E6CA9" w:rsidRDefault="00F55E47">
      <w:pPr>
        <w:pStyle w:val="2"/>
      </w:pPr>
      <w:bookmarkStart w:id="51" w:name="_Toc59809325"/>
      <w:r>
        <w:t>热桥柱构造</w:t>
      </w:r>
      <w:bookmarkEnd w:id="51"/>
    </w:p>
    <w:p w14:paraId="121391FE" w14:textId="77777777" w:rsidR="007E6CA9" w:rsidRDefault="00F55E47">
      <w:pPr>
        <w:pStyle w:val="3"/>
      </w:pPr>
      <w:bookmarkStart w:id="52" w:name="_Toc59809326"/>
      <w:r>
        <w:t>热桥柱构造一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6CA9" w14:paraId="383788B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3D46BBB" w14:textId="77777777" w:rsidR="007E6CA9" w:rsidRDefault="00F55E4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735B016" w14:textId="77777777" w:rsidR="007E6CA9" w:rsidRDefault="00F55E4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B11CF3" w14:textId="77777777" w:rsidR="007E6CA9" w:rsidRDefault="00F55E4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B071C4" w14:textId="77777777" w:rsidR="007E6CA9" w:rsidRDefault="00F55E4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093DBB" w14:textId="77777777" w:rsidR="007E6CA9" w:rsidRDefault="00F55E4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91D406" w14:textId="77777777" w:rsidR="007E6CA9" w:rsidRDefault="00F55E4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7FC0A6" w14:textId="77777777" w:rsidR="007E6CA9" w:rsidRDefault="00F55E4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0E6B50" w14:textId="77777777" w:rsidR="007E6CA9" w:rsidRDefault="00F55E4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6CA9" w14:paraId="6BC5ABC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584DE93" w14:textId="77777777" w:rsidR="007E6CA9" w:rsidRDefault="007E6CA9"/>
        </w:tc>
        <w:tc>
          <w:tcPr>
            <w:tcW w:w="834" w:type="dxa"/>
            <w:shd w:val="clear" w:color="auto" w:fill="E6E6E6"/>
            <w:vAlign w:val="center"/>
          </w:tcPr>
          <w:p w14:paraId="155B7E2E" w14:textId="77777777" w:rsidR="007E6CA9" w:rsidRDefault="00F55E4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0456D7" w14:textId="77777777" w:rsidR="007E6CA9" w:rsidRDefault="00F55E4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8475C9" w14:textId="77777777" w:rsidR="007E6CA9" w:rsidRDefault="00F55E4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A76748" w14:textId="77777777" w:rsidR="007E6CA9" w:rsidRDefault="00F55E4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31DEAB" w14:textId="77777777" w:rsidR="007E6CA9" w:rsidRDefault="00F55E4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3811B9" w14:textId="77777777" w:rsidR="007E6CA9" w:rsidRDefault="00F55E4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0CCA9D" w14:textId="77777777" w:rsidR="007E6CA9" w:rsidRDefault="00F55E47">
            <w:r>
              <w:t>D=R*S</w:t>
            </w:r>
          </w:p>
        </w:tc>
      </w:tr>
      <w:tr w:rsidR="007E6CA9" w14:paraId="12B0D379" w14:textId="77777777">
        <w:tc>
          <w:tcPr>
            <w:tcW w:w="2838" w:type="dxa"/>
            <w:vAlign w:val="center"/>
          </w:tcPr>
          <w:p w14:paraId="195C84E2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0D628894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181E4B44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5D3A3DB4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1E5DFF9B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17238F4A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A3CC347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181C59E1" w14:textId="77777777" w:rsidR="007E6CA9" w:rsidRDefault="00F55E47">
            <w:r>
              <w:t>0.245</w:t>
            </w:r>
          </w:p>
        </w:tc>
      </w:tr>
      <w:tr w:rsidR="007E6CA9" w14:paraId="6E1E6DE9" w14:textId="77777777">
        <w:tc>
          <w:tcPr>
            <w:tcW w:w="2838" w:type="dxa"/>
            <w:vAlign w:val="center"/>
          </w:tcPr>
          <w:p w14:paraId="24AD8E6B" w14:textId="77777777" w:rsidR="007E6CA9" w:rsidRDefault="00F55E47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313D60F6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1ABD78CA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71CF926E" w14:textId="77777777" w:rsidR="007E6CA9" w:rsidRDefault="00F55E47">
            <w:r>
              <w:t>0.030</w:t>
            </w:r>
          </w:p>
        </w:tc>
        <w:tc>
          <w:tcPr>
            <w:tcW w:w="1131" w:type="dxa"/>
            <w:vAlign w:val="center"/>
          </w:tcPr>
          <w:p w14:paraId="433176E1" w14:textId="77777777" w:rsidR="007E6CA9" w:rsidRDefault="00F55E47">
            <w:r>
              <w:t>0.340</w:t>
            </w:r>
          </w:p>
        </w:tc>
        <w:tc>
          <w:tcPr>
            <w:tcW w:w="707" w:type="dxa"/>
            <w:vAlign w:val="center"/>
          </w:tcPr>
          <w:p w14:paraId="5BAA6563" w14:textId="77777777" w:rsidR="007E6CA9" w:rsidRDefault="00F55E47">
            <w:r>
              <w:t>1.20</w:t>
            </w:r>
          </w:p>
        </w:tc>
        <w:tc>
          <w:tcPr>
            <w:tcW w:w="1131" w:type="dxa"/>
            <w:vAlign w:val="center"/>
          </w:tcPr>
          <w:p w14:paraId="33006407" w14:textId="77777777" w:rsidR="007E6CA9" w:rsidRDefault="00F55E47">
            <w:r>
              <w:t>0.556</w:t>
            </w:r>
          </w:p>
        </w:tc>
        <w:tc>
          <w:tcPr>
            <w:tcW w:w="990" w:type="dxa"/>
            <w:vAlign w:val="center"/>
          </w:tcPr>
          <w:p w14:paraId="310A2AF3" w14:textId="77777777" w:rsidR="007E6CA9" w:rsidRDefault="00F55E47">
            <w:r>
              <w:t>0.227</w:t>
            </w:r>
          </w:p>
        </w:tc>
      </w:tr>
      <w:tr w:rsidR="007E6CA9" w14:paraId="659F4D1F" w14:textId="77777777">
        <w:tc>
          <w:tcPr>
            <w:tcW w:w="2838" w:type="dxa"/>
            <w:vAlign w:val="center"/>
          </w:tcPr>
          <w:p w14:paraId="206B8858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585A65D1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1F00F891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034C8CE6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2AC60C34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0ACEE6A9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3E739B9D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7425B50B" w14:textId="77777777" w:rsidR="007E6CA9" w:rsidRDefault="00F55E47">
            <w:r>
              <w:t>0.245</w:t>
            </w:r>
          </w:p>
        </w:tc>
      </w:tr>
      <w:tr w:rsidR="007E6CA9" w14:paraId="3AAEED5E" w14:textId="77777777">
        <w:tc>
          <w:tcPr>
            <w:tcW w:w="2838" w:type="dxa"/>
            <w:vAlign w:val="center"/>
          </w:tcPr>
          <w:p w14:paraId="2B5E8E48" w14:textId="77777777" w:rsidR="007E6CA9" w:rsidRDefault="00F55E47">
            <w:r>
              <w:t>钢筋混凝土</w:t>
            </w:r>
          </w:p>
        </w:tc>
        <w:tc>
          <w:tcPr>
            <w:tcW w:w="834" w:type="dxa"/>
            <w:vAlign w:val="center"/>
          </w:tcPr>
          <w:p w14:paraId="658528D6" w14:textId="77777777" w:rsidR="007E6CA9" w:rsidRDefault="00F55E47">
            <w:r>
              <w:t>200</w:t>
            </w:r>
          </w:p>
        </w:tc>
        <w:tc>
          <w:tcPr>
            <w:tcW w:w="707" w:type="dxa"/>
            <w:vAlign w:val="center"/>
          </w:tcPr>
          <w:p w14:paraId="407C7AED" w14:textId="77777777" w:rsidR="007E6CA9" w:rsidRDefault="00F55E47">
            <w:r>
              <w:t>12.5</w:t>
            </w:r>
          </w:p>
        </w:tc>
        <w:tc>
          <w:tcPr>
            <w:tcW w:w="990" w:type="dxa"/>
            <w:vAlign w:val="center"/>
          </w:tcPr>
          <w:p w14:paraId="0284A022" w14:textId="77777777" w:rsidR="007E6CA9" w:rsidRDefault="00F55E47">
            <w:r>
              <w:t>1.740</w:t>
            </w:r>
          </w:p>
        </w:tc>
        <w:tc>
          <w:tcPr>
            <w:tcW w:w="1131" w:type="dxa"/>
            <w:vAlign w:val="center"/>
          </w:tcPr>
          <w:p w14:paraId="34FFD726" w14:textId="77777777" w:rsidR="007E6CA9" w:rsidRDefault="00F55E47">
            <w:r>
              <w:t>17.200</w:t>
            </w:r>
          </w:p>
        </w:tc>
        <w:tc>
          <w:tcPr>
            <w:tcW w:w="707" w:type="dxa"/>
            <w:vAlign w:val="center"/>
          </w:tcPr>
          <w:p w14:paraId="55ED9962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17222782" w14:textId="77777777" w:rsidR="007E6CA9" w:rsidRDefault="00F55E47">
            <w:r>
              <w:t>0.115</w:t>
            </w:r>
          </w:p>
        </w:tc>
        <w:tc>
          <w:tcPr>
            <w:tcW w:w="990" w:type="dxa"/>
            <w:vAlign w:val="center"/>
          </w:tcPr>
          <w:p w14:paraId="14527714" w14:textId="77777777" w:rsidR="007E6CA9" w:rsidRDefault="00F55E47">
            <w:r>
              <w:t>1.977</w:t>
            </w:r>
          </w:p>
        </w:tc>
      </w:tr>
      <w:tr w:rsidR="007E6CA9" w14:paraId="221A364C" w14:textId="77777777">
        <w:tc>
          <w:tcPr>
            <w:tcW w:w="2838" w:type="dxa"/>
            <w:vAlign w:val="center"/>
          </w:tcPr>
          <w:p w14:paraId="63D50457" w14:textId="77777777" w:rsidR="007E6CA9" w:rsidRDefault="00F55E47">
            <w:r>
              <w:t>石灰砂浆</w:t>
            </w:r>
          </w:p>
        </w:tc>
        <w:tc>
          <w:tcPr>
            <w:tcW w:w="834" w:type="dxa"/>
            <w:vAlign w:val="center"/>
          </w:tcPr>
          <w:p w14:paraId="7E146B99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7070BF4B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3067A40C" w14:textId="77777777" w:rsidR="007E6CA9" w:rsidRDefault="00F55E47">
            <w:r>
              <w:t>0.810</w:t>
            </w:r>
          </w:p>
        </w:tc>
        <w:tc>
          <w:tcPr>
            <w:tcW w:w="1131" w:type="dxa"/>
            <w:vAlign w:val="center"/>
          </w:tcPr>
          <w:p w14:paraId="130D2752" w14:textId="77777777" w:rsidR="007E6CA9" w:rsidRDefault="00F55E47">
            <w:r>
              <w:t>10.070</w:t>
            </w:r>
          </w:p>
        </w:tc>
        <w:tc>
          <w:tcPr>
            <w:tcW w:w="707" w:type="dxa"/>
            <w:vAlign w:val="center"/>
          </w:tcPr>
          <w:p w14:paraId="7AAA28C9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6CEBA978" w14:textId="77777777" w:rsidR="007E6CA9" w:rsidRDefault="00F55E47">
            <w:r>
              <w:t>0.025</w:t>
            </w:r>
          </w:p>
        </w:tc>
        <w:tc>
          <w:tcPr>
            <w:tcW w:w="990" w:type="dxa"/>
            <w:vAlign w:val="center"/>
          </w:tcPr>
          <w:p w14:paraId="27D14393" w14:textId="77777777" w:rsidR="007E6CA9" w:rsidRDefault="00F55E47">
            <w:r>
              <w:t>0.249</w:t>
            </w:r>
          </w:p>
        </w:tc>
      </w:tr>
      <w:tr w:rsidR="007E6CA9" w14:paraId="39F45C67" w14:textId="77777777">
        <w:tc>
          <w:tcPr>
            <w:tcW w:w="2838" w:type="dxa"/>
            <w:vAlign w:val="center"/>
          </w:tcPr>
          <w:p w14:paraId="62A1B78E" w14:textId="77777777" w:rsidR="007E6CA9" w:rsidRDefault="00F55E47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10BBA65" w14:textId="77777777" w:rsidR="007E6CA9" w:rsidRDefault="00F55E47">
            <w:r>
              <w:t>280</w:t>
            </w:r>
          </w:p>
        </w:tc>
        <w:tc>
          <w:tcPr>
            <w:tcW w:w="707" w:type="dxa"/>
            <w:vAlign w:val="center"/>
          </w:tcPr>
          <w:p w14:paraId="69FA9F89" w14:textId="77777777" w:rsidR="007E6CA9" w:rsidRDefault="00F55E47">
            <w:r>
              <w:t>－</w:t>
            </w:r>
          </w:p>
        </w:tc>
        <w:tc>
          <w:tcPr>
            <w:tcW w:w="990" w:type="dxa"/>
            <w:vAlign w:val="center"/>
          </w:tcPr>
          <w:p w14:paraId="4EC74BDF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4EB68294" w14:textId="77777777" w:rsidR="007E6CA9" w:rsidRDefault="00F55E47">
            <w:r>
              <w:t>－</w:t>
            </w:r>
          </w:p>
        </w:tc>
        <w:tc>
          <w:tcPr>
            <w:tcW w:w="707" w:type="dxa"/>
            <w:vAlign w:val="center"/>
          </w:tcPr>
          <w:p w14:paraId="4ABC3611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3172FCE6" w14:textId="77777777" w:rsidR="007E6CA9" w:rsidRDefault="00F55E47">
            <w:r>
              <w:t>0.738</w:t>
            </w:r>
          </w:p>
        </w:tc>
        <w:tc>
          <w:tcPr>
            <w:tcW w:w="990" w:type="dxa"/>
            <w:vAlign w:val="center"/>
          </w:tcPr>
          <w:p w14:paraId="235CCB6A" w14:textId="77777777" w:rsidR="007E6CA9" w:rsidRDefault="00F55E47">
            <w:r>
              <w:t>2.941</w:t>
            </w:r>
          </w:p>
        </w:tc>
      </w:tr>
      <w:tr w:rsidR="007E6CA9" w14:paraId="7C8EC898" w14:textId="77777777">
        <w:tc>
          <w:tcPr>
            <w:tcW w:w="2838" w:type="dxa"/>
            <w:shd w:val="clear" w:color="auto" w:fill="E6E6E6"/>
            <w:vAlign w:val="center"/>
          </w:tcPr>
          <w:p w14:paraId="6E89AC6A" w14:textId="77777777" w:rsidR="007E6CA9" w:rsidRDefault="00F55E4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2A845E9" w14:textId="77777777" w:rsidR="007E6CA9" w:rsidRDefault="00F55E47">
            <w:pPr>
              <w:jc w:val="center"/>
            </w:pPr>
            <w:r>
              <w:t>5.0</w:t>
            </w:r>
          </w:p>
        </w:tc>
      </w:tr>
      <w:tr w:rsidR="007E6CA9" w14:paraId="69B423E3" w14:textId="77777777">
        <w:tc>
          <w:tcPr>
            <w:tcW w:w="2838" w:type="dxa"/>
            <w:shd w:val="clear" w:color="auto" w:fill="E6E6E6"/>
            <w:vAlign w:val="center"/>
          </w:tcPr>
          <w:p w14:paraId="0CB25DF7" w14:textId="77777777" w:rsidR="007E6CA9" w:rsidRDefault="00F55E4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CB9231" w14:textId="77777777" w:rsidR="007E6CA9" w:rsidRDefault="00F55E47">
            <w:pPr>
              <w:jc w:val="center"/>
            </w:pPr>
            <w:r>
              <w:t>0.75</w:t>
            </w:r>
          </w:p>
        </w:tc>
      </w:tr>
      <w:tr w:rsidR="007E6CA9" w14:paraId="77F73586" w14:textId="77777777">
        <w:tc>
          <w:tcPr>
            <w:tcW w:w="2838" w:type="dxa"/>
            <w:shd w:val="clear" w:color="auto" w:fill="E6E6E6"/>
            <w:vAlign w:val="center"/>
          </w:tcPr>
          <w:p w14:paraId="3ED19D3F" w14:textId="77777777" w:rsidR="007E6CA9" w:rsidRDefault="00F55E4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A8A554E" w14:textId="77777777" w:rsidR="007E6CA9" w:rsidRDefault="00F55E47">
            <w:pPr>
              <w:jc w:val="center"/>
            </w:pPr>
            <w:r>
              <w:t>1.11</w:t>
            </w:r>
          </w:p>
        </w:tc>
      </w:tr>
      <w:tr w:rsidR="007E6CA9" w14:paraId="3269EA0A" w14:textId="77777777">
        <w:tc>
          <w:tcPr>
            <w:tcW w:w="2838" w:type="dxa"/>
            <w:shd w:val="clear" w:color="auto" w:fill="E6E6E6"/>
            <w:vAlign w:val="center"/>
          </w:tcPr>
          <w:p w14:paraId="61CD4B9D" w14:textId="77777777" w:rsidR="007E6CA9" w:rsidRDefault="00F55E4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BDAC2A5" w14:textId="77777777" w:rsidR="007E6CA9" w:rsidRDefault="00F55E47">
            <w:pPr>
              <w:jc w:val="center"/>
            </w:pPr>
            <w:r>
              <w:t>重质围护结构</w:t>
            </w:r>
          </w:p>
        </w:tc>
      </w:tr>
    </w:tbl>
    <w:p w14:paraId="24446105" w14:textId="77777777" w:rsidR="007E6CA9" w:rsidRDefault="00F55E47">
      <w:pPr>
        <w:pStyle w:val="4"/>
      </w:pPr>
      <w:r>
        <w:lastRenderedPageBreak/>
        <w:t>空调房间：东向逐时温度</w:t>
      </w:r>
    </w:p>
    <w:p w14:paraId="6E4AB90E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1BAF401C" wp14:editId="2D3B3E60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4FC9" w14:textId="77777777" w:rsidR="007E6CA9" w:rsidRDefault="007E6CA9"/>
    <w:p w14:paraId="77C3BC0A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8FF38A6" w14:textId="77777777">
        <w:tc>
          <w:tcPr>
            <w:tcW w:w="777" w:type="dxa"/>
            <w:shd w:val="clear" w:color="auto" w:fill="E6E6E6"/>
            <w:vAlign w:val="center"/>
          </w:tcPr>
          <w:p w14:paraId="2B11CCA9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54124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0E270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BACCB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0B3E0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160D4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C97A9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2DE6C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BBFA1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380FE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873B4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B9BA7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7AC1212B" w14:textId="77777777">
        <w:tc>
          <w:tcPr>
            <w:tcW w:w="777" w:type="dxa"/>
            <w:vAlign w:val="center"/>
          </w:tcPr>
          <w:p w14:paraId="522D101F" w14:textId="77777777" w:rsidR="007E6CA9" w:rsidRDefault="00F55E47">
            <w:r>
              <w:t>27.40</w:t>
            </w:r>
          </w:p>
        </w:tc>
        <w:tc>
          <w:tcPr>
            <w:tcW w:w="777" w:type="dxa"/>
            <w:vAlign w:val="center"/>
          </w:tcPr>
          <w:p w14:paraId="25D04A9B" w14:textId="77777777" w:rsidR="007E6CA9" w:rsidRDefault="00F55E47">
            <w:r>
              <w:t>27.36</w:t>
            </w:r>
          </w:p>
        </w:tc>
        <w:tc>
          <w:tcPr>
            <w:tcW w:w="777" w:type="dxa"/>
            <w:vAlign w:val="center"/>
          </w:tcPr>
          <w:p w14:paraId="42CAF1E0" w14:textId="77777777" w:rsidR="007E6CA9" w:rsidRDefault="00F55E47">
            <w:r>
              <w:t>27.32</w:t>
            </w:r>
          </w:p>
        </w:tc>
        <w:tc>
          <w:tcPr>
            <w:tcW w:w="777" w:type="dxa"/>
            <w:vAlign w:val="center"/>
          </w:tcPr>
          <w:p w14:paraId="7EAE08D8" w14:textId="77777777" w:rsidR="007E6CA9" w:rsidRDefault="00F55E47">
            <w:r>
              <w:t>27.27</w:t>
            </w:r>
          </w:p>
        </w:tc>
        <w:tc>
          <w:tcPr>
            <w:tcW w:w="777" w:type="dxa"/>
            <w:vAlign w:val="center"/>
          </w:tcPr>
          <w:p w14:paraId="75964AF0" w14:textId="77777777" w:rsidR="007E6CA9" w:rsidRDefault="00F55E47">
            <w:r>
              <w:t>27.22</w:t>
            </w:r>
          </w:p>
        </w:tc>
        <w:tc>
          <w:tcPr>
            <w:tcW w:w="777" w:type="dxa"/>
            <w:vAlign w:val="center"/>
          </w:tcPr>
          <w:p w14:paraId="21C5DEC9" w14:textId="77777777" w:rsidR="007E6CA9" w:rsidRDefault="00F55E47">
            <w:r>
              <w:t>27.17</w:t>
            </w:r>
          </w:p>
        </w:tc>
        <w:tc>
          <w:tcPr>
            <w:tcW w:w="777" w:type="dxa"/>
            <w:vAlign w:val="center"/>
          </w:tcPr>
          <w:p w14:paraId="3F0099C4" w14:textId="77777777" w:rsidR="007E6CA9" w:rsidRDefault="00F55E47">
            <w:r>
              <w:t>27.11</w:t>
            </w:r>
          </w:p>
        </w:tc>
        <w:tc>
          <w:tcPr>
            <w:tcW w:w="777" w:type="dxa"/>
            <w:vAlign w:val="center"/>
          </w:tcPr>
          <w:p w14:paraId="1517B864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4A09930B" w14:textId="77777777" w:rsidR="007E6CA9" w:rsidRDefault="00F55E47">
            <w:r>
              <w:t>27.02</w:t>
            </w:r>
          </w:p>
        </w:tc>
        <w:tc>
          <w:tcPr>
            <w:tcW w:w="777" w:type="dxa"/>
            <w:vAlign w:val="center"/>
          </w:tcPr>
          <w:p w14:paraId="6C5AE81B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76874F36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3FF6D11D" w14:textId="77777777" w:rsidR="007E6CA9" w:rsidRDefault="00F55E47">
            <w:r>
              <w:t>27.04</w:t>
            </w:r>
          </w:p>
        </w:tc>
      </w:tr>
      <w:tr w:rsidR="007E6CA9" w14:paraId="3C7CAC84" w14:textId="77777777">
        <w:tc>
          <w:tcPr>
            <w:tcW w:w="777" w:type="dxa"/>
            <w:shd w:val="clear" w:color="auto" w:fill="E6E6E6"/>
            <w:vAlign w:val="center"/>
          </w:tcPr>
          <w:p w14:paraId="5E227471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9FCC6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31D15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F90DD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526C8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D9ED9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3BCA8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939FE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2B1A0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4ED44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1F0EA4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16140" w14:textId="77777777" w:rsidR="007E6CA9" w:rsidRDefault="00F55E47">
            <w:r>
              <w:t>23:00</w:t>
            </w:r>
          </w:p>
        </w:tc>
      </w:tr>
      <w:tr w:rsidR="007E6CA9" w14:paraId="1DE06F0C" w14:textId="77777777">
        <w:tc>
          <w:tcPr>
            <w:tcW w:w="777" w:type="dxa"/>
            <w:vAlign w:val="center"/>
          </w:tcPr>
          <w:p w14:paraId="15F31CBF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2AA2883B" w14:textId="77777777" w:rsidR="007E6CA9" w:rsidRDefault="00F55E47">
            <w:r>
              <w:t>27.17</w:t>
            </w:r>
          </w:p>
        </w:tc>
        <w:tc>
          <w:tcPr>
            <w:tcW w:w="777" w:type="dxa"/>
            <w:vAlign w:val="center"/>
          </w:tcPr>
          <w:p w14:paraId="385105CB" w14:textId="77777777" w:rsidR="007E6CA9" w:rsidRDefault="00F55E47">
            <w:r>
              <w:t>27.24</w:t>
            </w:r>
          </w:p>
        </w:tc>
        <w:tc>
          <w:tcPr>
            <w:tcW w:w="777" w:type="dxa"/>
            <w:vAlign w:val="center"/>
          </w:tcPr>
          <w:p w14:paraId="175805BB" w14:textId="77777777" w:rsidR="007E6CA9" w:rsidRDefault="00F55E47">
            <w:r>
              <w:t>27.30</w:t>
            </w:r>
          </w:p>
        </w:tc>
        <w:tc>
          <w:tcPr>
            <w:tcW w:w="777" w:type="dxa"/>
            <w:vAlign w:val="center"/>
          </w:tcPr>
          <w:p w14:paraId="26E08744" w14:textId="77777777" w:rsidR="007E6CA9" w:rsidRDefault="00F55E47">
            <w:r>
              <w:t>27.35</w:t>
            </w:r>
          </w:p>
        </w:tc>
        <w:tc>
          <w:tcPr>
            <w:tcW w:w="777" w:type="dxa"/>
            <w:vAlign w:val="center"/>
          </w:tcPr>
          <w:p w14:paraId="0EB1F540" w14:textId="77777777" w:rsidR="007E6CA9" w:rsidRDefault="00F55E47">
            <w:r>
              <w:t>27.40</w:t>
            </w:r>
          </w:p>
        </w:tc>
        <w:tc>
          <w:tcPr>
            <w:tcW w:w="777" w:type="dxa"/>
            <w:vAlign w:val="center"/>
          </w:tcPr>
          <w:p w14:paraId="5C1A5EE8" w14:textId="77777777" w:rsidR="007E6CA9" w:rsidRDefault="00F55E47">
            <w:r>
              <w:t>27.44</w:t>
            </w:r>
          </w:p>
        </w:tc>
        <w:tc>
          <w:tcPr>
            <w:tcW w:w="777" w:type="dxa"/>
            <w:vAlign w:val="center"/>
          </w:tcPr>
          <w:p w14:paraId="7AB7CF22" w14:textId="77777777" w:rsidR="007E6CA9" w:rsidRDefault="00F55E47">
            <w:r>
              <w:t>27.47</w:t>
            </w:r>
          </w:p>
        </w:tc>
        <w:tc>
          <w:tcPr>
            <w:tcW w:w="777" w:type="dxa"/>
            <w:vAlign w:val="center"/>
          </w:tcPr>
          <w:p w14:paraId="789237EB" w14:textId="77777777" w:rsidR="007E6CA9" w:rsidRDefault="00F55E47">
            <w:r>
              <w:rPr>
                <w:color w:val="3333CC"/>
              </w:rPr>
              <w:t>27.48</w:t>
            </w:r>
          </w:p>
        </w:tc>
        <w:tc>
          <w:tcPr>
            <w:tcW w:w="777" w:type="dxa"/>
            <w:vAlign w:val="center"/>
          </w:tcPr>
          <w:p w14:paraId="1C783A38" w14:textId="77777777" w:rsidR="007E6CA9" w:rsidRDefault="00F55E47">
            <w:r>
              <w:t>27.47</w:t>
            </w:r>
          </w:p>
        </w:tc>
        <w:tc>
          <w:tcPr>
            <w:tcW w:w="777" w:type="dxa"/>
            <w:vAlign w:val="center"/>
          </w:tcPr>
          <w:p w14:paraId="4B5E35F5" w14:textId="77777777" w:rsidR="007E6CA9" w:rsidRDefault="00F55E47">
            <w:r>
              <w:t>27.46</w:t>
            </w:r>
          </w:p>
        </w:tc>
        <w:tc>
          <w:tcPr>
            <w:tcW w:w="777" w:type="dxa"/>
            <w:vAlign w:val="center"/>
          </w:tcPr>
          <w:p w14:paraId="7848DA02" w14:textId="77777777" w:rsidR="007E6CA9" w:rsidRDefault="00F55E47">
            <w:r>
              <w:t>27.43</w:t>
            </w:r>
          </w:p>
        </w:tc>
      </w:tr>
    </w:tbl>
    <w:p w14:paraId="4610DDA0" w14:textId="77777777" w:rsidR="007E6CA9" w:rsidRDefault="00F55E47">
      <w:pPr>
        <w:pStyle w:val="4"/>
      </w:pPr>
      <w:r>
        <w:t>空调房间：西向逐时温度</w:t>
      </w:r>
    </w:p>
    <w:p w14:paraId="10131ACB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54D4B84C" wp14:editId="7FAF2A20">
            <wp:extent cx="5667375" cy="2933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7A527" w14:textId="77777777" w:rsidR="007E6CA9" w:rsidRDefault="007E6CA9"/>
    <w:p w14:paraId="0287A6FB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38072F5F" w14:textId="77777777">
        <w:tc>
          <w:tcPr>
            <w:tcW w:w="777" w:type="dxa"/>
            <w:shd w:val="clear" w:color="auto" w:fill="E6E6E6"/>
            <w:vAlign w:val="center"/>
          </w:tcPr>
          <w:p w14:paraId="291DAE8C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DEFA6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FAC63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5402F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C2C68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069BF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5A7AB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BE1873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CB8A3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41C48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DD28C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2F6EA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6BA7C4C1" w14:textId="77777777">
        <w:tc>
          <w:tcPr>
            <w:tcW w:w="777" w:type="dxa"/>
            <w:vAlign w:val="center"/>
          </w:tcPr>
          <w:p w14:paraId="06B12A7A" w14:textId="77777777" w:rsidR="007E6CA9" w:rsidRDefault="00F55E47">
            <w:r>
              <w:t>27.44</w:t>
            </w:r>
          </w:p>
        </w:tc>
        <w:tc>
          <w:tcPr>
            <w:tcW w:w="777" w:type="dxa"/>
            <w:vAlign w:val="center"/>
          </w:tcPr>
          <w:p w14:paraId="55B7516D" w14:textId="77777777" w:rsidR="007E6CA9" w:rsidRDefault="00F55E47">
            <w:r>
              <w:t>27.40</w:t>
            </w:r>
          </w:p>
        </w:tc>
        <w:tc>
          <w:tcPr>
            <w:tcW w:w="777" w:type="dxa"/>
            <w:vAlign w:val="center"/>
          </w:tcPr>
          <w:p w14:paraId="74BBAAE5" w14:textId="77777777" w:rsidR="007E6CA9" w:rsidRDefault="00F55E47">
            <w:r>
              <w:t>27.35</w:t>
            </w:r>
          </w:p>
        </w:tc>
        <w:tc>
          <w:tcPr>
            <w:tcW w:w="777" w:type="dxa"/>
            <w:vAlign w:val="center"/>
          </w:tcPr>
          <w:p w14:paraId="5E980D66" w14:textId="77777777" w:rsidR="007E6CA9" w:rsidRDefault="00F55E47">
            <w:r>
              <w:t>27.30</w:t>
            </w:r>
          </w:p>
        </w:tc>
        <w:tc>
          <w:tcPr>
            <w:tcW w:w="777" w:type="dxa"/>
            <w:vAlign w:val="center"/>
          </w:tcPr>
          <w:p w14:paraId="0A46E5CA" w14:textId="77777777" w:rsidR="007E6CA9" w:rsidRDefault="00F55E47">
            <w:r>
              <w:t>27.25</w:t>
            </w:r>
          </w:p>
        </w:tc>
        <w:tc>
          <w:tcPr>
            <w:tcW w:w="777" w:type="dxa"/>
            <w:vAlign w:val="center"/>
          </w:tcPr>
          <w:p w14:paraId="5CEA20CA" w14:textId="77777777" w:rsidR="007E6CA9" w:rsidRDefault="00F55E47">
            <w:r>
              <w:t>27.20</w:t>
            </w:r>
          </w:p>
        </w:tc>
        <w:tc>
          <w:tcPr>
            <w:tcW w:w="777" w:type="dxa"/>
            <w:vAlign w:val="center"/>
          </w:tcPr>
          <w:p w14:paraId="1CF8DE3F" w14:textId="77777777" w:rsidR="007E6CA9" w:rsidRDefault="00F55E47">
            <w:r>
              <w:t>27.14</w:t>
            </w:r>
          </w:p>
        </w:tc>
        <w:tc>
          <w:tcPr>
            <w:tcW w:w="777" w:type="dxa"/>
            <w:vAlign w:val="center"/>
          </w:tcPr>
          <w:p w14:paraId="1272C9D7" w14:textId="77777777" w:rsidR="007E6CA9" w:rsidRDefault="00F55E47">
            <w:r>
              <w:t>27.09</w:t>
            </w:r>
          </w:p>
        </w:tc>
        <w:tc>
          <w:tcPr>
            <w:tcW w:w="777" w:type="dxa"/>
            <w:vAlign w:val="center"/>
          </w:tcPr>
          <w:p w14:paraId="58B6045C" w14:textId="77777777" w:rsidR="007E6CA9" w:rsidRDefault="00F55E47">
            <w:r>
              <w:t>27.04</w:t>
            </w:r>
          </w:p>
        </w:tc>
        <w:tc>
          <w:tcPr>
            <w:tcW w:w="777" w:type="dxa"/>
            <w:vAlign w:val="center"/>
          </w:tcPr>
          <w:p w14:paraId="59D233A8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7014A5FF" w14:textId="77777777" w:rsidR="007E6CA9" w:rsidRDefault="00F55E47">
            <w:r>
              <w:t>26.98</w:t>
            </w:r>
          </w:p>
        </w:tc>
        <w:tc>
          <w:tcPr>
            <w:tcW w:w="777" w:type="dxa"/>
            <w:vAlign w:val="center"/>
          </w:tcPr>
          <w:p w14:paraId="63310C0A" w14:textId="77777777" w:rsidR="007E6CA9" w:rsidRDefault="00F55E47">
            <w:r>
              <w:t>26.99</w:t>
            </w:r>
          </w:p>
        </w:tc>
      </w:tr>
      <w:tr w:rsidR="007E6CA9" w14:paraId="0A506BD2" w14:textId="77777777">
        <w:tc>
          <w:tcPr>
            <w:tcW w:w="777" w:type="dxa"/>
            <w:shd w:val="clear" w:color="auto" w:fill="E6E6E6"/>
            <w:vAlign w:val="center"/>
          </w:tcPr>
          <w:p w14:paraId="1E341A40" w14:textId="77777777" w:rsidR="007E6CA9" w:rsidRDefault="00F55E47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DFBFB9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AF811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B988A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7C357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DDF4F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CB988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67C75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17DA1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D5D42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F89AA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10CAE" w14:textId="77777777" w:rsidR="007E6CA9" w:rsidRDefault="00F55E47">
            <w:r>
              <w:t>23:00</w:t>
            </w:r>
          </w:p>
        </w:tc>
      </w:tr>
      <w:tr w:rsidR="007E6CA9" w14:paraId="3B973D7F" w14:textId="77777777">
        <w:tc>
          <w:tcPr>
            <w:tcW w:w="777" w:type="dxa"/>
            <w:vAlign w:val="center"/>
          </w:tcPr>
          <w:p w14:paraId="4A450D76" w14:textId="77777777" w:rsidR="007E6CA9" w:rsidRDefault="00F55E47">
            <w:r>
              <w:t>27.01</w:t>
            </w:r>
          </w:p>
        </w:tc>
        <w:tc>
          <w:tcPr>
            <w:tcW w:w="777" w:type="dxa"/>
            <w:vAlign w:val="center"/>
          </w:tcPr>
          <w:p w14:paraId="56224E38" w14:textId="77777777" w:rsidR="007E6CA9" w:rsidRDefault="00F55E47">
            <w:r>
              <w:t>27.05</w:t>
            </w:r>
          </w:p>
        </w:tc>
        <w:tc>
          <w:tcPr>
            <w:tcW w:w="777" w:type="dxa"/>
            <w:vAlign w:val="center"/>
          </w:tcPr>
          <w:p w14:paraId="7D1F98D3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4036D8BA" w14:textId="77777777" w:rsidR="007E6CA9" w:rsidRDefault="00F55E47">
            <w:r>
              <w:t>27.18</w:t>
            </w:r>
          </w:p>
        </w:tc>
        <w:tc>
          <w:tcPr>
            <w:tcW w:w="777" w:type="dxa"/>
            <w:vAlign w:val="center"/>
          </w:tcPr>
          <w:p w14:paraId="13253E00" w14:textId="77777777" w:rsidR="007E6CA9" w:rsidRDefault="00F55E47">
            <w:r>
              <w:t>27.26</w:t>
            </w:r>
          </w:p>
        </w:tc>
        <w:tc>
          <w:tcPr>
            <w:tcW w:w="777" w:type="dxa"/>
            <w:vAlign w:val="center"/>
          </w:tcPr>
          <w:p w14:paraId="16C84518" w14:textId="77777777" w:rsidR="007E6CA9" w:rsidRDefault="00F55E47">
            <w:r>
              <w:t>27.35</w:t>
            </w:r>
          </w:p>
        </w:tc>
        <w:tc>
          <w:tcPr>
            <w:tcW w:w="777" w:type="dxa"/>
            <w:vAlign w:val="center"/>
          </w:tcPr>
          <w:p w14:paraId="1C0F5AF3" w14:textId="77777777" w:rsidR="007E6CA9" w:rsidRDefault="00F55E47">
            <w:r>
              <w:t>27.42</w:t>
            </w:r>
          </w:p>
        </w:tc>
        <w:tc>
          <w:tcPr>
            <w:tcW w:w="777" w:type="dxa"/>
            <w:vAlign w:val="center"/>
          </w:tcPr>
          <w:p w14:paraId="1420DCB8" w14:textId="77777777" w:rsidR="007E6CA9" w:rsidRDefault="00F55E47">
            <w:r>
              <w:t>27.47</w:t>
            </w:r>
          </w:p>
        </w:tc>
        <w:tc>
          <w:tcPr>
            <w:tcW w:w="777" w:type="dxa"/>
            <w:vAlign w:val="center"/>
          </w:tcPr>
          <w:p w14:paraId="4BC03A69" w14:textId="77777777" w:rsidR="007E6CA9" w:rsidRDefault="00F55E47">
            <w:r>
              <w:t>27.50</w:t>
            </w:r>
          </w:p>
        </w:tc>
        <w:tc>
          <w:tcPr>
            <w:tcW w:w="777" w:type="dxa"/>
            <w:vAlign w:val="center"/>
          </w:tcPr>
          <w:p w14:paraId="288DB77F" w14:textId="77777777" w:rsidR="007E6CA9" w:rsidRDefault="00F55E47">
            <w:r>
              <w:rPr>
                <w:color w:val="3333CC"/>
              </w:rPr>
              <w:t>27.51</w:t>
            </w:r>
          </w:p>
        </w:tc>
        <w:tc>
          <w:tcPr>
            <w:tcW w:w="777" w:type="dxa"/>
            <w:vAlign w:val="center"/>
          </w:tcPr>
          <w:p w14:paraId="5FC54572" w14:textId="77777777" w:rsidR="007E6CA9" w:rsidRDefault="00F55E47">
            <w:r>
              <w:t>27.49</w:t>
            </w:r>
          </w:p>
        </w:tc>
        <w:tc>
          <w:tcPr>
            <w:tcW w:w="777" w:type="dxa"/>
            <w:vAlign w:val="center"/>
          </w:tcPr>
          <w:p w14:paraId="2E061D1A" w14:textId="77777777" w:rsidR="007E6CA9" w:rsidRDefault="00F55E47">
            <w:r>
              <w:t>27.47</w:t>
            </w:r>
          </w:p>
        </w:tc>
      </w:tr>
    </w:tbl>
    <w:p w14:paraId="341EFCD1" w14:textId="77777777" w:rsidR="007E6CA9" w:rsidRDefault="00F55E47">
      <w:pPr>
        <w:pStyle w:val="4"/>
      </w:pPr>
      <w:r>
        <w:t>空调房间：南向逐时温度</w:t>
      </w:r>
    </w:p>
    <w:p w14:paraId="23D5A2F0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7DF00AC0" wp14:editId="7CD97523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88FD4" w14:textId="77777777" w:rsidR="007E6CA9" w:rsidRDefault="007E6CA9"/>
    <w:p w14:paraId="70128C28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608442B5" w14:textId="77777777">
        <w:tc>
          <w:tcPr>
            <w:tcW w:w="777" w:type="dxa"/>
            <w:shd w:val="clear" w:color="auto" w:fill="E6E6E6"/>
            <w:vAlign w:val="center"/>
          </w:tcPr>
          <w:p w14:paraId="1297DA10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55148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C1D36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D9633B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09445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4D9A3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1DE908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18ED6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15154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9D617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6EA47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D668ED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0E718152" w14:textId="77777777">
        <w:tc>
          <w:tcPr>
            <w:tcW w:w="777" w:type="dxa"/>
            <w:vAlign w:val="center"/>
          </w:tcPr>
          <w:p w14:paraId="4D000846" w14:textId="77777777" w:rsidR="007E6CA9" w:rsidRDefault="00F55E47">
            <w:r>
              <w:t>27.38</w:t>
            </w:r>
          </w:p>
        </w:tc>
        <w:tc>
          <w:tcPr>
            <w:tcW w:w="777" w:type="dxa"/>
            <w:vAlign w:val="center"/>
          </w:tcPr>
          <w:p w14:paraId="154A3C33" w14:textId="77777777" w:rsidR="007E6CA9" w:rsidRDefault="00F55E47">
            <w:r>
              <w:t>27.34</w:t>
            </w:r>
          </w:p>
        </w:tc>
        <w:tc>
          <w:tcPr>
            <w:tcW w:w="777" w:type="dxa"/>
            <w:vAlign w:val="center"/>
          </w:tcPr>
          <w:p w14:paraId="5BF4310A" w14:textId="77777777" w:rsidR="007E6CA9" w:rsidRDefault="00F55E47">
            <w:r>
              <w:t>27.30</w:t>
            </w:r>
          </w:p>
        </w:tc>
        <w:tc>
          <w:tcPr>
            <w:tcW w:w="777" w:type="dxa"/>
            <w:vAlign w:val="center"/>
          </w:tcPr>
          <w:p w14:paraId="420A3588" w14:textId="77777777" w:rsidR="007E6CA9" w:rsidRDefault="00F55E47">
            <w:r>
              <w:t>27.26</w:t>
            </w:r>
          </w:p>
        </w:tc>
        <w:tc>
          <w:tcPr>
            <w:tcW w:w="777" w:type="dxa"/>
            <w:vAlign w:val="center"/>
          </w:tcPr>
          <w:p w14:paraId="1CB487A3" w14:textId="77777777" w:rsidR="007E6CA9" w:rsidRDefault="00F55E47">
            <w:r>
              <w:t>27.21</w:t>
            </w:r>
          </w:p>
        </w:tc>
        <w:tc>
          <w:tcPr>
            <w:tcW w:w="777" w:type="dxa"/>
            <w:vAlign w:val="center"/>
          </w:tcPr>
          <w:p w14:paraId="54C43AE6" w14:textId="77777777" w:rsidR="007E6CA9" w:rsidRDefault="00F55E47">
            <w:r>
              <w:t>27.16</w:t>
            </w:r>
          </w:p>
        </w:tc>
        <w:tc>
          <w:tcPr>
            <w:tcW w:w="777" w:type="dxa"/>
            <w:vAlign w:val="center"/>
          </w:tcPr>
          <w:p w14:paraId="07147CB9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38017FA7" w14:textId="77777777" w:rsidR="007E6CA9" w:rsidRDefault="00F55E47">
            <w:r>
              <w:t>27.05</w:t>
            </w:r>
          </w:p>
        </w:tc>
        <w:tc>
          <w:tcPr>
            <w:tcW w:w="777" w:type="dxa"/>
            <w:vAlign w:val="center"/>
          </w:tcPr>
          <w:p w14:paraId="2C8AF738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6A3AF91B" w14:textId="77777777" w:rsidR="007E6CA9" w:rsidRDefault="00F55E47">
            <w:r>
              <w:t>26.97</w:t>
            </w:r>
          </w:p>
        </w:tc>
        <w:tc>
          <w:tcPr>
            <w:tcW w:w="777" w:type="dxa"/>
            <w:vAlign w:val="center"/>
          </w:tcPr>
          <w:p w14:paraId="737371DF" w14:textId="77777777" w:rsidR="007E6CA9" w:rsidRDefault="00F55E47">
            <w:r>
              <w:t>26.96</w:t>
            </w:r>
          </w:p>
        </w:tc>
        <w:tc>
          <w:tcPr>
            <w:tcW w:w="777" w:type="dxa"/>
            <w:vAlign w:val="center"/>
          </w:tcPr>
          <w:p w14:paraId="2EE47BE3" w14:textId="77777777" w:rsidR="007E6CA9" w:rsidRDefault="00F55E47">
            <w:r>
              <w:t>26.97</w:t>
            </w:r>
          </w:p>
        </w:tc>
      </w:tr>
      <w:tr w:rsidR="007E6CA9" w14:paraId="1DB1DEFE" w14:textId="77777777">
        <w:tc>
          <w:tcPr>
            <w:tcW w:w="777" w:type="dxa"/>
            <w:shd w:val="clear" w:color="auto" w:fill="E6E6E6"/>
            <w:vAlign w:val="center"/>
          </w:tcPr>
          <w:p w14:paraId="337ACFB3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EE69D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61CDAE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1C7257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B3D30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1C25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FC31B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BCD2D4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F0D7B3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8FA8D9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D56DD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A2172" w14:textId="77777777" w:rsidR="007E6CA9" w:rsidRDefault="00F55E47">
            <w:r>
              <w:t>23:00</w:t>
            </w:r>
          </w:p>
        </w:tc>
      </w:tr>
      <w:tr w:rsidR="007E6CA9" w14:paraId="0257559C" w14:textId="77777777">
        <w:tc>
          <w:tcPr>
            <w:tcW w:w="777" w:type="dxa"/>
            <w:vAlign w:val="center"/>
          </w:tcPr>
          <w:p w14:paraId="4BC4822D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4CC2D243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69092CFA" w14:textId="77777777" w:rsidR="007E6CA9" w:rsidRDefault="00F55E47">
            <w:r>
              <w:t>27.14</w:t>
            </w:r>
          </w:p>
        </w:tc>
        <w:tc>
          <w:tcPr>
            <w:tcW w:w="777" w:type="dxa"/>
            <w:vAlign w:val="center"/>
          </w:tcPr>
          <w:p w14:paraId="200F6E74" w14:textId="77777777" w:rsidR="007E6CA9" w:rsidRDefault="00F55E47">
            <w:r>
              <w:t>27.22</w:t>
            </w:r>
          </w:p>
        </w:tc>
        <w:tc>
          <w:tcPr>
            <w:tcW w:w="777" w:type="dxa"/>
            <w:vAlign w:val="center"/>
          </w:tcPr>
          <w:p w14:paraId="0B0D26BE" w14:textId="77777777" w:rsidR="007E6CA9" w:rsidRDefault="00F55E47">
            <w:r>
              <w:t>27.29</w:t>
            </w:r>
          </w:p>
        </w:tc>
        <w:tc>
          <w:tcPr>
            <w:tcW w:w="777" w:type="dxa"/>
            <w:vAlign w:val="center"/>
          </w:tcPr>
          <w:p w14:paraId="12940F42" w14:textId="77777777" w:rsidR="007E6CA9" w:rsidRDefault="00F55E47">
            <w:r>
              <w:t>27.36</w:t>
            </w:r>
          </w:p>
        </w:tc>
        <w:tc>
          <w:tcPr>
            <w:tcW w:w="777" w:type="dxa"/>
            <w:vAlign w:val="center"/>
          </w:tcPr>
          <w:p w14:paraId="551A0E59" w14:textId="77777777" w:rsidR="007E6CA9" w:rsidRDefault="00F55E47">
            <w:r>
              <w:t>27.41</w:t>
            </w:r>
          </w:p>
        </w:tc>
        <w:tc>
          <w:tcPr>
            <w:tcW w:w="777" w:type="dxa"/>
            <w:vAlign w:val="center"/>
          </w:tcPr>
          <w:p w14:paraId="63A54F16" w14:textId="77777777" w:rsidR="007E6CA9" w:rsidRDefault="00F55E47">
            <w:r>
              <w:t>27.44</w:t>
            </w:r>
          </w:p>
        </w:tc>
        <w:tc>
          <w:tcPr>
            <w:tcW w:w="777" w:type="dxa"/>
            <w:vAlign w:val="center"/>
          </w:tcPr>
          <w:p w14:paraId="57D7E844" w14:textId="77777777" w:rsidR="007E6CA9" w:rsidRDefault="00F55E47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14:paraId="10F65A6A" w14:textId="77777777" w:rsidR="007E6CA9" w:rsidRDefault="00F55E47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14:paraId="55F74296" w14:textId="77777777" w:rsidR="007E6CA9" w:rsidRDefault="00F55E47">
            <w:r>
              <w:t>27.44</w:t>
            </w:r>
          </w:p>
        </w:tc>
        <w:tc>
          <w:tcPr>
            <w:tcW w:w="777" w:type="dxa"/>
            <w:vAlign w:val="center"/>
          </w:tcPr>
          <w:p w14:paraId="09C26989" w14:textId="77777777" w:rsidR="007E6CA9" w:rsidRDefault="00F55E47">
            <w:r>
              <w:t>27.42</w:t>
            </w:r>
          </w:p>
        </w:tc>
      </w:tr>
    </w:tbl>
    <w:p w14:paraId="6B7BF4EC" w14:textId="77777777" w:rsidR="007E6CA9" w:rsidRDefault="00F55E47">
      <w:pPr>
        <w:pStyle w:val="4"/>
      </w:pPr>
      <w:r>
        <w:t>空调房间：北向逐时温度</w:t>
      </w:r>
    </w:p>
    <w:p w14:paraId="0D6FE4DF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3D6FB6A0" wp14:editId="01BDFC29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EF0B" w14:textId="77777777" w:rsidR="007E6CA9" w:rsidRDefault="007E6CA9"/>
    <w:p w14:paraId="16FE3D09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16D3C61C" w14:textId="77777777">
        <w:tc>
          <w:tcPr>
            <w:tcW w:w="777" w:type="dxa"/>
            <w:shd w:val="clear" w:color="auto" w:fill="E6E6E6"/>
            <w:vAlign w:val="center"/>
          </w:tcPr>
          <w:p w14:paraId="3278330D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B36B7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EDEC7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53909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9BF59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8E9233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8B7257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E35D7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468D2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639E6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7FEE7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AAF4D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06918721" w14:textId="77777777">
        <w:tc>
          <w:tcPr>
            <w:tcW w:w="777" w:type="dxa"/>
            <w:vAlign w:val="center"/>
          </w:tcPr>
          <w:p w14:paraId="5563EF4C" w14:textId="77777777" w:rsidR="007E6CA9" w:rsidRDefault="00F55E47">
            <w:r>
              <w:t>27.13</w:t>
            </w:r>
          </w:p>
        </w:tc>
        <w:tc>
          <w:tcPr>
            <w:tcW w:w="777" w:type="dxa"/>
            <w:vAlign w:val="center"/>
          </w:tcPr>
          <w:p w14:paraId="75E00941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2ECFE9DE" w14:textId="77777777" w:rsidR="007E6CA9" w:rsidRDefault="00F55E47">
            <w:r>
              <w:t>27.07</w:t>
            </w:r>
          </w:p>
        </w:tc>
        <w:tc>
          <w:tcPr>
            <w:tcW w:w="777" w:type="dxa"/>
            <w:vAlign w:val="center"/>
          </w:tcPr>
          <w:p w14:paraId="794BA8CF" w14:textId="77777777" w:rsidR="007E6CA9" w:rsidRDefault="00F55E47">
            <w:r>
              <w:t>27.04</w:t>
            </w:r>
          </w:p>
        </w:tc>
        <w:tc>
          <w:tcPr>
            <w:tcW w:w="777" w:type="dxa"/>
            <w:vAlign w:val="center"/>
          </w:tcPr>
          <w:p w14:paraId="6698121F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72FC1217" w14:textId="77777777" w:rsidR="007E6CA9" w:rsidRDefault="00F55E47">
            <w:r>
              <w:t>26.96</w:t>
            </w:r>
          </w:p>
        </w:tc>
        <w:tc>
          <w:tcPr>
            <w:tcW w:w="777" w:type="dxa"/>
            <w:vAlign w:val="center"/>
          </w:tcPr>
          <w:p w14:paraId="4B4EEC99" w14:textId="77777777" w:rsidR="007E6CA9" w:rsidRDefault="00F55E47">
            <w:r>
              <w:t>26.91</w:t>
            </w:r>
          </w:p>
        </w:tc>
        <w:tc>
          <w:tcPr>
            <w:tcW w:w="777" w:type="dxa"/>
            <w:vAlign w:val="center"/>
          </w:tcPr>
          <w:p w14:paraId="2DD78752" w14:textId="77777777" w:rsidR="007E6CA9" w:rsidRDefault="00F55E47">
            <w:r>
              <w:t>26.87</w:t>
            </w:r>
          </w:p>
        </w:tc>
        <w:tc>
          <w:tcPr>
            <w:tcW w:w="777" w:type="dxa"/>
            <w:vAlign w:val="center"/>
          </w:tcPr>
          <w:p w14:paraId="406F112E" w14:textId="77777777" w:rsidR="007E6CA9" w:rsidRDefault="00F55E47">
            <w:r>
              <w:t>26.83</w:t>
            </w:r>
          </w:p>
        </w:tc>
        <w:tc>
          <w:tcPr>
            <w:tcW w:w="777" w:type="dxa"/>
            <w:vAlign w:val="center"/>
          </w:tcPr>
          <w:p w14:paraId="7FF2FAFB" w14:textId="77777777" w:rsidR="007E6CA9" w:rsidRDefault="00F55E47">
            <w:r>
              <w:t>26.80</w:t>
            </w:r>
          </w:p>
        </w:tc>
        <w:tc>
          <w:tcPr>
            <w:tcW w:w="777" w:type="dxa"/>
            <w:vAlign w:val="center"/>
          </w:tcPr>
          <w:p w14:paraId="27937741" w14:textId="77777777" w:rsidR="007E6CA9" w:rsidRDefault="00F55E47">
            <w:r>
              <w:t>26.78</w:t>
            </w:r>
          </w:p>
        </w:tc>
        <w:tc>
          <w:tcPr>
            <w:tcW w:w="777" w:type="dxa"/>
            <w:vAlign w:val="center"/>
          </w:tcPr>
          <w:p w14:paraId="5F52CD0E" w14:textId="77777777" w:rsidR="007E6CA9" w:rsidRDefault="00F55E47">
            <w:r>
              <w:t>26.79</w:t>
            </w:r>
          </w:p>
        </w:tc>
      </w:tr>
      <w:tr w:rsidR="007E6CA9" w14:paraId="079D8569" w14:textId="77777777">
        <w:tc>
          <w:tcPr>
            <w:tcW w:w="777" w:type="dxa"/>
            <w:shd w:val="clear" w:color="auto" w:fill="E6E6E6"/>
            <w:vAlign w:val="center"/>
          </w:tcPr>
          <w:p w14:paraId="17F9A5D4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B6944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238D5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B2922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5CA73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49A75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E65DF0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E752A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18FD7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88252B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6920D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DD5BE" w14:textId="77777777" w:rsidR="007E6CA9" w:rsidRDefault="00F55E47">
            <w:r>
              <w:t>23:00</w:t>
            </w:r>
          </w:p>
        </w:tc>
      </w:tr>
      <w:tr w:rsidR="007E6CA9" w14:paraId="7F284EB0" w14:textId="77777777">
        <w:tc>
          <w:tcPr>
            <w:tcW w:w="777" w:type="dxa"/>
            <w:vAlign w:val="center"/>
          </w:tcPr>
          <w:p w14:paraId="4113C724" w14:textId="77777777" w:rsidR="007E6CA9" w:rsidRDefault="00F55E47">
            <w:r>
              <w:t>26.81</w:t>
            </w:r>
          </w:p>
        </w:tc>
        <w:tc>
          <w:tcPr>
            <w:tcW w:w="777" w:type="dxa"/>
            <w:vAlign w:val="center"/>
          </w:tcPr>
          <w:p w14:paraId="2ECB7A2F" w14:textId="77777777" w:rsidR="007E6CA9" w:rsidRDefault="00F55E47">
            <w:r>
              <w:t>26.85</w:t>
            </w:r>
          </w:p>
        </w:tc>
        <w:tc>
          <w:tcPr>
            <w:tcW w:w="777" w:type="dxa"/>
            <w:vAlign w:val="center"/>
          </w:tcPr>
          <w:p w14:paraId="4F1B2933" w14:textId="77777777" w:rsidR="007E6CA9" w:rsidRDefault="00F55E47">
            <w:r>
              <w:t>26.90</w:t>
            </w:r>
          </w:p>
        </w:tc>
        <w:tc>
          <w:tcPr>
            <w:tcW w:w="777" w:type="dxa"/>
            <w:vAlign w:val="center"/>
          </w:tcPr>
          <w:p w14:paraId="60087858" w14:textId="77777777" w:rsidR="007E6CA9" w:rsidRDefault="00F55E47">
            <w:r>
              <w:t>26.95</w:t>
            </w:r>
          </w:p>
        </w:tc>
        <w:tc>
          <w:tcPr>
            <w:tcW w:w="777" w:type="dxa"/>
            <w:vAlign w:val="center"/>
          </w:tcPr>
          <w:p w14:paraId="3FFDBA9C" w14:textId="77777777" w:rsidR="007E6CA9" w:rsidRDefault="00F55E47">
            <w:r>
              <w:t>27.01</w:t>
            </w:r>
          </w:p>
        </w:tc>
        <w:tc>
          <w:tcPr>
            <w:tcW w:w="777" w:type="dxa"/>
            <w:vAlign w:val="center"/>
          </w:tcPr>
          <w:p w14:paraId="03ECC911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2DEA5536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11D3CFC3" w14:textId="77777777" w:rsidR="007E6CA9" w:rsidRDefault="00F55E47">
            <w:r>
              <w:t>27.13</w:t>
            </w:r>
          </w:p>
        </w:tc>
        <w:tc>
          <w:tcPr>
            <w:tcW w:w="777" w:type="dxa"/>
            <w:vAlign w:val="center"/>
          </w:tcPr>
          <w:p w14:paraId="05D628D6" w14:textId="77777777" w:rsidR="007E6CA9" w:rsidRDefault="00F55E47">
            <w:r>
              <w:t>27.15</w:t>
            </w:r>
          </w:p>
        </w:tc>
        <w:tc>
          <w:tcPr>
            <w:tcW w:w="777" w:type="dxa"/>
            <w:vAlign w:val="center"/>
          </w:tcPr>
          <w:p w14:paraId="03E947AD" w14:textId="77777777" w:rsidR="007E6CA9" w:rsidRDefault="00F55E47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276F7896" w14:textId="77777777" w:rsidR="007E6CA9" w:rsidRDefault="00F55E47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7A71E9EE" w14:textId="77777777" w:rsidR="007E6CA9" w:rsidRDefault="00F55E47">
            <w:r>
              <w:t>27.15</w:t>
            </w:r>
          </w:p>
        </w:tc>
      </w:tr>
    </w:tbl>
    <w:p w14:paraId="485FA043" w14:textId="77777777" w:rsidR="007E6CA9" w:rsidRDefault="00F55E47">
      <w:pPr>
        <w:pStyle w:val="2"/>
      </w:pPr>
      <w:bookmarkStart w:id="53" w:name="_Toc59809327"/>
      <w:r>
        <w:t>热桥梁构造</w:t>
      </w:r>
      <w:bookmarkEnd w:id="53"/>
    </w:p>
    <w:p w14:paraId="1793FA97" w14:textId="77777777" w:rsidR="007E6CA9" w:rsidRDefault="00F55E47">
      <w:pPr>
        <w:pStyle w:val="3"/>
      </w:pPr>
      <w:bookmarkStart w:id="54" w:name="_Toc59809328"/>
      <w:r>
        <w:t>热桥梁构造一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7E6CA9" w14:paraId="2A9429B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3013AF0" w14:textId="77777777" w:rsidR="007E6CA9" w:rsidRDefault="00F55E47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13ED8FE" w14:textId="77777777" w:rsidR="007E6CA9" w:rsidRDefault="00F55E47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17268B" w14:textId="77777777" w:rsidR="007E6CA9" w:rsidRDefault="00F55E47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2E8B07" w14:textId="77777777" w:rsidR="007E6CA9" w:rsidRDefault="00F55E47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983308" w14:textId="77777777" w:rsidR="007E6CA9" w:rsidRDefault="00F55E47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EA892F" w14:textId="77777777" w:rsidR="007E6CA9" w:rsidRDefault="00F55E47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9D8A4B" w14:textId="77777777" w:rsidR="007E6CA9" w:rsidRDefault="00F55E47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5CF3E41" w14:textId="77777777" w:rsidR="007E6CA9" w:rsidRDefault="00F55E47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7E6CA9" w14:paraId="5AA9D22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11227AE" w14:textId="77777777" w:rsidR="007E6CA9" w:rsidRDefault="007E6CA9"/>
        </w:tc>
        <w:tc>
          <w:tcPr>
            <w:tcW w:w="834" w:type="dxa"/>
            <w:shd w:val="clear" w:color="auto" w:fill="E6E6E6"/>
            <w:vAlign w:val="center"/>
          </w:tcPr>
          <w:p w14:paraId="008906E5" w14:textId="77777777" w:rsidR="007E6CA9" w:rsidRDefault="00F55E4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DA3A03" w14:textId="77777777" w:rsidR="007E6CA9" w:rsidRDefault="00F55E4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F04F20" w14:textId="77777777" w:rsidR="007E6CA9" w:rsidRDefault="00F55E47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1828EB" w14:textId="77777777" w:rsidR="007E6CA9" w:rsidRDefault="00F55E47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E6C0F7" w14:textId="77777777" w:rsidR="007E6CA9" w:rsidRDefault="00F55E47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569B9" w14:textId="77777777" w:rsidR="007E6CA9" w:rsidRDefault="00F55E47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359535" w14:textId="77777777" w:rsidR="007E6CA9" w:rsidRDefault="00F55E47">
            <w:r>
              <w:t>D=R*S</w:t>
            </w:r>
          </w:p>
        </w:tc>
      </w:tr>
      <w:tr w:rsidR="007E6CA9" w14:paraId="6F3A7FE6" w14:textId="77777777">
        <w:tc>
          <w:tcPr>
            <w:tcW w:w="2838" w:type="dxa"/>
            <w:vAlign w:val="center"/>
          </w:tcPr>
          <w:p w14:paraId="3FF09323" w14:textId="77777777" w:rsidR="007E6CA9" w:rsidRDefault="00F55E47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14:paraId="0B49858D" w14:textId="77777777" w:rsidR="007E6CA9" w:rsidRDefault="00F55E47">
            <w:r>
              <w:t>8</w:t>
            </w:r>
          </w:p>
        </w:tc>
        <w:tc>
          <w:tcPr>
            <w:tcW w:w="707" w:type="dxa"/>
            <w:vAlign w:val="center"/>
          </w:tcPr>
          <w:p w14:paraId="1E9531EA" w14:textId="77777777" w:rsidR="007E6CA9" w:rsidRDefault="00F55E47">
            <w:r>
              <w:t>8.0</w:t>
            </w:r>
          </w:p>
        </w:tc>
        <w:tc>
          <w:tcPr>
            <w:tcW w:w="990" w:type="dxa"/>
            <w:vAlign w:val="center"/>
          </w:tcPr>
          <w:p w14:paraId="5CA8A09E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4C26B998" w14:textId="77777777" w:rsidR="007E6CA9" w:rsidRDefault="00F55E47">
            <w:r>
              <w:t>11.306</w:t>
            </w:r>
          </w:p>
        </w:tc>
        <w:tc>
          <w:tcPr>
            <w:tcW w:w="707" w:type="dxa"/>
            <w:vAlign w:val="center"/>
          </w:tcPr>
          <w:p w14:paraId="04AAE127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2A8C3BFC" w14:textId="77777777" w:rsidR="007E6CA9" w:rsidRDefault="00F55E47">
            <w:r>
              <w:t>0.009</w:t>
            </w:r>
          </w:p>
        </w:tc>
        <w:tc>
          <w:tcPr>
            <w:tcW w:w="990" w:type="dxa"/>
            <w:vAlign w:val="center"/>
          </w:tcPr>
          <w:p w14:paraId="60E5E978" w14:textId="77777777" w:rsidR="007E6CA9" w:rsidRDefault="00F55E47">
            <w:r>
              <w:t>0.097</w:t>
            </w:r>
          </w:p>
        </w:tc>
      </w:tr>
      <w:tr w:rsidR="007E6CA9" w14:paraId="08200082" w14:textId="77777777">
        <w:tc>
          <w:tcPr>
            <w:tcW w:w="2838" w:type="dxa"/>
            <w:vAlign w:val="center"/>
          </w:tcPr>
          <w:p w14:paraId="32499C8E" w14:textId="77777777" w:rsidR="007E6CA9" w:rsidRDefault="00F55E47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34" w:type="dxa"/>
            <w:vAlign w:val="center"/>
          </w:tcPr>
          <w:p w14:paraId="4D07D31E" w14:textId="77777777" w:rsidR="007E6CA9" w:rsidRDefault="00F55E47">
            <w:r>
              <w:t>25</w:t>
            </w:r>
          </w:p>
        </w:tc>
        <w:tc>
          <w:tcPr>
            <w:tcW w:w="707" w:type="dxa"/>
            <w:vAlign w:val="center"/>
          </w:tcPr>
          <w:p w14:paraId="403B1671" w14:textId="77777777" w:rsidR="007E6CA9" w:rsidRDefault="00F55E47">
            <w:r>
              <w:t>6.3</w:t>
            </w:r>
          </w:p>
        </w:tc>
        <w:tc>
          <w:tcPr>
            <w:tcW w:w="990" w:type="dxa"/>
            <w:vAlign w:val="center"/>
          </w:tcPr>
          <w:p w14:paraId="35D8C026" w14:textId="77777777" w:rsidR="007E6CA9" w:rsidRDefault="00F55E47">
            <w:r>
              <w:t>0.030</w:t>
            </w:r>
          </w:p>
        </w:tc>
        <w:tc>
          <w:tcPr>
            <w:tcW w:w="1131" w:type="dxa"/>
            <w:vAlign w:val="center"/>
          </w:tcPr>
          <w:p w14:paraId="57503623" w14:textId="77777777" w:rsidR="007E6CA9" w:rsidRDefault="00F55E47">
            <w:r>
              <w:t>0.540</w:t>
            </w:r>
          </w:p>
        </w:tc>
        <w:tc>
          <w:tcPr>
            <w:tcW w:w="707" w:type="dxa"/>
            <w:vAlign w:val="center"/>
          </w:tcPr>
          <w:p w14:paraId="3B39CFBB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33E30BCE" w14:textId="77777777" w:rsidR="007E6CA9" w:rsidRDefault="00F55E47">
            <w:r>
              <w:t>0.833</w:t>
            </w:r>
          </w:p>
        </w:tc>
        <w:tc>
          <w:tcPr>
            <w:tcW w:w="990" w:type="dxa"/>
            <w:vAlign w:val="center"/>
          </w:tcPr>
          <w:p w14:paraId="2848B3A1" w14:textId="77777777" w:rsidR="007E6CA9" w:rsidRDefault="00F55E47">
            <w:r>
              <w:t>0.450</w:t>
            </w:r>
          </w:p>
        </w:tc>
      </w:tr>
      <w:tr w:rsidR="007E6CA9" w14:paraId="612589C2" w14:textId="77777777">
        <w:tc>
          <w:tcPr>
            <w:tcW w:w="2838" w:type="dxa"/>
            <w:vAlign w:val="center"/>
          </w:tcPr>
          <w:p w14:paraId="4EC0269C" w14:textId="77777777" w:rsidR="007E6CA9" w:rsidRDefault="00F55E47">
            <w:r>
              <w:t>钢筋混凝土</w:t>
            </w:r>
          </w:p>
        </w:tc>
        <w:tc>
          <w:tcPr>
            <w:tcW w:w="834" w:type="dxa"/>
            <w:vAlign w:val="center"/>
          </w:tcPr>
          <w:p w14:paraId="3C960F08" w14:textId="77777777" w:rsidR="007E6CA9" w:rsidRDefault="00F55E47">
            <w:r>
              <w:t>200</w:t>
            </w:r>
          </w:p>
        </w:tc>
        <w:tc>
          <w:tcPr>
            <w:tcW w:w="707" w:type="dxa"/>
            <w:vAlign w:val="center"/>
          </w:tcPr>
          <w:p w14:paraId="63CB7002" w14:textId="77777777" w:rsidR="007E6CA9" w:rsidRDefault="00F55E47">
            <w:r>
              <w:t>12.5</w:t>
            </w:r>
          </w:p>
        </w:tc>
        <w:tc>
          <w:tcPr>
            <w:tcW w:w="990" w:type="dxa"/>
            <w:vAlign w:val="center"/>
          </w:tcPr>
          <w:p w14:paraId="0E94EF38" w14:textId="77777777" w:rsidR="007E6CA9" w:rsidRDefault="00F55E47">
            <w:r>
              <w:t>1.740</w:t>
            </w:r>
          </w:p>
        </w:tc>
        <w:tc>
          <w:tcPr>
            <w:tcW w:w="1131" w:type="dxa"/>
            <w:vAlign w:val="center"/>
          </w:tcPr>
          <w:p w14:paraId="02A9FFCE" w14:textId="77777777" w:rsidR="007E6CA9" w:rsidRDefault="00F55E47">
            <w:r>
              <w:t>17.200</w:t>
            </w:r>
          </w:p>
        </w:tc>
        <w:tc>
          <w:tcPr>
            <w:tcW w:w="707" w:type="dxa"/>
            <w:vAlign w:val="center"/>
          </w:tcPr>
          <w:p w14:paraId="4EC727C0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494CC725" w14:textId="77777777" w:rsidR="007E6CA9" w:rsidRDefault="00F55E47">
            <w:r>
              <w:t>0.115</w:t>
            </w:r>
          </w:p>
        </w:tc>
        <w:tc>
          <w:tcPr>
            <w:tcW w:w="990" w:type="dxa"/>
            <w:vAlign w:val="center"/>
          </w:tcPr>
          <w:p w14:paraId="2180B17B" w14:textId="77777777" w:rsidR="007E6CA9" w:rsidRDefault="00F55E47">
            <w:r>
              <w:t>1.977</w:t>
            </w:r>
          </w:p>
        </w:tc>
      </w:tr>
      <w:tr w:rsidR="007E6CA9" w14:paraId="16267CE7" w14:textId="77777777">
        <w:tc>
          <w:tcPr>
            <w:tcW w:w="2838" w:type="dxa"/>
            <w:vAlign w:val="center"/>
          </w:tcPr>
          <w:p w14:paraId="7822BBA7" w14:textId="77777777" w:rsidR="007E6CA9" w:rsidRDefault="00F55E47">
            <w:r>
              <w:t>水泥砂浆</w:t>
            </w:r>
          </w:p>
        </w:tc>
        <w:tc>
          <w:tcPr>
            <w:tcW w:w="834" w:type="dxa"/>
            <w:vAlign w:val="center"/>
          </w:tcPr>
          <w:p w14:paraId="6785F040" w14:textId="77777777" w:rsidR="007E6CA9" w:rsidRDefault="00F55E47">
            <w:r>
              <w:t>20</w:t>
            </w:r>
          </w:p>
        </w:tc>
        <w:tc>
          <w:tcPr>
            <w:tcW w:w="707" w:type="dxa"/>
            <w:vAlign w:val="center"/>
          </w:tcPr>
          <w:p w14:paraId="185EA763" w14:textId="77777777" w:rsidR="007E6CA9" w:rsidRDefault="00F55E47">
            <w:r>
              <w:t>10.0</w:t>
            </w:r>
          </w:p>
        </w:tc>
        <w:tc>
          <w:tcPr>
            <w:tcW w:w="990" w:type="dxa"/>
            <w:vAlign w:val="center"/>
          </w:tcPr>
          <w:p w14:paraId="0248362B" w14:textId="77777777" w:rsidR="007E6CA9" w:rsidRDefault="00F55E47">
            <w:r>
              <w:t>0.930</w:t>
            </w:r>
          </w:p>
        </w:tc>
        <w:tc>
          <w:tcPr>
            <w:tcW w:w="1131" w:type="dxa"/>
            <w:vAlign w:val="center"/>
          </w:tcPr>
          <w:p w14:paraId="2752C1C0" w14:textId="77777777" w:rsidR="007E6CA9" w:rsidRDefault="00F55E47">
            <w:r>
              <w:t>11.370</w:t>
            </w:r>
          </w:p>
        </w:tc>
        <w:tc>
          <w:tcPr>
            <w:tcW w:w="707" w:type="dxa"/>
            <w:vAlign w:val="center"/>
          </w:tcPr>
          <w:p w14:paraId="2CDFAA16" w14:textId="77777777" w:rsidR="007E6CA9" w:rsidRDefault="00F55E47">
            <w:r>
              <w:t>1.00</w:t>
            </w:r>
          </w:p>
        </w:tc>
        <w:tc>
          <w:tcPr>
            <w:tcW w:w="1131" w:type="dxa"/>
            <w:vAlign w:val="center"/>
          </w:tcPr>
          <w:p w14:paraId="1B8CD57A" w14:textId="77777777" w:rsidR="007E6CA9" w:rsidRDefault="00F55E47">
            <w:r>
              <w:t>0.022</w:t>
            </w:r>
          </w:p>
        </w:tc>
        <w:tc>
          <w:tcPr>
            <w:tcW w:w="990" w:type="dxa"/>
            <w:vAlign w:val="center"/>
          </w:tcPr>
          <w:p w14:paraId="04E667BD" w14:textId="77777777" w:rsidR="007E6CA9" w:rsidRDefault="00F55E47">
            <w:r>
              <w:t>0.245</w:t>
            </w:r>
          </w:p>
        </w:tc>
      </w:tr>
      <w:tr w:rsidR="007E6CA9" w14:paraId="519DC168" w14:textId="77777777">
        <w:tc>
          <w:tcPr>
            <w:tcW w:w="2838" w:type="dxa"/>
            <w:vAlign w:val="center"/>
          </w:tcPr>
          <w:p w14:paraId="5D926915" w14:textId="77777777" w:rsidR="007E6CA9" w:rsidRDefault="00F55E47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4D62930" w14:textId="77777777" w:rsidR="007E6CA9" w:rsidRDefault="00F55E47">
            <w:r>
              <w:t>253</w:t>
            </w:r>
          </w:p>
        </w:tc>
        <w:tc>
          <w:tcPr>
            <w:tcW w:w="707" w:type="dxa"/>
            <w:vAlign w:val="center"/>
          </w:tcPr>
          <w:p w14:paraId="36F6F91E" w14:textId="77777777" w:rsidR="007E6CA9" w:rsidRDefault="00F55E47">
            <w:r>
              <w:t>－</w:t>
            </w:r>
          </w:p>
        </w:tc>
        <w:tc>
          <w:tcPr>
            <w:tcW w:w="990" w:type="dxa"/>
            <w:vAlign w:val="center"/>
          </w:tcPr>
          <w:p w14:paraId="3BBFD634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49896EB8" w14:textId="77777777" w:rsidR="007E6CA9" w:rsidRDefault="00F55E47">
            <w:r>
              <w:t>－</w:t>
            </w:r>
          </w:p>
        </w:tc>
        <w:tc>
          <w:tcPr>
            <w:tcW w:w="707" w:type="dxa"/>
            <w:vAlign w:val="center"/>
          </w:tcPr>
          <w:p w14:paraId="38695CEA" w14:textId="77777777" w:rsidR="007E6CA9" w:rsidRDefault="00F55E47">
            <w:r>
              <w:t>－</w:t>
            </w:r>
          </w:p>
        </w:tc>
        <w:tc>
          <w:tcPr>
            <w:tcW w:w="1131" w:type="dxa"/>
            <w:vAlign w:val="center"/>
          </w:tcPr>
          <w:p w14:paraId="3D1E4F34" w14:textId="77777777" w:rsidR="007E6CA9" w:rsidRDefault="00F55E47">
            <w:r>
              <w:t>0.978</w:t>
            </w:r>
          </w:p>
        </w:tc>
        <w:tc>
          <w:tcPr>
            <w:tcW w:w="990" w:type="dxa"/>
            <w:vAlign w:val="center"/>
          </w:tcPr>
          <w:p w14:paraId="4ED161B2" w14:textId="77777777" w:rsidR="007E6CA9" w:rsidRDefault="00F55E47">
            <w:r>
              <w:t>2.769</w:t>
            </w:r>
          </w:p>
        </w:tc>
      </w:tr>
      <w:tr w:rsidR="007E6CA9" w14:paraId="01F90F72" w14:textId="77777777">
        <w:tc>
          <w:tcPr>
            <w:tcW w:w="2838" w:type="dxa"/>
            <w:shd w:val="clear" w:color="auto" w:fill="E6E6E6"/>
            <w:vAlign w:val="center"/>
          </w:tcPr>
          <w:p w14:paraId="2C118128" w14:textId="77777777" w:rsidR="007E6CA9" w:rsidRDefault="00F55E47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694B539" w14:textId="77777777" w:rsidR="007E6CA9" w:rsidRDefault="00F55E47">
            <w:pPr>
              <w:jc w:val="center"/>
            </w:pPr>
            <w:r>
              <w:t>5.0</w:t>
            </w:r>
          </w:p>
        </w:tc>
      </w:tr>
      <w:tr w:rsidR="007E6CA9" w14:paraId="3AD40286" w14:textId="77777777">
        <w:tc>
          <w:tcPr>
            <w:tcW w:w="2838" w:type="dxa"/>
            <w:shd w:val="clear" w:color="auto" w:fill="E6E6E6"/>
            <w:vAlign w:val="center"/>
          </w:tcPr>
          <w:p w14:paraId="4AD243AF" w14:textId="77777777" w:rsidR="007E6CA9" w:rsidRDefault="00F55E47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F7B5E0D" w14:textId="77777777" w:rsidR="007E6CA9" w:rsidRDefault="00F55E47">
            <w:pPr>
              <w:jc w:val="center"/>
            </w:pPr>
            <w:r>
              <w:t>0.75</w:t>
            </w:r>
          </w:p>
        </w:tc>
      </w:tr>
      <w:tr w:rsidR="007E6CA9" w14:paraId="7D0033C0" w14:textId="77777777">
        <w:tc>
          <w:tcPr>
            <w:tcW w:w="2838" w:type="dxa"/>
            <w:shd w:val="clear" w:color="auto" w:fill="E6E6E6"/>
            <w:vAlign w:val="center"/>
          </w:tcPr>
          <w:p w14:paraId="7271946F" w14:textId="77777777" w:rsidR="007E6CA9" w:rsidRDefault="00F55E47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A586AA7" w14:textId="77777777" w:rsidR="007E6CA9" w:rsidRDefault="00F55E47">
            <w:pPr>
              <w:jc w:val="center"/>
            </w:pPr>
            <w:r>
              <w:t>0.88</w:t>
            </w:r>
          </w:p>
        </w:tc>
      </w:tr>
      <w:tr w:rsidR="007E6CA9" w14:paraId="534CF95A" w14:textId="77777777">
        <w:tc>
          <w:tcPr>
            <w:tcW w:w="2838" w:type="dxa"/>
            <w:shd w:val="clear" w:color="auto" w:fill="E6E6E6"/>
            <w:vAlign w:val="center"/>
          </w:tcPr>
          <w:p w14:paraId="0BCE379A" w14:textId="77777777" w:rsidR="007E6CA9" w:rsidRDefault="00F55E47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137C353" w14:textId="77777777" w:rsidR="007E6CA9" w:rsidRDefault="00F55E47">
            <w:pPr>
              <w:jc w:val="center"/>
            </w:pPr>
            <w:r>
              <w:t>重质围护结构</w:t>
            </w:r>
          </w:p>
        </w:tc>
      </w:tr>
    </w:tbl>
    <w:p w14:paraId="4B06E65C" w14:textId="77777777" w:rsidR="007E6CA9" w:rsidRDefault="00F55E47">
      <w:pPr>
        <w:pStyle w:val="4"/>
      </w:pPr>
      <w:r>
        <w:t>空调房间：东向逐时温度</w:t>
      </w:r>
    </w:p>
    <w:p w14:paraId="62C0359B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707F50D0" wp14:editId="5F4C23F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6184" w14:textId="77777777" w:rsidR="007E6CA9" w:rsidRDefault="007E6CA9"/>
    <w:p w14:paraId="4F0AAF23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45FE2E73" w14:textId="77777777">
        <w:tc>
          <w:tcPr>
            <w:tcW w:w="777" w:type="dxa"/>
            <w:shd w:val="clear" w:color="auto" w:fill="E6E6E6"/>
            <w:vAlign w:val="center"/>
          </w:tcPr>
          <w:p w14:paraId="67EDB5AB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F5DCE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9E64E7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1CD2F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7940B2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39E1D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5BA3D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6B217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6B06FB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790F1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804B82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DB1E4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1488B69F" w14:textId="77777777">
        <w:tc>
          <w:tcPr>
            <w:tcW w:w="777" w:type="dxa"/>
            <w:vAlign w:val="center"/>
          </w:tcPr>
          <w:p w14:paraId="4348DB94" w14:textId="77777777" w:rsidR="007E6CA9" w:rsidRDefault="00F55E47">
            <w:r>
              <w:t>27.09</w:t>
            </w:r>
          </w:p>
        </w:tc>
        <w:tc>
          <w:tcPr>
            <w:tcW w:w="777" w:type="dxa"/>
            <w:vAlign w:val="center"/>
          </w:tcPr>
          <w:p w14:paraId="5D1C8286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29C82CA4" w14:textId="77777777" w:rsidR="007E6CA9" w:rsidRDefault="00F55E47">
            <w:r>
              <w:t>27.02</w:t>
            </w:r>
          </w:p>
        </w:tc>
        <w:tc>
          <w:tcPr>
            <w:tcW w:w="777" w:type="dxa"/>
            <w:vAlign w:val="center"/>
          </w:tcPr>
          <w:p w14:paraId="7F6560DF" w14:textId="77777777" w:rsidR="007E6CA9" w:rsidRDefault="00F55E47">
            <w:r>
              <w:t>26.98</w:t>
            </w:r>
          </w:p>
        </w:tc>
        <w:tc>
          <w:tcPr>
            <w:tcW w:w="777" w:type="dxa"/>
            <w:vAlign w:val="center"/>
          </w:tcPr>
          <w:p w14:paraId="6F424E49" w14:textId="77777777" w:rsidR="007E6CA9" w:rsidRDefault="00F55E47">
            <w:r>
              <w:t>26.94</w:t>
            </w:r>
          </w:p>
        </w:tc>
        <w:tc>
          <w:tcPr>
            <w:tcW w:w="777" w:type="dxa"/>
            <w:vAlign w:val="center"/>
          </w:tcPr>
          <w:p w14:paraId="5DC22959" w14:textId="77777777" w:rsidR="007E6CA9" w:rsidRDefault="00F55E47">
            <w:r>
              <w:t>26.89</w:t>
            </w:r>
          </w:p>
        </w:tc>
        <w:tc>
          <w:tcPr>
            <w:tcW w:w="777" w:type="dxa"/>
            <w:vAlign w:val="center"/>
          </w:tcPr>
          <w:p w14:paraId="7CB92BA5" w14:textId="77777777" w:rsidR="007E6CA9" w:rsidRDefault="00F55E47">
            <w:r>
              <w:t>26.85</w:t>
            </w:r>
          </w:p>
        </w:tc>
        <w:tc>
          <w:tcPr>
            <w:tcW w:w="777" w:type="dxa"/>
            <w:vAlign w:val="center"/>
          </w:tcPr>
          <w:p w14:paraId="66CC63DB" w14:textId="77777777" w:rsidR="007E6CA9" w:rsidRDefault="00F55E47">
            <w:r>
              <w:t>26.81</w:t>
            </w:r>
          </w:p>
        </w:tc>
        <w:tc>
          <w:tcPr>
            <w:tcW w:w="777" w:type="dxa"/>
            <w:vAlign w:val="center"/>
          </w:tcPr>
          <w:p w14:paraId="4A1FBFC5" w14:textId="77777777" w:rsidR="007E6CA9" w:rsidRDefault="00F55E47">
            <w:r>
              <w:t>26.78</w:t>
            </w:r>
          </w:p>
        </w:tc>
        <w:tc>
          <w:tcPr>
            <w:tcW w:w="777" w:type="dxa"/>
            <w:vAlign w:val="center"/>
          </w:tcPr>
          <w:p w14:paraId="3F0CC208" w14:textId="77777777" w:rsidR="007E6CA9" w:rsidRDefault="00F55E47">
            <w:r>
              <w:t>26.77</w:t>
            </w:r>
          </w:p>
        </w:tc>
        <w:tc>
          <w:tcPr>
            <w:tcW w:w="777" w:type="dxa"/>
            <w:vAlign w:val="center"/>
          </w:tcPr>
          <w:p w14:paraId="677C8219" w14:textId="77777777" w:rsidR="007E6CA9" w:rsidRDefault="00F55E47">
            <w:r>
              <w:t>26.79</w:t>
            </w:r>
          </w:p>
        </w:tc>
        <w:tc>
          <w:tcPr>
            <w:tcW w:w="777" w:type="dxa"/>
            <w:vAlign w:val="center"/>
          </w:tcPr>
          <w:p w14:paraId="2E97E714" w14:textId="77777777" w:rsidR="007E6CA9" w:rsidRDefault="00F55E47">
            <w:r>
              <w:t>26.84</w:t>
            </w:r>
          </w:p>
        </w:tc>
      </w:tr>
      <w:tr w:rsidR="007E6CA9" w14:paraId="5E9950B9" w14:textId="77777777">
        <w:tc>
          <w:tcPr>
            <w:tcW w:w="777" w:type="dxa"/>
            <w:shd w:val="clear" w:color="auto" w:fill="E6E6E6"/>
            <w:vAlign w:val="center"/>
          </w:tcPr>
          <w:p w14:paraId="5BD2A8C2" w14:textId="77777777" w:rsidR="007E6CA9" w:rsidRDefault="00F55E47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100C1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A6C3A2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BD752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704AD8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F40315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70276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964DCD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35849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EC5CE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74F25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F41A13" w14:textId="77777777" w:rsidR="007E6CA9" w:rsidRDefault="00F55E47">
            <w:r>
              <w:t>23:00</w:t>
            </w:r>
          </w:p>
        </w:tc>
      </w:tr>
      <w:tr w:rsidR="007E6CA9" w14:paraId="7161CF4F" w14:textId="77777777">
        <w:tc>
          <w:tcPr>
            <w:tcW w:w="777" w:type="dxa"/>
            <w:vAlign w:val="center"/>
          </w:tcPr>
          <w:p w14:paraId="3ABAB2EE" w14:textId="77777777" w:rsidR="007E6CA9" w:rsidRDefault="00F55E47">
            <w:r>
              <w:t>26.90</w:t>
            </w:r>
          </w:p>
        </w:tc>
        <w:tc>
          <w:tcPr>
            <w:tcW w:w="777" w:type="dxa"/>
            <w:vAlign w:val="center"/>
          </w:tcPr>
          <w:p w14:paraId="276F399E" w14:textId="77777777" w:rsidR="007E6CA9" w:rsidRDefault="00F55E47">
            <w:r>
              <w:t>26.96</w:t>
            </w:r>
          </w:p>
        </w:tc>
        <w:tc>
          <w:tcPr>
            <w:tcW w:w="777" w:type="dxa"/>
            <w:vAlign w:val="center"/>
          </w:tcPr>
          <w:p w14:paraId="71021E1D" w14:textId="77777777" w:rsidR="007E6CA9" w:rsidRDefault="00F55E47">
            <w:r>
              <w:t>27.01</w:t>
            </w:r>
          </w:p>
        </w:tc>
        <w:tc>
          <w:tcPr>
            <w:tcW w:w="777" w:type="dxa"/>
            <w:vAlign w:val="center"/>
          </w:tcPr>
          <w:p w14:paraId="794A35D1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2EFF99B9" w14:textId="77777777" w:rsidR="007E6CA9" w:rsidRDefault="00F55E47">
            <w:r>
              <w:t>27.10</w:t>
            </w:r>
          </w:p>
        </w:tc>
        <w:tc>
          <w:tcPr>
            <w:tcW w:w="777" w:type="dxa"/>
            <w:vAlign w:val="center"/>
          </w:tcPr>
          <w:p w14:paraId="1EB91F5B" w14:textId="77777777" w:rsidR="007E6CA9" w:rsidRDefault="00F55E47">
            <w:r>
              <w:t>27.14</w:t>
            </w:r>
          </w:p>
        </w:tc>
        <w:tc>
          <w:tcPr>
            <w:tcW w:w="777" w:type="dxa"/>
            <w:vAlign w:val="center"/>
          </w:tcPr>
          <w:p w14:paraId="3EF4B509" w14:textId="77777777" w:rsidR="007E6CA9" w:rsidRDefault="00F55E47">
            <w:r>
              <w:t>27.16</w:t>
            </w:r>
          </w:p>
        </w:tc>
        <w:tc>
          <w:tcPr>
            <w:tcW w:w="777" w:type="dxa"/>
            <w:vAlign w:val="center"/>
          </w:tcPr>
          <w:p w14:paraId="4CD1DEFA" w14:textId="77777777" w:rsidR="007E6CA9" w:rsidRDefault="00F55E47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2A640C51" w14:textId="77777777" w:rsidR="007E6CA9" w:rsidRDefault="00F55E47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5B393DB1" w14:textId="77777777" w:rsidR="007E6CA9" w:rsidRDefault="00F55E47">
            <w:r>
              <w:t>27.17</w:t>
            </w:r>
          </w:p>
        </w:tc>
        <w:tc>
          <w:tcPr>
            <w:tcW w:w="777" w:type="dxa"/>
            <w:vAlign w:val="center"/>
          </w:tcPr>
          <w:p w14:paraId="3E0086F8" w14:textId="77777777" w:rsidR="007E6CA9" w:rsidRDefault="00F55E47">
            <w:r>
              <w:t>27.15</w:t>
            </w:r>
          </w:p>
        </w:tc>
        <w:tc>
          <w:tcPr>
            <w:tcW w:w="777" w:type="dxa"/>
            <w:vAlign w:val="center"/>
          </w:tcPr>
          <w:p w14:paraId="35469F80" w14:textId="77777777" w:rsidR="007E6CA9" w:rsidRDefault="00F55E47">
            <w:r>
              <w:t>27.12</w:t>
            </w:r>
          </w:p>
        </w:tc>
      </w:tr>
    </w:tbl>
    <w:p w14:paraId="505AF36C" w14:textId="77777777" w:rsidR="007E6CA9" w:rsidRDefault="00F55E47">
      <w:pPr>
        <w:pStyle w:val="4"/>
      </w:pPr>
      <w:r>
        <w:t>空调房间：西向逐时温度</w:t>
      </w:r>
    </w:p>
    <w:p w14:paraId="4C395B76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070BA002" wp14:editId="64061CD4">
            <wp:extent cx="5667375" cy="2933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A6EB" w14:textId="77777777" w:rsidR="007E6CA9" w:rsidRDefault="007E6CA9"/>
    <w:p w14:paraId="15EE522D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3B389C9" w14:textId="77777777">
        <w:tc>
          <w:tcPr>
            <w:tcW w:w="777" w:type="dxa"/>
            <w:shd w:val="clear" w:color="auto" w:fill="E6E6E6"/>
            <w:vAlign w:val="center"/>
          </w:tcPr>
          <w:p w14:paraId="72D342CA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B6334C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AC473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AF4174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EB22A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B5E9D9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9010C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0A13AF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1F0D2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A096BB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C37A40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59575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219B776A" w14:textId="77777777">
        <w:tc>
          <w:tcPr>
            <w:tcW w:w="777" w:type="dxa"/>
            <w:vAlign w:val="center"/>
          </w:tcPr>
          <w:p w14:paraId="29B9CD85" w14:textId="77777777" w:rsidR="007E6CA9" w:rsidRDefault="00F55E47">
            <w:r>
              <w:t>27.12</w:t>
            </w:r>
          </w:p>
        </w:tc>
        <w:tc>
          <w:tcPr>
            <w:tcW w:w="777" w:type="dxa"/>
            <w:vAlign w:val="center"/>
          </w:tcPr>
          <w:p w14:paraId="580E3790" w14:textId="77777777" w:rsidR="007E6CA9" w:rsidRDefault="00F55E47">
            <w:r>
              <w:t>27.08</w:t>
            </w:r>
          </w:p>
        </w:tc>
        <w:tc>
          <w:tcPr>
            <w:tcW w:w="777" w:type="dxa"/>
            <w:vAlign w:val="center"/>
          </w:tcPr>
          <w:p w14:paraId="34767DC2" w14:textId="77777777" w:rsidR="007E6CA9" w:rsidRDefault="00F55E47">
            <w:r>
              <w:t>27.05</w:t>
            </w:r>
          </w:p>
        </w:tc>
        <w:tc>
          <w:tcPr>
            <w:tcW w:w="777" w:type="dxa"/>
            <w:vAlign w:val="center"/>
          </w:tcPr>
          <w:p w14:paraId="40C34B47" w14:textId="77777777" w:rsidR="007E6CA9" w:rsidRDefault="00F55E47">
            <w:r>
              <w:t>27.01</w:t>
            </w:r>
          </w:p>
        </w:tc>
        <w:tc>
          <w:tcPr>
            <w:tcW w:w="777" w:type="dxa"/>
            <w:vAlign w:val="center"/>
          </w:tcPr>
          <w:p w14:paraId="1F2BA76E" w14:textId="77777777" w:rsidR="007E6CA9" w:rsidRDefault="00F55E47">
            <w:r>
              <w:t>26.96</w:t>
            </w:r>
          </w:p>
        </w:tc>
        <w:tc>
          <w:tcPr>
            <w:tcW w:w="777" w:type="dxa"/>
            <w:vAlign w:val="center"/>
          </w:tcPr>
          <w:p w14:paraId="68C2E91F" w14:textId="77777777" w:rsidR="007E6CA9" w:rsidRDefault="00F55E47">
            <w:r>
              <w:t>26.92</w:t>
            </w:r>
          </w:p>
        </w:tc>
        <w:tc>
          <w:tcPr>
            <w:tcW w:w="777" w:type="dxa"/>
            <w:vAlign w:val="center"/>
          </w:tcPr>
          <w:p w14:paraId="18763304" w14:textId="77777777" w:rsidR="007E6CA9" w:rsidRDefault="00F55E47">
            <w:r>
              <w:t>26.87</w:t>
            </w:r>
          </w:p>
        </w:tc>
        <w:tc>
          <w:tcPr>
            <w:tcW w:w="777" w:type="dxa"/>
            <w:vAlign w:val="center"/>
          </w:tcPr>
          <w:p w14:paraId="098FD163" w14:textId="77777777" w:rsidR="007E6CA9" w:rsidRDefault="00F55E47">
            <w:r>
              <w:t>26.83</w:t>
            </w:r>
          </w:p>
        </w:tc>
        <w:tc>
          <w:tcPr>
            <w:tcW w:w="777" w:type="dxa"/>
            <w:vAlign w:val="center"/>
          </w:tcPr>
          <w:p w14:paraId="6D606787" w14:textId="77777777" w:rsidR="007E6CA9" w:rsidRDefault="00F55E47">
            <w:r>
              <w:t>26.79</w:t>
            </w:r>
          </w:p>
        </w:tc>
        <w:tc>
          <w:tcPr>
            <w:tcW w:w="777" w:type="dxa"/>
            <w:vAlign w:val="center"/>
          </w:tcPr>
          <w:p w14:paraId="26709876" w14:textId="77777777" w:rsidR="007E6CA9" w:rsidRDefault="00F55E47">
            <w:r>
              <w:t>26.77</w:t>
            </w:r>
          </w:p>
        </w:tc>
        <w:tc>
          <w:tcPr>
            <w:tcW w:w="777" w:type="dxa"/>
            <w:vAlign w:val="center"/>
          </w:tcPr>
          <w:p w14:paraId="4895A86E" w14:textId="77777777" w:rsidR="007E6CA9" w:rsidRDefault="00F55E47">
            <w:r>
              <w:t>26.76</w:t>
            </w:r>
          </w:p>
        </w:tc>
        <w:tc>
          <w:tcPr>
            <w:tcW w:w="777" w:type="dxa"/>
            <w:vAlign w:val="center"/>
          </w:tcPr>
          <w:p w14:paraId="306B5B54" w14:textId="77777777" w:rsidR="007E6CA9" w:rsidRDefault="00F55E47">
            <w:r>
              <w:t>26.78</w:t>
            </w:r>
          </w:p>
        </w:tc>
      </w:tr>
      <w:tr w:rsidR="007E6CA9" w14:paraId="04A24DE3" w14:textId="77777777">
        <w:tc>
          <w:tcPr>
            <w:tcW w:w="777" w:type="dxa"/>
            <w:shd w:val="clear" w:color="auto" w:fill="E6E6E6"/>
            <w:vAlign w:val="center"/>
          </w:tcPr>
          <w:p w14:paraId="6440E570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EE1EA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D9AE2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BB7E2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9FC2B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BD7C4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13206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8F661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0F528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09B435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32354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F31B2" w14:textId="77777777" w:rsidR="007E6CA9" w:rsidRDefault="00F55E47">
            <w:r>
              <w:t>23:00</w:t>
            </w:r>
          </w:p>
        </w:tc>
      </w:tr>
      <w:tr w:rsidR="007E6CA9" w14:paraId="1BF8BC35" w14:textId="77777777">
        <w:tc>
          <w:tcPr>
            <w:tcW w:w="777" w:type="dxa"/>
            <w:vAlign w:val="center"/>
          </w:tcPr>
          <w:p w14:paraId="6192B73C" w14:textId="77777777" w:rsidR="007E6CA9" w:rsidRDefault="00F55E47">
            <w:r>
              <w:t>26.80</w:t>
            </w:r>
          </w:p>
        </w:tc>
        <w:tc>
          <w:tcPr>
            <w:tcW w:w="777" w:type="dxa"/>
            <w:vAlign w:val="center"/>
          </w:tcPr>
          <w:p w14:paraId="548C545C" w14:textId="77777777" w:rsidR="007E6CA9" w:rsidRDefault="00F55E47">
            <w:r>
              <w:t>26.85</w:t>
            </w:r>
          </w:p>
        </w:tc>
        <w:tc>
          <w:tcPr>
            <w:tcW w:w="777" w:type="dxa"/>
            <w:vAlign w:val="center"/>
          </w:tcPr>
          <w:p w14:paraId="268D25EA" w14:textId="77777777" w:rsidR="007E6CA9" w:rsidRDefault="00F55E47">
            <w:r>
              <w:t>26.90</w:t>
            </w:r>
          </w:p>
        </w:tc>
        <w:tc>
          <w:tcPr>
            <w:tcW w:w="777" w:type="dxa"/>
            <w:vAlign w:val="center"/>
          </w:tcPr>
          <w:p w14:paraId="0FF44958" w14:textId="77777777" w:rsidR="007E6CA9" w:rsidRDefault="00F55E47">
            <w:r>
              <w:t>26.97</w:t>
            </w:r>
          </w:p>
        </w:tc>
        <w:tc>
          <w:tcPr>
            <w:tcW w:w="777" w:type="dxa"/>
            <w:vAlign w:val="center"/>
          </w:tcPr>
          <w:p w14:paraId="29AE6573" w14:textId="77777777" w:rsidR="007E6CA9" w:rsidRDefault="00F55E47">
            <w:r>
              <w:t>27.04</w:t>
            </w:r>
          </w:p>
        </w:tc>
        <w:tc>
          <w:tcPr>
            <w:tcW w:w="777" w:type="dxa"/>
            <w:vAlign w:val="center"/>
          </w:tcPr>
          <w:p w14:paraId="2276B443" w14:textId="77777777" w:rsidR="007E6CA9" w:rsidRDefault="00F55E47">
            <w:r>
              <w:t>27.11</w:t>
            </w:r>
          </w:p>
        </w:tc>
        <w:tc>
          <w:tcPr>
            <w:tcW w:w="777" w:type="dxa"/>
            <w:vAlign w:val="center"/>
          </w:tcPr>
          <w:p w14:paraId="3EEE2CC1" w14:textId="77777777" w:rsidR="007E6CA9" w:rsidRDefault="00F55E47">
            <w:r>
              <w:t>27.16</w:t>
            </w:r>
          </w:p>
        </w:tc>
        <w:tc>
          <w:tcPr>
            <w:tcW w:w="777" w:type="dxa"/>
            <w:vAlign w:val="center"/>
          </w:tcPr>
          <w:p w14:paraId="5237CDB7" w14:textId="77777777" w:rsidR="007E6CA9" w:rsidRDefault="00F55E47">
            <w:r>
              <w:t>27.19</w:t>
            </w:r>
          </w:p>
        </w:tc>
        <w:tc>
          <w:tcPr>
            <w:tcW w:w="777" w:type="dxa"/>
            <w:vAlign w:val="center"/>
          </w:tcPr>
          <w:p w14:paraId="41DBCB02" w14:textId="77777777" w:rsidR="007E6CA9" w:rsidRDefault="00F55E47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14:paraId="2807EA4A" w14:textId="77777777" w:rsidR="007E6CA9" w:rsidRDefault="00F55E47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14:paraId="52B3D533" w14:textId="77777777" w:rsidR="007E6CA9" w:rsidRDefault="00F55E47">
            <w:r>
              <w:t>27.18</w:t>
            </w:r>
          </w:p>
        </w:tc>
        <w:tc>
          <w:tcPr>
            <w:tcW w:w="777" w:type="dxa"/>
            <w:vAlign w:val="center"/>
          </w:tcPr>
          <w:p w14:paraId="5806E7D5" w14:textId="77777777" w:rsidR="007E6CA9" w:rsidRDefault="00F55E47">
            <w:r>
              <w:t>27.15</w:t>
            </w:r>
          </w:p>
        </w:tc>
      </w:tr>
    </w:tbl>
    <w:p w14:paraId="30591153" w14:textId="77777777" w:rsidR="007E6CA9" w:rsidRDefault="00F55E47">
      <w:pPr>
        <w:pStyle w:val="4"/>
      </w:pPr>
      <w:r>
        <w:t>空调房间：南向逐时温度</w:t>
      </w:r>
    </w:p>
    <w:p w14:paraId="63FA6F59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598CE262" wp14:editId="0CD59CA0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8D24" w14:textId="77777777" w:rsidR="007E6CA9" w:rsidRDefault="007E6CA9"/>
    <w:p w14:paraId="0CC94F76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B27701B" w14:textId="77777777">
        <w:tc>
          <w:tcPr>
            <w:tcW w:w="777" w:type="dxa"/>
            <w:shd w:val="clear" w:color="auto" w:fill="E6E6E6"/>
            <w:vAlign w:val="center"/>
          </w:tcPr>
          <w:p w14:paraId="21FA09E2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9D66E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3FDB2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8774C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56C16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05ACB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E7C635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BBC64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719B3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1CBE8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0861FD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A41787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5E5616DF" w14:textId="77777777">
        <w:tc>
          <w:tcPr>
            <w:tcW w:w="777" w:type="dxa"/>
            <w:vAlign w:val="center"/>
          </w:tcPr>
          <w:p w14:paraId="1304A263" w14:textId="77777777" w:rsidR="007E6CA9" w:rsidRDefault="00F55E47">
            <w:r>
              <w:t>27.08</w:t>
            </w:r>
          </w:p>
        </w:tc>
        <w:tc>
          <w:tcPr>
            <w:tcW w:w="777" w:type="dxa"/>
            <w:vAlign w:val="center"/>
          </w:tcPr>
          <w:p w14:paraId="33D67CFE" w14:textId="77777777" w:rsidR="007E6CA9" w:rsidRDefault="00F55E47">
            <w:r>
              <w:t>27.04</w:t>
            </w:r>
          </w:p>
        </w:tc>
        <w:tc>
          <w:tcPr>
            <w:tcW w:w="777" w:type="dxa"/>
            <w:vAlign w:val="center"/>
          </w:tcPr>
          <w:p w14:paraId="4685EB9F" w14:textId="77777777" w:rsidR="007E6CA9" w:rsidRDefault="00F55E47">
            <w:r>
              <w:t>27.01</w:t>
            </w:r>
          </w:p>
        </w:tc>
        <w:tc>
          <w:tcPr>
            <w:tcW w:w="777" w:type="dxa"/>
            <w:vAlign w:val="center"/>
          </w:tcPr>
          <w:p w14:paraId="1AAD1A51" w14:textId="77777777" w:rsidR="007E6CA9" w:rsidRDefault="00F55E47">
            <w:r>
              <w:t>26.97</w:t>
            </w:r>
          </w:p>
        </w:tc>
        <w:tc>
          <w:tcPr>
            <w:tcW w:w="777" w:type="dxa"/>
            <w:vAlign w:val="center"/>
          </w:tcPr>
          <w:p w14:paraId="7DD749F2" w14:textId="77777777" w:rsidR="007E6CA9" w:rsidRDefault="00F55E47">
            <w:r>
              <w:t>26.93</w:t>
            </w:r>
          </w:p>
        </w:tc>
        <w:tc>
          <w:tcPr>
            <w:tcW w:w="777" w:type="dxa"/>
            <w:vAlign w:val="center"/>
          </w:tcPr>
          <w:p w14:paraId="473CD5C7" w14:textId="77777777" w:rsidR="007E6CA9" w:rsidRDefault="00F55E47">
            <w:r>
              <w:t>26.88</w:t>
            </w:r>
          </w:p>
        </w:tc>
        <w:tc>
          <w:tcPr>
            <w:tcW w:w="777" w:type="dxa"/>
            <w:vAlign w:val="center"/>
          </w:tcPr>
          <w:p w14:paraId="03E21FB8" w14:textId="77777777" w:rsidR="007E6CA9" w:rsidRDefault="00F55E47">
            <w:r>
              <w:t>26.84</w:t>
            </w:r>
          </w:p>
        </w:tc>
        <w:tc>
          <w:tcPr>
            <w:tcW w:w="777" w:type="dxa"/>
            <w:vAlign w:val="center"/>
          </w:tcPr>
          <w:p w14:paraId="14E782F4" w14:textId="77777777" w:rsidR="007E6CA9" w:rsidRDefault="00F55E47">
            <w:r>
              <w:t>26.80</w:t>
            </w:r>
          </w:p>
        </w:tc>
        <w:tc>
          <w:tcPr>
            <w:tcW w:w="777" w:type="dxa"/>
            <w:vAlign w:val="center"/>
          </w:tcPr>
          <w:p w14:paraId="10978B75" w14:textId="77777777" w:rsidR="007E6CA9" w:rsidRDefault="00F55E47">
            <w:r>
              <w:t>26.77</w:t>
            </w:r>
          </w:p>
        </w:tc>
        <w:tc>
          <w:tcPr>
            <w:tcW w:w="777" w:type="dxa"/>
            <w:vAlign w:val="center"/>
          </w:tcPr>
          <w:p w14:paraId="20CDBF8D" w14:textId="77777777" w:rsidR="007E6CA9" w:rsidRDefault="00F55E47">
            <w:r>
              <w:t>26.75</w:t>
            </w:r>
          </w:p>
        </w:tc>
        <w:tc>
          <w:tcPr>
            <w:tcW w:w="777" w:type="dxa"/>
            <w:vAlign w:val="center"/>
          </w:tcPr>
          <w:p w14:paraId="103A58F8" w14:textId="77777777" w:rsidR="007E6CA9" w:rsidRDefault="00F55E47">
            <w:r>
              <w:t>26.75</w:t>
            </w:r>
          </w:p>
        </w:tc>
        <w:tc>
          <w:tcPr>
            <w:tcW w:w="777" w:type="dxa"/>
            <w:vAlign w:val="center"/>
          </w:tcPr>
          <w:p w14:paraId="2973E648" w14:textId="77777777" w:rsidR="007E6CA9" w:rsidRDefault="00F55E47">
            <w:r>
              <w:t>26.77</w:t>
            </w:r>
          </w:p>
        </w:tc>
      </w:tr>
      <w:tr w:rsidR="007E6CA9" w14:paraId="08AFD240" w14:textId="77777777">
        <w:tc>
          <w:tcPr>
            <w:tcW w:w="777" w:type="dxa"/>
            <w:shd w:val="clear" w:color="auto" w:fill="E6E6E6"/>
            <w:vAlign w:val="center"/>
          </w:tcPr>
          <w:p w14:paraId="27B84420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A54AB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2F042F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02D4F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6E5F2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0623D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57229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96AFB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A0217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EFD33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48D5B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FB140" w14:textId="77777777" w:rsidR="007E6CA9" w:rsidRDefault="00F55E47">
            <w:r>
              <w:t>23:00</w:t>
            </w:r>
          </w:p>
        </w:tc>
      </w:tr>
      <w:tr w:rsidR="007E6CA9" w14:paraId="248ACE44" w14:textId="77777777">
        <w:tc>
          <w:tcPr>
            <w:tcW w:w="777" w:type="dxa"/>
            <w:vAlign w:val="center"/>
          </w:tcPr>
          <w:p w14:paraId="5C21873D" w14:textId="77777777" w:rsidR="007E6CA9" w:rsidRDefault="00F55E47">
            <w:r>
              <w:t>26.81</w:t>
            </w:r>
          </w:p>
        </w:tc>
        <w:tc>
          <w:tcPr>
            <w:tcW w:w="777" w:type="dxa"/>
            <w:vAlign w:val="center"/>
          </w:tcPr>
          <w:p w14:paraId="0D4E0C86" w14:textId="77777777" w:rsidR="007E6CA9" w:rsidRDefault="00F55E47">
            <w:r>
              <w:t>26.87</w:t>
            </w:r>
          </w:p>
        </w:tc>
        <w:tc>
          <w:tcPr>
            <w:tcW w:w="777" w:type="dxa"/>
            <w:vAlign w:val="center"/>
          </w:tcPr>
          <w:p w14:paraId="06433099" w14:textId="77777777" w:rsidR="007E6CA9" w:rsidRDefault="00F55E47">
            <w:r>
              <w:t>26.94</w:t>
            </w:r>
          </w:p>
        </w:tc>
        <w:tc>
          <w:tcPr>
            <w:tcW w:w="777" w:type="dxa"/>
            <w:vAlign w:val="center"/>
          </w:tcPr>
          <w:p w14:paraId="5AAC0EBC" w14:textId="77777777" w:rsidR="007E6CA9" w:rsidRDefault="00F55E47">
            <w:r>
              <w:t>27.00</w:t>
            </w:r>
          </w:p>
        </w:tc>
        <w:tc>
          <w:tcPr>
            <w:tcW w:w="777" w:type="dxa"/>
            <w:vAlign w:val="center"/>
          </w:tcPr>
          <w:p w14:paraId="15BE2222" w14:textId="77777777" w:rsidR="007E6CA9" w:rsidRDefault="00F55E47">
            <w:r>
              <w:t>27.06</w:t>
            </w:r>
          </w:p>
        </w:tc>
        <w:tc>
          <w:tcPr>
            <w:tcW w:w="777" w:type="dxa"/>
            <w:vAlign w:val="center"/>
          </w:tcPr>
          <w:p w14:paraId="3A30320B" w14:textId="77777777" w:rsidR="007E6CA9" w:rsidRDefault="00F55E47">
            <w:r>
              <w:t>27.11</w:t>
            </w:r>
          </w:p>
        </w:tc>
        <w:tc>
          <w:tcPr>
            <w:tcW w:w="777" w:type="dxa"/>
            <w:vAlign w:val="center"/>
          </w:tcPr>
          <w:p w14:paraId="65FC929B" w14:textId="77777777" w:rsidR="007E6CA9" w:rsidRDefault="00F55E47">
            <w:r>
              <w:t>27.14</w:t>
            </w:r>
          </w:p>
        </w:tc>
        <w:tc>
          <w:tcPr>
            <w:tcW w:w="777" w:type="dxa"/>
            <w:vAlign w:val="center"/>
          </w:tcPr>
          <w:p w14:paraId="25913082" w14:textId="77777777" w:rsidR="007E6CA9" w:rsidRDefault="00F55E47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4DFEA9CB" w14:textId="77777777" w:rsidR="007E6CA9" w:rsidRDefault="00F55E47">
            <w:r>
              <w:rPr>
                <w:color w:val="3333CC"/>
              </w:rPr>
              <w:t>27.16</w:t>
            </w:r>
          </w:p>
        </w:tc>
        <w:tc>
          <w:tcPr>
            <w:tcW w:w="777" w:type="dxa"/>
            <w:vAlign w:val="center"/>
          </w:tcPr>
          <w:p w14:paraId="3DC49DEC" w14:textId="77777777" w:rsidR="007E6CA9" w:rsidRDefault="00F55E47">
            <w:r>
              <w:t>27.15</w:t>
            </w:r>
          </w:p>
        </w:tc>
        <w:tc>
          <w:tcPr>
            <w:tcW w:w="777" w:type="dxa"/>
            <w:vAlign w:val="center"/>
          </w:tcPr>
          <w:p w14:paraId="3AEB4405" w14:textId="77777777" w:rsidR="007E6CA9" w:rsidRDefault="00F55E47">
            <w:r>
              <w:t>27.13</w:t>
            </w:r>
          </w:p>
        </w:tc>
        <w:tc>
          <w:tcPr>
            <w:tcW w:w="777" w:type="dxa"/>
            <w:vAlign w:val="center"/>
          </w:tcPr>
          <w:p w14:paraId="6E9D531F" w14:textId="77777777" w:rsidR="007E6CA9" w:rsidRDefault="00F55E47">
            <w:r>
              <w:t>27.11</w:t>
            </w:r>
          </w:p>
        </w:tc>
      </w:tr>
    </w:tbl>
    <w:p w14:paraId="7C17BFDF" w14:textId="77777777" w:rsidR="007E6CA9" w:rsidRDefault="00F55E47">
      <w:pPr>
        <w:pStyle w:val="4"/>
      </w:pPr>
      <w:r>
        <w:t>空调房间：北向逐时温度</w:t>
      </w:r>
    </w:p>
    <w:p w14:paraId="3628BE8E" w14:textId="77777777" w:rsidR="007E6CA9" w:rsidRDefault="00F55E47">
      <w:pPr>
        <w:jc w:val="center"/>
      </w:pPr>
      <w:r>
        <w:rPr>
          <w:noProof/>
        </w:rPr>
        <w:drawing>
          <wp:inline distT="0" distB="0" distL="0" distR="0" wp14:anchorId="79E6637D" wp14:editId="1683A98D">
            <wp:extent cx="5667375" cy="29337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320D5" w14:textId="77777777" w:rsidR="007E6CA9" w:rsidRDefault="007E6CA9"/>
    <w:p w14:paraId="62AF5DA6" w14:textId="77777777" w:rsidR="007E6CA9" w:rsidRDefault="007E6CA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7E6CA9" w14:paraId="57B7FED3" w14:textId="77777777">
        <w:tc>
          <w:tcPr>
            <w:tcW w:w="777" w:type="dxa"/>
            <w:shd w:val="clear" w:color="auto" w:fill="E6E6E6"/>
            <w:vAlign w:val="center"/>
          </w:tcPr>
          <w:p w14:paraId="7CA89413" w14:textId="77777777" w:rsidR="007E6CA9" w:rsidRDefault="00F55E4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4596E2" w14:textId="77777777" w:rsidR="007E6CA9" w:rsidRDefault="00F55E47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A5138" w14:textId="77777777" w:rsidR="007E6CA9" w:rsidRDefault="00F55E4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A8126" w14:textId="77777777" w:rsidR="007E6CA9" w:rsidRDefault="00F55E4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C9644B" w14:textId="77777777" w:rsidR="007E6CA9" w:rsidRDefault="00F55E47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199B1C" w14:textId="77777777" w:rsidR="007E6CA9" w:rsidRDefault="00F55E47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6089C5" w14:textId="77777777" w:rsidR="007E6CA9" w:rsidRDefault="00F55E47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20323" w14:textId="77777777" w:rsidR="007E6CA9" w:rsidRDefault="00F55E47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F34E0" w14:textId="77777777" w:rsidR="007E6CA9" w:rsidRDefault="00F55E47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EC4313" w14:textId="77777777" w:rsidR="007E6CA9" w:rsidRDefault="00F55E4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6179A" w14:textId="77777777" w:rsidR="007E6CA9" w:rsidRDefault="00F55E47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457C4" w14:textId="77777777" w:rsidR="007E6CA9" w:rsidRDefault="00F55E47">
            <w:pPr>
              <w:jc w:val="center"/>
            </w:pPr>
            <w:r>
              <w:t>11:00</w:t>
            </w:r>
          </w:p>
        </w:tc>
      </w:tr>
      <w:tr w:rsidR="007E6CA9" w14:paraId="4912E256" w14:textId="77777777">
        <w:tc>
          <w:tcPr>
            <w:tcW w:w="777" w:type="dxa"/>
            <w:vAlign w:val="center"/>
          </w:tcPr>
          <w:p w14:paraId="48B7D1F9" w14:textId="77777777" w:rsidR="007E6CA9" w:rsidRDefault="00F55E47">
            <w:r>
              <w:t>26.88</w:t>
            </w:r>
          </w:p>
        </w:tc>
        <w:tc>
          <w:tcPr>
            <w:tcW w:w="777" w:type="dxa"/>
            <w:vAlign w:val="center"/>
          </w:tcPr>
          <w:p w14:paraId="4EFF17D2" w14:textId="77777777" w:rsidR="007E6CA9" w:rsidRDefault="00F55E47">
            <w:r>
              <w:t>26.86</w:t>
            </w:r>
          </w:p>
        </w:tc>
        <w:tc>
          <w:tcPr>
            <w:tcW w:w="777" w:type="dxa"/>
            <w:vAlign w:val="center"/>
          </w:tcPr>
          <w:p w14:paraId="2B41AF61" w14:textId="77777777" w:rsidR="007E6CA9" w:rsidRDefault="00F55E47">
            <w:r>
              <w:t>26.83</w:t>
            </w:r>
          </w:p>
        </w:tc>
        <w:tc>
          <w:tcPr>
            <w:tcW w:w="777" w:type="dxa"/>
            <w:vAlign w:val="center"/>
          </w:tcPr>
          <w:p w14:paraId="11F1D8C9" w14:textId="77777777" w:rsidR="007E6CA9" w:rsidRDefault="00F55E47">
            <w:r>
              <w:t>26.80</w:t>
            </w:r>
          </w:p>
        </w:tc>
        <w:tc>
          <w:tcPr>
            <w:tcW w:w="777" w:type="dxa"/>
            <w:vAlign w:val="center"/>
          </w:tcPr>
          <w:p w14:paraId="06164182" w14:textId="77777777" w:rsidR="007E6CA9" w:rsidRDefault="00F55E47">
            <w:r>
              <w:t>26.77</w:t>
            </w:r>
          </w:p>
        </w:tc>
        <w:tc>
          <w:tcPr>
            <w:tcW w:w="777" w:type="dxa"/>
            <w:vAlign w:val="center"/>
          </w:tcPr>
          <w:p w14:paraId="1EDBCB54" w14:textId="77777777" w:rsidR="007E6CA9" w:rsidRDefault="00F55E47">
            <w:r>
              <w:t>26.73</w:t>
            </w:r>
          </w:p>
        </w:tc>
        <w:tc>
          <w:tcPr>
            <w:tcW w:w="777" w:type="dxa"/>
            <w:vAlign w:val="center"/>
          </w:tcPr>
          <w:p w14:paraId="71142AB5" w14:textId="77777777" w:rsidR="007E6CA9" w:rsidRDefault="00F55E47">
            <w:r>
              <w:t>26.70</w:t>
            </w:r>
          </w:p>
        </w:tc>
        <w:tc>
          <w:tcPr>
            <w:tcW w:w="777" w:type="dxa"/>
            <w:vAlign w:val="center"/>
          </w:tcPr>
          <w:p w14:paraId="2DB74FC0" w14:textId="77777777" w:rsidR="007E6CA9" w:rsidRDefault="00F55E47">
            <w:r>
              <w:t>26.66</w:t>
            </w:r>
          </w:p>
        </w:tc>
        <w:tc>
          <w:tcPr>
            <w:tcW w:w="777" w:type="dxa"/>
            <w:vAlign w:val="center"/>
          </w:tcPr>
          <w:p w14:paraId="6C7B4519" w14:textId="77777777" w:rsidR="007E6CA9" w:rsidRDefault="00F55E47">
            <w:r>
              <w:t>26.63</w:t>
            </w:r>
          </w:p>
        </w:tc>
        <w:tc>
          <w:tcPr>
            <w:tcW w:w="777" w:type="dxa"/>
            <w:vAlign w:val="center"/>
          </w:tcPr>
          <w:p w14:paraId="5016D3CE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16C86C44" w14:textId="77777777" w:rsidR="007E6CA9" w:rsidRDefault="00F55E47">
            <w:r>
              <w:t>26.61</w:t>
            </w:r>
          </w:p>
        </w:tc>
        <w:tc>
          <w:tcPr>
            <w:tcW w:w="777" w:type="dxa"/>
            <w:vAlign w:val="center"/>
          </w:tcPr>
          <w:p w14:paraId="21EE2BCB" w14:textId="77777777" w:rsidR="007E6CA9" w:rsidRDefault="00F55E47">
            <w:r>
              <w:t>26.62</w:t>
            </w:r>
          </w:p>
        </w:tc>
      </w:tr>
      <w:tr w:rsidR="007E6CA9" w14:paraId="77291A8C" w14:textId="77777777">
        <w:tc>
          <w:tcPr>
            <w:tcW w:w="777" w:type="dxa"/>
            <w:shd w:val="clear" w:color="auto" w:fill="E6E6E6"/>
            <w:vAlign w:val="center"/>
          </w:tcPr>
          <w:p w14:paraId="7481E40A" w14:textId="77777777" w:rsidR="007E6CA9" w:rsidRDefault="00F55E4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165BEE" w14:textId="77777777" w:rsidR="007E6CA9" w:rsidRDefault="00F55E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D17C86" w14:textId="77777777" w:rsidR="007E6CA9" w:rsidRDefault="00F55E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2E9F7" w14:textId="77777777" w:rsidR="007E6CA9" w:rsidRDefault="00F55E47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64E92" w14:textId="77777777" w:rsidR="007E6CA9" w:rsidRDefault="00F55E47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10677" w14:textId="77777777" w:rsidR="007E6CA9" w:rsidRDefault="00F55E47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1CB63" w14:textId="77777777" w:rsidR="007E6CA9" w:rsidRDefault="00F55E47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746BBB" w14:textId="77777777" w:rsidR="007E6CA9" w:rsidRDefault="00F55E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5CBD0" w14:textId="77777777" w:rsidR="007E6CA9" w:rsidRDefault="00F55E47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8AD19" w14:textId="77777777" w:rsidR="007E6CA9" w:rsidRDefault="00F55E4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957D50" w14:textId="77777777" w:rsidR="007E6CA9" w:rsidRDefault="00F55E47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528C0" w14:textId="77777777" w:rsidR="007E6CA9" w:rsidRDefault="00F55E47">
            <w:r>
              <w:t>23:00</w:t>
            </w:r>
          </w:p>
        </w:tc>
      </w:tr>
      <w:tr w:rsidR="007E6CA9" w14:paraId="792D09B9" w14:textId="77777777">
        <w:tc>
          <w:tcPr>
            <w:tcW w:w="777" w:type="dxa"/>
            <w:vAlign w:val="center"/>
          </w:tcPr>
          <w:p w14:paraId="7EEC7407" w14:textId="77777777" w:rsidR="007E6CA9" w:rsidRDefault="00F55E47">
            <w:r>
              <w:t>26.65</w:t>
            </w:r>
          </w:p>
        </w:tc>
        <w:tc>
          <w:tcPr>
            <w:tcW w:w="777" w:type="dxa"/>
            <w:vAlign w:val="center"/>
          </w:tcPr>
          <w:p w14:paraId="502C2475" w14:textId="77777777" w:rsidR="007E6CA9" w:rsidRDefault="00F55E47">
            <w:r>
              <w:t>26.69</w:t>
            </w:r>
          </w:p>
        </w:tc>
        <w:tc>
          <w:tcPr>
            <w:tcW w:w="777" w:type="dxa"/>
            <w:vAlign w:val="center"/>
          </w:tcPr>
          <w:p w14:paraId="487F7658" w14:textId="77777777" w:rsidR="007E6CA9" w:rsidRDefault="00F55E47">
            <w:r>
              <w:t>26.73</w:t>
            </w:r>
          </w:p>
        </w:tc>
        <w:tc>
          <w:tcPr>
            <w:tcW w:w="777" w:type="dxa"/>
            <w:vAlign w:val="center"/>
          </w:tcPr>
          <w:p w14:paraId="5CEBDFA4" w14:textId="77777777" w:rsidR="007E6CA9" w:rsidRDefault="00F55E47">
            <w:r>
              <w:t>26.78</w:t>
            </w:r>
          </w:p>
        </w:tc>
        <w:tc>
          <w:tcPr>
            <w:tcW w:w="777" w:type="dxa"/>
            <w:vAlign w:val="center"/>
          </w:tcPr>
          <w:p w14:paraId="5FEF6FF7" w14:textId="77777777" w:rsidR="007E6CA9" w:rsidRDefault="00F55E47">
            <w:r>
              <w:t>26.82</w:t>
            </w:r>
          </w:p>
        </w:tc>
        <w:tc>
          <w:tcPr>
            <w:tcW w:w="777" w:type="dxa"/>
            <w:vAlign w:val="center"/>
          </w:tcPr>
          <w:p w14:paraId="7FA74B51" w14:textId="77777777" w:rsidR="007E6CA9" w:rsidRDefault="00F55E47">
            <w:r>
              <w:t>26.87</w:t>
            </w:r>
          </w:p>
        </w:tc>
        <w:tc>
          <w:tcPr>
            <w:tcW w:w="777" w:type="dxa"/>
            <w:vAlign w:val="center"/>
          </w:tcPr>
          <w:p w14:paraId="5001548A" w14:textId="77777777" w:rsidR="007E6CA9" w:rsidRDefault="00F55E47">
            <w:r>
              <w:t>26.90</w:t>
            </w:r>
          </w:p>
        </w:tc>
        <w:tc>
          <w:tcPr>
            <w:tcW w:w="777" w:type="dxa"/>
            <w:vAlign w:val="center"/>
          </w:tcPr>
          <w:p w14:paraId="5E15248C" w14:textId="77777777" w:rsidR="007E6CA9" w:rsidRDefault="00F55E47">
            <w:r>
              <w:t>26.91</w:t>
            </w:r>
          </w:p>
        </w:tc>
        <w:tc>
          <w:tcPr>
            <w:tcW w:w="777" w:type="dxa"/>
            <w:vAlign w:val="center"/>
          </w:tcPr>
          <w:p w14:paraId="6C27F6B5" w14:textId="77777777" w:rsidR="007E6CA9" w:rsidRDefault="00F55E47">
            <w:r>
              <w:t>26.92</w:t>
            </w:r>
          </w:p>
        </w:tc>
        <w:tc>
          <w:tcPr>
            <w:tcW w:w="777" w:type="dxa"/>
            <w:vAlign w:val="center"/>
          </w:tcPr>
          <w:p w14:paraId="54307484" w14:textId="77777777" w:rsidR="007E6CA9" w:rsidRDefault="00F55E47">
            <w:r>
              <w:rPr>
                <w:color w:val="3333CC"/>
              </w:rPr>
              <w:t>26.93</w:t>
            </w:r>
          </w:p>
        </w:tc>
        <w:tc>
          <w:tcPr>
            <w:tcW w:w="777" w:type="dxa"/>
            <w:vAlign w:val="center"/>
          </w:tcPr>
          <w:p w14:paraId="61F2C20B" w14:textId="77777777" w:rsidR="007E6CA9" w:rsidRDefault="00F55E47">
            <w:r>
              <w:t>26.92</w:t>
            </w:r>
          </w:p>
        </w:tc>
        <w:tc>
          <w:tcPr>
            <w:tcW w:w="777" w:type="dxa"/>
            <w:vAlign w:val="center"/>
          </w:tcPr>
          <w:p w14:paraId="390B14E3" w14:textId="77777777" w:rsidR="007E6CA9" w:rsidRDefault="00F55E47">
            <w:r>
              <w:t>26.90</w:t>
            </w:r>
          </w:p>
        </w:tc>
      </w:tr>
    </w:tbl>
    <w:p w14:paraId="4FDB066D" w14:textId="77777777" w:rsidR="007E6CA9" w:rsidRDefault="00F55E47">
      <w:pPr>
        <w:pStyle w:val="1"/>
      </w:pPr>
      <w:bookmarkStart w:id="55" w:name="_Toc59809329"/>
      <w:r>
        <w:t>验算结论</w:t>
      </w:r>
      <w:bookmarkEnd w:id="55"/>
    </w:p>
    <w:p w14:paraId="20926621" w14:textId="77777777" w:rsidR="007E6CA9" w:rsidRDefault="00F55E47">
      <w:pPr>
        <w:pStyle w:val="2"/>
      </w:pPr>
      <w:bookmarkStart w:id="56" w:name="_Toc59809330"/>
      <w:r>
        <w:t>空调房间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678"/>
        <w:gridCol w:w="1415"/>
        <w:gridCol w:w="1415"/>
        <w:gridCol w:w="1415"/>
      </w:tblGrid>
      <w:tr w:rsidR="007E6CA9" w14:paraId="56A03A1A" w14:textId="77777777">
        <w:tc>
          <w:tcPr>
            <w:tcW w:w="1403" w:type="dxa"/>
            <w:shd w:val="clear" w:color="auto" w:fill="DEDEDE"/>
            <w:vAlign w:val="center"/>
          </w:tcPr>
          <w:p w14:paraId="2B64D45C" w14:textId="77777777" w:rsidR="007E6CA9" w:rsidRDefault="00F55E47">
            <w:r>
              <w:t>类型</w:t>
            </w:r>
          </w:p>
        </w:tc>
        <w:tc>
          <w:tcPr>
            <w:tcW w:w="3678" w:type="dxa"/>
            <w:shd w:val="clear" w:color="auto" w:fill="DEDEDE"/>
            <w:vAlign w:val="center"/>
          </w:tcPr>
          <w:p w14:paraId="56339521" w14:textId="77777777" w:rsidR="007E6CA9" w:rsidRDefault="00F55E47">
            <w:r>
              <w:t>构造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3ECE650" w14:textId="77777777" w:rsidR="007E6CA9" w:rsidRDefault="00F55E47">
            <w:r>
              <w:t>最高温度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24C3DF1" w14:textId="77777777" w:rsidR="007E6CA9" w:rsidRDefault="00F55E47">
            <w:r>
              <w:t>限值</w:t>
            </w:r>
            <w:r>
              <w:t>(℃)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106D7" w14:textId="77777777" w:rsidR="007E6CA9" w:rsidRDefault="00F55E47">
            <w:r>
              <w:t>结论</w:t>
            </w:r>
          </w:p>
        </w:tc>
      </w:tr>
      <w:tr w:rsidR="007E6CA9" w14:paraId="3BE9E166" w14:textId="77777777">
        <w:tc>
          <w:tcPr>
            <w:tcW w:w="1403" w:type="dxa"/>
            <w:vAlign w:val="center"/>
          </w:tcPr>
          <w:p w14:paraId="5BE1D9AD" w14:textId="77777777" w:rsidR="007E6CA9" w:rsidRDefault="00F55E47">
            <w:r>
              <w:t>屋顶</w:t>
            </w:r>
          </w:p>
        </w:tc>
        <w:tc>
          <w:tcPr>
            <w:tcW w:w="3678" w:type="dxa"/>
            <w:vAlign w:val="center"/>
          </w:tcPr>
          <w:p w14:paraId="0268A0B6" w14:textId="77777777" w:rsidR="007E6CA9" w:rsidRDefault="00F55E47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1415" w:type="dxa"/>
            <w:vAlign w:val="center"/>
          </w:tcPr>
          <w:p w14:paraId="02EA17F3" w14:textId="77777777" w:rsidR="007E6CA9" w:rsidRDefault="00F55E47">
            <w:r>
              <w:t>26.70</w:t>
            </w:r>
          </w:p>
        </w:tc>
        <w:tc>
          <w:tcPr>
            <w:tcW w:w="1415" w:type="dxa"/>
            <w:vAlign w:val="center"/>
          </w:tcPr>
          <w:p w14:paraId="69A570BC" w14:textId="77777777" w:rsidR="007E6CA9" w:rsidRDefault="00F55E47">
            <w:r>
              <w:t>28.50</w:t>
            </w:r>
          </w:p>
        </w:tc>
        <w:tc>
          <w:tcPr>
            <w:tcW w:w="1415" w:type="dxa"/>
            <w:vAlign w:val="center"/>
          </w:tcPr>
          <w:p w14:paraId="0AE2DAA0" w14:textId="77777777" w:rsidR="007E6CA9" w:rsidRDefault="00F55E47">
            <w:r>
              <w:t>满足</w:t>
            </w:r>
          </w:p>
        </w:tc>
      </w:tr>
      <w:tr w:rsidR="007E6CA9" w14:paraId="784B0223" w14:textId="77777777">
        <w:tc>
          <w:tcPr>
            <w:tcW w:w="1403" w:type="dxa"/>
            <w:vMerge w:val="restart"/>
            <w:vAlign w:val="center"/>
          </w:tcPr>
          <w:p w14:paraId="1678E584" w14:textId="77777777" w:rsidR="007E6CA9" w:rsidRDefault="00F55E47">
            <w:r>
              <w:t>外墙</w:t>
            </w:r>
          </w:p>
        </w:tc>
        <w:tc>
          <w:tcPr>
            <w:tcW w:w="3678" w:type="dxa"/>
            <w:vAlign w:val="center"/>
          </w:tcPr>
          <w:p w14:paraId="3709BC2A" w14:textId="77777777" w:rsidR="007E6CA9" w:rsidRDefault="00F55E47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0B846E7A" w14:textId="77777777" w:rsidR="007E6CA9" w:rsidRDefault="00F55E47">
            <w:r>
              <w:t>26.65</w:t>
            </w:r>
          </w:p>
        </w:tc>
        <w:tc>
          <w:tcPr>
            <w:tcW w:w="1415" w:type="dxa"/>
            <w:vAlign w:val="center"/>
          </w:tcPr>
          <w:p w14:paraId="728F0247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73575454" w14:textId="77777777" w:rsidR="007E6CA9" w:rsidRDefault="00F55E47">
            <w:r>
              <w:t>满足</w:t>
            </w:r>
          </w:p>
        </w:tc>
      </w:tr>
      <w:tr w:rsidR="007E6CA9" w14:paraId="0079C613" w14:textId="77777777">
        <w:tc>
          <w:tcPr>
            <w:tcW w:w="1403" w:type="dxa"/>
            <w:vMerge/>
            <w:vAlign w:val="center"/>
          </w:tcPr>
          <w:p w14:paraId="709E0102" w14:textId="77777777" w:rsidR="007E6CA9" w:rsidRDefault="007E6CA9"/>
        </w:tc>
        <w:tc>
          <w:tcPr>
            <w:tcW w:w="3678" w:type="dxa"/>
            <w:vAlign w:val="center"/>
          </w:tcPr>
          <w:p w14:paraId="78999326" w14:textId="77777777" w:rsidR="007E6CA9" w:rsidRDefault="00F55E47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36AF0886" w14:textId="77777777" w:rsidR="007E6CA9" w:rsidRDefault="00F55E47">
            <w:r>
              <w:t>26.67</w:t>
            </w:r>
          </w:p>
        </w:tc>
        <w:tc>
          <w:tcPr>
            <w:tcW w:w="1415" w:type="dxa"/>
            <w:vAlign w:val="center"/>
          </w:tcPr>
          <w:p w14:paraId="73E6CFEC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78C3895E" w14:textId="77777777" w:rsidR="007E6CA9" w:rsidRDefault="00F55E47">
            <w:r>
              <w:t>满足</w:t>
            </w:r>
          </w:p>
        </w:tc>
      </w:tr>
      <w:tr w:rsidR="007E6CA9" w14:paraId="1DB19A1A" w14:textId="77777777">
        <w:tc>
          <w:tcPr>
            <w:tcW w:w="1403" w:type="dxa"/>
            <w:vMerge/>
            <w:vAlign w:val="center"/>
          </w:tcPr>
          <w:p w14:paraId="5AB0822B" w14:textId="77777777" w:rsidR="007E6CA9" w:rsidRDefault="007E6CA9"/>
        </w:tc>
        <w:tc>
          <w:tcPr>
            <w:tcW w:w="3678" w:type="dxa"/>
            <w:vAlign w:val="center"/>
          </w:tcPr>
          <w:p w14:paraId="407E9F76" w14:textId="77777777" w:rsidR="007E6CA9" w:rsidRDefault="00F55E47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54B85020" w14:textId="77777777" w:rsidR="007E6CA9" w:rsidRDefault="00F55E47">
            <w:r>
              <w:t>26.64</w:t>
            </w:r>
          </w:p>
        </w:tc>
        <w:tc>
          <w:tcPr>
            <w:tcW w:w="1415" w:type="dxa"/>
            <w:vAlign w:val="center"/>
          </w:tcPr>
          <w:p w14:paraId="3DE6C8CC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59B20689" w14:textId="77777777" w:rsidR="007E6CA9" w:rsidRDefault="00F55E47">
            <w:r>
              <w:t>满足</w:t>
            </w:r>
          </w:p>
        </w:tc>
      </w:tr>
      <w:tr w:rsidR="007E6CA9" w14:paraId="123DE41B" w14:textId="77777777">
        <w:tc>
          <w:tcPr>
            <w:tcW w:w="1403" w:type="dxa"/>
            <w:vMerge/>
            <w:vAlign w:val="center"/>
          </w:tcPr>
          <w:p w14:paraId="4171933D" w14:textId="77777777" w:rsidR="007E6CA9" w:rsidRDefault="007E6CA9"/>
        </w:tc>
        <w:tc>
          <w:tcPr>
            <w:tcW w:w="3678" w:type="dxa"/>
            <w:vAlign w:val="center"/>
          </w:tcPr>
          <w:p w14:paraId="3D2A630D" w14:textId="77777777" w:rsidR="007E6CA9" w:rsidRDefault="00F55E47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1415" w:type="dxa"/>
            <w:vAlign w:val="center"/>
          </w:tcPr>
          <w:p w14:paraId="1E26C609" w14:textId="77777777" w:rsidR="007E6CA9" w:rsidRDefault="00F55E47">
            <w:r>
              <w:t>26.51</w:t>
            </w:r>
          </w:p>
        </w:tc>
        <w:tc>
          <w:tcPr>
            <w:tcW w:w="1415" w:type="dxa"/>
            <w:vAlign w:val="center"/>
          </w:tcPr>
          <w:p w14:paraId="508818B7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10290F55" w14:textId="77777777" w:rsidR="007E6CA9" w:rsidRDefault="00F55E47">
            <w:r>
              <w:t>满足</w:t>
            </w:r>
          </w:p>
        </w:tc>
      </w:tr>
      <w:tr w:rsidR="007E6CA9" w14:paraId="30FAFDE2" w14:textId="77777777">
        <w:tc>
          <w:tcPr>
            <w:tcW w:w="1403" w:type="dxa"/>
            <w:vMerge w:val="restart"/>
            <w:vAlign w:val="center"/>
          </w:tcPr>
          <w:p w14:paraId="6B64AA6F" w14:textId="77777777" w:rsidR="007E6CA9" w:rsidRDefault="00F55E47">
            <w:r>
              <w:t>热桥柱</w:t>
            </w:r>
          </w:p>
        </w:tc>
        <w:tc>
          <w:tcPr>
            <w:tcW w:w="3678" w:type="dxa"/>
            <w:vAlign w:val="center"/>
          </w:tcPr>
          <w:p w14:paraId="0FEB613C" w14:textId="77777777" w:rsidR="007E6CA9" w:rsidRDefault="00F55E47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53FDE67B" w14:textId="77777777" w:rsidR="007E6CA9" w:rsidRDefault="00F55E47">
            <w:r>
              <w:t>27.48</w:t>
            </w:r>
          </w:p>
        </w:tc>
        <w:tc>
          <w:tcPr>
            <w:tcW w:w="1415" w:type="dxa"/>
            <w:vAlign w:val="center"/>
          </w:tcPr>
          <w:p w14:paraId="4E7FD28D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18BD4B35" w14:textId="77777777" w:rsidR="007E6CA9" w:rsidRDefault="00F55E47">
            <w:r>
              <w:t>满足</w:t>
            </w:r>
          </w:p>
        </w:tc>
      </w:tr>
      <w:tr w:rsidR="007E6CA9" w14:paraId="6CCC2B7C" w14:textId="77777777">
        <w:tc>
          <w:tcPr>
            <w:tcW w:w="1403" w:type="dxa"/>
            <w:vMerge/>
            <w:vAlign w:val="center"/>
          </w:tcPr>
          <w:p w14:paraId="27EA8179" w14:textId="77777777" w:rsidR="007E6CA9" w:rsidRDefault="007E6CA9"/>
        </w:tc>
        <w:tc>
          <w:tcPr>
            <w:tcW w:w="3678" w:type="dxa"/>
            <w:vAlign w:val="center"/>
          </w:tcPr>
          <w:p w14:paraId="6A75C58A" w14:textId="77777777" w:rsidR="007E6CA9" w:rsidRDefault="00F55E47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43281D05" w14:textId="77777777" w:rsidR="007E6CA9" w:rsidRDefault="00F55E47">
            <w:r>
              <w:t>27.51</w:t>
            </w:r>
          </w:p>
        </w:tc>
        <w:tc>
          <w:tcPr>
            <w:tcW w:w="1415" w:type="dxa"/>
            <w:vAlign w:val="center"/>
          </w:tcPr>
          <w:p w14:paraId="74EE1324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6C615379" w14:textId="77777777" w:rsidR="007E6CA9" w:rsidRDefault="00F55E47">
            <w:r>
              <w:t>满足</w:t>
            </w:r>
          </w:p>
        </w:tc>
      </w:tr>
      <w:tr w:rsidR="007E6CA9" w14:paraId="63BEAA90" w14:textId="77777777">
        <w:tc>
          <w:tcPr>
            <w:tcW w:w="1403" w:type="dxa"/>
            <w:vMerge/>
            <w:vAlign w:val="center"/>
          </w:tcPr>
          <w:p w14:paraId="6FAD2EDA" w14:textId="77777777" w:rsidR="007E6CA9" w:rsidRDefault="007E6CA9"/>
        </w:tc>
        <w:tc>
          <w:tcPr>
            <w:tcW w:w="3678" w:type="dxa"/>
            <w:vAlign w:val="center"/>
          </w:tcPr>
          <w:p w14:paraId="61EB564E" w14:textId="77777777" w:rsidR="007E6CA9" w:rsidRDefault="00F55E47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1C5AEAF2" w14:textId="77777777" w:rsidR="007E6CA9" w:rsidRDefault="00F55E47">
            <w:r>
              <w:t>27.45</w:t>
            </w:r>
          </w:p>
        </w:tc>
        <w:tc>
          <w:tcPr>
            <w:tcW w:w="1415" w:type="dxa"/>
            <w:vAlign w:val="center"/>
          </w:tcPr>
          <w:p w14:paraId="66F3FC03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3917DE79" w14:textId="77777777" w:rsidR="007E6CA9" w:rsidRDefault="00F55E47">
            <w:r>
              <w:t>满足</w:t>
            </w:r>
          </w:p>
        </w:tc>
      </w:tr>
      <w:tr w:rsidR="007E6CA9" w14:paraId="1AA4D122" w14:textId="77777777">
        <w:tc>
          <w:tcPr>
            <w:tcW w:w="1403" w:type="dxa"/>
            <w:vMerge/>
            <w:vAlign w:val="center"/>
          </w:tcPr>
          <w:p w14:paraId="24A231A7" w14:textId="77777777" w:rsidR="007E6CA9" w:rsidRDefault="007E6CA9"/>
        </w:tc>
        <w:tc>
          <w:tcPr>
            <w:tcW w:w="3678" w:type="dxa"/>
            <w:vAlign w:val="center"/>
          </w:tcPr>
          <w:p w14:paraId="7D579740" w14:textId="77777777" w:rsidR="007E6CA9" w:rsidRDefault="00F55E47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1415" w:type="dxa"/>
            <w:vAlign w:val="center"/>
          </w:tcPr>
          <w:p w14:paraId="24526C4F" w14:textId="77777777" w:rsidR="007E6CA9" w:rsidRDefault="00F55E47">
            <w:r>
              <w:t>27.16</w:t>
            </w:r>
          </w:p>
        </w:tc>
        <w:tc>
          <w:tcPr>
            <w:tcW w:w="1415" w:type="dxa"/>
            <w:vAlign w:val="center"/>
          </w:tcPr>
          <w:p w14:paraId="0911E87F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0F1102CB" w14:textId="77777777" w:rsidR="007E6CA9" w:rsidRDefault="00F55E47">
            <w:r>
              <w:t>满足</w:t>
            </w:r>
          </w:p>
        </w:tc>
      </w:tr>
      <w:tr w:rsidR="007E6CA9" w14:paraId="10495E01" w14:textId="77777777">
        <w:tc>
          <w:tcPr>
            <w:tcW w:w="1403" w:type="dxa"/>
            <w:vMerge w:val="restart"/>
            <w:vAlign w:val="center"/>
          </w:tcPr>
          <w:p w14:paraId="3FF7BF59" w14:textId="77777777" w:rsidR="007E6CA9" w:rsidRDefault="00F55E47">
            <w:r>
              <w:t>热桥梁</w:t>
            </w:r>
          </w:p>
        </w:tc>
        <w:tc>
          <w:tcPr>
            <w:tcW w:w="3678" w:type="dxa"/>
            <w:vAlign w:val="center"/>
          </w:tcPr>
          <w:p w14:paraId="1E748370" w14:textId="77777777" w:rsidR="007E6CA9" w:rsidRDefault="00F55E47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1415" w:type="dxa"/>
            <w:vAlign w:val="center"/>
          </w:tcPr>
          <w:p w14:paraId="76E32BD0" w14:textId="77777777" w:rsidR="007E6CA9" w:rsidRDefault="00F55E47">
            <w:r>
              <w:t>27.18</w:t>
            </w:r>
          </w:p>
        </w:tc>
        <w:tc>
          <w:tcPr>
            <w:tcW w:w="1415" w:type="dxa"/>
            <w:vAlign w:val="center"/>
          </w:tcPr>
          <w:p w14:paraId="0414B963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2A18B0F5" w14:textId="77777777" w:rsidR="007E6CA9" w:rsidRDefault="00F55E47">
            <w:r>
              <w:t>满足</w:t>
            </w:r>
          </w:p>
        </w:tc>
      </w:tr>
      <w:tr w:rsidR="007E6CA9" w14:paraId="697D7F68" w14:textId="77777777">
        <w:tc>
          <w:tcPr>
            <w:tcW w:w="1403" w:type="dxa"/>
            <w:vMerge/>
            <w:vAlign w:val="center"/>
          </w:tcPr>
          <w:p w14:paraId="69A80C46" w14:textId="77777777" w:rsidR="007E6CA9" w:rsidRDefault="007E6CA9"/>
        </w:tc>
        <w:tc>
          <w:tcPr>
            <w:tcW w:w="3678" w:type="dxa"/>
            <w:vAlign w:val="center"/>
          </w:tcPr>
          <w:p w14:paraId="6EEBD74F" w14:textId="77777777" w:rsidR="007E6CA9" w:rsidRDefault="00F55E47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1415" w:type="dxa"/>
            <w:vAlign w:val="center"/>
          </w:tcPr>
          <w:p w14:paraId="68AFD188" w14:textId="77777777" w:rsidR="007E6CA9" w:rsidRDefault="00F55E47">
            <w:r>
              <w:t>27.20</w:t>
            </w:r>
          </w:p>
        </w:tc>
        <w:tc>
          <w:tcPr>
            <w:tcW w:w="1415" w:type="dxa"/>
            <w:vAlign w:val="center"/>
          </w:tcPr>
          <w:p w14:paraId="3C063489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551A3559" w14:textId="77777777" w:rsidR="007E6CA9" w:rsidRDefault="00F55E47">
            <w:r>
              <w:t>满足</w:t>
            </w:r>
          </w:p>
        </w:tc>
      </w:tr>
      <w:tr w:rsidR="007E6CA9" w14:paraId="1A4972E4" w14:textId="77777777">
        <w:tc>
          <w:tcPr>
            <w:tcW w:w="1403" w:type="dxa"/>
            <w:vMerge/>
            <w:vAlign w:val="center"/>
          </w:tcPr>
          <w:p w14:paraId="0E8D9E16" w14:textId="77777777" w:rsidR="007E6CA9" w:rsidRDefault="007E6CA9"/>
        </w:tc>
        <w:tc>
          <w:tcPr>
            <w:tcW w:w="3678" w:type="dxa"/>
            <w:vAlign w:val="center"/>
          </w:tcPr>
          <w:p w14:paraId="69F67BA5" w14:textId="77777777" w:rsidR="007E6CA9" w:rsidRDefault="00F55E47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1415" w:type="dxa"/>
            <w:vAlign w:val="center"/>
          </w:tcPr>
          <w:p w14:paraId="2FF257FD" w14:textId="77777777" w:rsidR="007E6CA9" w:rsidRDefault="00F55E47">
            <w:r>
              <w:t>27.16</w:t>
            </w:r>
          </w:p>
        </w:tc>
        <w:tc>
          <w:tcPr>
            <w:tcW w:w="1415" w:type="dxa"/>
            <w:vAlign w:val="center"/>
          </w:tcPr>
          <w:p w14:paraId="7F263FBA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7967B2F6" w14:textId="77777777" w:rsidR="007E6CA9" w:rsidRDefault="00F55E47">
            <w:r>
              <w:t>满足</w:t>
            </w:r>
          </w:p>
        </w:tc>
      </w:tr>
      <w:tr w:rsidR="007E6CA9" w14:paraId="5808FDDA" w14:textId="77777777">
        <w:tc>
          <w:tcPr>
            <w:tcW w:w="1403" w:type="dxa"/>
            <w:vMerge/>
            <w:vAlign w:val="center"/>
          </w:tcPr>
          <w:p w14:paraId="0EC9617C" w14:textId="77777777" w:rsidR="007E6CA9" w:rsidRDefault="007E6CA9"/>
        </w:tc>
        <w:tc>
          <w:tcPr>
            <w:tcW w:w="3678" w:type="dxa"/>
            <w:vAlign w:val="center"/>
          </w:tcPr>
          <w:p w14:paraId="5EAD7E8E" w14:textId="77777777" w:rsidR="007E6CA9" w:rsidRDefault="00F55E47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1415" w:type="dxa"/>
            <w:vAlign w:val="center"/>
          </w:tcPr>
          <w:p w14:paraId="40DCE361" w14:textId="77777777" w:rsidR="007E6CA9" w:rsidRDefault="00F55E47">
            <w:r>
              <w:t>26.93</w:t>
            </w:r>
          </w:p>
        </w:tc>
        <w:tc>
          <w:tcPr>
            <w:tcW w:w="1415" w:type="dxa"/>
            <w:vAlign w:val="center"/>
          </w:tcPr>
          <w:p w14:paraId="750BD940" w14:textId="77777777" w:rsidR="007E6CA9" w:rsidRDefault="00F55E47">
            <w:r>
              <w:t>28.00</w:t>
            </w:r>
          </w:p>
        </w:tc>
        <w:tc>
          <w:tcPr>
            <w:tcW w:w="1415" w:type="dxa"/>
            <w:vAlign w:val="center"/>
          </w:tcPr>
          <w:p w14:paraId="629A645C" w14:textId="77777777" w:rsidR="007E6CA9" w:rsidRDefault="00F55E47">
            <w:r>
              <w:t>满足</w:t>
            </w:r>
          </w:p>
        </w:tc>
      </w:tr>
    </w:tbl>
    <w:p w14:paraId="6BFF8BA1" w14:textId="77777777" w:rsidR="007E6CA9" w:rsidRDefault="007E6CA9"/>
    <w:sectPr w:rsidR="007E6CA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9DFF3" w14:textId="77777777" w:rsidR="00E07681" w:rsidRDefault="00E07681">
      <w:r>
        <w:separator/>
      </w:r>
    </w:p>
  </w:endnote>
  <w:endnote w:type="continuationSeparator" w:id="0">
    <w:p w14:paraId="0DA4538E" w14:textId="77777777" w:rsidR="00E07681" w:rsidRDefault="00E0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822AAA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AB8A6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5A885" w14:textId="77777777" w:rsidR="00E07681" w:rsidRDefault="00E07681">
      <w:r>
        <w:separator/>
      </w:r>
    </w:p>
  </w:footnote>
  <w:footnote w:type="continuationSeparator" w:id="0">
    <w:p w14:paraId="439AB134" w14:textId="77777777" w:rsidR="00E07681" w:rsidRDefault="00E0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52C4F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6F19E152" wp14:editId="4EE5EF6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F2"/>
    <w:rsid w:val="00006DF4"/>
    <w:rsid w:val="0001534F"/>
    <w:rsid w:val="000266FA"/>
    <w:rsid w:val="00032E61"/>
    <w:rsid w:val="00035EED"/>
    <w:rsid w:val="0004795D"/>
    <w:rsid w:val="00061B21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E6CA9"/>
    <w:rsid w:val="007F708A"/>
    <w:rsid w:val="00800A70"/>
    <w:rsid w:val="008134F5"/>
    <w:rsid w:val="008173A8"/>
    <w:rsid w:val="008216F5"/>
    <w:rsid w:val="00823B60"/>
    <w:rsid w:val="00824AC2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43F2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07681"/>
    <w:rsid w:val="00E610F9"/>
    <w:rsid w:val="00E64D1C"/>
    <w:rsid w:val="00E80E5C"/>
    <w:rsid w:val="00E81B1E"/>
    <w:rsid w:val="00E82567"/>
    <w:rsid w:val="00E827BA"/>
    <w:rsid w:val="00E96202"/>
    <w:rsid w:val="00ED1EB9"/>
    <w:rsid w:val="00ED2DFD"/>
    <w:rsid w:val="00ED6095"/>
    <w:rsid w:val="00EE2AA2"/>
    <w:rsid w:val="00F25861"/>
    <w:rsid w:val="00F475A8"/>
    <w:rsid w:val="00F55E47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87744BF"/>
  <w15:chartTrackingRefBased/>
  <w15:docId w15:val="{25AB8676-7DFB-4060-96E7-0209D004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698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17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</dc:creator>
  <cp:keywords/>
  <dc:description/>
  <cp:lastModifiedBy>dn W</cp:lastModifiedBy>
  <cp:revision>2</cp:revision>
  <dcterms:created xsi:type="dcterms:W3CDTF">2020-12-25T09:21:00Z</dcterms:created>
  <dcterms:modified xsi:type="dcterms:W3CDTF">2021-01-02T07:49:00Z</dcterms:modified>
</cp:coreProperties>
</file>