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1F7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8124C6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10B123F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0C7BF2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9FCDA7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456C46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3F53824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FB978D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95D864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广东工业大学图书馆</w:t>
            </w:r>
            <w:bookmarkEnd w:id="1"/>
          </w:p>
        </w:tc>
      </w:tr>
      <w:tr w:rsidR="00D40158" w:rsidRPr="00D40158" w14:paraId="595ED77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77C1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A577C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广州</w:t>
            </w:r>
            <w:bookmarkEnd w:id="2"/>
          </w:p>
        </w:tc>
      </w:tr>
      <w:tr w:rsidR="00D40158" w:rsidRPr="00D40158" w14:paraId="468C1C3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7E04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7E47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9A4E31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23D0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10C8DB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DED916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A8EC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C76A03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208153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F12A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7F01F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63D47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228C7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7736E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7C8EC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DB6F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F57A5B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00D3A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57F59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9242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2021年1月6日</w:t>
              </w:r>
            </w:smartTag>
            <w:bookmarkEnd w:id="6"/>
          </w:p>
        </w:tc>
      </w:tr>
    </w:tbl>
    <w:p w14:paraId="71C435FB" w14:textId="77777777" w:rsidR="00D40158" w:rsidRDefault="00D40158" w:rsidP="00B41640">
      <w:pPr>
        <w:rPr>
          <w:rFonts w:ascii="宋体" w:hAnsi="宋体"/>
          <w:lang w:val="en-US"/>
        </w:rPr>
      </w:pPr>
    </w:p>
    <w:p w14:paraId="0F57E49C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BAF9398" wp14:editId="79BE1A9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685C026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E9E30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B8544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760E029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2926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9B8EAA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FE0DA05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87695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FE06DCA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64767BF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189A3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AE0931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T17306673598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07DB00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0D7EB51" w14:textId="77777777" w:rsidR="00C879F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857999" w:history="1">
        <w:r w:rsidR="00C879FF" w:rsidRPr="005F2CDB">
          <w:rPr>
            <w:rStyle w:val="a6"/>
          </w:rPr>
          <w:t>1</w:t>
        </w:r>
        <w:r w:rsidR="00C879F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879FF" w:rsidRPr="005F2CDB">
          <w:rPr>
            <w:rStyle w:val="a6"/>
          </w:rPr>
          <w:t>建筑概况</w:t>
        </w:r>
        <w:r w:rsidR="00C879FF">
          <w:rPr>
            <w:webHidden/>
          </w:rPr>
          <w:tab/>
        </w:r>
        <w:r w:rsidR="00C879FF">
          <w:rPr>
            <w:webHidden/>
          </w:rPr>
          <w:fldChar w:fldCharType="begin"/>
        </w:r>
        <w:r w:rsidR="00C879FF">
          <w:rPr>
            <w:webHidden/>
          </w:rPr>
          <w:instrText xml:space="preserve"> PAGEREF _Toc60857999 \h </w:instrText>
        </w:r>
        <w:r w:rsidR="00C879FF">
          <w:rPr>
            <w:webHidden/>
          </w:rPr>
        </w:r>
        <w:r w:rsidR="00C879FF">
          <w:rPr>
            <w:webHidden/>
          </w:rPr>
          <w:fldChar w:fldCharType="separate"/>
        </w:r>
        <w:r w:rsidR="00C879FF">
          <w:rPr>
            <w:webHidden/>
          </w:rPr>
          <w:t>4</w:t>
        </w:r>
        <w:r w:rsidR="00C879FF">
          <w:rPr>
            <w:webHidden/>
          </w:rPr>
          <w:fldChar w:fldCharType="end"/>
        </w:r>
      </w:hyperlink>
    </w:p>
    <w:p w14:paraId="566B6149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00" w:history="1">
        <w:r w:rsidRPr="005F2CD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8005B5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01" w:history="1">
        <w:r w:rsidRPr="005F2CD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67E8F0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2" w:history="1">
        <w:r w:rsidRPr="005F2CD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602683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3" w:history="1">
        <w:r w:rsidRPr="005F2CD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B25C03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04" w:history="1">
        <w:r w:rsidRPr="005F2CD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80B2A3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5" w:history="1">
        <w:r w:rsidRPr="005F2CD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51DF00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6" w:history="1">
        <w:r w:rsidRPr="005F2CD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E4B6ED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7" w:history="1">
        <w:r w:rsidRPr="005F2CD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4A7738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08" w:history="1">
        <w:r w:rsidRPr="005F2CD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CC6002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09" w:history="1">
        <w:r w:rsidRPr="005F2CDB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8BFD34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0" w:history="1">
        <w:r w:rsidRPr="005F2CDB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D6A84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11" w:history="1">
        <w:r w:rsidRPr="005F2CDB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6C0D63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12" w:history="1">
        <w:r w:rsidRPr="005F2CDB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4A7B15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3" w:history="1">
        <w:r w:rsidRPr="005F2CDB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060D907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4" w:history="1">
        <w:r w:rsidRPr="005F2CDB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E72B9E3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15" w:history="1">
        <w:r w:rsidRPr="005F2CDB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51F2DD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6" w:history="1">
        <w:r w:rsidRPr="005F2CDB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上人屋面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DEC102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17" w:history="1">
        <w:r w:rsidRPr="005F2CDB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89F3077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8" w:history="1">
        <w:r w:rsidRPr="005F2CDB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E12FB53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19" w:history="1">
        <w:r w:rsidRPr="005F2CDB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外墙主断面传热系数的修正系数</w:t>
        </w:r>
        <w:r w:rsidRPr="005F2CDB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940A4E6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0" w:history="1">
        <w:r w:rsidRPr="005F2CDB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02EE3D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21" w:history="1">
        <w:r w:rsidRPr="005F2CDB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B7A561B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2" w:history="1">
        <w:r w:rsidRPr="005F2CDB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F460946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23" w:history="1">
        <w:r w:rsidRPr="005F2CDB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CDEA455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4" w:history="1">
        <w:r w:rsidRPr="005F2CDB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45332F6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5" w:history="1">
        <w:r w:rsidRPr="005F2CDB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6D6D85D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6" w:history="1">
        <w:r w:rsidRPr="005F2CDB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B374F30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7" w:history="1">
        <w:r w:rsidRPr="005F2CDB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3E5B165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28" w:history="1">
        <w:r w:rsidRPr="005F2CDB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1DD311B6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29" w:history="1">
        <w:r w:rsidRPr="005F2CD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55B386D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30" w:history="1">
        <w:r w:rsidRPr="005F2CD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790881C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31" w:history="1">
        <w:r w:rsidRPr="005F2CD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EC28432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2" w:history="1">
        <w:r w:rsidRPr="005F2CDB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7564CD3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3" w:history="1">
        <w:r w:rsidRPr="005F2CDB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4CE329C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34" w:history="1">
        <w:r w:rsidRPr="005F2CD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25788375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35" w:history="1">
        <w:r w:rsidRPr="005F2CDB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B57F1DA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6" w:history="1">
        <w:r w:rsidRPr="005F2CDB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7E60393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7" w:history="1">
        <w:r w:rsidRPr="005F2CDB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E23EDE6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8" w:history="1">
        <w:r w:rsidRPr="005F2CDB">
          <w:rPr>
            <w:rStyle w:val="a6"/>
            <w:lang w:val="en-GB"/>
          </w:rPr>
          <w:t>6.3.3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36A860A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39" w:history="1">
        <w:r w:rsidRPr="005F2CDB">
          <w:rPr>
            <w:rStyle w:val="a6"/>
            <w:lang w:val="en-GB"/>
          </w:rPr>
          <w:t>6.3.4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58A526A4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0" w:history="1">
        <w:r w:rsidRPr="005F2CDB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52C848E7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1" w:history="1">
        <w:r w:rsidRPr="005F2CDB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8A1B243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42" w:history="1">
        <w:r w:rsidRPr="005F2CDB">
          <w:rPr>
            <w:rStyle w:val="a6"/>
            <w:lang w:val="en-GB"/>
          </w:rPr>
          <w:t>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全空气机组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E40A735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3" w:history="1">
        <w:r w:rsidRPr="005F2CDB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15B6130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44" w:history="1">
        <w:r w:rsidRPr="005F2CD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9AC4C7A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5" w:history="1">
        <w:r w:rsidRPr="005F2CD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1FE963A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46" w:history="1">
        <w:r w:rsidRPr="005F2CDB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ED5E180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47" w:history="1">
        <w:r w:rsidRPr="005F2CDB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E38A859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8" w:history="1">
        <w:r w:rsidRPr="005F2CD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2E9F1555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49" w:history="1">
        <w:r w:rsidRPr="005F2CDB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28021DCB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50" w:history="1">
        <w:r w:rsidRPr="005F2CDB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43DCC42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51" w:history="1">
        <w:r w:rsidRPr="005F2CDB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1D2062D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52" w:history="1">
        <w:r w:rsidRPr="005F2CDB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143AC1C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53" w:history="1">
        <w:r w:rsidRPr="005F2CDB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C2E9E1E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54" w:history="1">
        <w:r w:rsidRPr="005F2CDB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3374BDB1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55" w:history="1">
        <w:r w:rsidRPr="005F2CDB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209DEC25" w14:textId="77777777" w:rsidR="00C879FF" w:rsidRDefault="00C879F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58056" w:history="1">
        <w:r w:rsidRPr="005F2CDB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全空气机组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5790DCC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57" w:history="1">
        <w:r w:rsidRPr="005F2CDB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0133A73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58" w:history="1">
        <w:r w:rsidRPr="005F2CD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2CB64AD6" w14:textId="77777777" w:rsidR="00C879FF" w:rsidRDefault="00C879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58059" w:history="1">
        <w:r w:rsidRPr="005F2CD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CD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6861AD5C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60" w:history="1">
        <w:r w:rsidRPr="005F2CDB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工作日</w:t>
        </w:r>
        <w:r w:rsidRPr="005F2CDB">
          <w:rPr>
            <w:rStyle w:val="a6"/>
          </w:rPr>
          <w:t>/</w:t>
        </w:r>
        <w:r w:rsidRPr="005F2CDB">
          <w:rPr>
            <w:rStyle w:val="a6"/>
          </w:rPr>
          <w:t>节假日人员逐时在室率</w:t>
        </w:r>
        <w:r w:rsidRPr="005F2CD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0644966A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61" w:history="1">
        <w:r w:rsidRPr="005F2CDB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工作日</w:t>
        </w:r>
        <w:r w:rsidRPr="005F2CDB">
          <w:rPr>
            <w:rStyle w:val="a6"/>
          </w:rPr>
          <w:t>/</w:t>
        </w:r>
        <w:r w:rsidRPr="005F2CDB">
          <w:rPr>
            <w:rStyle w:val="a6"/>
          </w:rPr>
          <w:t>节假日照明开关时间表</w:t>
        </w:r>
        <w:r w:rsidRPr="005F2CD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04B1AE1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62" w:history="1">
        <w:r w:rsidRPr="005F2CDB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工作日</w:t>
        </w:r>
        <w:r w:rsidRPr="005F2CDB">
          <w:rPr>
            <w:rStyle w:val="a6"/>
          </w:rPr>
          <w:t>/</w:t>
        </w:r>
        <w:r w:rsidRPr="005F2CDB">
          <w:rPr>
            <w:rStyle w:val="a6"/>
          </w:rPr>
          <w:t>节假日设备逐时使用率</w:t>
        </w:r>
        <w:r w:rsidRPr="005F2CD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C52F052" w14:textId="77777777" w:rsidR="00C879FF" w:rsidRDefault="00C879F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58063" w:history="1">
        <w:r w:rsidRPr="005F2CDB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CDB">
          <w:rPr>
            <w:rStyle w:val="a6"/>
          </w:rPr>
          <w:t>工作日</w:t>
        </w:r>
        <w:r w:rsidRPr="005F2CDB">
          <w:rPr>
            <w:rStyle w:val="a6"/>
          </w:rPr>
          <w:t>/</w:t>
        </w:r>
        <w:r w:rsidRPr="005F2CDB">
          <w:rPr>
            <w:rStyle w:val="a6"/>
          </w:rPr>
          <w:t>节假日空调系统运行时间表</w:t>
        </w:r>
        <w:r w:rsidRPr="005F2CDB">
          <w:rPr>
            <w:rStyle w:val="a6"/>
          </w:rPr>
          <w:t>(1:</w:t>
        </w:r>
        <w:r w:rsidRPr="005F2CDB">
          <w:rPr>
            <w:rStyle w:val="a6"/>
          </w:rPr>
          <w:t>开</w:t>
        </w:r>
        <w:r w:rsidRPr="005F2CDB">
          <w:rPr>
            <w:rStyle w:val="a6"/>
          </w:rPr>
          <w:t>,0:</w:t>
        </w:r>
        <w:r w:rsidRPr="005F2CDB">
          <w:rPr>
            <w:rStyle w:val="a6"/>
          </w:rPr>
          <w:t>关</w:t>
        </w:r>
        <w:r w:rsidRPr="005F2CD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_Toc60858063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4DA57A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762522D" w14:textId="77777777" w:rsidR="00D40158" w:rsidRDefault="00D40158" w:rsidP="00D40158">
      <w:pPr>
        <w:pStyle w:val="TOC1"/>
      </w:pPr>
    </w:p>
    <w:p w14:paraId="21F76962" w14:textId="77777777" w:rsidR="00D40158" w:rsidRPr="005E5F93" w:rsidRDefault="00D40158" w:rsidP="005215FB">
      <w:pPr>
        <w:pStyle w:val="1"/>
      </w:pPr>
      <w:bookmarkStart w:id="11" w:name="_Toc6085799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EE5BA01" w14:textId="77777777">
        <w:tc>
          <w:tcPr>
            <w:tcW w:w="2841" w:type="dxa"/>
            <w:shd w:val="clear" w:color="auto" w:fill="E6E6E6"/>
          </w:tcPr>
          <w:p w14:paraId="2B9290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0C5CA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广东工业大学图书馆</w:t>
            </w:r>
            <w:bookmarkEnd w:id="12"/>
          </w:p>
        </w:tc>
      </w:tr>
      <w:tr w:rsidR="00D40158" w:rsidRPr="00FF2243" w14:paraId="677AADC2" w14:textId="77777777">
        <w:tc>
          <w:tcPr>
            <w:tcW w:w="2841" w:type="dxa"/>
            <w:shd w:val="clear" w:color="auto" w:fill="E6E6E6"/>
          </w:tcPr>
          <w:p w14:paraId="3E1D8B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E7632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037A4C" w:rsidRPr="00FF2243" w14:paraId="6D0F811C" w14:textId="77777777">
        <w:tc>
          <w:tcPr>
            <w:tcW w:w="2841" w:type="dxa"/>
            <w:shd w:val="clear" w:color="auto" w:fill="E6E6E6"/>
          </w:tcPr>
          <w:p w14:paraId="6868E3F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AFE313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4B273C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19C1C54" w14:textId="77777777">
        <w:tc>
          <w:tcPr>
            <w:tcW w:w="2841" w:type="dxa"/>
            <w:shd w:val="clear" w:color="auto" w:fill="E6E6E6"/>
          </w:tcPr>
          <w:p w14:paraId="06D912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0B101B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39847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6681</w:t>
            </w:r>
            <w:bookmarkEnd w:id="17"/>
          </w:p>
        </w:tc>
      </w:tr>
      <w:tr w:rsidR="00D40158" w:rsidRPr="00FF2243" w14:paraId="28D373AC" w14:textId="77777777">
        <w:tc>
          <w:tcPr>
            <w:tcW w:w="2841" w:type="dxa"/>
            <w:shd w:val="clear" w:color="auto" w:fill="E6E6E6"/>
          </w:tcPr>
          <w:p w14:paraId="4CF7A1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2FF57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223AD4B4" w14:textId="77777777">
        <w:tc>
          <w:tcPr>
            <w:tcW w:w="2841" w:type="dxa"/>
            <w:shd w:val="clear" w:color="auto" w:fill="E6E6E6"/>
          </w:tcPr>
          <w:p w14:paraId="53094F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73E75D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42.0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5.6</w:t>
            </w:r>
            <w:bookmarkEnd w:id="21"/>
          </w:p>
        </w:tc>
      </w:tr>
      <w:tr w:rsidR="00203A7D" w:rsidRPr="00FF2243" w14:paraId="4BBAB781" w14:textId="77777777">
        <w:tc>
          <w:tcPr>
            <w:tcW w:w="2841" w:type="dxa"/>
            <w:shd w:val="clear" w:color="auto" w:fill="E6E6E6"/>
          </w:tcPr>
          <w:p w14:paraId="45FEC7F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A495E7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189088.28</w:t>
            </w:r>
            <w:bookmarkEnd w:id="22"/>
          </w:p>
        </w:tc>
      </w:tr>
      <w:tr w:rsidR="00203A7D" w:rsidRPr="00FF2243" w14:paraId="63F539B6" w14:textId="77777777">
        <w:tc>
          <w:tcPr>
            <w:tcW w:w="2841" w:type="dxa"/>
            <w:shd w:val="clear" w:color="auto" w:fill="E6E6E6"/>
          </w:tcPr>
          <w:p w14:paraId="551E9E6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2AF239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26421.70</w:t>
            </w:r>
            <w:bookmarkEnd w:id="23"/>
          </w:p>
        </w:tc>
      </w:tr>
      <w:tr w:rsidR="00D40158" w:rsidRPr="00FF2243" w14:paraId="0765C9C7" w14:textId="77777777">
        <w:tc>
          <w:tcPr>
            <w:tcW w:w="2841" w:type="dxa"/>
            <w:shd w:val="clear" w:color="auto" w:fill="E6E6E6"/>
          </w:tcPr>
          <w:p w14:paraId="51B3DD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C453D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30923D0C" w14:textId="77777777">
        <w:tc>
          <w:tcPr>
            <w:tcW w:w="2841" w:type="dxa"/>
            <w:shd w:val="clear" w:color="auto" w:fill="E6E6E6"/>
          </w:tcPr>
          <w:p w14:paraId="66FA83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39685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:rsidR="00D40158" w:rsidRPr="00FF2243" w14:paraId="61C40270" w14:textId="77777777">
        <w:tc>
          <w:tcPr>
            <w:tcW w:w="2841" w:type="dxa"/>
            <w:shd w:val="clear" w:color="auto" w:fill="E6E6E6"/>
          </w:tcPr>
          <w:p w14:paraId="753CC5F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784191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10A565EF" w14:textId="77777777">
        <w:tc>
          <w:tcPr>
            <w:tcW w:w="2841" w:type="dxa"/>
            <w:shd w:val="clear" w:color="auto" w:fill="E6E6E6"/>
          </w:tcPr>
          <w:p w14:paraId="379E768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535EBD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34443899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383C16F4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74497284" w14:textId="77777777" w:rsidR="00D40158" w:rsidRDefault="000B5101" w:rsidP="00D40158">
      <w:pPr>
        <w:pStyle w:val="1"/>
      </w:pPr>
      <w:bookmarkStart w:id="29" w:name="_Toc6085800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40BB3707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693AD1CB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08F592D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65CD38F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22D0858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4A5C0F4" w14:textId="77777777" w:rsidR="00D77461" w:rsidRDefault="00D77461">
      <w:pPr>
        <w:widowControl w:val="0"/>
        <w:jc w:val="both"/>
        <w:rPr>
          <w:kern w:val="2"/>
          <w:szCs w:val="24"/>
          <w:lang w:val="en-US"/>
        </w:rPr>
      </w:pPr>
    </w:p>
    <w:p w14:paraId="45E83831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0858001"/>
      <w:r>
        <w:rPr>
          <w:rFonts w:hint="eastAsia"/>
        </w:rPr>
        <w:t>计算要求</w:t>
      </w:r>
      <w:bookmarkEnd w:id="31"/>
      <w:bookmarkEnd w:id="32"/>
      <w:bookmarkEnd w:id="33"/>
    </w:p>
    <w:p w14:paraId="78C08AB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858002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0D956871" w14:textId="77777777" w:rsidR="00297DDF" w:rsidRPr="00E841D9" w:rsidRDefault="00297DDF" w:rsidP="00297DDF">
      <w:pPr>
        <w:ind w:firstLineChars="200" w:firstLine="420"/>
        <w:rPr>
          <w:kern w:val="2"/>
          <w:szCs w:val="24"/>
          <w:lang w:val="en-US"/>
        </w:rPr>
      </w:pPr>
      <w:r w:rsidRPr="00E841D9">
        <w:rPr>
          <w:rFonts w:hint="eastAsia"/>
          <w:szCs w:val="21"/>
          <w:lang w:val="en-US"/>
        </w:rPr>
        <w:t>依据《绿色建筑评价标准》</w:t>
      </w:r>
      <w:r w:rsidRPr="00E841D9">
        <w:rPr>
          <w:rFonts w:hint="eastAsia"/>
          <w:szCs w:val="21"/>
          <w:lang w:val="en-US"/>
        </w:rPr>
        <w:t>(GB/T50378-201</w:t>
      </w:r>
      <w:r w:rsidR="001369AE" w:rsidRPr="00E841D9">
        <w:rPr>
          <w:szCs w:val="21"/>
          <w:lang w:val="en-US"/>
        </w:rPr>
        <w:t>9</w:t>
      </w:r>
      <w:r w:rsidRPr="00E841D9">
        <w:rPr>
          <w:rFonts w:hint="eastAsia"/>
          <w:szCs w:val="21"/>
          <w:lang w:val="en-US"/>
        </w:rPr>
        <w:t>)</w:t>
      </w:r>
      <w:r w:rsidRPr="00E841D9">
        <w:rPr>
          <w:rFonts w:hint="eastAsia"/>
          <w:szCs w:val="21"/>
          <w:lang w:val="en-US"/>
        </w:rPr>
        <w:t>第</w:t>
      </w:r>
      <w:r w:rsidR="001369AE" w:rsidRPr="00E841D9">
        <w:rPr>
          <w:szCs w:val="21"/>
          <w:lang w:val="en-US"/>
        </w:rPr>
        <w:t>7.2.8</w:t>
      </w:r>
      <w:r w:rsidRPr="00E841D9">
        <w:rPr>
          <w:rFonts w:hint="eastAsia"/>
          <w:szCs w:val="21"/>
          <w:lang w:val="en-US"/>
        </w:rPr>
        <w:t>相关内容，对于</w:t>
      </w:r>
      <w:r w:rsidR="001369AE" w:rsidRPr="00E841D9">
        <w:rPr>
          <w:rFonts w:hint="eastAsia"/>
          <w:szCs w:val="21"/>
          <w:lang w:val="en-US"/>
        </w:rPr>
        <w:t>采取</w:t>
      </w:r>
      <w:r w:rsidR="001369AE" w:rsidRPr="00E841D9">
        <w:rPr>
          <w:szCs w:val="21"/>
          <w:lang w:val="en-US"/>
        </w:rPr>
        <w:t>措施后的建筑能耗降低幅度</w:t>
      </w:r>
      <w:r w:rsidRPr="00E841D9">
        <w:rPr>
          <w:rFonts w:hint="eastAsia"/>
          <w:szCs w:val="21"/>
          <w:lang w:val="en-US"/>
        </w:rPr>
        <w:t>进行计算。</w:t>
      </w:r>
      <w:r w:rsidRPr="00E841D9">
        <w:rPr>
          <w:rFonts w:hint="eastAsia"/>
          <w:kern w:val="2"/>
          <w:szCs w:val="24"/>
          <w:lang w:val="en-US"/>
        </w:rPr>
        <w:t xml:space="preserve"> </w:t>
      </w:r>
    </w:p>
    <w:p w14:paraId="37D47D1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0858003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6DD06EA4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703170C0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lastRenderedPageBreak/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33BF7A99" w14:textId="77777777" w:rsidR="00297DDF" w:rsidRPr="00E841D9" w:rsidRDefault="00297DDF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即：</w:t>
      </w:r>
      <w:r w:rsidR="00E841D9" w:rsidRPr="00E841D9">
        <w:rPr>
          <w:rFonts w:hint="eastAsia"/>
          <w:lang w:val="en-US"/>
        </w:rPr>
        <w:t>建筑能耗</w:t>
      </w:r>
      <w:r w:rsidRPr="00E841D9">
        <w:rPr>
          <w:rFonts w:hint="eastAsia"/>
          <w:lang w:val="en-US"/>
        </w:rPr>
        <w:t>节能率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＝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（</w:t>
      </w:r>
      <w:r w:rsidR="008A48DA" w:rsidRPr="00E841D9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－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设计建筑全年</w:t>
      </w:r>
      <w:r w:rsidR="008A48DA" w:rsidRPr="00E841D9">
        <w:rPr>
          <w:rFonts w:hint="eastAsia"/>
          <w:lang w:val="en-US"/>
        </w:rPr>
        <w:t>采暖空调照明</w:t>
      </w:r>
      <w:r w:rsidRPr="00E841D9">
        <w:rPr>
          <w:rFonts w:hint="eastAsia"/>
          <w:lang w:val="en-US"/>
        </w:rPr>
        <w:t>耗电量）</w:t>
      </w:r>
      <w:r w:rsidRPr="00E841D9">
        <w:rPr>
          <w:rFonts w:hint="eastAsia"/>
          <w:lang w:val="en-US"/>
        </w:rPr>
        <w:t xml:space="preserve"> /  </w:t>
      </w:r>
      <w:r w:rsidR="00C46ED3">
        <w:rPr>
          <w:rFonts w:hint="eastAsia"/>
          <w:lang w:val="en-US"/>
        </w:rPr>
        <w:t>参照</w:t>
      </w:r>
      <w:r w:rsidRPr="00E841D9">
        <w:rPr>
          <w:rFonts w:hint="eastAsia"/>
          <w:lang w:val="en-US"/>
        </w:rPr>
        <w:t>建筑全年</w:t>
      </w:r>
      <w:r w:rsidR="008A48DA" w:rsidRPr="00E841D9">
        <w:rPr>
          <w:rFonts w:hint="eastAsia"/>
          <w:lang w:val="en-US"/>
        </w:rPr>
        <w:t>采暖空调</w:t>
      </w:r>
      <w:r w:rsidR="008A48DA" w:rsidRPr="00E841D9">
        <w:rPr>
          <w:lang w:val="en-US"/>
        </w:rPr>
        <w:t>照明</w:t>
      </w:r>
      <w:r w:rsidRPr="00E841D9">
        <w:rPr>
          <w:rFonts w:hint="eastAsia"/>
          <w:lang w:val="en-US"/>
        </w:rPr>
        <w:t>耗电量</w:t>
      </w:r>
      <w:r w:rsidRPr="00E841D9">
        <w:rPr>
          <w:rFonts w:hint="eastAsia"/>
          <w:lang w:val="en-US"/>
        </w:rPr>
        <w:t xml:space="preserve"> </w:t>
      </w:r>
      <w:r w:rsidRPr="00E841D9">
        <w:rPr>
          <w:rFonts w:hint="eastAsia"/>
          <w:lang w:val="en-US"/>
        </w:rPr>
        <w:t>×</w:t>
      </w:r>
      <w:r w:rsidRPr="00E841D9">
        <w:rPr>
          <w:rFonts w:hint="eastAsia"/>
          <w:lang w:val="en-US"/>
        </w:rPr>
        <w:t xml:space="preserve"> 100%</w:t>
      </w:r>
    </w:p>
    <w:p w14:paraId="53CF1B5E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0858004"/>
      <w:r>
        <w:rPr>
          <w:kern w:val="2"/>
          <w:szCs w:val="24"/>
        </w:rPr>
        <w:t>围护结构</w:t>
      </w:r>
      <w:bookmarkEnd w:id="40"/>
    </w:p>
    <w:p w14:paraId="4B59D28B" w14:textId="77777777" w:rsidR="00D77461" w:rsidRDefault="00A363CB">
      <w:pPr>
        <w:pStyle w:val="2"/>
        <w:widowControl w:val="0"/>
        <w:rPr>
          <w:kern w:val="2"/>
        </w:rPr>
      </w:pPr>
      <w:bookmarkStart w:id="41" w:name="_Toc60858005"/>
      <w:r>
        <w:rPr>
          <w:kern w:val="2"/>
        </w:rP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77461" w14:paraId="6A4CA2C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FEEFFD4" w14:textId="77777777" w:rsidR="00D77461" w:rsidRDefault="00A363C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D93FFC" w14:textId="77777777" w:rsidR="00D77461" w:rsidRDefault="00A363C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F786378" w14:textId="77777777" w:rsidR="00D77461" w:rsidRDefault="00A363C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8C998F" w14:textId="77777777" w:rsidR="00D77461" w:rsidRDefault="00A363C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EBC7CE" w14:textId="77777777" w:rsidR="00D77461" w:rsidRDefault="00A363C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5D2744" w14:textId="77777777" w:rsidR="00D77461" w:rsidRDefault="00A363C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4B83817" w14:textId="77777777" w:rsidR="00D77461" w:rsidRDefault="00A363CB">
            <w:pPr>
              <w:jc w:val="center"/>
            </w:pPr>
            <w:r>
              <w:t>备注</w:t>
            </w:r>
          </w:p>
        </w:tc>
      </w:tr>
      <w:tr w:rsidR="00D77461" w14:paraId="474AE97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90D464C" w14:textId="77777777" w:rsidR="00D77461" w:rsidRDefault="00D7746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D4E8636" w14:textId="77777777" w:rsidR="00D77461" w:rsidRDefault="00A363C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7F8CBA" w14:textId="77777777" w:rsidR="00D77461" w:rsidRDefault="00A363C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467D83" w14:textId="77777777" w:rsidR="00D77461" w:rsidRDefault="00A363C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49B811" w14:textId="77777777" w:rsidR="00D77461" w:rsidRDefault="00A363CB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276E31" w14:textId="77777777" w:rsidR="00D77461" w:rsidRDefault="00A363CB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1BB3E1E" w14:textId="77777777" w:rsidR="00D77461" w:rsidRDefault="00D77461">
            <w:pPr>
              <w:jc w:val="center"/>
            </w:pPr>
          </w:p>
        </w:tc>
      </w:tr>
      <w:tr w:rsidR="00D77461" w14:paraId="1D1AAAD0" w14:textId="77777777">
        <w:tc>
          <w:tcPr>
            <w:tcW w:w="2196" w:type="dxa"/>
            <w:shd w:val="clear" w:color="auto" w:fill="E6E6E6"/>
            <w:vAlign w:val="center"/>
          </w:tcPr>
          <w:p w14:paraId="1FEAD7D7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0F671EA3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020F0A4B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160A7FC5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2BD4559A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0BE4C5CC" w14:textId="77777777" w:rsidR="00D77461" w:rsidRDefault="00A363CB">
            <w:r>
              <w:t>0.0210</w:t>
            </w:r>
          </w:p>
        </w:tc>
        <w:tc>
          <w:tcPr>
            <w:tcW w:w="1516" w:type="dxa"/>
            <w:vAlign w:val="center"/>
          </w:tcPr>
          <w:p w14:paraId="6284D635" w14:textId="77777777" w:rsidR="00D77461" w:rsidRDefault="00A363C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7461" w14:paraId="040B2D8C" w14:textId="77777777">
        <w:tc>
          <w:tcPr>
            <w:tcW w:w="2196" w:type="dxa"/>
            <w:shd w:val="clear" w:color="auto" w:fill="E6E6E6"/>
            <w:vAlign w:val="center"/>
          </w:tcPr>
          <w:p w14:paraId="2317B532" w14:textId="77777777" w:rsidR="00D77461" w:rsidRDefault="00A363CB">
            <w:r>
              <w:t>石灰砂浆</w:t>
            </w:r>
          </w:p>
        </w:tc>
        <w:tc>
          <w:tcPr>
            <w:tcW w:w="1018" w:type="dxa"/>
            <w:vAlign w:val="center"/>
          </w:tcPr>
          <w:p w14:paraId="5F8F0B84" w14:textId="77777777" w:rsidR="00D77461" w:rsidRDefault="00A363CB">
            <w:r>
              <w:t>0.810</w:t>
            </w:r>
          </w:p>
        </w:tc>
        <w:tc>
          <w:tcPr>
            <w:tcW w:w="1030" w:type="dxa"/>
            <w:vAlign w:val="center"/>
          </w:tcPr>
          <w:p w14:paraId="0DB9A451" w14:textId="77777777" w:rsidR="00D77461" w:rsidRDefault="00A363CB">
            <w:r>
              <w:t>10.070</w:t>
            </w:r>
          </w:p>
        </w:tc>
        <w:tc>
          <w:tcPr>
            <w:tcW w:w="848" w:type="dxa"/>
            <w:vAlign w:val="center"/>
          </w:tcPr>
          <w:p w14:paraId="25E17757" w14:textId="77777777" w:rsidR="00D77461" w:rsidRDefault="00A363CB">
            <w:r>
              <w:t>1600.0</w:t>
            </w:r>
          </w:p>
        </w:tc>
        <w:tc>
          <w:tcPr>
            <w:tcW w:w="1018" w:type="dxa"/>
            <w:vAlign w:val="center"/>
          </w:tcPr>
          <w:p w14:paraId="55AC1C1F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46BFB118" w14:textId="77777777" w:rsidR="00D77461" w:rsidRDefault="00A363CB">
            <w:r>
              <w:t>0.0443</w:t>
            </w:r>
          </w:p>
        </w:tc>
        <w:tc>
          <w:tcPr>
            <w:tcW w:w="1516" w:type="dxa"/>
            <w:vAlign w:val="center"/>
          </w:tcPr>
          <w:p w14:paraId="42F9CBC5" w14:textId="77777777" w:rsidR="00D77461" w:rsidRDefault="00A363C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7461" w14:paraId="4B6A859A" w14:textId="77777777">
        <w:tc>
          <w:tcPr>
            <w:tcW w:w="2196" w:type="dxa"/>
            <w:shd w:val="clear" w:color="auto" w:fill="E6E6E6"/>
            <w:vAlign w:val="center"/>
          </w:tcPr>
          <w:p w14:paraId="3BDEF354" w14:textId="77777777" w:rsidR="00D77461" w:rsidRDefault="00A363C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329C271" w14:textId="77777777" w:rsidR="00D77461" w:rsidRDefault="00A363CB">
            <w:r>
              <w:t>1.740</w:t>
            </w:r>
          </w:p>
        </w:tc>
        <w:tc>
          <w:tcPr>
            <w:tcW w:w="1030" w:type="dxa"/>
            <w:vAlign w:val="center"/>
          </w:tcPr>
          <w:p w14:paraId="24155C98" w14:textId="77777777" w:rsidR="00D77461" w:rsidRDefault="00A363CB">
            <w:r>
              <w:t>17.200</w:t>
            </w:r>
          </w:p>
        </w:tc>
        <w:tc>
          <w:tcPr>
            <w:tcW w:w="848" w:type="dxa"/>
            <w:vAlign w:val="center"/>
          </w:tcPr>
          <w:p w14:paraId="628DEA4A" w14:textId="77777777" w:rsidR="00D77461" w:rsidRDefault="00A363CB">
            <w:r>
              <w:t>2500.0</w:t>
            </w:r>
          </w:p>
        </w:tc>
        <w:tc>
          <w:tcPr>
            <w:tcW w:w="1018" w:type="dxa"/>
            <w:vAlign w:val="center"/>
          </w:tcPr>
          <w:p w14:paraId="79620620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4091F362" w14:textId="77777777" w:rsidR="00D77461" w:rsidRDefault="00A363CB">
            <w:r>
              <w:t>0.0158</w:t>
            </w:r>
          </w:p>
        </w:tc>
        <w:tc>
          <w:tcPr>
            <w:tcW w:w="1516" w:type="dxa"/>
            <w:vAlign w:val="center"/>
          </w:tcPr>
          <w:p w14:paraId="3A32D6E3" w14:textId="77777777" w:rsidR="00D77461" w:rsidRDefault="00A363C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7461" w14:paraId="4322E4BD" w14:textId="77777777">
        <w:tc>
          <w:tcPr>
            <w:tcW w:w="2196" w:type="dxa"/>
            <w:shd w:val="clear" w:color="auto" w:fill="E6E6E6"/>
            <w:vAlign w:val="center"/>
          </w:tcPr>
          <w:p w14:paraId="50943531" w14:textId="77777777" w:rsidR="00D77461" w:rsidRDefault="00A363CB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0C9873E" w14:textId="77777777" w:rsidR="00D77461" w:rsidRDefault="00A363CB">
            <w:r>
              <w:t>1.510</w:t>
            </w:r>
          </w:p>
        </w:tc>
        <w:tc>
          <w:tcPr>
            <w:tcW w:w="1030" w:type="dxa"/>
            <w:vAlign w:val="center"/>
          </w:tcPr>
          <w:p w14:paraId="2E564BB0" w14:textId="77777777" w:rsidR="00D77461" w:rsidRDefault="00A363CB">
            <w:r>
              <w:t>15.360</w:t>
            </w:r>
          </w:p>
        </w:tc>
        <w:tc>
          <w:tcPr>
            <w:tcW w:w="848" w:type="dxa"/>
            <w:vAlign w:val="center"/>
          </w:tcPr>
          <w:p w14:paraId="3FA26392" w14:textId="77777777" w:rsidR="00D77461" w:rsidRDefault="00A363CB">
            <w:r>
              <w:t>2300.0</w:t>
            </w:r>
          </w:p>
        </w:tc>
        <w:tc>
          <w:tcPr>
            <w:tcW w:w="1018" w:type="dxa"/>
            <w:vAlign w:val="center"/>
          </w:tcPr>
          <w:p w14:paraId="53D2C090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57323D10" w14:textId="77777777" w:rsidR="00D77461" w:rsidRDefault="00A363CB">
            <w:r>
              <w:t>0.0173</w:t>
            </w:r>
          </w:p>
        </w:tc>
        <w:tc>
          <w:tcPr>
            <w:tcW w:w="1516" w:type="dxa"/>
            <w:vAlign w:val="center"/>
          </w:tcPr>
          <w:p w14:paraId="3D5D661B" w14:textId="77777777" w:rsidR="00D77461" w:rsidRDefault="00A363C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77461" w14:paraId="03196E0F" w14:textId="77777777">
        <w:tc>
          <w:tcPr>
            <w:tcW w:w="2196" w:type="dxa"/>
            <w:shd w:val="clear" w:color="auto" w:fill="E6E6E6"/>
            <w:vAlign w:val="center"/>
          </w:tcPr>
          <w:p w14:paraId="2CADF2B7" w14:textId="77777777" w:rsidR="00D77461" w:rsidRDefault="00A363CB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84517F8" w14:textId="77777777" w:rsidR="00D77461" w:rsidRDefault="00A363CB">
            <w:r>
              <w:t>0.030</w:t>
            </w:r>
          </w:p>
        </w:tc>
        <w:tc>
          <w:tcPr>
            <w:tcW w:w="1030" w:type="dxa"/>
            <w:vAlign w:val="center"/>
          </w:tcPr>
          <w:p w14:paraId="7DB5557D" w14:textId="77777777" w:rsidR="00D77461" w:rsidRDefault="00A363CB">
            <w:r>
              <w:t>0.340</w:t>
            </w:r>
          </w:p>
        </w:tc>
        <w:tc>
          <w:tcPr>
            <w:tcW w:w="848" w:type="dxa"/>
            <w:vAlign w:val="center"/>
          </w:tcPr>
          <w:p w14:paraId="309D98CB" w14:textId="77777777" w:rsidR="00D77461" w:rsidRDefault="00A363CB">
            <w:r>
              <w:t>35.0</w:t>
            </w:r>
          </w:p>
        </w:tc>
        <w:tc>
          <w:tcPr>
            <w:tcW w:w="1018" w:type="dxa"/>
            <w:vAlign w:val="center"/>
          </w:tcPr>
          <w:p w14:paraId="28FB6B4E" w14:textId="77777777" w:rsidR="00D77461" w:rsidRDefault="00A363CB">
            <w:r>
              <w:t>1380.0</w:t>
            </w:r>
          </w:p>
        </w:tc>
        <w:tc>
          <w:tcPr>
            <w:tcW w:w="1188" w:type="dxa"/>
            <w:vAlign w:val="center"/>
          </w:tcPr>
          <w:p w14:paraId="505054B8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34CEF854" w14:textId="77777777" w:rsidR="00D77461" w:rsidRDefault="00A363C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77461" w14:paraId="72145A72" w14:textId="77777777">
        <w:tc>
          <w:tcPr>
            <w:tcW w:w="2196" w:type="dxa"/>
            <w:shd w:val="clear" w:color="auto" w:fill="E6E6E6"/>
            <w:vAlign w:val="center"/>
          </w:tcPr>
          <w:p w14:paraId="019FEA21" w14:textId="77777777" w:rsidR="00D77461" w:rsidRDefault="00A363CB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EE59BB3" w14:textId="77777777" w:rsidR="00D77461" w:rsidRDefault="00A363CB">
            <w:r>
              <w:t>0.750</w:t>
            </w:r>
          </w:p>
        </w:tc>
        <w:tc>
          <w:tcPr>
            <w:tcW w:w="1030" w:type="dxa"/>
            <w:vAlign w:val="center"/>
          </w:tcPr>
          <w:p w14:paraId="79931D33" w14:textId="77777777" w:rsidR="00D77461" w:rsidRDefault="00A363CB">
            <w:r>
              <w:t>7.490</w:t>
            </w:r>
          </w:p>
        </w:tc>
        <w:tc>
          <w:tcPr>
            <w:tcW w:w="848" w:type="dxa"/>
            <w:vAlign w:val="center"/>
          </w:tcPr>
          <w:p w14:paraId="1BD43261" w14:textId="77777777" w:rsidR="00D77461" w:rsidRDefault="00A363CB">
            <w:r>
              <w:t>1450.0</w:t>
            </w:r>
          </w:p>
        </w:tc>
        <w:tc>
          <w:tcPr>
            <w:tcW w:w="1018" w:type="dxa"/>
            <w:vAlign w:val="center"/>
          </w:tcPr>
          <w:p w14:paraId="369D68AA" w14:textId="77777777" w:rsidR="00D77461" w:rsidRDefault="00A363CB">
            <w:r>
              <w:t>709.4</w:t>
            </w:r>
          </w:p>
        </w:tc>
        <w:tc>
          <w:tcPr>
            <w:tcW w:w="1188" w:type="dxa"/>
            <w:vAlign w:val="center"/>
          </w:tcPr>
          <w:p w14:paraId="4FC508CA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54EF0EB7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7B453312" w14:textId="77777777">
        <w:tc>
          <w:tcPr>
            <w:tcW w:w="2196" w:type="dxa"/>
            <w:shd w:val="clear" w:color="auto" w:fill="E6E6E6"/>
            <w:vAlign w:val="center"/>
          </w:tcPr>
          <w:p w14:paraId="11DEAAB2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26473C11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15D82402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1FEA0D50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710D6C75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2B06BFC3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3CF76E09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2150422C" w14:textId="77777777">
        <w:tc>
          <w:tcPr>
            <w:tcW w:w="2196" w:type="dxa"/>
            <w:shd w:val="clear" w:color="auto" w:fill="E6E6E6"/>
            <w:vAlign w:val="center"/>
          </w:tcPr>
          <w:p w14:paraId="28C537A5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30F48364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2F6173FD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48AB7086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7408A6AF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0AEF77E5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1FD74A76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49E2CF00" w14:textId="77777777">
        <w:tc>
          <w:tcPr>
            <w:tcW w:w="2196" w:type="dxa"/>
            <w:shd w:val="clear" w:color="auto" w:fill="E6E6E6"/>
            <w:vAlign w:val="center"/>
          </w:tcPr>
          <w:p w14:paraId="1F075965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77FD2F23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47063B70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55231CEA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3F19260F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42D5DA40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2122AA0F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4280BAE7" w14:textId="77777777">
        <w:tc>
          <w:tcPr>
            <w:tcW w:w="2196" w:type="dxa"/>
            <w:shd w:val="clear" w:color="auto" w:fill="E6E6E6"/>
            <w:vAlign w:val="center"/>
          </w:tcPr>
          <w:p w14:paraId="1D2C0CC4" w14:textId="77777777" w:rsidR="00D77461" w:rsidRDefault="00A363CB">
            <w:r>
              <w:t>花岗岩、玄武岩</w:t>
            </w:r>
          </w:p>
        </w:tc>
        <w:tc>
          <w:tcPr>
            <w:tcW w:w="1018" w:type="dxa"/>
            <w:vAlign w:val="center"/>
          </w:tcPr>
          <w:p w14:paraId="3DF285E8" w14:textId="77777777" w:rsidR="00D77461" w:rsidRDefault="00A363CB">
            <w:r>
              <w:t>3.490</w:t>
            </w:r>
          </w:p>
        </w:tc>
        <w:tc>
          <w:tcPr>
            <w:tcW w:w="1030" w:type="dxa"/>
            <w:vAlign w:val="center"/>
          </w:tcPr>
          <w:p w14:paraId="1C07F2CB" w14:textId="77777777" w:rsidR="00D77461" w:rsidRDefault="00A363CB">
            <w:r>
              <w:t>25.569</w:t>
            </w:r>
          </w:p>
        </w:tc>
        <w:tc>
          <w:tcPr>
            <w:tcW w:w="848" w:type="dxa"/>
            <w:vAlign w:val="center"/>
          </w:tcPr>
          <w:p w14:paraId="77FA2398" w14:textId="77777777" w:rsidR="00D77461" w:rsidRDefault="00A363CB">
            <w:r>
              <w:t>2800.0</w:t>
            </w:r>
          </w:p>
        </w:tc>
        <w:tc>
          <w:tcPr>
            <w:tcW w:w="1018" w:type="dxa"/>
            <w:vAlign w:val="center"/>
          </w:tcPr>
          <w:p w14:paraId="523473DB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414D794B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5432F8D4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1602053E" w14:textId="77777777">
        <w:tc>
          <w:tcPr>
            <w:tcW w:w="2196" w:type="dxa"/>
            <w:shd w:val="clear" w:color="auto" w:fill="E6E6E6"/>
            <w:vAlign w:val="center"/>
          </w:tcPr>
          <w:p w14:paraId="5F8EFA3F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0B2323EC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5E25D0D3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6BC9226A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1E3A2EB3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391E5BF9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5CBB3C38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71517545" w14:textId="77777777">
        <w:tc>
          <w:tcPr>
            <w:tcW w:w="2196" w:type="dxa"/>
            <w:shd w:val="clear" w:color="auto" w:fill="E6E6E6"/>
            <w:vAlign w:val="center"/>
          </w:tcPr>
          <w:p w14:paraId="668FC748" w14:textId="77777777" w:rsidR="00D77461" w:rsidRDefault="00A363CB">
            <w:r>
              <w:t>花岗岩、玄武岩</w:t>
            </w:r>
          </w:p>
        </w:tc>
        <w:tc>
          <w:tcPr>
            <w:tcW w:w="1018" w:type="dxa"/>
            <w:vAlign w:val="center"/>
          </w:tcPr>
          <w:p w14:paraId="34DCF1FE" w14:textId="77777777" w:rsidR="00D77461" w:rsidRDefault="00A363CB">
            <w:r>
              <w:t>3.490</w:t>
            </w:r>
          </w:p>
        </w:tc>
        <w:tc>
          <w:tcPr>
            <w:tcW w:w="1030" w:type="dxa"/>
            <w:vAlign w:val="center"/>
          </w:tcPr>
          <w:p w14:paraId="1B3C7923" w14:textId="77777777" w:rsidR="00D77461" w:rsidRDefault="00A363CB">
            <w:r>
              <w:t>25.569</w:t>
            </w:r>
          </w:p>
        </w:tc>
        <w:tc>
          <w:tcPr>
            <w:tcW w:w="848" w:type="dxa"/>
            <w:vAlign w:val="center"/>
          </w:tcPr>
          <w:p w14:paraId="7A0001B6" w14:textId="77777777" w:rsidR="00D77461" w:rsidRDefault="00A363CB">
            <w:r>
              <w:t>2800.0</w:t>
            </w:r>
          </w:p>
        </w:tc>
        <w:tc>
          <w:tcPr>
            <w:tcW w:w="1018" w:type="dxa"/>
            <w:vAlign w:val="center"/>
          </w:tcPr>
          <w:p w14:paraId="6D4EA6B0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7D5DACA3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0DB4EF6A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781B220F" w14:textId="77777777">
        <w:tc>
          <w:tcPr>
            <w:tcW w:w="2196" w:type="dxa"/>
            <w:shd w:val="clear" w:color="auto" w:fill="E6E6E6"/>
            <w:vAlign w:val="center"/>
          </w:tcPr>
          <w:p w14:paraId="5D0CC802" w14:textId="77777777" w:rsidR="00D77461" w:rsidRDefault="00A363CB">
            <w:r>
              <w:t>砾石、石灰岩</w:t>
            </w:r>
          </w:p>
        </w:tc>
        <w:tc>
          <w:tcPr>
            <w:tcW w:w="1018" w:type="dxa"/>
            <w:vAlign w:val="center"/>
          </w:tcPr>
          <w:p w14:paraId="4E61DCF4" w14:textId="77777777" w:rsidR="00D77461" w:rsidRDefault="00A363CB">
            <w:r>
              <w:t>2.040</w:t>
            </w:r>
          </w:p>
        </w:tc>
        <w:tc>
          <w:tcPr>
            <w:tcW w:w="1030" w:type="dxa"/>
            <w:vAlign w:val="center"/>
          </w:tcPr>
          <w:p w14:paraId="1B664985" w14:textId="77777777" w:rsidR="00D77461" w:rsidRDefault="00A363CB">
            <w:r>
              <w:t>18.099</w:t>
            </w:r>
          </w:p>
        </w:tc>
        <w:tc>
          <w:tcPr>
            <w:tcW w:w="848" w:type="dxa"/>
            <w:vAlign w:val="center"/>
          </w:tcPr>
          <w:p w14:paraId="3E1F34BB" w14:textId="77777777" w:rsidR="00D77461" w:rsidRDefault="00A363CB">
            <w:r>
              <w:t>2400.0</w:t>
            </w:r>
          </w:p>
        </w:tc>
        <w:tc>
          <w:tcPr>
            <w:tcW w:w="1018" w:type="dxa"/>
            <w:vAlign w:val="center"/>
          </w:tcPr>
          <w:p w14:paraId="4E36B35D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238BD0ED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45DADB48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23099EB4" w14:textId="77777777">
        <w:tc>
          <w:tcPr>
            <w:tcW w:w="2196" w:type="dxa"/>
            <w:shd w:val="clear" w:color="auto" w:fill="E6E6E6"/>
            <w:vAlign w:val="center"/>
          </w:tcPr>
          <w:p w14:paraId="43F68F89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64ED5ECC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015AA4C2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0D6F687E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06085E3A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0A139BBF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2D4AA0DA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2B056EC6" w14:textId="77777777">
        <w:tc>
          <w:tcPr>
            <w:tcW w:w="2196" w:type="dxa"/>
            <w:shd w:val="clear" w:color="auto" w:fill="E6E6E6"/>
            <w:vAlign w:val="center"/>
          </w:tcPr>
          <w:p w14:paraId="431A36DF" w14:textId="77777777" w:rsidR="00D77461" w:rsidRDefault="00A363CB">
            <w:r>
              <w:t>石油沥青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14:paraId="5FB7D22D" w14:textId="77777777" w:rsidR="00D77461" w:rsidRDefault="00A363CB">
            <w:r>
              <w:t>0.270</w:t>
            </w:r>
          </w:p>
        </w:tc>
        <w:tc>
          <w:tcPr>
            <w:tcW w:w="1030" w:type="dxa"/>
            <w:vAlign w:val="center"/>
          </w:tcPr>
          <w:p w14:paraId="2A0703AE" w14:textId="77777777" w:rsidR="00D77461" w:rsidRDefault="00A363CB">
            <w:r>
              <w:t>6.796</w:t>
            </w:r>
          </w:p>
        </w:tc>
        <w:tc>
          <w:tcPr>
            <w:tcW w:w="848" w:type="dxa"/>
            <w:vAlign w:val="center"/>
          </w:tcPr>
          <w:p w14:paraId="6A25034C" w14:textId="77777777" w:rsidR="00D77461" w:rsidRDefault="00A363CB">
            <w:r>
              <w:t>1400.0</w:t>
            </w:r>
          </w:p>
        </w:tc>
        <w:tc>
          <w:tcPr>
            <w:tcW w:w="1018" w:type="dxa"/>
            <w:vAlign w:val="center"/>
          </w:tcPr>
          <w:p w14:paraId="28FC79B1" w14:textId="77777777" w:rsidR="00D77461" w:rsidRDefault="00A363CB">
            <w:r>
              <w:t>1680.0</w:t>
            </w:r>
          </w:p>
        </w:tc>
        <w:tc>
          <w:tcPr>
            <w:tcW w:w="1188" w:type="dxa"/>
            <w:vAlign w:val="center"/>
          </w:tcPr>
          <w:p w14:paraId="78D5312C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25CC55D4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42541F08" w14:textId="77777777">
        <w:tc>
          <w:tcPr>
            <w:tcW w:w="2196" w:type="dxa"/>
            <w:shd w:val="clear" w:color="auto" w:fill="E6E6E6"/>
            <w:vAlign w:val="center"/>
          </w:tcPr>
          <w:p w14:paraId="0A7763B8" w14:textId="77777777" w:rsidR="00D77461" w:rsidRDefault="00A363CB">
            <w:r>
              <w:t>水泥砂浆</w:t>
            </w:r>
          </w:p>
        </w:tc>
        <w:tc>
          <w:tcPr>
            <w:tcW w:w="1018" w:type="dxa"/>
            <w:vAlign w:val="center"/>
          </w:tcPr>
          <w:p w14:paraId="21394FC1" w14:textId="77777777" w:rsidR="00D77461" w:rsidRDefault="00A363CB">
            <w:r>
              <w:t>0.930</w:t>
            </w:r>
          </w:p>
        </w:tc>
        <w:tc>
          <w:tcPr>
            <w:tcW w:w="1030" w:type="dxa"/>
            <w:vAlign w:val="center"/>
          </w:tcPr>
          <w:p w14:paraId="2EB564A6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7FE2FD5B" w14:textId="77777777" w:rsidR="00D77461" w:rsidRDefault="00A363CB">
            <w:r>
              <w:t>1800.0</w:t>
            </w:r>
          </w:p>
        </w:tc>
        <w:tc>
          <w:tcPr>
            <w:tcW w:w="1018" w:type="dxa"/>
            <w:vAlign w:val="center"/>
          </w:tcPr>
          <w:p w14:paraId="421E9015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298A5191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3A67FCA5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70AA8739" w14:textId="77777777">
        <w:tc>
          <w:tcPr>
            <w:tcW w:w="2196" w:type="dxa"/>
            <w:shd w:val="clear" w:color="auto" w:fill="E6E6E6"/>
            <w:vAlign w:val="center"/>
          </w:tcPr>
          <w:p w14:paraId="30374E9F" w14:textId="77777777" w:rsidR="00D77461" w:rsidRDefault="00A363CB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4D005FF" w14:textId="77777777" w:rsidR="00D77461" w:rsidRDefault="00A363CB">
            <w:r>
              <w:t>0.220</w:t>
            </w:r>
          </w:p>
        </w:tc>
        <w:tc>
          <w:tcPr>
            <w:tcW w:w="1030" w:type="dxa"/>
            <w:vAlign w:val="center"/>
          </w:tcPr>
          <w:p w14:paraId="4B82F87A" w14:textId="77777777" w:rsidR="00D77461" w:rsidRDefault="00A363CB">
            <w:r>
              <w:t>3.429</w:t>
            </w:r>
          </w:p>
        </w:tc>
        <w:tc>
          <w:tcPr>
            <w:tcW w:w="848" w:type="dxa"/>
            <w:vAlign w:val="center"/>
          </w:tcPr>
          <w:p w14:paraId="7A834F49" w14:textId="77777777" w:rsidR="00D77461" w:rsidRDefault="00A363CB">
            <w:r>
              <w:t>700.0</w:t>
            </w:r>
          </w:p>
        </w:tc>
        <w:tc>
          <w:tcPr>
            <w:tcW w:w="1018" w:type="dxa"/>
            <w:vAlign w:val="center"/>
          </w:tcPr>
          <w:p w14:paraId="1A85A419" w14:textId="77777777" w:rsidR="00D77461" w:rsidRDefault="00A363CB">
            <w:r>
              <w:t>1050.0</w:t>
            </w:r>
          </w:p>
        </w:tc>
        <w:tc>
          <w:tcPr>
            <w:tcW w:w="1188" w:type="dxa"/>
            <w:vAlign w:val="center"/>
          </w:tcPr>
          <w:p w14:paraId="13F5213C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3E08BF95" w14:textId="77777777" w:rsidR="00D77461" w:rsidRDefault="00D77461">
            <w:pPr>
              <w:rPr>
                <w:sz w:val="18"/>
                <w:szCs w:val="18"/>
              </w:rPr>
            </w:pPr>
          </w:p>
        </w:tc>
      </w:tr>
      <w:tr w:rsidR="00D77461" w14:paraId="42AC7EAD" w14:textId="77777777">
        <w:tc>
          <w:tcPr>
            <w:tcW w:w="2196" w:type="dxa"/>
            <w:shd w:val="clear" w:color="auto" w:fill="E6E6E6"/>
            <w:vAlign w:val="center"/>
          </w:tcPr>
          <w:p w14:paraId="59129C94" w14:textId="77777777" w:rsidR="00D77461" w:rsidRDefault="00A363CB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3A0DB1CF" w14:textId="77777777" w:rsidR="00D77461" w:rsidRDefault="00A363CB">
            <w:r>
              <w:t>0.220</w:t>
            </w:r>
          </w:p>
        </w:tc>
        <w:tc>
          <w:tcPr>
            <w:tcW w:w="1030" w:type="dxa"/>
            <w:vAlign w:val="center"/>
          </w:tcPr>
          <w:p w14:paraId="3A6B1616" w14:textId="77777777" w:rsidR="00D77461" w:rsidRDefault="00A363CB">
            <w:r>
              <w:t>3.601</w:t>
            </w:r>
          </w:p>
        </w:tc>
        <w:tc>
          <w:tcPr>
            <w:tcW w:w="848" w:type="dxa"/>
            <w:vAlign w:val="center"/>
          </w:tcPr>
          <w:p w14:paraId="393B1333" w14:textId="77777777" w:rsidR="00D77461" w:rsidRDefault="00A363CB">
            <w:r>
              <w:t>700.0</w:t>
            </w:r>
          </w:p>
        </w:tc>
        <w:tc>
          <w:tcPr>
            <w:tcW w:w="1018" w:type="dxa"/>
            <w:vAlign w:val="center"/>
          </w:tcPr>
          <w:p w14:paraId="2A5C50C3" w14:textId="77777777" w:rsidR="00D77461" w:rsidRDefault="00A363CB">
            <w:r>
              <w:t>1158.0</w:t>
            </w:r>
          </w:p>
        </w:tc>
        <w:tc>
          <w:tcPr>
            <w:tcW w:w="1188" w:type="dxa"/>
            <w:vAlign w:val="center"/>
          </w:tcPr>
          <w:p w14:paraId="32931C63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50B4C9BF" w14:textId="77777777" w:rsidR="00D77461" w:rsidRDefault="00A363CB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77461" w14:paraId="0CF267E6" w14:textId="77777777">
        <w:tc>
          <w:tcPr>
            <w:tcW w:w="2196" w:type="dxa"/>
            <w:shd w:val="clear" w:color="auto" w:fill="E6E6E6"/>
            <w:vAlign w:val="center"/>
          </w:tcPr>
          <w:p w14:paraId="6E8487F7" w14:textId="77777777" w:rsidR="00D77461" w:rsidRDefault="00A363C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D60F5C1" w14:textId="77777777" w:rsidR="00D77461" w:rsidRDefault="00A363CB">
            <w:r>
              <w:t>1.740</w:t>
            </w:r>
          </w:p>
        </w:tc>
        <w:tc>
          <w:tcPr>
            <w:tcW w:w="1030" w:type="dxa"/>
            <w:vAlign w:val="center"/>
          </w:tcPr>
          <w:p w14:paraId="3BC0E406" w14:textId="77777777" w:rsidR="00D77461" w:rsidRDefault="00A363CB">
            <w:r>
              <w:t>17.060</w:t>
            </w:r>
          </w:p>
        </w:tc>
        <w:tc>
          <w:tcPr>
            <w:tcW w:w="848" w:type="dxa"/>
            <w:vAlign w:val="center"/>
          </w:tcPr>
          <w:p w14:paraId="71F89E35" w14:textId="77777777" w:rsidR="00D77461" w:rsidRDefault="00A363CB">
            <w:r>
              <w:t>2500.0</w:t>
            </w:r>
          </w:p>
        </w:tc>
        <w:tc>
          <w:tcPr>
            <w:tcW w:w="1018" w:type="dxa"/>
            <w:vAlign w:val="center"/>
          </w:tcPr>
          <w:p w14:paraId="69DA43E6" w14:textId="77777777" w:rsidR="00D77461" w:rsidRDefault="00A363CB">
            <w:r>
              <w:t>920.0</w:t>
            </w:r>
          </w:p>
        </w:tc>
        <w:tc>
          <w:tcPr>
            <w:tcW w:w="1188" w:type="dxa"/>
            <w:vAlign w:val="center"/>
          </w:tcPr>
          <w:p w14:paraId="756BB714" w14:textId="77777777" w:rsidR="00D77461" w:rsidRDefault="00A363CB">
            <w:r>
              <w:t>0.0000</w:t>
            </w:r>
          </w:p>
        </w:tc>
        <w:tc>
          <w:tcPr>
            <w:tcW w:w="1516" w:type="dxa"/>
            <w:vAlign w:val="center"/>
          </w:tcPr>
          <w:p w14:paraId="405B6304" w14:textId="77777777" w:rsidR="00D77461" w:rsidRDefault="00D77461">
            <w:pPr>
              <w:rPr>
                <w:sz w:val="18"/>
                <w:szCs w:val="18"/>
              </w:rPr>
            </w:pPr>
          </w:p>
        </w:tc>
      </w:tr>
    </w:tbl>
    <w:p w14:paraId="4A88950E" w14:textId="77777777" w:rsidR="00D77461" w:rsidRDefault="00A363CB">
      <w:pPr>
        <w:pStyle w:val="2"/>
        <w:widowControl w:val="0"/>
        <w:rPr>
          <w:kern w:val="2"/>
        </w:rPr>
      </w:pPr>
      <w:bookmarkStart w:id="42" w:name="_Toc60858006"/>
      <w:r>
        <w:rPr>
          <w:kern w:val="2"/>
        </w:rPr>
        <w:t>围护结构作法简要说明</w:t>
      </w:r>
      <w:bookmarkEnd w:id="42"/>
    </w:p>
    <w:p w14:paraId="74CB2442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上人屋面：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03AE094" w14:textId="77777777" w:rsidR="00D77461" w:rsidRDefault="00A363C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砾石、石灰岩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＋石油沥青</w:t>
      </w:r>
      <w:r>
        <w:rPr>
          <w:color w:val="000000"/>
          <w:kern w:val="2"/>
          <w:szCs w:val="24"/>
          <w:lang w:val="en-US"/>
        </w:rPr>
        <w:t>(ρ=1400) 6mm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加气混凝土砌体</w:t>
      </w:r>
      <w:r>
        <w:rPr>
          <w:color w:val="800000"/>
          <w:kern w:val="2"/>
          <w:szCs w:val="24"/>
          <w:lang w:val="en-US"/>
        </w:rPr>
        <w:t xml:space="preserve"> 150mm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14:paraId="5DC6571E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09136F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03B54A2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23mm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 10mm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＋花岗岩、玄武岩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＋花岗岩、玄武岩</w:t>
      </w:r>
      <w:r>
        <w:rPr>
          <w:color w:val="000000"/>
          <w:kern w:val="2"/>
          <w:szCs w:val="24"/>
          <w:lang w:val="en-US"/>
        </w:rPr>
        <w:t xml:space="preserve"> 60mm</w:t>
      </w:r>
    </w:p>
    <w:p w14:paraId="7F2A6D04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A52C11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098428B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C3DBB72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4CBC17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无色透明中空玻璃：</w:t>
      </w:r>
    </w:p>
    <w:p w14:paraId="25D87042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0.609</w:t>
      </w:r>
    </w:p>
    <w:p w14:paraId="7B576CC3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F47E68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35A24881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2DC445D8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B84629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普通铝合金窗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透明玻璃（</w:t>
      </w:r>
      <w:r>
        <w:rPr>
          <w:color w:val="0000FF"/>
          <w:kern w:val="2"/>
          <w:szCs w:val="21"/>
          <w:lang w:val="en-US"/>
        </w:rPr>
        <w:t>5~6mm</w:t>
      </w:r>
      <w:r>
        <w:rPr>
          <w:color w:val="0000FF"/>
          <w:kern w:val="2"/>
          <w:szCs w:val="21"/>
          <w:lang w:val="en-US"/>
        </w:rPr>
        <w:t>）：</w:t>
      </w:r>
    </w:p>
    <w:p w14:paraId="016872CF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6.000W/m^2.K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0.739</w:t>
      </w:r>
    </w:p>
    <w:p w14:paraId="1F090F7F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A439A1" w14:textId="77777777" w:rsidR="00D77461" w:rsidRDefault="00A363CB">
      <w:pPr>
        <w:pStyle w:val="2"/>
        <w:widowControl w:val="0"/>
        <w:rPr>
          <w:kern w:val="2"/>
        </w:rPr>
      </w:pPr>
      <w:bookmarkStart w:id="43" w:name="_Toc60858007"/>
      <w:r>
        <w:rPr>
          <w:kern w:val="2"/>
        </w:rPr>
        <w:t>体形系数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77461" w14:paraId="063FC8A1" w14:textId="77777777">
        <w:tc>
          <w:tcPr>
            <w:tcW w:w="2513" w:type="dxa"/>
            <w:shd w:val="clear" w:color="auto" w:fill="E6E6E6"/>
            <w:vAlign w:val="center"/>
          </w:tcPr>
          <w:p w14:paraId="6C43A732" w14:textId="77777777" w:rsidR="00D77461" w:rsidRDefault="00A363CB">
            <w:r>
              <w:t>外表面积</w:t>
            </w:r>
          </w:p>
        </w:tc>
        <w:tc>
          <w:tcPr>
            <w:tcW w:w="6820" w:type="dxa"/>
            <w:vAlign w:val="center"/>
          </w:tcPr>
          <w:p w14:paraId="7A721941" w14:textId="77777777" w:rsidR="00D77461" w:rsidRDefault="00A363CB">
            <w:r>
              <w:t>26421.70</w:t>
            </w:r>
          </w:p>
        </w:tc>
      </w:tr>
      <w:tr w:rsidR="00D77461" w14:paraId="0E1E7000" w14:textId="77777777">
        <w:tc>
          <w:tcPr>
            <w:tcW w:w="2513" w:type="dxa"/>
            <w:shd w:val="clear" w:color="auto" w:fill="E6E6E6"/>
            <w:vAlign w:val="center"/>
          </w:tcPr>
          <w:p w14:paraId="58007F42" w14:textId="77777777" w:rsidR="00D77461" w:rsidRDefault="00A363CB">
            <w:r>
              <w:t>建筑体积</w:t>
            </w:r>
          </w:p>
        </w:tc>
        <w:tc>
          <w:tcPr>
            <w:tcW w:w="6820" w:type="dxa"/>
            <w:vAlign w:val="center"/>
          </w:tcPr>
          <w:p w14:paraId="261EFEB7" w14:textId="77777777" w:rsidR="00D77461" w:rsidRDefault="00A363CB">
            <w:r>
              <w:t>189088.28</w:t>
            </w:r>
          </w:p>
        </w:tc>
      </w:tr>
      <w:tr w:rsidR="00D77461" w14:paraId="1B4D9C8F" w14:textId="77777777">
        <w:tc>
          <w:tcPr>
            <w:tcW w:w="2513" w:type="dxa"/>
            <w:shd w:val="clear" w:color="auto" w:fill="E6E6E6"/>
            <w:vAlign w:val="center"/>
          </w:tcPr>
          <w:p w14:paraId="40BB6859" w14:textId="77777777" w:rsidR="00D77461" w:rsidRDefault="00A363CB">
            <w:r>
              <w:t>体形系数</w:t>
            </w:r>
          </w:p>
        </w:tc>
        <w:tc>
          <w:tcPr>
            <w:tcW w:w="6820" w:type="dxa"/>
            <w:vAlign w:val="center"/>
          </w:tcPr>
          <w:p w14:paraId="709EE895" w14:textId="77777777" w:rsidR="00D77461" w:rsidRDefault="00A363CB">
            <w:r>
              <w:t>0.14</w:t>
            </w:r>
          </w:p>
        </w:tc>
      </w:tr>
    </w:tbl>
    <w:p w14:paraId="0B7BDA51" w14:textId="77777777" w:rsidR="00D77461" w:rsidRDefault="00A363CB">
      <w:pPr>
        <w:pStyle w:val="2"/>
        <w:widowControl w:val="0"/>
        <w:rPr>
          <w:kern w:val="2"/>
        </w:rPr>
      </w:pPr>
      <w:bookmarkStart w:id="44" w:name="_Toc60858008"/>
      <w:r>
        <w:rPr>
          <w:kern w:val="2"/>
        </w:rPr>
        <w:lastRenderedPageBreak/>
        <w:t>窗墙比</w:t>
      </w:r>
      <w:bookmarkEnd w:id="44"/>
    </w:p>
    <w:p w14:paraId="29730A07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60858009"/>
      <w:r>
        <w:rPr>
          <w:color w:val="000000"/>
          <w:kern w:val="2"/>
          <w:szCs w:val="24"/>
        </w:rPr>
        <w:t>窗墙比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D77461" w14:paraId="07CB4304" w14:textId="77777777">
        <w:tc>
          <w:tcPr>
            <w:tcW w:w="1652" w:type="dxa"/>
            <w:shd w:val="clear" w:color="auto" w:fill="E6E6E6"/>
            <w:vAlign w:val="center"/>
          </w:tcPr>
          <w:p w14:paraId="3D5475A7" w14:textId="77777777" w:rsidR="00D77461" w:rsidRDefault="00A363CB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6C32499A" w14:textId="77777777" w:rsidR="00D77461" w:rsidRDefault="00A363CB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03E9327" w14:textId="77777777" w:rsidR="00D77461" w:rsidRDefault="00A363C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BA022E5" w14:textId="77777777" w:rsidR="00D77461" w:rsidRDefault="00A363C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2967A254" w14:textId="77777777" w:rsidR="00D77461" w:rsidRDefault="00A363CB">
            <w:pPr>
              <w:jc w:val="center"/>
            </w:pPr>
            <w:r>
              <w:t>窗墙比</w:t>
            </w:r>
          </w:p>
        </w:tc>
      </w:tr>
      <w:tr w:rsidR="00D77461" w14:paraId="226CABFF" w14:textId="77777777">
        <w:tc>
          <w:tcPr>
            <w:tcW w:w="1652" w:type="dxa"/>
            <w:shd w:val="clear" w:color="auto" w:fill="E6E6E6"/>
            <w:vAlign w:val="center"/>
          </w:tcPr>
          <w:p w14:paraId="1BD6A368" w14:textId="77777777" w:rsidR="00D77461" w:rsidRDefault="00A363CB">
            <w:r>
              <w:t>南向</w:t>
            </w:r>
          </w:p>
        </w:tc>
        <w:tc>
          <w:tcPr>
            <w:tcW w:w="1816" w:type="dxa"/>
            <w:vAlign w:val="center"/>
          </w:tcPr>
          <w:p w14:paraId="1447940B" w14:textId="77777777" w:rsidR="00D77461" w:rsidRDefault="00A363C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9071382" w14:textId="77777777" w:rsidR="00D77461" w:rsidRDefault="00A363CB">
            <w:r>
              <w:t>2108.28</w:t>
            </w:r>
          </w:p>
        </w:tc>
        <w:tc>
          <w:tcPr>
            <w:tcW w:w="2105" w:type="dxa"/>
            <w:vAlign w:val="center"/>
          </w:tcPr>
          <w:p w14:paraId="3F842DD4" w14:textId="77777777" w:rsidR="00D77461" w:rsidRDefault="00A363CB">
            <w:r>
              <w:t>3369.96</w:t>
            </w:r>
          </w:p>
        </w:tc>
        <w:tc>
          <w:tcPr>
            <w:tcW w:w="1652" w:type="dxa"/>
            <w:vAlign w:val="center"/>
          </w:tcPr>
          <w:p w14:paraId="4CDF026B" w14:textId="77777777" w:rsidR="00D77461" w:rsidRDefault="00A363CB">
            <w:r>
              <w:t>0.63</w:t>
            </w:r>
          </w:p>
        </w:tc>
      </w:tr>
      <w:tr w:rsidR="00D77461" w14:paraId="4ED95587" w14:textId="77777777">
        <w:tc>
          <w:tcPr>
            <w:tcW w:w="1652" w:type="dxa"/>
            <w:shd w:val="clear" w:color="auto" w:fill="E6E6E6"/>
            <w:vAlign w:val="center"/>
          </w:tcPr>
          <w:p w14:paraId="3E0F2968" w14:textId="77777777" w:rsidR="00D77461" w:rsidRDefault="00A363CB">
            <w:r>
              <w:t>北向</w:t>
            </w:r>
          </w:p>
        </w:tc>
        <w:tc>
          <w:tcPr>
            <w:tcW w:w="1816" w:type="dxa"/>
            <w:vAlign w:val="center"/>
          </w:tcPr>
          <w:p w14:paraId="66B45777" w14:textId="77777777" w:rsidR="00D77461" w:rsidRDefault="00A363C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F8C6485" w14:textId="77777777" w:rsidR="00D77461" w:rsidRDefault="00A363CB">
            <w:r>
              <w:t>2275.91</w:t>
            </w:r>
          </w:p>
        </w:tc>
        <w:tc>
          <w:tcPr>
            <w:tcW w:w="2105" w:type="dxa"/>
            <w:vAlign w:val="center"/>
          </w:tcPr>
          <w:p w14:paraId="37F9188F" w14:textId="77777777" w:rsidR="00D77461" w:rsidRDefault="00A363CB">
            <w:r>
              <w:t>3575.36</w:t>
            </w:r>
          </w:p>
        </w:tc>
        <w:tc>
          <w:tcPr>
            <w:tcW w:w="1652" w:type="dxa"/>
            <w:vAlign w:val="center"/>
          </w:tcPr>
          <w:p w14:paraId="6A300269" w14:textId="77777777" w:rsidR="00D77461" w:rsidRDefault="00A363CB">
            <w:r>
              <w:t>0.64</w:t>
            </w:r>
          </w:p>
        </w:tc>
      </w:tr>
      <w:tr w:rsidR="00D77461" w14:paraId="20651FCC" w14:textId="77777777">
        <w:tc>
          <w:tcPr>
            <w:tcW w:w="1652" w:type="dxa"/>
            <w:shd w:val="clear" w:color="auto" w:fill="E6E6E6"/>
            <w:vAlign w:val="center"/>
          </w:tcPr>
          <w:p w14:paraId="02B2FEA7" w14:textId="77777777" w:rsidR="00D77461" w:rsidRDefault="00A363CB">
            <w:r>
              <w:t>东向</w:t>
            </w:r>
          </w:p>
        </w:tc>
        <w:tc>
          <w:tcPr>
            <w:tcW w:w="1816" w:type="dxa"/>
            <w:vAlign w:val="center"/>
          </w:tcPr>
          <w:p w14:paraId="27E001A5" w14:textId="77777777" w:rsidR="00D77461" w:rsidRDefault="00A363C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7ABDA87" w14:textId="77777777" w:rsidR="00D77461" w:rsidRDefault="00A363CB">
            <w:r>
              <w:t>2117.50</w:t>
            </w:r>
          </w:p>
        </w:tc>
        <w:tc>
          <w:tcPr>
            <w:tcW w:w="2105" w:type="dxa"/>
            <w:vAlign w:val="center"/>
          </w:tcPr>
          <w:p w14:paraId="76EB57BD" w14:textId="77777777" w:rsidR="00D77461" w:rsidRDefault="00A363CB">
            <w:r>
              <w:t>2835.48</w:t>
            </w:r>
          </w:p>
        </w:tc>
        <w:tc>
          <w:tcPr>
            <w:tcW w:w="1652" w:type="dxa"/>
            <w:vAlign w:val="center"/>
          </w:tcPr>
          <w:p w14:paraId="3D91E0AD" w14:textId="77777777" w:rsidR="00D77461" w:rsidRDefault="00A363CB">
            <w:r>
              <w:t>0.75</w:t>
            </w:r>
          </w:p>
        </w:tc>
      </w:tr>
      <w:tr w:rsidR="00D77461" w14:paraId="2320A119" w14:textId="77777777">
        <w:tc>
          <w:tcPr>
            <w:tcW w:w="1652" w:type="dxa"/>
            <w:shd w:val="clear" w:color="auto" w:fill="E6E6E6"/>
            <w:vAlign w:val="center"/>
          </w:tcPr>
          <w:p w14:paraId="62818B81" w14:textId="77777777" w:rsidR="00D77461" w:rsidRDefault="00A363CB">
            <w:r>
              <w:t>西向</w:t>
            </w:r>
          </w:p>
        </w:tc>
        <w:tc>
          <w:tcPr>
            <w:tcW w:w="1816" w:type="dxa"/>
            <w:vAlign w:val="center"/>
          </w:tcPr>
          <w:p w14:paraId="1ED1CF1F" w14:textId="77777777" w:rsidR="00D77461" w:rsidRDefault="00A363C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7203AA61" w14:textId="77777777" w:rsidR="00D77461" w:rsidRDefault="00A363CB">
            <w:r>
              <w:t>2053.88</w:t>
            </w:r>
          </w:p>
        </w:tc>
        <w:tc>
          <w:tcPr>
            <w:tcW w:w="2105" w:type="dxa"/>
            <w:vAlign w:val="center"/>
          </w:tcPr>
          <w:p w14:paraId="11AC4E71" w14:textId="77777777" w:rsidR="00D77461" w:rsidRDefault="00A363CB">
            <w:r>
              <w:t>2738.70</w:t>
            </w:r>
          </w:p>
        </w:tc>
        <w:tc>
          <w:tcPr>
            <w:tcW w:w="1652" w:type="dxa"/>
            <w:vAlign w:val="center"/>
          </w:tcPr>
          <w:p w14:paraId="1A49FAA1" w14:textId="77777777" w:rsidR="00D77461" w:rsidRDefault="00A363CB">
            <w:r>
              <w:t>0.75</w:t>
            </w:r>
          </w:p>
        </w:tc>
      </w:tr>
    </w:tbl>
    <w:p w14:paraId="35D0EECF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858010"/>
      <w:r>
        <w:rPr>
          <w:color w:val="000000"/>
          <w:kern w:val="2"/>
          <w:szCs w:val="24"/>
        </w:rPr>
        <w:t>外窗表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D77461" w14:paraId="5875A2C9" w14:textId="77777777">
        <w:tc>
          <w:tcPr>
            <w:tcW w:w="1160" w:type="dxa"/>
            <w:shd w:val="clear" w:color="auto" w:fill="E6E6E6"/>
            <w:vAlign w:val="center"/>
          </w:tcPr>
          <w:p w14:paraId="2B6653EA" w14:textId="77777777" w:rsidR="00D77461" w:rsidRDefault="00A363CB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FAE143F" w14:textId="77777777" w:rsidR="00D77461" w:rsidRDefault="00A363CB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44B7F5E" w14:textId="77777777" w:rsidR="00D77461" w:rsidRDefault="00A363CB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F6201C0" w14:textId="77777777" w:rsidR="00D77461" w:rsidRDefault="00A363CB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DEA2353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A5A1BAA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DE433FA" w14:textId="77777777" w:rsidR="00D77461" w:rsidRDefault="00A363C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6AAFB40" w14:textId="77777777" w:rsidR="00D77461" w:rsidRDefault="00A363C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77461" w14:paraId="35EE942C" w14:textId="77777777">
        <w:tc>
          <w:tcPr>
            <w:tcW w:w="1160" w:type="dxa"/>
            <w:vMerge w:val="restart"/>
            <w:vAlign w:val="center"/>
          </w:tcPr>
          <w:p w14:paraId="33F2DF5F" w14:textId="77777777" w:rsidR="00D77461" w:rsidRDefault="00A363CB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7701E00" w14:textId="77777777" w:rsidR="00D77461" w:rsidRDefault="00A363CB">
            <w:r>
              <w:t>南</w:t>
            </w:r>
            <w:r>
              <w:t>-</w:t>
            </w:r>
            <w:r>
              <w:t>默认立面</w:t>
            </w:r>
            <w:r>
              <w:br/>
              <w:t>2108.28</w:t>
            </w:r>
          </w:p>
        </w:tc>
        <w:tc>
          <w:tcPr>
            <w:tcW w:w="1562" w:type="dxa"/>
            <w:vAlign w:val="center"/>
          </w:tcPr>
          <w:p w14:paraId="733B9B59" w14:textId="77777777" w:rsidR="00D77461" w:rsidRDefault="00D77461"/>
        </w:tc>
        <w:tc>
          <w:tcPr>
            <w:tcW w:w="1386" w:type="dxa"/>
            <w:vAlign w:val="center"/>
          </w:tcPr>
          <w:p w14:paraId="50C38BC2" w14:textId="77777777" w:rsidR="00D77461" w:rsidRDefault="00A363CB">
            <w:r>
              <w:t>11.10×5.10</w:t>
            </w:r>
          </w:p>
        </w:tc>
        <w:tc>
          <w:tcPr>
            <w:tcW w:w="735" w:type="dxa"/>
            <w:vAlign w:val="center"/>
          </w:tcPr>
          <w:p w14:paraId="78D57700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30433FE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EF82391" w14:textId="77777777" w:rsidR="00D77461" w:rsidRDefault="00A363CB">
            <w:r>
              <w:t>56.61</w:t>
            </w:r>
          </w:p>
        </w:tc>
        <w:tc>
          <w:tcPr>
            <w:tcW w:w="1262" w:type="dxa"/>
            <w:vAlign w:val="center"/>
          </w:tcPr>
          <w:p w14:paraId="30793B8E" w14:textId="77777777" w:rsidR="00D77461" w:rsidRDefault="00A363CB">
            <w:r>
              <w:t>56.61</w:t>
            </w:r>
          </w:p>
        </w:tc>
      </w:tr>
      <w:tr w:rsidR="00D77461" w14:paraId="63FEEB8F" w14:textId="77777777">
        <w:tc>
          <w:tcPr>
            <w:tcW w:w="1160" w:type="dxa"/>
            <w:vMerge/>
            <w:vAlign w:val="center"/>
          </w:tcPr>
          <w:p w14:paraId="1CB730CE" w14:textId="77777777" w:rsidR="00D77461" w:rsidRDefault="00D77461"/>
        </w:tc>
        <w:tc>
          <w:tcPr>
            <w:tcW w:w="1245" w:type="dxa"/>
            <w:vMerge/>
            <w:vAlign w:val="center"/>
          </w:tcPr>
          <w:p w14:paraId="3AD819FD" w14:textId="77777777" w:rsidR="00D77461" w:rsidRDefault="00D77461"/>
        </w:tc>
        <w:tc>
          <w:tcPr>
            <w:tcW w:w="1562" w:type="dxa"/>
            <w:vAlign w:val="center"/>
          </w:tcPr>
          <w:p w14:paraId="0F69DFDF" w14:textId="77777777" w:rsidR="00D77461" w:rsidRDefault="00D77461"/>
        </w:tc>
        <w:tc>
          <w:tcPr>
            <w:tcW w:w="1386" w:type="dxa"/>
            <w:vAlign w:val="center"/>
          </w:tcPr>
          <w:p w14:paraId="6BBE2322" w14:textId="77777777" w:rsidR="00D77461" w:rsidRDefault="00A363CB">
            <w:r>
              <w:t>3.01×4.80</w:t>
            </w:r>
          </w:p>
        </w:tc>
        <w:tc>
          <w:tcPr>
            <w:tcW w:w="735" w:type="dxa"/>
            <w:vAlign w:val="center"/>
          </w:tcPr>
          <w:p w14:paraId="7856C73C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4263A9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9A36F94" w14:textId="77777777" w:rsidR="00D77461" w:rsidRDefault="00A363CB">
            <w:r>
              <w:t>14.44</w:t>
            </w:r>
          </w:p>
        </w:tc>
        <w:tc>
          <w:tcPr>
            <w:tcW w:w="1262" w:type="dxa"/>
            <w:vAlign w:val="center"/>
          </w:tcPr>
          <w:p w14:paraId="4DFC52BD" w14:textId="77777777" w:rsidR="00D77461" w:rsidRDefault="00A363CB">
            <w:r>
              <w:t>14.44</w:t>
            </w:r>
          </w:p>
        </w:tc>
      </w:tr>
      <w:tr w:rsidR="00D77461" w14:paraId="56675D87" w14:textId="77777777">
        <w:tc>
          <w:tcPr>
            <w:tcW w:w="1160" w:type="dxa"/>
            <w:vMerge/>
            <w:vAlign w:val="center"/>
          </w:tcPr>
          <w:p w14:paraId="459FB10E" w14:textId="77777777" w:rsidR="00D77461" w:rsidRDefault="00D77461"/>
        </w:tc>
        <w:tc>
          <w:tcPr>
            <w:tcW w:w="1245" w:type="dxa"/>
            <w:vMerge/>
            <w:vAlign w:val="center"/>
          </w:tcPr>
          <w:p w14:paraId="1A583357" w14:textId="77777777" w:rsidR="00D77461" w:rsidRDefault="00D77461"/>
        </w:tc>
        <w:tc>
          <w:tcPr>
            <w:tcW w:w="1562" w:type="dxa"/>
            <w:vAlign w:val="center"/>
          </w:tcPr>
          <w:p w14:paraId="44B64E7F" w14:textId="77777777" w:rsidR="00D77461" w:rsidRDefault="00D77461"/>
        </w:tc>
        <w:tc>
          <w:tcPr>
            <w:tcW w:w="1386" w:type="dxa"/>
            <w:vAlign w:val="center"/>
          </w:tcPr>
          <w:p w14:paraId="20EE3954" w14:textId="77777777" w:rsidR="00D77461" w:rsidRDefault="00A363CB">
            <w:r>
              <w:t>1.80×2.70</w:t>
            </w:r>
          </w:p>
        </w:tc>
        <w:tc>
          <w:tcPr>
            <w:tcW w:w="735" w:type="dxa"/>
            <w:vAlign w:val="center"/>
          </w:tcPr>
          <w:p w14:paraId="6E1A012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6AB843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CFB4736" w14:textId="77777777" w:rsidR="00D77461" w:rsidRDefault="00A363CB">
            <w:r>
              <w:t>4.86</w:t>
            </w:r>
          </w:p>
        </w:tc>
        <w:tc>
          <w:tcPr>
            <w:tcW w:w="1262" w:type="dxa"/>
            <w:vAlign w:val="center"/>
          </w:tcPr>
          <w:p w14:paraId="3EE79C63" w14:textId="77777777" w:rsidR="00D77461" w:rsidRDefault="00A363CB">
            <w:r>
              <w:t>4.86</w:t>
            </w:r>
          </w:p>
        </w:tc>
      </w:tr>
      <w:tr w:rsidR="00D77461" w14:paraId="2034B725" w14:textId="77777777">
        <w:tc>
          <w:tcPr>
            <w:tcW w:w="1160" w:type="dxa"/>
            <w:vMerge/>
            <w:vAlign w:val="center"/>
          </w:tcPr>
          <w:p w14:paraId="567BDC88" w14:textId="77777777" w:rsidR="00D77461" w:rsidRDefault="00D77461"/>
        </w:tc>
        <w:tc>
          <w:tcPr>
            <w:tcW w:w="1245" w:type="dxa"/>
            <w:vMerge/>
            <w:vAlign w:val="center"/>
          </w:tcPr>
          <w:p w14:paraId="68C83B19" w14:textId="77777777" w:rsidR="00D77461" w:rsidRDefault="00D77461"/>
        </w:tc>
        <w:tc>
          <w:tcPr>
            <w:tcW w:w="1562" w:type="dxa"/>
            <w:vAlign w:val="center"/>
          </w:tcPr>
          <w:p w14:paraId="64902B49" w14:textId="77777777" w:rsidR="00D77461" w:rsidRDefault="00D77461"/>
        </w:tc>
        <w:tc>
          <w:tcPr>
            <w:tcW w:w="1386" w:type="dxa"/>
            <w:vAlign w:val="center"/>
          </w:tcPr>
          <w:p w14:paraId="09D97D5E" w14:textId="77777777" w:rsidR="00D77461" w:rsidRDefault="00A363CB">
            <w:r>
              <w:t>0.08×4.80</w:t>
            </w:r>
          </w:p>
        </w:tc>
        <w:tc>
          <w:tcPr>
            <w:tcW w:w="735" w:type="dxa"/>
            <w:vAlign w:val="center"/>
          </w:tcPr>
          <w:p w14:paraId="77AB3D90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F65A2E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927D088" w14:textId="77777777" w:rsidR="00D77461" w:rsidRDefault="00A363CB">
            <w:r>
              <w:t>0.40</w:t>
            </w:r>
          </w:p>
        </w:tc>
        <w:tc>
          <w:tcPr>
            <w:tcW w:w="1262" w:type="dxa"/>
            <w:vAlign w:val="center"/>
          </w:tcPr>
          <w:p w14:paraId="0777F668" w14:textId="77777777" w:rsidR="00D77461" w:rsidRDefault="00A363CB">
            <w:r>
              <w:t>0.40</w:t>
            </w:r>
          </w:p>
        </w:tc>
      </w:tr>
      <w:tr w:rsidR="00D77461" w14:paraId="307E84B1" w14:textId="77777777">
        <w:tc>
          <w:tcPr>
            <w:tcW w:w="1160" w:type="dxa"/>
            <w:vMerge/>
            <w:vAlign w:val="center"/>
          </w:tcPr>
          <w:p w14:paraId="2162C53C" w14:textId="77777777" w:rsidR="00D77461" w:rsidRDefault="00D77461"/>
        </w:tc>
        <w:tc>
          <w:tcPr>
            <w:tcW w:w="1245" w:type="dxa"/>
            <w:vMerge/>
            <w:vAlign w:val="center"/>
          </w:tcPr>
          <w:p w14:paraId="65354A83" w14:textId="77777777" w:rsidR="00D77461" w:rsidRDefault="00D77461"/>
        </w:tc>
        <w:tc>
          <w:tcPr>
            <w:tcW w:w="1562" w:type="dxa"/>
            <w:vAlign w:val="center"/>
          </w:tcPr>
          <w:p w14:paraId="48787AE0" w14:textId="77777777" w:rsidR="00D77461" w:rsidRDefault="00D77461"/>
        </w:tc>
        <w:tc>
          <w:tcPr>
            <w:tcW w:w="1386" w:type="dxa"/>
            <w:vAlign w:val="center"/>
          </w:tcPr>
          <w:p w14:paraId="510EC3CF" w14:textId="77777777" w:rsidR="00D77461" w:rsidRDefault="00A363CB">
            <w:r>
              <w:t>2.96×4.80</w:t>
            </w:r>
          </w:p>
        </w:tc>
        <w:tc>
          <w:tcPr>
            <w:tcW w:w="735" w:type="dxa"/>
            <w:vAlign w:val="center"/>
          </w:tcPr>
          <w:p w14:paraId="3E7AAD46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03561E71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19DA7785" w14:textId="77777777" w:rsidR="00D77461" w:rsidRDefault="00A363CB">
            <w:r>
              <w:t>14.22</w:t>
            </w:r>
          </w:p>
        </w:tc>
        <w:tc>
          <w:tcPr>
            <w:tcW w:w="1262" w:type="dxa"/>
            <w:vAlign w:val="center"/>
          </w:tcPr>
          <w:p w14:paraId="6D27F212" w14:textId="77777777" w:rsidR="00D77461" w:rsidRDefault="00A363CB">
            <w:r>
              <w:t>28.44</w:t>
            </w:r>
          </w:p>
        </w:tc>
      </w:tr>
      <w:tr w:rsidR="00D77461" w14:paraId="20E81120" w14:textId="77777777">
        <w:tc>
          <w:tcPr>
            <w:tcW w:w="1160" w:type="dxa"/>
            <w:vMerge/>
            <w:vAlign w:val="center"/>
          </w:tcPr>
          <w:p w14:paraId="00B5405D" w14:textId="77777777" w:rsidR="00D77461" w:rsidRDefault="00D77461"/>
        </w:tc>
        <w:tc>
          <w:tcPr>
            <w:tcW w:w="1245" w:type="dxa"/>
            <w:vMerge/>
            <w:vAlign w:val="center"/>
          </w:tcPr>
          <w:p w14:paraId="4472DCE4" w14:textId="77777777" w:rsidR="00D77461" w:rsidRDefault="00D77461"/>
        </w:tc>
        <w:tc>
          <w:tcPr>
            <w:tcW w:w="1562" w:type="dxa"/>
            <w:vAlign w:val="center"/>
          </w:tcPr>
          <w:p w14:paraId="0590FE02" w14:textId="77777777" w:rsidR="00D77461" w:rsidRDefault="00D77461"/>
        </w:tc>
        <w:tc>
          <w:tcPr>
            <w:tcW w:w="1386" w:type="dxa"/>
            <w:vAlign w:val="center"/>
          </w:tcPr>
          <w:p w14:paraId="266D563D" w14:textId="77777777" w:rsidR="00D77461" w:rsidRDefault="00A363CB">
            <w:r>
              <w:t>6.50×4.80</w:t>
            </w:r>
          </w:p>
        </w:tc>
        <w:tc>
          <w:tcPr>
            <w:tcW w:w="735" w:type="dxa"/>
            <w:vAlign w:val="center"/>
          </w:tcPr>
          <w:p w14:paraId="4B922EE3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21D944E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03CF4603" w14:textId="77777777" w:rsidR="00D77461" w:rsidRDefault="00A363CB">
            <w:r>
              <w:t>31.18</w:t>
            </w:r>
          </w:p>
        </w:tc>
        <w:tc>
          <w:tcPr>
            <w:tcW w:w="1262" w:type="dxa"/>
            <w:vAlign w:val="center"/>
          </w:tcPr>
          <w:p w14:paraId="41BD941E" w14:textId="77777777" w:rsidR="00D77461" w:rsidRDefault="00A363CB">
            <w:r>
              <w:t>62.36</w:t>
            </w:r>
          </w:p>
        </w:tc>
      </w:tr>
      <w:tr w:rsidR="00D77461" w14:paraId="7A376D70" w14:textId="77777777">
        <w:tc>
          <w:tcPr>
            <w:tcW w:w="1160" w:type="dxa"/>
            <w:vMerge/>
            <w:vAlign w:val="center"/>
          </w:tcPr>
          <w:p w14:paraId="01E5C462" w14:textId="77777777" w:rsidR="00D77461" w:rsidRDefault="00D77461"/>
        </w:tc>
        <w:tc>
          <w:tcPr>
            <w:tcW w:w="1245" w:type="dxa"/>
            <w:vMerge/>
            <w:vAlign w:val="center"/>
          </w:tcPr>
          <w:p w14:paraId="66AB8937" w14:textId="77777777" w:rsidR="00D77461" w:rsidRDefault="00D77461"/>
        </w:tc>
        <w:tc>
          <w:tcPr>
            <w:tcW w:w="1562" w:type="dxa"/>
            <w:vAlign w:val="center"/>
          </w:tcPr>
          <w:p w14:paraId="5DBBE3DD" w14:textId="77777777" w:rsidR="00D77461" w:rsidRDefault="00D77461"/>
        </w:tc>
        <w:tc>
          <w:tcPr>
            <w:tcW w:w="1386" w:type="dxa"/>
            <w:vAlign w:val="center"/>
          </w:tcPr>
          <w:p w14:paraId="0C2180D0" w14:textId="77777777" w:rsidR="00D77461" w:rsidRDefault="00A363CB">
            <w:r>
              <w:t>3.18×4.80</w:t>
            </w:r>
          </w:p>
        </w:tc>
        <w:tc>
          <w:tcPr>
            <w:tcW w:w="735" w:type="dxa"/>
            <w:vAlign w:val="center"/>
          </w:tcPr>
          <w:p w14:paraId="7C5751C6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CE90B3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35F5727" w14:textId="77777777" w:rsidR="00D77461" w:rsidRDefault="00A363CB">
            <w:r>
              <w:t>15.24</w:t>
            </w:r>
          </w:p>
        </w:tc>
        <w:tc>
          <w:tcPr>
            <w:tcW w:w="1262" w:type="dxa"/>
            <w:vAlign w:val="center"/>
          </w:tcPr>
          <w:p w14:paraId="0B9F52C8" w14:textId="77777777" w:rsidR="00D77461" w:rsidRDefault="00A363CB">
            <w:r>
              <w:t>15.24</w:t>
            </w:r>
          </w:p>
        </w:tc>
      </w:tr>
      <w:tr w:rsidR="00D77461" w14:paraId="5ED3E5F9" w14:textId="77777777">
        <w:tc>
          <w:tcPr>
            <w:tcW w:w="1160" w:type="dxa"/>
            <w:vMerge/>
            <w:vAlign w:val="center"/>
          </w:tcPr>
          <w:p w14:paraId="3B6E5707" w14:textId="77777777" w:rsidR="00D77461" w:rsidRDefault="00D77461"/>
        </w:tc>
        <w:tc>
          <w:tcPr>
            <w:tcW w:w="1245" w:type="dxa"/>
            <w:vMerge/>
            <w:vAlign w:val="center"/>
          </w:tcPr>
          <w:p w14:paraId="130D6C68" w14:textId="77777777" w:rsidR="00D77461" w:rsidRDefault="00D77461"/>
        </w:tc>
        <w:tc>
          <w:tcPr>
            <w:tcW w:w="1562" w:type="dxa"/>
            <w:vAlign w:val="center"/>
          </w:tcPr>
          <w:p w14:paraId="0504827D" w14:textId="77777777" w:rsidR="00D77461" w:rsidRDefault="00D77461"/>
        </w:tc>
        <w:tc>
          <w:tcPr>
            <w:tcW w:w="1386" w:type="dxa"/>
            <w:vAlign w:val="center"/>
          </w:tcPr>
          <w:p w14:paraId="190EAB70" w14:textId="77777777" w:rsidR="00D77461" w:rsidRDefault="00A363CB">
            <w:r>
              <w:t>4.20×2.20</w:t>
            </w:r>
          </w:p>
        </w:tc>
        <w:tc>
          <w:tcPr>
            <w:tcW w:w="735" w:type="dxa"/>
            <w:vAlign w:val="center"/>
          </w:tcPr>
          <w:p w14:paraId="62D399BD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ABDCE6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EA386EE" w14:textId="77777777" w:rsidR="00D77461" w:rsidRDefault="00A363CB">
            <w:r>
              <w:t>9.24</w:t>
            </w:r>
          </w:p>
        </w:tc>
        <w:tc>
          <w:tcPr>
            <w:tcW w:w="1262" w:type="dxa"/>
            <w:vAlign w:val="center"/>
          </w:tcPr>
          <w:p w14:paraId="327C1F92" w14:textId="77777777" w:rsidR="00D77461" w:rsidRDefault="00A363CB">
            <w:r>
              <w:t>9.24</w:t>
            </w:r>
          </w:p>
        </w:tc>
      </w:tr>
      <w:tr w:rsidR="00D77461" w14:paraId="6F292B87" w14:textId="77777777">
        <w:tc>
          <w:tcPr>
            <w:tcW w:w="1160" w:type="dxa"/>
            <w:vMerge/>
            <w:vAlign w:val="center"/>
          </w:tcPr>
          <w:p w14:paraId="022A7BAB" w14:textId="77777777" w:rsidR="00D77461" w:rsidRDefault="00D77461"/>
        </w:tc>
        <w:tc>
          <w:tcPr>
            <w:tcW w:w="1245" w:type="dxa"/>
            <w:vMerge/>
            <w:vAlign w:val="center"/>
          </w:tcPr>
          <w:p w14:paraId="32D70C6A" w14:textId="77777777" w:rsidR="00D77461" w:rsidRDefault="00D77461"/>
        </w:tc>
        <w:tc>
          <w:tcPr>
            <w:tcW w:w="1562" w:type="dxa"/>
            <w:vAlign w:val="center"/>
          </w:tcPr>
          <w:p w14:paraId="7F040850" w14:textId="77777777" w:rsidR="00D77461" w:rsidRDefault="00D77461"/>
        </w:tc>
        <w:tc>
          <w:tcPr>
            <w:tcW w:w="1386" w:type="dxa"/>
            <w:vAlign w:val="center"/>
          </w:tcPr>
          <w:p w14:paraId="58BFD2AE" w14:textId="77777777" w:rsidR="00D77461" w:rsidRDefault="00A363CB">
            <w:r>
              <w:t>3.72×4.80</w:t>
            </w:r>
          </w:p>
        </w:tc>
        <w:tc>
          <w:tcPr>
            <w:tcW w:w="735" w:type="dxa"/>
            <w:vAlign w:val="center"/>
          </w:tcPr>
          <w:p w14:paraId="52025386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E4B0E4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6E8D88" w14:textId="77777777" w:rsidR="00D77461" w:rsidRDefault="00A363CB">
            <w:r>
              <w:t>17.87</w:t>
            </w:r>
          </w:p>
        </w:tc>
        <w:tc>
          <w:tcPr>
            <w:tcW w:w="1262" w:type="dxa"/>
            <w:vAlign w:val="center"/>
          </w:tcPr>
          <w:p w14:paraId="0C3883E9" w14:textId="77777777" w:rsidR="00D77461" w:rsidRDefault="00A363CB">
            <w:r>
              <w:t>17.87</w:t>
            </w:r>
          </w:p>
        </w:tc>
      </w:tr>
      <w:tr w:rsidR="00D77461" w14:paraId="1B95C9CF" w14:textId="77777777">
        <w:tc>
          <w:tcPr>
            <w:tcW w:w="1160" w:type="dxa"/>
            <w:vMerge/>
            <w:vAlign w:val="center"/>
          </w:tcPr>
          <w:p w14:paraId="1977C87D" w14:textId="77777777" w:rsidR="00D77461" w:rsidRDefault="00D77461"/>
        </w:tc>
        <w:tc>
          <w:tcPr>
            <w:tcW w:w="1245" w:type="dxa"/>
            <w:vMerge/>
            <w:vAlign w:val="center"/>
          </w:tcPr>
          <w:p w14:paraId="2353335C" w14:textId="77777777" w:rsidR="00D77461" w:rsidRDefault="00D77461"/>
        </w:tc>
        <w:tc>
          <w:tcPr>
            <w:tcW w:w="1562" w:type="dxa"/>
            <w:vAlign w:val="center"/>
          </w:tcPr>
          <w:p w14:paraId="49E622FE" w14:textId="77777777" w:rsidR="00D77461" w:rsidRDefault="00D77461"/>
        </w:tc>
        <w:tc>
          <w:tcPr>
            <w:tcW w:w="1386" w:type="dxa"/>
            <w:vAlign w:val="center"/>
          </w:tcPr>
          <w:p w14:paraId="1CD94A8F" w14:textId="77777777" w:rsidR="00D77461" w:rsidRDefault="00A363CB">
            <w:r>
              <w:t>6.54×3.80</w:t>
            </w:r>
          </w:p>
        </w:tc>
        <w:tc>
          <w:tcPr>
            <w:tcW w:w="735" w:type="dxa"/>
            <w:vAlign w:val="center"/>
          </w:tcPr>
          <w:p w14:paraId="570E1315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51FF033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F2C299B" w14:textId="77777777" w:rsidR="00D77461" w:rsidRDefault="00A363CB">
            <w:r>
              <w:t>24.83</w:t>
            </w:r>
          </w:p>
        </w:tc>
        <w:tc>
          <w:tcPr>
            <w:tcW w:w="1262" w:type="dxa"/>
            <w:vAlign w:val="center"/>
          </w:tcPr>
          <w:p w14:paraId="1C44EF1C" w14:textId="77777777" w:rsidR="00D77461" w:rsidRDefault="00A363CB">
            <w:r>
              <w:t>24.83</w:t>
            </w:r>
          </w:p>
        </w:tc>
      </w:tr>
      <w:tr w:rsidR="00D77461" w14:paraId="011BF69B" w14:textId="77777777">
        <w:tc>
          <w:tcPr>
            <w:tcW w:w="1160" w:type="dxa"/>
            <w:vMerge/>
            <w:vAlign w:val="center"/>
          </w:tcPr>
          <w:p w14:paraId="5C6BCC5C" w14:textId="77777777" w:rsidR="00D77461" w:rsidRDefault="00D77461"/>
        </w:tc>
        <w:tc>
          <w:tcPr>
            <w:tcW w:w="1245" w:type="dxa"/>
            <w:vMerge/>
            <w:vAlign w:val="center"/>
          </w:tcPr>
          <w:p w14:paraId="2E8BCE2C" w14:textId="77777777" w:rsidR="00D77461" w:rsidRDefault="00D77461"/>
        </w:tc>
        <w:tc>
          <w:tcPr>
            <w:tcW w:w="1562" w:type="dxa"/>
            <w:vAlign w:val="center"/>
          </w:tcPr>
          <w:p w14:paraId="44714547" w14:textId="77777777" w:rsidR="00D77461" w:rsidRDefault="00D77461"/>
        </w:tc>
        <w:tc>
          <w:tcPr>
            <w:tcW w:w="1386" w:type="dxa"/>
            <w:vAlign w:val="center"/>
          </w:tcPr>
          <w:p w14:paraId="487B7FB9" w14:textId="77777777" w:rsidR="00D77461" w:rsidRDefault="00A363CB">
            <w:r>
              <w:t>8.60×3.80</w:t>
            </w:r>
          </w:p>
        </w:tc>
        <w:tc>
          <w:tcPr>
            <w:tcW w:w="735" w:type="dxa"/>
            <w:vAlign w:val="center"/>
          </w:tcPr>
          <w:p w14:paraId="44DFA842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5346D3D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F393C69" w14:textId="77777777" w:rsidR="00D77461" w:rsidRDefault="00A363CB">
            <w:r>
              <w:t>32.66</w:t>
            </w:r>
          </w:p>
        </w:tc>
        <w:tc>
          <w:tcPr>
            <w:tcW w:w="1262" w:type="dxa"/>
            <w:vAlign w:val="center"/>
          </w:tcPr>
          <w:p w14:paraId="31CF8487" w14:textId="77777777" w:rsidR="00D77461" w:rsidRDefault="00A363CB">
            <w:r>
              <w:t>32.66</w:t>
            </w:r>
          </w:p>
        </w:tc>
      </w:tr>
      <w:tr w:rsidR="00D77461" w14:paraId="368CED28" w14:textId="77777777">
        <w:tc>
          <w:tcPr>
            <w:tcW w:w="1160" w:type="dxa"/>
            <w:vMerge/>
            <w:vAlign w:val="center"/>
          </w:tcPr>
          <w:p w14:paraId="28D03755" w14:textId="77777777" w:rsidR="00D77461" w:rsidRDefault="00D77461"/>
        </w:tc>
        <w:tc>
          <w:tcPr>
            <w:tcW w:w="1245" w:type="dxa"/>
            <w:vMerge/>
            <w:vAlign w:val="center"/>
          </w:tcPr>
          <w:p w14:paraId="56E772FF" w14:textId="77777777" w:rsidR="00D77461" w:rsidRDefault="00D77461"/>
        </w:tc>
        <w:tc>
          <w:tcPr>
            <w:tcW w:w="1562" w:type="dxa"/>
            <w:vAlign w:val="center"/>
          </w:tcPr>
          <w:p w14:paraId="0833920B" w14:textId="77777777" w:rsidR="00D77461" w:rsidRDefault="00D77461"/>
        </w:tc>
        <w:tc>
          <w:tcPr>
            <w:tcW w:w="1386" w:type="dxa"/>
            <w:vAlign w:val="center"/>
          </w:tcPr>
          <w:p w14:paraId="3D767348" w14:textId="77777777" w:rsidR="00D77461" w:rsidRDefault="00A363CB">
            <w:r>
              <w:t>0.14×3.80</w:t>
            </w:r>
          </w:p>
        </w:tc>
        <w:tc>
          <w:tcPr>
            <w:tcW w:w="735" w:type="dxa"/>
            <w:vAlign w:val="center"/>
          </w:tcPr>
          <w:p w14:paraId="04316F58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778942C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7D4CFBF" w14:textId="77777777" w:rsidR="00D77461" w:rsidRDefault="00A363CB">
            <w:r>
              <w:t>0.51</w:t>
            </w:r>
          </w:p>
        </w:tc>
        <w:tc>
          <w:tcPr>
            <w:tcW w:w="1262" w:type="dxa"/>
            <w:vAlign w:val="center"/>
          </w:tcPr>
          <w:p w14:paraId="6A32B66A" w14:textId="77777777" w:rsidR="00D77461" w:rsidRDefault="00A363CB">
            <w:r>
              <w:t>0.51</w:t>
            </w:r>
          </w:p>
        </w:tc>
      </w:tr>
      <w:tr w:rsidR="00D77461" w14:paraId="5904885E" w14:textId="77777777">
        <w:tc>
          <w:tcPr>
            <w:tcW w:w="1160" w:type="dxa"/>
            <w:vMerge/>
            <w:vAlign w:val="center"/>
          </w:tcPr>
          <w:p w14:paraId="5772D98B" w14:textId="77777777" w:rsidR="00D77461" w:rsidRDefault="00D77461"/>
        </w:tc>
        <w:tc>
          <w:tcPr>
            <w:tcW w:w="1245" w:type="dxa"/>
            <w:vMerge/>
            <w:vAlign w:val="center"/>
          </w:tcPr>
          <w:p w14:paraId="6C10844F" w14:textId="77777777" w:rsidR="00D77461" w:rsidRDefault="00D77461"/>
        </w:tc>
        <w:tc>
          <w:tcPr>
            <w:tcW w:w="1562" w:type="dxa"/>
            <w:vAlign w:val="center"/>
          </w:tcPr>
          <w:p w14:paraId="50B0AA3B" w14:textId="77777777" w:rsidR="00D77461" w:rsidRDefault="00D77461"/>
        </w:tc>
        <w:tc>
          <w:tcPr>
            <w:tcW w:w="1386" w:type="dxa"/>
            <w:vAlign w:val="center"/>
          </w:tcPr>
          <w:p w14:paraId="247F8A0E" w14:textId="77777777" w:rsidR="00D77461" w:rsidRDefault="00A363CB">
            <w:r>
              <w:t>8.46×3.80</w:t>
            </w:r>
          </w:p>
        </w:tc>
        <w:tc>
          <w:tcPr>
            <w:tcW w:w="735" w:type="dxa"/>
            <w:vAlign w:val="center"/>
          </w:tcPr>
          <w:p w14:paraId="4BDFEEC9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68D87B9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40A699B" w14:textId="77777777" w:rsidR="00D77461" w:rsidRDefault="00A363CB">
            <w:r>
              <w:t>32.15</w:t>
            </w:r>
          </w:p>
        </w:tc>
        <w:tc>
          <w:tcPr>
            <w:tcW w:w="1262" w:type="dxa"/>
            <w:vAlign w:val="center"/>
          </w:tcPr>
          <w:p w14:paraId="2E825506" w14:textId="77777777" w:rsidR="00D77461" w:rsidRDefault="00A363CB">
            <w:r>
              <w:t>32.15</w:t>
            </w:r>
          </w:p>
        </w:tc>
      </w:tr>
      <w:tr w:rsidR="00D77461" w14:paraId="1B7923DC" w14:textId="77777777">
        <w:tc>
          <w:tcPr>
            <w:tcW w:w="1160" w:type="dxa"/>
            <w:vMerge/>
            <w:vAlign w:val="center"/>
          </w:tcPr>
          <w:p w14:paraId="1DF0590A" w14:textId="77777777" w:rsidR="00D77461" w:rsidRDefault="00D77461"/>
        </w:tc>
        <w:tc>
          <w:tcPr>
            <w:tcW w:w="1245" w:type="dxa"/>
            <w:vMerge/>
            <w:vAlign w:val="center"/>
          </w:tcPr>
          <w:p w14:paraId="289494C6" w14:textId="77777777" w:rsidR="00D77461" w:rsidRDefault="00D77461"/>
        </w:tc>
        <w:tc>
          <w:tcPr>
            <w:tcW w:w="1562" w:type="dxa"/>
            <w:vAlign w:val="center"/>
          </w:tcPr>
          <w:p w14:paraId="671C35FC" w14:textId="77777777" w:rsidR="00D77461" w:rsidRDefault="00D77461"/>
        </w:tc>
        <w:tc>
          <w:tcPr>
            <w:tcW w:w="1386" w:type="dxa"/>
            <w:vAlign w:val="center"/>
          </w:tcPr>
          <w:p w14:paraId="404FFE61" w14:textId="77777777" w:rsidR="00D77461" w:rsidRDefault="00A363CB">
            <w:r>
              <w:t>7.56×3.80</w:t>
            </w:r>
          </w:p>
        </w:tc>
        <w:tc>
          <w:tcPr>
            <w:tcW w:w="735" w:type="dxa"/>
            <w:vAlign w:val="center"/>
          </w:tcPr>
          <w:p w14:paraId="57DEB66A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1608DEE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D5CB21D" w14:textId="77777777" w:rsidR="00D77461" w:rsidRDefault="00A363CB">
            <w:r>
              <w:t>28.71</w:t>
            </w:r>
          </w:p>
        </w:tc>
        <w:tc>
          <w:tcPr>
            <w:tcW w:w="1262" w:type="dxa"/>
            <w:vAlign w:val="center"/>
          </w:tcPr>
          <w:p w14:paraId="1829ED16" w14:textId="77777777" w:rsidR="00D77461" w:rsidRDefault="00A363CB">
            <w:r>
              <w:t>28.71</w:t>
            </w:r>
          </w:p>
        </w:tc>
      </w:tr>
      <w:tr w:rsidR="00D77461" w14:paraId="686FEF9B" w14:textId="77777777">
        <w:tc>
          <w:tcPr>
            <w:tcW w:w="1160" w:type="dxa"/>
            <w:vMerge/>
            <w:vAlign w:val="center"/>
          </w:tcPr>
          <w:p w14:paraId="1161719C" w14:textId="77777777" w:rsidR="00D77461" w:rsidRDefault="00D77461"/>
        </w:tc>
        <w:tc>
          <w:tcPr>
            <w:tcW w:w="1245" w:type="dxa"/>
            <w:vMerge/>
            <w:vAlign w:val="center"/>
          </w:tcPr>
          <w:p w14:paraId="62503A79" w14:textId="77777777" w:rsidR="00D77461" w:rsidRDefault="00D77461"/>
        </w:tc>
        <w:tc>
          <w:tcPr>
            <w:tcW w:w="1562" w:type="dxa"/>
            <w:vAlign w:val="center"/>
          </w:tcPr>
          <w:p w14:paraId="3AE014C4" w14:textId="77777777" w:rsidR="00D77461" w:rsidRDefault="00D77461"/>
        </w:tc>
        <w:tc>
          <w:tcPr>
            <w:tcW w:w="1386" w:type="dxa"/>
            <w:vAlign w:val="center"/>
          </w:tcPr>
          <w:p w14:paraId="418970C1" w14:textId="77777777" w:rsidR="00D77461" w:rsidRDefault="00A363CB">
            <w:r>
              <w:t>8.46×3.80</w:t>
            </w:r>
          </w:p>
        </w:tc>
        <w:tc>
          <w:tcPr>
            <w:tcW w:w="735" w:type="dxa"/>
            <w:vAlign w:val="center"/>
          </w:tcPr>
          <w:p w14:paraId="50B775E0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2932037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EBAE38F" w14:textId="77777777" w:rsidR="00D77461" w:rsidRDefault="00A363CB">
            <w:r>
              <w:t>32.15</w:t>
            </w:r>
          </w:p>
        </w:tc>
        <w:tc>
          <w:tcPr>
            <w:tcW w:w="1262" w:type="dxa"/>
            <w:vAlign w:val="center"/>
          </w:tcPr>
          <w:p w14:paraId="62B8D929" w14:textId="77777777" w:rsidR="00D77461" w:rsidRDefault="00A363CB">
            <w:r>
              <w:t>32.15</w:t>
            </w:r>
          </w:p>
        </w:tc>
      </w:tr>
      <w:tr w:rsidR="00D77461" w14:paraId="768218CE" w14:textId="77777777">
        <w:tc>
          <w:tcPr>
            <w:tcW w:w="1160" w:type="dxa"/>
            <w:vMerge/>
            <w:vAlign w:val="center"/>
          </w:tcPr>
          <w:p w14:paraId="2947F4DC" w14:textId="77777777" w:rsidR="00D77461" w:rsidRDefault="00D77461"/>
        </w:tc>
        <w:tc>
          <w:tcPr>
            <w:tcW w:w="1245" w:type="dxa"/>
            <w:vMerge/>
            <w:vAlign w:val="center"/>
          </w:tcPr>
          <w:p w14:paraId="488976CF" w14:textId="77777777" w:rsidR="00D77461" w:rsidRDefault="00D77461"/>
        </w:tc>
        <w:tc>
          <w:tcPr>
            <w:tcW w:w="1562" w:type="dxa"/>
            <w:vAlign w:val="center"/>
          </w:tcPr>
          <w:p w14:paraId="5C9FC9B3" w14:textId="77777777" w:rsidR="00D77461" w:rsidRDefault="00D77461"/>
        </w:tc>
        <w:tc>
          <w:tcPr>
            <w:tcW w:w="1386" w:type="dxa"/>
            <w:vAlign w:val="center"/>
          </w:tcPr>
          <w:p w14:paraId="7909C472" w14:textId="77777777" w:rsidR="00D77461" w:rsidRDefault="00A363CB">
            <w:r>
              <w:t>0.06×5.80</w:t>
            </w:r>
          </w:p>
        </w:tc>
        <w:tc>
          <w:tcPr>
            <w:tcW w:w="735" w:type="dxa"/>
            <w:vAlign w:val="center"/>
          </w:tcPr>
          <w:p w14:paraId="06C24340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659AAF3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A4096F6" w14:textId="77777777" w:rsidR="00D77461" w:rsidRDefault="00A363CB">
            <w:r>
              <w:t>0.35</w:t>
            </w:r>
          </w:p>
        </w:tc>
        <w:tc>
          <w:tcPr>
            <w:tcW w:w="1262" w:type="dxa"/>
            <w:vAlign w:val="center"/>
          </w:tcPr>
          <w:p w14:paraId="1AEC4E3C" w14:textId="77777777" w:rsidR="00D77461" w:rsidRDefault="00A363CB">
            <w:r>
              <w:t>0.35</w:t>
            </w:r>
          </w:p>
        </w:tc>
      </w:tr>
      <w:tr w:rsidR="00D77461" w14:paraId="24D35C2A" w14:textId="77777777">
        <w:tc>
          <w:tcPr>
            <w:tcW w:w="1160" w:type="dxa"/>
            <w:vMerge/>
            <w:vAlign w:val="center"/>
          </w:tcPr>
          <w:p w14:paraId="77FE7BD6" w14:textId="77777777" w:rsidR="00D77461" w:rsidRDefault="00D77461"/>
        </w:tc>
        <w:tc>
          <w:tcPr>
            <w:tcW w:w="1245" w:type="dxa"/>
            <w:vMerge/>
            <w:vAlign w:val="center"/>
          </w:tcPr>
          <w:p w14:paraId="78E1BB3F" w14:textId="77777777" w:rsidR="00D77461" w:rsidRDefault="00D77461"/>
        </w:tc>
        <w:tc>
          <w:tcPr>
            <w:tcW w:w="1562" w:type="dxa"/>
            <w:vAlign w:val="center"/>
          </w:tcPr>
          <w:p w14:paraId="06D95F7E" w14:textId="77777777" w:rsidR="00D77461" w:rsidRDefault="00D77461"/>
        </w:tc>
        <w:tc>
          <w:tcPr>
            <w:tcW w:w="1386" w:type="dxa"/>
            <w:vAlign w:val="center"/>
          </w:tcPr>
          <w:p w14:paraId="5C312523" w14:textId="77777777" w:rsidR="00D77461" w:rsidRDefault="00A363CB">
            <w:r>
              <w:t>16.94×5.80</w:t>
            </w:r>
          </w:p>
        </w:tc>
        <w:tc>
          <w:tcPr>
            <w:tcW w:w="735" w:type="dxa"/>
            <w:vAlign w:val="center"/>
          </w:tcPr>
          <w:p w14:paraId="646A8AAD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6656FC5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21A97BA" w14:textId="77777777" w:rsidR="00D77461" w:rsidRDefault="00A363CB">
            <w:r>
              <w:t>98.22</w:t>
            </w:r>
          </w:p>
        </w:tc>
        <w:tc>
          <w:tcPr>
            <w:tcW w:w="1262" w:type="dxa"/>
            <w:vAlign w:val="center"/>
          </w:tcPr>
          <w:p w14:paraId="413B8E6A" w14:textId="77777777" w:rsidR="00D77461" w:rsidRDefault="00A363CB">
            <w:r>
              <w:t>98.22</w:t>
            </w:r>
          </w:p>
        </w:tc>
      </w:tr>
      <w:tr w:rsidR="00D77461" w14:paraId="1C8B54B1" w14:textId="77777777">
        <w:tc>
          <w:tcPr>
            <w:tcW w:w="1160" w:type="dxa"/>
            <w:vMerge/>
            <w:vAlign w:val="center"/>
          </w:tcPr>
          <w:p w14:paraId="5B838110" w14:textId="77777777" w:rsidR="00D77461" w:rsidRDefault="00D77461"/>
        </w:tc>
        <w:tc>
          <w:tcPr>
            <w:tcW w:w="1245" w:type="dxa"/>
            <w:vMerge/>
            <w:vAlign w:val="center"/>
          </w:tcPr>
          <w:p w14:paraId="5EFB196E" w14:textId="77777777" w:rsidR="00D77461" w:rsidRDefault="00D77461"/>
        </w:tc>
        <w:tc>
          <w:tcPr>
            <w:tcW w:w="1562" w:type="dxa"/>
            <w:vAlign w:val="center"/>
          </w:tcPr>
          <w:p w14:paraId="620B69E6" w14:textId="77777777" w:rsidR="00D77461" w:rsidRDefault="00D77461"/>
        </w:tc>
        <w:tc>
          <w:tcPr>
            <w:tcW w:w="1386" w:type="dxa"/>
            <w:vAlign w:val="center"/>
          </w:tcPr>
          <w:p w14:paraId="6AEA8DB2" w14:textId="77777777" w:rsidR="00D77461" w:rsidRDefault="00A363CB">
            <w:r>
              <w:t>0.13×5.80</w:t>
            </w:r>
          </w:p>
        </w:tc>
        <w:tc>
          <w:tcPr>
            <w:tcW w:w="735" w:type="dxa"/>
            <w:vAlign w:val="center"/>
          </w:tcPr>
          <w:p w14:paraId="434ACA25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2739B73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C37C280" w14:textId="77777777" w:rsidR="00D77461" w:rsidRDefault="00A363CB">
            <w:r>
              <w:t>0.78</w:t>
            </w:r>
          </w:p>
        </w:tc>
        <w:tc>
          <w:tcPr>
            <w:tcW w:w="1262" w:type="dxa"/>
            <w:vAlign w:val="center"/>
          </w:tcPr>
          <w:p w14:paraId="322DA7CE" w14:textId="77777777" w:rsidR="00D77461" w:rsidRDefault="00A363CB">
            <w:r>
              <w:t>0.78</w:t>
            </w:r>
          </w:p>
        </w:tc>
      </w:tr>
      <w:tr w:rsidR="00D77461" w14:paraId="7374D06F" w14:textId="77777777">
        <w:tc>
          <w:tcPr>
            <w:tcW w:w="1160" w:type="dxa"/>
            <w:vMerge/>
            <w:vAlign w:val="center"/>
          </w:tcPr>
          <w:p w14:paraId="283CCF63" w14:textId="77777777" w:rsidR="00D77461" w:rsidRDefault="00D77461"/>
        </w:tc>
        <w:tc>
          <w:tcPr>
            <w:tcW w:w="1245" w:type="dxa"/>
            <w:vMerge/>
            <w:vAlign w:val="center"/>
          </w:tcPr>
          <w:p w14:paraId="3FECCE93" w14:textId="77777777" w:rsidR="00D77461" w:rsidRDefault="00D77461"/>
        </w:tc>
        <w:tc>
          <w:tcPr>
            <w:tcW w:w="1562" w:type="dxa"/>
            <w:vAlign w:val="center"/>
          </w:tcPr>
          <w:p w14:paraId="7ABDAD6C" w14:textId="77777777" w:rsidR="00D77461" w:rsidRDefault="00D77461"/>
        </w:tc>
        <w:tc>
          <w:tcPr>
            <w:tcW w:w="1386" w:type="dxa"/>
            <w:vAlign w:val="center"/>
          </w:tcPr>
          <w:p w14:paraId="59B30823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444C02F4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31A151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AA90EDF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12AC34DD" w14:textId="77777777" w:rsidR="00D77461" w:rsidRDefault="00A363CB">
            <w:r>
              <w:t>49.07</w:t>
            </w:r>
          </w:p>
        </w:tc>
      </w:tr>
      <w:tr w:rsidR="00D77461" w14:paraId="6B3C15DE" w14:textId="77777777">
        <w:tc>
          <w:tcPr>
            <w:tcW w:w="1160" w:type="dxa"/>
            <w:vMerge/>
            <w:vAlign w:val="center"/>
          </w:tcPr>
          <w:p w14:paraId="636D1D78" w14:textId="77777777" w:rsidR="00D77461" w:rsidRDefault="00D77461"/>
        </w:tc>
        <w:tc>
          <w:tcPr>
            <w:tcW w:w="1245" w:type="dxa"/>
            <w:vMerge/>
            <w:vAlign w:val="center"/>
          </w:tcPr>
          <w:p w14:paraId="6C107B34" w14:textId="77777777" w:rsidR="00D77461" w:rsidRDefault="00D77461"/>
        </w:tc>
        <w:tc>
          <w:tcPr>
            <w:tcW w:w="1562" w:type="dxa"/>
            <w:vAlign w:val="center"/>
          </w:tcPr>
          <w:p w14:paraId="4F536856" w14:textId="77777777" w:rsidR="00D77461" w:rsidRDefault="00D77461"/>
        </w:tc>
        <w:tc>
          <w:tcPr>
            <w:tcW w:w="1386" w:type="dxa"/>
            <w:vAlign w:val="center"/>
          </w:tcPr>
          <w:p w14:paraId="4DD67B31" w14:textId="77777777" w:rsidR="00D77461" w:rsidRDefault="00A363CB">
            <w:r>
              <w:t>12.13×5.80</w:t>
            </w:r>
          </w:p>
        </w:tc>
        <w:tc>
          <w:tcPr>
            <w:tcW w:w="735" w:type="dxa"/>
            <w:vAlign w:val="center"/>
          </w:tcPr>
          <w:p w14:paraId="3840D95F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2ADFF1C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C4BE23E" w14:textId="77777777" w:rsidR="00D77461" w:rsidRDefault="00A363CB">
            <w:r>
              <w:t>70.38</w:t>
            </w:r>
          </w:p>
        </w:tc>
        <w:tc>
          <w:tcPr>
            <w:tcW w:w="1262" w:type="dxa"/>
            <w:vAlign w:val="center"/>
          </w:tcPr>
          <w:p w14:paraId="36335B23" w14:textId="77777777" w:rsidR="00D77461" w:rsidRDefault="00A363CB">
            <w:r>
              <w:t>70.38</w:t>
            </w:r>
          </w:p>
        </w:tc>
      </w:tr>
      <w:tr w:rsidR="00D77461" w14:paraId="40278ED1" w14:textId="77777777">
        <w:tc>
          <w:tcPr>
            <w:tcW w:w="1160" w:type="dxa"/>
            <w:vMerge/>
            <w:vAlign w:val="center"/>
          </w:tcPr>
          <w:p w14:paraId="7B1FE2C7" w14:textId="77777777" w:rsidR="00D77461" w:rsidRDefault="00D77461"/>
        </w:tc>
        <w:tc>
          <w:tcPr>
            <w:tcW w:w="1245" w:type="dxa"/>
            <w:vMerge/>
            <w:vAlign w:val="center"/>
          </w:tcPr>
          <w:p w14:paraId="114BD353" w14:textId="77777777" w:rsidR="00D77461" w:rsidRDefault="00D77461"/>
        </w:tc>
        <w:tc>
          <w:tcPr>
            <w:tcW w:w="1562" w:type="dxa"/>
            <w:vAlign w:val="center"/>
          </w:tcPr>
          <w:p w14:paraId="24F6C157" w14:textId="77777777" w:rsidR="00D77461" w:rsidRDefault="00D77461"/>
        </w:tc>
        <w:tc>
          <w:tcPr>
            <w:tcW w:w="1386" w:type="dxa"/>
            <w:vAlign w:val="center"/>
          </w:tcPr>
          <w:p w14:paraId="2963E433" w14:textId="77777777" w:rsidR="00D77461" w:rsidRDefault="00A363CB">
            <w:r>
              <w:t>7.49×5.80</w:t>
            </w:r>
          </w:p>
        </w:tc>
        <w:tc>
          <w:tcPr>
            <w:tcW w:w="735" w:type="dxa"/>
            <w:vAlign w:val="center"/>
          </w:tcPr>
          <w:p w14:paraId="783637D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3091F9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00E3163" w14:textId="77777777" w:rsidR="00D77461" w:rsidRDefault="00A363CB">
            <w:r>
              <w:t>43.44</w:t>
            </w:r>
          </w:p>
        </w:tc>
        <w:tc>
          <w:tcPr>
            <w:tcW w:w="1262" w:type="dxa"/>
            <w:vAlign w:val="center"/>
          </w:tcPr>
          <w:p w14:paraId="5B895FA8" w14:textId="77777777" w:rsidR="00D77461" w:rsidRDefault="00A363CB">
            <w:r>
              <w:t>43.44</w:t>
            </w:r>
          </w:p>
        </w:tc>
      </w:tr>
      <w:tr w:rsidR="00D77461" w14:paraId="3B699D4F" w14:textId="77777777">
        <w:tc>
          <w:tcPr>
            <w:tcW w:w="1160" w:type="dxa"/>
            <w:vMerge/>
            <w:vAlign w:val="center"/>
          </w:tcPr>
          <w:p w14:paraId="489EB926" w14:textId="77777777" w:rsidR="00D77461" w:rsidRDefault="00D77461"/>
        </w:tc>
        <w:tc>
          <w:tcPr>
            <w:tcW w:w="1245" w:type="dxa"/>
            <w:vMerge/>
            <w:vAlign w:val="center"/>
          </w:tcPr>
          <w:p w14:paraId="0C31BCC0" w14:textId="77777777" w:rsidR="00D77461" w:rsidRDefault="00D77461"/>
        </w:tc>
        <w:tc>
          <w:tcPr>
            <w:tcW w:w="1562" w:type="dxa"/>
            <w:vAlign w:val="center"/>
          </w:tcPr>
          <w:p w14:paraId="6B22D256" w14:textId="77777777" w:rsidR="00D77461" w:rsidRDefault="00D77461"/>
        </w:tc>
        <w:tc>
          <w:tcPr>
            <w:tcW w:w="1386" w:type="dxa"/>
            <w:vAlign w:val="center"/>
          </w:tcPr>
          <w:p w14:paraId="31EC1D1C" w14:textId="77777777" w:rsidR="00D77461" w:rsidRDefault="00A363CB">
            <w:r>
              <w:t>8.54×5.80</w:t>
            </w:r>
          </w:p>
        </w:tc>
        <w:tc>
          <w:tcPr>
            <w:tcW w:w="735" w:type="dxa"/>
            <w:vAlign w:val="center"/>
          </w:tcPr>
          <w:p w14:paraId="4A259C5B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FEC191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F8B4C84" w14:textId="77777777" w:rsidR="00D77461" w:rsidRDefault="00A363CB">
            <w:r>
              <w:t>49.50</w:t>
            </w:r>
          </w:p>
        </w:tc>
        <w:tc>
          <w:tcPr>
            <w:tcW w:w="1262" w:type="dxa"/>
            <w:vAlign w:val="center"/>
          </w:tcPr>
          <w:p w14:paraId="5E033087" w14:textId="77777777" w:rsidR="00D77461" w:rsidRDefault="00A363CB">
            <w:r>
              <w:t>49.50</w:t>
            </w:r>
          </w:p>
        </w:tc>
      </w:tr>
      <w:tr w:rsidR="00D77461" w14:paraId="32A6CA04" w14:textId="77777777">
        <w:tc>
          <w:tcPr>
            <w:tcW w:w="1160" w:type="dxa"/>
            <w:vMerge/>
            <w:vAlign w:val="center"/>
          </w:tcPr>
          <w:p w14:paraId="5DC4B99D" w14:textId="77777777" w:rsidR="00D77461" w:rsidRDefault="00D77461"/>
        </w:tc>
        <w:tc>
          <w:tcPr>
            <w:tcW w:w="1245" w:type="dxa"/>
            <w:vMerge/>
            <w:vAlign w:val="center"/>
          </w:tcPr>
          <w:p w14:paraId="5F1194AC" w14:textId="77777777" w:rsidR="00D77461" w:rsidRDefault="00D77461"/>
        </w:tc>
        <w:tc>
          <w:tcPr>
            <w:tcW w:w="1562" w:type="dxa"/>
            <w:vAlign w:val="center"/>
          </w:tcPr>
          <w:p w14:paraId="4081861E" w14:textId="77777777" w:rsidR="00D77461" w:rsidRDefault="00D77461"/>
        </w:tc>
        <w:tc>
          <w:tcPr>
            <w:tcW w:w="1386" w:type="dxa"/>
            <w:vAlign w:val="center"/>
          </w:tcPr>
          <w:p w14:paraId="4402FB80" w14:textId="77777777" w:rsidR="00D77461" w:rsidRDefault="00A363CB">
            <w:r>
              <w:t>6.36×5.80</w:t>
            </w:r>
          </w:p>
        </w:tc>
        <w:tc>
          <w:tcPr>
            <w:tcW w:w="735" w:type="dxa"/>
            <w:vAlign w:val="center"/>
          </w:tcPr>
          <w:p w14:paraId="417725BB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2EF54A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29006E1" w14:textId="77777777" w:rsidR="00D77461" w:rsidRDefault="00A363CB">
            <w:r>
              <w:t>36.89</w:t>
            </w:r>
          </w:p>
        </w:tc>
        <w:tc>
          <w:tcPr>
            <w:tcW w:w="1262" w:type="dxa"/>
            <w:vAlign w:val="center"/>
          </w:tcPr>
          <w:p w14:paraId="6A64A8A6" w14:textId="77777777" w:rsidR="00D77461" w:rsidRDefault="00A363CB">
            <w:r>
              <w:t>36.89</w:t>
            </w:r>
          </w:p>
        </w:tc>
      </w:tr>
      <w:tr w:rsidR="00D77461" w14:paraId="105761F7" w14:textId="77777777">
        <w:tc>
          <w:tcPr>
            <w:tcW w:w="1160" w:type="dxa"/>
            <w:vMerge/>
            <w:vAlign w:val="center"/>
          </w:tcPr>
          <w:p w14:paraId="43A0C08A" w14:textId="77777777" w:rsidR="00D77461" w:rsidRDefault="00D77461"/>
        </w:tc>
        <w:tc>
          <w:tcPr>
            <w:tcW w:w="1245" w:type="dxa"/>
            <w:vMerge/>
            <w:vAlign w:val="center"/>
          </w:tcPr>
          <w:p w14:paraId="090733BF" w14:textId="77777777" w:rsidR="00D77461" w:rsidRDefault="00D77461"/>
        </w:tc>
        <w:tc>
          <w:tcPr>
            <w:tcW w:w="1562" w:type="dxa"/>
            <w:vAlign w:val="center"/>
          </w:tcPr>
          <w:p w14:paraId="7458D00B" w14:textId="77777777" w:rsidR="00D77461" w:rsidRDefault="00D77461"/>
        </w:tc>
        <w:tc>
          <w:tcPr>
            <w:tcW w:w="1386" w:type="dxa"/>
            <w:vAlign w:val="center"/>
          </w:tcPr>
          <w:p w14:paraId="0E3235E7" w14:textId="77777777" w:rsidR="00D77461" w:rsidRDefault="00A363CB">
            <w:r>
              <w:t>1.20×3.70</w:t>
            </w:r>
          </w:p>
        </w:tc>
        <w:tc>
          <w:tcPr>
            <w:tcW w:w="735" w:type="dxa"/>
            <w:vAlign w:val="center"/>
          </w:tcPr>
          <w:p w14:paraId="374A94CB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33AFA3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89E4BAD" w14:textId="77777777" w:rsidR="00D77461" w:rsidRDefault="00A363CB">
            <w:r>
              <w:t>4.44</w:t>
            </w:r>
          </w:p>
        </w:tc>
        <w:tc>
          <w:tcPr>
            <w:tcW w:w="1262" w:type="dxa"/>
            <w:vAlign w:val="center"/>
          </w:tcPr>
          <w:p w14:paraId="7BCA060F" w14:textId="77777777" w:rsidR="00D77461" w:rsidRDefault="00A363CB">
            <w:r>
              <w:t>4.44</w:t>
            </w:r>
          </w:p>
        </w:tc>
      </w:tr>
      <w:tr w:rsidR="00D77461" w14:paraId="72C352DA" w14:textId="77777777">
        <w:tc>
          <w:tcPr>
            <w:tcW w:w="1160" w:type="dxa"/>
            <w:vMerge/>
            <w:vAlign w:val="center"/>
          </w:tcPr>
          <w:p w14:paraId="03560598" w14:textId="77777777" w:rsidR="00D77461" w:rsidRDefault="00D77461"/>
        </w:tc>
        <w:tc>
          <w:tcPr>
            <w:tcW w:w="1245" w:type="dxa"/>
            <w:vMerge/>
            <w:vAlign w:val="center"/>
          </w:tcPr>
          <w:p w14:paraId="162148ED" w14:textId="77777777" w:rsidR="00D77461" w:rsidRDefault="00D77461"/>
        </w:tc>
        <w:tc>
          <w:tcPr>
            <w:tcW w:w="1562" w:type="dxa"/>
            <w:vAlign w:val="center"/>
          </w:tcPr>
          <w:p w14:paraId="15F76220" w14:textId="77777777" w:rsidR="00D77461" w:rsidRDefault="00D77461"/>
        </w:tc>
        <w:tc>
          <w:tcPr>
            <w:tcW w:w="1386" w:type="dxa"/>
            <w:vAlign w:val="center"/>
          </w:tcPr>
          <w:p w14:paraId="4E7C17AD" w14:textId="77777777" w:rsidR="00D77461" w:rsidRDefault="00A363CB">
            <w:r>
              <w:t>0.04×5.80</w:t>
            </w:r>
          </w:p>
        </w:tc>
        <w:tc>
          <w:tcPr>
            <w:tcW w:w="735" w:type="dxa"/>
            <w:vAlign w:val="center"/>
          </w:tcPr>
          <w:p w14:paraId="09A52E94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20F8985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BFA1541" w14:textId="77777777" w:rsidR="00D77461" w:rsidRDefault="00A363CB">
            <w:r>
              <w:t>0.23</w:t>
            </w:r>
          </w:p>
        </w:tc>
        <w:tc>
          <w:tcPr>
            <w:tcW w:w="1262" w:type="dxa"/>
            <w:vAlign w:val="center"/>
          </w:tcPr>
          <w:p w14:paraId="440E46EA" w14:textId="77777777" w:rsidR="00D77461" w:rsidRDefault="00A363CB">
            <w:r>
              <w:t>0.23</w:t>
            </w:r>
          </w:p>
        </w:tc>
      </w:tr>
      <w:tr w:rsidR="00D77461" w14:paraId="490A6C56" w14:textId="77777777">
        <w:tc>
          <w:tcPr>
            <w:tcW w:w="1160" w:type="dxa"/>
            <w:vMerge/>
            <w:vAlign w:val="center"/>
          </w:tcPr>
          <w:p w14:paraId="4A4E58DA" w14:textId="77777777" w:rsidR="00D77461" w:rsidRDefault="00D77461"/>
        </w:tc>
        <w:tc>
          <w:tcPr>
            <w:tcW w:w="1245" w:type="dxa"/>
            <w:vMerge/>
            <w:vAlign w:val="center"/>
          </w:tcPr>
          <w:p w14:paraId="3AB36D26" w14:textId="77777777" w:rsidR="00D77461" w:rsidRDefault="00D77461"/>
        </w:tc>
        <w:tc>
          <w:tcPr>
            <w:tcW w:w="1562" w:type="dxa"/>
            <w:vAlign w:val="center"/>
          </w:tcPr>
          <w:p w14:paraId="106F2F5D" w14:textId="77777777" w:rsidR="00D77461" w:rsidRDefault="00D77461"/>
        </w:tc>
        <w:tc>
          <w:tcPr>
            <w:tcW w:w="1386" w:type="dxa"/>
            <w:vAlign w:val="center"/>
          </w:tcPr>
          <w:p w14:paraId="1478AD1F" w14:textId="77777777" w:rsidR="00D77461" w:rsidRDefault="00A363CB">
            <w:r>
              <w:t>8.54×4.80</w:t>
            </w:r>
          </w:p>
        </w:tc>
        <w:tc>
          <w:tcPr>
            <w:tcW w:w="735" w:type="dxa"/>
            <w:vAlign w:val="center"/>
          </w:tcPr>
          <w:p w14:paraId="749649C9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4499A7D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5C7EA3F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71724D3F" w14:textId="77777777" w:rsidR="00D77461" w:rsidRDefault="00A363CB">
            <w:r>
              <w:t>40.97</w:t>
            </w:r>
          </w:p>
        </w:tc>
      </w:tr>
      <w:tr w:rsidR="00D77461" w14:paraId="129085D7" w14:textId="77777777">
        <w:tc>
          <w:tcPr>
            <w:tcW w:w="1160" w:type="dxa"/>
            <w:vMerge/>
            <w:vAlign w:val="center"/>
          </w:tcPr>
          <w:p w14:paraId="2FEB0239" w14:textId="77777777" w:rsidR="00D77461" w:rsidRDefault="00D77461"/>
        </w:tc>
        <w:tc>
          <w:tcPr>
            <w:tcW w:w="1245" w:type="dxa"/>
            <w:vMerge/>
            <w:vAlign w:val="center"/>
          </w:tcPr>
          <w:p w14:paraId="65C11C85" w14:textId="77777777" w:rsidR="00D77461" w:rsidRDefault="00D77461"/>
        </w:tc>
        <w:tc>
          <w:tcPr>
            <w:tcW w:w="1562" w:type="dxa"/>
            <w:vAlign w:val="center"/>
          </w:tcPr>
          <w:p w14:paraId="3C701606" w14:textId="77777777" w:rsidR="00D77461" w:rsidRDefault="00D77461"/>
        </w:tc>
        <w:tc>
          <w:tcPr>
            <w:tcW w:w="1386" w:type="dxa"/>
            <w:vAlign w:val="center"/>
          </w:tcPr>
          <w:p w14:paraId="3309B9C0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1727BEDD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AD1DC0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FF2FE25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780C7FD2" w14:textId="77777777" w:rsidR="00D77461" w:rsidRDefault="00A363CB">
            <w:r>
              <w:t>40.61</w:t>
            </w:r>
          </w:p>
        </w:tc>
      </w:tr>
      <w:tr w:rsidR="00D77461" w14:paraId="13A450AD" w14:textId="77777777">
        <w:tc>
          <w:tcPr>
            <w:tcW w:w="1160" w:type="dxa"/>
            <w:vMerge/>
            <w:vAlign w:val="center"/>
          </w:tcPr>
          <w:p w14:paraId="4D6B47F8" w14:textId="77777777" w:rsidR="00D77461" w:rsidRDefault="00D77461"/>
        </w:tc>
        <w:tc>
          <w:tcPr>
            <w:tcW w:w="1245" w:type="dxa"/>
            <w:vMerge/>
            <w:vAlign w:val="center"/>
          </w:tcPr>
          <w:p w14:paraId="27B4DE25" w14:textId="77777777" w:rsidR="00D77461" w:rsidRDefault="00D77461"/>
        </w:tc>
        <w:tc>
          <w:tcPr>
            <w:tcW w:w="1562" w:type="dxa"/>
            <w:vAlign w:val="center"/>
          </w:tcPr>
          <w:p w14:paraId="60BAFE3E" w14:textId="77777777" w:rsidR="00D77461" w:rsidRDefault="00D77461"/>
        </w:tc>
        <w:tc>
          <w:tcPr>
            <w:tcW w:w="1386" w:type="dxa"/>
            <w:vAlign w:val="center"/>
          </w:tcPr>
          <w:p w14:paraId="00B87156" w14:textId="77777777" w:rsidR="00D77461" w:rsidRDefault="00A363CB">
            <w:r>
              <w:t>20.53×4.80</w:t>
            </w:r>
          </w:p>
        </w:tc>
        <w:tc>
          <w:tcPr>
            <w:tcW w:w="735" w:type="dxa"/>
            <w:vAlign w:val="center"/>
          </w:tcPr>
          <w:p w14:paraId="3EE0976E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491E30B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64025BD" w14:textId="77777777" w:rsidR="00D77461" w:rsidRDefault="00A363CB">
            <w:r>
              <w:t>98.57</w:t>
            </w:r>
          </w:p>
        </w:tc>
        <w:tc>
          <w:tcPr>
            <w:tcW w:w="1262" w:type="dxa"/>
            <w:vAlign w:val="center"/>
          </w:tcPr>
          <w:p w14:paraId="05F49928" w14:textId="77777777" w:rsidR="00D77461" w:rsidRDefault="00A363CB">
            <w:r>
              <w:t>98.57</w:t>
            </w:r>
          </w:p>
        </w:tc>
      </w:tr>
      <w:tr w:rsidR="00D77461" w14:paraId="7E630DC2" w14:textId="77777777">
        <w:tc>
          <w:tcPr>
            <w:tcW w:w="1160" w:type="dxa"/>
            <w:vMerge/>
            <w:vAlign w:val="center"/>
          </w:tcPr>
          <w:p w14:paraId="21B7B8B8" w14:textId="77777777" w:rsidR="00D77461" w:rsidRDefault="00D77461"/>
        </w:tc>
        <w:tc>
          <w:tcPr>
            <w:tcW w:w="1245" w:type="dxa"/>
            <w:vMerge/>
            <w:vAlign w:val="center"/>
          </w:tcPr>
          <w:p w14:paraId="20362358" w14:textId="77777777" w:rsidR="00D77461" w:rsidRDefault="00D77461"/>
        </w:tc>
        <w:tc>
          <w:tcPr>
            <w:tcW w:w="1562" w:type="dxa"/>
            <w:vAlign w:val="center"/>
          </w:tcPr>
          <w:p w14:paraId="57F698CC" w14:textId="77777777" w:rsidR="00D77461" w:rsidRDefault="00D77461"/>
        </w:tc>
        <w:tc>
          <w:tcPr>
            <w:tcW w:w="1386" w:type="dxa"/>
            <w:vAlign w:val="center"/>
          </w:tcPr>
          <w:p w14:paraId="2A509BEF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717AE0C9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120E6B5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E39C1CD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18CCA859" w14:textId="77777777" w:rsidR="00D77461" w:rsidRDefault="00A363CB">
            <w:r>
              <w:t>0.22</w:t>
            </w:r>
          </w:p>
        </w:tc>
      </w:tr>
      <w:tr w:rsidR="00D77461" w14:paraId="5CD8CD14" w14:textId="77777777">
        <w:tc>
          <w:tcPr>
            <w:tcW w:w="1160" w:type="dxa"/>
            <w:vMerge/>
            <w:vAlign w:val="center"/>
          </w:tcPr>
          <w:p w14:paraId="3913CADB" w14:textId="77777777" w:rsidR="00D77461" w:rsidRDefault="00D77461"/>
        </w:tc>
        <w:tc>
          <w:tcPr>
            <w:tcW w:w="1245" w:type="dxa"/>
            <w:vMerge/>
            <w:vAlign w:val="center"/>
          </w:tcPr>
          <w:p w14:paraId="475A054E" w14:textId="77777777" w:rsidR="00D77461" w:rsidRDefault="00D77461"/>
        </w:tc>
        <w:tc>
          <w:tcPr>
            <w:tcW w:w="1562" w:type="dxa"/>
            <w:vAlign w:val="center"/>
          </w:tcPr>
          <w:p w14:paraId="638A61B1" w14:textId="77777777" w:rsidR="00D77461" w:rsidRDefault="00D77461"/>
        </w:tc>
        <w:tc>
          <w:tcPr>
            <w:tcW w:w="1386" w:type="dxa"/>
            <w:vAlign w:val="center"/>
          </w:tcPr>
          <w:p w14:paraId="4ED2B3C4" w14:textId="77777777" w:rsidR="00D77461" w:rsidRDefault="00A363CB">
            <w:r>
              <w:t>17.72×4.80</w:t>
            </w:r>
          </w:p>
        </w:tc>
        <w:tc>
          <w:tcPr>
            <w:tcW w:w="735" w:type="dxa"/>
            <w:vAlign w:val="center"/>
          </w:tcPr>
          <w:p w14:paraId="044758B3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40226D1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3C10A8B" w14:textId="77777777" w:rsidR="00D77461" w:rsidRDefault="00A363CB">
            <w:r>
              <w:t>85.06</w:t>
            </w:r>
          </w:p>
        </w:tc>
        <w:tc>
          <w:tcPr>
            <w:tcW w:w="1262" w:type="dxa"/>
            <w:vAlign w:val="center"/>
          </w:tcPr>
          <w:p w14:paraId="1FBE2687" w14:textId="77777777" w:rsidR="00D77461" w:rsidRDefault="00A363CB">
            <w:r>
              <w:t>85.06</w:t>
            </w:r>
          </w:p>
        </w:tc>
      </w:tr>
      <w:tr w:rsidR="00D77461" w14:paraId="4317DEAF" w14:textId="77777777">
        <w:tc>
          <w:tcPr>
            <w:tcW w:w="1160" w:type="dxa"/>
            <w:vMerge/>
            <w:vAlign w:val="center"/>
          </w:tcPr>
          <w:p w14:paraId="04404F69" w14:textId="77777777" w:rsidR="00D77461" w:rsidRDefault="00D77461"/>
        </w:tc>
        <w:tc>
          <w:tcPr>
            <w:tcW w:w="1245" w:type="dxa"/>
            <w:vMerge/>
            <w:vAlign w:val="center"/>
          </w:tcPr>
          <w:p w14:paraId="32332C23" w14:textId="77777777" w:rsidR="00D77461" w:rsidRDefault="00D77461"/>
        </w:tc>
        <w:tc>
          <w:tcPr>
            <w:tcW w:w="1562" w:type="dxa"/>
            <w:vAlign w:val="center"/>
          </w:tcPr>
          <w:p w14:paraId="70310F02" w14:textId="77777777" w:rsidR="00D77461" w:rsidRDefault="00D77461"/>
        </w:tc>
        <w:tc>
          <w:tcPr>
            <w:tcW w:w="1386" w:type="dxa"/>
            <w:vAlign w:val="center"/>
          </w:tcPr>
          <w:p w14:paraId="2519A6D4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6421EA74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042C635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5ECF753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5ED8ED63" w14:textId="77777777" w:rsidR="00D77461" w:rsidRDefault="00A363CB">
            <w:r>
              <w:t>0.22</w:t>
            </w:r>
          </w:p>
        </w:tc>
      </w:tr>
      <w:tr w:rsidR="00D77461" w14:paraId="1004EC16" w14:textId="77777777">
        <w:tc>
          <w:tcPr>
            <w:tcW w:w="1160" w:type="dxa"/>
            <w:vMerge/>
            <w:vAlign w:val="center"/>
          </w:tcPr>
          <w:p w14:paraId="05C6B2C0" w14:textId="77777777" w:rsidR="00D77461" w:rsidRDefault="00D77461"/>
        </w:tc>
        <w:tc>
          <w:tcPr>
            <w:tcW w:w="1245" w:type="dxa"/>
            <w:vMerge/>
            <w:vAlign w:val="center"/>
          </w:tcPr>
          <w:p w14:paraId="32C414B1" w14:textId="77777777" w:rsidR="00D77461" w:rsidRDefault="00D77461"/>
        </w:tc>
        <w:tc>
          <w:tcPr>
            <w:tcW w:w="1562" w:type="dxa"/>
            <w:vAlign w:val="center"/>
          </w:tcPr>
          <w:p w14:paraId="275A92D5" w14:textId="77777777" w:rsidR="00D77461" w:rsidRDefault="00D77461"/>
        </w:tc>
        <w:tc>
          <w:tcPr>
            <w:tcW w:w="1386" w:type="dxa"/>
            <w:vAlign w:val="center"/>
          </w:tcPr>
          <w:p w14:paraId="58BFC8A0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50807465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AFE317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4BC75DA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3D01FAF2" w14:textId="77777777" w:rsidR="00D77461" w:rsidRDefault="00A363CB">
            <w:r>
              <w:t>40.61</w:t>
            </w:r>
          </w:p>
        </w:tc>
      </w:tr>
      <w:tr w:rsidR="00D77461" w14:paraId="28DADA9F" w14:textId="77777777">
        <w:tc>
          <w:tcPr>
            <w:tcW w:w="1160" w:type="dxa"/>
            <w:vMerge/>
            <w:vAlign w:val="center"/>
          </w:tcPr>
          <w:p w14:paraId="27E1B720" w14:textId="77777777" w:rsidR="00D77461" w:rsidRDefault="00D77461"/>
        </w:tc>
        <w:tc>
          <w:tcPr>
            <w:tcW w:w="1245" w:type="dxa"/>
            <w:vMerge/>
            <w:vAlign w:val="center"/>
          </w:tcPr>
          <w:p w14:paraId="193B03C5" w14:textId="77777777" w:rsidR="00D77461" w:rsidRDefault="00D77461"/>
        </w:tc>
        <w:tc>
          <w:tcPr>
            <w:tcW w:w="1562" w:type="dxa"/>
            <w:vAlign w:val="center"/>
          </w:tcPr>
          <w:p w14:paraId="080C5870" w14:textId="77777777" w:rsidR="00D77461" w:rsidRDefault="00D77461"/>
        </w:tc>
        <w:tc>
          <w:tcPr>
            <w:tcW w:w="1386" w:type="dxa"/>
            <w:vAlign w:val="center"/>
          </w:tcPr>
          <w:p w14:paraId="5CA9792F" w14:textId="77777777" w:rsidR="00D77461" w:rsidRDefault="00A363CB">
            <w:r>
              <w:t>7.55×4.80</w:t>
            </w:r>
          </w:p>
        </w:tc>
        <w:tc>
          <w:tcPr>
            <w:tcW w:w="735" w:type="dxa"/>
            <w:vAlign w:val="center"/>
          </w:tcPr>
          <w:p w14:paraId="6C9AD84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0B677A8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BD44E02" w14:textId="77777777" w:rsidR="00D77461" w:rsidRDefault="00A363CB">
            <w:r>
              <w:t>36.24</w:t>
            </w:r>
          </w:p>
        </w:tc>
        <w:tc>
          <w:tcPr>
            <w:tcW w:w="1262" w:type="dxa"/>
            <w:vAlign w:val="center"/>
          </w:tcPr>
          <w:p w14:paraId="3AC168B6" w14:textId="77777777" w:rsidR="00D77461" w:rsidRDefault="00A363CB">
            <w:r>
              <w:t>36.24</w:t>
            </w:r>
          </w:p>
        </w:tc>
      </w:tr>
      <w:tr w:rsidR="00D77461" w14:paraId="2342A2D7" w14:textId="77777777">
        <w:tc>
          <w:tcPr>
            <w:tcW w:w="1160" w:type="dxa"/>
            <w:vMerge/>
            <w:vAlign w:val="center"/>
          </w:tcPr>
          <w:p w14:paraId="6F01CAB1" w14:textId="77777777" w:rsidR="00D77461" w:rsidRDefault="00D77461"/>
        </w:tc>
        <w:tc>
          <w:tcPr>
            <w:tcW w:w="1245" w:type="dxa"/>
            <w:vMerge/>
            <w:vAlign w:val="center"/>
          </w:tcPr>
          <w:p w14:paraId="32C9ECB3" w14:textId="77777777" w:rsidR="00D77461" w:rsidRDefault="00D77461"/>
        </w:tc>
        <w:tc>
          <w:tcPr>
            <w:tcW w:w="1562" w:type="dxa"/>
            <w:vAlign w:val="center"/>
          </w:tcPr>
          <w:p w14:paraId="078A675F" w14:textId="77777777" w:rsidR="00D77461" w:rsidRDefault="00D77461"/>
        </w:tc>
        <w:tc>
          <w:tcPr>
            <w:tcW w:w="1386" w:type="dxa"/>
            <w:vAlign w:val="center"/>
          </w:tcPr>
          <w:p w14:paraId="63AC60E8" w14:textId="77777777" w:rsidR="00D77461" w:rsidRDefault="00A363CB">
            <w:r>
              <w:t>16.94×4.80</w:t>
            </w:r>
          </w:p>
        </w:tc>
        <w:tc>
          <w:tcPr>
            <w:tcW w:w="735" w:type="dxa"/>
            <w:vAlign w:val="center"/>
          </w:tcPr>
          <w:p w14:paraId="670E835D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2D273E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EB46A8F" w14:textId="77777777" w:rsidR="00D77461" w:rsidRDefault="00A363CB">
            <w:r>
              <w:t>81.29</w:t>
            </w:r>
          </w:p>
        </w:tc>
        <w:tc>
          <w:tcPr>
            <w:tcW w:w="1262" w:type="dxa"/>
            <w:vAlign w:val="center"/>
          </w:tcPr>
          <w:p w14:paraId="7A68D865" w14:textId="77777777" w:rsidR="00D77461" w:rsidRDefault="00A363CB">
            <w:r>
              <w:t>81.29</w:t>
            </w:r>
          </w:p>
        </w:tc>
      </w:tr>
      <w:tr w:rsidR="00D77461" w14:paraId="33955EA1" w14:textId="77777777">
        <w:tc>
          <w:tcPr>
            <w:tcW w:w="1160" w:type="dxa"/>
            <w:vMerge/>
            <w:vAlign w:val="center"/>
          </w:tcPr>
          <w:p w14:paraId="4E6DC73B" w14:textId="77777777" w:rsidR="00D77461" w:rsidRDefault="00D77461"/>
        </w:tc>
        <w:tc>
          <w:tcPr>
            <w:tcW w:w="1245" w:type="dxa"/>
            <w:vMerge/>
            <w:vAlign w:val="center"/>
          </w:tcPr>
          <w:p w14:paraId="6480F3F4" w14:textId="77777777" w:rsidR="00D77461" w:rsidRDefault="00D77461"/>
        </w:tc>
        <w:tc>
          <w:tcPr>
            <w:tcW w:w="1562" w:type="dxa"/>
            <w:vAlign w:val="center"/>
          </w:tcPr>
          <w:p w14:paraId="421BC975" w14:textId="77777777" w:rsidR="00D77461" w:rsidRDefault="00D77461"/>
        </w:tc>
        <w:tc>
          <w:tcPr>
            <w:tcW w:w="1386" w:type="dxa"/>
            <w:vAlign w:val="center"/>
          </w:tcPr>
          <w:p w14:paraId="3F0C63F9" w14:textId="77777777" w:rsidR="00D77461" w:rsidRDefault="00A363CB">
            <w:r>
              <w:t>37.34×4.80</w:t>
            </w:r>
          </w:p>
        </w:tc>
        <w:tc>
          <w:tcPr>
            <w:tcW w:w="735" w:type="dxa"/>
            <w:vAlign w:val="center"/>
          </w:tcPr>
          <w:p w14:paraId="59641276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F250BE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B45E731" w14:textId="77777777" w:rsidR="00D77461" w:rsidRDefault="00A363CB">
            <w:r>
              <w:t>179.21</w:t>
            </w:r>
          </w:p>
        </w:tc>
        <w:tc>
          <w:tcPr>
            <w:tcW w:w="1262" w:type="dxa"/>
            <w:vAlign w:val="center"/>
          </w:tcPr>
          <w:p w14:paraId="43C33A03" w14:textId="77777777" w:rsidR="00D77461" w:rsidRDefault="00A363CB">
            <w:r>
              <w:t>179.21</w:t>
            </w:r>
          </w:p>
        </w:tc>
      </w:tr>
      <w:tr w:rsidR="00D77461" w14:paraId="43B5CCFC" w14:textId="77777777">
        <w:tc>
          <w:tcPr>
            <w:tcW w:w="1160" w:type="dxa"/>
            <w:vMerge/>
            <w:vAlign w:val="center"/>
          </w:tcPr>
          <w:p w14:paraId="045C22A7" w14:textId="77777777" w:rsidR="00D77461" w:rsidRDefault="00D77461"/>
        </w:tc>
        <w:tc>
          <w:tcPr>
            <w:tcW w:w="1245" w:type="dxa"/>
            <w:vMerge/>
            <w:vAlign w:val="center"/>
          </w:tcPr>
          <w:p w14:paraId="5DAA242D" w14:textId="77777777" w:rsidR="00D77461" w:rsidRDefault="00D77461"/>
        </w:tc>
        <w:tc>
          <w:tcPr>
            <w:tcW w:w="1562" w:type="dxa"/>
            <w:vAlign w:val="center"/>
          </w:tcPr>
          <w:p w14:paraId="633AC570" w14:textId="77777777" w:rsidR="00D77461" w:rsidRDefault="00D77461"/>
        </w:tc>
        <w:tc>
          <w:tcPr>
            <w:tcW w:w="1386" w:type="dxa"/>
            <w:vAlign w:val="center"/>
          </w:tcPr>
          <w:p w14:paraId="60B53386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228693B8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FDDACD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63DB53D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585EB0E9" w14:textId="77777777" w:rsidR="00D77461" w:rsidRDefault="00A363CB">
            <w:r>
              <w:t>0.22</w:t>
            </w:r>
          </w:p>
        </w:tc>
      </w:tr>
      <w:tr w:rsidR="00D77461" w14:paraId="291744D5" w14:textId="77777777">
        <w:tc>
          <w:tcPr>
            <w:tcW w:w="1160" w:type="dxa"/>
            <w:vMerge/>
            <w:vAlign w:val="center"/>
          </w:tcPr>
          <w:p w14:paraId="3085C06E" w14:textId="77777777" w:rsidR="00D77461" w:rsidRDefault="00D77461"/>
        </w:tc>
        <w:tc>
          <w:tcPr>
            <w:tcW w:w="1245" w:type="dxa"/>
            <w:vMerge/>
            <w:vAlign w:val="center"/>
          </w:tcPr>
          <w:p w14:paraId="1634107C" w14:textId="77777777" w:rsidR="00D77461" w:rsidRDefault="00D77461"/>
        </w:tc>
        <w:tc>
          <w:tcPr>
            <w:tcW w:w="1562" w:type="dxa"/>
            <w:vAlign w:val="center"/>
          </w:tcPr>
          <w:p w14:paraId="66691453" w14:textId="77777777" w:rsidR="00D77461" w:rsidRDefault="00D77461"/>
        </w:tc>
        <w:tc>
          <w:tcPr>
            <w:tcW w:w="1386" w:type="dxa"/>
            <w:vAlign w:val="center"/>
          </w:tcPr>
          <w:p w14:paraId="683DA597" w14:textId="77777777" w:rsidR="00D77461" w:rsidRDefault="00A363CB">
            <w:r>
              <w:t>6.36×4.80</w:t>
            </w:r>
          </w:p>
        </w:tc>
        <w:tc>
          <w:tcPr>
            <w:tcW w:w="735" w:type="dxa"/>
            <w:vAlign w:val="center"/>
          </w:tcPr>
          <w:p w14:paraId="20069236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723DAD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590216E" w14:textId="77777777" w:rsidR="00D77461" w:rsidRDefault="00A363CB">
            <w:r>
              <w:t>30.53</w:t>
            </w:r>
          </w:p>
        </w:tc>
        <w:tc>
          <w:tcPr>
            <w:tcW w:w="1262" w:type="dxa"/>
            <w:vAlign w:val="center"/>
          </w:tcPr>
          <w:p w14:paraId="355F6E4D" w14:textId="77777777" w:rsidR="00D77461" w:rsidRDefault="00A363CB">
            <w:r>
              <w:t>30.53</w:t>
            </w:r>
          </w:p>
        </w:tc>
      </w:tr>
      <w:tr w:rsidR="00D77461" w14:paraId="69C7DA38" w14:textId="77777777">
        <w:tc>
          <w:tcPr>
            <w:tcW w:w="1160" w:type="dxa"/>
            <w:vMerge/>
            <w:vAlign w:val="center"/>
          </w:tcPr>
          <w:p w14:paraId="7CB87671" w14:textId="77777777" w:rsidR="00D77461" w:rsidRDefault="00D77461"/>
        </w:tc>
        <w:tc>
          <w:tcPr>
            <w:tcW w:w="1245" w:type="dxa"/>
            <w:vMerge/>
            <w:vAlign w:val="center"/>
          </w:tcPr>
          <w:p w14:paraId="4BA4CFCD" w14:textId="77777777" w:rsidR="00D77461" w:rsidRDefault="00D77461"/>
        </w:tc>
        <w:tc>
          <w:tcPr>
            <w:tcW w:w="1562" w:type="dxa"/>
            <w:vAlign w:val="center"/>
          </w:tcPr>
          <w:p w14:paraId="0CC4C3F7" w14:textId="77777777" w:rsidR="00D77461" w:rsidRDefault="00D77461"/>
        </w:tc>
        <w:tc>
          <w:tcPr>
            <w:tcW w:w="1386" w:type="dxa"/>
            <w:vAlign w:val="center"/>
          </w:tcPr>
          <w:p w14:paraId="739EA20F" w14:textId="77777777" w:rsidR="00D77461" w:rsidRDefault="00A363CB">
            <w:r>
              <w:t>1.20×2.70</w:t>
            </w:r>
          </w:p>
        </w:tc>
        <w:tc>
          <w:tcPr>
            <w:tcW w:w="735" w:type="dxa"/>
            <w:vAlign w:val="center"/>
          </w:tcPr>
          <w:p w14:paraId="27BC16A8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75BDF29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310503E" w14:textId="77777777" w:rsidR="00D77461" w:rsidRDefault="00A363CB">
            <w:r>
              <w:t>3.24</w:t>
            </w:r>
          </w:p>
        </w:tc>
        <w:tc>
          <w:tcPr>
            <w:tcW w:w="1262" w:type="dxa"/>
            <w:vAlign w:val="center"/>
          </w:tcPr>
          <w:p w14:paraId="73E315CA" w14:textId="77777777" w:rsidR="00D77461" w:rsidRDefault="00A363CB">
            <w:r>
              <w:t>3.24</w:t>
            </w:r>
          </w:p>
        </w:tc>
      </w:tr>
      <w:tr w:rsidR="00D77461" w14:paraId="58A6DCF1" w14:textId="77777777">
        <w:tc>
          <w:tcPr>
            <w:tcW w:w="1160" w:type="dxa"/>
            <w:vMerge/>
            <w:vAlign w:val="center"/>
          </w:tcPr>
          <w:p w14:paraId="330B8FA7" w14:textId="77777777" w:rsidR="00D77461" w:rsidRDefault="00D77461"/>
        </w:tc>
        <w:tc>
          <w:tcPr>
            <w:tcW w:w="1245" w:type="dxa"/>
            <w:vMerge/>
            <w:vAlign w:val="center"/>
          </w:tcPr>
          <w:p w14:paraId="5D92D66D" w14:textId="77777777" w:rsidR="00D77461" w:rsidRDefault="00D77461"/>
        </w:tc>
        <w:tc>
          <w:tcPr>
            <w:tcW w:w="1562" w:type="dxa"/>
            <w:vAlign w:val="center"/>
          </w:tcPr>
          <w:p w14:paraId="65390EDA" w14:textId="77777777" w:rsidR="00D77461" w:rsidRDefault="00D77461"/>
        </w:tc>
        <w:tc>
          <w:tcPr>
            <w:tcW w:w="1386" w:type="dxa"/>
            <w:vAlign w:val="center"/>
          </w:tcPr>
          <w:p w14:paraId="58FBB9AE" w14:textId="77777777" w:rsidR="00D77461" w:rsidRDefault="00A363CB">
            <w:r>
              <w:t>0.04×4.80</w:t>
            </w:r>
          </w:p>
        </w:tc>
        <w:tc>
          <w:tcPr>
            <w:tcW w:w="735" w:type="dxa"/>
            <w:vAlign w:val="center"/>
          </w:tcPr>
          <w:p w14:paraId="4C0F250C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7C0D193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D8D6DB6" w14:textId="77777777" w:rsidR="00D77461" w:rsidRDefault="00A363CB">
            <w:r>
              <w:t>0.19</w:t>
            </w:r>
          </w:p>
        </w:tc>
        <w:tc>
          <w:tcPr>
            <w:tcW w:w="1262" w:type="dxa"/>
            <w:vAlign w:val="center"/>
          </w:tcPr>
          <w:p w14:paraId="55B6960A" w14:textId="77777777" w:rsidR="00D77461" w:rsidRDefault="00A363CB">
            <w:r>
              <w:t>0.19</w:t>
            </w:r>
          </w:p>
        </w:tc>
      </w:tr>
      <w:tr w:rsidR="00D77461" w14:paraId="0F25B177" w14:textId="77777777">
        <w:tc>
          <w:tcPr>
            <w:tcW w:w="1160" w:type="dxa"/>
            <w:vMerge/>
            <w:vAlign w:val="center"/>
          </w:tcPr>
          <w:p w14:paraId="1476E531" w14:textId="77777777" w:rsidR="00D77461" w:rsidRDefault="00D77461"/>
        </w:tc>
        <w:tc>
          <w:tcPr>
            <w:tcW w:w="1245" w:type="dxa"/>
            <w:vMerge/>
            <w:vAlign w:val="center"/>
          </w:tcPr>
          <w:p w14:paraId="304341E6" w14:textId="77777777" w:rsidR="00D77461" w:rsidRDefault="00D77461"/>
        </w:tc>
        <w:tc>
          <w:tcPr>
            <w:tcW w:w="1562" w:type="dxa"/>
            <w:vAlign w:val="center"/>
          </w:tcPr>
          <w:p w14:paraId="1F43D7C5" w14:textId="77777777" w:rsidR="00D77461" w:rsidRDefault="00D77461"/>
        </w:tc>
        <w:tc>
          <w:tcPr>
            <w:tcW w:w="1386" w:type="dxa"/>
            <w:vAlign w:val="center"/>
          </w:tcPr>
          <w:p w14:paraId="08B9516C" w14:textId="77777777" w:rsidR="00D77461" w:rsidRDefault="00A363CB">
            <w:r>
              <w:t>16.15×4.80</w:t>
            </w:r>
          </w:p>
        </w:tc>
        <w:tc>
          <w:tcPr>
            <w:tcW w:w="735" w:type="dxa"/>
            <w:vAlign w:val="center"/>
          </w:tcPr>
          <w:p w14:paraId="48756032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59F82E5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11680B8" w14:textId="77777777" w:rsidR="00D77461" w:rsidRDefault="00A363CB">
            <w:r>
              <w:t>77.52</w:t>
            </w:r>
          </w:p>
        </w:tc>
        <w:tc>
          <w:tcPr>
            <w:tcW w:w="1262" w:type="dxa"/>
            <w:vAlign w:val="center"/>
          </w:tcPr>
          <w:p w14:paraId="7754E6C3" w14:textId="77777777" w:rsidR="00D77461" w:rsidRDefault="00A363CB">
            <w:r>
              <w:t>77.52</w:t>
            </w:r>
          </w:p>
        </w:tc>
      </w:tr>
      <w:tr w:rsidR="00D77461" w14:paraId="0B8EE9EE" w14:textId="77777777">
        <w:tc>
          <w:tcPr>
            <w:tcW w:w="1160" w:type="dxa"/>
            <w:vMerge/>
            <w:vAlign w:val="center"/>
          </w:tcPr>
          <w:p w14:paraId="3415E7FD" w14:textId="77777777" w:rsidR="00D77461" w:rsidRDefault="00D77461"/>
        </w:tc>
        <w:tc>
          <w:tcPr>
            <w:tcW w:w="1245" w:type="dxa"/>
            <w:vMerge/>
            <w:vAlign w:val="center"/>
          </w:tcPr>
          <w:p w14:paraId="4771B2DF" w14:textId="77777777" w:rsidR="00D77461" w:rsidRDefault="00D77461"/>
        </w:tc>
        <w:tc>
          <w:tcPr>
            <w:tcW w:w="1562" w:type="dxa"/>
            <w:vAlign w:val="center"/>
          </w:tcPr>
          <w:p w14:paraId="6FE7E64E" w14:textId="77777777" w:rsidR="00D77461" w:rsidRDefault="00D77461"/>
        </w:tc>
        <w:tc>
          <w:tcPr>
            <w:tcW w:w="1386" w:type="dxa"/>
            <w:vAlign w:val="center"/>
          </w:tcPr>
          <w:p w14:paraId="2E7B419D" w14:textId="77777777" w:rsidR="00D77461" w:rsidRDefault="00A363CB">
            <w:r>
              <w:t>8.60×4.80</w:t>
            </w:r>
          </w:p>
        </w:tc>
        <w:tc>
          <w:tcPr>
            <w:tcW w:w="735" w:type="dxa"/>
            <w:vAlign w:val="center"/>
          </w:tcPr>
          <w:p w14:paraId="4990E081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56017EB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2681C9D" w14:textId="77777777" w:rsidR="00D77461" w:rsidRDefault="00A363CB">
            <w:r>
              <w:t>41.26</w:t>
            </w:r>
          </w:p>
        </w:tc>
        <w:tc>
          <w:tcPr>
            <w:tcW w:w="1262" w:type="dxa"/>
            <w:vAlign w:val="center"/>
          </w:tcPr>
          <w:p w14:paraId="3F1E617E" w14:textId="77777777" w:rsidR="00D77461" w:rsidRDefault="00A363CB">
            <w:r>
              <w:t>41.26</w:t>
            </w:r>
          </w:p>
        </w:tc>
      </w:tr>
      <w:tr w:rsidR="00D77461" w14:paraId="3B6D2595" w14:textId="77777777">
        <w:tc>
          <w:tcPr>
            <w:tcW w:w="1160" w:type="dxa"/>
            <w:vMerge/>
            <w:vAlign w:val="center"/>
          </w:tcPr>
          <w:p w14:paraId="04B10A0F" w14:textId="77777777" w:rsidR="00D77461" w:rsidRDefault="00D77461"/>
        </w:tc>
        <w:tc>
          <w:tcPr>
            <w:tcW w:w="1245" w:type="dxa"/>
            <w:vMerge/>
            <w:vAlign w:val="center"/>
          </w:tcPr>
          <w:p w14:paraId="16DB9694" w14:textId="77777777" w:rsidR="00D77461" w:rsidRDefault="00D77461"/>
        </w:tc>
        <w:tc>
          <w:tcPr>
            <w:tcW w:w="1562" w:type="dxa"/>
            <w:vAlign w:val="center"/>
          </w:tcPr>
          <w:p w14:paraId="012C56EE" w14:textId="77777777" w:rsidR="00D77461" w:rsidRDefault="00D77461"/>
        </w:tc>
        <w:tc>
          <w:tcPr>
            <w:tcW w:w="1386" w:type="dxa"/>
            <w:vAlign w:val="center"/>
          </w:tcPr>
          <w:p w14:paraId="1D0F8D8E" w14:textId="77777777" w:rsidR="00D77461" w:rsidRDefault="00A363CB">
            <w:r>
              <w:t>7.55×4.80</w:t>
            </w:r>
          </w:p>
        </w:tc>
        <w:tc>
          <w:tcPr>
            <w:tcW w:w="735" w:type="dxa"/>
            <w:vAlign w:val="center"/>
          </w:tcPr>
          <w:p w14:paraId="78B630B0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076CCC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89BDC9D" w14:textId="77777777" w:rsidR="00D77461" w:rsidRDefault="00A363CB">
            <w:r>
              <w:t>36.24</w:t>
            </w:r>
          </w:p>
        </w:tc>
        <w:tc>
          <w:tcPr>
            <w:tcW w:w="1262" w:type="dxa"/>
            <w:vAlign w:val="center"/>
          </w:tcPr>
          <w:p w14:paraId="3E6B74D0" w14:textId="77777777" w:rsidR="00D77461" w:rsidRDefault="00A363CB">
            <w:r>
              <w:t>36.24</w:t>
            </w:r>
          </w:p>
        </w:tc>
      </w:tr>
      <w:tr w:rsidR="00D77461" w14:paraId="21E3F7BA" w14:textId="77777777">
        <w:tc>
          <w:tcPr>
            <w:tcW w:w="1160" w:type="dxa"/>
            <w:vMerge/>
            <w:vAlign w:val="center"/>
          </w:tcPr>
          <w:p w14:paraId="65478CAF" w14:textId="77777777" w:rsidR="00D77461" w:rsidRDefault="00D77461"/>
        </w:tc>
        <w:tc>
          <w:tcPr>
            <w:tcW w:w="1245" w:type="dxa"/>
            <w:vMerge/>
            <w:vAlign w:val="center"/>
          </w:tcPr>
          <w:p w14:paraId="04ED0153" w14:textId="77777777" w:rsidR="00D77461" w:rsidRDefault="00D77461"/>
        </w:tc>
        <w:tc>
          <w:tcPr>
            <w:tcW w:w="1562" w:type="dxa"/>
            <w:vAlign w:val="center"/>
          </w:tcPr>
          <w:p w14:paraId="13588846" w14:textId="77777777" w:rsidR="00D77461" w:rsidRDefault="00D77461"/>
        </w:tc>
        <w:tc>
          <w:tcPr>
            <w:tcW w:w="1386" w:type="dxa"/>
            <w:vAlign w:val="center"/>
          </w:tcPr>
          <w:p w14:paraId="4670A4F8" w14:textId="77777777" w:rsidR="00D77461" w:rsidRDefault="00A363CB">
            <w:r>
              <w:t>25.34×4.80</w:t>
            </w:r>
          </w:p>
        </w:tc>
        <w:tc>
          <w:tcPr>
            <w:tcW w:w="735" w:type="dxa"/>
            <w:vAlign w:val="center"/>
          </w:tcPr>
          <w:p w14:paraId="6A759921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3C807B6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80BE8C7" w14:textId="77777777" w:rsidR="00D77461" w:rsidRDefault="00A363CB">
            <w:r>
              <w:t>121.61</w:t>
            </w:r>
          </w:p>
        </w:tc>
        <w:tc>
          <w:tcPr>
            <w:tcW w:w="1262" w:type="dxa"/>
            <w:vAlign w:val="center"/>
          </w:tcPr>
          <w:p w14:paraId="6BEDEE83" w14:textId="77777777" w:rsidR="00D77461" w:rsidRDefault="00A363CB">
            <w:r>
              <w:t>121.61</w:t>
            </w:r>
          </w:p>
        </w:tc>
      </w:tr>
      <w:tr w:rsidR="00D77461" w14:paraId="3B0A38C6" w14:textId="77777777">
        <w:tc>
          <w:tcPr>
            <w:tcW w:w="1160" w:type="dxa"/>
            <w:vMerge/>
            <w:vAlign w:val="center"/>
          </w:tcPr>
          <w:p w14:paraId="41A34FD8" w14:textId="77777777" w:rsidR="00D77461" w:rsidRDefault="00D77461"/>
        </w:tc>
        <w:tc>
          <w:tcPr>
            <w:tcW w:w="1245" w:type="dxa"/>
            <w:vMerge/>
            <w:vAlign w:val="center"/>
          </w:tcPr>
          <w:p w14:paraId="313AF0EE" w14:textId="77777777" w:rsidR="00D77461" w:rsidRDefault="00D77461"/>
        </w:tc>
        <w:tc>
          <w:tcPr>
            <w:tcW w:w="1562" w:type="dxa"/>
            <w:vAlign w:val="center"/>
          </w:tcPr>
          <w:p w14:paraId="3D399DAC" w14:textId="77777777" w:rsidR="00D77461" w:rsidRDefault="00D77461"/>
        </w:tc>
        <w:tc>
          <w:tcPr>
            <w:tcW w:w="1386" w:type="dxa"/>
            <w:vAlign w:val="center"/>
          </w:tcPr>
          <w:p w14:paraId="6662A6B3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71A20B59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709A4BD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A5D6B46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1CE93E5D" w14:textId="77777777" w:rsidR="00D77461" w:rsidRDefault="00A363CB">
            <w:r>
              <w:t>0.22</w:t>
            </w:r>
          </w:p>
        </w:tc>
      </w:tr>
      <w:tr w:rsidR="00D77461" w14:paraId="74D5DBB4" w14:textId="77777777">
        <w:tc>
          <w:tcPr>
            <w:tcW w:w="1160" w:type="dxa"/>
            <w:vMerge/>
            <w:vAlign w:val="center"/>
          </w:tcPr>
          <w:p w14:paraId="1230C63F" w14:textId="77777777" w:rsidR="00D77461" w:rsidRDefault="00D77461"/>
        </w:tc>
        <w:tc>
          <w:tcPr>
            <w:tcW w:w="1245" w:type="dxa"/>
            <w:vMerge/>
            <w:vAlign w:val="center"/>
          </w:tcPr>
          <w:p w14:paraId="743208D8" w14:textId="77777777" w:rsidR="00D77461" w:rsidRDefault="00D77461"/>
        </w:tc>
        <w:tc>
          <w:tcPr>
            <w:tcW w:w="1562" w:type="dxa"/>
            <w:vAlign w:val="center"/>
          </w:tcPr>
          <w:p w14:paraId="3E8A3BE2" w14:textId="77777777" w:rsidR="00D77461" w:rsidRDefault="00D77461"/>
        </w:tc>
        <w:tc>
          <w:tcPr>
            <w:tcW w:w="1386" w:type="dxa"/>
            <w:vAlign w:val="center"/>
          </w:tcPr>
          <w:p w14:paraId="582818DA" w14:textId="77777777" w:rsidR="00D77461" w:rsidRDefault="00A363CB">
            <w:r>
              <w:t>6.36×4.80</w:t>
            </w:r>
          </w:p>
        </w:tc>
        <w:tc>
          <w:tcPr>
            <w:tcW w:w="735" w:type="dxa"/>
            <w:vAlign w:val="center"/>
          </w:tcPr>
          <w:p w14:paraId="154E558A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793449A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5FA602F" w14:textId="77777777" w:rsidR="00D77461" w:rsidRDefault="00A363CB">
            <w:r>
              <w:t>30.53</w:t>
            </w:r>
          </w:p>
        </w:tc>
        <w:tc>
          <w:tcPr>
            <w:tcW w:w="1262" w:type="dxa"/>
            <w:vAlign w:val="center"/>
          </w:tcPr>
          <w:p w14:paraId="5148E714" w14:textId="77777777" w:rsidR="00D77461" w:rsidRDefault="00A363CB">
            <w:r>
              <w:t>30.53</w:t>
            </w:r>
          </w:p>
        </w:tc>
      </w:tr>
      <w:tr w:rsidR="00D77461" w14:paraId="15DC649D" w14:textId="77777777">
        <w:tc>
          <w:tcPr>
            <w:tcW w:w="1160" w:type="dxa"/>
            <w:vMerge/>
            <w:vAlign w:val="center"/>
          </w:tcPr>
          <w:p w14:paraId="4B5A88BE" w14:textId="77777777" w:rsidR="00D77461" w:rsidRDefault="00D77461"/>
        </w:tc>
        <w:tc>
          <w:tcPr>
            <w:tcW w:w="1245" w:type="dxa"/>
            <w:vMerge/>
            <w:vAlign w:val="center"/>
          </w:tcPr>
          <w:p w14:paraId="6B3CC0B4" w14:textId="77777777" w:rsidR="00D77461" w:rsidRDefault="00D77461"/>
        </w:tc>
        <w:tc>
          <w:tcPr>
            <w:tcW w:w="1562" w:type="dxa"/>
            <w:vAlign w:val="center"/>
          </w:tcPr>
          <w:p w14:paraId="14B9B7DF" w14:textId="77777777" w:rsidR="00D77461" w:rsidRDefault="00D77461"/>
        </w:tc>
        <w:tc>
          <w:tcPr>
            <w:tcW w:w="1386" w:type="dxa"/>
            <w:vAlign w:val="center"/>
          </w:tcPr>
          <w:p w14:paraId="33CFB0DE" w14:textId="77777777" w:rsidR="00D77461" w:rsidRDefault="00A363CB">
            <w:r>
              <w:t>1.20×2.70</w:t>
            </w:r>
          </w:p>
        </w:tc>
        <w:tc>
          <w:tcPr>
            <w:tcW w:w="735" w:type="dxa"/>
            <w:vAlign w:val="center"/>
          </w:tcPr>
          <w:p w14:paraId="41C0F9BC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33966E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C2DA24D" w14:textId="77777777" w:rsidR="00D77461" w:rsidRDefault="00A363CB">
            <w:r>
              <w:t>3.24</w:t>
            </w:r>
          </w:p>
        </w:tc>
        <w:tc>
          <w:tcPr>
            <w:tcW w:w="1262" w:type="dxa"/>
            <w:vAlign w:val="center"/>
          </w:tcPr>
          <w:p w14:paraId="2DB863E0" w14:textId="77777777" w:rsidR="00D77461" w:rsidRDefault="00A363CB">
            <w:r>
              <w:t>3.24</w:t>
            </w:r>
          </w:p>
        </w:tc>
      </w:tr>
      <w:tr w:rsidR="00D77461" w14:paraId="0F927D55" w14:textId="77777777">
        <w:tc>
          <w:tcPr>
            <w:tcW w:w="1160" w:type="dxa"/>
            <w:vMerge/>
            <w:vAlign w:val="center"/>
          </w:tcPr>
          <w:p w14:paraId="430CA584" w14:textId="77777777" w:rsidR="00D77461" w:rsidRDefault="00D77461"/>
        </w:tc>
        <w:tc>
          <w:tcPr>
            <w:tcW w:w="1245" w:type="dxa"/>
            <w:vMerge/>
            <w:vAlign w:val="center"/>
          </w:tcPr>
          <w:p w14:paraId="5736818F" w14:textId="77777777" w:rsidR="00D77461" w:rsidRDefault="00D77461"/>
        </w:tc>
        <w:tc>
          <w:tcPr>
            <w:tcW w:w="1562" w:type="dxa"/>
            <w:vAlign w:val="center"/>
          </w:tcPr>
          <w:p w14:paraId="61152529" w14:textId="77777777" w:rsidR="00D77461" w:rsidRDefault="00D77461"/>
        </w:tc>
        <w:tc>
          <w:tcPr>
            <w:tcW w:w="1386" w:type="dxa"/>
            <w:vAlign w:val="center"/>
          </w:tcPr>
          <w:p w14:paraId="033F8A69" w14:textId="77777777" w:rsidR="00D77461" w:rsidRDefault="00A363CB">
            <w:r>
              <w:t>0.04×4.80</w:t>
            </w:r>
          </w:p>
        </w:tc>
        <w:tc>
          <w:tcPr>
            <w:tcW w:w="735" w:type="dxa"/>
            <w:vAlign w:val="center"/>
          </w:tcPr>
          <w:p w14:paraId="37ADA2EE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B50549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3C8E975" w14:textId="77777777" w:rsidR="00D77461" w:rsidRDefault="00A363CB">
            <w:r>
              <w:t>0.19</w:t>
            </w:r>
          </w:p>
        </w:tc>
        <w:tc>
          <w:tcPr>
            <w:tcW w:w="1262" w:type="dxa"/>
            <w:vAlign w:val="center"/>
          </w:tcPr>
          <w:p w14:paraId="7DB122D7" w14:textId="77777777" w:rsidR="00D77461" w:rsidRDefault="00A363CB">
            <w:r>
              <w:t>0.19</w:t>
            </w:r>
          </w:p>
        </w:tc>
      </w:tr>
      <w:tr w:rsidR="00D77461" w14:paraId="2463CA9E" w14:textId="77777777">
        <w:tc>
          <w:tcPr>
            <w:tcW w:w="1160" w:type="dxa"/>
            <w:vMerge/>
            <w:vAlign w:val="center"/>
          </w:tcPr>
          <w:p w14:paraId="01DED6A9" w14:textId="77777777" w:rsidR="00D77461" w:rsidRDefault="00D77461"/>
        </w:tc>
        <w:tc>
          <w:tcPr>
            <w:tcW w:w="1245" w:type="dxa"/>
            <w:vMerge/>
            <w:vAlign w:val="center"/>
          </w:tcPr>
          <w:p w14:paraId="5CDDCE62" w14:textId="77777777" w:rsidR="00D77461" w:rsidRDefault="00D77461"/>
        </w:tc>
        <w:tc>
          <w:tcPr>
            <w:tcW w:w="1562" w:type="dxa"/>
            <w:vAlign w:val="center"/>
          </w:tcPr>
          <w:p w14:paraId="44438043" w14:textId="77777777" w:rsidR="00D77461" w:rsidRDefault="00D77461"/>
        </w:tc>
        <w:tc>
          <w:tcPr>
            <w:tcW w:w="1386" w:type="dxa"/>
            <w:vAlign w:val="center"/>
          </w:tcPr>
          <w:p w14:paraId="6C9C6214" w14:textId="77777777" w:rsidR="00D77461" w:rsidRDefault="00A363CB">
            <w:r>
              <w:t>8.92×4.20</w:t>
            </w:r>
          </w:p>
        </w:tc>
        <w:tc>
          <w:tcPr>
            <w:tcW w:w="735" w:type="dxa"/>
            <w:vAlign w:val="center"/>
          </w:tcPr>
          <w:p w14:paraId="466B8E01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27339634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01161A91" w14:textId="77777777" w:rsidR="00D77461" w:rsidRDefault="00A363CB">
            <w:r>
              <w:t>37.46</w:t>
            </w:r>
          </w:p>
        </w:tc>
        <w:tc>
          <w:tcPr>
            <w:tcW w:w="1262" w:type="dxa"/>
            <w:vAlign w:val="center"/>
          </w:tcPr>
          <w:p w14:paraId="4805DFB4" w14:textId="77777777" w:rsidR="00D77461" w:rsidRDefault="00A363CB">
            <w:r>
              <w:t>74.93</w:t>
            </w:r>
          </w:p>
        </w:tc>
      </w:tr>
      <w:tr w:rsidR="00D77461" w14:paraId="174A80DE" w14:textId="77777777">
        <w:tc>
          <w:tcPr>
            <w:tcW w:w="1160" w:type="dxa"/>
            <w:vMerge/>
            <w:vAlign w:val="center"/>
          </w:tcPr>
          <w:p w14:paraId="2360E69E" w14:textId="77777777" w:rsidR="00D77461" w:rsidRDefault="00D77461"/>
        </w:tc>
        <w:tc>
          <w:tcPr>
            <w:tcW w:w="1245" w:type="dxa"/>
            <w:vMerge/>
            <w:vAlign w:val="center"/>
          </w:tcPr>
          <w:p w14:paraId="577BFF5B" w14:textId="77777777" w:rsidR="00D77461" w:rsidRDefault="00D77461"/>
        </w:tc>
        <w:tc>
          <w:tcPr>
            <w:tcW w:w="1562" w:type="dxa"/>
            <w:vAlign w:val="center"/>
          </w:tcPr>
          <w:p w14:paraId="4B003C98" w14:textId="77777777" w:rsidR="00D77461" w:rsidRDefault="00D77461"/>
        </w:tc>
        <w:tc>
          <w:tcPr>
            <w:tcW w:w="1386" w:type="dxa"/>
            <w:vAlign w:val="center"/>
          </w:tcPr>
          <w:p w14:paraId="63217AB1" w14:textId="77777777" w:rsidR="00D77461" w:rsidRDefault="00A363CB">
            <w:r>
              <w:t>8.40×4.20</w:t>
            </w:r>
          </w:p>
        </w:tc>
        <w:tc>
          <w:tcPr>
            <w:tcW w:w="735" w:type="dxa"/>
            <w:vAlign w:val="center"/>
          </w:tcPr>
          <w:p w14:paraId="166CD296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67D788C0" w14:textId="77777777" w:rsidR="00D77461" w:rsidRDefault="00A363CB">
            <w:r>
              <w:t>6</w:t>
            </w:r>
          </w:p>
        </w:tc>
        <w:tc>
          <w:tcPr>
            <w:tcW w:w="1262" w:type="dxa"/>
            <w:vAlign w:val="center"/>
          </w:tcPr>
          <w:p w14:paraId="52A619CC" w14:textId="77777777" w:rsidR="00D77461" w:rsidRDefault="00A363CB">
            <w:r>
              <w:t>35.28</w:t>
            </w:r>
          </w:p>
        </w:tc>
        <w:tc>
          <w:tcPr>
            <w:tcW w:w="1262" w:type="dxa"/>
            <w:vAlign w:val="center"/>
          </w:tcPr>
          <w:p w14:paraId="49387E1A" w14:textId="77777777" w:rsidR="00D77461" w:rsidRDefault="00A363CB">
            <w:r>
              <w:t>211.68</w:t>
            </w:r>
          </w:p>
        </w:tc>
      </w:tr>
      <w:tr w:rsidR="00D77461" w14:paraId="7ADFA145" w14:textId="77777777">
        <w:tc>
          <w:tcPr>
            <w:tcW w:w="1160" w:type="dxa"/>
            <w:vMerge/>
            <w:vAlign w:val="center"/>
          </w:tcPr>
          <w:p w14:paraId="203E7AD3" w14:textId="77777777" w:rsidR="00D77461" w:rsidRDefault="00D77461"/>
        </w:tc>
        <w:tc>
          <w:tcPr>
            <w:tcW w:w="1245" w:type="dxa"/>
            <w:vMerge/>
            <w:vAlign w:val="center"/>
          </w:tcPr>
          <w:p w14:paraId="17FAB0A5" w14:textId="77777777" w:rsidR="00D77461" w:rsidRDefault="00D77461"/>
        </w:tc>
        <w:tc>
          <w:tcPr>
            <w:tcW w:w="1562" w:type="dxa"/>
            <w:vAlign w:val="center"/>
          </w:tcPr>
          <w:p w14:paraId="07576211" w14:textId="77777777" w:rsidR="00D77461" w:rsidRDefault="00D77461"/>
        </w:tc>
        <w:tc>
          <w:tcPr>
            <w:tcW w:w="1386" w:type="dxa"/>
            <w:vAlign w:val="center"/>
          </w:tcPr>
          <w:p w14:paraId="3E59DB86" w14:textId="77777777" w:rsidR="00D77461" w:rsidRDefault="00A363CB">
            <w:r>
              <w:t>12.00×4.20</w:t>
            </w:r>
          </w:p>
        </w:tc>
        <w:tc>
          <w:tcPr>
            <w:tcW w:w="735" w:type="dxa"/>
            <w:vAlign w:val="center"/>
          </w:tcPr>
          <w:p w14:paraId="18478A1C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0B8A134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B11C8EE" w14:textId="77777777" w:rsidR="00D77461" w:rsidRDefault="00A363CB">
            <w:r>
              <w:t>50.40</w:t>
            </w:r>
          </w:p>
        </w:tc>
        <w:tc>
          <w:tcPr>
            <w:tcW w:w="1262" w:type="dxa"/>
            <w:vAlign w:val="center"/>
          </w:tcPr>
          <w:p w14:paraId="04563944" w14:textId="77777777" w:rsidR="00D77461" w:rsidRDefault="00A363CB">
            <w:r>
              <w:t>50.40</w:t>
            </w:r>
          </w:p>
        </w:tc>
      </w:tr>
      <w:tr w:rsidR="00D77461" w14:paraId="57A7CD7B" w14:textId="77777777">
        <w:tc>
          <w:tcPr>
            <w:tcW w:w="1160" w:type="dxa"/>
            <w:vMerge/>
            <w:vAlign w:val="center"/>
          </w:tcPr>
          <w:p w14:paraId="703ABD6A" w14:textId="77777777" w:rsidR="00D77461" w:rsidRDefault="00D77461"/>
        </w:tc>
        <w:tc>
          <w:tcPr>
            <w:tcW w:w="1245" w:type="dxa"/>
            <w:vMerge/>
            <w:vAlign w:val="center"/>
          </w:tcPr>
          <w:p w14:paraId="18817456" w14:textId="77777777" w:rsidR="00D77461" w:rsidRDefault="00D77461"/>
        </w:tc>
        <w:tc>
          <w:tcPr>
            <w:tcW w:w="1562" w:type="dxa"/>
            <w:vAlign w:val="center"/>
          </w:tcPr>
          <w:p w14:paraId="3958BF37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1CAC6EC2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1E21D0C9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2536D5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97410F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36A79FBC" w14:textId="77777777" w:rsidR="00D77461" w:rsidRDefault="00A363CB">
            <w:r>
              <w:t>2.25</w:t>
            </w:r>
          </w:p>
        </w:tc>
      </w:tr>
      <w:tr w:rsidR="00D77461" w14:paraId="0405A66B" w14:textId="77777777">
        <w:tc>
          <w:tcPr>
            <w:tcW w:w="1160" w:type="dxa"/>
            <w:vMerge/>
            <w:vAlign w:val="center"/>
          </w:tcPr>
          <w:p w14:paraId="5B82CDE2" w14:textId="77777777" w:rsidR="00D77461" w:rsidRDefault="00D77461"/>
        </w:tc>
        <w:tc>
          <w:tcPr>
            <w:tcW w:w="1245" w:type="dxa"/>
            <w:vMerge/>
            <w:vAlign w:val="center"/>
          </w:tcPr>
          <w:p w14:paraId="44214E03" w14:textId="77777777" w:rsidR="00D77461" w:rsidRDefault="00D77461"/>
        </w:tc>
        <w:tc>
          <w:tcPr>
            <w:tcW w:w="1562" w:type="dxa"/>
            <w:vAlign w:val="center"/>
          </w:tcPr>
          <w:p w14:paraId="4CBAAD0B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308D64AD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3B5C06FB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5484A59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FD2A7D0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4F7CDBB6" w14:textId="77777777" w:rsidR="00D77461" w:rsidRDefault="00A363CB">
            <w:r>
              <w:t>2.25</w:t>
            </w:r>
          </w:p>
        </w:tc>
      </w:tr>
      <w:tr w:rsidR="00D77461" w14:paraId="562C3792" w14:textId="77777777">
        <w:tc>
          <w:tcPr>
            <w:tcW w:w="1160" w:type="dxa"/>
            <w:vMerge/>
            <w:vAlign w:val="center"/>
          </w:tcPr>
          <w:p w14:paraId="67CE0D6B" w14:textId="77777777" w:rsidR="00D77461" w:rsidRDefault="00D77461"/>
        </w:tc>
        <w:tc>
          <w:tcPr>
            <w:tcW w:w="1245" w:type="dxa"/>
            <w:vMerge/>
            <w:vAlign w:val="center"/>
          </w:tcPr>
          <w:p w14:paraId="66E5A4B3" w14:textId="77777777" w:rsidR="00D77461" w:rsidRDefault="00D77461"/>
        </w:tc>
        <w:tc>
          <w:tcPr>
            <w:tcW w:w="1562" w:type="dxa"/>
            <w:vAlign w:val="center"/>
          </w:tcPr>
          <w:p w14:paraId="12EC5746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0FDCCFA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25170E7D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00939C9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9EA2145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660B2F8E" w14:textId="77777777" w:rsidR="00D77461" w:rsidRDefault="00A363CB">
            <w:r>
              <w:t>2.25</w:t>
            </w:r>
          </w:p>
        </w:tc>
      </w:tr>
      <w:tr w:rsidR="00D77461" w14:paraId="7DCE34EC" w14:textId="77777777">
        <w:tc>
          <w:tcPr>
            <w:tcW w:w="1160" w:type="dxa"/>
            <w:vMerge/>
            <w:vAlign w:val="center"/>
          </w:tcPr>
          <w:p w14:paraId="795CC5D6" w14:textId="77777777" w:rsidR="00D77461" w:rsidRDefault="00D77461"/>
        </w:tc>
        <w:tc>
          <w:tcPr>
            <w:tcW w:w="1245" w:type="dxa"/>
            <w:vMerge/>
            <w:vAlign w:val="center"/>
          </w:tcPr>
          <w:p w14:paraId="771E8EDC" w14:textId="77777777" w:rsidR="00D77461" w:rsidRDefault="00D77461"/>
        </w:tc>
        <w:tc>
          <w:tcPr>
            <w:tcW w:w="1562" w:type="dxa"/>
            <w:vAlign w:val="center"/>
          </w:tcPr>
          <w:p w14:paraId="6A5B9251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56092C21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38EECDBF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C57F77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5BDA3B1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273D82C3" w14:textId="77777777" w:rsidR="00D77461" w:rsidRDefault="00A363CB">
            <w:r>
              <w:t>2.25</w:t>
            </w:r>
          </w:p>
        </w:tc>
      </w:tr>
      <w:tr w:rsidR="00D77461" w14:paraId="3AFFFCCF" w14:textId="77777777">
        <w:tc>
          <w:tcPr>
            <w:tcW w:w="1160" w:type="dxa"/>
            <w:vMerge/>
            <w:vAlign w:val="center"/>
          </w:tcPr>
          <w:p w14:paraId="6AD149E0" w14:textId="77777777" w:rsidR="00D77461" w:rsidRDefault="00D77461"/>
        </w:tc>
        <w:tc>
          <w:tcPr>
            <w:tcW w:w="1245" w:type="dxa"/>
            <w:vMerge/>
            <w:vAlign w:val="center"/>
          </w:tcPr>
          <w:p w14:paraId="7A0C1839" w14:textId="77777777" w:rsidR="00D77461" w:rsidRDefault="00D77461"/>
        </w:tc>
        <w:tc>
          <w:tcPr>
            <w:tcW w:w="1562" w:type="dxa"/>
            <w:vAlign w:val="center"/>
          </w:tcPr>
          <w:p w14:paraId="3D0A3AAB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4C79849E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6CE17AB6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212D85B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A70739B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770FFA3D" w14:textId="77777777" w:rsidR="00D77461" w:rsidRDefault="00A363CB">
            <w:r>
              <w:t>2.25</w:t>
            </w:r>
          </w:p>
        </w:tc>
      </w:tr>
      <w:tr w:rsidR="00D77461" w14:paraId="2C536EEC" w14:textId="77777777">
        <w:tc>
          <w:tcPr>
            <w:tcW w:w="1160" w:type="dxa"/>
            <w:vMerge/>
            <w:vAlign w:val="center"/>
          </w:tcPr>
          <w:p w14:paraId="0992546A" w14:textId="77777777" w:rsidR="00D77461" w:rsidRDefault="00D77461"/>
        </w:tc>
        <w:tc>
          <w:tcPr>
            <w:tcW w:w="1245" w:type="dxa"/>
            <w:vMerge/>
            <w:vAlign w:val="center"/>
          </w:tcPr>
          <w:p w14:paraId="4DBD175C" w14:textId="77777777" w:rsidR="00D77461" w:rsidRDefault="00D77461"/>
        </w:tc>
        <w:tc>
          <w:tcPr>
            <w:tcW w:w="1562" w:type="dxa"/>
            <w:vAlign w:val="center"/>
          </w:tcPr>
          <w:p w14:paraId="6A360EBE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36E08590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5E70A66C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22AD778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3CEED93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647D0C72" w14:textId="77777777" w:rsidR="00D77461" w:rsidRDefault="00A363CB">
            <w:r>
              <w:t>2.25</w:t>
            </w:r>
          </w:p>
        </w:tc>
      </w:tr>
      <w:tr w:rsidR="00D77461" w14:paraId="205794F4" w14:textId="77777777">
        <w:tc>
          <w:tcPr>
            <w:tcW w:w="1160" w:type="dxa"/>
            <w:vMerge/>
            <w:vAlign w:val="center"/>
          </w:tcPr>
          <w:p w14:paraId="17D310BB" w14:textId="77777777" w:rsidR="00D77461" w:rsidRDefault="00D77461"/>
        </w:tc>
        <w:tc>
          <w:tcPr>
            <w:tcW w:w="1245" w:type="dxa"/>
            <w:vMerge/>
            <w:vAlign w:val="center"/>
          </w:tcPr>
          <w:p w14:paraId="173583DE" w14:textId="77777777" w:rsidR="00D77461" w:rsidRDefault="00D77461"/>
        </w:tc>
        <w:tc>
          <w:tcPr>
            <w:tcW w:w="1562" w:type="dxa"/>
            <w:vAlign w:val="center"/>
          </w:tcPr>
          <w:p w14:paraId="7B109C62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474C596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570EC3B8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6C775AF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9EA5A07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6E8C8858" w14:textId="77777777" w:rsidR="00D77461" w:rsidRDefault="00A363CB">
            <w:r>
              <w:t>2.25</w:t>
            </w:r>
          </w:p>
        </w:tc>
      </w:tr>
      <w:tr w:rsidR="00D77461" w14:paraId="6C394996" w14:textId="77777777">
        <w:tc>
          <w:tcPr>
            <w:tcW w:w="1160" w:type="dxa"/>
            <w:vMerge/>
            <w:vAlign w:val="center"/>
          </w:tcPr>
          <w:p w14:paraId="5AFA0737" w14:textId="77777777" w:rsidR="00D77461" w:rsidRDefault="00D77461"/>
        </w:tc>
        <w:tc>
          <w:tcPr>
            <w:tcW w:w="1245" w:type="dxa"/>
            <w:vMerge/>
            <w:vAlign w:val="center"/>
          </w:tcPr>
          <w:p w14:paraId="44F3BA1F" w14:textId="77777777" w:rsidR="00D77461" w:rsidRDefault="00D77461"/>
        </w:tc>
        <w:tc>
          <w:tcPr>
            <w:tcW w:w="1562" w:type="dxa"/>
            <w:vAlign w:val="center"/>
          </w:tcPr>
          <w:p w14:paraId="55381BBD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48D11C0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12EEE8C4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72645DE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F733153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137FEDD" w14:textId="77777777" w:rsidR="00D77461" w:rsidRDefault="00A363CB">
            <w:r>
              <w:t>2.25</w:t>
            </w:r>
          </w:p>
        </w:tc>
      </w:tr>
      <w:tr w:rsidR="00D77461" w14:paraId="633C8F05" w14:textId="77777777">
        <w:tc>
          <w:tcPr>
            <w:tcW w:w="1160" w:type="dxa"/>
            <w:vMerge/>
            <w:vAlign w:val="center"/>
          </w:tcPr>
          <w:p w14:paraId="6CC8EF82" w14:textId="77777777" w:rsidR="00D77461" w:rsidRDefault="00D77461"/>
        </w:tc>
        <w:tc>
          <w:tcPr>
            <w:tcW w:w="1245" w:type="dxa"/>
            <w:vMerge/>
            <w:vAlign w:val="center"/>
          </w:tcPr>
          <w:p w14:paraId="73993D58" w14:textId="77777777" w:rsidR="00D77461" w:rsidRDefault="00D77461"/>
        </w:tc>
        <w:tc>
          <w:tcPr>
            <w:tcW w:w="1562" w:type="dxa"/>
            <w:vAlign w:val="center"/>
          </w:tcPr>
          <w:p w14:paraId="58D34131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3B78E81E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286D8F48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0E1E827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37FE9BE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1D37080D" w14:textId="77777777" w:rsidR="00D77461" w:rsidRDefault="00A363CB">
            <w:r>
              <w:t>2.25</w:t>
            </w:r>
          </w:p>
        </w:tc>
      </w:tr>
      <w:tr w:rsidR="00D77461" w14:paraId="30938EE7" w14:textId="77777777">
        <w:tc>
          <w:tcPr>
            <w:tcW w:w="1160" w:type="dxa"/>
            <w:vMerge/>
            <w:vAlign w:val="center"/>
          </w:tcPr>
          <w:p w14:paraId="2547AAC7" w14:textId="77777777" w:rsidR="00D77461" w:rsidRDefault="00D77461"/>
        </w:tc>
        <w:tc>
          <w:tcPr>
            <w:tcW w:w="1245" w:type="dxa"/>
            <w:vMerge/>
            <w:vAlign w:val="center"/>
          </w:tcPr>
          <w:p w14:paraId="496F66B7" w14:textId="77777777" w:rsidR="00D77461" w:rsidRDefault="00D77461"/>
        </w:tc>
        <w:tc>
          <w:tcPr>
            <w:tcW w:w="1562" w:type="dxa"/>
            <w:vAlign w:val="center"/>
          </w:tcPr>
          <w:p w14:paraId="51C44CD3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72C42C64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6AE7EE30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5EA99D00" w14:textId="77777777" w:rsidR="00D77461" w:rsidRDefault="00A363CB">
            <w:r>
              <w:t>3</w:t>
            </w:r>
          </w:p>
        </w:tc>
        <w:tc>
          <w:tcPr>
            <w:tcW w:w="1262" w:type="dxa"/>
            <w:vAlign w:val="center"/>
          </w:tcPr>
          <w:p w14:paraId="2BF8E2B1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061D640A" w14:textId="77777777" w:rsidR="00D77461" w:rsidRDefault="00A363CB">
            <w:r>
              <w:t>6.75</w:t>
            </w:r>
          </w:p>
        </w:tc>
      </w:tr>
      <w:tr w:rsidR="00D77461" w14:paraId="6EDEFECA" w14:textId="77777777">
        <w:tc>
          <w:tcPr>
            <w:tcW w:w="1160" w:type="dxa"/>
            <w:vMerge/>
            <w:vAlign w:val="center"/>
          </w:tcPr>
          <w:p w14:paraId="27DE0165" w14:textId="77777777" w:rsidR="00D77461" w:rsidRDefault="00D77461"/>
        </w:tc>
        <w:tc>
          <w:tcPr>
            <w:tcW w:w="1245" w:type="dxa"/>
            <w:vMerge/>
            <w:vAlign w:val="center"/>
          </w:tcPr>
          <w:p w14:paraId="0AE8527E" w14:textId="77777777" w:rsidR="00D77461" w:rsidRDefault="00D77461"/>
        </w:tc>
        <w:tc>
          <w:tcPr>
            <w:tcW w:w="1562" w:type="dxa"/>
            <w:vAlign w:val="center"/>
          </w:tcPr>
          <w:p w14:paraId="0DB1543D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6F95EEE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07BBC833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9FC0A0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51A26B4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74BB802" w14:textId="77777777" w:rsidR="00D77461" w:rsidRDefault="00A363CB">
            <w:r>
              <w:t>3.15</w:t>
            </w:r>
          </w:p>
        </w:tc>
      </w:tr>
      <w:tr w:rsidR="00D77461" w14:paraId="0FDC6BEE" w14:textId="77777777">
        <w:tc>
          <w:tcPr>
            <w:tcW w:w="1160" w:type="dxa"/>
            <w:vMerge/>
            <w:vAlign w:val="center"/>
          </w:tcPr>
          <w:p w14:paraId="7BE171F5" w14:textId="77777777" w:rsidR="00D77461" w:rsidRDefault="00D77461"/>
        </w:tc>
        <w:tc>
          <w:tcPr>
            <w:tcW w:w="1245" w:type="dxa"/>
            <w:vMerge/>
            <w:vAlign w:val="center"/>
          </w:tcPr>
          <w:p w14:paraId="12DDB779" w14:textId="77777777" w:rsidR="00D77461" w:rsidRDefault="00D77461"/>
        </w:tc>
        <w:tc>
          <w:tcPr>
            <w:tcW w:w="1562" w:type="dxa"/>
            <w:vAlign w:val="center"/>
          </w:tcPr>
          <w:p w14:paraId="5ED44CFC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119A49F3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713A00E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6F01C7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47FEF58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6B0DEA25" w14:textId="77777777" w:rsidR="00D77461" w:rsidRDefault="00A363CB">
            <w:r>
              <w:t>3.15</w:t>
            </w:r>
          </w:p>
        </w:tc>
      </w:tr>
      <w:tr w:rsidR="00D77461" w14:paraId="7FC2CE0C" w14:textId="77777777">
        <w:tc>
          <w:tcPr>
            <w:tcW w:w="1160" w:type="dxa"/>
            <w:vMerge/>
            <w:vAlign w:val="center"/>
          </w:tcPr>
          <w:p w14:paraId="16253EE3" w14:textId="77777777" w:rsidR="00D77461" w:rsidRDefault="00D77461"/>
        </w:tc>
        <w:tc>
          <w:tcPr>
            <w:tcW w:w="1245" w:type="dxa"/>
            <w:vMerge/>
            <w:vAlign w:val="center"/>
          </w:tcPr>
          <w:p w14:paraId="2DEA5180" w14:textId="77777777" w:rsidR="00D77461" w:rsidRDefault="00D77461"/>
        </w:tc>
        <w:tc>
          <w:tcPr>
            <w:tcW w:w="1562" w:type="dxa"/>
            <w:vAlign w:val="center"/>
          </w:tcPr>
          <w:p w14:paraId="11455679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2C131190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72957E3A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C186AC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FC47FB2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063CD2C" w14:textId="77777777" w:rsidR="00D77461" w:rsidRDefault="00A363CB">
            <w:r>
              <w:t>3.15</w:t>
            </w:r>
          </w:p>
        </w:tc>
      </w:tr>
      <w:tr w:rsidR="00D77461" w14:paraId="0BF0EC0E" w14:textId="77777777">
        <w:tc>
          <w:tcPr>
            <w:tcW w:w="1160" w:type="dxa"/>
            <w:vMerge/>
            <w:vAlign w:val="center"/>
          </w:tcPr>
          <w:p w14:paraId="6F67A3FC" w14:textId="77777777" w:rsidR="00D77461" w:rsidRDefault="00D77461"/>
        </w:tc>
        <w:tc>
          <w:tcPr>
            <w:tcW w:w="1245" w:type="dxa"/>
            <w:vMerge/>
            <w:vAlign w:val="center"/>
          </w:tcPr>
          <w:p w14:paraId="760ADDAD" w14:textId="77777777" w:rsidR="00D77461" w:rsidRDefault="00D77461"/>
        </w:tc>
        <w:tc>
          <w:tcPr>
            <w:tcW w:w="1562" w:type="dxa"/>
            <w:vAlign w:val="center"/>
          </w:tcPr>
          <w:p w14:paraId="19E71BAE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521D8FFE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5329DC70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07FA946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31AD8A1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7F56358" w14:textId="77777777" w:rsidR="00D77461" w:rsidRDefault="00A363CB">
            <w:r>
              <w:t>3.15</w:t>
            </w:r>
          </w:p>
        </w:tc>
      </w:tr>
      <w:tr w:rsidR="00D77461" w14:paraId="51FDA4F8" w14:textId="77777777">
        <w:tc>
          <w:tcPr>
            <w:tcW w:w="1160" w:type="dxa"/>
            <w:vMerge/>
            <w:vAlign w:val="center"/>
          </w:tcPr>
          <w:p w14:paraId="349C9AB2" w14:textId="77777777" w:rsidR="00D77461" w:rsidRDefault="00D77461"/>
        </w:tc>
        <w:tc>
          <w:tcPr>
            <w:tcW w:w="1245" w:type="dxa"/>
            <w:vMerge/>
            <w:vAlign w:val="center"/>
          </w:tcPr>
          <w:p w14:paraId="76E76EAF" w14:textId="77777777" w:rsidR="00D77461" w:rsidRDefault="00D77461"/>
        </w:tc>
        <w:tc>
          <w:tcPr>
            <w:tcW w:w="1562" w:type="dxa"/>
            <w:vAlign w:val="center"/>
          </w:tcPr>
          <w:p w14:paraId="278E2F7B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14C0378F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2D20336E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761CB9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DCB53E5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4C5E1FFA" w14:textId="77777777" w:rsidR="00D77461" w:rsidRDefault="00A363CB">
            <w:r>
              <w:t>3.15</w:t>
            </w:r>
          </w:p>
        </w:tc>
      </w:tr>
      <w:tr w:rsidR="00D77461" w14:paraId="59F4482A" w14:textId="77777777">
        <w:tc>
          <w:tcPr>
            <w:tcW w:w="1160" w:type="dxa"/>
            <w:vMerge/>
            <w:vAlign w:val="center"/>
          </w:tcPr>
          <w:p w14:paraId="0AAE8E32" w14:textId="77777777" w:rsidR="00D77461" w:rsidRDefault="00D77461"/>
        </w:tc>
        <w:tc>
          <w:tcPr>
            <w:tcW w:w="1245" w:type="dxa"/>
            <w:vMerge/>
            <w:vAlign w:val="center"/>
          </w:tcPr>
          <w:p w14:paraId="6591CE4E" w14:textId="77777777" w:rsidR="00D77461" w:rsidRDefault="00D77461"/>
        </w:tc>
        <w:tc>
          <w:tcPr>
            <w:tcW w:w="1562" w:type="dxa"/>
            <w:vAlign w:val="center"/>
          </w:tcPr>
          <w:p w14:paraId="25A484BE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38530E9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7B223DA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2816276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4F37A81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BAF9502" w14:textId="77777777" w:rsidR="00D77461" w:rsidRDefault="00A363CB">
            <w:r>
              <w:t>3.15</w:t>
            </w:r>
          </w:p>
        </w:tc>
      </w:tr>
      <w:tr w:rsidR="00D77461" w14:paraId="4CBCD948" w14:textId="77777777">
        <w:tc>
          <w:tcPr>
            <w:tcW w:w="1160" w:type="dxa"/>
            <w:vMerge/>
            <w:vAlign w:val="center"/>
          </w:tcPr>
          <w:p w14:paraId="0B815651" w14:textId="77777777" w:rsidR="00D77461" w:rsidRDefault="00D77461"/>
        </w:tc>
        <w:tc>
          <w:tcPr>
            <w:tcW w:w="1245" w:type="dxa"/>
            <w:vMerge/>
            <w:vAlign w:val="center"/>
          </w:tcPr>
          <w:p w14:paraId="7BD919D8" w14:textId="77777777" w:rsidR="00D77461" w:rsidRDefault="00D77461"/>
        </w:tc>
        <w:tc>
          <w:tcPr>
            <w:tcW w:w="1562" w:type="dxa"/>
            <w:vAlign w:val="center"/>
          </w:tcPr>
          <w:p w14:paraId="52C16B0E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134CE07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1D0C97F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01CED6A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70D32AF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505E4D00" w14:textId="77777777" w:rsidR="00D77461" w:rsidRDefault="00A363CB">
            <w:r>
              <w:t>3.15</w:t>
            </w:r>
          </w:p>
        </w:tc>
      </w:tr>
      <w:tr w:rsidR="00D77461" w14:paraId="5ED4A09D" w14:textId="77777777">
        <w:tc>
          <w:tcPr>
            <w:tcW w:w="1160" w:type="dxa"/>
            <w:vMerge/>
            <w:vAlign w:val="center"/>
          </w:tcPr>
          <w:p w14:paraId="03E888A9" w14:textId="77777777" w:rsidR="00D77461" w:rsidRDefault="00D77461"/>
        </w:tc>
        <w:tc>
          <w:tcPr>
            <w:tcW w:w="1245" w:type="dxa"/>
            <w:vMerge/>
            <w:vAlign w:val="center"/>
          </w:tcPr>
          <w:p w14:paraId="0ACF6548" w14:textId="77777777" w:rsidR="00D77461" w:rsidRDefault="00D77461"/>
        </w:tc>
        <w:tc>
          <w:tcPr>
            <w:tcW w:w="1562" w:type="dxa"/>
            <w:vAlign w:val="center"/>
          </w:tcPr>
          <w:p w14:paraId="516D433D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7B94AF5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A7D8400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4C3DDC8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C41E96D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07A4F842" w14:textId="77777777" w:rsidR="00D77461" w:rsidRDefault="00A363CB">
            <w:r>
              <w:t>3.15</w:t>
            </w:r>
          </w:p>
        </w:tc>
      </w:tr>
      <w:tr w:rsidR="00D77461" w14:paraId="7D20BA2F" w14:textId="77777777">
        <w:tc>
          <w:tcPr>
            <w:tcW w:w="1160" w:type="dxa"/>
            <w:vMerge/>
            <w:vAlign w:val="center"/>
          </w:tcPr>
          <w:p w14:paraId="1E22A06C" w14:textId="77777777" w:rsidR="00D77461" w:rsidRDefault="00D77461"/>
        </w:tc>
        <w:tc>
          <w:tcPr>
            <w:tcW w:w="1245" w:type="dxa"/>
            <w:vMerge/>
            <w:vAlign w:val="center"/>
          </w:tcPr>
          <w:p w14:paraId="31710C9A" w14:textId="77777777" w:rsidR="00D77461" w:rsidRDefault="00D77461"/>
        </w:tc>
        <w:tc>
          <w:tcPr>
            <w:tcW w:w="1562" w:type="dxa"/>
            <w:vAlign w:val="center"/>
          </w:tcPr>
          <w:p w14:paraId="58FD40B8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06A8A558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0EDBD3EC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225DCBF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3679F27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9514068" w14:textId="77777777" w:rsidR="00D77461" w:rsidRDefault="00A363CB">
            <w:r>
              <w:t>3.15</w:t>
            </w:r>
          </w:p>
        </w:tc>
      </w:tr>
      <w:tr w:rsidR="00D77461" w14:paraId="5FA3896C" w14:textId="77777777">
        <w:tc>
          <w:tcPr>
            <w:tcW w:w="1160" w:type="dxa"/>
            <w:vMerge/>
            <w:vAlign w:val="center"/>
          </w:tcPr>
          <w:p w14:paraId="6B938632" w14:textId="77777777" w:rsidR="00D77461" w:rsidRDefault="00D77461"/>
        </w:tc>
        <w:tc>
          <w:tcPr>
            <w:tcW w:w="1245" w:type="dxa"/>
            <w:vMerge/>
            <w:vAlign w:val="center"/>
          </w:tcPr>
          <w:p w14:paraId="15902660" w14:textId="77777777" w:rsidR="00D77461" w:rsidRDefault="00D77461"/>
        </w:tc>
        <w:tc>
          <w:tcPr>
            <w:tcW w:w="1562" w:type="dxa"/>
            <w:vAlign w:val="center"/>
          </w:tcPr>
          <w:p w14:paraId="561CEE3E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2EEC914C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48EE31B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8AB5C2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0F9FEE2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1B3F3FA" w14:textId="77777777" w:rsidR="00D77461" w:rsidRDefault="00A363CB">
            <w:r>
              <w:t>3.15</w:t>
            </w:r>
          </w:p>
        </w:tc>
      </w:tr>
      <w:tr w:rsidR="00D77461" w14:paraId="508DCF3C" w14:textId="77777777">
        <w:tc>
          <w:tcPr>
            <w:tcW w:w="1160" w:type="dxa"/>
            <w:vMerge/>
            <w:vAlign w:val="center"/>
          </w:tcPr>
          <w:p w14:paraId="1FDBD8A4" w14:textId="77777777" w:rsidR="00D77461" w:rsidRDefault="00D77461"/>
        </w:tc>
        <w:tc>
          <w:tcPr>
            <w:tcW w:w="1245" w:type="dxa"/>
            <w:vMerge/>
            <w:vAlign w:val="center"/>
          </w:tcPr>
          <w:p w14:paraId="5012CE57" w14:textId="77777777" w:rsidR="00D77461" w:rsidRDefault="00D77461"/>
        </w:tc>
        <w:tc>
          <w:tcPr>
            <w:tcW w:w="1562" w:type="dxa"/>
            <w:vAlign w:val="center"/>
          </w:tcPr>
          <w:p w14:paraId="7C82B35F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D284690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D27D050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B6F6A4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C4CD7C5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AFE8053" w14:textId="77777777" w:rsidR="00D77461" w:rsidRDefault="00A363CB">
            <w:r>
              <w:t>3.15</w:t>
            </w:r>
          </w:p>
        </w:tc>
      </w:tr>
      <w:tr w:rsidR="00D77461" w14:paraId="44231DDF" w14:textId="77777777">
        <w:tc>
          <w:tcPr>
            <w:tcW w:w="1160" w:type="dxa"/>
            <w:vMerge/>
            <w:vAlign w:val="center"/>
          </w:tcPr>
          <w:p w14:paraId="6B541DE4" w14:textId="77777777" w:rsidR="00D77461" w:rsidRDefault="00D77461"/>
        </w:tc>
        <w:tc>
          <w:tcPr>
            <w:tcW w:w="1245" w:type="dxa"/>
            <w:vMerge/>
            <w:vAlign w:val="center"/>
          </w:tcPr>
          <w:p w14:paraId="150B9FA7" w14:textId="77777777" w:rsidR="00D77461" w:rsidRDefault="00D77461"/>
        </w:tc>
        <w:tc>
          <w:tcPr>
            <w:tcW w:w="1562" w:type="dxa"/>
            <w:vAlign w:val="center"/>
          </w:tcPr>
          <w:p w14:paraId="79F88BD4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4F192CC4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3D732A6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41BEBCC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D5E1502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D58D654" w14:textId="77777777" w:rsidR="00D77461" w:rsidRDefault="00A363CB">
            <w:r>
              <w:t>3.15</w:t>
            </w:r>
          </w:p>
        </w:tc>
      </w:tr>
      <w:tr w:rsidR="00D77461" w14:paraId="0B174686" w14:textId="77777777">
        <w:tc>
          <w:tcPr>
            <w:tcW w:w="1160" w:type="dxa"/>
            <w:vMerge/>
            <w:vAlign w:val="center"/>
          </w:tcPr>
          <w:p w14:paraId="123DC72F" w14:textId="77777777" w:rsidR="00D77461" w:rsidRDefault="00D77461"/>
        </w:tc>
        <w:tc>
          <w:tcPr>
            <w:tcW w:w="1245" w:type="dxa"/>
            <w:vMerge/>
            <w:vAlign w:val="center"/>
          </w:tcPr>
          <w:p w14:paraId="670F2160" w14:textId="77777777" w:rsidR="00D77461" w:rsidRDefault="00D77461"/>
        </w:tc>
        <w:tc>
          <w:tcPr>
            <w:tcW w:w="1562" w:type="dxa"/>
            <w:vAlign w:val="center"/>
          </w:tcPr>
          <w:p w14:paraId="4A804EC5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75AAED0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2CF133D6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C5E5D2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B2874CB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A153822" w14:textId="77777777" w:rsidR="00D77461" w:rsidRDefault="00A363CB">
            <w:r>
              <w:t>3.15</w:t>
            </w:r>
          </w:p>
        </w:tc>
      </w:tr>
      <w:tr w:rsidR="00D77461" w14:paraId="15B9C637" w14:textId="77777777">
        <w:tc>
          <w:tcPr>
            <w:tcW w:w="1160" w:type="dxa"/>
            <w:vMerge/>
            <w:vAlign w:val="center"/>
          </w:tcPr>
          <w:p w14:paraId="16F931D0" w14:textId="77777777" w:rsidR="00D77461" w:rsidRDefault="00D77461"/>
        </w:tc>
        <w:tc>
          <w:tcPr>
            <w:tcW w:w="1245" w:type="dxa"/>
            <w:vMerge/>
            <w:vAlign w:val="center"/>
          </w:tcPr>
          <w:p w14:paraId="70F8B5B4" w14:textId="77777777" w:rsidR="00D77461" w:rsidRDefault="00D77461"/>
        </w:tc>
        <w:tc>
          <w:tcPr>
            <w:tcW w:w="1562" w:type="dxa"/>
            <w:vAlign w:val="center"/>
          </w:tcPr>
          <w:p w14:paraId="105F9CA0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F085EB2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3F25B1D3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2423B95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98A9966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52BA085" w14:textId="77777777" w:rsidR="00D77461" w:rsidRDefault="00A363CB">
            <w:r>
              <w:t>3.15</w:t>
            </w:r>
          </w:p>
        </w:tc>
      </w:tr>
      <w:tr w:rsidR="00D77461" w14:paraId="2DA4544E" w14:textId="77777777">
        <w:tc>
          <w:tcPr>
            <w:tcW w:w="1160" w:type="dxa"/>
            <w:vMerge/>
            <w:vAlign w:val="center"/>
          </w:tcPr>
          <w:p w14:paraId="12F5F2CA" w14:textId="77777777" w:rsidR="00D77461" w:rsidRDefault="00D77461"/>
        </w:tc>
        <w:tc>
          <w:tcPr>
            <w:tcW w:w="1245" w:type="dxa"/>
            <w:vMerge/>
            <w:vAlign w:val="center"/>
          </w:tcPr>
          <w:p w14:paraId="006FFBD0" w14:textId="77777777" w:rsidR="00D77461" w:rsidRDefault="00D77461"/>
        </w:tc>
        <w:tc>
          <w:tcPr>
            <w:tcW w:w="1562" w:type="dxa"/>
            <w:vAlign w:val="center"/>
          </w:tcPr>
          <w:p w14:paraId="631C1887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47E5D533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5730E8E2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0A62FA6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22CDBCC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5DF8D230" w14:textId="77777777" w:rsidR="00D77461" w:rsidRDefault="00A363CB">
            <w:r>
              <w:t>3.15</w:t>
            </w:r>
          </w:p>
        </w:tc>
      </w:tr>
      <w:tr w:rsidR="00D77461" w14:paraId="2621BE2B" w14:textId="77777777">
        <w:tc>
          <w:tcPr>
            <w:tcW w:w="1160" w:type="dxa"/>
            <w:vMerge/>
            <w:vAlign w:val="center"/>
          </w:tcPr>
          <w:p w14:paraId="1442F826" w14:textId="77777777" w:rsidR="00D77461" w:rsidRDefault="00D77461"/>
        </w:tc>
        <w:tc>
          <w:tcPr>
            <w:tcW w:w="1245" w:type="dxa"/>
            <w:vMerge/>
            <w:vAlign w:val="center"/>
          </w:tcPr>
          <w:p w14:paraId="68368C0A" w14:textId="77777777" w:rsidR="00D77461" w:rsidRDefault="00D77461"/>
        </w:tc>
        <w:tc>
          <w:tcPr>
            <w:tcW w:w="1562" w:type="dxa"/>
            <w:vAlign w:val="center"/>
          </w:tcPr>
          <w:p w14:paraId="0FA74B5B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20028EDE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1D2FA5F4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7FE4A2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704D3C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4C4FA2B4" w14:textId="77777777" w:rsidR="00D77461" w:rsidRDefault="00A363CB">
            <w:r>
              <w:t>4.41</w:t>
            </w:r>
          </w:p>
        </w:tc>
      </w:tr>
      <w:tr w:rsidR="00D77461" w14:paraId="75568716" w14:textId="77777777">
        <w:tc>
          <w:tcPr>
            <w:tcW w:w="1160" w:type="dxa"/>
            <w:vMerge/>
            <w:vAlign w:val="center"/>
          </w:tcPr>
          <w:p w14:paraId="77893057" w14:textId="77777777" w:rsidR="00D77461" w:rsidRDefault="00D77461"/>
        </w:tc>
        <w:tc>
          <w:tcPr>
            <w:tcW w:w="1245" w:type="dxa"/>
            <w:vMerge/>
            <w:vAlign w:val="center"/>
          </w:tcPr>
          <w:p w14:paraId="651066B3" w14:textId="77777777" w:rsidR="00D77461" w:rsidRDefault="00D77461"/>
        </w:tc>
        <w:tc>
          <w:tcPr>
            <w:tcW w:w="1562" w:type="dxa"/>
            <w:vAlign w:val="center"/>
          </w:tcPr>
          <w:p w14:paraId="4140CCD9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6DFF8948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7F4270EF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32F382A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2E8F872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7E8FFFD5" w14:textId="77777777" w:rsidR="00D77461" w:rsidRDefault="00A363CB">
            <w:r>
              <w:t>4.41</w:t>
            </w:r>
          </w:p>
        </w:tc>
      </w:tr>
      <w:tr w:rsidR="00D77461" w14:paraId="7CC7DE59" w14:textId="77777777">
        <w:tc>
          <w:tcPr>
            <w:tcW w:w="1160" w:type="dxa"/>
            <w:vMerge/>
            <w:vAlign w:val="center"/>
          </w:tcPr>
          <w:p w14:paraId="138948D0" w14:textId="77777777" w:rsidR="00D77461" w:rsidRDefault="00D77461"/>
        </w:tc>
        <w:tc>
          <w:tcPr>
            <w:tcW w:w="1245" w:type="dxa"/>
            <w:vMerge/>
            <w:vAlign w:val="center"/>
          </w:tcPr>
          <w:p w14:paraId="14BB03BF" w14:textId="77777777" w:rsidR="00D77461" w:rsidRDefault="00D77461"/>
        </w:tc>
        <w:tc>
          <w:tcPr>
            <w:tcW w:w="1562" w:type="dxa"/>
            <w:vAlign w:val="center"/>
          </w:tcPr>
          <w:p w14:paraId="658B61FE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2F3B428A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0F7465E1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F750F9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8E55161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206FD194" w14:textId="77777777" w:rsidR="00D77461" w:rsidRDefault="00A363CB">
            <w:r>
              <w:t>4.41</w:t>
            </w:r>
          </w:p>
        </w:tc>
      </w:tr>
      <w:tr w:rsidR="00D77461" w14:paraId="7FF54015" w14:textId="77777777">
        <w:tc>
          <w:tcPr>
            <w:tcW w:w="1160" w:type="dxa"/>
            <w:vMerge/>
            <w:vAlign w:val="center"/>
          </w:tcPr>
          <w:p w14:paraId="1AA9F665" w14:textId="77777777" w:rsidR="00D77461" w:rsidRDefault="00D77461"/>
        </w:tc>
        <w:tc>
          <w:tcPr>
            <w:tcW w:w="1245" w:type="dxa"/>
            <w:vMerge/>
            <w:vAlign w:val="center"/>
          </w:tcPr>
          <w:p w14:paraId="055E3020" w14:textId="77777777" w:rsidR="00D77461" w:rsidRDefault="00D77461"/>
        </w:tc>
        <w:tc>
          <w:tcPr>
            <w:tcW w:w="1562" w:type="dxa"/>
            <w:vAlign w:val="center"/>
          </w:tcPr>
          <w:p w14:paraId="0968EE48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1989EB8B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5B1DED7D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262CC4E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E89B7DE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245F881B" w14:textId="77777777" w:rsidR="00D77461" w:rsidRDefault="00A363CB">
            <w:r>
              <w:t>4.41</w:t>
            </w:r>
          </w:p>
        </w:tc>
      </w:tr>
      <w:tr w:rsidR="00D77461" w14:paraId="435EA9C2" w14:textId="77777777">
        <w:tc>
          <w:tcPr>
            <w:tcW w:w="1160" w:type="dxa"/>
            <w:vMerge/>
            <w:vAlign w:val="center"/>
          </w:tcPr>
          <w:p w14:paraId="7EA86262" w14:textId="77777777" w:rsidR="00D77461" w:rsidRDefault="00D77461"/>
        </w:tc>
        <w:tc>
          <w:tcPr>
            <w:tcW w:w="1245" w:type="dxa"/>
            <w:vMerge/>
            <w:vAlign w:val="center"/>
          </w:tcPr>
          <w:p w14:paraId="1CD33414" w14:textId="77777777" w:rsidR="00D77461" w:rsidRDefault="00D77461"/>
        </w:tc>
        <w:tc>
          <w:tcPr>
            <w:tcW w:w="1562" w:type="dxa"/>
            <w:vAlign w:val="center"/>
          </w:tcPr>
          <w:p w14:paraId="6D819B16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20278132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26942BB7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D5DC91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1F79D38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0357337B" w14:textId="77777777" w:rsidR="00D77461" w:rsidRDefault="00A363CB">
            <w:r>
              <w:t>4.41</w:t>
            </w:r>
          </w:p>
        </w:tc>
      </w:tr>
      <w:tr w:rsidR="00D77461" w14:paraId="31C149E8" w14:textId="77777777">
        <w:tc>
          <w:tcPr>
            <w:tcW w:w="1160" w:type="dxa"/>
            <w:vMerge/>
            <w:vAlign w:val="center"/>
          </w:tcPr>
          <w:p w14:paraId="21A35A89" w14:textId="77777777" w:rsidR="00D77461" w:rsidRDefault="00D77461"/>
        </w:tc>
        <w:tc>
          <w:tcPr>
            <w:tcW w:w="1245" w:type="dxa"/>
            <w:vMerge/>
            <w:vAlign w:val="center"/>
          </w:tcPr>
          <w:p w14:paraId="12D4F232" w14:textId="77777777" w:rsidR="00D77461" w:rsidRDefault="00D77461"/>
        </w:tc>
        <w:tc>
          <w:tcPr>
            <w:tcW w:w="1562" w:type="dxa"/>
            <w:vAlign w:val="center"/>
          </w:tcPr>
          <w:p w14:paraId="0E5C1307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7D52A31E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6648C336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075DEA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4EADBE6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1102C160" w14:textId="77777777" w:rsidR="00D77461" w:rsidRDefault="00A363CB">
            <w:r>
              <w:t>4.41</w:t>
            </w:r>
          </w:p>
        </w:tc>
      </w:tr>
      <w:tr w:rsidR="00D77461" w14:paraId="1BBF42B9" w14:textId="77777777">
        <w:tc>
          <w:tcPr>
            <w:tcW w:w="1160" w:type="dxa"/>
            <w:vMerge/>
            <w:vAlign w:val="center"/>
          </w:tcPr>
          <w:p w14:paraId="5F3D0E70" w14:textId="77777777" w:rsidR="00D77461" w:rsidRDefault="00D77461"/>
        </w:tc>
        <w:tc>
          <w:tcPr>
            <w:tcW w:w="1245" w:type="dxa"/>
            <w:vMerge/>
            <w:vAlign w:val="center"/>
          </w:tcPr>
          <w:p w14:paraId="445FD1A1" w14:textId="77777777" w:rsidR="00D77461" w:rsidRDefault="00D77461"/>
        </w:tc>
        <w:tc>
          <w:tcPr>
            <w:tcW w:w="1562" w:type="dxa"/>
            <w:vAlign w:val="center"/>
          </w:tcPr>
          <w:p w14:paraId="2AF9D964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4E15AB3E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3057422A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E921A8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6107BA4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2164312D" w14:textId="77777777" w:rsidR="00D77461" w:rsidRDefault="00A363CB">
            <w:r>
              <w:t>4.41</w:t>
            </w:r>
          </w:p>
        </w:tc>
      </w:tr>
      <w:tr w:rsidR="00D77461" w14:paraId="4B0A3C51" w14:textId="77777777">
        <w:tc>
          <w:tcPr>
            <w:tcW w:w="1160" w:type="dxa"/>
            <w:vMerge/>
            <w:vAlign w:val="center"/>
          </w:tcPr>
          <w:p w14:paraId="136F6F9A" w14:textId="77777777" w:rsidR="00D77461" w:rsidRDefault="00D77461"/>
        </w:tc>
        <w:tc>
          <w:tcPr>
            <w:tcW w:w="1245" w:type="dxa"/>
            <w:vMerge/>
            <w:vAlign w:val="center"/>
          </w:tcPr>
          <w:p w14:paraId="351929DB" w14:textId="77777777" w:rsidR="00D77461" w:rsidRDefault="00D77461"/>
        </w:tc>
        <w:tc>
          <w:tcPr>
            <w:tcW w:w="1562" w:type="dxa"/>
            <w:vAlign w:val="center"/>
          </w:tcPr>
          <w:p w14:paraId="21679844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1E493D26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7ABBA97A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0C61A2E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8B291CB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158FDC7C" w14:textId="77777777" w:rsidR="00D77461" w:rsidRDefault="00A363CB">
            <w:r>
              <w:t>4.41</w:t>
            </w:r>
          </w:p>
        </w:tc>
      </w:tr>
      <w:tr w:rsidR="00D77461" w14:paraId="5D1D0570" w14:textId="77777777">
        <w:tc>
          <w:tcPr>
            <w:tcW w:w="1160" w:type="dxa"/>
            <w:vMerge w:val="restart"/>
            <w:vAlign w:val="center"/>
          </w:tcPr>
          <w:p w14:paraId="62B8BCE6" w14:textId="77777777" w:rsidR="00D77461" w:rsidRDefault="00A363CB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6433BCB6" w14:textId="77777777" w:rsidR="00D77461" w:rsidRDefault="00A363CB">
            <w:r>
              <w:t>北</w:t>
            </w:r>
            <w:r>
              <w:t>-</w:t>
            </w:r>
            <w:r>
              <w:t>默认立面</w:t>
            </w:r>
            <w:r>
              <w:br/>
              <w:t>2275.91</w:t>
            </w:r>
          </w:p>
        </w:tc>
        <w:tc>
          <w:tcPr>
            <w:tcW w:w="1562" w:type="dxa"/>
            <w:vAlign w:val="center"/>
          </w:tcPr>
          <w:p w14:paraId="2FDB874E" w14:textId="77777777" w:rsidR="00D77461" w:rsidRDefault="00D77461"/>
        </w:tc>
        <w:tc>
          <w:tcPr>
            <w:tcW w:w="1386" w:type="dxa"/>
            <w:vAlign w:val="center"/>
          </w:tcPr>
          <w:p w14:paraId="13E2987A" w14:textId="77777777" w:rsidR="00D77461" w:rsidRDefault="00A363CB">
            <w:r>
              <w:t>11.10×5.10</w:t>
            </w:r>
          </w:p>
        </w:tc>
        <w:tc>
          <w:tcPr>
            <w:tcW w:w="735" w:type="dxa"/>
            <w:vAlign w:val="center"/>
          </w:tcPr>
          <w:p w14:paraId="77002B53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5C8B196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F5A1679" w14:textId="77777777" w:rsidR="00D77461" w:rsidRDefault="00A363CB">
            <w:r>
              <w:t>56.61</w:t>
            </w:r>
          </w:p>
        </w:tc>
        <w:tc>
          <w:tcPr>
            <w:tcW w:w="1262" w:type="dxa"/>
            <w:vAlign w:val="center"/>
          </w:tcPr>
          <w:p w14:paraId="1E1D178C" w14:textId="77777777" w:rsidR="00D77461" w:rsidRDefault="00A363CB">
            <w:r>
              <w:t>56.61</w:t>
            </w:r>
          </w:p>
        </w:tc>
      </w:tr>
      <w:tr w:rsidR="00D77461" w14:paraId="27636AF3" w14:textId="77777777">
        <w:tc>
          <w:tcPr>
            <w:tcW w:w="1160" w:type="dxa"/>
            <w:vMerge/>
            <w:vAlign w:val="center"/>
          </w:tcPr>
          <w:p w14:paraId="3D6680A4" w14:textId="77777777" w:rsidR="00D77461" w:rsidRDefault="00D77461"/>
        </w:tc>
        <w:tc>
          <w:tcPr>
            <w:tcW w:w="1245" w:type="dxa"/>
            <w:vMerge/>
            <w:vAlign w:val="center"/>
          </w:tcPr>
          <w:p w14:paraId="2061DD16" w14:textId="77777777" w:rsidR="00D77461" w:rsidRDefault="00D77461"/>
        </w:tc>
        <w:tc>
          <w:tcPr>
            <w:tcW w:w="1562" w:type="dxa"/>
            <w:vAlign w:val="center"/>
          </w:tcPr>
          <w:p w14:paraId="656B4FBC" w14:textId="77777777" w:rsidR="00D77461" w:rsidRDefault="00D77461"/>
        </w:tc>
        <w:tc>
          <w:tcPr>
            <w:tcW w:w="1386" w:type="dxa"/>
            <w:vAlign w:val="center"/>
          </w:tcPr>
          <w:p w14:paraId="60DEC8B8" w14:textId="77777777" w:rsidR="00D77461" w:rsidRDefault="00A363CB">
            <w:r>
              <w:t>0.65×4.80</w:t>
            </w:r>
          </w:p>
        </w:tc>
        <w:tc>
          <w:tcPr>
            <w:tcW w:w="735" w:type="dxa"/>
            <w:vAlign w:val="center"/>
          </w:tcPr>
          <w:p w14:paraId="5DC72A7C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CB5C99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045B76" w14:textId="77777777" w:rsidR="00D77461" w:rsidRDefault="00A363CB">
            <w:r>
              <w:t>3.10</w:t>
            </w:r>
          </w:p>
        </w:tc>
        <w:tc>
          <w:tcPr>
            <w:tcW w:w="1262" w:type="dxa"/>
            <w:vAlign w:val="center"/>
          </w:tcPr>
          <w:p w14:paraId="33358606" w14:textId="77777777" w:rsidR="00D77461" w:rsidRDefault="00A363CB">
            <w:r>
              <w:t>3.10</w:t>
            </w:r>
          </w:p>
        </w:tc>
      </w:tr>
      <w:tr w:rsidR="00D77461" w14:paraId="130D95D5" w14:textId="77777777">
        <w:tc>
          <w:tcPr>
            <w:tcW w:w="1160" w:type="dxa"/>
            <w:vMerge/>
            <w:vAlign w:val="center"/>
          </w:tcPr>
          <w:p w14:paraId="2C0AACCB" w14:textId="77777777" w:rsidR="00D77461" w:rsidRDefault="00D77461"/>
        </w:tc>
        <w:tc>
          <w:tcPr>
            <w:tcW w:w="1245" w:type="dxa"/>
            <w:vMerge/>
            <w:vAlign w:val="center"/>
          </w:tcPr>
          <w:p w14:paraId="3093AA49" w14:textId="77777777" w:rsidR="00D77461" w:rsidRDefault="00D77461"/>
        </w:tc>
        <w:tc>
          <w:tcPr>
            <w:tcW w:w="1562" w:type="dxa"/>
            <w:vAlign w:val="center"/>
          </w:tcPr>
          <w:p w14:paraId="2BF87163" w14:textId="77777777" w:rsidR="00D77461" w:rsidRDefault="00D77461"/>
        </w:tc>
        <w:tc>
          <w:tcPr>
            <w:tcW w:w="1386" w:type="dxa"/>
            <w:vAlign w:val="center"/>
          </w:tcPr>
          <w:p w14:paraId="7522A5A6" w14:textId="77777777" w:rsidR="00D77461" w:rsidRDefault="00A363CB">
            <w:r>
              <w:t>1.50×2.20</w:t>
            </w:r>
          </w:p>
        </w:tc>
        <w:tc>
          <w:tcPr>
            <w:tcW w:w="735" w:type="dxa"/>
            <w:vAlign w:val="center"/>
          </w:tcPr>
          <w:p w14:paraId="4D39C478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C33107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E0BECD8" w14:textId="77777777" w:rsidR="00D77461" w:rsidRDefault="00A363CB">
            <w:r>
              <w:t>3.30</w:t>
            </w:r>
          </w:p>
        </w:tc>
        <w:tc>
          <w:tcPr>
            <w:tcW w:w="1262" w:type="dxa"/>
            <w:vAlign w:val="center"/>
          </w:tcPr>
          <w:p w14:paraId="7A89C9BF" w14:textId="77777777" w:rsidR="00D77461" w:rsidRDefault="00A363CB">
            <w:r>
              <w:t>3.30</w:t>
            </w:r>
          </w:p>
        </w:tc>
      </w:tr>
      <w:tr w:rsidR="00D77461" w14:paraId="50D3CC58" w14:textId="77777777">
        <w:tc>
          <w:tcPr>
            <w:tcW w:w="1160" w:type="dxa"/>
            <w:vMerge/>
            <w:vAlign w:val="center"/>
          </w:tcPr>
          <w:p w14:paraId="0B39C028" w14:textId="77777777" w:rsidR="00D77461" w:rsidRDefault="00D77461"/>
        </w:tc>
        <w:tc>
          <w:tcPr>
            <w:tcW w:w="1245" w:type="dxa"/>
            <w:vMerge/>
            <w:vAlign w:val="center"/>
          </w:tcPr>
          <w:p w14:paraId="418D85B7" w14:textId="77777777" w:rsidR="00D77461" w:rsidRDefault="00D77461"/>
        </w:tc>
        <w:tc>
          <w:tcPr>
            <w:tcW w:w="1562" w:type="dxa"/>
            <w:vAlign w:val="center"/>
          </w:tcPr>
          <w:p w14:paraId="6D4F8662" w14:textId="77777777" w:rsidR="00D77461" w:rsidRDefault="00D77461"/>
        </w:tc>
        <w:tc>
          <w:tcPr>
            <w:tcW w:w="1386" w:type="dxa"/>
            <w:vAlign w:val="center"/>
          </w:tcPr>
          <w:p w14:paraId="1EE353B1" w14:textId="77777777" w:rsidR="00D77461" w:rsidRDefault="00A363CB">
            <w:r>
              <w:t>0.60×4.80</w:t>
            </w:r>
          </w:p>
        </w:tc>
        <w:tc>
          <w:tcPr>
            <w:tcW w:w="735" w:type="dxa"/>
            <w:vAlign w:val="center"/>
          </w:tcPr>
          <w:p w14:paraId="120E6AF8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E2A726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D72B540" w14:textId="77777777" w:rsidR="00D77461" w:rsidRDefault="00A363CB">
            <w:r>
              <w:t>2.88</w:t>
            </w:r>
          </w:p>
        </w:tc>
        <w:tc>
          <w:tcPr>
            <w:tcW w:w="1262" w:type="dxa"/>
            <w:vAlign w:val="center"/>
          </w:tcPr>
          <w:p w14:paraId="44A03310" w14:textId="77777777" w:rsidR="00D77461" w:rsidRDefault="00A363CB">
            <w:r>
              <w:t>2.88</w:t>
            </w:r>
          </w:p>
        </w:tc>
      </w:tr>
      <w:tr w:rsidR="00D77461" w14:paraId="3E27305A" w14:textId="77777777">
        <w:tc>
          <w:tcPr>
            <w:tcW w:w="1160" w:type="dxa"/>
            <w:vMerge/>
            <w:vAlign w:val="center"/>
          </w:tcPr>
          <w:p w14:paraId="68533C82" w14:textId="77777777" w:rsidR="00D77461" w:rsidRDefault="00D77461"/>
        </w:tc>
        <w:tc>
          <w:tcPr>
            <w:tcW w:w="1245" w:type="dxa"/>
            <w:vMerge/>
            <w:vAlign w:val="center"/>
          </w:tcPr>
          <w:p w14:paraId="5C4540AF" w14:textId="77777777" w:rsidR="00D77461" w:rsidRDefault="00D77461"/>
        </w:tc>
        <w:tc>
          <w:tcPr>
            <w:tcW w:w="1562" w:type="dxa"/>
            <w:vAlign w:val="center"/>
          </w:tcPr>
          <w:p w14:paraId="67CF6445" w14:textId="77777777" w:rsidR="00D77461" w:rsidRDefault="00D77461"/>
        </w:tc>
        <w:tc>
          <w:tcPr>
            <w:tcW w:w="1386" w:type="dxa"/>
            <w:vAlign w:val="center"/>
          </w:tcPr>
          <w:p w14:paraId="1A469E15" w14:textId="77777777" w:rsidR="00D77461" w:rsidRDefault="00A363CB">
            <w:r>
              <w:t>1.41×4.80</w:t>
            </w:r>
          </w:p>
        </w:tc>
        <w:tc>
          <w:tcPr>
            <w:tcW w:w="735" w:type="dxa"/>
            <w:vAlign w:val="center"/>
          </w:tcPr>
          <w:p w14:paraId="222B5E80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4D52A4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0C45843" w14:textId="77777777" w:rsidR="00D77461" w:rsidRDefault="00A363CB">
            <w:r>
              <w:t>6.76</w:t>
            </w:r>
          </w:p>
        </w:tc>
        <w:tc>
          <w:tcPr>
            <w:tcW w:w="1262" w:type="dxa"/>
            <w:vAlign w:val="center"/>
          </w:tcPr>
          <w:p w14:paraId="777AD415" w14:textId="77777777" w:rsidR="00D77461" w:rsidRDefault="00A363CB">
            <w:r>
              <w:t>6.76</w:t>
            </w:r>
          </w:p>
        </w:tc>
      </w:tr>
      <w:tr w:rsidR="00D77461" w14:paraId="06857F54" w14:textId="77777777">
        <w:tc>
          <w:tcPr>
            <w:tcW w:w="1160" w:type="dxa"/>
            <w:vMerge/>
            <w:vAlign w:val="center"/>
          </w:tcPr>
          <w:p w14:paraId="0076B6F4" w14:textId="77777777" w:rsidR="00D77461" w:rsidRDefault="00D77461"/>
        </w:tc>
        <w:tc>
          <w:tcPr>
            <w:tcW w:w="1245" w:type="dxa"/>
            <w:vMerge/>
            <w:vAlign w:val="center"/>
          </w:tcPr>
          <w:p w14:paraId="65556257" w14:textId="77777777" w:rsidR="00D77461" w:rsidRDefault="00D77461"/>
        </w:tc>
        <w:tc>
          <w:tcPr>
            <w:tcW w:w="1562" w:type="dxa"/>
            <w:vAlign w:val="center"/>
          </w:tcPr>
          <w:p w14:paraId="17AA8A30" w14:textId="77777777" w:rsidR="00D77461" w:rsidRDefault="00D77461"/>
        </w:tc>
        <w:tc>
          <w:tcPr>
            <w:tcW w:w="1386" w:type="dxa"/>
            <w:vAlign w:val="center"/>
          </w:tcPr>
          <w:p w14:paraId="04840592" w14:textId="77777777" w:rsidR="00D77461" w:rsidRDefault="00A363CB">
            <w:r>
              <w:t>0.98×4.80</w:t>
            </w:r>
          </w:p>
        </w:tc>
        <w:tc>
          <w:tcPr>
            <w:tcW w:w="735" w:type="dxa"/>
            <w:vAlign w:val="center"/>
          </w:tcPr>
          <w:p w14:paraId="57D65302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43B4A9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A88A86" w14:textId="77777777" w:rsidR="00D77461" w:rsidRDefault="00A363CB">
            <w:r>
              <w:t>4.70</w:t>
            </w:r>
          </w:p>
        </w:tc>
        <w:tc>
          <w:tcPr>
            <w:tcW w:w="1262" w:type="dxa"/>
            <w:vAlign w:val="center"/>
          </w:tcPr>
          <w:p w14:paraId="39D6F518" w14:textId="77777777" w:rsidR="00D77461" w:rsidRDefault="00A363CB">
            <w:r>
              <w:t>4.70</w:t>
            </w:r>
          </w:p>
        </w:tc>
      </w:tr>
      <w:tr w:rsidR="00D77461" w14:paraId="20A126F3" w14:textId="77777777">
        <w:tc>
          <w:tcPr>
            <w:tcW w:w="1160" w:type="dxa"/>
            <w:vMerge/>
            <w:vAlign w:val="center"/>
          </w:tcPr>
          <w:p w14:paraId="4A725DC8" w14:textId="77777777" w:rsidR="00D77461" w:rsidRDefault="00D77461"/>
        </w:tc>
        <w:tc>
          <w:tcPr>
            <w:tcW w:w="1245" w:type="dxa"/>
            <w:vMerge/>
            <w:vAlign w:val="center"/>
          </w:tcPr>
          <w:p w14:paraId="20849833" w14:textId="77777777" w:rsidR="00D77461" w:rsidRDefault="00D77461"/>
        </w:tc>
        <w:tc>
          <w:tcPr>
            <w:tcW w:w="1562" w:type="dxa"/>
            <w:vAlign w:val="center"/>
          </w:tcPr>
          <w:p w14:paraId="19CFAE80" w14:textId="77777777" w:rsidR="00D77461" w:rsidRDefault="00D77461"/>
        </w:tc>
        <w:tc>
          <w:tcPr>
            <w:tcW w:w="1386" w:type="dxa"/>
            <w:vAlign w:val="center"/>
          </w:tcPr>
          <w:p w14:paraId="4F663366" w14:textId="77777777" w:rsidR="00D77461" w:rsidRDefault="00A363CB">
            <w:r>
              <w:t>1.80×2.70</w:t>
            </w:r>
          </w:p>
        </w:tc>
        <w:tc>
          <w:tcPr>
            <w:tcW w:w="735" w:type="dxa"/>
            <w:vAlign w:val="center"/>
          </w:tcPr>
          <w:p w14:paraId="1ECEB42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AE2562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80FADB2" w14:textId="77777777" w:rsidR="00D77461" w:rsidRDefault="00A363CB">
            <w:r>
              <w:t>4.86</w:t>
            </w:r>
          </w:p>
        </w:tc>
        <w:tc>
          <w:tcPr>
            <w:tcW w:w="1262" w:type="dxa"/>
            <w:vAlign w:val="center"/>
          </w:tcPr>
          <w:p w14:paraId="6C876100" w14:textId="77777777" w:rsidR="00D77461" w:rsidRDefault="00A363CB">
            <w:r>
              <w:t>4.86</w:t>
            </w:r>
          </w:p>
        </w:tc>
      </w:tr>
      <w:tr w:rsidR="00D77461" w14:paraId="0C25A978" w14:textId="77777777">
        <w:tc>
          <w:tcPr>
            <w:tcW w:w="1160" w:type="dxa"/>
            <w:vMerge/>
            <w:vAlign w:val="center"/>
          </w:tcPr>
          <w:p w14:paraId="61600C1F" w14:textId="77777777" w:rsidR="00D77461" w:rsidRDefault="00D77461"/>
        </w:tc>
        <w:tc>
          <w:tcPr>
            <w:tcW w:w="1245" w:type="dxa"/>
            <w:vMerge/>
            <w:vAlign w:val="center"/>
          </w:tcPr>
          <w:p w14:paraId="3CBDE4EB" w14:textId="77777777" w:rsidR="00D77461" w:rsidRDefault="00D77461"/>
        </w:tc>
        <w:tc>
          <w:tcPr>
            <w:tcW w:w="1562" w:type="dxa"/>
            <w:vAlign w:val="center"/>
          </w:tcPr>
          <w:p w14:paraId="5C03D52D" w14:textId="77777777" w:rsidR="00D77461" w:rsidRDefault="00D77461"/>
        </w:tc>
        <w:tc>
          <w:tcPr>
            <w:tcW w:w="1386" w:type="dxa"/>
            <w:vAlign w:val="center"/>
          </w:tcPr>
          <w:p w14:paraId="1A15F5F8" w14:textId="77777777" w:rsidR="00D77461" w:rsidRDefault="00A363CB">
            <w:r>
              <w:t>0.41×4.80</w:t>
            </w:r>
          </w:p>
        </w:tc>
        <w:tc>
          <w:tcPr>
            <w:tcW w:w="735" w:type="dxa"/>
            <w:vAlign w:val="center"/>
          </w:tcPr>
          <w:p w14:paraId="5789DDAB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F09DA4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80720D2" w14:textId="77777777" w:rsidR="00D77461" w:rsidRDefault="00A363CB">
            <w:r>
              <w:t>1.96</w:t>
            </w:r>
          </w:p>
        </w:tc>
        <w:tc>
          <w:tcPr>
            <w:tcW w:w="1262" w:type="dxa"/>
            <w:vAlign w:val="center"/>
          </w:tcPr>
          <w:p w14:paraId="6482E204" w14:textId="77777777" w:rsidR="00D77461" w:rsidRDefault="00A363CB">
            <w:r>
              <w:t>1.96</w:t>
            </w:r>
          </w:p>
        </w:tc>
      </w:tr>
      <w:tr w:rsidR="00D77461" w14:paraId="50A62D0D" w14:textId="77777777">
        <w:tc>
          <w:tcPr>
            <w:tcW w:w="1160" w:type="dxa"/>
            <w:vMerge/>
            <w:vAlign w:val="center"/>
          </w:tcPr>
          <w:p w14:paraId="1BE3174B" w14:textId="77777777" w:rsidR="00D77461" w:rsidRDefault="00D77461"/>
        </w:tc>
        <w:tc>
          <w:tcPr>
            <w:tcW w:w="1245" w:type="dxa"/>
            <w:vMerge/>
            <w:vAlign w:val="center"/>
          </w:tcPr>
          <w:p w14:paraId="720162A6" w14:textId="77777777" w:rsidR="00D77461" w:rsidRDefault="00D77461"/>
        </w:tc>
        <w:tc>
          <w:tcPr>
            <w:tcW w:w="1562" w:type="dxa"/>
            <w:vAlign w:val="center"/>
          </w:tcPr>
          <w:p w14:paraId="3A32624E" w14:textId="77777777" w:rsidR="00D77461" w:rsidRDefault="00D77461"/>
        </w:tc>
        <w:tc>
          <w:tcPr>
            <w:tcW w:w="1386" w:type="dxa"/>
            <w:vAlign w:val="center"/>
          </w:tcPr>
          <w:p w14:paraId="39F228AC" w14:textId="77777777" w:rsidR="00D77461" w:rsidRDefault="00A363CB">
            <w:r>
              <w:t>2.67×4.80</w:t>
            </w:r>
          </w:p>
        </w:tc>
        <w:tc>
          <w:tcPr>
            <w:tcW w:w="735" w:type="dxa"/>
            <w:vAlign w:val="center"/>
          </w:tcPr>
          <w:p w14:paraId="1A0F1C43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0BBFEA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724E4A5" w14:textId="77777777" w:rsidR="00D77461" w:rsidRDefault="00A363CB">
            <w:r>
              <w:t>12.82</w:t>
            </w:r>
          </w:p>
        </w:tc>
        <w:tc>
          <w:tcPr>
            <w:tcW w:w="1262" w:type="dxa"/>
            <w:vAlign w:val="center"/>
          </w:tcPr>
          <w:p w14:paraId="3D646C94" w14:textId="77777777" w:rsidR="00D77461" w:rsidRDefault="00A363CB">
            <w:r>
              <w:t>12.82</w:t>
            </w:r>
          </w:p>
        </w:tc>
      </w:tr>
      <w:tr w:rsidR="00D77461" w14:paraId="3CEAF443" w14:textId="77777777">
        <w:tc>
          <w:tcPr>
            <w:tcW w:w="1160" w:type="dxa"/>
            <w:vMerge/>
            <w:vAlign w:val="center"/>
          </w:tcPr>
          <w:p w14:paraId="121B29E9" w14:textId="77777777" w:rsidR="00D77461" w:rsidRDefault="00D77461"/>
        </w:tc>
        <w:tc>
          <w:tcPr>
            <w:tcW w:w="1245" w:type="dxa"/>
            <w:vMerge/>
            <w:vAlign w:val="center"/>
          </w:tcPr>
          <w:p w14:paraId="37238F7C" w14:textId="77777777" w:rsidR="00D77461" w:rsidRDefault="00D77461"/>
        </w:tc>
        <w:tc>
          <w:tcPr>
            <w:tcW w:w="1562" w:type="dxa"/>
            <w:vAlign w:val="center"/>
          </w:tcPr>
          <w:p w14:paraId="6A445898" w14:textId="77777777" w:rsidR="00D77461" w:rsidRDefault="00D77461"/>
        </w:tc>
        <w:tc>
          <w:tcPr>
            <w:tcW w:w="1386" w:type="dxa"/>
            <w:vAlign w:val="center"/>
          </w:tcPr>
          <w:p w14:paraId="5B07A32C" w14:textId="77777777" w:rsidR="00D77461" w:rsidRDefault="00A363CB">
            <w:r>
              <w:t>2.00×4.80</w:t>
            </w:r>
          </w:p>
        </w:tc>
        <w:tc>
          <w:tcPr>
            <w:tcW w:w="735" w:type="dxa"/>
            <w:vAlign w:val="center"/>
          </w:tcPr>
          <w:p w14:paraId="4F0BB4A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0F1EA3E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823C45" w14:textId="77777777" w:rsidR="00D77461" w:rsidRDefault="00A363CB">
            <w:r>
              <w:t>9.60</w:t>
            </w:r>
          </w:p>
        </w:tc>
        <w:tc>
          <w:tcPr>
            <w:tcW w:w="1262" w:type="dxa"/>
            <w:vAlign w:val="center"/>
          </w:tcPr>
          <w:p w14:paraId="104EDFC3" w14:textId="77777777" w:rsidR="00D77461" w:rsidRDefault="00A363CB">
            <w:r>
              <w:t>9.60</w:t>
            </w:r>
          </w:p>
        </w:tc>
      </w:tr>
      <w:tr w:rsidR="00D77461" w14:paraId="7E73D5F8" w14:textId="77777777">
        <w:tc>
          <w:tcPr>
            <w:tcW w:w="1160" w:type="dxa"/>
            <w:vMerge/>
            <w:vAlign w:val="center"/>
          </w:tcPr>
          <w:p w14:paraId="1CA97F91" w14:textId="77777777" w:rsidR="00D77461" w:rsidRDefault="00D77461"/>
        </w:tc>
        <w:tc>
          <w:tcPr>
            <w:tcW w:w="1245" w:type="dxa"/>
            <w:vMerge/>
            <w:vAlign w:val="center"/>
          </w:tcPr>
          <w:p w14:paraId="2D8F8D42" w14:textId="77777777" w:rsidR="00D77461" w:rsidRDefault="00D77461"/>
        </w:tc>
        <w:tc>
          <w:tcPr>
            <w:tcW w:w="1562" w:type="dxa"/>
            <w:vAlign w:val="center"/>
          </w:tcPr>
          <w:p w14:paraId="772ADD90" w14:textId="77777777" w:rsidR="00D77461" w:rsidRDefault="00D77461"/>
        </w:tc>
        <w:tc>
          <w:tcPr>
            <w:tcW w:w="1386" w:type="dxa"/>
            <w:vAlign w:val="center"/>
          </w:tcPr>
          <w:p w14:paraId="4282CD2E" w14:textId="77777777" w:rsidR="00D77461" w:rsidRDefault="00A363CB">
            <w:r>
              <w:t>1.50×2.20</w:t>
            </w:r>
          </w:p>
        </w:tc>
        <w:tc>
          <w:tcPr>
            <w:tcW w:w="735" w:type="dxa"/>
            <w:vAlign w:val="center"/>
          </w:tcPr>
          <w:p w14:paraId="2F063EE5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DA7A13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2E0CCDE" w14:textId="77777777" w:rsidR="00D77461" w:rsidRDefault="00A363CB">
            <w:r>
              <w:t>3.30</w:t>
            </w:r>
          </w:p>
        </w:tc>
        <w:tc>
          <w:tcPr>
            <w:tcW w:w="1262" w:type="dxa"/>
            <w:vAlign w:val="center"/>
          </w:tcPr>
          <w:p w14:paraId="45202D3A" w14:textId="77777777" w:rsidR="00D77461" w:rsidRDefault="00A363CB">
            <w:r>
              <w:t>3.30</w:t>
            </w:r>
          </w:p>
        </w:tc>
      </w:tr>
      <w:tr w:rsidR="00D77461" w14:paraId="4ACF313B" w14:textId="77777777">
        <w:tc>
          <w:tcPr>
            <w:tcW w:w="1160" w:type="dxa"/>
            <w:vMerge/>
            <w:vAlign w:val="center"/>
          </w:tcPr>
          <w:p w14:paraId="3CE48B5F" w14:textId="77777777" w:rsidR="00D77461" w:rsidRDefault="00D77461"/>
        </w:tc>
        <w:tc>
          <w:tcPr>
            <w:tcW w:w="1245" w:type="dxa"/>
            <w:vMerge/>
            <w:vAlign w:val="center"/>
          </w:tcPr>
          <w:p w14:paraId="26C39427" w14:textId="77777777" w:rsidR="00D77461" w:rsidRDefault="00D77461"/>
        </w:tc>
        <w:tc>
          <w:tcPr>
            <w:tcW w:w="1562" w:type="dxa"/>
            <w:vAlign w:val="center"/>
          </w:tcPr>
          <w:p w14:paraId="38177170" w14:textId="77777777" w:rsidR="00D77461" w:rsidRDefault="00D77461"/>
        </w:tc>
        <w:tc>
          <w:tcPr>
            <w:tcW w:w="1386" w:type="dxa"/>
            <w:vAlign w:val="center"/>
          </w:tcPr>
          <w:p w14:paraId="7667A449" w14:textId="77777777" w:rsidR="00D77461" w:rsidRDefault="00A363CB">
            <w:r>
              <w:t>4.79×4.80</w:t>
            </w:r>
          </w:p>
        </w:tc>
        <w:tc>
          <w:tcPr>
            <w:tcW w:w="735" w:type="dxa"/>
            <w:vAlign w:val="center"/>
          </w:tcPr>
          <w:p w14:paraId="0116731E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54AFD4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8E322D3" w14:textId="77777777" w:rsidR="00D77461" w:rsidRDefault="00A363CB">
            <w:r>
              <w:t>22.99</w:t>
            </w:r>
          </w:p>
        </w:tc>
        <w:tc>
          <w:tcPr>
            <w:tcW w:w="1262" w:type="dxa"/>
            <w:vAlign w:val="center"/>
          </w:tcPr>
          <w:p w14:paraId="7CBBC706" w14:textId="77777777" w:rsidR="00D77461" w:rsidRDefault="00A363CB">
            <w:r>
              <w:t>22.99</w:t>
            </w:r>
          </w:p>
        </w:tc>
      </w:tr>
      <w:tr w:rsidR="00D77461" w14:paraId="4E5D3148" w14:textId="77777777">
        <w:tc>
          <w:tcPr>
            <w:tcW w:w="1160" w:type="dxa"/>
            <w:vMerge/>
            <w:vAlign w:val="center"/>
          </w:tcPr>
          <w:p w14:paraId="09A08E9C" w14:textId="77777777" w:rsidR="00D77461" w:rsidRDefault="00D77461"/>
        </w:tc>
        <w:tc>
          <w:tcPr>
            <w:tcW w:w="1245" w:type="dxa"/>
            <w:vMerge/>
            <w:vAlign w:val="center"/>
          </w:tcPr>
          <w:p w14:paraId="6F8BB8E8" w14:textId="77777777" w:rsidR="00D77461" w:rsidRDefault="00D77461"/>
        </w:tc>
        <w:tc>
          <w:tcPr>
            <w:tcW w:w="1562" w:type="dxa"/>
            <w:vAlign w:val="center"/>
          </w:tcPr>
          <w:p w14:paraId="5E418BFF" w14:textId="77777777" w:rsidR="00D77461" w:rsidRDefault="00D77461"/>
        </w:tc>
        <w:tc>
          <w:tcPr>
            <w:tcW w:w="1386" w:type="dxa"/>
            <w:vAlign w:val="center"/>
          </w:tcPr>
          <w:p w14:paraId="13A4AF40" w14:textId="77777777" w:rsidR="00D77461" w:rsidRDefault="00A363CB">
            <w:r>
              <w:t>16.94×3.80</w:t>
            </w:r>
          </w:p>
        </w:tc>
        <w:tc>
          <w:tcPr>
            <w:tcW w:w="735" w:type="dxa"/>
            <w:vAlign w:val="center"/>
          </w:tcPr>
          <w:p w14:paraId="2FE3D629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529BA74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86E2EF5" w14:textId="77777777" w:rsidR="00D77461" w:rsidRDefault="00A363CB">
            <w:r>
              <w:t>64.35</w:t>
            </w:r>
          </w:p>
        </w:tc>
        <w:tc>
          <w:tcPr>
            <w:tcW w:w="1262" w:type="dxa"/>
            <w:vAlign w:val="center"/>
          </w:tcPr>
          <w:p w14:paraId="760C3BC0" w14:textId="77777777" w:rsidR="00D77461" w:rsidRDefault="00A363CB">
            <w:r>
              <w:t>64.35</w:t>
            </w:r>
          </w:p>
        </w:tc>
      </w:tr>
      <w:tr w:rsidR="00D77461" w14:paraId="70419887" w14:textId="77777777">
        <w:tc>
          <w:tcPr>
            <w:tcW w:w="1160" w:type="dxa"/>
            <w:vMerge/>
            <w:vAlign w:val="center"/>
          </w:tcPr>
          <w:p w14:paraId="68386CCC" w14:textId="77777777" w:rsidR="00D77461" w:rsidRDefault="00D77461"/>
        </w:tc>
        <w:tc>
          <w:tcPr>
            <w:tcW w:w="1245" w:type="dxa"/>
            <w:vMerge/>
            <w:vAlign w:val="center"/>
          </w:tcPr>
          <w:p w14:paraId="57B2BF8D" w14:textId="77777777" w:rsidR="00D77461" w:rsidRDefault="00D77461"/>
        </w:tc>
        <w:tc>
          <w:tcPr>
            <w:tcW w:w="1562" w:type="dxa"/>
            <w:vAlign w:val="center"/>
          </w:tcPr>
          <w:p w14:paraId="7F6B5E35" w14:textId="77777777" w:rsidR="00D77461" w:rsidRDefault="00D77461"/>
        </w:tc>
        <w:tc>
          <w:tcPr>
            <w:tcW w:w="1386" w:type="dxa"/>
            <w:vAlign w:val="center"/>
          </w:tcPr>
          <w:p w14:paraId="550A1D3A" w14:textId="77777777" w:rsidR="00D77461" w:rsidRDefault="00A363CB">
            <w:r>
              <w:t>3.27×3.80</w:t>
            </w:r>
          </w:p>
        </w:tc>
        <w:tc>
          <w:tcPr>
            <w:tcW w:w="735" w:type="dxa"/>
            <w:vAlign w:val="center"/>
          </w:tcPr>
          <w:p w14:paraId="00100B39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028B325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1163880" w14:textId="77777777" w:rsidR="00D77461" w:rsidRDefault="00A363CB">
            <w:r>
              <w:t>12.42</w:t>
            </w:r>
          </w:p>
        </w:tc>
        <w:tc>
          <w:tcPr>
            <w:tcW w:w="1262" w:type="dxa"/>
            <w:vAlign w:val="center"/>
          </w:tcPr>
          <w:p w14:paraId="3C825D49" w14:textId="77777777" w:rsidR="00D77461" w:rsidRDefault="00A363CB">
            <w:r>
              <w:t>12.42</w:t>
            </w:r>
          </w:p>
        </w:tc>
      </w:tr>
      <w:tr w:rsidR="00D77461" w14:paraId="3F876990" w14:textId="77777777">
        <w:tc>
          <w:tcPr>
            <w:tcW w:w="1160" w:type="dxa"/>
            <w:vMerge/>
            <w:vAlign w:val="center"/>
          </w:tcPr>
          <w:p w14:paraId="1F85592C" w14:textId="77777777" w:rsidR="00D77461" w:rsidRDefault="00D77461"/>
        </w:tc>
        <w:tc>
          <w:tcPr>
            <w:tcW w:w="1245" w:type="dxa"/>
            <w:vMerge/>
            <w:vAlign w:val="center"/>
          </w:tcPr>
          <w:p w14:paraId="59BAB6A3" w14:textId="77777777" w:rsidR="00D77461" w:rsidRDefault="00D77461"/>
        </w:tc>
        <w:tc>
          <w:tcPr>
            <w:tcW w:w="1562" w:type="dxa"/>
            <w:vAlign w:val="center"/>
          </w:tcPr>
          <w:p w14:paraId="6AFD7A42" w14:textId="77777777" w:rsidR="00D77461" w:rsidRDefault="00D77461"/>
        </w:tc>
        <w:tc>
          <w:tcPr>
            <w:tcW w:w="1386" w:type="dxa"/>
            <w:vAlign w:val="center"/>
          </w:tcPr>
          <w:p w14:paraId="19481729" w14:textId="77777777" w:rsidR="00D77461" w:rsidRDefault="00A363CB">
            <w:r>
              <w:t>8.41×3.80</w:t>
            </w:r>
          </w:p>
        </w:tc>
        <w:tc>
          <w:tcPr>
            <w:tcW w:w="735" w:type="dxa"/>
            <w:vAlign w:val="center"/>
          </w:tcPr>
          <w:p w14:paraId="7DAD49FF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7BFCAE2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7B0F072" w14:textId="77777777" w:rsidR="00D77461" w:rsidRDefault="00A363CB">
            <w:r>
              <w:t>31.94</w:t>
            </w:r>
          </w:p>
        </w:tc>
        <w:tc>
          <w:tcPr>
            <w:tcW w:w="1262" w:type="dxa"/>
            <w:vAlign w:val="center"/>
          </w:tcPr>
          <w:p w14:paraId="4A0511C4" w14:textId="77777777" w:rsidR="00D77461" w:rsidRDefault="00A363CB">
            <w:r>
              <w:t>31.94</w:t>
            </w:r>
          </w:p>
        </w:tc>
      </w:tr>
      <w:tr w:rsidR="00D77461" w14:paraId="0E318A99" w14:textId="77777777">
        <w:tc>
          <w:tcPr>
            <w:tcW w:w="1160" w:type="dxa"/>
            <w:vMerge/>
            <w:vAlign w:val="center"/>
          </w:tcPr>
          <w:p w14:paraId="48E99F97" w14:textId="77777777" w:rsidR="00D77461" w:rsidRDefault="00D77461"/>
        </w:tc>
        <w:tc>
          <w:tcPr>
            <w:tcW w:w="1245" w:type="dxa"/>
            <w:vMerge/>
            <w:vAlign w:val="center"/>
          </w:tcPr>
          <w:p w14:paraId="459C3B5F" w14:textId="77777777" w:rsidR="00D77461" w:rsidRDefault="00D77461"/>
        </w:tc>
        <w:tc>
          <w:tcPr>
            <w:tcW w:w="1562" w:type="dxa"/>
            <w:vAlign w:val="center"/>
          </w:tcPr>
          <w:p w14:paraId="159E8B59" w14:textId="77777777" w:rsidR="00D77461" w:rsidRDefault="00D77461"/>
        </w:tc>
        <w:tc>
          <w:tcPr>
            <w:tcW w:w="1386" w:type="dxa"/>
            <w:vAlign w:val="center"/>
          </w:tcPr>
          <w:p w14:paraId="7E549505" w14:textId="77777777" w:rsidR="00D77461" w:rsidRDefault="00A363CB">
            <w:r>
              <w:t>8.40×3.80</w:t>
            </w:r>
          </w:p>
        </w:tc>
        <w:tc>
          <w:tcPr>
            <w:tcW w:w="735" w:type="dxa"/>
            <w:vAlign w:val="center"/>
          </w:tcPr>
          <w:p w14:paraId="0DE5C9CB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437B36A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8EC9090" w14:textId="77777777" w:rsidR="00D77461" w:rsidRDefault="00A363CB">
            <w:r>
              <w:t>31.92</w:t>
            </w:r>
          </w:p>
        </w:tc>
        <w:tc>
          <w:tcPr>
            <w:tcW w:w="1262" w:type="dxa"/>
            <w:vAlign w:val="center"/>
          </w:tcPr>
          <w:p w14:paraId="5672D3BB" w14:textId="77777777" w:rsidR="00D77461" w:rsidRDefault="00A363CB">
            <w:r>
              <w:t>31.92</w:t>
            </w:r>
          </w:p>
        </w:tc>
      </w:tr>
      <w:tr w:rsidR="00D77461" w14:paraId="6684B281" w14:textId="77777777">
        <w:tc>
          <w:tcPr>
            <w:tcW w:w="1160" w:type="dxa"/>
            <w:vMerge/>
            <w:vAlign w:val="center"/>
          </w:tcPr>
          <w:p w14:paraId="1D9EC502" w14:textId="77777777" w:rsidR="00D77461" w:rsidRDefault="00D77461"/>
        </w:tc>
        <w:tc>
          <w:tcPr>
            <w:tcW w:w="1245" w:type="dxa"/>
            <w:vMerge/>
            <w:vAlign w:val="center"/>
          </w:tcPr>
          <w:p w14:paraId="6EF8A4C2" w14:textId="77777777" w:rsidR="00D77461" w:rsidRDefault="00D77461"/>
        </w:tc>
        <w:tc>
          <w:tcPr>
            <w:tcW w:w="1562" w:type="dxa"/>
            <w:vAlign w:val="center"/>
          </w:tcPr>
          <w:p w14:paraId="53D587CF" w14:textId="77777777" w:rsidR="00D77461" w:rsidRDefault="00D77461"/>
        </w:tc>
        <w:tc>
          <w:tcPr>
            <w:tcW w:w="1386" w:type="dxa"/>
            <w:vAlign w:val="center"/>
          </w:tcPr>
          <w:p w14:paraId="41C7E83D" w14:textId="77777777" w:rsidR="00D77461" w:rsidRDefault="00A363CB">
            <w:r>
              <w:t>25.72×3.80</w:t>
            </w:r>
          </w:p>
        </w:tc>
        <w:tc>
          <w:tcPr>
            <w:tcW w:w="735" w:type="dxa"/>
            <w:vAlign w:val="center"/>
          </w:tcPr>
          <w:p w14:paraId="2D255669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0C70C35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D0318ED" w14:textId="77777777" w:rsidR="00D77461" w:rsidRDefault="00A363CB">
            <w:r>
              <w:t>97.74</w:t>
            </w:r>
          </w:p>
        </w:tc>
        <w:tc>
          <w:tcPr>
            <w:tcW w:w="1262" w:type="dxa"/>
            <w:vAlign w:val="center"/>
          </w:tcPr>
          <w:p w14:paraId="5AE03601" w14:textId="77777777" w:rsidR="00D77461" w:rsidRDefault="00A363CB">
            <w:r>
              <w:t>97.74</w:t>
            </w:r>
          </w:p>
        </w:tc>
      </w:tr>
      <w:tr w:rsidR="00D77461" w14:paraId="7B04391A" w14:textId="77777777">
        <w:tc>
          <w:tcPr>
            <w:tcW w:w="1160" w:type="dxa"/>
            <w:vMerge/>
            <w:vAlign w:val="center"/>
          </w:tcPr>
          <w:p w14:paraId="0BC0FF85" w14:textId="77777777" w:rsidR="00D77461" w:rsidRDefault="00D77461"/>
        </w:tc>
        <w:tc>
          <w:tcPr>
            <w:tcW w:w="1245" w:type="dxa"/>
            <w:vMerge/>
            <w:vAlign w:val="center"/>
          </w:tcPr>
          <w:p w14:paraId="06174013" w14:textId="77777777" w:rsidR="00D77461" w:rsidRDefault="00D77461"/>
        </w:tc>
        <w:tc>
          <w:tcPr>
            <w:tcW w:w="1562" w:type="dxa"/>
            <w:vAlign w:val="center"/>
          </w:tcPr>
          <w:p w14:paraId="4501D991" w14:textId="77777777" w:rsidR="00D77461" w:rsidRDefault="00D77461"/>
        </w:tc>
        <w:tc>
          <w:tcPr>
            <w:tcW w:w="1386" w:type="dxa"/>
            <w:vAlign w:val="center"/>
          </w:tcPr>
          <w:p w14:paraId="73046025" w14:textId="77777777" w:rsidR="00D77461" w:rsidRDefault="00A363CB">
            <w:r>
              <w:t>8.46×3.80</w:t>
            </w:r>
          </w:p>
        </w:tc>
        <w:tc>
          <w:tcPr>
            <w:tcW w:w="735" w:type="dxa"/>
            <w:vAlign w:val="center"/>
          </w:tcPr>
          <w:p w14:paraId="09E96ECB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5B4C254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33E21B5" w14:textId="77777777" w:rsidR="00D77461" w:rsidRDefault="00A363CB">
            <w:r>
              <w:t>32.15</w:t>
            </w:r>
          </w:p>
        </w:tc>
        <w:tc>
          <w:tcPr>
            <w:tcW w:w="1262" w:type="dxa"/>
            <w:vAlign w:val="center"/>
          </w:tcPr>
          <w:p w14:paraId="519FD03B" w14:textId="77777777" w:rsidR="00D77461" w:rsidRDefault="00A363CB">
            <w:r>
              <w:t>32.15</w:t>
            </w:r>
          </w:p>
        </w:tc>
      </w:tr>
      <w:tr w:rsidR="00D77461" w14:paraId="20070110" w14:textId="77777777">
        <w:tc>
          <w:tcPr>
            <w:tcW w:w="1160" w:type="dxa"/>
            <w:vMerge/>
            <w:vAlign w:val="center"/>
          </w:tcPr>
          <w:p w14:paraId="6C0F9A32" w14:textId="77777777" w:rsidR="00D77461" w:rsidRDefault="00D77461"/>
        </w:tc>
        <w:tc>
          <w:tcPr>
            <w:tcW w:w="1245" w:type="dxa"/>
            <w:vMerge/>
            <w:vAlign w:val="center"/>
          </w:tcPr>
          <w:p w14:paraId="2D9B64D4" w14:textId="77777777" w:rsidR="00D77461" w:rsidRDefault="00D77461"/>
        </w:tc>
        <w:tc>
          <w:tcPr>
            <w:tcW w:w="1562" w:type="dxa"/>
            <w:vAlign w:val="center"/>
          </w:tcPr>
          <w:p w14:paraId="3D77EBD0" w14:textId="77777777" w:rsidR="00D77461" w:rsidRDefault="00D77461"/>
        </w:tc>
        <w:tc>
          <w:tcPr>
            <w:tcW w:w="1386" w:type="dxa"/>
            <w:vAlign w:val="center"/>
          </w:tcPr>
          <w:p w14:paraId="3C9E5963" w14:textId="77777777" w:rsidR="00D77461" w:rsidRDefault="00A363CB">
            <w:r>
              <w:t>0.02×5.80</w:t>
            </w:r>
          </w:p>
        </w:tc>
        <w:tc>
          <w:tcPr>
            <w:tcW w:w="735" w:type="dxa"/>
            <w:vAlign w:val="center"/>
          </w:tcPr>
          <w:p w14:paraId="21D8081A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7BB9ED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3C89BCD" w14:textId="77777777" w:rsidR="00D77461" w:rsidRDefault="00A363CB">
            <w:r>
              <w:t>0.12</w:t>
            </w:r>
          </w:p>
        </w:tc>
        <w:tc>
          <w:tcPr>
            <w:tcW w:w="1262" w:type="dxa"/>
            <w:vAlign w:val="center"/>
          </w:tcPr>
          <w:p w14:paraId="720E0C9E" w14:textId="77777777" w:rsidR="00D77461" w:rsidRDefault="00A363CB">
            <w:r>
              <w:t>0.12</w:t>
            </w:r>
          </w:p>
        </w:tc>
      </w:tr>
      <w:tr w:rsidR="00D77461" w14:paraId="06DB4C7A" w14:textId="77777777">
        <w:tc>
          <w:tcPr>
            <w:tcW w:w="1160" w:type="dxa"/>
            <w:vMerge/>
            <w:vAlign w:val="center"/>
          </w:tcPr>
          <w:p w14:paraId="47C0796F" w14:textId="77777777" w:rsidR="00D77461" w:rsidRDefault="00D77461"/>
        </w:tc>
        <w:tc>
          <w:tcPr>
            <w:tcW w:w="1245" w:type="dxa"/>
            <w:vMerge/>
            <w:vAlign w:val="center"/>
          </w:tcPr>
          <w:p w14:paraId="3DFF8120" w14:textId="77777777" w:rsidR="00D77461" w:rsidRDefault="00D77461"/>
        </w:tc>
        <w:tc>
          <w:tcPr>
            <w:tcW w:w="1562" w:type="dxa"/>
            <w:vAlign w:val="center"/>
          </w:tcPr>
          <w:p w14:paraId="0E096E63" w14:textId="77777777" w:rsidR="00D77461" w:rsidRDefault="00D77461"/>
        </w:tc>
        <w:tc>
          <w:tcPr>
            <w:tcW w:w="1386" w:type="dxa"/>
            <w:vAlign w:val="center"/>
          </w:tcPr>
          <w:p w14:paraId="1ADC8390" w14:textId="77777777" w:rsidR="00D77461" w:rsidRDefault="00A363CB">
            <w:r>
              <w:t>1.20×3.70</w:t>
            </w:r>
          </w:p>
        </w:tc>
        <w:tc>
          <w:tcPr>
            <w:tcW w:w="735" w:type="dxa"/>
            <w:vAlign w:val="center"/>
          </w:tcPr>
          <w:p w14:paraId="18AFFC9D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27AC99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B943BF6" w14:textId="77777777" w:rsidR="00D77461" w:rsidRDefault="00A363CB">
            <w:r>
              <w:t>4.44</w:t>
            </w:r>
          </w:p>
        </w:tc>
        <w:tc>
          <w:tcPr>
            <w:tcW w:w="1262" w:type="dxa"/>
            <w:vAlign w:val="center"/>
          </w:tcPr>
          <w:p w14:paraId="70CD163E" w14:textId="77777777" w:rsidR="00D77461" w:rsidRDefault="00A363CB">
            <w:r>
              <w:t>4.44</w:t>
            </w:r>
          </w:p>
        </w:tc>
      </w:tr>
      <w:tr w:rsidR="00D77461" w14:paraId="69281D10" w14:textId="77777777">
        <w:tc>
          <w:tcPr>
            <w:tcW w:w="1160" w:type="dxa"/>
            <w:vMerge/>
            <w:vAlign w:val="center"/>
          </w:tcPr>
          <w:p w14:paraId="261192DA" w14:textId="77777777" w:rsidR="00D77461" w:rsidRDefault="00D77461"/>
        </w:tc>
        <w:tc>
          <w:tcPr>
            <w:tcW w:w="1245" w:type="dxa"/>
            <w:vMerge/>
            <w:vAlign w:val="center"/>
          </w:tcPr>
          <w:p w14:paraId="0B3B8752" w14:textId="77777777" w:rsidR="00D77461" w:rsidRDefault="00D77461"/>
        </w:tc>
        <w:tc>
          <w:tcPr>
            <w:tcW w:w="1562" w:type="dxa"/>
            <w:vAlign w:val="center"/>
          </w:tcPr>
          <w:p w14:paraId="05C30B44" w14:textId="77777777" w:rsidR="00D77461" w:rsidRDefault="00D77461"/>
        </w:tc>
        <w:tc>
          <w:tcPr>
            <w:tcW w:w="1386" w:type="dxa"/>
            <w:vAlign w:val="center"/>
          </w:tcPr>
          <w:p w14:paraId="2693E534" w14:textId="77777777" w:rsidR="00D77461" w:rsidRDefault="00A363CB">
            <w:r>
              <w:t>6.38×5.80</w:t>
            </w:r>
          </w:p>
        </w:tc>
        <w:tc>
          <w:tcPr>
            <w:tcW w:w="735" w:type="dxa"/>
            <w:vAlign w:val="center"/>
          </w:tcPr>
          <w:p w14:paraId="12CCC9E5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56A0D0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8310F9" w14:textId="77777777" w:rsidR="00D77461" w:rsidRDefault="00A363CB">
            <w:r>
              <w:t>37.00</w:t>
            </w:r>
          </w:p>
        </w:tc>
        <w:tc>
          <w:tcPr>
            <w:tcW w:w="1262" w:type="dxa"/>
            <w:vAlign w:val="center"/>
          </w:tcPr>
          <w:p w14:paraId="1F2F0038" w14:textId="77777777" w:rsidR="00D77461" w:rsidRDefault="00A363CB">
            <w:r>
              <w:t>37.00</w:t>
            </w:r>
          </w:p>
        </w:tc>
      </w:tr>
      <w:tr w:rsidR="00D77461" w14:paraId="36BCF989" w14:textId="77777777">
        <w:tc>
          <w:tcPr>
            <w:tcW w:w="1160" w:type="dxa"/>
            <w:vMerge/>
            <w:vAlign w:val="center"/>
          </w:tcPr>
          <w:p w14:paraId="42EFDBE9" w14:textId="77777777" w:rsidR="00D77461" w:rsidRDefault="00D77461"/>
        </w:tc>
        <w:tc>
          <w:tcPr>
            <w:tcW w:w="1245" w:type="dxa"/>
            <w:vMerge/>
            <w:vAlign w:val="center"/>
          </w:tcPr>
          <w:p w14:paraId="06D43F1B" w14:textId="77777777" w:rsidR="00D77461" w:rsidRDefault="00D77461"/>
        </w:tc>
        <w:tc>
          <w:tcPr>
            <w:tcW w:w="1562" w:type="dxa"/>
            <w:vAlign w:val="center"/>
          </w:tcPr>
          <w:p w14:paraId="1785B0E6" w14:textId="77777777" w:rsidR="00D77461" w:rsidRDefault="00D77461"/>
        </w:tc>
        <w:tc>
          <w:tcPr>
            <w:tcW w:w="1386" w:type="dxa"/>
            <w:vAlign w:val="center"/>
          </w:tcPr>
          <w:p w14:paraId="7EE022F8" w14:textId="77777777" w:rsidR="00D77461" w:rsidRDefault="00A363CB">
            <w:r>
              <w:t>7.75×5.80</w:t>
            </w:r>
          </w:p>
        </w:tc>
        <w:tc>
          <w:tcPr>
            <w:tcW w:w="735" w:type="dxa"/>
            <w:vAlign w:val="center"/>
          </w:tcPr>
          <w:p w14:paraId="77AA85DE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63DE869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ADD3853" w14:textId="77777777" w:rsidR="00D77461" w:rsidRDefault="00A363CB">
            <w:r>
              <w:t>44.95</w:t>
            </w:r>
          </w:p>
        </w:tc>
        <w:tc>
          <w:tcPr>
            <w:tcW w:w="1262" w:type="dxa"/>
            <w:vAlign w:val="center"/>
          </w:tcPr>
          <w:p w14:paraId="43C6A537" w14:textId="77777777" w:rsidR="00D77461" w:rsidRDefault="00A363CB">
            <w:r>
              <w:t>44.95</w:t>
            </w:r>
          </w:p>
        </w:tc>
      </w:tr>
      <w:tr w:rsidR="00D77461" w14:paraId="4150ABFE" w14:textId="77777777">
        <w:tc>
          <w:tcPr>
            <w:tcW w:w="1160" w:type="dxa"/>
            <w:vMerge/>
            <w:vAlign w:val="center"/>
          </w:tcPr>
          <w:p w14:paraId="0ABDCC59" w14:textId="77777777" w:rsidR="00D77461" w:rsidRDefault="00D77461"/>
        </w:tc>
        <w:tc>
          <w:tcPr>
            <w:tcW w:w="1245" w:type="dxa"/>
            <w:vMerge/>
            <w:vAlign w:val="center"/>
          </w:tcPr>
          <w:p w14:paraId="2E552210" w14:textId="77777777" w:rsidR="00D77461" w:rsidRDefault="00D77461"/>
        </w:tc>
        <w:tc>
          <w:tcPr>
            <w:tcW w:w="1562" w:type="dxa"/>
            <w:vAlign w:val="center"/>
          </w:tcPr>
          <w:p w14:paraId="13088E57" w14:textId="77777777" w:rsidR="00D77461" w:rsidRDefault="00D77461"/>
        </w:tc>
        <w:tc>
          <w:tcPr>
            <w:tcW w:w="1386" w:type="dxa"/>
            <w:vAlign w:val="center"/>
          </w:tcPr>
          <w:p w14:paraId="4A4960DE" w14:textId="77777777" w:rsidR="00D77461" w:rsidRDefault="00A363CB">
            <w:r>
              <w:t>3.28×5.80</w:t>
            </w:r>
          </w:p>
        </w:tc>
        <w:tc>
          <w:tcPr>
            <w:tcW w:w="735" w:type="dxa"/>
            <w:vAlign w:val="center"/>
          </w:tcPr>
          <w:p w14:paraId="7C160680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404653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7ACE864" w14:textId="77777777" w:rsidR="00D77461" w:rsidRDefault="00A363CB">
            <w:r>
              <w:t>19.00</w:t>
            </w:r>
          </w:p>
        </w:tc>
        <w:tc>
          <w:tcPr>
            <w:tcW w:w="1262" w:type="dxa"/>
            <w:vAlign w:val="center"/>
          </w:tcPr>
          <w:p w14:paraId="6F5C41AE" w14:textId="77777777" w:rsidR="00D77461" w:rsidRDefault="00A363CB">
            <w:r>
              <w:t>19.00</w:t>
            </w:r>
          </w:p>
        </w:tc>
      </w:tr>
      <w:tr w:rsidR="00D77461" w14:paraId="7E0F8B4A" w14:textId="77777777">
        <w:tc>
          <w:tcPr>
            <w:tcW w:w="1160" w:type="dxa"/>
            <w:vMerge/>
            <w:vAlign w:val="center"/>
          </w:tcPr>
          <w:p w14:paraId="4EE30BCF" w14:textId="77777777" w:rsidR="00D77461" w:rsidRDefault="00D77461"/>
        </w:tc>
        <w:tc>
          <w:tcPr>
            <w:tcW w:w="1245" w:type="dxa"/>
            <w:vMerge/>
            <w:vAlign w:val="center"/>
          </w:tcPr>
          <w:p w14:paraId="7748EA8C" w14:textId="77777777" w:rsidR="00D77461" w:rsidRDefault="00D77461"/>
        </w:tc>
        <w:tc>
          <w:tcPr>
            <w:tcW w:w="1562" w:type="dxa"/>
            <w:vAlign w:val="center"/>
          </w:tcPr>
          <w:p w14:paraId="435B01B5" w14:textId="77777777" w:rsidR="00D77461" w:rsidRDefault="00D77461"/>
        </w:tc>
        <w:tc>
          <w:tcPr>
            <w:tcW w:w="1386" w:type="dxa"/>
            <w:vAlign w:val="center"/>
          </w:tcPr>
          <w:p w14:paraId="155D588B" w14:textId="77777777" w:rsidR="00D77461" w:rsidRDefault="00A363CB">
            <w:r>
              <w:t>4.20×5.80</w:t>
            </w:r>
          </w:p>
        </w:tc>
        <w:tc>
          <w:tcPr>
            <w:tcW w:w="735" w:type="dxa"/>
            <w:vAlign w:val="center"/>
          </w:tcPr>
          <w:p w14:paraId="391A938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B9A836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AED1D8" w14:textId="77777777" w:rsidR="00D77461" w:rsidRDefault="00A363CB">
            <w:r>
              <w:t>24.36</w:t>
            </w:r>
          </w:p>
        </w:tc>
        <w:tc>
          <w:tcPr>
            <w:tcW w:w="1262" w:type="dxa"/>
            <w:vAlign w:val="center"/>
          </w:tcPr>
          <w:p w14:paraId="2AB50863" w14:textId="77777777" w:rsidR="00D77461" w:rsidRDefault="00A363CB">
            <w:r>
              <w:t>24.36</w:t>
            </w:r>
          </w:p>
        </w:tc>
      </w:tr>
      <w:tr w:rsidR="00D77461" w14:paraId="0B6B96C1" w14:textId="77777777">
        <w:tc>
          <w:tcPr>
            <w:tcW w:w="1160" w:type="dxa"/>
            <w:vMerge/>
            <w:vAlign w:val="center"/>
          </w:tcPr>
          <w:p w14:paraId="355F981C" w14:textId="77777777" w:rsidR="00D77461" w:rsidRDefault="00D77461"/>
        </w:tc>
        <w:tc>
          <w:tcPr>
            <w:tcW w:w="1245" w:type="dxa"/>
            <w:vMerge/>
            <w:vAlign w:val="center"/>
          </w:tcPr>
          <w:p w14:paraId="2F5B3853" w14:textId="77777777" w:rsidR="00D77461" w:rsidRDefault="00D77461"/>
        </w:tc>
        <w:tc>
          <w:tcPr>
            <w:tcW w:w="1562" w:type="dxa"/>
            <w:vAlign w:val="center"/>
          </w:tcPr>
          <w:p w14:paraId="598C8CEF" w14:textId="77777777" w:rsidR="00D77461" w:rsidRDefault="00D77461"/>
        </w:tc>
        <w:tc>
          <w:tcPr>
            <w:tcW w:w="1386" w:type="dxa"/>
            <w:vAlign w:val="center"/>
          </w:tcPr>
          <w:p w14:paraId="0007A34A" w14:textId="77777777" w:rsidR="00D77461" w:rsidRDefault="00A363CB">
            <w:r>
              <w:t>4.66×5.80</w:t>
            </w:r>
          </w:p>
        </w:tc>
        <w:tc>
          <w:tcPr>
            <w:tcW w:w="735" w:type="dxa"/>
            <w:vAlign w:val="center"/>
          </w:tcPr>
          <w:p w14:paraId="4010080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210CC9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9856804" w14:textId="77777777" w:rsidR="00D77461" w:rsidRDefault="00A363CB">
            <w:r>
              <w:t>27.03</w:t>
            </w:r>
          </w:p>
        </w:tc>
        <w:tc>
          <w:tcPr>
            <w:tcW w:w="1262" w:type="dxa"/>
            <w:vAlign w:val="center"/>
          </w:tcPr>
          <w:p w14:paraId="2DF42CE8" w14:textId="77777777" w:rsidR="00D77461" w:rsidRDefault="00A363CB">
            <w:r>
              <w:t>27.03</w:t>
            </w:r>
          </w:p>
        </w:tc>
      </w:tr>
      <w:tr w:rsidR="00D77461" w14:paraId="3D834F53" w14:textId="77777777">
        <w:tc>
          <w:tcPr>
            <w:tcW w:w="1160" w:type="dxa"/>
            <w:vMerge/>
            <w:vAlign w:val="center"/>
          </w:tcPr>
          <w:p w14:paraId="39830EC1" w14:textId="77777777" w:rsidR="00D77461" w:rsidRDefault="00D77461"/>
        </w:tc>
        <w:tc>
          <w:tcPr>
            <w:tcW w:w="1245" w:type="dxa"/>
            <w:vMerge/>
            <w:vAlign w:val="center"/>
          </w:tcPr>
          <w:p w14:paraId="73D9D522" w14:textId="77777777" w:rsidR="00D77461" w:rsidRDefault="00D77461"/>
        </w:tc>
        <w:tc>
          <w:tcPr>
            <w:tcW w:w="1562" w:type="dxa"/>
            <w:vAlign w:val="center"/>
          </w:tcPr>
          <w:p w14:paraId="06D25D16" w14:textId="77777777" w:rsidR="00D77461" w:rsidRDefault="00D77461"/>
        </w:tc>
        <w:tc>
          <w:tcPr>
            <w:tcW w:w="1386" w:type="dxa"/>
            <w:vAlign w:val="center"/>
          </w:tcPr>
          <w:p w14:paraId="4F49BF7A" w14:textId="77777777" w:rsidR="00D77461" w:rsidRDefault="00A363CB">
            <w:r>
              <w:t>0.14×5.80</w:t>
            </w:r>
          </w:p>
        </w:tc>
        <w:tc>
          <w:tcPr>
            <w:tcW w:w="735" w:type="dxa"/>
            <w:vAlign w:val="center"/>
          </w:tcPr>
          <w:p w14:paraId="5B4384C9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849E83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65E4D9C" w14:textId="77777777" w:rsidR="00D77461" w:rsidRDefault="00A363CB">
            <w:r>
              <w:t>0.78</w:t>
            </w:r>
          </w:p>
        </w:tc>
        <w:tc>
          <w:tcPr>
            <w:tcW w:w="1262" w:type="dxa"/>
            <w:vAlign w:val="center"/>
          </w:tcPr>
          <w:p w14:paraId="7AD44C62" w14:textId="77777777" w:rsidR="00D77461" w:rsidRDefault="00A363CB">
            <w:r>
              <w:t>0.78</w:t>
            </w:r>
          </w:p>
        </w:tc>
      </w:tr>
      <w:tr w:rsidR="00D77461" w14:paraId="62D47E82" w14:textId="77777777">
        <w:tc>
          <w:tcPr>
            <w:tcW w:w="1160" w:type="dxa"/>
            <w:vMerge/>
            <w:vAlign w:val="center"/>
          </w:tcPr>
          <w:p w14:paraId="71870994" w14:textId="77777777" w:rsidR="00D77461" w:rsidRDefault="00D77461"/>
        </w:tc>
        <w:tc>
          <w:tcPr>
            <w:tcW w:w="1245" w:type="dxa"/>
            <w:vMerge/>
            <w:vAlign w:val="center"/>
          </w:tcPr>
          <w:p w14:paraId="64875837" w14:textId="77777777" w:rsidR="00D77461" w:rsidRDefault="00D77461"/>
        </w:tc>
        <w:tc>
          <w:tcPr>
            <w:tcW w:w="1562" w:type="dxa"/>
            <w:vAlign w:val="center"/>
          </w:tcPr>
          <w:p w14:paraId="37503416" w14:textId="77777777" w:rsidR="00D77461" w:rsidRDefault="00D77461"/>
        </w:tc>
        <w:tc>
          <w:tcPr>
            <w:tcW w:w="1386" w:type="dxa"/>
            <w:vAlign w:val="center"/>
          </w:tcPr>
          <w:p w14:paraId="1AEAFE5F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442D35D6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5773CD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A65E5BD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522B5123" w14:textId="77777777" w:rsidR="00D77461" w:rsidRDefault="00A363CB">
            <w:r>
              <w:t>49.07</w:t>
            </w:r>
          </w:p>
        </w:tc>
      </w:tr>
      <w:tr w:rsidR="00D77461" w14:paraId="7A14C665" w14:textId="77777777">
        <w:tc>
          <w:tcPr>
            <w:tcW w:w="1160" w:type="dxa"/>
            <w:vMerge/>
            <w:vAlign w:val="center"/>
          </w:tcPr>
          <w:p w14:paraId="0D06366B" w14:textId="77777777" w:rsidR="00D77461" w:rsidRDefault="00D77461"/>
        </w:tc>
        <w:tc>
          <w:tcPr>
            <w:tcW w:w="1245" w:type="dxa"/>
            <w:vMerge/>
            <w:vAlign w:val="center"/>
          </w:tcPr>
          <w:p w14:paraId="42625DA5" w14:textId="77777777" w:rsidR="00D77461" w:rsidRDefault="00D77461"/>
        </w:tc>
        <w:tc>
          <w:tcPr>
            <w:tcW w:w="1562" w:type="dxa"/>
            <w:vAlign w:val="center"/>
          </w:tcPr>
          <w:p w14:paraId="52AF5450" w14:textId="77777777" w:rsidR="00D77461" w:rsidRDefault="00D77461"/>
        </w:tc>
        <w:tc>
          <w:tcPr>
            <w:tcW w:w="1386" w:type="dxa"/>
            <w:vAlign w:val="center"/>
          </w:tcPr>
          <w:p w14:paraId="2B4264F2" w14:textId="77777777" w:rsidR="00D77461" w:rsidRDefault="00A363CB">
            <w:r>
              <w:t>17.72×5.80</w:t>
            </w:r>
          </w:p>
        </w:tc>
        <w:tc>
          <w:tcPr>
            <w:tcW w:w="735" w:type="dxa"/>
            <w:vAlign w:val="center"/>
          </w:tcPr>
          <w:p w14:paraId="2D275043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83EE49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FD47547" w14:textId="77777777" w:rsidR="00D77461" w:rsidRDefault="00A363CB">
            <w:r>
              <w:t>102.78</w:t>
            </w:r>
          </w:p>
        </w:tc>
        <w:tc>
          <w:tcPr>
            <w:tcW w:w="1262" w:type="dxa"/>
            <w:vAlign w:val="center"/>
          </w:tcPr>
          <w:p w14:paraId="14A431BC" w14:textId="77777777" w:rsidR="00D77461" w:rsidRDefault="00A363CB">
            <w:r>
              <w:t>102.78</w:t>
            </w:r>
          </w:p>
        </w:tc>
      </w:tr>
      <w:tr w:rsidR="00D77461" w14:paraId="16124351" w14:textId="77777777">
        <w:tc>
          <w:tcPr>
            <w:tcW w:w="1160" w:type="dxa"/>
            <w:vMerge/>
            <w:vAlign w:val="center"/>
          </w:tcPr>
          <w:p w14:paraId="0A0C0D60" w14:textId="77777777" w:rsidR="00D77461" w:rsidRDefault="00D77461"/>
        </w:tc>
        <w:tc>
          <w:tcPr>
            <w:tcW w:w="1245" w:type="dxa"/>
            <w:vMerge/>
            <w:vAlign w:val="center"/>
          </w:tcPr>
          <w:p w14:paraId="0B69D8F2" w14:textId="77777777" w:rsidR="00D77461" w:rsidRDefault="00D77461"/>
        </w:tc>
        <w:tc>
          <w:tcPr>
            <w:tcW w:w="1562" w:type="dxa"/>
            <w:vAlign w:val="center"/>
          </w:tcPr>
          <w:p w14:paraId="76B470CF" w14:textId="77777777" w:rsidR="00D77461" w:rsidRDefault="00D77461"/>
        </w:tc>
        <w:tc>
          <w:tcPr>
            <w:tcW w:w="1386" w:type="dxa"/>
            <w:vAlign w:val="center"/>
          </w:tcPr>
          <w:p w14:paraId="0358BE8C" w14:textId="77777777" w:rsidR="00D77461" w:rsidRDefault="00A363CB">
            <w:r>
              <w:t>7.55×5.80</w:t>
            </w:r>
          </w:p>
        </w:tc>
        <w:tc>
          <w:tcPr>
            <w:tcW w:w="735" w:type="dxa"/>
            <w:vAlign w:val="center"/>
          </w:tcPr>
          <w:p w14:paraId="7E92B262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CD25C4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D2AE13E" w14:textId="77777777" w:rsidR="00D77461" w:rsidRDefault="00A363CB">
            <w:r>
              <w:t>43.79</w:t>
            </w:r>
          </w:p>
        </w:tc>
        <w:tc>
          <w:tcPr>
            <w:tcW w:w="1262" w:type="dxa"/>
            <w:vAlign w:val="center"/>
          </w:tcPr>
          <w:p w14:paraId="410FCC02" w14:textId="77777777" w:rsidR="00D77461" w:rsidRDefault="00A363CB">
            <w:r>
              <w:t>43.79</w:t>
            </w:r>
          </w:p>
        </w:tc>
      </w:tr>
      <w:tr w:rsidR="00D77461" w14:paraId="5C8AD030" w14:textId="77777777">
        <w:tc>
          <w:tcPr>
            <w:tcW w:w="1160" w:type="dxa"/>
            <w:vMerge/>
            <w:vAlign w:val="center"/>
          </w:tcPr>
          <w:p w14:paraId="55AD450E" w14:textId="77777777" w:rsidR="00D77461" w:rsidRDefault="00D77461"/>
        </w:tc>
        <w:tc>
          <w:tcPr>
            <w:tcW w:w="1245" w:type="dxa"/>
            <w:vMerge/>
            <w:vAlign w:val="center"/>
          </w:tcPr>
          <w:p w14:paraId="733F00A0" w14:textId="77777777" w:rsidR="00D77461" w:rsidRDefault="00D77461"/>
        </w:tc>
        <w:tc>
          <w:tcPr>
            <w:tcW w:w="1562" w:type="dxa"/>
            <w:vAlign w:val="center"/>
          </w:tcPr>
          <w:p w14:paraId="5307F276" w14:textId="77777777" w:rsidR="00D77461" w:rsidRDefault="00D77461"/>
        </w:tc>
        <w:tc>
          <w:tcPr>
            <w:tcW w:w="1386" w:type="dxa"/>
            <w:vAlign w:val="center"/>
          </w:tcPr>
          <w:p w14:paraId="72ED67EA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18B86E0D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662ADE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2B583AE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48897643" w14:textId="77777777" w:rsidR="00D77461" w:rsidRDefault="00A363CB">
            <w:r>
              <w:t>49.07</w:t>
            </w:r>
          </w:p>
        </w:tc>
      </w:tr>
      <w:tr w:rsidR="00D77461" w14:paraId="2B32D20A" w14:textId="77777777">
        <w:tc>
          <w:tcPr>
            <w:tcW w:w="1160" w:type="dxa"/>
            <w:vMerge/>
            <w:vAlign w:val="center"/>
          </w:tcPr>
          <w:p w14:paraId="5461B833" w14:textId="77777777" w:rsidR="00D77461" w:rsidRDefault="00D77461"/>
        </w:tc>
        <w:tc>
          <w:tcPr>
            <w:tcW w:w="1245" w:type="dxa"/>
            <w:vMerge/>
            <w:vAlign w:val="center"/>
          </w:tcPr>
          <w:p w14:paraId="43E4528C" w14:textId="77777777" w:rsidR="00D77461" w:rsidRDefault="00D77461"/>
        </w:tc>
        <w:tc>
          <w:tcPr>
            <w:tcW w:w="1562" w:type="dxa"/>
            <w:vAlign w:val="center"/>
          </w:tcPr>
          <w:p w14:paraId="293F8C6B" w14:textId="77777777" w:rsidR="00D77461" w:rsidRDefault="00D77461"/>
        </w:tc>
        <w:tc>
          <w:tcPr>
            <w:tcW w:w="1386" w:type="dxa"/>
            <w:vAlign w:val="center"/>
          </w:tcPr>
          <w:p w14:paraId="05FAAA42" w14:textId="77777777" w:rsidR="00D77461" w:rsidRDefault="00A363CB">
            <w:r>
              <w:t>8.54×4.80</w:t>
            </w:r>
          </w:p>
        </w:tc>
        <w:tc>
          <w:tcPr>
            <w:tcW w:w="735" w:type="dxa"/>
            <w:vAlign w:val="center"/>
          </w:tcPr>
          <w:p w14:paraId="7C626117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533BB9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CB19DCE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14FF8F8D" w14:textId="77777777" w:rsidR="00D77461" w:rsidRDefault="00A363CB">
            <w:r>
              <w:t>40.97</w:t>
            </w:r>
          </w:p>
        </w:tc>
      </w:tr>
      <w:tr w:rsidR="00D77461" w14:paraId="76E958AF" w14:textId="77777777">
        <w:tc>
          <w:tcPr>
            <w:tcW w:w="1160" w:type="dxa"/>
            <w:vMerge/>
            <w:vAlign w:val="center"/>
          </w:tcPr>
          <w:p w14:paraId="57B09DDA" w14:textId="77777777" w:rsidR="00D77461" w:rsidRDefault="00D77461"/>
        </w:tc>
        <w:tc>
          <w:tcPr>
            <w:tcW w:w="1245" w:type="dxa"/>
            <w:vMerge/>
            <w:vAlign w:val="center"/>
          </w:tcPr>
          <w:p w14:paraId="2DA49454" w14:textId="77777777" w:rsidR="00D77461" w:rsidRDefault="00D77461"/>
        </w:tc>
        <w:tc>
          <w:tcPr>
            <w:tcW w:w="1562" w:type="dxa"/>
            <w:vAlign w:val="center"/>
          </w:tcPr>
          <w:p w14:paraId="1DDB3615" w14:textId="77777777" w:rsidR="00D77461" w:rsidRDefault="00D77461"/>
        </w:tc>
        <w:tc>
          <w:tcPr>
            <w:tcW w:w="1386" w:type="dxa"/>
            <w:vAlign w:val="center"/>
          </w:tcPr>
          <w:p w14:paraId="7DB675C1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5BD05ACF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3388E0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BAE037B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2DC8441A" w14:textId="77777777" w:rsidR="00D77461" w:rsidRDefault="00A363CB">
            <w:r>
              <w:t>0.22</w:t>
            </w:r>
          </w:p>
        </w:tc>
      </w:tr>
      <w:tr w:rsidR="00D77461" w14:paraId="12C9D7A1" w14:textId="77777777">
        <w:tc>
          <w:tcPr>
            <w:tcW w:w="1160" w:type="dxa"/>
            <w:vMerge/>
            <w:vAlign w:val="center"/>
          </w:tcPr>
          <w:p w14:paraId="70FC1719" w14:textId="77777777" w:rsidR="00D77461" w:rsidRDefault="00D77461"/>
        </w:tc>
        <w:tc>
          <w:tcPr>
            <w:tcW w:w="1245" w:type="dxa"/>
            <w:vMerge/>
            <w:vAlign w:val="center"/>
          </w:tcPr>
          <w:p w14:paraId="120F1F15" w14:textId="77777777" w:rsidR="00D77461" w:rsidRDefault="00D77461"/>
        </w:tc>
        <w:tc>
          <w:tcPr>
            <w:tcW w:w="1562" w:type="dxa"/>
            <w:vAlign w:val="center"/>
          </w:tcPr>
          <w:p w14:paraId="69282BFD" w14:textId="77777777" w:rsidR="00D77461" w:rsidRDefault="00D77461"/>
        </w:tc>
        <w:tc>
          <w:tcPr>
            <w:tcW w:w="1386" w:type="dxa"/>
            <w:vAlign w:val="center"/>
          </w:tcPr>
          <w:p w14:paraId="452C6E10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54873DE5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35E4B1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37477F8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162B362B" w14:textId="77777777" w:rsidR="00D77461" w:rsidRDefault="00A363CB">
            <w:r>
              <w:t>40.61</w:t>
            </w:r>
          </w:p>
        </w:tc>
      </w:tr>
      <w:tr w:rsidR="00D77461" w14:paraId="4D9309E3" w14:textId="77777777">
        <w:tc>
          <w:tcPr>
            <w:tcW w:w="1160" w:type="dxa"/>
            <w:vMerge/>
            <w:vAlign w:val="center"/>
          </w:tcPr>
          <w:p w14:paraId="64620451" w14:textId="77777777" w:rsidR="00D77461" w:rsidRDefault="00D77461"/>
        </w:tc>
        <w:tc>
          <w:tcPr>
            <w:tcW w:w="1245" w:type="dxa"/>
            <w:vMerge/>
            <w:vAlign w:val="center"/>
          </w:tcPr>
          <w:p w14:paraId="1F4C868C" w14:textId="77777777" w:rsidR="00D77461" w:rsidRDefault="00D77461"/>
        </w:tc>
        <w:tc>
          <w:tcPr>
            <w:tcW w:w="1562" w:type="dxa"/>
            <w:vAlign w:val="center"/>
          </w:tcPr>
          <w:p w14:paraId="55D26AA5" w14:textId="77777777" w:rsidR="00D77461" w:rsidRDefault="00D77461"/>
        </w:tc>
        <w:tc>
          <w:tcPr>
            <w:tcW w:w="1386" w:type="dxa"/>
            <w:vAlign w:val="center"/>
          </w:tcPr>
          <w:p w14:paraId="04522837" w14:textId="77777777" w:rsidR="00D77461" w:rsidRDefault="00A363CB">
            <w:r>
              <w:t>0.14×4.80</w:t>
            </w:r>
          </w:p>
        </w:tc>
        <w:tc>
          <w:tcPr>
            <w:tcW w:w="735" w:type="dxa"/>
            <w:vAlign w:val="center"/>
          </w:tcPr>
          <w:p w14:paraId="5EDD8B83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743E100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BF8FA64" w14:textId="77777777" w:rsidR="00D77461" w:rsidRDefault="00A363CB">
            <w:r>
              <w:t>0.65</w:t>
            </w:r>
          </w:p>
        </w:tc>
        <w:tc>
          <w:tcPr>
            <w:tcW w:w="1262" w:type="dxa"/>
            <w:vAlign w:val="center"/>
          </w:tcPr>
          <w:p w14:paraId="69AA83E6" w14:textId="77777777" w:rsidR="00D77461" w:rsidRDefault="00A363CB">
            <w:r>
              <w:t>0.65</w:t>
            </w:r>
          </w:p>
        </w:tc>
      </w:tr>
      <w:tr w:rsidR="00D77461" w14:paraId="2AB6CEA7" w14:textId="77777777">
        <w:tc>
          <w:tcPr>
            <w:tcW w:w="1160" w:type="dxa"/>
            <w:vMerge/>
            <w:vAlign w:val="center"/>
          </w:tcPr>
          <w:p w14:paraId="1CEF228F" w14:textId="77777777" w:rsidR="00D77461" w:rsidRDefault="00D77461"/>
        </w:tc>
        <w:tc>
          <w:tcPr>
            <w:tcW w:w="1245" w:type="dxa"/>
            <w:vMerge/>
            <w:vAlign w:val="center"/>
          </w:tcPr>
          <w:p w14:paraId="1D0D7A4E" w14:textId="77777777" w:rsidR="00D77461" w:rsidRDefault="00D77461"/>
        </w:tc>
        <w:tc>
          <w:tcPr>
            <w:tcW w:w="1562" w:type="dxa"/>
            <w:vAlign w:val="center"/>
          </w:tcPr>
          <w:p w14:paraId="2919B836" w14:textId="77777777" w:rsidR="00D77461" w:rsidRDefault="00D77461"/>
        </w:tc>
        <w:tc>
          <w:tcPr>
            <w:tcW w:w="1386" w:type="dxa"/>
            <w:vAlign w:val="center"/>
          </w:tcPr>
          <w:p w14:paraId="5ABCBA18" w14:textId="77777777" w:rsidR="00D77461" w:rsidRDefault="00A363CB">
            <w:r>
              <w:t>3.90×4.80</w:t>
            </w:r>
          </w:p>
        </w:tc>
        <w:tc>
          <w:tcPr>
            <w:tcW w:w="735" w:type="dxa"/>
            <w:vAlign w:val="center"/>
          </w:tcPr>
          <w:p w14:paraId="153C19B1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3DB24F2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C935951" w14:textId="77777777" w:rsidR="00D77461" w:rsidRDefault="00A363CB">
            <w:r>
              <w:t>18.70</w:t>
            </w:r>
          </w:p>
        </w:tc>
        <w:tc>
          <w:tcPr>
            <w:tcW w:w="1262" w:type="dxa"/>
            <w:vAlign w:val="center"/>
          </w:tcPr>
          <w:p w14:paraId="3BD66393" w14:textId="77777777" w:rsidR="00D77461" w:rsidRDefault="00A363CB">
            <w:r>
              <w:t>18.70</w:t>
            </w:r>
          </w:p>
        </w:tc>
      </w:tr>
      <w:tr w:rsidR="00D77461" w14:paraId="6BAA6D1E" w14:textId="77777777">
        <w:tc>
          <w:tcPr>
            <w:tcW w:w="1160" w:type="dxa"/>
            <w:vMerge/>
            <w:vAlign w:val="center"/>
          </w:tcPr>
          <w:p w14:paraId="4222A4C0" w14:textId="77777777" w:rsidR="00D77461" w:rsidRDefault="00D77461"/>
        </w:tc>
        <w:tc>
          <w:tcPr>
            <w:tcW w:w="1245" w:type="dxa"/>
            <w:vMerge/>
            <w:vAlign w:val="center"/>
          </w:tcPr>
          <w:p w14:paraId="4617298C" w14:textId="77777777" w:rsidR="00D77461" w:rsidRDefault="00D77461"/>
        </w:tc>
        <w:tc>
          <w:tcPr>
            <w:tcW w:w="1562" w:type="dxa"/>
            <w:vAlign w:val="center"/>
          </w:tcPr>
          <w:p w14:paraId="01A1CADC" w14:textId="77777777" w:rsidR="00D77461" w:rsidRDefault="00D77461"/>
        </w:tc>
        <w:tc>
          <w:tcPr>
            <w:tcW w:w="1386" w:type="dxa"/>
            <w:vAlign w:val="center"/>
          </w:tcPr>
          <w:p w14:paraId="36F01C16" w14:textId="77777777" w:rsidR="00D77461" w:rsidRDefault="00A363CB">
            <w:r>
              <w:t>4.20×4.80</w:t>
            </w:r>
          </w:p>
        </w:tc>
        <w:tc>
          <w:tcPr>
            <w:tcW w:w="735" w:type="dxa"/>
            <w:vAlign w:val="center"/>
          </w:tcPr>
          <w:p w14:paraId="34723A61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1D367DF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E8C628C" w14:textId="77777777" w:rsidR="00D77461" w:rsidRDefault="00A363CB">
            <w:r>
              <w:t>20.16</w:t>
            </w:r>
          </w:p>
        </w:tc>
        <w:tc>
          <w:tcPr>
            <w:tcW w:w="1262" w:type="dxa"/>
            <w:vAlign w:val="center"/>
          </w:tcPr>
          <w:p w14:paraId="7AAD7690" w14:textId="77777777" w:rsidR="00D77461" w:rsidRDefault="00A363CB">
            <w:r>
              <w:t>20.16</w:t>
            </w:r>
          </w:p>
        </w:tc>
      </w:tr>
      <w:tr w:rsidR="00D77461" w14:paraId="749DAF9E" w14:textId="77777777">
        <w:tc>
          <w:tcPr>
            <w:tcW w:w="1160" w:type="dxa"/>
            <w:vMerge/>
            <w:vAlign w:val="center"/>
          </w:tcPr>
          <w:p w14:paraId="04290D04" w14:textId="77777777" w:rsidR="00D77461" w:rsidRDefault="00D77461"/>
        </w:tc>
        <w:tc>
          <w:tcPr>
            <w:tcW w:w="1245" w:type="dxa"/>
            <w:vMerge/>
            <w:vAlign w:val="center"/>
          </w:tcPr>
          <w:p w14:paraId="35E50255" w14:textId="77777777" w:rsidR="00D77461" w:rsidRDefault="00D77461"/>
        </w:tc>
        <w:tc>
          <w:tcPr>
            <w:tcW w:w="1562" w:type="dxa"/>
            <w:vAlign w:val="center"/>
          </w:tcPr>
          <w:p w14:paraId="2D975358" w14:textId="77777777" w:rsidR="00D77461" w:rsidRDefault="00D77461"/>
        </w:tc>
        <w:tc>
          <w:tcPr>
            <w:tcW w:w="1386" w:type="dxa"/>
            <w:vAlign w:val="center"/>
          </w:tcPr>
          <w:p w14:paraId="21650FFE" w14:textId="77777777" w:rsidR="00D77461" w:rsidRDefault="00A363CB">
            <w:r>
              <w:t>4.06×4.80</w:t>
            </w:r>
          </w:p>
        </w:tc>
        <w:tc>
          <w:tcPr>
            <w:tcW w:w="735" w:type="dxa"/>
            <w:vAlign w:val="center"/>
          </w:tcPr>
          <w:p w14:paraId="3D233F84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0C48864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554AED5" w14:textId="77777777" w:rsidR="00D77461" w:rsidRDefault="00A363CB">
            <w:r>
              <w:t>19.49</w:t>
            </w:r>
          </w:p>
        </w:tc>
        <w:tc>
          <w:tcPr>
            <w:tcW w:w="1262" w:type="dxa"/>
            <w:vAlign w:val="center"/>
          </w:tcPr>
          <w:p w14:paraId="2CC3F513" w14:textId="77777777" w:rsidR="00D77461" w:rsidRDefault="00A363CB">
            <w:r>
              <w:t>19.49</w:t>
            </w:r>
          </w:p>
        </w:tc>
      </w:tr>
      <w:tr w:rsidR="00D77461" w14:paraId="4933259C" w14:textId="77777777">
        <w:tc>
          <w:tcPr>
            <w:tcW w:w="1160" w:type="dxa"/>
            <w:vMerge/>
            <w:vAlign w:val="center"/>
          </w:tcPr>
          <w:p w14:paraId="606738CE" w14:textId="77777777" w:rsidR="00D77461" w:rsidRDefault="00D77461"/>
        </w:tc>
        <w:tc>
          <w:tcPr>
            <w:tcW w:w="1245" w:type="dxa"/>
            <w:vMerge/>
            <w:vAlign w:val="center"/>
          </w:tcPr>
          <w:p w14:paraId="72FB3324" w14:textId="77777777" w:rsidR="00D77461" w:rsidRDefault="00D77461"/>
        </w:tc>
        <w:tc>
          <w:tcPr>
            <w:tcW w:w="1562" w:type="dxa"/>
            <w:vAlign w:val="center"/>
          </w:tcPr>
          <w:p w14:paraId="29E5D308" w14:textId="77777777" w:rsidR="00D77461" w:rsidRDefault="00D77461"/>
        </w:tc>
        <w:tc>
          <w:tcPr>
            <w:tcW w:w="1386" w:type="dxa"/>
            <w:vAlign w:val="center"/>
          </w:tcPr>
          <w:p w14:paraId="70DDA38F" w14:textId="77777777" w:rsidR="00D77461" w:rsidRDefault="00A363CB">
            <w:r>
              <w:t>17.72×4.80</w:t>
            </w:r>
          </w:p>
        </w:tc>
        <w:tc>
          <w:tcPr>
            <w:tcW w:w="735" w:type="dxa"/>
            <w:vAlign w:val="center"/>
          </w:tcPr>
          <w:p w14:paraId="01D893FF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CB2589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0FE0A48" w14:textId="77777777" w:rsidR="00D77461" w:rsidRDefault="00A363CB">
            <w:r>
              <w:t>85.06</w:t>
            </w:r>
          </w:p>
        </w:tc>
        <w:tc>
          <w:tcPr>
            <w:tcW w:w="1262" w:type="dxa"/>
            <w:vAlign w:val="center"/>
          </w:tcPr>
          <w:p w14:paraId="7CDD19C9" w14:textId="77777777" w:rsidR="00D77461" w:rsidRDefault="00A363CB">
            <w:r>
              <w:t>85.06</w:t>
            </w:r>
          </w:p>
        </w:tc>
      </w:tr>
      <w:tr w:rsidR="00D77461" w14:paraId="20333C02" w14:textId="77777777">
        <w:tc>
          <w:tcPr>
            <w:tcW w:w="1160" w:type="dxa"/>
            <w:vMerge/>
            <w:vAlign w:val="center"/>
          </w:tcPr>
          <w:p w14:paraId="4A36B999" w14:textId="77777777" w:rsidR="00D77461" w:rsidRDefault="00D77461"/>
        </w:tc>
        <w:tc>
          <w:tcPr>
            <w:tcW w:w="1245" w:type="dxa"/>
            <w:vMerge/>
            <w:vAlign w:val="center"/>
          </w:tcPr>
          <w:p w14:paraId="307AF9F3" w14:textId="77777777" w:rsidR="00D77461" w:rsidRDefault="00D77461"/>
        </w:tc>
        <w:tc>
          <w:tcPr>
            <w:tcW w:w="1562" w:type="dxa"/>
            <w:vAlign w:val="center"/>
          </w:tcPr>
          <w:p w14:paraId="78D3B12C" w14:textId="77777777" w:rsidR="00D77461" w:rsidRDefault="00D77461"/>
        </w:tc>
        <w:tc>
          <w:tcPr>
            <w:tcW w:w="1386" w:type="dxa"/>
            <w:vAlign w:val="center"/>
          </w:tcPr>
          <w:p w14:paraId="6C40D347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0DF63306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391013C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8D334F3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19A31397" w14:textId="77777777" w:rsidR="00D77461" w:rsidRDefault="00A363CB">
            <w:r>
              <w:t>40.61</w:t>
            </w:r>
          </w:p>
        </w:tc>
      </w:tr>
      <w:tr w:rsidR="00D77461" w14:paraId="0E7DF576" w14:textId="77777777">
        <w:tc>
          <w:tcPr>
            <w:tcW w:w="1160" w:type="dxa"/>
            <w:vMerge/>
            <w:vAlign w:val="center"/>
          </w:tcPr>
          <w:p w14:paraId="6891DC62" w14:textId="77777777" w:rsidR="00D77461" w:rsidRDefault="00D77461"/>
        </w:tc>
        <w:tc>
          <w:tcPr>
            <w:tcW w:w="1245" w:type="dxa"/>
            <w:vMerge/>
            <w:vAlign w:val="center"/>
          </w:tcPr>
          <w:p w14:paraId="3EC09CA1" w14:textId="77777777" w:rsidR="00D77461" w:rsidRDefault="00D77461"/>
        </w:tc>
        <w:tc>
          <w:tcPr>
            <w:tcW w:w="1562" w:type="dxa"/>
            <w:vAlign w:val="center"/>
          </w:tcPr>
          <w:p w14:paraId="7E459E15" w14:textId="77777777" w:rsidR="00D77461" w:rsidRDefault="00D77461"/>
        </w:tc>
        <w:tc>
          <w:tcPr>
            <w:tcW w:w="1386" w:type="dxa"/>
            <w:vAlign w:val="center"/>
          </w:tcPr>
          <w:p w14:paraId="4FCE846A" w14:textId="77777777" w:rsidR="00D77461" w:rsidRDefault="00A363CB">
            <w:r>
              <w:t>8.25×4.80</w:t>
            </w:r>
          </w:p>
        </w:tc>
        <w:tc>
          <w:tcPr>
            <w:tcW w:w="735" w:type="dxa"/>
            <w:vAlign w:val="center"/>
          </w:tcPr>
          <w:p w14:paraId="40BAA8DB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53ECA4F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8805AB0" w14:textId="77777777" w:rsidR="00D77461" w:rsidRDefault="00A363CB">
            <w:r>
              <w:t>39.58</w:t>
            </w:r>
          </w:p>
        </w:tc>
        <w:tc>
          <w:tcPr>
            <w:tcW w:w="1262" w:type="dxa"/>
            <w:vAlign w:val="center"/>
          </w:tcPr>
          <w:p w14:paraId="2F23E110" w14:textId="77777777" w:rsidR="00D77461" w:rsidRDefault="00A363CB">
            <w:r>
              <w:t>39.58</w:t>
            </w:r>
          </w:p>
        </w:tc>
      </w:tr>
      <w:tr w:rsidR="00D77461" w14:paraId="24A62C95" w14:textId="77777777">
        <w:tc>
          <w:tcPr>
            <w:tcW w:w="1160" w:type="dxa"/>
            <w:vMerge/>
            <w:vAlign w:val="center"/>
          </w:tcPr>
          <w:p w14:paraId="113E70C2" w14:textId="77777777" w:rsidR="00D77461" w:rsidRDefault="00D77461"/>
        </w:tc>
        <w:tc>
          <w:tcPr>
            <w:tcW w:w="1245" w:type="dxa"/>
            <w:vMerge/>
            <w:vAlign w:val="center"/>
          </w:tcPr>
          <w:p w14:paraId="2378817E" w14:textId="77777777" w:rsidR="00D77461" w:rsidRDefault="00D77461"/>
        </w:tc>
        <w:tc>
          <w:tcPr>
            <w:tcW w:w="1562" w:type="dxa"/>
            <w:vAlign w:val="center"/>
          </w:tcPr>
          <w:p w14:paraId="610C8F65" w14:textId="77777777" w:rsidR="00D77461" w:rsidRDefault="00D77461"/>
        </w:tc>
        <w:tc>
          <w:tcPr>
            <w:tcW w:w="1386" w:type="dxa"/>
            <w:vAlign w:val="center"/>
          </w:tcPr>
          <w:p w14:paraId="39E6009D" w14:textId="77777777" w:rsidR="00D77461" w:rsidRDefault="00A363CB">
            <w:r>
              <w:t>0.02×4.80</w:t>
            </w:r>
          </w:p>
        </w:tc>
        <w:tc>
          <w:tcPr>
            <w:tcW w:w="735" w:type="dxa"/>
            <w:vAlign w:val="center"/>
          </w:tcPr>
          <w:p w14:paraId="47B26897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226355B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7DC977C" w14:textId="77777777" w:rsidR="00D77461" w:rsidRDefault="00A363CB">
            <w:r>
              <w:t>0.10</w:t>
            </w:r>
          </w:p>
        </w:tc>
        <w:tc>
          <w:tcPr>
            <w:tcW w:w="1262" w:type="dxa"/>
            <w:vAlign w:val="center"/>
          </w:tcPr>
          <w:p w14:paraId="44AC64DC" w14:textId="77777777" w:rsidR="00D77461" w:rsidRDefault="00A363CB">
            <w:r>
              <w:t>0.10</w:t>
            </w:r>
          </w:p>
        </w:tc>
      </w:tr>
      <w:tr w:rsidR="00D77461" w14:paraId="1DD37F23" w14:textId="77777777">
        <w:tc>
          <w:tcPr>
            <w:tcW w:w="1160" w:type="dxa"/>
            <w:vMerge/>
            <w:vAlign w:val="center"/>
          </w:tcPr>
          <w:p w14:paraId="16090FBF" w14:textId="77777777" w:rsidR="00D77461" w:rsidRDefault="00D77461"/>
        </w:tc>
        <w:tc>
          <w:tcPr>
            <w:tcW w:w="1245" w:type="dxa"/>
            <w:vMerge/>
            <w:vAlign w:val="center"/>
          </w:tcPr>
          <w:p w14:paraId="74ADCE07" w14:textId="77777777" w:rsidR="00D77461" w:rsidRDefault="00D77461"/>
        </w:tc>
        <w:tc>
          <w:tcPr>
            <w:tcW w:w="1562" w:type="dxa"/>
            <w:vAlign w:val="center"/>
          </w:tcPr>
          <w:p w14:paraId="4AC5D2DC" w14:textId="77777777" w:rsidR="00D77461" w:rsidRDefault="00D77461"/>
        </w:tc>
        <w:tc>
          <w:tcPr>
            <w:tcW w:w="1386" w:type="dxa"/>
            <w:vAlign w:val="center"/>
          </w:tcPr>
          <w:p w14:paraId="2237268D" w14:textId="77777777" w:rsidR="00D77461" w:rsidRDefault="00A363CB">
            <w:r>
              <w:t>1.20×2.70</w:t>
            </w:r>
          </w:p>
        </w:tc>
        <w:tc>
          <w:tcPr>
            <w:tcW w:w="735" w:type="dxa"/>
            <w:vAlign w:val="center"/>
          </w:tcPr>
          <w:p w14:paraId="38CEC6E4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FB0E03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F973B9B" w14:textId="77777777" w:rsidR="00D77461" w:rsidRDefault="00A363CB">
            <w:r>
              <w:t>3.24</w:t>
            </w:r>
          </w:p>
        </w:tc>
        <w:tc>
          <w:tcPr>
            <w:tcW w:w="1262" w:type="dxa"/>
            <w:vAlign w:val="center"/>
          </w:tcPr>
          <w:p w14:paraId="17D69309" w14:textId="77777777" w:rsidR="00D77461" w:rsidRDefault="00A363CB">
            <w:r>
              <w:t>3.24</w:t>
            </w:r>
          </w:p>
        </w:tc>
      </w:tr>
      <w:tr w:rsidR="00D77461" w14:paraId="6BAE8092" w14:textId="77777777">
        <w:tc>
          <w:tcPr>
            <w:tcW w:w="1160" w:type="dxa"/>
            <w:vMerge/>
            <w:vAlign w:val="center"/>
          </w:tcPr>
          <w:p w14:paraId="55C12466" w14:textId="77777777" w:rsidR="00D77461" w:rsidRDefault="00D77461"/>
        </w:tc>
        <w:tc>
          <w:tcPr>
            <w:tcW w:w="1245" w:type="dxa"/>
            <w:vMerge/>
            <w:vAlign w:val="center"/>
          </w:tcPr>
          <w:p w14:paraId="6D9E5038" w14:textId="77777777" w:rsidR="00D77461" w:rsidRDefault="00D77461"/>
        </w:tc>
        <w:tc>
          <w:tcPr>
            <w:tcW w:w="1562" w:type="dxa"/>
            <w:vAlign w:val="center"/>
          </w:tcPr>
          <w:p w14:paraId="6D785526" w14:textId="77777777" w:rsidR="00D77461" w:rsidRDefault="00D77461"/>
        </w:tc>
        <w:tc>
          <w:tcPr>
            <w:tcW w:w="1386" w:type="dxa"/>
            <w:vAlign w:val="center"/>
          </w:tcPr>
          <w:p w14:paraId="3C6786B8" w14:textId="77777777" w:rsidR="00D77461" w:rsidRDefault="00A363CB">
            <w:r>
              <w:t>6.38×4.80</w:t>
            </w:r>
          </w:p>
        </w:tc>
        <w:tc>
          <w:tcPr>
            <w:tcW w:w="735" w:type="dxa"/>
            <w:vAlign w:val="center"/>
          </w:tcPr>
          <w:p w14:paraId="6AA81AAE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4E147D3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315B348" w14:textId="77777777" w:rsidR="00D77461" w:rsidRDefault="00A363CB">
            <w:r>
              <w:t>30.62</w:t>
            </w:r>
          </w:p>
        </w:tc>
        <w:tc>
          <w:tcPr>
            <w:tcW w:w="1262" w:type="dxa"/>
            <w:vAlign w:val="center"/>
          </w:tcPr>
          <w:p w14:paraId="728B7904" w14:textId="77777777" w:rsidR="00D77461" w:rsidRDefault="00A363CB">
            <w:r>
              <w:t>30.62</w:t>
            </w:r>
          </w:p>
        </w:tc>
      </w:tr>
      <w:tr w:rsidR="00D77461" w14:paraId="7322191C" w14:textId="77777777">
        <w:tc>
          <w:tcPr>
            <w:tcW w:w="1160" w:type="dxa"/>
            <w:vMerge/>
            <w:vAlign w:val="center"/>
          </w:tcPr>
          <w:p w14:paraId="20874406" w14:textId="77777777" w:rsidR="00D77461" w:rsidRDefault="00D77461"/>
        </w:tc>
        <w:tc>
          <w:tcPr>
            <w:tcW w:w="1245" w:type="dxa"/>
            <w:vMerge/>
            <w:vAlign w:val="center"/>
          </w:tcPr>
          <w:p w14:paraId="00494BB6" w14:textId="77777777" w:rsidR="00D77461" w:rsidRDefault="00D77461"/>
        </w:tc>
        <w:tc>
          <w:tcPr>
            <w:tcW w:w="1562" w:type="dxa"/>
            <w:vAlign w:val="center"/>
          </w:tcPr>
          <w:p w14:paraId="16EA3B12" w14:textId="77777777" w:rsidR="00D77461" w:rsidRDefault="00D77461"/>
        </w:tc>
        <w:tc>
          <w:tcPr>
            <w:tcW w:w="1386" w:type="dxa"/>
            <w:vAlign w:val="center"/>
          </w:tcPr>
          <w:p w14:paraId="32E8CCA0" w14:textId="77777777" w:rsidR="00D77461" w:rsidRDefault="00A363CB">
            <w:r>
              <w:t>28.80×4.80</w:t>
            </w:r>
          </w:p>
        </w:tc>
        <w:tc>
          <w:tcPr>
            <w:tcW w:w="735" w:type="dxa"/>
            <w:vAlign w:val="center"/>
          </w:tcPr>
          <w:p w14:paraId="27FEE8FB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793C9C7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4BF679" w14:textId="77777777" w:rsidR="00D77461" w:rsidRDefault="00A363CB">
            <w:r>
              <w:t>138.24</w:t>
            </w:r>
          </w:p>
        </w:tc>
        <w:tc>
          <w:tcPr>
            <w:tcW w:w="1262" w:type="dxa"/>
            <w:vAlign w:val="center"/>
          </w:tcPr>
          <w:p w14:paraId="6E3B4710" w14:textId="77777777" w:rsidR="00D77461" w:rsidRDefault="00A363CB">
            <w:r>
              <w:t>138.24</w:t>
            </w:r>
          </w:p>
        </w:tc>
      </w:tr>
      <w:tr w:rsidR="00D77461" w14:paraId="0C57450E" w14:textId="77777777">
        <w:tc>
          <w:tcPr>
            <w:tcW w:w="1160" w:type="dxa"/>
            <w:vMerge/>
            <w:vAlign w:val="center"/>
          </w:tcPr>
          <w:p w14:paraId="7E2A4160" w14:textId="77777777" w:rsidR="00D77461" w:rsidRDefault="00D77461"/>
        </w:tc>
        <w:tc>
          <w:tcPr>
            <w:tcW w:w="1245" w:type="dxa"/>
            <w:vMerge/>
            <w:vAlign w:val="center"/>
          </w:tcPr>
          <w:p w14:paraId="361B09F8" w14:textId="77777777" w:rsidR="00D77461" w:rsidRDefault="00D77461"/>
        </w:tc>
        <w:tc>
          <w:tcPr>
            <w:tcW w:w="1562" w:type="dxa"/>
            <w:vAlign w:val="center"/>
          </w:tcPr>
          <w:p w14:paraId="465A3FF1" w14:textId="77777777" w:rsidR="00D77461" w:rsidRDefault="00D77461"/>
        </w:tc>
        <w:tc>
          <w:tcPr>
            <w:tcW w:w="1386" w:type="dxa"/>
            <w:vAlign w:val="center"/>
          </w:tcPr>
          <w:p w14:paraId="0F53DA05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1EDFA0A6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0422C7F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55D0E8A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1E03A17F" w14:textId="77777777" w:rsidR="00D77461" w:rsidRDefault="00A363CB">
            <w:r>
              <w:t>0.22</w:t>
            </w:r>
          </w:p>
        </w:tc>
      </w:tr>
      <w:tr w:rsidR="00D77461" w14:paraId="1857C842" w14:textId="77777777">
        <w:tc>
          <w:tcPr>
            <w:tcW w:w="1160" w:type="dxa"/>
            <w:vMerge/>
            <w:vAlign w:val="center"/>
          </w:tcPr>
          <w:p w14:paraId="0B00DB3E" w14:textId="77777777" w:rsidR="00D77461" w:rsidRDefault="00D77461"/>
        </w:tc>
        <w:tc>
          <w:tcPr>
            <w:tcW w:w="1245" w:type="dxa"/>
            <w:vMerge/>
            <w:vAlign w:val="center"/>
          </w:tcPr>
          <w:p w14:paraId="3AE792FE" w14:textId="77777777" w:rsidR="00D77461" w:rsidRDefault="00D77461"/>
        </w:tc>
        <w:tc>
          <w:tcPr>
            <w:tcW w:w="1562" w:type="dxa"/>
            <w:vAlign w:val="center"/>
          </w:tcPr>
          <w:p w14:paraId="60FF0053" w14:textId="77777777" w:rsidR="00D77461" w:rsidRDefault="00D77461"/>
        </w:tc>
        <w:tc>
          <w:tcPr>
            <w:tcW w:w="1386" w:type="dxa"/>
            <w:vAlign w:val="center"/>
          </w:tcPr>
          <w:p w14:paraId="31BC5921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21B40CD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35CB93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73A6685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467BD99A" w14:textId="77777777" w:rsidR="00D77461" w:rsidRDefault="00A363CB">
            <w:r>
              <w:t>0.22</w:t>
            </w:r>
          </w:p>
        </w:tc>
      </w:tr>
      <w:tr w:rsidR="00D77461" w14:paraId="5B3FDAD0" w14:textId="77777777">
        <w:tc>
          <w:tcPr>
            <w:tcW w:w="1160" w:type="dxa"/>
            <w:vMerge/>
            <w:vAlign w:val="center"/>
          </w:tcPr>
          <w:p w14:paraId="7AAA413F" w14:textId="77777777" w:rsidR="00D77461" w:rsidRDefault="00D77461"/>
        </w:tc>
        <w:tc>
          <w:tcPr>
            <w:tcW w:w="1245" w:type="dxa"/>
            <w:vMerge/>
            <w:vAlign w:val="center"/>
          </w:tcPr>
          <w:p w14:paraId="709613B5" w14:textId="77777777" w:rsidR="00D77461" w:rsidRDefault="00D77461"/>
        </w:tc>
        <w:tc>
          <w:tcPr>
            <w:tcW w:w="1562" w:type="dxa"/>
            <w:vAlign w:val="center"/>
          </w:tcPr>
          <w:p w14:paraId="487EF07A" w14:textId="77777777" w:rsidR="00D77461" w:rsidRDefault="00D77461"/>
        </w:tc>
        <w:tc>
          <w:tcPr>
            <w:tcW w:w="1386" w:type="dxa"/>
            <w:vAlign w:val="center"/>
          </w:tcPr>
          <w:p w14:paraId="48DC5D8C" w14:textId="77777777" w:rsidR="00D77461" w:rsidRDefault="00A363CB">
            <w:r>
              <w:t>17.26×4.80</w:t>
            </w:r>
          </w:p>
        </w:tc>
        <w:tc>
          <w:tcPr>
            <w:tcW w:w="735" w:type="dxa"/>
            <w:vAlign w:val="center"/>
          </w:tcPr>
          <w:p w14:paraId="48FDACE9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46DF337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BC57D38" w14:textId="77777777" w:rsidR="00D77461" w:rsidRDefault="00A363CB">
            <w:r>
              <w:t>82.85</w:t>
            </w:r>
          </w:p>
        </w:tc>
        <w:tc>
          <w:tcPr>
            <w:tcW w:w="1262" w:type="dxa"/>
            <w:vAlign w:val="center"/>
          </w:tcPr>
          <w:p w14:paraId="6261C142" w14:textId="77777777" w:rsidR="00D77461" w:rsidRDefault="00A363CB">
            <w:r>
              <w:t>82.85</w:t>
            </w:r>
          </w:p>
        </w:tc>
      </w:tr>
      <w:tr w:rsidR="00D77461" w14:paraId="32F344CD" w14:textId="77777777">
        <w:tc>
          <w:tcPr>
            <w:tcW w:w="1160" w:type="dxa"/>
            <w:vMerge/>
            <w:vAlign w:val="center"/>
          </w:tcPr>
          <w:p w14:paraId="3BBA5599" w14:textId="77777777" w:rsidR="00D77461" w:rsidRDefault="00D77461"/>
        </w:tc>
        <w:tc>
          <w:tcPr>
            <w:tcW w:w="1245" w:type="dxa"/>
            <w:vMerge/>
            <w:vAlign w:val="center"/>
          </w:tcPr>
          <w:p w14:paraId="7672A7F8" w14:textId="77777777" w:rsidR="00D77461" w:rsidRDefault="00D77461"/>
        </w:tc>
        <w:tc>
          <w:tcPr>
            <w:tcW w:w="1562" w:type="dxa"/>
            <w:vAlign w:val="center"/>
          </w:tcPr>
          <w:p w14:paraId="27A2C9AF" w14:textId="77777777" w:rsidR="00D77461" w:rsidRDefault="00D77461"/>
        </w:tc>
        <w:tc>
          <w:tcPr>
            <w:tcW w:w="1386" w:type="dxa"/>
            <w:vAlign w:val="center"/>
          </w:tcPr>
          <w:p w14:paraId="2B200A54" w14:textId="77777777" w:rsidR="00D77461" w:rsidRDefault="00A363CB">
            <w:r>
              <w:t>17.26×4.80</w:t>
            </w:r>
          </w:p>
        </w:tc>
        <w:tc>
          <w:tcPr>
            <w:tcW w:w="735" w:type="dxa"/>
            <w:vAlign w:val="center"/>
          </w:tcPr>
          <w:p w14:paraId="0739047F" w14:textId="77777777" w:rsidR="00D77461" w:rsidRDefault="00A363CB">
            <w:r>
              <w:t>6~7</w:t>
            </w:r>
          </w:p>
        </w:tc>
        <w:tc>
          <w:tcPr>
            <w:tcW w:w="718" w:type="dxa"/>
            <w:vAlign w:val="center"/>
          </w:tcPr>
          <w:p w14:paraId="316E36A8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6C339F8C" w14:textId="77777777" w:rsidR="00D77461" w:rsidRDefault="00A363CB">
            <w:r>
              <w:t>82.85</w:t>
            </w:r>
          </w:p>
        </w:tc>
        <w:tc>
          <w:tcPr>
            <w:tcW w:w="1262" w:type="dxa"/>
            <w:vAlign w:val="center"/>
          </w:tcPr>
          <w:p w14:paraId="137CB9DE" w14:textId="77777777" w:rsidR="00D77461" w:rsidRDefault="00A363CB">
            <w:r>
              <w:t>165.70</w:t>
            </w:r>
          </w:p>
        </w:tc>
      </w:tr>
      <w:tr w:rsidR="00D77461" w14:paraId="23EF63F0" w14:textId="77777777">
        <w:tc>
          <w:tcPr>
            <w:tcW w:w="1160" w:type="dxa"/>
            <w:vMerge/>
            <w:vAlign w:val="center"/>
          </w:tcPr>
          <w:p w14:paraId="39A34D6E" w14:textId="77777777" w:rsidR="00D77461" w:rsidRDefault="00D77461"/>
        </w:tc>
        <w:tc>
          <w:tcPr>
            <w:tcW w:w="1245" w:type="dxa"/>
            <w:vMerge/>
            <w:vAlign w:val="center"/>
          </w:tcPr>
          <w:p w14:paraId="48DE5073" w14:textId="77777777" w:rsidR="00D77461" w:rsidRDefault="00D77461"/>
        </w:tc>
        <w:tc>
          <w:tcPr>
            <w:tcW w:w="1562" w:type="dxa"/>
            <w:vAlign w:val="center"/>
          </w:tcPr>
          <w:p w14:paraId="13C11D4D" w14:textId="77777777" w:rsidR="00D77461" w:rsidRDefault="00D77461"/>
        </w:tc>
        <w:tc>
          <w:tcPr>
            <w:tcW w:w="1386" w:type="dxa"/>
            <w:vAlign w:val="center"/>
          </w:tcPr>
          <w:p w14:paraId="728DDE6C" w14:textId="77777777" w:rsidR="00D77461" w:rsidRDefault="00A363CB">
            <w:r>
              <w:t>7.55×4.80</w:t>
            </w:r>
          </w:p>
        </w:tc>
        <w:tc>
          <w:tcPr>
            <w:tcW w:w="735" w:type="dxa"/>
            <w:vAlign w:val="center"/>
          </w:tcPr>
          <w:p w14:paraId="479AD211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979A15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A2EF478" w14:textId="77777777" w:rsidR="00D77461" w:rsidRDefault="00A363CB">
            <w:r>
              <w:t>36.24</w:t>
            </w:r>
          </w:p>
        </w:tc>
        <w:tc>
          <w:tcPr>
            <w:tcW w:w="1262" w:type="dxa"/>
            <w:vAlign w:val="center"/>
          </w:tcPr>
          <w:p w14:paraId="2665A172" w14:textId="77777777" w:rsidR="00D77461" w:rsidRDefault="00A363CB">
            <w:r>
              <w:t>36.24</w:t>
            </w:r>
          </w:p>
        </w:tc>
      </w:tr>
      <w:tr w:rsidR="00D77461" w14:paraId="268A1FA5" w14:textId="77777777">
        <w:tc>
          <w:tcPr>
            <w:tcW w:w="1160" w:type="dxa"/>
            <w:vMerge/>
            <w:vAlign w:val="center"/>
          </w:tcPr>
          <w:p w14:paraId="31D9B9A4" w14:textId="77777777" w:rsidR="00D77461" w:rsidRDefault="00D77461"/>
        </w:tc>
        <w:tc>
          <w:tcPr>
            <w:tcW w:w="1245" w:type="dxa"/>
            <w:vMerge/>
            <w:vAlign w:val="center"/>
          </w:tcPr>
          <w:p w14:paraId="08B39F0D" w14:textId="77777777" w:rsidR="00D77461" w:rsidRDefault="00D77461"/>
        </w:tc>
        <w:tc>
          <w:tcPr>
            <w:tcW w:w="1562" w:type="dxa"/>
            <w:vAlign w:val="center"/>
          </w:tcPr>
          <w:p w14:paraId="6DE95A5C" w14:textId="77777777" w:rsidR="00D77461" w:rsidRDefault="00D77461"/>
        </w:tc>
        <w:tc>
          <w:tcPr>
            <w:tcW w:w="1386" w:type="dxa"/>
            <w:vAlign w:val="center"/>
          </w:tcPr>
          <w:p w14:paraId="2C3C74CF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2659E691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1EF197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CB02346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7C460DBE" w14:textId="77777777" w:rsidR="00D77461" w:rsidRDefault="00A363CB">
            <w:r>
              <w:t>40.61</w:t>
            </w:r>
          </w:p>
        </w:tc>
      </w:tr>
      <w:tr w:rsidR="00D77461" w14:paraId="26D81AE5" w14:textId="77777777">
        <w:tc>
          <w:tcPr>
            <w:tcW w:w="1160" w:type="dxa"/>
            <w:vMerge/>
            <w:vAlign w:val="center"/>
          </w:tcPr>
          <w:p w14:paraId="1BECCCE4" w14:textId="77777777" w:rsidR="00D77461" w:rsidRDefault="00D77461"/>
        </w:tc>
        <w:tc>
          <w:tcPr>
            <w:tcW w:w="1245" w:type="dxa"/>
            <w:vMerge/>
            <w:vAlign w:val="center"/>
          </w:tcPr>
          <w:p w14:paraId="667D1966" w14:textId="77777777" w:rsidR="00D77461" w:rsidRDefault="00D77461"/>
        </w:tc>
        <w:tc>
          <w:tcPr>
            <w:tcW w:w="1562" w:type="dxa"/>
            <w:vAlign w:val="center"/>
          </w:tcPr>
          <w:p w14:paraId="68443E56" w14:textId="77777777" w:rsidR="00D77461" w:rsidRDefault="00D77461"/>
        </w:tc>
        <w:tc>
          <w:tcPr>
            <w:tcW w:w="1386" w:type="dxa"/>
            <w:vAlign w:val="center"/>
          </w:tcPr>
          <w:p w14:paraId="1D1852BE" w14:textId="77777777" w:rsidR="00D77461" w:rsidRDefault="00A363CB">
            <w:r>
              <w:t>0.02×4.80</w:t>
            </w:r>
          </w:p>
        </w:tc>
        <w:tc>
          <w:tcPr>
            <w:tcW w:w="735" w:type="dxa"/>
            <w:vAlign w:val="center"/>
          </w:tcPr>
          <w:p w14:paraId="492B1345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48F2C8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3AB6D63" w14:textId="77777777" w:rsidR="00D77461" w:rsidRDefault="00A363CB">
            <w:r>
              <w:t>0.10</w:t>
            </w:r>
          </w:p>
        </w:tc>
        <w:tc>
          <w:tcPr>
            <w:tcW w:w="1262" w:type="dxa"/>
            <w:vAlign w:val="center"/>
          </w:tcPr>
          <w:p w14:paraId="729059F6" w14:textId="77777777" w:rsidR="00D77461" w:rsidRDefault="00A363CB">
            <w:r>
              <w:t>0.10</w:t>
            </w:r>
          </w:p>
        </w:tc>
      </w:tr>
      <w:tr w:rsidR="00D77461" w14:paraId="77D485BC" w14:textId="77777777">
        <w:tc>
          <w:tcPr>
            <w:tcW w:w="1160" w:type="dxa"/>
            <w:vMerge/>
            <w:vAlign w:val="center"/>
          </w:tcPr>
          <w:p w14:paraId="4B8C85A7" w14:textId="77777777" w:rsidR="00D77461" w:rsidRDefault="00D77461"/>
        </w:tc>
        <w:tc>
          <w:tcPr>
            <w:tcW w:w="1245" w:type="dxa"/>
            <w:vMerge/>
            <w:vAlign w:val="center"/>
          </w:tcPr>
          <w:p w14:paraId="68F035ED" w14:textId="77777777" w:rsidR="00D77461" w:rsidRDefault="00D77461"/>
        </w:tc>
        <w:tc>
          <w:tcPr>
            <w:tcW w:w="1562" w:type="dxa"/>
            <w:vAlign w:val="center"/>
          </w:tcPr>
          <w:p w14:paraId="6251B244" w14:textId="77777777" w:rsidR="00D77461" w:rsidRDefault="00D77461"/>
        </w:tc>
        <w:tc>
          <w:tcPr>
            <w:tcW w:w="1386" w:type="dxa"/>
            <w:vAlign w:val="center"/>
          </w:tcPr>
          <w:p w14:paraId="7330CD7E" w14:textId="77777777" w:rsidR="00D77461" w:rsidRDefault="00A363CB">
            <w:r>
              <w:t>1.20×2.70</w:t>
            </w:r>
          </w:p>
        </w:tc>
        <w:tc>
          <w:tcPr>
            <w:tcW w:w="735" w:type="dxa"/>
            <w:vAlign w:val="center"/>
          </w:tcPr>
          <w:p w14:paraId="32483F1B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8A9AAA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0058DB5" w14:textId="77777777" w:rsidR="00D77461" w:rsidRDefault="00A363CB">
            <w:r>
              <w:t>3.24</w:t>
            </w:r>
          </w:p>
        </w:tc>
        <w:tc>
          <w:tcPr>
            <w:tcW w:w="1262" w:type="dxa"/>
            <w:vAlign w:val="center"/>
          </w:tcPr>
          <w:p w14:paraId="301A30F2" w14:textId="77777777" w:rsidR="00D77461" w:rsidRDefault="00A363CB">
            <w:r>
              <w:t>3.24</w:t>
            </w:r>
          </w:p>
        </w:tc>
      </w:tr>
      <w:tr w:rsidR="00D77461" w14:paraId="0294C403" w14:textId="77777777">
        <w:tc>
          <w:tcPr>
            <w:tcW w:w="1160" w:type="dxa"/>
            <w:vMerge/>
            <w:vAlign w:val="center"/>
          </w:tcPr>
          <w:p w14:paraId="2F1B64A0" w14:textId="77777777" w:rsidR="00D77461" w:rsidRDefault="00D77461"/>
        </w:tc>
        <w:tc>
          <w:tcPr>
            <w:tcW w:w="1245" w:type="dxa"/>
            <w:vMerge/>
            <w:vAlign w:val="center"/>
          </w:tcPr>
          <w:p w14:paraId="48F0142F" w14:textId="77777777" w:rsidR="00D77461" w:rsidRDefault="00D77461"/>
        </w:tc>
        <w:tc>
          <w:tcPr>
            <w:tcW w:w="1562" w:type="dxa"/>
            <w:vAlign w:val="center"/>
          </w:tcPr>
          <w:p w14:paraId="3D43228B" w14:textId="77777777" w:rsidR="00D77461" w:rsidRDefault="00D77461"/>
        </w:tc>
        <w:tc>
          <w:tcPr>
            <w:tcW w:w="1386" w:type="dxa"/>
            <w:vAlign w:val="center"/>
          </w:tcPr>
          <w:p w14:paraId="539115AC" w14:textId="77777777" w:rsidR="00D77461" w:rsidRDefault="00A363CB">
            <w:r>
              <w:t>6.38×4.80</w:t>
            </w:r>
          </w:p>
        </w:tc>
        <w:tc>
          <w:tcPr>
            <w:tcW w:w="735" w:type="dxa"/>
            <w:vAlign w:val="center"/>
          </w:tcPr>
          <w:p w14:paraId="7FF945E4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8FB36F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8775972" w14:textId="77777777" w:rsidR="00D77461" w:rsidRDefault="00A363CB">
            <w:r>
              <w:t>30.62</w:t>
            </w:r>
          </w:p>
        </w:tc>
        <w:tc>
          <w:tcPr>
            <w:tcW w:w="1262" w:type="dxa"/>
            <w:vAlign w:val="center"/>
          </w:tcPr>
          <w:p w14:paraId="15AF5677" w14:textId="77777777" w:rsidR="00D77461" w:rsidRDefault="00A363CB">
            <w:r>
              <w:t>30.62</w:t>
            </w:r>
          </w:p>
        </w:tc>
      </w:tr>
      <w:tr w:rsidR="00D77461" w14:paraId="03469BA3" w14:textId="77777777">
        <w:tc>
          <w:tcPr>
            <w:tcW w:w="1160" w:type="dxa"/>
            <w:vMerge/>
            <w:vAlign w:val="center"/>
          </w:tcPr>
          <w:p w14:paraId="20306415" w14:textId="77777777" w:rsidR="00D77461" w:rsidRDefault="00D77461"/>
        </w:tc>
        <w:tc>
          <w:tcPr>
            <w:tcW w:w="1245" w:type="dxa"/>
            <w:vMerge/>
            <w:vAlign w:val="center"/>
          </w:tcPr>
          <w:p w14:paraId="7B7C4DEC" w14:textId="77777777" w:rsidR="00D77461" w:rsidRDefault="00D77461"/>
        </w:tc>
        <w:tc>
          <w:tcPr>
            <w:tcW w:w="1562" w:type="dxa"/>
            <w:vAlign w:val="center"/>
          </w:tcPr>
          <w:p w14:paraId="6AC654D6" w14:textId="77777777" w:rsidR="00D77461" w:rsidRDefault="00D77461"/>
        </w:tc>
        <w:tc>
          <w:tcPr>
            <w:tcW w:w="1386" w:type="dxa"/>
            <w:vAlign w:val="center"/>
          </w:tcPr>
          <w:p w14:paraId="55B18A8E" w14:textId="77777777" w:rsidR="00D77461" w:rsidRDefault="00A363CB">
            <w:r>
              <w:t>8.08×4.80</w:t>
            </w:r>
          </w:p>
        </w:tc>
        <w:tc>
          <w:tcPr>
            <w:tcW w:w="735" w:type="dxa"/>
            <w:vAlign w:val="center"/>
          </w:tcPr>
          <w:p w14:paraId="171D4A52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59B8F25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7370466" w14:textId="77777777" w:rsidR="00D77461" w:rsidRDefault="00A363CB">
            <w:r>
              <w:t>38.76</w:t>
            </w:r>
          </w:p>
        </w:tc>
        <w:tc>
          <w:tcPr>
            <w:tcW w:w="1262" w:type="dxa"/>
            <w:vAlign w:val="center"/>
          </w:tcPr>
          <w:p w14:paraId="04B08763" w14:textId="77777777" w:rsidR="00D77461" w:rsidRDefault="00A363CB">
            <w:r>
              <w:t>38.76</w:t>
            </w:r>
          </w:p>
        </w:tc>
      </w:tr>
      <w:tr w:rsidR="00D77461" w14:paraId="27E3B3A6" w14:textId="77777777">
        <w:tc>
          <w:tcPr>
            <w:tcW w:w="1160" w:type="dxa"/>
            <w:vMerge/>
            <w:vAlign w:val="center"/>
          </w:tcPr>
          <w:p w14:paraId="46CD784F" w14:textId="77777777" w:rsidR="00D77461" w:rsidRDefault="00D77461"/>
        </w:tc>
        <w:tc>
          <w:tcPr>
            <w:tcW w:w="1245" w:type="dxa"/>
            <w:vMerge/>
            <w:vAlign w:val="center"/>
          </w:tcPr>
          <w:p w14:paraId="538D3C1A" w14:textId="77777777" w:rsidR="00D77461" w:rsidRDefault="00D77461"/>
        </w:tc>
        <w:tc>
          <w:tcPr>
            <w:tcW w:w="1562" w:type="dxa"/>
            <w:vAlign w:val="center"/>
          </w:tcPr>
          <w:p w14:paraId="6C479446" w14:textId="77777777" w:rsidR="00D77461" w:rsidRDefault="00D77461"/>
        </w:tc>
        <w:tc>
          <w:tcPr>
            <w:tcW w:w="1386" w:type="dxa"/>
            <w:vAlign w:val="center"/>
          </w:tcPr>
          <w:p w14:paraId="111031AD" w14:textId="77777777" w:rsidR="00D77461" w:rsidRDefault="00A363CB">
            <w:r>
              <w:t>16.48×4.80</w:t>
            </w:r>
          </w:p>
        </w:tc>
        <w:tc>
          <w:tcPr>
            <w:tcW w:w="735" w:type="dxa"/>
            <w:vAlign w:val="center"/>
          </w:tcPr>
          <w:p w14:paraId="354E7138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D5A541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D592C5C" w14:textId="77777777" w:rsidR="00D77461" w:rsidRDefault="00A363CB">
            <w:r>
              <w:t>79.08</w:t>
            </w:r>
          </w:p>
        </w:tc>
        <w:tc>
          <w:tcPr>
            <w:tcW w:w="1262" w:type="dxa"/>
            <w:vAlign w:val="center"/>
          </w:tcPr>
          <w:p w14:paraId="510780C4" w14:textId="77777777" w:rsidR="00D77461" w:rsidRDefault="00A363CB">
            <w:r>
              <w:t>79.08</w:t>
            </w:r>
          </w:p>
        </w:tc>
      </w:tr>
      <w:tr w:rsidR="00D77461" w14:paraId="7715B4D0" w14:textId="77777777">
        <w:tc>
          <w:tcPr>
            <w:tcW w:w="1160" w:type="dxa"/>
            <w:vMerge/>
            <w:vAlign w:val="center"/>
          </w:tcPr>
          <w:p w14:paraId="656FB5FA" w14:textId="77777777" w:rsidR="00D77461" w:rsidRDefault="00D77461"/>
        </w:tc>
        <w:tc>
          <w:tcPr>
            <w:tcW w:w="1245" w:type="dxa"/>
            <w:vMerge/>
            <w:vAlign w:val="center"/>
          </w:tcPr>
          <w:p w14:paraId="09A52D63" w14:textId="77777777" w:rsidR="00D77461" w:rsidRDefault="00D77461"/>
        </w:tc>
        <w:tc>
          <w:tcPr>
            <w:tcW w:w="1562" w:type="dxa"/>
            <w:vAlign w:val="center"/>
          </w:tcPr>
          <w:p w14:paraId="20CAE238" w14:textId="77777777" w:rsidR="00D77461" w:rsidRDefault="00D77461"/>
        </w:tc>
        <w:tc>
          <w:tcPr>
            <w:tcW w:w="1386" w:type="dxa"/>
            <w:vAlign w:val="center"/>
          </w:tcPr>
          <w:p w14:paraId="22553B1D" w14:textId="77777777" w:rsidR="00D77461" w:rsidRDefault="00A363CB">
            <w:r>
              <w:t>8.08×4.80</w:t>
            </w:r>
          </w:p>
        </w:tc>
        <w:tc>
          <w:tcPr>
            <w:tcW w:w="735" w:type="dxa"/>
            <w:vAlign w:val="center"/>
          </w:tcPr>
          <w:p w14:paraId="3AC986ED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6049FF3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1D01DD9" w14:textId="77777777" w:rsidR="00D77461" w:rsidRDefault="00A363CB">
            <w:r>
              <w:t>38.76</w:t>
            </w:r>
          </w:p>
        </w:tc>
        <w:tc>
          <w:tcPr>
            <w:tcW w:w="1262" w:type="dxa"/>
            <w:vAlign w:val="center"/>
          </w:tcPr>
          <w:p w14:paraId="7815CAE5" w14:textId="77777777" w:rsidR="00D77461" w:rsidRDefault="00A363CB">
            <w:r>
              <w:t>38.76</w:t>
            </w:r>
          </w:p>
        </w:tc>
      </w:tr>
      <w:tr w:rsidR="00D77461" w14:paraId="196B8A8C" w14:textId="77777777">
        <w:tc>
          <w:tcPr>
            <w:tcW w:w="1160" w:type="dxa"/>
            <w:vMerge/>
            <w:vAlign w:val="center"/>
          </w:tcPr>
          <w:p w14:paraId="16C6990F" w14:textId="77777777" w:rsidR="00D77461" w:rsidRDefault="00D77461"/>
        </w:tc>
        <w:tc>
          <w:tcPr>
            <w:tcW w:w="1245" w:type="dxa"/>
            <w:vMerge/>
            <w:vAlign w:val="center"/>
          </w:tcPr>
          <w:p w14:paraId="5BEA93E9" w14:textId="77777777" w:rsidR="00D77461" w:rsidRDefault="00D77461"/>
        </w:tc>
        <w:tc>
          <w:tcPr>
            <w:tcW w:w="1562" w:type="dxa"/>
            <w:vAlign w:val="center"/>
          </w:tcPr>
          <w:p w14:paraId="51394C14" w14:textId="77777777" w:rsidR="00D77461" w:rsidRDefault="00D77461"/>
        </w:tc>
        <w:tc>
          <w:tcPr>
            <w:tcW w:w="1386" w:type="dxa"/>
            <w:vAlign w:val="center"/>
          </w:tcPr>
          <w:p w14:paraId="1E286D77" w14:textId="77777777" w:rsidR="00D77461" w:rsidRDefault="00A363CB">
            <w:r>
              <w:t>0.04×4.80</w:t>
            </w:r>
          </w:p>
        </w:tc>
        <w:tc>
          <w:tcPr>
            <w:tcW w:w="735" w:type="dxa"/>
            <w:vAlign w:val="center"/>
          </w:tcPr>
          <w:p w14:paraId="0FFC2BAD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58243D3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4DA873" w14:textId="77777777" w:rsidR="00D77461" w:rsidRDefault="00A363CB">
            <w:r>
              <w:t>0.17</w:t>
            </w:r>
          </w:p>
        </w:tc>
        <w:tc>
          <w:tcPr>
            <w:tcW w:w="1262" w:type="dxa"/>
            <w:vAlign w:val="center"/>
          </w:tcPr>
          <w:p w14:paraId="1B43F71B" w14:textId="77777777" w:rsidR="00D77461" w:rsidRDefault="00A363CB">
            <w:r>
              <w:t>0.17</w:t>
            </w:r>
          </w:p>
        </w:tc>
      </w:tr>
      <w:tr w:rsidR="00D77461" w14:paraId="6B31F6BE" w14:textId="77777777">
        <w:tc>
          <w:tcPr>
            <w:tcW w:w="1160" w:type="dxa"/>
            <w:vMerge/>
            <w:vAlign w:val="center"/>
          </w:tcPr>
          <w:p w14:paraId="4DAEE3A1" w14:textId="77777777" w:rsidR="00D77461" w:rsidRDefault="00D77461"/>
        </w:tc>
        <w:tc>
          <w:tcPr>
            <w:tcW w:w="1245" w:type="dxa"/>
            <w:vMerge/>
            <w:vAlign w:val="center"/>
          </w:tcPr>
          <w:p w14:paraId="495F739D" w14:textId="77777777" w:rsidR="00D77461" w:rsidRDefault="00D77461"/>
        </w:tc>
        <w:tc>
          <w:tcPr>
            <w:tcW w:w="1562" w:type="dxa"/>
            <w:vAlign w:val="center"/>
          </w:tcPr>
          <w:p w14:paraId="6DE32134" w14:textId="77777777" w:rsidR="00D77461" w:rsidRDefault="00D77461"/>
        </w:tc>
        <w:tc>
          <w:tcPr>
            <w:tcW w:w="1386" w:type="dxa"/>
            <w:vAlign w:val="center"/>
          </w:tcPr>
          <w:p w14:paraId="3D7DB98F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1B446B8F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ADF00C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82E869F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3BEF6CE9" w14:textId="77777777" w:rsidR="00D77461" w:rsidRDefault="00A363CB">
            <w:r>
              <w:t>0.22</w:t>
            </w:r>
          </w:p>
        </w:tc>
      </w:tr>
      <w:tr w:rsidR="00D77461" w14:paraId="799D1B92" w14:textId="77777777">
        <w:tc>
          <w:tcPr>
            <w:tcW w:w="1160" w:type="dxa"/>
            <w:vMerge/>
            <w:vAlign w:val="center"/>
          </w:tcPr>
          <w:p w14:paraId="76D3B787" w14:textId="77777777" w:rsidR="00D77461" w:rsidRDefault="00D77461"/>
        </w:tc>
        <w:tc>
          <w:tcPr>
            <w:tcW w:w="1245" w:type="dxa"/>
            <w:vMerge/>
            <w:vAlign w:val="center"/>
          </w:tcPr>
          <w:p w14:paraId="3334B473" w14:textId="77777777" w:rsidR="00D77461" w:rsidRDefault="00D77461"/>
        </w:tc>
        <w:tc>
          <w:tcPr>
            <w:tcW w:w="1562" w:type="dxa"/>
            <w:vAlign w:val="center"/>
          </w:tcPr>
          <w:p w14:paraId="07FB63BE" w14:textId="77777777" w:rsidR="00D77461" w:rsidRDefault="00D77461"/>
        </w:tc>
        <w:tc>
          <w:tcPr>
            <w:tcW w:w="1386" w:type="dxa"/>
            <w:vAlign w:val="center"/>
          </w:tcPr>
          <w:p w14:paraId="522E19D5" w14:textId="77777777" w:rsidR="00D77461" w:rsidRDefault="00A363CB">
            <w:r>
              <w:t>7.55×4.80</w:t>
            </w:r>
          </w:p>
        </w:tc>
        <w:tc>
          <w:tcPr>
            <w:tcW w:w="735" w:type="dxa"/>
            <w:vAlign w:val="center"/>
          </w:tcPr>
          <w:p w14:paraId="4DA1E7DB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5748907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5DB82F2" w14:textId="77777777" w:rsidR="00D77461" w:rsidRDefault="00A363CB">
            <w:r>
              <w:t>36.24</w:t>
            </w:r>
          </w:p>
        </w:tc>
        <w:tc>
          <w:tcPr>
            <w:tcW w:w="1262" w:type="dxa"/>
            <w:vAlign w:val="center"/>
          </w:tcPr>
          <w:p w14:paraId="213B4399" w14:textId="77777777" w:rsidR="00D77461" w:rsidRDefault="00A363CB">
            <w:r>
              <w:t>36.24</w:t>
            </w:r>
          </w:p>
        </w:tc>
      </w:tr>
      <w:tr w:rsidR="00D77461" w14:paraId="32E9F559" w14:textId="77777777">
        <w:tc>
          <w:tcPr>
            <w:tcW w:w="1160" w:type="dxa"/>
            <w:vMerge/>
            <w:vAlign w:val="center"/>
          </w:tcPr>
          <w:p w14:paraId="1B37ABD3" w14:textId="77777777" w:rsidR="00D77461" w:rsidRDefault="00D77461"/>
        </w:tc>
        <w:tc>
          <w:tcPr>
            <w:tcW w:w="1245" w:type="dxa"/>
            <w:vMerge/>
            <w:vAlign w:val="center"/>
          </w:tcPr>
          <w:p w14:paraId="41C773D3" w14:textId="77777777" w:rsidR="00D77461" w:rsidRDefault="00D77461"/>
        </w:tc>
        <w:tc>
          <w:tcPr>
            <w:tcW w:w="1562" w:type="dxa"/>
            <w:vAlign w:val="center"/>
          </w:tcPr>
          <w:p w14:paraId="1BB34C02" w14:textId="77777777" w:rsidR="00D77461" w:rsidRDefault="00D77461"/>
        </w:tc>
        <w:tc>
          <w:tcPr>
            <w:tcW w:w="1386" w:type="dxa"/>
            <w:vAlign w:val="center"/>
          </w:tcPr>
          <w:p w14:paraId="4877A0D9" w14:textId="77777777" w:rsidR="00D77461" w:rsidRDefault="00A363CB">
            <w:r>
              <w:t>8.40×4.20</w:t>
            </w:r>
          </w:p>
        </w:tc>
        <w:tc>
          <w:tcPr>
            <w:tcW w:w="735" w:type="dxa"/>
            <w:vAlign w:val="center"/>
          </w:tcPr>
          <w:p w14:paraId="3062808C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4DEA3AEC" w14:textId="77777777" w:rsidR="00D77461" w:rsidRDefault="00A363CB">
            <w:r>
              <w:t>6</w:t>
            </w:r>
          </w:p>
        </w:tc>
        <w:tc>
          <w:tcPr>
            <w:tcW w:w="1262" w:type="dxa"/>
            <w:vAlign w:val="center"/>
          </w:tcPr>
          <w:p w14:paraId="2DE35530" w14:textId="77777777" w:rsidR="00D77461" w:rsidRDefault="00A363CB">
            <w:r>
              <w:t>35.28</w:t>
            </w:r>
          </w:p>
        </w:tc>
        <w:tc>
          <w:tcPr>
            <w:tcW w:w="1262" w:type="dxa"/>
            <w:vAlign w:val="center"/>
          </w:tcPr>
          <w:p w14:paraId="0547EA08" w14:textId="77777777" w:rsidR="00D77461" w:rsidRDefault="00A363CB">
            <w:r>
              <w:t>211.68</w:t>
            </w:r>
          </w:p>
        </w:tc>
      </w:tr>
      <w:tr w:rsidR="00D77461" w14:paraId="3F8E2AC6" w14:textId="77777777">
        <w:tc>
          <w:tcPr>
            <w:tcW w:w="1160" w:type="dxa"/>
            <w:vMerge/>
            <w:vAlign w:val="center"/>
          </w:tcPr>
          <w:p w14:paraId="547612E6" w14:textId="77777777" w:rsidR="00D77461" w:rsidRDefault="00D77461"/>
        </w:tc>
        <w:tc>
          <w:tcPr>
            <w:tcW w:w="1245" w:type="dxa"/>
            <w:vMerge/>
            <w:vAlign w:val="center"/>
          </w:tcPr>
          <w:p w14:paraId="50BFEAE7" w14:textId="77777777" w:rsidR="00D77461" w:rsidRDefault="00D77461"/>
        </w:tc>
        <w:tc>
          <w:tcPr>
            <w:tcW w:w="1562" w:type="dxa"/>
            <w:vAlign w:val="center"/>
          </w:tcPr>
          <w:p w14:paraId="6DA38897" w14:textId="77777777" w:rsidR="00D77461" w:rsidRDefault="00D77461"/>
        </w:tc>
        <w:tc>
          <w:tcPr>
            <w:tcW w:w="1386" w:type="dxa"/>
            <w:vAlign w:val="center"/>
          </w:tcPr>
          <w:p w14:paraId="35BBFF8B" w14:textId="77777777" w:rsidR="00D77461" w:rsidRDefault="00A363CB">
            <w:r>
              <w:t>12.00×4.20</w:t>
            </w:r>
          </w:p>
        </w:tc>
        <w:tc>
          <w:tcPr>
            <w:tcW w:w="735" w:type="dxa"/>
            <w:vAlign w:val="center"/>
          </w:tcPr>
          <w:p w14:paraId="0847468D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16A348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26E5724" w14:textId="77777777" w:rsidR="00D77461" w:rsidRDefault="00A363CB">
            <w:r>
              <w:t>50.40</w:t>
            </w:r>
          </w:p>
        </w:tc>
        <w:tc>
          <w:tcPr>
            <w:tcW w:w="1262" w:type="dxa"/>
            <w:vAlign w:val="center"/>
          </w:tcPr>
          <w:p w14:paraId="6E11E514" w14:textId="77777777" w:rsidR="00D77461" w:rsidRDefault="00A363CB">
            <w:r>
              <w:t>50.40</w:t>
            </w:r>
          </w:p>
        </w:tc>
      </w:tr>
      <w:tr w:rsidR="00D77461" w14:paraId="05FDB3D9" w14:textId="77777777">
        <w:tc>
          <w:tcPr>
            <w:tcW w:w="1160" w:type="dxa"/>
            <w:vMerge/>
            <w:vAlign w:val="center"/>
          </w:tcPr>
          <w:p w14:paraId="4C0BC72B" w14:textId="77777777" w:rsidR="00D77461" w:rsidRDefault="00D77461"/>
        </w:tc>
        <w:tc>
          <w:tcPr>
            <w:tcW w:w="1245" w:type="dxa"/>
            <w:vMerge/>
            <w:vAlign w:val="center"/>
          </w:tcPr>
          <w:p w14:paraId="7AE4A345" w14:textId="77777777" w:rsidR="00D77461" w:rsidRDefault="00D77461"/>
        </w:tc>
        <w:tc>
          <w:tcPr>
            <w:tcW w:w="1562" w:type="dxa"/>
            <w:vAlign w:val="center"/>
          </w:tcPr>
          <w:p w14:paraId="3058886D" w14:textId="77777777" w:rsidR="00D77461" w:rsidRDefault="00D77461"/>
        </w:tc>
        <w:tc>
          <w:tcPr>
            <w:tcW w:w="1386" w:type="dxa"/>
            <w:vAlign w:val="center"/>
          </w:tcPr>
          <w:p w14:paraId="4F7688E6" w14:textId="77777777" w:rsidR="00D77461" w:rsidRDefault="00A363CB">
            <w:r>
              <w:t>8.92×4.20</w:t>
            </w:r>
          </w:p>
        </w:tc>
        <w:tc>
          <w:tcPr>
            <w:tcW w:w="735" w:type="dxa"/>
            <w:vAlign w:val="center"/>
          </w:tcPr>
          <w:p w14:paraId="116ECE74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62F2E505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1B48E974" w14:textId="77777777" w:rsidR="00D77461" w:rsidRDefault="00A363CB">
            <w:r>
              <w:t>37.46</w:t>
            </w:r>
          </w:p>
        </w:tc>
        <w:tc>
          <w:tcPr>
            <w:tcW w:w="1262" w:type="dxa"/>
            <w:vAlign w:val="center"/>
          </w:tcPr>
          <w:p w14:paraId="5730CB8D" w14:textId="77777777" w:rsidR="00D77461" w:rsidRDefault="00A363CB">
            <w:r>
              <w:t>74.93</w:t>
            </w:r>
          </w:p>
        </w:tc>
      </w:tr>
      <w:tr w:rsidR="00D77461" w14:paraId="3214C349" w14:textId="77777777">
        <w:tc>
          <w:tcPr>
            <w:tcW w:w="1160" w:type="dxa"/>
            <w:vMerge/>
            <w:vAlign w:val="center"/>
          </w:tcPr>
          <w:p w14:paraId="70E93437" w14:textId="77777777" w:rsidR="00D77461" w:rsidRDefault="00D77461"/>
        </w:tc>
        <w:tc>
          <w:tcPr>
            <w:tcW w:w="1245" w:type="dxa"/>
            <w:vMerge/>
            <w:vAlign w:val="center"/>
          </w:tcPr>
          <w:p w14:paraId="3D851E83" w14:textId="77777777" w:rsidR="00D77461" w:rsidRDefault="00D77461"/>
        </w:tc>
        <w:tc>
          <w:tcPr>
            <w:tcW w:w="1562" w:type="dxa"/>
            <w:vAlign w:val="center"/>
          </w:tcPr>
          <w:p w14:paraId="36F05D3C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3E3591E0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282A185E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1F5876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357FED6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11D84D28" w14:textId="77777777" w:rsidR="00D77461" w:rsidRDefault="00A363CB">
            <w:r>
              <w:t>1.89</w:t>
            </w:r>
          </w:p>
        </w:tc>
      </w:tr>
      <w:tr w:rsidR="00D77461" w14:paraId="5683CEAF" w14:textId="77777777">
        <w:tc>
          <w:tcPr>
            <w:tcW w:w="1160" w:type="dxa"/>
            <w:vMerge/>
            <w:vAlign w:val="center"/>
          </w:tcPr>
          <w:p w14:paraId="6194937F" w14:textId="77777777" w:rsidR="00D77461" w:rsidRDefault="00D77461"/>
        </w:tc>
        <w:tc>
          <w:tcPr>
            <w:tcW w:w="1245" w:type="dxa"/>
            <w:vMerge/>
            <w:vAlign w:val="center"/>
          </w:tcPr>
          <w:p w14:paraId="1BEB5006" w14:textId="77777777" w:rsidR="00D77461" w:rsidRDefault="00D77461"/>
        </w:tc>
        <w:tc>
          <w:tcPr>
            <w:tcW w:w="1562" w:type="dxa"/>
            <w:vAlign w:val="center"/>
          </w:tcPr>
          <w:p w14:paraId="2D69A456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48D24CE3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46DC6B8B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1168D7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93EADA8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6498D72D" w14:textId="77777777" w:rsidR="00D77461" w:rsidRDefault="00A363CB">
            <w:r>
              <w:t>1.89</w:t>
            </w:r>
          </w:p>
        </w:tc>
      </w:tr>
      <w:tr w:rsidR="00D77461" w14:paraId="4DFE5589" w14:textId="77777777">
        <w:tc>
          <w:tcPr>
            <w:tcW w:w="1160" w:type="dxa"/>
            <w:vMerge/>
            <w:vAlign w:val="center"/>
          </w:tcPr>
          <w:p w14:paraId="199CFAA6" w14:textId="77777777" w:rsidR="00D77461" w:rsidRDefault="00D77461"/>
        </w:tc>
        <w:tc>
          <w:tcPr>
            <w:tcW w:w="1245" w:type="dxa"/>
            <w:vMerge/>
            <w:vAlign w:val="center"/>
          </w:tcPr>
          <w:p w14:paraId="36487B70" w14:textId="77777777" w:rsidR="00D77461" w:rsidRDefault="00D77461"/>
        </w:tc>
        <w:tc>
          <w:tcPr>
            <w:tcW w:w="1562" w:type="dxa"/>
            <w:vAlign w:val="center"/>
          </w:tcPr>
          <w:p w14:paraId="15B435F5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3D86A94F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721A031A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6AF6009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A82971E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7EEC657D" w14:textId="77777777" w:rsidR="00D77461" w:rsidRDefault="00A363CB">
            <w:r>
              <w:t>1.89</w:t>
            </w:r>
          </w:p>
        </w:tc>
      </w:tr>
      <w:tr w:rsidR="00D77461" w14:paraId="5D4078B5" w14:textId="77777777">
        <w:tc>
          <w:tcPr>
            <w:tcW w:w="1160" w:type="dxa"/>
            <w:vMerge/>
            <w:vAlign w:val="center"/>
          </w:tcPr>
          <w:p w14:paraId="31243C9E" w14:textId="77777777" w:rsidR="00D77461" w:rsidRDefault="00D77461"/>
        </w:tc>
        <w:tc>
          <w:tcPr>
            <w:tcW w:w="1245" w:type="dxa"/>
            <w:vMerge/>
            <w:vAlign w:val="center"/>
          </w:tcPr>
          <w:p w14:paraId="563636B0" w14:textId="77777777" w:rsidR="00D77461" w:rsidRDefault="00D77461"/>
        </w:tc>
        <w:tc>
          <w:tcPr>
            <w:tcW w:w="1562" w:type="dxa"/>
            <w:vAlign w:val="center"/>
          </w:tcPr>
          <w:p w14:paraId="78DCEE1A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4EA7586D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04F8268B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3EEB46E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30C3D1F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6791BE5A" w14:textId="77777777" w:rsidR="00D77461" w:rsidRDefault="00A363CB">
            <w:r>
              <w:t>1.89</w:t>
            </w:r>
          </w:p>
        </w:tc>
      </w:tr>
      <w:tr w:rsidR="00D77461" w14:paraId="5D21D979" w14:textId="77777777">
        <w:tc>
          <w:tcPr>
            <w:tcW w:w="1160" w:type="dxa"/>
            <w:vMerge/>
            <w:vAlign w:val="center"/>
          </w:tcPr>
          <w:p w14:paraId="0D6394D1" w14:textId="77777777" w:rsidR="00D77461" w:rsidRDefault="00D77461"/>
        </w:tc>
        <w:tc>
          <w:tcPr>
            <w:tcW w:w="1245" w:type="dxa"/>
            <w:vMerge/>
            <w:vAlign w:val="center"/>
          </w:tcPr>
          <w:p w14:paraId="4050E054" w14:textId="77777777" w:rsidR="00D77461" w:rsidRDefault="00D77461"/>
        </w:tc>
        <w:tc>
          <w:tcPr>
            <w:tcW w:w="1562" w:type="dxa"/>
            <w:vAlign w:val="center"/>
          </w:tcPr>
          <w:p w14:paraId="79BADE83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10F74C4B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7A3680BB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7F57B9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F9270C6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6FFD2282" w14:textId="77777777" w:rsidR="00D77461" w:rsidRDefault="00A363CB">
            <w:r>
              <w:t>1.89</w:t>
            </w:r>
          </w:p>
        </w:tc>
      </w:tr>
      <w:tr w:rsidR="00D77461" w14:paraId="2350E2DC" w14:textId="77777777">
        <w:tc>
          <w:tcPr>
            <w:tcW w:w="1160" w:type="dxa"/>
            <w:vMerge/>
            <w:vAlign w:val="center"/>
          </w:tcPr>
          <w:p w14:paraId="76A0E7B9" w14:textId="77777777" w:rsidR="00D77461" w:rsidRDefault="00D77461"/>
        </w:tc>
        <w:tc>
          <w:tcPr>
            <w:tcW w:w="1245" w:type="dxa"/>
            <w:vMerge/>
            <w:vAlign w:val="center"/>
          </w:tcPr>
          <w:p w14:paraId="15E68C36" w14:textId="77777777" w:rsidR="00D77461" w:rsidRDefault="00D77461"/>
        </w:tc>
        <w:tc>
          <w:tcPr>
            <w:tcW w:w="1562" w:type="dxa"/>
            <w:vAlign w:val="center"/>
          </w:tcPr>
          <w:p w14:paraId="489DAB97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63CC8DA1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39624828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A770B3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3F6DB6F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004CF49D" w14:textId="77777777" w:rsidR="00D77461" w:rsidRDefault="00A363CB">
            <w:r>
              <w:t>1.89</w:t>
            </w:r>
          </w:p>
        </w:tc>
      </w:tr>
      <w:tr w:rsidR="00D77461" w14:paraId="4BDF89F6" w14:textId="77777777">
        <w:tc>
          <w:tcPr>
            <w:tcW w:w="1160" w:type="dxa"/>
            <w:vMerge/>
            <w:vAlign w:val="center"/>
          </w:tcPr>
          <w:p w14:paraId="711BD1C2" w14:textId="77777777" w:rsidR="00D77461" w:rsidRDefault="00D77461"/>
        </w:tc>
        <w:tc>
          <w:tcPr>
            <w:tcW w:w="1245" w:type="dxa"/>
            <w:vMerge/>
            <w:vAlign w:val="center"/>
          </w:tcPr>
          <w:p w14:paraId="534B04C6" w14:textId="77777777" w:rsidR="00D77461" w:rsidRDefault="00D77461"/>
        </w:tc>
        <w:tc>
          <w:tcPr>
            <w:tcW w:w="1562" w:type="dxa"/>
            <w:vAlign w:val="center"/>
          </w:tcPr>
          <w:p w14:paraId="0002FF2B" w14:textId="77777777" w:rsidR="00D77461" w:rsidRDefault="00A363CB">
            <w:r>
              <w:t>C0921</w:t>
            </w:r>
          </w:p>
        </w:tc>
        <w:tc>
          <w:tcPr>
            <w:tcW w:w="1386" w:type="dxa"/>
            <w:vAlign w:val="center"/>
          </w:tcPr>
          <w:p w14:paraId="0E03C2EE" w14:textId="77777777" w:rsidR="00D77461" w:rsidRDefault="00A363CB">
            <w:r>
              <w:t>0.90×2.10</w:t>
            </w:r>
          </w:p>
        </w:tc>
        <w:tc>
          <w:tcPr>
            <w:tcW w:w="735" w:type="dxa"/>
            <w:vAlign w:val="center"/>
          </w:tcPr>
          <w:p w14:paraId="4159E1AE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033A0D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7AF6646" w14:textId="77777777" w:rsidR="00D77461" w:rsidRDefault="00A363CB">
            <w:r>
              <w:t>1.89</w:t>
            </w:r>
          </w:p>
        </w:tc>
        <w:tc>
          <w:tcPr>
            <w:tcW w:w="1262" w:type="dxa"/>
            <w:vAlign w:val="center"/>
          </w:tcPr>
          <w:p w14:paraId="2EF36E69" w14:textId="77777777" w:rsidR="00D77461" w:rsidRDefault="00A363CB">
            <w:r>
              <w:t>1.89</w:t>
            </w:r>
          </w:p>
        </w:tc>
      </w:tr>
      <w:tr w:rsidR="00D77461" w14:paraId="4D550E2A" w14:textId="77777777">
        <w:tc>
          <w:tcPr>
            <w:tcW w:w="1160" w:type="dxa"/>
            <w:vMerge/>
            <w:vAlign w:val="center"/>
          </w:tcPr>
          <w:p w14:paraId="59BC77B6" w14:textId="77777777" w:rsidR="00D77461" w:rsidRDefault="00D77461"/>
        </w:tc>
        <w:tc>
          <w:tcPr>
            <w:tcW w:w="1245" w:type="dxa"/>
            <w:vMerge/>
            <w:vAlign w:val="center"/>
          </w:tcPr>
          <w:p w14:paraId="2E4956B0" w14:textId="77777777" w:rsidR="00D77461" w:rsidRDefault="00D77461"/>
        </w:tc>
        <w:tc>
          <w:tcPr>
            <w:tcW w:w="1562" w:type="dxa"/>
            <w:vAlign w:val="center"/>
          </w:tcPr>
          <w:p w14:paraId="4E8F620C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DB1447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449C8ED4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5202FC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ED51005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4ED49B42" w14:textId="77777777" w:rsidR="00D77461" w:rsidRDefault="00A363CB">
            <w:r>
              <w:t>2.25</w:t>
            </w:r>
          </w:p>
        </w:tc>
      </w:tr>
      <w:tr w:rsidR="00D77461" w14:paraId="28710F49" w14:textId="77777777">
        <w:tc>
          <w:tcPr>
            <w:tcW w:w="1160" w:type="dxa"/>
            <w:vMerge/>
            <w:vAlign w:val="center"/>
          </w:tcPr>
          <w:p w14:paraId="530D3D45" w14:textId="77777777" w:rsidR="00D77461" w:rsidRDefault="00D77461"/>
        </w:tc>
        <w:tc>
          <w:tcPr>
            <w:tcW w:w="1245" w:type="dxa"/>
            <w:vMerge/>
            <w:vAlign w:val="center"/>
          </w:tcPr>
          <w:p w14:paraId="3DF45C01" w14:textId="77777777" w:rsidR="00D77461" w:rsidRDefault="00D77461"/>
        </w:tc>
        <w:tc>
          <w:tcPr>
            <w:tcW w:w="1562" w:type="dxa"/>
            <w:vAlign w:val="center"/>
          </w:tcPr>
          <w:p w14:paraId="627A6755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0CDB00F9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48C102C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2F959B7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978E22B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4D89543A" w14:textId="77777777" w:rsidR="00D77461" w:rsidRDefault="00A363CB">
            <w:r>
              <w:t>2.25</w:t>
            </w:r>
          </w:p>
        </w:tc>
      </w:tr>
      <w:tr w:rsidR="00D77461" w14:paraId="78874306" w14:textId="77777777">
        <w:tc>
          <w:tcPr>
            <w:tcW w:w="1160" w:type="dxa"/>
            <w:vMerge/>
            <w:vAlign w:val="center"/>
          </w:tcPr>
          <w:p w14:paraId="146431AC" w14:textId="77777777" w:rsidR="00D77461" w:rsidRDefault="00D77461"/>
        </w:tc>
        <w:tc>
          <w:tcPr>
            <w:tcW w:w="1245" w:type="dxa"/>
            <w:vMerge/>
            <w:vAlign w:val="center"/>
          </w:tcPr>
          <w:p w14:paraId="62D25844" w14:textId="77777777" w:rsidR="00D77461" w:rsidRDefault="00D77461"/>
        </w:tc>
        <w:tc>
          <w:tcPr>
            <w:tcW w:w="1562" w:type="dxa"/>
            <w:vAlign w:val="center"/>
          </w:tcPr>
          <w:p w14:paraId="3A911F2A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C656EC3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0A572D3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D6F8DD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BA18E01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0FD1A3D8" w14:textId="77777777" w:rsidR="00D77461" w:rsidRDefault="00A363CB">
            <w:r>
              <w:t>2.25</w:t>
            </w:r>
          </w:p>
        </w:tc>
      </w:tr>
      <w:tr w:rsidR="00D77461" w14:paraId="015FA329" w14:textId="77777777">
        <w:tc>
          <w:tcPr>
            <w:tcW w:w="1160" w:type="dxa"/>
            <w:vMerge/>
            <w:vAlign w:val="center"/>
          </w:tcPr>
          <w:p w14:paraId="782327CD" w14:textId="77777777" w:rsidR="00D77461" w:rsidRDefault="00D77461"/>
        </w:tc>
        <w:tc>
          <w:tcPr>
            <w:tcW w:w="1245" w:type="dxa"/>
            <w:vMerge/>
            <w:vAlign w:val="center"/>
          </w:tcPr>
          <w:p w14:paraId="77BACF97" w14:textId="77777777" w:rsidR="00D77461" w:rsidRDefault="00D77461"/>
        </w:tc>
        <w:tc>
          <w:tcPr>
            <w:tcW w:w="1562" w:type="dxa"/>
            <w:vAlign w:val="center"/>
          </w:tcPr>
          <w:p w14:paraId="54BAD841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1F070DF5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6CAF2966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6D40D2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08E4E2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041A4E4" w14:textId="77777777" w:rsidR="00D77461" w:rsidRDefault="00A363CB">
            <w:r>
              <w:t>2.25</w:t>
            </w:r>
          </w:p>
        </w:tc>
      </w:tr>
      <w:tr w:rsidR="00D77461" w14:paraId="6AA5125C" w14:textId="77777777">
        <w:tc>
          <w:tcPr>
            <w:tcW w:w="1160" w:type="dxa"/>
            <w:vMerge/>
            <w:vAlign w:val="center"/>
          </w:tcPr>
          <w:p w14:paraId="4D0317B0" w14:textId="77777777" w:rsidR="00D77461" w:rsidRDefault="00D77461"/>
        </w:tc>
        <w:tc>
          <w:tcPr>
            <w:tcW w:w="1245" w:type="dxa"/>
            <w:vMerge/>
            <w:vAlign w:val="center"/>
          </w:tcPr>
          <w:p w14:paraId="0AB092D5" w14:textId="77777777" w:rsidR="00D77461" w:rsidRDefault="00D77461"/>
        </w:tc>
        <w:tc>
          <w:tcPr>
            <w:tcW w:w="1562" w:type="dxa"/>
            <w:vAlign w:val="center"/>
          </w:tcPr>
          <w:p w14:paraId="32FDB6CB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4A5A532D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0635BF7E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56FFE59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217C120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458B859" w14:textId="77777777" w:rsidR="00D77461" w:rsidRDefault="00A363CB">
            <w:r>
              <w:t>2.25</w:t>
            </w:r>
          </w:p>
        </w:tc>
      </w:tr>
      <w:tr w:rsidR="00D77461" w14:paraId="7F7C7CB4" w14:textId="77777777">
        <w:tc>
          <w:tcPr>
            <w:tcW w:w="1160" w:type="dxa"/>
            <w:vMerge/>
            <w:vAlign w:val="center"/>
          </w:tcPr>
          <w:p w14:paraId="59BE4011" w14:textId="77777777" w:rsidR="00D77461" w:rsidRDefault="00D77461"/>
        </w:tc>
        <w:tc>
          <w:tcPr>
            <w:tcW w:w="1245" w:type="dxa"/>
            <w:vMerge/>
            <w:vAlign w:val="center"/>
          </w:tcPr>
          <w:p w14:paraId="72ACB48C" w14:textId="77777777" w:rsidR="00D77461" w:rsidRDefault="00D77461"/>
        </w:tc>
        <w:tc>
          <w:tcPr>
            <w:tcW w:w="1562" w:type="dxa"/>
            <w:vAlign w:val="center"/>
          </w:tcPr>
          <w:p w14:paraId="66976009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584C18CD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7A60610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5E76A98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9534AA3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B62FC78" w14:textId="77777777" w:rsidR="00D77461" w:rsidRDefault="00A363CB">
            <w:r>
              <w:t>2.25</w:t>
            </w:r>
          </w:p>
        </w:tc>
      </w:tr>
      <w:tr w:rsidR="00D77461" w14:paraId="652B6C95" w14:textId="77777777">
        <w:tc>
          <w:tcPr>
            <w:tcW w:w="1160" w:type="dxa"/>
            <w:vMerge/>
            <w:vAlign w:val="center"/>
          </w:tcPr>
          <w:p w14:paraId="65C901EB" w14:textId="77777777" w:rsidR="00D77461" w:rsidRDefault="00D77461"/>
        </w:tc>
        <w:tc>
          <w:tcPr>
            <w:tcW w:w="1245" w:type="dxa"/>
            <w:vMerge/>
            <w:vAlign w:val="center"/>
          </w:tcPr>
          <w:p w14:paraId="6B5B9060" w14:textId="77777777" w:rsidR="00D77461" w:rsidRDefault="00D77461"/>
        </w:tc>
        <w:tc>
          <w:tcPr>
            <w:tcW w:w="1562" w:type="dxa"/>
            <w:vAlign w:val="center"/>
          </w:tcPr>
          <w:p w14:paraId="32BEA451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56B29190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1B872EDC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C1D76D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6472BE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0592A0B1" w14:textId="77777777" w:rsidR="00D77461" w:rsidRDefault="00A363CB">
            <w:r>
              <w:t>2.25</w:t>
            </w:r>
          </w:p>
        </w:tc>
      </w:tr>
      <w:tr w:rsidR="00D77461" w14:paraId="7388AFD0" w14:textId="77777777">
        <w:tc>
          <w:tcPr>
            <w:tcW w:w="1160" w:type="dxa"/>
            <w:vMerge/>
            <w:vAlign w:val="center"/>
          </w:tcPr>
          <w:p w14:paraId="4DF18400" w14:textId="77777777" w:rsidR="00D77461" w:rsidRDefault="00D77461"/>
        </w:tc>
        <w:tc>
          <w:tcPr>
            <w:tcW w:w="1245" w:type="dxa"/>
            <w:vMerge/>
            <w:vAlign w:val="center"/>
          </w:tcPr>
          <w:p w14:paraId="4561D5DB" w14:textId="77777777" w:rsidR="00D77461" w:rsidRDefault="00D77461"/>
        </w:tc>
        <w:tc>
          <w:tcPr>
            <w:tcW w:w="1562" w:type="dxa"/>
            <w:vAlign w:val="center"/>
          </w:tcPr>
          <w:p w14:paraId="555614F0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26E27FB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3700BE7F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298E0B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DF1600A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1FFE22C5" w14:textId="77777777" w:rsidR="00D77461" w:rsidRDefault="00A363CB">
            <w:r>
              <w:t>2.25</w:t>
            </w:r>
          </w:p>
        </w:tc>
      </w:tr>
      <w:tr w:rsidR="00D77461" w14:paraId="224890D2" w14:textId="77777777">
        <w:tc>
          <w:tcPr>
            <w:tcW w:w="1160" w:type="dxa"/>
            <w:vMerge/>
            <w:vAlign w:val="center"/>
          </w:tcPr>
          <w:p w14:paraId="5DCDAD01" w14:textId="77777777" w:rsidR="00D77461" w:rsidRDefault="00D77461"/>
        </w:tc>
        <w:tc>
          <w:tcPr>
            <w:tcW w:w="1245" w:type="dxa"/>
            <w:vMerge/>
            <w:vAlign w:val="center"/>
          </w:tcPr>
          <w:p w14:paraId="3672F5AD" w14:textId="77777777" w:rsidR="00D77461" w:rsidRDefault="00D77461"/>
        </w:tc>
        <w:tc>
          <w:tcPr>
            <w:tcW w:w="1562" w:type="dxa"/>
            <w:vAlign w:val="center"/>
          </w:tcPr>
          <w:p w14:paraId="7347C06A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22ADA92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7B3F26BD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40BE1E3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89AF47B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4BA20938" w14:textId="77777777" w:rsidR="00D77461" w:rsidRDefault="00A363CB">
            <w:r>
              <w:t>2.25</w:t>
            </w:r>
          </w:p>
        </w:tc>
      </w:tr>
      <w:tr w:rsidR="00D77461" w14:paraId="740598DA" w14:textId="77777777">
        <w:tc>
          <w:tcPr>
            <w:tcW w:w="1160" w:type="dxa"/>
            <w:vMerge/>
            <w:vAlign w:val="center"/>
          </w:tcPr>
          <w:p w14:paraId="54E89C35" w14:textId="77777777" w:rsidR="00D77461" w:rsidRDefault="00D77461"/>
        </w:tc>
        <w:tc>
          <w:tcPr>
            <w:tcW w:w="1245" w:type="dxa"/>
            <w:vMerge/>
            <w:vAlign w:val="center"/>
          </w:tcPr>
          <w:p w14:paraId="7ABD87E0" w14:textId="77777777" w:rsidR="00D77461" w:rsidRDefault="00D77461"/>
        </w:tc>
        <w:tc>
          <w:tcPr>
            <w:tcW w:w="1562" w:type="dxa"/>
            <w:vAlign w:val="center"/>
          </w:tcPr>
          <w:p w14:paraId="5412886C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6086E60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6C7F3C3A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683677B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C9C01C0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7FBDACC" w14:textId="77777777" w:rsidR="00D77461" w:rsidRDefault="00A363CB">
            <w:r>
              <w:t>2.25</w:t>
            </w:r>
          </w:p>
        </w:tc>
      </w:tr>
      <w:tr w:rsidR="00D77461" w14:paraId="1512C5D9" w14:textId="77777777">
        <w:tc>
          <w:tcPr>
            <w:tcW w:w="1160" w:type="dxa"/>
            <w:vMerge/>
            <w:vAlign w:val="center"/>
          </w:tcPr>
          <w:p w14:paraId="15C5CDBF" w14:textId="77777777" w:rsidR="00D77461" w:rsidRDefault="00D77461"/>
        </w:tc>
        <w:tc>
          <w:tcPr>
            <w:tcW w:w="1245" w:type="dxa"/>
            <w:vMerge/>
            <w:vAlign w:val="center"/>
          </w:tcPr>
          <w:p w14:paraId="6072D740" w14:textId="77777777" w:rsidR="00D77461" w:rsidRDefault="00D77461"/>
        </w:tc>
        <w:tc>
          <w:tcPr>
            <w:tcW w:w="1562" w:type="dxa"/>
            <w:vAlign w:val="center"/>
          </w:tcPr>
          <w:p w14:paraId="30B89B4D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52AA5C6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0267DBD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FB2893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F46B662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76CF984D" w14:textId="77777777" w:rsidR="00D77461" w:rsidRDefault="00A363CB">
            <w:r>
              <w:t>3.15</w:t>
            </w:r>
          </w:p>
        </w:tc>
      </w:tr>
      <w:tr w:rsidR="00D77461" w14:paraId="7752FFF1" w14:textId="77777777">
        <w:tc>
          <w:tcPr>
            <w:tcW w:w="1160" w:type="dxa"/>
            <w:vMerge/>
            <w:vAlign w:val="center"/>
          </w:tcPr>
          <w:p w14:paraId="0C3CE3B0" w14:textId="77777777" w:rsidR="00D77461" w:rsidRDefault="00D77461"/>
        </w:tc>
        <w:tc>
          <w:tcPr>
            <w:tcW w:w="1245" w:type="dxa"/>
            <w:vMerge/>
            <w:vAlign w:val="center"/>
          </w:tcPr>
          <w:p w14:paraId="16F77FDA" w14:textId="77777777" w:rsidR="00D77461" w:rsidRDefault="00D77461"/>
        </w:tc>
        <w:tc>
          <w:tcPr>
            <w:tcW w:w="1562" w:type="dxa"/>
            <w:vAlign w:val="center"/>
          </w:tcPr>
          <w:p w14:paraId="2FF0886A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9AE2985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97B9314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4C6563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7E61755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119D6D2" w14:textId="77777777" w:rsidR="00D77461" w:rsidRDefault="00A363CB">
            <w:r>
              <w:t>3.15</w:t>
            </w:r>
          </w:p>
        </w:tc>
      </w:tr>
      <w:tr w:rsidR="00D77461" w14:paraId="4BE325C2" w14:textId="77777777">
        <w:tc>
          <w:tcPr>
            <w:tcW w:w="1160" w:type="dxa"/>
            <w:vMerge/>
            <w:vAlign w:val="center"/>
          </w:tcPr>
          <w:p w14:paraId="4631AF98" w14:textId="77777777" w:rsidR="00D77461" w:rsidRDefault="00D77461"/>
        </w:tc>
        <w:tc>
          <w:tcPr>
            <w:tcW w:w="1245" w:type="dxa"/>
            <w:vMerge/>
            <w:vAlign w:val="center"/>
          </w:tcPr>
          <w:p w14:paraId="7B2A3B8C" w14:textId="77777777" w:rsidR="00D77461" w:rsidRDefault="00D77461"/>
        </w:tc>
        <w:tc>
          <w:tcPr>
            <w:tcW w:w="1562" w:type="dxa"/>
            <w:vAlign w:val="center"/>
          </w:tcPr>
          <w:p w14:paraId="1E3B6831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818DCDD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CDE0BEA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0D7BCCA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165EDF0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1E660BE5" w14:textId="77777777" w:rsidR="00D77461" w:rsidRDefault="00A363CB">
            <w:r>
              <w:t>3.15</w:t>
            </w:r>
          </w:p>
        </w:tc>
      </w:tr>
      <w:tr w:rsidR="00D77461" w14:paraId="3D68F35B" w14:textId="77777777">
        <w:tc>
          <w:tcPr>
            <w:tcW w:w="1160" w:type="dxa"/>
            <w:vMerge/>
            <w:vAlign w:val="center"/>
          </w:tcPr>
          <w:p w14:paraId="642C6DF3" w14:textId="77777777" w:rsidR="00D77461" w:rsidRDefault="00D77461"/>
        </w:tc>
        <w:tc>
          <w:tcPr>
            <w:tcW w:w="1245" w:type="dxa"/>
            <w:vMerge/>
            <w:vAlign w:val="center"/>
          </w:tcPr>
          <w:p w14:paraId="1782E164" w14:textId="77777777" w:rsidR="00D77461" w:rsidRDefault="00D77461"/>
        </w:tc>
        <w:tc>
          <w:tcPr>
            <w:tcW w:w="1562" w:type="dxa"/>
            <w:vAlign w:val="center"/>
          </w:tcPr>
          <w:p w14:paraId="130D7234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05E2E333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C32D8BE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5B1DA3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30D9772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7B77C90D" w14:textId="77777777" w:rsidR="00D77461" w:rsidRDefault="00A363CB">
            <w:r>
              <w:t>3.15</w:t>
            </w:r>
          </w:p>
        </w:tc>
      </w:tr>
      <w:tr w:rsidR="00D77461" w14:paraId="7706AE4D" w14:textId="77777777">
        <w:tc>
          <w:tcPr>
            <w:tcW w:w="1160" w:type="dxa"/>
            <w:vMerge/>
            <w:vAlign w:val="center"/>
          </w:tcPr>
          <w:p w14:paraId="7E4CB8CE" w14:textId="77777777" w:rsidR="00D77461" w:rsidRDefault="00D77461"/>
        </w:tc>
        <w:tc>
          <w:tcPr>
            <w:tcW w:w="1245" w:type="dxa"/>
            <w:vMerge/>
            <w:vAlign w:val="center"/>
          </w:tcPr>
          <w:p w14:paraId="605AB35D" w14:textId="77777777" w:rsidR="00D77461" w:rsidRDefault="00D77461"/>
        </w:tc>
        <w:tc>
          <w:tcPr>
            <w:tcW w:w="1562" w:type="dxa"/>
            <w:vAlign w:val="center"/>
          </w:tcPr>
          <w:p w14:paraId="129FF2CB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1D3220D4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272218A5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62182B2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43DA195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5B6CC677" w14:textId="77777777" w:rsidR="00D77461" w:rsidRDefault="00A363CB">
            <w:r>
              <w:t>3.15</w:t>
            </w:r>
          </w:p>
        </w:tc>
      </w:tr>
      <w:tr w:rsidR="00D77461" w14:paraId="005B6BD1" w14:textId="77777777">
        <w:tc>
          <w:tcPr>
            <w:tcW w:w="1160" w:type="dxa"/>
            <w:vMerge/>
            <w:vAlign w:val="center"/>
          </w:tcPr>
          <w:p w14:paraId="5659AF77" w14:textId="77777777" w:rsidR="00D77461" w:rsidRDefault="00D77461"/>
        </w:tc>
        <w:tc>
          <w:tcPr>
            <w:tcW w:w="1245" w:type="dxa"/>
            <w:vMerge/>
            <w:vAlign w:val="center"/>
          </w:tcPr>
          <w:p w14:paraId="49AD4CDC" w14:textId="77777777" w:rsidR="00D77461" w:rsidRDefault="00D77461"/>
        </w:tc>
        <w:tc>
          <w:tcPr>
            <w:tcW w:w="1562" w:type="dxa"/>
            <w:vAlign w:val="center"/>
          </w:tcPr>
          <w:p w14:paraId="186A6B97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45AE4743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49F0B326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3215A28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308FA33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0A733240" w14:textId="77777777" w:rsidR="00D77461" w:rsidRDefault="00A363CB">
            <w:r>
              <w:t>3.15</w:t>
            </w:r>
          </w:p>
        </w:tc>
      </w:tr>
      <w:tr w:rsidR="00D77461" w14:paraId="29B563CF" w14:textId="77777777">
        <w:tc>
          <w:tcPr>
            <w:tcW w:w="1160" w:type="dxa"/>
            <w:vMerge/>
            <w:vAlign w:val="center"/>
          </w:tcPr>
          <w:p w14:paraId="4E43DBA0" w14:textId="77777777" w:rsidR="00D77461" w:rsidRDefault="00D77461"/>
        </w:tc>
        <w:tc>
          <w:tcPr>
            <w:tcW w:w="1245" w:type="dxa"/>
            <w:vMerge/>
            <w:vAlign w:val="center"/>
          </w:tcPr>
          <w:p w14:paraId="1C4D683E" w14:textId="77777777" w:rsidR="00D77461" w:rsidRDefault="00D77461"/>
        </w:tc>
        <w:tc>
          <w:tcPr>
            <w:tcW w:w="1562" w:type="dxa"/>
            <w:vAlign w:val="center"/>
          </w:tcPr>
          <w:p w14:paraId="60A4C8B2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2CB43B05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948E6F1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CD060E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223DFC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19B0ABA4" w14:textId="77777777" w:rsidR="00D77461" w:rsidRDefault="00A363CB">
            <w:r>
              <w:t>3.15</w:t>
            </w:r>
          </w:p>
        </w:tc>
      </w:tr>
      <w:tr w:rsidR="00D77461" w14:paraId="2CC6705C" w14:textId="77777777">
        <w:tc>
          <w:tcPr>
            <w:tcW w:w="1160" w:type="dxa"/>
            <w:vMerge/>
            <w:vAlign w:val="center"/>
          </w:tcPr>
          <w:p w14:paraId="2EC2C824" w14:textId="77777777" w:rsidR="00D77461" w:rsidRDefault="00D77461"/>
        </w:tc>
        <w:tc>
          <w:tcPr>
            <w:tcW w:w="1245" w:type="dxa"/>
            <w:vMerge/>
            <w:vAlign w:val="center"/>
          </w:tcPr>
          <w:p w14:paraId="0184D74C" w14:textId="77777777" w:rsidR="00D77461" w:rsidRDefault="00D77461"/>
        </w:tc>
        <w:tc>
          <w:tcPr>
            <w:tcW w:w="1562" w:type="dxa"/>
            <w:vAlign w:val="center"/>
          </w:tcPr>
          <w:p w14:paraId="60444201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5A51C2F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A370F6B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4D57354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A350CA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055F1C1E" w14:textId="77777777" w:rsidR="00D77461" w:rsidRDefault="00A363CB">
            <w:r>
              <w:t>3.15</w:t>
            </w:r>
          </w:p>
        </w:tc>
      </w:tr>
      <w:tr w:rsidR="00D77461" w14:paraId="27331BA7" w14:textId="77777777">
        <w:tc>
          <w:tcPr>
            <w:tcW w:w="1160" w:type="dxa"/>
            <w:vMerge/>
            <w:vAlign w:val="center"/>
          </w:tcPr>
          <w:p w14:paraId="53D13B82" w14:textId="77777777" w:rsidR="00D77461" w:rsidRDefault="00D77461"/>
        </w:tc>
        <w:tc>
          <w:tcPr>
            <w:tcW w:w="1245" w:type="dxa"/>
            <w:vMerge/>
            <w:vAlign w:val="center"/>
          </w:tcPr>
          <w:p w14:paraId="1CE4CC03" w14:textId="77777777" w:rsidR="00D77461" w:rsidRDefault="00D77461"/>
        </w:tc>
        <w:tc>
          <w:tcPr>
            <w:tcW w:w="1562" w:type="dxa"/>
            <w:vAlign w:val="center"/>
          </w:tcPr>
          <w:p w14:paraId="10734424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109E3A2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36E8D6C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233464B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C07A8D4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CE48E47" w14:textId="77777777" w:rsidR="00D77461" w:rsidRDefault="00A363CB">
            <w:r>
              <w:t>3.15</w:t>
            </w:r>
          </w:p>
        </w:tc>
      </w:tr>
      <w:tr w:rsidR="00D77461" w14:paraId="460B91CC" w14:textId="77777777">
        <w:tc>
          <w:tcPr>
            <w:tcW w:w="1160" w:type="dxa"/>
            <w:vMerge/>
            <w:vAlign w:val="center"/>
          </w:tcPr>
          <w:p w14:paraId="6EB891AF" w14:textId="77777777" w:rsidR="00D77461" w:rsidRDefault="00D77461"/>
        </w:tc>
        <w:tc>
          <w:tcPr>
            <w:tcW w:w="1245" w:type="dxa"/>
            <w:vMerge/>
            <w:vAlign w:val="center"/>
          </w:tcPr>
          <w:p w14:paraId="39B9D35F" w14:textId="77777777" w:rsidR="00D77461" w:rsidRDefault="00D77461"/>
        </w:tc>
        <w:tc>
          <w:tcPr>
            <w:tcW w:w="1562" w:type="dxa"/>
            <w:vAlign w:val="center"/>
          </w:tcPr>
          <w:p w14:paraId="28EEB376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8678870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6EA10F8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C99E39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6BD0E77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4DE0D9AD" w14:textId="77777777" w:rsidR="00D77461" w:rsidRDefault="00A363CB">
            <w:r>
              <w:t>3.15</w:t>
            </w:r>
          </w:p>
        </w:tc>
      </w:tr>
      <w:tr w:rsidR="00D77461" w14:paraId="6D746ADC" w14:textId="77777777">
        <w:tc>
          <w:tcPr>
            <w:tcW w:w="1160" w:type="dxa"/>
            <w:vMerge/>
            <w:vAlign w:val="center"/>
          </w:tcPr>
          <w:p w14:paraId="44E511AE" w14:textId="77777777" w:rsidR="00D77461" w:rsidRDefault="00D77461"/>
        </w:tc>
        <w:tc>
          <w:tcPr>
            <w:tcW w:w="1245" w:type="dxa"/>
            <w:vMerge/>
            <w:vAlign w:val="center"/>
          </w:tcPr>
          <w:p w14:paraId="22E4207F" w14:textId="77777777" w:rsidR="00D77461" w:rsidRDefault="00D77461"/>
        </w:tc>
        <w:tc>
          <w:tcPr>
            <w:tcW w:w="1562" w:type="dxa"/>
            <w:vAlign w:val="center"/>
          </w:tcPr>
          <w:p w14:paraId="24BF6B46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5E832CAD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955D74A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1D31280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DA18FF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26FDB0CD" w14:textId="77777777" w:rsidR="00D77461" w:rsidRDefault="00A363CB">
            <w:r>
              <w:t>3.15</w:t>
            </w:r>
          </w:p>
        </w:tc>
      </w:tr>
      <w:tr w:rsidR="00D77461" w14:paraId="527C08DE" w14:textId="77777777">
        <w:tc>
          <w:tcPr>
            <w:tcW w:w="1160" w:type="dxa"/>
            <w:vMerge/>
            <w:vAlign w:val="center"/>
          </w:tcPr>
          <w:p w14:paraId="26346838" w14:textId="77777777" w:rsidR="00D77461" w:rsidRDefault="00D77461"/>
        </w:tc>
        <w:tc>
          <w:tcPr>
            <w:tcW w:w="1245" w:type="dxa"/>
            <w:vMerge/>
            <w:vAlign w:val="center"/>
          </w:tcPr>
          <w:p w14:paraId="438EEE35" w14:textId="77777777" w:rsidR="00D77461" w:rsidRDefault="00D77461"/>
        </w:tc>
        <w:tc>
          <w:tcPr>
            <w:tcW w:w="1562" w:type="dxa"/>
            <w:vAlign w:val="center"/>
          </w:tcPr>
          <w:p w14:paraId="5D553421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28BDBDC4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1225D1A3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4FE80DF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46D9075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4A4BA169" w14:textId="77777777" w:rsidR="00D77461" w:rsidRDefault="00A363CB">
            <w:r>
              <w:t>3.15</w:t>
            </w:r>
          </w:p>
        </w:tc>
      </w:tr>
      <w:tr w:rsidR="00D77461" w14:paraId="570DE5DA" w14:textId="77777777">
        <w:tc>
          <w:tcPr>
            <w:tcW w:w="1160" w:type="dxa"/>
            <w:vMerge/>
            <w:vAlign w:val="center"/>
          </w:tcPr>
          <w:p w14:paraId="7B6D10AD" w14:textId="77777777" w:rsidR="00D77461" w:rsidRDefault="00D77461"/>
        </w:tc>
        <w:tc>
          <w:tcPr>
            <w:tcW w:w="1245" w:type="dxa"/>
            <w:vMerge/>
            <w:vAlign w:val="center"/>
          </w:tcPr>
          <w:p w14:paraId="2225A97F" w14:textId="77777777" w:rsidR="00D77461" w:rsidRDefault="00D77461"/>
        </w:tc>
        <w:tc>
          <w:tcPr>
            <w:tcW w:w="1562" w:type="dxa"/>
            <w:vAlign w:val="center"/>
          </w:tcPr>
          <w:p w14:paraId="19E42F4D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1F75F5B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A1223B6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54F0EE6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9F6FE33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5382AC04" w14:textId="77777777" w:rsidR="00D77461" w:rsidRDefault="00A363CB">
            <w:r>
              <w:t>3.15</w:t>
            </w:r>
          </w:p>
        </w:tc>
      </w:tr>
      <w:tr w:rsidR="00D77461" w14:paraId="434B1EC5" w14:textId="77777777">
        <w:tc>
          <w:tcPr>
            <w:tcW w:w="1160" w:type="dxa"/>
            <w:vMerge/>
            <w:vAlign w:val="center"/>
          </w:tcPr>
          <w:p w14:paraId="4B37B236" w14:textId="77777777" w:rsidR="00D77461" w:rsidRDefault="00D77461"/>
        </w:tc>
        <w:tc>
          <w:tcPr>
            <w:tcW w:w="1245" w:type="dxa"/>
            <w:vMerge/>
            <w:vAlign w:val="center"/>
          </w:tcPr>
          <w:p w14:paraId="32BCAF8A" w14:textId="77777777" w:rsidR="00D77461" w:rsidRDefault="00D77461"/>
        </w:tc>
        <w:tc>
          <w:tcPr>
            <w:tcW w:w="1562" w:type="dxa"/>
            <w:vAlign w:val="center"/>
          </w:tcPr>
          <w:p w14:paraId="0BA70685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21B1D770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3EA2A33A" w14:textId="77777777" w:rsidR="00D77461" w:rsidRDefault="00A363CB">
            <w:r>
              <w:t>9</w:t>
            </w:r>
          </w:p>
        </w:tc>
        <w:tc>
          <w:tcPr>
            <w:tcW w:w="718" w:type="dxa"/>
            <w:vAlign w:val="center"/>
          </w:tcPr>
          <w:p w14:paraId="005CC31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1B5D740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80F7011" w14:textId="77777777" w:rsidR="00D77461" w:rsidRDefault="00A363CB">
            <w:r>
              <w:t>3.15</w:t>
            </w:r>
          </w:p>
        </w:tc>
      </w:tr>
      <w:tr w:rsidR="00D77461" w14:paraId="5DE261C4" w14:textId="77777777">
        <w:tc>
          <w:tcPr>
            <w:tcW w:w="1160" w:type="dxa"/>
            <w:vMerge/>
            <w:vAlign w:val="center"/>
          </w:tcPr>
          <w:p w14:paraId="33E846FB" w14:textId="77777777" w:rsidR="00D77461" w:rsidRDefault="00D77461"/>
        </w:tc>
        <w:tc>
          <w:tcPr>
            <w:tcW w:w="1245" w:type="dxa"/>
            <w:vMerge/>
            <w:vAlign w:val="center"/>
          </w:tcPr>
          <w:p w14:paraId="70F7D5BC" w14:textId="77777777" w:rsidR="00D77461" w:rsidRDefault="00D77461"/>
        </w:tc>
        <w:tc>
          <w:tcPr>
            <w:tcW w:w="1562" w:type="dxa"/>
            <w:vAlign w:val="center"/>
          </w:tcPr>
          <w:p w14:paraId="6ECF833B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29EA6B0B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21193B2C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5FFFC6F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2811CF0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5E402543" w14:textId="77777777" w:rsidR="00D77461" w:rsidRDefault="00A363CB">
            <w:r>
              <w:t>4.41</w:t>
            </w:r>
          </w:p>
        </w:tc>
      </w:tr>
      <w:tr w:rsidR="00D77461" w14:paraId="39ED6C02" w14:textId="77777777">
        <w:tc>
          <w:tcPr>
            <w:tcW w:w="1160" w:type="dxa"/>
            <w:vMerge/>
            <w:vAlign w:val="center"/>
          </w:tcPr>
          <w:p w14:paraId="50CD81A8" w14:textId="77777777" w:rsidR="00D77461" w:rsidRDefault="00D77461"/>
        </w:tc>
        <w:tc>
          <w:tcPr>
            <w:tcW w:w="1245" w:type="dxa"/>
            <w:vMerge/>
            <w:vAlign w:val="center"/>
          </w:tcPr>
          <w:p w14:paraId="76F3E19F" w14:textId="77777777" w:rsidR="00D77461" w:rsidRDefault="00D77461"/>
        </w:tc>
        <w:tc>
          <w:tcPr>
            <w:tcW w:w="1562" w:type="dxa"/>
            <w:vAlign w:val="center"/>
          </w:tcPr>
          <w:p w14:paraId="05237791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3CAEB13F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14D280E0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6AA6D3A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D13D743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1D35F464" w14:textId="77777777" w:rsidR="00D77461" w:rsidRDefault="00A363CB">
            <w:r>
              <w:t>4.41</w:t>
            </w:r>
          </w:p>
        </w:tc>
      </w:tr>
      <w:tr w:rsidR="00D77461" w14:paraId="74BBDE18" w14:textId="77777777">
        <w:tc>
          <w:tcPr>
            <w:tcW w:w="1160" w:type="dxa"/>
            <w:vMerge/>
            <w:vAlign w:val="center"/>
          </w:tcPr>
          <w:p w14:paraId="64554DBC" w14:textId="77777777" w:rsidR="00D77461" w:rsidRDefault="00D77461"/>
        </w:tc>
        <w:tc>
          <w:tcPr>
            <w:tcW w:w="1245" w:type="dxa"/>
            <w:vMerge/>
            <w:vAlign w:val="center"/>
          </w:tcPr>
          <w:p w14:paraId="37940A4D" w14:textId="77777777" w:rsidR="00D77461" w:rsidRDefault="00D77461"/>
        </w:tc>
        <w:tc>
          <w:tcPr>
            <w:tcW w:w="1562" w:type="dxa"/>
            <w:vAlign w:val="center"/>
          </w:tcPr>
          <w:p w14:paraId="455C001E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757D580F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64A83D7E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254C095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10EAD56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5B1CA391" w14:textId="77777777" w:rsidR="00D77461" w:rsidRDefault="00A363CB">
            <w:r>
              <w:t>4.41</w:t>
            </w:r>
          </w:p>
        </w:tc>
      </w:tr>
      <w:tr w:rsidR="00D77461" w14:paraId="4E015B65" w14:textId="77777777">
        <w:tc>
          <w:tcPr>
            <w:tcW w:w="1160" w:type="dxa"/>
            <w:vMerge/>
            <w:vAlign w:val="center"/>
          </w:tcPr>
          <w:p w14:paraId="6644388D" w14:textId="77777777" w:rsidR="00D77461" w:rsidRDefault="00D77461"/>
        </w:tc>
        <w:tc>
          <w:tcPr>
            <w:tcW w:w="1245" w:type="dxa"/>
            <w:vMerge/>
            <w:vAlign w:val="center"/>
          </w:tcPr>
          <w:p w14:paraId="623A608C" w14:textId="77777777" w:rsidR="00D77461" w:rsidRDefault="00D77461"/>
        </w:tc>
        <w:tc>
          <w:tcPr>
            <w:tcW w:w="1562" w:type="dxa"/>
            <w:vAlign w:val="center"/>
          </w:tcPr>
          <w:p w14:paraId="7496C734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576508C1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5A0DBF7C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5C77DD0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D680FDD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1C3590D1" w14:textId="77777777" w:rsidR="00D77461" w:rsidRDefault="00A363CB">
            <w:r>
              <w:t>4.41</w:t>
            </w:r>
          </w:p>
        </w:tc>
      </w:tr>
      <w:tr w:rsidR="00D77461" w14:paraId="726FB668" w14:textId="77777777">
        <w:tc>
          <w:tcPr>
            <w:tcW w:w="1160" w:type="dxa"/>
            <w:vMerge/>
            <w:vAlign w:val="center"/>
          </w:tcPr>
          <w:p w14:paraId="251C17BF" w14:textId="77777777" w:rsidR="00D77461" w:rsidRDefault="00D77461"/>
        </w:tc>
        <w:tc>
          <w:tcPr>
            <w:tcW w:w="1245" w:type="dxa"/>
            <w:vMerge/>
            <w:vAlign w:val="center"/>
          </w:tcPr>
          <w:p w14:paraId="41C7BD00" w14:textId="77777777" w:rsidR="00D77461" w:rsidRDefault="00D77461"/>
        </w:tc>
        <w:tc>
          <w:tcPr>
            <w:tcW w:w="1562" w:type="dxa"/>
            <w:vAlign w:val="center"/>
          </w:tcPr>
          <w:p w14:paraId="26AA6ED6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736AC64E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624691E0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8571BC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0D2C172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405405CF" w14:textId="77777777" w:rsidR="00D77461" w:rsidRDefault="00A363CB">
            <w:r>
              <w:t>4.41</w:t>
            </w:r>
          </w:p>
        </w:tc>
      </w:tr>
      <w:tr w:rsidR="00D77461" w14:paraId="6AC6A268" w14:textId="77777777">
        <w:tc>
          <w:tcPr>
            <w:tcW w:w="1160" w:type="dxa"/>
            <w:vMerge w:val="restart"/>
            <w:vAlign w:val="center"/>
          </w:tcPr>
          <w:p w14:paraId="42B59650" w14:textId="77777777" w:rsidR="00D77461" w:rsidRDefault="00A363CB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B544F82" w14:textId="77777777" w:rsidR="00D77461" w:rsidRDefault="00A363CB">
            <w:r>
              <w:t>东</w:t>
            </w:r>
            <w:r>
              <w:t>-</w:t>
            </w:r>
            <w:r>
              <w:t>默认立面</w:t>
            </w:r>
            <w:r>
              <w:br/>
              <w:t>2117.50</w:t>
            </w:r>
          </w:p>
        </w:tc>
        <w:tc>
          <w:tcPr>
            <w:tcW w:w="1562" w:type="dxa"/>
            <w:vAlign w:val="center"/>
          </w:tcPr>
          <w:p w14:paraId="7C7AFCE6" w14:textId="77777777" w:rsidR="00D77461" w:rsidRDefault="00D77461"/>
        </w:tc>
        <w:tc>
          <w:tcPr>
            <w:tcW w:w="1386" w:type="dxa"/>
            <w:vAlign w:val="center"/>
          </w:tcPr>
          <w:p w14:paraId="1544F91F" w14:textId="77777777" w:rsidR="00D77461" w:rsidRDefault="00A363CB">
            <w:r>
              <w:t>11.10×5.10</w:t>
            </w:r>
          </w:p>
        </w:tc>
        <w:tc>
          <w:tcPr>
            <w:tcW w:w="735" w:type="dxa"/>
            <w:vAlign w:val="center"/>
          </w:tcPr>
          <w:p w14:paraId="1215CD97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697CDD9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64DCB7C" w14:textId="77777777" w:rsidR="00D77461" w:rsidRDefault="00A363CB">
            <w:r>
              <w:t>56.61</w:t>
            </w:r>
          </w:p>
        </w:tc>
        <w:tc>
          <w:tcPr>
            <w:tcW w:w="1262" w:type="dxa"/>
            <w:vAlign w:val="center"/>
          </w:tcPr>
          <w:p w14:paraId="218447E3" w14:textId="77777777" w:rsidR="00D77461" w:rsidRDefault="00A363CB">
            <w:r>
              <w:t>56.61</w:t>
            </w:r>
          </w:p>
        </w:tc>
      </w:tr>
      <w:tr w:rsidR="00D77461" w14:paraId="05EA77A3" w14:textId="77777777">
        <w:tc>
          <w:tcPr>
            <w:tcW w:w="1160" w:type="dxa"/>
            <w:vMerge/>
            <w:vAlign w:val="center"/>
          </w:tcPr>
          <w:p w14:paraId="615172E7" w14:textId="77777777" w:rsidR="00D77461" w:rsidRDefault="00D77461"/>
        </w:tc>
        <w:tc>
          <w:tcPr>
            <w:tcW w:w="1245" w:type="dxa"/>
            <w:vMerge/>
            <w:vAlign w:val="center"/>
          </w:tcPr>
          <w:p w14:paraId="0CB20354" w14:textId="77777777" w:rsidR="00D77461" w:rsidRDefault="00D77461"/>
        </w:tc>
        <w:tc>
          <w:tcPr>
            <w:tcW w:w="1562" w:type="dxa"/>
            <w:vAlign w:val="center"/>
          </w:tcPr>
          <w:p w14:paraId="24366736" w14:textId="77777777" w:rsidR="00D77461" w:rsidRDefault="00D77461"/>
        </w:tc>
        <w:tc>
          <w:tcPr>
            <w:tcW w:w="1386" w:type="dxa"/>
            <w:vAlign w:val="center"/>
          </w:tcPr>
          <w:p w14:paraId="56225736" w14:textId="77777777" w:rsidR="00D77461" w:rsidRDefault="00A363CB">
            <w:r>
              <w:t>3.40×4.80</w:t>
            </w:r>
          </w:p>
        </w:tc>
        <w:tc>
          <w:tcPr>
            <w:tcW w:w="735" w:type="dxa"/>
            <w:vAlign w:val="center"/>
          </w:tcPr>
          <w:p w14:paraId="7E788F3A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21B916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6A583C5" w14:textId="77777777" w:rsidR="00D77461" w:rsidRDefault="00A363CB">
            <w:r>
              <w:t>16.30</w:t>
            </w:r>
          </w:p>
        </w:tc>
        <w:tc>
          <w:tcPr>
            <w:tcW w:w="1262" w:type="dxa"/>
            <w:vAlign w:val="center"/>
          </w:tcPr>
          <w:p w14:paraId="36BCD956" w14:textId="77777777" w:rsidR="00D77461" w:rsidRDefault="00A363CB">
            <w:r>
              <w:t>16.30</w:t>
            </w:r>
          </w:p>
        </w:tc>
      </w:tr>
      <w:tr w:rsidR="00D77461" w14:paraId="2859C88E" w14:textId="77777777">
        <w:tc>
          <w:tcPr>
            <w:tcW w:w="1160" w:type="dxa"/>
            <w:vMerge/>
            <w:vAlign w:val="center"/>
          </w:tcPr>
          <w:p w14:paraId="0EFC4EF5" w14:textId="77777777" w:rsidR="00D77461" w:rsidRDefault="00D77461"/>
        </w:tc>
        <w:tc>
          <w:tcPr>
            <w:tcW w:w="1245" w:type="dxa"/>
            <w:vMerge/>
            <w:vAlign w:val="center"/>
          </w:tcPr>
          <w:p w14:paraId="006DBCF6" w14:textId="77777777" w:rsidR="00D77461" w:rsidRDefault="00D77461"/>
        </w:tc>
        <w:tc>
          <w:tcPr>
            <w:tcW w:w="1562" w:type="dxa"/>
            <w:vAlign w:val="center"/>
          </w:tcPr>
          <w:p w14:paraId="0CF6E670" w14:textId="77777777" w:rsidR="00D77461" w:rsidRDefault="00D77461"/>
        </w:tc>
        <w:tc>
          <w:tcPr>
            <w:tcW w:w="1386" w:type="dxa"/>
            <w:vAlign w:val="center"/>
          </w:tcPr>
          <w:p w14:paraId="76F30B96" w14:textId="77777777" w:rsidR="00D77461" w:rsidRDefault="00A363CB">
            <w:r>
              <w:t>4.20×2.20</w:t>
            </w:r>
          </w:p>
        </w:tc>
        <w:tc>
          <w:tcPr>
            <w:tcW w:w="735" w:type="dxa"/>
            <w:vAlign w:val="center"/>
          </w:tcPr>
          <w:p w14:paraId="651067F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171A20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F62004C" w14:textId="77777777" w:rsidR="00D77461" w:rsidRDefault="00A363CB">
            <w:r>
              <w:t>9.24</w:t>
            </w:r>
          </w:p>
        </w:tc>
        <w:tc>
          <w:tcPr>
            <w:tcW w:w="1262" w:type="dxa"/>
            <w:vAlign w:val="center"/>
          </w:tcPr>
          <w:p w14:paraId="2DB232F6" w14:textId="77777777" w:rsidR="00D77461" w:rsidRDefault="00A363CB">
            <w:r>
              <w:t>9.24</w:t>
            </w:r>
          </w:p>
        </w:tc>
      </w:tr>
      <w:tr w:rsidR="00D77461" w14:paraId="0F924B5A" w14:textId="77777777">
        <w:tc>
          <w:tcPr>
            <w:tcW w:w="1160" w:type="dxa"/>
            <w:vMerge/>
            <w:vAlign w:val="center"/>
          </w:tcPr>
          <w:p w14:paraId="176FCA7A" w14:textId="77777777" w:rsidR="00D77461" w:rsidRDefault="00D77461"/>
        </w:tc>
        <w:tc>
          <w:tcPr>
            <w:tcW w:w="1245" w:type="dxa"/>
            <w:vMerge/>
            <w:vAlign w:val="center"/>
          </w:tcPr>
          <w:p w14:paraId="36B76A76" w14:textId="77777777" w:rsidR="00D77461" w:rsidRDefault="00D77461"/>
        </w:tc>
        <w:tc>
          <w:tcPr>
            <w:tcW w:w="1562" w:type="dxa"/>
            <w:vAlign w:val="center"/>
          </w:tcPr>
          <w:p w14:paraId="357BF6ED" w14:textId="77777777" w:rsidR="00D77461" w:rsidRDefault="00D77461"/>
        </w:tc>
        <w:tc>
          <w:tcPr>
            <w:tcW w:w="1386" w:type="dxa"/>
            <w:vAlign w:val="center"/>
          </w:tcPr>
          <w:p w14:paraId="6FBCB591" w14:textId="77777777" w:rsidR="00D77461" w:rsidRDefault="00A363CB">
            <w:r>
              <w:t>3.61×4.80</w:t>
            </w:r>
          </w:p>
        </w:tc>
        <w:tc>
          <w:tcPr>
            <w:tcW w:w="735" w:type="dxa"/>
            <w:vAlign w:val="center"/>
          </w:tcPr>
          <w:p w14:paraId="358E62DA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27323A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62CA5ED" w14:textId="77777777" w:rsidR="00D77461" w:rsidRDefault="00A363CB">
            <w:r>
              <w:t>17.30</w:t>
            </w:r>
          </w:p>
        </w:tc>
        <w:tc>
          <w:tcPr>
            <w:tcW w:w="1262" w:type="dxa"/>
            <w:vAlign w:val="center"/>
          </w:tcPr>
          <w:p w14:paraId="79E63528" w14:textId="77777777" w:rsidR="00D77461" w:rsidRDefault="00A363CB">
            <w:r>
              <w:t>17.30</w:t>
            </w:r>
          </w:p>
        </w:tc>
      </w:tr>
      <w:tr w:rsidR="00D77461" w14:paraId="616B2D10" w14:textId="77777777">
        <w:tc>
          <w:tcPr>
            <w:tcW w:w="1160" w:type="dxa"/>
            <w:vMerge/>
            <w:vAlign w:val="center"/>
          </w:tcPr>
          <w:p w14:paraId="7A616D12" w14:textId="77777777" w:rsidR="00D77461" w:rsidRDefault="00D77461"/>
        </w:tc>
        <w:tc>
          <w:tcPr>
            <w:tcW w:w="1245" w:type="dxa"/>
            <w:vMerge/>
            <w:vAlign w:val="center"/>
          </w:tcPr>
          <w:p w14:paraId="06A24048" w14:textId="77777777" w:rsidR="00D77461" w:rsidRDefault="00D77461"/>
        </w:tc>
        <w:tc>
          <w:tcPr>
            <w:tcW w:w="1562" w:type="dxa"/>
            <w:vAlign w:val="center"/>
          </w:tcPr>
          <w:p w14:paraId="1988BDA2" w14:textId="77777777" w:rsidR="00D77461" w:rsidRDefault="00D77461"/>
        </w:tc>
        <w:tc>
          <w:tcPr>
            <w:tcW w:w="1386" w:type="dxa"/>
            <w:vAlign w:val="center"/>
          </w:tcPr>
          <w:p w14:paraId="2DDFC186" w14:textId="77777777" w:rsidR="00D77461" w:rsidRDefault="00A363CB">
            <w:r>
              <w:t>1.80×4.80</w:t>
            </w:r>
          </w:p>
        </w:tc>
        <w:tc>
          <w:tcPr>
            <w:tcW w:w="735" w:type="dxa"/>
            <w:vAlign w:val="center"/>
          </w:tcPr>
          <w:p w14:paraId="7C100B11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0E857FC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2834DF5" w14:textId="77777777" w:rsidR="00D77461" w:rsidRDefault="00A363CB">
            <w:r>
              <w:t>8.64</w:t>
            </w:r>
          </w:p>
        </w:tc>
        <w:tc>
          <w:tcPr>
            <w:tcW w:w="1262" w:type="dxa"/>
            <w:vAlign w:val="center"/>
          </w:tcPr>
          <w:p w14:paraId="72527BFA" w14:textId="77777777" w:rsidR="00D77461" w:rsidRDefault="00A363CB">
            <w:r>
              <w:t>8.64</w:t>
            </w:r>
          </w:p>
        </w:tc>
      </w:tr>
      <w:tr w:rsidR="00D77461" w14:paraId="1DD7703F" w14:textId="77777777">
        <w:tc>
          <w:tcPr>
            <w:tcW w:w="1160" w:type="dxa"/>
            <w:vMerge/>
            <w:vAlign w:val="center"/>
          </w:tcPr>
          <w:p w14:paraId="67ACB9C5" w14:textId="77777777" w:rsidR="00D77461" w:rsidRDefault="00D77461"/>
        </w:tc>
        <w:tc>
          <w:tcPr>
            <w:tcW w:w="1245" w:type="dxa"/>
            <w:vMerge/>
            <w:vAlign w:val="center"/>
          </w:tcPr>
          <w:p w14:paraId="685F972D" w14:textId="77777777" w:rsidR="00D77461" w:rsidRDefault="00D77461"/>
        </w:tc>
        <w:tc>
          <w:tcPr>
            <w:tcW w:w="1562" w:type="dxa"/>
            <w:vAlign w:val="center"/>
          </w:tcPr>
          <w:p w14:paraId="363786AB" w14:textId="77777777" w:rsidR="00D77461" w:rsidRDefault="00D77461"/>
        </w:tc>
        <w:tc>
          <w:tcPr>
            <w:tcW w:w="1386" w:type="dxa"/>
            <w:vAlign w:val="center"/>
          </w:tcPr>
          <w:p w14:paraId="0B36287D" w14:textId="77777777" w:rsidR="00D77461" w:rsidRDefault="00A363CB">
            <w:r>
              <w:t>4.20×2.20</w:t>
            </w:r>
          </w:p>
        </w:tc>
        <w:tc>
          <w:tcPr>
            <w:tcW w:w="735" w:type="dxa"/>
            <w:vAlign w:val="center"/>
          </w:tcPr>
          <w:p w14:paraId="37BBF922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151704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C4C64D2" w14:textId="77777777" w:rsidR="00D77461" w:rsidRDefault="00A363CB">
            <w:r>
              <w:t>9.24</w:t>
            </w:r>
          </w:p>
        </w:tc>
        <w:tc>
          <w:tcPr>
            <w:tcW w:w="1262" w:type="dxa"/>
            <w:vAlign w:val="center"/>
          </w:tcPr>
          <w:p w14:paraId="49C4CC1E" w14:textId="77777777" w:rsidR="00D77461" w:rsidRDefault="00A363CB">
            <w:r>
              <w:t>9.24</w:t>
            </w:r>
          </w:p>
        </w:tc>
      </w:tr>
      <w:tr w:rsidR="00D77461" w14:paraId="6B84D8E3" w14:textId="77777777">
        <w:tc>
          <w:tcPr>
            <w:tcW w:w="1160" w:type="dxa"/>
            <w:vMerge/>
            <w:vAlign w:val="center"/>
          </w:tcPr>
          <w:p w14:paraId="6CF9D017" w14:textId="77777777" w:rsidR="00D77461" w:rsidRDefault="00D77461"/>
        </w:tc>
        <w:tc>
          <w:tcPr>
            <w:tcW w:w="1245" w:type="dxa"/>
            <w:vMerge/>
            <w:vAlign w:val="center"/>
          </w:tcPr>
          <w:p w14:paraId="46B0ECD4" w14:textId="77777777" w:rsidR="00D77461" w:rsidRDefault="00D77461"/>
        </w:tc>
        <w:tc>
          <w:tcPr>
            <w:tcW w:w="1562" w:type="dxa"/>
            <w:vAlign w:val="center"/>
          </w:tcPr>
          <w:p w14:paraId="0C7A5F34" w14:textId="77777777" w:rsidR="00D77461" w:rsidRDefault="00D77461"/>
        </w:tc>
        <w:tc>
          <w:tcPr>
            <w:tcW w:w="1386" w:type="dxa"/>
            <w:vAlign w:val="center"/>
          </w:tcPr>
          <w:p w14:paraId="4DA30DBB" w14:textId="77777777" w:rsidR="00D77461" w:rsidRDefault="00A363CB">
            <w:r>
              <w:t>2.54×4.80</w:t>
            </w:r>
          </w:p>
        </w:tc>
        <w:tc>
          <w:tcPr>
            <w:tcW w:w="735" w:type="dxa"/>
            <w:vAlign w:val="center"/>
          </w:tcPr>
          <w:p w14:paraId="03528F7C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15745A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C1763E5" w14:textId="77777777" w:rsidR="00D77461" w:rsidRDefault="00A363CB">
            <w:r>
              <w:t>12.19</w:t>
            </w:r>
          </w:p>
        </w:tc>
        <w:tc>
          <w:tcPr>
            <w:tcW w:w="1262" w:type="dxa"/>
            <w:vAlign w:val="center"/>
          </w:tcPr>
          <w:p w14:paraId="08602555" w14:textId="77777777" w:rsidR="00D77461" w:rsidRDefault="00A363CB">
            <w:r>
              <w:t>12.19</w:t>
            </w:r>
          </w:p>
        </w:tc>
      </w:tr>
      <w:tr w:rsidR="00D77461" w14:paraId="0101D151" w14:textId="77777777">
        <w:tc>
          <w:tcPr>
            <w:tcW w:w="1160" w:type="dxa"/>
            <w:vMerge/>
            <w:vAlign w:val="center"/>
          </w:tcPr>
          <w:p w14:paraId="62816058" w14:textId="77777777" w:rsidR="00D77461" w:rsidRDefault="00D77461"/>
        </w:tc>
        <w:tc>
          <w:tcPr>
            <w:tcW w:w="1245" w:type="dxa"/>
            <w:vMerge/>
            <w:vAlign w:val="center"/>
          </w:tcPr>
          <w:p w14:paraId="1859EEC1" w14:textId="77777777" w:rsidR="00D77461" w:rsidRDefault="00D77461"/>
        </w:tc>
        <w:tc>
          <w:tcPr>
            <w:tcW w:w="1562" w:type="dxa"/>
            <w:vAlign w:val="center"/>
          </w:tcPr>
          <w:p w14:paraId="4D293356" w14:textId="77777777" w:rsidR="00D77461" w:rsidRDefault="00D77461"/>
        </w:tc>
        <w:tc>
          <w:tcPr>
            <w:tcW w:w="1386" w:type="dxa"/>
            <w:vAlign w:val="center"/>
          </w:tcPr>
          <w:p w14:paraId="40A3402F" w14:textId="77777777" w:rsidR="00D77461" w:rsidRDefault="00A363CB">
            <w:r>
              <w:t>5.30×4.80</w:t>
            </w:r>
          </w:p>
        </w:tc>
        <w:tc>
          <w:tcPr>
            <w:tcW w:w="735" w:type="dxa"/>
            <w:vAlign w:val="center"/>
          </w:tcPr>
          <w:p w14:paraId="51E23206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DA6000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45CAD78" w14:textId="77777777" w:rsidR="00D77461" w:rsidRDefault="00A363CB">
            <w:r>
              <w:t>25.46</w:t>
            </w:r>
          </w:p>
        </w:tc>
        <w:tc>
          <w:tcPr>
            <w:tcW w:w="1262" w:type="dxa"/>
            <w:vAlign w:val="center"/>
          </w:tcPr>
          <w:p w14:paraId="427797A8" w14:textId="77777777" w:rsidR="00D77461" w:rsidRDefault="00A363CB">
            <w:r>
              <w:t>25.46</w:t>
            </w:r>
          </w:p>
        </w:tc>
      </w:tr>
      <w:tr w:rsidR="00D77461" w14:paraId="27A25921" w14:textId="77777777">
        <w:tc>
          <w:tcPr>
            <w:tcW w:w="1160" w:type="dxa"/>
            <w:vMerge/>
            <w:vAlign w:val="center"/>
          </w:tcPr>
          <w:p w14:paraId="3DC7B644" w14:textId="77777777" w:rsidR="00D77461" w:rsidRDefault="00D77461"/>
        </w:tc>
        <w:tc>
          <w:tcPr>
            <w:tcW w:w="1245" w:type="dxa"/>
            <w:vMerge/>
            <w:vAlign w:val="center"/>
          </w:tcPr>
          <w:p w14:paraId="31A81E21" w14:textId="77777777" w:rsidR="00D77461" w:rsidRDefault="00D77461"/>
        </w:tc>
        <w:tc>
          <w:tcPr>
            <w:tcW w:w="1562" w:type="dxa"/>
            <w:vAlign w:val="center"/>
          </w:tcPr>
          <w:p w14:paraId="1998AB9C" w14:textId="77777777" w:rsidR="00D77461" w:rsidRDefault="00D77461"/>
        </w:tc>
        <w:tc>
          <w:tcPr>
            <w:tcW w:w="1386" w:type="dxa"/>
            <w:vAlign w:val="center"/>
          </w:tcPr>
          <w:p w14:paraId="10FC4E6D" w14:textId="77777777" w:rsidR="00D77461" w:rsidRDefault="00A363CB">
            <w:r>
              <w:t>8.50×4.80</w:t>
            </w:r>
          </w:p>
        </w:tc>
        <w:tc>
          <w:tcPr>
            <w:tcW w:w="735" w:type="dxa"/>
            <w:vAlign w:val="center"/>
          </w:tcPr>
          <w:p w14:paraId="3A595B67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11453E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3E3F526" w14:textId="77777777" w:rsidR="00D77461" w:rsidRDefault="00A363CB">
            <w:r>
              <w:t>40.80</w:t>
            </w:r>
          </w:p>
        </w:tc>
        <w:tc>
          <w:tcPr>
            <w:tcW w:w="1262" w:type="dxa"/>
            <w:vAlign w:val="center"/>
          </w:tcPr>
          <w:p w14:paraId="6B409509" w14:textId="77777777" w:rsidR="00D77461" w:rsidRDefault="00A363CB">
            <w:r>
              <w:t>40.80</w:t>
            </w:r>
          </w:p>
        </w:tc>
      </w:tr>
      <w:tr w:rsidR="00D77461" w14:paraId="342C98B4" w14:textId="77777777">
        <w:tc>
          <w:tcPr>
            <w:tcW w:w="1160" w:type="dxa"/>
            <w:vMerge/>
            <w:vAlign w:val="center"/>
          </w:tcPr>
          <w:p w14:paraId="1A421F55" w14:textId="77777777" w:rsidR="00D77461" w:rsidRDefault="00D77461"/>
        </w:tc>
        <w:tc>
          <w:tcPr>
            <w:tcW w:w="1245" w:type="dxa"/>
            <w:vMerge/>
            <w:vAlign w:val="center"/>
          </w:tcPr>
          <w:p w14:paraId="75B8B945" w14:textId="77777777" w:rsidR="00D77461" w:rsidRDefault="00D77461"/>
        </w:tc>
        <w:tc>
          <w:tcPr>
            <w:tcW w:w="1562" w:type="dxa"/>
            <w:vAlign w:val="center"/>
          </w:tcPr>
          <w:p w14:paraId="4AA89183" w14:textId="77777777" w:rsidR="00D77461" w:rsidRDefault="00D77461"/>
        </w:tc>
        <w:tc>
          <w:tcPr>
            <w:tcW w:w="1386" w:type="dxa"/>
            <w:vAlign w:val="center"/>
          </w:tcPr>
          <w:p w14:paraId="3FE33BC3" w14:textId="77777777" w:rsidR="00D77461" w:rsidRDefault="00A363CB">
            <w:r>
              <w:t>0.14×3.80</w:t>
            </w:r>
          </w:p>
        </w:tc>
        <w:tc>
          <w:tcPr>
            <w:tcW w:w="735" w:type="dxa"/>
            <w:vAlign w:val="center"/>
          </w:tcPr>
          <w:p w14:paraId="0B787445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2711390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AC5CA10" w14:textId="77777777" w:rsidR="00D77461" w:rsidRDefault="00A363CB">
            <w:r>
              <w:t>0.51</w:t>
            </w:r>
          </w:p>
        </w:tc>
        <w:tc>
          <w:tcPr>
            <w:tcW w:w="1262" w:type="dxa"/>
            <w:vAlign w:val="center"/>
          </w:tcPr>
          <w:p w14:paraId="70E59FB3" w14:textId="77777777" w:rsidR="00D77461" w:rsidRDefault="00A363CB">
            <w:r>
              <w:t>0.51</w:t>
            </w:r>
          </w:p>
        </w:tc>
      </w:tr>
      <w:tr w:rsidR="00D77461" w14:paraId="0787231F" w14:textId="77777777">
        <w:tc>
          <w:tcPr>
            <w:tcW w:w="1160" w:type="dxa"/>
            <w:vMerge/>
            <w:vAlign w:val="center"/>
          </w:tcPr>
          <w:p w14:paraId="2DEB02D7" w14:textId="77777777" w:rsidR="00D77461" w:rsidRDefault="00D77461"/>
        </w:tc>
        <w:tc>
          <w:tcPr>
            <w:tcW w:w="1245" w:type="dxa"/>
            <w:vMerge/>
            <w:vAlign w:val="center"/>
          </w:tcPr>
          <w:p w14:paraId="2BD8B697" w14:textId="77777777" w:rsidR="00D77461" w:rsidRDefault="00D77461"/>
        </w:tc>
        <w:tc>
          <w:tcPr>
            <w:tcW w:w="1562" w:type="dxa"/>
            <w:vAlign w:val="center"/>
          </w:tcPr>
          <w:p w14:paraId="33E19972" w14:textId="77777777" w:rsidR="00D77461" w:rsidRDefault="00D77461"/>
        </w:tc>
        <w:tc>
          <w:tcPr>
            <w:tcW w:w="1386" w:type="dxa"/>
            <w:vAlign w:val="center"/>
          </w:tcPr>
          <w:p w14:paraId="70C8750A" w14:textId="77777777" w:rsidR="00D77461" w:rsidRDefault="00A363CB">
            <w:r>
              <w:t>8.46×3.80</w:t>
            </w:r>
          </w:p>
        </w:tc>
        <w:tc>
          <w:tcPr>
            <w:tcW w:w="735" w:type="dxa"/>
            <w:vAlign w:val="center"/>
          </w:tcPr>
          <w:p w14:paraId="553EFD8A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6C91692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17CDF95" w14:textId="77777777" w:rsidR="00D77461" w:rsidRDefault="00A363CB">
            <w:r>
              <w:t>32.15</w:t>
            </w:r>
          </w:p>
        </w:tc>
        <w:tc>
          <w:tcPr>
            <w:tcW w:w="1262" w:type="dxa"/>
            <w:vAlign w:val="center"/>
          </w:tcPr>
          <w:p w14:paraId="4E9A10E6" w14:textId="77777777" w:rsidR="00D77461" w:rsidRDefault="00A363CB">
            <w:r>
              <w:t>32.15</w:t>
            </w:r>
          </w:p>
        </w:tc>
      </w:tr>
      <w:tr w:rsidR="00D77461" w14:paraId="47C3F9ED" w14:textId="77777777">
        <w:tc>
          <w:tcPr>
            <w:tcW w:w="1160" w:type="dxa"/>
            <w:vMerge/>
            <w:vAlign w:val="center"/>
          </w:tcPr>
          <w:p w14:paraId="665B0E63" w14:textId="77777777" w:rsidR="00D77461" w:rsidRDefault="00D77461"/>
        </w:tc>
        <w:tc>
          <w:tcPr>
            <w:tcW w:w="1245" w:type="dxa"/>
            <w:vMerge/>
            <w:vAlign w:val="center"/>
          </w:tcPr>
          <w:p w14:paraId="4E43D9A9" w14:textId="77777777" w:rsidR="00D77461" w:rsidRDefault="00D77461"/>
        </w:tc>
        <w:tc>
          <w:tcPr>
            <w:tcW w:w="1562" w:type="dxa"/>
            <w:vAlign w:val="center"/>
          </w:tcPr>
          <w:p w14:paraId="1C01FF3D" w14:textId="77777777" w:rsidR="00D77461" w:rsidRDefault="00D77461"/>
        </w:tc>
        <w:tc>
          <w:tcPr>
            <w:tcW w:w="1386" w:type="dxa"/>
            <w:vAlign w:val="center"/>
          </w:tcPr>
          <w:p w14:paraId="13A98EA5" w14:textId="77777777" w:rsidR="00D77461" w:rsidRDefault="00A363CB">
            <w:r>
              <w:t>8.54×3.80</w:t>
            </w:r>
          </w:p>
        </w:tc>
        <w:tc>
          <w:tcPr>
            <w:tcW w:w="735" w:type="dxa"/>
            <w:vAlign w:val="center"/>
          </w:tcPr>
          <w:p w14:paraId="6AD20E5B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177D9EA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93C9EEC" w14:textId="77777777" w:rsidR="00D77461" w:rsidRDefault="00A363CB">
            <w:r>
              <w:t>32.43</w:t>
            </w:r>
          </w:p>
        </w:tc>
        <w:tc>
          <w:tcPr>
            <w:tcW w:w="1262" w:type="dxa"/>
            <w:vAlign w:val="center"/>
          </w:tcPr>
          <w:p w14:paraId="35A9A24B" w14:textId="77777777" w:rsidR="00D77461" w:rsidRDefault="00A363CB">
            <w:r>
              <w:t>32.43</w:t>
            </w:r>
          </w:p>
        </w:tc>
      </w:tr>
      <w:tr w:rsidR="00D77461" w14:paraId="3A7EE254" w14:textId="77777777">
        <w:tc>
          <w:tcPr>
            <w:tcW w:w="1160" w:type="dxa"/>
            <w:vMerge/>
            <w:vAlign w:val="center"/>
          </w:tcPr>
          <w:p w14:paraId="4457DB67" w14:textId="77777777" w:rsidR="00D77461" w:rsidRDefault="00D77461"/>
        </w:tc>
        <w:tc>
          <w:tcPr>
            <w:tcW w:w="1245" w:type="dxa"/>
            <w:vMerge/>
            <w:vAlign w:val="center"/>
          </w:tcPr>
          <w:p w14:paraId="7988E43E" w14:textId="77777777" w:rsidR="00D77461" w:rsidRDefault="00D77461"/>
        </w:tc>
        <w:tc>
          <w:tcPr>
            <w:tcW w:w="1562" w:type="dxa"/>
            <w:vAlign w:val="center"/>
          </w:tcPr>
          <w:p w14:paraId="13A918F6" w14:textId="77777777" w:rsidR="00D77461" w:rsidRDefault="00D77461"/>
        </w:tc>
        <w:tc>
          <w:tcPr>
            <w:tcW w:w="1386" w:type="dxa"/>
            <w:vAlign w:val="center"/>
          </w:tcPr>
          <w:p w14:paraId="592F4159" w14:textId="77777777" w:rsidR="00D77461" w:rsidRDefault="00A363CB">
            <w:r>
              <w:t>28.80×3.80</w:t>
            </w:r>
          </w:p>
        </w:tc>
        <w:tc>
          <w:tcPr>
            <w:tcW w:w="735" w:type="dxa"/>
            <w:vAlign w:val="center"/>
          </w:tcPr>
          <w:p w14:paraId="04EAE514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4262D96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53B138A" w14:textId="77777777" w:rsidR="00D77461" w:rsidRDefault="00A363CB">
            <w:r>
              <w:t>109.44</w:t>
            </w:r>
          </w:p>
        </w:tc>
        <w:tc>
          <w:tcPr>
            <w:tcW w:w="1262" w:type="dxa"/>
            <w:vAlign w:val="center"/>
          </w:tcPr>
          <w:p w14:paraId="26698E25" w14:textId="77777777" w:rsidR="00D77461" w:rsidRDefault="00A363CB">
            <w:r>
              <w:t>109.44</w:t>
            </w:r>
          </w:p>
        </w:tc>
      </w:tr>
      <w:tr w:rsidR="00D77461" w14:paraId="10E70F6E" w14:textId="77777777">
        <w:tc>
          <w:tcPr>
            <w:tcW w:w="1160" w:type="dxa"/>
            <w:vMerge/>
            <w:vAlign w:val="center"/>
          </w:tcPr>
          <w:p w14:paraId="30BD95E5" w14:textId="77777777" w:rsidR="00D77461" w:rsidRDefault="00D77461"/>
        </w:tc>
        <w:tc>
          <w:tcPr>
            <w:tcW w:w="1245" w:type="dxa"/>
            <w:vMerge/>
            <w:vAlign w:val="center"/>
          </w:tcPr>
          <w:p w14:paraId="742C42D0" w14:textId="77777777" w:rsidR="00D77461" w:rsidRDefault="00D77461"/>
        </w:tc>
        <w:tc>
          <w:tcPr>
            <w:tcW w:w="1562" w:type="dxa"/>
            <w:vAlign w:val="center"/>
          </w:tcPr>
          <w:p w14:paraId="610C107C" w14:textId="77777777" w:rsidR="00D77461" w:rsidRDefault="00D77461"/>
        </w:tc>
        <w:tc>
          <w:tcPr>
            <w:tcW w:w="1386" w:type="dxa"/>
            <w:vAlign w:val="center"/>
          </w:tcPr>
          <w:p w14:paraId="26E146AE" w14:textId="77777777" w:rsidR="00D77461" w:rsidRDefault="00A363CB">
            <w:r>
              <w:t>8.40×3.80</w:t>
            </w:r>
          </w:p>
        </w:tc>
        <w:tc>
          <w:tcPr>
            <w:tcW w:w="735" w:type="dxa"/>
            <w:vAlign w:val="center"/>
          </w:tcPr>
          <w:p w14:paraId="2B614EB0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4F1488B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1CE631F" w14:textId="77777777" w:rsidR="00D77461" w:rsidRDefault="00A363CB">
            <w:r>
              <w:t>31.92</w:t>
            </w:r>
          </w:p>
        </w:tc>
        <w:tc>
          <w:tcPr>
            <w:tcW w:w="1262" w:type="dxa"/>
            <w:vAlign w:val="center"/>
          </w:tcPr>
          <w:p w14:paraId="45BD7966" w14:textId="77777777" w:rsidR="00D77461" w:rsidRDefault="00A363CB">
            <w:r>
              <w:t>31.92</w:t>
            </w:r>
          </w:p>
        </w:tc>
      </w:tr>
      <w:tr w:rsidR="00D77461" w14:paraId="40B6B5C5" w14:textId="77777777">
        <w:tc>
          <w:tcPr>
            <w:tcW w:w="1160" w:type="dxa"/>
            <w:vMerge/>
            <w:vAlign w:val="center"/>
          </w:tcPr>
          <w:p w14:paraId="0B47AC7B" w14:textId="77777777" w:rsidR="00D77461" w:rsidRDefault="00D77461"/>
        </w:tc>
        <w:tc>
          <w:tcPr>
            <w:tcW w:w="1245" w:type="dxa"/>
            <w:vMerge/>
            <w:vAlign w:val="center"/>
          </w:tcPr>
          <w:p w14:paraId="57B0A307" w14:textId="77777777" w:rsidR="00D77461" w:rsidRDefault="00D77461"/>
        </w:tc>
        <w:tc>
          <w:tcPr>
            <w:tcW w:w="1562" w:type="dxa"/>
            <w:vAlign w:val="center"/>
          </w:tcPr>
          <w:p w14:paraId="2E6B3429" w14:textId="77777777" w:rsidR="00D77461" w:rsidRDefault="00D77461"/>
        </w:tc>
        <w:tc>
          <w:tcPr>
            <w:tcW w:w="1386" w:type="dxa"/>
            <w:vAlign w:val="center"/>
          </w:tcPr>
          <w:p w14:paraId="61BCE2F5" w14:textId="77777777" w:rsidR="00D77461" w:rsidRDefault="00A363CB">
            <w:r>
              <w:t>7.75×5.80</w:t>
            </w:r>
          </w:p>
        </w:tc>
        <w:tc>
          <w:tcPr>
            <w:tcW w:w="735" w:type="dxa"/>
            <w:vAlign w:val="center"/>
          </w:tcPr>
          <w:p w14:paraId="265BB795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279E9C2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AD979E2" w14:textId="77777777" w:rsidR="00D77461" w:rsidRDefault="00A363CB">
            <w:r>
              <w:t>44.95</w:t>
            </w:r>
          </w:p>
        </w:tc>
        <w:tc>
          <w:tcPr>
            <w:tcW w:w="1262" w:type="dxa"/>
            <w:vAlign w:val="center"/>
          </w:tcPr>
          <w:p w14:paraId="5425944A" w14:textId="77777777" w:rsidR="00D77461" w:rsidRDefault="00A363CB">
            <w:r>
              <w:t>44.95</w:t>
            </w:r>
          </w:p>
        </w:tc>
      </w:tr>
      <w:tr w:rsidR="00D77461" w14:paraId="38605968" w14:textId="77777777">
        <w:tc>
          <w:tcPr>
            <w:tcW w:w="1160" w:type="dxa"/>
            <w:vMerge/>
            <w:vAlign w:val="center"/>
          </w:tcPr>
          <w:p w14:paraId="3C682D12" w14:textId="77777777" w:rsidR="00D77461" w:rsidRDefault="00D77461"/>
        </w:tc>
        <w:tc>
          <w:tcPr>
            <w:tcW w:w="1245" w:type="dxa"/>
            <w:vMerge/>
            <w:vAlign w:val="center"/>
          </w:tcPr>
          <w:p w14:paraId="0395D19A" w14:textId="77777777" w:rsidR="00D77461" w:rsidRDefault="00D77461"/>
        </w:tc>
        <w:tc>
          <w:tcPr>
            <w:tcW w:w="1562" w:type="dxa"/>
            <w:vAlign w:val="center"/>
          </w:tcPr>
          <w:p w14:paraId="2596AE0E" w14:textId="77777777" w:rsidR="00D77461" w:rsidRDefault="00D77461"/>
        </w:tc>
        <w:tc>
          <w:tcPr>
            <w:tcW w:w="1386" w:type="dxa"/>
            <w:vAlign w:val="center"/>
          </w:tcPr>
          <w:p w14:paraId="20A00FE7" w14:textId="77777777" w:rsidR="00D77461" w:rsidRDefault="00A363CB">
            <w:r>
              <w:t>16.15×5.80</w:t>
            </w:r>
          </w:p>
        </w:tc>
        <w:tc>
          <w:tcPr>
            <w:tcW w:w="735" w:type="dxa"/>
            <w:vAlign w:val="center"/>
          </w:tcPr>
          <w:p w14:paraId="378EC8F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BC0807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30D8C82" w14:textId="77777777" w:rsidR="00D77461" w:rsidRDefault="00A363CB">
            <w:r>
              <w:t>93.67</w:t>
            </w:r>
          </w:p>
        </w:tc>
        <w:tc>
          <w:tcPr>
            <w:tcW w:w="1262" w:type="dxa"/>
            <w:vAlign w:val="center"/>
          </w:tcPr>
          <w:p w14:paraId="59D41617" w14:textId="77777777" w:rsidR="00D77461" w:rsidRDefault="00A363CB">
            <w:r>
              <w:t>93.67</w:t>
            </w:r>
          </w:p>
        </w:tc>
      </w:tr>
      <w:tr w:rsidR="00D77461" w14:paraId="1087A682" w14:textId="77777777">
        <w:tc>
          <w:tcPr>
            <w:tcW w:w="1160" w:type="dxa"/>
            <w:vMerge/>
            <w:vAlign w:val="center"/>
          </w:tcPr>
          <w:p w14:paraId="6352B795" w14:textId="77777777" w:rsidR="00D77461" w:rsidRDefault="00D77461"/>
        </w:tc>
        <w:tc>
          <w:tcPr>
            <w:tcW w:w="1245" w:type="dxa"/>
            <w:vMerge/>
            <w:vAlign w:val="center"/>
          </w:tcPr>
          <w:p w14:paraId="7759AFEF" w14:textId="77777777" w:rsidR="00D77461" w:rsidRDefault="00D77461"/>
        </w:tc>
        <w:tc>
          <w:tcPr>
            <w:tcW w:w="1562" w:type="dxa"/>
            <w:vAlign w:val="center"/>
          </w:tcPr>
          <w:p w14:paraId="46BF57BD" w14:textId="77777777" w:rsidR="00D77461" w:rsidRDefault="00D77461"/>
        </w:tc>
        <w:tc>
          <w:tcPr>
            <w:tcW w:w="1386" w:type="dxa"/>
            <w:vAlign w:val="center"/>
          </w:tcPr>
          <w:p w14:paraId="3595C780" w14:textId="77777777" w:rsidR="00D77461" w:rsidRDefault="00A363CB">
            <w:r>
              <w:t>0.14×5.80</w:t>
            </w:r>
          </w:p>
        </w:tc>
        <w:tc>
          <w:tcPr>
            <w:tcW w:w="735" w:type="dxa"/>
            <w:vAlign w:val="center"/>
          </w:tcPr>
          <w:p w14:paraId="4E134B2C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537B05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4762119" w14:textId="77777777" w:rsidR="00D77461" w:rsidRDefault="00A363CB">
            <w:r>
              <w:t>0.78</w:t>
            </w:r>
          </w:p>
        </w:tc>
        <w:tc>
          <w:tcPr>
            <w:tcW w:w="1262" w:type="dxa"/>
            <w:vAlign w:val="center"/>
          </w:tcPr>
          <w:p w14:paraId="52E0AE32" w14:textId="77777777" w:rsidR="00D77461" w:rsidRDefault="00A363CB">
            <w:r>
              <w:t>0.78</w:t>
            </w:r>
          </w:p>
        </w:tc>
      </w:tr>
      <w:tr w:rsidR="00D77461" w14:paraId="4FBF2CB7" w14:textId="77777777">
        <w:tc>
          <w:tcPr>
            <w:tcW w:w="1160" w:type="dxa"/>
            <w:vMerge/>
            <w:vAlign w:val="center"/>
          </w:tcPr>
          <w:p w14:paraId="3F0B83BF" w14:textId="77777777" w:rsidR="00D77461" w:rsidRDefault="00D77461"/>
        </w:tc>
        <w:tc>
          <w:tcPr>
            <w:tcW w:w="1245" w:type="dxa"/>
            <w:vMerge/>
            <w:vAlign w:val="center"/>
          </w:tcPr>
          <w:p w14:paraId="37CA0AE8" w14:textId="77777777" w:rsidR="00D77461" w:rsidRDefault="00D77461"/>
        </w:tc>
        <w:tc>
          <w:tcPr>
            <w:tcW w:w="1562" w:type="dxa"/>
            <w:vAlign w:val="center"/>
          </w:tcPr>
          <w:p w14:paraId="5D113BEC" w14:textId="77777777" w:rsidR="00D77461" w:rsidRDefault="00D77461"/>
        </w:tc>
        <w:tc>
          <w:tcPr>
            <w:tcW w:w="1386" w:type="dxa"/>
            <w:vAlign w:val="center"/>
          </w:tcPr>
          <w:p w14:paraId="7934BE2C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77709E55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67728E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469E44B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3D67BCB4" w14:textId="77777777" w:rsidR="00D77461" w:rsidRDefault="00A363CB">
            <w:r>
              <w:t>49.07</w:t>
            </w:r>
          </w:p>
        </w:tc>
      </w:tr>
      <w:tr w:rsidR="00D77461" w14:paraId="31652237" w14:textId="77777777">
        <w:tc>
          <w:tcPr>
            <w:tcW w:w="1160" w:type="dxa"/>
            <w:vMerge/>
            <w:vAlign w:val="center"/>
          </w:tcPr>
          <w:p w14:paraId="742354D3" w14:textId="77777777" w:rsidR="00D77461" w:rsidRDefault="00D77461"/>
        </w:tc>
        <w:tc>
          <w:tcPr>
            <w:tcW w:w="1245" w:type="dxa"/>
            <w:vMerge/>
            <w:vAlign w:val="center"/>
          </w:tcPr>
          <w:p w14:paraId="0A7A1585" w14:textId="77777777" w:rsidR="00D77461" w:rsidRDefault="00D77461"/>
        </w:tc>
        <w:tc>
          <w:tcPr>
            <w:tcW w:w="1562" w:type="dxa"/>
            <w:vAlign w:val="center"/>
          </w:tcPr>
          <w:p w14:paraId="08985454" w14:textId="77777777" w:rsidR="00D77461" w:rsidRDefault="00D77461"/>
        </w:tc>
        <w:tc>
          <w:tcPr>
            <w:tcW w:w="1386" w:type="dxa"/>
            <w:vAlign w:val="center"/>
          </w:tcPr>
          <w:p w14:paraId="56E7D928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1782A7AE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0A67710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D675FC6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41D2070C" w14:textId="77777777" w:rsidR="00D77461" w:rsidRDefault="00A363CB">
            <w:r>
              <w:t>49.07</w:t>
            </w:r>
          </w:p>
        </w:tc>
      </w:tr>
      <w:tr w:rsidR="00D77461" w14:paraId="3C76E37F" w14:textId="77777777">
        <w:tc>
          <w:tcPr>
            <w:tcW w:w="1160" w:type="dxa"/>
            <w:vMerge/>
            <w:vAlign w:val="center"/>
          </w:tcPr>
          <w:p w14:paraId="0FDE5D11" w14:textId="77777777" w:rsidR="00D77461" w:rsidRDefault="00D77461"/>
        </w:tc>
        <w:tc>
          <w:tcPr>
            <w:tcW w:w="1245" w:type="dxa"/>
            <w:vMerge/>
            <w:vAlign w:val="center"/>
          </w:tcPr>
          <w:p w14:paraId="60A51AC8" w14:textId="77777777" w:rsidR="00D77461" w:rsidRDefault="00D77461"/>
        </w:tc>
        <w:tc>
          <w:tcPr>
            <w:tcW w:w="1562" w:type="dxa"/>
            <w:vAlign w:val="center"/>
          </w:tcPr>
          <w:p w14:paraId="3901610B" w14:textId="77777777" w:rsidR="00D77461" w:rsidRDefault="00D77461"/>
        </w:tc>
        <w:tc>
          <w:tcPr>
            <w:tcW w:w="1386" w:type="dxa"/>
            <w:vAlign w:val="center"/>
          </w:tcPr>
          <w:p w14:paraId="04F4BC8A" w14:textId="77777777" w:rsidR="00D77461" w:rsidRDefault="00A363CB">
            <w:r>
              <w:t>7.60×5.80</w:t>
            </w:r>
          </w:p>
        </w:tc>
        <w:tc>
          <w:tcPr>
            <w:tcW w:w="735" w:type="dxa"/>
            <w:vAlign w:val="center"/>
          </w:tcPr>
          <w:p w14:paraId="3BF1AFEF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41F7275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1ACDAF8" w14:textId="77777777" w:rsidR="00D77461" w:rsidRDefault="00A363CB">
            <w:r>
              <w:t>44.08</w:t>
            </w:r>
          </w:p>
        </w:tc>
        <w:tc>
          <w:tcPr>
            <w:tcW w:w="1262" w:type="dxa"/>
            <w:vAlign w:val="center"/>
          </w:tcPr>
          <w:p w14:paraId="1F5935EF" w14:textId="77777777" w:rsidR="00D77461" w:rsidRDefault="00A363CB">
            <w:r>
              <w:t>44.08</w:t>
            </w:r>
          </w:p>
        </w:tc>
      </w:tr>
      <w:tr w:rsidR="00D77461" w14:paraId="455446DD" w14:textId="77777777">
        <w:tc>
          <w:tcPr>
            <w:tcW w:w="1160" w:type="dxa"/>
            <w:vMerge/>
            <w:vAlign w:val="center"/>
          </w:tcPr>
          <w:p w14:paraId="38025887" w14:textId="77777777" w:rsidR="00D77461" w:rsidRDefault="00D77461"/>
        </w:tc>
        <w:tc>
          <w:tcPr>
            <w:tcW w:w="1245" w:type="dxa"/>
            <w:vMerge/>
            <w:vAlign w:val="center"/>
          </w:tcPr>
          <w:p w14:paraId="4D0B0145" w14:textId="77777777" w:rsidR="00D77461" w:rsidRDefault="00D77461"/>
        </w:tc>
        <w:tc>
          <w:tcPr>
            <w:tcW w:w="1562" w:type="dxa"/>
            <w:vAlign w:val="center"/>
          </w:tcPr>
          <w:p w14:paraId="3A3C7FD2" w14:textId="77777777" w:rsidR="00D77461" w:rsidRDefault="00D77461"/>
        </w:tc>
        <w:tc>
          <w:tcPr>
            <w:tcW w:w="1386" w:type="dxa"/>
            <w:vAlign w:val="center"/>
          </w:tcPr>
          <w:p w14:paraId="3E006744" w14:textId="77777777" w:rsidR="00D77461" w:rsidRDefault="00A363CB">
            <w:r>
              <w:t>7.50×5.80</w:t>
            </w:r>
          </w:p>
        </w:tc>
        <w:tc>
          <w:tcPr>
            <w:tcW w:w="735" w:type="dxa"/>
            <w:vAlign w:val="center"/>
          </w:tcPr>
          <w:p w14:paraId="30867C96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2665B0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BBE57BC" w14:textId="77777777" w:rsidR="00D77461" w:rsidRDefault="00A363CB">
            <w:r>
              <w:t>43.50</w:t>
            </w:r>
          </w:p>
        </w:tc>
        <w:tc>
          <w:tcPr>
            <w:tcW w:w="1262" w:type="dxa"/>
            <w:vAlign w:val="center"/>
          </w:tcPr>
          <w:p w14:paraId="7038925F" w14:textId="77777777" w:rsidR="00D77461" w:rsidRDefault="00A363CB">
            <w:r>
              <w:t>43.50</w:t>
            </w:r>
          </w:p>
        </w:tc>
      </w:tr>
      <w:tr w:rsidR="00D77461" w14:paraId="447302C8" w14:textId="77777777">
        <w:tc>
          <w:tcPr>
            <w:tcW w:w="1160" w:type="dxa"/>
            <w:vMerge/>
            <w:vAlign w:val="center"/>
          </w:tcPr>
          <w:p w14:paraId="4D2F6BF8" w14:textId="77777777" w:rsidR="00D77461" w:rsidRDefault="00D77461"/>
        </w:tc>
        <w:tc>
          <w:tcPr>
            <w:tcW w:w="1245" w:type="dxa"/>
            <w:vMerge/>
            <w:vAlign w:val="center"/>
          </w:tcPr>
          <w:p w14:paraId="2F4DE136" w14:textId="77777777" w:rsidR="00D77461" w:rsidRDefault="00D77461"/>
        </w:tc>
        <w:tc>
          <w:tcPr>
            <w:tcW w:w="1562" w:type="dxa"/>
            <w:vAlign w:val="center"/>
          </w:tcPr>
          <w:p w14:paraId="59C59F78" w14:textId="77777777" w:rsidR="00D77461" w:rsidRDefault="00D77461"/>
        </w:tc>
        <w:tc>
          <w:tcPr>
            <w:tcW w:w="1386" w:type="dxa"/>
            <w:vAlign w:val="center"/>
          </w:tcPr>
          <w:p w14:paraId="0D83AA0B" w14:textId="77777777" w:rsidR="00D77461" w:rsidRDefault="00A363CB">
            <w:r>
              <w:t>8.54×5.80</w:t>
            </w:r>
          </w:p>
        </w:tc>
        <w:tc>
          <w:tcPr>
            <w:tcW w:w="735" w:type="dxa"/>
            <w:vAlign w:val="center"/>
          </w:tcPr>
          <w:p w14:paraId="0F1F2D9C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A25635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7608D6B" w14:textId="77777777" w:rsidR="00D77461" w:rsidRDefault="00A363CB">
            <w:r>
              <w:t>49.50</w:t>
            </w:r>
          </w:p>
        </w:tc>
        <w:tc>
          <w:tcPr>
            <w:tcW w:w="1262" w:type="dxa"/>
            <w:vAlign w:val="center"/>
          </w:tcPr>
          <w:p w14:paraId="5E1E1E08" w14:textId="77777777" w:rsidR="00D77461" w:rsidRDefault="00A363CB">
            <w:r>
              <w:t>49.50</w:t>
            </w:r>
          </w:p>
        </w:tc>
      </w:tr>
      <w:tr w:rsidR="00D77461" w14:paraId="6FF757E4" w14:textId="77777777">
        <w:tc>
          <w:tcPr>
            <w:tcW w:w="1160" w:type="dxa"/>
            <w:vMerge/>
            <w:vAlign w:val="center"/>
          </w:tcPr>
          <w:p w14:paraId="0B3E7F63" w14:textId="77777777" w:rsidR="00D77461" w:rsidRDefault="00D77461"/>
        </w:tc>
        <w:tc>
          <w:tcPr>
            <w:tcW w:w="1245" w:type="dxa"/>
            <w:vMerge/>
            <w:vAlign w:val="center"/>
          </w:tcPr>
          <w:p w14:paraId="77A9AC70" w14:textId="77777777" w:rsidR="00D77461" w:rsidRDefault="00D77461"/>
        </w:tc>
        <w:tc>
          <w:tcPr>
            <w:tcW w:w="1562" w:type="dxa"/>
            <w:vAlign w:val="center"/>
          </w:tcPr>
          <w:p w14:paraId="43493CB9" w14:textId="77777777" w:rsidR="00D77461" w:rsidRDefault="00D77461"/>
        </w:tc>
        <w:tc>
          <w:tcPr>
            <w:tcW w:w="1386" w:type="dxa"/>
            <w:vAlign w:val="center"/>
          </w:tcPr>
          <w:p w14:paraId="6BAB5EBE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285EA18D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516861E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C7FF5C4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440431CD" w14:textId="77777777" w:rsidR="00D77461" w:rsidRDefault="00A363CB">
            <w:r>
              <w:t>0.22</w:t>
            </w:r>
          </w:p>
        </w:tc>
      </w:tr>
      <w:tr w:rsidR="00D77461" w14:paraId="6F290205" w14:textId="77777777">
        <w:tc>
          <w:tcPr>
            <w:tcW w:w="1160" w:type="dxa"/>
            <w:vMerge/>
            <w:vAlign w:val="center"/>
          </w:tcPr>
          <w:p w14:paraId="7EF3BE89" w14:textId="77777777" w:rsidR="00D77461" w:rsidRDefault="00D77461"/>
        </w:tc>
        <w:tc>
          <w:tcPr>
            <w:tcW w:w="1245" w:type="dxa"/>
            <w:vMerge/>
            <w:vAlign w:val="center"/>
          </w:tcPr>
          <w:p w14:paraId="67E17F95" w14:textId="77777777" w:rsidR="00D77461" w:rsidRDefault="00D77461"/>
        </w:tc>
        <w:tc>
          <w:tcPr>
            <w:tcW w:w="1562" w:type="dxa"/>
            <w:vAlign w:val="center"/>
          </w:tcPr>
          <w:p w14:paraId="50E87409" w14:textId="77777777" w:rsidR="00D77461" w:rsidRDefault="00D77461"/>
        </w:tc>
        <w:tc>
          <w:tcPr>
            <w:tcW w:w="1386" w:type="dxa"/>
            <w:vAlign w:val="center"/>
          </w:tcPr>
          <w:p w14:paraId="00B84F3F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39C4CC6C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4DE32F5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F9BF553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3D1F2707" w14:textId="77777777" w:rsidR="00D77461" w:rsidRDefault="00A363CB">
            <w:r>
              <w:t>40.61</w:t>
            </w:r>
          </w:p>
        </w:tc>
      </w:tr>
      <w:tr w:rsidR="00D77461" w14:paraId="79261737" w14:textId="77777777">
        <w:tc>
          <w:tcPr>
            <w:tcW w:w="1160" w:type="dxa"/>
            <w:vMerge/>
            <w:vAlign w:val="center"/>
          </w:tcPr>
          <w:p w14:paraId="133F68CA" w14:textId="77777777" w:rsidR="00D77461" w:rsidRDefault="00D77461"/>
        </w:tc>
        <w:tc>
          <w:tcPr>
            <w:tcW w:w="1245" w:type="dxa"/>
            <w:vMerge/>
            <w:vAlign w:val="center"/>
          </w:tcPr>
          <w:p w14:paraId="02A3C150" w14:textId="77777777" w:rsidR="00D77461" w:rsidRDefault="00D77461"/>
        </w:tc>
        <w:tc>
          <w:tcPr>
            <w:tcW w:w="1562" w:type="dxa"/>
            <w:vAlign w:val="center"/>
          </w:tcPr>
          <w:p w14:paraId="5F3BC8D1" w14:textId="77777777" w:rsidR="00D77461" w:rsidRDefault="00D77461"/>
        </w:tc>
        <w:tc>
          <w:tcPr>
            <w:tcW w:w="1386" w:type="dxa"/>
            <w:vAlign w:val="center"/>
          </w:tcPr>
          <w:p w14:paraId="1393E0F5" w14:textId="77777777" w:rsidR="00D77461" w:rsidRDefault="00A363CB">
            <w:r>
              <w:t>26.12×4.80</w:t>
            </w:r>
          </w:p>
        </w:tc>
        <w:tc>
          <w:tcPr>
            <w:tcW w:w="735" w:type="dxa"/>
            <w:vAlign w:val="center"/>
          </w:tcPr>
          <w:p w14:paraId="2B29D81E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7F54CAD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2F59E8C" w14:textId="77777777" w:rsidR="00D77461" w:rsidRDefault="00A363CB">
            <w:r>
              <w:t>125.38</w:t>
            </w:r>
          </w:p>
        </w:tc>
        <w:tc>
          <w:tcPr>
            <w:tcW w:w="1262" w:type="dxa"/>
            <w:vAlign w:val="center"/>
          </w:tcPr>
          <w:p w14:paraId="53D04CFB" w14:textId="77777777" w:rsidR="00D77461" w:rsidRDefault="00A363CB">
            <w:r>
              <w:t>125.38</w:t>
            </w:r>
          </w:p>
        </w:tc>
      </w:tr>
      <w:tr w:rsidR="00D77461" w14:paraId="5BC3C8E3" w14:textId="77777777">
        <w:tc>
          <w:tcPr>
            <w:tcW w:w="1160" w:type="dxa"/>
            <w:vMerge/>
            <w:vAlign w:val="center"/>
          </w:tcPr>
          <w:p w14:paraId="4555979C" w14:textId="77777777" w:rsidR="00D77461" w:rsidRDefault="00D77461"/>
        </w:tc>
        <w:tc>
          <w:tcPr>
            <w:tcW w:w="1245" w:type="dxa"/>
            <w:vMerge/>
            <w:vAlign w:val="center"/>
          </w:tcPr>
          <w:p w14:paraId="7FA6149C" w14:textId="77777777" w:rsidR="00D77461" w:rsidRDefault="00D77461"/>
        </w:tc>
        <w:tc>
          <w:tcPr>
            <w:tcW w:w="1562" w:type="dxa"/>
            <w:vAlign w:val="center"/>
          </w:tcPr>
          <w:p w14:paraId="217195D1" w14:textId="77777777" w:rsidR="00D77461" w:rsidRDefault="00D77461"/>
        </w:tc>
        <w:tc>
          <w:tcPr>
            <w:tcW w:w="1386" w:type="dxa"/>
            <w:vAlign w:val="center"/>
          </w:tcPr>
          <w:p w14:paraId="1D8D3132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4CA4FC77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70764EF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5C190D0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6DDD3EEC" w14:textId="77777777" w:rsidR="00D77461" w:rsidRDefault="00A363CB">
            <w:r>
              <w:t>40.61</w:t>
            </w:r>
          </w:p>
        </w:tc>
      </w:tr>
      <w:tr w:rsidR="00D77461" w14:paraId="6BF4854E" w14:textId="77777777">
        <w:tc>
          <w:tcPr>
            <w:tcW w:w="1160" w:type="dxa"/>
            <w:vMerge/>
            <w:vAlign w:val="center"/>
          </w:tcPr>
          <w:p w14:paraId="00FE8EB3" w14:textId="77777777" w:rsidR="00D77461" w:rsidRDefault="00D77461"/>
        </w:tc>
        <w:tc>
          <w:tcPr>
            <w:tcW w:w="1245" w:type="dxa"/>
            <w:vMerge/>
            <w:vAlign w:val="center"/>
          </w:tcPr>
          <w:p w14:paraId="40B52186" w14:textId="77777777" w:rsidR="00D77461" w:rsidRDefault="00D77461"/>
        </w:tc>
        <w:tc>
          <w:tcPr>
            <w:tcW w:w="1562" w:type="dxa"/>
            <w:vAlign w:val="center"/>
          </w:tcPr>
          <w:p w14:paraId="7FD3E9DE" w14:textId="77777777" w:rsidR="00D77461" w:rsidRDefault="00D77461"/>
        </w:tc>
        <w:tc>
          <w:tcPr>
            <w:tcW w:w="1386" w:type="dxa"/>
            <w:vAlign w:val="center"/>
          </w:tcPr>
          <w:p w14:paraId="7FBFED4B" w14:textId="77777777" w:rsidR="00D77461" w:rsidRDefault="00A363CB">
            <w:r>
              <w:t>26.12×4.80</w:t>
            </w:r>
          </w:p>
        </w:tc>
        <w:tc>
          <w:tcPr>
            <w:tcW w:w="735" w:type="dxa"/>
            <w:vAlign w:val="center"/>
          </w:tcPr>
          <w:p w14:paraId="00FF5BFF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5F7901F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04CCFF3" w14:textId="77777777" w:rsidR="00D77461" w:rsidRDefault="00A363CB">
            <w:r>
              <w:t>125.38</w:t>
            </w:r>
          </w:p>
        </w:tc>
        <w:tc>
          <w:tcPr>
            <w:tcW w:w="1262" w:type="dxa"/>
            <w:vAlign w:val="center"/>
          </w:tcPr>
          <w:p w14:paraId="5DD26834" w14:textId="77777777" w:rsidR="00D77461" w:rsidRDefault="00A363CB">
            <w:r>
              <w:t>125.38</w:t>
            </w:r>
          </w:p>
        </w:tc>
      </w:tr>
      <w:tr w:rsidR="00D77461" w14:paraId="4E23B21B" w14:textId="77777777">
        <w:tc>
          <w:tcPr>
            <w:tcW w:w="1160" w:type="dxa"/>
            <w:vMerge/>
            <w:vAlign w:val="center"/>
          </w:tcPr>
          <w:p w14:paraId="1EAAE930" w14:textId="77777777" w:rsidR="00D77461" w:rsidRDefault="00D77461"/>
        </w:tc>
        <w:tc>
          <w:tcPr>
            <w:tcW w:w="1245" w:type="dxa"/>
            <w:vMerge/>
            <w:vAlign w:val="center"/>
          </w:tcPr>
          <w:p w14:paraId="1DC0A6FD" w14:textId="77777777" w:rsidR="00D77461" w:rsidRDefault="00D77461"/>
        </w:tc>
        <w:tc>
          <w:tcPr>
            <w:tcW w:w="1562" w:type="dxa"/>
            <w:vAlign w:val="center"/>
          </w:tcPr>
          <w:p w14:paraId="02D2F581" w14:textId="77777777" w:rsidR="00D77461" w:rsidRDefault="00D77461"/>
        </w:tc>
        <w:tc>
          <w:tcPr>
            <w:tcW w:w="1386" w:type="dxa"/>
            <w:vAlign w:val="center"/>
          </w:tcPr>
          <w:p w14:paraId="7221152D" w14:textId="77777777" w:rsidR="00D77461" w:rsidRDefault="00A363CB">
            <w:r>
              <w:t>8.54×4.80</w:t>
            </w:r>
          </w:p>
        </w:tc>
        <w:tc>
          <w:tcPr>
            <w:tcW w:w="735" w:type="dxa"/>
            <w:vAlign w:val="center"/>
          </w:tcPr>
          <w:p w14:paraId="7A364BD8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0088EFD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33623A95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5A6E2238" w14:textId="77777777" w:rsidR="00D77461" w:rsidRDefault="00A363CB">
            <w:r>
              <w:t>81.94</w:t>
            </w:r>
          </w:p>
        </w:tc>
      </w:tr>
      <w:tr w:rsidR="00D77461" w14:paraId="23FF6DEF" w14:textId="77777777">
        <w:tc>
          <w:tcPr>
            <w:tcW w:w="1160" w:type="dxa"/>
            <w:vMerge/>
            <w:vAlign w:val="center"/>
          </w:tcPr>
          <w:p w14:paraId="4A74A800" w14:textId="77777777" w:rsidR="00D77461" w:rsidRDefault="00D77461"/>
        </w:tc>
        <w:tc>
          <w:tcPr>
            <w:tcW w:w="1245" w:type="dxa"/>
            <w:vMerge/>
            <w:vAlign w:val="center"/>
          </w:tcPr>
          <w:p w14:paraId="785DDAF1" w14:textId="77777777" w:rsidR="00D77461" w:rsidRDefault="00D77461"/>
        </w:tc>
        <w:tc>
          <w:tcPr>
            <w:tcW w:w="1562" w:type="dxa"/>
            <w:vAlign w:val="center"/>
          </w:tcPr>
          <w:p w14:paraId="43A552AD" w14:textId="77777777" w:rsidR="00D77461" w:rsidRDefault="00D77461"/>
        </w:tc>
        <w:tc>
          <w:tcPr>
            <w:tcW w:w="1386" w:type="dxa"/>
            <w:vAlign w:val="center"/>
          </w:tcPr>
          <w:p w14:paraId="38618BE4" w14:textId="77777777" w:rsidR="00D77461" w:rsidRDefault="00A363CB">
            <w:r>
              <w:t>8.54×4.80</w:t>
            </w:r>
          </w:p>
        </w:tc>
        <w:tc>
          <w:tcPr>
            <w:tcW w:w="735" w:type="dxa"/>
            <w:vAlign w:val="center"/>
          </w:tcPr>
          <w:p w14:paraId="114089E4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73F69E0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71A820F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2EFC66C5" w14:textId="77777777" w:rsidR="00D77461" w:rsidRDefault="00A363CB">
            <w:r>
              <w:t>40.97</w:t>
            </w:r>
          </w:p>
        </w:tc>
      </w:tr>
      <w:tr w:rsidR="00D77461" w14:paraId="4F4717C9" w14:textId="77777777">
        <w:tc>
          <w:tcPr>
            <w:tcW w:w="1160" w:type="dxa"/>
            <w:vMerge/>
            <w:vAlign w:val="center"/>
          </w:tcPr>
          <w:p w14:paraId="19291F8D" w14:textId="77777777" w:rsidR="00D77461" w:rsidRDefault="00D77461"/>
        </w:tc>
        <w:tc>
          <w:tcPr>
            <w:tcW w:w="1245" w:type="dxa"/>
            <w:vMerge/>
            <w:vAlign w:val="center"/>
          </w:tcPr>
          <w:p w14:paraId="59AC20C3" w14:textId="77777777" w:rsidR="00D77461" w:rsidRDefault="00D77461"/>
        </w:tc>
        <w:tc>
          <w:tcPr>
            <w:tcW w:w="1562" w:type="dxa"/>
            <w:vAlign w:val="center"/>
          </w:tcPr>
          <w:p w14:paraId="3B71D00D" w14:textId="77777777" w:rsidR="00D77461" w:rsidRDefault="00D77461"/>
        </w:tc>
        <w:tc>
          <w:tcPr>
            <w:tcW w:w="1386" w:type="dxa"/>
            <w:vAlign w:val="center"/>
          </w:tcPr>
          <w:p w14:paraId="18475C31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04A872A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4D42787C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A14F967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61B09B6A" w14:textId="77777777" w:rsidR="00D77461" w:rsidRDefault="00A363CB">
            <w:r>
              <w:t>0.22</w:t>
            </w:r>
          </w:p>
        </w:tc>
      </w:tr>
      <w:tr w:rsidR="00D77461" w14:paraId="1EBA0E35" w14:textId="77777777">
        <w:tc>
          <w:tcPr>
            <w:tcW w:w="1160" w:type="dxa"/>
            <w:vMerge/>
            <w:vAlign w:val="center"/>
          </w:tcPr>
          <w:p w14:paraId="75685188" w14:textId="77777777" w:rsidR="00D77461" w:rsidRDefault="00D77461"/>
        </w:tc>
        <w:tc>
          <w:tcPr>
            <w:tcW w:w="1245" w:type="dxa"/>
            <w:vMerge/>
            <w:vAlign w:val="center"/>
          </w:tcPr>
          <w:p w14:paraId="3E0CD49A" w14:textId="77777777" w:rsidR="00D77461" w:rsidRDefault="00D77461"/>
        </w:tc>
        <w:tc>
          <w:tcPr>
            <w:tcW w:w="1562" w:type="dxa"/>
            <w:vAlign w:val="center"/>
          </w:tcPr>
          <w:p w14:paraId="0D44FE13" w14:textId="77777777" w:rsidR="00D77461" w:rsidRDefault="00D77461"/>
        </w:tc>
        <w:tc>
          <w:tcPr>
            <w:tcW w:w="1386" w:type="dxa"/>
            <w:vAlign w:val="center"/>
          </w:tcPr>
          <w:p w14:paraId="2AD3E87C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1E8A9EC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46F95DC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78F8B4F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08E044BF" w14:textId="77777777" w:rsidR="00D77461" w:rsidRDefault="00A363CB">
            <w:r>
              <w:t>40.61</w:t>
            </w:r>
          </w:p>
        </w:tc>
      </w:tr>
      <w:tr w:rsidR="00D77461" w14:paraId="027FFCC1" w14:textId="77777777">
        <w:tc>
          <w:tcPr>
            <w:tcW w:w="1160" w:type="dxa"/>
            <w:vMerge/>
            <w:vAlign w:val="center"/>
          </w:tcPr>
          <w:p w14:paraId="62BFD148" w14:textId="77777777" w:rsidR="00D77461" w:rsidRDefault="00D77461"/>
        </w:tc>
        <w:tc>
          <w:tcPr>
            <w:tcW w:w="1245" w:type="dxa"/>
            <w:vMerge/>
            <w:vAlign w:val="center"/>
          </w:tcPr>
          <w:p w14:paraId="73CCA2AD" w14:textId="77777777" w:rsidR="00D77461" w:rsidRDefault="00D77461"/>
        </w:tc>
        <w:tc>
          <w:tcPr>
            <w:tcW w:w="1562" w:type="dxa"/>
            <w:vAlign w:val="center"/>
          </w:tcPr>
          <w:p w14:paraId="0C89B9CB" w14:textId="77777777" w:rsidR="00D77461" w:rsidRDefault="00D77461"/>
        </w:tc>
        <w:tc>
          <w:tcPr>
            <w:tcW w:w="1386" w:type="dxa"/>
            <w:vAlign w:val="center"/>
          </w:tcPr>
          <w:p w14:paraId="1AA94670" w14:textId="77777777" w:rsidR="00D77461" w:rsidRDefault="00A363CB">
            <w:r>
              <w:t>7.60×4.80</w:t>
            </w:r>
          </w:p>
        </w:tc>
        <w:tc>
          <w:tcPr>
            <w:tcW w:w="735" w:type="dxa"/>
            <w:vAlign w:val="center"/>
          </w:tcPr>
          <w:p w14:paraId="6AFFF82C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78E0A6B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D69C37A" w14:textId="77777777" w:rsidR="00D77461" w:rsidRDefault="00A363CB">
            <w:r>
              <w:t>36.48</w:t>
            </w:r>
          </w:p>
        </w:tc>
        <w:tc>
          <w:tcPr>
            <w:tcW w:w="1262" w:type="dxa"/>
            <w:vAlign w:val="center"/>
          </w:tcPr>
          <w:p w14:paraId="3D7D1449" w14:textId="77777777" w:rsidR="00D77461" w:rsidRDefault="00A363CB">
            <w:r>
              <w:t>36.48</w:t>
            </w:r>
          </w:p>
        </w:tc>
      </w:tr>
      <w:tr w:rsidR="00D77461" w14:paraId="57F93ABD" w14:textId="77777777">
        <w:tc>
          <w:tcPr>
            <w:tcW w:w="1160" w:type="dxa"/>
            <w:vMerge/>
            <w:vAlign w:val="center"/>
          </w:tcPr>
          <w:p w14:paraId="03102F7D" w14:textId="77777777" w:rsidR="00D77461" w:rsidRDefault="00D77461"/>
        </w:tc>
        <w:tc>
          <w:tcPr>
            <w:tcW w:w="1245" w:type="dxa"/>
            <w:vMerge/>
            <w:vAlign w:val="center"/>
          </w:tcPr>
          <w:p w14:paraId="1EFA8ACF" w14:textId="77777777" w:rsidR="00D77461" w:rsidRDefault="00D77461"/>
        </w:tc>
        <w:tc>
          <w:tcPr>
            <w:tcW w:w="1562" w:type="dxa"/>
            <w:vAlign w:val="center"/>
          </w:tcPr>
          <w:p w14:paraId="0CABDAC0" w14:textId="77777777" w:rsidR="00D77461" w:rsidRDefault="00D77461"/>
        </w:tc>
        <w:tc>
          <w:tcPr>
            <w:tcW w:w="1386" w:type="dxa"/>
            <w:vAlign w:val="center"/>
          </w:tcPr>
          <w:p w14:paraId="37F3A263" w14:textId="77777777" w:rsidR="00D77461" w:rsidRDefault="00A363CB">
            <w:r>
              <w:t>7.50×4.80</w:t>
            </w:r>
          </w:p>
        </w:tc>
        <w:tc>
          <w:tcPr>
            <w:tcW w:w="735" w:type="dxa"/>
            <w:vAlign w:val="center"/>
          </w:tcPr>
          <w:p w14:paraId="18A97101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761005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F55EBCF" w14:textId="77777777" w:rsidR="00D77461" w:rsidRDefault="00A363CB">
            <w:r>
              <w:t>36.00</w:t>
            </w:r>
          </w:p>
        </w:tc>
        <w:tc>
          <w:tcPr>
            <w:tcW w:w="1262" w:type="dxa"/>
            <w:vAlign w:val="center"/>
          </w:tcPr>
          <w:p w14:paraId="3E442982" w14:textId="77777777" w:rsidR="00D77461" w:rsidRDefault="00A363CB">
            <w:r>
              <w:t>36.00</w:t>
            </w:r>
          </w:p>
        </w:tc>
      </w:tr>
      <w:tr w:rsidR="00D77461" w14:paraId="7CE53A29" w14:textId="77777777">
        <w:tc>
          <w:tcPr>
            <w:tcW w:w="1160" w:type="dxa"/>
            <w:vMerge/>
            <w:vAlign w:val="center"/>
          </w:tcPr>
          <w:p w14:paraId="0F4F4EB0" w14:textId="77777777" w:rsidR="00D77461" w:rsidRDefault="00D77461"/>
        </w:tc>
        <w:tc>
          <w:tcPr>
            <w:tcW w:w="1245" w:type="dxa"/>
            <w:vMerge/>
            <w:vAlign w:val="center"/>
          </w:tcPr>
          <w:p w14:paraId="708A6A3C" w14:textId="77777777" w:rsidR="00D77461" w:rsidRDefault="00D77461"/>
        </w:tc>
        <w:tc>
          <w:tcPr>
            <w:tcW w:w="1562" w:type="dxa"/>
            <w:vAlign w:val="center"/>
          </w:tcPr>
          <w:p w14:paraId="091A77C3" w14:textId="77777777" w:rsidR="00D77461" w:rsidRDefault="00D77461"/>
        </w:tc>
        <w:tc>
          <w:tcPr>
            <w:tcW w:w="1386" w:type="dxa"/>
            <w:vAlign w:val="center"/>
          </w:tcPr>
          <w:p w14:paraId="57711FF9" w14:textId="77777777" w:rsidR="00D77461" w:rsidRDefault="00A363CB">
            <w:r>
              <w:t>8.53×4.80</w:t>
            </w:r>
          </w:p>
        </w:tc>
        <w:tc>
          <w:tcPr>
            <w:tcW w:w="735" w:type="dxa"/>
            <w:vAlign w:val="center"/>
          </w:tcPr>
          <w:p w14:paraId="29E46CC6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B2DAF3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2A6944F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2B948CAB" w14:textId="77777777" w:rsidR="00D77461" w:rsidRDefault="00A363CB">
            <w:r>
              <w:t>40.97</w:t>
            </w:r>
          </w:p>
        </w:tc>
      </w:tr>
      <w:tr w:rsidR="00D77461" w14:paraId="6126033A" w14:textId="77777777">
        <w:tc>
          <w:tcPr>
            <w:tcW w:w="1160" w:type="dxa"/>
            <w:vMerge/>
            <w:vAlign w:val="center"/>
          </w:tcPr>
          <w:p w14:paraId="00F52006" w14:textId="77777777" w:rsidR="00D77461" w:rsidRDefault="00D77461"/>
        </w:tc>
        <w:tc>
          <w:tcPr>
            <w:tcW w:w="1245" w:type="dxa"/>
            <w:vMerge/>
            <w:vAlign w:val="center"/>
          </w:tcPr>
          <w:p w14:paraId="56DA33A9" w14:textId="77777777" w:rsidR="00D77461" w:rsidRDefault="00D77461"/>
        </w:tc>
        <w:tc>
          <w:tcPr>
            <w:tcW w:w="1562" w:type="dxa"/>
            <w:vAlign w:val="center"/>
          </w:tcPr>
          <w:p w14:paraId="0BFCBE0E" w14:textId="77777777" w:rsidR="00D77461" w:rsidRDefault="00D77461"/>
        </w:tc>
        <w:tc>
          <w:tcPr>
            <w:tcW w:w="1386" w:type="dxa"/>
            <w:vAlign w:val="center"/>
          </w:tcPr>
          <w:p w14:paraId="7A13CDFD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64D257DF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7481F4A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8949BEA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382E3EA5" w14:textId="77777777" w:rsidR="00D77461" w:rsidRDefault="00A363CB">
            <w:r>
              <w:t>0.22</w:t>
            </w:r>
          </w:p>
        </w:tc>
      </w:tr>
      <w:tr w:rsidR="00D77461" w14:paraId="0D30403D" w14:textId="77777777">
        <w:tc>
          <w:tcPr>
            <w:tcW w:w="1160" w:type="dxa"/>
            <w:vMerge/>
            <w:vAlign w:val="center"/>
          </w:tcPr>
          <w:p w14:paraId="0A56A642" w14:textId="77777777" w:rsidR="00D77461" w:rsidRDefault="00D77461"/>
        </w:tc>
        <w:tc>
          <w:tcPr>
            <w:tcW w:w="1245" w:type="dxa"/>
            <w:vMerge/>
            <w:vAlign w:val="center"/>
          </w:tcPr>
          <w:p w14:paraId="3934F1D1" w14:textId="77777777" w:rsidR="00D77461" w:rsidRDefault="00D77461"/>
        </w:tc>
        <w:tc>
          <w:tcPr>
            <w:tcW w:w="1562" w:type="dxa"/>
            <w:vAlign w:val="center"/>
          </w:tcPr>
          <w:p w14:paraId="3F2DAF79" w14:textId="77777777" w:rsidR="00D77461" w:rsidRDefault="00D77461"/>
        </w:tc>
        <w:tc>
          <w:tcPr>
            <w:tcW w:w="1386" w:type="dxa"/>
            <w:vAlign w:val="center"/>
          </w:tcPr>
          <w:p w14:paraId="56B198E9" w14:textId="77777777" w:rsidR="00D77461" w:rsidRDefault="00A363CB">
            <w:r>
              <w:t>8.55×4.80</w:t>
            </w:r>
          </w:p>
        </w:tc>
        <w:tc>
          <w:tcPr>
            <w:tcW w:w="735" w:type="dxa"/>
            <w:vAlign w:val="center"/>
          </w:tcPr>
          <w:p w14:paraId="76440852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B001E4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E96B0F5" w14:textId="77777777" w:rsidR="00D77461" w:rsidRDefault="00A363CB">
            <w:r>
              <w:t>41.06</w:t>
            </w:r>
          </w:p>
        </w:tc>
        <w:tc>
          <w:tcPr>
            <w:tcW w:w="1262" w:type="dxa"/>
            <w:vAlign w:val="center"/>
          </w:tcPr>
          <w:p w14:paraId="360F8A0F" w14:textId="77777777" w:rsidR="00D77461" w:rsidRDefault="00A363CB">
            <w:r>
              <w:t>41.06</w:t>
            </w:r>
          </w:p>
        </w:tc>
      </w:tr>
      <w:tr w:rsidR="00D77461" w14:paraId="39A83190" w14:textId="77777777">
        <w:tc>
          <w:tcPr>
            <w:tcW w:w="1160" w:type="dxa"/>
            <w:vMerge/>
            <w:vAlign w:val="center"/>
          </w:tcPr>
          <w:p w14:paraId="0F1D0F06" w14:textId="77777777" w:rsidR="00D77461" w:rsidRDefault="00D77461"/>
        </w:tc>
        <w:tc>
          <w:tcPr>
            <w:tcW w:w="1245" w:type="dxa"/>
            <w:vMerge/>
            <w:vAlign w:val="center"/>
          </w:tcPr>
          <w:p w14:paraId="68D608C2" w14:textId="77777777" w:rsidR="00D77461" w:rsidRDefault="00D77461"/>
        </w:tc>
        <w:tc>
          <w:tcPr>
            <w:tcW w:w="1562" w:type="dxa"/>
            <w:vAlign w:val="center"/>
          </w:tcPr>
          <w:p w14:paraId="761AE16D" w14:textId="77777777" w:rsidR="00D77461" w:rsidRDefault="00D77461"/>
        </w:tc>
        <w:tc>
          <w:tcPr>
            <w:tcW w:w="1386" w:type="dxa"/>
            <w:vAlign w:val="center"/>
          </w:tcPr>
          <w:p w14:paraId="00470278" w14:textId="77777777" w:rsidR="00D77461" w:rsidRDefault="00A363CB">
            <w:r>
              <w:t>17.41×4.80</w:t>
            </w:r>
          </w:p>
        </w:tc>
        <w:tc>
          <w:tcPr>
            <w:tcW w:w="735" w:type="dxa"/>
            <w:vAlign w:val="center"/>
          </w:tcPr>
          <w:p w14:paraId="3F36706A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6835C8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881EDAE" w14:textId="77777777" w:rsidR="00D77461" w:rsidRDefault="00A363CB">
            <w:r>
              <w:t>83.57</w:t>
            </w:r>
          </w:p>
        </w:tc>
        <w:tc>
          <w:tcPr>
            <w:tcW w:w="1262" w:type="dxa"/>
            <w:vAlign w:val="center"/>
          </w:tcPr>
          <w:p w14:paraId="4B87F3FE" w14:textId="77777777" w:rsidR="00D77461" w:rsidRDefault="00A363CB">
            <w:r>
              <w:t>83.57</w:t>
            </w:r>
          </w:p>
        </w:tc>
      </w:tr>
      <w:tr w:rsidR="00D77461" w14:paraId="70931281" w14:textId="77777777">
        <w:tc>
          <w:tcPr>
            <w:tcW w:w="1160" w:type="dxa"/>
            <w:vMerge/>
            <w:vAlign w:val="center"/>
          </w:tcPr>
          <w:p w14:paraId="0482366F" w14:textId="77777777" w:rsidR="00D77461" w:rsidRDefault="00D77461"/>
        </w:tc>
        <w:tc>
          <w:tcPr>
            <w:tcW w:w="1245" w:type="dxa"/>
            <w:vMerge/>
            <w:vAlign w:val="center"/>
          </w:tcPr>
          <w:p w14:paraId="126F00FE" w14:textId="77777777" w:rsidR="00D77461" w:rsidRDefault="00D77461"/>
        </w:tc>
        <w:tc>
          <w:tcPr>
            <w:tcW w:w="1562" w:type="dxa"/>
            <w:vAlign w:val="center"/>
          </w:tcPr>
          <w:p w14:paraId="4785BA62" w14:textId="77777777" w:rsidR="00D77461" w:rsidRDefault="00D77461"/>
        </w:tc>
        <w:tc>
          <w:tcPr>
            <w:tcW w:w="1386" w:type="dxa"/>
            <w:vAlign w:val="center"/>
          </w:tcPr>
          <w:p w14:paraId="704C1E96" w14:textId="77777777" w:rsidR="00D77461" w:rsidRDefault="00A363CB">
            <w:r>
              <w:t>37.36×4.80</w:t>
            </w:r>
          </w:p>
        </w:tc>
        <w:tc>
          <w:tcPr>
            <w:tcW w:w="735" w:type="dxa"/>
            <w:vAlign w:val="center"/>
          </w:tcPr>
          <w:p w14:paraId="333E4A4B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77B4E50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1C23552" w14:textId="77777777" w:rsidR="00D77461" w:rsidRDefault="00A363CB">
            <w:r>
              <w:t>179.30</w:t>
            </w:r>
          </w:p>
        </w:tc>
        <w:tc>
          <w:tcPr>
            <w:tcW w:w="1262" w:type="dxa"/>
            <w:vAlign w:val="center"/>
          </w:tcPr>
          <w:p w14:paraId="42848299" w14:textId="77777777" w:rsidR="00D77461" w:rsidRDefault="00A363CB">
            <w:r>
              <w:t>179.30</w:t>
            </w:r>
          </w:p>
        </w:tc>
      </w:tr>
      <w:tr w:rsidR="00D77461" w14:paraId="0F8A068B" w14:textId="77777777">
        <w:tc>
          <w:tcPr>
            <w:tcW w:w="1160" w:type="dxa"/>
            <w:vMerge/>
            <w:vAlign w:val="center"/>
          </w:tcPr>
          <w:p w14:paraId="5539C06B" w14:textId="77777777" w:rsidR="00D77461" w:rsidRDefault="00D77461"/>
        </w:tc>
        <w:tc>
          <w:tcPr>
            <w:tcW w:w="1245" w:type="dxa"/>
            <w:vMerge/>
            <w:vAlign w:val="center"/>
          </w:tcPr>
          <w:p w14:paraId="2397B5E5" w14:textId="77777777" w:rsidR="00D77461" w:rsidRDefault="00D77461"/>
        </w:tc>
        <w:tc>
          <w:tcPr>
            <w:tcW w:w="1562" w:type="dxa"/>
            <w:vAlign w:val="center"/>
          </w:tcPr>
          <w:p w14:paraId="0E29D0AF" w14:textId="77777777" w:rsidR="00D77461" w:rsidRDefault="00D77461"/>
        </w:tc>
        <w:tc>
          <w:tcPr>
            <w:tcW w:w="1386" w:type="dxa"/>
            <w:vAlign w:val="center"/>
          </w:tcPr>
          <w:p w14:paraId="75378FC7" w14:textId="77777777" w:rsidR="00D77461" w:rsidRDefault="00A363CB">
            <w:r>
              <w:t>7.60×4.80</w:t>
            </w:r>
          </w:p>
        </w:tc>
        <w:tc>
          <w:tcPr>
            <w:tcW w:w="735" w:type="dxa"/>
            <w:vAlign w:val="center"/>
          </w:tcPr>
          <w:p w14:paraId="6F93CD0F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42EBDC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32279E" w14:textId="77777777" w:rsidR="00D77461" w:rsidRDefault="00A363CB">
            <w:r>
              <w:t>36.48</w:t>
            </w:r>
          </w:p>
        </w:tc>
        <w:tc>
          <w:tcPr>
            <w:tcW w:w="1262" w:type="dxa"/>
            <w:vAlign w:val="center"/>
          </w:tcPr>
          <w:p w14:paraId="7F26D36D" w14:textId="77777777" w:rsidR="00D77461" w:rsidRDefault="00A363CB">
            <w:r>
              <w:t>36.48</w:t>
            </w:r>
          </w:p>
        </w:tc>
      </w:tr>
      <w:tr w:rsidR="00D77461" w14:paraId="1F6E8894" w14:textId="77777777">
        <w:tc>
          <w:tcPr>
            <w:tcW w:w="1160" w:type="dxa"/>
            <w:vMerge/>
            <w:vAlign w:val="center"/>
          </w:tcPr>
          <w:p w14:paraId="3D29C568" w14:textId="77777777" w:rsidR="00D77461" w:rsidRDefault="00D77461"/>
        </w:tc>
        <w:tc>
          <w:tcPr>
            <w:tcW w:w="1245" w:type="dxa"/>
            <w:vMerge/>
            <w:vAlign w:val="center"/>
          </w:tcPr>
          <w:p w14:paraId="0687087E" w14:textId="77777777" w:rsidR="00D77461" w:rsidRDefault="00D77461"/>
        </w:tc>
        <w:tc>
          <w:tcPr>
            <w:tcW w:w="1562" w:type="dxa"/>
            <w:vAlign w:val="center"/>
          </w:tcPr>
          <w:p w14:paraId="055D77DC" w14:textId="77777777" w:rsidR="00D77461" w:rsidRDefault="00D77461"/>
        </w:tc>
        <w:tc>
          <w:tcPr>
            <w:tcW w:w="1386" w:type="dxa"/>
            <w:vAlign w:val="center"/>
          </w:tcPr>
          <w:p w14:paraId="6DCBDB3B" w14:textId="77777777" w:rsidR="00D77461" w:rsidRDefault="00A363CB">
            <w:r>
              <w:t>7.50×4.80</w:t>
            </w:r>
          </w:p>
        </w:tc>
        <w:tc>
          <w:tcPr>
            <w:tcW w:w="735" w:type="dxa"/>
            <w:vAlign w:val="center"/>
          </w:tcPr>
          <w:p w14:paraId="40A65BFF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49241F5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9D29D41" w14:textId="77777777" w:rsidR="00D77461" w:rsidRDefault="00A363CB">
            <w:r>
              <w:t>36.00</w:t>
            </w:r>
          </w:p>
        </w:tc>
        <w:tc>
          <w:tcPr>
            <w:tcW w:w="1262" w:type="dxa"/>
            <w:vAlign w:val="center"/>
          </w:tcPr>
          <w:p w14:paraId="6FE781E1" w14:textId="77777777" w:rsidR="00D77461" w:rsidRDefault="00A363CB">
            <w:r>
              <w:t>36.00</w:t>
            </w:r>
          </w:p>
        </w:tc>
      </w:tr>
      <w:tr w:rsidR="00D77461" w14:paraId="7DDFA7CF" w14:textId="77777777">
        <w:tc>
          <w:tcPr>
            <w:tcW w:w="1160" w:type="dxa"/>
            <w:vMerge/>
            <w:vAlign w:val="center"/>
          </w:tcPr>
          <w:p w14:paraId="6E7A68B5" w14:textId="77777777" w:rsidR="00D77461" w:rsidRDefault="00D77461"/>
        </w:tc>
        <w:tc>
          <w:tcPr>
            <w:tcW w:w="1245" w:type="dxa"/>
            <w:vMerge/>
            <w:vAlign w:val="center"/>
          </w:tcPr>
          <w:p w14:paraId="690FEAE0" w14:textId="77777777" w:rsidR="00D77461" w:rsidRDefault="00D77461"/>
        </w:tc>
        <w:tc>
          <w:tcPr>
            <w:tcW w:w="1562" w:type="dxa"/>
            <w:vAlign w:val="center"/>
          </w:tcPr>
          <w:p w14:paraId="22B28EC9" w14:textId="77777777" w:rsidR="00D77461" w:rsidRDefault="00D77461"/>
        </w:tc>
        <w:tc>
          <w:tcPr>
            <w:tcW w:w="1386" w:type="dxa"/>
            <w:vAlign w:val="center"/>
          </w:tcPr>
          <w:p w14:paraId="371C6EB7" w14:textId="77777777" w:rsidR="00D77461" w:rsidRDefault="00A363CB">
            <w:r>
              <w:t>8.40×4.20</w:t>
            </w:r>
          </w:p>
        </w:tc>
        <w:tc>
          <w:tcPr>
            <w:tcW w:w="735" w:type="dxa"/>
            <w:vAlign w:val="center"/>
          </w:tcPr>
          <w:p w14:paraId="58D03713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46DDB083" w14:textId="77777777" w:rsidR="00D77461" w:rsidRDefault="00A363CB">
            <w:r>
              <w:t>6</w:t>
            </w:r>
          </w:p>
        </w:tc>
        <w:tc>
          <w:tcPr>
            <w:tcW w:w="1262" w:type="dxa"/>
            <w:vAlign w:val="center"/>
          </w:tcPr>
          <w:p w14:paraId="41C97EE9" w14:textId="77777777" w:rsidR="00D77461" w:rsidRDefault="00A363CB">
            <w:r>
              <w:t>35.28</w:t>
            </w:r>
          </w:p>
        </w:tc>
        <w:tc>
          <w:tcPr>
            <w:tcW w:w="1262" w:type="dxa"/>
            <w:vAlign w:val="center"/>
          </w:tcPr>
          <w:p w14:paraId="6A168B01" w14:textId="77777777" w:rsidR="00D77461" w:rsidRDefault="00A363CB">
            <w:r>
              <w:t>211.68</w:t>
            </w:r>
          </w:p>
        </w:tc>
      </w:tr>
      <w:tr w:rsidR="00D77461" w14:paraId="23A3A4C8" w14:textId="77777777">
        <w:tc>
          <w:tcPr>
            <w:tcW w:w="1160" w:type="dxa"/>
            <w:vMerge/>
            <w:vAlign w:val="center"/>
          </w:tcPr>
          <w:p w14:paraId="0835B979" w14:textId="77777777" w:rsidR="00D77461" w:rsidRDefault="00D77461"/>
        </w:tc>
        <w:tc>
          <w:tcPr>
            <w:tcW w:w="1245" w:type="dxa"/>
            <w:vMerge/>
            <w:vAlign w:val="center"/>
          </w:tcPr>
          <w:p w14:paraId="10190172" w14:textId="77777777" w:rsidR="00D77461" w:rsidRDefault="00D77461"/>
        </w:tc>
        <w:tc>
          <w:tcPr>
            <w:tcW w:w="1562" w:type="dxa"/>
            <w:vAlign w:val="center"/>
          </w:tcPr>
          <w:p w14:paraId="2A592584" w14:textId="77777777" w:rsidR="00D77461" w:rsidRDefault="00D77461"/>
        </w:tc>
        <w:tc>
          <w:tcPr>
            <w:tcW w:w="1386" w:type="dxa"/>
            <w:vAlign w:val="center"/>
          </w:tcPr>
          <w:p w14:paraId="39010E26" w14:textId="77777777" w:rsidR="00D77461" w:rsidRDefault="00A363CB">
            <w:r>
              <w:t>8.92×4.20</w:t>
            </w:r>
          </w:p>
        </w:tc>
        <w:tc>
          <w:tcPr>
            <w:tcW w:w="735" w:type="dxa"/>
            <w:vAlign w:val="center"/>
          </w:tcPr>
          <w:p w14:paraId="78888F6F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29F3880B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7EB6C511" w14:textId="77777777" w:rsidR="00D77461" w:rsidRDefault="00A363CB">
            <w:r>
              <w:t>37.46</w:t>
            </w:r>
          </w:p>
        </w:tc>
        <w:tc>
          <w:tcPr>
            <w:tcW w:w="1262" w:type="dxa"/>
            <w:vAlign w:val="center"/>
          </w:tcPr>
          <w:p w14:paraId="44B30A6C" w14:textId="77777777" w:rsidR="00D77461" w:rsidRDefault="00A363CB">
            <w:r>
              <w:t>74.93</w:t>
            </w:r>
          </w:p>
        </w:tc>
      </w:tr>
      <w:tr w:rsidR="00D77461" w14:paraId="618E0D04" w14:textId="77777777">
        <w:tc>
          <w:tcPr>
            <w:tcW w:w="1160" w:type="dxa"/>
            <w:vMerge/>
            <w:vAlign w:val="center"/>
          </w:tcPr>
          <w:p w14:paraId="57F55470" w14:textId="77777777" w:rsidR="00D77461" w:rsidRDefault="00D77461"/>
        </w:tc>
        <w:tc>
          <w:tcPr>
            <w:tcW w:w="1245" w:type="dxa"/>
            <w:vMerge/>
            <w:vAlign w:val="center"/>
          </w:tcPr>
          <w:p w14:paraId="79B526F9" w14:textId="77777777" w:rsidR="00D77461" w:rsidRDefault="00D77461"/>
        </w:tc>
        <w:tc>
          <w:tcPr>
            <w:tcW w:w="1562" w:type="dxa"/>
            <w:vAlign w:val="center"/>
          </w:tcPr>
          <w:p w14:paraId="35A519F1" w14:textId="77777777" w:rsidR="00D77461" w:rsidRDefault="00D77461"/>
        </w:tc>
        <w:tc>
          <w:tcPr>
            <w:tcW w:w="1386" w:type="dxa"/>
            <w:vAlign w:val="center"/>
          </w:tcPr>
          <w:p w14:paraId="19E0F337" w14:textId="77777777" w:rsidR="00D77461" w:rsidRDefault="00A363CB">
            <w:r>
              <w:t>12.00×4.20</w:t>
            </w:r>
          </w:p>
        </w:tc>
        <w:tc>
          <w:tcPr>
            <w:tcW w:w="735" w:type="dxa"/>
            <w:vAlign w:val="center"/>
          </w:tcPr>
          <w:p w14:paraId="65DF5574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43DE202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B83556D" w14:textId="77777777" w:rsidR="00D77461" w:rsidRDefault="00A363CB">
            <w:r>
              <w:t>50.40</w:t>
            </w:r>
          </w:p>
        </w:tc>
        <w:tc>
          <w:tcPr>
            <w:tcW w:w="1262" w:type="dxa"/>
            <w:vAlign w:val="center"/>
          </w:tcPr>
          <w:p w14:paraId="3870FC5B" w14:textId="77777777" w:rsidR="00D77461" w:rsidRDefault="00A363CB">
            <w:r>
              <w:t>50.40</w:t>
            </w:r>
          </w:p>
        </w:tc>
      </w:tr>
      <w:tr w:rsidR="00D77461" w14:paraId="0FF1C518" w14:textId="77777777">
        <w:tc>
          <w:tcPr>
            <w:tcW w:w="1160" w:type="dxa"/>
            <w:vMerge/>
            <w:vAlign w:val="center"/>
          </w:tcPr>
          <w:p w14:paraId="21964A1E" w14:textId="77777777" w:rsidR="00D77461" w:rsidRDefault="00D77461"/>
        </w:tc>
        <w:tc>
          <w:tcPr>
            <w:tcW w:w="1245" w:type="dxa"/>
            <w:vMerge/>
            <w:vAlign w:val="center"/>
          </w:tcPr>
          <w:p w14:paraId="1DA61773" w14:textId="77777777" w:rsidR="00D77461" w:rsidRDefault="00D77461"/>
        </w:tc>
        <w:tc>
          <w:tcPr>
            <w:tcW w:w="1562" w:type="dxa"/>
            <w:vAlign w:val="center"/>
          </w:tcPr>
          <w:p w14:paraId="07DE5340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772C61C3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7CAF79C9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2E00F4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8B6E8FE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3C1515CA" w14:textId="77777777" w:rsidR="00D77461" w:rsidRDefault="00A363CB">
            <w:r>
              <w:t>4.41</w:t>
            </w:r>
          </w:p>
        </w:tc>
      </w:tr>
      <w:tr w:rsidR="00D77461" w14:paraId="3A4CF369" w14:textId="77777777">
        <w:tc>
          <w:tcPr>
            <w:tcW w:w="1160" w:type="dxa"/>
            <w:vMerge/>
            <w:vAlign w:val="center"/>
          </w:tcPr>
          <w:p w14:paraId="4922F3F9" w14:textId="77777777" w:rsidR="00D77461" w:rsidRDefault="00D77461"/>
        </w:tc>
        <w:tc>
          <w:tcPr>
            <w:tcW w:w="1245" w:type="dxa"/>
            <w:vMerge/>
            <w:vAlign w:val="center"/>
          </w:tcPr>
          <w:p w14:paraId="5CF67185" w14:textId="77777777" w:rsidR="00D77461" w:rsidRDefault="00D77461"/>
        </w:tc>
        <w:tc>
          <w:tcPr>
            <w:tcW w:w="1562" w:type="dxa"/>
            <w:vAlign w:val="center"/>
          </w:tcPr>
          <w:p w14:paraId="756DE1E4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137FDB39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2B09C2B2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307EE7D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F917116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59AC1921" w14:textId="77777777" w:rsidR="00D77461" w:rsidRDefault="00A363CB">
            <w:r>
              <w:t>4.41</w:t>
            </w:r>
          </w:p>
        </w:tc>
      </w:tr>
      <w:tr w:rsidR="00D77461" w14:paraId="0E1D39AB" w14:textId="77777777">
        <w:tc>
          <w:tcPr>
            <w:tcW w:w="1160" w:type="dxa"/>
            <w:vMerge/>
            <w:vAlign w:val="center"/>
          </w:tcPr>
          <w:p w14:paraId="3522D69E" w14:textId="77777777" w:rsidR="00D77461" w:rsidRDefault="00D77461"/>
        </w:tc>
        <w:tc>
          <w:tcPr>
            <w:tcW w:w="1245" w:type="dxa"/>
            <w:vMerge/>
            <w:vAlign w:val="center"/>
          </w:tcPr>
          <w:p w14:paraId="14902C37" w14:textId="77777777" w:rsidR="00D77461" w:rsidRDefault="00D77461"/>
        </w:tc>
        <w:tc>
          <w:tcPr>
            <w:tcW w:w="1562" w:type="dxa"/>
            <w:vAlign w:val="center"/>
          </w:tcPr>
          <w:p w14:paraId="79FCF206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77DDCB49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12CC9A25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4E42433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F18D97C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575C61B5" w14:textId="77777777" w:rsidR="00D77461" w:rsidRDefault="00A363CB">
            <w:r>
              <w:t>4.41</w:t>
            </w:r>
          </w:p>
        </w:tc>
      </w:tr>
      <w:tr w:rsidR="00D77461" w14:paraId="4B8ADC42" w14:textId="77777777">
        <w:tc>
          <w:tcPr>
            <w:tcW w:w="1160" w:type="dxa"/>
            <w:vMerge/>
            <w:vAlign w:val="center"/>
          </w:tcPr>
          <w:p w14:paraId="123A1197" w14:textId="77777777" w:rsidR="00D77461" w:rsidRDefault="00D77461"/>
        </w:tc>
        <w:tc>
          <w:tcPr>
            <w:tcW w:w="1245" w:type="dxa"/>
            <w:vMerge/>
            <w:vAlign w:val="center"/>
          </w:tcPr>
          <w:p w14:paraId="58C197BC" w14:textId="77777777" w:rsidR="00D77461" w:rsidRDefault="00D77461"/>
        </w:tc>
        <w:tc>
          <w:tcPr>
            <w:tcW w:w="1562" w:type="dxa"/>
            <w:vAlign w:val="center"/>
          </w:tcPr>
          <w:p w14:paraId="15E6E4E3" w14:textId="77777777" w:rsidR="00D77461" w:rsidRDefault="00A363CB">
            <w:r>
              <w:t>C2121</w:t>
            </w:r>
          </w:p>
        </w:tc>
        <w:tc>
          <w:tcPr>
            <w:tcW w:w="1386" w:type="dxa"/>
            <w:vAlign w:val="center"/>
          </w:tcPr>
          <w:p w14:paraId="55E786EB" w14:textId="77777777" w:rsidR="00D77461" w:rsidRDefault="00A363CB">
            <w:r>
              <w:t>2.10×2.10</w:t>
            </w:r>
          </w:p>
        </w:tc>
        <w:tc>
          <w:tcPr>
            <w:tcW w:w="735" w:type="dxa"/>
            <w:vAlign w:val="center"/>
          </w:tcPr>
          <w:p w14:paraId="2E2FD6E4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C53A36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FB141B9" w14:textId="77777777" w:rsidR="00D77461" w:rsidRDefault="00A363CB">
            <w:r>
              <w:t>4.41</w:t>
            </w:r>
          </w:p>
        </w:tc>
        <w:tc>
          <w:tcPr>
            <w:tcW w:w="1262" w:type="dxa"/>
            <w:vAlign w:val="center"/>
          </w:tcPr>
          <w:p w14:paraId="3E3327CE" w14:textId="77777777" w:rsidR="00D77461" w:rsidRDefault="00A363CB">
            <w:r>
              <w:t>4.41</w:t>
            </w:r>
          </w:p>
        </w:tc>
      </w:tr>
      <w:tr w:rsidR="00D77461" w14:paraId="15DCD8D0" w14:textId="77777777">
        <w:tc>
          <w:tcPr>
            <w:tcW w:w="1160" w:type="dxa"/>
            <w:vMerge w:val="restart"/>
            <w:vAlign w:val="center"/>
          </w:tcPr>
          <w:p w14:paraId="2930A253" w14:textId="77777777" w:rsidR="00D77461" w:rsidRDefault="00A363CB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9D01588" w14:textId="77777777" w:rsidR="00D77461" w:rsidRDefault="00A363CB">
            <w:r>
              <w:t>西</w:t>
            </w:r>
            <w:r>
              <w:t>-</w:t>
            </w:r>
            <w:r>
              <w:t>默认立面</w:t>
            </w:r>
            <w:r>
              <w:br/>
              <w:t>2053.88</w:t>
            </w:r>
          </w:p>
        </w:tc>
        <w:tc>
          <w:tcPr>
            <w:tcW w:w="1562" w:type="dxa"/>
            <w:vAlign w:val="center"/>
          </w:tcPr>
          <w:p w14:paraId="4ED6D1E8" w14:textId="77777777" w:rsidR="00D77461" w:rsidRDefault="00D77461"/>
        </w:tc>
        <w:tc>
          <w:tcPr>
            <w:tcW w:w="1386" w:type="dxa"/>
            <w:vAlign w:val="center"/>
          </w:tcPr>
          <w:p w14:paraId="223F8068" w14:textId="77777777" w:rsidR="00D77461" w:rsidRDefault="00A363CB">
            <w:r>
              <w:t>11.10×5.10</w:t>
            </w:r>
          </w:p>
        </w:tc>
        <w:tc>
          <w:tcPr>
            <w:tcW w:w="735" w:type="dxa"/>
            <w:vAlign w:val="center"/>
          </w:tcPr>
          <w:p w14:paraId="792DE86D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713A84D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D075E5C" w14:textId="77777777" w:rsidR="00D77461" w:rsidRDefault="00A363CB">
            <w:r>
              <w:t>56.61</w:t>
            </w:r>
          </w:p>
        </w:tc>
        <w:tc>
          <w:tcPr>
            <w:tcW w:w="1262" w:type="dxa"/>
            <w:vAlign w:val="center"/>
          </w:tcPr>
          <w:p w14:paraId="4EBBCE0E" w14:textId="77777777" w:rsidR="00D77461" w:rsidRDefault="00A363CB">
            <w:r>
              <w:t>56.61</w:t>
            </w:r>
          </w:p>
        </w:tc>
      </w:tr>
      <w:tr w:rsidR="00D77461" w14:paraId="2B73E714" w14:textId="77777777">
        <w:tc>
          <w:tcPr>
            <w:tcW w:w="1160" w:type="dxa"/>
            <w:vMerge/>
            <w:vAlign w:val="center"/>
          </w:tcPr>
          <w:p w14:paraId="5476625A" w14:textId="77777777" w:rsidR="00D77461" w:rsidRDefault="00D77461"/>
        </w:tc>
        <w:tc>
          <w:tcPr>
            <w:tcW w:w="1245" w:type="dxa"/>
            <w:vMerge/>
            <w:vAlign w:val="center"/>
          </w:tcPr>
          <w:p w14:paraId="5CA7F8C6" w14:textId="77777777" w:rsidR="00D77461" w:rsidRDefault="00D77461"/>
        </w:tc>
        <w:tc>
          <w:tcPr>
            <w:tcW w:w="1562" w:type="dxa"/>
            <w:vAlign w:val="center"/>
          </w:tcPr>
          <w:p w14:paraId="32FFBB37" w14:textId="77777777" w:rsidR="00D77461" w:rsidRDefault="00D77461"/>
        </w:tc>
        <w:tc>
          <w:tcPr>
            <w:tcW w:w="1386" w:type="dxa"/>
            <w:vAlign w:val="center"/>
          </w:tcPr>
          <w:p w14:paraId="17BE0D6A" w14:textId="77777777" w:rsidR="00D77461" w:rsidRDefault="00A363CB">
            <w:r>
              <w:t>0.50×4.80</w:t>
            </w:r>
          </w:p>
        </w:tc>
        <w:tc>
          <w:tcPr>
            <w:tcW w:w="735" w:type="dxa"/>
            <w:vAlign w:val="center"/>
          </w:tcPr>
          <w:p w14:paraId="71156C94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DF3582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B88FF9E" w14:textId="77777777" w:rsidR="00D77461" w:rsidRDefault="00A363CB">
            <w:r>
              <w:t>2.38</w:t>
            </w:r>
          </w:p>
        </w:tc>
        <w:tc>
          <w:tcPr>
            <w:tcW w:w="1262" w:type="dxa"/>
            <w:vAlign w:val="center"/>
          </w:tcPr>
          <w:p w14:paraId="31C3467D" w14:textId="77777777" w:rsidR="00D77461" w:rsidRDefault="00A363CB">
            <w:r>
              <w:t>2.38</w:t>
            </w:r>
          </w:p>
        </w:tc>
      </w:tr>
      <w:tr w:rsidR="00D77461" w14:paraId="709D982B" w14:textId="77777777">
        <w:tc>
          <w:tcPr>
            <w:tcW w:w="1160" w:type="dxa"/>
            <w:vMerge/>
            <w:vAlign w:val="center"/>
          </w:tcPr>
          <w:p w14:paraId="1874B08D" w14:textId="77777777" w:rsidR="00D77461" w:rsidRDefault="00D77461"/>
        </w:tc>
        <w:tc>
          <w:tcPr>
            <w:tcW w:w="1245" w:type="dxa"/>
            <w:vMerge/>
            <w:vAlign w:val="center"/>
          </w:tcPr>
          <w:p w14:paraId="4FA5D33C" w14:textId="77777777" w:rsidR="00D77461" w:rsidRDefault="00D77461"/>
        </w:tc>
        <w:tc>
          <w:tcPr>
            <w:tcW w:w="1562" w:type="dxa"/>
            <w:vAlign w:val="center"/>
          </w:tcPr>
          <w:p w14:paraId="27A57F9D" w14:textId="77777777" w:rsidR="00D77461" w:rsidRDefault="00D77461"/>
        </w:tc>
        <w:tc>
          <w:tcPr>
            <w:tcW w:w="1386" w:type="dxa"/>
            <w:vAlign w:val="center"/>
          </w:tcPr>
          <w:p w14:paraId="131D6335" w14:textId="77777777" w:rsidR="00D77461" w:rsidRDefault="00A363CB">
            <w:r>
              <w:t>4.10×4.80</w:t>
            </w:r>
          </w:p>
        </w:tc>
        <w:tc>
          <w:tcPr>
            <w:tcW w:w="735" w:type="dxa"/>
            <w:vAlign w:val="center"/>
          </w:tcPr>
          <w:p w14:paraId="6973B26E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6911F6C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586F3691" w14:textId="77777777" w:rsidR="00D77461" w:rsidRDefault="00A363CB">
            <w:r>
              <w:t>19.69</w:t>
            </w:r>
          </w:p>
        </w:tc>
        <w:tc>
          <w:tcPr>
            <w:tcW w:w="1262" w:type="dxa"/>
            <w:vAlign w:val="center"/>
          </w:tcPr>
          <w:p w14:paraId="3D8D4BB1" w14:textId="77777777" w:rsidR="00D77461" w:rsidRDefault="00A363CB">
            <w:r>
              <w:t>39.39</w:t>
            </w:r>
          </w:p>
        </w:tc>
      </w:tr>
      <w:tr w:rsidR="00D77461" w14:paraId="33F654D0" w14:textId="77777777">
        <w:tc>
          <w:tcPr>
            <w:tcW w:w="1160" w:type="dxa"/>
            <w:vMerge/>
            <w:vAlign w:val="center"/>
          </w:tcPr>
          <w:p w14:paraId="68E3A5C6" w14:textId="77777777" w:rsidR="00D77461" w:rsidRDefault="00D77461"/>
        </w:tc>
        <w:tc>
          <w:tcPr>
            <w:tcW w:w="1245" w:type="dxa"/>
            <w:vMerge/>
            <w:vAlign w:val="center"/>
          </w:tcPr>
          <w:p w14:paraId="005B9C63" w14:textId="77777777" w:rsidR="00D77461" w:rsidRDefault="00D77461"/>
        </w:tc>
        <w:tc>
          <w:tcPr>
            <w:tcW w:w="1562" w:type="dxa"/>
            <w:vAlign w:val="center"/>
          </w:tcPr>
          <w:p w14:paraId="558B3451" w14:textId="77777777" w:rsidR="00D77461" w:rsidRDefault="00D77461"/>
        </w:tc>
        <w:tc>
          <w:tcPr>
            <w:tcW w:w="1386" w:type="dxa"/>
            <w:vAlign w:val="center"/>
          </w:tcPr>
          <w:p w14:paraId="5862E3AA" w14:textId="77777777" w:rsidR="00D77461" w:rsidRDefault="00A363CB">
            <w:r>
              <w:t>1.98×4.80</w:t>
            </w:r>
          </w:p>
        </w:tc>
        <w:tc>
          <w:tcPr>
            <w:tcW w:w="735" w:type="dxa"/>
            <w:vAlign w:val="center"/>
          </w:tcPr>
          <w:p w14:paraId="64C4C99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C77C2E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97E336D" w14:textId="77777777" w:rsidR="00D77461" w:rsidRDefault="00A363CB">
            <w:r>
              <w:t>9.52</w:t>
            </w:r>
          </w:p>
        </w:tc>
        <w:tc>
          <w:tcPr>
            <w:tcW w:w="1262" w:type="dxa"/>
            <w:vAlign w:val="center"/>
          </w:tcPr>
          <w:p w14:paraId="0987A5F5" w14:textId="77777777" w:rsidR="00D77461" w:rsidRDefault="00A363CB">
            <w:r>
              <w:t>9.52</w:t>
            </w:r>
          </w:p>
        </w:tc>
      </w:tr>
      <w:tr w:rsidR="00D77461" w14:paraId="49D8F193" w14:textId="77777777">
        <w:tc>
          <w:tcPr>
            <w:tcW w:w="1160" w:type="dxa"/>
            <w:vMerge/>
            <w:vAlign w:val="center"/>
          </w:tcPr>
          <w:p w14:paraId="0C207ADE" w14:textId="77777777" w:rsidR="00D77461" w:rsidRDefault="00D77461"/>
        </w:tc>
        <w:tc>
          <w:tcPr>
            <w:tcW w:w="1245" w:type="dxa"/>
            <w:vMerge/>
            <w:vAlign w:val="center"/>
          </w:tcPr>
          <w:p w14:paraId="55165F2E" w14:textId="77777777" w:rsidR="00D77461" w:rsidRDefault="00D77461"/>
        </w:tc>
        <w:tc>
          <w:tcPr>
            <w:tcW w:w="1562" w:type="dxa"/>
            <w:vAlign w:val="center"/>
          </w:tcPr>
          <w:p w14:paraId="564E3AF5" w14:textId="77777777" w:rsidR="00D77461" w:rsidRDefault="00D77461"/>
        </w:tc>
        <w:tc>
          <w:tcPr>
            <w:tcW w:w="1386" w:type="dxa"/>
            <w:vAlign w:val="center"/>
          </w:tcPr>
          <w:p w14:paraId="12389B47" w14:textId="77777777" w:rsidR="00D77461" w:rsidRDefault="00A363CB">
            <w:r>
              <w:t>1.80×2.70</w:t>
            </w:r>
          </w:p>
        </w:tc>
        <w:tc>
          <w:tcPr>
            <w:tcW w:w="735" w:type="dxa"/>
            <w:vAlign w:val="center"/>
          </w:tcPr>
          <w:p w14:paraId="20A9B734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29E6198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B6D8556" w14:textId="77777777" w:rsidR="00D77461" w:rsidRDefault="00A363CB">
            <w:r>
              <w:t>4.86</w:t>
            </w:r>
          </w:p>
        </w:tc>
        <w:tc>
          <w:tcPr>
            <w:tcW w:w="1262" w:type="dxa"/>
            <w:vAlign w:val="center"/>
          </w:tcPr>
          <w:p w14:paraId="33A130C6" w14:textId="77777777" w:rsidR="00D77461" w:rsidRDefault="00A363CB">
            <w:r>
              <w:t>4.86</w:t>
            </w:r>
          </w:p>
        </w:tc>
      </w:tr>
      <w:tr w:rsidR="00D77461" w14:paraId="771D933E" w14:textId="77777777">
        <w:tc>
          <w:tcPr>
            <w:tcW w:w="1160" w:type="dxa"/>
            <w:vMerge/>
            <w:vAlign w:val="center"/>
          </w:tcPr>
          <w:p w14:paraId="22B85F7C" w14:textId="77777777" w:rsidR="00D77461" w:rsidRDefault="00D77461"/>
        </w:tc>
        <w:tc>
          <w:tcPr>
            <w:tcW w:w="1245" w:type="dxa"/>
            <w:vMerge/>
            <w:vAlign w:val="center"/>
          </w:tcPr>
          <w:p w14:paraId="1633CBAD" w14:textId="77777777" w:rsidR="00D77461" w:rsidRDefault="00D77461"/>
        </w:tc>
        <w:tc>
          <w:tcPr>
            <w:tcW w:w="1562" w:type="dxa"/>
            <w:vAlign w:val="center"/>
          </w:tcPr>
          <w:p w14:paraId="5C196517" w14:textId="77777777" w:rsidR="00D77461" w:rsidRDefault="00D77461"/>
        </w:tc>
        <w:tc>
          <w:tcPr>
            <w:tcW w:w="1386" w:type="dxa"/>
            <w:vAlign w:val="center"/>
          </w:tcPr>
          <w:p w14:paraId="55481ADD" w14:textId="77777777" w:rsidR="00D77461" w:rsidRDefault="00A363CB">
            <w:r>
              <w:t>0.32×4.80</w:t>
            </w:r>
          </w:p>
        </w:tc>
        <w:tc>
          <w:tcPr>
            <w:tcW w:w="735" w:type="dxa"/>
            <w:vAlign w:val="center"/>
          </w:tcPr>
          <w:p w14:paraId="4A3B859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8820FD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A64DDF" w14:textId="77777777" w:rsidR="00D77461" w:rsidRDefault="00A363CB">
            <w:r>
              <w:t>1.53</w:t>
            </w:r>
          </w:p>
        </w:tc>
        <w:tc>
          <w:tcPr>
            <w:tcW w:w="1262" w:type="dxa"/>
            <w:vAlign w:val="center"/>
          </w:tcPr>
          <w:p w14:paraId="670648A3" w14:textId="77777777" w:rsidR="00D77461" w:rsidRDefault="00A363CB">
            <w:r>
              <w:t>1.53</w:t>
            </w:r>
          </w:p>
        </w:tc>
      </w:tr>
      <w:tr w:rsidR="00D77461" w14:paraId="724A550E" w14:textId="77777777">
        <w:tc>
          <w:tcPr>
            <w:tcW w:w="1160" w:type="dxa"/>
            <w:vMerge/>
            <w:vAlign w:val="center"/>
          </w:tcPr>
          <w:p w14:paraId="44A69F4B" w14:textId="77777777" w:rsidR="00D77461" w:rsidRDefault="00D77461"/>
        </w:tc>
        <w:tc>
          <w:tcPr>
            <w:tcW w:w="1245" w:type="dxa"/>
            <w:vMerge/>
            <w:vAlign w:val="center"/>
          </w:tcPr>
          <w:p w14:paraId="4739DE22" w14:textId="77777777" w:rsidR="00D77461" w:rsidRDefault="00D77461"/>
        </w:tc>
        <w:tc>
          <w:tcPr>
            <w:tcW w:w="1562" w:type="dxa"/>
            <w:vAlign w:val="center"/>
          </w:tcPr>
          <w:p w14:paraId="120B88AF" w14:textId="77777777" w:rsidR="00D77461" w:rsidRDefault="00D77461"/>
        </w:tc>
        <w:tc>
          <w:tcPr>
            <w:tcW w:w="1386" w:type="dxa"/>
            <w:vAlign w:val="center"/>
          </w:tcPr>
          <w:p w14:paraId="5F875C3E" w14:textId="77777777" w:rsidR="00D77461" w:rsidRDefault="00A363CB">
            <w:r>
              <w:t>4.02×4.80</w:t>
            </w:r>
          </w:p>
        </w:tc>
        <w:tc>
          <w:tcPr>
            <w:tcW w:w="735" w:type="dxa"/>
            <w:vAlign w:val="center"/>
          </w:tcPr>
          <w:p w14:paraId="66EA98FA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50FBA29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992051" w14:textId="77777777" w:rsidR="00D77461" w:rsidRDefault="00A363CB">
            <w:r>
              <w:t>19.28</w:t>
            </w:r>
          </w:p>
        </w:tc>
        <w:tc>
          <w:tcPr>
            <w:tcW w:w="1262" w:type="dxa"/>
            <w:vAlign w:val="center"/>
          </w:tcPr>
          <w:p w14:paraId="6D79BCBB" w14:textId="77777777" w:rsidR="00D77461" w:rsidRDefault="00A363CB">
            <w:r>
              <w:t>19.28</w:t>
            </w:r>
          </w:p>
        </w:tc>
      </w:tr>
      <w:tr w:rsidR="00D77461" w14:paraId="7C33D6D2" w14:textId="77777777">
        <w:tc>
          <w:tcPr>
            <w:tcW w:w="1160" w:type="dxa"/>
            <w:vMerge/>
            <w:vAlign w:val="center"/>
          </w:tcPr>
          <w:p w14:paraId="28ADF57F" w14:textId="77777777" w:rsidR="00D77461" w:rsidRDefault="00D77461"/>
        </w:tc>
        <w:tc>
          <w:tcPr>
            <w:tcW w:w="1245" w:type="dxa"/>
            <w:vMerge/>
            <w:vAlign w:val="center"/>
          </w:tcPr>
          <w:p w14:paraId="34AFC2E8" w14:textId="77777777" w:rsidR="00D77461" w:rsidRDefault="00D77461"/>
        </w:tc>
        <w:tc>
          <w:tcPr>
            <w:tcW w:w="1562" w:type="dxa"/>
            <w:vAlign w:val="center"/>
          </w:tcPr>
          <w:p w14:paraId="55D519D8" w14:textId="77777777" w:rsidR="00D77461" w:rsidRDefault="00D77461"/>
        </w:tc>
        <w:tc>
          <w:tcPr>
            <w:tcW w:w="1386" w:type="dxa"/>
            <w:vAlign w:val="center"/>
          </w:tcPr>
          <w:p w14:paraId="6B4D4BF5" w14:textId="77777777" w:rsidR="00D77461" w:rsidRDefault="00A363CB">
            <w:r>
              <w:t>8.08×4.80</w:t>
            </w:r>
          </w:p>
        </w:tc>
        <w:tc>
          <w:tcPr>
            <w:tcW w:w="735" w:type="dxa"/>
            <w:vAlign w:val="center"/>
          </w:tcPr>
          <w:p w14:paraId="0F67E3B4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F9720D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3D4D27F" w14:textId="77777777" w:rsidR="00D77461" w:rsidRDefault="00A363CB">
            <w:r>
              <w:t>38.78</w:t>
            </w:r>
          </w:p>
        </w:tc>
        <w:tc>
          <w:tcPr>
            <w:tcW w:w="1262" w:type="dxa"/>
            <w:vAlign w:val="center"/>
          </w:tcPr>
          <w:p w14:paraId="169C108E" w14:textId="77777777" w:rsidR="00D77461" w:rsidRDefault="00A363CB">
            <w:r>
              <w:t>38.78</w:t>
            </w:r>
          </w:p>
        </w:tc>
      </w:tr>
      <w:tr w:rsidR="00D77461" w14:paraId="6D9ACF5A" w14:textId="77777777">
        <w:tc>
          <w:tcPr>
            <w:tcW w:w="1160" w:type="dxa"/>
            <w:vMerge/>
            <w:vAlign w:val="center"/>
          </w:tcPr>
          <w:p w14:paraId="6BC5422E" w14:textId="77777777" w:rsidR="00D77461" w:rsidRDefault="00D77461"/>
        </w:tc>
        <w:tc>
          <w:tcPr>
            <w:tcW w:w="1245" w:type="dxa"/>
            <w:vMerge/>
            <w:vAlign w:val="center"/>
          </w:tcPr>
          <w:p w14:paraId="0988BD59" w14:textId="77777777" w:rsidR="00D77461" w:rsidRDefault="00D77461"/>
        </w:tc>
        <w:tc>
          <w:tcPr>
            <w:tcW w:w="1562" w:type="dxa"/>
            <w:vAlign w:val="center"/>
          </w:tcPr>
          <w:p w14:paraId="5DD4C2B1" w14:textId="77777777" w:rsidR="00D77461" w:rsidRDefault="00D77461"/>
        </w:tc>
        <w:tc>
          <w:tcPr>
            <w:tcW w:w="1386" w:type="dxa"/>
            <w:vAlign w:val="center"/>
          </w:tcPr>
          <w:p w14:paraId="463DE574" w14:textId="77777777" w:rsidR="00D77461" w:rsidRDefault="00A363CB">
            <w:r>
              <w:t>3.30×4.80</w:t>
            </w:r>
          </w:p>
        </w:tc>
        <w:tc>
          <w:tcPr>
            <w:tcW w:w="735" w:type="dxa"/>
            <w:vAlign w:val="center"/>
          </w:tcPr>
          <w:p w14:paraId="4F98753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26D5DCA2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757DECEB" w14:textId="77777777" w:rsidR="00D77461" w:rsidRDefault="00A363CB">
            <w:r>
              <w:t>15.84</w:t>
            </w:r>
          </w:p>
        </w:tc>
        <w:tc>
          <w:tcPr>
            <w:tcW w:w="1262" w:type="dxa"/>
            <w:vAlign w:val="center"/>
          </w:tcPr>
          <w:p w14:paraId="7AF6EACE" w14:textId="77777777" w:rsidR="00D77461" w:rsidRDefault="00A363CB">
            <w:r>
              <w:t>31.69</w:t>
            </w:r>
          </w:p>
        </w:tc>
      </w:tr>
      <w:tr w:rsidR="00D77461" w14:paraId="2A1BF8D3" w14:textId="77777777">
        <w:tc>
          <w:tcPr>
            <w:tcW w:w="1160" w:type="dxa"/>
            <w:vMerge/>
            <w:vAlign w:val="center"/>
          </w:tcPr>
          <w:p w14:paraId="6711ACE6" w14:textId="77777777" w:rsidR="00D77461" w:rsidRDefault="00D77461"/>
        </w:tc>
        <w:tc>
          <w:tcPr>
            <w:tcW w:w="1245" w:type="dxa"/>
            <w:vMerge/>
            <w:vAlign w:val="center"/>
          </w:tcPr>
          <w:p w14:paraId="2C22E17A" w14:textId="77777777" w:rsidR="00D77461" w:rsidRDefault="00D77461"/>
        </w:tc>
        <w:tc>
          <w:tcPr>
            <w:tcW w:w="1562" w:type="dxa"/>
            <w:vAlign w:val="center"/>
          </w:tcPr>
          <w:p w14:paraId="5130CAB4" w14:textId="77777777" w:rsidR="00D77461" w:rsidRDefault="00D77461"/>
        </w:tc>
        <w:tc>
          <w:tcPr>
            <w:tcW w:w="1386" w:type="dxa"/>
            <w:vAlign w:val="center"/>
          </w:tcPr>
          <w:p w14:paraId="57DD3CDF" w14:textId="77777777" w:rsidR="00D77461" w:rsidRDefault="00A363CB">
            <w:r>
              <w:t>5.50×4.80</w:t>
            </w:r>
          </w:p>
        </w:tc>
        <w:tc>
          <w:tcPr>
            <w:tcW w:w="735" w:type="dxa"/>
            <w:vAlign w:val="center"/>
          </w:tcPr>
          <w:p w14:paraId="5D751CEA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0E3180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31E526F" w14:textId="77777777" w:rsidR="00D77461" w:rsidRDefault="00A363CB">
            <w:r>
              <w:t>26.40</w:t>
            </w:r>
          </w:p>
        </w:tc>
        <w:tc>
          <w:tcPr>
            <w:tcW w:w="1262" w:type="dxa"/>
            <w:vAlign w:val="center"/>
          </w:tcPr>
          <w:p w14:paraId="4D4D50A7" w14:textId="77777777" w:rsidR="00D77461" w:rsidRDefault="00A363CB">
            <w:r>
              <w:t>26.40</w:t>
            </w:r>
          </w:p>
        </w:tc>
      </w:tr>
      <w:tr w:rsidR="00D77461" w14:paraId="09F39CED" w14:textId="77777777">
        <w:tc>
          <w:tcPr>
            <w:tcW w:w="1160" w:type="dxa"/>
            <w:vMerge/>
            <w:vAlign w:val="center"/>
          </w:tcPr>
          <w:p w14:paraId="0E258E8C" w14:textId="77777777" w:rsidR="00D77461" w:rsidRDefault="00D77461"/>
        </w:tc>
        <w:tc>
          <w:tcPr>
            <w:tcW w:w="1245" w:type="dxa"/>
            <w:vMerge/>
            <w:vAlign w:val="center"/>
          </w:tcPr>
          <w:p w14:paraId="51DA46CF" w14:textId="77777777" w:rsidR="00D77461" w:rsidRDefault="00D77461"/>
        </w:tc>
        <w:tc>
          <w:tcPr>
            <w:tcW w:w="1562" w:type="dxa"/>
            <w:vAlign w:val="center"/>
          </w:tcPr>
          <w:p w14:paraId="3DDB44A6" w14:textId="77777777" w:rsidR="00D77461" w:rsidRDefault="00D77461"/>
        </w:tc>
        <w:tc>
          <w:tcPr>
            <w:tcW w:w="1386" w:type="dxa"/>
            <w:vAlign w:val="center"/>
          </w:tcPr>
          <w:p w14:paraId="1FE558CB" w14:textId="77777777" w:rsidR="00D77461" w:rsidRDefault="00A363CB">
            <w:r>
              <w:t>0.03×4.80</w:t>
            </w:r>
          </w:p>
        </w:tc>
        <w:tc>
          <w:tcPr>
            <w:tcW w:w="735" w:type="dxa"/>
            <w:vAlign w:val="center"/>
          </w:tcPr>
          <w:p w14:paraId="3C8C17F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6580761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C3F008A" w14:textId="77777777" w:rsidR="00D77461" w:rsidRDefault="00A363CB">
            <w:r>
              <w:t>0.12</w:t>
            </w:r>
          </w:p>
        </w:tc>
        <w:tc>
          <w:tcPr>
            <w:tcW w:w="1262" w:type="dxa"/>
            <w:vAlign w:val="center"/>
          </w:tcPr>
          <w:p w14:paraId="680459BD" w14:textId="77777777" w:rsidR="00D77461" w:rsidRDefault="00A363CB">
            <w:r>
              <w:t>0.12</w:t>
            </w:r>
          </w:p>
        </w:tc>
      </w:tr>
      <w:tr w:rsidR="00D77461" w14:paraId="01ED5012" w14:textId="77777777">
        <w:tc>
          <w:tcPr>
            <w:tcW w:w="1160" w:type="dxa"/>
            <w:vMerge/>
            <w:vAlign w:val="center"/>
          </w:tcPr>
          <w:p w14:paraId="61D7EDD6" w14:textId="77777777" w:rsidR="00D77461" w:rsidRDefault="00D77461"/>
        </w:tc>
        <w:tc>
          <w:tcPr>
            <w:tcW w:w="1245" w:type="dxa"/>
            <w:vMerge/>
            <w:vAlign w:val="center"/>
          </w:tcPr>
          <w:p w14:paraId="33CC1E5C" w14:textId="77777777" w:rsidR="00D77461" w:rsidRDefault="00D77461"/>
        </w:tc>
        <w:tc>
          <w:tcPr>
            <w:tcW w:w="1562" w:type="dxa"/>
            <w:vAlign w:val="center"/>
          </w:tcPr>
          <w:p w14:paraId="38B56D50" w14:textId="77777777" w:rsidR="00D77461" w:rsidRDefault="00D77461"/>
        </w:tc>
        <w:tc>
          <w:tcPr>
            <w:tcW w:w="1386" w:type="dxa"/>
            <w:vAlign w:val="center"/>
          </w:tcPr>
          <w:p w14:paraId="232F7141" w14:textId="77777777" w:rsidR="00D77461" w:rsidRDefault="00A363CB">
            <w:r>
              <w:t>1.80×2.70</w:t>
            </w:r>
          </w:p>
        </w:tc>
        <w:tc>
          <w:tcPr>
            <w:tcW w:w="735" w:type="dxa"/>
            <w:vAlign w:val="center"/>
          </w:tcPr>
          <w:p w14:paraId="6E188042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CFD664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04986D6" w14:textId="77777777" w:rsidR="00D77461" w:rsidRDefault="00A363CB">
            <w:r>
              <w:t>4.86</w:t>
            </w:r>
          </w:p>
        </w:tc>
        <w:tc>
          <w:tcPr>
            <w:tcW w:w="1262" w:type="dxa"/>
            <w:vAlign w:val="center"/>
          </w:tcPr>
          <w:p w14:paraId="7FC69FCC" w14:textId="77777777" w:rsidR="00D77461" w:rsidRDefault="00A363CB">
            <w:r>
              <w:t>4.86</w:t>
            </w:r>
          </w:p>
        </w:tc>
      </w:tr>
      <w:tr w:rsidR="00D77461" w14:paraId="3A97AD56" w14:textId="77777777">
        <w:tc>
          <w:tcPr>
            <w:tcW w:w="1160" w:type="dxa"/>
            <w:vMerge/>
            <w:vAlign w:val="center"/>
          </w:tcPr>
          <w:p w14:paraId="082578DE" w14:textId="77777777" w:rsidR="00D77461" w:rsidRDefault="00D77461"/>
        </w:tc>
        <w:tc>
          <w:tcPr>
            <w:tcW w:w="1245" w:type="dxa"/>
            <w:vMerge/>
            <w:vAlign w:val="center"/>
          </w:tcPr>
          <w:p w14:paraId="209A8437" w14:textId="77777777" w:rsidR="00D77461" w:rsidRDefault="00D77461"/>
        </w:tc>
        <w:tc>
          <w:tcPr>
            <w:tcW w:w="1562" w:type="dxa"/>
            <w:vAlign w:val="center"/>
          </w:tcPr>
          <w:p w14:paraId="62CEF8DA" w14:textId="77777777" w:rsidR="00D77461" w:rsidRDefault="00D77461"/>
        </w:tc>
        <w:tc>
          <w:tcPr>
            <w:tcW w:w="1386" w:type="dxa"/>
            <w:vAlign w:val="center"/>
          </w:tcPr>
          <w:p w14:paraId="392DADB5" w14:textId="77777777" w:rsidR="00D77461" w:rsidRDefault="00A363CB">
            <w:r>
              <w:t>2.15×4.80</w:t>
            </w:r>
          </w:p>
        </w:tc>
        <w:tc>
          <w:tcPr>
            <w:tcW w:w="735" w:type="dxa"/>
            <w:vAlign w:val="center"/>
          </w:tcPr>
          <w:p w14:paraId="286DC721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67D16A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7DBD4F2" w14:textId="77777777" w:rsidR="00D77461" w:rsidRDefault="00A363CB">
            <w:r>
              <w:t>10.30</w:t>
            </w:r>
          </w:p>
        </w:tc>
        <w:tc>
          <w:tcPr>
            <w:tcW w:w="1262" w:type="dxa"/>
            <w:vAlign w:val="center"/>
          </w:tcPr>
          <w:p w14:paraId="2785298C" w14:textId="77777777" w:rsidR="00D77461" w:rsidRDefault="00A363CB">
            <w:r>
              <w:t>10.30</w:t>
            </w:r>
          </w:p>
        </w:tc>
      </w:tr>
      <w:tr w:rsidR="00D77461" w14:paraId="5FBF5E81" w14:textId="77777777">
        <w:tc>
          <w:tcPr>
            <w:tcW w:w="1160" w:type="dxa"/>
            <w:vMerge/>
            <w:vAlign w:val="center"/>
          </w:tcPr>
          <w:p w14:paraId="67E18F09" w14:textId="77777777" w:rsidR="00D77461" w:rsidRDefault="00D77461"/>
        </w:tc>
        <w:tc>
          <w:tcPr>
            <w:tcW w:w="1245" w:type="dxa"/>
            <w:vMerge/>
            <w:vAlign w:val="center"/>
          </w:tcPr>
          <w:p w14:paraId="53394175" w14:textId="77777777" w:rsidR="00D77461" w:rsidRDefault="00D77461"/>
        </w:tc>
        <w:tc>
          <w:tcPr>
            <w:tcW w:w="1562" w:type="dxa"/>
            <w:vAlign w:val="center"/>
          </w:tcPr>
          <w:p w14:paraId="569102A4" w14:textId="77777777" w:rsidR="00D77461" w:rsidRDefault="00D77461"/>
        </w:tc>
        <w:tc>
          <w:tcPr>
            <w:tcW w:w="1386" w:type="dxa"/>
            <w:vAlign w:val="center"/>
          </w:tcPr>
          <w:p w14:paraId="141F1EF4" w14:textId="77777777" w:rsidR="00D77461" w:rsidRDefault="00A363CB">
            <w:r>
              <w:t>4.21×4.80</w:t>
            </w:r>
          </w:p>
        </w:tc>
        <w:tc>
          <w:tcPr>
            <w:tcW w:w="735" w:type="dxa"/>
            <w:vAlign w:val="center"/>
          </w:tcPr>
          <w:p w14:paraId="08F33429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7524C13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E1631C8" w14:textId="77777777" w:rsidR="00D77461" w:rsidRDefault="00A363CB">
            <w:r>
              <w:t>20.19</w:t>
            </w:r>
          </w:p>
        </w:tc>
        <w:tc>
          <w:tcPr>
            <w:tcW w:w="1262" w:type="dxa"/>
            <w:vAlign w:val="center"/>
          </w:tcPr>
          <w:p w14:paraId="5480796E" w14:textId="77777777" w:rsidR="00D77461" w:rsidRDefault="00A363CB">
            <w:r>
              <w:t>20.19</w:t>
            </w:r>
          </w:p>
        </w:tc>
      </w:tr>
      <w:tr w:rsidR="00D77461" w14:paraId="4F4DA3CE" w14:textId="77777777">
        <w:tc>
          <w:tcPr>
            <w:tcW w:w="1160" w:type="dxa"/>
            <w:vMerge/>
            <w:vAlign w:val="center"/>
          </w:tcPr>
          <w:p w14:paraId="4B996A22" w14:textId="77777777" w:rsidR="00D77461" w:rsidRDefault="00D77461"/>
        </w:tc>
        <w:tc>
          <w:tcPr>
            <w:tcW w:w="1245" w:type="dxa"/>
            <w:vMerge/>
            <w:vAlign w:val="center"/>
          </w:tcPr>
          <w:p w14:paraId="57896A13" w14:textId="77777777" w:rsidR="00D77461" w:rsidRDefault="00D77461"/>
        </w:tc>
        <w:tc>
          <w:tcPr>
            <w:tcW w:w="1562" w:type="dxa"/>
            <w:vAlign w:val="center"/>
          </w:tcPr>
          <w:p w14:paraId="4DB73EEE" w14:textId="77777777" w:rsidR="00D77461" w:rsidRDefault="00D77461"/>
        </w:tc>
        <w:tc>
          <w:tcPr>
            <w:tcW w:w="1386" w:type="dxa"/>
            <w:vAlign w:val="center"/>
          </w:tcPr>
          <w:p w14:paraId="09F61D1C" w14:textId="77777777" w:rsidR="00D77461" w:rsidRDefault="00A363CB">
            <w:r>
              <w:t>3.92×4.80</w:t>
            </w:r>
          </w:p>
        </w:tc>
        <w:tc>
          <w:tcPr>
            <w:tcW w:w="735" w:type="dxa"/>
            <w:vAlign w:val="center"/>
          </w:tcPr>
          <w:p w14:paraId="41C77D2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1D1A4EE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5513A00" w14:textId="77777777" w:rsidR="00D77461" w:rsidRDefault="00A363CB">
            <w:r>
              <w:t>18.80</w:t>
            </w:r>
          </w:p>
        </w:tc>
        <w:tc>
          <w:tcPr>
            <w:tcW w:w="1262" w:type="dxa"/>
            <w:vAlign w:val="center"/>
          </w:tcPr>
          <w:p w14:paraId="682ADC2D" w14:textId="77777777" w:rsidR="00D77461" w:rsidRDefault="00A363CB">
            <w:r>
              <w:t>18.80</w:t>
            </w:r>
          </w:p>
        </w:tc>
      </w:tr>
      <w:tr w:rsidR="00D77461" w14:paraId="06EC30E5" w14:textId="77777777">
        <w:tc>
          <w:tcPr>
            <w:tcW w:w="1160" w:type="dxa"/>
            <w:vMerge/>
            <w:vAlign w:val="center"/>
          </w:tcPr>
          <w:p w14:paraId="70920088" w14:textId="77777777" w:rsidR="00D77461" w:rsidRDefault="00D77461"/>
        </w:tc>
        <w:tc>
          <w:tcPr>
            <w:tcW w:w="1245" w:type="dxa"/>
            <w:vMerge/>
            <w:vAlign w:val="center"/>
          </w:tcPr>
          <w:p w14:paraId="2C2B546C" w14:textId="77777777" w:rsidR="00D77461" w:rsidRDefault="00D77461"/>
        </w:tc>
        <w:tc>
          <w:tcPr>
            <w:tcW w:w="1562" w:type="dxa"/>
            <w:vAlign w:val="center"/>
          </w:tcPr>
          <w:p w14:paraId="1552862F" w14:textId="77777777" w:rsidR="00D77461" w:rsidRDefault="00D77461"/>
        </w:tc>
        <w:tc>
          <w:tcPr>
            <w:tcW w:w="1386" w:type="dxa"/>
            <w:vAlign w:val="center"/>
          </w:tcPr>
          <w:p w14:paraId="19F26F7A" w14:textId="77777777" w:rsidR="00D77461" w:rsidRDefault="00A363CB">
            <w:r>
              <w:t>3.02×4.80</w:t>
            </w:r>
          </w:p>
        </w:tc>
        <w:tc>
          <w:tcPr>
            <w:tcW w:w="735" w:type="dxa"/>
            <w:vAlign w:val="center"/>
          </w:tcPr>
          <w:p w14:paraId="04AB49DB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A3D0251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518EBA43" w14:textId="77777777" w:rsidR="00D77461" w:rsidRDefault="00A363CB">
            <w:r>
              <w:t>14.49</w:t>
            </w:r>
          </w:p>
        </w:tc>
        <w:tc>
          <w:tcPr>
            <w:tcW w:w="1262" w:type="dxa"/>
            <w:vAlign w:val="center"/>
          </w:tcPr>
          <w:p w14:paraId="6B8C7833" w14:textId="77777777" w:rsidR="00D77461" w:rsidRDefault="00A363CB">
            <w:r>
              <w:t>28.97</w:t>
            </w:r>
          </w:p>
        </w:tc>
      </w:tr>
      <w:tr w:rsidR="00D77461" w14:paraId="1584B6AC" w14:textId="77777777">
        <w:tc>
          <w:tcPr>
            <w:tcW w:w="1160" w:type="dxa"/>
            <w:vMerge/>
            <w:vAlign w:val="center"/>
          </w:tcPr>
          <w:p w14:paraId="2E1C781E" w14:textId="77777777" w:rsidR="00D77461" w:rsidRDefault="00D77461"/>
        </w:tc>
        <w:tc>
          <w:tcPr>
            <w:tcW w:w="1245" w:type="dxa"/>
            <w:vMerge/>
            <w:vAlign w:val="center"/>
          </w:tcPr>
          <w:p w14:paraId="1538CFD9" w14:textId="77777777" w:rsidR="00D77461" w:rsidRDefault="00D77461"/>
        </w:tc>
        <w:tc>
          <w:tcPr>
            <w:tcW w:w="1562" w:type="dxa"/>
            <w:vAlign w:val="center"/>
          </w:tcPr>
          <w:p w14:paraId="3F8A6D1B" w14:textId="77777777" w:rsidR="00D77461" w:rsidRDefault="00D77461"/>
        </w:tc>
        <w:tc>
          <w:tcPr>
            <w:tcW w:w="1386" w:type="dxa"/>
            <w:vAlign w:val="center"/>
          </w:tcPr>
          <w:p w14:paraId="3C888445" w14:textId="77777777" w:rsidR="00D77461" w:rsidRDefault="00A363CB">
            <w:r>
              <w:t>8.46×3.80</w:t>
            </w:r>
          </w:p>
        </w:tc>
        <w:tc>
          <w:tcPr>
            <w:tcW w:w="735" w:type="dxa"/>
            <w:vAlign w:val="center"/>
          </w:tcPr>
          <w:p w14:paraId="5C470E47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2CFB910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9F6E40D" w14:textId="77777777" w:rsidR="00D77461" w:rsidRDefault="00A363CB">
            <w:r>
              <w:t>32.15</w:t>
            </w:r>
          </w:p>
        </w:tc>
        <w:tc>
          <w:tcPr>
            <w:tcW w:w="1262" w:type="dxa"/>
            <w:vAlign w:val="center"/>
          </w:tcPr>
          <w:p w14:paraId="1F9796E6" w14:textId="77777777" w:rsidR="00D77461" w:rsidRDefault="00A363CB">
            <w:r>
              <w:t>32.15</w:t>
            </w:r>
          </w:p>
        </w:tc>
      </w:tr>
      <w:tr w:rsidR="00D77461" w14:paraId="4A7DD37A" w14:textId="77777777">
        <w:tc>
          <w:tcPr>
            <w:tcW w:w="1160" w:type="dxa"/>
            <w:vMerge/>
            <w:vAlign w:val="center"/>
          </w:tcPr>
          <w:p w14:paraId="1F60920B" w14:textId="77777777" w:rsidR="00D77461" w:rsidRDefault="00D77461"/>
        </w:tc>
        <w:tc>
          <w:tcPr>
            <w:tcW w:w="1245" w:type="dxa"/>
            <w:vMerge/>
            <w:vAlign w:val="center"/>
          </w:tcPr>
          <w:p w14:paraId="56CF7441" w14:textId="77777777" w:rsidR="00D77461" w:rsidRDefault="00D77461"/>
        </w:tc>
        <w:tc>
          <w:tcPr>
            <w:tcW w:w="1562" w:type="dxa"/>
            <w:vAlign w:val="center"/>
          </w:tcPr>
          <w:p w14:paraId="6FABCDA8" w14:textId="77777777" w:rsidR="00D77461" w:rsidRDefault="00D77461"/>
        </w:tc>
        <w:tc>
          <w:tcPr>
            <w:tcW w:w="1386" w:type="dxa"/>
            <w:vAlign w:val="center"/>
          </w:tcPr>
          <w:p w14:paraId="2CFDA363" w14:textId="77777777" w:rsidR="00D77461" w:rsidRDefault="00A363CB">
            <w:r>
              <w:t>8.54×3.80</w:t>
            </w:r>
          </w:p>
        </w:tc>
        <w:tc>
          <w:tcPr>
            <w:tcW w:w="735" w:type="dxa"/>
            <w:vAlign w:val="center"/>
          </w:tcPr>
          <w:p w14:paraId="1971E276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4109860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66DCF6" w14:textId="77777777" w:rsidR="00D77461" w:rsidRDefault="00A363CB">
            <w:r>
              <w:t>32.43</w:t>
            </w:r>
          </w:p>
        </w:tc>
        <w:tc>
          <w:tcPr>
            <w:tcW w:w="1262" w:type="dxa"/>
            <w:vAlign w:val="center"/>
          </w:tcPr>
          <w:p w14:paraId="763781DC" w14:textId="77777777" w:rsidR="00D77461" w:rsidRDefault="00A363CB">
            <w:r>
              <w:t>32.43</w:t>
            </w:r>
          </w:p>
        </w:tc>
      </w:tr>
      <w:tr w:rsidR="00D77461" w14:paraId="67F3B8A4" w14:textId="77777777">
        <w:tc>
          <w:tcPr>
            <w:tcW w:w="1160" w:type="dxa"/>
            <w:vMerge/>
            <w:vAlign w:val="center"/>
          </w:tcPr>
          <w:p w14:paraId="5826C137" w14:textId="77777777" w:rsidR="00D77461" w:rsidRDefault="00D77461"/>
        </w:tc>
        <w:tc>
          <w:tcPr>
            <w:tcW w:w="1245" w:type="dxa"/>
            <w:vMerge/>
            <w:vAlign w:val="center"/>
          </w:tcPr>
          <w:p w14:paraId="61CF4946" w14:textId="77777777" w:rsidR="00D77461" w:rsidRDefault="00D77461"/>
        </w:tc>
        <w:tc>
          <w:tcPr>
            <w:tcW w:w="1562" w:type="dxa"/>
            <w:vAlign w:val="center"/>
          </w:tcPr>
          <w:p w14:paraId="683AEAA7" w14:textId="77777777" w:rsidR="00D77461" w:rsidRDefault="00D77461"/>
        </w:tc>
        <w:tc>
          <w:tcPr>
            <w:tcW w:w="1386" w:type="dxa"/>
            <w:vAlign w:val="center"/>
          </w:tcPr>
          <w:p w14:paraId="3748FBE9" w14:textId="77777777" w:rsidR="00D77461" w:rsidRDefault="00A363CB">
            <w:r>
              <w:t>17.00×3.80</w:t>
            </w:r>
          </w:p>
        </w:tc>
        <w:tc>
          <w:tcPr>
            <w:tcW w:w="735" w:type="dxa"/>
            <w:vAlign w:val="center"/>
          </w:tcPr>
          <w:p w14:paraId="05F4DB10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1D8497E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2C36CE2" w14:textId="77777777" w:rsidR="00D77461" w:rsidRDefault="00A363CB">
            <w:r>
              <w:t>64.58</w:t>
            </w:r>
          </w:p>
        </w:tc>
        <w:tc>
          <w:tcPr>
            <w:tcW w:w="1262" w:type="dxa"/>
            <w:vAlign w:val="center"/>
          </w:tcPr>
          <w:p w14:paraId="1E34BAEC" w14:textId="77777777" w:rsidR="00D77461" w:rsidRDefault="00A363CB">
            <w:r>
              <w:t>64.58</w:t>
            </w:r>
          </w:p>
        </w:tc>
      </w:tr>
      <w:tr w:rsidR="00D77461" w14:paraId="435AB3E8" w14:textId="77777777">
        <w:tc>
          <w:tcPr>
            <w:tcW w:w="1160" w:type="dxa"/>
            <w:vMerge/>
            <w:vAlign w:val="center"/>
          </w:tcPr>
          <w:p w14:paraId="0BFF524F" w14:textId="77777777" w:rsidR="00D77461" w:rsidRDefault="00D77461"/>
        </w:tc>
        <w:tc>
          <w:tcPr>
            <w:tcW w:w="1245" w:type="dxa"/>
            <w:vMerge/>
            <w:vAlign w:val="center"/>
          </w:tcPr>
          <w:p w14:paraId="5D05554C" w14:textId="77777777" w:rsidR="00D77461" w:rsidRDefault="00D77461"/>
        </w:tc>
        <w:tc>
          <w:tcPr>
            <w:tcW w:w="1562" w:type="dxa"/>
            <w:vAlign w:val="center"/>
          </w:tcPr>
          <w:p w14:paraId="30A63215" w14:textId="77777777" w:rsidR="00D77461" w:rsidRDefault="00D77461"/>
        </w:tc>
        <w:tc>
          <w:tcPr>
            <w:tcW w:w="1386" w:type="dxa"/>
            <w:vAlign w:val="center"/>
          </w:tcPr>
          <w:p w14:paraId="72DC1190" w14:textId="77777777" w:rsidR="00D77461" w:rsidRDefault="00A363CB">
            <w:r>
              <w:t>26.12×3.80</w:t>
            </w:r>
          </w:p>
        </w:tc>
        <w:tc>
          <w:tcPr>
            <w:tcW w:w="735" w:type="dxa"/>
            <w:vAlign w:val="center"/>
          </w:tcPr>
          <w:p w14:paraId="7F9ABB84" w14:textId="77777777" w:rsidR="00D77461" w:rsidRDefault="00A363CB">
            <w:r>
              <w:t>3</w:t>
            </w:r>
          </w:p>
        </w:tc>
        <w:tc>
          <w:tcPr>
            <w:tcW w:w="718" w:type="dxa"/>
            <w:vAlign w:val="center"/>
          </w:tcPr>
          <w:p w14:paraId="6E18C10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6B2BA35" w14:textId="77777777" w:rsidR="00D77461" w:rsidRDefault="00A363CB">
            <w:r>
              <w:t>99.26</w:t>
            </w:r>
          </w:p>
        </w:tc>
        <w:tc>
          <w:tcPr>
            <w:tcW w:w="1262" w:type="dxa"/>
            <w:vAlign w:val="center"/>
          </w:tcPr>
          <w:p w14:paraId="519E5CCB" w14:textId="77777777" w:rsidR="00D77461" w:rsidRDefault="00A363CB">
            <w:r>
              <w:t>99.26</w:t>
            </w:r>
          </w:p>
        </w:tc>
      </w:tr>
      <w:tr w:rsidR="00D77461" w14:paraId="4966C0F8" w14:textId="77777777">
        <w:tc>
          <w:tcPr>
            <w:tcW w:w="1160" w:type="dxa"/>
            <w:vMerge/>
            <w:vAlign w:val="center"/>
          </w:tcPr>
          <w:p w14:paraId="09B4B529" w14:textId="77777777" w:rsidR="00D77461" w:rsidRDefault="00D77461"/>
        </w:tc>
        <w:tc>
          <w:tcPr>
            <w:tcW w:w="1245" w:type="dxa"/>
            <w:vMerge/>
            <w:vAlign w:val="center"/>
          </w:tcPr>
          <w:p w14:paraId="74968C41" w14:textId="77777777" w:rsidR="00D77461" w:rsidRDefault="00D77461"/>
        </w:tc>
        <w:tc>
          <w:tcPr>
            <w:tcW w:w="1562" w:type="dxa"/>
            <w:vAlign w:val="center"/>
          </w:tcPr>
          <w:p w14:paraId="4E8F99D1" w14:textId="77777777" w:rsidR="00D77461" w:rsidRDefault="00D77461"/>
        </w:tc>
        <w:tc>
          <w:tcPr>
            <w:tcW w:w="1386" w:type="dxa"/>
            <w:vAlign w:val="center"/>
          </w:tcPr>
          <w:p w14:paraId="760CB8AB" w14:textId="77777777" w:rsidR="00D77461" w:rsidRDefault="00A363CB">
            <w:r>
              <w:t>8.53×5.80</w:t>
            </w:r>
          </w:p>
        </w:tc>
        <w:tc>
          <w:tcPr>
            <w:tcW w:w="735" w:type="dxa"/>
            <w:vAlign w:val="center"/>
          </w:tcPr>
          <w:p w14:paraId="61157ED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0AFEEB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8660945" w14:textId="77777777" w:rsidR="00D77461" w:rsidRDefault="00A363CB">
            <w:r>
              <w:t>49.50</w:t>
            </w:r>
          </w:p>
        </w:tc>
        <w:tc>
          <w:tcPr>
            <w:tcW w:w="1262" w:type="dxa"/>
            <w:vAlign w:val="center"/>
          </w:tcPr>
          <w:p w14:paraId="0D7E82A6" w14:textId="77777777" w:rsidR="00D77461" w:rsidRDefault="00A363CB">
            <w:r>
              <w:t>49.50</w:t>
            </w:r>
          </w:p>
        </w:tc>
      </w:tr>
      <w:tr w:rsidR="00D77461" w14:paraId="5148D9E8" w14:textId="77777777">
        <w:tc>
          <w:tcPr>
            <w:tcW w:w="1160" w:type="dxa"/>
            <w:vMerge/>
            <w:vAlign w:val="center"/>
          </w:tcPr>
          <w:p w14:paraId="0605B972" w14:textId="77777777" w:rsidR="00D77461" w:rsidRDefault="00D77461"/>
        </w:tc>
        <w:tc>
          <w:tcPr>
            <w:tcW w:w="1245" w:type="dxa"/>
            <w:vMerge/>
            <w:vAlign w:val="center"/>
          </w:tcPr>
          <w:p w14:paraId="24A80B9B" w14:textId="77777777" w:rsidR="00D77461" w:rsidRDefault="00D77461"/>
        </w:tc>
        <w:tc>
          <w:tcPr>
            <w:tcW w:w="1562" w:type="dxa"/>
            <w:vAlign w:val="center"/>
          </w:tcPr>
          <w:p w14:paraId="5DD1EDD5" w14:textId="77777777" w:rsidR="00D77461" w:rsidRDefault="00D77461"/>
        </w:tc>
        <w:tc>
          <w:tcPr>
            <w:tcW w:w="1386" w:type="dxa"/>
            <w:vAlign w:val="center"/>
          </w:tcPr>
          <w:p w14:paraId="599DEAE1" w14:textId="77777777" w:rsidR="00D77461" w:rsidRDefault="00A363CB">
            <w:r>
              <w:t>7.75×5.80</w:t>
            </w:r>
          </w:p>
        </w:tc>
        <w:tc>
          <w:tcPr>
            <w:tcW w:w="735" w:type="dxa"/>
            <w:vAlign w:val="center"/>
          </w:tcPr>
          <w:p w14:paraId="1A48A62A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01B465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16744F6" w14:textId="77777777" w:rsidR="00D77461" w:rsidRDefault="00A363CB">
            <w:r>
              <w:t>44.95</w:t>
            </w:r>
          </w:p>
        </w:tc>
        <w:tc>
          <w:tcPr>
            <w:tcW w:w="1262" w:type="dxa"/>
            <w:vAlign w:val="center"/>
          </w:tcPr>
          <w:p w14:paraId="51CD6FDA" w14:textId="77777777" w:rsidR="00D77461" w:rsidRDefault="00A363CB">
            <w:r>
              <w:t>44.95</w:t>
            </w:r>
          </w:p>
        </w:tc>
      </w:tr>
      <w:tr w:rsidR="00D77461" w14:paraId="65B8A143" w14:textId="77777777">
        <w:tc>
          <w:tcPr>
            <w:tcW w:w="1160" w:type="dxa"/>
            <w:vMerge/>
            <w:vAlign w:val="center"/>
          </w:tcPr>
          <w:p w14:paraId="72DC7FB5" w14:textId="77777777" w:rsidR="00D77461" w:rsidRDefault="00D77461"/>
        </w:tc>
        <w:tc>
          <w:tcPr>
            <w:tcW w:w="1245" w:type="dxa"/>
            <w:vMerge/>
            <w:vAlign w:val="center"/>
          </w:tcPr>
          <w:p w14:paraId="101C2836" w14:textId="77777777" w:rsidR="00D77461" w:rsidRDefault="00D77461"/>
        </w:tc>
        <w:tc>
          <w:tcPr>
            <w:tcW w:w="1562" w:type="dxa"/>
            <w:vAlign w:val="center"/>
          </w:tcPr>
          <w:p w14:paraId="233F50FF" w14:textId="77777777" w:rsidR="00D77461" w:rsidRDefault="00D77461"/>
        </w:tc>
        <w:tc>
          <w:tcPr>
            <w:tcW w:w="1386" w:type="dxa"/>
            <w:vAlign w:val="center"/>
          </w:tcPr>
          <w:p w14:paraId="4F131503" w14:textId="77777777" w:rsidR="00D77461" w:rsidRDefault="00A363CB">
            <w:r>
              <w:t>8.46×5.80</w:t>
            </w:r>
          </w:p>
        </w:tc>
        <w:tc>
          <w:tcPr>
            <w:tcW w:w="735" w:type="dxa"/>
            <w:vAlign w:val="center"/>
          </w:tcPr>
          <w:p w14:paraId="2A19EDC8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3FC3D564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6DE3EF5" w14:textId="77777777" w:rsidR="00D77461" w:rsidRDefault="00A363CB">
            <w:r>
              <w:t>49.07</w:t>
            </w:r>
          </w:p>
        </w:tc>
        <w:tc>
          <w:tcPr>
            <w:tcW w:w="1262" w:type="dxa"/>
            <w:vAlign w:val="center"/>
          </w:tcPr>
          <w:p w14:paraId="272230D8" w14:textId="77777777" w:rsidR="00D77461" w:rsidRDefault="00A363CB">
            <w:r>
              <w:t>49.07</w:t>
            </w:r>
          </w:p>
        </w:tc>
      </w:tr>
      <w:tr w:rsidR="00D77461" w14:paraId="5B3C16DD" w14:textId="77777777">
        <w:tc>
          <w:tcPr>
            <w:tcW w:w="1160" w:type="dxa"/>
            <w:vMerge/>
            <w:vAlign w:val="center"/>
          </w:tcPr>
          <w:p w14:paraId="770F7C86" w14:textId="77777777" w:rsidR="00D77461" w:rsidRDefault="00D77461"/>
        </w:tc>
        <w:tc>
          <w:tcPr>
            <w:tcW w:w="1245" w:type="dxa"/>
            <w:vMerge/>
            <w:vAlign w:val="center"/>
          </w:tcPr>
          <w:p w14:paraId="2829242E" w14:textId="77777777" w:rsidR="00D77461" w:rsidRDefault="00D77461"/>
        </w:tc>
        <w:tc>
          <w:tcPr>
            <w:tcW w:w="1562" w:type="dxa"/>
            <w:vAlign w:val="center"/>
          </w:tcPr>
          <w:p w14:paraId="4D5DCA28" w14:textId="77777777" w:rsidR="00D77461" w:rsidRDefault="00D77461"/>
        </w:tc>
        <w:tc>
          <w:tcPr>
            <w:tcW w:w="1386" w:type="dxa"/>
            <w:vAlign w:val="center"/>
          </w:tcPr>
          <w:p w14:paraId="22214B62" w14:textId="77777777" w:rsidR="00D77461" w:rsidRDefault="00A363CB">
            <w:r>
              <w:t>7.73×5.80</w:t>
            </w:r>
          </w:p>
        </w:tc>
        <w:tc>
          <w:tcPr>
            <w:tcW w:w="735" w:type="dxa"/>
            <w:vAlign w:val="center"/>
          </w:tcPr>
          <w:p w14:paraId="7255A2D3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A5469A5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365B57B" w14:textId="77777777" w:rsidR="00D77461" w:rsidRDefault="00A363CB">
            <w:r>
              <w:t>44.81</w:t>
            </w:r>
          </w:p>
        </w:tc>
        <w:tc>
          <w:tcPr>
            <w:tcW w:w="1262" w:type="dxa"/>
            <w:vAlign w:val="center"/>
          </w:tcPr>
          <w:p w14:paraId="1FF02805" w14:textId="77777777" w:rsidR="00D77461" w:rsidRDefault="00A363CB">
            <w:r>
              <w:t>44.81</w:t>
            </w:r>
          </w:p>
        </w:tc>
      </w:tr>
      <w:tr w:rsidR="00D77461" w14:paraId="5B0B7F3F" w14:textId="77777777">
        <w:tc>
          <w:tcPr>
            <w:tcW w:w="1160" w:type="dxa"/>
            <w:vMerge/>
            <w:vAlign w:val="center"/>
          </w:tcPr>
          <w:p w14:paraId="2B460E54" w14:textId="77777777" w:rsidR="00D77461" w:rsidRDefault="00D77461"/>
        </w:tc>
        <w:tc>
          <w:tcPr>
            <w:tcW w:w="1245" w:type="dxa"/>
            <w:vMerge/>
            <w:vAlign w:val="center"/>
          </w:tcPr>
          <w:p w14:paraId="39A07186" w14:textId="77777777" w:rsidR="00D77461" w:rsidRDefault="00D77461"/>
        </w:tc>
        <w:tc>
          <w:tcPr>
            <w:tcW w:w="1562" w:type="dxa"/>
            <w:vAlign w:val="center"/>
          </w:tcPr>
          <w:p w14:paraId="5B3006AF" w14:textId="77777777" w:rsidR="00D77461" w:rsidRDefault="00D77461"/>
        </w:tc>
        <w:tc>
          <w:tcPr>
            <w:tcW w:w="1386" w:type="dxa"/>
            <w:vAlign w:val="center"/>
          </w:tcPr>
          <w:p w14:paraId="5C7D3BB8" w14:textId="77777777" w:rsidR="00D77461" w:rsidRDefault="00A363CB">
            <w:r>
              <w:t>25.33×5.80</w:t>
            </w:r>
          </w:p>
        </w:tc>
        <w:tc>
          <w:tcPr>
            <w:tcW w:w="735" w:type="dxa"/>
            <w:vAlign w:val="center"/>
          </w:tcPr>
          <w:p w14:paraId="4B68DB02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10A6BB6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7708342" w14:textId="77777777" w:rsidR="00D77461" w:rsidRDefault="00A363CB">
            <w:r>
              <w:t>146.94</w:t>
            </w:r>
          </w:p>
        </w:tc>
        <w:tc>
          <w:tcPr>
            <w:tcW w:w="1262" w:type="dxa"/>
            <w:vAlign w:val="center"/>
          </w:tcPr>
          <w:p w14:paraId="62686C31" w14:textId="77777777" w:rsidR="00D77461" w:rsidRDefault="00A363CB">
            <w:r>
              <w:t>146.94</w:t>
            </w:r>
          </w:p>
        </w:tc>
      </w:tr>
      <w:tr w:rsidR="00D77461" w14:paraId="14033463" w14:textId="77777777">
        <w:tc>
          <w:tcPr>
            <w:tcW w:w="1160" w:type="dxa"/>
            <w:vMerge/>
            <w:vAlign w:val="center"/>
          </w:tcPr>
          <w:p w14:paraId="631D7FDB" w14:textId="77777777" w:rsidR="00D77461" w:rsidRDefault="00D77461"/>
        </w:tc>
        <w:tc>
          <w:tcPr>
            <w:tcW w:w="1245" w:type="dxa"/>
            <w:vMerge/>
            <w:vAlign w:val="center"/>
          </w:tcPr>
          <w:p w14:paraId="7DBEEAF1" w14:textId="77777777" w:rsidR="00D77461" w:rsidRDefault="00D77461"/>
        </w:tc>
        <w:tc>
          <w:tcPr>
            <w:tcW w:w="1562" w:type="dxa"/>
            <w:vAlign w:val="center"/>
          </w:tcPr>
          <w:p w14:paraId="20481F75" w14:textId="77777777" w:rsidR="00D77461" w:rsidRDefault="00D77461"/>
        </w:tc>
        <w:tc>
          <w:tcPr>
            <w:tcW w:w="1386" w:type="dxa"/>
            <w:vAlign w:val="center"/>
          </w:tcPr>
          <w:p w14:paraId="09EB8162" w14:textId="77777777" w:rsidR="00D77461" w:rsidRDefault="00A363CB">
            <w:r>
              <w:t>0.14×4.80</w:t>
            </w:r>
          </w:p>
        </w:tc>
        <w:tc>
          <w:tcPr>
            <w:tcW w:w="735" w:type="dxa"/>
            <w:vAlign w:val="center"/>
          </w:tcPr>
          <w:p w14:paraId="2ACF30B8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98CCB7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965D4FD" w14:textId="77777777" w:rsidR="00D77461" w:rsidRDefault="00A363CB">
            <w:r>
              <w:t>0.65</w:t>
            </w:r>
          </w:p>
        </w:tc>
        <w:tc>
          <w:tcPr>
            <w:tcW w:w="1262" w:type="dxa"/>
            <w:vAlign w:val="center"/>
          </w:tcPr>
          <w:p w14:paraId="32A8E26D" w14:textId="77777777" w:rsidR="00D77461" w:rsidRDefault="00A363CB">
            <w:r>
              <w:t>0.65</w:t>
            </w:r>
          </w:p>
        </w:tc>
      </w:tr>
      <w:tr w:rsidR="00D77461" w14:paraId="4421ED83" w14:textId="77777777">
        <w:tc>
          <w:tcPr>
            <w:tcW w:w="1160" w:type="dxa"/>
            <w:vMerge/>
            <w:vAlign w:val="center"/>
          </w:tcPr>
          <w:p w14:paraId="59FD63B3" w14:textId="77777777" w:rsidR="00D77461" w:rsidRDefault="00D77461"/>
        </w:tc>
        <w:tc>
          <w:tcPr>
            <w:tcW w:w="1245" w:type="dxa"/>
            <w:vMerge/>
            <w:vAlign w:val="center"/>
          </w:tcPr>
          <w:p w14:paraId="68E6AA88" w14:textId="77777777" w:rsidR="00D77461" w:rsidRDefault="00D77461"/>
        </w:tc>
        <w:tc>
          <w:tcPr>
            <w:tcW w:w="1562" w:type="dxa"/>
            <w:vAlign w:val="center"/>
          </w:tcPr>
          <w:p w14:paraId="742921CF" w14:textId="77777777" w:rsidR="00D77461" w:rsidRDefault="00D77461"/>
        </w:tc>
        <w:tc>
          <w:tcPr>
            <w:tcW w:w="1386" w:type="dxa"/>
            <w:vAlign w:val="center"/>
          </w:tcPr>
          <w:p w14:paraId="6902EC72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3035C122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193F0886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236C7FC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2AA2D714" w14:textId="77777777" w:rsidR="00D77461" w:rsidRDefault="00A363CB">
            <w:r>
              <w:t>40.61</w:t>
            </w:r>
          </w:p>
        </w:tc>
      </w:tr>
      <w:tr w:rsidR="00D77461" w14:paraId="5C7D4419" w14:textId="77777777">
        <w:tc>
          <w:tcPr>
            <w:tcW w:w="1160" w:type="dxa"/>
            <w:vMerge/>
            <w:vAlign w:val="center"/>
          </w:tcPr>
          <w:p w14:paraId="64A18CDC" w14:textId="77777777" w:rsidR="00D77461" w:rsidRDefault="00D77461"/>
        </w:tc>
        <w:tc>
          <w:tcPr>
            <w:tcW w:w="1245" w:type="dxa"/>
            <w:vMerge/>
            <w:vAlign w:val="center"/>
          </w:tcPr>
          <w:p w14:paraId="24A5BEB2" w14:textId="77777777" w:rsidR="00D77461" w:rsidRDefault="00D77461"/>
        </w:tc>
        <w:tc>
          <w:tcPr>
            <w:tcW w:w="1562" w:type="dxa"/>
            <w:vAlign w:val="center"/>
          </w:tcPr>
          <w:p w14:paraId="0591864A" w14:textId="77777777" w:rsidR="00D77461" w:rsidRDefault="00D77461"/>
        </w:tc>
        <w:tc>
          <w:tcPr>
            <w:tcW w:w="1386" w:type="dxa"/>
            <w:vAlign w:val="center"/>
          </w:tcPr>
          <w:p w14:paraId="3AD96D45" w14:textId="77777777" w:rsidR="00D77461" w:rsidRDefault="00A363CB">
            <w:r>
              <w:t>16.94×4.80</w:t>
            </w:r>
          </w:p>
        </w:tc>
        <w:tc>
          <w:tcPr>
            <w:tcW w:w="735" w:type="dxa"/>
            <w:vAlign w:val="center"/>
          </w:tcPr>
          <w:p w14:paraId="4241C63C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705EC14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E2A1762" w14:textId="77777777" w:rsidR="00D77461" w:rsidRDefault="00A363CB">
            <w:r>
              <w:t>81.29</w:t>
            </w:r>
          </w:p>
        </w:tc>
        <w:tc>
          <w:tcPr>
            <w:tcW w:w="1262" w:type="dxa"/>
            <w:vAlign w:val="center"/>
          </w:tcPr>
          <w:p w14:paraId="2FD01332" w14:textId="77777777" w:rsidR="00D77461" w:rsidRDefault="00A363CB">
            <w:r>
              <w:t>81.29</w:t>
            </w:r>
          </w:p>
        </w:tc>
      </w:tr>
      <w:tr w:rsidR="00D77461" w14:paraId="69DC007D" w14:textId="77777777">
        <w:tc>
          <w:tcPr>
            <w:tcW w:w="1160" w:type="dxa"/>
            <w:vMerge/>
            <w:vAlign w:val="center"/>
          </w:tcPr>
          <w:p w14:paraId="4CAA523E" w14:textId="77777777" w:rsidR="00D77461" w:rsidRDefault="00D77461"/>
        </w:tc>
        <w:tc>
          <w:tcPr>
            <w:tcW w:w="1245" w:type="dxa"/>
            <w:vMerge/>
            <w:vAlign w:val="center"/>
          </w:tcPr>
          <w:p w14:paraId="3D21E239" w14:textId="77777777" w:rsidR="00D77461" w:rsidRDefault="00D77461"/>
        </w:tc>
        <w:tc>
          <w:tcPr>
            <w:tcW w:w="1562" w:type="dxa"/>
            <w:vAlign w:val="center"/>
          </w:tcPr>
          <w:p w14:paraId="57F08C68" w14:textId="77777777" w:rsidR="00D77461" w:rsidRDefault="00D77461"/>
        </w:tc>
        <w:tc>
          <w:tcPr>
            <w:tcW w:w="1386" w:type="dxa"/>
            <w:vAlign w:val="center"/>
          </w:tcPr>
          <w:p w14:paraId="42475A9B" w14:textId="77777777" w:rsidR="00D77461" w:rsidRDefault="00A363CB">
            <w:r>
              <w:t>0.14×4.80</w:t>
            </w:r>
          </w:p>
        </w:tc>
        <w:tc>
          <w:tcPr>
            <w:tcW w:w="735" w:type="dxa"/>
            <w:vAlign w:val="center"/>
          </w:tcPr>
          <w:p w14:paraId="466BCA91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304709D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0519643" w14:textId="77777777" w:rsidR="00D77461" w:rsidRDefault="00A363CB">
            <w:r>
              <w:t>0.65</w:t>
            </w:r>
          </w:p>
        </w:tc>
        <w:tc>
          <w:tcPr>
            <w:tcW w:w="1262" w:type="dxa"/>
            <w:vAlign w:val="center"/>
          </w:tcPr>
          <w:p w14:paraId="44FE464E" w14:textId="77777777" w:rsidR="00D77461" w:rsidRDefault="00A363CB">
            <w:r>
              <w:t>0.65</w:t>
            </w:r>
          </w:p>
        </w:tc>
      </w:tr>
      <w:tr w:rsidR="00D77461" w14:paraId="56DDE36B" w14:textId="77777777">
        <w:tc>
          <w:tcPr>
            <w:tcW w:w="1160" w:type="dxa"/>
            <w:vMerge/>
            <w:vAlign w:val="center"/>
          </w:tcPr>
          <w:p w14:paraId="380BB9AA" w14:textId="77777777" w:rsidR="00D77461" w:rsidRDefault="00D77461"/>
        </w:tc>
        <w:tc>
          <w:tcPr>
            <w:tcW w:w="1245" w:type="dxa"/>
            <w:vMerge/>
            <w:vAlign w:val="center"/>
          </w:tcPr>
          <w:p w14:paraId="34DE8B12" w14:textId="77777777" w:rsidR="00D77461" w:rsidRDefault="00D77461"/>
        </w:tc>
        <w:tc>
          <w:tcPr>
            <w:tcW w:w="1562" w:type="dxa"/>
            <w:vAlign w:val="center"/>
          </w:tcPr>
          <w:p w14:paraId="588A02FC" w14:textId="77777777" w:rsidR="00D77461" w:rsidRDefault="00D77461"/>
        </w:tc>
        <w:tc>
          <w:tcPr>
            <w:tcW w:w="1386" w:type="dxa"/>
            <w:vAlign w:val="center"/>
          </w:tcPr>
          <w:p w14:paraId="41A16865" w14:textId="77777777" w:rsidR="00D77461" w:rsidRDefault="00A363CB">
            <w:r>
              <w:t>16.93×4.80</w:t>
            </w:r>
          </w:p>
        </w:tc>
        <w:tc>
          <w:tcPr>
            <w:tcW w:w="735" w:type="dxa"/>
            <w:vAlign w:val="center"/>
          </w:tcPr>
          <w:p w14:paraId="682EC547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655325C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1DD6690" w14:textId="77777777" w:rsidR="00D77461" w:rsidRDefault="00A363CB">
            <w:r>
              <w:t>81.28</w:t>
            </w:r>
          </w:p>
        </w:tc>
        <w:tc>
          <w:tcPr>
            <w:tcW w:w="1262" w:type="dxa"/>
            <w:vAlign w:val="center"/>
          </w:tcPr>
          <w:p w14:paraId="65B47448" w14:textId="77777777" w:rsidR="00D77461" w:rsidRDefault="00A363CB">
            <w:r>
              <w:t>81.28</w:t>
            </w:r>
          </w:p>
        </w:tc>
      </w:tr>
      <w:tr w:rsidR="00D77461" w14:paraId="69A179ED" w14:textId="77777777">
        <w:tc>
          <w:tcPr>
            <w:tcW w:w="1160" w:type="dxa"/>
            <w:vMerge/>
            <w:vAlign w:val="center"/>
          </w:tcPr>
          <w:p w14:paraId="196A63FA" w14:textId="77777777" w:rsidR="00D77461" w:rsidRDefault="00D77461"/>
        </w:tc>
        <w:tc>
          <w:tcPr>
            <w:tcW w:w="1245" w:type="dxa"/>
            <w:vMerge/>
            <w:vAlign w:val="center"/>
          </w:tcPr>
          <w:p w14:paraId="218A3B13" w14:textId="77777777" w:rsidR="00D77461" w:rsidRDefault="00D77461"/>
        </w:tc>
        <w:tc>
          <w:tcPr>
            <w:tcW w:w="1562" w:type="dxa"/>
            <w:vAlign w:val="center"/>
          </w:tcPr>
          <w:p w14:paraId="4F0905CB" w14:textId="77777777" w:rsidR="00D77461" w:rsidRDefault="00D77461"/>
        </w:tc>
        <w:tc>
          <w:tcPr>
            <w:tcW w:w="1386" w:type="dxa"/>
            <w:vAlign w:val="center"/>
          </w:tcPr>
          <w:p w14:paraId="283017F0" w14:textId="77777777" w:rsidR="00D77461" w:rsidRDefault="00A363CB">
            <w:r>
              <w:t>19.75×4.80</w:t>
            </w:r>
          </w:p>
        </w:tc>
        <w:tc>
          <w:tcPr>
            <w:tcW w:w="735" w:type="dxa"/>
            <w:vAlign w:val="center"/>
          </w:tcPr>
          <w:p w14:paraId="581307D6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D2078A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1C2802F" w14:textId="77777777" w:rsidR="00D77461" w:rsidRDefault="00A363CB">
            <w:r>
              <w:t>94.80</w:t>
            </w:r>
          </w:p>
        </w:tc>
        <w:tc>
          <w:tcPr>
            <w:tcW w:w="1262" w:type="dxa"/>
            <w:vAlign w:val="center"/>
          </w:tcPr>
          <w:p w14:paraId="6DBC3DF3" w14:textId="77777777" w:rsidR="00D77461" w:rsidRDefault="00A363CB">
            <w:r>
              <w:t>94.80</w:t>
            </w:r>
          </w:p>
        </w:tc>
      </w:tr>
      <w:tr w:rsidR="00D77461" w14:paraId="777AFC42" w14:textId="77777777">
        <w:tc>
          <w:tcPr>
            <w:tcW w:w="1160" w:type="dxa"/>
            <w:vMerge/>
            <w:vAlign w:val="center"/>
          </w:tcPr>
          <w:p w14:paraId="72CF739A" w14:textId="77777777" w:rsidR="00D77461" w:rsidRDefault="00D77461"/>
        </w:tc>
        <w:tc>
          <w:tcPr>
            <w:tcW w:w="1245" w:type="dxa"/>
            <w:vMerge/>
            <w:vAlign w:val="center"/>
          </w:tcPr>
          <w:p w14:paraId="1B92DA7A" w14:textId="77777777" w:rsidR="00D77461" w:rsidRDefault="00D77461"/>
        </w:tc>
        <w:tc>
          <w:tcPr>
            <w:tcW w:w="1562" w:type="dxa"/>
            <w:vAlign w:val="center"/>
          </w:tcPr>
          <w:p w14:paraId="6BD433CA" w14:textId="77777777" w:rsidR="00D77461" w:rsidRDefault="00D77461"/>
        </w:tc>
        <w:tc>
          <w:tcPr>
            <w:tcW w:w="1386" w:type="dxa"/>
            <w:vAlign w:val="center"/>
          </w:tcPr>
          <w:p w14:paraId="46D3B26F" w14:textId="77777777" w:rsidR="00D77461" w:rsidRDefault="00A363CB">
            <w:r>
              <w:t>8.53×4.80</w:t>
            </w:r>
          </w:p>
        </w:tc>
        <w:tc>
          <w:tcPr>
            <w:tcW w:w="735" w:type="dxa"/>
            <w:vAlign w:val="center"/>
          </w:tcPr>
          <w:p w14:paraId="4271357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0C1C508D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54AE78C" w14:textId="77777777" w:rsidR="00D77461" w:rsidRDefault="00A363CB">
            <w:r>
              <w:t>40.96</w:t>
            </w:r>
          </w:p>
        </w:tc>
        <w:tc>
          <w:tcPr>
            <w:tcW w:w="1262" w:type="dxa"/>
            <w:vAlign w:val="center"/>
          </w:tcPr>
          <w:p w14:paraId="15A1B3CA" w14:textId="77777777" w:rsidR="00D77461" w:rsidRDefault="00A363CB">
            <w:r>
              <w:t>40.96</w:t>
            </w:r>
          </w:p>
        </w:tc>
      </w:tr>
      <w:tr w:rsidR="00D77461" w14:paraId="5A416BF0" w14:textId="77777777">
        <w:tc>
          <w:tcPr>
            <w:tcW w:w="1160" w:type="dxa"/>
            <w:vMerge/>
            <w:vAlign w:val="center"/>
          </w:tcPr>
          <w:p w14:paraId="442C72CD" w14:textId="77777777" w:rsidR="00D77461" w:rsidRDefault="00D77461"/>
        </w:tc>
        <w:tc>
          <w:tcPr>
            <w:tcW w:w="1245" w:type="dxa"/>
            <w:vMerge/>
            <w:vAlign w:val="center"/>
          </w:tcPr>
          <w:p w14:paraId="783D0201" w14:textId="77777777" w:rsidR="00D77461" w:rsidRDefault="00D77461"/>
        </w:tc>
        <w:tc>
          <w:tcPr>
            <w:tcW w:w="1562" w:type="dxa"/>
            <w:vAlign w:val="center"/>
          </w:tcPr>
          <w:p w14:paraId="5782D0E8" w14:textId="77777777" w:rsidR="00D77461" w:rsidRDefault="00D77461"/>
        </w:tc>
        <w:tc>
          <w:tcPr>
            <w:tcW w:w="1386" w:type="dxa"/>
            <w:vAlign w:val="center"/>
          </w:tcPr>
          <w:p w14:paraId="50952787" w14:textId="77777777" w:rsidR="00D77461" w:rsidRDefault="00A363CB">
            <w:r>
              <w:t>8.46×4.80</w:t>
            </w:r>
          </w:p>
        </w:tc>
        <w:tc>
          <w:tcPr>
            <w:tcW w:w="735" w:type="dxa"/>
            <w:vAlign w:val="center"/>
          </w:tcPr>
          <w:p w14:paraId="051A3851" w14:textId="77777777" w:rsidR="00D77461" w:rsidRDefault="00A363CB">
            <w:r>
              <w:t>6~7</w:t>
            </w:r>
          </w:p>
        </w:tc>
        <w:tc>
          <w:tcPr>
            <w:tcW w:w="718" w:type="dxa"/>
            <w:vAlign w:val="center"/>
          </w:tcPr>
          <w:p w14:paraId="59EF3FD6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4A70C85D" w14:textId="77777777" w:rsidR="00D77461" w:rsidRDefault="00A363CB">
            <w:r>
              <w:t>40.61</w:t>
            </w:r>
          </w:p>
        </w:tc>
        <w:tc>
          <w:tcPr>
            <w:tcW w:w="1262" w:type="dxa"/>
            <w:vAlign w:val="center"/>
          </w:tcPr>
          <w:p w14:paraId="63C36688" w14:textId="77777777" w:rsidR="00D77461" w:rsidRDefault="00A363CB">
            <w:r>
              <w:t>81.22</w:t>
            </w:r>
          </w:p>
        </w:tc>
      </w:tr>
      <w:tr w:rsidR="00D77461" w14:paraId="79F8508D" w14:textId="77777777">
        <w:tc>
          <w:tcPr>
            <w:tcW w:w="1160" w:type="dxa"/>
            <w:vMerge/>
            <w:vAlign w:val="center"/>
          </w:tcPr>
          <w:p w14:paraId="1AD6ABAF" w14:textId="77777777" w:rsidR="00D77461" w:rsidRDefault="00D77461"/>
        </w:tc>
        <w:tc>
          <w:tcPr>
            <w:tcW w:w="1245" w:type="dxa"/>
            <w:vMerge/>
            <w:vAlign w:val="center"/>
          </w:tcPr>
          <w:p w14:paraId="388515B7" w14:textId="77777777" w:rsidR="00D77461" w:rsidRDefault="00D77461"/>
        </w:tc>
        <w:tc>
          <w:tcPr>
            <w:tcW w:w="1562" w:type="dxa"/>
            <w:vAlign w:val="center"/>
          </w:tcPr>
          <w:p w14:paraId="649EEFB6" w14:textId="77777777" w:rsidR="00D77461" w:rsidRDefault="00D77461"/>
        </w:tc>
        <w:tc>
          <w:tcPr>
            <w:tcW w:w="1386" w:type="dxa"/>
            <w:vAlign w:val="center"/>
          </w:tcPr>
          <w:p w14:paraId="405EF7FA" w14:textId="77777777" w:rsidR="00D77461" w:rsidRDefault="00A363CB">
            <w:r>
              <w:t>16.94×4.80</w:t>
            </w:r>
          </w:p>
        </w:tc>
        <w:tc>
          <w:tcPr>
            <w:tcW w:w="735" w:type="dxa"/>
            <w:vAlign w:val="center"/>
          </w:tcPr>
          <w:p w14:paraId="165C0A04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3F8E6E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EBF5FF8" w14:textId="77777777" w:rsidR="00D77461" w:rsidRDefault="00A363CB">
            <w:r>
              <w:t>81.29</w:t>
            </w:r>
          </w:p>
        </w:tc>
        <w:tc>
          <w:tcPr>
            <w:tcW w:w="1262" w:type="dxa"/>
            <w:vAlign w:val="center"/>
          </w:tcPr>
          <w:p w14:paraId="6ED19970" w14:textId="77777777" w:rsidR="00D77461" w:rsidRDefault="00A363CB">
            <w:r>
              <w:t>81.29</w:t>
            </w:r>
          </w:p>
        </w:tc>
      </w:tr>
      <w:tr w:rsidR="00D77461" w14:paraId="6728CA78" w14:textId="77777777">
        <w:tc>
          <w:tcPr>
            <w:tcW w:w="1160" w:type="dxa"/>
            <w:vMerge/>
            <w:vAlign w:val="center"/>
          </w:tcPr>
          <w:p w14:paraId="46371C98" w14:textId="77777777" w:rsidR="00D77461" w:rsidRDefault="00D77461"/>
        </w:tc>
        <w:tc>
          <w:tcPr>
            <w:tcW w:w="1245" w:type="dxa"/>
            <w:vMerge/>
            <w:vAlign w:val="center"/>
          </w:tcPr>
          <w:p w14:paraId="4B50D84C" w14:textId="77777777" w:rsidR="00D77461" w:rsidRDefault="00D77461"/>
        </w:tc>
        <w:tc>
          <w:tcPr>
            <w:tcW w:w="1562" w:type="dxa"/>
            <w:vAlign w:val="center"/>
          </w:tcPr>
          <w:p w14:paraId="7786B6B8" w14:textId="77777777" w:rsidR="00D77461" w:rsidRDefault="00D77461"/>
        </w:tc>
        <w:tc>
          <w:tcPr>
            <w:tcW w:w="1386" w:type="dxa"/>
            <w:vAlign w:val="center"/>
          </w:tcPr>
          <w:p w14:paraId="061CAC41" w14:textId="77777777" w:rsidR="00D77461" w:rsidRDefault="00A363CB">
            <w:r>
              <w:t>7.73×4.80</w:t>
            </w:r>
          </w:p>
        </w:tc>
        <w:tc>
          <w:tcPr>
            <w:tcW w:w="735" w:type="dxa"/>
            <w:vAlign w:val="center"/>
          </w:tcPr>
          <w:p w14:paraId="1508F363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136DD22B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7246DBF" w14:textId="77777777" w:rsidR="00D77461" w:rsidRDefault="00A363CB">
            <w:r>
              <w:t>37.08</w:t>
            </w:r>
          </w:p>
        </w:tc>
        <w:tc>
          <w:tcPr>
            <w:tcW w:w="1262" w:type="dxa"/>
            <w:vAlign w:val="center"/>
          </w:tcPr>
          <w:p w14:paraId="4B932615" w14:textId="77777777" w:rsidR="00D77461" w:rsidRDefault="00A363CB">
            <w:r>
              <w:t>37.08</w:t>
            </w:r>
          </w:p>
        </w:tc>
      </w:tr>
      <w:tr w:rsidR="00D77461" w14:paraId="52D9F541" w14:textId="77777777">
        <w:tc>
          <w:tcPr>
            <w:tcW w:w="1160" w:type="dxa"/>
            <w:vMerge/>
            <w:vAlign w:val="center"/>
          </w:tcPr>
          <w:p w14:paraId="22EC4B71" w14:textId="77777777" w:rsidR="00D77461" w:rsidRDefault="00D77461"/>
        </w:tc>
        <w:tc>
          <w:tcPr>
            <w:tcW w:w="1245" w:type="dxa"/>
            <w:vMerge/>
            <w:vAlign w:val="center"/>
          </w:tcPr>
          <w:p w14:paraId="5E16EC77" w14:textId="77777777" w:rsidR="00D77461" w:rsidRDefault="00D77461"/>
        </w:tc>
        <w:tc>
          <w:tcPr>
            <w:tcW w:w="1562" w:type="dxa"/>
            <w:vAlign w:val="center"/>
          </w:tcPr>
          <w:p w14:paraId="307A76D6" w14:textId="77777777" w:rsidR="00D77461" w:rsidRDefault="00D77461"/>
        </w:tc>
        <w:tc>
          <w:tcPr>
            <w:tcW w:w="1386" w:type="dxa"/>
            <w:vAlign w:val="center"/>
          </w:tcPr>
          <w:p w14:paraId="652DAEE8" w14:textId="77777777" w:rsidR="00D77461" w:rsidRDefault="00A363CB">
            <w:r>
              <w:t>28.93×4.80</w:t>
            </w:r>
          </w:p>
        </w:tc>
        <w:tc>
          <w:tcPr>
            <w:tcW w:w="735" w:type="dxa"/>
            <w:vAlign w:val="center"/>
          </w:tcPr>
          <w:p w14:paraId="249BD8D8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9DA92C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13E0B54" w14:textId="77777777" w:rsidR="00D77461" w:rsidRDefault="00A363CB">
            <w:r>
              <w:t>138.88</w:t>
            </w:r>
          </w:p>
        </w:tc>
        <w:tc>
          <w:tcPr>
            <w:tcW w:w="1262" w:type="dxa"/>
            <w:vAlign w:val="center"/>
          </w:tcPr>
          <w:p w14:paraId="644554FA" w14:textId="77777777" w:rsidR="00D77461" w:rsidRDefault="00A363CB">
            <w:r>
              <w:t>138.88</w:t>
            </w:r>
          </w:p>
        </w:tc>
      </w:tr>
      <w:tr w:rsidR="00D77461" w14:paraId="3E3F1143" w14:textId="77777777">
        <w:tc>
          <w:tcPr>
            <w:tcW w:w="1160" w:type="dxa"/>
            <w:vMerge/>
            <w:vAlign w:val="center"/>
          </w:tcPr>
          <w:p w14:paraId="0EA290D0" w14:textId="77777777" w:rsidR="00D77461" w:rsidRDefault="00D77461"/>
        </w:tc>
        <w:tc>
          <w:tcPr>
            <w:tcW w:w="1245" w:type="dxa"/>
            <w:vMerge/>
            <w:vAlign w:val="center"/>
          </w:tcPr>
          <w:p w14:paraId="0D9A3902" w14:textId="77777777" w:rsidR="00D77461" w:rsidRDefault="00D77461"/>
        </w:tc>
        <w:tc>
          <w:tcPr>
            <w:tcW w:w="1562" w:type="dxa"/>
            <w:vAlign w:val="center"/>
          </w:tcPr>
          <w:p w14:paraId="7089B31A" w14:textId="77777777" w:rsidR="00D77461" w:rsidRDefault="00D77461"/>
        </w:tc>
        <w:tc>
          <w:tcPr>
            <w:tcW w:w="1386" w:type="dxa"/>
            <w:vAlign w:val="center"/>
          </w:tcPr>
          <w:p w14:paraId="6DA8E12E" w14:textId="77777777" w:rsidR="00D77461" w:rsidRDefault="00A363CB">
            <w:r>
              <w:t>9.32×4.80</w:t>
            </w:r>
          </w:p>
        </w:tc>
        <w:tc>
          <w:tcPr>
            <w:tcW w:w="735" w:type="dxa"/>
            <w:vAlign w:val="center"/>
          </w:tcPr>
          <w:p w14:paraId="02D3A1EB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BF75FC2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C214F7A" w14:textId="77777777" w:rsidR="00D77461" w:rsidRDefault="00A363CB">
            <w:r>
              <w:t>44.74</w:t>
            </w:r>
          </w:p>
        </w:tc>
        <w:tc>
          <w:tcPr>
            <w:tcW w:w="1262" w:type="dxa"/>
            <w:vAlign w:val="center"/>
          </w:tcPr>
          <w:p w14:paraId="14F2B60F" w14:textId="77777777" w:rsidR="00D77461" w:rsidRDefault="00A363CB">
            <w:r>
              <w:t>44.74</w:t>
            </w:r>
          </w:p>
        </w:tc>
      </w:tr>
      <w:tr w:rsidR="00D77461" w14:paraId="453081E8" w14:textId="77777777">
        <w:tc>
          <w:tcPr>
            <w:tcW w:w="1160" w:type="dxa"/>
            <w:vMerge/>
            <w:vAlign w:val="center"/>
          </w:tcPr>
          <w:p w14:paraId="14861531" w14:textId="77777777" w:rsidR="00D77461" w:rsidRDefault="00D77461"/>
        </w:tc>
        <w:tc>
          <w:tcPr>
            <w:tcW w:w="1245" w:type="dxa"/>
            <w:vMerge/>
            <w:vAlign w:val="center"/>
          </w:tcPr>
          <w:p w14:paraId="76E7AC80" w14:textId="77777777" w:rsidR="00D77461" w:rsidRDefault="00D77461"/>
        </w:tc>
        <w:tc>
          <w:tcPr>
            <w:tcW w:w="1562" w:type="dxa"/>
            <w:vAlign w:val="center"/>
          </w:tcPr>
          <w:p w14:paraId="30D19114" w14:textId="77777777" w:rsidR="00D77461" w:rsidRDefault="00D77461"/>
        </w:tc>
        <w:tc>
          <w:tcPr>
            <w:tcW w:w="1386" w:type="dxa"/>
            <w:vAlign w:val="center"/>
          </w:tcPr>
          <w:p w14:paraId="72B7795D" w14:textId="77777777" w:rsidR="00D77461" w:rsidRDefault="00A363CB">
            <w:r>
              <w:t>8.54×4.80</w:t>
            </w:r>
          </w:p>
        </w:tc>
        <w:tc>
          <w:tcPr>
            <w:tcW w:w="735" w:type="dxa"/>
            <w:vAlign w:val="center"/>
          </w:tcPr>
          <w:p w14:paraId="03B7E178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405175A9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01BAFA9" w14:textId="77777777" w:rsidR="00D77461" w:rsidRDefault="00A363CB">
            <w:r>
              <w:t>40.97</w:t>
            </w:r>
          </w:p>
        </w:tc>
        <w:tc>
          <w:tcPr>
            <w:tcW w:w="1262" w:type="dxa"/>
            <w:vAlign w:val="center"/>
          </w:tcPr>
          <w:p w14:paraId="112EA304" w14:textId="77777777" w:rsidR="00D77461" w:rsidRDefault="00A363CB">
            <w:r>
              <w:t>40.97</w:t>
            </w:r>
          </w:p>
        </w:tc>
      </w:tr>
      <w:tr w:rsidR="00D77461" w14:paraId="573F4244" w14:textId="77777777">
        <w:tc>
          <w:tcPr>
            <w:tcW w:w="1160" w:type="dxa"/>
            <w:vMerge/>
            <w:vAlign w:val="center"/>
          </w:tcPr>
          <w:p w14:paraId="70F4769F" w14:textId="77777777" w:rsidR="00D77461" w:rsidRDefault="00D77461"/>
        </w:tc>
        <w:tc>
          <w:tcPr>
            <w:tcW w:w="1245" w:type="dxa"/>
            <w:vMerge/>
            <w:vAlign w:val="center"/>
          </w:tcPr>
          <w:p w14:paraId="6D77ADB1" w14:textId="77777777" w:rsidR="00D77461" w:rsidRDefault="00D77461"/>
        </w:tc>
        <w:tc>
          <w:tcPr>
            <w:tcW w:w="1562" w:type="dxa"/>
            <w:vAlign w:val="center"/>
          </w:tcPr>
          <w:p w14:paraId="234F49ED" w14:textId="77777777" w:rsidR="00D77461" w:rsidRDefault="00D77461"/>
        </w:tc>
        <w:tc>
          <w:tcPr>
            <w:tcW w:w="1386" w:type="dxa"/>
            <w:vAlign w:val="center"/>
          </w:tcPr>
          <w:p w14:paraId="33D3CEDB" w14:textId="77777777" w:rsidR="00D77461" w:rsidRDefault="00A363CB">
            <w:r>
              <w:t>0.05×4.80</w:t>
            </w:r>
          </w:p>
        </w:tc>
        <w:tc>
          <w:tcPr>
            <w:tcW w:w="735" w:type="dxa"/>
            <w:vAlign w:val="center"/>
          </w:tcPr>
          <w:p w14:paraId="5FB38584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0516109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A8833F2" w14:textId="77777777" w:rsidR="00D77461" w:rsidRDefault="00A363CB">
            <w:r>
              <w:t>0.22</w:t>
            </w:r>
          </w:p>
        </w:tc>
        <w:tc>
          <w:tcPr>
            <w:tcW w:w="1262" w:type="dxa"/>
            <w:vAlign w:val="center"/>
          </w:tcPr>
          <w:p w14:paraId="163DADBF" w14:textId="77777777" w:rsidR="00D77461" w:rsidRDefault="00A363CB">
            <w:r>
              <w:t>0.22</w:t>
            </w:r>
          </w:p>
        </w:tc>
      </w:tr>
      <w:tr w:rsidR="00D77461" w14:paraId="28F8C9E3" w14:textId="77777777">
        <w:tc>
          <w:tcPr>
            <w:tcW w:w="1160" w:type="dxa"/>
            <w:vMerge/>
            <w:vAlign w:val="center"/>
          </w:tcPr>
          <w:p w14:paraId="30DE084A" w14:textId="77777777" w:rsidR="00D77461" w:rsidRDefault="00D77461"/>
        </w:tc>
        <w:tc>
          <w:tcPr>
            <w:tcW w:w="1245" w:type="dxa"/>
            <w:vMerge/>
            <w:vAlign w:val="center"/>
          </w:tcPr>
          <w:p w14:paraId="50F0D3B3" w14:textId="77777777" w:rsidR="00D77461" w:rsidRDefault="00D77461"/>
        </w:tc>
        <w:tc>
          <w:tcPr>
            <w:tcW w:w="1562" w:type="dxa"/>
            <w:vAlign w:val="center"/>
          </w:tcPr>
          <w:p w14:paraId="41F66B8B" w14:textId="77777777" w:rsidR="00D77461" w:rsidRDefault="00D77461"/>
        </w:tc>
        <w:tc>
          <w:tcPr>
            <w:tcW w:w="1386" w:type="dxa"/>
            <w:vAlign w:val="center"/>
          </w:tcPr>
          <w:p w14:paraId="25889475" w14:textId="77777777" w:rsidR="00D77461" w:rsidRDefault="00A363CB">
            <w:r>
              <w:t>7.73×4.80</w:t>
            </w:r>
          </w:p>
        </w:tc>
        <w:tc>
          <w:tcPr>
            <w:tcW w:w="735" w:type="dxa"/>
            <w:vAlign w:val="center"/>
          </w:tcPr>
          <w:p w14:paraId="03B401A2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2BAF4F0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F76F18A" w14:textId="77777777" w:rsidR="00D77461" w:rsidRDefault="00A363CB">
            <w:r>
              <w:t>37.08</w:t>
            </w:r>
          </w:p>
        </w:tc>
        <w:tc>
          <w:tcPr>
            <w:tcW w:w="1262" w:type="dxa"/>
            <w:vAlign w:val="center"/>
          </w:tcPr>
          <w:p w14:paraId="111D37F7" w14:textId="77777777" w:rsidR="00D77461" w:rsidRDefault="00A363CB">
            <w:r>
              <w:t>37.08</w:t>
            </w:r>
          </w:p>
        </w:tc>
      </w:tr>
      <w:tr w:rsidR="00D77461" w14:paraId="34CBD6D0" w14:textId="77777777">
        <w:tc>
          <w:tcPr>
            <w:tcW w:w="1160" w:type="dxa"/>
            <w:vMerge/>
            <w:vAlign w:val="center"/>
          </w:tcPr>
          <w:p w14:paraId="6B65C40E" w14:textId="77777777" w:rsidR="00D77461" w:rsidRDefault="00D77461"/>
        </w:tc>
        <w:tc>
          <w:tcPr>
            <w:tcW w:w="1245" w:type="dxa"/>
            <w:vMerge/>
            <w:vAlign w:val="center"/>
          </w:tcPr>
          <w:p w14:paraId="3A1F4EF0" w14:textId="77777777" w:rsidR="00D77461" w:rsidRDefault="00D77461"/>
        </w:tc>
        <w:tc>
          <w:tcPr>
            <w:tcW w:w="1562" w:type="dxa"/>
            <w:vAlign w:val="center"/>
          </w:tcPr>
          <w:p w14:paraId="5E241EC8" w14:textId="77777777" w:rsidR="00D77461" w:rsidRDefault="00D77461"/>
        </w:tc>
        <w:tc>
          <w:tcPr>
            <w:tcW w:w="1386" w:type="dxa"/>
            <w:vAlign w:val="center"/>
          </w:tcPr>
          <w:p w14:paraId="2ABDD771" w14:textId="77777777" w:rsidR="00D77461" w:rsidRDefault="00A363CB">
            <w:r>
              <w:t>12.00×4.20</w:t>
            </w:r>
          </w:p>
        </w:tc>
        <w:tc>
          <w:tcPr>
            <w:tcW w:w="735" w:type="dxa"/>
            <w:vAlign w:val="center"/>
          </w:tcPr>
          <w:p w14:paraId="4FFEDC65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7F5A006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ACF71D3" w14:textId="77777777" w:rsidR="00D77461" w:rsidRDefault="00A363CB">
            <w:r>
              <w:t>50.40</w:t>
            </w:r>
          </w:p>
        </w:tc>
        <w:tc>
          <w:tcPr>
            <w:tcW w:w="1262" w:type="dxa"/>
            <w:vAlign w:val="center"/>
          </w:tcPr>
          <w:p w14:paraId="434E7ADA" w14:textId="77777777" w:rsidR="00D77461" w:rsidRDefault="00A363CB">
            <w:r>
              <w:t>50.40</w:t>
            </w:r>
          </w:p>
        </w:tc>
      </w:tr>
      <w:tr w:rsidR="00D77461" w14:paraId="16E346A6" w14:textId="77777777">
        <w:tc>
          <w:tcPr>
            <w:tcW w:w="1160" w:type="dxa"/>
            <w:vMerge/>
            <w:vAlign w:val="center"/>
          </w:tcPr>
          <w:p w14:paraId="0AFCA655" w14:textId="77777777" w:rsidR="00D77461" w:rsidRDefault="00D77461"/>
        </w:tc>
        <w:tc>
          <w:tcPr>
            <w:tcW w:w="1245" w:type="dxa"/>
            <w:vMerge/>
            <w:vAlign w:val="center"/>
          </w:tcPr>
          <w:p w14:paraId="1985CA45" w14:textId="77777777" w:rsidR="00D77461" w:rsidRDefault="00D77461"/>
        </w:tc>
        <w:tc>
          <w:tcPr>
            <w:tcW w:w="1562" w:type="dxa"/>
            <w:vAlign w:val="center"/>
          </w:tcPr>
          <w:p w14:paraId="3CAD862B" w14:textId="77777777" w:rsidR="00D77461" w:rsidRDefault="00D77461"/>
        </w:tc>
        <w:tc>
          <w:tcPr>
            <w:tcW w:w="1386" w:type="dxa"/>
            <w:vAlign w:val="center"/>
          </w:tcPr>
          <w:p w14:paraId="6800F5F0" w14:textId="77777777" w:rsidR="00D77461" w:rsidRDefault="00A363CB">
            <w:r>
              <w:t>8.40×4.20</w:t>
            </w:r>
          </w:p>
        </w:tc>
        <w:tc>
          <w:tcPr>
            <w:tcW w:w="735" w:type="dxa"/>
            <w:vAlign w:val="center"/>
          </w:tcPr>
          <w:p w14:paraId="07E7DB9F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64E117A9" w14:textId="77777777" w:rsidR="00D77461" w:rsidRDefault="00A363CB">
            <w:r>
              <w:t>6</w:t>
            </w:r>
          </w:p>
        </w:tc>
        <w:tc>
          <w:tcPr>
            <w:tcW w:w="1262" w:type="dxa"/>
            <w:vAlign w:val="center"/>
          </w:tcPr>
          <w:p w14:paraId="2A559160" w14:textId="77777777" w:rsidR="00D77461" w:rsidRDefault="00A363CB">
            <w:r>
              <w:t>35.28</w:t>
            </w:r>
          </w:p>
        </w:tc>
        <w:tc>
          <w:tcPr>
            <w:tcW w:w="1262" w:type="dxa"/>
            <w:vAlign w:val="center"/>
          </w:tcPr>
          <w:p w14:paraId="2FB6E7B1" w14:textId="77777777" w:rsidR="00D77461" w:rsidRDefault="00A363CB">
            <w:r>
              <w:t>211.68</w:t>
            </w:r>
          </w:p>
        </w:tc>
      </w:tr>
      <w:tr w:rsidR="00D77461" w14:paraId="01BF78BC" w14:textId="77777777">
        <w:tc>
          <w:tcPr>
            <w:tcW w:w="1160" w:type="dxa"/>
            <w:vMerge/>
            <w:vAlign w:val="center"/>
          </w:tcPr>
          <w:p w14:paraId="2819FD83" w14:textId="77777777" w:rsidR="00D77461" w:rsidRDefault="00D77461"/>
        </w:tc>
        <w:tc>
          <w:tcPr>
            <w:tcW w:w="1245" w:type="dxa"/>
            <w:vMerge/>
            <w:vAlign w:val="center"/>
          </w:tcPr>
          <w:p w14:paraId="081F4EB4" w14:textId="77777777" w:rsidR="00D77461" w:rsidRDefault="00D77461"/>
        </w:tc>
        <w:tc>
          <w:tcPr>
            <w:tcW w:w="1562" w:type="dxa"/>
            <w:vAlign w:val="center"/>
          </w:tcPr>
          <w:p w14:paraId="341B0723" w14:textId="77777777" w:rsidR="00D77461" w:rsidRDefault="00D77461"/>
        </w:tc>
        <w:tc>
          <w:tcPr>
            <w:tcW w:w="1386" w:type="dxa"/>
            <w:vAlign w:val="center"/>
          </w:tcPr>
          <w:p w14:paraId="0BEDA8F4" w14:textId="77777777" w:rsidR="00D77461" w:rsidRDefault="00A363CB">
            <w:r>
              <w:t>8.92×4.20</w:t>
            </w:r>
          </w:p>
        </w:tc>
        <w:tc>
          <w:tcPr>
            <w:tcW w:w="735" w:type="dxa"/>
            <w:vAlign w:val="center"/>
          </w:tcPr>
          <w:p w14:paraId="377746F2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75E9957E" w14:textId="77777777" w:rsidR="00D77461" w:rsidRDefault="00A363CB">
            <w:r>
              <w:t>2</w:t>
            </w:r>
          </w:p>
        </w:tc>
        <w:tc>
          <w:tcPr>
            <w:tcW w:w="1262" w:type="dxa"/>
            <w:vAlign w:val="center"/>
          </w:tcPr>
          <w:p w14:paraId="1D18EBFA" w14:textId="77777777" w:rsidR="00D77461" w:rsidRDefault="00A363CB">
            <w:r>
              <w:t>37.46</w:t>
            </w:r>
          </w:p>
        </w:tc>
        <w:tc>
          <w:tcPr>
            <w:tcW w:w="1262" w:type="dxa"/>
            <w:vAlign w:val="center"/>
          </w:tcPr>
          <w:p w14:paraId="60218A32" w14:textId="77777777" w:rsidR="00D77461" w:rsidRDefault="00A363CB">
            <w:r>
              <w:t>74.93</w:t>
            </w:r>
          </w:p>
        </w:tc>
      </w:tr>
      <w:tr w:rsidR="00D77461" w14:paraId="279356F0" w14:textId="77777777">
        <w:tc>
          <w:tcPr>
            <w:tcW w:w="1160" w:type="dxa"/>
            <w:vMerge/>
            <w:vAlign w:val="center"/>
          </w:tcPr>
          <w:p w14:paraId="29876C3C" w14:textId="77777777" w:rsidR="00D77461" w:rsidRDefault="00D77461"/>
        </w:tc>
        <w:tc>
          <w:tcPr>
            <w:tcW w:w="1245" w:type="dxa"/>
            <w:vMerge/>
            <w:vAlign w:val="center"/>
          </w:tcPr>
          <w:p w14:paraId="4B500C85" w14:textId="77777777" w:rsidR="00D77461" w:rsidRDefault="00D77461"/>
        </w:tc>
        <w:tc>
          <w:tcPr>
            <w:tcW w:w="1562" w:type="dxa"/>
            <w:vAlign w:val="center"/>
          </w:tcPr>
          <w:p w14:paraId="58FD292D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03217B8B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368D2EF5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614F2DF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5A36015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7A9C910" w14:textId="77777777" w:rsidR="00D77461" w:rsidRDefault="00A363CB">
            <w:r>
              <w:t>2.25</w:t>
            </w:r>
          </w:p>
        </w:tc>
      </w:tr>
      <w:tr w:rsidR="00D77461" w14:paraId="3EB5E638" w14:textId="77777777">
        <w:tc>
          <w:tcPr>
            <w:tcW w:w="1160" w:type="dxa"/>
            <w:vMerge/>
            <w:vAlign w:val="center"/>
          </w:tcPr>
          <w:p w14:paraId="5A7AECC8" w14:textId="77777777" w:rsidR="00D77461" w:rsidRDefault="00D77461"/>
        </w:tc>
        <w:tc>
          <w:tcPr>
            <w:tcW w:w="1245" w:type="dxa"/>
            <w:vMerge/>
            <w:vAlign w:val="center"/>
          </w:tcPr>
          <w:p w14:paraId="38DAAC51" w14:textId="77777777" w:rsidR="00D77461" w:rsidRDefault="00D77461"/>
        </w:tc>
        <w:tc>
          <w:tcPr>
            <w:tcW w:w="1562" w:type="dxa"/>
            <w:vAlign w:val="center"/>
          </w:tcPr>
          <w:p w14:paraId="38117C56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11DBD213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3916ECC8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3F86923E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8A52958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632FE01F" w14:textId="77777777" w:rsidR="00D77461" w:rsidRDefault="00A363CB">
            <w:r>
              <w:t>2.25</w:t>
            </w:r>
          </w:p>
        </w:tc>
      </w:tr>
      <w:tr w:rsidR="00D77461" w14:paraId="58D44446" w14:textId="77777777">
        <w:tc>
          <w:tcPr>
            <w:tcW w:w="1160" w:type="dxa"/>
            <w:vMerge/>
            <w:vAlign w:val="center"/>
          </w:tcPr>
          <w:p w14:paraId="634DCDD4" w14:textId="77777777" w:rsidR="00D77461" w:rsidRDefault="00D77461"/>
        </w:tc>
        <w:tc>
          <w:tcPr>
            <w:tcW w:w="1245" w:type="dxa"/>
            <w:vMerge/>
            <w:vAlign w:val="center"/>
          </w:tcPr>
          <w:p w14:paraId="3ADE35E7" w14:textId="77777777" w:rsidR="00D77461" w:rsidRDefault="00D77461"/>
        </w:tc>
        <w:tc>
          <w:tcPr>
            <w:tcW w:w="1562" w:type="dxa"/>
            <w:vAlign w:val="center"/>
          </w:tcPr>
          <w:p w14:paraId="79C6AA5E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5582D4FA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17316C57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5E160033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D128005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19C5EAFA" w14:textId="77777777" w:rsidR="00D77461" w:rsidRDefault="00A363CB">
            <w:r>
              <w:t>2.25</w:t>
            </w:r>
          </w:p>
        </w:tc>
      </w:tr>
      <w:tr w:rsidR="00D77461" w14:paraId="6708ADEA" w14:textId="77777777">
        <w:tc>
          <w:tcPr>
            <w:tcW w:w="1160" w:type="dxa"/>
            <w:vMerge/>
            <w:vAlign w:val="center"/>
          </w:tcPr>
          <w:p w14:paraId="624C07E5" w14:textId="77777777" w:rsidR="00D77461" w:rsidRDefault="00D77461"/>
        </w:tc>
        <w:tc>
          <w:tcPr>
            <w:tcW w:w="1245" w:type="dxa"/>
            <w:vMerge/>
            <w:vAlign w:val="center"/>
          </w:tcPr>
          <w:p w14:paraId="19D7CD90" w14:textId="77777777" w:rsidR="00D77461" w:rsidRDefault="00D77461"/>
        </w:tc>
        <w:tc>
          <w:tcPr>
            <w:tcW w:w="1562" w:type="dxa"/>
            <w:vAlign w:val="center"/>
          </w:tcPr>
          <w:p w14:paraId="06F5B9F9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1BEC42D3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51CC696D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29F54D1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429B6B09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5F65FF86" w14:textId="77777777" w:rsidR="00D77461" w:rsidRDefault="00A363CB">
            <w:r>
              <w:t>2.25</w:t>
            </w:r>
          </w:p>
        </w:tc>
      </w:tr>
      <w:tr w:rsidR="00D77461" w14:paraId="7A97B5D9" w14:textId="77777777">
        <w:tc>
          <w:tcPr>
            <w:tcW w:w="1160" w:type="dxa"/>
            <w:vMerge/>
            <w:vAlign w:val="center"/>
          </w:tcPr>
          <w:p w14:paraId="5304DBF9" w14:textId="77777777" w:rsidR="00D77461" w:rsidRDefault="00D77461"/>
        </w:tc>
        <w:tc>
          <w:tcPr>
            <w:tcW w:w="1245" w:type="dxa"/>
            <w:vMerge/>
            <w:vAlign w:val="center"/>
          </w:tcPr>
          <w:p w14:paraId="7C77C3DC" w14:textId="77777777" w:rsidR="00D77461" w:rsidRDefault="00D77461"/>
        </w:tc>
        <w:tc>
          <w:tcPr>
            <w:tcW w:w="1562" w:type="dxa"/>
            <w:vAlign w:val="center"/>
          </w:tcPr>
          <w:p w14:paraId="19A1B80D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C1E7834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67F6468B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6DFD32D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5933A1E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1C2961C0" w14:textId="77777777" w:rsidR="00D77461" w:rsidRDefault="00A363CB">
            <w:r>
              <w:t>2.25</w:t>
            </w:r>
          </w:p>
        </w:tc>
      </w:tr>
      <w:tr w:rsidR="00D77461" w14:paraId="0E70B762" w14:textId="77777777">
        <w:tc>
          <w:tcPr>
            <w:tcW w:w="1160" w:type="dxa"/>
            <w:vMerge/>
            <w:vAlign w:val="center"/>
          </w:tcPr>
          <w:p w14:paraId="29284164" w14:textId="77777777" w:rsidR="00D77461" w:rsidRDefault="00D77461"/>
        </w:tc>
        <w:tc>
          <w:tcPr>
            <w:tcW w:w="1245" w:type="dxa"/>
            <w:vMerge/>
            <w:vAlign w:val="center"/>
          </w:tcPr>
          <w:p w14:paraId="0861610A" w14:textId="77777777" w:rsidR="00D77461" w:rsidRDefault="00D77461"/>
        </w:tc>
        <w:tc>
          <w:tcPr>
            <w:tcW w:w="1562" w:type="dxa"/>
            <w:vAlign w:val="center"/>
          </w:tcPr>
          <w:p w14:paraId="1AD46998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61E39F1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745B425E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6C0E0A8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71B5E887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6AA67202" w14:textId="77777777" w:rsidR="00D77461" w:rsidRDefault="00A363CB">
            <w:r>
              <w:t>2.25</w:t>
            </w:r>
          </w:p>
        </w:tc>
      </w:tr>
      <w:tr w:rsidR="00D77461" w14:paraId="79EC2BA0" w14:textId="77777777">
        <w:tc>
          <w:tcPr>
            <w:tcW w:w="1160" w:type="dxa"/>
            <w:vMerge/>
            <w:vAlign w:val="center"/>
          </w:tcPr>
          <w:p w14:paraId="1537D95C" w14:textId="77777777" w:rsidR="00D77461" w:rsidRDefault="00D77461"/>
        </w:tc>
        <w:tc>
          <w:tcPr>
            <w:tcW w:w="1245" w:type="dxa"/>
            <w:vMerge/>
            <w:vAlign w:val="center"/>
          </w:tcPr>
          <w:p w14:paraId="1A9A5F16" w14:textId="77777777" w:rsidR="00D77461" w:rsidRDefault="00D77461"/>
        </w:tc>
        <w:tc>
          <w:tcPr>
            <w:tcW w:w="1562" w:type="dxa"/>
            <w:vAlign w:val="center"/>
          </w:tcPr>
          <w:p w14:paraId="2F3E9F77" w14:textId="77777777" w:rsidR="00D77461" w:rsidRDefault="00A363CB">
            <w:r>
              <w:t>C1515</w:t>
            </w:r>
          </w:p>
        </w:tc>
        <w:tc>
          <w:tcPr>
            <w:tcW w:w="1386" w:type="dxa"/>
            <w:vAlign w:val="center"/>
          </w:tcPr>
          <w:p w14:paraId="10787538" w14:textId="77777777" w:rsidR="00D77461" w:rsidRDefault="00A363CB">
            <w:r>
              <w:t>1.50×1.50</w:t>
            </w:r>
          </w:p>
        </w:tc>
        <w:tc>
          <w:tcPr>
            <w:tcW w:w="735" w:type="dxa"/>
            <w:vAlign w:val="center"/>
          </w:tcPr>
          <w:p w14:paraId="7835A8C7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3D98C66A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2900AE8B" w14:textId="77777777" w:rsidR="00D77461" w:rsidRDefault="00A363CB">
            <w:r>
              <w:t>2.25</w:t>
            </w:r>
          </w:p>
        </w:tc>
        <w:tc>
          <w:tcPr>
            <w:tcW w:w="1262" w:type="dxa"/>
            <w:vAlign w:val="center"/>
          </w:tcPr>
          <w:p w14:paraId="1A34E2C4" w14:textId="77777777" w:rsidR="00D77461" w:rsidRDefault="00A363CB">
            <w:r>
              <w:t>2.25</w:t>
            </w:r>
          </w:p>
        </w:tc>
      </w:tr>
      <w:tr w:rsidR="00D77461" w14:paraId="22010723" w14:textId="77777777">
        <w:tc>
          <w:tcPr>
            <w:tcW w:w="1160" w:type="dxa"/>
            <w:vMerge/>
            <w:vAlign w:val="center"/>
          </w:tcPr>
          <w:p w14:paraId="7452A2B1" w14:textId="77777777" w:rsidR="00D77461" w:rsidRDefault="00D77461"/>
        </w:tc>
        <w:tc>
          <w:tcPr>
            <w:tcW w:w="1245" w:type="dxa"/>
            <w:vMerge/>
            <w:vAlign w:val="center"/>
          </w:tcPr>
          <w:p w14:paraId="21384D06" w14:textId="77777777" w:rsidR="00D77461" w:rsidRDefault="00D77461"/>
        </w:tc>
        <w:tc>
          <w:tcPr>
            <w:tcW w:w="1562" w:type="dxa"/>
            <w:vAlign w:val="center"/>
          </w:tcPr>
          <w:p w14:paraId="07EFA83D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1015E376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32C3DB4B" w14:textId="77777777" w:rsidR="00D77461" w:rsidRDefault="00A363CB">
            <w:r>
              <w:t>1</w:t>
            </w:r>
          </w:p>
        </w:tc>
        <w:tc>
          <w:tcPr>
            <w:tcW w:w="718" w:type="dxa"/>
            <w:vAlign w:val="center"/>
          </w:tcPr>
          <w:p w14:paraId="1EC0934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5CDEEC20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6F155F97" w14:textId="77777777" w:rsidR="00D77461" w:rsidRDefault="00A363CB">
            <w:r>
              <w:t>3.15</w:t>
            </w:r>
          </w:p>
        </w:tc>
      </w:tr>
      <w:tr w:rsidR="00D77461" w14:paraId="6BED6E49" w14:textId="77777777">
        <w:tc>
          <w:tcPr>
            <w:tcW w:w="1160" w:type="dxa"/>
            <w:vMerge/>
            <w:vAlign w:val="center"/>
          </w:tcPr>
          <w:p w14:paraId="1C7B971E" w14:textId="77777777" w:rsidR="00D77461" w:rsidRDefault="00D77461"/>
        </w:tc>
        <w:tc>
          <w:tcPr>
            <w:tcW w:w="1245" w:type="dxa"/>
            <w:vMerge/>
            <w:vAlign w:val="center"/>
          </w:tcPr>
          <w:p w14:paraId="4C6125BA" w14:textId="77777777" w:rsidR="00D77461" w:rsidRDefault="00D77461"/>
        </w:tc>
        <w:tc>
          <w:tcPr>
            <w:tcW w:w="1562" w:type="dxa"/>
            <w:vAlign w:val="center"/>
          </w:tcPr>
          <w:p w14:paraId="45F12384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4EEC5BB7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5C87505F" w14:textId="77777777" w:rsidR="00D77461" w:rsidRDefault="00A363CB">
            <w:r>
              <w:t>2</w:t>
            </w:r>
          </w:p>
        </w:tc>
        <w:tc>
          <w:tcPr>
            <w:tcW w:w="718" w:type="dxa"/>
            <w:vAlign w:val="center"/>
          </w:tcPr>
          <w:p w14:paraId="4E2344F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3A1AC779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06348D2" w14:textId="77777777" w:rsidR="00D77461" w:rsidRDefault="00A363CB">
            <w:r>
              <w:t>3.15</w:t>
            </w:r>
          </w:p>
        </w:tc>
      </w:tr>
      <w:tr w:rsidR="00D77461" w14:paraId="711F1B6A" w14:textId="77777777">
        <w:tc>
          <w:tcPr>
            <w:tcW w:w="1160" w:type="dxa"/>
            <w:vMerge/>
            <w:vAlign w:val="center"/>
          </w:tcPr>
          <w:p w14:paraId="0EACEA19" w14:textId="77777777" w:rsidR="00D77461" w:rsidRDefault="00D77461"/>
        </w:tc>
        <w:tc>
          <w:tcPr>
            <w:tcW w:w="1245" w:type="dxa"/>
            <w:vMerge/>
            <w:vAlign w:val="center"/>
          </w:tcPr>
          <w:p w14:paraId="1A9D7310" w14:textId="77777777" w:rsidR="00D77461" w:rsidRDefault="00D77461"/>
        </w:tc>
        <w:tc>
          <w:tcPr>
            <w:tcW w:w="1562" w:type="dxa"/>
            <w:vAlign w:val="center"/>
          </w:tcPr>
          <w:p w14:paraId="2553E636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1EB35E57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236F656" w14:textId="77777777" w:rsidR="00D77461" w:rsidRDefault="00A363CB">
            <w:r>
              <w:t>4</w:t>
            </w:r>
          </w:p>
        </w:tc>
        <w:tc>
          <w:tcPr>
            <w:tcW w:w="718" w:type="dxa"/>
            <w:vAlign w:val="center"/>
          </w:tcPr>
          <w:p w14:paraId="71952D10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2EEA744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18939746" w14:textId="77777777" w:rsidR="00D77461" w:rsidRDefault="00A363CB">
            <w:r>
              <w:t>3.15</w:t>
            </w:r>
          </w:p>
        </w:tc>
      </w:tr>
      <w:tr w:rsidR="00D77461" w14:paraId="2872CF4D" w14:textId="77777777">
        <w:tc>
          <w:tcPr>
            <w:tcW w:w="1160" w:type="dxa"/>
            <w:vMerge/>
            <w:vAlign w:val="center"/>
          </w:tcPr>
          <w:p w14:paraId="516BB12F" w14:textId="77777777" w:rsidR="00D77461" w:rsidRDefault="00D77461"/>
        </w:tc>
        <w:tc>
          <w:tcPr>
            <w:tcW w:w="1245" w:type="dxa"/>
            <w:vMerge/>
            <w:vAlign w:val="center"/>
          </w:tcPr>
          <w:p w14:paraId="2B7945B2" w14:textId="77777777" w:rsidR="00D77461" w:rsidRDefault="00D77461"/>
        </w:tc>
        <w:tc>
          <w:tcPr>
            <w:tcW w:w="1562" w:type="dxa"/>
            <w:vAlign w:val="center"/>
          </w:tcPr>
          <w:p w14:paraId="66738D89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7A09B2BB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11ABAB3" w14:textId="77777777" w:rsidR="00D77461" w:rsidRDefault="00A363CB">
            <w:r>
              <w:t>5</w:t>
            </w:r>
          </w:p>
        </w:tc>
        <w:tc>
          <w:tcPr>
            <w:tcW w:w="718" w:type="dxa"/>
            <w:vAlign w:val="center"/>
          </w:tcPr>
          <w:p w14:paraId="59794E27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DB801F1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372F30E0" w14:textId="77777777" w:rsidR="00D77461" w:rsidRDefault="00A363CB">
            <w:r>
              <w:t>3.15</w:t>
            </w:r>
          </w:p>
        </w:tc>
      </w:tr>
      <w:tr w:rsidR="00D77461" w14:paraId="6E7506F0" w14:textId="77777777">
        <w:tc>
          <w:tcPr>
            <w:tcW w:w="1160" w:type="dxa"/>
            <w:vMerge/>
            <w:vAlign w:val="center"/>
          </w:tcPr>
          <w:p w14:paraId="57879337" w14:textId="77777777" w:rsidR="00D77461" w:rsidRDefault="00D77461"/>
        </w:tc>
        <w:tc>
          <w:tcPr>
            <w:tcW w:w="1245" w:type="dxa"/>
            <w:vMerge/>
            <w:vAlign w:val="center"/>
          </w:tcPr>
          <w:p w14:paraId="07278172" w14:textId="77777777" w:rsidR="00D77461" w:rsidRDefault="00D77461"/>
        </w:tc>
        <w:tc>
          <w:tcPr>
            <w:tcW w:w="1562" w:type="dxa"/>
            <w:vAlign w:val="center"/>
          </w:tcPr>
          <w:p w14:paraId="119DAB70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8C6A3ED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278BBCCD" w14:textId="77777777" w:rsidR="00D77461" w:rsidRDefault="00A363CB">
            <w:r>
              <w:t>6</w:t>
            </w:r>
          </w:p>
        </w:tc>
        <w:tc>
          <w:tcPr>
            <w:tcW w:w="718" w:type="dxa"/>
            <w:vAlign w:val="center"/>
          </w:tcPr>
          <w:p w14:paraId="36D6C80F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68C5BB24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04A9502A" w14:textId="77777777" w:rsidR="00D77461" w:rsidRDefault="00A363CB">
            <w:r>
              <w:t>3.15</w:t>
            </w:r>
          </w:p>
        </w:tc>
      </w:tr>
      <w:tr w:rsidR="00D77461" w14:paraId="1C34D8C5" w14:textId="77777777">
        <w:tc>
          <w:tcPr>
            <w:tcW w:w="1160" w:type="dxa"/>
            <w:vMerge/>
            <w:vAlign w:val="center"/>
          </w:tcPr>
          <w:p w14:paraId="1A98216C" w14:textId="77777777" w:rsidR="00D77461" w:rsidRDefault="00D77461"/>
        </w:tc>
        <w:tc>
          <w:tcPr>
            <w:tcW w:w="1245" w:type="dxa"/>
            <w:vMerge/>
            <w:vAlign w:val="center"/>
          </w:tcPr>
          <w:p w14:paraId="5946E601" w14:textId="77777777" w:rsidR="00D77461" w:rsidRDefault="00D77461"/>
        </w:tc>
        <w:tc>
          <w:tcPr>
            <w:tcW w:w="1562" w:type="dxa"/>
            <w:vAlign w:val="center"/>
          </w:tcPr>
          <w:p w14:paraId="0FF28FEE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67884F96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73621B2F" w14:textId="77777777" w:rsidR="00D77461" w:rsidRDefault="00A363CB">
            <w:r>
              <w:t>7</w:t>
            </w:r>
          </w:p>
        </w:tc>
        <w:tc>
          <w:tcPr>
            <w:tcW w:w="718" w:type="dxa"/>
            <w:vAlign w:val="center"/>
          </w:tcPr>
          <w:p w14:paraId="15B9D748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1584ACB7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1DE2ADDE" w14:textId="77777777" w:rsidR="00D77461" w:rsidRDefault="00A363CB">
            <w:r>
              <w:t>3.15</w:t>
            </w:r>
          </w:p>
        </w:tc>
      </w:tr>
      <w:tr w:rsidR="00D77461" w14:paraId="0E06E9CC" w14:textId="77777777">
        <w:tc>
          <w:tcPr>
            <w:tcW w:w="1160" w:type="dxa"/>
            <w:vMerge/>
            <w:vAlign w:val="center"/>
          </w:tcPr>
          <w:p w14:paraId="326CBD1B" w14:textId="77777777" w:rsidR="00D77461" w:rsidRDefault="00D77461"/>
        </w:tc>
        <w:tc>
          <w:tcPr>
            <w:tcW w:w="1245" w:type="dxa"/>
            <w:vMerge/>
            <w:vAlign w:val="center"/>
          </w:tcPr>
          <w:p w14:paraId="109F8FDA" w14:textId="77777777" w:rsidR="00D77461" w:rsidRDefault="00D77461"/>
        </w:tc>
        <w:tc>
          <w:tcPr>
            <w:tcW w:w="1562" w:type="dxa"/>
            <w:vAlign w:val="center"/>
          </w:tcPr>
          <w:p w14:paraId="545E45E8" w14:textId="77777777" w:rsidR="00D77461" w:rsidRDefault="00A363CB">
            <w:r>
              <w:t>C1521</w:t>
            </w:r>
          </w:p>
        </w:tc>
        <w:tc>
          <w:tcPr>
            <w:tcW w:w="1386" w:type="dxa"/>
            <w:vAlign w:val="center"/>
          </w:tcPr>
          <w:p w14:paraId="3FACB976" w14:textId="77777777" w:rsidR="00D77461" w:rsidRDefault="00A363CB">
            <w:r>
              <w:t>1.50×2.10</w:t>
            </w:r>
          </w:p>
        </w:tc>
        <w:tc>
          <w:tcPr>
            <w:tcW w:w="735" w:type="dxa"/>
            <w:vAlign w:val="center"/>
          </w:tcPr>
          <w:p w14:paraId="6053B816" w14:textId="77777777" w:rsidR="00D77461" w:rsidRDefault="00A363CB">
            <w:r>
              <w:t>8</w:t>
            </w:r>
          </w:p>
        </w:tc>
        <w:tc>
          <w:tcPr>
            <w:tcW w:w="718" w:type="dxa"/>
            <w:vAlign w:val="center"/>
          </w:tcPr>
          <w:p w14:paraId="06CA0421" w14:textId="77777777" w:rsidR="00D77461" w:rsidRDefault="00A363CB">
            <w:r>
              <w:t>1</w:t>
            </w:r>
          </w:p>
        </w:tc>
        <w:tc>
          <w:tcPr>
            <w:tcW w:w="1262" w:type="dxa"/>
            <w:vAlign w:val="center"/>
          </w:tcPr>
          <w:p w14:paraId="0F0D1B31" w14:textId="77777777" w:rsidR="00D77461" w:rsidRDefault="00A363CB">
            <w:r>
              <w:t>3.15</w:t>
            </w:r>
          </w:p>
        </w:tc>
        <w:tc>
          <w:tcPr>
            <w:tcW w:w="1262" w:type="dxa"/>
            <w:vAlign w:val="center"/>
          </w:tcPr>
          <w:p w14:paraId="04D8D8EF" w14:textId="77777777" w:rsidR="00D77461" w:rsidRDefault="00A363CB">
            <w:r>
              <w:t>3.15</w:t>
            </w:r>
          </w:p>
        </w:tc>
      </w:tr>
    </w:tbl>
    <w:p w14:paraId="3A43E797" w14:textId="77777777" w:rsidR="00D77461" w:rsidRDefault="00A363CB">
      <w:pPr>
        <w:pStyle w:val="2"/>
        <w:widowControl w:val="0"/>
        <w:rPr>
          <w:kern w:val="2"/>
        </w:rPr>
      </w:pPr>
      <w:bookmarkStart w:id="47" w:name="_Toc60858011"/>
      <w:r>
        <w:rPr>
          <w:kern w:val="2"/>
        </w:rPr>
        <w:t>可见光透射比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D77461" w14:paraId="2D73B0CA" w14:textId="77777777">
        <w:tc>
          <w:tcPr>
            <w:tcW w:w="905" w:type="dxa"/>
            <w:shd w:val="clear" w:color="auto" w:fill="E6E6E6"/>
            <w:vAlign w:val="center"/>
          </w:tcPr>
          <w:p w14:paraId="5A185356" w14:textId="77777777" w:rsidR="00D77461" w:rsidRDefault="00A363CB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41EF05" w14:textId="77777777" w:rsidR="00D77461" w:rsidRDefault="00A363CB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7B786B" w14:textId="77777777" w:rsidR="00D77461" w:rsidRDefault="00A363CB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9C78667" w14:textId="77777777" w:rsidR="00D77461" w:rsidRDefault="00A363CB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67BD59D" w14:textId="77777777" w:rsidR="00D77461" w:rsidRDefault="00A363CB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7BECAB7" w14:textId="77777777" w:rsidR="00D77461" w:rsidRDefault="00A363CB">
            <w:pPr>
              <w:jc w:val="center"/>
            </w:pPr>
            <w:r>
              <w:t>透射比限值</w:t>
            </w:r>
          </w:p>
        </w:tc>
      </w:tr>
      <w:tr w:rsidR="00D77461" w14:paraId="32499E72" w14:textId="77777777">
        <w:tc>
          <w:tcPr>
            <w:tcW w:w="905" w:type="dxa"/>
            <w:shd w:val="clear" w:color="auto" w:fill="E6E6E6"/>
            <w:vAlign w:val="center"/>
          </w:tcPr>
          <w:p w14:paraId="4A51F4D9" w14:textId="77777777" w:rsidR="00D77461" w:rsidRDefault="00A363CB">
            <w:r>
              <w:t>南向</w:t>
            </w:r>
          </w:p>
        </w:tc>
        <w:tc>
          <w:tcPr>
            <w:tcW w:w="1188" w:type="dxa"/>
            <w:vAlign w:val="center"/>
          </w:tcPr>
          <w:p w14:paraId="452AFCE7" w14:textId="77777777" w:rsidR="00D77461" w:rsidRDefault="00A363C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D34FC1E" w14:textId="77777777" w:rsidR="00D77461" w:rsidRDefault="00A363CB">
            <w:r>
              <w:t>0.63</w:t>
            </w:r>
          </w:p>
        </w:tc>
        <w:tc>
          <w:tcPr>
            <w:tcW w:w="2088" w:type="dxa"/>
            <w:vAlign w:val="center"/>
          </w:tcPr>
          <w:p w14:paraId="14B8C858" w14:textId="77777777" w:rsidR="00D77461" w:rsidRDefault="00A363CB">
            <w:r>
              <w:t>C1515</w:t>
            </w:r>
          </w:p>
        </w:tc>
        <w:tc>
          <w:tcPr>
            <w:tcW w:w="2009" w:type="dxa"/>
            <w:vAlign w:val="center"/>
          </w:tcPr>
          <w:p w14:paraId="0FEA895A" w14:textId="77777777" w:rsidR="00D77461" w:rsidRDefault="00A363CB">
            <w:r>
              <w:t>0.80</w:t>
            </w:r>
          </w:p>
        </w:tc>
        <w:tc>
          <w:tcPr>
            <w:tcW w:w="2009" w:type="dxa"/>
            <w:vAlign w:val="center"/>
          </w:tcPr>
          <w:p w14:paraId="33A3E9B5" w14:textId="77777777" w:rsidR="00D77461" w:rsidRDefault="00A363CB">
            <w:r>
              <w:t>0.40</w:t>
            </w:r>
          </w:p>
        </w:tc>
      </w:tr>
      <w:tr w:rsidR="00D77461" w14:paraId="3FCBBE07" w14:textId="77777777">
        <w:tc>
          <w:tcPr>
            <w:tcW w:w="905" w:type="dxa"/>
            <w:shd w:val="clear" w:color="auto" w:fill="E6E6E6"/>
            <w:vAlign w:val="center"/>
          </w:tcPr>
          <w:p w14:paraId="4D503F26" w14:textId="77777777" w:rsidR="00D77461" w:rsidRDefault="00A363CB">
            <w:r>
              <w:t>北向</w:t>
            </w:r>
          </w:p>
        </w:tc>
        <w:tc>
          <w:tcPr>
            <w:tcW w:w="1188" w:type="dxa"/>
            <w:vAlign w:val="center"/>
          </w:tcPr>
          <w:p w14:paraId="1A937670" w14:textId="77777777" w:rsidR="00D77461" w:rsidRDefault="00A363C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633742A" w14:textId="77777777" w:rsidR="00D77461" w:rsidRDefault="00A363CB">
            <w:r>
              <w:t>0.64</w:t>
            </w:r>
          </w:p>
        </w:tc>
        <w:tc>
          <w:tcPr>
            <w:tcW w:w="2088" w:type="dxa"/>
            <w:vAlign w:val="center"/>
          </w:tcPr>
          <w:p w14:paraId="1EFC420E" w14:textId="77777777" w:rsidR="00D77461" w:rsidRDefault="00A363CB">
            <w:r>
              <w:t>C1521</w:t>
            </w:r>
          </w:p>
        </w:tc>
        <w:tc>
          <w:tcPr>
            <w:tcW w:w="2009" w:type="dxa"/>
            <w:vAlign w:val="center"/>
          </w:tcPr>
          <w:p w14:paraId="4E7EE1E9" w14:textId="77777777" w:rsidR="00D77461" w:rsidRDefault="00A363CB">
            <w:r>
              <w:t>0.80</w:t>
            </w:r>
          </w:p>
        </w:tc>
        <w:tc>
          <w:tcPr>
            <w:tcW w:w="2009" w:type="dxa"/>
            <w:vAlign w:val="center"/>
          </w:tcPr>
          <w:p w14:paraId="74AD84C7" w14:textId="77777777" w:rsidR="00D77461" w:rsidRDefault="00A363CB">
            <w:r>
              <w:t>0.40</w:t>
            </w:r>
          </w:p>
        </w:tc>
      </w:tr>
      <w:tr w:rsidR="00D77461" w14:paraId="62A6D2D2" w14:textId="77777777">
        <w:tc>
          <w:tcPr>
            <w:tcW w:w="905" w:type="dxa"/>
            <w:shd w:val="clear" w:color="auto" w:fill="E6E6E6"/>
            <w:vAlign w:val="center"/>
          </w:tcPr>
          <w:p w14:paraId="0645F693" w14:textId="77777777" w:rsidR="00D77461" w:rsidRDefault="00A363CB">
            <w:r>
              <w:t>东向</w:t>
            </w:r>
          </w:p>
        </w:tc>
        <w:tc>
          <w:tcPr>
            <w:tcW w:w="1188" w:type="dxa"/>
            <w:vAlign w:val="center"/>
          </w:tcPr>
          <w:p w14:paraId="45112BAF" w14:textId="77777777" w:rsidR="00D77461" w:rsidRDefault="00A363C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EC5C0F3" w14:textId="77777777" w:rsidR="00D77461" w:rsidRDefault="00A363CB">
            <w:r>
              <w:t>0.75</w:t>
            </w:r>
          </w:p>
        </w:tc>
        <w:tc>
          <w:tcPr>
            <w:tcW w:w="2088" w:type="dxa"/>
            <w:vAlign w:val="center"/>
          </w:tcPr>
          <w:p w14:paraId="43880517" w14:textId="77777777" w:rsidR="00D77461" w:rsidRDefault="00A363CB">
            <w:r>
              <w:t>C2121</w:t>
            </w:r>
          </w:p>
        </w:tc>
        <w:tc>
          <w:tcPr>
            <w:tcW w:w="2009" w:type="dxa"/>
            <w:vAlign w:val="center"/>
          </w:tcPr>
          <w:p w14:paraId="543822E3" w14:textId="77777777" w:rsidR="00D77461" w:rsidRDefault="00A363CB">
            <w:r>
              <w:t>0.80</w:t>
            </w:r>
          </w:p>
        </w:tc>
        <w:tc>
          <w:tcPr>
            <w:tcW w:w="2009" w:type="dxa"/>
            <w:vAlign w:val="center"/>
          </w:tcPr>
          <w:p w14:paraId="089F4F03" w14:textId="77777777" w:rsidR="00D77461" w:rsidRDefault="00A363CB">
            <w:r>
              <w:t>0.40</w:t>
            </w:r>
          </w:p>
        </w:tc>
      </w:tr>
      <w:tr w:rsidR="00D77461" w14:paraId="0CC0FA4D" w14:textId="77777777">
        <w:tc>
          <w:tcPr>
            <w:tcW w:w="905" w:type="dxa"/>
            <w:shd w:val="clear" w:color="auto" w:fill="E6E6E6"/>
            <w:vAlign w:val="center"/>
          </w:tcPr>
          <w:p w14:paraId="34F2ACFD" w14:textId="77777777" w:rsidR="00D77461" w:rsidRDefault="00A363CB">
            <w:r>
              <w:t>西向</w:t>
            </w:r>
          </w:p>
        </w:tc>
        <w:tc>
          <w:tcPr>
            <w:tcW w:w="1188" w:type="dxa"/>
            <w:vAlign w:val="center"/>
          </w:tcPr>
          <w:p w14:paraId="5CE3328F" w14:textId="77777777" w:rsidR="00D77461" w:rsidRDefault="00A363C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3179130" w14:textId="77777777" w:rsidR="00D77461" w:rsidRDefault="00A363CB">
            <w:r>
              <w:t>0.75</w:t>
            </w:r>
          </w:p>
        </w:tc>
        <w:tc>
          <w:tcPr>
            <w:tcW w:w="2088" w:type="dxa"/>
            <w:vAlign w:val="center"/>
          </w:tcPr>
          <w:p w14:paraId="0A298DDF" w14:textId="77777777" w:rsidR="00D77461" w:rsidRDefault="00A363CB">
            <w:r>
              <w:t>C1521</w:t>
            </w:r>
          </w:p>
        </w:tc>
        <w:tc>
          <w:tcPr>
            <w:tcW w:w="2009" w:type="dxa"/>
            <w:vAlign w:val="center"/>
          </w:tcPr>
          <w:p w14:paraId="773456A9" w14:textId="77777777" w:rsidR="00D77461" w:rsidRDefault="00A363CB">
            <w:r>
              <w:t>0.80</w:t>
            </w:r>
          </w:p>
        </w:tc>
        <w:tc>
          <w:tcPr>
            <w:tcW w:w="2009" w:type="dxa"/>
            <w:vAlign w:val="center"/>
          </w:tcPr>
          <w:p w14:paraId="2DED8982" w14:textId="77777777" w:rsidR="00D77461" w:rsidRDefault="00A363CB">
            <w:r>
              <w:t>0.40</w:t>
            </w:r>
          </w:p>
        </w:tc>
      </w:tr>
    </w:tbl>
    <w:p w14:paraId="624F06AE" w14:textId="77777777" w:rsidR="00D77461" w:rsidRDefault="00A363CB">
      <w:pPr>
        <w:pStyle w:val="2"/>
        <w:widowControl w:val="0"/>
        <w:rPr>
          <w:kern w:val="2"/>
        </w:rPr>
      </w:pPr>
      <w:bookmarkStart w:id="48" w:name="_Toc60858012"/>
      <w:r>
        <w:rPr>
          <w:kern w:val="2"/>
        </w:rPr>
        <w:t>天窗</w:t>
      </w:r>
      <w:bookmarkEnd w:id="48"/>
    </w:p>
    <w:p w14:paraId="0CC02F95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858013"/>
      <w:r>
        <w:rPr>
          <w:color w:val="000000"/>
          <w:kern w:val="2"/>
          <w:szCs w:val="24"/>
        </w:rPr>
        <w:t>天窗屋顶比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D77461" w14:paraId="2686E6D7" w14:textId="77777777">
        <w:tc>
          <w:tcPr>
            <w:tcW w:w="2088" w:type="dxa"/>
            <w:shd w:val="clear" w:color="auto" w:fill="E6E6E6"/>
            <w:vAlign w:val="center"/>
          </w:tcPr>
          <w:p w14:paraId="43EE2FF6" w14:textId="77777777" w:rsidR="00D77461" w:rsidRDefault="00A363CB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3B2B920" w14:textId="77777777" w:rsidR="00D77461" w:rsidRDefault="00A363CB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1A74C26A" w14:textId="77777777" w:rsidR="00D77461" w:rsidRDefault="00A363CB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C53226B" w14:textId="77777777" w:rsidR="00D77461" w:rsidRDefault="00A363CB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C5C2867" w14:textId="77777777" w:rsidR="00D77461" w:rsidRDefault="00A363CB">
            <w:pPr>
              <w:jc w:val="center"/>
            </w:pPr>
            <w:r>
              <w:t>面积比</w:t>
            </w:r>
          </w:p>
        </w:tc>
      </w:tr>
      <w:tr w:rsidR="00D77461" w14:paraId="080B8716" w14:textId="77777777">
        <w:tc>
          <w:tcPr>
            <w:tcW w:w="2088" w:type="dxa"/>
            <w:vAlign w:val="center"/>
          </w:tcPr>
          <w:p w14:paraId="20527D7B" w14:textId="77777777" w:rsidR="00D77461" w:rsidRDefault="00A363CB">
            <w:r>
              <w:t>A8003</w:t>
            </w:r>
          </w:p>
        </w:tc>
        <w:tc>
          <w:tcPr>
            <w:tcW w:w="1811" w:type="dxa"/>
            <w:vAlign w:val="center"/>
          </w:tcPr>
          <w:p w14:paraId="17A49414" w14:textId="77777777" w:rsidR="00D77461" w:rsidRDefault="00A363CB">
            <w:r>
              <w:t>TC1,</w:t>
            </w:r>
          </w:p>
        </w:tc>
        <w:tc>
          <w:tcPr>
            <w:tcW w:w="1811" w:type="dxa"/>
            <w:vAlign w:val="center"/>
          </w:tcPr>
          <w:p w14:paraId="1FD1862E" w14:textId="77777777" w:rsidR="00D77461" w:rsidRDefault="00A363CB">
            <w:r>
              <w:t>486.20</w:t>
            </w:r>
          </w:p>
        </w:tc>
        <w:tc>
          <w:tcPr>
            <w:tcW w:w="1811" w:type="dxa"/>
            <w:vAlign w:val="center"/>
          </w:tcPr>
          <w:p w14:paraId="44154E0E" w14:textId="77777777" w:rsidR="00D77461" w:rsidRDefault="00A363CB">
            <w:r>
              <w:t>490.62</w:t>
            </w:r>
          </w:p>
        </w:tc>
        <w:tc>
          <w:tcPr>
            <w:tcW w:w="1811" w:type="dxa"/>
            <w:vAlign w:val="center"/>
          </w:tcPr>
          <w:p w14:paraId="00604389" w14:textId="77777777" w:rsidR="00D77461" w:rsidRDefault="00A363CB">
            <w:r>
              <w:t>0.99</w:t>
            </w:r>
          </w:p>
        </w:tc>
      </w:tr>
      <w:tr w:rsidR="00D77461" w14:paraId="113DE178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3D49FFD4" w14:textId="77777777" w:rsidR="00D77461" w:rsidRDefault="00A363CB">
            <w:r>
              <w:t>整栋建筑</w:t>
            </w:r>
          </w:p>
        </w:tc>
        <w:tc>
          <w:tcPr>
            <w:tcW w:w="1811" w:type="dxa"/>
            <w:vAlign w:val="center"/>
          </w:tcPr>
          <w:p w14:paraId="5AE85001" w14:textId="77777777" w:rsidR="00D77461" w:rsidRDefault="00A363CB">
            <w:r>
              <w:t>486.20</w:t>
            </w:r>
          </w:p>
        </w:tc>
        <w:tc>
          <w:tcPr>
            <w:tcW w:w="1811" w:type="dxa"/>
            <w:vAlign w:val="center"/>
          </w:tcPr>
          <w:p w14:paraId="1D522BC7" w14:textId="77777777" w:rsidR="00D77461" w:rsidRDefault="00A363CB">
            <w:r>
              <w:t>13021.79</w:t>
            </w:r>
          </w:p>
        </w:tc>
        <w:tc>
          <w:tcPr>
            <w:tcW w:w="1811" w:type="dxa"/>
            <w:vAlign w:val="center"/>
          </w:tcPr>
          <w:p w14:paraId="74663CF8" w14:textId="77777777" w:rsidR="00D77461" w:rsidRDefault="00A363CB">
            <w:r>
              <w:t>0.04</w:t>
            </w:r>
          </w:p>
        </w:tc>
      </w:tr>
    </w:tbl>
    <w:p w14:paraId="0DFF7750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858014"/>
      <w:r>
        <w:rPr>
          <w:color w:val="000000"/>
          <w:kern w:val="2"/>
          <w:szCs w:val="24"/>
        </w:rPr>
        <w:t>天窗类型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D77461" w14:paraId="427AE3EC" w14:textId="77777777">
        <w:tc>
          <w:tcPr>
            <w:tcW w:w="905" w:type="dxa"/>
            <w:shd w:val="clear" w:color="auto" w:fill="E6E6E6"/>
            <w:vAlign w:val="center"/>
          </w:tcPr>
          <w:p w14:paraId="1C90ECD1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ED9BC9A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25665F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D4F8E4" w14:textId="77777777" w:rsidR="00D77461" w:rsidRDefault="00A363CB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85D2D61" w14:textId="77777777" w:rsidR="00D77461" w:rsidRDefault="00A363CB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09A2B809" w14:textId="77777777" w:rsidR="00D77461" w:rsidRDefault="00A363CB">
            <w:pPr>
              <w:jc w:val="center"/>
            </w:pPr>
            <w:r>
              <w:t>备注</w:t>
            </w:r>
          </w:p>
        </w:tc>
      </w:tr>
      <w:tr w:rsidR="00D77461" w14:paraId="7646BC9E" w14:textId="77777777">
        <w:tc>
          <w:tcPr>
            <w:tcW w:w="905" w:type="dxa"/>
            <w:vAlign w:val="center"/>
          </w:tcPr>
          <w:p w14:paraId="7F86A67A" w14:textId="77777777" w:rsidR="00D77461" w:rsidRDefault="00A363CB">
            <w:r>
              <w:t>1</w:t>
            </w:r>
          </w:p>
        </w:tc>
        <w:tc>
          <w:tcPr>
            <w:tcW w:w="1975" w:type="dxa"/>
            <w:vAlign w:val="center"/>
          </w:tcPr>
          <w:p w14:paraId="6BAD9D0A" w14:textId="77777777" w:rsidR="00D77461" w:rsidRDefault="00A363CB">
            <w:r>
              <w:t>12A</w:t>
            </w:r>
            <w:r>
              <w:t>钢铝单框双玻窗（平均）</w:t>
            </w:r>
          </w:p>
        </w:tc>
        <w:tc>
          <w:tcPr>
            <w:tcW w:w="1188" w:type="dxa"/>
            <w:vAlign w:val="center"/>
          </w:tcPr>
          <w:p w14:paraId="7E6E793F" w14:textId="77777777" w:rsidR="00D77461" w:rsidRDefault="00A363CB">
            <w:r>
              <w:t>66</w:t>
            </w:r>
          </w:p>
        </w:tc>
        <w:tc>
          <w:tcPr>
            <w:tcW w:w="1188" w:type="dxa"/>
            <w:vAlign w:val="center"/>
          </w:tcPr>
          <w:p w14:paraId="6F2E6663" w14:textId="77777777" w:rsidR="00D77461" w:rsidRDefault="00A363CB">
            <w:r>
              <w:t>3.90</w:t>
            </w:r>
          </w:p>
        </w:tc>
        <w:tc>
          <w:tcPr>
            <w:tcW w:w="1301" w:type="dxa"/>
            <w:vAlign w:val="center"/>
          </w:tcPr>
          <w:p w14:paraId="621AD195" w14:textId="77777777" w:rsidR="00D77461" w:rsidRDefault="00A363CB">
            <w:r>
              <w:t>0.75</w:t>
            </w:r>
          </w:p>
        </w:tc>
        <w:tc>
          <w:tcPr>
            <w:tcW w:w="2773" w:type="dxa"/>
            <w:vAlign w:val="center"/>
          </w:tcPr>
          <w:p w14:paraId="39E73771" w14:textId="77777777" w:rsidR="00D77461" w:rsidRDefault="00A363CB">
            <w:r>
              <w:t>来源《民用建筑热工设计规范》</w:t>
            </w:r>
          </w:p>
        </w:tc>
      </w:tr>
      <w:tr w:rsidR="00D77461" w14:paraId="111D71E7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2BF000C" w14:textId="77777777" w:rsidR="00D77461" w:rsidRDefault="00A363CB">
            <w:r>
              <w:t>平均</w:t>
            </w:r>
          </w:p>
        </w:tc>
        <w:tc>
          <w:tcPr>
            <w:tcW w:w="1188" w:type="dxa"/>
            <w:vAlign w:val="center"/>
          </w:tcPr>
          <w:p w14:paraId="44718F92" w14:textId="77777777" w:rsidR="00D77461" w:rsidRDefault="00D77461"/>
        </w:tc>
        <w:tc>
          <w:tcPr>
            <w:tcW w:w="1188" w:type="dxa"/>
            <w:vAlign w:val="center"/>
          </w:tcPr>
          <w:p w14:paraId="539DAB41" w14:textId="77777777" w:rsidR="00D77461" w:rsidRDefault="00A363CB">
            <w:r>
              <w:t>3.90</w:t>
            </w:r>
          </w:p>
        </w:tc>
        <w:tc>
          <w:tcPr>
            <w:tcW w:w="1301" w:type="dxa"/>
            <w:vAlign w:val="center"/>
          </w:tcPr>
          <w:p w14:paraId="62BFC6EF" w14:textId="77777777" w:rsidR="00D77461" w:rsidRDefault="00A363CB">
            <w:r>
              <w:t>0.69</w:t>
            </w:r>
          </w:p>
        </w:tc>
        <w:tc>
          <w:tcPr>
            <w:tcW w:w="2773" w:type="dxa"/>
            <w:vAlign w:val="center"/>
          </w:tcPr>
          <w:p w14:paraId="723FB55C" w14:textId="77777777" w:rsidR="00D77461" w:rsidRDefault="00D77461"/>
        </w:tc>
      </w:tr>
    </w:tbl>
    <w:p w14:paraId="31A7588D" w14:textId="77777777" w:rsidR="00D77461" w:rsidRDefault="00A363CB">
      <w:pPr>
        <w:pStyle w:val="2"/>
        <w:widowControl w:val="0"/>
        <w:rPr>
          <w:kern w:val="2"/>
        </w:rPr>
      </w:pPr>
      <w:bookmarkStart w:id="51" w:name="_Toc60858015"/>
      <w:r>
        <w:rPr>
          <w:kern w:val="2"/>
        </w:rPr>
        <w:t>屋顶构造</w:t>
      </w:r>
      <w:bookmarkEnd w:id="51"/>
    </w:p>
    <w:p w14:paraId="7BFCE473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858016"/>
      <w:r>
        <w:rPr>
          <w:color w:val="000000"/>
          <w:kern w:val="2"/>
          <w:szCs w:val="24"/>
        </w:rPr>
        <w:t>上人屋面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7461" w14:paraId="23A991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D4F7B4" w14:textId="77777777" w:rsidR="00D77461" w:rsidRDefault="00A363C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2F8BD6" w14:textId="77777777" w:rsidR="00D77461" w:rsidRDefault="00A363C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14433E" w14:textId="77777777" w:rsidR="00D77461" w:rsidRDefault="00A363C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648BB2" w14:textId="77777777" w:rsidR="00D77461" w:rsidRDefault="00A363C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501458" w14:textId="77777777" w:rsidR="00D77461" w:rsidRDefault="00A363C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91E02" w14:textId="77777777" w:rsidR="00D77461" w:rsidRDefault="00A363C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70E262" w14:textId="77777777" w:rsidR="00D77461" w:rsidRDefault="00A363CB">
            <w:pPr>
              <w:jc w:val="center"/>
            </w:pPr>
            <w:r>
              <w:t>热惰性指标</w:t>
            </w:r>
          </w:p>
        </w:tc>
      </w:tr>
      <w:tr w:rsidR="00D77461" w14:paraId="37F299E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329747" w14:textId="77777777" w:rsidR="00D77461" w:rsidRDefault="00D77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E26047" w14:textId="77777777" w:rsidR="00D77461" w:rsidRDefault="00A363C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44354" w14:textId="77777777" w:rsidR="00D77461" w:rsidRDefault="00A363C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E7EEEA" w14:textId="77777777" w:rsidR="00D77461" w:rsidRDefault="00A363C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C57B86" w14:textId="77777777" w:rsidR="00D77461" w:rsidRDefault="00A363C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20888A" w14:textId="77777777" w:rsidR="00D77461" w:rsidRDefault="00A363C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22ED33" w14:textId="77777777" w:rsidR="00D77461" w:rsidRDefault="00A363CB">
            <w:pPr>
              <w:jc w:val="center"/>
            </w:pPr>
            <w:r>
              <w:t>D=R*S</w:t>
            </w:r>
          </w:p>
        </w:tc>
      </w:tr>
      <w:tr w:rsidR="00D77461" w14:paraId="53BE0E93" w14:textId="77777777">
        <w:tc>
          <w:tcPr>
            <w:tcW w:w="3345" w:type="dxa"/>
            <w:vAlign w:val="center"/>
          </w:tcPr>
          <w:p w14:paraId="71077E6C" w14:textId="77777777" w:rsidR="00D77461" w:rsidRDefault="00A363CB">
            <w:r>
              <w:t>砾石、石灰岩</w:t>
            </w:r>
          </w:p>
        </w:tc>
        <w:tc>
          <w:tcPr>
            <w:tcW w:w="848" w:type="dxa"/>
            <w:vAlign w:val="center"/>
          </w:tcPr>
          <w:p w14:paraId="4789DBF6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0EC84769" w14:textId="77777777" w:rsidR="00D77461" w:rsidRDefault="00A363CB">
            <w:r>
              <w:t>2.040</w:t>
            </w:r>
          </w:p>
        </w:tc>
        <w:tc>
          <w:tcPr>
            <w:tcW w:w="1075" w:type="dxa"/>
            <w:vAlign w:val="center"/>
          </w:tcPr>
          <w:p w14:paraId="34682EDC" w14:textId="77777777" w:rsidR="00D77461" w:rsidRDefault="00A363CB">
            <w:r>
              <w:t>18.099</w:t>
            </w:r>
          </w:p>
        </w:tc>
        <w:tc>
          <w:tcPr>
            <w:tcW w:w="848" w:type="dxa"/>
            <w:vAlign w:val="center"/>
          </w:tcPr>
          <w:p w14:paraId="1BDA6BBE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256405E2" w14:textId="77777777" w:rsidR="00D77461" w:rsidRDefault="00A363CB">
            <w:r>
              <w:t>0.010</w:t>
            </w:r>
          </w:p>
        </w:tc>
        <w:tc>
          <w:tcPr>
            <w:tcW w:w="1064" w:type="dxa"/>
            <w:vAlign w:val="center"/>
          </w:tcPr>
          <w:p w14:paraId="094268E0" w14:textId="77777777" w:rsidR="00D77461" w:rsidRDefault="00A363CB">
            <w:r>
              <w:t>0.177</w:t>
            </w:r>
          </w:p>
        </w:tc>
      </w:tr>
      <w:tr w:rsidR="00D77461" w14:paraId="018B6EE1" w14:textId="77777777">
        <w:tc>
          <w:tcPr>
            <w:tcW w:w="3345" w:type="dxa"/>
            <w:vAlign w:val="center"/>
          </w:tcPr>
          <w:p w14:paraId="3D41F5E5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26831986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0E770086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065BDC2A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0D19F5AD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37F2AD17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73E70A84" w14:textId="77777777" w:rsidR="00D77461" w:rsidRDefault="00A363CB">
            <w:r>
              <w:t>0.243</w:t>
            </w:r>
          </w:p>
        </w:tc>
      </w:tr>
      <w:tr w:rsidR="00D77461" w14:paraId="224C2B87" w14:textId="77777777">
        <w:tc>
          <w:tcPr>
            <w:tcW w:w="3345" w:type="dxa"/>
            <w:vAlign w:val="center"/>
          </w:tcPr>
          <w:p w14:paraId="5D296A34" w14:textId="77777777" w:rsidR="00D77461" w:rsidRDefault="00A363CB">
            <w:r>
              <w:lastRenderedPageBreak/>
              <w:t>石油沥青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14:paraId="18DC3D23" w14:textId="77777777" w:rsidR="00D77461" w:rsidRDefault="00A363CB">
            <w:r>
              <w:t>6</w:t>
            </w:r>
          </w:p>
        </w:tc>
        <w:tc>
          <w:tcPr>
            <w:tcW w:w="1075" w:type="dxa"/>
            <w:vAlign w:val="center"/>
          </w:tcPr>
          <w:p w14:paraId="54222A66" w14:textId="77777777" w:rsidR="00D77461" w:rsidRDefault="00A363CB">
            <w:r>
              <w:t>0.270</w:t>
            </w:r>
          </w:p>
        </w:tc>
        <w:tc>
          <w:tcPr>
            <w:tcW w:w="1075" w:type="dxa"/>
            <w:vAlign w:val="center"/>
          </w:tcPr>
          <w:p w14:paraId="3DC17E38" w14:textId="77777777" w:rsidR="00D77461" w:rsidRDefault="00A363CB">
            <w:r>
              <w:t>6.796</w:t>
            </w:r>
          </w:p>
        </w:tc>
        <w:tc>
          <w:tcPr>
            <w:tcW w:w="848" w:type="dxa"/>
            <w:vAlign w:val="center"/>
          </w:tcPr>
          <w:p w14:paraId="43140B27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72FCA4B7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6148009B" w14:textId="77777777" w:rsidR="00D77461" w:rsidRDefault="00A363CB">
            <w:r>
              <w:t>0.151</w:t>
            </w:r>
          </w:p>
        </w:tc>
      </w:tr>
      <w:tr w:rsidR="00D77461" w14:paraId="59DE6506" w14:textId="77777777">
        <w:tc>
          <w:tcPr>
            <w:tcW w:w="3345" w:type="dxa"/>
            <w:vAlign w:val="center"/>
          </w:tcPr>
          <w:p w14:paraId="5F2E9F20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1A9B7A99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59BB0F9B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785286D8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110C0EFF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16A8104D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48860E46" w14:textId="77777777" w:rsidR="00D77461" w:rsidRDefault="00A363CB">
            <w:r>
              <w:t>0.243</w:t>
            </w:r>
          </w:p>
        </w:tc>
      </w:tr>
      <w:tr w:rsidR="00D77461" w14:paraId="7F31F70E" w14:textId="77777777">
        <w:tc>
          <w:tcPr>
            <w:tcW w:w="3345" w:type="dxa"/>
            <w:vAlign w:val="center"/>
          </w:tcPr>
          <w:p w14:paraId="43D68FF7" w14:textId="77777777" w:rsidR="00D77461" w:rsidRDefault="00A363CB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95DC914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3DF7CFA5" w14:textId="77777777" w:rsidR="00D77461" w:rsidRDefault="00A363CB">
            <w:r>
              <w:t>0.220</w:t>
            </w:r>
          </w:p>
        </w:tc>
        <w:tc>
          <w:tcPr>
            <w:tcW w:w="1075" w:type="dxa"/>
            <w:vAlign w:val="center"/>
          </w:tcPr>
          <w:p w14:paraId="66E5BC70" w14:textId="77777777" w:rsidR="00D77461" w:rsidRDefault="00A363CB">
            <w:r>
              <w:t>3.429</w:t>
            </w:r>
          </w:p>
        </w:tc>
        <w:tc>
          <w:tcPr>
            <w:tcW w:w="848" w:type="dxa"/>
            <w:vAlign w:val="center"/>
          </w:tcPr>
          <w:p w14:paraId="167B0A2E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094232FF" w14:textId="77777777" w:rsidR="00D77461" w:rsidRDefault="00A363CB">
            <w:r>
              <w:t>0.091</w:t>
            </w:r>
          </w:p>
        </w:tc>
        <w:tc>
          <w:tcPr>
            <w:tcW w:w="1064" w:type="dxa"/>
            <w:vAlign w:val="center"/>
          </w:tcPr>
          <w:p w14:paraId="4BAB2186" w14:textId="77777777" w:rsidR="00D77461" w:rsidRDefault="00A363CB">
            <w:r>
              <w:t>0.312</w:t>
            </w:r>
          </w:p>
        </w:tc>
      </w:tr>
      <w:tr w:rsidR="00D77461" w14:paraId="2F4757F0" w14:textId="77777777">
        <w:tc>
          <w:tcPr>
            <w:tcW w:w="3345" w:type="dxa"/>
            <w:vAlign w:val="center"/>
          </w:tcPr>
          <w:p w14:paraId="3ADFCB13" w14:textId="77777777" w:rsidR="00D77461" w:rsidRDefault="00A363CB">
            <w:r>
              <w:t>加气混凝土砌体</w:t>
            </w:r>
          </w:p>
        </w:tc>
        <w:tc>
          <w:tcPr>
            <w:tcW w:w="848" w:type="dxa"/>
            <w:vAlign w:val="center"/>
          </w:tcPr>
          <w:p w14:paraId="367E5C76" w14:textId="77777777" w:rsidR="00D77461" w:rsidRDefault="00A363CB">
            <w:r>
              <w:t>150</w:t>
            </w:r>
          </w:p>
        </w:tc>
        <w:tc>
          <w:tcPr>
            <w:tcW w:w="1075" w:type="dxa"/>
            <w:vAlign w:val="center"/>
          </w:tcPr>
          <w:p w14:paraId="28ADFC6D" w14:textId="77777777" w:rsidR="00D77461" w:rsidRDefault="00A363CB">
            <w:r>
              <w:t>0.220</w:t>
            </w:r>
          </w:p>
        </w:tc>
        <w:tc>
          <w:tcPr>
            <w:tcW w:w="1075" w:type="dxa"/>
            <w:vAlign w:val="center"/>
          </w:tcPr>
          <w:p w14:paraId="35B9A81B" w14:textId="77777777" w:rsidR="00D77461" w:rsidRDefault="00A363CB">
            <w:r>
              <w:t>3.601</w:t>
            </w:r>
          </w:p>
        </w:tc>
        <w:tc>
          <w:tcPr>
            <w:tcW w:w="848" w:type="dxa"/>
            <w:vAlign w:val="center"/>
          </w:tcPr>
          <w:p w14:paraId="2E72EABA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09A3B006" w14:textId="77777777" w:rsidR="00D77461" w:rsidRDefault="00A363CB">
            <w:r>
              <w:t>0.682</w:t>
            </w:r>
          </w:p>
        </w:tc>
        <w:tc>
          <w:tcPr>
            <w:tcW w:w="1064" w:type="dxa"/>
            <w:vAlign w:val="center"/>
          </w:tcPr>
          <w:p w14:paraId="67A49079" w14:textId="77777777" w:rsidR="00D77461" w:rsidRDefault="00A363CB">
            <w:r>
              <w:t>2.455</w:t>
            </w:r>
          </w:p>
        </w:tc>
      </w:tr>
      <w:tr w:rsidR="00D77461" w14:paraId="4A8AFAF8" w14:textId="77777777">
        <w:tc>
          <w:tcPr>
            <w:tcW w:w="3345" w:type="dxa"/>
            <w:vAlign w:val="center"/>
          </w:tcPr>
          <w:p w14:paraId="5F054DD4" w14:textId="77777777" w:rsidR="00D77461" w:rsidRDefault="00A363CB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87AE55" w14:textId="77777777" w:rsidR="00D77461" w:rsidRDefault="00A363CB">
            <w:r>
              <w:t>100</w:t>
            </w:r>
          </w:p>
        </w:tc>
        <w:tc>
          <w:tcPr>
            <w:tcW w:w="1075" w:type="dxa"/>
            <w:vAlign w:val="center"/>
          </w:tcPr>
          <w:p w14:paraId="1537D770" w14:textId="77777777" w:rsidR="00D77461" w:rsidRDefault="00A363CB">
            <w:r>
              <w:t>1.740</w:t>
            </w:r>
          </w:p>
        </w:tc>
        <w:tc>
          <w:tcPr>
            <w:tcW w:w="1075" w:type="dxa"/>
            <w:vAlign w:val="center"/>
          </w:tcPr>
          <w:p w14:paraId="1A508E06" w14:textId="77777777" w:rsidR="00D77461" w:rsidRDefault="00A363CB">
            <w:r>
              <w:t>17.060</w:t>
            </w:r>
          </w:p>
        </w:tc>
        <w:tc>
          <w:tcPr>
            <w:tcW w:w="848" w:type="dxa"/>
            <w:vAlign w:val="center"/>
          </w:tcPr>
          <w:p w14:paraId="1F6547B6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0B7CC831" w14:textId="77777777" w:rsidR="00D77461" w:rsidRDefault="00A363CB">
            <w:r>
              <w:t>0.057</w:t>
            </w:r>
          </w:p>
        </w:tc>
        <w:tc>
          <w:tcPr>
            <w:tcW w:w="1064" w:type="dxa"/>
            <w:vAlign w:val="center"/>
          </w:tcPr>
          <w:p w14:paraId="4D18C6AF" w14:textId="77777777" w:rsidR="00D77461" w:rsidRDefault="00A363CB">
            <w:r>
              <w:t>0.980</w:t>
            </w:r>
          </w:p>
        </w:tc>
      </w:tr>
      <w:tr w:rsidR="00D77461" w14:paraId="3F060AA9" w14:textId="77777777">
        <w:tc>
          <w:tcPr>
            <w:tcW w:w="3345" w:type="dxa"/>
            <w:vAlign w:val="center"/>
          </w:tcPr>
          <w:p w14:paraId="50CADC4D" w14:textId="77777777" w:rsidR="00D77461" w:rsidRDefault="00A363C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725882" w14:textId="77777777" w:rsidR="00D77461" w:rsidRDefault="00A363CB">
            <w:r>
              <w:t>336</w:t>
            </w:r>
          </w:p>
        </w:tc>
        <w:tc>
          <w:tcPr>
            <w:tcW w:w="1075" w:type="dxa"/>
            <w:vAlign w:val="center"/>
          </w:tcPr>
          <w:p w14:paraId="6ABA213B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0199C282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02C7A230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3FA5BE51" w14:textId="77777777" w:rsidR="00D77461" w:rsidRDefault="00A363CB">
            <w:r>
              <w:t>0.905</w:t>
            </w:r>
          </w:p>
        </w:tc>
        <w:tc>
          <w:tcPr>
            <w:tcW w:w="1064" w:type="dxa"/>
            <w:vAlign w:val="center"/>
          </w:tcPr>
          <w:p w14:paraId="5482F536" w14:textId="77777777" w:rsidR="00D77461" w:rsidRDefault="00A363CB">
            <w:r>
              <w:t>4.562</w:t>
            </w:r>
          </w:p>
        </w:tc>
      </w:tr>
      <w:tr w:rsidR="00D77461" w14:paraId="326E9161" w14:textId="77777777">
        <w:tc>
          <w:tcPr>
            <w:tcW w:w="3345" w:type="dxa"/>
            <w:shd w:val="clear" w:color="auto" w:fill="E6E6E6"/>
            <w:vAlign w:val="center"/>
          </w:tcPr>
          <w:p w14:paraId="65D3BA67" w14:textId="77777777" w:rsidR="00D77461" w:rsidRDefault="00A363C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6A2E66D" w14:textId="77777777" w:rsidR="00D77461" w:rsidRDefault="00A363C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77461" w14:paraId="265E3790" w14:textId="77777777">
        <w:tc>
          <w:tcPr>
            <w:tcW w:w="3345" w:type="dxa"/>
            <w:shd w:val="clear" w:color="auto" w:fill="E6E6E6"/>
            <w:vAlign w:val="center"/>
          </w:tcPr>
          <w:p w14:paraId="56CC0F67" w14:textId="77777777" w:rsidR="00D77461" w:rsidRDefault="00A363C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D77C219" w14:textId="77777777" w:rsidR="00D77461" w:rsidRDefault="00A363CB">
            <w:pPr>
              <w:jc w:val="center"/>
            </w:pPr>
            <w:r>
              <w:t>0.94</w:t>
            </w:r>
          </w:p>
        </w:tc>
      </w:tr>
    </w:tbl>
    <w:p w14:paraId="07865A2B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3DE8B4" w14:textId="77777777" w:rsidR="00D77461" w:rsidRDefault="00A363CB">
      <w:pPr>
        <w:pStyle w:val="2"/>
        <w:widowControl w:val="0"/>
        <w:rPr>
          <w:kern w:val="2"/>
        </w:rPr>
      </w:pPr>
      <w:bookmarkStart w:id="53" w:name="_Toc60858017"/>
      <w:r>
        <w:rPr>
          <w:kern w:val="2"/>
        </w:rPr>
        <w:t>外墙构造</w:t>
      </w:r>
      <w:bookmarkEnd w:id="53"/>
    </w:p>
    <w:p w14:paraId="0A152D5E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60858018"/>
      <w:r>
        <w:rPr>
          <w:color w:val="000000"/>
          <w:kern w:val="2"/>
          <w:szCs w:val="24"/>
        </w:rPr>
        <w:t>外墙相关构造</w:t>
      </w:r>
      <w:bookmarkEnd w:id="54"/>
    </w:p>
    <w:p w14:paraId="697A18CE" w14:textId="77777777" w:rsidR="00D77461" w:rsidRDefault="00A363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7461" w14:paraId="4327F38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1696BE" w14:textId="77777777" w:rsidR="00D77461" w:rsidRDefault="00A363C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A1ACD2" w14:textId="77777777" w:rsidR="00D77461" w:rsidRDefault="00A363C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6FDE2A" w14:textId="77777777" w:rsidR="00D77461" w:rsidRDefault="00A363C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AABDFD" w14:textId="77777777" w:rsidR="00D77461" w:rsidRDefault="00A363C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74663" w14:textId="77777777" w:rsidR="00D77461" w:rsidRDefault="00A363C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6415A3" w14:textId="77777777" w:rsidR="00D77461" w:rsidRDefault="00A363C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9EE79B" w14:textId="77777777" w:rsidR="00D77461" w:rsidRDefault="00A363CB">
            <w:pPr>
              <w:jc w:val="center"/>
            </w:pPr>
            <w:r>
              <w:t>热惰性指标</w:t>
            </w:r>
          </w:p>
        </w:tc>
      </w:tr>
      <w:tr w:rsidR="00D77461" w14:paraId="122AE18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EB69A85" w14:textId="77777777" w:rsidR="00D77461" w:rsidRDefault="00D77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52D2A8" w14:textId="77777777" w:rsidR="00D77461" w:rsidRDefault="00A363C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68580F" w14:textId="77777777" w:rsidR="00D77461" w:rsidRDefault="00A363C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74059" w14:textId="77777777" w:rsidR="00D77461" w:rsidRDefault="00A363C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3C446B" w14:textId="77777777" w:rsidR="00D77461" w:rsidRDefault="00A363C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96530" w14:textId="77777777" w:rsidR="00D77461" w:rsidRDefault="00A363C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4B8B46" w14:textId="77777777" w:rsidR="00D77461" w:rsidRDefault="00A363CB">
            <w:pPr>
              <w:jc w:val="center"/>
            </w:pPr>
            <w:r>
              <w:t>D=R*S</w:t>
            </w:r>
          </w:p>
        </w:tc>
      </w:tr>
      <w:tr w:rsidR="00D77461" w14:paraId="42D2374F" w14:textId="77777777">
        <w:tc>
          <w:tcPr>
            <w:tcW w:w="3345" w:type="dxa"/>
            <w:vAlign w:val="center"/>
          </w:tcPr>
          <w:p w14:paraId="121B6E69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41676E9D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380B46EA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23AC5C98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2669080A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266632CA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39B729FA" w14:textId="77777777" w:rsidR="00D77461" w:rsidRDefault="00A363CB">
            <w:r>
              <w:t>0.245</w:t>
            </w:r>
          </w:p>
        </w:tc>
      </w:tr>
      <w:tr w:rsidR="00D77461" w14:paraId="0841DB44" w14:textId="77777777">
        <w:tc>
          <w:tcPr>
            <w:tcW w:w="3345" w:type="dxa"/>
            <w:vAlign w:val="center"/>
          </w:tcPr>
          <w:p w14:paraId="15A0A339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4EA28D29" w14:textId="77777777" w:rsidR="00D77461" w:rsidRDefault="00A363CB">
            <w:r>
              <w:t>23</w:t>
            </w:r>
          </w:p>
        </w:tc>
        <w:tc>
          <w:tcPr>
            <w:tcW w:w="1075" w:type="dxa"/>
            <w:vAlign w:val="center"/>
          </w:tcPr>
          <w:p w14:paraId="4D0E345C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34FB9ECA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34077E68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1E891926" w14:textId="77777777" w:rsidR="00D77461" w:rsidRDefault="00A363CB">
            <w:r>
              <w:t>0.025</w:t>
            </w:r>
          </w:p>
        </w:tc>
        <w:tc>
          <w:tcPr>
            <w:tcW w:w="1064" w:type="dxa"/>
            <w:vAlign w:val="center"/>
          </w:tcPr>
          <w:p w14:paraId="0C969795" w14:textId="77777777" w:rsidR="00D77461" w:rsidRDefault="00A363CB">
            <w:r>
              <w:t>0.280</w:t>
            </w:r>
          </w:p>
        </w:tc>
      </w:tr>
      <w:tr w:rsidR="00D77461" w14:paraId="700017B7" w14:textId="77777777">
        <w:tc>
          <w:tcPr>
            <w:tcW w:w="3345" w:type="dxa"/>
            <w:vAlign w:val="center"/>
          </w:tcPr>
          <w:p w14:paraId="618572A7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578C5E49" w14:textId="77777777" w:rsidR="00D77461" w:rsidRDefault="00A363CB">
            <w:r>
              <w:t>15</w:t>
            </w:r>
          </w:p>
        </w:tc>
        <w:tc>
          <w:tcPr>
            <w:tcW w:w="1075" w:type="dxa"/>
            <w:vAlign w:val="center"/>
          </w:tcPr>
          <w:p w14:paraId="3F0A0CC2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7F983A13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0DF8F5AC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22F58A3F" w14:textId="77777777" w:rsidR="00D77461" w:rsidRDefault="00A363CB">
            <w:r>
              <w:t>0.016</w:t>
            </w:r>
          </w:p>
        </w:tc>
        <w:tc>
          <w:tcPr>
            <w:tcW w:w="1064" w:type="dxa"/>
            <w:vAlign w:val="center"/>
          </w:tcPr>
          <w:p w14:paraId="40C566A8" w14:textId="77777777" w:rsidR="00D77461" w:rsidRDefault="00A363CB">
            <w:r>
              <w:t>0.182</w:t>
            </w:r>
          </w:p>
        </w:tc>
      </w:tr>
      <w:tr w:rsidR="00D77461" w14:paraId="50052923" w14:textId="77777777">
        <w:tc>
          <w:tcPr>
            <w:tcW w:w="3345" w:type="dxa"/>
            <w:vAlign w:val="center"/>
          </w:tcPr>
          <w:p w14:paraId="4E9ABBC5" w14:textId="77777777" w:rsidR="00D77461" w:rsidRDefault="00A363C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1224AD0" w14:textId="77777777" w:rsidR="00D77461" w:rsidRDefault="00A363CB">
            <w:r>
              <w:t>10</w:t>
            </w:r>
          </w:p>
        </w:tc>
        <w:tc>
          <w:tcPr>
            <w:tcW w:w="1075" w:type="dxa"/>
            <w:vAlign w:val="center"/>
          </w:tcPr>
          <w:p w14:paraId="3B9CC3A9" w14:textId="77777777" w:rsidR="00D77461" w:rsidRDefault="00A363CB">
            <w:r>
              <w:t>1.510</w:t>
            </w:r>
          </w:p>
        </w:tc>
        <w:tc>
          <w:tcPr>
            <w:tcW w:w="1075" w:type="dxa"/>
            <w:vAlign w:val="center"/>
          </w:tcPr>
          <w:p w14:paraId="080B09C8" w14:textId="77777777" w:rsidR="00D77461" w:rsidRDefault="00A363CB">
            <w:r>
              <w:t>15.360</w:t>
            </w:r>
          </w:p>
        </w:tc>
        <w:tc>
          <w:tcPr>
            <w:tcW w:w="848" w:type="dxa"/>
            <w:vAlign w:val="center"/>
          </w:tcPr>
          <w:p w14:paraId="2A82F9E6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7DB9C7E4" w14:textId="77777777" w:rsidR="00D77461" w:rsidRDefault="00A363CB">
            <w:r>
              <w:t>0.007</w:t>
            </w:r>
          </w:p>
        </w:tc>
        <w:tc>
          <w:tcPr>
            <w:tcW w:w="1064" w:type="dxa"/>
            <w:vAlign w:val="center"/>
          </w:tcPr>
          <w:p w14:paraId="5B365FC7" w14:textId="77777777" w:rsidR="00D77461" w:rsidRDefault="00A363CB">
            <w:r>
              <w:t>0.102</w:t>
            </w:r>
          </w:p>
        </w:tc>
      </w:tr>
      <w:tr w:rsidR="00D77461" w14:paraId="4D428BE3" w14:textId="77777777">
        <w:tc>
          <w:tcPr>
            <w:tcW w:w="3345" w:type="dxa"/>
            <w:vAlign w:val="center"/>
          </w:tcPr>
          <w:p w14:paraId="7108075E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5C0F9151" w14:textId="77777777" w:rsidR="00D77461" w:rsidRDefault="00A363CB">
            <w:r>
              <w:t>30</w:t>
            </w:r>
          </w:p>
        </w:tc>
        <w:tc>
          <w:tcPr>
            <w:tcW w:w="1075" w:type="dxa"/>
            <w:vAlign w:val="center"/>
          </w:tcPr>
          <w:p w14:paraId="5C46A71E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1D8609CF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3A3310DB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541A8669" w14:textId="77777777" w:rsidR="00D77461" w:rsidRDefault="00A363CB">
            <w:r>
              <w:t>0.032</w:t>
            </w:r>
          </w:p>
        </w:tc>
        <w:tc>
          <w:tcPr>
            <w:tcW w:w="1064" w:type="dxa"/>
            <w:vAlign w:val="center"/>
          </w:tcPr>
          <w:p w14:paraId="18A356B8" w14:textId="77777777" w:rsidR="00D77461" w:rsidRDefault="00A363CB">
            <w:r>
              <w:t>0.365</w:t>
            </w:r>
          </w:p>
        </w:tc>
      </w:tr>
      <w:tr w:rsidR="00D77461" w14:paraId="364EACF2" w14:textId="77777777">
        <w:tc>
          <w:tcPr>
            <w:tcW w:w="3345" w:type="dxa"/>
            <w:vAlign w:val="center"/>
          </w:tcPr>
          <w:p w14:paraId="0CFD6267" w14:textId="77777777" w:rsidR="00D77461" w:rsidRDefault="00A363CB">
            <w:r>
              <w:t>花岗岩、玄武岩</w:t>
            </w:r>
          </w:p>
        </w:tc>
        <w:tc>
          <w:tcPr>
            <w:tcW w:w="848" w:type="dxa"/>
            <w:vAlign w:val="center"/>
          </w:tcPr>
          <w:p w14:paraId="6FB4C236" w14:textId="77777777" w:rsidR="00D77461" w:rsidRDefault="00A363CB">
            <w:r>
              <w:t>30</w:t>
            </w:r>
          </w:p>
        </w:tc>
        <w:tc>
          <w:tcPr>
            <w:tcW w:w="1075" w:type="dxa"/>
            <w:vAlign w:val="center"/>
          </w:tcPr>
          <w:p w14:paraId="048B85AF" w14:textId="77777777" w:rsidR="00D77461" w:rsidRDefault="00A363CB">
            <w:r>
              <w:t>3.490</w:t>
            </w:r>
          </w:p>
        </w:tc>
        <w:tc>
          <w:tcPr>
            <w:tcW w:w="1075" w:type="dxa"/>
            <w:vAlign w:val="center"/>
          </w:tcPr>
          <w:p w14:paraId="77944BFC" w14:textId="77777777" w:rsidR="00D77461" w:rsidRDefault="00A363CB">
            <w:r>
              <w:t>25.569</w:t>
            </w:r>
          </w:p>
        </w:tc>
        <w:tc>
          <w:tcPr>
            <w:tcW w:w="848" w:type="dxa"/>
            <w:vAlign w:val="center"/>
          </w:tcPr>
          <w:p w14:paraId="0F33F258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56E4CDBE" w14:textId="77777777" w:rsidR="00D77461" w:rsidRDefault="00A363CB">
            <w:r>
              <w:t>0.009</w:t>
            </w:r>
          </w:p>
        </w:tc>
        <w:tc>
          <w:tcPr>
            <w:tcW w:w="1064" w:type="dxa"/>
            <w:vAlign w:val="center"/>
          </w:tcPr>
          <w:p w14:paraId="22B5DF92" w14:textId="77777777" w:rsidR="00D77461" w:rsidRDefault="00A363CB">
            <w:r>
              <w:t>0.220</w:t>
            </w:r>
          </w:p>
        </w:tc>
      </w:tr>
      <w:tr w:rsidR="00D77461" w14:paraId="38DE6EFA" w14:textId="77777777">
        <w:tc>
          <w:tcPr>
            <w:tcW w:w="3345" w:type="dxa"/>
            <w:vAlign w:val="center"/>
          </w:tcPr>
          <w:p w14:paraId="034D8FA4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518C443E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0D22EB2D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0FA4D001" w14:textId="77777777" w:rsidR="00D77461" w:rsidRDefault="00A363CB">
            <w:r>
              <w:t>11.306</w:t>
            </w:r>
          </w:p>
        </w:tc>
        <w:tc>
          <w:tcPr>
            <w:tcW w:w="848" w:type="dxa"/>
            <w:vAlign w:val="center"/>
          </w:tcPr>
          <w:p w14:paraId="40CC61BF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7BCEBCBE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452BB57E" w14:textId="77777777" w:rsidR="00D77461" w:rsidRDefault="00A363CB">
            <w:r>
              <w:t>0.243</w:t>
            </w:r>
          </w:p>
        </w:tc>
      </w:tr>
      <w:tr w:rsidR="00D77461" w14:paraId="603AD5EC" w14:textId="77777777">
        <w:tc>
          <w:tcPr>
            <w:tcW w:w="3345" w:type="dxa"/>
            <w:vAlign w:val="center"/>
          </w:tcPr>
          <w:p w14:paraId="48543C3E" w14:textId="77777777" w:rsidR="00D77461" w:rsidRDefault="00A363CB">
            <w:r>
              <w:t>花岗岩、玄武岩</w:t>
            </w:r>
          </w:p>
        </w:tc>
        <w:tc>
          <w:tcPr>
            <w:tcW w:w="848" w:type="dxa"/>
            <w:vAlign w:val="center"/>
          </w:tcPr>
          <w:p w14:paraId="6298050A" w14:textId="77777777" w:rsidR="00D77461" w:rsidRDefault="00A363CB">
            <w:r>
              <w:t>60</w:t>
            </w:r>
          </w:p>
        </w:tc>
        <w:tc>
          <w:tcPr>
            <w:tcW w:w="1075" w:type="dxa"/>
            <w:vAlign w:val="center"/>
          </w:tcPr>
          <w:p w14:paraId="7D064DC2" w14:textId="77777777" w:rsidR="00D77461" w:rsidRDefault="00A363CB">
            <w:r>
              <w:t>3.490</w:t>
            </w:r>
          </w:p>
        </w:tc>
        <w:tc>
          <w:tcPr>
            <w:tcW w:w="1075" w:type="dxa"/>
            <w:vAlign w:val="center"/>
          </w:tcPr>
          <w:p w14:paraId="75E218B7" w14:textId="77777777" w:rsidR="00D77461" w:rsidRDefault="00A363CB">
            <w:r>
              <w:t>25.569</w:t>
            </w:r>
          </w:p>
        </w:tc>
        <w:tc>
          <w:tcPr>
            <w:tcW w:w="848" w:type="dxa"/>
            <w:vAlign w:val="center"/>
          </w:tcPr>
          <w:p w14:paraId="7DDB0D74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57A00769" w14:textId="77777777" w:rsidR="00D77461" w:rsidRDefault="00A363CB">
            <w:r>
              <w:t>0.017</w:t>
            </w:r>
          </w:p>
        </w:tc>
        <w:tc>
          <w:tcPr>
            <w:tcW w:w="1064" w:type="dxa"/>
            <w:vAlign w:val="center"/>
          </w:tcPr>
          <w:p w14:paraId="3149331E" w14:textId="77777777" w:rsidR="00D77461" w:rsidRDefault="00A363CB">
            <w:r>
              <w:t>0.440</w:t>
            </w:r>
          </w:p>
        </w:tc>
      </w:tr>
      <w:tr w:rsidR="00D77461" w14:paraId="54045AC5" w14:textId="77777777">
        <w:tc>
          <w:tcPr>
            <w:tcW w:w="3345" w:type="dxa"/>
            <w:vAlign w:val="center"/>
          </w:tcPr>
          <w:p w14:paraId="4C2D9846" w14:textId="77777777" w:rsidR="00D77461" w:rsidRDefault="00A363C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379198" w14:textId="77777777" w:rsidR="00D77461" w:rsidRDefault="00A363CB">
            <w:r>
              <w:t>208</w:t>
            </w:r>
          </w:p>
        </w:tc>
        <w:tc>
          <w:tcPr>
            <w:tcW w:w="1075" w:type="dxa"/>
            <w:vAlign w:val="center"/>
          </w:tcPr>
          <w:p w14:paraId="4AD937BB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0A3BCDAA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334DA63C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44EF1D78" w14:textId="77777777" w:rsidR="00D77461" w:rsidRDefault="00A363CB">
            <w:r>
              <w:t>0.149</w:t>
            </w:r>
          </w:p>
        </w:tc>
        <w:tc>
          <w:tcPr>
            <w:tcW w:w="1064" w:type="dxa"/>
            <w:vAlign w:val="center"/>
          </w:tcPr>
          <w:p w14:paraId="244A5DFC" w14:textId="77777777" w:rsidR="00D77461" w:rsidRDefault="00A363CB">
            <w:r>
              <w:t>2.075</w:t>
            </w:r>
          </w:p>
        </w:tc>
      </w:tr>
      <w:tr w:rsidR="00D77461" w14:paraId="72A5041A" w14:textId="77777777">
        <w:tc>
          <w:tcPr>
            <w:tcW w:w="3345" w:type="dxa"/>
            <w:shd w:val="clear" w:color="auto" w:fill="E6E6E6"/>
            <w:vAlign w:val="center"/>
          </w:tcPr>
          <w:p w14:paraId="461B29AF" w14:textId="77777777" w:rsidR="00D77461" w:rsidRDefault="00A363C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B1AEA8E" w14:textId="77777777" w:rsidR="00D77461" w:rsidRDefault="00A363C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77461" w14:paraId="03501FFA" w14:textId="77777777">
        <w:tc>
          <w:tcPr>
            <w:tcW w:w="3345" w:type="dxa"/>
            <w:shd w:val="clear" w:color="auto" w:fill="E6E6E6"/>
            <w:vAlign w:val="center"/>
          </w:tcPr>
          <w:p w14:paraId="3F9B5454" w14:textId="77777777" w:rsidR="00D77461" w:rsidRDefault="00A363C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4FEF029" w14:textId="77777777" w:rsidR="00D77461" w:rsidRDefault="00A363CB">
            <w:pPr>
              <w:jc w:val="center"/>
            </w:pPr>
            <w:r>
              <w:t>3.24</w:t>
            </w:r>
          </w:p>
        </w:tc>
      </w:tr>
    </w:tbl>
    <w:p w14:paraId="33E76D72" w14:textId="77777777" w:rsidR="00D77461" w:rsidRDefault="00A363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7461" w14:paraId="54DC9BF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05E8E06" w14:textId="77777777" w:rsidR="00D77461" w:rsidRDefault="00A363C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7B6454" w14:textId="77777777" w:rsidR="00D77461" w:rsidRDefault="00A363C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C4D6C9" w14:textId="77777777" w:rsidR="00D77461" w:rsidRDefault="00A363C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0C8EA" w14:textId="77777777" w:rsidR="00D77461" w:rsidRDefault="00A363C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8A86C" w14:textId="77777777" w:rsidR="00D77461" w:rsidRDefault="00A363C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C23B43" w14:textId="77777777" w:rsidR="00D77461" w:rsidRDefault="00A363C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682EEA" w14:textId="77777777" w:rsidR="00D77461" w:rsidRDefault="00A363CB">
            <w:pPr>
              <w:jc w:val="center"/>
            </w:pPr>
            <w:r>
              <w:t>热惰性指标</w:t>
            </w:r>
          </w:p>
        </w:tc>
      </w:tr>
      <w:tr w:rsidR="00D77461" w14:paraId="775DAC1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589EE9" w14:textId="77777777" w:rsidR="00D77461" w:rsidRDefault="00D77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D5295D" w14:textId="77777777" w:rsidR="00D77461" w:rsidRDefault="00A363C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08AA9" w14:textId="77777777" w:rsidR="00D77461" w:rsidRDefault="00A363C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43FDF" w14:textId="77777777" w:rsidR="00D77461" w:rsidRDefault="00A363C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433CFA" w14:textId="77777777" w:rsidR="00D77461" w:rsidRDefault="00A363C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874365" w14:textId="77777777" w:rsidR="00D77461" w:rsidRDefault="00A363C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316E35" w14:textId="77777777" w:rsidR="00D77461" w:rsidRDefault="00A363CB">
            <w:pPr>
              <w:jc w:val="center"/>
            </w:pPr>
            <w:r>
              <w:t>D=R*S</w:t>
            </w:r>
          </w:p>
        </w:tc>
      </w:tr>
      <w:tr w:rsidR="00D77461" w14:paraId="74D39D6F" w14:textId="77777777">
        <w:tc>
          <w:tcPr>
            <w:tcW w:w="3345" w:type="dxa"/>
            <w:vAlign w:val="center"/>
          </w:tcPr>
          <w:p w14:paraId="5FA0AB9A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31E40F7C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1532C80A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5830DFC1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6604CAD3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60E5E714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6EDECFB7" w14:textId="77777777" w:rsidR="00D77461" w:rsidRDefault="00A363CB">
            <w:r>
              <w:t>0.245</w:t>
            </w:r>
          </w:p>
        </w:tc>
      </w:tr>
      <w:tr w:rsidR="00D77461" w14:paraId="64FD72E6" w14:textId="77777777">
        <w:tc>
          <w:tcPr>
            <w:tcW w:w="3345" w:type="dxa"/>
            <w:vAlign w:val="center"/>
          </w:tcPr>
          <w:p w14:paraId="754B9233" w14:textId="77777777" w:rsidR="00D77461" w:rsidRDefault="00A363CB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F349780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4FA4F5C5" w14:textId="77777777" w:rsidR="00D77461" w:rsidRDefault="00A363CB">
            <w:r>
              <w:t>0.030</w:t>
            </w:r>
          </w:p>
        </w:tc>
        <w:tc>
          <w:tcPr>
            <w:tcW w:w="1075" w:type="dxa"/>
            <w:vAlign w:val="center"/>
          </w:tcPr>
          <w:p w14:paraId="0675728B" w14:textId="77777777" w:rsidR="00D77461" w:rsidRDefault="00A363CB">
            <w:r>
              <w:t>0.340</w:t>
            </w:r>
          </w:p>
        </w:tc>
        <w:tc>
          <w:tcPr>
            <w:tcW w:w="848" w:type="dxa"/>
            <w:vAlign w:val="center"/>
          </w:tcPr>
          <w:p w14:paraId="62B7E828" w14:textId="77777777" w:rsidR="00D77461" w:rsidRDefault="00A363CB">
            <w:r>
              <w:t>1.20</w:t>
            </w:r>
          </w:p>
        </w:tc>
        <w:tc>
          <w:tcPr>
            <w:tcW w:w="1075" w:type="dxa"/>
            <w:vAlign w:val="center"/>
          </w:tcPr>
          <w:p w14:paraId="44522012" w14:textId="77777777" w:rsidR="00D77461" w:rsidRDefault="00A363CB">
            <w:r>
              <w:t>0.556</w:t>
            </w:r>
          </w:p>
        </w:tc>
        <w:tc>
          <w:tcPr>
            <w:tcW w:w="1064" w:type="dxa"/>
            <w:vAlign w:val="center"/>
          </w:tcPr>
          <w:p w14:paraId="1DA52EB4" w14:textId="77777777" w:rsidR="00D77461" w:rsidRDefault="00A363CB">
            <w:r>
              <w:t>0.227</w:t>
            </w:r>
          </w:p>
        </w:tc>
      </w:tr>
      <w:tr w:rsidR="00D77461" w14:paraId="6C3559CA" w14:textId="77777777">
        <w:tc>
          <w:tcPr>
            <w:tcW w:w="3345" w:type="dxa"/>
            <w:vAlign w:val="center"/>
          </w:tcPr>
          <w:p w14:paraId="6A2DD4A4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7B4397C7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6B22A553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2B2D610E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06F13254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6E2464A1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05356376" w14:textId="77777777" w:rsidR="00D77461" w:rsidRDefault="00A363CB">
            <w:r>
              <w:t>0.245</w:t>
            </w:r>
          </w:p>
        </w:tc>
      </w:tr>
      <w:tr w:rsidR="00D77461" w14:paraId="4C0BE7C2" w14:textId="77777777">
        <w:tc>
          <w:tcPr>
            <w:tcW w:w="3345" w:type="dxa"/>
            <w:vAlign w:val="center"/>
          </w:tcPr>
          <w:p w14:paraId="55C295DD" w14:textId="77777777" w:rsidR="00D77461" w:rsidRDefault="00A363CB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FC2650" w14:textId="77777777" w:rsidR="00D77461" w:rsidRDefault="00A363CB">
            <w:r>
              <w:t>200</w:t>
            </w:r>
          </w:p>
        </w:tc>
        <w:tc>
          <w:tcPr>
            <w:tcW w:w="1075" w:type="dxa"/>
            <w:vAlign w:val="center"/>
          </w:tcPr>
          <w:p w14:paraId="78569B88" w14:textId="77777777" w:rsidR="00D77461" w:rsidRDefault="00A363CB">
            <w:r>
              <w:t>1.740</w:t>
            </w:r>
          </w:p>
        </w:tc>
        <w:tc>
          <w:tcPr>
            <w:tcW w:w="1075" w:type="dxa"/>
            <w:vAlign w:val="center"/>
          </w:tcPr>
          <w:p w14:paraId="2D99B3C2" w14:textId="77777777" w:rsidR="00D77461" w:rsidRDefault="00A363CB">
            <w:r>
              <w:t>17.200</w:t>
            </w:r>
          </w:p>
        </w:tc>
        <w:tc>
          <w:tcPr>
            <w:tcW w:w="848" w:type="dxa"/>
            <w:vAlign w:val="center"/>
          </w:tcPr>
          <w:p w14:paraId="7C91DCFC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02D7A2A4" w14:textId="77777777" w:rsidR="00D77461" w:rsidRDefault="00A363CB">
            <w:r>
              <w:t>0.115</w:t>
            </w:r>
          </w:p>
        </w:tc>
        <w:tc>
          <w:tcPr>
            <w:tcW w:w="1064" w:type="dxa"/>
            <w:vAlign w:val="center"/>
          </w:tcPr>
          <w:p w14:paraId="2587210E" w14:textId="77777777" w:rsidR="00D77461" w:rsidRDefault="00A363CB">
            <w:r>
              <w:t>1.977</w:t>
            </w:r>
          </w:p>
        </w:tc>
      </w:tr>
      <w:tr w:rsidR="00D77461" w14:paraId="5D066ACF" w14:textId="77777777">
        <w:tc>
          <w:tcPr>
            <w:tcW w:w="3345" w:type="dxa"/>
            <w:vAlign w:val="center"/>
          </w:tcPr>
          <w:p w14:paraId="7FC6EDDE" w14:textId="77777777" w:rsidR="00D77461" w:rsidRDefault="00A363CB">
            <w:r>
              <w:t>石灰砂浆</w:t>
            </w:r>
          </w:p>
        </w:tc>
        <w:tc>
          <w:tcPr>
            <w:tcW w:w="848" w:type="dxa"/>
            <w:vAlign w:val="center"/>
          </w:tcPr>
          <w:p w14:paraId="0DA0492D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5923E9A3" w14:textId="77777777" w:rsidR="00D77461" w:rsidRDefault="00A363CB">
            <w:r>
              <w:t>0.810</w:t>
            </w:r>
          </w:p>
        </w:tc>
        <w:tc>
          <w:tcPr>
            <w:tcW w:w="1075" w:type="dxa"/>
            <w:vAlign w:val="center"/>
          </w:tcPr>
          <w:p w14:paraId="51C6E516" w14:textId="77777777" w:rsidR="00D77461" w:rsidRDefault="00A363CB">
            <w:r>
              <w:t>10.070</w:t>
            </w:r>
          </w:p>
        </w:tc>
        <w:tc>
          <w:tcPr>
            <w:tcW w:w="848" w:type="dxa"/>
            <w:vAlign w:val="center"/>
          </w:tcPr>
          <w:p w14:paraId="564F52C9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3C27C209" w14:textId="77777777" w:rsidR="00D77461" w:rsidRDefault="00A363CB">
            <w:r>
              <w:t>0.025</w:t>
            </w:r>
          </w:p>
        </w:tc>
        <w:tc>
          <w:tcPr>
            <w:tcW w:w="1064" w:type="dxa"/>
            <w:vAlign w:val="center"/>
          </w:tcPr>
          <w:p w14:paraId="5C4BA504" w14:textId="77777777" w:rsidR="00D77461" w:rsidRDefault="00A363CB">
            <w:r>
              <w:t>0.249</w:t>
            </w:r>
          </w:p>
        </w:tc>
      </w:tr>
      <w:tr w:rsidR="00D77461" w14:paraId="14F29827" w14:textId="77777777">
        <w:tc>
          <w:tcPr>
            <w:tcW w:w="3345" w:type="dxa"/>
            <w:vAlign w:val="center"/>
          </w:tcPr>
          <w:p w14:paraId="5A3C77AA" w14:textId="77777777" w:rsidR="00D77461" w:rsidRDefault="00A363C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C7A73F" w14:textId="77777777" w:rsidR="00D77461" w:rsidRDefault="00A363CB">
            <w:r>
              <w:t>280</w:t>
            </w:r>
          </w:p>
        </w:tc>
        <w:tc>
          <w:tcPr>
            <w:tcW w:w="1075" w:type="dxa"/>
            <w:vAlign w:val="center"/>
          </w:tcPr>
          <w:p w14:paraId="72680AB4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1C6F8E09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7EA89F72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25F9D0C0" w14:textId="77777777" w:rsidR="00D77461" w:rsidRDefault="00A363CB">
            <w:r>
              <w:t>0.738</w:t>
            </w:r>
          </w:p>
        </w:tc>
        <w:tc>
          <w:tcPr>
            <w:tcW w:w="1064" w:type="dxa"/>
            <w:vAlign w:val="center"/>
          </w:tcPr>
          <w:p w14:paraId="7BCA24CC" w14:textId="77777777" w:rsidR="00D77461" w:rsidRDefault="00A363CB">
            <w:r>
              <w:t>2.941</w:t>
            </w:r>
          </w:p>
        </w:tc>
      </w:tr>
      <w:tr w:rsidR="00D77461" w14:paraId="11FE98A0" w14:textId="77777777">
        <w:tc>
          <w:tcPr>
            <w:tcW w:w="3345" w:type="dxa"/>
            <w:shd w:val="clear" w:color="auto" w:fill="E6E6E6"/>
            <w:vAlign w:val="center"/>
          </w:tcPr>
          <w:p w14:paraId="39C3D554" w14:textId="77777777" w:rsidR="00D77461" w:rsidRDefault="00A363C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8DBC418" w14:textId="77777777" w:rsidR="00D77461" w:rsidRDefault="00A363C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77461" w14:paraId="38B0EEC1" w14:textId="77777777">
        <w:tc>
          <w:tcPr>
            <w:tcW w:w="3345" w:type="dxa"/>
            <w:shd w:val="clear" w:color="auto" w:fill="E6E6E6"/>
            <w:vAlign w:val="center"/>
          </w:tcPr>
          <w:p w14:paraId="6F31E5AC" w14:textId="77777777" w:rsidR="00D77461" w:rsidRDefault="00A363CB"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844F67C" w14:textId="77777777" w:rsidR="00D77461" w:rsidRDefault="00A363CB">
            <w:pPr>
              <w:jc w:val="center"/>
            </w:pPr>
            <w:r>
              <w:t>1.11</w:t>
            </w:r>
          </w:p>
        </w:tc>
      </w:tr>
    </w:tbl>
    <w:p w14:paraId="76C437AE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858019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5"/>
    </w:p>
    <w:p w14:paraId="6098F8AF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892FC2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858020"/>
      <w:r>
        <w:rPr>
          <w:color w:val="000000"/>
          <w:kern w:val="2"/>
          <w:szCs w:val="24"/>
        </w:rPr>
        <w:t>外墙平均热工特性</w:t>
      </w:r>
      <w:bookmarkEnd w:id="56"/>
    </w:p>
    <w:p w14:paraId="14FA0BAF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77461" w14:paraId="54B9CB02" w14:textId="77777777">
        <w:tc>
          <w:tcPr>
            <w:tcW w:w="2948" w:type="dxa"/>
            <w:shd w:val="clear" w:color="auto" w:fill="E6E6E6"/>
            <w:vAlign w:val="center"/>
          </w:tcPr>
          <w:p w14:paraId="579EE2C2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56E106F" w14:textId="77777777" w:rsidR="00D77461" w:rsidRDefault="00A363C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7931A3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7226B6" w14:textId="77777777" w:rsidR="00D77461" w:rsidRDefault="00A363C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43EE8F" w14:textId="77777777" w:rsidR="00D77461" w:rsidRDefault="00A363C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23A0A4" w14:textId="77777777" w:rsidR="00D77461" w:rsidRDefault="00A363C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AD6925D" w14:textId="77777777" w:rsidR="00D77461" w:rsidRDefault="00A363CB">
            <w:pPr>
              <w:jc w:val="center"/>
            </w:pPr>
            <w:r>
              <w:t>太阳辐射吸收系数</w:t>
            </w:r>
          </w:p>
        </w:tc>
      </w:tr>
      <w:tr w:rsidR="00D77461" w14:paraId="1329271D" w14:textId="77777777">
        <w:tc>
          <w:tcPr>
            <w:tcW w:w="2948" w:type="dxa"/>
            <w:vAlign w:val="center"/>
          </w:tcPr>
          <w:p w14:paraId="76ADE1AB" w14:textId="77777777" w:rsidR="00D77461" w:rsidRDefault="00A363C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07B74414" w14:textId="77777777" w:rsidR="00D77461" w:rsidRDefault="00A363CB">
            <w:r>
              <w:t>主墙体</w:t>
            </w:r>
          </w:p>
        </w:tc>
        <w:tc>
          <w:tcPr>
            <w:tcW w:w="990" w:type="dxa"/>
            <w:vAlign w:val="center"/>
          </w:tcPr>
          <w:p w14:paraId="1CBB568F" w14:textId="77777777" w:rsidR="00D77461" w:rsidRDefault="00A363CB">
            <w:r>
              <w:t>1197.61</w:t>
            </w:r>
          </w:p>
        </w:tc>
        <w:tc>
          <w:tcPr>
            <w:tcW w:w="950" w:type="dxa"/>
            <w:vAlign w:val="center"/>
          </w:tcPr>
          <w:p w14:paraId="59F474A1" w14:textId="77777777" w:rsidR="00D77461" w:rsidRDefault="00A363CB">
            <w:r>
              <w:t>1.000</w:t>
            </w:r>
          </w:p>
        </w:tc>
        <w:tc>
          <w:tcPr>
            <w:tcW w:w="1107" w:type="dxa"/>
            <w:vAlign w:val="center"/>
          </w:tcPr>
          <w:p w14:paraId="122B25AC" w14:textId="77777777" w:rsidR="00D77461" w:rsidRDefault="00A363CB">
            <w:r>
              <w:t>3.24</w:t>
            </w:r>
          </w:p>
        </w:tc>
        <w:tc>
          <w:tcPr>
            <w:tcW w:w="1107" w:type="dxa"/>
            <w:vAlign w:val="center"/>
          </w:tcPr>
          <w:p w14:paraId="1C510184" w14:textId="77777777" w:rsidR="00D77461" w:rsidRDefault="00A363CB">
            <w:r>
              <w:t>2.08</w:t>
            </w:r>
          </w:p>
        </w:tc>
        <w:tc>
          <w:tcPr>
            <w:tcW w:w="1107" w:type="dxa"/>
            <w:vAlign w:val="center"/>
          </w:tcPr>
          <w:p w14:paraId="6AB3EA1C" w14:textId="77777777" w:rsidR="00D77461" w:rsidRDefault="00A363CB">
            <w:r>
              <w:t>0.75</w:t>
            </w:r>
          </w:p>
        </w:tc>
      </w:tr>
      <w:tr w:rsidR="00D77461" w14:paraId="4A42CD96" w14:textId="77777777">
        <w:tc>
          <w:tcPr>
            <w:tcW w:w="2948" w:type="dxa"/>
            <w:shd w:val="clear" w:color="auto" w:fill="E6E6E6"/>
            <w:vAlign w:val="center"/>
          </w:tcPr>
          <w:p w14:paraId="2CCE4F70" w14:textId="77777777" w:rsidR="00D77461" w:rsidRDefault="00A363C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1CA559B" w14:textId="77777777" w:rsidR="00D77461" w:rsidRDefault="00A363CB">
            <w:pPr>
              <w:jc w:val="center"/>
            </w:pPr>
            <w:r>
              <w:t>3.24 × 1.00 = 3.24</w:t>
            </w:r>
          </w:p>
        </w:tc>
      </w:tr>
    </w:tbl>
    <w:p w14:paraId="7FD5C8C2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77461" w14:paraId="1BF73C9C" w14:textId="77777777">
        <w:tc>
          <w:tcPr>
            <w:tcW w:w="2948" w:type="dxa"/>
            <w:shd w:val="clear" w:color="auto" w:fill="E6E6E6"/>
            <w:vAlign w:val="center"/>
          </w:tcPr>
          <w:p w14:paraId="4783C671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560C295" w14:textId="77777777" w:rsidR="00D77461" w:rsidRDefault="00A363C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158654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CF00D6" w14:textId="77777777" w:rsidR="00D77461" w:rsidRDefault="00A363C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5FCDB0" w14:textId="77777777" w:rsidR="00D77461" w:rsidRDefault="00A363C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629867" w14:textId="77777777" w:rsidR="00D77461" w:rsidRDefault="00A363C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F7D7B7D" w14:textId="77777777" w:rsidR="00D77461" w:rsidRDefault="00A363CB">
            <w:pPr>
              <w:jc w:val="center"/>
            </w:pPr>
            <w:r>
              <w:t>太阳辐射吸收系数</w:t>
            </w:r>
          </w:p>
        </w:tc>
      </w:tr>
      <w:tr w:rsidR="00D77461" w14:paraId="28A46E80" w14:textId="77777777">
        <w:tc>
          <w:tcPr>
            <w:tcW w:w="2948" w:type="dxa"/>
            <w:vAlign w:val="center"/>
          </w:tcPr>
          <w:p w14:paraId="76DCEA1C" w14:textId="77777777" w:rsidR="00D77461" w:rsidRDefault="00A363C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140E3247" w14:textId="77777777" w:rsidR="00D77461" w:rsidRDefault="00A363CB">
            <w:r>
              <w:t>主墙体</w:t>
            </w:r>
          </w:p>
        </w:tc>
        <w:tc>
          <w:tcPr>
            <w:tcW w:w="990" w:type="dxa"/>
            <w:vAlign w:val="center"/>
          </w:tcPr>
          <w:p w14:paraId="7FAB9C3D" w14:textId="77777777" w:rsidR="00D77461" w:rsidRDefault="00A363CB">
            <w:r>
              <w:t>1230.87</w:t>
            </w:r>
          </w:p>
        </w:tc>
        <w:tc>
          <w:tcPr>
            <w:tcW w:w="950" w:type="dxa"/>
            <w:vAlign w:val="center"/>
          </w:tcPr>
          <w:p w14:paraId="7595D72E" w14:textId="77777777" w:rsidR="00D77461" w:rsidRDefault="00A363CB">
            <w:r>
              <w:t>1.000</w:t>
            </w:r>
          </w:p>
        </w:tc>
        <w:tc>
          <w:tcPr>
            <w:tcW w:w="1107" w:type="dxa"/>
            <w:vAlign w:val="center"/>
          </w:tcPr>
          <w:p w14:paraId="106CE5D7" w14:textId="77777777" w:rsidR="00D77461" w:rsidRDefault="00A363CB">
            <w:r>
              <w:t>3.24</w:t>
            </w:r>
          </w:p>
        </w:tc>
        <w:tc>
          <w:tcPr>
            <w:tcW w:w="1107" w:type="dxa"/>
            <w:vAlign w:val="center"/>
          </w:tcPr>
          <w:p w14:paraId="3CBA32C3" w14:textId="77777777" w:rsidR="00D77461" w:rsidRDefault="00A363CB">
            <w:r>
              <w:t>2.08</w:t>
            </w:r>
          </w:p>
        </w:tc>
        <w:tc>
          <w:tcPr>
            <w:tcW w:w="1107" w:type="dxa"/>
            <w:vAlign w:val="center"/>
          </w:tcPr>
          <w:p w14:paraId="4E3A2B85" w14:textId="77777777" w:rsidR="00D77461" w:rsidRDefault="00A363CB">
            <w:r>
              <w:t>0.75</w:t>
            </w:r>
          </w:p>
        </w:tc>
      </w:tr>
      <w:tr w:rsidR="00D77461" w14:paraId="3B293341" w14:textId="77777777">
        <w:tc>
          <w:tcPr>
            <w:tcW w:w="2948" w:type="dxa"/>
            <w:shd w:val="clear" w:color="auto" w:fill="E6E6E6"/>
            <w:vAlign w:val="center"/>
          </w:tcPr>
          <w:p w14:paraId="472FEE87" w14:textId="77777777" w:rsidR="00D77461" w:rsidRDefault="00A363C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4DE9C91" w14:textId="77777777" w:rsidR="00D77461" w:rsidRDefault="00A363CB">
            <w:pPr>
              <w:jc w:val="center"/>
            </w:pPr>
            <w:r>
              <w:t>3.24 × 1.00 = 3.24</w:t>
            </w:r>
          </w:p>
        </w:tc>
      </w:tr>
    </w:tbl>
    <w:p w14:paraId="36A0108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77461" w14:paraId="5144D521" w14:textId="77777777">
        <w:tc>
          <w:tcPr>
            <w:tcW w:w="2948" w:type="dxa"/>
            <w:shd w:val="clear" w:color="auto" w:fill="E6E6E6"/>
            <w:vAlign w:val="center"/>
          </w:tcPr>
          <w:p w14:paraId="35A671DE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D6B2A4A" w14:textId="77777777" w:rsidR="00D77461" w:rsidRDefault="00A363C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422E27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CF15CC5" w14:textId="77777777" w:rsidR="00D77461" w:rsidRDefault="00A363C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80B9CD" w14:textId="77777777" w:rsidR="00D77461" w:rsidRDefault="00A363C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F64A4D8" w14:textId="77777777" w:rsidR="00D77461" w:rsidRDefault="00A363C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14D53A" w14:textId="77777777" w:rsidR="00D77461" w:rsidRDefault="00A363CB">
            <w:pPr>
              <w:jc w:val="center"/>
            </w:pPr>
            <w:r>
              <w:t>太阳辐射吸收系数</w:t>
            </w:r>
          </w:p>
        </w:tc>
      </w:tr>
      <w:tr w:rsidR="00D77461" w14:paraId="180246D7" w14:textId="77777777">
        <w:tc>
          <w:tcPr>
            <w:tcW w:w="2948" w:type="dxa"/>
            <w:vAlign w:val="center"/>
          </w:tcPr>
          <w:p w14:paraId="58B142A2" w14:textId="77777777" w:rsidR="00D77461" w:rsidRDefault="00A363C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2356240F" w14:textId="77777777" w:rsidR="00D77461" w:rsidRDefault="00A363CB">
            <w:r>
              <w:t>主墙体</w:t>
            </w:r>
          </w:p>
        </w:tc>
        <w:tc>
          <w:tcPr>
            <w:tcW w:w="990" w:type="dxa"/>
            <w:vAlign w:val="center"/>
          </w:tcPr>
          <w:p w14:paraId="3AB219CF" w14:textId="77777777" w:rsidR="00D77461" w:rsidRDefault="00A363CB">
            <w:r>
              <w:t>696.14</w:t>
            </w:r>
          </w:p>
        </w:tc>
        <w:tc>
          <w:tcPr>
            <w:tcW w:w="950" w:type="dxa"/>
            <w:vAlign w:val="center"/>
          </w:tcPr>
          <w:p w14:paraId="5D94E32E" w14:textId="77777777" w:rsidR="00D77461" w:rsidRDefault="00A363CB">
            <w:r>
              <w:t>1.000</w:t>
            </w:r>
          </w:p>
        </w:tc>
        <w:tc>
          <w:tcPr>
            <w:tcW w:w="1107" w:type="dxa"/>
            <w:vAlign w:val="center"/>
          </w:tcPr>
          <w:p w14:paraId="33DC3267" w14:textId="77777777" w:rsidR="00D77461" w:rsidRDefault="00A363CB">
            <w:r>
              <w:t>3.24</w:t>
            </w:r>
          </w:p>
        </w:tc>
        <w:tc>
          <w:tcPr>
            <w:tcW w:w="1107" w:type="dxa"/>
            <w:vAlign w:val="center"/>
          </w:tcPr>
          <w:p w14:paraId="21867954" w14:textId="77777777" w:rsidR="00D77461" w:rsidRDefault="00A363CB">
            <w:r>
              <w:t>2.08</w:t>
            </w:r>
          </w:p>
        </w:tc>
        <w:tc>
          <w:tcPr>
            <w:tcW w:w="1107" w:type="dxa"/>
            <w:vAlign w:val="center"/>
          </w:tcPr>
          <w:p w14:paraId="3EE9522C" w14:textId="77777777" w:rsidR="00D77461" w:rsidRDefault="00A363CB">
            <w:r>
              <w:t>0.75</w:t>
            </w:r>
          </w:p>
        </w:tc>
      </w:tr>
      <w:tr w:rsidR="00D77461" w14:paraId="24B04C88" w14:textId="77777777">
        <w:tc>
          <w:tcPr>
            <w:tcW w:w="2948" w:type="dxa"/>
            <w:shd w:val="clear" w:color="auto" w:fill="E6E6E6"/>
            <w:vAlign w:val="center"/>
          </w:tcPr>
          <w:p w14:paraId="2A646C51" w14:textId="77777777" w:rsidR="00D77461" w:rsidRDefault="00A363C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99C1A78" w14:textId="77777777" w:rsidR="00D77461" w:rsidRDefault="00A363CB">
            <w:pPr>
              <w:jc w:val="center"/>
            </w:pPr>
            <w:r>
              <w:t>3.24 × 1.00 = 3.24</w:t>
            </w:r>
          </w:p>
        </w:tc>
      </w:tr>
    </w:tbl>
    <w:p w14:paraId="1A74B63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77461" w14:paraId="25026E34" w14:textId="77777777">
        <w:tc>
          <w:tcPr>
            <w:tcW w:w="2948" w:type="dxa"/>
            <w:shd w:val="clear" w:color="auto" w:fill="E6E6E6"/>
            <w:vAlign w:val="center"/>
          </w:tcPr>
          <w:p w14:paraId="0A7EB698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A2FA68F" w14:textId="77777777" w:rsidR="00D77461" w:rsidRDefault="00A363C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157E69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09F6068" w14:textId="77777777" w:rsidR="00D77461" w:rsidRDefault="00A363C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423C97" w14:textId="77777777" w:rsidR="00D77461" w:rsidRDefault="00A363C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1B3949" w14:textId="77777777" w:rsidR="00D77461" w:rsidRDefault="00A363C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C71637B" w14:textId="77777777" w:rsidR="00D77461" w:rsidRDefault="00A363CB">
            <w:pPr>
              <w:jc w:val="center"/>
            </w:pPr>
            <w:r>
              <w:t>太阳辐射吸收系数</w:t>
            </w:r>
          </w:p>
        </w:tc>
      </w:tr>
      <w:tr w:rsidR="00D77461" w14:paraId="5077351C" w14:textId="77777777">
        <w:tc>
          <w:tcPr>
            <w:tcW w:w="2948" w:type="dxa"/>
            <w:vAlign w:val="center"/>
          </w:tcPr>
          <w:p w14:paraId="694A98EE" w14:textId="77777777" w:rsidR="00D77461" w:rsidRDefault="00A363C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6DD9CCB5" w14:textId="77777777" w:rsidR="00D77461" w:rsidRDefault="00A363CB">
            <w:r>
              <w:t>主墙体</w:t>
            </w:r>
          </w:p>
        </w:tc>
        <w:tc>
          <w:tcPr>
            <w:tcW w:w="990" w:type="dxa"/>
            <w:vAlign w:val="center"/>
          </w:tcPr>
          <w:p w14:paraId="578F2B52" w14:textId="77777777" w:rsidR="00D77461" w:rsidRDefault="00A363CB">
            <w:r>
              <w:t>667.81</w:t>
            </w:r>
          </w:p>
        </w:tc>
        <w:tc>
          <w:tcPr>
            <w:tcW w:w="950" w:type="dxa"/>
            <w:vAlign w:val="center"/>
          </w:tcPr>
          <w:p w14:paraId="2A7DD476" w14:textId="77777777" w:rsidR="00D77461" w:rsidRDefault="00A363CB">
            <w:r>
              <w:t>1.000</w:t>
            </w:r>
          </w:p>
        </w:tc>
        <w:tc>
          <w:tcPr>
            <w:tcW w:w="1107" w:type="dxa"/>
            <w:vAlign w:val="center"/>
          </w:tcPr>
          <w:p w14:paraId="384C8D62" w14:textId="77777777" w:rsidR="00D77461" w:rsidRDefault="00A363CB">
            <w:r>
              <w:t>3.24</w:t>
            </w:r>
          </w:p>
        </w:tc>
        <w:tc>
          <w:tcPr>
            <w:tcW w:w="1107" w:type="dxa"/>
            <w:vAlign w:val="center"/>
          </w:tcPr>
          <w:p w14:paraId="6BD8AC42" w14:textId="77777777" w:rsidR="00D77461" w:rsidRDefault="00A363CB">
            <w:r>
              <w:t>2.08</w:t>
            </w:r>
          </w:p>
        </w:tc>
        <w:tc>
          <w:tcPr>
            <w:tcW w:w="1107" w:type="dxa"/>
            <w:vAlign w:val="center"/>
          </w:tcPr>
          <w:p w14:paraId="72556100" w14:textId="77777777" w:rsidR="00D77461" w:rsidRDefault="00A363CB">
            <w:r>
              <w:t>0.75</w:t>
            </w:r>
          </w:p>
        </w:tc>
      </w:tr>
      <w:tr w:rsidR="00D77461" w14:paraId="7C42A19B" w14:textId="77777777">
        <w:tc>
          <w:tcPr>
            <w:tcW w:w="2948" w:type="dxa"/>
            <w:shd w:val="clear" w:color="auto" w:fill="E6E6E6"/>
            <w:vAlign w:val="center"/>
          </w:tcPr>
          <w:p w14:paraId="083D539C" w14:textId="77777777" w:rsidR="00D77461" w:rsidRDefault="00A363C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3BD3262" w14:textId="77777777" w:rsidR="00D77461" w:rsidRDefault="00A363CB">
            <w:pPr>
              <w:jc w:val="center"/>
            </w:pPr>
            <w:r>
              <w:t>3.24 × 1.00 = 3.24</w:t>
            </w:r>
          </w:p>
        </w:tc>
      </w:tr>
    </w:tbl>
    <w:p w14:paraId="233EA681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77461" w14:paraId="0E6630EF" w14:textId="77777777">
        <w:tc>
          <w:tcPr>
            <w:tcW w:w="2948" w:type="dxa"/>
            <w:shd w:val="clear" w:color="auto" w:fill="E6E6E6"/>
            <w:vAlign w:val="center"/>
          </w:tcPr>
          <w:p w14:paraId="35866B9F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0DB748E" w14:textId="77777777" w:rsidR="00D77461" w:rsidRDefault="00A363C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130B21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B9EDCE3" w14:textId="77777777" w:rsidR="00D77461" w:rsidRDefault="00A363C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8CC50F" w14:textId="77777777" w:rsidR="00D77461" w:rsidRDefault="00A363CB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70AD10" w14:textId="77777777" w:rsidR="00D77461" w:rsidRDefault="00A363C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AC05C6" w14:textId="77777777" w:rsidR="00D77461" w:rsidRDefault="00A363CB">
            <w:pPr>
              <w:jc w:val="center"/>
            </w:pPr>
            <w:r>
              <w:t>太阳辐射吸收系数</w:t>
            </w:r>
          </w:p>
        </w:tc>
      </w:tr>
      <w:tr w:rsidR="00D77461" w14:paraId="41F9F5DF" w14:textId="77777777">
        <w:tc>
          <w:tcPr>
            <w:tcW w:w="2948" w:type="dxa"/>
            <w:vAlign w:val="center"/>
          </w:tcPr>
          <w:p w14:paraId="016FF68D" w14:textId="77777777" w:rsidR="00D77461" w:rsidRDefault="00A363C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3F523BC4" w14:textId="77777777" w:rsidR="00D77461" w:rsidRDefault="00A363CB">
            <w:r>
              <w:t>主墙体</w:t>
            </w:r>
          </w:p>
        </w:tc>
        <w:tc>
          <w:tcPr>
            <w:tcW w:w="990" w:type="dxa"/>
            <w:vAlign w:val="center"/>
          </w:tcPr>
          <w:p w14:paraId="50CB9F0D" w14:textId="77777777" w:rsidR="00D77461" w:rsidRDefault="00A363CB">
            <w:r>
              <w:t>3792.43</w:t>
            </w:r>
          </w:p>
        </w:tc>
        <w:tc>
          <w:tcPr>
            <w:tcW w:w="950" w:type="dxa"/>
            <w:vAlign w:val="center"/>
          </w:tcPr>
          <w:p w14:paraId="2EA19AA7" w14:textId="77777777" w:rsidR="00D77461" w:rsidRDefault="00A363CB">
            <w:r>
              <w:t>1.000</w:t>
            </w:r>
          </w:p>
        </w:tc>
        <w:tc>
          <w:tcPr>
            <w:tcW w:w="1107" w:type="dxa"/>
            <w:vAlign w:val="center"/>
          </w:tcPr>
          <w:p w14:paraId="08B6C5D9" w14:textId="77777777" w:rsidR="00D77461" w:rsidRDefault="00A363CB">
            <w:r>
              <w:t>3.24</w:t>
            </w:r>
          </w:p>
        </w:tc>
        <w:tc>
          <w:tcPr>
            <w:tcW w:w="1107" w:type="dxa"/>
            <w:vAlign w:val="center"/>
          </w:tcPr>
          <w:p w14:paraId="66D0CCC1" w14:textId="77777777" w:rsidR="00D77461" w:rsidRDefault="00A363CB">
            <w:r>
              <w:t>2.08</w:t>
            </w:r>
          </w:p>
        </w:tc>
        <w:tc>
          <w:tcPr>
            <w:tcW w:w="1107" w:type="dxa"/>
            <w:vAlign w:val="center"/>
          </w:tcPr>
          <w:p w14:paraId="734BE76B" w14:textId="77777777" w:rsidR="00D77461" w:rsidRDefault="00A363CB">
            <w:r>
              <w:t>0.75</w:t>
            </w:r>
          </w:p>
        </w:tc>
      </w:tr>
      <w:tr w:rsidR="00D77461" w14:paraId="33D4C6BB" w14:textId="77777777">
        <w:tc>
          <w:tcPr>
            <w:tcW w:w="2948" w:type="dxa"/>
            <w:shd w:val="clear" w:color="auto" w:fill="E6E6E6"/>
            <w:vAlign w:val="center"/>
          </w:tcPr>
          <w:p w14:paraId="2D5A4B8C" w14:textId="77777777" w:rsidR="00D77461" w:rsidRDefault="00A363C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C110409" w14:textId="77777777" w:rsidR="00D77461" w:rsidRDefault="00A363CB">
            <w:pPr>
              <w:jc w:val="center"/>
            </w:pPr>
            <w:r>
              <w:t>3.24 × 1.00 = 3.24</w:t>
            </w:r>
          </w:p>
        </w:tc>
      </w:tr>
    </w:tbl>
    <w:p w14:paraId="04D8B859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24DB98" w14:textId="77777777" w:rsidR="00D77461" w:rsidRDefault="00A363CB">
      <w:pPr>
        <w:pStyle w:val="2"/>
        <w:widowControl w:val="0"/>
        <w:rPr>
          <w:kern w:val="2"/>
        </w:rPr>
      </w:pPr>
      <w:bookmarkStart w:id="57" w:name="_Toc60858021"/>
      <w:r>
        <w:rPr>
          <w:kern w:val="2"/>
        </w:rPr>
        <w:lastRenderedPageBreak/>
        <w:t>挑空楼板构造</w:t>
      </w:r>
      <w:bookmarkEnd w:id="57"/>
    </w:p>
    <w:p w14:paraId="6608FE9A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858022"/>
      <w:r>
        <w:rPr>
          <w:color w:val="000000"/>
          <w:kern w:val="2"/>
          <w:szCs w:val="24"/>
        </w:rPr>
        <w:t>挑空楼板构造一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7461" w14:paraId="723DE37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1C567B" w14:textId="77777777" w:rsidR="00D77461" w:rsidRDefault="00A363C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2E5BD1" w14:textId="77777777" w:rsidR="00D77461" w:rsidRDefault="00A363C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851E12" w14:textId="77777777" w:rsidR="00D77461" w:rsidRDefault="00A363C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DF6B68" w14:textId="77777777" w:rsidR="00D77461" w:rsidRDefault="00A363C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870EF" w14:textId="77777777" w:rsidR="00D77461" w:rsidRDefault="00A363C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18046" w14:textId="77777777" w:rsidR="00D77461" w:rsidRDefault="00A363C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22FC81" w14:textId="77777777" w:rsidR="00D77461" w:rsidRDefault="00A363CB">
            <w:pPr>
              <w:jc w:val="center"/>
            </w:pPr>
            <w:r>
              <w:t>热惰性指标</w:t>
            </w:r>
          </w:p>
        </w:tc>
      </w:tr>
      <w:tr w:rsidR="00D77461" w14:paraId="1C88AE9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4C16C9" w14:textId="77777777" w:rsidR="00D77461" w:rsidRDefault="00D77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12ECAB" w14:textId="77777777" w:rsidR="00D77461" w:rsidRDefault="00A363C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0E392F" w14:textId="77777777" w:rsidR="00D77461" w:rsidRDefault="00A363C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B48A7A" w14:textId="77777777" w:rsidR="00D77461" w:rsidRDefault="00A363C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315251" w14:textId="77777777" w:rsidR="00D77461" w:rsidRDefault="00A363C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2FF220" w14:textId="77777777" w:rsidR="00D77461" w:rsidRDefault="00A363C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68837A" w14:textId="77777777" w:rsidR="00D77461" w:rsidRDefault="00A363CB">
            <w:pPr>
              <w:jc w:val="center"/>
            </w:pPr>
            <w:r>
              <w:t>D=R*S</w:t>
            </w:r>
          </w:p>
        </w:tc>
      </w:tr>
      <w:tr w:rsidR="00D77461" w14:paraId="2DF0DE1F" w14:textId="77777777">
        <w:tc>
          <w:tcPr>
            <w:tcW w:w="3345" w:type="dxa"/>
            <w:vAlign w:val="center"/>
          </w:tcPr>
          <w:p w14:paraId="429EDDCD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63AFE07B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6D43B4CF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597C5924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1274A24E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1F835737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0CB59A65" w14:textId="77777777" w:rsidR="00D77461" w:rsidRDefault="00A363CB">
            <w:r>
              <w:t>0.245</w:t>
            </w:r>
          </w:p>
        </w:tc>
      </w:tr>
      <w:tr w:rsidR="00D77461" w14:paraId="29A2F24F" w14:textId="77777777">
        <w:tc>
          <w:tcPr>
            <w:tcW w:w="3345" w:type="dxa"/>
            <w:vAlign w:val="center"/>
          </w:tcPr>
          <w:p w14:paraId="0C862567" w14:textId="77777777" w:rsidR="00D77461" w:rsidRDefault="00A363CB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55A79A" w14:textId="77777777" w:rsidR="00D77461" w:rsidRDefault="00A363CB">
            <w:r>
              <w:t>120</w:t>
            </w:r>
          </w:p>
        </w:tc>
        <w:tc>
          <w:tcPr>
            <w:tcW w:w="1075" w:type="dxa"/>
            <w:vAlign w:val="center"/>
          </w:tcPr>
          <w:p w14:paraId="1E0B87DA" w14:textId="77777777" w:rsidR="00D77461" w:rsidRDefault="00A363CB">
            <w:r>
              <w:t>1.740</w:t>
            </w:r>
          </w:p>
        </w:tc>
        <w:tc>
          <w:tcPr>
            <w:tcW w:w="1075" w:type="dxa"/>
            <w:vAlign w:val="center"/>
          </w:tcPr>
          <w:p w14:paraId="3B6785EB" w14:textId="77777777" w:rsidR="00D77461" w:rsidRDefault="00A363CB">
            <w:r>
              <w:t>17.200</w:t>
            </w:r>
          </w:p>
        </w:tc>
        <w:tc>
          <w:tcPr>
            <w:tcW w:w="848" w:type="dxa"/>
            <w:vAlign w:val="center"/>
          </w:tcPr>
          <w:p w14:paraId="0D896C67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6C1071B3" w14:textId="77777777" w:rsidR="00D77461" w:rsidRDefault="00A363CB">
            <w:r>
              <w:t>0.069</w:t>
            </w:r>
          </w:p>
        </w:tc>
        <w:tc>
          <w:tcPr>
            <w:tcW w:w="1064" w:type="dxa"/>
            <w:vAlign w:val="center"/>
          </w:tcPr>
          <w:p w14:paraId="4DE6C867" w14:textId="77777777" w:rsidR="00D77461" w:rsidRDefault="00A363CB">
            <w:r>
              <w:t>1.186</w:t>
            </w:r>
          </w:p>
        </w:tc>
      </w:tr>
      <w:tr w:rsidR="00D77461" w14:paraId="14810303" w14:textId="77777777">
        <w:tc>
          <w:tcPr>
            <w:tcW w:w="3345" w:type="dxa"/>
            <w:vAlign w:val="center"/>
          </w:tcPr>
          <w:p w14:paraId="6B3680D6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24F97E2A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1269E4CE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037B7A9F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331BD9B0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4E7B0A0E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613DA21C" w14:textId="77777777" w:rsidR="00D77461" w:rsidRDefault="00A363CB">
            <w:r>
              <w:t>0.245</w:t>
            </w:r>
          </w:p>
        </w:tc>
      </w:tr>
      <w:tr w:rsidR="00D77461" w14:paraId="44492F71" w14:textId="77777777">
        <w:tc>
          <w:tcPr>
            <w:tcW w:w="3345" w:type="dxa"/>
            <w:vAlign w:val="center"/>
          </w:tcPr>
          <w:p w14:paraId="345D40B7" w14:textId="77777777" w:rsidR="00D77461" w:rsidRDefault="00A363CB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8886FEA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253A5022" w14:textId="77777777" w:rsidR="00D77461" w:rsidRDefault="00A363CB">
            <w:r>
              <w:t>0.030</w:t>
            </w:r>
          </w:p>
        </w:tc>
        <w:tc>
          <w:tcPr>
            <w:tcW w:w="1075" w:type="dxa"/>
            <w:vAlign w:val="center"/>
          </w:tcPr>
          <w:p w14:paraId="4920E006" w14:textId="77777777" w:rsidR="00D77461" w:rsidRDefault="00A363CB">
            <w:r>
              <w:t>0.340</w:t>
            </w:r>
          </w:p>
        </w:tc>
        <w:tc>
          <w:tcPr>
            <w:tcW w:w="848" w:type="dxa"/>
            <w:vAlign w:val="center"/>
          </w:tcPr>
          <w:p w14:paraId="0D3F1E73" w14:textId="77777777" w:rsidR="00D77461" w:rsidRDefault="00A363CB">
            <w:r>
              <w:t>1.20</w:t>
            </w:r>
          </w:p>
        </w:tc>
        <w:tc>
          <w:tcPr>
            <w:tcW w:w="1075" w:type="dxa"/>
            <w:vAlign w:val="center"/>
          </w:tcPr>
          <w:p w14:paraId="497FD434" w14:textId="77777777" w:rsidR="00D77461" w:rsidRDefault="00A363CB">
            <w:r>
              <w:t>0.556</w:t>
            </w:r>
          </w:p>
        </w:tc>
        <w:tc>
          <w:tcPr>
            <w:tcW w:w="1064" w:type="dxa"/>
            <w:vAlign w:val="center"/>
          </w:tcPr>
          <w:p w14:paraId="47FCB218" w14:textId="77777777" w:rsidR="00D77461" w:rsidRDefault="00A363CB">
            <w:r>
              <w:t>0.227</w:t>
            </w:r>
          </w:p>
        </w:tc>
      </w:tr>
      <w:tr w:rsidR="00D77461" w14:paraId="4A479769" w14:textId="77777777">
        <w:tc>
          <w:tcPr>
            <w:tcW w:w="3345" w:type="dxa"/>
            <w:vAlign w:val="center"/>
          </w:tcPr>
          <w:p w14:paraId="46ADCB08" w14:textId="77777777" w:rsidR="00D77461" w:rsidRDefault="00A363CB">
            <w:r>
              <w:t>水泥砂浆</w:t>
            </w:r>
          </w:p>
        </w:tc>
        <w:tc>
          <w:tcPr>
            <w:tcW w:w="848" w:type="dxa"/>
            <w:vAlign w:val="center"/>
          </w:tcPr>
          <w:p w14:paraId="1452C89A" w14:textId="77777777" w:rsidR="00D77461" w:rsidRDefault="00A363CB">
            <w:r>
              <w:t>20</w:t>
            </w:r>
          </w:p>
        </w:tc>
        <w:tc>
          <w:tcPr>
            <w:tcW w:w="1075" w:type="dxa"/>
            <w:vAlign w:val="center"/>
          </w:tcPr>
          <w:p w14:paraId="46E6757D" w14:textId="77777777" w:rsidR="00D77461" w:rsidRDefault="00A363CB">
            <w:r>
              <w:t>0.930</w:t>
            </w:r>
          </w:p>
        </w:tc>
        <w:tc>
          <w:tcPr>
            <w:tcW w:w="1075" w:type="dxa"/>
            <w:vAlign w:val="center"/>
          </w:tcPr>
          <w:p w14:paraId="1236296F" w14:textId="77777777" w:rsidR="00D77461" w:rsidRDefault="00A363CB">
            <w:r>
              <w:t>11.370</w:t>
            </w:r>
          </w:p>
        </w:tc>
        <w:tc>
          <w:tcPr>
            <w:tcW w:w="848" w:type="dxa"/>
            <w:vAlign w:val="center"/>
          </w:tcPr>
          <w:p w14:paraId="42E045D1" w14:textId="77777777" w:rsidR="00D77461" w:rsidRDefault="00A363CB">
            <w:r>
              <w:t>1.00</w:t>
            </w:r>
          </w:p>
        </w:tc>
        <w:tc>
          <w:tcPr>
            <w:tcW w:w="1075" w:type="dxa"/>
            <w:vAlign w:val="center"/>
          </w:tcPr>
          <w:p w14:paraId="30E32923" w14:textId="77777777" w:rsidR="00D77461" w:rsidRDefault="00A363CB">
            <w:r>
              <w:t>0.022</w:t>
            </w:r>
          </w:p>
        </w:tc>
        <w:tc>
          <w:tcPr>
            <w:tcW w:w="1064" w:type="dxa"/>
            <w:vAlign w:val="center"/>
          </w:tcPr>
          <w:p w14:paraId="15ADDEC3" w14:textId="77777777" w:rsidR="00D77461" w:rsidRDefault="00A363CB">
            <w:r>
              <w:t>0.245</w:t>
            </w:r>
          </w:p>
        </w:tc>
      </w:tr>
      <w:tr w:rsidR="00D77461" w14:paraId="31AA3B90" w14:textId="77777777">
        <w:tc>
          <w:tcPr>
            <w:tcW w:w="3345" w:type="dxa"/>
            <w:vAlign w:val="center"/>
          </w:tcPr>
          <w:p w14:paraId="3788764E" w14:textId="77777777" w:rsidR="00D77461" w:rsidRDefault="00A363C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2F5C0A" w14:textId="77777777" w:rsidR="00D77461" w:rsidRDefault="00A363CB">
            <w:r>
              <w:t>200</w:t>
            </w:r>
          </w:p>
        </w:tc>
        <w:tc>
          <w:tcPr>
            <w:tcW w:w="1075" w:type="dxa"/>
            <w:vAlign w:val="center"/>
          </w:tcPr>
          <w:p w14:paraId="78EAACF8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5DFA8EEB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7049ABB4" w14:textId="77777777" w:rsidR="00D77461" w:rsidRDefault="00A363CB">
            <w:r>
              <w:t>－</w:t>
            </w:r>
          </w:p>
        </w:tc>
        <w:tc>
          <w:tcPr>
            <w:tcW w:w="1075" w:type="dxa"/>
            <w:vAlign w:val="center"/>
          </w:tcPr>
          <w:p w14:paraId="554D0C87" w14:textId="77777777" w:rsidR="00D77461" w:rsidRDefault="00A363CB">
            <w:r>
              <w:t>0.689</w:t>
            </w:r>
          </w:p>
        </w:tc>
        <w:tc>
          <w:tcPr>
            <w:tcW w:w="1064" w:type="dxa"/>
            <w:vAlign w:val="center"/>
          </w:tcPr>
          <w:p w14:paraId="07E685DE" w14:textId="77777777" w:rsidR="00D77461" w:rsidRDefault="00A363CB">
            <w:r>
              <w:t>2.146</w:t>
            </w:r>
          </w:p>
        </w:tc>
      </w:tr>
      <w:tr w:rsidR="00D77461" w14:paraId="480CF486" w14:textId="77777777">
        <w:tc>
          <w:tcPr>
            <w:tcW w:w="3345" w:type="dxa"/>
            <w:shd w:val="clear" w:color="auto" w:fill="E6E6E6"/>
            <w:vAlign w:val="center"/>
          </w:tcPr>
          <w:p w14:paraId="6ABBD9B4" w14:textId="77777777" w:rsidR="00D77461" w:rsidRDefault="00A363C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39BB8CA" w14:textId="77777777" w:rsidR="00D77461" w:rsidRDefault="00A363CB">
            <w:pPr>
              <w:jc w:val="center"/>
            </w:pPr>
            <w:r>
              <w:t>1.18</w:t>
            </w:r>
          </w:p>
        </w:tc>
      </w:tr>
    </w:tbl>
    <w:p w14:paraId="340D9C09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27D991" w14:textId="77777777" w:rsidR="00D77461" w:rsidRDefault="00A363CB">
      <w:pPr>
        <w:pStyle w:val="2"/>
        <w:widowControl w:val="0"/>
        <w:rPr>
          <w:kern w:val="2"/>
        </w:rPr>
      </w:pPr>
      <w:bookmarkStart w:id="59" w:name="_Toc60858023"/>
      <w:r>
        <w:rPr>
          <w:kern w:val="2"/>
        </w:rPr>
        <w:t>外窗热工</w:t>
      </w:r>
      <w:bookmarkEnd w:id="59"/>
    </w:p>
    <w:p w14:paraId="58D2506A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858024"/>
      <w:r>
        <w:rPr>
          <w:color w:val="000000"/>
          <w:kern w:val="2"/>
          <w:szCs w:val="24"/>
        </w:rPr>
        <w:t>外窗构造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77461" w14:paraId="0B003410" w14:textId="77777777">
        <w:tc>
          <w:tcPr>
            <w:tcW w:w="905" w:type="dxa"/>
            <w:shd w:val="clear" w:color="auto" w:fill="E6E6E6"/>
            <w:vAlign w:val="center"/>
          </w:tcPr>
          <w:p w14:paraId="1763C9F4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A474824" w14:textId="77777777" w:rsidR="00D77461" w:rsidRDefault="00A363C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BA77740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296BAD9" w14:textId="77777777" w:rsidR="00D77461" w:rsidRDefault="00A363C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B8B068D" w14:textId="77777777" w:rsidR="00D77461" w:rsidRDefault="00A363CB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F872278" w14:textId="77777777" w:rsidR="00D77461" w:rsidRDefault="00A363C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E4227DE" w14:textId="77777777" w:rsidR="00D77461" w:rsidRDefault="00A363CB">
            <w:pPr>
              <w:jc w:val="center"/>
            </w:pPr>
            <w:r>
              <w:t>备注</w:t>
            </w:r>
          </w:p>
        </w:tc>
      </w:tr>
      <w:tr w:rsidR="00D77461" w14:paraId="0EE6B9DD" w14:textId="77777777">
        <w:tc>
          <w:tcPr>
            <w:tcW w:w="905" w:type="dxa"/>
            <w:vAlign w:val="center"/>
          </w:tcPr>
          <w:p w14:paraId="21D9F712" w14:textId="77777777" w:rsidR="00D77461" w:rsidRDefault="00A363CB">
            <w:r>
              <w:t>1</w:t>
            </w:r>
          </w:p>
        </w:tc>
        <w:tc>
          <w:tcPr>
            <w:tcW w:w="1867" w:type="dxa"/>
            <w:vAlign w:val="center"/>
          </w:tcPr>
          <w:p w14:paraId="41E83C4A" w14:textId="77777777" w:rsidR="00D77461" w:rsidRDefault="00A363CB">
            <w:r>
              <w:t>断热铝合金窗</w:t>
            </w:r>
            <w:r>
              <w:t>+</w:t>
            </w:r>
            <w:r>
              <w:t>无色透明中空玻璃</w:t>
            </w:r>
          </w:p>
        </w:tc>
        <w:tc>
          <w:tcPr>
            <w:tcW w:w="826" w:type="dxa"/>
            <w:vAlign w:val="center"/>
          </w:tcPr>
          <w:p w14:paraId="055DB90E" w14:textId="77777777" w:rsidR="00D77461" w:rsidRDefault="00A363CB">
            <w:r>
              <w:t>65</w:t>
            </w:r>
          </w:p>
        </w:tc>
        <w:tc>
          <w:tcPr>
            <w:tcW w:w="832" w:type="dxa"/>
            <w:vAlign w:val="center"/>
          </w:tcPr>
          <w:p w14:paraId="7790FD36" w14:textId="77777777" w:rsidR="00D77461" w:rsidRDefault="00A363CB">
            <w:r>
              <w:t>3.00</w:t>
            </w:r>
          </w:p>
        </w:tc>
        <w:tc>
          <w:tcPr>
            <w:tcW w:w="956" w:type="dxa"/>
            <w:vAlign w:val="center"/>
          </w:tcPr>
          <w:p w14:paraId="104F0A7D" w14:textId="77777777" w:rsidR="00D77461" w:rsidRDefault="00A363CB">
            <w:r>
              <w:t>0.61</w:t>
            </w:r>
          </w:p>
        </w:tc>
        <w:tc>
          <w:tcPr>
            <w:tcW w:w="956" w:type="dxa"/>
            <w:vAlign w:val="center"/>
          </w:tcPr>
          <w:p w14:paraId="43521947" w14:textId="77777777" w:rsidR="00D77461" w:rsidRDefault="00A363CB">
            <w:r>
              <w:t>1.000</w:t>
            </w:r>
          </w:p>
        </w:tc>
        <w:tc>
          <w:tcPr>
            <w:tcW w:w="2988" w:type="dxa"/>
            <w:vAlign w:val="center"/>
          </w:tcPr>
          <w:p w14:paraId="3FA097A7" w14:textId="77777777" w:rsidR="00D77461" w:rsidRDefault="00D77461"/>
        </w:tc>
      </w:tr>
      <w:tr w:rsidR="00D77461" w14:paraId="5192A1A1" w14:textId="77777777">
        <w:tc>
          <w:tcPr>
            <w:tcW w:w="905" w:type="dxa"/>
            <w:vAlign w:val="center"/>
          </w:tcPr>
          <w:p w14:paraId="4474FEBE" w14:textId="77777777" w:rsidR="00D77461" w:rsidRDefault="00A363CB">
            <w:r>
              <w:t>2</w:t>
            </w:r>
          </w:p>
        </w:tc>
        <w:tc>
          <w:tcPr>
            <w:tcW w:w="1867" w:type="dxa"/>
            <w:vAlign w:val="center"/>
          </w:tcPr>
          <w:p w14:paraId="575DA659" w14:textId="77777777" w:rsidR="00D77461" w:rsidRDefault="00A363CB">
            <w:r>
              <w:t>普通铝合金窗</w:t>
            </w:r>
            <w:r>
              <w:t>+</w:t>
            </w:r>
            <w:r>
              <w:t>透明玻璃（</w:t>
            </w:r>
            <w:r>
              <w:t>5~6mm</w:t>
            </w:r>
            <w:r>
              <w:t>）</w:t>
            </w:r>
          </w:p>
        </w:tc>
        <w:tc>
          <w:tcPr>
            <w:tcW w:w="826" w:type="dxa"/>
            <w:vAlign w:val="center"/>
          </w:tcPr>
          <w:p w14:paraId="3EC390AE" w14:textId="77777777" w:rsidR="00D77461" w:rsidRDefault="00A363CB">
            <w:r>
              <w:t>18</w:t>
            </w:r>
          </w:p>
        </w:tc>
        <w:tc>
          <w:tcPr>
            <w:tcW w:w="832" w:type="dxa"/>
            <w:vAlign w:val="center"/>
          </w:tcPr>
          <w:p w14:paraId="6F922FB6" w14:textId="77777777" w:rsidR="00D77461" w:rsidRDefault="00A363CB">
            <w:r>
              <w:t>6.00</w:t>
            </w:r>
          </w:p>
        </w:tc>
        <w:tc>
          <w:tcPr>
            <w:tcW w:w="956" w:type="dxa"/>
            <w:vAlign w:val="center"/>
          </w:tcPr>
          <w:p w14:paraId="563D446A" w14:textId="77777777" w:rsidR="00D77461" w:rsidRDefault="00A363CB">
            <w:r>
              <w:t>0.74</w:t>
            </w:r>
          </w:p>
        </w:tc>
        <w:tc>
          <w:tcPr>
            <w:tcW w:w="956" w:type="dxa"/>
            <w:vAlign w:val="center"/>
          </w:tcPr>
          <w:p w14:paraId="0776748C" w14:textId="77777777" w:rsidR="00D77461" w:rsidRDefault="00A363CB">
            <w:r>
              <w:t>0.800</w:t>
            </w:r>
          </w:p>
        </w:tc>
        <w:tc>
          <w:tcPr>
            <w:tcW w:w="2988" w:type="dxa"/>
            <w:vAlign w:val="center"/>
          </w:tcPr>
          <w:p w14:paraId="6661D0C2" w14:textId="77777777" w:rsidR="00D77461" w:rsidRDefault="00D77461"/>
        </w:tc>
      </w:tr>
    </w:tbl>
    <w:p w14:paraId="014F80B3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858025"/>
      <w:r>
        <w:rPr>
          <w:color w:val="000000"/>
          <w:kern w:val="2"/>
          <w:szCs w:val="24"/>
        </w:rPr>
        <w:t>外遮阳类型</w:t>
      </w:r>
      <w:bookmarkEnd w:id="61"/>
    </w:p>
    <w:p w14:paraId="6208F305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0C5FF62A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858026"/>
      <w:r>
        <w:rPr>
          <w:color w:val="000000"/>
          <w:kern w:val="2"/>
          <w:szCs w:val="24"/>
        </w:rPr>
        <w:t>平均传热系数</w:t>
      </w:r>
      <w:bookmarkEnd w:id="62"/>
    </w:p>
    <w:p w14:paraId="5873650D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DF87B9D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77461" w14:paraId="17DE5FB5" w14:textId="77777777">
        <w:tc>
          <w:tcPr>
            <w:tcW w:w="1013" w:type="dxa"/>
            <w:shd w:val="clear" w:color="auto" w:fill="E6E6E6"/>
            <w:vAlign w:val="center"/>
          </w:tcPr>
          <w:p w14:paraId="20AB1259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EBB1C7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100A24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61E1AB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1B27BF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D0C74B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A5A37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E3E53E" w14:textId="77777777" w:rsidR="00D77461" w:rsidRDefault="00A363CB">
            <w:pPr>
              <w:jc w:val="center"/>
            </w:pPr>
            <w:r>
              <w:t>传热系数</w:t>
            </w:r>
          </w:p>
        </w:tc>
      </w:tr>
      <w:tr w:rsidR="00D77461" w14:paraId="193C2BEF" w14:textId="77777777">
        <w:tc>
          <w:tcPr>
            <w:tcW w:w="1013" w:type="dxa"/>
            <w:vAlign w:val="center"/>
          </w:tcPr>
          <w:p w14:paraId="490A509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BC350CE" w14:textId="77777777" w:rsidR="00D77461" w:rsidRDefault="00D77461"/>
        </w:tc>
        <w:tc>
          <w:tcPr>
            <w:tcW w:w="1188" w:type="dxa"/>
            <w:vAlign w:val="center"/>
          </w:tcPr>
          <w:p w14:paraId="7EFFCA6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604838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6375944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74686383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63BE825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E9A1C4B" w14:textId="77777777" w:rsidR="00D77461" w:rsidRDefault="00A363CB">
            <w:r>
              <w:t>3.000</w:t>
            </w:r>
          </w:p>
        </w:tc>
      </w:tr>
      <w:tr w:rsidR="00D77461" w14:paraId="1BD0A7CC" w14:textId="77777777">
        <w:tc>
          <w:tcPr>
            <w:tcW w:w="1013" w:type="dxa"/>
            <w:vAlign w:val="center"/>
          </w:tcPr>
          <w:p w14:paraId="346E3CA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418A6F0" w14:textId="77777777" w:rsidR="00D77461" w:rsidRDefault="00D77461"/>
        </w:tc>
        <w:tc>
          <w:tcPr>
            <w:tcW w:w="1188" w:type="dxa"/>
            <w:vAlign w:val="center"/>
          </w:tcPr>
          <w:p w14:paraId="40C8EC6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720F8A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EF7648" w14:textId="77777777" w:rsidR="00D77461" w:rsidRDefault="00A363CB">
            <w:r>
              <w:t>14.438</w:t>
            </w:r>
          </w:p>
        </w:tc>
        <w:tc>
          <w:tcPr>
            <w:tcW w:w="1188" w:type="dxa"/>
            <w:vAlign w:val="center"/>
          </w:tcPr>
          <w:p w14:paraId="6B9985BD" w14:textId="77777777" w:rsidR="00D77461" w:rsidRDefault="00A363CB">
            <w:r>
              <w:t>14.438</w:t>
            </w:r>
          </w:p>
        </w:tc>
        <w:tc>
          <w:tcPr>
            <w:tcW w:w="1188" w:type="dxa"/>
            <w:vAlign w:val="center"/>
          </w:tcPr>
          <w:p w14:paraId="7BAC9ED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8568FA0" w14:textId="77777777" w:rsidR="00D77461" w:rsidRDefault="00A363CB">
            <w:r>
              <w:t>3.000</w:t>
            </w:r>
          </w:p>
        </w:tc>
      </w:tr>
      <w:tr w:rsidR="00D77461" w14:paraId="38E2DD83" w14:textId="77777777">
        <w:tc>
          <w:tcPr>
            <w:tcW w:w="1013" w:type="dxa"/>
            <w:vAlign w:val="center"/>
          </w:tcPr>
          <w:p w14:paraId="2EC1F934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62820D4A" w14:textId="77777777" w:rsidR="00D77461" w:rsidRDefault="00D77461"/>
        </w:tc>
        <w:tc>
          <w:tcPr>
            <w:tcW w:w="1188" w:type="dxa"/>
            <w:vAlign w:val="center"/>
          </w:tcPr>
          <w:p w14:paraId="3244C213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2D625D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C76D298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3579E61D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207DB8A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221E1DF" w14:textId="77777777" w:rsidR="00D77461" w:rsidRDefault="00A363CB">
            <w:r>
              <w:t>3.000</w:t>
            </w:r>
          </w:p>
        </w:tc>
      </w:tr>
      <w:tr w:rsidR="00D77461" w14:paraId="53CF99C0" w14:textId="77777777">
        <w:tc>
          <w:tcPr>
            <w:tcW w:w="1013" w:type="dxa"/>
            <w:vAlign w:val="center"/>
          </w:tcPr>
          <w:p w14:paraId="7258B896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0AE5611" w14:textId="77777777" w:rsidR="00D77461" w:rsidRDefault="00D77461"/>
        </w:tc>
        <w:tc>
          <w:tcPr>
            <w:tcW w:w="1188" w:type="dxa"/>
            <w:vAlign w:val="center"/>
          </w:tcPr>
          <w:p w14:paraId="4B28A284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0EF81B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500234" w14:textId="77777777" w:rsidR="00D77461" w:rsidRDefault="00A363CB">
            <w:r>
              <w:t>0.398</w:t>
            </w:r>
          </w:p>
        </w:tc>
        <w:tc>
          <w:tcPr>
            <w:tcW w:w="1188" w:type="dxa"/>
            <w:vAlign w:val="center"/>
          </w:tcPr>
          <w:p w14:paraId="2B714BB3" w14:textId="77777777" w:rsidR="00D77461" w:rsidRDefault="00A363CB">
            <w:r>
              <w:t>0.398</w:t>
            </w:r>
          </w:p>
        </w:tc>
        <w:tc>
          <w:tcPr>
            <w:tcW w:w="1188" w:type="dxa"/>
            <w:vAlign w:val="center"/>
          </w:tcPr>
          <w:p w14:paraId="3471DE7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F6FEC79" w14:textId="77777777" w:rsidR="00D77461" w:rsidRDefault="00A363CB">
            <w:r>
              <w:t>3.000</w:t>
            </w:r>
          </w:p>
        </w:tc>
      </w:tr>
      <w:tr w:rsidR="00D77461" w14:paraId="6F24E8A5" w14:textId="77777777">
        <w:tc>
          <w:tcPr>
            <w:tcW w:w="1013" w:type="dxa"/>
            <w:vAlign w:val="center"/>
          </w:tcPr>
          <w:p w14:paraId="5E4A32A4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F8599E3" w14:textId="77777777" w:rsidR="00D77461" w:rsidRDefault="00D77461"/>
        </w:tc>
        <w:tc>
          <w:tcPr>
            <w:tcW w:w="1188" w:type="dxa"/>
            <w:vAlign w:val="center"/>
          </w:tcPr>
          <w:p w14:paraId="236D9147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D6B1547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01C1F61" w14:textId="77777777" w:rsidR="00D77461" w:rsidRDefault="00A363CB">
            <w:r>
              <w:t>14.222</w:t>
            </w:r>
          </w:p>
        </w:tc>
        <w:tc>
          <w:tcPr>
            <w:tcW w:w="1188" w:type="dxa"/>
            <w:vAlign w:val="center"/>
          </w:tcPr>
          <w:p w14:paraId="61ECBD3A" w14:textId="77777777" w:rsidR="00D77461" w:rsidRDefault="00A363CB">
            <w:r>
              <w:t>28.444</w:t>
            </w:r>
          </w:p>
        </w:tc>
        <w:tc>
          <w:tcPr>
            <w:tcW w:w="1188" w:type="dxa"/>
            <w:vAlign w:val="center"/>
          </w:tcPr>
          <w:p w14:paraId="522456F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72986CA" w14:textId="77777777" w:rsidR="00D77461" w:rsidRDefault="00A363CB">
            <w:r>
              <w:t>3.000</w:t>
            </w:r>
          </w:p>
        </w:tc>
      </w:tr>
      <w:tr w:rsidR="00D77461" w14:paraId="79795788" w14:textId="77777777">
        <w:tc>
          <w:tcPr>
            <w:tcW w:w="1013" w:type="dxa"/>
            <w:vAlign w:val="center"/>
          </w:tcPr>
          <w:p w14:paraId="75FDE60B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86F279D" w14:textId="77777777" w:rsidR="00D77461" w:rsidRDefault="00D77461"/>
        </w:tc>
        <w:tc>
          <w:tcPr>
            <w:tcW w:w="1188" w:type="dxa"/>
            <w:vAlign w:val="center"/>
          </w:tcPr>
          <w:p w14:paraId="4B4F700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1889228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F5BE06C" w14:textId="77777777" w:rsidR="00D77461" w:rsidRDefault="00A363CB">
            <w:r>
              <w:t>31.181</w:t>
            </w:r>
          </w:p>
        </w:tc>
        <w:tc>
          <w:tcPr>
            <w:tcW w:w="1188" w:type="dxa"/>
            <w:vAlign w:val="center"/>
          </w:tcPr>
          <w:p w14:paraId="72BD6B8B" w14:textId="77777777" w:rsidR="00D77461" w:rsidRDefault="00A363CB">
            <w:r>
              <w:t>62.362</w:t>
            </w:r>
          </w:p>
        </w:tc>
        <w:tc>
          <w:tcPr>
            <w:tcW w:w="1188" w:type="dxa"/>
            <w:vAlign w:val="center"/>
          </w:tcPr>
          <w:p w14:paraId="67D3AB4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E5FBA42" w14:textId="77777777" w:rsidR="00D77461" w:rsidRDefault="00A363CB">
            <w:r>
              <w:t>3.000</w:t>
            </w:r>
          </w:p>
        </w:tc>
      </w:tr>
      <w:tr w:rsidR="00D77461" w14:paraId="11F8579F" w14:textId="77777777">
        <w:tc>
          <w:tcPr>
            <w:tcW w:w="1013" w:type="dxa"/>
            <w:vAlign w:val="center"/>
          </w:tcPr>
          <w:p w14:paraId="3F1FE94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6451FC9" w14:textId="77777777" w:rsidR="00D77461" w:rsidRDefault="00D77461"/>
        </w:tc>
        <w:tc>
          <w:tcPr>
            <w:tcW w:w="1188" w:type="dxa"/>
            <w:vAlign w:val="center"/>
          </w:tcPr>
          <w:p w14:paraId="64E1377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F18A03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EC7910F" w14:textId="77777777" w:rsidR="00D77461" w:rsidRDefault="00A363CB">
            <w:r>
              <w:t>15.245</w:t>
            </w:r>
          </w:p>
        </w:tc>
        <w:tc>
          <w:tcPr>
            <w:tcW w:w="1188" w:type="dxa"/>
            <w:vAlign w:val="center"/>
          </w:tcPr>
          <w:p w14:paraId="2914CAEF" w14:textId="77777777" w:rsidR="00D77461" w:rsidRDefault="00A363CB">
            <w:r>
              <w:t>15.245</w:t>
            </w:r>
          </w:p>
        </w:tc>
        <w:tc>
          <w:tcPr>
            <w:tcW w:w="1188" w:type="dxa"/>
            <w:vAlign w:val="center"/>
          </w:tcPr>
          <w:p w14:paraId="1DBA0E8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5CC8433" w14:textId="77777777" w:rsidR="00D77461" w:rsidRDefault="00A363CB">
            <w:r>
              <w:t>3.000</w:t>
            </w:r>
          </w:p>
        </w:tc>
      </w:tr>
      <w:tr w:rsidR="00D77461" w14:paraId="155EB6BA" w14:textId="77777777">
        <w:tc>
          <w:tcPr>
            <w:tcW w:w="1013" w:type="dxa"/>
            <w:vAlign w:val="center"/>
          </w:tcPr>
          <w:p w14:paraId="7F461FFC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04613B6" w14:textId="77777777" w:rsidR="00D77461" w:rsidRDefault="00D77461"/>
        </w:tc>
        <w:tc>
          <w:tcPr>
            <w:tcW w:w="1188" w:type="dxa"/>
            <w:vAlign w:val="center"/>
          </w:tcPr>
          <w:p w14:paraId="5B6F0F0C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EA128B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7A3906E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78E89C48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0EC06B9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6EB8BCC" w14:textId="77777777" w:rsidR="00D77461" w:rsidRDefault="00A363CB">
            <w:r>
              <w:t>3.000</w:t>
            </w:r>
          </w:p>
        </w:tc>
      </w:tr>
      <w:tr w:rsidR="00D77461" w14:paraId="103FB83F" w14:textId="77777777">
        <w:tc>
          <w:tcPr>
            <w:tcW w:w="1013" w:type="dxa"/>
            <w:vAlign w:val="center"/>
          </w:tcPr>
          <w:p w14:paraId="6D94B816" w14:textId="77777777" w:rsidR="00D77461" w:rsidRDefault="00A363CB">
            <w:r>
              <w:lastRenderedPageBreak/>
              <w:t>9</w:t>
            </w:r>
          </w:p>
        </w:tc>
        <w:tc>
          <w:tcPr>
            <w:tcW w:w="1188" w:type="dxa"/>
            <w:vAlign w:val="center"/>
          </w:tcPr>
          <w:p w14:paraId="7D671EDF" w14:textId="77777777" w:rsidR="00D77461" w:rsidRDefault="00D77461"/>
        </w:tc>
        <w:tc>
          <w:tcPr>
            <w:tcW w:w="1188" w:type="dxa"/>
            <w:vAlign w:val="center"/>
          </w:tcPr>
          <w:p w14:paraId="78184D04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74F83F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086A221" w14:textId="77777777" w:rsidR="00D77461" w:rsidRDefault="00A363CB">
            <w:r>
              <w:t>17.866</w:t>
            </w:r>
          </w:p>
        </w:tc>
        <w:tc>
          <w:tcPr>
            <w:tcW w:w="1188" w:type="dxa"/>
            <w:vAlign w:val="center"/>
          </w:tcPr>
          <w:p w14:paraId="68068814" w14:textId="77777777" w:rsidR="00D77461" w:rsidRDefault="00A363CB">
            <w:r>
              <w:t>17.866</w:t>
            </w:r>
          </w:p>
        </w:tc>
        <w:tc>
          <w:tcPr>
            <w:tcW w:w="1188" w:type="dxa"/>
            <w:vAlign w:val="center"/>
          </w:tcPr>
          <w:p w14:paraId="5D9F5B0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5740DBC" w14:textId="77777777" w:rsidR="00D77461" w:rsidRDefault="00A363CB">
            <w:r>
              <w:t>3.000</w:t>
            </w:r>
          </w:p>
        </w:tc>
      </w:tr>
      <w:tr w:rsidR="00D77461" w14:paraId="472088F7" w14:textId="77777777">
        <w:tc>
          <w:tcPr>
            <w:tcW w:w="1013" w:type="dxa"/>
            <w:vAlign w:val="center"/>
          </w:tcPr>
          <w:p w14:paraId="778BFF48" w14:textId="77777777" w:rsidR="00D77461" w:rsidRDefault="00A363CB">
            <w:r>
              <w:t>10</w:t>
            </w:r>
          </w:p>
        </w:tc>
        <w:tc>
          <w:tcPr>
            <w:tcW w:w="1188" w:type="dxa"/>
            <w:vAlign w:val="center"/>
          </w:tcPr>
          <w:p w14:paraId="50CD686A" w14:textId="77777777" w:rsidR="00D77461" w:rsidRDefault="00D77461"/>
        </w:tc>
        <w:tc>
          <w:tcPr>
            <w:tcW w:w="1188" w:type="dxa"/>
            <w:vAlign w:val="center"/>
          </w:tcPr>
          <w:p w14:paraId="732B7CB4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665BE93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F0DFAE7" w14:textId="77777777" w:rsidR="00D77461" w:rsidRDefault="00A363CB">
            <w:r>
              <w:t>24.833</w:t>
            </w:r>
          </w:p>
        </w:tc>
        <w:tc>
          <w:tcPr>
            <w:tcW w:w="1188" w:type="dxa"/>
            <w:vAlign w:val="center"/>
          </w:tcPr>
          <w:p w14:paraId="065F64A9" w14:textId="77777777" w:rsidR="00D77461" w:rsidRDefault="00A363CB">
            <w:r>
              <w:t>24.833</w:t>
            </w:r>
          </w:p>
        </w:tc>
        <w:tc>
          <w:tcPr>
            <w:tcW w:w="1188" w:type="dxa"/>
            <w:vAlign w:val="center"/>
          </w:tcPr>
          <w:p w14:paraId="14A55AE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69BEEAF" w14:textId="77777777" w:rsidR="00D77461" w:rsidRDefault="00A363CB">
            <w:r>
              <w:t>3.000</w:t>
            </w:r>
          </w:p>
        </w:tc>
      </w:tr>
      <w:tr w:rsidR="00D77461" w14:paraId="747F9294" w14:textId="77777777">
        <w:tc>
          <w:tcPr>
            <w:tcW w:w="1013" w:type="dxa"/>
            <w:vAlign w:val="center"/>
          </w:tcPr>
          <w:p w14:paraId="463339F5" w14:textId="77777777" w:rsidR="00D77461" w:rsidRDefault="00A363CB">
            <w:r>
              <w:t>11</w:t>
            </w:r>
          </w:p>
        </w:tc>
        <w:tc>
          <w:tcPr>
            <w:tcW w:w="1188" w:type="dxa"/>
            <w:vAlign w:val="center"/>
          </w:tcPr>
          <w:p w14:paraId="364337C2" w14:textId="77777777" w:rsidR="00D77461" w:rsidRDefault="00D77461"/>
        </w:tc>
        <w:tc>
          <w:tcPr>
            <w:tcW w:w="1188" w:type="dxa"/>
            <w:vAlign w:val="center"/>
          </w:tcPr>
          <w:p w14:paraId="4BBED974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73A9180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90B72B3" w14:textId="77777777" w:rsidR="00D77461" w:rsidRDefault="00A363CB">
            <w:r>
              <w:t>32.661</w:t>
            </w:r>
          </w:p>
        </w:tc>
        <w:tc>
          <w:tcPr>
            <w:tcW w:w="1188" w:type="dxa"/>
            <w:vAlign w:val="center"/>
          </w:tcPr>
          <w:p w14:paraId="073C12AD" w14:textId="77777777" w:rsidR="00D77461" w:rsidRDefault="00A363CB">
            <w:r>
              <w:t>32.661</w:t>
            </w:r>
          </w:p>
        </w:tc>
        <w:tc>
          <w:tcPr>
            <w:tcW w:w="1188" w:type="dxa"/>
            <w:vAlign w:val="center"/>
          </w:tcPr>
          <w:p w14:paraId="26A51B9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71F3D4E" w14:textId="77777777" w:rsidR="00D77461" w:rsidRDefault="00A363CB">
            <w:r>
              <w:t>3.000</w:t>
            </w:r>
          </w:p>
        </w:tc>
      </w:tr>
      <w:tr w:rsidR="00D77461" w14:paraId="591DC3C4" w14:textId="77777777">
        <w:tc>
          <w:tcPr>
            <w:tcW w:w="1013" w:type="dxa"/>
            <w:vAlign w:val="center"/>
          </w:tcPr>
          <w:p w14:paraId="5D272F46" w14:textId="77777777" w:rsidR="00D77461" w:rsidRDefault="00A363CB">
            <w:r>
              <w:t>12</w:t>
            </w:r>
          </w:p>
        </w:tc>
        <w:tc>
          <w:tcPr>
            <w:tcW w:w="1188" w:type="dxa"/>
            <w:vAlign w:val="center"/>
          </w:tcPr>
          <w:p w14:paraId="434D85D8" w14:textId="77777777" w:rsidR="00D77461" w:rsidRDefault="00D77461"/>
        </w:tc>
        <w:tc>
          <w:tcPr>
            <w:tcW w:w="1188" w:type="dxa"/>
            <w:vAlign w:val="center"/>
          </w:tcPr>
          <w:p w14:paraId="10147B26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7CC525C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2488191" w14:textId="77777777" w:rsidR="00D77461" w:rsidRDefault="00A363CB">
            <w:r>
              <w:t>0.513</w:t>
            </w:r>
          </w:p>
        </w:tc>
        <w:tc>
          <w:tcPr>
            <w:tcW w:w="1188" w:type="dxa"/>
            <w:vAlign w:val="center"/>
          </w:tcPr>
          <w:p w14:paraId="229F6BD3" w14:textId="77777777" w:rsidR="00D77461" w:rsidRDefault="00A363CB">
            <w:r>
              <w:t>0.513</w:t>
            </w:r>
          </w:p>
        </w:tc>
        <w:tc>
          <w:tcPr>
            <w:tcW w:w="1188" w:type="dxa"/>
            <w:vAlign w:val="center"/>
          </w:tcPr>
          <w:p w14:paraId="58F8307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467B1D3" w14:textId="77777777" w:rsidR="00D77461" w:rsidRDefault="00A363CB">
            <w:r>
              <w:t>3.000</w:t>
            </w:r>
          </w:p>
        </w:tc>
      </w:tr>
      <w:tr w:rsidR="00D77461" w14:paraId="7BCC9A96" w14:textId="77777777">
        <w:tc>
          <w:tcPr>
            <w:tcW w:w="1013" w:type="dxa"/>
            <w:vAlign w:val="center"/>
          </w:tcPr>
          <w:p w14:paraId="65EC276B" w14:textId="77777777" w:rsidR="00D77461" w:rsidRDefault="00A363CB">
            <w:r>
              <w:t>13</w:t>
            </w:r>
          </w:p>
        </w:tc>
        <w:tc>
          <w:tcPr>
            <w:tcW w:w="1188" w:type="dxa"/>
            <w:vAlign w:val="center"/>
          </w:tcPr>
          <w:p w14:paraId="2FB11F52" w14:textId="77777777" w:rsidR="00D77461" w:rsidRDefault="00D77461"/>
        </w:tc>
        <w:tc>
          <w:tcPr>
            <w:tcW w:w="1188" w:type="dxa"/>
            <w:vAlign w:val="center"/>
          </w:tcPr>
          <w:p w14:paraId="390B5266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0264E31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3684FCD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03CA6E01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07EAD09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650FB7C" w14:textId="77777777" w:rsidR="00D77461" w:rsidRDefault="00A363CB">
            <w:r>
              <w:t>3.000</w:t>
            </w:r>
          </w:p>
        </w:tc>
      </w:tr>
      <w:tr w:rsidR="00D77461" w14:paraId="44342999" w14:textId="77777777">
        <w:tc>
          <w:tcPr>
            <w:tcW w:w="1013" w:type="dxa"/>
            <w:vAlign w:val="center"/>
          </w:tcPr>
          <w:p w14:paraId="735364D3" w14:textId="77777777" w:rsidR="00D77461" w:rsidRDefault="00A363CB">
            <w:r>
              <w:t>14</w:t>
            </w:r>
          </w:p>
        </w:tc>
        <w:tc>
          <w:tcPr>
            <w:tcW w:w="1188" w:type="dxa"/>
            <w:vAlign w:val="center"/>
          </w:tcPr>
          <w:p w14:paraId="614FE810" w14:textId="77777777" w:rsidR="00D77461" w:rsidRDefault="00D77461"/>
        </w:tc>
        <w:tc>
          <w:tcPr>
            <w:tcW w:w="1188" w:type="dxa"/>
            <w:vAlign w:val="center"/>
          </w:tcPr>
          <w:p w14:paraId="51869FED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34B2397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4525E92" w14:textId="77777777" w:rsidR="00D77461" w:rsidRDefault="00A363CB">
            <w:r>
              <w:t>28.709</w:t>
            </w:r>
          </w:p>
        </w:tc>
        <w:tc>
          <w:tcPr>
            <w:tcW w:w="1188" w:type="dxa"/>
            <w:vAlign w:val="center"/>
          </w:tcPr>
          <w:p w14:paraId="5702DB8F" w14:textId="77777777" w:rsidR="00D77461" w:rsidRDefault="00A363CB">
            <w:r>
              <w:t>28.709</w:t>
            </w:r>
          </w:p>
        </w:tc>
        <w:tc>
          <w:tcPr>
            <w:tcW w:w="1188" w:type="dxa"/>
            <w:vAlign w:val="center"/>
          </w:tcPr>
          <w:p w14:paraId="23ADD29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E74DC4C" w14:textId="77777777" w:rsidR="00D77461" w:rsidRDefault="00A363CB">
            <w:r>
              <w:t>3.000</w:t>
            </w:r>
          </w:p>
        </w:tc>
      </w:tr>
      <w:tr w:rsidR="00D77461" w14:paraId="4C88CFF6" w14:textId="77777777">
        <w:tc>
          <w:tcPr>
            <w:tcW w:w="1013" w:type="dxa"/>
            <w:vAlign w:val="center"/>
          </w:tcPr>
          <w:p w14:paraId="202CB231" w14:textId="77777777" w:rsidR="00D77461" w:rsidRDefault="00A363CB">
            <w:r>
              <w:t>15</w:t>
            </w:r>
          </w:p>
        </w:tc>
        <w:tc>
          <w:tcPr>
            <w:tcW w:w="1188" w:type="dxa"/>
            <w:vAlign w:val="center"/>
          </w:tcPr>
          <w:p w14:paraId="6DBCD2F2" w14:textId="77777777" w:rsidR="00D77461" w:rsidRDefault="00D77461"/>
        </w:tc>
        <w:tc>
          <w:tcPr>
            <w:tcW w:w="1188" w:type="dxa"/>
            <w:vAlign w:val="center"/>
          </w:tcPr>
          <w:p w14:paraId="7FF58340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08B9197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130E19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3610B870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3A8074F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D14A848" w14:textId="77777777" w:rsidR="00D77461" w:rsidRDefault="00A363CB">
            <w:r>
              <w:t>3.000</w:t>
            </w:r>
          </w:p>
        </w:tc>
      </w:tr>
      <w:tr w:rsidR="00D77461" w14:paraId="3869CAAF" w14:textId="77777777">
        <w:tc>
          <w:tcPr>
            <w:tcW w:w="1013" w:type="dxa"/>
            <w:vAlign w:val="center"/>
          </w:tcPr>
          <w:p w14:paraId="379EE94F" w14:textId="77777777" w:rsidR="00D77461" w:rsidRDefault="00A363CB">
            <w:r>
              <w:t>16</w:t>
            </w:r>
          </w:p>
        </w:tc>
        <w:tc>
          <w:tcPr>
            <w:tcW w:w="1188" w:type="dxa"/>
            <w:vAlign w:val="center"/>
          </w:tcPr>
          <w:p w14:paraId="6669467A" w14:textId="77777777" w:rsidR="00D77461" w:rsidRDefault="00D77461"/>
        </w:tc>
        <w:tc>
          <w:tcPr>
            <w:tcW w:w="1188" w:type="dxa"/>
            <w:vAlign w:val="center"/>
          </w:tcPr>
          <w:p w14:paraId="6FC19ACC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715C743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2E2BE8B" w14:textId="77777777" w:rsidR="00D77461" w:rsidRDefault="00A363CB">
            <w:r>
              <w:t>0.348</w:t>
            </w:r>
          </w:p>
        </w:tc>
        <w:tc>
          <w:tcPr>
            <w:tcW w:w="1188" w:type="dxa"/>
            <w:vAlign w:val="center"/>
          </w:tcPr>
          <w:p w14:paraId="4FB49145" w14:textId="77777777" w:rsidR="00D77461" w:rsidRDefault="00A363CB">
            <w:r>
              <w:t>0.348</w:t>
            </w:r>
          </w:p>
        </w:tc>
        <w:tc>
          <w:tcPr>
            <w:tcW w:w="1188" w:type="dxa"/>
            <w:vAlign w:val="center"/>
          </w:tcPr>
          <w:p w14:paraId="5D35D57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54A2491" w14:textId="77777777" w:rsidR="00D77461" w:rsidRDefault="00A363CB">
            <w:r>
              <w:t>3.000</w:t>
            </w:r>
          </w:p>
        </w:tc>
      </w:tr>
      <w:tr w:rsidR="00D77461" w14:paraId="72511BB6" w14:textId="77777777">
        <w:tc>
          <w:tcPr>
            <w:tcW w:w="1013" w:type="dxa"/>
            <w:vAlign w:val="center"/>
          </w:tcPr>
          <w:p w14:paraId="4D9166BA" w14:textId="77777777" w:rsidR="00D77461" w:rsidRDefault="00A363CB">
            <w:r>
              <w:t>17</w:t>
            </w:r>
          </w:p>
        </w:tc>
        <w:tc>
          <w:tcPr>
            <w:tcW w:w="1188" w:type="dxa"/>
            <w:vAlign w:val="center"/>
          </w:tcPr>
          <w:p w14:paraId="5E1ECE87" w14:textId="77777777" w:rsidR="00D77461" w:rsidRDefault="00D77461"/>
        </w:tc>
        <w:tc>
          <w:tcPr>
            <w:tcW w:w="1188" w:type="dxa"/>
            <w:vAlign w:val="center"/>
          </w:tcPr>
          <w:p w14:paraId="5EE5EC87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35AFEEE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96DEBEA" w14:textId="77777777" w:rsidR="00D77461" w:rsidRDefault="00A363CB">
            <w:r>
              <w:t>98.223</w:t>
            </w:r>
          </w:p>
        </w:tc>
        <w:tc>
          <w:tcPr>
            <w:tcW w:w="1188" w:type="dxa"/>
            <w:vAlign w:val="center"/>
          </w:tcPr>
          <w:p w14:paraId="4900467A" w14:textId="77777777" w:rsidR="00D77461" w:rsidRDefault="00A363CB">
            <w:r>
              <w:t>98.223</w:t>
            </w:r>
          </w:p>
        </w:tc>
        <w:tc>
          <w:tcPr>
            <w:tcW w:w="1188" w:type="dxa"/>
            <w:vAlign w:val="center"/>
          </w:tcPr>
          <w:p w14:paraId="2A9C815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11A202C" w14:textId="77777777" w:rsidR="00D77461" w:rsidRDefault="00A363CB">
            <w:r>
              <w:t>3.000</w:t>
            </w:r>
          </w:p>
        </w:tc>
      </w:tr>
      <w:tr w:rsidR="00D77461" w14:paraId="530F194D" w14:textId="77777777">
        <w:tc>
          <w:tcPr>
            <w:tcW w:w="1013" w:type="dxa"/>
            <w:vAlign w:val="center"/>
          </w:tcPr>
          <w:p w14:paraId="2CA10C4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95FEC43" w14:textId="77777777" w:rsidR="00D77461" w:rsidRDefault="00D77461"/>
        </w:tc>
        <w:tc>
          <w:tcPr>
            <w:tcW w:w="1188" w:type="dxa"/>
            <w:vAlign w:val="center"/>
          </w:tcPr>
          <w:p w14:paraId="2FF7873B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60BA17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73D8966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1ECCF8FB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3878706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F7BFFBE" w14:textId="77777777" w:rsidR="00D77461" w:rsidRDefault="00A363CB">
            <w:r>
              <w:t>3.000</w:t>
            </w:r>
          </w:p>
        </w:tc>
      </w:tr>
      <w:tr w:rsidR="00D77461" w14:paraId="0AC36675" w14:textId="77777777">
        <w:tc>
          <w:tcPr>
            <w:tcW w:w="1013" w:type="dxa"/>
            <w:vAlign w:val="center"/>
          </w:tcPr>
          <w:p w14:paraId="054A93CA" w14:textId="77777777" w:rsidR="00D77461" w:rsidRDefault="00A363CB">
            <w:r>
              <w:t>19</w:t>
            </w:r>
          </w:p>
        </w:tc>
        <w:tc>
          <w:tcPr>
            <w:tcW w:w="1188" w:type="dxa"/>
            <w:vAlign w:val="center"/>
          </w:tcPr>
          <w:p w14:paraId="191466AE" w14:textId="77777777" w:rsidR="00D77461" w:rsidRDefault="00D77461"/>
        </w:tc>
        <w:tc>
          <w:tcPr>
            <w:tcW w:w="1188" w:type="dxa"/>
            <w:vAlign w:val="center"/>
          </w:tcPr>
          <w:p w14:paraId="3EB3E0D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5C4E0A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CEB7D59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3134A3E3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4B800C2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A5F72CA" w14:textId="77777777" w:rsidR="00D77461" w:rsidRDefault="00A363CB">
            <w:r>
              <w:t>3.000</w:t>
            </w:r>
          </w:p>
        </w:tc>
      </w:tr>
      <w:tr w:rsidR="00D77461" w14:paraId="7A28FACE" w14:textId="77777777">
        <w:tc>
          <w:tcPr>
            <w:tcW w:w="1013" w:type="dxa"/>
            <w:vAlign w:val="center"/>
          </w:tcPr>
          <w:p w14:paraId="053E5D64" w14:textId="77777777" w:rsidR="00D77461" w:rsidRDefault="00A363CB">
            <w:r>
              <w:t>20</w:t>
            </w:r>
          </w:p>
        </w:tc>
        <w:tc>
          <w:tcPr>
            <w:tcW w:w="1188" w:type="dxa"/>
            <w:vAlign w:val="center"/>
          </w:tcPr>
          <w:p w14:paraId="4491725C" w14:textId="77777777" w:rsidR="00D77461" w:rsidRDefault="00D77461"/>
        </w:tc>
        <w:tc>
          <w:tcPr>
            <w:tcW w:w="1188" w:type="dxa"/>
            <w:vAlign w:val="center"/>
          </w:tcPr>
          <w:p w14:paraId="1ADD13A2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E46EA0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18C962F" w14:textId="77777777" w:rsidR="00D77461" w:rsidRDefault="00A363CB">
            <w:r>
              <w:t>70.383</w:t>
            </w:r>
          </w:p>
        </w:tc>
        <w:tc>
          <w:tcPr>
            <w:tcW w:w="1188" w:type="dxa"/>
            <w:vAlign w:val="center"/>
          </w:tcPr>
          <w:p w14:paraId="396A7725" w14:textId="77777777" w:rsidR="00D77461" w:rsidRDefault="00A363CB">
            <w:r>
              <w:t>70.383</w:t>
            </w:r>
          </w:p>
        </w:tc>
        <w:tc>
          <w:tcPr>
            <w:tcW w:w="1188" w:type="dxa"/>
            <w:vAlign w:val="center"/>
          </w:tcPr>
          <w:p w14:paraId="446999D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23F86F4" w14:textId="77777777" w:rsidR="00D77461" w:rsidRDefault="00A363CB">
            <w:r>
              <w:t>3.000</w:t>
            </w:r>
          </w:p>
        </w:tc>
      </w:tr>
      <w:tr w:rsidR="00D77461" w14:paraId="25605E65" w14:textId="77777777">
        <w:tc>
          <w:tcPr>
            <w:tcW w:w="1013" w:type="dxa"/>
            <w:vAlign w:val="center"/>
          </w:tcPr>
          <w:p w14:paraId="112AAB92" w14:textId="77777777" w:rsidR="00D77461" w:rsidRDefault="00A363CB">
            <w:r>
              <w:t>21</w:t>
            </w:r>
          </w:p>
        </w:tc>
        <w:tc>
          <w:tcPr>
            <w:tcW w:w="1188" w:type="dxa"/>
            <w:vAlign w:val="center"/>
          </w:tcPr>
          <w:p w14:paraId="2D04C7E6" w14:textId="77777777" w:rsidR="00D77461" w:rsidRDefault="00D77461"/>
        </w:tc>
        <w:tc>
          <w:tcPr>
            <w:tcW w:w="1188" w:type="dxa"/>
            <w:vAlign w:val="center"/>
          </w:tcPr>
          <w:p w14:paraId="2B757D7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55A75C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A651456" w14:textId="77777777" w:rsidR="00D77461" w:rsidRDefault="00A363CB">
            <w:r>
              <w:t>43.442</w:t>
            </w:r>
          </w:p>
        </w:tc>
        <w:tc>
          <w:tcPr>
            <w:tcW w:w="1188" w:type="dxa"/>
            <w:vAlign w:val="center"/>
          </w:tcPr>
          <w:p w14:paraId="62C9CDD4" w14:textId="77777777" w:rsidR="00D77461" w:rsidRDefault="00A363CB">
            <w:r>
              <w:t>43.442</w:t>
            </w:r>
          </w:p>
        </w:tc>
        <w:tc>
          <w:tcPr>
            <w:tcW w:w="1188" w:type="dxa"/>
            <w:vAlign w:val="center"/>
          </w:tcPr>
          <w:p w14:paraId="72EA2CC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CC3FA27" w14:textId="77777777" w:rsidR="00D77461" w:rsidRDefault="00A363CB">
            <w:r>
              <w:t>3.000</w:t>
            </w:r>
          </w:p>
        </w:tc>
      </w:tr>
      <w:tr w:rsidR="00D77461" w14:paraId="0647C328" w14:textId="77777777">
        <w:tc>
          <w:tcPr>
            <w:tcW w:w="1013" w:type="dxa"/>
            <w:vAlign w:val="center"/>
          </w:tcPr>
          <w:p w14:paraId="7D121351" w14:textId="77777777" w:rsidR="00D77461" w:rsidRDefault="00A363CB">
            <w:r>
              <w:t>22</w:t>
            </w:r>
          </w:p>
        </w:tc>
        <w:tc>
          <w:tcPr>
            <w:tcW w:w="1188" w:type="dxa"/>
            <w:vAlign w:val="center"/>
          </w:tcPr>
          <w:p w14:paraId="397C0755" w14:textId="77777777" w:rsidR="00D77461" w:rsidRDefault="00D77461"/>
        </w:tc>
        <w:tc>
          <w:tcPr>
            <w:tcW w:w="1188" w:type="dxa"/>
            <w:vAlign w:val="center"/>
          </w:tcPr>
          <w:p w14:paraId="663219EC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B196EF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9C2D9B8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13270F1C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5C7B5F8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40D1E15" w14:textId="77777777" w:rsidR="00D77461" w:rsidRDefault="00A363CB">
            <w:r>
              <w:t>3.000</w:t>
            </w:r>
          </w:p>
        </w:tc>
      </w:tr>
      <w:tr w:rsidR="00D77461" w14:paraId="0051F61C" w14:textId="77777777">
        <w:tc>
          <w:tcPr>
            <w:tcW w:w="1013" w:type="dxa"/>
            <w:vAlign w:val="center"/>
          </w:tcPr>
          <w:p w14:paraId="0A167980" w14:textId="77777777" w:rsidR="00D77461" w:rsidRDefault="00A363CB">
            <w:r>
              <w:t>23</w:t>
            </w:r>
          </w:p>
        </w:tc>
        <w:tc>
          <w:tcPr>
            <w:tcW w:w="1188" w:type="dxa"/>
            <w:vAlign w:val="center"/>
          </w:tcPr>
          <w:p w14:paraId="1B3FDE2C" w14:textId="77777777" w:rsidR="00D77461" w:rsidRDefault="00D77461"/>
        </w:tc>
        <w:tc>
          <w:tcPr>
            <w:tcW w:w="1188" w:type="dxa"/>
            <w:vAlign w:val="center"/>
          </w:tcPr>
          <w:p w14:paraId="7C3AFA1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7D989EA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30BD206" w14:textId="77777777" w:rsidR="00D77461" w:rsidRDefault="00A363CB">
            <w:r>
              <w:t>36.888</w:t>
            </w:r>
          </w:p>
        </w:tc>
        <w:tc>
          <w:tcPr>
            <w:tcW w:w="1188" w:type="dxa"/>
            <w:vAlign w:val="center"/>
          </w:tcPr>
          <w:p w14:paraId="57850A2B" w14:textId="77777777" w:rsidR="00D77461" w:rsidRDefault="00A363CB">
            <w:r>
              <w:t>36.888</w:t>
            </w:r>
          </w:p>
        </w:tc>
        <w:tc>
          <w:tcPr>
            <w:tcW w:w="1188" w:type="dxa"/>
            <w:vAlign w:val="center"/>
          </w:tcPr>
          <w:p w14:paraId="25E3F33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4F6EF95" w14:textId="77777777" w:rsidR="00D77461" w:rsidRDefault="00A363CB">
            <w:r>
              <w:t>3.000</w:t>
            </w:r>
          </w:p>
        </w:tc>
      </w:tr>
      <w:tr w:rsidR="00D77461" w14:paraId="1403596F" w14:textId="77777777">
        <w:tc>
          <w:tcPr>
            <w:tcW w:w="1013" w:type="dxa"/>
            <w:vAlign w:val="center"/>
          </w:tcPr>
          <w:p w14:paraId="635B2E84" w14:textId="77777777" w:rsidR="00D77461" w:rsidRDefault="00A363CB">
            <w:r>
              <w:t>24</w:t>
            </w:r>
          </w:p>
        </w:tc>
        <w:tc>
          <w:tcPr>
            <w:tcW w:w="1188" w:type="dxa"/>
            <w:vAlign w:val="center"/>
          </w:tcPr>
          <w:p w14:paraId="3C146D73" w14:textId="77777777" w:rsidR="00D77461" w:rsidRDefault="00D77461"/>
        </w:tc>
        <w:tc>
          <w:tcPr>
            <w:tcW w:w="1188" w:type="dxa"/>
            <w:vAlign w:val="center"/>
          </w:tcPr>
          <w:p w14:paraId="76B7A16D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7DB8CBD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5708053" w14:textId="77777777" w:rsidR="00D77461" w:rsidRDefault="00A363CB">
            <w:r>
              <w:t>4.440</w:t>
            </w:r>
          </w:p>
        </w:tc>
        <w:tc>
          <w:tcPr>
            <w:tcW w:w="1188" w:type="dxa"/>
            <w:vAlign w:val="center"/>
          </w:tcPr>
          <w:p w14:paraId="37F7B0D1" w14:textId="77777777" w:rsidR="00D77461" w:rsidRDefault="00A363CB">
            <w:r>
              <w:t>4.440</w:t>
            </w:r>
          </w:p>
        </w:tc>
        <w:tc>
          <w:tcPr>
            <w:tcW w:w="1188" w:type="dxa"/>
            <w:vAlign w:val="center"/>
          </w:tcPr>
          <w:p w14:paraId="3447126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599B00B" w14:textId="77777777" w:rsidR="00D77461" w:rsidRDefault="00A363CB">
            <w:r>
              <w:t>3.000</w:t>
            </w:r>
          </w:p>
        </w:tc>
      </w:tr>
      <w:tr w:rsidR="00D77461" w14:paraId="712D2E05" w14:textId="77777777">
        <w:tc>
          <w:tcPr>
            <w:tcW w:w="1013" w:type="dxa"/>
            <w:vAlign w:val="center"/>
          </w:tcPr>
          <w:p w14:paraId="5F8ABD15" w14:textId="77777777" w:rsidR="00D77461" w:rsidRDefault="00A363CB">
            <w:r>
              <w:t>25</w:t>
            </w:r>
          </w:p>
        </w:tc>
        <w:tc>
          <w:tcPr>
            <w:tcW w:w="1188" w:type="dxa"/>
            <w:vAlign w:val="center"/>
          </w:tcPr>
          <w:p w14:paraId="6884AC96" w14:textId="77777777" w:rsidR="00D77461" w:rsidRDefault="00D77461"/>
        </w:tc>
        <w:tc>
          <w:tcPr>
            <w:tcW w:w="1188" w:type="dxa"/>
            <w:vAlign w:val="center"/>
          </w:tcPr>
          <w:p w14:paraId="44DDEE27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1062B1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4AF8119" w14:textId="77777777" w:rsidR="00D77461" w:rsidRDefault="00A363CB">
            <w:r>
              <w:t>0.232</w:t>
            </w:r>
          </w:p>
        </w:tc>
        <w:tc>
          <w:tcPr>
            <w:tcW w:w="1188" w:type="dxa"/>
            <w:vAlign w:val="center"/>
          </w:tcPr>
          <w:p w14:paraId="4BF865F6" w14:textId="77777777" w:rsidR="00D77461" w:rsidRDefault="00A363CB">
            <w:r>
              <w:t>0.232</w:t>
            </w:r>
          </w:p>
        </w:tc>
        <w:tc>
          <w:tcPr>
            <w:tcW w:w="1188" w:type="dxa"/>
            <w:vAlign w:val="center"/>
          </w:tcPr>
          <w:p w14:paraId="136C6BF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1764476" w14:textId="77777777" w:rsidR="00D77461" w:rsidRDefault="00A363CB">
            <w:r>
              <w:t>3.000</w:t>
            </w:r>
          </w:p>
        </w:tc>
      </w:tr>
      <w:tr w:rsidR="00D77461" w14:paraId="29B1E130" w14:textId="77777777">
        <w:tc>
          <w:tcPr>
            <w:tcW w:w="1013" w:type="dxa"/>
            <w:vAlign w:val="center"/>
          </w:tcPr>
          <w:p w14:paraId="6D4B56C5" w14:textId="77777777" w:rsidR="00D77461" w:rsidRDefault="00A363CB">
            <w:r>
              <w:t>26</w:t>
            </w:r>
          </w:p>
        </w:tc>
        <w:tc>
          <w:tcPr>
            <w:tcW w:w="1188" w:type="dxa"/>
            <w:vAlign w:val="center"/>
          </w:tcPr>
          <w:p w14:paraId="7E4CC590" w14:textId="77777777" w:rsidR="00D77461" w:rsidRDefault="00D77461"/>
        </w:tc>
        <w:tc>
          <w:tcPr>
            <w:tcW w:w="1188" w:type="dxa"/>
            <w:vAlign w:val="center"/>
          </w:tcPr>
          <w:p w14:paraId="62442B35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6C3A80D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B6EC514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038B50A2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12A10B7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741283F" w14:textId="77777777" w:rsidR="00D77461" w:rsidRDefault="00A363CB">
            <w:r>
              <w:t>3.000</w:t>
            </w:r>
          </w:p>
        </w:tc>
      </w:tr>
      <w:tr w:rsidR="00D77461" w14:paraId="2B43D140" w14:textId="77777777">
        <w:tc>
          <w:tcPr>
            <w:tcW w:w="1013" w:type="dxa"/>
            <w:vAlign w:val="center"/>
          </w:tcPr>
          <w:p w14:paraId="2818C249" w14:textId="77777777" w:rsidR="00D77461" w:rsidRDefault="00A363CB">
            <w:r>
              <w:t>27</w:t>
            </w:r>
          </w:p>
        </w:tc>
        <w:tc>
          <w:tcPr>
            <w:tcW w:w="1188" w:type="dxa"/>
            <w:vAlign w:val="center"/>
          </w:tcPr>
          <w:p w14:paraId="58E227CF" w14:textId="77777777" w:rsidR="00D77461" w:rsidRDefault="00D77461"/>
        </w:tc>
        <w:tc>
          <w:tcPr>
            <w:tcW w:w="1188" w:type="dxa"/>
            <w:vAlign w:val="center"/>
          </w:tcPr>
          <w:p w14:paraId="771E205D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9CC8CC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7411425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36AE9A39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635F3AD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7607A61" w14:textId="77777777" w:rsidR="00D77461" w:rsidRDefault="00A363CB">
            <w:r>
              <w:t>3.000</w:t>
            </w:r>
          </w:p>
        </w:tc>
      </w:tr>
      <w:tr w:rsidR="00D77461" w14:paraId="3DFA929A" w14:textId="77777777">
        <w:tc>
          <w:tcPr>
            <w:tcW w:w="1013" w:type="dxa"/>
            <w:vAlign w:val="center"/>
          </w:tcPr>
          <w:p w14:paraId="63BF614F" w14:textId="77777777" w:rsidR="00D77461" w:rsidRDefault="00A363CB">
            <w:r>
              <w:t>28</w:t>
            </w:r>
          </w:p>
        </w:tc>
        <w:tc>
          <w:tcPr>
            <w:tcW w:w="1188" w:type="dxa"/>
            <w:vAlign w:val="center"/>
          </w:tcPr>
          <w:p w14:paraId="40050477" w14:textId="77777777" w:rsidR="00D77461" w:rsidRDefault="00D77461"/>
        </w:tc>
        <w:tc>
          <w:tcPr>
            <w:tcW w:w="1188" w:type="dxa"/>
            <w:vAlign w:val="center"/>
          </w:tcPr>
          <w:p w14:paraId="1B89313C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793282C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1CF8D58" w14:textId="77777777" w:rsidR="00D77461" w:rsidRDefault="00A363CB">
            <w:r>
              <w:t>98.568</w:t>
            </w:r>
          </w:p>
        </w:tc>
        <w:tc>
          <w:tcPr>
            <w:tcW w:w="1188" w:type="dxa"/>
            <w:vAlign w:val="center"/>
          </w:tcPr>
          <w:p w14:paraId="326E316D" w14:textId="77777777" w:rsidR="00D77461" w:rsidRDefault="00A363CB">
            <w:r>
              <w:t>98.568</w:t>
            </w:r>
          </w:p>
        </w:tc>
        <w:tc>
          <w:tcPr>
            <w:tcW w:w="1188" w:type="dxa"/>
            <w:vAlign w:val="center"/>
          </w:tcPr>
          <w:p w14:paraId="486AEEE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95ADDC4" w14:textId="77777777" w:rsidR="00D77461" w:rsidRDefault="00A363CB">
            <w:r>
              <w:t>3.000</w:t>
            </w:r>
          </w:p>
        </w:tc>
      </w:tr>
      <w:tr w:rsidR="00D77461" w14:paraId="351EE11D" w14:textId="77777777">
        <w:tc>
          <w:tcPr>
            <w:tcW w:w="1013" w:type="dxa"/>
            <w:vAlign w:val="center"/>
          </w:tcPr>
          <w:p w14:paraId="50D6F516" w14:textId="77777777" w:rsidR="00D77461" w:rsidRDefault="00A363CB">
            <w:r>
              <w:t>29</w:t>
            </w:r>
          </w:p>
        </w:tc>
        <w:tc>
          <w:tcPr>
            <w:tcW w:w="1188" w:type="dxa"/>
            <w:vAlign w:val="center"/>
          </w:tcPr>
          <w:p w14:paraId="61853058" w14:textId="77777777" w:rsidR="00D77461" w:rsidRDefault="00D77461"/>
        </w:tc>
        <w:tc>
          <w:tcPr>
            <w:tcW w:w="1188" w:type="dxa"/>
            <w:vAlign w:val="center"/>
          </w:tcPr>
          <w:p w14:paraId="4D9C9AA0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0BE4D33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4882F82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7938D74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2A6855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95536A9" w14:textId="77777777" w:rsidR="00D77461" w:rsidRDefault="00A363CB">
            <w:r>
              <w:t>3.000</w:t>
            </w:r>
          </w:p>
        </w:tc>
      </w:tr>
      <w:tr w:rsidR="00D77461" w14:paraId="4D312BF2" w14:textId="77777777">
        <w:tc>
          <w:tcPr>
            <w:tcW w:w="1013" w:type="dxa"/>
            <w:vAlign w:val="center"/>
          </w:tcPr>
          <w:p w14:paraId="7CAEE8B4" w14:textId="77777777" w:rsidR="00D77461" w:rsidRDefault="00A363CB">
            <w:r>
              <w:t>30</w:t>
            </w:r>
          </w:p>
        </w:tc>
        <w:tc>
          <w:tcPr>
            <w:tcW w:w="1188" w:type="dxa"/>
            <w:vAlign w:val="center"/>
          </w:tcPr>
          <w:p w14:paraId="5D22330E" w14:textId="77777777" w:rsidR="00D77461" w:rsidRDefault="00D77461"/>
        </w:tc>
        <w:tc>
          <w:tcPr>
            <w:tcW w:w="1188" w:type="dxa"/>
            <w:vAlign w:val="center"/>
          </w:tcPr>
          <w:p w14:paraId="040D8F0F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735E64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9D0E620" w14:textId="77777777" w:rsidR="00D77461" w:rsidRDefault="00A363CB">
            <w:r>
              <w:t>85.056</w:t>
            </w:r>
          </w:p>
        </w:tc>
        <w:tc>
          <w:tcPr>
            <w:tcW w:w="1188" w:type="dxa"/>
            <w:vAlign w:val="center"/>
          </w:tcPr>
          <w:p w14:paraId="2E191E69" w14:textId="77777777" w:rsidR="00D77461" w:rsidRDefault="00A363CB">
            <w:r>
              <w:t>85.056</w:t>
            </w:r>
          </w:p>
        </w:tc>
        <w:tc>
          <w:tcPr>
            <w:tcW w:w="1188" w:type="dxa"/>
            <w:vAlign w:val="center"/>
          </w:tcPr>
          <w:p w14:paraId="14B0723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01B9508" w14:textId="77777777" w:rsidR="00D77461" w:rsidRDefault="00A363CB">
            <w:r>
              <w:t>3.000</w:t>
            </w:r>
          </w:p>
        </w:tc>
      </w:tr>
      <w:tr w:rsidR="00D77461" w14:paraId="7E39A7AE" w14:textId="77777777">
        <w:tc>
          <w:tcPr>
            <w:tcW w:w="1013" w:type="dxa"/>
            <w:vAlign w:val="center"/>
          </w:tcPr>
          <w:p w14:paraId="726FCD29" w14:textId="77777777" w:rsidR="00D77461" w:rsidRDefault="00A363CB">
            <w:r>
              <w:t>31</w:t>
            </w:r>
          </w:p>
        </w:tc>
        <w:tc>
          <w:tcPr>
            <w:tcW w:w="1188" w:type="dxa"/>
            <w:vAlign w:val="center"/>
          </w:tcPr>
          <w:p w14:paraId="461E8D76" w14:textId="77777777" w:rsidR="00D77461" w:rsidRDefault="00D77461"/>
        </w:tc>
        <w:tc>
          <w:tcPr>
            <w:tcW w:w="1188" w:type="dxa"/>
            <w:vAlign w:val="center"/>
          </w:tcPr>
          <w:p w14:paraId="1D25D38B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4F312FA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CFDB6F7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1C60FC65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4FBF804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0A9694F" w14:textId="77777777" w:rsidR="00D77461" w:rsidRDefault="00A363CB">
            <w:r>
              <w:t>3.000</w:t>
            </w:r>
          </w:p>
        </w:tc>
      </w:tr>
      <w:tr w:rsidR="00D77461" w14:paraId="238CBC44" w14:textId="77777777">
        <w:tc>
          <w:tcPr>
            <w:tcW w:w="1013" w:type="dxa"/>
            <w:vAlign w:val="center"/>
          </w:tcPr>
          <w:p w14:paraId="04E2AFF5" w14:textId="77777777" w:rsidR="00D77461" w:rsidRDefault="00A363CB">
            <w:r>
              <w:t>32</w:t>
            </w:r>
          </w:p>
        </w:tc>
        <w:tc>
          <w:tcPr>
            <w:tcW w:w="1188" w:type="dxa"/>
            <w:vAlign w:val="center"/>
          </w:tcPr>
          <w:p w14:paraId="0784FEAF" w14:textId="77777777" w:rsidR="00D77461" w:rsidRDefault="00D77461"/>
        </w:tc>
        <w:tc>
          <w:tcPr>
            <w:tcW w:w="1188" w:type="dxa"/>
            <w:vAlign w:val="center"/>
          </w:tcPr>
          <w:p w14:paraId="142B274A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568EFFB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F44A3F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24D13306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089F226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BF6BBBA" w14:textId="77777777" w:rsidR="00D77461" w:rsidRDefault="00A363CB">
            <w:r>
              <w:t>3.000</w:t>
            </w:r>
          </w:p>
        </w:tc>
      </w:tr>
      <w:tr w:rsidR="00D77461" w14:paraId="61009493" w14:textId="77777777">
        <w:tc>
          <w:tcPr>
            <w:tcW w:w="1013" w:type="dxa"/>
            <w:vAlign w:val="center"/>
          </w:tcPr>
          <w:p w14:paraId="691F538B" w14:textId="77777777" w:rsidR="00D77461" w:rsidRDefault="00A363CB">
            <w:r>
              <w:t>33</w:t>
            </w:r>
          </w:p>
        </w:tc>
        <w:tc>
          <w:tcPr>
            <w:tcW w:w="1188" w:type="dxa"/>
            <w:vAlign w:val="center"/>
          </w:tcPr>
          <w:p w14:paraId="71D4E957" w14:textId="77777777" w:rsidR="00D77461" w:rsidRDefault="00D77461"/>
        </w:tc>
        <w:tc>
          <w:tcPr>
            <w:tcW w:w="1188" w:type="dxa"/>
            <w:vAlign w:val="center"/>
          </w:tcPr>
          <w:p w14:paraId="10089363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40AFC4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47D1C4B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6EB31D52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6878B5D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9E4FE66" w14:textId="77777777" w:rsidR="00D77461" w:rsidRDefault="00A363CB">
            <w:r>
              <w:t>3.000</w:t>
            </w:r>
          </w:p>
        </w:tc>
      </w:tr>
      <w:tr w:rsidR="00D77461" w14:paraId="44A27990" w14:textId="77777777">
        <w:tc>
          <w:tcPr>
            <w:tcW w:w="1013" w:type="dxa"/>
            <w:vAlign w:val="center"/>
          </w:tcPr>
          <w:p w14:paraId="6E50BF9D" w14:textId="77777777" w:rsidR="00D77461" w:rsidRDefault="00A363CB">
            <w:r>
              <w:t>34</w:t>
            </w:r>
          </w:p>
        </w:tc>
        <w:tc>
          <w:tcPr>
            <w:tcW w:w="1188" w:type="dxa"/>
            <w:vAlign w:val="center"/>
          </w:tcPr>
          <w:p w14:paraId="2AD3DFAD" w14:textId="77777777" w:rsidR="00D77461" w:rsidRDefault="00D77461"/>
        </w:tc>
        <w:tc>
          <w:tcPr>
            <w:tcW w:w="1188" w:type="dxa"/>
            <w:vAlign w:val="center"/>
          </w:tcPr>
          <w:p w14:paraId="1D38AA38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1E6ECE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31C1DFC" w14:textId="77777777" w:rsidR="00D77461" w:rsidRDefault="00A363CB">
            <w:r>
              <w:t>81.288</w:t>
            </w:r>
          </w:p>
        </w:tc>
        <w:tc>
          <w:tcPr>
            <w:tcW w:w="1188" w:type="dxa"/>
            <w:vAlign w:val="center"/>
          </w:tcPr>
          <w:p w14:paraId="58B716E0" w14:textId="77777777" w:rsidR="00D77461" w:rsidRDefault="00A363CB">
            <w:r>
              <w:t>81.288</w:t>
            </w:r>
          </w:p>
        </w:tc>
        <w:tc>
          <w:tcPr>
            <w:tcW w:w="1188" w:type="dxa"/>
            <w:vAlign w:val="center"/>
          </w:tcPr>
          <w:p w14:paraId="02F5706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CE6283D" w14:textId="77777777" w:rsidR="00D77461" w:rsidRDefault="00A363CB">
            <w:r>
              <w:t>3.000</w:t>
            </w:r>
          </w:p>
        </w:tc>
      </w:tr>
      <w:tr w:rsidR="00D77461" w14:paraId="6D370FE4" w14:textId="77777777">
        <w:tc>
          <w:tcPr>
            <w:tcW w:w="1013" w:type="dxa"/>
            <w:vAlign w:val="center"/>
          </w:tcPr>
          <w:p w14:paraId="281E6C25" w14:textId="77777777" w:rsidR="00D77461" w:rsidRDefault="00A363CB">
            <w:r>
              <w:t>35</w:t>
            </w:r>
          </w:p>
        </w:tc>
        <w:tc>
          <w:tcPr>
            <w:tcW w:w="1188" w:type="dxa"/>
            <w:vAlign w:val="center"/>
          </w:tcPr>
          <w:p w14:paraId="32279152" w14:textId="77777777" w:rsidR="00D77461" w:rsidRDefault="00D77461"/>
        </w:tc>
        <w:tc>
          <w:tcPr>
            <w:tcW w:w="1188" w:type="dxa"/>
            <w:vAlign w:val="center"/>
          </w:tcPr>
          <w:p w14:paraId="32FED460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5263BB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6CCE6D1" w14:textId="77777777" w:rsidR="00D77461" w:rsidRDefault="00A363CB">
            <w:r>
              <w:t>179.208</w:t>
            </w:r>
          </w:p>
        </w:tc>
        <w:tc>
          <w:tcPr>
            <w:tcW w:w="1188" w:type="dxa"/>
            <w:vAlign w:val="center"/>
          </w:tcPr>
          <w:p w14:paraId="0DBFC0F6" w14:textId="77777777" w:rsidR="00D77461" w:rsidRDefault="00A363CB">
            <w:r>
              <w:t>179.208</w:t>
            </w:r>
          </w:p>
        </w:tc>
        <w:tc>
          <w:tcPr>
            <w:tcW w:w="1188" w:type="dxa"/>
            <w:vAlign w:val="center"/>
          </w:tcPr>
          <w:p w14:paraId="105A597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526D144" w14:textId="77777777" w:rsidR="00D77461" w:rsidRDefault="00A363CB">
            <w:r>
              <w:t>3.000</w:t>
            </w:r>
          </w:p>
        </w:tc>
      </w:tr>
      <w:tr w:rsidR="00D77461" w14:paraId="32A40F56" w14:textId="77777777">
        <w:tc>
          <w:tcPr>
            <w:tcW w:w="1013" w:type="dxa"/>
            <w:vAlign w:val="center"/>
          </w:tcPr>
          <w:p w14:paraId="74699722" w14:textId="77777777" w:rsidR="00D77461" w:rsidRDefault="00A363CB">
            <w:r>
              <w:t>36</w:t>
            </w:r>
          </w:p>
        </w:tc>
        <w:tc>
          <w:tcPr>
            <w:tcW w:w="1188" w:type="dxa"/>
            <w:vAlign w:val="center"/>
          </w:tcPr>
          <w:p w14:paraId="11D7F68E" w14:textId="77777777" w:rsidR="00D77461" w:rsidRDefault="00D77461"/>
        </w:tc>
        <w:tc>
          <w:tcPr>
            <w:tcW w:w="1188" w:type="dxa"/>
            <w:vAlign w:val="center"/>
          </w:tcPr>
          <w:p w14:paraId="251A5B29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F2808D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DE8DF60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9CE3EAB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6846E2F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27DE418" w14:textId="77777777" w:rsidR="00D77461" w:rsidRDefault="00A363CB">
            <w:r>
              <w:t>3.000</w:t>
            </w:r>
          </w:p>
        </w:tc>
      </w:tr>
      <w:tr w:rsidR="00D77461" w14:paraId="04A36585" w14:textId="77777777">
        <w:tc>
          <w:tcPr>
            <w:tcW w:w="1013" w:type="dxa"/>
            <w:vAlign w:val="center"/>
          </w:tcPr>
          <w:p w14:paraId="5AED2CEF" w14:textId="77777777" w:rsidR="00D77461" w:rsidRDefault="00A363CB">
            <w:r>
              <w:t>37</w:t>
            </w:r>
          </w:p>
        </w:tc>
        <w:tc>
          <w:tcPr>
            <w:tcW w:w="1188" w:type="dxa"/>
            <w:vAlign w:val="center"/>
          </w:tcPr>
          <w:p w14:paraId="57E1C3BC" w14:textId="77777777" w:rsidR="00D77461" w:rsidRDefault="00D77461"/>
        </w:tc>
        <w:tc>
          <w:tcPr>
            <w:tcW w:w="1188" w:type="dxa"/>
            <w:vAlign w:val="center"/>
          </w:tcPr>
          <w:p w14:paraId="0B1EE741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B9A67E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D91DB98" w14:textId="77777777" w:rsidR="00D77461" w:rsidRDefault="00A363CB">
            <w:r>
              <w:t>30.528</w:t>
            </w:r>
          </w:p>
        </w:tc>
        <w:tc>
          <w:tcPr>
            <w:tcW w:w="1188" w:type="dxa"/>
            <w:vAlign w:val="center"/>
          </w:tcPr>
          <w:p w14:paraId="4FA230A8" w14:textId="77777777" w:rsidR="00D77461" w:rsidRDefault="00A363CB">
            <w:r>
              <w:t>30.528</w:t>
            </w:r>
          </w:p>
        </w:tc>
        <w:tc>
          <w:tcPr>
            <w:tcW w:w="1188" w:type="dxa"/>
            <w:vAlign w:val="center"/>
          </w:tcPr>
          <w:p w14:paraId="1C31801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20BAAC7" w14:textId="77777777" w:rsidR="00D77461" w:rsidRDefault="00A363CB">
            <w:r>
              <w:t>3.000</w:t>
            </w:r>
          </w:p>
        </w:tc>
      </w:tr>
      <w:tr w:rsidR="00D77461" w14:paraId="158F8AE2" w14:textId="77777777">
        <w:tc>
          <w:tcPr>
            <w:tcW w:w="1013" w:type="dxa"/>
            <w:vAlign w:val="center"/>
          </w:tcPr>
          <w:p w14:paraId="0B7A4EE6" w14:textId="77777777" w:rsidR="00D77461" w:rsidRDefault="00A363CB">
            <w:r>
              <w:t>38</w:t>
            </w:r>
          </w:p>
        </w:tc>
        <w:tc>
          <w:tcPr>
            <w:tcW w:w="1188" w:type="dxa"/>
            <w:vAlign w:val="center"/>
          </w:tcPr>
          <w:p w14:paraId="6E318E24" w14:textId="77777777" w:rsidR="00D77461" w:rsidRDefault="00D77461"/>
        </w:tc>
        <w:tc>
          <w:tcPr>
            <w:tcW w:w="1188" w:type="dxa"/>
            <w:vAlign w:val="center"/>
          </w:tcPr>
          <w:p w14:paraId="7E26EAF1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610271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4B8B430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5CE56190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66DCC02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DC3A4A1" w14:textId="77777777" w:rsidR="00D77461" w:rsidRDefault="00A363CB">
            <w:r>
              <w:t>3.000</w:t>
            </w:r>
          </w:p>
        </w:tc>
      </w:tr>
      <w:tr w:rsidR="00D77461" w14:paraId="10D5F5D3" w14:textId="77777777">
        <w:tc>
          <w:tcPr>
            <w:tcW w:w="1013" w:type="dxa"/>
            <w:vAlign w:val="center"/>
          </w:tcPr>
          <w:p w14:paraId="3ECFC423" w14:textId="77777777" w:rsidR="00D77461" w:rsidRDefault="00A363CB">
            <w:r>
              <w:t>39</w:t>
            </w:r>
          </w:p>
        </w:tc>
        <w:tc>
          <w:tcPr>
            <w:tcW w:w="1188" w:type="dxa"/>
            <w:vAlign w:val="center"/>
          </w:tcPr>
          <w:p w14:paraId="43A449DB" w14:textId="77777777" w:rsidR="00D77461" w:rsidRDefault="00D77461"/>
        </w:tc>
        <w:tc>
          <w:tcPr>
            <w:tcW w:w="1188" w:type="dxa"/>
            <w:vAlign w:val="center"/>
          </w:tcPr>
          <w:p w14:paraId="10B239EB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0649A4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E806313" w14:textId="77777777" w:rsidR="00D77461" w:rsidRDefault="00A363CB">
            <w:r>
              <w:t>0.192</w:t>
            </w:r>
          </w:p>
        </w:tc>
        <w:tc>
          <w:tcPr>
            <w:tcW w:w="1188" w:type="dxa"/>
            <w:vAlign w:val="center"/>
          </w:tcPr>
          <w:p w14:paraId="2E65A758" w14:textId="77777777" w:rsidR="00D77461" w:rsidRDefault="00A363CB">
            <w:r>
              <w:t>0.192</w:t>
            </w:r>
          </w:p>
        </w:tc>
        <w:tc>
          <w:tcPr>
            <w:tcW w:w="1188" w:type="dxa"/>
            <w:vAlign w:val="center"/>
          </w:tcPr>
          <w:p w14:paraId="0CD1B3D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3ECDC8D" w14:textId="77777777" w:rsidR="00D77461" w:rsidRDefault="00A363CB">
            <w:r>
              <w:t>3.000</w:t>
            </w:r>
          </w:p>
        </w:tc>
      </w:tr>
      <w:tr w:rsidR="00D77461" w14:paraId="3443AFB4" w14:textId="77777777">
        <w:tc>
          <w:tcPr>
            <w:tcW w:w="1013" w:type="dxa"/>
            <w:vAlign w:val="center"/>
          </w:tcPr>
          <w:p w14:paraId="7B446901" w14:textId="77777777" w:rsidR="00D77461" w:rsidRDefault="00A363CB">
            <w:r>
              <w:t>40</w:t>
            </w:r>
          </w:p>
        </w:tc>
        <w:tc>
          <w:tcPr>
            <w:tcW w:w="1188" w:type="dxa"/>
            <w:vAlign w:val="center"/>
          </w:tcPr>
          <w:p w14:paraId="0A7D44E7" w14:textId="77777777" w:rsidR="00D77461" w:rsidRDefault="00D77461"/>
        </w:tc>
        <w:tc>
          <w:tcPr>
            <w:tcW w:w="1188" w:type="dxa"/>
            <w:vAlign w:val="center"/>
          </w:tcPr>
          <w:p w14:paraId="02C8F703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2B8DE3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930EF2C" w14:textId="77777777" w:rsidR="00D77461" w:rsidRDefault="00A363CB">
            <w:r>
              <w:t>77.520</w:t>
            </w:r>
          </w:p>
        </w:tc>
        <w:tc>
          <w:tcPr>
            <w:tcW w:w="1188" w:type="dxa"/>
            <w:vAlign w:val="center"/>
          </w:tcPr>
          <w:p w14:paraId="25542EA6" w14:textId="77777777" w:rsidR="00D77461" w:rsidRDefault="00A363CB">
            <w:r>
              <w:t>77.520</w:t>
            </w:r>
          </w:p>
        </w:tc>
        <w:tc>
          <w:tcPr>
            <w:tcW w:w="1188" w:type="dxa"/>
            <w:vAlign w:val="center"/>
          </w:tcPr>
          <w:p w14:paraId="298E4A9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2D0EDE8" w14:textId="77777777" w:rsidR="00D77461" w:rsidRDefault="00A363CB">
            <w:r>
              <w:t>3.000</w:t>
            </w:r>
          </w:p>
        </w:tc>
      </w:tr>
      <w:tr w:rsidR="00D77461" w14:paraId="6EEA1664" w14:textId="77777777">
        <w:tc>
          <w:tcPr>
            <w:tcW w:w="1013" w:type="dxa"/>
            <w:vAlign w:val="center"/>
          </w:tcPr>
          <w:p w14:paraId="23B85EBD" w14:textId="77777777" w:rsidR="00D77461" w:rsidRDefault="00A363CB">
            <w:r>
              <w:t>41</w:t>
            </w:r>
          </w:p>
        </w:tc>
        <w:tc>
          <w:tcPr>
            <w:tcW w:w="1188" w:type="dxa"/>
            <w:vAlign w:val="center"/>
          </w:tcPr>
          <w:p w14:paraId="73174409" w14:textId="77777777" w:rsidR="00D77461" w:rsidRDefault="00D77461"/>
        </w:tc>
        <w:tc>
          <w:tcPr>
            <w:tcW w:w="1188" w:type="dxa"/>
            <w:vAlign w:val="center"/>
          </w:tcPr>
          <w:p w14:paraId="5E9A0321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5576FE8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11040D6" w14:textId="77777777" w:rsidR="00D77461" w:rsidRDefault="00A363CB">
            <w:r>
              <w:t>41.256</w:t>
            </w:r>
          </w:p>
        </w:tc>
        <w:tc>
          <w:tcPr>
            <w:tcW w:w="1188" w:type="dxa"/>
            <w:vAlign w:val="center"/>
          </w:tcPr>
          <w:p w14:paraId="779434DF" w14:textId="77777777" w:rsidR="00D77461" w:rsidRDefault="00A363CB">
            <w:r>
              <w:t>41.256</w:t>
            </w:r>
          </w:p>
        </w:tc>
        <w:tc>
          <w:tcPr>
            <w:tcW w:w="1188" w:type="dxa"/>
            <w:vAlign w:val="center"/>
          </w:tcPr>
          <w:p w14:paraId="0BBD34C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49E1074" w14:textId="77777777" w:rsidR="00D77461" w:rsidRDefault="00A363CB">
            <w:r>
              <w:t>3.000</w:t>
            </w:r>
          </w:p>
        </w:tc>
      </w:tr>
      <w:tr w:rsidR="00D77461" w14:paraId="3C12DB0E" w14:textId="77777777">
        <w:tc>
          <w:tcPr>
            <w:tcW w:w="1013" w:type="dxa"/>
            <w:vAlign w:val="center"/>
          </w:tcPr>
          <w:p w14:paraId="2569FC08" w14:textId="77777777" w:rsidR="00D77461" w:rsidRDefault="00A363CB">
            <w:r>
              <w:t>42</w:t>
            </w:r>
          </w:p>
        </w:tc>
        <w:tc>
          <w:tcPr>
            <w:tcW w:w="1188" w:type="dxa"/>
            <w:vAlign w:val="center"/>
          </w:tcPr>
          <w:p w14:paraId="6DF68290" w14:textId="77777777" w:rsidR="00D77461" w:rsidRDefault="00D77461"/>
        </w:tc>
        <w:tc>
          <w:tcPr>
            <w:tcW w:w="1188" w:type="dxa"/>
            <w:vAlign w:val="center"/>
          </w:tcPr>
          <w:p w14:paraId="24FBCF5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6B4E0E5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C89730E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300FAA57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6406A5A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E0E77B2" w14:textId="77777777" w:rsidR="00D77461" w:rsidRDefault="00A363CB">
            <w:r>
              <w:t>3.000</w:t>
            </w:r>
          </w:p>
        </w:tc>
      </w:tr>
      <w:tr w:rsidR="00D77461" w14:paraId="70CA9AB5" w14:textId="77777777">
        <w:tc>
          <w:tcPr>
            <w:tcW w:w="1013" w:type="dxa"/>
            <w:vAlign w:val="center"/>
          </w:tcPr>
          <w:p w14:paraId="3A6A7770" w14:textId="77777777" w:rsidR="00D77461" w:rsidRDefault="00A363CB">
            <w:r>
              <w:t>43</w:t>
            </w:r>
          </w:p>
        </w:tc>
        <w:tc>
          <w:tcPr>
            <w:tcW w:w="1188" w:type="dxa"/>
            <w:vAlign w:val="center"/>
          </w:tcPr>
          <w:p w14:paraId="2174C4E1" w14:textId="77777777" w:rsidR="00D77461" w:rsidRDefault="00D77461"/>
        </w:tc>
        <w:tc>
          <w:tcPr>
            <w:tcW w:w="1188" w:type="dxa"/>
            <w:vAlign w:val="center"/>
          </w:tcPr>
          <w:p w14:paraId="17B1A044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145E10D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7B8F486" w14:textId="77777777" w:rsidR="00D77461" w:rsidRDefault="00A363CB">
            <w:r>
              <w:t>121.608</w:t>
            </w:r>
          </w:p>
        </w:tc>
        <w:tc>
          <w:tcPr>
            <w:tcW w:w="1188" w:type="dxa"/>
            <w:vAlign w:val="center"/>
          </w:tcPr>
          <w:p w14:paraId="0D89B284" w14:textId="77777777" w:rsidR="00D77461" w:rsidRDefault="00A363CB">
            <w:r>
              <w:t>121.608</w:t>
            </w:r>
          </w:p>
        </w:tc>
        <w:tc>
          <w:tcPr>
            <w:tcW w:w="1188" w:type="dxa"/>
            <w:vAlign w:val="center"/>
          </w:tcPr>
          <w:p w14:paraId="769232E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1B8275A" w14:textId="77777777" w:rsidR="00D77461" w:rsidRDefault="00A363CB">
            <w:r>
              <w:t>3.000</w:t>
            </w:r>
          </w:p>
        </w:tc>
      </w:tr>
      <w:tr w:rsidR="00D77461" w14:paraId="6DF42BF7" w14:textId="77777777">
        <w:tc>
          <w:tcPr>
            <w:tcW w:w="1013" w:type="dxa"/>
            <w:vAlign w:val="center"/>
          </w:tcPr>
          <w:p w14:paraId="279E0AFD" w14:textId="77777777" w:rsidR="00D77461" w:rsidRDefault="00A363CB">
            <w:r>
              <w:t>44</w:t>
            </w:r>
          </w:p>
        </w:tc>
        <w:tc>
          <w:tcPr>
            <w:tcW w:w="1188" w:type="dxa"/>
            <w:vAlign w:val="center"/>
          </w:tcPr>
          <w:p w14:paraId="751861DA" w14:textId="77777777" w:rsidR="00D77461" w:rsidRDefault="00D77461"/>
        </w:tc>
        <w:tc>
          <w:tcPr>
            <w:tcW w:w="1188" w:type="dxa"/>
            <w:vAlign w:val="center"/>
          </w:tcPr>
          <w:p w14:paraId="436ECF26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0D0DAE7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0EAAD8C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610B50B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69FE310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7AB9EB3" w14:textId="77777777" w:rsidR="00D77461" w:rsidRDefault="00A363CB">
            <w:r>
              <w:t>3.000</w:t>
            </w:r>
          </w:p>
        </w:tc>
      </w:tr>
      <w:tr w:rsidR="00D77461" w14:paraId="6BDA72A0" w14:textId="77777777">
        <w:tc>
          <w:tcPr>
            <w:tcW w:w="1013" w:type="dxa"/>
            <w:vAlign w:val="center"/>
          </w:tcPr>
          <w:p w14:paraId="4B4794FF" w14:textId="77777777" w:rsidR="00D77461" w:rsidRDefault="00A363CB">
            <w:r>
              <w:t>45</w:t>
            </w:r>
          </w:p>
        </w:tc>
        <w:tc>
          <w:tcPr>
            <w:tcW w:w="1188" w:type="dxa"/>
            <w:vAlign w:val="center"/>
          </w:tcPr>
          <w:p w14:paraId="142BD4A1" w14:textId="77777777" w:rsidR="00D77461" w:rsidRDefault="00D77461"/>
        </w:tc>
        <w:tc>
          <w:tcPr>
            <w:tcW w:w="1188" w:type="dxa"/>
            <w:vAlign w:val="center"/>
          </w:tcPr>
          <w:p w14:paraId="7088DDBB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DAF467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82E5276" w14:textId="77777777" w:rsidR="00D77461" w:rsidRDefault="00A363CB">
            <w:r>
              <w:t>30.528</w:t>
            </w:r>
          </w:p>
        </w:tc>
        <w:tc>
          <w:tcPr>
            <w:tcW w:w="1188" w:type="dxa"/>
            <w:vAlign w:val="center"/>
          </w:tcPr>
          <w:p w14:paraId="041E6AE9" w14:textId="77777777" w:rsidR="00D77461" w:rsidRDefault="00A363CB">
            <w:r>
              <w:t>30.528</w:t>
            </w:r>
          </w:p>
        </w:tc>
        <w:tc>
          <w:tcPr>
            <w:tcW w:w="1188" w:type="dxa"/>
            <w:vAlign w:val="center"/>
          </w:tcPr>
          <w:p w14:paraId="1DF831A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595B8AC" w14:textId="77777777" w:rsidR="00D77461" w:rsidRDefault="00A363CB">
            <w:r>
              <w:t>3.000</w:t>
            </w:r>
          </w:p>
        </w:tc>
      </w:tr>
      <w:tr w:rsidR="00D77461" w14:paraId="7C512922" w14:textId="77777777">
        <w:tc>
          <w:tcPr>
            <w:tcW w:w="1013" w:type="dxa"/>
            <w:vAlign w:val="center"/>
          </w:tcPr>
          <w:p w14:paraId="366C63A7" w14:textId="77777777" w:rsidR="00D77461" w:rsidRDefault="00A363CB">
            <w:r>
              <w:t>46</w:t>
            </w:r>
          </w:p>
        </w:tc>
        <w:tc>
          <w:tcPr>
            <w:tcW w:w="1188" w:type="dxa"/>
            <w:vAlign w:val="center"/>
          </w:tcPr>
          <w:p w14:paraId="7737DD80" w14:textId="77777777" w:rsidR="00D77461" w:rsidRDefault="00D77461"/>
        </w:tc>
        <w:tc>
          <w:tcPr>
            <w:tcW w:w="1188" w:type="dxa"/>
            <w:vAlign w:val="center"/>
          </w:tcPr>
          <w:p w14:paraId="35395D8E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4C6D35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AA6D11B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3CB0AF48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6141390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E3542D2" w14:textId="77777777" w:rsidR="00D77461" w:rsidRDefault="00A363CB">
            <w:r>
              <w:t>3.000</w:t>
            </w:r>
          </w:p>
        </w:tc>
      </w:tr>
      <w:tr w:rsidR="00D77461" w14:paraId="3F48C3B2" w14:textId="77777777">
        <w:tc>
          <w:tcPr>
            <w:tcW w:w="1013" w:type="dxa"/>
            <w:vAlign w:val="center"/>
          </w:tcPr>
          <w:p w14:paraId="50A3FC0E" w14:textId="77777777" w:rsidR="00D77461" w:rsidRDefault="00A363CB">
            <w:r>
              <w:t>47</w:t>
            </w:r>
          </w:p>
        </w:tc>
        <w:tc>
          <w:tcPr>
            <w:tcW w:w="1188" w:type="dxa"/>
            <w:vAlign w:val="center"/>
          </w:tcPr>
          <w:p w14:paraId="3E0984EB" w14:textId="77777777" w:rsidR="00D77461" w:rsidRDefault="00D77461"/>
        </w:tc>
        <w:tc>
          <w:tcPr>
            <w:tcW w:w="1188" w:type="dxa"/>
            <w:vAlign w:val="center"/>
          </w:tcPr>
          <w:p w14:paraId="0E3D116D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57D2453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B5EE73" w14:textId="77777777" w:rsidR="00D77461" w:rsidRDefault="00A363CB">
            <w:r>
              <w:t>0.192</w:t>
            </w:r>
          </w:p>
        </w:tc>
        <w:tc>
          <w:tcPr>
            <w:tcW w:w="1188" w:type="dxa"/>
            <w:vAlign w:val="center"/>
          </w:tcPr>
          <w:p w14:paraId="368996B5" w14:textId="77777777" w:rsidR="00D77461" w:rsidRDefault="00A363CB">
            <w:r>
              <w:t>0.192</w:t>
            </w:r>
          </w:p>
        </w:tc>
        <w:tc>
          <w:tcPr>
            <w:tcW w:w="1188" w:type="dxa"/>
            <w:vAlign w:val="center"/>
          </w:tcPr>
          <w:p w14:paraId="57676AE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57E09BF" w14:textId="77777777" w:rsidR="00D77461" w:rsidRDefault="00A363CB">
            <w:r>
              <w:t>3.000</w:t>
            </w:r>
          </w:p>
        </w:tc>
      </w:tr>
      <w:tr w:rsidR="00D77461" w14:paraId="4140F5B4" w14:textId="77777777">
        <w:tc>
          <w:tcPr>
            <w:tcW w:w="1013" w:type="dxa"/>
            <w:vAlign w:val="center"/>
          </w:tcPr>
          <w:p w14:paraId="65885F4D" w14:textId="77777777" w:rsidR="00D77461" w:rsidRDefault="00A363CB">
            <w:r>
              <w:t>48</w:t>
            </w:r>
          </w:p>
        </w:tc>
        <w:tc>
          <w:tcPr>
            <w:tcW w:w="1188" w:type="dxa"/>
            <w:vAlign w:val="center"/>
          </w:tcPr>
          <w:p w14:paraId="3BBCEC6F" w14:textId="77777777" w:rsidR="00D77461" w:rsidRDefault="00D77461"/>
        </w:tc>
        <w:tc>
          <w:tcPr>
            <w:tcW w:w="1188" w:type="dxa"/>
            <w:vAlign w:val="center"/>
          </w:tcPr>
          <w:p w14:paraId="59C72189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75E5BFC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9FBBCE0" w14:textId="77777777" w:rsidR="00D77461" w:rsidRDefault="00A363CB">
            <w:r>
              <w:t>37.464</w:t>
            </w:r>
          </w:p>
        </w:tc>
        <w:tc>
          <w:tcPr>
            <w:tcW w:w="1188" w:type="dxa"/>
            <w:vAlign w:val="center"/>
          </w:tcPr>
          <w:p w14:paraId="19898730" w14:textId="77777777" w:rsidR="00D77461" w:rsidRDefault="00A363CB">
            <w:r>
              <w:t>74.928</w:t>
            </w:r>
          </w:p>
        </w:tc>
        <w:tc>
          <w:tcPr>
            <w:tcW w:w="1188" w:type="dxa"/>
            <w:vAlign w:val="center"/>
          </w:tcPr>
          <w:p w14:paraId="4C13FD8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5F2DE25" w14:textId="77777777" w:rsidR="00D77461" w:rsidRDefault="00A363CB">
            <w:r>
              <w:t>3.000</w:t>
            </w:r>
          </w:p>
        </w:tc>
      </w:tr>
      <w:tr w:rsidR="00D77461" w14:paraId="240721DA" w14:textId="77777777">
        <w:tc>
          <w:tcPr>
            <w:tcW w:w="1013" w:type="dxa"/>
            <w:vAlign w:val="center"/>
          </w:tcPr>
          <w:p w14:paraId="741EC012" w14:textId="77777777" w:rsidR="00D77461" w:rsidRDefault="00A363CB">
            <w:r>
              <w:t>49</w:t>
            </w:r>
          </w:p>
        </w:tc>
        <w:tc>
          <w:tcPr>
            <w:tcW w:w="1188" w:type="dxa"/>
            <w:vAlign w:val="center"/>
          </w:tcPr>
          <w:p w14:paraId="5ABB6FE5" w14:textId="77777777" w:rsidR="00D77461" w:rsidRDefault="00D77461"/>
        </w:tc>
        <w:tc>
          <w:tcPr>
            <w:tcW w:w="1188" w:type="dxa"/>
            <w:vAlign w:val="center"/>
          </w:tcPr>
          <w:p w14:paraId="63C079AF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6A091214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9076B7E" w14:textId="77777777" w:rsidR="00D77461" w:rsidRDefault="00A363CB">
            <w:r>
              <w:t>35.280</w:t>
            </w:r>
          </w:p>
        </w:tc>
        <w:tc>
          <w:tcPr>
            <w:tcW w:w="1188" w:type="dxa"/>
            <w:vAlign w:val="center"/>
          </w:tcPr>
          <w:p w14:paraId="2CB3C5FF" w14:textId="77777777" w:rsidR="00D77461" w:rsidRDefault="00A363CB">
            <w:r>
              <w:t>211.680</w:t>
            </w:r>
          </w:p>
        </w:tc>
        <w:tc>
          <w:tcPr>
            <w:tcW w:w="1188" w:type="dxa"/>
            <w:vAlign w:val="center"/>
          </w:tcPr>
          <w:p w14:paraId="07BF9FF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D691994" w14:textId="77777777" w:rsidR="00D77461" w:rsidRDefault="00A363CB">
            <w:r>
              <w:t>3.000</w:t>
            </w:r>
          </w:p>
        </w:tc>
      </w:tr>
      <w:tr w:rsidR="00D77461" w14:paraId="7E9BFD60" w14:textId="77777777">
        <w:tc>
          <w:tcPr>
            <w:tcW w:w="1013" w:type="dxa"/>
            <w:vAlign w:val="center"/>
          </w:tcPr>
          <w:p w14:paraId="40AA6EEE" w14:textId="77777777" w:rsidR="00D77461" w:rsidRDefault="00A363CB">
            <w:r>
              <w:lastRenderedPageBreak/>
              <w:t>50</w:t>
            </w:r>
          </w:p>
        </w:tc>
        <w:tc>
          <w:tcPr>
            <w:tcW w:w="1188" w:type="dxa"/>
            <w:vAlign w:val="center"/>
          </w:tcPr>
          <w:p w14:paraId="656E65EB" w14:textId="77777777" w:rsidR="00D77461" w:rsidRDefault="00D77461"/>
        </w:tc>
        <w:tc>
          <w:tcPr>
            <w:tcW w:w="1188" w:type="dxa"/>
            <w:vAlign w:val="center"/>
          </w:tcPr>
          <w:p w14:paraId="5748D0D2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F7FEA1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9438FF5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7FF64E31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2722A3B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6F05FE6" w14:textId="77777777" w:rsidR="00D77461" w:rsidRDefault="00A363CB">
            <w:r>
              <w:t>3.000</w:t>
            </w:r>
          </w:p>
        </w:tc>
      </w:tr>
      <w:tr w:rsidR="00D77461" w14:paraId="09D76290" w14:textId="77777777">
        <w:tc>
          <w:tcPr>
            <w:tcW w:w="1013" w:type="dxa"/>
            <w:vAlign w:val="center"/>
          </w:tcPr>
          <w:p w14:paraId="415451C6" w14:textId="77777777" w:rsidR="00D77461" w:rsidRDefault="00A363CB">
            <w:r>
              <w:t>51</w:t>
            </w:r>
          </w:p>
        </w:tc>
        <w:tc>
          <w:tcPr>
            <w:tcW w:w="1188" w:type="dxa"/>
            <w:vAlign w:val="center"/>
          </w:tcPr>
          <w:p w14:paraId="5AD1E32F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1055C2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AC914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84EB746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ED9C7C8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3D204D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B10AD5B" w14:textId="77777777" w:rsidR="00D77461" w:rsidRDefault="00A363CB">
            <w:r>
              <w:t>6.000</w:t>
            </w:r>
          </w:p>
        </w:tc>
      </w:tr>
      <w:tr w:rsidR="00D77461" w14:paraId="1F26154F" w14:textId="77777777">
        <w:tc>
          <w:tcPr>
            <w:tcW w:w="1013" w:type="dxa"/>
            <w:vAlign w:val="center"/>
          </w:tcPr>
          <w:p w14:paraId="26ECF45F" w14:textId="77777777" w:rsidR="00D77461" w:rsidRDefault="00A363CB">
            <w:r>
              <w:t>52</w:t>
            </w:r>
          </w:p>
        </w:tc>
        <w:tc>
          <w:tcPr>
            <w:tcW w:w="1188" w:type="dxa"/>
            <w:vAlign w:val="center"/>
          </w:tcPr>
          <w:p w14:paraId="6B67B3FB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04708B5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C9F26E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0A46DF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F1C8FB4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75C1AB7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1DC6547" w14:textId="77777777" w:rsidR="00D77461" w:rsidRDefault="00A363CB">
            <w:r>
              <w:t>6.000</w:t>
            </w:r>
          </w:p>
        </w:tc>
      </w:tr>
      <w:tr w:rsidR="00D77461" w14:paraId="7F259376" w14:textId="77777777">
        <w:tc>
          <w:tcPr>
            <w:tcW w:w="1013" w:type="dxa"/>
            <w:vAlign w:val="center"/>
          </w:tcPr>
          <w:p w14:paraId="130C3A3D" w14:textId="77777777" w:rsidR="00D77461" w:rsidRDefault="00A363CB">
            <w:r>
              <w:t>53</w:t>
            </w:r>
          </w:p>
        </w:tc>
        <w:tc>
          <w:tcPr>
            <w:tcW w:w="1188" w:type="dxa"/>
            <w:vAlign w:val="center"/>
          </w:tcPr>
          <w:p w14:paraId="5722F506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731ED03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027343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B0BC2AD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D3861BC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470A26F6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B859803" w14:textId="77777777" w:rsidR="00D77461" w:rsidRDefault="00A363CB">
            <w:r>
              <w:t>6.000</w:t>
            </w:r>
          </w:p>
        </w:tc>
      </w:tr>
      <w:tr w:rsidR="00D77461" w14:paraId="011513D7" w14:textId="77777777">
        <w:tc>
          <w:tcPr>
            <w:tcW w:w="1013" w:type="dxa"/>
            <w:vAlign w:val="center"/>
          </w:tcPr>
          <w:p w14:paraId="5F97171E" w14:textId="77777777" w:rsidR="00D77461" w:rsidRDefault="00A363CB">
            <w:r>
              <w:t>54</w:t>
            </w:r>
          </w:p>
        </w:tc>
        <w:tc>
          <w:tcPr>
            <w:tcW w:w="1188" w:type="dxa"/>
            <w:vAlign w:val="center"/>
          </w:tcPr>
          <w:p w14:paraId="425EC07A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80AD559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62A786A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E6A8C3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EE51BBA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1665951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214BFF6" w14:textId="77777777" w:rsidR="00D77461" w:rsidRDefault="00A363CB">
            <w:r>
              <w:t>6.000</w:t>
            </w:r>
          </w:p>
        </w:tc>
      </w:tr>
      <w:tr w:rsidR="00D77461" w14:paraId="5B2C0D4E" w14:textId="77777777">
        <w:tc>
          <w:tcPr>
            <w:tcW w:w="1013" w:type="dxa"/>
            <w:vAlign w:val="center"/>
          </w:tcPr>
          <w:p w14:paraId="20A6DFEC" w14:textId="77777777" w:rsidR="00D77461" w:rsidRDefault="00A363CB">
            <w:r>
              <w:t>55</w:t>
            </w:r>
          </w:p>
        </w:tc>
        <w:tc>
          <w:tcPr>
            <w:tcW w:w="1188" w:type="dxa"/>
            <w:vAlign w:val="center"/>
          </w:tcPr>
          <w:p w14:paraId="3CE918C8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556890E7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278BC0C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76FDB2D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938265C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A248F8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7A334C4" w14:textId="77777777" w:rsidR="00D77461" w:rsidRDefault="00A363CB">
            <w:r>
              <w:t>6.000</w:t>
            </w:r>
          </w:p>
        </w:tc>
      </w:tr>
      <w:tr w:rsidR="00D77461" w14:paraId="74524F35" w14:textId="77777777">
        <w:tc>
          <w:tcPr>
            <w:tcW w:w="1013" w:type="dxa"/>
            <w:vAlign w:val="center"/>
          </w:tcPr>
          <w:p w14:paraId="44075BD4" w14:textId="77777777" w:rsidR="00D77461" w:rsidRDefault="00A363CB">
            <w:r>
              <w:t>56</w:t>
            </w:r>
          </w:p>
        </w:tc>
        <w:tc>
          <w:tcPr>
            <w:tcW w:w="1188" w:type="dxa"/>
            <w:vAlign w:val="center"/>
          </w:tcPr>
          <w:p w14:paraId="695A9C78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54319A3C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0DF6C63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1E09D6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4E6C2DE2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7291A7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EE8CECC" w14:textId="77777777" w:rsidR="00D77461" w:rsidRDefault="00A363CB">
            <w:r>
              <w:t>6.000</w:t>
            </w:r>
          </w:p>
        </w:tc>
      </w:tr>
      <w:tr w:rsidR="00D77461" w14:paraId="4E29DD66" w14:textId="77777777">
        <w:tc>
          <w:tcPr>
            <w:tcW w:w="1013" w:type="dxa"/>
            <w:vAlign w:val="center"/>
          </w:tcPr>
          <w:p w14:paraId="14B5A210" w14:textId="77777777" w:rsidR="00D77461" w:rsidRDefault="00A363CB">
            <w:r>
              <w:t>57</w:t>
            </w:r>
          </w:p>
        </w:tc>
        <w:tc>
          <w:tcPr>
            <w:tcW w:w="1188" w:type="dxa"/>
            <w:vAlign w:val="center"/>
          </w:tcPr>
          <w:p w14:paraId="1716F264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665DB11B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3603D4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E1C099E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4A99BA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9C665A2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B35E89F" w14:textId="77777777" w:rsidR="00D77461" w:rsidRDefault="00A363CB">
            <w:r>
              <w:t>6.000</w:t>
            </w:r>
          </w:p>
        </w:tc>
      </w:tr>
      <w:tr w:rsidR="00D77461" w14:paraId="0F3C9343" w14:textId="77777777">
        <w:tc>
          <w:tcPr>
            <w:tcW w:w="1013" w:type="dxa"/>
            <w:vAlign w:val="center"/>
          </w:tcPr>
          <w:p w14:paraId="371F7064" w14:textId="77777777" w:rsidR="00D77461" w:rsidRDefault="00A363CB">
            <w:r>
              <w:t>58</w:t>
            </w:r>
          </w:p>
        </w:tc>
        <w:tc>
          <w:tcPr>
            <w:tcW w:w="1188" w:type="dxa"/>
            <w:vAlign w:val="center"/>
          </w:tcPr>
          <w:p w14:paraId="4C277A1A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2184261E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65B70B3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A3701CC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B4CB265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7864AAE0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8FC39A7" w14:textId="77777777" w:rsidR="00D77461" w:rsidRDefault="00A363CB">
            <w:r>
              <w:t>6.000</w:t>
            </w:r>
          </w:p>
        </w:tc>
      </w:tr>
      <w:tr w:rsidR="00D77461" w14:paraId="63CC8EE3" w14:textId="77777777">
        <w:tc>
          <w:tcPr>
            <w:tcW w:w="1013" w:type="dxa"/>
            <w:vAlign w:val="center"/>
          </w:tcPr>
          <w:p w14:paraId="21EA31C8" w14:textId="77777777" w:rsidR="00D77461" w:rsidRDefault="00A363CB">
            <w:r>
              <w:t>59</w:t>
            </w:r>
          </w:p>
        </w:tc>
        <w:tc>
          <w:tcPr>
            <w:tcW w:w="1188" w:type="dxa"/>
            <w:vAlign w:val="center"/>
          </w:tcPr>
          <w:p w14:paraId="3084813A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665E510E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B586EC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A9DFF2A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3A52BD4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13354B6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E998D3E" w14:textId="77777777" w:rsidR="00D77461" w:rsidRDefault="00A363CB">
            <w:r>
              <w:t>6.000</w:t>
            </w:r>
          </w:p>
        </w:tc>
      </w:tr>
      <w:tr w:rsidR="00D77461" w14:paraId="530E15D7" w14:textId="77777777">
        <w:tc>
          <w:tcPr>
            <w:tcW w:w="1013" w:type="dxa"/>
            <w:vAlign w:val="center"/>
          </w:tcPr>
          <w:p w14:paraId="399294F9" w14:textId="77777777" w:rsidR="00D77461" w:rsidRDefault="00A363CB">
            <w:r>
              <w:t>60</w:t>
            </w:r>
          </w:p>
        </w:tc>
        <w:tc>
          <w:tcPr>
            <w:tcW w:w="1188" w:type="dxa"/>
            <w:vAlign w:val="center"/>
          </w:tcPr>
          <w:p w14:paraId="4769ED9F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5CDCC72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03290989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585F7142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088DC6D" w14:textId="77777777" w:rsidR="00D77461" w:rsidRDefault="00A363CB">
            <w:r>
              <w:t>6.750</w:t>
            </w:r>
          </w:p>
        </w:tc>
        <w:tc>
          <w:tcPr>
            <w:tcW w:w="1188" w:type="dxa"/>
            <w:vAlign w:val="center"/>
          </w:tcPr>
          <w:p w14:paraId="7D7D1E3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3FCC493" w14:textId="77777777" w:rsidR="00D77461" w:rsidRDefault="00A363CB">
            <w:r>
              <w:t>6.000</w:t>
            </w:r>
          </w:p>
        </w:tc>
      </w:tr>
      <w:tr w:rsidR="00D77461" w14:paraId="6444D61F" w14:textId="77777777">
        <w:tc>
          <w:tcPr>
            <w:tcW w:w="1013" w:type="dxa"/>
            <w:vAlign w:val="center"/>
          </w:tcPr>
          <w:p w14:paraId="5E68BC29" w14:textId="77777777" w:rsidR="00D77461" w:rsidRDefault="00A363CB">
            <w:r>
              <w:t>61</w:t>
            </w:r>
          </w:p>
        </w:tc>
        <w:tc>
          <w:tcPr>
            <w:tcW w:w="1188" w:type="dxa"/>
            <w:vAlign w:val="center"/>
          </w:tcPr>
          <w:p w14:paraId="73074FAD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7A88976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526534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A553EBC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3545C69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669DEC4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693EF01" w14:textId="77777777" w:rsidR="00D77461" w:rsidRDefault="00A363CB">
            <w:r>
              <w:t>6.000</w:t>
            </w:r>
          </w:p>
        </w:tc>
      </w:tr>
      <w:tr w:rsidR="00D77461" w14:paraId="05D87B9C" w14:textId="77777777">
        <w:tc>
          <w:tcPr>
            <w:tcW w:w="1013" w:type="dxa"/>
            <w:vAlign w:val="center"/>
          </w:tcPr>
          <w:p w14:paraId="3FD75E85" w14:textId="77777777" w:rsidR="00D77461" w:rsidRDefault="00A363CB">
            <w:r>
              <w:t>62</w:t>
            </w:r>
          </w:p>
        </w:tc>
        <w:tc>
          <w:tcPr>
            <w:tcW w:w="1188" w:type="dxa"/>
            <w:vAlign w:val="center"/>
          </w:tcPr>
          <w:p w14:paraId="4451E670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1502338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07F778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19DD8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C532E59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E25E4A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EC27A3D" w14:textId="77777777" w:rsidR="00D77461" w:rsidRDefault="00A363CB">
            <w:r>
              <w:t>6.000</w:t>
            </w:r>
          </w:p>
        </w:tc>
      </w:tr>
      <w:tr w:rsidR="00D77461" w14:paraId="44BE2399" w14:textId="77777777">
        <w:tc>
          <w:tcPr>
            <w:tcW w:w="1013" w:type="dxa"/>
            <w:vAlign w:val="center"/>
          </w:tcPr>
          <w:p w14:paraId="5D0AD67A" w14:textId="77777777" w:rsidR="00D77461" w:rsidRDefault="00A363CB">
            <w:r>
              <w:t>63</w:t>
            </w:r>
          </w:p>
        </w:tc>
        <w:tc>
          <w:tcPr>
            <w:tcW w:w="1188" w:type="dxa"/>
            <w:vAlign w:val="center"/>
          </w:tcPr>
          <w:p w14:paraId="03D2F91D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4FAB8B8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3138FA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07AF7ED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885F50D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616B5C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049A7FC" w14:textId="77777777" w:rsidR="00D77461" w:rsidRDefault="00A363CB">
            <w:r>
              <w:t>6.000</w:t>
            </w:r>
          </w:p>
        </w:tc>
      </w:tr>
      <w:tr w:rsidR="00D77461" w14:paraId="64F52775" w14:textId="77777777">
        <w:tc>
          <w:tcPr>
            <w:tcW w:w="1013" w:type="dxa"/>
            <w:vAlign w:val="center"/>
          </w:tcPr>
          <w:p w14:paraId="4D686F23" w14:textId="77777777" w:rsidR="00D77461" w:rsidRDefault="00A363CB">
            <w:r>
              <w:t>64</w:t>
            </w:r>
          </w:p>
        </w:tc>
        <w:tc>
          <w:tcPr>
            <w:tcW w:w="1188" w:type="dxa"/>
            <w:vAlign w:val="center"/>
          </w:tcPr>
          <w:p w14:paraId="3A7C614A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0AD29F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E302A5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D5599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BDAFE13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B52014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4081407" w14:textId="77777777" w:rsidR="00D77461" w:rsidRDefault="00A363CB">
            <w:r>
              <w:t>6.000</w:t>
            </w:r>
          </w:p>
        </w:tc>
      </w:tr>
      <w:tr w:rsidR="00D77461" w14:paraId="02380FFE" w14:textId="77777777">
        <w:tc>
          <w:tcPr>
            <w:tcW w:w="1013" w:type="dxa"/>
            <w:vAlign w:val="center"/>
          </w:tcPr>
          <w:p w14:paraId="2BF7A85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7010C15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E39679B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B48875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87BF862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6F485CB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DBD8D72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BE819F1" w14:textId="77777777" w:rsidR="00D77461" w:rsidRDefault="00A363CB">
            <w:r>
              <w:t>6.000</w:t>
            </w:r>
          </w:p>
        </w:tc>
      </w:tr>
      <w:tr w:rsidR="00D77461" w14:paraId="753C87BD" w14:textId="77777777">
        <w:tc>
          <w:tcPr>
            <w:tcW w:w="1013" w:type="dxa"/>
            <w:vAlign w:val="center"/>
          </w:tcPr>
          <w:p w14:paraId="3BCA23CB" w14:textId="77777777" w:rsidR="00D77461" w:rsidRDefault="00A363CB">
            <w:r>
              <w:t>66</w:t>
            </w:r>
          </w:p>
        </w:tc>
        <w:tc>
          <w:tcPr>
            <w:tcW w:w="1188" w:type="dxa"/>
            <w:vAlign w:val="center"/>
          </w:tcPr>
          <w:p w14:paraId="54CBF625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2FAEBA4A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D2D825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5EE6587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5B9B3AD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02EC034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C9041E3" w14:textId="77777777" w:rsidR="00D77461" w:rsidRDefault="00A363CB">
            <w:r>
              <w:t>6.000</w:t>
            </w:r>
          </w:p>
        </w:tc>
      </w:tr>
      <w:tr w:rsidR="00D77461" w14:paraId="1EAA0367" w14:textId="77777777">
        <w:tc>
          <w:tcPr>
            <w:tcW w:w="1013" w:type="dxa"/>
            <w:vAlign w:val="center"/>
          </w:tcPr>
          <w:p w14:paraId="2E305B9E" w14:textId="77777777" w:rsidR="00D77461" w:rsidRDefault="00A363CB">
            <w:r>
              <w:t>67</w:t>
            </w:r>
          </w:p>
        </w:tc>
        <w:tc>
          <w:tcPr>
            <w:tcW w:w="1188" w:type="dxa"/>
            <w:vAlign w:val="center"/>
          </w:tcPr>
          <w:p w14:paraId="10377CEA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3BBFDF8B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4AEFBCB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A27EE41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8EC26C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698811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39D9000" w14:textId="77777777" w:rsidR="00D77461" w:rsidRDefault="00A363CB">
            <w:r>
              <w:t>6.000</w:t>
            </w:r>
          </w:p>
        </w:tc>
      </w:tr>
      <w:tr w:rsidR="00D77461" w14:paraId="297AEDAE" w14:textId="77777777">
        <w:tc>
          <w:tcPr>
            <w:tcW w:w="1013" w:type="dxa"/>
            <w:vAlign w:val="center"/>
          </w:tcPr>
          <w:p w14:paraId="7B51511E" w14:textId="77777777" w:rsidR="00D77461" w:rsidRDefault="00A363CB">
            <w:r>
              <w:t>68</w:t>
            </w:r>
          </w:p>
        </w:tc>
        <w:tc>
          <w:tcPr>
            <w:tcW w:w="1188" w:type="dxa"/>
            <w:vAlign w:val="center"/>
          </w:tcPr>
          <w:p w14:paraId="79A1EFC5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4784CC7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2626640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9D761E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6D428E5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431BFB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393D5BA" w14:textId="77777777" w:rsidR="00D77461" w:rsidRDefault="00A363CB">
            <w:r>
              <w:t>6.000</w:t>
            </w:r>
          </w:p>
        </w:tc>
      </w:tr>
      <w:tr w:rsidR="00D77461" w14:paraId="3997BA20" w14:textId="77777777">
        <w:tc>
          <w:tcPr>
            <w:tcW w:w="1013" w:type="dxa"/>
            <w:vAlign w:val="center"/>
          </w:tcPr>
          <w:p w14:paraId="6BFCED06" w14:textId="77777777" w:rsidR="00D77461" w:rsidRDefault="00A363CB">
            <w:r>
              <w:t>69</w:t>
            </w:r>
          </w:p>
        </w:tc>
        <w:tc>
          <w:tcPr>
            <w:tcW w:w="1188" w:type="dxa"/>
            <w:vAlign w:val="center"/>
          </w:tcPr>
          <w:p w14:paraId="611DDD96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1CABE99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9FEDE2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19C7D1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B76D04B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8217BE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79C1327" w14:textId="77777777" w:rsidR="00D77461" w:rsidRDefault="00A363CB">
            <w:r>
              <w:t>6.000</w:t>
            </w:r>
          </w:p>
        </w:tc>
      </w:tr>
      <w:tr w:rsidR="00D77461" w14:paraId="186F2A96" w14:textId="77777777">
        <w:tc>
          <w:tcPr>
            <w:tcW w:w="1013" w:type="dxa"/>
            <w:vAlign w:val="center"/>
          </w:tcPr>
          <w:p w14:paraId="0CCC3A51" w14:textId="77777777" w:rsidR="00D77461" w:rsidRDefault="00A363CB">
            <w:r>
              <w:t>70</w:t>
            </w:r>
          </w:p>
        </w:tc>
        <w:tc>
          <w:tcPr>
            <w:tcW w:w="1188" w:type="dxa"/>
            <w:vAlign w:val="center"/>
          </w:tcPr>
          <w:p w14:paraId="11E5DCFE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3A5BAC27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9E830A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B9E6FE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836A09E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2BCA8BC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AA21E3F" w14:textId="77777777" w:rsidR="00D77461" w:rsidRDefault="00A363CB">
            <w:r>
              <w:t>6.000</w:t>
            </w:r>
          </w:p>
        </w:tc>
      </w:tr>
      <w:tr w:rsidR="00D77461" w14:paraId="30A1B2D9" w14:textId="77777777">
        <w:tc>
          <w:tcPr>
            <w:tcW w:w="1013" w:type="dxa"/>
            <w:vAlign w:val="center"/>
          </w:tcPr>
          <w:p w14:paraId="7BC16BD8" w14:textId="77777777" w:rsidR="00D77461" w:rsidRDefault="00A363CB">
            <w:r>
              <w:t>71</w:t>
            </w:r>
          </w:p>
        </w:tc>
        <w:tc>
          <w:tcPr>
            <w:tcW w:w="1188" w:type="dxa"/>
            <w:vAlign w:val="center"/>
          </w:tcPr>
          <w:p w14:paraId="465335E1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0146CEAF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1473D02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A05A4C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58EB97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F6D427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D9B0F2B" w14:textId="77777777" w:rsidR="00D77461" w:rsidRDefault="00A363CB">
            <w:r>
              <w:t>6.000</w:t>
            </w:r>
          </w:p>
        </w:tc>
      </w:tr>
      <w:tr w:rsidR="00D77461" w14:paraId="10F7E6E3" w14:textId="77777777">
        <w:tc>
          <w:tcPr>
            <w:tcW w:w="1013" w:type="dxa"/>
            <w:vAlign w:val="center"/>
          </w:tcPr>
          <w:p w14:paraId="4656FA96" w14:textId="77777777" w:rsidR="00D77461" w:rsidRDefault="00A363CB">
            <w:r>
              <w:t>72</w:t>
            </w:r>
          </w:p>
        </w:tc>
        <w:tc>
          <w:tcPr>
            <w:tcW w:w="1188" w:type="dxa"/>
            <w:vAlign w:val="center"/>
          </w:tcPr>
          <w:p w14:paraId="11D81879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2A2F947A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E5FE0D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F416DC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C1C29E7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F8063D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B8463DD" w14:textId="77777777" w:rsidR="00D77461" w:rsidRDefault="00A363CB">
            <w:r>
              <w:t>6.000</w:t>
            </w:r>
          </w:p>
        </w:tc>
      </w:tr>
      <w:tr w:rsidR="00D77461" w14:paraId="03173B02" w14:textId="77777777">
        <w:tc>
          <w:tcPr>
            <w:tcW w:w="1013" w:type="dxa"/>
            <w:vAlign w:val="center"/>
          </w:tcPr>
          <w:p w14:paraId="11613E87" w14:textId="77777777" w:rsidR="00D77461" w:rsidRDefault="00A363CB">
            <w:r>
              <w:t>73</w:t>
            </w:r>
          </w:p>
        </w:tc>
        <w:tc>
          <w:tcPr>
            <w:tcW w:w="1188" w:type="dxa"/>
            <w:vAlign w:val="center"/>
          </w:tcPr>
          <w:p w14:paraId="5AA86D06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0A6B70ED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56D7DD3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24F15EC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F08D162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0555D7E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5F069CA" w14:textId="77777777" w:rsidR="00D77461" w:rsidRDefault="00A363CB">
            <w:r>
              <w:t>6.000</w:t>
            </w:r>
          </w:p>
        </w:tc>
      </w:tr>
      <w:tr w:rsidR="00D77461" w14:paraId="2A76AD74" w14:textId="77777777">
        <w:tc>
          <w:tcPr>
            <w:tcW w:w="1013" w:type="dxa"/>
            <w:vAlign w:val="center"/>
          </w:tcPr>
          <w:p w14:paraId="2D3F804A" w14:textId="77777777" w:rsidR="00D77461" w:rsidRDefault="00A363CB">
            <w:r>
              <w:t>74</w:t>
            </w:r>
          </w:p>
        </w:tc>
        <w:tc>
          <w:tcPr>
            <w:tcW w:w="1188" w:type="dxa"/>
            <w:vAlign w:val="center"/>
          </w:tcPr>
          <w:p w14:paraId="78295213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643EA6C6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5290EE2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D0CD0B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FAFDD11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8C08DD2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E0D976B" w14:textId="77777777" w:rsidR="00D77461" w:rsidRDefault="00A363CB">
            <w:r>
              <w:t>6.000</w:t>
            </w:r>
          </w:p>
        </w:tc>
      </w:tr>
      <w:tr w:rsidR="00D77461" w14:paraId="4324F649" w14:textId="77777777">
        <w:tc>
          <w:tcPr>
            <w:tcW w:w="1013" w:type="dxa"/>
            <w:vAlign w:val="center"/>
          </w:tcPr>
          <w:p w14:paraId="25E8FCDB" w14:textId="77777777" w:rsidR="00D77461" w:rsidRDefault="00A363CB">
            <w:r>
              <w:t>75</w:t>
            </w:r>
          </w:p>
        </w:tc>
        <w:tc>
          <w:tcPr>
            <w:tcW w:w="1188" w:type="dxa"/>
            <w:vAlign w:val="center"/>
          </w:tcPr>
          <w:p w14:paraId="76391C7F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08072429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1502DB4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9A367AC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CCCF76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E3BA33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0F1B120" w14:textId="77777777" w:rsidR="00D77461" w:rsidRDefault="00A363CB">
            <w:r>
              <w:t>6.000</w:t>
            </w:r>
          </w:p>
        </w:tc>
      </w:tr>
      <w:tr w:rsidR="00D77461" w14:paraId="4F461D07" w14:textId="77777777">
        <w:tc>
          <w:tcPr>
            <w:tcW w:w="1013" w:type="dxa"/>
            <w:vAlign w:val="center"/>
          </w:tcPr>
          <w:p w14:paraId="7C092A4E" w14:textId="77777777" w:rsidR="00D77461" w:rsidRDefault="00A363CB">
            <w:r>
              <w:t>76</w:t>
            </w:r>
          </w:p>
        </w:tc>
        <w:tc>
          <w:tcPr>
            <w:tcW w:w="1188" w:type="dxa"/>
            <w:vAlign w:val="center"/>
          </w:tcPr>
          <w:p w14:paraId="06A8DFBC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179BEA4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3770AA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8E12567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064ADBF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016A3D40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3BC70F4" w14:textId="77777777" w:rsidR="00D77461" w:rsidRDefault="00A363CB">
            <w:r>
              <w:t>6.000</w:t>
            </w:r>
          </w:p>
        </w:tc>
      </w:tr>
      <w:tr w:rsidR="00D77461" w14:paraId="3B9E1A3F" w14:textId="77777777">
        <w:tc>
          <w:tcPr>
            <w:tcW w:w="1013" w:type="dxa"/>
            <w:vAlign w:val="center"/>
          </w:tcPr>
          <w:p w14:paraId="4FD4796C" w14:textId="77777777" w:rsidR="00D77461" w:rsidRDefault="00A363CB">
            <w:r>
              <w:t>77</w:t>
            </w:r>
          </w:p>
        </w:tc>
        <w:tc>
          <w:tcPr>
            <w:tcW w:w="1188" w:type="dxa"/>
            <w:vAlign w:val="center"/>
          </w:tcPr>
          <w:p w14:paraId="254302F2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16D4C82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C0FF3A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B046728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42F61045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4DAFD62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0377C09" w14:textId="77777777" w:rsidR="00D77461" w:rsidRDefault="00A363CB">
            <w:r>
              <w:t>6.000</w:t>
            </w:r>
          </w:p>
        </w:tc>
      </w:tr>
      <w:tr w:rsidR="00D77461" w14:paraId="1CA2CB73" w14:textId="77777777">
        <w:tc>
          <w:tcPr>
            <w:tcW w:w="1013" w:type="dxa"/>
            <w:vAlign w:val="center"/>
          </w:tcPr>
          <w:p w14:paraId="3B61A679" w14:textId="77777777" w:rsidR="00D77461" w:rsidRDefault="00A363CB">
            <w:r>
              <w:t>78</w:t>
            </w:r>
          </w:p>
        </w:tc>
        <w:tc>
          <w:tcPr>
            <w:tcW w:w="1188" w:type="dxa"/>
            <w:vAlign w:val="center"/>
          </w:tcPr>
          <w:p w14:paraId="2C3C43A7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1EFC336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C4C2F0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1B45BF6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F38A5FD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5B44A88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4027080" w14:textId="77777777" w:rsidR="00D77461" w:rsidRDefault="00A363CB">
            <w:r>
              <w:t>6.000</w:t>
            </w:r>
          </w:p>
        </w:tc>
      </w:tr>
      <w:tr w:rsidR="00D77461" w14:paraId="2D4311F2" w14:textId="77777777">
        <w:tc>
          <w:tcPr>
            <w:tcW w:w="1013" w:type="dxa"/>
            <w:vAlign w:val="center"/>
          </w:tcPr>
          <w:p w14:paraId="2C63B273" w14:textId="77777777" w:rsidR="00D77461" w:rsidRDefault="00A363CB">
            <w:r>
              <w:t>79</w:t>
            </w:r>
          </w:p>
        </w:tc>
        <w:tc>
          <w:tcPr>
            <w:tcW w:w="1188" w:type="dxa"/>
            <w:vAlign w:val="center"/>
          </w:tcPr>
          <w:p w14:paraId="07C1BE0C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2EA484C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886F63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CA0D56D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128A603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3F75C530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41AA545" w14:textId="77777777" w:rsidR="00D77461" w:rsidRDefault="00A363CB">
            <w:r>
              <w:t>6.000</w:t>
            </w:r>
          </w:p>
        </w:tc>
      </w:tr>
      <w:tr w:rsidR="00D77461" w14:paraId="52DDC53C" w14:textId="77777777">
        <w:tc>
          <w:tcPr>
            <w:tcW w:w="1013" w:type="dxa"/>
            <w:vAlign w:val="center"/>
          </w:tcPr>
          <w:p w14:paraId="01144E81" w14:textId="77777777" w:rsidR="00D77461" w:rsidRDefault="00A363CB">
            <w:r>
              <w:t>80</w:t>
            </w:r>
          </w:p>
        </w:tc>
        <w:tc>
          <w:tcPr>
            <w:tcW w:w="1188" w:type="dxa"/>
            <w:vAlign w:val="center"/>
          </w:tcPr>
          <w:p w14:paraId="03145953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3EB369F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3F42F0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9BC32E6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53F96CDB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22D1FC74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CCEC162" w14:textId="77777777" w:rsidR="00D77461" w:rsidRDefault="00A363CB">
            <w:r>
              <w:t>6.000</w:t>
            </w:r>
          </w:p>
        </w:tc>
      </w:tr>
      <w:tr w:rsidR="00D77461" w14:paraId="5D115182" w14:textId="77777777">
        <w:tc>
          <w:tcPr>
            <w:tcW w:w="1013" w:type="dxa"/>
            <w:vAlign w:val="center"/>
          </w:tcPr>
          <w:p w14:paraId="20E479B9" w14:textId="77777777" w:rsidR="00D77461" w:rsidRDefault="00A363CB">
            <w:r>
              <w:t>81</w:t>
            </w:r>
          </w:p>
        </w:tc>
        <w:tc>
          <w:tcPr>
            <w:tcW w:w="1188" w:type="dxa"/>
            <w:vAlign w:val="center"/>
          </w:tcPr>
          <w:p w14:paraId="781E6966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41BE5AE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B30D1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60A00C5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8CC8877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599C23A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610C98F" w14:textId="77777777" w:rsidR="00D77461" w:rsidRDefault="00A363CB">
            <w:r>
              <w:t>6.000</w:t>
            </w:r>
          </w:p>
        </w:tc>
      </w:tr>
      <w:tr w:rsidR="00D77461" w14:paraId="1670F522" w14:textId="77777777">
        <w:tc>
          <w:tcPr>
            <w:tcW w:w="1013" w:type="dxa"/>
            <w:vAlign w:val="center"/>
          </w:tcPr>
          <w:p w14:paraId="7C70CAE7" w14:textId="77777777" w:rsidR="00D77461" w:rsidRDefault="00A363CB">
            <w:r>
              <w:t>82</w:t>
            </w:r>
          </w:p>
        </w:tc>
        <w:tc>
          <w:tcPr>
            <w:tcW w:w="1188" w:type="dxa"/>
            <w:vAlign w:val="center"/>
          </w:tcPr>
          <w:p w14:paraId="0E250897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3DC7485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12E45D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73ADB1F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7F4F1B3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0AE95E2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5CD0CCD" w14:textId="77777777" w:rsidR="00D77461" w:rsidRDefault="00A363CB">
            <w:r>
              <w:t>6.000</w:t>
            </w:r>
          </w:p>
        </w:tc>
      </w:tr>
      <w:tr w:rsidR="00D77461" w14:paraId="3956C0DF" w14:textId="77777777">
        <w:tc>
          <w:tcPr>
            <w:tcW w:w="1013" w:type="dxa"/>
            <w:vAlign w:val="center"/>
          </w:tcPr>
          <w:p w14:paraId="0678D8F8" w14:textId="77777777" w:rsidR="00D77461" w:rsidRDefault="00A363CB">
            <w:r>
              <w:t>83</w:t>
            </w:r>
          </w:p>
        </w:tc>
        <w:tc>
          <w:tcPr>
            <w:tcW w:w="1188" w:type="dxa"/>
            <w:vAlign w:val="center"/>
          </w:tcPr>
          <w:p w14:paraId="65285DBC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58A0E59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959C9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9A51D8E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6E6B9C1C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3150E1F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6F9D46B" w14:textId="77777777" w:rsidR="00D77461" w:rsidRDefault="00A363CB">
            <w:r>
              <w:t>6.000</w:t>
            </w:r>
          </w:p>
        </w:tc>
      </w:tr>
      <w:tr w:rsidR="00D77461" w14:paraId="783737B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0320719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A472CFD" w14:textId="77777777" w:rsidR="00D77461" w:rsidRDefault="00A363CB">
            <w:r>
              <w:t>2108.275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795B6C3" w14:textId="77777777" w:rsidR="00D77461" w:rsidRDefault="00A363C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59109F2" w14:textId="77777777" w:rsidR="00D77461" w:rsidRDefault="00A363CB">
            <w:r>
              <w:t>3.156</w:t>
            </w:r>
          </w:p>
        </w:tc>
      </w:tr>
    </w:tbl>
    <w:p w14:paraId="7962620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E57262B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77461" w14:paraId="4FDB734C" w14:textId="77777777">
        <w:tc>
          <w:tcPr>
            <w:tcW w:w="1013" w:type="dxa"/>
            <w:shd w:val="clear" w:color="auto" w:fill="E6E6E6"/>
            <w:vAlign w:val="center"/>
          </w:tcPr>
          <w:p w14:paraId="00601D10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478F56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528347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830304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1767F0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FB3C37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41D9DB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4F722A" w14:textId="77777777" w:rsidR="00D77461" w:rsidRDefault="00A363CB">
            <w:pPr>
              <w:jc w:val="center"/>
            </w:pPr>
            <w:r>
              <w:t>传热系数</w:t>
            </w:r>
          </w:p>
        </w:tc>
      </w:tr>
      <w:tr w:rsidR="00D77461" w14:paraId="1B93B782" w14:textId="77777777">
        <w:tc>
          <w:tcPr>
            <w:tcW w:w="1013" w:type="dxa"/>
            <w:vAlign w:val="center"/>
          </w:tcPr>
          <w:p w14:paraId="30E313B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278E712" w14:textId="77777777" w:rsidR="00D77461" w:rsidRDefault="00D77461"/>
        </w:tc>
        <w:tc>
          <w:tcPr>
            <w:tcW w:w="1188" w:type="dxa"/>
            <w:vAlign w:val="center"/>
          </w:tcPr>
          <w:p w14:paraId="434553D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5AF133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80D4DC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4172D862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6DE406F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FECD427" w14:textId="77777777" w:rsidR="00D77461" w:rsidRDefault="00A363CB">
            <w:r>
              <w:t>3.000</w:t>
            </w:r>
          </w:p>
        </w:tc>
      </w:tr>
      <w:tr w:rsidR="00D77461" w14:paraId="6C115D29" w14:textId="77777777">
        <w:tc>
          <w:tcPr>
            <w:tcW w:w="1013" w:type="dxa"/>
            <w:vAlign w:val="center"/>
          </w:tcPr>
          <w:p w14:paraId="0CF3B9D1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D2C3441" w14:textId="77777777" w:rsidR="00D77461" w:rsidRDefault="00D77461"/>
        </w:tc>
        <w:tc>
          <w:tcPr>
            <w:tcW w:w="1188" w:type="dxa"/>
            <w:vAlign w:val="center"/>
          </w:tcPr>
          <w:p w14:paraId="23DD9DB2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7F787B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1E26FC" w14:textId="77777777" w:rsidR="00D77461" w:rsidRDefault="00A363CB">
            <w:r>
              <w:t>3.096</w:t>
            </w:r>
          </w:p>
        </w:tc>
        <w:tc>
          <w:tcPr>
            <w:tcW w:w="1188" w:type="dxa"/>
            <w:vAlign w:val="center"/>
          </w:tcPr>
          <w:p w14:paraId="25CA7188" w14:textId="77777777" w:rsidR="00D77461" w:rsidRDefault="00A363CB">
            <w:r>
              <w:t>3.096</w:t>
            </w:r>
          </w:p>
        </w:tc>
        <w:tc>
          <w:tcPr>
            <w:tcW w:w="1188" w:type="dxa"/>
            <w:vAlign w:val="center"/>
          </w:tcPr>
          <w:p w14:paraId="62723C0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375DFA3" w14:textId="77777777" w:rsidR="00D77461" w:rsidRDefault="00A363CB">
            <w:r>
              <w:t>3.000</w:t>
            </w:r>
          </w:p>
        </w:tc>
      </w:tr>
      <w:tr w:rsidR="00D77461" w14:paraId="0F033806" w14:textId="77777777">
        <w:tc>
          <w:tcPr>
            <w:tcW w:w="1013" w:type="dxa"/>
            <w:vAlign w:val="center"/>
          </w:tcPr>
          <w:p w14:paraId="712FCBC7" w14:textId="77777777" w:rsidR="00D77461" w:rsidRDefault="00A363CB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51A9820F" w14:textId="77777777" w:rsidR="00D77461" w:rsidRDefault="00D77461"/>
        </w:tc>
        <w:tc>
          <w:tcPr>
            <w:tcW w:w="1188" w:type="dxa"/>
            <w:vAlign w:val="center"/>
          </w:tcPr>
          <w:p w14:paraId="6EEF618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07D36F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EB32B34" w14:textId="77777777" w:rsidR="00D77461" w:rsidRDefault="00A363CB">
            <w:r>
              <w:t>3.300</w:t>
            </w:r>
          </w:p>
        </w:tc>
        <w:tc>
          <w:tcPr>
            <w:tcW w:w="1188" w:type="dxa"/>
            <w:vAlign w:val="center"/>
          </w:tcPr>
          <w:p w14:paraId="0A8D32A6" w14:textId="77777777" w:rsidR="00D77461" w:rsidRDefault="00A363CB">
            <w:r>
              <w:t>3.300</w:t>
            </w:r>
          </w:p>
        </w:tc>
        <w:tc>
          <w:tcPr>
            <w:tcW w:w="1188" w:type="dxa"/>
            <w:vAlign w:val="center"/>
          </w:tcPr>
          <w:p w14:paraId="65DCCC1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28E7AA0" w14:textId="77777777" w:rsidR="00D77461" w:rsidRDefault="00A363CB">
            <w:r>
              <w:t>3.000</w:t>
            </w:r>
          </w:p>
        </w:tc>
      </w:tr>
      <w:tr w:rsidR="00D77461" w14:paraId="3CFB04DB" w14:textId="77777777">
        <w:tc>
          <w:tcPr>
            <w:tcW w:w="1013" w:type="dxa"/>
            <w:vAlign w:val="center"/>
          </w:tcPr>
          <w:p w14:paraId="0989073D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68E76674" w14:textId="77777777" w:rsidR="00D77461" w:rsidRDefault="00D77461"/>
        </w:tc>
        <w:tc>
          <w:tcPr>
            <w:tcW w:w="1188" w:type="dxa"/>
            <w:vAlign w:val="center"/>
          </w:tcPr>
          <w:p w14:paraId="1052724B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5F76E4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4E7B20" w14:textId="77777777" w:rsidR="00D77461" w:rsidRDefault="00A363CB">
            <w:r>
              <w:t>2.880</w:t>
            </w:r>
          </w:p>
        </w:tc>
        <w:tc>
          <w:tcPr>
            <w:tcW w:w="1188" w:type="dxa"/>
            <w:vAlign w:val="center"/>
          </w:tcPr>
          <w:p w14:paraId="1DD65298" w14:textId="77777777" w:rsidR="00D77461" w:rsidRDefault="00A363CB">
            <w:r>
              <w:t>2.880</w:t>
            </w:r>
          </w:p>
        </w:tc>
        <w:tc>
          <w:tcPr>
            <w:tcW w:w="1188" w:type="dxa"/>
            <w:vAlign w:val="center"/>
          </w:tcPr>
          <w:p w14:paraId="422B4E2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261620B" w14:textId="77777777" w:rsidR="00D77461" w:rsidRDefault="00A363CB">
            <w:r>
              <w:t>3.000</w:t>
            </w:r>
          </w:p>
        </w:tc>
      </w:tr>
      <w:tr w:rsidR="00D77461" w14:paraId="598BE813" w14:textId="77777777">
        <w:tc>
          <w:tcPr>
            <w:tcW w:w="1013" w:type="dxa"/>
            <w:vAlign w:val="center"/>
          </w:tcPr>
          <w:p w14:paraId="04F61CA1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70B50282" w14:textId="77777777" w:rsidR="00D77461" w:rsidRDefault="00D77461"/>
        </w:tc>
        <w:tc>
          <w:tcPr>
            <w:tcW w:w="1188" w:type="dxa"/>
            <w:vAlign w:val="center"/>
          </w:tcPr>
          <w:p w14:paraId="6B2E3401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68DF11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E66DA64" w14:textId="77777777" w:rsidR="00D77461" w:rsidRDefault="00A363CB">
            <w:r>
              <w:t>6.759</w:t>
            </w:r>
          </w:p>
        </w:tc>
        <w:tc>
          <w:tcPr>
            <w:tcW w:w="1188" w:type="dxa"/>
            <w:vAlign w:val="center"/>
          </w:tcPr>
          <w:p w14:paraId="7AD522C3" w14:textId="77777777" w:rsidR="00D77461" w:rsidRDefault="00A363CB">
            <w:r>
              <w:t>6.759</w:t>
            </w:r>
          </w:p>
        </w:tc>
        <w:tc>
          <w:tcPr>
            <w:tcW w:w="1188" w:type="dxa"/>
            <w:vAlign w:val="center"/>
          </w:tcPr>
          <w:p w14:paraId="5DA39D8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8DF4CA3" w14:textId="77777777" w:rsidR="00D77461" w:rsidRDefault="00A363CB">
            <w:r>
              <w:t>3.000</w:t>
            </w:r>
          </w:p>
        </w:tc>
      </w:tr>
      <w:tr w:rsidR="00D77461" w14:paraId="51DBE9AD" w14:textId="77777777">
        <w:tc>
          <w:tcPr>
            <w:tcW w:w="1013" w:type="dxa"/>
            <w:vAlign w:val="center"/>
          </w:tcPr>
          <w:p w14:paraId="6752F917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52ADF8A" w14:textId="77777777" w:rsidR="00D77461" w:rsidRDefault="00D77461"/>
        </w:tc>
        <w:tc>
          <w:tcPr>
            <w:tcW w:w="1188" w:type="dxa"/>
            <w:vAlign w:val="center"/>
          </w:tcPr>
          <w:p w14:paraId="08CE987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8BBACE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2E5D391" w14:textId="77777777" w:rsidR="00D77461" w:rsidRDefault="00A363CB">
            <w:r>
              <w:t>4.704</w:t>
            </w:r>
          </w:p>
        </w:tc>
        <w:tc>
          <w:tcPr>
            <w:tcW w:w="1188" w:type="dxa"/>
            <w:vAlign w:val="center"/>
          </w:tcPr>
          <w:p w14:paraId="55F24900" w14:textId="77777777" w:rsidR="00D77461" w:rsidRDefault="00A363CB">
            <w:r>
              <w:t>4.704</w:t>
            </w:r>
          </w:p>
        </w:tc>
        <w:tc>
          <w:tcPr>
            <w:tcW w:w="1188" w:type="dxa"/>
            <w:vAlign w:val="center"/>
          </w:tcPr>
          <w:p w14:paraId="4AE7715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BF42FD6" w14:textId="77777777" w:rsidR="00D77461" w:rsidRDefault="00A363CB">
            <w:r>
              <w:t>3.000</w:t>
            </w:r>
          </w:p>
        </w:tc>
      </w:tr>
      <w:tr w:rsidR="00D77461" w14:paraId="3476C31A" w14:textId="77777777">
        <w:tc>
          <w:tcPr>
            <w:tcW w:w="1013" w:type="dxa"/>
            <w:vAlign w:val="center"/>
          </w:tcPr>
          <w:p w14:paraId="7CA06FE1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1F1095E" w14:textId="77777777" w:rsidR="00D77461" w:rsidRDefault="00D77461"/>
        </w:tc>
        <w:tc>
          <w:tcPr>
            <w:tcW w:w="1188" w:type="dxa"/>
            <w:vAlign w:val="center"/>
          </w:tcPr>
          <w:p w14:paraId="07013418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438212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85BF9D6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4B8C2A1C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5B3843D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88EAC5A" w14:textId="77777777" w:rsidR="00D77461" w:rsidRDefault="00A363CB">
            <w:r>
              <w:t>3.000</w:t>
            </w:r>
          </w:p>
        </w:tc>
      </w:tr>
      <w:tr w:rsidR="00D77461" w14:paraId="7889C700" w14:textId="77777777">
        <w:tc>
          <w:tcPr>
            <w:tcW w:w="1013" w:type="dxa"/>
            <w:vAlign w:val="center"/>
          </w:tcPr>
          <w:p w14:paraId="4B277E15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51CC9F7" w14:textId="77777777" w:rsidR="00D77461" w:rsidRDefault="00D77461"/>
        </w:tc>
        <w:tc>
          <w:tcPr>
            <w:tcW w:w="1188" w:type="dxa"/>
            <w:vAlign w:val="center"/>
          </w:tcPr>
          <w:p w14:paraId="7C7CD681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C3E018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1CDA32F" w14:textId="77777777" w:rsidR="00D77461" w:rsidRDefault="00A363CB">
            <w:r>
              <w:t>1.963</w:t>
            </w:r>
          </w:p>
        </w:tc>
        <w:tc>
          <w:tcPr>
            <w:tcW w:w="1188" w:type="dxa"/>
            <w:vAlign w:val="center"/>
          </w:tcPr>
          <w:p w14:paraId="58FA27AD" w14:textId="77777777" w:rsidR="00D77461" w:rsidRDefault="00A363CB">
            <w:r>
              <w:t>1.963</w:t>
            </w:r>
          </w:p>
        </w:tc>
        <w:tc>
          <w:tcPr>
            <w:tcW w:w="1188" w:type="dxa"/>
            <w:vAlign w:val="center"/>
          </w:tcPr>
          <w:p w14:paraId="0FD0FD6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F952A6F" w14:textId="77777777" w:rsidR="00D77461" w:rsidRDefault="00A363CB">
            <w:r>
              <w:t>3.000</w:t>
            </w:r>
          </w:p>
        </w:tc>
      </w:tr>
      <w:tr w:rsidR="00D77461" w14:paraId="7EE75F47" w14:textId="77777777">
        <w:tc>
          <w:tcPr>
            <w:tcW w:w="1013" w:type="dxa"/>
            <w:vAlign w:val="center"/>
          </w:tcPr>
          <w:p w14:paraId="58A453AB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332AACF3" w14:textId="77777777" w:rsidR="00D77461" w:rsidRDefault="00D77461"/>
        </w:tc>
        <w:tc>
          <w:tcPr>
            <w:tcW w:w="1188" w:type="dxa"/>
            <w:vAlign w:val="center"/>
          </w:tcPr>
          <w:p w14:paraId="0739BA5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CAEBA8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636B0D8" w14:textId="77777777" w:rsidR="00D77461" w:rsidRDefault="00A363CB">
            <w:r>
              <w:t>12.821</w:t>
            </w:r>
          </w:p>
        </w:tc>
        <w:tc>
          <w:tcPr>
            <w:tcW w:w="1188" w:type="dxa"/>
            <w:vAlign w:val="center"/>
          </w:tcPr>
          <w:p w14:paraId="5B2B4C92" w14:textId="77777777" w:rsidR="00D77461" w:rsidRDefault="00A363CB">
            <w:r>
              <w:t>12.821</w:t>
            </w:r>
          </w:p>
        </w:tc>
        <w:tc>
          <w:tcPr>
            <w:tcW w:w="1188" w:type="dxa"/>
            <w:vAlign w:val="center"/>
          </w:tcPr>
          <w:p w14:paraId="272571C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28AB8FB" w14:textId="77777777" w:rsidR="00D77461" w:rsidRDefault="00A363CB">
            <w:r>
              <w:t>3.000</w:t>
            </w:r>
          </w:p>
        </w:tc>
      </w:tr>
      <w:tr w:rsidR="00D77461" w14:paraId="2C1D7AB2" w14:textId="77777777">
        <w:tc>
          <w:tcPr>
            <w:tcW w:w="1013" w:type="dxa"/>
            <w:vAlign w:val="center"/>
          </w:tcPr>
          <w:p w14:paraId="0D3F2ECB" w14:textId="77777777" w:rsidR="00D77461" w:rsidRDefault="00A363CB">
            <w:r>
              <w:t>10</w:t>
            </w:r>
          </w:p>
        </w:tc>
        <w:tc>
          <w:tcPr>
            <w:tcW w:w="1188" w:type="dxa"/>
            <w:vAlign w:val="center"/>
          </w:tcPr>
          <w:p w14:paraId="4BF2C8EF" w14:textId="77777777" w:rsidR="00D77461" w:rsidRDefault="00D77461"/>
        </w:tc>
        <w:tc>
          <w:tcPr>
            <w:tcW w:w="1188" w:type="dxa"/>
            <w:vAlign w:val="center"/>
          </w:tcPr>
          <w:p w14:paraId="3C135297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C54358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5978C75" w14:textId="77777777" w:rsidR="00D77461" w:rsidRDefault="00A363CB">
            <w:r>
              <w:t>9.600</w:t>
            </w:r>
          </w:p>
        </w:tc>
        <w:tc>
          <w:tcPr>
            <w:tcW w:w="1188" w:type="dxa"/>
            <w:vAlign w:val="center"/>
          </w:tcPr>
          <w:p w14:paraId="31F458B8" w14:textId="77777777" w:rsidR="00D77461" w:rsidRDefault="00A363CB">
            <w:r>
              <w:t>9.600</w:t>
            </w:r>
          </w:p>
        </w:tc>
        <w:tc>
          <w:tcPr>
            <w:tcW w:w="1188" w:type="dxa"/>
            <w:vAlign w:val="center"/>
          </w:tcPr>
          <w:p w14:paraId="05FC5A1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D1A117B" w14:textId="77777777" w:rsidR="00D77461" w:rsidRDefault="00A363CB">
            <w:r>
              <w:t>3.000</w:t>
            </w:r>
          </w:p>
        </w:tc>
      </w:tr>
      <w:tr w:rsidR="00D77461" w14:paraId="3A6AA043" w14:textId="77777777">
        <w:tc>
          <w:tcPr>
            <w:tcW w:w="1013" w:type="dxa"/>
            <w:vAlign w:val="center"/>
          </w:tcPr>
          <w:p w14:paraId="01F8BE6F" w14:textId="77777777" w:rsidR="00D77461" w:rsidRDefault="00A363CB">
            <w:r>
              <w:t>11</w:t>
            </w:r>
          </w:p>
        </w:tc>
        <w:tc>
          <w:tcPr>
            <w:tcW w:w="1188" w:type="dxa"/>
            <w:vAlign w:val="center"/>
          </w:tcPr>
          <w:p w14:paraId="3EAE4B8A" w14:textId="77777777" w:rsidR="00D77461" w:rsidRDefault="00D77461"/>
        </w:tc>
        <w:tc>
          <w:tcPr>
            <w:tcW w:w="1188" w:type="dxa"/>
            <w:vAlign w:val="center"/>
          </w:tcPr>
          <w:p w14:paraId="3F94D53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BC44E8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506AAE7" w14:textId="77777777" w:rsidR="00D77461" w:rsidRDefault="00A363CB">
            <w:r>
              <w:t>3.300</w:t>
            </w:r>
          </w:p>
        </w:tc>
        <w:tc>
          <w:tcPr>
            <w:tcW w:w="1188" w:type="dxa"/>
            <w:vAlign w:val="center"/>
          </w:tcPr>
          <w:p w14:paraId="2BD7296D" w14:textId="77777777" w:rsidR="00D77461" w:rsidRDefault="00A363CB">
            <w:r>
              <w:t>3.300</w:t>
            </w:r>
          </w:p>
        </w:tc>
        <w:tc>
          <w:tcPr>
            <w:tcW w:w="1188" w:type="dxa"/>
            <w:vAlign w:val="center"/>
          </w:tcPr>
          <w:p w14:paraId="785CF55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13CF408" w14:textId="77777777" w:rsidR="00D77461" w:rsidRDefault="00A363CB">
            <w:r>
              <w:t>3.000</w:t>
            </w:r>
          </w:p>
        </w:tc>
      </w:tr>
      <w:tr w:rsidR="00D77461" w14:paraId="7151F1C0" w14:textId="77777777">
        <w:tc>
          <w:tcPr>
            <w:tcW w:w="1013" w:type="dxa"/>
            <w:vAlign w:val="center"/>
          </w:tcPr>
          <w:p w14:paraId="2792FD83" w14:textId="77777777" w:rsidR="00D77461" w:rsidRDefault="00A363CB">
            <w:r>
              <w:t>12</w:t>
            </w:r>
          </w:p>
        </w:tc>
        <w:tc>
          <w:tcPr>
            <w:tcW w:w="1188" w:type="dxa"/>
            <w:vAlign w:val="center"/>
          </w:tcPr>
          <w:p w14:paraId="4D1455E4" w14:textId="77777777" w:rsidR="00D77461" w:rsidRDefault="00D77461"/>
        </w:tc>
        <w:tc>
          <w:tcPr>
            <w:tcW w:w="1188" w:type="dxa"/>
            <w:vAlign w:val="center"/>
          </w:tcPr>
          <w:p w14:paraId="202FFAB9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BB25E7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4DE5A6A" w14:textId="77777777" w:rsidR="00D77461" w:rsidRDefault="00A363CB">
            <w:r>
              <w:t>22.992</w:t>
            </w:r>
          </w:p>
        </w:tc>
        <w:tc>
          <w:tcPr>
            <w:tcW w:w="1188" w:type="dxa"/>
            <w:vAlign w:val="center"/>
          </w:tcPr>
          <w:p w14:paraId="513F5911" w14:textId="77777777" w:rsidR="00D77461" w:rsidRDefault="00A363CB">
            <w:r>
              <w:t>22.992</w:t>
            </w:r>
          </w:p>
        </w:tc>
        <w:tc>
          <w:tcPr>
            <w:tcW w:w="1188" w:type="dxa"/>
            <w:vAlign w:val="center"/>
          </w:tcPr>
          <w:p w14:paraId="0648C2B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0636CCE" w14:textId="77777777" w:rsidR="00D77461" w:rsidRDefault="00A363CB">
            <w:r>
              <w:t>3.000</w:t>
            </w:r>
          </w:p>
        </w:tc>
      </w:tr>
      <w:tr w:rsidR="00D77461" w14:paraId="4EA70E97" w14:textId="77777777">
        <w:tc>
          <w:tcPr>
            <w:tcW w:w="1013" w:type="dxa"/>
            <w:vAlign w:val="center"/>
          </w:tcPr>
          <w:p w14:paraId="6FB44790" w14:textId="77777777" w:rsidR="00D77461" w:rsidRDefault="00A363CB">
            <w:r>
              <w:t>13</w:t>
            </w:r>
          </w:p>
        </w:tc>
        <w:tc>
          <w:tcPr>
            <w:tcW w:w="1188" w:type="dxa"/>
            <w:vAlign w:val="center"/>
          </w:tcPr>
          <w:p w14:paraId="722A400B" w14:textId="77777777" w:rsidR="00D77461" w:rsidRDefault="00D77461"/>
        </w:tc>
        <w:tc>
          <w:tcPr>
            <w:tcW w:w="1188" w:type="dxa"/>
            <w:vAlign w:val="center"/>
          </w:tcPr>
          <w:p w14:paraId="59E7D304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2D97256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A81EDC8" w14:textId="77777777" w:rsidR="00D77461" w:rsidRDefault="00A363CB">
            <w:r>
              <w:t>64.353</w:t>
            </w:r>
          </w:p>
        </w:tc>
        <w:tc>
          <w:tcPr>
            <w:tcW w:w="1188" w:type="dxa"/>
            <w:vAlign w:val="center"/>
          </w:tcPr>
          <w:p w14:paraId="058BC895" w14:textId="77777777" w:rsidR="00D77461" w:rsidRDefault="00A363CB">
            <w:r>
              <w:t>64.353</w:t>
            </w:r>
          </w:p>
        </w:tc>
        <w:tc>
          <w:tcPr>
            <w:tcW w:w="1188" w:type="dxa"/>
            <w:vAlign w:val="center"/>
          </w:tcPr>
          <w:p w14:paraId="5E9AB51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0217589" w14:textId="77777777" w:rsidR="00D77461" w:rsidRDefault="00A363CB">
            <w:r>
              <w:t>3.000</w:t>
            </w:r>
          </w:p>
        </w:tc>
      </w:tr>
      <w:tr w:rsidR="00D77461" w14:paraId="7D091204" w14:textId="77777777">
        <w:tc>
          <w:tcPr>
            <w:tcW w:w="1013" w:type="dxa"/>
            <w:vAlign w:val="center"/>
          </w:tcPr>
          <w:p w14:paraId="79E7A093" w14:textId="77777777" w:rsidR="00D77461" w:rsidRDefault="00A363CB">
            <w:r>
              <w:t>14</w:t>
            </w:r>
          </w:p>
        </w:tc>
        <w:tc>
          <w:tcPr>
            <w:tcW w:w="1188" w:type="dxa"/>
            <w:vAlign w:val="center"/>
          </w:tcPr>
          <w:p w14:paraId="460832EB" w14:textId="77777777" w:rsidR="00D77461" w:rsidRDefault="00D77461"/>
        </w:tc>
        <w:tc>
          <w:tcPr>
            <w:tcW w:w="1188" w:type="dxa"/>
            <w:vAlign w:val="center"/>
          </w:tcPr>
          <w:p w14:paraId="4396439A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76AC49C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A983C07" w14:textId="77777777" w:rsidR="00D77461" w:rsidRDefault="00A363CB">
            <w:r>
              <w:t>12.424</w:t>
            </w:r>
          </w:p>
        </w:tc>
        <w:tc>
          <w:tcPr>
            <w:tcW w:w="1188" w:type="dxa"/>
            <w:vAlign w:val="center"/>
          </w:tcPr>
          <w:p w14:paraId="4D43AA70" w14:textId="77777777" w:rsidR="00D77461" w:rsidRDefault="00A363CB">
            <w:r>
              <w:t>12.424</w:t>
            </w:r>
          </w:p>
        </w:tc>
        <w:tc>
          <w:tcPr>
            <w:tcW w:w="1188" w:type="dxa"/>
            <w:vAlign w:val="center"/>
          </w:tcPr>
          <w:p w14:paraId="37EE78F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2A41D68" w14:textId="77777777" w:rsidR="00D77461" w:rsidRDefault="00A363CB">
            <w:r>
              <w:t>3.000</w:t>
            </w:r>
          </w:p>
        </w:tc>
      </w:tr>
      <w:tr w:rsidR="00D77461" w14:paraId="5198FE4A" w14:textId="77777777">
        <w:tc>
          <w:tcPr>
            <w:tcW w:w="1013" w:type="dxa"/>
            <w:vAlign w:val="center"/>
          </w:tcPr>
          <w:p w14:paraId="60053197" w14:textId="77777777" w:rsidR="00D77461" w:rsidRDefault="00A363CB">
            <w:r>
              <w:t>15</w:t>
            </w:r>
          </w:p>
        </w:tc>
        <w:tc>
          <w:tcPr>
            <w:tcW w:w="1188" w:type="dxa"/>
            <w:vAlign w:val="center"/>
          </w:tcPr>
          <w:p w14:paraId="424C5DB9" w14:textId="77777777" w:rsidR="00D77461" w:rsidRDefault="00D77461"/>
        </w:tc>
        <w:tc>
          <w:tcPr>
            <w:tcW w:w="1188" w:type="dxa"/>
            <w:vAlign w:val="center"/>
          </w:tcPr>
          <w:p w14:paraId="06B46351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5152DD7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307CDB0" w14:textId="77777777" w:rsidR="00D77461" w:rsidRDefault="00A363CB">
            <w:r>
              <w:t>31.941</w:t>
            </w:r>
          </w:p>
        </w:tc>
        <w:tc>
          <w:tcPr>
            <w:tcW w:w="1188" w:type="dxa"/>
            <w:vAlign w:val="center"/>
          </w:tcPr>
          <w:p w14:paraId="0D6ACB82" w14:textId="77777777" w:rsidR="00D77461" w:rsidRDefault="00A363CB">
            <w:r>
              <w:t>31.941</w:t>
            </w:r>
          </w:p>
        </w:tc>
        <w:tc>
          <w:tcPr>
            <w:tcW w:w="1188" w:type="dxa"/>
            <w:vAlign w:val="center"/>
          </w:tcPr>
          <w:p w14:paraId="550DE35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0D835EA" w14:textId="77777777" w:rsidR="00D77461" w:rsidRDefault="00A363CB">
            <w:r>
              <w:t>3.000</w:t>
            </w:r>
          </w:p>
        </w:tc>
      </w:tr>
      <w:tr w:rsidR="00D77461" w14:paraId="5F16949B" w14:textId="77777777">
        <w:tc>
          <w:tcPr>
            <w:tcW w:w="1013" w:type="dxa"/>
            <w:vAlign w:val="center"/>
          </w:tcPr>
          <w:p w14:paraId="75604422" w14:textId="77777777" w:rsidR="00D77461" w:rsidRDefault="00A363CB">
            <w:r>
              <w:t>16</w:t>
            </w:r>
          </w:p>
        </w:tc>
        <w:tc>
          <w:tcPr>
            <w:tcW w:w="1188" w:type="dxa"/>
            <w:vAlign w:val="center"/>
          </w:tcPr>
          <w:p w14:paraId="0922B1BC" w14:textId="77777777" w:rsidR="00D77461" w:rsidRDefault="00D77461"/>
        </w:tc>
        <w:tc>
          <w:tcPr>
            <w:tcW w:w="1188" w:type="dxa"/>
            <w:vAlign w:val="center"/>
          </w:tcPr>
          <w:p w14:paraId="130923A2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60A8C96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426BAC" w14:textId="77777777" w:rsidR="00D77461" w:rsidRDefault="00A363CB">
            <w:r>
              <w:t>31.920</w:t>
            </w:r>
          </w:p>
        </w:tc>
        <w:tc>
          <w:tcPr>
            <w:tcW w:w="1188" w:type="dxa"/>
            <w:vAlign w:val="center"/>
          </w:tcPr>
          <w:p w14:paraId="7D2992BA" w14:textId="77777777" w:rsidR="00D77461" w:rsidRDefault="00A363CB">
            <w:r>
              <w:t>31.920</w:t>
            </w:r>
          </w:p>
        </w:tc>
        <w:tc>
          <w:tcPr>
            <w:tcW w:w="1188" w:type="dxa"/>
            <w:vAlign w:val="center"/>
          </w:tcPr>
          <w:p w14:paraId="3EEEE35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D93EDCC" w14:textId="77777777" w:rsidR="00D77461" w:rsidRDefault="00A363CB">
            <w:r>
              <w:t>3.000</w:t>
            </w:r>
          </w:p>
        </w:tc>
      </w:tr>
      <w:tr w:rsidR="00D77461" w14:paraId="0C122137" w14:textId="77777777">
        <w:tc>
          <w:tcPr>
            <w:tcW w:w="1013" w:type="dxa"/>
            <w:vAlign w:val="center"/>
          </w:tcPr>
          <w:p w14:paraId="004FF4ED" w14:textId="77777777" w:rsidR="00D77461" w:rsidRDefault="00A363CB">
            <w:r>
              <w:t>17</w:t>
            </w:r>
          </w:p>
        </w:tc>
        <w:tc>
          <w:tcPr>
            <w:tcW w:w="1188" w:type="dxa"/>
            <w:vAlign w:val="center"/>
          </w:tcPr>
          <w:p w14:paraId="1673C9D1" w14:textId="77777777" w:rsidR="00D77461" w:rsidRDefault="00D77461"/>
        </w:tc>
        <w:tc>
          <w:tcPr>
            <w:tcW w:w="1188" w:type="dxa"/>
            <w:vAlign w:val="center"/>
          </w:tcPr>
          <w:p w14:paraId="731226B9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1A64809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CA54CB7" w14:textId="77777777" w:rsidR="00D77461" w:rsidRDefault="00A363CB">
            <w:r>
              <w:t>97.736</w:t>
            </w:r>
          </w:p>
        </w:tc>
        <w:tc>
          <w:tcPr>
            <w:tcW w:w="1188" w:type="dxa"/>
            <w:vAlign w:val="center"/>
          </w:tcPr>
          <w:p w14:paraId="0C7CBCA2" w14:textId="77777777" w:rsidR="00D77461" w:rsidRDefault="00A363CB">
            <w:r>
              <w:t>97.736</w:t>
            </w:r>
          </w:p>
        </w:tc>
        <w:tc>
          <w:tcPr>
            <w:tcW w:w="1188" w:type="dxa"/>
            <w:vAlign w:val="center"/>
          </w:tcPr>
          <w:p w14:paraId="285D568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FCCBA41" w14:textId="77777777" w:rsidR="00D77461" w:rsidRDefault="00A363CB">
            <w:r>
              <w:t>3.000</w:t>
            </w:r>
          </w:p>
        </w:tc>
      </w:tr>
      <w:tr w:rsidR="00D77461" w14:paraId="2CC46D8B" w14:textId="77777777">
        <w:tc>
          <w:tcPr>
            <w:tcW w:w="1013" w:type="dxa"/>
            <w:vAlign w:val="center"/>
          </w:tcPr>
          <w:p w14:paraId="2E90E70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7FC3CFC" w14:textId="77777777" w:rsidR="00D77461" w:rsidRDefault="00D77461"/>
        </w:tc>
        <w:tc>
          <w:tcPr>
            <w:tcW w:w="1188" w:type="dxa"/>
            <w:vAlign w:val="center"/>
          </w:tcPr>
          <w:p w14:paraId="72BC348F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393947D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584C5C2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31A3A375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6DC27C4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92648D1" w14:textId="77777777" w:rsidR="00D77461" w:rsidRDefault="00A363CB">
            <w:r>
              <w:t>3.000</w:t>
            </w:r>
          </w:p>
        </w:tc>
      </w:tr>
      <w:tr w:rsidR="00D77461" w14:paraId="49C4C8CF" w14:textId="77777777">
        <w:tc>
          <w:tcPr>
            <w:tcW w:w="1013" w:type="dxa"/>
            <w:vAlign w:val="center"/>
          </w:tcPr>
          <w:p w14:paraId="06AB2B64" w14:textId="77777777" w:rsidR="00D77461" w:rsidRDefault="00A363CB">
            <w:r>
              <w:t>19</w:t>
            </w:r>
          </w:p>
        </w:tc>
        <w:tc>
          <w:tcPr>
            <w:tcW w:w="1188" w:type="dxa"/>
            <w:vAlign w:val="center"/>
          </w:tcPr>
          <w:p w14:paraId="6FAC5026" w14:textId="77777777" w:rsidR="00D77461" w:rsidRDefault="00D77461"/>
        </w:tc>
        <w:tc>
          <w:tcPr>
            <w:tcW w:w="1188" w:type="dxa"/>
            <w:vAlign w:val="center"/>
          </w:tcPr>
          <w:p w14:paraId="408BC42E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CF1F4A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9435945" w14:textId="77777777" w:rsidR="00D77461" w:rsidRDefault="00A363CB">
            <w:r>
              <w:t>0.116</w:t>
            </w:r>
          </w:p>
        </w:tc>
        <w:tc>
          <w:tcPr>
            <w:tcW w:w="1188" w:type="dxa"/>
            <w:vAlign w:val="center"/>
          </w:tcPr>
          <w:p w14:paraId="27C4AB85" w14:textId="77777777" w:rsidR="00D77461" w:rsidRDefault="00A363CB">
            <w:r>
              <w:t>0.116</w:t>
            </w:r>
          </w:p>
        </w:tc>
        <w:tc>
          <w:tcPr>
            <w:tcW w:w="1188" w:type="dxa"/>
            <w:vAlign w:val="center"/>
          </w:tcPr>
          <w:p w14:paraId="3EF4E61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42C7D03" w14:textId="77777777" w:rsidR="00D77461" w:rsidRDefault="00A363CB">
            <w:r>
              <w:t>3.000</w:t>
            </w:r>
          </w:p>
        </w:tc>
      </w:tr>
      <w:tr w:rsidR="00D77461" w14:paraId="7B8E2B94" w14:textId="77777777">
        <w:tc>
          <w:tcPr>
            <w:tcW w:w="1013" w:type="dxa"/>
            <w:vAlign w:val="center"/>
          </w:tcPr>
          <w:p w14:paraId="1D589C8C" w14:textId="77777777" w:rsidR="00D77461" w:rsidRDefault="00A363CB">
            <w:r>
              <w:t>20</w:t>
            </w:r>
          </w:p>
        </w:tc>
        <w:tc>
          <w:tcPr>
            <w:tcW w:w="1188" w:type="dxa"/>
            <w:vAlign w:val="center"/>
          </w:tcPr>
          <w:p w14:paraId="6B7A5730" w14:textId="77777777" w:rsidR="00D77461" w:rsidRDefault="00D77461"/>
        </w:tc>
        <w:tc>
          <w:tcPr>
            <w:tcW w:w="1188" w:type="dxa"/>
            <w:vAlign w:val="center"/>
          </w:tcPr>
          <w:p w14:paraId="4F6FAC58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0A3398F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88106C3" w14:textId="77777777" w:rsidR="00D77461" w:rsidRDefault="00A363CB">
            <w:r>
              <w:t>4.440</w:t>
            </w:r>
          </w:p>
        </w:tc>
        <w:tc>
          <w:tcPr>
            <w:tcW w:w="1188" w:type="dxa"/>
            <w:vAlign w:val="center"/>
          </w:tcPr>
          <w:p w14:paraId="08ED536A" w14:textId="77777777" w:rsidR="00D77461" w:rsidRDefault="00A363CB">
            <w:r>
              <w:t>4.440</w:t>
            </w:r>
          </w:p>
        </w:tc>
        <w:tc>
          <w:tcPr>
            <w:tcW w:w="1188" w:type="dxa"/>
            <w:vAlign w:val="center"/>
          </w:tcPr>
          <w:p w14:paraId="13A5C4A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9751407" w14:textId="77777777" w:rsidR="00D77461" w:rsidRDefault="00A363CB">
            <w:r>
              <w:t>3.000</w:t>
            </w:r>
          </w:p>
        </w:tc>
      </w:tr>
      <w:tr w:rsidR="00D77461" w14:paraId="2D4557FC" w14:textId="77777777">
        <w:tc>
          <w:tcPr>
            <w:tcW w:w="1013" w:type="dxa"/>
            <w:vAlign w:val="center"/>
          </w:tcPr>
          <w:p w14:paraId="182AC135" w14:textId="77777777" w:rsidR="00D77461" w:rsidRDefault="00A363CB">
            <w:r>
              <w:t>21</w:t>
            </w:r>
          </w:p>
        </w:tc>
        <w:tc>
          <w:tcPr>
            <w:tcW w:w="1188" w:type="dxa"/>
            <w:vAlign w:val="center"/>
          </w:tcPr>
          <w:p w14:paraId="3B42CC38" w14:textId="77777777" w:rsidR="00D77461" w:rsidRDefault="00D77461"/>
        </w:tc>
        <w:tc>
          <w:tcPr>
            <w:tcW w:w="1188" w:type="dxa"/>
            <w:vAlign w:val="center"/>
          </w:tcPr>
          <w:p w14:paraId="0CA16281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64CA06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4B1F8A3" w14:textId="77777777" w:rsidR="00D77461" w:rsidRDefault="00A363CB">
            <w:r>
              <w:t>37.004</w:t>
            </w:r>
          </w:p>
        </w:tc>
        <w:tc>
          <w:tcPr>
            <w:tcW w:w="1188" w:type="dxa"/>
            <w:vAlign w:val="center"/>
          </w:tcPr>
          <w:p w14:paraId="1A9C7D07" w14:textId="77777777" w:rsidR="00D77461" w:rsidRDefault="00A363CB">
            <w:r>
              <w:t>37.004</w:t>
            </w:r>
          </w:p>
        </w:tc>
        <w:tc>
          <w:tcPr>
            <w:tcW w:w="1188" w:type="dxa"/>
            <w:vAlign w:val="center"/>
          </w:tcPr>
          <w:p w14:paraId="00753A0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C3FF922" w14:textId="77777777" w:rsidR="00D77461" w:rsidRDefault="00A363CB">
            <w:r>
              <w:t>3.000</w:t>
            </w:r>
          </w:p>
        </w:tc>
      </w:tr>
      <w:tr w:rsidR="00D77461" w14:paraId="2A0014FC" w14:textId="77777777">
        <w:tc>
          <w:tcPr>
            <w:tcW w:w="1013" w:type="dxa"/>
            <w:vAlign w:val="center"/>
          </w:tcPr>
          <w:p w14:paraId="584D1A3A" w14:textId="77777777" w:rsidR="00D77461" w:rsidRDefault="00A363CB">
            <w:r>
              <w:t>22</w:t>
            </w:r>
          </w:p>
        </w:tc>
        <w:tc>
          <w:tcPr>
            <w:tcW w:w="1188" w:type="dxa"/>
            <w:vAlign w:val="center"/>
          </w:tcPr>
          <w:p w14:paraId="20F403B1" w14:textId="77777777" w:rsidR="00D77461" w:rsidRDefault="00D77461"/>
        </w:tc>
        <w:tc>
          <w:tcPr>
            <w:tcW w:w="1188" w:type="dxa"/>
            <w:vAlign w:val="center"/>
          </w:tcPr>
          <w:p w14:paraId="4C3E6C9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1D823F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BE9598F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321D82B7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312C701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0D3D787" w14:textId="77777777" w:rsidR="00D77461" w:rsidRDefault="00A363CB">
            <w:r>
              <w:t>3.000</w:t>
            </w:r>
          </w:p>
        </w:tc>
      </w:tr>
      <w:tr w:rsidR="00D77461" w14:paraId="16046A44" w14:textId="77777777">
        <w:tc>
          <w:tcPr>
            <w:tcW w:w="1013" w:type="dxa"/>
            <w:vAlign w:val="center"/>
          </w:tcPr>
          <w:p w14:paraId="6031D133" w14:textId="77777777" w:rsidR="00D77461" w:rsidRDefault="00A363CB">
            <w:r>
              <w:t>23</w:t>
            </w:r>
          </w:p>
        </w:tc>
        <w:tc>
          <w:tcPr>
            <w:tcW w:w="1188" w:type="dxa"/>
            <w:vAlign w:val="center"/>
          </w:tcPr>
          <w:p w14:paraId="72338091" w14:textId="77777777" w:rsidR="00D77461" w:rsidRDefault="00D77461"/>
        </w:tc>
        <w:tc>
          <w:tcPr>
            <w:tcW w:w="1188" w:type="dxa"/>
            <w:vAlign w:val="center"/>
          </w:tcPr>
          <w:p w14:paraId="3CD84239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F714EC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8E94DB0" w14:textId="77777777" w:rsidR="00D77461" w:rsidRDefault="00A363CB">
            <w:r>
              <w:t>18.995</w:t>
            </w:r>
          </w:p>
        </w:tc>
        <w:tc>
          <w:tcPr>
            <w:tcW w:w="1188" w:type="dxa"/>
            <w:vAlign w:val="center"/>
          </w:tcPr>
          <w:p w14:paraId="395647C2" w14:textId="77777777" w:rsidR="00D77461" w:rsidRDefault="00A363CB">
            <w:r>
              <w:t>18.995</w:t>
            </w:r>
          </w:p>
        </w:tc>
        <w:tc>
          <w:tcPr>
            <w:tcW w:w="1188" w:type="dxa"/>
            <w:vAlign w:val="center"/>
          </w:tcPr>
          <w:p w14:paraId="3E0BA9C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07C2781" w14:textId="77777777" w:rsidR="00D77461" w:rsidRDefault="00A363CB">
            <w:r>
              <w:t>3.000</w:t>
            </w:r>
          </w:p>
        </w:tc>
      </w:tr>
      <w:tr w:rsidR="00D77461" w14:paraId="34D3C5F9" w14:textId="77777777">
        <w:tc>
          <w:tcPr>
            <w:tcW w:w="1013" w:type="dxa"/>
            <w:vAlign w:val="center"/>
          </w:tcPr>
          <w:p w14:paraId="426D637B" w14:textId="77777777" w:rsidR="00D77461" w:rsidRDefault="00A363CB">
            <w:r>
              <w:t>24</w:t>
            </w:r>
          </w:p>
        </w:tc>
        <w:tc>
          <w:tcPr>
            <w:tcW w:w="1188" w:type="dxa"/>
            <w:vAlign w:val="center"/>
          </w:tcPr>
          <w:p w14:paraId="798E4909" w14:textId="77777777" w:rsidR="00D77461" w:rsidRDefault="00D77461"/>
        </w:tc>
        <w:tc>
          <w:tcPr>
            <w:tcW w:w="1188" w:type="dxa"/>
            <w:vAlign w:val="center"/>
          </w:tcPr>
          <w:p w14:paraId="6294D8ED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0352E34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DE5D2D7" w14:textId="77777777" w:rsidR="00D77461" w:rsidRDefault="00A363CB">
            <w:r>
              <w:t>24.360</w:t>
            </w:r>
          </w:p>
        </w:tc>
        <w:tc>
          <w:tcPr>
            <w:tcW w:w="1188" w:type="dxa"/>
            <w:vAlign w:val="center"/>
          </w:tcPr>
          <w:p w14:paraId="14D656DB" w14:textId="77777777" w:rsidR="00D77461" w:rsidRDefault="00A363CB">
            <w:r>
              <w:t>24.360</w:t>
            </w:r>
          </w:p>
        </w:tc>
        <w:tc>
          <w:tcPr>
            <w:tcW w:w="1188" w:type="dxa"/>
            <w:vAlign w:val="center"/>
          </w:tcPr>
          <w:p w14:paraId="7DCEC46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050BF9E" w14:textId="77777777" w:rsidR="00D77461" w:rsidRDefault="00A363CB">
            <w:r>
              <w:t>3.000</w:t>
            </w:r>
          </w:p>
        </w:tc>
      </w:tr>
      <w:tr w:rsidR="00D77461" w14:paraId="203E079A" w14:textId="77777777">
        <w:tc>
          <w:tcPr>
            <w:tcW w:w="1013" w:type="dxa"/>
            <w:vAlign w:val="center"/>
          </w:tcPr>
          <w:p w14:paraId="3B5EB66E" w14:textId="77777777" w:rsidR="00D77461" w:rsidRDefault="00A363CB">
            <w:r>
              <w:t>25</w:t>
            </w:r>
          </w:p>
        </w:tc>
        <w:tc>
          <w:tcPr>
            <w:tcW w:w="1188" w:type="dxa"/>
            <w:vAlign w:val="center"/>
          </w:tcPr>
          <w:p w14:paraId="3B895B13" w14:textId="77777777" w:rsidR="00D77461" w:rsidRDefault="00D77461"/>
        </w:tc>
        <w:tc>
          <w:tcPr>
            <w:tcW w:w="1188" w:type="dxa"/>
            <w:vAlign w:val="center"/>
          </w:tcPr>
          <w:p w14:paraId="1F77BBD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F6D51E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EC43B1" w14:textId="77777777" w:rsidR="00D77461" w:rsidRDefault="00A363CB">
            <w:r>
              <w:t>27.028</w:t>
            </w:r>
          </w:p>
        </w:tc>
        <w:tc>
          <w:tcPr>
            <w:tcW w:w="1188" w:type="dxa"/>
            <w:vAlign w:val="center"/>
          </w:tcPr>
          <w:p w14:paraId="15EDB44C" w14:textId="77777777" w:rsidR="00D77461" w:rsidRDefault="00A363CB">
            <w:r>
              <w:t>27.028</w:t>
            </w:r>
          </w:p>
        </w:tc>
        <w:tc>
          <w:tcPr>
            <w:tcW w:w="1188" w:type="dxa"/>
            <w:vAlign w:val="center"/>
          </w:tcPr>
          <w:p w14:paraId="5B2A76A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717344C" w14:textId="77777777" w:rsidR="00D77461" w:rsidRDefault="00A363CB">
            <w:r>
              <w:t>3.000</w:t>
            </w:r>
          </w:p>
        </w:tc>
      </w:tr>
      <w:tr w:rsidR="00D77461" w14:paraId="1E4E41AF" w14:textId="77777777">
        <w:tc>
          <w:tcPr>
            <w:tcW w:w="1013" w:type="dxa"/>
            <w:vAlign w:val="center"/>
          </w:tcPr>
          <w:p w14:paraId="06B65712" w14:textId="77777777" w:rsidR="00D77461" w:rsidRDefault="00A363CB">
            <w:r>
              <w:t>26</w:t>
            </w:r>
          </w:p>
        </w:tc>
        <w:tc>
          <w:tcPr>
            <w:tcW w:w="1188" w:type="dxa"/>
            <w:vAlign w:val="center"/>
          </w:tcPr>
          <w:p w14:paraId="1C3702E4" w14:textId="77777777" w:rsidR="00D77461" w:rsidRDefault="00D77461"/>
        </w:tc>
        <w:tc>
          <w:tcPr>
            <w:tcW w:w="1188" w:type="dxa"/>
            <w:vAlign w:val="center"/>
          </w:tcPr>
          <w:p w14:paraId="0576A4E5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33A0A44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4CB35C0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72D9C730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27BB5E5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A202592" w14:textId="77777777" w:rsidR="00D77461" w:rsidRDefault="00A363CB">
            <w:r>
              <w:t>3.000</w:t>
            </w:r>
          </w:p>
        </w:tc>
      </w:tr>
      <w:tr w:rsidR="00D77461" w14:paraId="18DD76A0" w14:textId="77777777">
        <w:tc>
          <w:tcPr>
            <w:tcW w:w="1013" w:type="dxa"/>
            <w:vAlign w:val="center"/>
          </w:tcPr>
          <w:p w14:paraId="3B3AA2C7" w14:textId="77777777" w:rsidR="00D77461" w:rsidRDefault="00A363CB">
            <w:r>
              <w:t>27</w:t>
            </w:r>
          </w:p>
        </w:tc>
        <w:tc>
          <w:tcPr>
            <w:tcW w:w="1188" w:type="dxa"/>
            <w:vAlign w:val="center"/>
          </w:tcPr>
          <w:p w14:paraId="53837BB7" w14:textId="77777777" w:rsidR="00D77461" w:rsidRDefault="00D77461"/>
        </w:tc>
        <w:tc>
          <w:tcPr>
            <w:tcW w:w="1188" w:type="dxa"/>
            <w:vAlign w:val="center"/>
          </w:tcPr>
          <w:p w14:paraId="762E09FF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F4278C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41FDE3C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259D4DE9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1EC29A4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AA50C81" w14:textId="77777777" w:rsidR="00D77461" w:rsidRDefault="00A363CB">
            <w:r>
              <w:t>3.000</w:t>
            </w:r>
          </w:p>
        </w:tc>
      </w:tr>
      <w:tr w:rsidR="00D77461" w14:paraId="7E505E56" w14:textId="77777777">
        <w:tc>
          <w:tcPr>
            <w:tcW w:w="1013" w:type="dxa"/>
            <w:vAlign w:val="center"/>
          </w:tcPr>
          <w:p w14:paraId="031C8FBA" w14:textId="77777777" w:rsidR="00D77461" w:rsidRDefault="00A363CB">
            <w:r>
              <w:t>28</w:t>
            </w:r>
          </w:p>
        </w:tc>
        <w:tc>
          <w:tcPr>
            <w:tcW w:w="1188" w:type="dxa"/>
            <w:vAlign w:val="center"/>
          </w:tcPr>
          <w:p w14:paraId="79C27D80" w14:textId="77777777" w:rsidR="00D77461" w:rsidRDefault="00D77461"/>
        </w:tc>
        <w:tc>
          <w:tcPr>
            <w:tcW w:w="1188" w:type="dxa"/>
            <w:vAlign w:val="center"/>
          </w:tcPr>
          <w:p w14:paraId="35559AC7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301F97D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710DAE3" w14:textId="77777777" w:rsidR="00D77461" w:rsidRDefault="00A363CB">
            <w:r>
              <w:t>102.776</w:t>
            </w:r>
          </w:p>
        </w:tc>
        <w:tc>
          <w:tcPr>
            <w:tcW w:w="1188" w:type="dxa"/>
            <w:vAlign w:val="center"/>
          </w:tcPr>
          <w:p w14:paraId="6CAA10C0" w14:textId="77777777" w:rsidR="00D77461" w:rsidRDefault="00A363CB">
            <w:r>
              <w:t>102.776</w:t>
            </w:r>
          </w:p>
        </w:tc>
        <w:tc>
          <w:tcPr>
            <w:tcW w:w="1188" w:type="dxa"/>
            <w:vAlign w:val="center"/>
          </w:tcPr>
          <w:p w14:paraId="5351913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B3D6B75" w14:textId="77777777" w:rsidR="00D77461" w:rsidRDefault="00A363CB">
            <w:r>
              <w:t>3.000</w:t>
            </w:r>
          </w:p>
        </w:tc>
      </w:tr>
      <w:tr w:rsidR="00D77461" w14:paraId="4DB37E19" w14:textId="77777777">
        <w:tc>
          <w:tcPr>
            <w:tcW w:w="1013" w:type="dxa"/>
            <w:vAlign w:val="center"/>
          </w:tcPr>
          <w:p w14:paraId="6C400CBD" w14:textId="77777777" w:rsidR="00D77461" w:rsidRDefault="00A363CB">
            <w:r>
              <w:t>29</w:t>
            </w:r>
          </w:p>
        </w:tc>
        <w:tc>
          <w:tcPr>
            <w:tcW w:w="1188" w:type="dxa"/>
            <w:vAlign w:val="center"/>
          </w:tcPr>
          <w:p w14:paraId="7035A678" w14:textId="77777777" w:rsidR="00D77461" w:rsidRDefault="00D77461"/>
        </w:tc>
        <w:tc>
          <w:tcPr>
            <w:tcW w:w="1188" w:type="dxa"/>
            <w:vAlign w:val="center"/>
          </w:tcPr>
          <w:p w14:paraId="55403484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B2B8D9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0E380F7" w14:textId="77777777" w:rsidR="00D77461" w:rsidRDefault="00A363CB">
            <w:r>
              <w:t>43.790</w:t>
            </w:r>
          </w:p>
        </w:tc>
        <w:tc>
          <w:tcPr>
            <w:tcW w:w="1188" w:type="dxa"/>
            <w:vAlign w:val="center"/>
          </w:tcPr>
          <w:p w14:paraId="62D77CE3" w14:textId="77777777" w:rsidR="00D77461" w:rsidRDefault="00A363CB">
            <w:r>
              <w:t>43.790</w:t>
            </w:r>
          </w:p>
        </w:tc>
        <w:tc>
          <w:tcPr>
            <w:tcW w:w="1188" w:type="dxa"/>
            <w:vAlign w:val="center"/>
          </w:tcPr>
          <w:p w14:paraId="7FDF05B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9EB94AD" w14:textId="77777777" w:rsidR="00D77461" w:rsidRDefault="00A363CB">
            <w:r>
              <w:t>3.000</w:t>
            </w:r>
          </w:p>
        </w:tc>
      </w:tr>
      <w:tr w:rsidR="00D77461" w14:paraId="1DEE5FE2" w14:textId="77777777">
        <w:tc>
          <w:tcPr>
            <w:tcW w:w="1013" w:type="dxa"/>
            <w:vAlign w:val="center"/>
          </w:tcPr>
          <w:p w14:paraId="79F96955" w14:textId="77777777" w:rsidR="00D77461" w:rsidRDefault="00A363CB">
            <w:r>
              <w:t>30</w:t>
            </w:r>
          </w:p>
        </w:tc>
        <w:tc>
          <w:tcPr>
            <w:tcW w:w="1188" w:type="dxa"/>
            <w:vAlign w:val="center"/>
          </w:tcPr>
          <w:p w14:paraId="704AE36D" w14:textId="77777777" w:rsidR="00D77461" w:rsidRDefault="00D77461"/>
        </w:tc>
        <w:tc>
          <w:tcPr>
            <w:tcW w:w="1188" w:type="dxa"/>
            <w:vAlign w:val="center"/>
          </w:tcPr>
          <w:p w14:paraId="0403CF0D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12AE25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39FB6D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1C6F3395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711A8A5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239C95B" w14:textId="77777777" w:rsidR="00D77461" w:rsidRDefault="00A363CB">
            <w:r>
              <w:t>3.000</w:t>
            </w:r>
          </w:p>
        </w:tc>
      </w:tr>
      <w:tr w:rsidR="00D77461" w14:paraId="0849B226" w14:textId="77777777">
        <w:tc>
          <w:tcPr>
            <w:tcW w:w="1013" w:type="dxa"/>
            <w:vAlign w:val="center"/>
          </w:tcPr>
          <w:p w14:paraId="5CE120F0" w14:textId="77777777" w:rsidR="00D77461" w:rsidRDefault="00A363CB">
            <w:r>
              <w:t>31</w:t>
            </w:r>
          </w:p>
        </w:tc>
        <w:tc>
          <w:tcPr>
            <w:tcW w:w="1188" w:type="dxa"/>
            <w:vAlign w:val="center"/>
          </w:tcPr>
          <w:p w14:paraId="43B98E19" w14:textId="77777777" w:rsidR="00D77461" w:rsidRDefault="00D77461"/>
        </w:tc>
        <w:tc>
          <w:tcPr>
            <w:tcW w:w="1188" w:type="dxa"/>
            <w:vAlign w:val="center"/>
          </w:tcPr>
          <w:p w14:paraId="408D3909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04D1F3F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88776A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5F59D195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13CA243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CDAFDDC" w14:textId="77777777" w:rsidR="00D77461" w:rsidRDefault="00A363CB">
            <w:r>
              <w:t>3.000</w:t>
            </w:r>
          </w:p>
        </w:tc>
      </w:tr>
      <w:tr w:rsidR="00D77461" w14:paraId="68E67337" w14:textId="77777777">
        <w:tc>
          <w:tcPr>
            <w:tcW w:w="1013" w:type="dxa"/>
            <w:vAlign w:val="center"/>
          </w:tcPr>
          <w:p w14:paraId="0E440B63" w14:textId="77777777" w:rsidR="00D77461" w:rsidRDefault="00A363CB">
            <w:r>
              <w:t>32</w:t>
            </w:r>
          </w:p>
        </w:tc>
        <w:tc>
          <w:tcPr>
            <w:tcW w:w="1188" w:type="dxa"/>
            <w:vAlign w:val="center"/>
          </w:tcPr>
          <w:p w14:paraId="6375958D" w14:textId="77777777" w:rsidR="00D77461" w:rsidRDefault="00D77461"/>
        </w:tc>
        <w:tc>
          <w:tcPr>
            <w:tcW w:w="1188" w:type="dxa"/>
            <w:vAlign w:val="center"/>
          </w:tcPr>
          <w:p w14:paraId="30F73218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6497D7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C5F014B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03C16388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D13FE3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30D864F" w14:textId="77777777" w:rsidR="00D77461" w:rsidRDefault="00A363CB">
            <w:r>
              <w:t>3.000</w:t>
            </w:r>
          </w:p>
        </w:tc>
      </w:tr>
      <w:tr w:rsidR="00D77461" w14:paraId="17A94762" w14:textId="77777777">
        <w:tc>
          <w:tcPr>
            <w:tcW w:w="1013" w:type="dxa"/>
            <w:vAlign w:val="center"/>
          </w:tcPr>
          <w:p w14:paraId="6BDF022F" w14:textId="77777777" w:rsidR="00D77461" w:rsidRDefault="00A363CB">
            <w:r>
              <w:t>33</w:t>
            </w:r>
          </w:p>
        </w:tc>
        <w:tc>
          <w:tcPr>
            <w:tcW w:w="1188" w:type="dxa"/>
            <w:vAlign w:val="center"/>
          </w:tcPr>
          <w:p w14:paraId="6563B2EB" w14:textId="77777777" w:rsidR="00D77461" w:rsidRDefault="00D77461"/>
        </w:tc>
        <w:tc>
          <w:tcPr>
            <w:tcW w:w="1188" w:type="dxa"/>
            <w:vAlign w:val="center"/>
          </w:tcPr>
          <w:p w14:paraId="3CD3C64D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236B452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548A017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2E3271AA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603F626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AAE9C26" w14:textId="77777777" w:rsidR="00D77461" w:rsidRDefault="00A363CB">
            <w:r>
              <w:t>3.000</w:t>
            </w:r>
          </w:p>
        </w:tc>
      </w:tr>
      <w:tr w:rsidR="00D77461" w14:paraId="144A19E1" w14:textId="77777777">
        <w:tc>
          <w:tcPr>
            <w:tcW w:w="1013" w:type="dxa"/>
            <w:vAlign w:val="center"/>
          </w:tcPr>
          <w:p w14:paraId="54242B87" w14:textId="77777777" w:rsidR="00D77461" w:rsidRDefault="00A363CB">
            <w:r>
              <w:t>34</w:t>
            </w:r>
          </w:p>
        </w:tc>
        <w:tc>
          <w:tcPr>
            <w:tcW w:w="1188" w:type="dxa"/>
            <w:vAlign w:val="center"/>
          </w:tcPr>
          <w:p w14:paraId="0AA6CB57" w14:textId="77777777" w:rsidR="00D77461" w:rsidRDefault="00D77461"/>
        </w:tc>
        <w:tc>
          <w:tcPr>
            <w:tcW w:w="1188" w:type="dxa"/>
            <w:vAlign w:val="center"/>
          </w:tcPr>
          <w:p w14:paraId="3BD36E4C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93B1B1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B8B5E7B" w14:textId="77777777" w:rsidR="00D77461" w:rsidRDefault="00A363CB">
            <w:r>
              <w:t>0.648</w:t>
            </w:r>
          </w:p>
        </w:tc>
        <w:tc>
          <w:tcPr>
            <w:tcW w:w="1188" w:type="dxa"/>
            <w:vAlign w:val="center"/>
          </w:tcPr>
          <w:p w14:paraId="1CB46AB4" w14:textId="77777777" w:rsidR="00D77461" w:rsidRDefault="00A363CB">
            <w:r>
              <w:t>0.648</w:t>
            </w:r>
          </w:p>
        </w:tc>
        <w:tc>
          <w:tcPr>
            <w:tcW w:w="1188" w:type="dxa"/>
            <w:vAlign w:val="center"/>
          </w:tcPr>
          <w:p w14:paraId="506E42F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10B29AA" w14:textId="77777777" w:rsidR="00D77461" w:rsidRDefault="00A363CB">
            <w:r>
              <w:t>3.000</w:t>
            </w:r>
          </w:p>
        </w:tc>
      </w:tr>
      <w:tr w:rsidR="00D77461" w14:paraId="2759149F" w14:textId="77777777">
        <w:tc>
          <w:tcPr>
            <w:tcW w:w="1013" w:type="dxa"/>
            <w:vAlign w:val="center"/>
          </w:tcPr>
          <w:p w14:paraId="79CF8C46" w14:textId="77777777" w:rsidR="00D77461" w:rsidRDefault="00A363CB">
            <w:r>
              <w:t>35</w:t>
            </w:r>
          </w:p>
        </w:tc>
        <w:tc>
          <w:tcPr>
            <w:tcW w:w="1188" w:type="dxa"/>
            <w:vAlign w:val="center"/>
          </w:tcPr>
          <w:p w14:paraId="2A455AD5" w14:textId="77777777" w:rsidR="00D77461" w:rsidRDefault="00D77461"/>
        </w:tc>
        <w:tc>
          <w:tcPr>
            <w:tcW w:w="1188" w:type="dxa"/>
            <w:vAlign w:val="center"/>
          </w:tcPr>
          <w:p w14:paraId="41BA6B88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27BC053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31FF8E5" w14:textId="77777777" w:rsidR="00D77461" w:rsidRDefault="00A363CB">
            <w:r>
              <w:t>18.696</w:t>
            </w:r>
          </w:p>
        </w:tc>
        <w:tc>
          <w:tcPr>
            <w:tcW w:w="1188" w:type="dxa"/>
            <w:vAlign w:val="center"/>
          </w:tcPr>
          <w:p w14:paraId="2C9C7010" w14:textId="77777777" w:rsidR="00D77461" w:rsidRDefault="00A363CB">
            <w:r>
              <w:t>18.696</w:t>
            </w:r>
          </w:p>
        </w:tc>
        <w:tc>
          <w:tcPr>
            <w:tcW w:w="1188" w:type="dxa"/>
            <w:vAlign w:val="center"/>
          </w:tcPr>
          <w:p w14:paraId="0883EDD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848AE72" w14:textId="77777777" w:rsidR="00D77461" w:rsidRDefault="00A363CB">
            <w:r>
              <w:t>3.000</w:t>
            </w:r>
          </w:p>
        </w:tc>
      </w:tr>
      <w:tr w:rsidR="00D77461" w14:paraId="4E8051AF" w14:textId="77777777">
        <w:tc>
          <w:tcPr>
            <w:tcW w:w="1013" w:type="dxa"/>
            <w:vAlign w:val="center"/>
          </w:tcPr>
          <w:p w14:paraId="1F78DCFF" w14:textId="77777777" w:rsidR="00D77461" w:rsidRDefault="00A363CB">
            <w:r>
              <w:t>36</w:t>
            </w:r>
          </w:p>
        </w:tc>
        <w:tc>
          <w:tcPr>
            <w:tcW w:w="1188" w:type="dxa"/>
            <w:vAlign w:val="center"/>
          </w:tcPr>
          <w:p w14:paraId="7AC2F62E" w14:textId="77777777" w:rsidR="00D77461" w:rsidRDefault="00D77461"/>
        </w:tc>
        <w:tc>
          <w:tcPr>
            <w:tcW w:w="1188" w:type="dxa"/>
            <w:vAlign w:val="center"/>
          </w:tcPr>
          <w:p w14:paraId="246B30DC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F3E1BF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CC4E8B1" w14:textId="77777777" w:rsidR="00D77461" w:rsidRDefault="00A363CB">
            <w:r>
              <w:t>20.160</w:t>
            </w:r>
          </w:p>
        </w:tc>
        <w:tc>
          <w:tcPr>
            <w:tcW w:w="1188" w:type="dxa"/>
            <w:vAlign w:val="center"/>
          </w:tcPr>
          <w:p w14:paraId="391FAD16" w14:textId="77777777" w:rsidR="00D77461" w:rsidRDefault="00A363CB">
            <w:r>
              <w:t>20.160</w:t>
            </w:r>
          </w:p>
        </w:tc>
        <w:tc>
          <w:tcPr>
            <w:tcW w:w="1188" w:type="dxa"/>
            <w:vAlign w:val="center"/>
          </w:tcPr>
          <w:p w14:paraId="0F3FF63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3D571ED" w14:textId="77777777" w:rsidR="00D77461" w:rsidRDefault="00A363CB">
            <w:r>
              <w:t>3.000</w:t>
            </w:r>
          </w:p>
        </w:tc>
      </w:tr>
      <w:tr w:rsidR="00D77461" w14:paraId="4D952FDA" w14:textId="77777777">
        <w:tc>
          <w:tcPr>
            <w:tcW w:w="1013" w:type="dxa"/>
            <w:vAlign w:val="center"/>
          </w:tcPr>
          <w:p w14:paraId="2BCA9672" w14:textId="77777777" w:rsidR="00D77461" w:rsidRDefault="00A363CB">
            <w:r>
              <w:t>37</w:t>
            </w:r>
          </w:p>
        </w:tc>
        <w:tc>
          <w:tcPr>
            <w:tcW w:w="1188" w:type="dxa"/>
            <w:vAlign w:val="center"/>
          </w:tcPr>
          <w:p w14:paraId="15FA4E29" w14:textId="77777777" w:rsidR="00D77461" w:rsidRDefault="00D77461"/>
        </w:tc>
        <w:tc>
          <w:tcPr>
            <w:tcW w:w="1188" w:type="dxa"/>
            <w:vAlign w:val="center"/>
          </w:tcPr>
          <w:p w14:paraId="3E953DF5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7E76A94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94921B9" w14:textId="77777777" w:rsidR="00D77461" w:rsidRDefault="00A363CB">
            <w:r>
              <w:t>19.488</w:t>
            </w:r>
          </w:p>
        </w:tc>
        <w:tc>
          <w:tcPr>
            <w:tcW w:w="1188" w:type="dxa"/>
            <w:vAlign w:val="center"/>
          </w:tcPr>
          <w:p w14:paraId="759F85B4" w14:textId="77777777" w:rsidR="00D77461" w:rsidRDefault="00A363CB">
            <w:r>
              <w:t>19.488</w:t>
            </w:r>
          </w:p>
        </w:tc>
        <w:tc>
          <w:tcPr>
            <w:tcW w:w="1188" w:type="dxa"/>
            <w:vAlign w:val="center"/>
          </w:tcPr>
          <w:p w14:paraId="03D93FE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0746D62" w14:textId="77777777" w:rsidR="00D77461" w:rsidRDefault="00A363CB">
            <w:r>
              <w:t>3.000</w:t>
            </w:r>
          </w:p>
        </w:tc>
      </w:tr>
      <w:tr w:rsidR="00D77461" w14:paraId="27B116D3" w14:textId="77777777">
        <w:tc>
          <w:tcPr>
            <w:tcW w:w="1013" w:type="dxa"/>
            <w:vAlign w:val="center"/>
          </w:tcPr>
          <w:p w14:paraId="6F59A392" w14:textId="77777777" w:rsidR="00D77461" w:rsidRDefault="00A363CB">
            <w:r>
              <w:t>38</w:t>
            </w:r>
          </w:p>
        </w:tc>
        <w:tc>
          <w:tcPr>
            <w:tcW w:w="1188" w:type="dxa"/>
            <w:vAlign w:val="center"/>
          </w:tcPr>
          <w:p w14:paraId="5CE50F06" w14:textId="77777777" w:rsidR="00D77461" w:rsidRDefault="00D77461"/>
        </w:tc>
        <w:tc>
          <w:tcPr>
            <w:tcW w:w="1188" w:type="dxa"/>
            <w:vAlign w:val="center"/>
          </w:tcPr>
          <w:p w14:paraId="5A7E441A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9077B0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F069BDE" w14:textId="77777777" w:rsidR="00D77461" w:rsidRDefault="00A363CB">
            <w:r>
              <w:t>85.056</w:t>
            </w:r>
          </w:p>
        </w:tc>
        <w:tc>
          <w:tcPr>
            <w:tcW w:w="1188" w:type="dxa"/>
            <w:vAlign w:val="center"/>
          </w:tcPr>
          <w:p w14:paraId="6B9690ED" w14:textId="77777777" w:rsidR="00D77461" w:rsidRDefault="00A363CB">
            <w:r>
              <w:t>85.056</w:t>
            </w:r>
          </w:p>
        </w:tc>
        <w:tc>
          <w:tcPr>
            <w:tcW w:w="1188" w:type="dxa"/>
            <w:vAlign w:val="center"/>
          </w:tcPr>
          <w:p w14:paraId="0A42C8E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F227361" w14:textId="77777777" w:rsidR="00D77461" w:rsidRDefault="00A363CB">
            <w:r>
              <w:t>3.000</w:t>
            </w:r>
          </w:p>
        </w:tc>
      </w:tr>
      <w:tr w:rsidR="00D77461" w14:paraId="12CF7A44" w14:textId="77777777">
        <w:tc>
          <w:tcPr>
            <w:tcW w:w="1013" w:type="dxa"/>
            <w:vAlign w:val="center"/>
          </w:tcPr>
          <w:p w14:paraId="4FC5542C" w14:textId="77777777" w:rsidR="00D77461" w:rsidRDefault="00A363CB">
            <w:r>
              <w:t>39</w:t>
            </w:r>
          </w:p>
        </w:tc>
        <w:tc>
          <w:tcPr>
            <w:tcW w:w="1188" w:type="dxa"/>
            <w:vAlign w:val="center"/>
          </w:tcPr>
          <w:p w14:paraId="603B0CAD" w14:textId="77777777" w:rsidR="00D77461" w:rsidRDefault="00D77461"/>
        </w:tc>
        <w:tc>
          <w:tcPr>
            <w:tcW w:w="1188" w:type="dxa"/>
            <w:vAlign w:val="center"/>
          </w:tcPr>
          <w:p w14:paraId="546229E1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4ED7F3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6356E91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3ADF7C81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2AB833C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7A868F5" w14:textId="77777777" w:rsidR="00D77461" w:rsidRDefault="00A363CB">
            <w:r>
              <w:t>3.000</w:t>
            </w:r>
          </w:p>
        </w:tc>
      </w:tr>
      <w:tr w:rsidR="00D77461" w14:paraId="16B2F7D9" w14:textId="77777777">
        <w:tc>
          <w:tcPr>
            <w:tcW w:w="1013" w:type="dxa"/>
            <w:vAlign w:val="center"/>
          </w:tcPr>
          <w:p w14:paraId="3C922E89" w14:textId="77777777" w:rsidR="00D77461" w:rsidRDefault="00A363CB">
            <w:r>
              <w:t>40</w:t>
            </w:r>
          </w:p>
        </w:tc>
        <w:tc>
          <w:tcPr>
            <w:tcW w:w="1188" w:type="dxa"/>
            <w:vAlign w:val="center"/>
          </w:tcPr>
          <w:p w14:paraId="4F102193" w14:textId="77777777" w:rsidR="00D77461" w:rsidRDefault="00D77461"/>
        </w:tc>
        <w:tc>
          <w:tcPr>
            <w:tcW w:w="1188" w:type="dxa"/>
            <w:vAlign w:val="center"/>
          </w:tcPr>
          <w:p w14:paraId="38E4DC25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EDE45D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0293C9D" w14:textId="77777777" w:rsidR="00D77461" w:rsidRDefault="00A363CB">
            <w:r>
              <w:t>39.576</w:t>
            </w:r>
          </w:p>
        </w:tc>
        <w:tc>
          <w:tcPr>
            <w:tcW w:w="1188" w:type="dxa"/>
            <w:vAlign w:val="center"/>
          </w:tcPr>
          <w:p w14:paraId="79073D21" w14:textId="77777777" w:rsidR="00D77461" w:rsidRDefault="00A363CB">
            <w:r>
              <w:t>39.576</w:t>
            </w:r>
          </w:p>
        </w:tc>
        <w:tc>
          <w:tcPr>
            <w:tcW w:w="1188" w:type="dxa"/>
            <w:vAlign w:val="center"/>
          </w:tcPr>
          <w:p w14:paraId="25C122F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D67EB18" w14:textId="77777777" w:rsidR="00D77461" w:rsidRDefault="00A363CB">
            <w:r>
              <w:t>3.000</w:t>
            </w:r>
          </w:p>
        </w:tc>
      </w:tr>
      <w:tr w:rsidR="00D77461" w14:paraId="76474551" w14:textId="77777777">
        <w:tc>
          <w:tcPr>
            <w:tcW w:w="1013" w:type="dxa"/>
            <w:vAlign w:val="center"/>
          </w:tcPr>
          <w:p w14:paraId="6ADB0AAF" w14:textId="77777777" w:rsidR="00D77461" w:rsidRDefault="00A363CB">
            <w:r>
              <w:t>41</w:t>
            </w:r>
          </w:p>
        </w:tc>
        <w:tc>
          <w:tcPr>
            <w:tcW w:w="1188" w:type="dxa"/>
            <w:vAlign w:val="center"/>
          </w:tcPr>
          <w:p w14:paraId="7035C705" w14:textId="77777777" w:rsidR="00D77461" w:rsidRDefault="00D77461"/>
        </w:tc>
        <w:tc>
          <w:tcPr>
            <w:tcW w:w="1188" w:type="dxa"/>
            <w:vAlign w:val="center"/>
          </w:tcPr>
          <w:p w14:paraId="5A20F6F0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DAE333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EEFE9F9" w14:textId="77777777" w:rsidR="00D77461" w:rsidRDefault="00A363CB">
            <w:r>
              <w:t>0.096</w:t>
            </w:r>
          </w:p>
        </w:tc>
        <w:tc>
          <w:tcPr>
            <w:tcW w:w="1188" w:type="dxa"/>
            <w:vAlign w:val="center"/>
          </w:tcPr>
          <w:p w14:paraId="34EFCE40" w14:textId="77777777" w:rsidR="00D77461" w:rsidRDefault="00A363CB">
            <w:r>
              <w:t>0.096</w:t>
            </w:r>
          </w:p>
        </w:tc>
        <w:tc>
          <w:tcPr>
            <w:tcW w:w="1188" w:type="dxa"/>
            <w:vAlign w:val="center"/>
          </w:tcPr>
          <w:p w14:paraId="6EC82A1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003A114" w14:textId="77777777" w:rsidR="00D77461" w:rsidRDefault="00A363CB">
            <w:r>
              <w:t>3.000</w:t>
            </w:r>
          </w:p>
        </w:tc>
      </w:tr>
      <w:tr w:rsidR="00D77461" w14:paraId="4A48D737" w14:textId="77777777">
        <w:tc>
          <w:tcPr>
            <w:tcW w:w="1013" w:type="dxa"/>
            <w:vAlign w:val="center"/>
          </w:tcPr>
          <w:p w14:paraId="273B3874" w14:textId="77777777" w:rsidR="00D77461" w:rsidRDefault="00A363CB">
            <w:r>
              <w:t>42</w:t>
            </w:r>
          </w:p>
        </w:tc>
        <w:tc>
          <w:tcPr>
            <w:tcW w:w="1188" w:type="dxa"/>
            <w:vAlign w:val="center"/>
          </w:tcPr>
          <w:p w14:paraId="25F16FB7" w14:textId="77777777" w:rsidR="00D77461" w:rsidRDefault="00D77461"/>
        </w:tc>
        <w:tc>
          <w:tcPr>
            <w:tcW w:w="1188" w:type="dxa"/>
            <w:vAlign w:val="center"/>
          </w:tcPr>
          <w:p w14:paraId="3A579473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4CE6D8D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1A955D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49E0ED06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54F1C9A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AD22100" w14:textId="77777777" w:rsidR="00D77461" w:rsidRDefault="00A363CB">
            <w:r>
              <w:t>3.000</w:t>
            </w:r>
          </w:p>
        </w:tc>
      </w:tr>
      <w:tr w:rsidR="00D77461" w14:paraId="2209C1E8" w14:textId="77777777">
        <w:tc>
          <w:tcPr>
            <w:tcW w:w="1013" w:type="dxa"/>
            <w:vAlign w:val="center"/>
          </w:tcPr>
          <w:p w14:paraId="67752721" w14:textId="77777777" w:rsidR="00D77461" w:rsidRDefault="00A363CB">
            <w:r>
              <w:t>43</w:t>
            </w:r>
          </w:p>
        </w:tc>
        <w:tc>
          <w:tcPr>
            <w:tcW w:w="1188" w:type="dxa"/>
            <w:vAlign w:val="center"/>
          </w:tcPr>
          <w:p w14:paraId="146B0824" w14:textId="77777777" w:rsidR="00D77461" w:rsidRDefault="00D77461"/>
        </w:tc>
        <w:tc>
          <w:tcPr>
            <w:tcW w:w="1188" w:type="dxa"/>
            <w:vAlign w:val="center"/>
          </w:tcPr>
          <w:p w14:paraId="6923F6D0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3C06A1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7B20C95" w14:textId="77777777" w:rsidR="00D77461" w:rsidRDefault="00A363CB">
            <w:r>
              <w:t>30.624</w:t>
            </w:r>
          </w:p>
        </w:tc>
        <w:tc>
          <w:tcPr>
            <w:tcW w:w="1188" w:type="dxa"/>
            <w:vAlign w:val="center"/>
          </w:tcPr>
          <w:p w14:paraId="74997403" w14:textId="77777777" w:rsidR="00D77461" w:rsidRDefault="00A363CB">
            <w:r>
              <w:t>30.624</w:t>
            </w:r>
          </w:p>
        </w:tc>
        <w:tc>
          <w:tcPr>
            <w:tcW w:w="1188" w:type="dxa"/>
            <w:vAlign w:val="center"/>
          </w:tcPr>
          <w:p w14:paraId="3E0486A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EAEC6B4" w14:textId="77777777" w:rsidR="00D77461" w:rsidRDefault="00A363CB">
            <w:r>
              <w:t>3.000</w:t>
            </w:r>
          </w:p>
        </w:tc>
      </w:tr>
      <w:tr w:rsidR="00D77461" w14:paraId="75AFAA0D" w14:textId="77777777">
        <w:tc>
          <w:tcPr>
            <w:tcW w:w="1013" w:type="dxa"/>
            <w:vAlign w:val="center"/>
          </w:tcPr>
          <w:p w14:paraId="6B60A4F0" w14:textId="77777777" w:rsidR="00D77461" w:rsidRDefault="00A363CB">
            <w:r>
              <w:lastRenderedPageBreak/>
              <w:t>44</w:t>
            </w:r>
          </w:p>
        </w:tc>
        <w:tc>
          <w:tcPr>
            <w:tcW w:w="1188" w:type="dxa"/>
            <w:vAlign w:val="center"/>
          </w:tcPr>
          <w:p w14:paraId="75A48C36" w14:textId="77777777" w:rsidR="00D77461" w:rsidRDefault="00D77461"/>
        </w:tc>
        <w:tc>
          <w:tcPr>
            <w:tcW w:w="1188" w:type="dxa"/>
            <w:vAlign w:val="center"/>
          </w:tcPr>
          <w:p w14:paraId="44A3EBBA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5F971F0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38D3A70" w14:textId="77777777" w:rsidR="00D77461" w:rsidRDefault="00A363CB">
            <w:r>
              <w:t>138.240</w:t>
            </w:r>
          </w:p>
        </w:tc>
        <w:tc>
          <w:tcPr>
            <w:tcW w:w="1188" w:type="dxa"/>
            <w:vAlign w:val="center"/>
          </w:tcPr>
          <w:p w14:paraId="1C07A2B2" w14:textId="77777777" w:rsidR="00D77461" w:rsidRDefault="00A363CB">
            <w:r>
              <w:t>138.240</w:t>
            </w:r>
          </w:p>
        </w:tc>
        <w:tc>
          <w:tcPr>
            <w:tcW w:w="1188" w:type="dxa"/>
            <w:vAlign w:val="center"/>
          </w:tcPr>
          <w:p w14:paraId="6BF94F7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66B83E4" w14:textId="77777777" w:rsidR="00D77461" w:rsidRDefault="00A363CB">
            <w:r>
              <w:t>3.000</w:t>
            </w:r>
          </w:p>
        </w:tc>
      </w:tr>
      <w:tr w:rsidR="00D77461" w14:paraId="62F15473" w14:textId="77777777">
        <w:tc>
          <w:tcPr>
            <w:tcW w:w="1013" w:type="dxa"/>
            <w:vAlign w:val="center"/>
          </w:tcPr>
          <w:p w14:paraId="6F1BA7F6" w14:textId="77777777" w:rsidR="00D77461" w:rsidRDefault="00A363CB">
            <w:r>
              <w:t>45</w:t>
            </w:r>
          </w:p>
        </w:tc>
        <w:tc>
          <w:tcPr>
            <w:tcW w:w="1188" w:type="dxa"/>
            <w:vAlign w:val="center"/>
          </w:tcPr>
          <w:p w14:paraId="1307704C" w14:textId="77777777" w:rsidR="00D77461" w:rsidRDefault="00D77461"/>
        </w:tc>
        <w:tc>
          <w:tcPr>
            <w:tcW w:w="1188" w:type="dxa"/>
            <w:vAlign w:val="center"/>
          </w:tcPr>
          <w:p w14:paraId="1F6BC4B1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04656CC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20BDEA5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C69488A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4E10C5D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4830F5D" w14:textId="77777777" w:rsidR="00D77461" w:rsidRDefault="00A363CB">
            <w:r>
              <w:t>3.000</w:t>
            </w:r>
          </w:p>
        </w:tc>
      </w:tr>
      <w:tr w:rsidR="00D77461" w14:paraId="589316AF" w14:textId="77777777">
        <w:tc>
          <w:tcPr>
            <w:tcW w:w="1013" w:type="dxa"/>
            <w:vAlign w:val="center"/>
          </w:tcPr>
          <w:p w14:paraId="5F41AEBF" w14:textId="77777777" w:rsidR="00D77461" w:rsidRDefault="00A363CB">
            <w:r>
              <w:t>46</w:t>
            </w:r>
          </w:p>
        </w:tc>
        <w:tc>
          <w:tcPr>
            <w:tcW w:w="1188" w:type="dxa"/>
            <w:vAlign w:val="center"/>
          </w:tcPr>
          <w:p w14:paraId="75D9AF99" w14:textId="77777777" w:rsidR="00D77461" w:rsidRDefault="00D77461"/>
        </w:tc>
        <w:tc>
          <w:tcPr>
            <w:tcW w:w="1188" w:type="dxa"/>
            <w:vAlign w:val="center"/>
          </w:tcPr>
          <w:p w14:paraId="3B327519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19C304F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9A1689E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703751C8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1549647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B9EDD0D" w14:textId="77777777" w:rsidR="00D77461" w:rsidRDefault="00A363CB">
            <w:r>
              <w:t>3.000</w:t>
            </w:r>
          </w:p>
        </w:tc>
      </w:tr>
      <w:tr w:rsidR="00D77461" w14:paraId="091AA753" w14:textId="77777777">
        <w:tc>
          <w:tcPr>
            <w:tcW w:w="1013" w:type="dxa"/>
            <w:vAlign w:val="center"/>
          </w:tcPr>
          <w:p w14:paraId="1DDA250C" w14:textId="77777777" w:rsidR="00D77461" w:rsidRDefault="00A363CB">
            <w:r>
              <w:t>47</w:t>
            </w:r>
          </w:p>
        </w:tc>
        <w:tc>
          <w:tcPr>
            <w:tcW w:w="1188" w:type="dxa"/>
            <w:vAlign w:val="center"/>
          </w:tcPr>
          <w:p w14:paraId="54CBFF4C" w14:textId="77777777" w:rsidR="00D77461" w:rsidRDefault="00D77461"/>
        </w:tc>
        <w:tc>
          <w:tcPr>
            <w:tcW w:w="1188" w:type="dxa"/>
            <w:vAlign w:val="center"/>
          </w:tcPr>
          <w:p w14:paraId="310DDA75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B8277C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73A96EA" w14:textId="77777777" w:rsidR="00D77461" w:rsidRDefault="00A363CB">
            <w:r>
              <w:t>82.848</w:t>
            </w:r>
          </w:p>
        </w:tc>
        <w:tc>
          <w:tcPr>
            <w:tcW w:w="1188" w:type="dxa"/>
            <w:vAlign w:val="center"/>
          </w:tcPr>
          <w:p w14:paraId="7DBC65B2" w14:textId="77777777" w:rsidR="00D77461" w:rsidRDefault="00A363CB">
            <w:r>
              <w:t>82.848</w:t>
            </w:r>
          </w:p>
        </w:tc>
        <w:tc>
          <w:tcPr>
            <w:tcW w:w="1188" w:type="dxa"/>
            <w:vAlign w:val="center"/>
          </w:tcPr>
          <w:p w14:paraId="3F9663F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784B4D9" w14:textId="77777777" w:rsidR="00D77461" w:rsidRDefault="00A363CB">
            <w:r>
              <w:t>3.000</w:t>
            </w:r>
          </w:p>
        </w:tc>
      </w:tr>
      <w:tr w:rsidR="00D77461" w14:paraId="0DC6F924" w14:textId="77777777">
        <w:tc>
          <w:tcPr>
            <w:tcW w:w="1013" w:type="dxa"/>
            <w:vAlign w:val="center"/>
          </w:tcPr>
          <w:p w14:paraId="5E91E15C" w14:textId="77777777" w:rsidR="00D77461" w:rsidRDefault="00A363CB">
            <w:r>
              <w:t>48</w:t>
            </w:r>
          </w:p>
        </w:tc>
        <w:tc>
          <w:tcPr>
            <w:tcW w:w="1188" w:type="dxa"/>
            <w:vAlign w:val="center"/>
          </w:tcPr>
          <w:p w14:paraId="1D7F67D5" w14:textId="77777777" w:rsidR="00D77461" w:rsidRDefault="00D77461"/>
        </w:tc>
        <w:tc>
          <w:tcPr>
            <w:tcW w:w="1188" w:type="dxa"/>
            <w:vAlign w:val="center"/>
          </w:tcPr>
          <w:p w14:paraId="3BBF0EF3" w14:textId="77777777" w:rsidR="00D77461" w:rsidRDefault="00A363CB">
            <w:r>
              <w:t>6~7</w:t>
            </w:r>
          </w:p>
        </w:tc>
        <w:tc>
          <w:tcPr>
            <w:tcW w:w="1188" w:type="dxa"/>
            <w:vAlign w:val="center"/>
          </w:tcPr>
          <w:p w14:paraId="2BAD5F7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5331964" w14:textId="77777777" w:rsidR="00D77461" w:rsidRDefault="00A363CB">
            <w:r>
              <w:t>82.848</w:t>
            </w:r>
          </w:p>
        </w:tc>
        <w:tc>
          <w:tcPr>
            <w:tcW w:w="1188" w:type="dxa"/>
            <w:vAlign w:val="center"/>
          </w:tcPr>
          <w:p w14:paraId="0461D2AB" w14:textId="77777777" w:rsidR="00D77461" w:rsidRDefault="00A363CB">
            <w:r>
              <w:t>165.696</w:t>
            </w:r>
          </w:p>
        </w:tc>
        <w:tc>
          <w:tcPr>
            <w:tcW w:w="1188" w:type="dxa"/>
            <w:vAlign w:val="center"/>
          </w:tcPr>
          <w:p w14:paraId="37DBAC9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178AE65" w14:textId="77777777" w:rsidR="00D77461" w:rsidRDefault="00A363CB">
            <w:r>
              <w:t>3.000</w:t>
            </w:r>
          </w:p>
        </w:tc>
      </w:tr>
      <w:tr w:rsidR="00D77461" w14:paraId="01C3884D" w14:textId="77777777">
        <w:tc>
          <w:tcPr>
            <w:tcW w:w="1013" w:type="dxa"/>
            <w:vAlign w:val="center"/>
          </w:tcPr>
          <w:p w14:paraId="25508025" w14:textId="77777777" w:rsidR="00D77461" w:rsidRDefault="00A363CB">
            <w:r>
              <w:t>49</w:t>
            </w:r>
          </w:p>
        </w:tc>
        <w:tc>
          <w:tcPr>
            <w:tcW w:w="1188" w:type="dxa"/>
            <w:vAlign w:val="center"/>
          </w:tcPr>
          <w:p w14:paraId="1C50D4E9" w14:textId="77777777" w:rsidR="00D77461" w:rsidRDefault="00D77461"/>
        </w:tc>
        <w:tc>
          <w:tcPr>
            <w:tcW w:w="1188" w:type="dxa"/>
            <w:vAlign w:val="center"/>
          </w:tcPr>
          <w:p w14:paraId="6404B915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43D594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09781BD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2F59144A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076C328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CDC12A1" w14:textId="77777777" w:rsidR="00D77461" w:rsidRDefault="00A363CB">
            <w:r>
              <w:t>3.000</w:t>
            </w:r>
          </w:p>
        </w:tc>
      </w:tr>
      <w:tr w:rsidR="00D77461" w14:paraId="4A279662" w14:textId="77777777">
        <w:tc>
          <w:tcPr>
            <w:tcW w:w="1013" w:type="dxa"/>
            <w:vAlign w:val="center"/>
          </w:tcPr>
          <w:p w14:paraId="4550B555" w14:textId="77777777" w:rsidR="00D77461" w:rsidRDefault="00A363CB">
            <w:r>
              <w:t>50</w:t>
            </w:r>
          </w:p>
        </w:tc>
        <w:tc>
          <w:tcPr>
            <w:tcW w:w="1188" w:type="dxa"/>
            <w:vAlign w:val="center"/>
          </w:tcPr>
          <w:p w14:paraId="44496309" w14:textId="77777777" w:rsidR="00D77461" w:rsidRDefault="00D77461"/>
        </w:tc>
        <w:tc>
          <w:tcPr>
            <w:tcW w:w="1188" w:type="dxa"/>
            <w:vAlign w:val="center"/>
          </w:tcPr>
          <w:p w14:paraId="4E6922FD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270322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53FFD40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52E32AE2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6FF1078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CB9ACD1" w14:textId="77777777" w:rsidR="00D77461" w:rsidRDefault="00A363CB">
            <w:r>
              <w:t>3.000</w:t>
            </w:r>
          </w:p>
        </w:tc>
      </w:tr>
      <w:tr w:rsidR="00D77461" w14:paraId="1769F130" w14:textId="77777777">
        <w:tc>
          <w:tcPr>
            <w:tcW w:w="1013" w:type="dxa"/>
            <w:vAlign w:val="center"/>
          </w:tcPr>
          <w:p w14:paraId="6BC0F9E0" w14:textId="77777777" w:rsidR="00D77461" w:rsidRDefault="00A363CB">
            <w:r>
              <w:t>51</w:t>
            </w:r>
          </w:p>
        </w:tc>
        <w:tc>
          <w:tcPr>
            <w:tcW w:w="1188" w:type="dxa"/>
            <w:vAlign w:val="center"/>
          </w:tcPr>
          <w:p w14:paraId="653F0321" w14:textId="77777777" w:rsidR="00D77461" w:rsidRDefault="00D77461"/>
        </w:tc>
        <w:tc>
          <w:tcPr>
            <w:tcW w:w="1188" w:type="dxa"/>
            <w:vAlign w:val="center"/>
          </w:tcPr>
          <w:p w14:paraId="3D67F376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57F3D3F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17FD0E" w14:textId="77777777" w:rsidR="00D77461" w:rsidRDefault="00A363CB">
            <w:r>
              <w:t>0.096</w:t>
            </w:r>
          </w:p>
        </w:tc>
        <w:tc>
          <w:tcPr>
            <w:tcW w:w="1188" w:type="dxa"/>
            <w:vAlign w:val="center"/>
          </w:tcPr>
          <w:p w14:paraId="7353D6C1" w14:textId="77777777" w:rsidR="00D77461" w:rsidRDefault="00A363CB">
            <w:r>
              <w:t>0.096</w:t>
            </w:r>
          </w:p>
        </w:tc>
        <w:tc>
          <w:tcPr>
            <w:tcW w:w="1188" w:type="dxa"/>
            <w:vAlign w:val="center"/>
          </w:tcPr>
          <w:p w14:paraId="72628DB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9E2A893" w14:textId="77777777" w:rsidR="00D77461" w:rsidRDefault="00A363CB">
            <w:r>
              <w:t>3.000</w:t>
            </w:r>
          </w:p>
        </w:tc>
      </w:tr>
      <w:tr w:rsidR="00D77461" w14:paraId="1A7EB258" w14:textId="77777777">
        <w:tc>
          <w:tcPr>
            <w:tcW w:w="1013" w:type="dxa"/>
            <w:vAlign w:val="center"/>
          </w:tcPr>
          <w:p w14:paraId="5656737C" w14:textId="77777777" w:rsidR="00D77461" w:rsidRDefault="00A363CB">
            <w:r>
              <w:t>52</w:t>
            </w:r>
          </w:p>
        </w:tc>
        <w:tc>
          <w:tcPr>
            <w:tcW w:w="1188" w:type="dxa"/>
            <w:vAlign w:val="center"/>
          </w:tcPr>
          <w:p w14:paraId="4D994CF7" w14:textId="77777777" w:rsidR="00D77461" w:rsidRDefault="00D77461"/>
        </w:tc>
        <w:tc>
          <w:tcPr>
            <w:tcW w:w="1188" w:type="dxa"/>
            <w:vAlign w:val="center"/>
          </w:tcPr>
          <w:p w14:paraId="0D2A6F4F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2FFCD96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22E1F7D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0E7ABFAD" w14:textId="77777777" w:rsidR="00D77461" w:rsidRDefault="00A363CB">
            <w:r>
              <w:t>3.240</w:t>
            </w:r>
          </w:p>
        </w:tc>
        <w:tc>
          <w:tcPr>
            <w:tcW w:w="1188" w:type="dxa"/>
            <w:vAlign w:val="center"/>
          </w:tcPr>
          <w:p w14:paraId="16180B5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377EAFD" w14:textId="77777777" w:rsidR="00D77461" w:rsidRDefault="00A363CB">
            <w:r>
              <w:t>3.000</w:t>
            </w:r>
          </w:p>
        </w:tc>
      </w:tr>
      <w:tr w:rsidR="00D77461" w14:paraId="73B54733" w14:textId="77777777">
        <w:tc>
          <w:tcPr>
            <w:tcW w:w="1013" w:type="dxa"/>
            <w:vAlign w:val="center"/>
          </w:tcPr>
          <w:p w14:paraId="098CA9EC" w14:textId="77777777" w:rsidR="00D77461" w:rsidRDefault="00A363CB">
            <w:r>
              <w:t>53</w:t>
            </w:r>
          </w:p>
        </w:tc>
        <w:tc>
          <w:tcPr>
            <w:tcW w:w="1188" w:type="dxa"/>
            <w:vAlign w:val="center"/>
          </w:tcPr>
          <w:p w14:paraId="745F6EF0" w14:textId="77777777" w:rsidR="00D77461" w:rsidRDefault="00D77461"/>
        </w:tc>
        <w:tc>
          <w:tcPr>
            <w:tcW w:w="1188" w:type="dxa"/>
            <w:vAlign w:val="center"/>
          </w:tcPr>
          <w:p w14:paraId="0C2FF3D6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26AA1BF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6FF36DB" w14:textId="77777777" w:rsidR="00D77461" w:rsidRDefault="00A363CB">
            <w:r>
              <w:t>30.624</w:t>
            </w:r>
          </w:p>
        </w:tc>
        <w:tc>
          <w:tcPr>
            <w:tcW w:w="1188" w:type="dxa"/>
            <w:vAlign w:val="center"/>
          </w:tcPr>
          <w:p w14:paraId="67E859E1" w14:textId="77777777" w:rsidR="00D77461" w:rsidRDefault="00A363CB">
            <w:r>
              <w:t>30.624</w:t>
            </w:r>
          </w:p>
        </w:tc>
        <w:tc>
          <w:tcPr>
            <w:tcW w:w="1188" w:type="dxa"/>
            <w:vAlign w:val="center"/>
          </w:tcPr>
          <w:p w14:paraId="57CD034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F037BE7" w14:textId="77777777" w:rsidR="00D77461" w:rsidRDefault="00A363CB">
            <w:r>
              <w:t>3.000</w:t>
            </w:r>
          </w:p>
        </w:tc>
      </w:tr>
      <w:tr w:rsidR="00D77461" w14:paraId="1C3FF841" w14:textId="77777777">
        <w:tc>
          <w:tcPr>
            <w:tcW w:w="1013" w:type="dxa"/>
            <w:vAlign w:val="center"/>
          </w:tcPr>
          <w:p w14:paraId="0C795A27" w14:textId="77777777" w:rsidR="00D77461" w:rsidRDefault="00A363CB">
            <w:r>
              <w:t>54</w:t>
            </w:r>
          </w:p>
        </w:tc>
        <w:tc>
          <w:tcPr>
            <w:tcW w:w="1188" w:type="dxa"/>
            <w:vAlign w:val="center"/>
          </w:tcPr>
          <w:p w14:paraId="26844FEE" w14:textId="77777777" w:rsidR="00D77461" w:rsidRDefault="00D77461"/>
        </w:tc>
        <w:tc>
          <w:tcPr>
            <w:tcW w:w="1188" w:type="dxa"/>
            <w:vAlign w:val="center"/>
          </w:tcPr>
          <w:p w14:paraId="3CFB150F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0763B1C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6A6C94D" w14:textId="77777777" w:rsidR="00D77461" w:rsidRDefault="00A363CB">
            <w:r>
              <w:t>38.760</w:t>
            </w:r>
          </w:p>
        </w:tc>
        <w:tc>
          <w:tcPr>
            <w:tcW w:w="1188" w:type="dxa"/>
            <w:vAlign w:val="center"/>
          </w:tcPr>
          <w:p w14:paraId="17854B71" w14:textId="77777777" w:rsidR="00D77461" w:rsidRDefault="00A363CB">
            <w:r>
              <w:t>38.760</w:t>
            </w:r>
          </w:p>
        </w:tc>
        <w:tc>
          <w:tcPr>
            <w:tcW w:w="1188" w:type="dxa"/>
            <w:vAlign w:val="center"/>
          </w:tcPr>
          <w:p w14:paraId="6FABF7E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353430C" w14:textId="77777777" w:rsidR="00D77461" w:rsidRDefault="00A363CB">
            <w:r>
              <w:t>3.000</w:t>
            </w:r>
          </w:p>
        </w:tc>
      </w:tr>
      <w:tr w:rsidR="00D77461" w14:paraId="5B798733" w14:textId="77777777">
        <w:tc>
          <w:tcPr>
            <w:tcW w:w="1013" w:type="dxa"/>
            <w:vAlign w:val="center"/>
          </w:tcPr>
          <w:p w14:paraId="5D23A7BC" w14:textId="77777777" w:rsidR="00D77461" w:rsidRDefault="00A363CB">
            <w:r>
              <w:t>55</w:t>
            </w:r>
          </w:p>
        </w:tc>
        <w:tc>
          <w:tcPr>
            <w:tcW w:w="1188" w:type="dxa"/>
            <w:vAlign w:val="center"/>
          </w:tcPr>
          <w:p w14:paraId="3BE6B422" w14:textId="77777777" w:rsidR="00D77461" w:rsidRDefault="00D77461"/>
        </w:tc>
        <w:tc>
          <w:tcPr>
            <w:tcW w:w="1188" w:type="dxa"/>
            <w:vAlign w:val="center"/>
          </w:tcPr>
          <w:p w14:paraId="1C99583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1DA03F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3D79164" w14:textId="77777777" w:rsidR="00D77461" w:rsidRDefault="00A363CB">
            <w:r>
              <w:t>79.080</w:t>
            </w:r>
          </w:p>
        </w:tc>
        <w:tc>
          <w:tcPr>
            <w:tcW w:w="1188" w:type="dxa"/>
            <w:vAlign w:val="center"/>
          </w:tcPr>
          <w:p w14:paraId="5FF1A808" w14:textId="77777777" w:rsidR="00D77461" w:rsidRDefault="00A363CB">
            <w:r>
              <w:t>79.080</w:t>
            </w:r>
          </w:p>
        </w:tc>
        <w:tc>
          <w:tcPr>
            <w:tcW w:w="1188" w:type="dxa"/>
            <w:vAlign w:val="center"/>
          </w:tcPr>
          <w:p w14:paraId="54C81AA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BB3CAD8" w14:textId="77777777" w:rsidR="00D77461" w:rsidRDefault="00A363CB">
            <w:r>
              <w:t>3.000</w:t>
            </w:r>
          </w:p>
        </w:tc>
      </w:tr>
      <w:tr w:rsidR="00D77461" w14:paraId="4B23F80A" w14:textId="77777777">
        <w:tc>
          <w:tcPr>
            <w:tcW w:w="1013" w:type="dxa"/>
            <w:vAlign w:val="center"/>
          </w:tcPr>
          <w:p w14:paraId="60449B59" w14:textId="77777777" w:rsidR="00D77461" w:rsidRDefault="00A363CB">
            <w:r>
              <w:t>56</w:t>
            </w:r>
          </w:p>
        </w:tc>
        <w:tc>
          <w:tcPr>
            <w:tcW w:w="1188" w:type="dxa"/>
            <w:vAlign w:val="center"/>
          </w:tcPr>
          <w:p w14:paraId="43088DC8" w14:textId="77777777" w:rsidR="00D77461" w:rsidRDefault="00D77461"/>
        </w:tc>
        <w:tc>
          <w:tcPr>
            <w:tcW w:w="1188" w:type="dxa"/>
            <w:vAlign w:val="center"/>
          </w:tcPr>
          <w:p w14:paraId="3A341370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ADA8B1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D172F00" w14:textId="77777777" w:rsidR="00D77461" w:rsidRDefault="00A363CB">
            <w:r>
              <w:t>38.760</w:t>
            </w:r>
          </w:p>
        </w:tc>
        <w:tc>
          <w:tcPr>
            <w:tcW w:w="1188" w:type="dxa"/>
            <w:vAlign w:val="center"/>
          </w:tcPr>
          <w:p w14:paraId="6D72E2A5" w14:textId="77777777" w:rsidR="00D77461" w:rsidRDefault="00A363CB">
            <w:r>
              <w:t>38.760</w:t>
            </w:r>
          </w:p>
        </w:tc>
        <w:tc>
          <w:tcPr>
            <w:tcW w:w="1188" w:type="dxa"/>
            <w:vAlign w:val="center"/>
          </w:tcPr>
          <w:p w14:paraId="6B6DD75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FEBFBB3" w14:textId="77777777" w:rsidR="00D77461" w:rsidRDefault="00A363CB">
            <w:r>
              <w:t>3.000</w:t>
            </w:r>
          </w:p>
        </w:tc>
      </w:tr>
      <w:tr w:rsidR="00D77461" w14:paraId="0FF48C69" w14:textId="77777777">
        <w:tc>
          <w:tcPr>
            <w:tcW w:w="1013" w:type="dxa"/>
            <w:vAlign w:val="center"/>
          </w:tcPr>
          <w:p w14:paraId="3DEF74C5" w14:textId="77777777" w:rsidR="00D77461" w:rsidRDefault="00A363CB">
            <w:r>
              <w:t>57</w:t>
            </w:r>
          </w:p>
        </w:tc>
        <w:tc>
          <w:tcPr>
            <w:tcW w:w="1188" w:type="dxa"/>
            <w:vAlign w:val="center"/>
          </w:tcPr>
          <w:p w14:paraId="265F7AF1" w14:textId="77777777" w:rsidR="00D77461" w:rsidRDefault="00D77461"/>
        </w:tc>
        <w:tc>
          <w:tcPr>
            <w:tcW w:w="1188" w:type="dxa"/>
            <w:vAlign w:val="center"/>
          </w:tcPr>
          <w:p w14:paraId="37FC2D11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6059C3E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EBCA5B7" w14:textId="77777777" w:rsidR="00D77461" w:rsidRDefault="00A363CB">
            <w:r>
              <w:t>0.168</w:t>
            </w:r>
          </w:p>
        </w:tc>
        <w:tc>
          <w:tcPr>
            <w:tcW w:w="1188" w:type="dxa"/>
            <w:vAlign w:val="center"/>
          </w:tcPr>
          <w:p w14:paraId="562E5DE8" w14:textId="77777777" w:rsidR="00D77461" w:rsidRDefault="00A363CB">
            <w:r>
              <w:t>0.168</w:t>
            </w:r>
          </w:p>
        </w:tc>
        <w:tc>
          <w:tcPr>
            <w:tcW w:w="1188" w:type="dxa"/>
            <w:vAlign w:val="center"/>
          </w:tcPr>
          <w:p w14:paraId="4BD5740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6D04BB0" w14:textId="77777777" w:rsidR="00D77461" w:rsidRDefault="00A363CB">
            <w:r>
              <w:t>3.000</w:t>
            </w:r>
          </w:p>
        </w:tc>
      </w:tr>
      <w:tr w:rsidR="00D77461" w14:paraId="67F3BA66" w14:textId="77777777">
        <w:tc>
          <w:tcPr>
            <w:tcW w:w="1013" w:type="dxa"/>
            <w:vAlign w:val="center"/>
          </w:tcPr>
          <w:p w14:paraId="33BB5A15" w14:textId="77777777" w:rsidR="00D77461" w:rsidRDefault="00A363CB">
            <w:r>
              <w:t>58</w:t>
            </w:r>
          </w:p>
        </w:tc>
        <w:tc>
          <w:tcPr>
            <w:tcW w:w="1188" w:type="dxa"/>
            <w:vAlign w:val="center"/>
          </w:tcPr>
          <w:p w14:paraId="357BAB7A" w14:textId="77777777" w:rsidR="00D77461" w:rsidRDefault="00D77461"/>
        </w:tc>
        <w:tc>
          <w:tcPr>
            <w:tcW w:w="1188" w:type="dxa"/>
            <w:vAlign w:val="center"/>
          </w:tcPr>
          <w:p w14:paraId="646E249C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07F64D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24C62B9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7742C26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ECE789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1F4D09C" w14:textId="77777777" w:rsidR="00D77461" w:rsidRDefault="00A363CB">
            <w:r>
              <w:t>3.000</w:t>
            </w:r>
          </w:p>
        </w:tc>
      </w:tr>
      <w:tr w:rsidR="00D77461" w14:paraId="1C148756" w14:textId="77777777">
        <w:tc>
          <w:tcPr>
            <w:tcW w:w="1013" w:type="dxa"/>
            <w:vAlign w:val="center"/>
          </w:tcPr>
          <w:p w14:paraId="0C42D112" w14:textId="77777777" w:rsidR="00D77461" w:rsidRDefault="00A363CB">
            <w:r>
              <w:t>59</w:t>
            </w:r>
          </w:p>
        </w:tc>
        <w:tc>
          <w:tcPr>
            <w:tcW w:w="1188" w:type="dxa"/>
            <w:vAlign w:val="center"/>
          </w:tcPr>
          <w:p w14:paraId="7A5B563C" w14:textId="77777777" w:rsidR="00D77461" w:rsidRDefault="00D77461"/>
        </w:tc>
        <w:tc>
          <w:tcPr>
            <w:tcW w:w="1188" w:type="dxa"/>
            <w:vAlign w:val="center"/>
          </w:tcPr>
          <w:p w14:paraId="1D082C91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5DA2786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CF15345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111447B9" w14:textId="77777777" w:rsidR="00D77461" w:rsidRDefault="00A363CB">
            <w:r>
              <w:t>36.240</w:t>
            </w:r>
          </w:p>
        </w:tc>
        <w:tc>
          <w:tcPr>
            <w:tcW w:w="1188" w:type="dxa"/>
            <w:vAlign w:val="center"/>
          </w:tcPr>
          <w:p w14:paraId="52104CE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66281A5" w14:textId="77777777" w:rsidR="00D77461" w:rsidRDefault="00A363CB">
            <w:r>
              <w:t>3.000</w:t>
            </w:r>
          </w:p>
        </w:tc>
      </w:tr>
      <w:tr w:rsidR="00D77461" w14:paraId="03A46537" w14:textId="77777777">
        <w:tc>
          <w:tcPr>
            <w:tcW w:w="1013" w:type="dxa"/>
            <w:vAlign w:val="center"/>
          </w:tcPr>
          <w:p w14:paraId="5A98B366" w14:textId="77777777" w:rsidR="00D77461" w:rsidRDefault="00A363CB">
            <w:r>
              <w:t>60</w:t>
            </w:r>
          </w:p>
        </w:tc>
        <w:tc>
          <w:tcPr>
            <w:tcW w:w="1188" w:type="dxa"/>
            <w:vAlign w:val="center"/>
          </w:tcPr>
          <w:p w14:paraId="2F2742FF" w14:textId="77777777" w:rsidR="00D77461" w:rsidRDefault="00D77461"/>
        </w:tc>
        <w:tc>
          <w:tcPr>
            <w:tcW w:w="1188" w:type="dxa"/>
            <w:vAlign w:val="center"/>
          </w:tcPr>
          <w:p w14:paraId="1041FC8B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E82140C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F47E8FF" w14:textId="77777777" w:rsidR="00D77461" w:rsidRDefault="00A363CB">
            <w:r>
              <w:t>35.280</w:t>
            </w:r>
          </w:p>
        </w:tc>
        <w:tc>
          <w:tcPr>
            <w:tcW w:w="1188" w:type="dxa"/>
            <w:vAlign w:val="center"/>
          </w:tcPr>
          <w:p w14:paraId="34C27A45" w14:textId="77777777" w:rsidR="00D77461" w:rsidRDefault="00A363CB">
            <w:r>
              <w:t>211.680</w:t>
            </w:r>
          </w:p>
        </w:tc>
        <w:tc>
          <w:tcPr>
            <w:tcW w:w="1188" w:type="dxa"/>
            <w:vAlign w:val="center"/>
          </w:tcPr>
          <w:p w14:paraId="23D977D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8D66317" w14:textId="77777777" w:rsidR="00D77461" w:rsidRDefault="00A363CB">
            <w:r>
              <w:t>3.000</w:t>
            </w:r>
          </w:p>
        </w:tc>
      </w:tr>
      <w:tr w:rsidR="00D77461" w14:paraId="7FAB73EC" w14:textId="77777777">
        <w:tc>
          <w:tcPr>
            <w:tcW w:w="1013" w:type="dxa"/>
            <w:vAlign w:val="center"/>
          </w:tcPr>
          <w:p w14:paraId="54CBAC1F" w14:textId="77777777" w:rsidR="00D77461" w:rsidRDefault="00A363CB">
            <w:r>
              <w:t>61</w:t>
            </w:r>
          </w:p>
        </w:tc>
        <w:tc>
          <w:tcPr>
            <w:tcW w:w="1188" w:type="dxa"/>
            <w:vAlign w:val="center"/>
          </w:tcPr>
          <w:p w14:paraId="2497037F" w14:textId="77777777" w:rsidR="00D77461" w:rsidRDefault="00D77461"/>
        </w:tc>
        <w:tc>
          <w:tcPr>
            <w:tcW w:w="1188" w:type="dxa"/>
            <w:vAlign w:val="center"/>
          </w:tcPr>
          <w:p w14:paraId="506DD7A2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20F63A0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11D89D2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053CFE41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0FF2C99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02CBF15" w14:textId="77777777" w:rsidR="00D77461" w:rsidRDefault="00A363CB">
            <w:r>
              <w:t>3.000</w:t>
            </w:r>
          </w:p>
        </w:tc>
      </w:tr>
      <w:tr w:rsidR="00D77461" w14:paraId="72225F5D" w14:textId="77777777">
        <w:tc>
          <w:tcPr>
            <w:tcW w:w="1013" w:type="dxa"/>
            <w:vAlign w:val="center"/>
          </w:tcPr>
          <w:p w14:paraId="6F8B2921" w14:textId="77777777" w:rsidR="00D77461" w:rsidRDefault="00A363CB">
            <w:r>
              <w:t>62</w:t>
            </w:r>
          </w:p>
        </w:tc>
        <w:tc>
          <w:tcPr>
            <w:tcW w:w="1188" w:type="dxa"/>
            <w:vAlign w:val="center"/>
          </w:tcPr>
          <w:p w14:paraId="48B5D5B1" w14:textId="77777777" w:rsidR="00D77461" w:rsidRDefault="00D77461"/>
        </w:tc>
        <w:tc>
          <w:tcPr>
            <w:tcW w:w="1188" w:type="dxa"/>
            <w:vAlign w:val="center"/>
          </w:tcPr>
          <w:p w14:paraId="02D3C723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18B4968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78BDD66" w14:textId="77777777" w:rsidR="00D77461" w:rsidRDefault="00A363CB">
            <w:r>
              <w:t>37.464</w:t>
            </w:r>
          </w:p>
        </w:tc>
        <w:tc>
          <w:tcPr>
            <w:tcW w:w="1188" w:type="dxa"/>
            <w:vAlign w:val="center"/>
          </w:tcPr>
          <w:p w14:paraId="3BB94887" w14:textId="77777777" w:rsidR="00D77461" w:rsidRDefault="00A363CB">
            <w:r>
              <w:t>74.928</w:t>
            </w:r>
          </w:p>
        </w:tc>
        <w:tc>
          <w:tcPr>
            <w:tcW w:w="1188" w:type="dxa"/>
            <w:vAlign w:val="center"/>
          </w:tcPr>
          <w:p w14:paraId="4E203EE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61A1848" w14:textId="77777777" w:rsidR="00D77461" w:rsidRDefault="00A363CB">
            <w:r>
              <w:t>3.000</w:t>
            </w:r>
          </w:p>
        </w:tc>
      </w:tr>
      <w:tr w:rsidR="00D77461" w14:paraId="226C4682" w14:textId="77777777">
        <w:tc>
          <w:tcPr>
            <w:tcW w:w="1013" w:type="dxa"/>
            <w:vAlign w:val="center"/>
          </w:tcPr>
          <w:p w14:paraId="2BB1717E" w14:textId="77777777" w:rsidR="00D77461" w:rsidRDefault="00A363CB">
            <w:r>
              <w:t>63</w:t>
            </w:r>
          </w:p>
        </w:tc>
        <w:tc>
          <w:tcPr>
            <w:tcW w:w="1188" w:type="dxa"/>
            <w:vAlign w:val="center"/>
          </w:tcPr>
          <w:p w14:paraId="515BA83E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4452389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151486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527712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64AED277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21CD12C6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355ECDA" w14:textId="77777777" w:rsidR="00D77461" w:rsidRDefault="00A363CB">
            <w:r>
              <w:t>6.000</w:t>
            </w:r>
          </w:p>
        </w:tc>
      </w:tr>
      <w:tr w:rsidR="00D77461" w14:paraId="58D3BF7F" w14:textId="77777777">
        <w:tc>
          <w:tcPr>
            <w:tcW w:w="1013" w:type="dxa"/>
            <w:vAlign w:val="center"/>
          </w:tcPr>
          <w:p w14:paraId="2ED99E81" w14:textId="77777777" w:rsidR="00D77461" w:rsidRDefault="00A363CB">
            <w:r>
              <w:t>64</w:t>
            </w:r>
          </w:p>
        </w:tc>
        <w:tc>
          <w:tcPr>
            <w:tcW w:w="1188" w:type="dxa"/>
            <w:vAlign w:val="center"/>
          </w:tcPr>
          <w:p w14:paraId="6DA273F5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0C476795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A5D700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DA0BA60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7A1AE74A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7527E9BB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73EA1D9" w14:textId="77777777" w:rsidR="00D77461" w:rsidRDefault="00A363CB">
            <w:r>
              <w:t>6.000</w:t>
            </w:r>
          </w:p>
        </w:tc>
      </w:tr>
      <w:tr w:rsidR="00D77461" w14:paraId="2A8E64E8" w14:textId="77777777">
        <w:tc>
          <w:tcPr>
            <w:tcW w:w="1013" w:type="dxa"/>
            <w:vAlign w:val="center"/>
          </w:tcPr>
          <w:p w14:paraId="4E6657C8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7427C08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5C9D19B8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1F0876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3865E6B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64E101F7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27154B6E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6FB879C" w14:textId="77777777" w:rsidR="00D77461" w:rsidRDefault="00A363CB">
            <w:r>
              <w:t>6.000</w:t>
            </w:r>
          </w:p>
        </w:tc>
      </w:tr>
      <w:tr w:rsidR="00D77461" w14:paraId="0EBAB2B0" w14:textId="77777777">
        <w:tc>
          <w:tcPr>
            <w:tcW w:w="1013" w:type="dxa"/>
            <w:vAlign w:val="center"/>
          </w:tcPr>
          <w:p w14:paraId="33C1EE3A" w14:textId="77777777" w:rsidR="00D77461" w:rsidRDefault="00A363CB">
            <w:r>
              <w:t>66</w:t>
            </w:r>
          </w:p>
        </w:tc>
        <w:tc>
          <w:tcPr>
            <w:tcW w:w="1188" w:type="dxa"/>
            <w:vAlign w:val="center"/>
          </w:tcPr>
          <w:p w14:paraId="31DCE7A9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02B007E7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62BE3A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CC9B3D2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71045F92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4FD34D8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8527761" w14:textId="77777777" w:rsidR="00D77461" w:rsidRDefault="00A363CB">
            <w:r>
              <w:t>6.000</w:t>
            </w:r>
          </w:p>
        </w:tc>
      </w:tr>
      <w:tr w:rsidR="00D77461" w14:paraId="793230AE" w14:textId="77777777">
        <w:tc>
          <w:tcPr>
            <w:tcW w:w="1013" w:type="dxa"/>
            <w:vAlign w:val="center"/>
          </w:tcPr>
          <w:p w14:paraId="2B65B386" w14:textId="77777777" w:rsidR="00D77461" w:rsidRDefault="00A363CB">
            <w:r>
              <w:t>67</w:t>
            </w:r>
          </w:p>
        </w:tc>
        <w:tc>
          <w:tcPr>
            <w:tcW w:w="1188" w:type="dxa"/>
            <w:vAlign w:val="center"/>
          </w:tcPr>
          <w:p w14:paraId="77A4EE3F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0D54ED89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0E2963F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4ED6B66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033E1262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7F53E36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0481A9F" w14:textId="77777777" w:rsidR="00D77461" w:rsidRDefault="00A363CB">
            <w:r>
              <w:t>6.000</w:t>
            </w:r>
          </w:p>
        </w:tc>
      </w:tr>
      <w:tr w:rsidR="00D77461" w14:paraId="6BA11300" w14:textId="77777777">
        <w:tc>
          <w:tcPr>
            <w:tcW w:w="1013" w:type="dxa"/>
            <w:vAlign w:val="center"/>
          </w:tcPr>
          <w:p w14:paraId="15828B22" w14:textId="77777777" w:rsidR="00D77461" w:rsidRDefault="00A363CB">
            <w:r>
              <w:t>68</w:t>
            </w:r>
          </w:p>
        </w:tc>
        <w:tc>
          <w:tcPr>
            <w:tcW w:w="1188" w:type="dxa"/>
            <w:vAlign w:val="center"/>
          </w:tcPr>
          <w:p w14:paraId="4C205E02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10C35795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103B55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65085A5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0A24103E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248FD36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CAD9E5C" w14:textId="77777777" w:rsidR="00D77461" w:rsidRDefault="00A363CB">
            <w:r>
              <w:t>6.000</w:t>
            </w:r>
          </w:p>
        </w:tc>
      </w:tr>
      <w:tr w:rsidR="00D77461" w14:paraId="62CAFE01" w14:textId="77777777">
        <w:tc>
          <w:tcPr>
            <w:tcW w:w="1013" w:type="dxa"/>
            <w:vAlign w:val="center"/>
          </w:tcPr>
          <w:p w14:paraId="1D62D034" w14:textId="77777777" w:rsidR="00D77461" w:rsidRDefault="00A363CB">
            <w:r>
              <w:t>69</w:t>
            </w:r>
          </w:p>
        </w:tc>
        <w:tc>
          <w:tcPr>
            <w:tcW w:w="1188" w:type="dxa"/>
            <w:vAlign w:val="center"/>
          </w:tcPr>
          <w:p w14:paraId="72DA0F43" w14:textId="77777777" w:rsidR="00D77461" w:rsidRDefault="00A363CB">
            <w:r>
              <w:t>C0921</w:t>
            </w:r>
          </w:p>
        </w:tc>
        <w:tc>
          <w:tcPr>
            <w:tcW w:w="1188" w:type="dxa"/>
            <w:vAlign w:val="center"/>
          </w:tcPr>
          <w:p w14:paraId="32887C45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3914318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6BC759C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16F8C7A7" w14:textId="77777777" w:rsidR="00D77461" w:rsidRDefault="00A363CB">
            <w:r>
              <w:t>1.890</w:t>
            </w:r>
          </w:p>
        </w:tc>
        <w:tc>
          <w:tcPr>
            <w:tcW w:w="1188" w:type="dxa"/>
            <w:vAlign w:val="center"/>
          </w:tcPr>
          <w:p w14:paraId="61100D4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FDB8004" w14:textId="77777777" w:rsidR="00D77461" w:rsidRDefault="00A363CB">
            <w:r>
              <w:t>6.000</w:t>
            </w:r>
          </w:p>
        </w:tc>
      </w:tr>
      <w:tr w:rsidR="00D77461" w14:paraId="12EBE049" w14:textId="77777777">
        <w:tc>
          <w:tcPr>
            <w:tcW w:w="1013" w:type="dxa"/>
            <w:vAlign w:val="center"/>
          </w:tcPr>
          <w:p w14:paraId="207F636D" w14:textId="77777777" w:rsidR="00D77461" w:rsidRDefault="00A363CB">
            <w:r>
              <w:t>70</w:t>
            </w:r>
          </w:p>
        </w:tc>
        <w:tc>
          <w:tcPr>
            <w:tcW w:w="1188" w:type="dxa"/>
            <w:vAlign w:val="center"/>
          </w:tcPr>
          <w:p w14:paraId="52161820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4A8611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AA069B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703A50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1E010A9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BEBDF90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2EC6BAF" w14:textId="77777777" w:rsidR="00D77461" w:rsidRDefault="00A363CB">
            <w:r>
              <w:t>6.000</w:t>
            </w:r>
          </w:p>
        </w:tc>
      </w:tr>
      <w:tr w:rsidR="00D77461" w14:paraId="6C9E17B0" w14:textId="77777777">
        <w:tc>
          <w:tcPr>
            <w:tcW w:w="1013" w:type="dxa"/>
            <w:vAlign w:val="center"/>
          </w:tcPr>
          <w:p w14:paraId="7E07FD79" w14:textId="77777777" w:rsidR="00D77461" w:rsidRDefault="00A363CB">
            <w:r>
              <w:t>71</w:t>
            </w:r>
          </w:p>
        </w:tc>
        <w:tc>
          <w:tcPr>
            <w:tcW w:w="1188" w:type="dxa"/>
            <w:vAlign w:val="center"/>
          </w:tcPr>
          <w:p w14:paraId="13940A90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165F6AD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FB525D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37863AB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4C947F6C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77E9261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666B0EC" w14:textId="77777777" w:rsidR="00D77461" w:rsidRDefault="00A363CB">
            <w:r>
              <w:t>6.000</w:t>
            </w:r>
          </w:p>
        </w:tc>
      </w:tr>
      <w:tr w:rsidR="00D77461" w14:paraId="304E7A54" w14:textId="77777777">
        <w:tc>
          <w:tcPr>
            <w:tcW w:w="1013" w:type="dxa"/>
            <w:vAlign w:val="center"/>
          </w:tcPr>
          <w:p w14:paraId="07FF9F7F" w14:textId="77777777" w:rsidR="00D77461" w:rsidRDefault="00A363CB">
            <w:r>
              <w:t>72</w:t>
            </w:r>
          </w:p>
        </w:tc>
        <w:tc>
          <w:tcPr>
            <w:tcW w:w="1188" w:type="dxa"/>
            <w:vAlign w:val="center"/>
          </w:tcPr>
          <w:p w14:paraId="7496759E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B2B2E3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2993C6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BAF8413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776AB75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409BBFC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47D91C9" w14:textId="77777777" w:rsidR="00D77461" w:rsidRDefault="00A363CB">
            <w:r>
              <w:t>6.000</w:t>
            </w:r>
          </w:p>
        </w:tc>
      </w:tr>
      <w:tr w:rsidR="00D77461" w14:paraId="19E93117" w14:textId="77777777">
        <w:tc>
          <w:tcPr>
            <w:tcW w:w="1013" w:type="dxa"/>
            <w:vAlign w:val="center"/>
          </w:tcPr>
          <w:p w14:paraId="4DB7A5BB" w14:textId="77777777" w:rsidR="00D77461" w:rsidRDefault="00A363CB">
            <w:r>
              <w:t>73</w:t>
            </w:r>
          </w:p>
        </w:tc>
        <w:tc>
          <w:tcPr>
            <w:tcW w:w="1188" w:type="dxa"/>
            <w:vAlign w:val="center"/>
          </w:tcPr>
          <w:p w14:paraId="195DE023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16C5317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73BC71E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F6B3909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F77E110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5021800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C5F9523" w14:textId="77777777" w:rsidR="00D77461" w:rsidRDefault="00A363CB">
            <w:r>
              <w:t>6.000</w:t>
            </w:r>
          </w:p>
        </w:tc>
      </w:tr>
      <w:tr w:rsidR="00D77461" w14:paraId="400CCD7E" w14:textId="77777777">
        <w:tc>
          <w:tcPr>
            <w:tcW w:w="1013" w:type="dxa"/>
            <w:vAlign w:val="center"/>
          </w:tcPr>
          <w:p w14:paraId="220CFCE0" w14:textId="77777777" w:rsidR="00D77461" w:rsidRDefault="00A363CB">
            <w:r>
              <w:t>74</w:t>
            </w:r>
          </w:p>
        </w:tc>
        <w:tc>
          <w:tcPr>
            <w:tcW w:w="1188" w:type="dxa"/>
            <w:vAlign w:val="center"/>
          </w:tcPr>
          <w:p w14:paraId="674DD5B8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00CE476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79A55CE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7EAFD09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CFA35BB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5EC439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3EAC177" w14:textId="77777777" w:rsidR="00D77461" w:rsidRDefault="00A363CB">
            <w:r>
              <w:t>6.000</w:t>
            </w:r>
          </w:p>
        </w:tc>
      </w:tr>
      <w:tr w:rsidR="00D77461" w14:paraId="0B1ED680" w14:textId="77777777">
        <w:tc>
          <w:tcPr>
            <w:tcW w:w="1013" w:type="dxa"/>
            <w:vAlign w:val="center"/>
          </w:tcPr>
          <w:p w14:paraId="46343DC1" w14:textId="77777777" w:rsidR="00D77461" w:rsidRDefault="00A363CB">
            <w:r>
              <w:t>75</w:t>
            </w:r>
          </w:p>
        </w:tc>
        <w:tc>
          <w:tcPr>
            <w:tcW w:w="1188" w:type="dxa"/>
            <w:vAlign w:val="center"/>
          </w:tcPr>
          <w:p w14:paraId="5D31ECEE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5F5B3BCD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4A12236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4E510E4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2C5D8F0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B204E6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16D59E7" w14:textId="77777777" w:rsidR="00D77461" w:rsidRDefault="00A363CB">
            <w:r>
              <w:t>6.000</w:t>
            </w:r>
          </w:p>
        </w:tc>
      </w:tr>
      <w:tr w:rsidR="00D77461" w14:paraId="438C3B01" w14:textId="77777777">
        <w:tc>
          <w:tcPr>
            <w:tcW w:w="1013" w:type="dxa"/>
            <w:vAlign w:val="center"/>
          </w:tcPr>
          <w:p w14:paraId="3917AF69" w14:textId="77777777" w:rsidR="00D77461" w:rsidRDefault="00A363CB">
            <w:r>
              <w:t>76</w:t>
            </w:r>
          </w:p>
        </w:tc>
        <w:tc>
          <w:tcPr>
            <w:tcW w:w="1188" w:type="dxa"/>
            <w:vAlign w:val="center"/>
          </w:tcPr>
          <w:p w14:paraId="5CB130D9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14ABEFA4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2315354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FA8CDC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9EC7E2E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0B1677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0DB9913" w14:textId="77777777" w:rsidR="00D77461" w:rsidRDefault="00A363CB">
            <w:r>
              <w:t>6.000</w:t>
            </w:r>
          </w:p>
        </w:tc>
      </w:tr>
      <w:tr w:rsidR="00D77461" w14:paraId="1FFE0719" w14:textId="77777777">
        <w:tc>
          <w:tcPr>
            <w:tcW w:w="1013" w:type="dxa"/>
            <w:vAlign w:val="center"/>
          </w:tcPr>
          <w:p w14:paraId="75C06BAD" w14:textId="77777777" w:rsidR="00D77461" w:rsidRDefault="00A363CB">
            <w:r>
              <w:t>77</w:t>
            </w:r>
          </w:p>
        </w:tc>
        <w:tc>
          <w:tcPr>
            <w:tcW w:w="1188" w:type="dxa"/>
            <w:vAlign w:val="center"/>
          </w:tcPr>
          <w:p w14:paraId="71EFD5A3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18E3CFEB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76AC2E0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6EC392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25189CA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D1FC46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6BD8758" w14:textId="77777777" w:rsidR="00D77461" w:rsidRDefault="00A363CB">
            <w:r>
              <w:t>6.000</w:t>
            </w:r>
          </w:p>
        </w:tc>
      </w:tr>
      <w:tr w:rsidR="00D77461" w14:paraId="21FA69CD" w14:textId="77777777">
        <w:tc>
          <w:tcPr>
            <w:tcW w:w="1013" w:type="dxa"/>
            <w:vAlign w:val="center"/>
          </w:tcPr>
          <w:p w14:paraId="6F631289" w14:textId="77777777" w:rsidR="00D77461" w:rsidRDefault="00A363CB">
            <w:r>
              <w:t>78</w:t>
            </w:r>
          </w:p>
        </w:tc>
        <w:tc>
          <w:tcPr>
            <w:tcW w:w="1188" w:type="dxa"/>
            <w:vAlign w:val="center"/>
          </w:tcPr>
          <w:p w14:paraId="46CB0469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757506AF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258E5FE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2023CB1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ADF4458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324DA8FB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85863D2" w14:textId="77777777" w:rsidR="00D77461" w:rsidRDefault="00A363CB">
            <w:r>
              <w:t>6.000</w:t>
            </w:r>
          </w:p>
        </w:tc>
      </w:tr>
      <w:tr w:rsidR="00D77461" w14:paraId="4FE3B870" w14:textId="77777777">
        <w:tc>
          <w:tcPr>
            <w:tcW w:w="1013" w:type="dxa"/>
            <w:vAlign w:val="center"/>
          </w:tcPr>
          <w:p w14:paraId="1EB99047" w14:textId="77777777" w:rsidR="00D77461" w:rsidRDefault="00A363CB">
            <w:r>
              <w:t>79</w:t>
            </w:r>
          </w:p>
        </w:tc>
        <w:tc>
          <w:tcPr>
            <w:tcW w:w="1188" w:type="dxa"/>
            <w:vAlign w:val="center"/>
          </w:tcPr>
          <w:p w14:paraId="4FE0AD1D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795E09A6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27A5168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35DD7D8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422E1FAF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7E82487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7234A3B" w14:textId="77777777" w:rsidR="00D77461" w:rsidRDefault="00A363CB">
            <w:r>
              <w:t>6.000</w:t>
            </w:r>
          </w:p>
        </w:tc>
      </w:tr>
      <w:tr w:rsidR="00D77461" w14:paraId="6B87FCCB" w14:textId="77777777">
        <w:tc>
          <w:tcPr>
            <w:tcW w:w="1013" w:type="dxa"/>
            <w:vAlign w:val="center"/>
          </w:tcPr>
          <w:p w14:paraId="6E2775F4" w14:textId="77777777" w:rsidR="00D77461" w:rsidRDefault="00A363CB">
            <w:r>
              <w:t>80</w:t>
            </w:r>
          </w:p>
        </w:tc>
        <w:tc>
          <w:tcPr>
            <w:tcW w:w="1188" w:type="dxa"/>
            <w:vAlign w:val="center"/>
          </w:tcPr>
          <w:p w14:paraId="7AE5069A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3F3B309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CC4DBD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731A02B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5DA50C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35A0D94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0C7C972" w14:textId="77777777" w:rsidR="00D77461" w:rsidRDefault="00A363CB">
            <w:r>
              <w:t>6.000</w:t>
            </w:r>
          </w:p>
        </w:tc>
      </w:tr>
      <w:tr w:rsidR="00D77461" w14:paraId="0F9415FC" w14:textId="77777777">
        <w:tc>
          <w:tcPr>
            <w:tcW w:w="1013" w:type="dxa"/>
            <w:vAlign w:val="center"/>
          </w:tcPr>
          <w:p w14:paraId="5AF9E48A" w14:textId="77777777" w:rsidR="00D77461" w:rsidRDefault="00A363CB">
            <w:r>
              <w:t>81</w:t>
            </w:r>
          </w:p>
        </w:tc>
        <w:tc>
          <w:tcPr>
            <w:tcW w:w="1188" w:type="dxa"/>
            <w:vAlign w:val="center"/>
          </w:tcPr>
          <w:p w14:paraId="3FC17872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7C367FF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1D8C6D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4509C9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3942413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538B0DE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AE5DE75" w14:textId="77777777" w:rsidR="00D77461" w:rsidRDefault="00A363CB">
            <w:r>
              <w:t>6.000</w:t>
            </w:r>
          </w:p>
        </w:tc>
      </w:tr>
      <w:tr w:rsidR="00D77461" w14:paraId="7E356456" w14:textId="77777777">
        <w:tc>
          <w:tcPr>
            <w:tcW w:w="1013" w:type="dxa"/>
            <w:vAlign w:val="center"/>
          </w:tcPr>
          <w:p w14:paraId="3F1C122E" w14:textId="77777777" w:rsidR="00D77461" w:rsidRDefault="00A363CB">
            <w:r>
              <w:t>82</w:t>
            </w:r>
          </w:p>
        </w:tc>
        <w:tc>
          <w:tcPr>
            <w:tcW w:w="1188" w:type="dxa"/>
            <w:vAlign w:val="center"/>
          </w:tcPr>
          <w:p w14:paraId="32F239F1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11A5941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82FF3E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2ACB6D2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6EE37DC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BE1B4C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CE166E6" w14:textId="77777777" w:rsidR="00D77461" w:rsidRDefault="00A363CB">
            <w:r>
              <w:t>6.000</w:t>
            </w:r>
          </w:p>
        </w:tc>
      </w:tr>
      <w:tr w:rsidR="00D77461" w14:paraId="5F93985E" w14:textId="77777777">
        <w:tc>
          <w:tcPr>
            <w:tcW w:w="1013" w:type="dxa"/>
            <w:vAlign w:val="center"/>
          </w:tcPr>
          <w:p w14:paraId="61572ED3" w14:textId="77777777" w:rsidR="00D77461" w:rsidRDefault="00A363CB">
            <w:r>
              <w:t>83</w:t>
            </w:r>
          </w:p>
        </w:tc>
        <w:tc>
          <w:tcPr>
            <w:tcW w:w="1188" w:type="dxa"/>
            <w:vAlign w:val="center"/>
          </w:tcPr>
          <w:p w14:paraId="68AC50F5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35AAADF5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FE0598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CD6B156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35DF34E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64BC09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329399B" w14:textId="77777777" w:rsidR="00D77461" w:rsidRDefault="00A363CB">
            <w:r>
              <w:t>6.000</w:t>
            </w:r>
          </w:p>
        </w:tc>
      </w:tr>
      <w:tr w:rsidR="00D77461" w14:paraId="63B38221" w14:textId="77777777">
        <w:tc>
          <w:tcPr>
            <w:tcW w:w="1013" w:type="dxa"/>
            <w:vAlign w:val="center"/>
          </w:tcPr>
          <w:p w14:paraId="3C493CAC" w14:textId="77777777" w:rsidR="00D77461" w:rsidRDefault="00A363CB">
            <w:r>
              <w:t>84</w:t>
            </w:r>
          </w:p>
        </w:tc>
        <w:tc>
          <w:tcPr>
            <w:tcW w:w="1188" w:type="dxa"/>
            <w:vAlign w:val="center"/>
          </w:tcPr>
          <w:p w14:paraId="60A959E4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BEA5DA3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9171FF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7311F5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28C2EB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6E7E6DC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990665A" w14:textId="77777777" w:rsidR="00D77461" w:rsidRDefault="00A363CB">
            <w:r>
              <w:t>6.000</w:t>
            </w:r>
          </w:p>
        </w:tc>
      </w:tr>
      <w:tr w:rsidR="00D77461" w14:paraId="6E32233A" w14:textId="77777777">
        <w:tc>
          <w:tcPr>
            <w:tcW w:w="1013" w:type="dxa"/>
            <w:vAlign w:val="center"/>
          </w:tcPr>
          <w:p w14:paraId="78941A5B" w14:textId="77777777" w:rsidR="00D77461" w:rsidRDefault="00A363CB">
            <w:r>
              <w:lastRenderedPageBreak/>
              <w:t>85</w:t>
            </w:r>
          </w:p>
        </w:tc>
        <w:tc>
          <w:tcPr>
            <w:tcW w:w="1188" w:type="dxa"/>
            <w:vAlign w:val="center"/>
          </w:tcPr>
          <w:p w14:paraId="64C40440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4EE3FA5E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B08D04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C2BDFE2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A38A6A2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A5D844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0A828CE" w14:textId="77777777" w:rsidR="00D77461" w:rsidRDefault="00A363CB">
            <w:r>
              <w:t>6.000</w:t>
            </w:r>
          </w:p>
        </w:tc>
      </w:tr>
      <w:tr w:rsidR="00D77461" w14:paraId="5FE0674F" w14:textId="77777777">
        <w:tc>
          <w:tcPr>
            <w:tcW w:w="1013" w:type="dxa"/>
            <w:vAlign w:val="center"/>
          </w:tcPr>
          <w:p w14:paraId="147E5159" w14:textId="77777777" w:rsidR="00D77461" w:rsidRDefault="00A363CB">
            <w:r>
              <w:t>86</w:t>
            </w:r>
          </w:p>
        </w:tc>
        <w:tc>
          <w:tcPr>
            <w:tcW w:w="1188" w:type="dxa"/>
            <w:vAlign w:val="center"/>
          </w:tcPr>
          <w:p w14:paraId="4D037EC0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1A22672A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4DC80D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A467B2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CEEC3CF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EDAAAB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5D462D6" w14:textId="77777777" w:rsidR="00D77461" w:rsidRDefault="00A363CB">
            <w:r>
              <w:t>6.000</w:t>
            </w:r>
          </w:p>
        </w:tc>
      </w:tr>
      <w:tr w:rsidR="00D77461" w14:paraId="57F92DBB" w14:textId="77777777">
        <w:tc>
          <w:tcPr>
            <w:tcW w:w="1013" w:type="dxa"/>
            <w:vAlign w:val="center"/>
          </w:tcPr>
          <w:p w14:paraId="3EE82B0C" w14:textId="77777777" w:rsidR="00D77461" w:rsidRDefault="00A363CB">
            <w:r>
              <w:t>87</w:t>
            </w:r>
          </w:p>
        </w:tc>
        <w:tc>
          <w:tcPr>
            <w:tcW w:w="1188" w:type="dxa"/>
            <w:vAlign w:val="center"/>
          </w:tcPr>
          <w:p w14:paraId="6BC85408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7F4CAD9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BAC6F4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13575D1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5AF5C54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19DA296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7732903" w14:textId="77777777" w:rsidR="00D77461" w:rsidRDefault="00A363CB">
            <w:r>
              <w:t>6.000</w:t>
            </w:r>
          </w:p>
        </w:tc>
      </w:tr>
      <w:tr w:rsidR="00D77461" w14:paraId="56164B43" w14:textId="77777777">
        <w:tc>
          <w:tcPr>
            <w:tcW w:w="1013" w:type="dxa"/>
            <w:vAlign w:val="center"/>
          </w:tcPr>
          <w:p w14:paraId="0D5C5061" w14:textId="77777777" w:rsidR="00D77461" w:rsidRDefault="00A363CB">
            <w:r>
              <w:t>88</w:t>
            </w:r>
          </w:p>
        </w:tc>
        <w:tc>
          <w:tcPr>
            <w:tcW w:w="1188" w:type="dxa"/>
            <w:vAlign w:val="center"/>
          </w:tcPr>
          <w:p w14:paraId="29844CDE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38599E5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76DB75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71F539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7D63FD6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15BE43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D4FB66D" w14:textId="77777777" w:rsidR="00D77461" w:rsidRDefault="00A363CB">
            <w:r>
              <w:t>6.000</w:t>
            </w:r>
          </w:p>
        </w:tc>
      </w:tr>
      <w:tr w:rsidR="00D77461" w14:paraId="3CE67ABA" w14:textId="77777777">
        <w:tc>
          <w:tcPr>
            <w:tcW w:w="1013" w:type="dxa"/>
            <w:vAlign w:val="center"/>
          </w:tcPr>
          <w:p w14:paraId="3052371C" w14:textId="77777777" w:rsidR="00D77461" w:rsidRDefault="00A363CB">
            <w:r>
              <w:t>89</w:t>
            </w:r>
          </w:p>
        </w:tc>
        <w:tc>
          <w:tcPr>
            <w:tcW w:w="1188" w:type="dxa"/>
            <w:vAlign w:val="center"/>
          </w:tcPr>
          <w:p w14:paraId="5D190AFB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24C728E9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0779317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6A516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CC1D3B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2E380D2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CD1EFBA" w14:textId="77777777" w:rsidR="00D77461" w:rsidRDefault="00A363CB">
            <w:r>
              <w:t>6.000</w:t>
            </w:r>
          </w:p>
        </w:tc>
      </w:tr>
      <w:tr w:rsidR="00D77461" w14:paraId="65A8C22F" w14:textId="77777777">
        <w:tc>
          <w:tcPr>
            <w:tcW w:w="1013" w:type="dxa"/>
            <w:vAlign w:val="center"/>
          </w:tcPr>
          <w:p w14:paraId="70FF0856" w14:textId="77777777" w:rsidR="00D77461" w:rsidRDefault="00A363CB">
            <w:r>
              <w:t>90</w:t>
            </w:r>
          </w:p>
        </w:tc>
        <w:tc>
          <w:tcPr>
            <w:tcW w:w="1188" w:type="dxa"/>
            <w:vAlign w:val="center"/>
          </w:tcPr>
          <w:p w14:paraId="02EFB21F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409111E0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867843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647E12F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E96B28D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64C82F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0494355" w14:textId="77777777" w:rsidR="00D77461" w:rsidRDefault="00A363CB">
            <w:r>
              <w:t>6.000</w:t>
            </w:r>
          </w:p>
        </w:tc>
      </w:tr>
      <w:tr w:rsidR="00D77461" w14:paraId="35D0974F" w14:textId="77777777">
        <w:tc>
          <w:tcPr>
            <w:tcW w:w="1013" w:type="dxa"/>
            <w:vAlign w:val="center"/>
          </w:tcPr>
          <w:p w14:paraId="162E68A8" w14:textId="77777777" w:rsidR="00D77461" w:rsidRDefault="00A363CB">
            <w:r>
              <w:t>91</w:t>
            </w:r>
          </w:p>
        </w:tc>
        <w:tc>
          <w:tcPr>
            <w:tcW w:w="1188" w:type="dxa"/>
            <w:vAlign w:val="center"/>
          </w:tcPr>
          <w:p w14:paraId="0D71B7DF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5EA79A63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5EDAA08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44D4FB6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4F7A57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B94012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7FDFC9C" w14:textId="77777777" w:rsidR="00D77461" w:rsidRDefault="00A363CB">
            <w:r>
              <w:t>6.000</w:t>
            </w:r>
          </w:p>
        </w:tc>
      </w:tr>
      <w:tr w:rsidR="00D77461" w14:paraId="33C71D6A" w14:textId="77777777">
        <w:tc>
          <w:tcPr>
            <w:tcW w:w="1013" w:type="dxa"/>
            <w:vAlign w:val="center"/>
          </w:tcPr>
          <w:p w14:paraId="1E4972BD" w14:textId="77777777" w:rsidR="00D77461" w:rsidRDefault="00A363CB">
            <w:r>
              <w:t>92</w:t>
            </w:r>
          </w:p>
        </w:tc>
        <w:tc>
          <w:tcPr>
            <w:tcW w:w="1188" w:type="dxa"/>
            <w:vAlign w:val="center"/>
          </w:tcPr>
          <w:p w14:paraId="02C3899E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2283146B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19B3122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CD603B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32F17207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3B05207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E47CE6D" w14:textId="77777777" w:rsidR="00D77461" w:rsidRDefault="00A363CB">
            <w:r>
              <w:t>6.000</w:t>
            </w:r>
          </w:p>
        </w:tc>
      </w:tr>
      <w:tr w:rsidR="00D77461" w14:paraId="220D1AEF" w14:textId="77777777">
        <w:tc>
          <w:tcPr>
            <w:tcW w:w="1013" w:type="dxa"/>
            <w:vAlign w:val="center"/>
          </w:tcPr>
          <w:p w14:paraId="78C041F9" w14:textId="77777777" w:rsidR="00D77461" w:rsidRDefault="00A363CB">
            <w:r>
              <w:t>93</w:t>
            </w:r>
          </w:p>
        </w:tc>
        <w:tc>
          <w:tcPr>
            <w:tcW w:w="1188" w:type="dxa"/>
            <w:vAlign w:val="center"/>
          </w:tcPr>
          <w:p w14:paraId="02AFDED4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300417C0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280FE51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4D460A7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628C8A1B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49B2AC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FC56053" w14:textId="77777777" w:rsidR="00D77461" w:rsidRDefault="00A363CB">
            <w:r>
              <w:t>6.000</w:t>
            </w:r>
          </w:p>
        </w:tc>
      </w:tr>
      <w:tr w:rsidR="00D77461" w14:paraId="1AB75D20" w14:textId="77777777">
        <w:tc>
          <w:tcPr>
            <w:tcW w:w="1013" w:type="dxa"/>
            <w:vAlign w:val="center"/>
          </w:tcPr>
          <w:p w14:paraId="6BCF00F0" w14:textId="77777777" w:rsidR="00D77461" w:rsidRDefault="00A363CB">
            <w:r>
              <w:t>94</w:t>
            </w:r>
          </w:p>
        </w:tc>
        <w:tc>
          <w:tcPr>
            <w:tcW w:w="1188" w:type="dxa"/>
            <w:vAlign w:val="center"/>
          </w:tcPr>
          <w:p w14:paraId="7F63E747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36AC84C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36FAFF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BEB4D4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352C0CE5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5F78BE6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4BEE72C" w14:textId="77777777" w:rsidR="00D77461" w:rsidRDefault="00A363CB">
            <w:r>
              <w:t>6.000</w:t>
            </w:r>
          </w:p>
        </w:tc>
      </w:tr>
      <w:tr w:rsidR="00D77461" w14:paraId="3E84219B" w14:textId="77777777">
        <w:tc>
          <w:tcPr>
            <w:tcW w:w="1013" w:type="dxa"/>
            <w:vAlign w:val="center"/>
          </w:tcPr>
          <w:p w14:paraId="077C5BD0" w14:textId="77777777" w:rsidR="00D77461" w:rsidRDefault="00A363CB">
            <w:r>
              <w:t>95</w:t>
            </w:r>
          </w:p>
        </w:tc>
        <w:tc>
          <w:tcPr>
            <w:tcW w:w="1188" w:type="dxa"/>
            <w:vAlign w:val="center"/>
          </w:tcPr>
          <w:p w14:paraId="48DADD1B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0F61248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CC3597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D4AE3F9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0D188979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015E9B6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57CC451" w14:textId="77777777" w:rsidR="00D77461" w:rsidRDefault="00A363CB">
            <w:r>
              <w:t>6.000</w:t>
            </w:r>
          </w:p>
        </w:tc>
      </w:tr>
      <w:tr w:rsidR="00D77461" w14:paraId="21A07419" w14:textId="77777777">
        <w:tc>
          <w:tcPr>
            <w:tcW w:w="1013" w:type="dxa"/>
            <w:vAlign w:val="center"/>
          </w:tcPr>
          <w:p w14:paraId="6E0A15E7" w14:textId="77777777" w:rsidR="00D77461" w:rsidRDefault="00A363CB">
            <w:r>
              <w:t>96</w:t>
            </w:r>
          </w:p>
        </w:tc>
        <w:tc>
          <w:tcPr>
            <w:tcW w:w="1188" w:type="dxa"/>
            <w:vAlign w:val="center"/>
          </w:tcPr>
          <w:p w14:paraId="13F7384E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0E37C5B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CA85B2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1BE2CC1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67C7C16D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5546037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0FC1438" w14:textId="77777777" w:rsidR="00D77461" w:rsidRDefault="00A363CB">
            <w:r>
              <w:t>6.000</w:t>
            </w:r>
          </w:p>
        </w:tc>
      </w:tr>
      <w:tr w:rsidR="00D77461" w14:paraId="4A457B9E" w14:textId="77777777">
        <w:tc>
          <w:tcPr>
            <w:tcW w:w="1013" w:type="dxa"/>
            <w:vAlign w:val="center"/>
          </w:tcPr>
          <w:p w14:paraId="2392AF10" w14:textId="77777777" w:rsidR="00D77461" w:rsidRDefault="00A363CB">
            <w:r>
              <w:t>97</w:t>
            </w:r>
          </w:p>
        </w:tc>
        <w:tc>
          <w:tcPr>
            <w:tcW w:w="1188" w:type="dxa"/>
            <w:vAlign w:val="center"/>
          </w:tcPr>
          <w:p w14:paraId="4D52B355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78B6986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00156B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E67DC2F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176B1AC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18AC89D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43EDA32" w14:textId="77777777" w:rsidR="00D77461" w:rsidRDefault="00A363CB">
            <w:r>
              <w:t>6.000</w:t>
            </w:r>
          </w:p>
        </w:tc>
      </w:tr>
      <w:tr w:rsidR="00D77461" w14:paraId="62229F09" w14:textId="77777777">
        <w:tc>
          <w:tcPr>
            <w:tcW w:w="1013" w:type="dxa"/>
            <w:vAlign w:val="center"/>
          </w:tcPr>
          <w:p w14:paraId="66A432DD" w14:textId="77777777" w:rsidR="00D77461" w:rsidRDefault="00A363CB">
            <w:r>
              <w:t>98</w:t>
            </w:r>
          </w:p>
        </w:tc>
        <w:tc>
          <w:tcPr>
            <w:tcW w:w="1188" w:type="dxa"/>
            <w:vAlign w:val="center"/>
          </w:tcPr>
          <w:p w14:paraId="444039A7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6EF08EB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D9ED9A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21145F7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BB61490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333F874B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7361DD1" w14:textId="77777777" w:rsidR="00D77461" w:rsidRDefault="00A363CB">
            <w:r>
              <w:t>6.000</w:t>
            </w:r>
          </w:p>
        </w:tc>
      </w:tr>
      <w:tr w:rsidR="00D77461" w14:paraId="519D739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53BFA61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013A79" w14:textId="77777777" w:rsidR="00D77461" w:rsidRDefault="00A363CB">
            <w:r>
              <w:t>2275.906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F2D08A0" w14:textId="77777777" w:rsidR="00D77461" w:rsidRDefault="00A363C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DB0C5B5" w14:textId="77777777" w:rsidR="00D77461" w:rsidRDefault="00A363CB">
            <w:r>
              <w:t>3.134</w:t>
            </w:r>
          </w:p>
        </w:tc>
      </w:tr>
    </w:tbl>
    <w:p w14:paraId="20684299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CF99C8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694B8251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77461" w14:paraId="5B7837E2" w14:textId="77777777">
        <w:tc>
          <w:tcPr>
            <w:tcW w:w="1013" w:type="dxa"/>
            <w:shd w:val="clear" w:color="auto" w:fill="E6E6E6"/>
            <w:vAlign w:val="center"/>
          </w:tcPr>
          <w:p w14:paraId="10D35683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AAA773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E6A1AC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D5147B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7F9A17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470AF1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7BAE4B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DA5EEB" w14:textId="77777777" w:rsidR="00D77461" w:rsidRDefault="00A363CB">
            <w:pPr>
              <w:jc w:val="center"/>
            </w:pPr>
            <w:r>
              <w:t>传热系数</w:t>
            </w:r>
          </w:p>
        </w:tc>
      </w:tr>
      <w:tr w:rsidR="00D77461" w14:paraId="4C71DA86" w14:textId="77777777">
        <w:tc>
          <w:tcPr>
            <w:tcW w:w="1013" w:type="dxa"/>
            <w:vAlign w:val="center"/>
          </w:tcPr>
          <w:p w14:paraId="2E04C32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7BE7D4B" w14:textId="77777777" w:rsidR="00D77461" w:rsidRDefault="00D77461"/>
        </w:tc>
        <w:tc>
          <w:tcPr>
            <w:tcW w:w="1188" w:type="dxa"/>
            <w:vAlign w:val="center"/>
          </w:tcPr>
          <w:p w14:paraId="31D9517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917AE1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C7F1428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52350DFC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5866530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88B8B74" w14:textId="77777777" w:rsidR="00D77461" w:rsidRDefault="00A363CB">
            <w:r>
              <w:t>3.000</w:t>
            </w:r>
          </w:p>
        </w:tc>
      </w:tr>
      <w:tr w:rsidR="00D77461" w14:paraId="292BED62" w14:textId="77777777">
        <w:tc>
          <w:tcPr>
            <w:tcW w:w="1013" w:type="dxa"/>
            <w:vAlign w:val="center"/>
          </w:tcPr>
          <w:p w14:paraId="46D92A69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43CCEEC" w14:textId="77777777" w:rsidR="00D77461" w:rsidRDefault="00D77461"/>
        </w:tc>
        <w:tc>
          <w:tcPr>
            <w:tcW w:w="1188" w:type="dxa"/>
            <w:vAlign w:val="center"/>
          </w:tcPr>
          <w:p w14:paraId="7BDADFDD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6CB20F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9BC6AFE" w14:textId="77777777" w:rsidR="00D77461" w:rsidRDefault="00A363CB">
            <w:r>
              <w:t>16.296</w:t>
            </w:r>
          </w:p>
        </w:tc>
        <w:tc>
          <w:tcPr>
            <w:tcW w:w="1188" w:type="dxa"/>
            <w:vAlign w:val="center"/>
          </w:tcPr>
          <w:p w14:paraId="1C613BC9" w14:textId="77777777" w:rsidR="00D77461" w:rsidRDefault="00A363CB">
            <w:r>
              <w:t>16.296</w:t>
            </w:r>
          </w:p>
        </w:tc>
        <w:tc>
          <w:tcPr>
            <w:tcW w:w="1188" w:type="dxa"/>
            <w:vAlign w:val="center"/>
          </w:tcPr>
          <w:p w14:paraId="593F599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E5E0D2A" w14:textId="77777777" w:rsidR="00D77461" w:rsidRDefault="00A363CB">
            <w:r>
              <w:t>3.000</w:t>
            </w:r>
          </w:p>
        </w:tc>
      </w:tr>
      <w:tr w:rsidR="00D77461" w14:paraId="2EBF812B" w14:textId="77777777">
        <w:tc>
          <w:tcPr>
            <w:tcW w:w="1013" w:type="dxa"/>
            <w:vAlign w:val="center"/>
          </w:tcPr>
          <w:p w14:paraId="153E9C73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1E04A512" w14:textId="77777777" w:rsidR="00D77461" w:rsidRDefault="00D77461"/>
        </w:tc>
        <w:tc>
          <w:tcPr>
            <w:tcW w:w="1188" w:type="dxa"/>
            <w:vAlign w:val="center"/>
          </w:tcPr>
          <w:p w14:paraId="333D6D58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6989F9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2F166F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017C6B1B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1D25A8E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8CE55D4" w14:textId="77777777" w:rsidR="00D77461" w:rsidRDefault="00A363CB">
            <w:r>
              <w:t>3.000</w:t>
            </w:r>
          </w:p>
        </w:tc>
      </w:tr>
      <w:tr w:rsidR="00D77461" w14:paraId="2180583C" w14:textId="77777777">
        <w:tc>
          <w:tcPr>
            <w:tcW w:w="1013" w:type="dxa"/>
            <w:vAlign w:val="center"/>
          </w:tcPr>
          <w:p w14:paraId="03CB1402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0CB4BD9" w14:textId="77777777" w:rsidR="00D77461" w:rsidRDefault="00D77461"/>
        </w:tc>
        <w:tc>
          <w:tcPr>
            <w:tcW w:w="1188" w:type="dxa"/>
            <w:vAlign w:val="center"/>
          </w:tcPr>
          <w:p w14:paraId="3229835F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DA1AE8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B2254C" w14:textId="77777777" w:rsidR="00D77461" w:rsidRDefault="00A363CB">
            <w:r>
              <w:t>17.304</w:t>
            </w:r>
          </w:p>
        </w:tc>
        <w:tc>
          <w:tcPr>
            <w:tcW w:w="1188" w:type="dxa"/>
            <w:vAlign w:val="center"/>
          </w:tcPr>
          <w:p w14:paraId="534DB8F0" w14:textId="77777777" w:rsidR="00D77461" w:rsidRDefault="00A363CB">
            <w:r>
              <w:t>17.304</w:t>
            </w:r>
          </w:p>
        </w:tc>
        <w:tc>
          <w:tcPr>
            <w:tcW w:w="1188" w:type="dxa"/>
            <w:vAlign w:val="center"/>
          </w:tcPr>
          <w:p w14:paraId="67BCB15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CEC54DC" w14:textId="77777777" w:rsidR="00D77461" w:rsidRDefault="00A363CB">
            <w:r>
              <w:t>3.000</w:t>
            </w:r>
          </w:p>
        </w:tc>
      </w:tr>
      <w:tr w:rsidR="00D77461" w14:paraId="414647AD" w14:textId="77777777">
        <w:tc>
          <w:tcPr>
            <w:tcW w:w="1013" w:type="dxa"/>
            <w:vAlign w:val="center"/>
          </w:tcPr>
          <w:p w14:paraId="53C5C73E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6579805F" w14:textId="77777777" w:rsidR="00D77461" w:rsidRDefault="00D77461"/>
        </w:tc>
        <w:tc>
          <w:tcPr>
            <w:tcW w:w="1188" w:type="dxa"/>
            <w:vAlign w:val="center"/>
          </w:tcPr>
          <w:p w14:paraId="013E971B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9378B1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2DF2E72" w14:textId="77777777" w:rsidR="00D77461" w:rsidRDefault="00A363CB">
            <w:r>
              <w:t>8.640</w:t>
            </w:r>
          </w:p>
        </w:tc>
        <w:tc>
          <w:tcPr>
            <w:tcW w:w="1188" w:type="dxa"/>
            <w:vAlign w:val="center"/>
          </w:tcPr>
          <w:p w14:paraId="0705A8DA" w14:textId="77777777" w:rsidR="00D77461" w:rsidRDefault="00A363CB">
            <w:r>
              <w:t>8.640</w:t>
            </w:r>
          </w:p>
        </w:tc>
        <w:tc>
          <w:tcPr>
            <w:tcW w:w="1188" w:type="dxa"/>
            <w:vAlign w:val="center"/>
          </w:tcPr>
          <w:p w14:paraId="7F2B7A1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1F724A9" w14:textId="77777777" w:rsidR="00D77461" w:rsidRDefault="00A363CB">
            <w:r>
              <w:t>3.000</w:t>
            </w:r>
          </w:p>
        </w:tc>
      </w:tr>
      <w:tr w:rsidR="00D77461" w14:paraId="66927FDB" w14:textId="77777777">
        <w:tc>
          <w:tcPr>
            <w:tcW w:w="1013" w:type="dxa"/>
            <w:vAlign w:val="center"/>
          </w:tcPr>
          <w:p w14:paraId="4038A159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5792A394" w14:textId="77777777" w:rsidR="00D77461" w:rsidRDefault="00D77461"/>
        </w:tc>
        <w:tc>
          <w:tcPr>
            <w:tcW w:w="1188" w:type="dxa"/>
            <w:vAlign w:val="center"/>
          </w:tcPr>
          <w:p w14:paraId="2F9A533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E770E6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870E381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2DD4B464" w14:textId="77777777" w:rsidR="00D77461" w:rsidRDefault="00A363CB">
            <w:r>
              <w:t>9.240</w:t>
            </w:r>
          </w:p>
        </w:tc>
        <w:tc>
          <w:tcPr>
            <w:tcW w:w="1188" w:type="dxa"/>
            <w:vAlign w:val="center"/>
          </w:tcPr>
          <w:p w14:paraId="541922B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3559DC5" w14:textId="77777777" w:rsidR="00D77461" w:rsidRDefault="00A363CB">
            <w:r>
              <w:t>3.000</w:t>
            </w:r>
          </w:p>
        </w:tc>
      </w:tr>
      <w:tr w:rsidR="00D77461" w14:paraId="7BCE1042" w14:textId="77777777">
        <w:tc>
          <w:tcPr>
            <w:tcW w:w="1013" w:type="dxa"/>
            <w:vAlign w:val="center"/>
          </w:tcPr>
          <w:p w14:paraId="1D3FE6FA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78CC64F" w14:textId="77777777" w:rsidR="00D77461" w:rsidRDefault="00D77461"/>
        </w:tc>
        <w:tc>
          <w:tcPr>
            <w:tcW w:w="1188" w:type="dxa"/>
            <w:vAlign w:val="center"/>
          </w:tcPr>
          <w:p w14:paraId="2EA09519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184B61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B4ACB01" w14:textId="77777777" w:rsidR="00D77461" w:rsidRDefault="00A363CB">
            <w:r>
              <w:t>12.192</w:t>
            </w:r>
          </w:p>
        </w:tc>
        <w:tc>
          <w:tcPr>
            <w:tcW w:w="1188" w:type="dxa"/>
            <w:vAlign w:val="center"/>
          </w:tcPr>
          <w:p w14:paraId="3F5AAABF" w14:textId="77777777" w:rsidR="00D77461" w:rsidRDefault="00A363CB">
            <w:r>
              <w:t>12.192</w:t>
            </w:r>
          </w:p>
        </w:tc>
        <w:tc>
          <w:tcPr>
            <w:tcW w:w="1188" w:type="dxa"/>
            <w:vAlign w:val="center"/>
          </w:tcPr>
          <w:p w14:paraId="145542D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5F3248E" w14:textId="77777777" w:rsidR="00D77461" w:rsidRDefault="00A363CB">
            <w:r>
              <w:t>3.000</w:t>
            </w:r>
          </w:p>
        </w:tc>
      </w:tr>
      <w:tr w:rsidR="00D77461" w14:paraId="50395C8E" w14:textId="77777777">
        <w:tc>
          <w:tcPr>
            <w:tcW w:w="1013" w:type="dxa"/>
            <w:vAlign w:val="center"/>
          </w:tcPr>
          <w:p w14:paraId="2B52A86B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D13CED7" w14:textId="77777777" w:rsidR="00D77461" w:rsidRDefault="00D77461"/>
        </w:tc>
        <w:tc>
          <w:tcPr>
            <w:tcW w:w="1188" w:type="dxa"/>
            <w:vAlign w:val="center"/>
          </w:tcPr>
          <w:p w14:paraId="1BF2C9E7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C38547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80C75BA" w14:textId="77777777" w:rsidR="00D77461" w:rsidRDefault="00A363CB">
            <w:r>
              <w:t>25.462</w:t>
            </w:r>
          </w:p>
        </w:tc>
        <w:tc>
          <w:tcPr>
            <w:tcW w:w="1188" w:type="dxa"/>
            <w:vAlign w:val="center"/>
          </w:tcPr>
          <w:p w14:paraId="010D3206" w14:textId="77777777" w:rsidR="00D77461" w:rsidRDefault="00A363CB">
            <w:r>
              <w:t>25.462</w:t>
            </w:r>
          </w:p>
        </w:tc>
        <w:tc>
          <w:tcPr>
            <w:tcW w:w="1188" w:type="dxa"/>
            <w:vAlign w:val="center"/>
          </w:tcPr>
          <w:p w14:paraId="7244AE4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FDF9A90" w14:textId="77777777" w:rsidR="00D77461" w:rsidRDefault="00A363CB">
            <w:r>
              <w:t>3.000</w:t>
            </w:r>
          </w:p>
        </w:tc>
      </w:tr>
      <w:tr w:rsidR="00D77461" w14:paraId="12D25F2F" w14:textId="77777777">
        <w:tc>
          <w:tcPr>
            <w:tcW w:w="1013" w:type="dxa"/>
            <w:vAlign w:val="center"/>
          </w:tcPr>
          <w:p w14:paraId="43A0900C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01C2FBBF" w14:textId="77777777" w:rsidR="00D77461" w:rsidRDefault="00D77461"/>
        </w:tc>
        <w:tc>
          <w:tcPr>
            <w:tcW w:w="1188" w:type="dxa"/>
            <w:vAlign w:val="center"/>
          </w:tcPr>
          <w:p w14:paraId="30408AA1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7131DD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36C289A" w14:textId="77777777" w:rsidR="00D77461" w:rsidRDefault="00A363CB">
            <w:r>
              <w:t>40.800</w:t>
            </w:r>
          </w:p>
        </w:tc>
        <w:tc>
          <w:tcPr>
            <w:tcW w:w="1188" w:type="dxa"/>
            <w:vAlign w:val="center"/>
          </w:tcPr>
          <w:p w14:paraId="175E8CF1" w14:textId="77777777" w:rsidR="00D77461" w:rsidRDefault="00A363CB">
            <w:r>
              <w:t>40.800</w:t>
            </w:r>
          </w:p>
        </w:tc>
        <w:tc>
          <w:tcPr>
            <w:tcW w:w="1188" w:type="dxa"/>
            <w:vAlign w:val="center"/>
          </w:tcPr>
          <w:p w14:paraId="2151A9B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4E93CE7" w14:textId="77777777" w:rsidR="00D77461" w:rsidRDefault="00A363CB">
            <w:r>
              <w:t>3.000</w:t>
            </w:r>
          </w:p>
        </w:tc>
      </w:tr>
      <w:tr w:rsidR="00D77461" w14:paraId="6818F067" w14:textId="77777777">
        <w:tc>
          <w:tcPr>
            <w:tcW w:w="1013" w:type="dxa"/>
            <w:vAlign w:val="center"/>
          </w:tcPr>
          <w:p w14:paraId="2B9A4BD1" w14:textId="77777777" w:rsidR="00D77461" w:rsidRDefault="00A363CB">
            <w:r>
              <w:t>10</w:t>
            </w:r>
          </w:p>
        </w:tc>
        <w:tc>
          <w:tcPr>
            <w:tcW w:w="1188" w:type="dxa"/>
            <w:vAlign w:val="center"/>
          </w:tcPr>
          <w:p w14:paraId="595B5E2D" w14:textId="77777777" w:rsidR="00D77461" w:rsidRDefault="00D77461"/>
        </w:tc>
        <w:tc>
          <w:tcPr>
            <w:tcW w:w="1188" w:type="dxa"/>
            <w:vAlign w:val="center"/>
          </w:tcPr>
          <w:p w14:paraId="2138C89B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1A74972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5D6CF5E" w14:textId="77777777" w:rsidR="00D77461" w:rsidRDefault="00A363CB">
            <w:r>
              <w:t>0.513</w:t>
            </w:r>
          </w:p>
        </w:tc>
        <w:tc>
          <w:tcPr>
            <w:tcW w:w="1188" w:type="dxa"/>
            <w:vAlign w:val="center"/>
          </w:tcPr>
          <w:p w14:paraId="1CDDFEBA" w14:textId="77777777" w:rsidR="00D77461" w:rsidRDefault="00A363CB">
            <w:r>
              <w:t>0.513</w:t>
            </w:r>
          </w:p>
        </w:tc>
        <w:tc>
          <w:tcPr>
            <w:tcW w:w="1188" w:type="dxa"/>
            <w:vAlign w:val="center"/>
          </w:tcPr>
          <w:p w14:paraId="0B81D42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EB59B71" w14:textId="77777777" w:rsidR="00D77461" w:rsidRDefault="00A363CB">
            <w:r>
              <w:t>3.000</w:t>
            </w:r>
          </w:p>
        </w:tc>
      </w:tr>
      <w:tr w:rsidR="00D77461" w14:paraId="4CE35055" w14:textId="77777777">
        <w:tc>
          <w:tcPr>
            <w:tcW w:w="1013" w:type="dxa"/>
            <w:vAlign w:val="center"/>
          </w:tcPr>
          <w:p w14:paraId="1FCB7BA8" w14:textId="77777777" w:rsidR="00D77461" w:rsidRDefault="00A363CB">
            <w:r>
              <w:t>11</w:t>
            </w:r>
          </w:p>
        </w:tc>
        <w:tc>
          <w:tcPr>
            <w:tcW w:w="1188" w:type="dxa"/>
            <w:vAlign w:val="center"/>
          </w:tcPr>
          <w:p w14:paraId="5C53A682" w14:textId="77777777" w:rsidR="00D77461" w:rsidRDefault="00D77461"/>
        </w:tc>
        <w:tc>
          <w:tcPr>
            <w:tcW w:w="1188" w:type="dxa"/>
            <w:vAlign w:val="center"/>
          </w:tcPr>
          <w:p w14:paraId="1027B833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5ED2306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96C764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736C0C1C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131984A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5021B6F" w14:textId="77777777" w:rsidR="00D77461" w:rsidRDefault="00A363CB">
            <w:r>
              <w:t>3.000</w:t>
            </w:r>
          </w:p>
        </w:tc>
      </w:tr>
      <w:tr w:rsidR="00D77461" w14:paraId="4C4714FD" w14:textId="77777777">
        <w:tc>
          <w:tcPr>
            <w:tcW w:w="1013" w:type="dxa"/>
            <w:vAlign w:val="center"/>
          </w:tcPr>
          <w:p w14:paraId="478DB302" w14:textId="77777777" w:rsidR="00D77461" w:rsidRDefault="00A363CB">
            <w:r>
              <w:t>12</w:t>
            </w:r>
          </w:p>
        </w:tc>
        <w:tc>
          <w:tcPr>
            <w:tcW w:w="1188" w:type="dxa"/>
            <w:vAlign w:val="center"/>
          </w:tcPr>
          <w:p w14:paraId="22191D4F" w14:textId="77777777" w:rsidR="00D77461" w:rsidRDefault="00D77461"/>
        </w:tc>
        <w:tc>
          <w:tcPr>
            <w:tcW w:w="1188" w:type="dxa"/>
            <w:vAlign w:val="center"/>
          </w:tcPr>
          <w:p w14:paraId="3886216A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0CBC9E7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B176B6F" w14:textId="77777777" w:rsidR="00D77461" w:rsidRDefault="00A363CB">
            <w:r>
              <w:t>32.433</w:t>
            </w:r>
          </w:p>
        </w:tc>
        <w:tc>
          <w:tcPr>
            <w:tcW w:w="1188" w:type="dxa"/>
            <w:vAlign w:val="center"/>
          </w:tcPr>
          <w:p w14:paraId="0C814A02" w14:textId="77777777" w:rsidR="00D77461" w:rsidRDefault="00A363CB">
            <w:r>
              <w:t>32.433</w:t>
            </w:r>
          </w:p>
        </w:tc>
        <w:tc>
          <w:tcPr>
            <w:tcW w:w="1188" w:type="dxa"/>
            <w:vAlign w:val="center"/>
          </w:tcPr>
          <w:p w14:paraId="5700E98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90C69E3" w14:textId="77777777" w:rsidR="00D77461" w:rsidRDefault="00A363CB">
            <w:r>
              <w:t>3.000</w:t>
            </w:r>
          </w:p>
        </w:tc>
      </w:tr>
      <w:tr w:rsidR="00D77461" w14:paraId="171ACC42" w14:textId="77777777">
        <w:tc>
          <w:tcPr>
            <w:tcW w:w="1013" w:type="dxa"/>
            <w:vAlign w:val="center"/>
          </w:tcPr>
          <w:p w14:paraId="5DFCFA7C" w14:textId="77777777" w:rsidR="00D77461" w:rsidRDefault="00A363CB">
            <w:r>
              <w:t>13</w:t>
            </w:r>
          </w:p>
        </w:tc>
        <w:tc>
          <w:tcPr>
            <w:tcW w:w="1188" w:type="dxa"/>
            <w:vAlign w:val="center"/>
          </w:tcPr>
          <w:p w14:paraId="4D225950" w14:textId="77777777" w:rsidR="00D77461" w:rsidRDefault="00D77461"/>
        </w:tc>
        <w:tc>
          <w:tcPr>
            <w:tcW w:w="1188" w:type="dxa"/>
            <w:vAlign w:val="center"/>
          </w:tcPr>
          <w:p w14:paraId="39C92BFA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75A8EE7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CD0FA22" w14:textId="77777777" w:rsidR="00D77461" w:rsidRDefault="00A363CB">
            <w:r>
              <w:t>109.440</w:t>
            </w:r>
          </w:p>
        </w:tc>
        <w:tc>
          <w:tcPr>
            <w:tcW w:w="1188" w:type="dxa"/>
            <w:vAlign w:val="center"/>
          </w:tcPr>
          <w:p w14:paraId="2818DF77" w14:textId="77777777" w:rsidR="00D77461" w:rsidRDefault="00A363CB">
            <w:r>
              <w:t>109.440</w:t>
            </w:r>
          </w:p>
        </w:tc>
        <w:tc>
          <w:tcPr>
            <w:tcW w:w="1188" w:type="dxa"/>
            <w:vAlign w:val="center"/>
          </w:tcPr>
          <w:p w14:paraId="5D41AE7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BCF346B" w14:textId="77777777" w:rsidR="00D77461" w:rsidRDefault="00A363CB">
            <w:r>
              <w:t>3.000</w:t>
            </w:r>
          </w:p>
        </w:tc>
      </w:tr>
      <w:tr w:rsidR="00D77461" w14:paraId="1F76711A" w14:textId="77777777">
        <w:tc>
          <w:tcPr>
            <w:tcW w:w="1013" w:type="dxa"/>
            <w:vAlign w:val="center"/>
          </w:tcPr>
          <w:p w14:paraId="7A1ABC37" w14:textId="77777777" w:rsidR="00D77461" w:rsidRDefault="00A363CB">
            <w:r>
              <w:t>14</w:t>
            </w:r>
          </w:p>
        </w:tc>
        <w:tc>
          <w:tcPr>
            <w:tcW w:w="1188" w:type="dxa"/>
            <w:vAlign w:val="center"/>
          </w:tcPr>
          <w:p w14:paraId="6EB38BAE" w14:textId="77777777" w:rsidR="00D77461" w:rsidRDefault="00D77461"/>
        </w:tc>
        <w:tc>
          <w:tcPr>
            <w:tcW w:w="1188" w:type="dxa"/>
            <w:vAlign w:val="center"/>
          </w:tcPr>
          <w:p w14:paraId="79027C3B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6F64E48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CA0346A" w14:textId="77777777" w:rsidR="00D77461" w:rsidRDefault="00A363CB">
            <w:r>
              <w:t>31.920</w:t>
            </w:r>
          </w:p>
        </w:tc>
        <w:tc>
          <w:tcPr>
            <w:tcW w:w="1188" w:type="dxa"/>
            <w:vAlign w:val="center"/>
          </w:tcPr>
          <w:p w14:paraId="7907757C" w14:textId="77777777" w:rsidR="00D77461" w:rsidRDefault="00A363CB">
            <w:r>
              <w:t>31.920</w:t>
            </w:r>
          </w:p>
        </w:tc>
        <w:tc>
          <w:tcPr>
            <w:tcW w:w="1188" w:type="dxa"/>
            <w:vAlign w:val="center"/>
          </w:tcPr>
          <w:p w14:paraId="2E3311F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8458E71" w14:textId="77777777" w:rsidR="00D77461" w:rsidRDefault="00A363CB">
            <w:r>
              <w:t>3.000</w:t>
            </w:r>
          </w:p>
        </w:tc>
      </w:tr>
      <w:tr w:rsidR="00D77461" w14:paraId="13B73D55" w14:textId="77777777">
        <w:tc>
          <w:tcPr>
            <w:tcW w:w="1013" w:type="dxa"/>
            <w:vAlign w:val="center"/>
          </w:tcPr>
          <w:p w14:paraId="1DDDA33A" w14:textId="77777777" w:rsidR="00D77461" w:rsidRDefault="00A363CB">
            <w:r>
              <w:t>15</w:t>
            </w:r>
          </w:p>
        </w:tc>
        <w:tc>
          <w:tcPr>
            <w:tcW w:w="1188" w:type="dxa"/>
            <w:vAlign w:val="center"/>
          </w:tcPr>
          <w:p w14:paraId="5ACBA510" w14:textId="77777777" w:rsidR="00D77461" w:rsidRDefault="00D77461"/>
        </w:tc>
        <w:tc>
          <w:tcPr>
            <w:tcW w:w="1188" w:type="dxa"/>
            <w:vAlign w:val="center"/>
          </w:tcPr>
          <w:p w14:paraId="51882B1B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6FEA91E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4EC6F17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4D6E77EE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21FBD69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564B66C" w14:textId="77777777" w:rsidR="00D77461" w:rsidRDefault="00A363CB">
            <w:r>
              <w:t>3.000</w:t>
            </w:r>
          </w:p>
        </w:tc>
      </w:tr>
      <w:tr w:rsidR="00D77461" w14:paraId="1D60AD5E" w14:textId="77777777">
        <w:tc>
          <w:tcPr>
            <w:tcW w:w="1013" w:type="dxa"/>
            <w:vAlign w:val="center"/>
          </w:tcPr>
          <w:p w14:paraId="77B88F29" w14:textId="77777777" w:rsidR="00D77461" w:rsidRDefault="00A363CB">
            <w:r>
              <w:t>16</w:t>
            </w:r>
          </w:p>
        </w:tc>
        <w:tc>
          <w:tcPr>
            <w:tcW w:w="1188" w:type="dxa"/>
            <w:vAlign w:val="center"/>
          </w:tcPr>
          <w:p w14:paraId="7E591B51" w14:textId="77777777" w:rsidR="00D77461" w:rsidRDefault="00D77461"/>
        </w:tc>
        <w:tc>
          <w:tcPr>
            <w:tcW w:w="1188" w:type="dxa"/>
            <w:vAlign w:val="center"/>
          </w:tcPr>
          <w:p w14:paraId="3B79E358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E13769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BBA6875" w14:textId="77777777" w:rsidR="00D77461" w:rsidRDefault="00A363CB">
            <w:r>
              <w:t>93.670</w:t>
            </w:r>
          </w:p>
        </w:tc>
        <w:tc>
          <w:tcPr>
            <w:tcW w:w="1188" w:type="dxa"/>
            <w:vAlign w:val="center"/>
          </w:tcPr>
          <w:p w14:paraId="19464146" w14:textId="77777777" w:rsidR="00D77461" w:rsidRDefault="00A363CB">
            <w:r>
              <w:t>93.670</w:t>
            </w:r>
          </w:p>
        </w:tc>
        <w:tc>
          <w:tcPr>
            <w:tcW w:w="1188" w:type="dxa"/>
            <w:vAlign w:val="center"/>
          </w:tcPr>
          <w:p w14:paraId="3742DC1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B015683" w14:textId="77777777" w:rsidR="00D77461" w:rsidRDefault="00A363CB">
            <w:r>
              <w:t>3.000</w:t>
            </w:r>
          </w:p>
        </w:tc>
      </w:tr>
      <w:tr w:rsidR="00D77461" w14:paraId="37D6D9C1" w14:textId="77777777">
        <w:tc>
          <w:tcPr>
            <w:tcW w:w="1013" w:type="dxa"/>
            <w:vAlign w:val="center"/>
          </w:tcPr>
          <w:p w14:paraId="20E7B775" w14:textId="77777777" w:rsidR="00D77461" w:rsidRDefault="00A363CB">
            <w:r>
              <w:t>17</w:t>
            </w:r>
          </w:p>
        </w:tc>
        <w:tc>
          <w:tcPr>
            <w:tcW w:w="1188" w:type="dxa"/>
            <w:vAlign w:val="center"/>
          </w:tcPr>
          <w:p w14:paraId="7475C1D7" w14:textId="77777777" w:rsidR="00D77461" w:rsidRDefault="00D77461"/>
        </w:tc>
        <w:tc>
          <w:tcPr>
            <w:tcW w:w="1188" w:type="dxa"/>
            <w:vAlign w:val="center"/>
          </w:tcPr>
          <w:p w14:paraId="649A5A1A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07F812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68B33C7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254E1503" w14:textId="77777777" w:rsidR="00D77461" w:rsidRDefault="00A363CB">
            <w:r>
              <w:t>0.783</w:t>
            </w:r>
          </w:p>
        </w:tc>
        <w:tc>
          <w:tcPr>
            <w:tcW w:w="1188" w:type="dxa"/>
            <w:vAlign w:val="center"/>
          </w:tcPr>
          <w:p w14:paraId="3F88E50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1C68487" w14:textId="77777777" w:rsidR="00D77461" w:rsidRDefault="00A363CB">
            <w:r>
              <w:t>3.000</w:t>
            </w:r>
          </w:p>
        </w:tc>
      </w:tr>
      <w:tr w:rsidR="00D77461" w14:paraId="539F3D47" w14:textId="77777777">
        <w:tc>
          <w:tcPr>
            <w:tcW w:w="1013" w:type="dxa"/>
            <w:vAlign w:val="center"/>
          </w:tcPr>
          <w:p w14:paraId="486C891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6D54A19" w14:textId="77777777" w:rsidR="00D77461" w:rsidRDefault="00D77461"/>
        </w:tc>
        <w:tc>
          <w:tcPr>
            <w:tcW w:w="1188" w:type="dxa"/>
            <w:vAlign w:val="center"/>
          </w:tcPr>
          <w:p w14:paraId="3F8860C5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6DF54E8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6D2F054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155AAB72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527001A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DFCBB03" w14:textId="77777777" w:rsidR="00D77461" w:rsidRDefault="00A363CB">
            <w:r>
              <w:t>3.000</w:t>
            </w:r>
          </w:p>
        </w:tc>
      </w:tr>
      <w:tr w:rsidR="00D77461" w14:paraId="05E8B257" w14:textId="77777777">
        <w:tc>
          <w:tcPr>
            <w:tcW w:w="1013" w:type="dxa"/>
            <w:vAlign w:val="center"/>
          </w:tcPr>
          <w:p w14:paraId="1EFEA8CF" w14:textId="77777777" w:rsidR="00D77461" w:rsidRDefault="00A363CB">
            <w:r>
              <w:t>19</w:t>
            </w:r>
          </w:p>
        </w:tc>
        <w:tc>
          <w:tcPr>
            <w:tcW w:w="1188" w:type="dxa"/>
            <w:vAlign w:val="center"/>
          </w:tcPr>
          <w:p w14:paraId="2A9EC2C6" w14:textId="77777777" w:rsidR="00D77461" w:rsidRDefault="00D77461"/>
        </w:tc>
        <w:tc>
          <w:tcPr>
            <w:tcW w:w="1188" w:type="dxa"/>
            <w:vAlign w:val="center"/>
          </w:tcPr>
          <w:p w14:paraId="27A2FAE6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328022A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8BDECA7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292CC545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3598B29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E094D56" w14:textId="77777777" w:rsidR="00D77461" w:rsidRDefault="00A363CB">
            <w:r>
              <w:t>3.000</w:t>
            </w:r>
          </w:p>
        </w:tc>
      </w:tr>
      <w:tr w:rsidR="00D77461" w14:paraId="4505E84D" w14:textId="77777777">
        <w:tc>
          <w:tcPr>
            <w:tcW w:w="1013" w:type="dxa"/>
            <w:vAlign w:val="center"/>
          </w:tcPr>
          <w:p w14:paraId="4B0E5BC4" w14:textId="77777777" w:rsidR="00D77461" w:rsidRDefault="00A363CB">
            <w:r>
              <w:t>20</w:t>
            </w:r>
          </w:p>
        </w:tc>
        <w:tc>
          <w:tcPr>
            <w:tcW w:w="1188" w:type="dxa"/>
            <w:vAlign w:val="center"/>
          </w:tcPr>
          <w:p w14:paraId="00E355D5" w14:textId="77777777" w:rsidR="00D77461" w:rsidRDefault="00D77461"/>
        </w:tc>
        <w:tc>
          <w:tcPr>
            <w:tcW w:w="1188" w:type="dxa"/>
            <w:vAlign w:val="center"/>
          </w:tcPr>
          <w:p w14:paraId="2C6087E0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0E49586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ED0ECA0" w14:textId="77777777" w:rsidR="00D77461" w:rsidRDefault="00A363CB">
            <w:r>
              <w:t>44.080</w:t>
            </w:r>
          </w:p>
        </w:tc>
        <w:tc>
          <w:tcPr>
            <w:tcW w:w="1188" w:type="dxa"/>
            <w:vAlign w:val="center"/>
          </w:tcPr>
          <w:p w14:paraId="201294B9" w14:textId="77777777" w:rsidR="00D77461" w:rsidRDefault="00A363CB">
            <w:r>
              <w:t>44.080</w:t>
            </w:r>
          </w:p>
        </w:tc>
        <w:tc>
          <w:tcPr>
            <w:tcW w:w="1188" w:type="dxa"/>
            <w:vAlign w:val="center"/>
          </w:tcPr>
          <w:p w14:paraId="03E0503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F7134DD" w14:textId="77777777" w:rsidR="00D77461" w:rsidRDefault="00A363CB">
            <w:r>
              <w:t>3.000</w:t>
            </w:r>
          </w:p>
        </w:tc>
      </w:tr>
      <w:tr w:rsidR="00D77461" w14:paraId="00E4A8A9" w14:textId="77777777">
        <w:tc>
          <w:tcPr>
            <w:tcW w:w="1013" w:type="dxa"/>
            <w:vAlign w:val="center"/>
          </w:tcPr>
          <w:p w14:paraId="0EADA43F" w14:textId="77777777" w:rsidR="00D77461" w:rsidRDefault="00A363CB">
            <w:r>
              <w:t>21</w:t>
            </w:r>
          </w:p>
        </w:tc>
        <w:tc>
          <w:tcPr>
            <w:tcW w:w="1188" w:type="dxa"/>
            <w:vAlign w:val="center"/>
          </w:tcPr>
          <w:p w14:paraId="3682C94C" w14:textId="77777777" w:rsidR="00D77461" w:rsidRDefault="00D77461"/>
        </w:tc>
        <w:tc>
          <w:tcPr>
            <w:tcW w:w="1188" w:type="dxa"/>
            <w:vAlign w:val="center"/>
          </w:tcPr>
          <w:p w14:paraId="52713C3B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5D20722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C94B3E" w14:textId="77777777" w:rsidR="00D77461" w:rsidRDefault="00A363CB">
            <w:r>
              <w:t>43.500</w:t>
            </w:r>
          </w:p>
        </w:tc>
        <w:tc>
          <w:tcPr>
            <w:tcW w:w="1188" w:type="dxa"/>
            <w:vAlign w:val="center"/>
          </w:tcPr>
          <w:p w14:paraId="05585F05" w14:textId="77777777" w:rsidR="00D77461" w:rsidRDefault="00A363CB">
            <w:r>
              <w:t>43.500</w:t>
            </w:r>
          </w:p>
        </w:tc>
        <w:tc>
          <w:tcPr>
            <w:tcW w:w="1188" w:type="dxa"/>
            <w:vAlign w:val="center"/>
          </w:tcPr>
          <w:p w14:paraId="2A41FFF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1053C3C" w14:textId="77777777" w:rsidR="00D77461" w:rsidRDefault="00A363CB">
            <w:r>
              <w:t>3.000</w:t>
            </w:r>
          </w:p>
        </w:tc>
      </w:tr>
      <w:tr w:rsidR="00D77461" w14:paraId="5E195EC0" w14:textId="77777777">
        <w:tc>
          <w:tcPr>
            <w:tcW w:w="1013" w:type="dxa"/>
            <w:vAlign w:val="center"/>
          </w:tcPr>
          <w:p w14:paraId="5F270D38" w14:textId="77777777" w:rsidR="00D77461" w:rsidRDefault="00A363CB">
            <w:r>
              <w:t>22</w:t>
            </w:r>
          </w:p>
        </w:tc>
        <w:tc>
          <w:tcPr>
            <w:tcW w:w="1188" w:type="dxa"/>
            <w:vAlign w:val="center"/>
          </w:tcPr>
          <w:p w14:paraId="78331587" w14:textId="77777777" w:rsidR="00D77461" w:rsidRDefault="00D77461"/>
        </w:tc>
        <w:tc>
          <w:tcPr>
            <w:tcW w:w="1188" w:type="dxa"/>
            <w:vAlign w:val="center"/>
          </w:tcPr>
          <w:p w14:paraId="5ACDCED5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484A5B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FD5F2EA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1DD4AC8A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02EBE01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E005714" w14:textId="77777777" w:rsidR="00D77461" w:rsidRDefault="00A363CB">
            <w:r>
              <w:t>3.000</w:t>
            </w:r>
          </w:p>
        </w:tc>
      </w:tr>
      <w:tr w:rsidR="00D77461" w14:paraId="1D99FE4E" w14:textId="77777777">
        <w:tc>
          <w:tcPr>
            <w:tcW w:w="1013" w:type="dxa"/>
            <w:vAlign w:val="center"/>
          </w:tcPr>
          <w:p w14:paraId="0E54DD58" w14:textId="77777777" w:rsidR="00D77461" w:rsidRDefault="00A363CB">
            <w:r>
              <w:lastRenderedPageBreak/>
              <w:t>23</w:t>
            </w:r>
          </w:p>
        </w:tc>
        <w:tc>
          <w:tcPr>
            <w:tcW w:w="1188" w:type="dxa"/>
            <w:vAlign w:val="center"/>
          </w:tcPr>
          <w:p w14:paraId="68BC3A87" w14:textId="77777777" w:rsidR="00D77461" w:rsidRDefault="00D77461"/>
        </w:tc>
        <w:tc>
          <w:tcPr>
            <w:tcW w:w="1188" w:type="dxa"/>
            <w:vAlign w:val="center"/>
          </w:tcPr>
          <w:p w14:paraId="181E4AC7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D275FD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A940FF2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D349F24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6C9F4F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CC71C6B" w14:textId="77777777" w:rsidR="00D77461" w:rsidRDefault="00A363CB">
            <w:r>
              <w:t>3.000</w:t>
            </w:r>
          </w:p>
        </w:tc>
      </w:tr>
      <w:tr w:rsidR="00D77461" w14:paraId="113FEDB7" w14:textId="77777777">
        <w:tc>
          <w:tcPr>
            <w:tcW w:w="1013" w:type="dxa"/>
            <w:vAlign w:val="center"/>
          </w:tcPr>
          <w:p w14:paraId="37BDAA1D" w14:textId="77777777" w:rsidR="00D77461" w:rsidRDefault="00A363CB">
            <w:r>
              <w:t>24</w:t>
            </w:r>
          </w:p>
        </w:tc>
        <w:tc>
          <w:tcPr>
            <w:tcW w:w="1188" w:type="dxa"/>
            <w:vAlign w:val="center"/>
          </w:tcPr>
          <w:p w14:paraId="0233E1B9" w14:textId="77777777" w:rsidR="00D77461" w:rsidRDefault="00D77461"/>
        </w:tc>
        <w:tc>
          <w:tcPr>
            <w:tcW w:w="1188" w:type="dxa"/>
            <w:vAlign w:val="center"/>
          </w:tcPr>
          <w:p w14:paraId="1B6718C0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D2D4D7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E0215FE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21126E7E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5B259A9C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CA92D69" w14:textId="77777777" w:rsidR="00D77461" w:rsidRDefault="00A363CB">
            <w:r>
              <w:t>3.000</w:t>
            </w:r>
          </w:p>
        </w:tc>
      </w:tr>
      <w:tr w:rsidR="00D77461" w14:paraId="1B75F4F5" w14:textId="77777777">
        <w:tc>
          <w:tcPr>
            <w:tcW w:w="1013" w:type="dxa"/>
            <w:vAlign w:val="center"/>
          </w:tcPr>
          <w:p w14:paraId="5C8F2D6A" w14:textId="77777777" w:rsidR="00D77461" w:rsidRDefault="00A363CB">
            <w:r>
              <w:t>25</w:t>
            </w:r>
          </w:p>
        </w:tc>
        <w:tc>
          <w:tcPr>
            <w:tcW w:w="1188" w:type="dxa"/>
            <w:vAlign w:val="center"/>
          </w:tcPr>
          <w:p w14:paraId="7BCE3497" w14:textId="77777777" w:rsidR="00D77461" w:rsidRDefault="00D77461"/>
        </w:tc>
        <w:tc>
          <w:tcPr>
            <w:tcW w:w="1188" w:type="dxa"/>
            <w:vAlign w:val="center"/>
          </w:tcPr>
          <w:p w14:paraId="30C47314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7B7F813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58DB2C3" w14:textId="77777777" w:rsidR="00D77461" w:rsidRDefault="00A363CB">
            <w:r>
              <w:t>125.376</w:t>
            </w:r>
          </w:p>
        </w:tc>
        <w:tc>
          <w:tcPr>
            <w:tcW w:w="1188" w:type="dxa"/>
            <w:vAlign w:val="center"/>
          </w:tcPr>
          <w:p w14:paraId="080FC646" w14:textId="77777777" w:rsidR="00D77461" w:rsidRDefault="00A363CB">
            <w:r>
              <w:t>125.376</w:t>
            </w:r>
          </w:p>
        </w:tc>
        <w:tc>
          <w:tcPr>
            <w:tcW w:w="1188" w:type="dxa"/>
            <w:vAlign w:val="center"/>
          </w:tcPr>
          <w:p w14:paraId="6036205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7831980" w14:textId="77777777" w:rsidR="00D77461" w:rsidRDefault="00A363CB">
            <w:r>
              <w:t>3.000</w:t>
            </w:r>
          </w:p>
        </w:tc>
      </w:tr>
      <w:tr w:rsidR="00D77461" w14:paraId="54EEE98F" w14:textId="77777777">
        <w:tc>
          <w:tcPr>
            <w:tcW w:w="1013" w:type="dxa"/>
            <w:vAlign w:val="center"/>
          </w:tcPr>
          <w:p w14:paraId="174309FD" w14:textId="77777777" w:rsidR="00D77461" w:rsidRDefault="00A363CB">
            <w:r>
              <w:t>26</w:t>
            </w:r>
          </w:p>
        </w:tc>
        <w:tc>
          <w:tcPr>
            <w:tcW w:w="1188" w:type="dxa"/>
            <w:vAlign w:val="center"/>
          </w:tcPr>
          <w:p w14:paraId="01E2DE1E" w14:textId="77777777" w:rsidR="00D77461" w:rsidRDefault="00D77461"/>
        </w:tc>
        <w:tc>
          <w:tcPr>
            <w:tcW w:w="1188" w:type="dxa"/>
            <w:vAlign w:val="center"/>
          </w:tcPr>
          <w:p w14:paraId="776FE901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B4ACFD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0143B0E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432A5AA8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4AE4BF5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48C4990" w14:textId="77777777" w:rsidR="00D77461" w:rsidRDefault="00A363CB">
            <w:r>
              <w:t>3.000</w:t>
            </w:r>
          </w:p>
        </w:tc>
      </w:tr>
      <w:tr w:rsidR="00D77461" w14:paraId="5BB1BCAB" w14:textId="77777777">
        <w:tc>
          <w:tcPr>
            <w:tcW w:w="1013" w:type="dxa"/>
            <w:vAlign w:val="center"/>
          </w:tcPr>
          <w:p w14:paraId="6C830164" w14:textId="77777777" w:rsidR="00D77461" w:rsidRDefault="00A363CB">
            <w:r>
              <w:t>27</w:t>
            </w:r>
          </w:p>
        </w:tc>
        <w:tc>
          <w:tcPr>
            <w:tcW w:w="1188" w:type="dxa"/>
            <w:vAlign w:val="center"/>
          </w:tcPr>
          <w:p w14:paraId="78D94F7D" w14:textId="77777777" w:rsidR="00D77461" w:rsidRDefault="00D77461"/>
        </w:tc>
        <w:tc>
          <w:tcPr>
            <w:tcW w:w="1188" w:type="dxa"/>
            <w:vAlign w:val="center"/>
          </w:tcPr>
          <w:p w14:paraId="43CB597C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6B34B34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FCD89D8" w14:textId="77777777" w:rsidR="00D77461" w:rsidRDefault="00A363CB">
            <w:r>
              <w:t>125.376</w:t>
            </w:r>
          </w:p>
        </w:tc>
        <w:tc>
          <w:tcPr>
            <w:tcW w:w="1188" w:type="dxa"/>
            <w:vAlign w:val="center"/>
          </w:tcPr>
          <w:p w14:paraId="6B2E1D60" w14:textId="77777777" w:rsidR="00D77461" w:rsidRDefault="00A363CB">
            <w:r>
              <w:t>125.376</w:t>
            </w:r>
          </w:p>
        </w:tc>
        <w:tc>
          <w:tcPr>
            <w:tcW w:w="1188" w:type="dxa"/>
            <w:vAlign w:val="center"/>
          </w:tcPr>
          <w:p w14:paraId="6329DA0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79DCC41" w14:textId="77777777" w:rsidR="00D77461" w:rsidRDefault="00A363CB">
            <w:r>
              <w:t>3.000</w:t>
            </w:r>
          </w:p>
        </w:tc>
      </w:tr>
      <w:tr w:rsidR="00D77461" w14:paraId="520712CB" w14:textId="77777777">
        <w:tc>
          <w:tcPr>
            <w:tcW w:w="1013" w:type="dxa"/>
            <w:vAlign w:val="center"/>
          </w:tcPr>
          <w:p w14:paraId="4C9FCAE8" w14:textId="77777777" w:rsidR="00D77461" w:rsidRDefault="00A363CB">
            <w:r>
              <w:t>28</w:t>
            </w:r>
          </w:p>
        </w:tc>
        <w:tc>
          <w:tcPr>
            <w:tcW w:w="1188" w:type="dxa"/>
            <w:vAlign w:val="center"/>
          </w:tcPr>
          <w:p w14:paraId="2937F781" w14:textId="77777777" w:rsidR="00D77461" w:rsidRDefault="00D77461"/>
        </w:tc>
        <w:tc>
          <w:tcPr>
            <w:tcW w:w="1188" w:type="dxa"/>
            <w:vAlign w:val="center"/>
          </w:tcPr>
          <w:p w14:paraId="631EE5CE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362F6C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6A26CE2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50382192" w14:textId="77777777" w:rsidR="00D77461" w:rsidRDefault="00A363CB">
            <w:r>
              <w:t>81.936</w:t>
            </w:r>
          </w:p>
        </w:tc>
        <w:tc>
          <w:tcPr>
            <w:tcW w:w="1188" w:type="dxa"/>
            <w:vAlign w:val="center"/>
          </w:tcPr>
          <w:p w14:paraId="146CC77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C2CE983" w14:textId="77777777" w:rsidR="00D77461" w:rsidRDefault="00A363CB">
            <w:r>
              <w:t>3.000</w:t>
            </w:r>
          </w:p>
        </w:tc>
      </w:tr>
      <w:tr w:rsidR="00D77461" w14:paraId="5F9568AF" w14:textId="77777777">
        <w:tc>
          <w:tcPr>
            <w:tcW w:w="1013" w:type="dxa"/>
            <w:vAlign w:val="center"/>
          </w:tcPr>
          <w:p w14:paraId="7468C52B" w14:textId="77777777" w:rsidR="00D77461" w:rsidRDefault="00A363CB">
            <w:r>
              <w:t>29</w:t>
            </w:r>
          </w:p>
        </w:tc>
        <w:tc>
          <w:tcPr>
            <w:tcW w:w="1188" w:type="dxa"/>
            <w:vAlign w:val="center"/>
          </w:tcPr>
          <w:p w14:paraId="7260F123" w14:textId="77777777" w:rsidR="00D77461" w:rsidRDefault="00D77461"/>
        </w:tc>
        <w:tc>
          <w:tcPr>
            <w:tcW w:w="1188" w:type="dxa"/>
            <w:vAlign w:val="center"/>
          </w:tcPr>
          <w:p w14:paraId="0C0FC8EC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549BCD4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81F7BA0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6AD6B0F8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4950001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D1F949F" w14:textId="77777777" w:rsidR="00D77461" w:rsidRDefault="00A363CB">
            <w:r>
              <w:t>3.000</w:t>
            </w:r>
          </w:p>
        </w:tc>
      </w:tr>
      <w:tr w:rsidR="00D77461" w14:paraId="1C1E6C94" w14:textId="77777777">
        <w:tc>
          <w:tcPr>
            <w:tcW w:w="1013" w:type="dxa"/>
            <w:vAlign w:val="center"/>
          </w:tcPr>
          <w:p w14:paraId="01DDE203" w14:textId="77777777" w:rsidR="00D77461" w:rsidRDefault="00A363CB">
            <w:r>
              <w:t>30</w:t>
            </w:r>
          </w:p>
        </w:tc>
        <w:tc>
          <w:tcPr>
            <w:tcW w:w="1188" w:type="dxa"/>
            <w:vAlign w:val="center"/>
          </w:tcPr>
          <w:p w14:paraId="383437CD" w14:textId="77777777" w:rsidR="00D77461" w:rsidRDefault="00D77461"/>
        </w:tc>
        <w:tc>
          <w:tcPr>
            <w:tcW w:w="1188" w:type="dxa"/>
            <w:vAlign w:val="center"/>
          </w:tcPr>
          <w:p w14:paraId="464D7B7B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586FD8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6B89701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3285EA57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67BD17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71E9A9D" w14:textId="77777777" w:rsidR="00D77461" w:rsidRDefault="00A363CB">
            <w:r>
              <w:t>3.000</w:t>
            </w:r>
          </w:p>
        </w:tc>
      </w:tr>
      <w:tr w:rsidR="00D77461" w14:paraId="108D1353" w14:textId="77777777">
        <w:tc>
          <w:tcPr>
            <w:tcW w:w="1013" w:type="dxa"/>
            <w:vAlign w:val="center"/>
          </w:tcPr>
          <w:p w14:paraId="563820B0" w14:textId="77777777" w:rsidR="00D77461" w:rsidRDefault="00A363CB">
            <w:r>
              <w:t>31</w:t>
            </w:r>
          </w:p>
        </w:tc>
        <w:tc>
          <w:tcPr>
            <w:tcW w:w="1188" w:type="dxa"/>
            <w:vAlign w:val="center"/>
          </w:tcPr>
          <w:p w14:paraId="424ADF3F" w14:textId="77777777" w:rsidR="00D77461" w:rsidRDefault="00D77461"/>
        </w:tc>
        <w:tc>
          <w:tcPr>
            <w:tcW w:w="1188" w:type="dxa"/>
            <w:vAlign w:val="center"/>
          </w:tcPr>
          <w:p w14:paraId="4D634F86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5EEA72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F8ED34A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054C952E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6603AA4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5A831D9" w14:textId="77777777" w:rsidR="00D77461" w:rsidRDefault="00A363CB">
            <w:r>
              <w:t>3.000</w:t>
            </w:r>
          </w:p>
        </w:tc>
      </w:tr>
      <w:tr w:rsidR="00D77461" w14:paraId="4B531477" w14:textId="77777777">
        <w:tc>
          <w:tcPr>
            <w:tcW w:w="1013" w:type="dxa"/>
            <w:vAlign w:val="center"/>
          </w:tcPr>
          <w:p w14:paraId="0F2B0131" w14:textId="77777777" w:rsidR="00D77461" w:rsidRDefault="00A363CB">
            <w:r>
              <w:t>32</w:t>
            </w:r>
          </w:p>
        </w:tc>
        <w:tc>
          <w:tcPr>
            <w:tcW w:w="1188" w:type="dxa"/>
            <w:vAlign w:val="center"/>
          </w:tcPr>
          <w:p w14:paraId="7FD96474" w14:textId="77777777" w:rsidR="00D77461" w:rsidRDefault="00D77461"/>
        </w:tc>
        <w:tc>
          <w:tcPr>
            <w:tcW w:w="1188" w:type="dxa"/>
            <w:vAlign w:val="center"/>
          </w:tcPr>
          <w:p w14:paraId="51EFA40F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175BF4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D37A284" w14:textId="77777777" w:rsidR="00D77461" w:rsidRDefault="00A363CB">
            <w:r>
              <w:t>36.480</w:t>
            </w:r>
          </w:p>
        </w:tc>
        <w:tc>
          <w:tcPr>
            <w:tcW w:w="1188" w:type="dxa"/>
            <w:vAlign w:val="center"/>
          </w:tcPr>
          <w:p w14:paraId="6A6283E2" w14:textId="77777777" w:rsidR="00D77461" w:rsidRDefault="00A363CB">
            <w:r>
              <w:t>36.480</w:t>
            </w:r>
          </w:p>
        </w:tc>
        <w:tc>
          <w:tcPr>
            <w:tcW w:w="1188" w:type="dxa"/>
            <w:vAlign w:val="center"/>
          </w:tcPr>
          <w:p w14:paraId="606A5E7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BB64A73" w14:textId="77777777" w:rsidR="00D77461" w:rsidRDefault="00A363CB">
            <w:r>
              <w:t>3.000</w:t>
            </w:r>
          </w:p>
        </w:tc>
      </w:tr>
      <w:tr w:rsidR="00D77461" w14:paraId="2E7F8FDC" w14:textId="77777777">
        <w:tc>
          <w:tcPr>
            <w:tcW w:w="1013" w:type="dxa"/>
            <w:vAlign w:val="center"/>
          </w:tcPr>
          <w:p w14:paraId="4D44E848" w14:textId="77777777" w:rsidR="00D77461" w:rsidRDefault="00A363CB">
            <w:r>
              <w:t>33</w:t>
            </w:r>
          </w:p>
        </w:tc>
        <w:tc>
          <w:tcPr>
            <w:tcW w:w="1188" w:type="dxa"/>
            <w:vAlign w:val="center"/>
          </w:tcPr>
          <w:p w14:paraId="678FDDD5" w14:textId="77777777" w:rsidR="00D77461" w:rsidRDefault="00D77461"/>
        </w:tc>
        <w:tc>
          <w:tcPr>
            <w:tcW w:w="1188" w:type="dxa"/>
            <w:vAlign w:val="center"/>
          </w:tcPr>
          <w:p w14:paraId="153E1FC1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0B54EDC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431D942" w14:textId="77777777" w:rsidR="00D77461" w:rsidRDefault="00A363CB">
            <w:r>
              <w:t>36.000</w:t>
            </w:r>
          </w:p>
        </w:tc>
        <w:tc>
          <w:tcPr>
            <w:tcW w:w="1188" w:type="dxa"/>
            <w:vAlign w:val="center"/>
          </w:tcPr>
          <w:p w14:paraId="17689225" w14:textId="77777777" w:rsidR="00D77461" w:rsidRDefault="00A363CB">
            <w:r>
              <w:t>36.000</w:t>
            </w:r>
          </w:p>
        </w:tc>
        <w:tc>
          <w:tcPr>
            <w:tcW w:w="1188" w:type="dxa"/>
            <w:vAlign w:val="center"/>
          </w:tcPr>
          <w:p w14:paraId="21BB4EC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9C966F5" w14:textId="77777777" w:rsidR="00D77461" w:rsidRDefault="00A363CB">
            <w:r>
              <w:t>3.000</w:t>
            </w:r>
          </w:p>
        </w:tc>
      </w:tr>
      <w:tr w:rsidR="00D77461" w14:paraId="2D642538" w14:textId="77777777">
        <w:tc>
          <w:tcPr>
            <w:tcW w:w="1013" w:type="dxa"/>
            <w:vAlign w:val="center"/>
          </w:tcPr>
          <w:p w14:paraId="6EBEB001" w14:textId="77777777" w:rsidR="00D77461" w:rsidRDefault="00A363CB">
            <w:r>
              <w:t>34</w:t>
            </w:r>
          </w:p>
        </w:tc>
        <w:tc>
          <w:tcPr>
            <w:tcW w:w="1188" w:type="dxa"/>
            <w:vAlign w:val="center"/>
          </w:tcPr>
          <w:p w14:paraId="24730256" w14:textId="77777777" w:rsidR="00D77461" w:rsidRDefault="00D77461"/>
        </w:tc>
        <w:tc>
          <w:tcPr>
            <w:tcW w:w="1188" w:type="dxa"/>
            <w:vAlign w:val="center"/>
          </w:tcPr>
          <w:p w14:paraId="6B2D6D57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48C8831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5AC793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68A73CA6" w14:textId="77777777" w:rsidR="00D77461" w:rsidRDefault="00A363CB">
            <w:r>
              <w:t>40.968</w:t>
            </w:r>
          </w:p>
        </w:tc>
        <w:tc>
          <w:tcPr>
            <w:tcW w:w="1188" w:type="dxa"/>
            <w:vAlign w:val="center"/>
          </w:tcPr>
          <w:p w14:paraId="72CE9BD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B3EA59B" w14:textId="77777777" w:rsidR="00D77461" w:rsidRDefault="00A363CB">
            <w:r>
              <w:t>3.000</w:t>
            </w:r>
          </w:p>
        </w:tc>
      </w:tr>
      <w:tr w:rsidR="00D77461" w14:paraId="4825A9D0" w14:textId="77777777">
        <w:tc>
          <w:tcPr>
            <w:tcW w:w="1013" w:type="dxa"/>
            <w:vAlign w:val="center"/>
          </w:tcPr>
          <w:p w14:paraId="75F49D32" w14:textId="77777777" w:rsidR="00D77461" w:rsidRDefault="00A363CB">
            <w:r>
              <w:t>35</w:t>
            </w:r>
          </w:p>
        </w:tc>
        <w:tc>
          <w:tcPr>
            <w:tcW w:w="1188" w:type="dxa"/>
            <w:vAlign w:val="center"/>
          </w:tcPr>
          <w:p w14:paraId="443F8EC9" w14:textId="77777777" w:rsidR="00D77461" w:rsidRDefault="00D77461"/>
        </w:tc>
        <w:tc>
          <w:tcPr>
            <w:tcW w:w="1188" w:type="dxa"/>
            <w:vAlign w:val="center"/>
          </w:tcPr>
          <w:p w14:paraId="5555862A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D08EE9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AB6284A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69348E60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2046DD8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9AC7587" w14:textId="77777777" w:rsidR="00D77461" w:rsidRDefault="00A363CB">
            <w:r>
              <w:t>3.000</w:t>
            </w:r>
          </w:p>
        </w:tc>
      </w:tr>
      <w:tr w:rsidR="00D77461" w14:paraId="280F2A90" w14:textId="77777777">
        <w:tc>
          <w:tcPr>
            <w:tcW w:w="1013" w:type="dxa"/>
            <w:vAlign w:val="center"/>
          </w:tcPr>
          <w:p w14:paraId="67F06E5F" w14:textId="77777777" w:rsidR="00D77461" w:rsidRDefault="00A363CB">
            <w:r>
              <w:t>36</w:t>
            </w:r>
          </w:p>
        </w:tc>
        <w:tc>
          <w:tcPr>
            <w:tcW w:w="1188" w:type="dxa"/>
            <w:vAlign w:val="center"/>
          </w:tcPr>
          <w:p w14:paraId="0DC71C3D" w14:textId="77777777" w:rsidR="00D77461" w:rsidRDefault="00D77461"/>
        </w:tc>
        <w:tc>
          <w:tcPr>
            <w:tcW w:w="1188" w:type="dxa"/>
            <w:vAlign w:val="center"/>
          </w:tcPr>
          <w:p w14:paraId="2A930EF4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66B1625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173458" w14:textId="77777777" w:rsidR="00D77461" w:rsidRDefault="00A363CB">
            <w:r>
              <w:t>41.064</w:t>
            </w:r>
          </w:p>
        </w:tc>
        <w:tc>
          <w:tcPr>
            <w:tcW w:w="1188" w:type="dxa"/>
            <w:vAlign w:val="center"/>
          </w:tcPr>
          <w:p w14:paraId="1B3FF467" w14:textId="77777777" w:rsidR="00D77461" w:rsidRDefault="00A363CB">
            <w:r>
              <w:t>41.064</w:t>
            </w:r>
          </w:p>
        </w:tc>
        <w:tc>
          <w:tcPr>
            <w:tcW w:w="1188" w:type="dxa"/>
            <w:vAlign w:val="center"/>
          </w:tcPr>
          <w:p w14:paraId="7F8FE47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E3D7DC7" w14:textId="77777777" w:rsidR="00D77461" w:rsidRDefault="00A363CB">
            <w:r>
              <w:t>3.000</w:t>
            </w:r>
          </w:p>
        </w:tc>
      </w:tr>
      <w:tr w:rsidR="00D77461" w14:paraId="158C463F" w14:textId="77777777">
        <w:tc>
          <w:tcPr>
            <w:tcW w:w="1013" w:type="dxa"/>
            <w:vAlign w:val="center"/>
          </w:tcPr>
          <w:p w14:paraId="68E0A609" w14:textId="77777777" w:rsidR="00D77461" w:rsidRDefault="00A363CB">
            <w:r>
              <w:t>37</w:t>
            </w:r>
          </w:p>
        </w:tc>
        <w:tc>
          <w:tcPr>
            <w:tcW w:w="1188" w:type="dxa"/>
            <w:vAlign w:val="center"/>
          </w:tcPr>
          <w:p w14:paraId="0D4E8B4D" w14:textId="77777777" w:rsidR="00D77461" w:rsidRDefault="00D77461"/>
        </w:tc>
        <w:tc>
          <w:tcPr>
            <w:tcW w:w="1188" w:type="dxa"/>
            <w:vAlign w:val="center"/>
          </w:tcPr>
          <w:p w14:paraId="1942CF42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315D8F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8323CB9" w14:textId="77777777" w:rsidR="00D77461" w:rsidRDefault="00A363CB">
            <w:r>
              <w:t>83.568</w:t>
            </w:r>
          </w:p>
        </w:tc>
        <w:tc>
          <w:tcPr>
            <w:tcW w:w="1188" w:type="dxa"/>
            <w:vAlign w:val="center"/>
          </w:tcPr>
          <w:p w14:paraId="6A5064BD" w14:textId="77777777" w:rsidR="00D77461" w:rsidRDefault="00A363CB">
            <w:r>
              <w:t>83.568</w:t>
            </w:r>
          </w:p>
        </w:tc>
        <w:tc>
          <w:tcPr>
            <w:tcW w:w="1188" w:type="dxa"/>
            <w:vAlign w:val="center"/>
          </w:tcPr>
          <w:p w14:paraId="2935973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7F678FD" w14:textId="77777777" w:rsidR="00D77461" w:rsidRDefault="00A363CB">
            <w:r>
              <w:t>3.000</w:t>
            </w:r>
          </w:p>
        </w:tc>
      </w:tr>
      <w:tr w:rsidR="00D77461" w14:paraId="2062E7B5" w14:textId="77777777">
        <w:tc>
          <w:tcPr>
            <w:tcW w:w="1013" w:type="dxa"/>
            <w:vAlign w:val="center"/>
          </w:tcPr>
          <w:p w14:paraId="416FAB8A" w14:textId="77777777" w:rsidR="00D77461" w:rsidRDefault="00A363CB">
            <w:r>
              <w:t>38</w:t>
            </w:r>
          </w:p>
        </w:tc>
        <w:tc>
          <w:tcPr>
            <w:tcW w:w="1188" w:type="dxa"/>
            <w:vAlign w:val="center"/>
          </w:tcPr>
          <w:p w14:paraId="7414A000" w14:textId="77777777" w:rsidR="00D77461" w:rsidRDefault="00D77461"/>
        </w:tc>
        <w:tc>
          <w:tcPr>
            <w:tcW w:w="1188" w:type="dxa"/>
            <w:vAlign w:val="center"/>
          </w:tcPr>
          <w:p w14:paraId="564B1C28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1A8403A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58BC37A" w14:textId="77777777" w:rsidR="00D77461" w:rsidRDefault="00A363CB">
            <w:r>
              <w:t>179.304</w:t>
            </w:r>
          </w:p>
        </w:tc>
        <w:tc>
          <w:tcPr>
            <w:tcW w:w="1188" w:type="dxa"/>
            <w:vAlign w:val="center"/>
          </w:tcPr>
          <w:p w14:paraId="6DD6FB8E" w14:textId="77777777" w:rsidR="00D77461" w:rsidRDefault="00A363CB">
            <w:r>
              <w:t>179.304</w:t>
            </w:r>
          </w:p>
        </w:tc>
        <w:tc>
          <w:tcPr>
            <w:tcW w:w="1188" w:type="dxa"/>
            <w:vAlign w:val="center"/>
          </w:tcPr>
          <w:p w14:paraId="6B7D676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4F5AFB7" w14:textId="77777777" w:rsidR="00D77461" w:rsidRDefault="00A363CB">
            <w:r>
              <w:t>3.000</w:t>
            </w:r>
          </w:p>
        </w:tc>
      </w:tr>
      <w:tr w:rsidR="00D77461" w14:paraId="2A4A7CFF" w14:textId="77777777">
        <w:tc>
          <w:tcPr>
            <w:tcW w:w="1013" w:type="dxa"/>
            <w:vAlign w:val="center"/>
          </w:tcPr>
          <w:p w14:paraId="0D5FD7A2" w14:textId="77777777" w:rsidR="00D77461" w:rsidRDefault="00A363CB">
            <w:r>
              <w:t>39</w:t>
            </w:r>
          </w:p>
        </w:tc>
        <w:tc>
          <w:tcPr>
            <w:tcW w:w="1188" w:type="dxa"/>
            <w:vAlign w:val="center"/>
          </w:tcPr>
          <w:p w14:paraId="30E02344" w14:textId="77777777" w:rsidR="00D77461" w:rsidRDefault="00D77461"/>
        </w:tc>
        <w:tc>
          <w:tcPr>
            <w:tcW w:w="1188" w:type="dxa"/>
            <w:vAlign w:val="center"/>
          </w:tcPr>
          <w:p w14:paraId="21B5B123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52593F7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4E58BF5" w14:textId="77777777" w:rsidR="00D77461" w:rsidRDefault="00A363CB">
            <w:r>
              <w:t>36.480</w:t>
            </w:r>
          </w:p>
        </w:tc>
        <w:tc>
          <w:tcPr>
            <w:tcW w:w="1188" w:type="dxa"/>
            <w:vAlign w:val="center"/>
          </w:tcPr>
          <w:p w14:paraId="3536FEE9" w14:textId="77777777" w:rsidR="00D77461" w:rsidRDefault="00A363CB">
            <w:r>
              <w:t>36.480</w:t>
            </w:r>
          </w:p>
        </w:tc>
        <w:tc>
          <w:tcPr>
            <w:tcW w:w="1188" w:type="dxa"/>
            <w:vAlign w:val="center"/>
          </w:tcPr>
          <w:p w14:paraId="19DE005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4C0FA2D" w14:textId="77777777" w:rsidR="00D77461" w:rsidRDefault="00A363CB">
            <w:r>
              <w:t>3.000</w:t>
            </w:r>
          </w:p>
        </w:tc>
      </w:tr>
      <w:tr w:rsidR="00D77461" w14:paraId="441E04FB" w14:textId="77777777">
        <w:tc>
          <w:tcPr>
            <w:tcW w:w="1013" w:type="dxa"/>
            <w:vAlign w:val="center"/>
          </w:tcPr>
          <w:p w14:paraId="06AA04CD" w14:textId="77777777" w:rsidR="00D77461" w:rsidRDefault="00A363CB">
            <w:r>
              <w:t>40</w:t>
            </w:r>
          </w:p>
        </w:tc>
        <w:tc>
          <w:tcPr>
            <w:tcW w:w="1188" w:type="dxa"/>
            <w:vAlign w:val="center"/>
          </w:tcPr>
          <w:p w14:paraId="4386EEDC" w14:textId="77777777" w:rsidR="00D77461" w:rsidRDefault="00D77461"/>
        </w:tc>
        <w:tc>
          <w:tcPr>
            <w:tcW w:w="1188" w:type="dxa"/>
            <w:vAlign w:val="center"/>
          </w:tcPr>
          <w:p w14:paraId="2A86453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C1A19E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060CBB3" w14:textId="77777777" w:rsidR="00D77461" w:rsidRDefault="00A363CB">
            <w:r>
              <w:t>36.000</w:t>
            </w:r>
          </w:p>
        </w:tc>
        <w:tc>
          <w:tcPr>
            <w:tcW w:w="1188" w:type="dxa"/>
            <w:vAlign w:val="center"/>
          </w:tcPr>
          <w:p w14:paraId="6C735396" w14:textId="77777777" w:rsidR="00D77461" w:rsidRDefault="00A363CB">
            <w:r>
              <w:t>36.000</w:t>
            </w:r>
          </w:p>
        </w:tc>
        <w:tc>
          <w:tcPr>
            <w:tcW w:w="1188" w:type="dxa"/>
            <w:vAlign w:val="center"/>
          </w:tcPr>
          <w:p w14:paraId="1F5A9F3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29B1FC0" w14:textId="77777777" w:rsidR="00D77461" w:rsidRDefault="00A363CB">
            <w:r>
              <w:t>3.000</w:t>
            </w:r>
          </w:p>
        </w:tc>
      </w:tr>
      <w:tr w:rsidR="00D77461" w14:paraId="7B1A5A6A" w14:textId="77777777">
        <w:tc>
          <w:tcPr>
            <w:tcW w:w="1013" w:type="dxa"/>
            <w:vAlign w:val="center"/>
          </w:tcPr>
          <w:p w14:paraId="4EB1F151" w14:textId="77777777" w:rsidR="00D77461" w:rsidRDefault="00A363CB">
            <w:r>
              <w:t>41</w:t>
            </w:r>
          </w:p>
        </w:tc>
        <w:tc>
          <w:tcPr>
            <w:tcW w:w="1188" w:type="dxa"/>
            <w:vAlign w:val="center"/>
          </w:tcPr>
          <w:p w14:paraId="1B838BFE" w14:textId="77777777" w:rsidR="00D77461" w:rsidRDefault="00D77461"/>
        </w:tc>
        <w:tc>
          <w:tcPr>
            <w:tcW w:w="1188" w:type="dxa"/>
            <w:vAlign w:val="center"/>
          </w:tcPr>
          <w:p w14:paraId="209E4167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723FD3BF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15AB4398" w14:textId="77777777" w:rsidR="00D77461" w:rsidRDefault="00A363CB">
            <w:r>
              <w:t>35.280</w:t>
            </w:r>
          </w:p>
        </w:tc>
        <w:tc>
          <w:tcPr>
            <w:tcW w:w="1188" w:type="dxa"/>
            <w:vAlign w:val="center"/>
          </w:tcPr>
          <w:p w14:paraId="664CE5C6" w14:textId="77777777" w:rsidR="00D77461" w:rsidRDefault="00A363CB">
            <w:r>
              <w:t>211.680</w:t>
            </w:r>
          </w:p>
        </w:tc>
        <w:tc>
          <w:tcPr>
            <w:tcW w:w="1188" w:type="dxa"/>
            <w:vAlign w:val="center"/>
          </w:tcPr>
          <w:p w14:paraId="2F17C8A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E7A7654" w14:textId="77777777" w:rsidR="00D77461" w:rsidRDefault="00A363CB">
            <w:r>
              <w:t>3.000</w:t>
            </w:r>
          </w:p>
        </w:tc>
      </w:tr>
      <w:tr w:rsidR="00D77461" w14:paraId="1C119C08" w14:textId="77777777">
        <w:tc>
          <w:tcPr>
            <w:tcW w:w="1013" w:type="dxa"/>
            <w:vAlign w:val="center"/>
          </w:tcPr>
          <w:p w14:paraId="3D0B95E9" w14:textId="77777777" w:rsidR="00D77461" w:rsidRDefault="00A363CB">
            <w:r>
              <w:t>42</w:t>
            </w:r>
          </w:p>
        </w:tc>
        <w:tc>
          <w:tcPr>
            <w:tcW w:w="1188" w:type="dxa"/>
            <w:vAlign w:val="center"/>
          </w:tcPr>
          <w:p w14:paraId="0082D9CD" w14:textId="77777777" w:rsidR="00D77461" w:rsidRDefault="00D77461"/>
        </w:tc>
        <w:tc>
          <w:tcPr>
            <w:tcW w:w="1188" w:type="dxa"/>
            <w:vAlign w:val="center"/>
          </w:tcPr>
          <w:p w14:paraId="36EA2BE5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50A2C04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EB7C2DC" w14:textId="77777777" w:rsidR="00D77461" w:rsidRDefault="00A363CB">
            <w:r>
              <w:t>37.464</w:t>
            </w:r>
          </w:p>
        </w:tc>
        <w:tc>
          <w:tcPr>
            <w:tcW w:w="1188" w:type="dxa"/>
            <w:vAlign w:val="center"/>
          </w:tcPr>
          <w:p w14:paraId="3ABB1B95" w14:textId="77777777" w:rsidR="00D77461" w:rsidRDefault="00A363CB">
            <w:r>
              <w:t>74.928</w:t>
            </w:r>
          </w:p>
        </w:tc>
        <w:tc>
          <w:tcPr>
            <w:tcW w:w="1188" w:type="dxa"/>
            <w:vAlign w:val="center"/>
          </w:tcPr>
          <w:p w14:paraId="371DFCA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4730849" w14:textId="77777777" w:rsidR="00D77461" w:rsidRDefault="00A363CB">
            <w:r>
              <w:t>3.000</w:t>
            </w:r>
          </w:p>
        </w:tc>
      </w:tr>
      <w:tr w:rsidR="00D77461" w14:paraId="228D8BBE" w14:textId="77777777">
        <w:tc>
          <w:tcPr>
            <w:tcW w:w="1013" w:type="dxa"/>
            <w:vAlign w:val="center"/>
          </w:tcPr>
          <w:p w14:paraId="6A9BABA1" w14:textId="77777777" w:rsidR="00D77461" w:rsidRDefault="00A363CB">
            <w:r>
              <w:t>43</w:t>
            </w:r>
          </w:p>
        </w:tc>
        <w:tc>
          <w:tcPr>
            <w:tcW w:w="1188" w:type="dxa"/>
            <w:vAlign w:val="center"/>
          </w:tcPr>
          <w:p w14:paraId="71143FB0" w14:textId="77777777" w:rsidR="00D77461" w:rsidRDefault="00D77461"/>
        </w:tc>
        <w:tc>
          <w:tcPr>
            <w:tcW w:w="1188" w:type="dxa"/>
            <w:vAlign w:val="center"/>
          </w:tcPr>
          <w:p w14:paraId="30DC3AF9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0BCF3C0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83D81CD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5AA958FB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2DC7884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AC3BF44" w14:textId="77777777" w:rsidR="00D77461" w:rsidRDefault="00A363CB">
            <w:r>
              <w:t>3.000</w:t>
            </w:r>
          </w:p>
        </w:tc>
      </w:tr>
      <w:tr w:rsidR="00D77461" w14:paraId="75072B57" w14:textId="77777777">
        <w:tc>
          <w:tcPr>
            <w:tcW w:w="1013" w:type="dxa"/>
            <w:vAlign w:val="center"/>
          </w:tcPr>
          <w:p w14:paraId="2B36AB0D" w14:textId="77777777" w:rsidR="00D77461" w:rsidRDefault="00A363CB">
            <w:r>
              <w:t>44</w:t>
            </w:r>
          </w:p>
        </w:tc>
        <w:tc>
          <w:tcPr>
            <w:tcW w:w="1188" w:type="dxa"/>
            <w:vAlign w:val="center"/>
          </w:tcPr>
          <w:p w14:paraId="6B4CDFF2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7F38390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AF0B3F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F34A5ED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51CE72D4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818010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BED98AE" w14:textId="77777777" w:rsidR="00D77461" w:rsidRDefault="00A363CB">
            <w:r>
              <w:t>6.000</w:t>
            </w:r>
          </w:p>
        </w:tc>
      </w:tr>
      <w:tr w:rsidR="00D77461" w14:paraId="3B15BD60" w14:textId="77777777">
        <w:tc>
          <w:tcPr>
            <w:tcW w:w="1013" w:type="dxa"/>
            <w:vAlign w:val="center"/>
          </w:tcPr>
          <w:p w14:paraId="2F16AA88" w14:textId="77777777" w:rsidR="00D77461" w:rsidRDefault="00A363CB">
            <w:r>
              <w:t>45</w:t>
            </w:r>
          </w:p>
        </w:tc>
        <w:tc>
          <w:tcPr>
            <w:tcW w:w="1188" w:type="dxa"/>
            <w:vAlign w:val="center"/>
          </w:tcPr>
          <w:p w14:paraId="1398FC0D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6F0A2DA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485481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2B62A9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374D22C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63AFC796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988AB05" w14:textId="77777777" w:rsidR="00D77461" w:rsidRDefault="00A363CB">
            <w:r>
              <w:t>6.000</w:t>
            </w:r>
          </w:p>
        </w:tc>
      </w:tr>
      <w:tr w:rsidR="00D77461" w14:paraId="4C593D74" w14:textId="77777777">
        <w:tc>
          <w:tcPr>
            <w:tcW w:w="1013" w:type="dxa"/>
            <w:vAlign w:val="center"/>
          </w:tcPr>
          <w:p w14:paraId="4C0EEE8E" w14:textId="77777777" w:rsidR="00D77461" w:rsidRDefault="00A363CB">
            <w:r>
              <w:t>46</w:t>
            </w:r>
          </w:p>
        </w:tc>
        <w:tc>
          <w:tcPr>
            <w:tcW w:w="1188" w:type="dxa"/>
            <w:vAlign w:val="center"/>
          </w:tcPr>
          <w:p w14:paraId="73E29FE4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581CD3A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4F0A82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F709F82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EA44447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EDC099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A69EA95" w14:textId="77777777" w:rsidR="00D77461" w:rsidRDefault="00A363CB">
            <w:r>
              <w:t>6.000</w:t>
            </w:r>
          </w:p>
        </w:tc>
      </w:tr>
      <w:tr w:rsidR="00D77461" w14:paraId="7AB98C02" w14:textId="77777777">
        <w:tc>
          <w:tcPr>
            <w:tcW w:w="1013" w:type="dxa"/>
            <w:vAlign w:val="center"/>
          </w:tcPr>
          <w:p w14:paraId="16977791" w14:textId="77777777" w:rsidR="00D77461" w:rsidRDefault="00A363CB">
            <w:r>
              <w:t>47</w:t>
            </w:r>
          </w:p>
        </w:tc>
        <w:tc>
          <w:tcPr>
            <w:tcW w:w="1188" w:type="dxa"/>
            <w:vAlign w:val="center"/>
          </w:tcPr>
          <w:p w14:paraId="4BD2A2C8" w14:textId="77777777" w:rsidR="00D77461" w:rsidRDefault="00A363CB">
            <w:r>
              <w:t>C2121</w:t>
            </w:r>
          </w:p>
        </w:tc>
        <w:tc>
          <w:tcPr>
            <w:tcW w:w="1188" w:type="dxa"/>
            <w:vAlign w:val="center"/>
          </w:tcPr>
          <w:p w14:paraId="6ABBB9D5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D4FEC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C3F6021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7657962C" w14:textId="77777777" w:rsidR="00D77461" w:rsidRDefault="00A363CB">
            <w:r>
              <w:t>4.410</w:t>
            </w:r>
          </w:p>
        </w:tc>
        <w:tc>
          <w:tcPr>
            <w:tcW w:w="1188" w:type="dxa"/>
            <w:vAlign w:val="center"/>
          </w:tcPr>
          <w:p w14:paraId="1928FB1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4347000" w14:textId="77777777" w:rsidR="00D77461" w:rsidRDefault="00A363CB">
            <w:r>
              <w:t>6.000</w:t>
            </w:r>
          </w:p>
        </w:tc>
      </w:tr>
      <w:tr w:rsidR="00D77461" w14:paraId="3A5E598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B3D2B07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4A88096" w14:textId="77777777" w:rsidR="00D77461" w:rsidRDefault="00A363CB">
            <w:r>
              <w:t>2117.500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F59DA8D" w14:textId="77777777" w:rsidR="00D77461" w:rsidRDefault="00A363C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52227D0" w14:textId="77777777" w:rsidR="00D77461" w:rsidRDefault="00A363CB">
            <w:r>
              <w:t>3.025</w:t>
            </w:r>
          </w:p>
        </w:tc>
      </w:tr>
    </w:tbl>
    <w:p w14:paraId="509DCA17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5EAEB8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B61A4EE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77461" w14:paraId="70E9A262" w14:textId="77777777">
        <w:tc>
          <w:tcPr>
            <w:tcW w:w="1013" w:type="dxa"/>
            <w:shd w:val="clear" w:color="auto" w:fill="E6E6E6"/>
            <w:vAlign w:val="center"/>
          </w:tcPr>
          <w:p w14:paraId="4C01215E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69E3FF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5C871B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B7C5A3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25EC36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E39FF8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7CCA75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6FAA6A" w14:textId="77777777" w:rsidR="00D77461" w:rsidRDefault="00A363CB">
            <w:pPr>
              <w:jc w:val="center"/>
            </w:pPr>
            <w:r>
              <w:t>传热系数</w:t>
            </w:r>
          </w:p>
        </w:tc>
      </w:tr>
      <w:tr w:rsidR="00D77461" w14:paraId="29B0E34D" w14:textId="77777777">
        <w:tc>
          <w:tcPr>
            <w:tcW w:w="1013" w:type="dxa"/>
            <w:vAlign w:val="center"/>
          </w:tcPr>
          <w:p w14:paraId="4E078FC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3246B3D" w14:textId="77777777" w:rsidR="00D77461" w:rsidRDefault="00D77461"/>
        </w:tc>
        <w:tc>
          <w:tcPr>
            <w:tcW w:w="1188" w:type="dxa"/>
            <w:vAlign w:val="center"/>
          </w:tcPr>
          <w:p w14:paraId="7732CCB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2E556B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33D4FAC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4226708C" w14:textId="77777777" w:rsidR="00D77461" w:rsidRDefault="00A363CB">
            <w:r>
              <w:t>56.610</w:t>
            </w:r>
          </w:p>
        </w:tc>
        <w:tc>
          <w:tcPr>
            <w:tcW w:w="1188" w:type="dxa"/>
            <w:vAlign w:val="center"/>
          </w:tcPr>
          <w:p w14:paraId="57B8766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AA29166" w14:textId="77777777" w:rsidR="00D77461" w:rsidRDefault="00A363CB">
            <w:r>
              <w:t>3.000</w:t>
            </w:r>
          </w:p>
        </w:tc>
      </w:tr>
      <w:tr w:rsidR="00D77461" w14:paraId="767CEAE6" w14:textId="77777777">
        <w:tc>
          <w:tcPr>
            <w:tcW w:w="1013" w:type="dxa"/>
            <w:vAlign w:val="center"/>
          </w:tcPr>
          <w:p w14:paraId="020CD45F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13BFA5B" w14:textId="77777777" w:rsidR="00D77461" w:rsidRDefault="00D77461"/>
        </w:tc>
        <w:tc>
          <w:tcPr>
            <w:tcW w:w="1188" w:type="dxa"/>
            <w:vAlign w:val="center"/>
          </w:tcPr>
          <w:p w14:paraId="35005798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92D273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446C114" w14:textId="77777777" w:rsidR="00D77461" w:rsidRDefault="00A363CB">
            <w:r>
              <w:t>2.376</w:t>
            </w:r>
          </w:p>
        </w:tc>
        <w:tc>
          <w:tcPr>
            <w:tcW w:w="1188" w:type="dxa"/>
            <w:vAlign w:val="center"/>
          </w:tcPr>
          <w:p w14:paraId="2969CA0C" w14:textId="77777777" w:rsidR="00D77461" w:rsidRDefault="00A363CB">
            <w:r>
              <w:t>2.376</w:t>
            </w:r>
          </w:p>
        </w:tc>
        <w:tc>
          <w:tcPr>
            <w:tcW w:w="1188" w:type="dxa"/>
            <w:vAlign w:val="center"/>
          </w:tcPr>
          <w:p w14:paraId="5A79078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0227F5C" w14:textId="77777777" w:rsidR="00D77461" w:rsidRDefault="00A363CB">
            <w:r>
              <w:t>3.000</w:t>
            </w:r>
          </w:p>
        </w:tc>
      </w:tr>
      <w:tr w:rsidR="00D77461" w14:paraId="116E0429" w14:textId="77777777">
        <w:tc>
          <w:tcPr>
            <w:tcW w:w="1013" w:type="dxa"/>
            <w:vAlign w:val="center"/>
          </w:tcPr>
          <w:p w14:paraId="314C6AC6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5BA8F316" w14:textId="77777777" w:rsidR="00D77461" w:rsidRDefault="00D77461"/>
        </w:tc>
        <w:tc>
          <w:tcPr>
            <w:tcW w:w="1188" w:type="dxa"/>
            <w:vAlign w:val="center"/>
          </w:tcPr>
          <w:p w14:paraId="7B8285EE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958EDB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3A4D28F" w14:textId="77777777" w:rsidR="00D77461" w:rsidRDefault="00A363CB">
            <w:r>
              <w:t>19.694</w:t>
            </w:r>
          </w:p>
        </w:tc>
        <w:tc>
          <w:tcPr>
            <w:tcW w:w="1188" w:type="dxa"/>
            <w:vAlign w:val="center"/>
          </w:tcPr>
          <w:p w14:paraId="252E978F" w14:textId="77777777" w:rsidR="00D77461" w:rsidRDefault="00A363CB">
            <w:r>
              <w:t>39.389</w:t>
            </w:r>
          </w:p>
        </w:tc>
        <w:tc>
          <w:tcPr>
            <w:tcW w:w="1188" w:type="dxa"/>
            <w:vAlign w:val="center"/>
          </w:tcPr>
          <w:p w14:paraId="07791A1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BEB000E" w14:textId="77777777" w:rsidR="00D77461" w:rsidRDefault="00A363CB">
            <w:r>
              <w:t>3.000</w:t>
            </w:r>
          </w:p>
        </w:tc>
      </w:tr>
      <w:tr w:rsidR="00D77461" w14:paraId="17735FBF" w14:textId="77777777">
        <w:tc>
          <w:tcPr>
            <w:tcW w:w="1013" w:type="dxa"/>
            <w:vAlign w:val="center"/>
          </w:tcPr>
          <w:p w14:paraId="44A26206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49764CF" w14:textId="77777777" w:rsidR="00D77461" w:rsidRDefault="00D77461"/>
        </w:tc>
        <w:tc>
          <w:tcPr>
            <w:tcW w:w="1188" w:type="dxa"/>
            <w:vAlign w:val="center"/>
          </w:tcPr>
          <w:p w14:paraId="5F0330DD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8767C0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48202E6" w14:textId="77777777" w:rsidR="00D77461" w:rsidRDefault="00A363CB">
            <w:r>
              <w:t>9.523</w:t>
            </w:r>
          </w:p>
        </w:tc>
        <w:tc>
          <w:tcPr>
            <w:tcW w:w="1188" w:type="dxa"/>
            <w:vAlign w:val="center"/>
          </w:tcPr>
          <w:p w14:paraId="5AB5F4EA" w14:textId="77777777" w:rsidR="00D77461" w:rsidRDefault="00A363CB">
            <w:r>
              <w:t>9.523</w:t>
            </w:r>
          </w:p>
        </w:tc>
        <w:tc>
          <w:tcPr>
            <w:tcW w:w="1188" w:type="dxa"/>
            <w:vAlign w:val="center"/>
          </w:tcPr>
          <w:p w14:paraId="11819A2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403F8FA" w14:textId="77777777" w:rsidR="00D77461" w:rsidRDefault="00A363CB">
            <w:r>
              <w:t>3.000</w:t>
            </w:r>
          </w:p>
        </w:tc>
      </w:tr>
      <w:tr w:rsidR="00D77461" w14:paraId="1B73BAA0" w14:textId="77777777">
        <w:tc>
          <w:tcPr>
            <w:tcW w:w="1013" w:type="dxa"/>
            <w:vAlign w:val="center"/>
          </w:tcPr>
          <w:p w14:paraId="402CDC75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4124594" w14:textId="77777777" w:rsidR="00D77461" w:rsidRDefault="00D77461"/>
        </w:tc>
        <w:tc>
          <w:tcPr>
            <w:tcW w:w="1188" w:type="dxa"/>
            <w:vAlign w:val="center"/>
          </w:tcPr>
          <w:p w14:paraId="1C0406C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184A2C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64DB99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10493E5F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64EA886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4805CC5" w14:textId="77777777" w:rsidR="00D77461" w:rsidRDefault="00A363CB">
            <w:r>
              <w:t>3.000</w:t>
            </w:r>
          </w:p>
        </w:tc>
      </w:tr>
      <w:tr w:rsidR="00D77461" w14:paraId="70345355" w14:textId="77777777">
        <w:tc>
          <w:tcPr>
            <w:tcW w:w="1013" w:type="dxa"/>
            <w:vAlign w:val="center"/>
          </w:tcPr>
          <w:p w14:paraId="41CB436C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2DE66206" w14:textId="77777777" w:rsidR="00D77461" w:rsidRDefault="00D77461"/>
        </w:tc>
        <w:tc>
          <w:tcPr>
            <w:tcW w:w="1188" w:type="dxa"/>
            <w:vAlign w:val="center"/>
          </w:tcPr>
          <w:p w14:paraId="7A4B4735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4F7C3F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0251952" w14:textId="77777777" w:rsidR="00D77461" w:rsidRDefault="00A363CB">
            <w:r>
              <w:t>1.531</w:t>
            </w:r>
          </w:p>
        </w:tc>
        <w:tc>
          <w:tcPr>
            <w:tcW w:w="1188" w:type="dxa"/>
            <w:vAlign w:val="center"/>
          </w:tcPr>
          <w:p w14:paraId="4A4922AC" w14:textId="77777777" w:rsidR="00D77461" w:rsidRDefault="00A363CB">
            <w:r>
              <w:t>1.531</w:t>
            </w:r>
          </w:p>
        </w:tc>
        <w:tc>
          <w:tcPr>
            <w:tcW w:w="1188" w:type="dxa"/>
            <w:vAlign w:val="center"/>
          </w:tcPr>
          <w:p w14:paraId="72C4100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6A8AE51" w14:textId="77777777" w:rsidR="00D77461" w:rsidRDefault="00A363CB">
            <w:r>
              <w:t>3.000</w:t>
            </w:r>
          </w:p>
        </w:tc>
      </w:tr>
      <w:tr w:rsidR="00D77461" w14:paraId="4A90F233" w14:textId="77777777">
        <w:tc>
          <w:tcPr>
            <w:tcW w:w="1013" w:type="dxa"/>
            <w:vAlign w:val="center"/>
          </w:tcPr>
          <w:p w14:paraId="226DD207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6A1F0A9E" w14:textId="77777777" w:rsidR="00D77461" w:rsidRDefault="00D77461"/>
        </w:tc>
        <w:tc>
          <w:tcPr>
            <w:tcW w:w="1188" w:type="dxa"/>
            <w:vAlign w:val="center"/>
          </w:tcPr>
          <w:p w14:paraId="43E73274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17876AE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11DD752" w14:textId="77777777" w:rsidR="00D77461" w:rsidRDefault="00A363CB">
            <w:r>
              <w:t>19.277</w:t>
            </w:r>
          </w:p>
        </w:tc>
        <w:tc>
          <w:tcPr>
            <w:tcW w:w="1188" w:type="dxa"/>
            <w:vAlign w:val="center"/>
          </w:tcPr>
          <w:p w14:paraId="30DA3ABC" w14:textId="77777777" w:rsidR="00D77461" w:rsidRDefault="00A363CB">
            <w:r>
              <w:t>19.277</w:t>
            </w:r>
          </w:p>
        </w:tc>
        <w:tc>
          <w:tcPr>
            <w:tcW w:w="1188" w:type="dxa"/>
            <w:vAlign w:val="center"/>
          </w:tcPr>
          <w:p w14:paraId="3F0BFEE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A3E13F8" w14:textId="77777777" w:rsidR="00D77461" w:rsidRDefault="00A363CB">
            <w:r>
              <w:t>3.000</w:t>
            </w:r>
          </w:p>
        </w:tc>
      </w:tr>
      <w:tr w:rsidR="00D77461" w14:paraId="3B2C6D7E" w14:textId="77777777">
        <w:tc>
          <w:tcPr>
            <w:tcW w:w="1013" w:type="dxa"/>
            <w:vAlign w:val="center"/>
          </w:tcPr>
          <w:p w14:paraId="35A877F4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B0E94EC" w14:textId="77777777" w:rsidR="00D77461" w:rsidRDefault="00D77461"/>
        </w:tc>
        <w:tc>
          <w:tcPr>
            <w:tcW w:w="1188" w:type="dxa"/>
            <w:vAlign w:val="center"/>
          </w:tcPr>
          <w:p w14:paraId="1973EDF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F7BDF9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E3E5232" w14:textId="77777777" w:rsidR="00D77461" w:rsidRDefault="00A363CB">
            <w:r>
              <w:t>38.785</w:t>
            </w:r>
          </w:p>
        </w:tc>
        <w:tc>
          <w:tcPr>
            <w:tcW w:w="1188" w:type="dxa"/>
            <w:vAlign w:val="center"/>
          </w:tcPr>
          <w:p w14:paraId="57E3F891" w14:textId="77777777" w:rsidR="00D77461" w:rsidRDefault="00A363CB">
            <w:r>
              <w:t>38.785</w:t>
            </w:r>
          </w:p>
        </w:tc>
        <w:tc>
          <w:tcPr>
            <w:tcW w:w="1188" w:type="dxa"/>
            <w:vAlign w:val="center"/>
          </w:tcPr>
          <w:p w14:paraId="5FC3B98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2B23F1F" w14:textId="77777777" w:rsidR="00D77461" w:rsidRDefault="00A363CB">
            <w:r>
              <w:t>3.000</w:t>
            </w:r>
          </w:p>
        </w:tc>
      </w:tr>
      <w:tr w:rsidR="00D77461" w14:paraId="67D249A2" w14:textId="77777777">
        <w:tc>
          <w:tcPr>
            <w:tcW w:w="1013" w:type="dxa"/>
            <w:vAlign w:val="center"/>
          </w:tcPr>
          <w:p w14:paraId="32713D89" w14:textId="77777777" w:rsidR="00D77461" w:rsidRDefault="00A363CB">
            <w:r>
              <w:t>9</w:t>
            </w:r>
          </w:p>
        </w:tc>
        <w:tc>
          <w:tcPr>
            <w:tcW w:w="1188" w:type="dxa"/>
            <w:vAlign w:val="center"/>
          </w:tcPr>
          <w:p w14:paraId="3D52848A" w14:textId="77777777" w:rsidR="00D77461" w:rsidRDefault="00D77461"/>
        </w:tc>
        <w:tc>
          <w:tcPr>
            <w:tcW w:w="1188" w:type="dxa"/>
            <w:vAlign w:val="center"/>
          </w:tcPr>
          <w:p w14:paraId="21B37ED2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E150C36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0882703A" w14:textId="77777777" w:rsidR="00D77461" w:rsidRDefault="00A363CB">
            <w:r>
              <w:t>15.845</w:t>
            </w:r>
          </w:p>
        </w:tc>
        <w:tc>
          <w:tcPr>
            <w:tcW w:w="1188" w:type="dxa"/>
            <w:vAlign w:val="center"/>
          </w:tcPr>
          <w:p w14:paraId="0F18173F" w14:textId="77777777" w:rsidR="00D77461" w:rsidRDefault="00A363CB">
            <w:r>
              <w:t>31.690</w:t>
            </w:r>
          </w:p>
        </w:tc>
        <w:tc>
          <w:tcPr>
            <w:tcW w:w="1188" w:type="dxa"/>
            <w:vAlign w:val="center"/>
          </w:tcPr>
          <w:p w14:paraId="2A408BE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942EEDD" w14:textId="77777777" w:rsidR="00D77461" w:rsidRDefault="00A363CB">
            <w:r>
              <w:t>3.000</w:t>
            </w:r>
          </w:p>
        </w:tc>
      </w:tr>
      <w:tr w:rsidR="00D77461" w14:paraId="0D7F1EC8" w14:textId="77777777">
        <w:tc>
          <w:tcPr>
            <w:tcW w:w="1013" w:type="dxa"/>
            <w:vAlign w:val="center"/>
          </w:tcPr>
          <w:p w14:paraId="095FB248" w14:textId="77777777" w:rsidR="00D77461" w:rsidRDefault="00A363CB">
            <w:r>
              <w:t>10</w:t>
            </w:r>
          </w:p>
        </w:tc>
        <w:tc>
          <w:tcPr>
            <w:tcW w:w="1188" w:type="dxa"/>
            <w:vAlign w:val="center"/>
          </w:tcPr>
          <w:p w14:paraId="3747333F" w14:textId="77777777" w:rsidR="00D77461" w:rsidRDefault="00D77461"/>
        </w:tc>
        <w:tc>
          <w:tcPr>
            <w:tcW w:w="1188" w:type="dxa"/>
            <w:vAlign w:val="center"/>
          </w:tcPr>
          <w:p w14:paraId="4185CF7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4575621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3422131" w14:textId="77777777" w:rsidR="00D77461" w:rsidRDefault="00A363CB">
            <w:r>
              <w:t>26.396</w:t>
            </w:r>
          </w:p>
        </w:tc>
        <w:tc>
          <w:tcPr>
            <w:tcW w:w="1188" w:type="dxa"/>
            <w:vAlign w:val="center"/>
          </w:tcPr>
          <w:p w14:paraId="5B003E26" w14:textId="77777777" w:rsidR="00D77461" w:rsidRDefault="00A363CB">
            <w:r>
              <w:t>26.396</w:t>
            </w:r>
          </w:p>
        </w:tc>
        <w:tc>
          <w:tcPr>
            <w:tcW w:w="1188" w:type="dxa"/>
            <w:vAlign w:val="center"/>
          </w:tcPr>
          <w:p w14:paraId="335D207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6B3DF02" w14:textId="77777777" w:rsidR="00D77461" w:rsidRDefault="00A363CB">
            <w:r>
              <w:t>3.000</w:t>
            </w:r>
          </w:p>
        </w:tc>
      </w:tr>
      <w:tr w:rsidR="00D77461" w14:paraId="593BB417" w14:textId="77777777">
        <w:tc>
          <w:tcPr>
            <w:tcW w:w="1013" w:type="dxa"/>
            <w:vAlign w:val="center"/>
          </w:tcPr>
          <w:p w14:paraId="60CC83F8" w14:textId="77777777" w:rsidR="00D77461" w:rsidRDefault="00A363CB">
            <w:r>
              <w:t>11</w:t>
            </w:r>
          </w:p>
        </w:tc>
        <w:tc>
          <w:tcPr>
            <w:tcW w:w="1188" w:type="dxa"/>
            <w:vAlign w:val="center"/>
          </w:tcPr>
          <w:p w14:paraId="20EFAC78" w14:textId="77777777" w:rsidR="00D77461" w:rsidRDefault="00D77461"/>
        </w:tc>
        <w:tc>
          <w:tcPr>
            <w:tcW w:w="1188" w:type="dxa"/>
            <w:vAlign w:val="center"/>
          </w:tcPr>
          <w:p w14:paraId="25B8363C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7056FF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6A449B8" w14:textId="77777777" w:rsidR="00D77461" w:rsidRDefault="00A363CB">
            <w:r>
              <w:t>0.120</w:t>
            </w:r>
          </w:p>
        </w:tc>
        <w:tc>
          <w:tcPr>
            <w:tcW w:w="1188" w:type="dxa"/>
            <w:vAlign w:val="center"/>
          </w:tcPr>
          <w:p w14:paraId="37ACD12A" w14:textId="77777777" w:rsidR="00D77461" w:rsidRDefault="00A363CB">
            <w:r>
              <w:t>0.120</w:t>
            </w:r>
          </w:p>
        </w:tc>
        <w:tc>
          <w:tcPr>
            <w:tcW w:w="1188" w:type="dxa"/>
            <w:vAlign w:val="center"/>
          </w:tcPr>
          <w:p w14:paraId="7BE1105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43DFDBB" w14:textId="77777777" w:rsidR="00D77461" w:rsidRDefault="00A363CB">
            <w:r>
              <w:t>3.000</w:t>
            </w:r>
          </w:p>
        </w:tc>
      </w:tr>
      <w:tr w:rsidR="00D77461" w14:paraId="6B7BA1B6" w14:textId="77777777">
        <w:tc>
          <w:tcPr>
            <w:tcW w:w="1013" w:type="dxa"/>
            <w:vAlign w:val="center"/>
          </w:tcPr>
          <w:p w14:paraId="6278C94B" w14:textId="77777777" w:rsidR="00D77461" w:rsidRDefault="00A363CB">
            <w:r>
              <w:lastRenderedPageBreak/>
              <w:t>12</w:t>
            </w:r>
          </w:p>
        </w:tc>
        <w:tc>
          <w:tcPr>
            <w:tcW w:w="1188" w:type="dxa"/>
            <w:vAlign w:val="center"/>
          </w:tcPr>
          <w:p w14:paraId="4ECF3483" w14:textId="77777777" w:rsidR="00D77461" w:rsidRDefault="00D77461"/>
        </w:tc>
        <w:tc>
          <w:tcPr>
            <w:tcW w:w="1188" w:type="dxa"/>
            <w:vAlign w:val="center"/>
          </w:tcPr>
          <w:p w14:paraId="7E1E5F8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E42B08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F7A1A36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5A4C38E5" w14:textId="77777777" w:rsidR="00D77461" w:rsidRDefault="00A363CB">
            <w:r>
              <w:t>4.860</w:t>
            </w:r>
          </w:p>
        </w:tc>
        <w:tc>
          <w:tcPr>
            <w:tcW w:w="1188" w:type="dxa"/>
            <w:vAlign w:val="center"/>
          </w:tcPr>
          <w:p w14:paraId="392F9AA2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24C12D6" w14:textId="77777777" w:rsidR="00D77461" w:rsidRDefault="00A363CB">
            <w:r>
              <w:t>3.000</w:t>
            </w:r>
          </w:p>
        </w:tc>
      </w:tr>
      <w:tr w:rsidR="00D77461" w14:paraId="7241540D" w14:textId="77777777">
        <w:tc>
          <w:tcPr>
            <w:tcW w:w="1013" w:type="dxa"/>
            <w:vAlign w:val="center"/>
          </w:tcPr>
          <w:p w14:paraId="00F7BAA2" w14:textId="77777777" w:rsidR="00D77461" w:rsidRDefault="00A363CB">
            <w:r>
              <w:t>13</w:t>
            </w:r>
          </w:p>
        </w:tc>
        <w:tc>
          <w:tcPr>
            <w:tcW w:w="1188" w:type="dxa"/>
            <w:vAlign w:val="center"/>
          </w:tcPr>
          <w:p w14:paraId="3ABF818A" w14:textId="77777777" w:rsidR="00D77461" w:rsidRDefault="00D77461"/>
        </w:tc>
        <w:tc>
          <w:tcPr>
            <w:tcW w:w="1188" w:type="dxa"/>
            <w:vAlign w:val="center"/>
          </w:tcPr>
          <w:p w14:paraId="5FD956CF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2FE43A0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1934841" w14:textId="77777777" w:rsidR="00D77461" w:rsidRDefault="00A363CB">
            <w:r>
              <w:t>10.296</w:t>
            </w:r>
          </w:p>
        </w:tc>
        <w:tc>
          <w:tcPr>
            <w:tcW w:w="1188" w:type="dxa"/>
            <w:vAlign w:val="center"/>
          </w:tcPr>
          <w:p w14:paraId="6A47CF69" w14:textId="77777777" w:rsidR="00D77461" w:rsidRDefault="00A363CB">
            <w:r>
              <w:t>10.296</w:t>
            </w:r>
          </w:p>
        </w:tc>
        <w:tc>
          <w:tcPr>
            <w:tcW w:w="1188" w:type="dxa"/>
            <w:vAlign w:val="center"/>
          </w:tcPr>
          <w:p w14:paraId="5FECDB4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CA49DAA" w14:textId="77777777" w:rsidR="00D77461" w:rsidRDefault="00A363CB">
            <w:r>
              <w:t>3.000</w:t>
            </w:r>
          </w:p>
        </w:tc>
      </w:tr>
      <w:tr w:rsidR="00D77461" w14:paraId="4D755530" w14:textId="77777777">
        <w:tc>
          <w:tcPr>
            <w:tcW w:w="1013" w:type="dxa"/>
            <w:vAlign w:val="center"/>
          </w:tcPr>
          <w:p w14:paraId="4F4279FF" w14:textId="77777777" w:rsidR="00D77461" w:rsidRDefault="00A363CB">
            <w:r>
              <w:t>14</w:t>
            </w:r>
          </w:p>
        </w:tc>
        <w:tc>
          <w:tcPr>
            <w:tcW w:w="1188" w:type="dxa"/>
            <w:vAlign w:val="center"/>
          </w:tcPr>
          <w:p w14:paraId="444F0E78" w14:textId="77777777" w:rsidR="00D77461" w:rsidRDefault="00D77461"/>
        </w:tc>
        <w:tc>
          <w:tcPr>
            <w:tcW w:w="1188" w:type="dxa"/>
            <w:vAlign w:val="center"/>
          </w:tcPr>
          <w:p w14:paraId="27EADB7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7F28E8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533F51" w14:textId="77777777" w:rsidR="00D77461" w:rsidRDefault="00A363CB">
            <w:r>
              <w:t>20.187</w:t>
            </w:r>
          </w:p>
        </w:tc>
        <w:tc>
          <w:tcPr>
            <w:tcW w:w="1188" w:type="dxa"/>
            <w:vAlign w:val="center"/>
          </w:tcPr>
          <w:p w14:paraId="27B0D195" w14:textId="77777777" w:rsidR="00D77461" w:rsidRDefault="00A363CB">
            <w:r>
              <w:t>20.187</w:t>
            </w:r>
          </w:p>
        </w:tc>
        <w:tc>
          <w:tcPr>
            <w:tcW w:w="1188" w:type="dxa"/>
            <w:vAlign w:val="center"/>
          </w:tcPr>
          <w:p w14:paraId="4564FBB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E19C3B2" w14:textId="77777777" w:rsidR="00D77461" w:rsidRDefault="00A363CB">
            <w:r>
              <w:t>3.000</w:t>
            </w:r>
          </w:p>
        </w:tc>
      </w:tr>
      <w:tr w:rsidR="00D77461" w14:paraId="01EEEBE6" w14:textId="77777777">
        <w:tc>
          <w:tcPr>
            <w:tcW w:w="1013" w:type="dxa"/>
            <w:vAlign w:val="center"/>
          </w:tcPr>
          <w:p w14:paraId="2951DDE4" w14:textId="77777777" w:rsidR="00D77461" w:rsidRDefault="00A363CB">
            <w:r>
              <w:t>15</w:t>
            </w:r>
          </w:p>
        </w:tc>
        <w:tc>
          <w:tcPr>
            <w:tcW w:w="1188" w:type="dxa"/>
            <w:vAlign w:val="center"/>
          </w:tcPr>
          <w:p w14:paraId="44BA4A4C" w14:textId="77777777" w:rsidR="00D77461" w:rsidRDefault="00D77461"/>
        </w:tc>
        <w:tc>
          <w:tcPr>
            <w:tcW w:w="1188" w:type="dxa"/>
            <w:vAlign w:val="center"/>
          </w:tcPr>
          <w:p w14:paraId="39C1109D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EA72A0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E053ED1" w14:textId="77777777" w:rsidR="00D77461" w:rsidRDefault="00A363CB">
            <w:r>
              <w:t>18.795</w:t>
            </w:r>
          </w:p>
        </w:tc>
        <w:tc>
          <w:tcPr>
            <w:tcW w:w="1188" w:type="dxa"/>
            <w:vAlign w:val="center"/>
          </w:tcPr>
          <w:p w14:paraId="1A47A8B3" w14:textId="77777777" w:rsidR="00D77461" w:rsidRDefault="00A363CB">
            <w:r>
              <w:t>18.795</w:t>
            </w:r>
          </w:p>
        </w:tc>
        <w:tc>
          <w:tcPr>
            <w:tcW w:w="1188" w:type="dxa"/>
            <w:vAlign w:val="center"/>
          </w:tcPr>
          <w:p w14:paraId="4A1FAD8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C50C6FF" w14:textId="77777777" w:rsidR="00D77461" w:rsidRDefault="00A363CB">
            <w:r>
              <w:t>3.000</w:t>
            </w:r>
          </w:p>
        </w:tc>
      </w:tr>
      <w:tr w:rsidR="00D77461" w14:paraId="5BE7AFF7" w14:textId="77777777">
        <w:tc>
          <w:tcPr>
            <w:tcW w:w="1013" w:type="dxa"/>
            <w:vAlign w:val="center"/>
          </w:tcPr>
          <w:p w14:paraId="45DC8011" w14:textId="77777777" w:rsidR="00D77461" w:rsidRDefault="00A363CB">
            <w:r>
              <w:t>16</w:t>
            </w:r>
          </w:p>
        </w:tc>
        <w:tc>
          <w:tcPr>
            <w:tcW w:w="1188" w:type="dxa"/>
            <w:vAlign w:val="center"/>
          </w:tcPr>
          <w:p w14:paraId="3729D7C8" w14:textId="77777777" w:rsidR="00D77461" w:rsidRDefault="00D77461"/>
        </w:tc>
        <w:tc>
          <w:tcPr>
            <w:tcW w:w="1188" w:type="dxa"/>
            <w:vAlign w:val="center"/>
          </w:tcPr>
          <w:p w14:paraId="5B47E8B3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0B6FB15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36CB4F96" w14:textId="77777777" w:rsidR="00D77461" w:rsidRDefault="00A363CB">
            <w:r>
              <w:t>14.486</w:t>
            </w:r>
          </w:p>
        </w:tc>
        <w:tc>
          <w:tcPr>
            <w:tcW w:w="1188" w:type="dxa"/>
            <w:vAlign w:val="center"/>
          </w:tcPr>
          <w:p w14:paraId="30B90A2E" w14:textId="77777777" w:rsidR="00D77461" w:rsidRDefault="00A363CB">
            <w:r>
              <w:t>28.972</w:t>
            </w:r>
          </w:p>
        </w:tc>
        <w:tc>
          <w:tcPr>
            <w:tcW w:w="1188" w:type="dxa"/>
            <w:vAlign w:val="center"/>
          </w:tcPr>
          <w:p w14:paraId="45C854A3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163C775" w14:textId="77777777" w:rsidR="00D77461" w:rsidRDefault="00A363CB">
            <w:r>
              <w:t>3.000</w:t>
            </w:r>
          </w:p>
        </w:tc>
      </w:tr>
      <w:tr w:rsidR="00D77461" w14:paraId="10FF2D4A" w14:textId="77777777">
        <w:tc>
          <w:tcPr>
            <w:tcW w:w="1013" w:type="dxa"/>
            <w:vAlign w:val="center"/>
          </w:tcPr>
          <w:p w14:paraId="6256761D" w14:textId="77777777" w:rsidR="00D77461" w:rsidRDefault="00A363CB">
            <w:r>
              <w:t>17</w:t>
            </w:r>
          </w:p>
        </w:tc>
        <w:tc>
          <w:tcPr>
            <w:tcW w:w="1188" w:type="dxa"/>
            <w:vAlign w:val="center"/>
          </w:tcPr>
          <w:p w14:paraId="29FE1924" w14:textId="77777777" w:rsidR="00D77461" w:rsidRDefault="00D77461"/>
        </w:tc>
        <w:tc>
          <w:tcPr>
            <w:tcW w:w="1188" w:type="dxa"/>
            <w:vAlign w:val="center"/>
          </w:tcPr>
          <w:p w14:paraId="1417556B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5E34AD7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5EF3533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64D8BB3E" w14:textId="77777777" w:rsidR="00D77461" w:rsidRDefault="00A363CB">
            <w:r>
              <w:t>32.148</w:t>
            </w:r>
          </w:p>
        </w:tc>
        <w:tc>
          <w:tcPr>
            <w:tcW w:w="1188" w:type="dxa"/>
            <w:vAlign w:val="center"/>
          </w:tcPr>
          <w:p w14:paraId="699431E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54C73B0" w14:textId="77777777" w:rsidR="00D77461" w:rsidRDefault="00A363CB">
            <w:r>
              <w:t>3.000</w:t>
            </w:r>
          </w:p>
        </w:tc>
      </w:tr>
      <w:tr w:rsidR="00D77461" w14:paraId="0610B88F" w14:textId="77777777">
        <w:tc>
          <w:tcPr>
            <w:tcW w:w="1013" w:type="dxa"/>
            <w:vAlign w:val="center"/>
          </w:tcPr>
          <w:p w14:paraId="28791739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87CA70B" w14:textId="77777777" w:rsidR="00D77461" w:rsidRDefault="00D77461"/>
        </w:tc>
        <w:tc>
          <w:tcPr>
            <w:tcW w:w="1188" w:type="dxa"/>
            <w:vAlign w:val="center"/>
          </w:tcPr>
          <w:p w14:paraId="712139D1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22B40B8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02BE72D" w14:textId="77777777" w:rsidR="00D77461" w:rsidRDefault="00A363CB">
            <w:r>
              <w:t>32.433</w:t>
            </w:r>
          </w:p>
        </w:tc>
        <w:tc>
          <w:tcPr>
            <w:tcW w:w="1188" w:type="dxa"/>
            <w:vAlign w:val="center"/>
          </w:tcPr>
          <w:p w14:paraId="5F50AA13" w14:textId="77777777" w:rsidR="00D77461" w:rsidRDefault="00A363CB">
            <w:r>
              <w:t>32.433</w:t>
            </w:r>
          </w:p>
        </w:tc>
        <w:tc>
          <w:tcPr>
            <w:tcW w:w="1188" w:type="dxa"/>
            <w:vAlign w:val="center"/>
          </w:tcPr>
          <w:p w14:paraId="3499772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E7C6A8E" w14:textId="77777777" w:rsidR="00D77461" w:rsidRDefault="00A363CB">
            <w:r>
              <w:t>3.000</w:t>
            </w:r>
          </w:p>
        </w:tc>
      </w:tr>
      <w:tr w:rsidR="00D77461" w14:paraId="7D7E4CF6" w14:textId="77777777">
        <w:tc>
          <w:tcPr>
            <w:tcW w:w="1013" w:type="dxa"/>
            <w:vAlign w:val="center"/>
          </w:tcPr>
          <w:p w14:paraId="4A84F9E0" w14:textId="77777777" w:rsidR="00D77461" w:rsidRDefault="00A363CB">
            <w:r>
              <w:t>19</w:t>
            </w:r>
          </w:p>
        </w:tc>
        <w:tc>
          <w:tcPr>
            <w:tcW w:w="1188" w:type="dxa"/>
            <w:vAlign w:val="center"/>
          </w:tcPr>
          <w:p w14:paraId="6A72DB7E" w14:textId="77777777" w:rsidR="00D77461" w:rsidRDefault="00D77461"/>
        </w:tc>
        <w:tc>
          <w:tcPr>
            <w:tcW w:w="1188" w:type="dxa"/>
            <w:vAlign w:val="center"/>
          </w:tcPr>
          <w:p w14:paraId="535B57CD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724423F1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B23D7E7" w14:textId="77777777" w:rsidR="00D77461" w:rsidRDefault="00A363CB">
            <w:r>
              <w:t>64.581</w:t>
            </w:r>
          </w:p>
        </w:tc>
        <w:tc>
          <w:tcPr>
            <w:tcW w:w="1188" w:type="dxa"/>
            <w:vAlign w:val="center"/>
          </w:tcPr>
          <w:p w14:paraId="691E7C6D" w14:textId="77777777" w:rsidR="00D77461" w:rsidRDefault="00A363CB">
            <w:r>
              <w:t>64.581</w:t>
            </w:r>
          </w:p>
        </w:tc>
        <w:tc>
          <w:tcPr>
            <w:tcW w:w="1188" w:type="dxa"/>
            <w:vAlign w:val="center"/>
          </w:tcPr>
          <w:p w14:paraId="519854B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BF5BDC6" w14:textId="77777777" w:rsidR="00D77461" w:rsidRDefault="00A363CB">
            <w:r>
              <w:t>3.000</w:t>
            </w:r>
          </w:p>
        </w:tc>
      </w:tr>
      <w:tr w:rsidR="00D77461" w14:paraId="696B4777" w14:textId="77777777">
        <w:tc>
          <w:tcPr>
            <w:tcW w:w="1013" w:type="dxa"/>
            <w:vAlign w:val="center"/>
          </w:tcPr>
          <w:p w14:paraId="715B791E" w14:textId="77777777" w:rsidR="00D77461" w:rsidRDefault="00A363CB">
            <w:r>
              <w:t>20</w:t>
            </w:r>
          </w:p>
        </w:tc>
        <w:tc>
          <w:tcPr>
            <w:tcW w:w="1188" w:type="dxa"/>
            <w:vAlign w:val="center"/>
          </w:tcPr>
          <w:p w14:paraId="5D42688F" w14:textId="77777777" w:rsidR="00D77461" w:rsidRDefault="00D77461"/>
        </w:tc>
        <w:tc>
          <w:tcPr>
            <w:tcW w:w="1188" w:type="dxa"/>
            <w:vAlign w:val="center"/>
          </w:tcPr>
          <w:p w14:paraId="57B22F1B" w14:textId="77777777" w:rsidR="00D77461" w:rsidRDefault="00A363CB">
            <w:r>
              <w:t>3</w:t>
            </w:r>
          </w:p>
        </w:tc>
        <w:tc>
          <w:tcPr>
            <w:tcW w:w="1188" w:type="dxa"/>
            <w:vAlign w:val="center"/>
          </w:tcPr>
          <w:p w14:paraId="69C613F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EF9FAC5" w14:textId="77777777" w:rsidR="00D77461" w:rsidRDefault="00A363CB">
            <w:r>
              <w:t>99.256</w:t>
            </w:r>
          </w:p>
        </w:tc>
        <w:tc>
          <w:tcPr>
            <w:tcW w:w="1188" w:type="dxa"/>
            <w:vAlign w:val="center"/>
          </w:tcPr>
          <w:p w14:paraId="07164F4E" w14:textId="77777777" w:rsidR="00D77461" w:rsidRDefault="00A363CB">
            <w:r>
              <w:t>99.256</w:t>
            </w:r>
          </w:p>
        </w:tc>
        <w:tc>
          <w:tcPr>
            <w:tcW w:w="1188" w:type="dxa"/>
            <w:vAlign w:val="center"/>
          </w:tcPr>
          <w:p w14:paraId="7DED2100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D17E9A6" w14:textId="77777777" w:rsidR="00D77461" w:rsidRDefault="00A363CB">
            <w:r>
              <w:t>3.000</w:t>
            </w:r>
          </w:p>
        </w:tc>
      </w:tr>
      <w:tr w:rsidR="00D77461" w14:paraId="55C997C6" w14:textId="77777777">
        <w:tc>
          <w:tcPr>
            <w:tcW w:w="1013" w:type="dxa"/>
            <w:vAlign w:val="center"/>
          </w:tcPr>
          <w:p w14:paraId="53A188FB" w14:textId="77777777" w:rsidR="00D77461" w:rsidRDefault="00A363CB">
            <w:r>
              <w:t>21</w:t>
            </w:r>
          </w:p>
        </w:tc>
        <w:tc>
          <w:tcPr>
            <w:tcW w:w="1188" w:type="dxa"/>
            <w:vAlign w:val="center"/>
          </w:tcPr>
          <w:p w14:paraId="7710DC79" w14:textId="77777777" w:rsidR="00D77461" w:rsidRDefault="00D77461"/>
        </w:tc>
        <w:tc>
          <w:tcPr>
            <w:tcW w:w="1188" w:type="dxa"/>
            <w:vAlign w:val="center"/>
          </w:tcPr>
          <w:p w14:paraId="5CE6FF3F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24DB064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18D9FD4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3139320D" w14:textId="77777777" w:rsidR="00D77461" w:rsidRDefault="00A363CB">
            <w:r>
              <w:t>49.503</w:t>
            </w:r>
          </w:p>
        </w:tc>
        <w:tc>
          <w:tcPr>
            <w:tcW w:w="1188" w:type="dxa"/>
            <w:vAlign w:val="center"/>
          </w:tcPr>
          <w:p w14:paraId="7A41F2BD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F0A3615" w14:textId="77777777" w:rsidR="00D77461" w:rsidRDefault="00A363CB">
            <w:r>
              <w:t>3.000</w:t>
            </w:r>
          </w:p>
        </w:tc>
      </w:tr>
      <w:tr w:rsidR="00D77461" w14:paraId="41E3EBB6" w14:textId="77777777">
        <w:tc>
          <w:tcPr>
            <w:tcW w:w="1013" w:type="dxa"/>
            <w:vAlign w:val="center"/>
          </w:tcPr>
          <w:p w14:paraId="31D06018" w14:textId="77777777" w:rsidR="00D77461" w:rsidRDefault="00A363CB">
            <w:r>
              <w:t>22</w:t>
            </w:r>
          </w:p>
        </w:tc>
        <w:tc>
          <w:tcPr>
            <w:tcW w:w="1188" w:type="dxa"/>
            <w:vAlign w:val="center"/>
          </w:tcPr>
          <w:p w14:paraId="22035868" w14:textId="77777777" w:rsidR="00D77461" w:rsidRDefault="00D77461"/>
        </w:tc>
        <w:tc>
          <w:tcPr>
            <w:tcW w:w="1188" w:type="dxa"/>
            <w:vAlign w:val="center"/>
          </w:tcPr>
          <w:p w14:paraId="75633F88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7B89359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9DB0048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41A6BD2C" w14:textId="77777777" w:rsidR="00D77461" w:rsidRDefault="00A363CB">
            <w:r>
              <w:t>44.950</w:t>
            </w:r>
          </w:p>
        </w:tc>
        <w:tc>
          <w:tcPr>
            <w:tcW w:w="1188" w:type="dxa"/>
            <w:vAlign w:val="center"/>
          </w:tcPr>
          <w:p w14:paraId="34B413D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B6A8E59" w14:textId="77777777" w:rsidR="00D77461" w:rsidRDefault="00A363CB">
            <w:r>
              <w:t>3.000</w:t>
            </w:r>
          </w:p>
        </w:tc>
      </w:tr>
      <w:tr w:rsidR="00D77461" w14:paraId="360B6257" w14:textId="77777777">
        <w:tc>
          <w:tcPr>
            <w:tcW w:w="1013" w:type="dxa"/>
            <w:vAlign w:val="center"/>
          </w:tcPr>
          <w:p w14:paraId="5FD676DD" w14:textId="77777777" w:rsidR="00D77461" w:rsidRDefault="00A363CB">
            <w:r>
              <w:t>23</w:t>
            </w:r>
          </w:p>
        </w:tc>
        <w:tc>
          <w:tcPr>
            <w:tcW w:w="1188" w:type="dxa"/>
            <w:vAlign w:val="center"/>
          </w:tcPr>
          <w:p w14:paraId="419ADCA5" w14:textId="77777777" w:rsidR="00D77461" w:rsidRDefault="00D77461"/>
        </w:tc>
        <w:tc>
          <w:tcPr>
            <w:tcW w:w="1188" w:type="dxa"/>
            <w:vAlign w:val="center"/>
          </w:tcPr>
          <w:p w14:paraId="6D0F700B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044A487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0CBABDE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108D2FEE" w14:textId="77777777" w:rsidR="00D77461" w:rsidRDefault="00A363CB">
            <w:r>
              <w:t>49.068</w:t>
            </w:r>
          </w:p>
        </w:tc>
        <w:tc>
          <w:tcPr>
            <w:tcW w:w="1188" w:type="dxa"/>
            <w:vAlign w:val="center"/>
          </w:tcPr>
          <w:p w14:paraId="13746D7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4993ECE" w14:textId="77777777" w:rsidR="00D77461" w:rsidRDefault="00A363CB">
            <w:r>
              <w:t>3.000</w:t>
            </w:r>
          </w:p>
        </w:tc>
      </w:tr>
      <w:tr w:rsidR="00D77461" w14:paraId="2038E382" w14:textId="77777777">
        <w:tc>
          <w:tcPr>
            <w:tcW w:w="1013" w:type="dxa"/>
            <w:vAlign w:val="center"/>
          </w:tcPr>
          <w:p w14:paraId="6DC88708" w14:textId="77777777" w:rsidR="00D77461" w:rsidRDefault="00A363CB">
            <w:r>
              <w:t>24</w:t>
            </w:r>
          </w:p>
        </w:tc>
        <w:tc>
          <w:tcPr>
            <w:tcW w:w="1188" w:type="dxa"/>
            <w:vAlign w:val="center"/>
          </w:tcPr>
          <w:p w14:paraId="40F13F88" w14:textId="77777777" w:rsidR="00D77461" w:rsidRDefault="00D77461"/>
        </w:tc>
        <w:tc>
          <w:tcPr>
            <w:tcW w:w="1188" w:type="dxa"/>
            <w:vAlign w:val="center"/>
          </w:tcPr>
          <w:p w14:paraId="021F278A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003C988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B419C9" w14:textId="77777777" w:rsidR="00D77461" w:rsidRDefault="00A363CB">
            <w:r>
              <w:t>44.805</w:t>
            </w:r>
          </w:p>
        </w:tc>
        <w:tc>
          <w:tcPr>
            <w:tcW w:w="1188" w:type="dxa"/>
            <w:vAlign w:val="center"/>
          </w:tcPr>
          <w:p w14:paraId="2B4DFAF9" w14:textId="77777777" w:rsidR="00D77461" w:rsidRDefault="00A363CB">
            <w:r>
              <w:t>44.805</w:t>
            </w:r>
          </w:p>
        </w:tc>
        <w:tc>
          <w:tcPr>
            <w:tcW w:w="1188" w:type="dxa"/>
            <w:vAlign w:val="center"/>
          </w:tcPr>
          <w:p w14:paraId="69A1EC8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3FD1C72" w14:textId="77777777" w:rsidR="00D77461" w:rsidRDefault="00A363CB">
            <w:r>
              <w:t>3.000</w:t>
            </w:r>
          </w:p>
        </w:tc>
      </w:tr>
      <w:tr w:rsidR="00D77461" w14:paraId="298EC89B" w14:textId="77777777">
        <w:tc>
          <w:tcPr>
            <w:tcW w:w="1013" w:type="dxa"/>
            <w:vAlign w:val="center"/>
          </w:tcPr>
          <w:p w14:paraId="417CBE81" w14:textId="77777777" w:rsidR="00D77461" w:rsidRDefault="00A363CB">
            <w:r>
              <w:t>25</w:t>
            </w:r>
          </w:p>
        </w:tc>
        <w:tc>
          <w:tcPr>
            <w:tcW w:w="1188" w:type="dxa"/>
            <w:vAlign w:val="center"/>
          </w:tcPr>
          <w:p w14:paraId="69A53141" w14:textId="77777777" w:rsidR="00D77461" w:rsidRDefault="00D77461"/>
        </w:tc>
        <w:tc>
          <w:tcPr>
            <w:tcW w:w="1188" w:type="dxa"/>
            <w:vAlign w:val="center"/>
          </w:tcPr>
          <w:p w14:paraId="015F7504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4618CB3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3979CA" w14:textId="77777777" w:rsidR="00D77461" w:rsidRDefault="00A363CB">
            <w:r>
              <w:t>146.943</w:t>
            </w:r>
          </w:p>
        </w:tc>
        <w:tc>
          <w:tcPr>
            <w:tcW w:w="1188" w:type="dxa"/>
            <w:vAlign w:val="center"/>
          </w:tcPr>
          <w:p w14:paraId="78021A23" w14:textId="77777777" w:rsidR="00D77461" w:rsidRDefault="00A363CB">
            <w:r>
              <w:t>146.943</w:t>
            </w:r>
          </w:p>
        </w:tc>
        <w:tc>
          <w:tcPr>
            <w:tcW w:w="1188" w:type="dxa"/>
            <w:vAlign w:val="center"/>
          </w:tcPr>
          <w:p w14:paraId="03B1B62B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3A63010" w14:textId="77777777" w:rsidR="00D77461" w:rsidRDefault="00A363CB">
            <w:r>
              <w:t>3.000</w:t>
            </w:r>
          </w:p>
        </w:tc>
      </w:tr>
      <w:tr w:rsidR="00D77461" w14:paraId="4E6B3B88" w14:textId="77777777">
        <w:tc>
          <w:tcPr>
            <w:tcW w:w="1013" w:type="dxa"/>
            <w:vAlign w:val="center"/>
          </w:tcPr>
          <w:p w14:paraId="65B2A046" w14:textId="77777777" w:rsidR="00D77461" w:rsidRDefault="00A363CB">
            <w:r>
              <w:t>26</w:t>
            </w:r>
          </w:p>
        </w:tc>
        <w:tc>
          <w:tcPr>
            <w:tcW w:w="1188" w:type="dxa"/>
            <w:vAlign w:val="center"/>
          </w:tcPr>
          <w:p w14:paraId="10BB7F97" w14:textId="77777777" w:rsidR="00D77461" w:rsidRDefault="00D77461"/>
        </w:tc>
        <w:tc>
          <w:tcPr>
            <w:tcW w:w="1188" w:type="dxa"/>
            <w:vAlign w:val="center"/>
          </w:tcPr>
          <w:p w14:paraId="041A7563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06160CE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6FA3E75" w14:textId="77777777" w:rsidR="00D77461" w:rsidRDefault="00A363CB">
            <w:r>
              <w:t>0.651</w:t>
            </w:r>
          </w:p>
        </w:tc>
        <w:tc>
          <w:tcPr>
            <w:tcW w:w="1188" w:type="dxa"/>
            <w:vAlign w:val="center"/>
          </w:tcPr>
          <w:p w14:paraId="193AD2FE" w14:textId="77777777" w:rsidR="00D77461" w:rsidRDefault="00A363CB">
            <w:r>
              <w:t>0.651</w:t>
            </w:r>
          </w:p>
        </w:tc>
        <w:tc>
          <w:tcPr>
            <w:tcW w:w="1188" w:type="dxa"/>
            <w:vAlign w:val="center"/>
          </w:tcPr>
          <w:p w14:paraId="00BD0E8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FE20F20" w14:textId="77777777" w:rsidR="00D77461" w:rsidRDefault="00A363CB">
            <w:r>
              <w:t>3.000</w:t>
            </w:r>
          </w:p>
        </w:tc>
      </w:tr>
      <w:tr w:rsidR="00D77461" w14:paraId="1505DBF5" w14:textId="77777777">
        <w:tc>
          <w:tcPr>
            <w:tcW w:w="1013" w:type="dxa"/>
            <w:vAlign w:val="center"/>
          </w:tcPr>
          <w:p w14:paraId="02D7ADFF" w14:textId="77777777" w:rsidR="00D77461" w:rsidRDefault="00A363CB">
            <w:r>
              <w:t>27</w:t>
            </w:r>
          </w:p>
        </w:tc>
        <w:tc>
          <w:tcPr>
            <w:tcW w:w="1188" w:type="dxa"/>
            <w:vAlign w:val="center"/>
          </w:tcPr>
          <w:p w14:paraId="273ABE18" w14:textId="77777777" w:rsidR="00D77461" w:rsidRDefault="00D77461"/>
        </w:tc>
        <w:tc>
          <w:tcPr>
            <w:tcW w:w="1188" w:type="dxa"/>
            <w:vAlign w:val="center"/>
          </w:tcPr>
          <w:p w14:paraId="139B69E1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4C3987F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6222DE1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7846E315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52828E5F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59CA228" w14:textId="77777777" w:rsidR="00D77461" w:rsidRDefault="00A363CB">
            <w:r>
              <w:t>3.000</w:t>
            </w:r>
          </w:p>
        </w:tc>
      </w:tr>
      <w:tr w:rsidR="00D77461" w14:paraId="5A61EC82" w14:textId="77777777">
        <w:tc>
          <w:tcPr>
            <w:tcW w:w="1013" w:type="dxa"/>
            <w:vAlign w:val="center"/>
          </w:tcPr>
          <w:p w14:paraId="1CD4108F" w14:textId="77777777" w:rsidR="00D77461" w:rsidRDefault="00A363CB">
            <w:r>
              <w:t>28</w:t>
            </w:r>
          </w:p>
        </w:tc>
        <w:tc>
          <w:tcPr>
            <w:tcW w:w="1188" w:type="dxa"/>
            <w:vAlign w:val="center"/>
          </w:tcPr>
          <w:p w14:paraId="0E8C0D87" w14:textId="77777777" w:rsidR="00D77461" w:rsidRDefault="00D77461"/>
        </w:tc>
        <w:tc>
          <w:tcPr>
            <w:tcW w:w="1188" w:type="dxa"/>
            <w:vAlign w:val="center"/>
          </w:tcPr>
          <w:p w14:paraId="2DEFA3C6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D6AB17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12696C4" w14:textId="77777777" w:rsidR="00D77461" w:rsidRDefault="00A363CB">
            <w:r>
              <w:t>81.288</w:t>
            </w:r>
          </w:p>
        </w:tc>
        <w:tc>
          <w:tcPr>
            <w:tcW w:w="1188" w:type="dxa"/>
            <w:vAlign w:val="center"/>
          </w:tcPr>
          <w:p w14:paraId="2072BF10" w14:textId="77777777" w:rsidR="00D77461" w:rsidRDefault="00A363CB">
            <w:r>
              <w:t>81.288</w:t>
            </w:r>
          </w:p>
        </w:tc>
        <w:tc>
          <w:tcPr>
            <w:tcW w:w="1188" w:type="dxa"/>
            <w:vAlign w:val="center"/>
          </w:tcPr>
          <w:p w14:paraId="6D1884D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0ACA5CF" w14:textId="77777777" w:rsidR="00D77461" w:rsidRDefault="00A363CB">
            <w:r>
              <w:t>3.000</w:t>
            </w:r>
          </w:p>
        </w:tc>
      </w:tr>
      <w:tr w:rsidR="00D77461" w14:paraId="4AAD1E5E" w14:textId="77777777">
        <w:tc>
          <w:tcPr>
            <w:tcW w:w="1013" w:type="dxa"/>
            <w:vAlign w:val="center"/>
          </w:tcPr>
          <w:p w14:paraId="79BB3028" w14:textId="77777777" w:rsidR="00D77461" w:rsidRDefault="00A363CB">
            <w:r>
              <w:t>29</w:t>
            </w:r>
          </w:p>
        </w:tc>
        <w:tc>
          <w:tcPr>
            <w:tcW w:w="1188" w:type="dxa"/>
            <w:vAlign w:val="center"/>
          </w:tcPr>
          <w:p w14:paraId="1D33752E" w14:textId="77777777" w:rsidR="00D77461" w:rsidRDefault="00D77461"/>
        </w:tc>
        <w:tc>
          <w:tcPr>
            <w:tcW w:w="1188" w:type="dxa"/>
            <w:vAlign w:val="center"/>
          </w:tcPr>
          <w:p w14:paraId="5A2328EC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1E5BCF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58EA09A" w14:textId="77777777" w:rsidR="00D77461" w:rsidRDefault="00A363CB">
            <w:r>
              <w:t>0.648</w:t>
            </w:r>
          </w:p>
        </w:tc>
        <w:tc>
          <w:tcPr>
            <w:tcW w:w="1188" w:type="dxa"/>
            <w:vAlign w:val="center"/>
          </w:tcPr>
          <w:p w14:paraId="3BB4041F" w14:textId="77777777" w:rsidR="00D77461" w:rsidRDefault="00A363CB">
            <w:r>
              <w:t>0.648</w:t>
            </w:r>
          </w:p>
        </w:tc>
        <w:tc>
          <w:tcPr>
            <w:tcW w:w="1188" w:type="dxa"/>
            <w:vAlign w:val="center"/>
          </w:tcPr>
          <w:p w14:paraId="040EDA6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8DC68CB" w14:textId="77777777" w:rsidR="00D77461" w:rsidRDefault="00A363CB">
            <w:r>
              <w:t>3.000</w:t>
            </w:r>
          </w:p>
        </w:tc>
      </w:tr>
      <w:tr w:rsidR="00D77461" w14:paraId="6C08B190" w14:textId="77777777">
        <w:tc>
          <w:tcPr>
            <w:tcW w:w="1013" w:type="dxa"/>
            <w:vAlign w:val="center"/>
          </w:tcPr>
          <w:p w14:paraId="6E72E831" w14:textId="77777777" w:rsidR="00D77461" w:rsidRDefault="00A363CB">
            <w:r>
              <w:t>30</w:t>
            </w:r>
          </w:p>
        </w:tc>
        <w:tc>
          <w:tcPr>
            <w:tcW w:w="1188" w:type="dxa"/>
            <w:vAlign w:val="center"/>
          </w:tcPr>
          <w:p w14:paraId="49429D28" w14:textId="77777777" w:rsidR="00D77461" w:rsidRDefault="00D77461"/>
        </w:tc>
        <w:tc>
          <w:tcPr>
            <w:tcW w:w="1188" w:type="dxa"/>
            <w:vAlign w:val="center"/>
          </w:tcPr>
          <w:p w14:paraId="1B93DD07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129312B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40A5CE" w14:textId="77777777" w:rsidR="00D77461" w:rsidRDefault="00A363CB">
            <w:r>
              <w:t>81.282</w:t>
            </w:r>
          </w:p>
        </w:tc>
        <w:tc>
          <w:tcPr>
            <w:tcW w:w="1188" w:type="dxa"/>
            <w:vAlign w:val="center"/>
          </w:tcPr>
          <w:p w14:paraId="5E25AEB2" w14:textId="77777777" w:rsidR="00D77461" w:rsidRDefault="00A363CB">
            <w:r>
              <w:t>81.282</w:t>
            </w:r>
          </w:p>
        </w:tc>
        <w:tc>
          <w:tcPr>
            <w:tcW w:w="1188" w:type="dxa"/>
            <w:vAlign w:val="center"/>
          </w:tcPr>
          <w:p w14:paraId="66ABBADA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52C3561" w14:textId="77777777" w:rsidR="00D77461" w:rsidRDefault="00A363CB">
            <w:r>
              <w:t>3.000</w:t>
            </w:r>
          </w:p>
        </w:tc>
      </w:tr>
      <w:tr w:rsidR="00D77461" w14:paraId="6C4971EF" w14:textId="77777777">
        <w:tc>
          <w:tcPr>
            <w:tcW w:w="1013" w:type="dxa"/>
            <w:vAlign w:val="center"/>
          </w:tcPr>
          <w:p w14:paraId="2490CDA9" w14:textId="77777777" w:rsidR="00D77461" w:rsidRDefault="00A363CB">
            <w:r>
              <w:t>31</w:t>
            </w:r>
          </w:p>
        </w:tc>
        <w:tc>
          <w:tcPr>
            <w:tcW w:w="1188" w:type="dxa"/>
            <w:vAlign w:val="center"/>
          </w:tcPr>
          <w:p w14:paraId="622E990B" w14:textId="77777777" w:rsidR="00D77461" w:rsidRDefault="00D77461"/>
        </w:tc>
        <w:tc>
          <w:tcPr>
            <w:tcW w:w="1188" w:type="dxa"/>
            <w:vAlign w:val="center"/>
          </w:tcPr>
          <w:p w14:paraId="30B2343B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3F8A913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1F23716" w14:textId="77777777" w:rsidR="00D77461" w:rsidRDefault="00A363CB">
            <w:r>
              <w:t>94.800</w:t>
            </w:r>
          </w:p>
        </w:tc>
        <w:tc>
          <w:tcPr>
            <w:tcW w:w="1188" w:type="dxa"/>
            <w:vAlign w:val="center"/>
          </w:tcPr>
          <w:p w14:paraId="043818BE" w14:textId="77777777" w:rsidR="00D77461" w:rsidRDefault="00A363CB">
            <w:r>
              <w:t>94.800</w:t>
            </w:r>
          </w:p>
        </w:tc>
        <w:tc>
          <w:tcPr>
            <w:tcW w:w="1188" w:type="dxa"/>
            <w:vAlign w:val="center"/>
          </w:tcPr>
          <w:p w14:paraId="7719EB0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859E8EC" w14:textId="77777777" w:rsidR="00D77461" w:rsidRDefault="00A363CB">
            <w:r>
              <w:t>3.000</w:t>
            </w:r>
          </w:p>
        </w:tc>
      </w:tr>
      <w:tr w:rsidR="00D77461" w14:paraId="180E88EE" w14:textId="77777777">
        <w:tc>
          <w:tcPr>
            <w:tcW w:w="1013" w:type="dxa"/>
            <w:vAlign w:val="center"/>
          </w:tcPr>
          <w:p w14:paraId="58A4D39C" w14:textId="77777777" w:rsidR="00D77461" w:rsidRDefault="00A363CB">
            <w:r>
              <w:t>32</w:t>
            </w:r>
          </w:p>
        </w:tc>
        <w:tc>
          <w:tcPr>
            <w:tcW w:w="1188" w:type="dxa"/>
            <w:vAlign w:val="center"/>
          </w:tcPr>
          <w:p w14:paraId="4656F631" w14:textId="77777777" w:rsidR="00D77461" w:rsidRDefault="00D77461"/>
        </w:tc>
        <w:tc>
          <w:tcPr>
            <w:tcW w:w="1188" w:type="dxa"/>
            <w:vAlign w:val="center"/>
          </w:tcPr>
          <w:p w14:paraId="112F8C92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8307D8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74D7320" w14:textId="77777777" w:rsidR="00D77461" w:rsidRDefault="00A363CB">
            <w:r>
              <w:t>40.962</w:t>
            </w:r>
          </w:p>
        </w:tc>
        <w:tc>
          <w:tcPr>
            <w:tcW w:w="1188" w:type="dxa"/>
            <w:vAlign w:val="center"/>
          </w:tcPr>
          <w:p w14:paraId="6146517D" w14:textId="77777777" w:rsidR="00D77461" w:rsidRDefault="00A363CB">
            <w:r>
              <w:t>40.962</w:t>
            </w:r>
          </w:p>
        </w:tc>
        <w:tc>
          <w:tcPr>
            <w:tcW w:w="1188" w:type="dxa"/>
            <w:vAlign w:val="center"/>
          </w:tcPr>
          <w:p w14:paraId="61B11175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60F7A8AB" w14:textId="77777777" w:rsidR="00D77461" w:rsidRDefault="00A363CB">
            <w:r>
              <w:t>3.000</w:t>
            </w:r>
          </w:p>
        </w:tc>
      </w:tr>
      <w:tr w:rsidR="00D77461" w14:paraId="310AD5EF" w14:textId="77777777">
        <w:tc>
          <w:tcPr>
            <w:tcW w:w="1013" w:type="dxa"/>
            <w:vAlign w:val="center"/>
          </w:tcPr>
          <w:p w14:paraId="00A7E004" w14:textId="77777777" w:rsidR="00D77461" w:rsidRDefault="00A363CB">
            <w:r>
              <w:t>33</w:t>
            </w:r>
          </w:p>
        </w:tc>
        <w:tc>
          <w:tcPr>
            <w:tcW w:w="1188" w:type="dxa"/>
            <w:vAlign w:val="center"/>
          </w:tcPr>
          <w:p w14:paraId="4349ACDB" w14:textId="77777777" w:rsidR="00D77461" w:rsidRDefault="00D77461"/>
        </w:tc>
        <w:tc>
          <w:tcPr>
            <w:tcW w:w="1188" w:type="dxa"/>
            <w:vAlign w:val="center"/>
          </w:tcPr>
          <w:p w14:paraId="7C791843" w14:textId="77777777" w:rsidR="00D77461" w:rsidRDefault="00A363CB">
            <w:r>
              <w:t>6~7</w:t>
            </w:r>
          </w:p>
        </w:tc>
        <w:tc>
          <w:tcPr>
            <w:tcW w:w="1188" w:type="dxa"/>
            <w:vAlign w:val="center"/>
          </w:tcPr>
          <w:p w14:paraId="4CA4AB50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644D0855" w14:textId="77777777" w:rsidR="00D77461" w:rsidRDefault="00A363CB">
            <w:r>
              <w:t>40.608</w:t>
            </w:r>
          </w:p>
        </w:tc>
        <w:tc>
          <w:tcPr>
            <w:tcW w:w="1188" w:type="dxa"/>
            <w:vAlign w:val="center"/>
          </w:tcPr>
          <w:p w14:paraId="7A4590C6" w14:textId="77777777" w:rsidR="00D77461" w:rsidRDefault="00A363CB">
            <w:r>
              <w:t>81.216</w:t>
            </w:r>
          </w:p>
        </w:tc>
        <w:tc>
          <w:tcPr>
            <w:tcW w:w="1188" w:type="dxa"/>
            <w:vAlign w:val="center"/>
          </w:tcPr>
          <w:p w14:paraId="59CFEB5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18849312" w14:textId="77777777" w:rsidR="00D77461" w:rsidRDefault="00A363CB">
            <w:r>
              <w:t>3.000</w:t>
            </w:r>
          </w:p>
        </w:tc>
      </w:tr>
      <w:tr w:rsidR="00D77461" w14:paraId="38B88AF1" w14:textId="77777777">
        <w:tc>
          <w:tcPr>
            <w:tcW w:w="1013" w:type="dxa"/>
            <w:vAlign w:val="center"/>
          </w:tcPr>
          <w:p w14:paraId="07BDF4BD" w14:textId="77777777" w:rsidR="00D77461" w:rsidRDefault="00A363CB">
            <w:r>
              <w:t>34</w:t>
            </w:r>
          </w:p>
        </w:tc>
        <w:tc>
          <w:tcPr>
            <w:tcW w:w="1188" w:type="dxa"/>
            <w:vAlign w:val="center"/>
          </w:tcPr>
          <w:p w14:paraId="1D62B201" w14:textId="77777777" w:rsidR="00D77461" w:rsidRDefault="00D77461"/>
        </w:tc>
        <w:tc>
          <w:tcPr>
            <w:tcW w:w="1188" w:type="dxa"/>
            <w:vAlign w:val="center"/>
          </w:tcPr>
          <w:p w14:paraId="6E53A4CE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19E667E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72BCBBA" w14:textId="77777777" w:rsidR="00D77461" w:rsidRDefault="00A363CB">
            <w:r>
              <w:t>81.294</w:t>
            </w:r>
          </w:p>
        </w:tc>
        <w:tc>
          <w:tcPr>
            <w:tcW w:w="1188" w:type="dxa"/>
            <w:vAlign w:val="center"/>
          </w:tcPr>
          <w:p w14:paraId="26335FC3" w14:textId="77777777" w:rsidR="00D77461" w:rsidRDefault="00A363CB">
            <w:r>
              <w:t>81.294</w:t>
            </w:r>
          </w:p>
        </w:tc>
        <w:tc>
          <w:tcPr>
            <w:tcW w:w="1188" w:type="dxa"/>
            <w:vAlign w:val="center"/>
          </w:tcPr>
          <w:p w14:paraId="1BED705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EFC8649" w14:textId="77777777" w:rsidR="00D77461" w:rsidRDefault="00A363CB">
            <w:r>
              <w:t>3.000</w:t>
            </w:r>
          </w:p>
        </w:tc>
      </w:tr>
      <w:tr w:rsidR="00D77461" w14:paraId="724CF833" w14:textId="77777777">
        <w:tc>
          <w:tcPr>
            <w:tcW w:w="1013" w:type="dxa"/>
            <w:vAlign w:val="center"/>
          </w:tcPr>
          <w:p w14:paraId="1AB71319" w14:textId="77777777" w:rsidR="00D77461" w:rsidRDefault="00A363CB">
            <w:r>
              <w:t>35</w:t>
            </w:r>
          </w:p>
        </w:tc>
        <w:tc>
          <w:tcPr>
            <w:tcW w:w="1188" w:type="dxa"/>
            <w:vAlign w:val="center"/>
          </w:tcPr>
          <w:p w14:paraId="7C646DDC" w14:textId="77777777" w:rsidR="00D77461" w:rsidRDefault="00D77461"/>
        </w:tc>
        <w:tc>
          <w:tcPr>
            <w:tcW w:w="1188" w:type="dxa"/>
            <w:vAlign w:val="center"/>
          </w:tcPr>
          <w:p w14:paraId="33D79193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FF88998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CC37A37" w14:textId="77777777" w:rsidR="00D77461" w:rsidRDefault="00A363CB">
            <w:r>
              <w:t>37.080</w:t>
            </w:r>
          </w:p>
        </w:tc>
        <w:tc>
          <w:tcPr>
            <w:tcW w:w="1188" w:type="dxa"/>
            <w:vAlign w:val="center"/>
          </w:tcPr>
          <w:p w14:paraId="62345C55" w14:textId="77777777" w:rsidR="00D77461" w:rsidRDefault="00A363CB">
            <w:r>
              <w:t>37.080</w:t>
            </w:r>
          </w:p>
        </w:tc>
        <w:tc>
          <w:tcPr>
            <w:tcW w:w="1188" w:type="dxa"/>
            <w:vAlign w:val="center"/>
          </w:tcPr>
          <w:p w14:paraId="0DC7063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7473870" w14:textId="77777777" w:rsidR="00D77461" w:rsidRDefault="00A363CB">
            <w:r>
              <w:t>3.000</w:t>
            </w:r>
          </w:p>
        </w:tc>
      </w:tr>
      <w:tr w:rsidR="00D77461" w14:paraId="5DF3BAC7" w14:textId="77777777">
        <w:tc>
          <w:tcPr>
            <w:tcW w:w="1013" w:type="dxa"/>
            <w:vAlign w:val="center"/>
          </w:tcPr>
          <w:p w14:paraId="0DDAC2BA" w14:textId="77777777" w:rsidR="00D77461" w:rsidRDefault="00A363CB">
            <w:r>
              <w:t>36</w:t>
            </w:r>
          </w:p>
        </w:tc>
        <w:tc>
          <w:tcPr>
            <w:tcW w:w="1188" w:type="dxa"/>
            <w:vAlign w:val="center"/>
          </w:tcPr>
          <w:p w14:paraId="1C6D1956" w14:textId="77777777" w:rsidR="00D77461" w:rsidRDefault="00D77461"/>
        </w:tc>
        <w:tc>
          <w:tcPr>
            <w:tcW w:w="1188" w:type="dxa"/>
            <w:vAlign w:val="center"/>
          </w:tcPr>
          <w:p w14:paraId="2071C1D3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7257D5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4473E18" w14:textId="77777777" w:rsidR="00D77461" w:rsidRDefault="00A363CB">
            <w:r>
              <w:t>138.882</w:t>
            </w:r>
          </w:p>
        </w:tc>
        <w:tc>
          <w:tcPr>
            <w:tcW w:w="1188" w:type="dxa"/>
            <w:vAlign w:val="center"/>
          </w:tcPr>
          <w:p w14:paraId="3C25C203" w14:textId="77777777" w:rsidR="00D77461" w:rsidRDefault="00A363CB">
            <w:r>
              <w:t>138.882</w:t>
            </w:r>
          </w:p>
        </w:tc>
        <w:tc>
          <w:tcPr>
            <w:tcW w:w="1188" w:type="dxa"/>
            <w:vAlign w:val="center"/>
          </w:tcPr>
          <w:p w14:paraId="0F90B5C6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3D9A27C0" w14:textId="77777777" w:rsidR="00D77461" w:rsidRDefault="00A363CB">
            <w:r>
              <w:t>3.000</w:t>
            </w:r>
          </w:p>
        </w:tc>
      </w:tr>
      <w:tr w:rsidR="00D77461" w14:paraId="05056019" w14:textId="77777777">
        <w:tc>
          <w:tcPr>
            <w:tcW w:w="1013" w:type="dxa"/>
            <w:vAlign w:val="center"/>
          </w:tcPr>
          <w:p w14:paraId="6A514FD0" w14:textId="77777777" w:rsidR="00D77461" w:rsidRDefault="00A363CB">
            <w:r>
              <w:t>37</w:t>
            </w:r>
          </w:p>
        </w:tc>
        <w:tc>
          <w:tcPr>
            <w:tcW w:w="1188" w:type="dxa"/>
            <w:vAlign w:val="center"/>
          </w:tcPr>
          <w:p w14:paraId="4C6FD181" w14:textId="77777777" w:rsidR="00D77461" w:rsidRDefault="00D77461"/>
        </w:tc>
        <w:tc>
          <w:tcPr>
            <w:tcW w:w="1188" w:type="dxa"/>
            <w:vAlign w:val="center"/>
          </w:tcPr>
          <w:p w14:paraId="78C50DC3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3AADF21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E2E418A" w14:textId="77777777" w:rsidR="00D77461" w:rsidRDefault="00A363CB">
            <w:r>
              <w:t>44.736</w:t>
            </w:r>
          </w:p>
        </w:tc>
        <w:tc>
          <w:tcPr>
            <w:tcW w:w="1188" w:type="dxa"/>
            <w:vAlign w:val="center"/>
          </w:tcPr>
          <w:p w14:paraId="0F952068" w14:textId="77777777" w:rsidR="00D77461" w:rsidRDefault="00A363CB">
            <w:r>
              <w:t>44.736</w:t>
            </w:r>
          </w:p>
        </w:tc>
        <w:tc>
          <w:tcPr>
            <w:tcW w:w="1188" w:type="dxa"/>
            <w:vAlign w:val="center"/>
          </w:tcPr>
          <w:p w14:paraId="6708DE0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A3A2E0C" w14:textId="77777777" w:rsidR="00D77461" w:rsidRDefault="00A363CB">
            <w:r>
              <w:t>3.000</w:t>
            </w:r>
          </w:p>
        </w:tc>
      </w:tr>
      <w:tr w:rsidR="00D77461" w14:paraId="10912A61" w14:textId="77777777">
        <w:tc>
          <w:tcPr>
            <w:tcW w:w="1013" w:type="dxa"/>
            <w:vAlign w:val="center"/>
          </w:tcPr>
          <w:p w14:paraId="3A445B7A" w14:textId="77777777" w:rsidR="00D77461" w:rsidRDefault="00A363CB">
            <w:r>
              <w:t>38</w:t>
            </w:r>
          </w:p>
        </w:tc>
        <w:tc>
          <w:tcPr>
            <w:tcW w:w="1188" w:type="dxa"/>
            <w:vAlign w:val="center"/>
          </w:tcPr>
          <w:p w14:paraId="6B761A3B" w14:textId="77777777" w:rsidR="00D77461" w:rsidRDefault="00D77461"/>
        </w:tc>
        <w:tc>
          <w:tcPr>
            <w:tcW w:w="1188" w:type="dxa"/>
            <w:vAlign w:val="center"/>
          </w:tcPr>
          <w:p w14:paraId="2CD92B24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2258D886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5775B5B" w14:textId="77777777" w:rsidR="00D77461" w:rsidRDefault="00A363CB">
            <w:r>
              <w:t>40.975</w:t>
            </w:r>
          </w:p>
        </w:tc>
        <w:tc>
          <w:tcPr>
            <w:tcW w:w="1188" w:type="dxa"/>
            <w:vAlign w:val="center"/>
          </w:tcPr>
          <w:p w14:paraId="0EF88143" w14:textId="77777777" w:rsidR="00D77461" w:rsidRDefault="00A363CB">
            <w:r>
              <w:t>40.975</w:t>
            </w:r>
          </w:p>
        </w:tc>
        <w:tc>
          <w:tcPr>
            <w:tcW w:w="1188" w:type="dxa"/>
            <w:vAlign w:val="center"/>
          </w:tcPr>
          <w:p w14:paraId="6E839A9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49CE75FC" w14:textId="77777777" w:rsidR="00D77461" w:rsidRDefault="00A363CB">
            <w:r>
              <w:t>3.000</w:t>
            </w:r>
          </w:p>
        </w:tc>
      </w:tr>
      <w:tr w:rsidR="00D77461" w14:paraId="72145590" w14:textId="77777777">
        <w:tc>
          <w:tcPr>
            <w:tcW w:w="1013" w:type="dxa"/>
            <w:vAlign w:val="center"/>
          </w:tcPr>
          <w:p w14:paraId="2C1378F2" w14:textId="77777777" w:rsidR="00D77461" w:rsidRDefault="00A363CB">
            <w:r>
              <w:t>39</w:t>
            </w:r>
          </w:p>
        </w:tc>
        <w:tc>
          <w:tcPr>
            <w:tcW w:w="1188" w:type="dxa"/>
            <w:vAlign w:val="center"/>
          </w:tcPr>
          <w:p w14:paraId="0213AE1D" w14:textId="77777777" w:rsidR="00D77461" w:rsidRDefault="00D77461"/>
        </w:tc>
        <w:tc>
          <w:tcPr>
            <w:tcW w:w="1188" w:type="dxa"/>
            <w:vAlign w:val="center"/>
          </w:tcPr>
          <w:p w14:paraId="480B4BFA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746E8D9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039B2B1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508900FF" w14:textId="77777777" w:rsidR="00D77461" w:rsidRDefault="00A363CB">
            <w:r>
              <w:t>0.216</w:t>
            </w:r>
          </w:p>
        </w:tc>
        <w:tc>
          <w:tcPr>
            <w:tcW w:w="1188" w:type="dxa"/>
            <w:vAlign w:val="center"/>
          </w:tcPr>
          <w:p w14:paraId="32F82887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537A07A" w14:textId="77777777" w:rsidR="00D77461" w:rsidRDefault="00A363CB">
            <w:r>
              <w:t>3.000</w:t>
            </w:r>
          </w:p>
        </w:tc>
      </w:tr>
      <w:tr w:rsidR="00D77461" w14:paraId="43FD1216" w14:textId="77777777">
        <w:tc>
          <w:tcPr>
            <w:tcW w:w="1013" w:type="dxa"/>
            <w:vAlign w:val="center"/>
          </w:tcPr>
          <w:p w14:paraId="11236F39" w14:textId="77777777" w:rsidR="00D77461" w:rsidRDefault="00A363CB">
            <w:r>
              <w:t>40</w:t>
            </w:r>
          </w:p>
        </w:tc>
        <w:tc>
          <w:tcPr>
            <w:tcW w:w="1188" w:type="dxa"/>
            <w:vAlign w:val="center"/>
          </w:tcPr>
          <w:p w14:paraId="176EA591" w14:textId="77777777" w:rsidR="00D77461" w:rsidRDefault="00D77461"/>
        </w:tc>
        <w:tc>
          <w:tcPr>
            <w:tcW w:w="1188" w:type="dxa"/>
            <w:vAlign w:val="center"/>
          </w:tcPr>
          <w:p w14:paraId="0AD26693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44B5C009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B9500AD" w14:textId="77777777" w:rsidR="00D77461" w:rsidRDefault="00A363CB">
            <w:r>
              <w:t>37.080</w:t>
            </w:r>
          </w:p>
        </w:tc>
        <w:tc>
          <w:tcPr>
            <w:tcW w:w="1188" w:type="dxa"/>
            <w:vAlign w:val="center"/>
          </w:tcPr>
          <w:p w14:paraId="6E47936F" w14:textId="77777777" w:rsidR="00D77461" w:rsidRDefault="00A363CB">
            <w:r>
              <w:t>37.080</w:t>
            </w:r>
          </w:p>
        </w:tc>
        <w:tc>
          <w:tcPr>
            <w:tcW w:w="1188" w:type="dxa"/>
            <w:vAlign w:val="center"/>
          </w:tcPr>
          <w:p w14:paraId="4AEFF811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730C8FFF" w14:textId="77777777" w:rsidR="00D77461" w:rsidRDefault="00A363CB">
            <w:r>
              <w:t>3.000</w:t>
            </w:r>
          </w:p>
        </w:tc>
      </w:tr>
      <w:tr w:rsidR="00D77461" w14:paraId="50044687" w14:textId="77777777">
        <w:tc>
          <w:tcPr>
            <w:tcW w:w="1013" w:type="dxa"/>
            <w:vAlign w:val="center"/>
          </w:tcPr>
          <w:p w14:paraId="5EABB7EC" w14:textId="77777777" w:rsidR="00D77461" w:rsidRDefault="00A363CB">
            <w:r>
              <w:t>41</w:t>
            </w:r>
          </w:p>
        </w:tc>
        <w:tc>
          <w:tcPr>
            <w:tcW w:w="1188" w:type="dxa"/>
            <w:vAlign w:val="center"/>
          </w:tcPr>
          <w:p w14:paraId="7CBBC215" w14:textId="77777777" w:rsidR="00D77461" w:rsidRDefault="00D77461"/>
        </w:tc>
        <w:tc>
          <w:tcPr>
            <w:tcW w:w="1188" w:type="dxa"/>
            <w:vAlign w:val="center"/>
          </w:tcPr>
          <w:p w14:paraId="4A11884E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1DA6E8BD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73B4A51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289ECCFC" w14:textId="77777777" w:rsidR="00D77461" w:rsidRDefault="00A363CB">
            <w:r>
              <w:t>50.400</w:t>
            </w:r>
          </w:p>
        </w:tc>
        <w:tc>
          <w:tcPr>
            <w:tcW w:w="1188" w:type="dxa"/>
            <w:vAlign w:val="center"/>
          </w:tcPr>
          <w:p w14:paraId="6F2AA4EE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52061FF1" w14:textId="77777777" w:rsidR="00D77461" w:rsidRDefault="00A363CB">
            <w:r>
              <w:t>3.000</w:t>
            </w:r>
          </w:p>
        </w:tc>
      </w:tr>
      <w:tr w:rsidR="00D77461" w14:paraId="7384068F" w14:textId="77777777">
        <w:tc>
          <w:tcPr>
            <w:tcW w:w="1013" w:type="dxa"/>
            <w:vAlign w:val="center"/>
          </w:tcPr>
          <w:p w14:paraId="4F128B0C" w14:textId="77777777" w:rsidR="00D77461" w:rsidRDefault="00A363CB">
            <w:r>
              <w:t>42</w:t>
            </w:r>
          </w:p>
        </w:tc>
        <w:tc>
          <w:tcPr>
            <w:tcW w:w="1188" w:type="dxa"/>
            <w:vAlign w:val="center"/>
          </w:tcPr>
          <w:p w14:paraId="156D3BAE" w14:textId="77777777" w:rsidR="00D77461" w:rsidRDefault="00D77461"/>
        </w:tc>
        <w:tc>
          <w:tcPr>
            <w:tcW w:w="1188" w:type="dxa"/>
            <w:vAlign w:val="center"/>
          </w:tcPr>
          <w:p w14:paraId="1A974067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378E801E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70D5CA6C" w14:textId="77777777" w:rsidR="00D77461" w:rsidRDefault="00A363CB">
            <w:r>
              <w:t>35.280</w:t>
            </w:r>
          </w:p>
        </w:tc>
        <w:tc>
          <w:tcPr>
            <w:tcW w:w="1188" w:type="dxa"/>
            <w:vAlign w:val="center"/>
          </w:tcPr>
          <w:p w14:paraId="54C39508" w14:textId="77777777" w:rsidR="00D77461" w:rsidRDefault="00A363CB">
            <w:r>
              <w:t>211.680</w:t>
            </w:r>
          </w:p>
        </w:tc>
        <w:tc>
          <w:tcPr>
            <w:tcW w:w="1188" w:type="dxa"/>
            <w:vAlign w:val="center"/>
          </w:tcPr>
          <w:p w14:paraId="6E394139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25882870" w14:textId="77777777" w:rsidR="00D77461" w:rsidRDefault="00A363CB">
            <w:r>
              <w:t>3.000</w:t>
            </w:r>
          </w:p>
        </w:tc>
      </w:tr>
      <w:tr w:rsidR="00D77461" w14:paraId="30F4363F" w14:textId="77777777">
        <w:tc>
          <w:tcPr>
            <w:tcW w:w="1013" w:type="dxa"/>
            <w:vAlign w:val="center"/>
          </w:tcPr>
          <w:p w14:paraId="2AFC8CCB" w14:textId="77777777" w:rsidR="00D77461" w:rsidRDefault="00A363CB">
            <w:r>
              <w:t>43</w:t>
            </w:r>
          </w:p>
        </w:tc>
        <w:tc>
          <w:tcPr>
            <w:tcW w:w="1188" w:type="dxa"/>
            <w:vAlign w:val="center"/>
          </w:tcPr>
          <w:p w14:paraId="35B21081" w14:textId="77777777" w:rsidR="00D77461" w:rsidRDefault="00D77461"/>
        </w:tc>
        <w:tc>
          <w:tcPr>
            <w:tcW w:w="1188" w:type="dxa"/>
            <w:vAlign w:val="center"/>
          </w:tcPr>
          <w:p w14:paraId="0B2FE6A7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7B05A93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538FA54C" w14:textId="77777777" w:rsidR="00D77461" w:rsidRDefault="00A363CB">
            <w:r>
              <w:t>37.464</w:t>
            </w:r>
          </w:p>
        </w:tc>
        <w:tc>
          <w:tcPr>
            <w:tcW w:w="1188" w:type="dxa"/>
            <w:vAlign w:val="center"/>
          </w:tcPr>
          <w:p w14:paraId="48C54407" w14:textId="77777777" w:rsidR="00D77461" w:rsidRDefault="00A363CB">
            <w:r>
              <w:t>74.928</w:t>
            </w:r>
          </w:p>
        </w:tc>
        <w:tc>
          <w:tcPr>
            <w:tcW w:w="1188" w:type="dxa"/>
            <w:vAlign w:val="center"/>
          </w:tcPr>
          <w:p w14:paraId="52CF9E34" w14:textId="77777777" w:rsidR="00D77461" w:rsidRDefault="00A363CB">
            <w:r>
              <w:t>65</w:t>
            </w:r>
          </w:p>
        </w:tc>
        <w:tc>
          <w:tcPr>
            <w:tcW w:w="1188" w:type="dxa"/>
            <w:vAlign w:val="center"/>
          </w:tcPr>
          <w:p w14:paraId="01F50CAF" w14:textId="77777777" w:rsidR="00D77461" w:rsidRDefault="00A363CB">
            <w:r>
              <w:t>3.000</w:t>
            </w:r>
          </w:p>
        </w:tc>
      </w:tr>
      <w:tr w:rsidR="00D77461" w14:paraId="4E477080" w14:textId="77777777">
        <w:tc>
          <w:tcPr>
            <w:tcW w:w="1013" w:type="dxa"/>
            <w:vAlign w:val="center"/>
          </w:tcPr>
          <w:p w14:paraId="23D1C9DC" w14:textId="77777777" w:rsidR="00D77461" w:rsidRDefault="00A363CB">
            <w:r>
              <w:t>44</w:t>
            </w:r>
          </w:p>
        </w:tc>
        <w:tc>
          <w:tcPr>
            <w:tcW w:w="1188" w:type="dxa"/>
            <w:vAlign w:val="center"/>
          </w:tcPr>
          <w:p w14:paraId="4239C587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D5BA64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0060022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13FB6C7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4539A09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1648ECB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6ADA2B3" w14:textId="77777777" w:rsidR="00D77461" w:rsidRDefault="00A363CB">
            <w:r>
              <w:t>6.000</w:t>
            </w:r>
          </w:p>
        </w:tc>
      </w:tr>
      <w:tr w:rsidR="00D77461" w14:paraId="123D7FB0" w14:textId="77777777">
        <w:tc>
          <w:tcPr>
            <w:tcW w:w="1013" w:type="dxa"/>
            <w:vAlign w:val="center"/>
          </w:tcPr>
          <w:p w14:paraId="25B3BAED" w14:textId="77777777" w:rsidR="00D77461" w:rsidRDefault="00A363CB">
            <w:r>
              <w:t>45</w:t>
            </w:r>
          </w:p>
        </w:tc>
        <w:tc>
          <w:tcPr>
            <w:tcW w:w="1188" w:type="dxa"/>
            <w:vAlign w:val="center"/>
          </w:tcPr>
          <w:p w14:paraId="7B16DEC6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76D597A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90E676C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8A28CBA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4EFD8406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EBECCD1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28C46AAF" w14:textId="77777777" w:rsidR="00D77461" w:rsidRDefault="00A363CB">
            <w:r>
              <w:t>6.000</w:t>
            </w:r>
          </w:p>
        </w:tc>
      </w:tr>
      <w:tr w:rsidR="00D77461" w14:paraId="0B3E0176" w14:textId="77777777">
        <w:tc>
          <w:tcPr>
            <w:tcW w:w="1013" w:type="dxa"/>
            <w:vAlign w:val="center"/>
          </w:tcPr>
          <w:p w14:paraId="5C583AAF" w14:textId="77777777" w:rsidR="00D77461" w:rsidRDefault="00A363CB">
            <w:r>
              <w:t>46</w:t>
            </w:r>
          </w:p>
        </w:tc>
        <w:tc>
          <w:tcPr>
            <w:tcW w:w="1188" w:type="dxa"/>
            <w:vAlign w:val="center"/>
          </w:tcPr>
          <w:p w14:paraId="3FD02ACF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30071BDF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BC4F73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E4D5544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7CD12CE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157417B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0B77BA98" w14:textId="77777777" w:rsidR="00D77461" w:rsidRDefault="00A363CB">
            <w:r>
              <w:t>6.000</w:t>
            </w:r>
          </w:p>
        </w:tc>
      </w:tr>
      <w:tr w:rsidR="00D77461" w14:paraId="7AD4FC36" w14:textId="77777777">
        <w:tc>
          <w:tcPr>
            <w:tcW w:w="1013" w:type="dxa"/>
            <w:vAlign w:val="center"/>
          </w:tcPr>
          <w:p w14:paraId="64CAB93C" w14:textId="77777777" w:rsidR="00D77461" w:rsidRDefault="00A363CB">
            <w:r>
              <w:t>47</w:t>
            </w:r>
          </w:p>
        </w:tc>
        <w:tc>
          <w:tcPr>
            <w:tcW w:w="1188" w:type="dxa"/>
            <w:vAlign w:val="center"/>
          </w:tcPr>
          <w:p w14:paraId="50311F2E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07860AEB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3C5D9FBB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EC591E9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C7B94B4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1C04770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2567BB6" w14:textId="77777777" w:rsidR="00D77461" w:rsidRDefault="00A363CB">
            <w:r>
              <w:t>6.000</w:t>
            </w:r>
          </w:p>
        </w:tc>
      </w:tr>
      <w:tr w:rsidR="00D77461" w14:paraId="2A32DC2D" w14:textId="77777777">
        <w:tc>
          <w:tcPr>
            <w:tcW w:w="1013" w:type="dxa"/>
            <w:vAlign w:val="center"/>
          </w:tcPr>
          <w:p w14:paraId="57DC90A3" w14:textId="77777777" w:rsidR="00D77461" w:rsidRDefault="00A363CB">
            <w:r>
              <w:t>48</w:t>
            </w:r>
          </w:p>
        </w:tc>
        <w:tc>
          <w:tcPr>
            <w:tcW w:w="1188" w:type="dxa"/>
            <w:vAlign w:val="center"/>
          </w:tcPr>
          <w:p w14:paraId="43A5A225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444A329E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6D84B4AF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17147CE3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0807C5BE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D39C31F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1BFF3F7A" w14:textId="77777777" w:rsidR="00D77461" w:rsidRDefault="00A363CB">
            <w:r>
              <w:t>6.000</w:t>
            </w:r>
          </w:p>
        </w:tc>
      </w:tr>
      <w:tr w:rsidR="00D77461" w14:paraId="50D63047" w14:textId="77777777">
        <w:tc>
          <w:tcPr>
            <w:tcW w:w="1013" w:type="dxa"/>
            <w:vAlign w:val="center"/>
          </w:tcPr>
          <w:p w14:paraId="7C356E4E" w14:textId="77777777" w:rsidR="00D77461" w:rsidRDefault="00A363CB">
            <w:r>
              <w:t>49</w:t>
            </w:r>
          </w:p>
        </w:tc>
        <w:tc>
          <w:tcPr>
            <w:tcW w:w="1188" w:type="dxa"/>
            <w:vAlign w:val="center"/>
          </w:tcPr>
          <w:p w14:paraId="28D59CE0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25EFFEA4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03089513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7B4BB5EB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228EE52C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EFA89A5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C7F75C7" w14:textId="77777777" w:rsidR="00D77461" w:rsidRDefault="00A363CB">
            <w:r>
              <w:t>6.000</w:t>
            </w:r>
          </w:p>
        </w:tc>
      </w:tr>
      <w:tr w:rsidR="00D77461" w14:paraId="0F841A3F" w14:textId="77777777">
        <w:tc>
          <w:tcPr>
            <w:tcW w:w="1013" w:type="dxa"/>
            <w:vAlign w:val="center"/>
          </w:tcPr>
          <w:p w14:paraId="4406FD97" w14:textId="77777777" w:rsidR="00D77461" w:rsidRDefault="00A363CB">
            <w:r>
              <w:t>50</w:t>
            </w:r>
          </w:p>
        </w:tc>
        <w:tc>
          <w:tcPr>
            <w:tcW w:w="1188" w:type="dxa"/>
            <w:vAlign w:val="center"/>
          </w:tcPr>
          <w:p w14:paraId="5B3B75FA" w14:textId="77777777" w:rsidR="00D77461" w:rsidRDefault="00A363CB">
            <w:r>
              <w:t>C1515</w:t>
            </w:r>
          </w:p>
        </w:tc>
        <w:tc>
          <w:tcPr>
            <w:tcW w:w="1188" w:type="dxa"/>
            <w:vAlign w:val="center"/>
          </w:tcPr>
          <w:p w14:paraId="1329D5C9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46FB2AF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CABAF8E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517A970D" w14:textId="77777777" w:rsidR="00D77461" w:rsidRDefault="00A363CB">
            <w:r>
              <w:t>2.250</w:t>
            </w:r>
          </w:p>
        </w:tc>
        <w:tc>
          <w:tcPr>
            <w:tcW w:w="1188" w:type="dxa"/>
            <w:vAlign w:val="center"/>
          </w:tcPr>
          <w:p w14:paraId="6701BDF7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8E18A51" w14:textId="77777777" w:rsidR="00D77461" w:rsidRDefault="00A363CB">
            <w:r>
              <w:t>6.000</w:t>
            </w:r>
          </w:p>
        </w:tc>
      </w:tr>
      <w:tr w:rsidR="00D77461" w14:paraId="40977507" w14:textId="77777777">
        <w:tc>
          <w:tcPr>
            <w:tcW w:w="1013" w:type="dxa"/>
            <w:vAlign w:val="center"/>
          </w:tcPr>
          <w:p w14:paraId="59EFAE0A" w14:textId="77777777" w:rsidR="00D77461" w:rsidRDefault="00A363CB">
            <w:r>
              <w:t>51</w:t>
            </w:r>
          </w:p>
        </w:tc>
        <w:tc>
          <w:tcPr>
            <w:tcW w:w="1188" w:type="dxa"/>
            <w:vAlign w:val="center"/>
          </w:tcPr>
          <w:p w14:paraId="5AF49697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7441FA5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22DD37E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5317543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1070B8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6527823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64D7A9BC" w14:textId="77777777" w:rsidR="00D77461" w:rsidRDefault="00A363CB">
            <w:r>
              <w:t>6.000</w:t>
            </w:r>
          </w:p>
        </w:tc>
      </w:tr>
      <w:tr w:rsidR="00D77461" w14:paraId="63597BEC" w14:textId="77777777">
        <w:tc>
          <w:tcPr>
            <w:tcW w:w="1013" w:type="dxa"/>
            <w:vAlign w:val="center"/>
          </w:tcPr>
          <w:p w14:paraId="0D715E52" w14:textId="77777777" w:rsidR="00D77461" w:rsidRDefault="00A363CB">
            <w:r>
              <w:t>52</w:t>
            </w:r>
          </w:p>
        </w:tc>
        <w:tc>
          <w:tcPr>
            <w:tcW w:w="1188" w:type="dxa"/>
            <w:vAlign w:val="center"/>
          </w:tcPr>
          <w:p w14:paraId="513C1BEC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0A08060D" w14:textId="77777777" w:rsidR="00D77461" w:rsidRDefault="00A363CB">
            <w:r>
              <w:t>2</w:t>
            </w:r>
          </w:p>
        </w:tc>
        <w:tc>
          <w:tcPr>
            <w:tcW w:w="1188" w:type="dxa"/>
            <w:vAlign w:val="center"/>
          </w:tcPr>
          <w:p w14:paraId="70DCE7FA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65BC580E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58B0335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106ADDE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3848FE88" w14:textId="77777777" w:rsidR="00D77461" w:rsidRDefault="00A363CB">
            <w:r>
              <w:t>6.000</w:t>
            </w:r>
          </w:p>
        </w:tc>
      </w:tr>
      <w:tr w:rsidR="00D77461" w14:paraId="261EE5E7" w14:textId="77777777">
        <w:tc>
          <w:tcPr>
            <w:tcW w:w="1013" w:type="dxa"/>
            <w:vAlign w:val="center"/>
          </w:tcPr>
          <w:p w14:paraId="7AF408BD" w14:textId="77777777" w:rsidR="00D77461" w:rsidRDefault="00A363CB">
            <w:r>
              <w:lastRenderedPageBreak/>
              <w:t>53</w:t>
            </w:r>
          </w:p>
        </w:tc>
        <w:tc>
          <w:tcPr>
            <w:tcW w:w="1188" w:type="dxa"/>
            <w:vAlign w:val="center"/>
          </w:tcPr>
          <w:p w14:paraId="7F002C19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44A8BB96" w14:textId="77777777" w:rsidR="00D77461" w:rsidRDefault="00A363CB">
            <w:r>
              <w:t>4</w:t>
            </w:r>
          </w:p>
        </w:tc>
        <w:tc>
          <w:tcPr>
            <w:tcW w:w="1188" w:type="dxa"/>
            <w:vAlign w:val="center"/>
          </w:tcPr>
          <w:p w14:paraId="183130C0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322805A0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46C96B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14DF41F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3F2D695" w14:textId="77777777" w:rsidR="00D77461" w:rsidRDefault="00A363CB">
            <w:r>
              <w:t>6.000</w:t>
            </w:r>
          </w:p>
        </w:tc>
      </w:tr>
      <w:tr w:rsidR="00D77461" w14:paraId="246F1A6A" w14:textId="77777777">
        <w:tc>
          <w:tcPr>
            <w:tcW w:w="1013" w:type="dxa"/>
            <w:vAlign w:val="center"/>
          </w:tcPr>
          <w:p w14:paraId="0A66853F" w14:textId="77777777" w:rsidR="00D77461" w:rsidRDefault="00A363CB">
            <w:r>
              <w:t>54</w:t>
            </w:r>
          </w:p>
        </w:tc>
        <w:tc>
          <w:tcPr>
            <w:tcW w:w="1188" w:type="dxa"/>
            <w:vAlign w:val="center"/>
          </w:tcPr>
          <w:p w14:paraId="1A126974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4F643705" w14:textId="77777777" w:rsidR="00D77461" w:rsidRDefault="00A363CB">
            <w:r>
              <w:t>5</w:t>
            </w:r>
          </w:p>
        </w:tc>
        <w:tc>
          <w:tcPr>
            <w:tcW w:w="1188" w:type="dxa"/>
            <w:vAlign w:val="center"/>
          </w:tcPr>
          <w:p w14:paraId="529F974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F7B5E2D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AD8C6F4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95559F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A69B5C5" w14:textId="77777777" w:rsidR="00D77461" w:rsidRDefault="00A363CB">
            <w:r>
              <w:t>6.000</w:t>
            </w:r>
          </w:p>
        </w:tc>
      </w:tr>
      <w:tr w:rsidR="00D77461" w14:paraId="237A512B" w14:textId="77777777">
        <w:tc>
          <w:tcPr>
            <w:tcW w:w="1013" w:type="dxa"/>
            <w:vAlign w:val="center"/>
          </w:tcPr>
          <w:p w14:paraId="555511CC" w14:textId="77777777" w:rsidR="00D77461" w:rsidRDefault="00A363CB">
            <w:r>
              <w:t>55</w:t>
            </w:r>
          </w:p>
        </w:tc>
        <w:tc>
          <w:tcPr>
            <w:tcW w:w="1188" w:type="dxa"/>
            <w:vAlign w:val="center"/>
          </w:tcPr>
          <w:p w14:paraId="3B98AF47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6B890D68" w14:textId="77777777" w:rsidR="00D77461" w:rsidRDefault="00A363CB">
            <w:r>
              <w:t>6</w:t>
            </w:r>
          </w:p>
        </w:tc>
        <w:tc>
          <w:tcPr>
            <w:tcW w:w="1188" w:type="dxa"/>
            <w:vAlign w:val="center"/>
          </w:tcPr>
          <w:p w14:paraId="03D44E1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02C46CD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449085EA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76E4DFB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5DB27D35" w14:textId="77777777" w:rsidR="00D77461" w:rsidRDefault="00A363CB">
            <w:r>
              <w:t>6.000</w:t>
            </w:r>
          </w:p>
        </w:tc>
      </w:tr>
      <w:tr w:rsidR="00D77461" w14:paraId="0FE1ECDB" w14:textId="77777777">
        <w:tc>
          <w:tcPr>
            <w:tcW w:w="1013" w:type="dxa"/>
            <w:vAlign w:val="center"/>
          </w:tcPr>
          <w:p w14:paraId="26889C37" w14:textId="77777777" w:rsidR="00D77461" w:rsidRDefault="00A363CB">
            <w:r>
              <w:t>56</w:t>
            </w:r>
          </w:p>
        </w:tc>
        <w:tc>
          <w:tcPr>
            <w:tcW w:w="1188" w:type="dxa"/>
            <w:vAlign w:val="center"/>
          </w:tcPr>
          <w:p w14:paraId="61DDA94B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0FB48EBF" w14:textId="77777777" w:rsidR="00D77461" w:rsidRDefault="00A363CB">
            <w:r>
              <w:t>7</w:t>
            </w:r>
          </w:p>
        </w:tc>
        <w:tc>
          <w:tcPr>
            <w:tcW w:w="1188" w:type="dxa"/>
            <w:vAlign w:val="center"/>
          </w:tcPr>
          <w:p w14:paraId="1CD4E977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2F0D36EC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900DA85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20CBF18A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4AFE1113" w14:textId="77777777" w:rsidR="00D77461" w:rsidRDefault="00A363CB">
            <w:r>
              <w:t>6.000</w:t>
            </w:r>
          </w:p>
        </w:tc>
      </w:tr>
      <w:tr w:rsidR="00D77461" w14:paraId="492C2BCC" w14:textId="77777777">
        <w:tc>
          <w:tcPr>
            <w:tcW w:w="1013" w:type="dxa"/>
            <w:vAlign w:val="center"/>
          </w:tcPr>
          <w:p w14:paraId="69485710" w14:textId="77777777" w:rsidR="00D77461" w:rsidRDefault="00A363CB">
            <w:r>
              <w:t>57</w:t>
            </w:r>
          </w:p>
        </w:tc>
        <w:tc>
          <w:tcPr>
            <w:tcW w:w="1188" w:type="dxa"/>
            <w:vAlign w:val="center"/>
          </w:tcPr>
          <w:p w14:paraId="1740E1EC" w14:textId="77777777" w:rsidR="00D77461" w:rsidRDefault="00A363CB">
            <w:r>
              <w:t>C1521</w:t>
            </w:r>
          </w:p>
        </w:tc>
        <w:tc>
          <w:tcPr>
            <w:tcW w:w="1188" w:type="dxa"/>
            <w:vAlign w:val="center"/>
          </w:tcPr>
          <w:p w14:paraId="2F27DDCC" w14:textId="77777777" w:rsidR="00D77461" w:rsidRDefault="00A363CB">
            <w:r>
              <w:t>8</w:t>
            </w:r>
          </w:p>
        </w:tc>
        <w:tc>
          <w:tcPr>
            <w:tcW w:w="1188" w:type="dxa"/>
            <w:vAlign w:val="center"/>
          </w:tcPr>
          <w:p w14:paraId="2774A464" w14:textId="77777777" w:rsidR="00D77461" w:rsidRDefault="00A363CB">
            <w:r>
              <w:t>1</w:t>
            </w:r>
          </w:p>
        </w:tc>
        <w:tc>
          <w:tcPr>
            <w:tcW w:w="1188" w:type="dxa"/>
            <w:vAlign w:val="center"/>
          </w:tcPr>
          <w:p w14:paraId="40D35C88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07919CD6" w14:textId="77777777" w:rsidR="00D77461" w:rsidRDefault="00A363CB">
            <w:r>
              <w:t>3.150</w:t>
            </w:r>
          </w:p>
        </w:tc>
        <w:tc>
          <w:tcPr>
            <w:tcW w:w="1188" w:type="dxa"/>
            <w:vAlign w:val="center"/>
          </w:tcPr>
          <w:p w14:paraId="783A5F88" w14:textId="77777777" w:rsidR="00D77461" w:rsidRDefault="00A363CB">
            <w:r>
              <w:t>18</w:t>
            </w:r>
          </w:p>
        </w:tc>
        <w:tc>
          <w:tcPr>
            <w:tcW w:w="1188" w:type="dxa"/>
            <w:vAlign w:val="center"/>
          </w:tcPr>
          <w:p w14:paraId="726FE189" w14:textId="77777777" w:rsidR="00D77461" w:rsidRDefault="00A363CB">
            <w:r>
              <w:t>6.000</w:t>
            </w:r>
          </w:p>
        </w:tc>
      </w:tr>
      <w:tr w:rsidR="00D77461" w14:paraId="38A5B25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E9901A8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EE16DFD" w14:textId="77777777" w:rsidR="00D77461" w:rsidRDefault="00A363CB">
            <w:r>
              <w:t>2053.880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9454239" w14:textId="77777777" w:rsidR="00D77461" w:rsidRDefault="00A363C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10A7133" w14:textId="77777777" w:rsidR="00D77461" w:rsidRDefault="00A363CB">
            <w:r>
              <w:t>3.055</w:t>
            </w:r>
          </w:p>
        </w:tc>
      </w:tr>
    </w:tbl>
    <w:p w14:paraId="47B723A5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DF56B1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858027"/>
      <w:r>
        <w:rPr>
          <w:color w:val="000000"/>
          <w:kern w:val="2"/>
          <w:szCs w:val="24"/>
        </w:rPr>
        <w:t>综合太阳得热系数</w:t>
      </w:r>
      <w:bookmarkEnd w:id="63"/>
    </w:p>
    <w:p w14:paraId="2E0DB7C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F4FB085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D77461" w14:paraId="2A97D807" w14:textId="77777777">
        <w:tc>
          <w:tcPr>
            <w:tcW w:w="622" w:type="dxa"/>
            <w:shd w:val="clear" w:color="auto" w:fill="E6E6E6"/>
            <w:vAlign w:val="center"/>
          </w:tcPr>
          <w:p w14:paraId="0F33C1C0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F9C97A6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5729E49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92F2E56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116E97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CC460F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A897ED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D92DDA" w14:textId="77777777" w:rsidR="00D77461" w:rsidRDefault="00A363C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C0B400" w14:textId="77777777" w:rsidR="00D77461" w:rsidRDefault="00A363C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BC6397E" w14:textId="77777777" w:rsidR="00D77461" w:rsidRDefault="00A363C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987A48" w14:textId="77777777" w:rsidR="00D77461" w:rsidRDefault="00A363CB">
            <w:pPr>
              <w:jc w:val="center"/>
            </w:pPr>
            <w:r>
              <w:t>综合太阳得热系数</w:t>
            </w:r>
          </w:p>
        </w:tc>
      </w:tr>
      <w:tr w:rsidR="00D77461" w14:paraId="4695879F" w14:textId="77777777">
        <w:tc>
          <w:tcPr>
            <w:tcW w:w="622" w:type="dxa"/>
            <w:vAlign w:val="center"/>
          </w:tcPr>
          <w:p w14:paraId="1E473D0B" w14:textId="77777777" w:rsidR="00D77461" w:rsidRDefault="00A363CB">
            <w:r>
              <w:t>1</w:t>
            </w:r>
          </w:p>
        </w:tc>
        <w:tc>
          <w:tcPr>
            <w:tcW w:w="854" w:type="dxa"/>
            <w:vAlign w:val="center"/>
          </w:tcPr>
          <w:p w14:paraId="2DFD80D3" w14:textId="77777777" w:rsidR="00D77461" w:rsidRDefault="00D77461"/>
        </w:tc>
        <w:tc>
          <w:tcPr>
            <w:tcW w:w="735" w:type="dxa"/>
            <w:vAlign w:val="center"/>
          </w:tcPr>
          <w:p w14:paraId="7143F079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566D394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73B6B94" w14:textId="77777777" w:rsidR="00D77461" w:rsidRDefault="00A363CB">
            <w:r>
              <w:t>56.610</w:t>
            </w:r>
          </w:p>
        </w:tc>
        <w:tc>
          <w:tcPr>
            <w:tcW w:w="848" w:type="dxa"/>
            <w:vAlign w:val="center"/>
          </w:tcPr>
          <w:p w14:paraId="7D9AE03B" w14:textId="77777777" w:rsidR="00D77461" w:rsidRDefault="00A363CB">
            <w:r>
              <w:t>56.610</w:t>
            </w:r>
          </w:p>
        </w:tc>
        <w:tc>
          <w:tcPr>
            <w:tcW w:w="781" w:type="dxa"/>
            <w:vAlign w:val="center"/>
          </w:tcPr>
          <w:p w14:paraId="399944F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7F7E2F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BCA1344" w14:textId="77777777" w:rsidR="00D77461" w:rsidRDefault="00D77461"/>
        </w:tc>
        <w:tc>
          <w:tcPr>
            <w:tcW w:w="1165" w:type="dxa"/>
            <w:vAlign w:val="center"/>
          </w:tcPr>
          <w:p w14:paraId="6251D7C4" w14:textId="77777777" w:rsidR="00D77461" w:rsidRDefault="00A363CB">
            <w:r>
              <w:t>0.014</w:t>
            </w:r>
          </w:p>
        </w:tc>
        <w:tc>
          <w:tcPr>
            <w:tcW w:w="916" w:type="dxa"/>
            <w:vAlign w:val="center"/>
          </w:tcPr>
          <w:p w14:paraId="78CF5FA7" w14:textId="77777777" w:rsidR="00D77461" w:rsidRDefault="00A363CB">
            <w:r>
              <w:t>0.009</w:t>
            </w:r>
          </w:p>
        </w:tc>
      </w:tr>
      <w:tr w:rsidR="00D77461" w14:paraId="5748FA9C" w14:textId="77777777">
        <w:tc>
          <w:tcPr>
            <w:tcW w:w="622" w:type="dxa"/>
            <w:vAlign w:val="center"/>
          </w:tcPr>
          <w:p w14:paraId="7180C5A3" w14:textId="77777777" w:rsidR="00D77461" w:rsidRDefault="00A363CB">
            <w:r>
              <w:t>2</w:t>
            </w:r>
          </w:p>
        </w:tc>
        <w:tc>
          <w:tcPr>
            <w:tcW w:w="854" w:type="dxa"/>
            <w:vAlign w:val="center"/>
          </w:tcPr>
          <w:p w14:paraId="742AE71D" w14:textId="77777777" w:rsidR="00D77461" w:rsidRDefault="00D77461"/>
        </w:tc>
        <w:tc>
          <w:tcPr>
            <w:tcW w:w="735" w:type="dxa"/>
            <w:vAlign w:val="center"/>
          </w:tcPr>
          <w:p w14:paraId="2CF128C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AB5A9F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6463C80" w14:textId="77777777" w:rsidR="00D77461" w:rsidRDefault="00A363CB">
            <w:r>
              <w:t>14.438</w:t>
            </w:r>
          </w:p>
        </w:tc>
        <w:tc>
          <w:tcPr>
            <w:tcW w:w="848" w:type="dxa"/>
            <w:vAlign w:val="center"/>
          </w:tcPr>
          <w:p w14:paraId="2F8BD730" w14:textId="77777777" w:rsidR="00D77461" w:rsidRDefault="00A363CB">
            <w:r>
              <w:t>14.438</w:t>
            </w:r>
          </w:p>
        </w:tc>
        <w:tc>
          <w:tcPr>
            <w:tcW w:w="781" w:type="dxa"/>
            <w:vAlign w:val="center"/>
          </w:tcPr>
          <w:p w14:paraId="22CB1A5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4BF380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6D54102" w14:textId="77777777" w:rsidR="00D77461" w:rsidRDefault="00D77461"/>
        </w:tc>
        <w:tc>
          <w:tcPr>
            <w:tcW w:w="1165" w:type="dxa"/>
            <w:vAlign w:val="center"/>
          </w:tcPr>
          <w:p w14:paraId="0E2BA2C0" w14:textId="77777777" w:rsidR="00D77461" w:rsidRDefault="00A363CB">
            <w:r>
              <w:t>0.168</w:t>
            </w:r>
          </w:p>
        </w:tc>
        <w:tc>
          <w:tcPr>
            <w:tcW w:w="916" w:type="dxa"/>
            <w:vAlign w:val="center"/>
          </w:tcPr>
          <w:p w14:paraId="3B0F5BFE" w14:textId="77777777" w:rsidR="00D77461" w:rsidRDefault="00A363CB">
            <w:r>
              <w:t>0.102</w:t>
            </w:r>
          </w:p>
        </w:tc>
      </w:tr>
      <w:tr w:rsidR="00D77461" w14:paraId="5A552D2E" w14:textId="77777777">
        <w:tc>
          <w:tcPr>
            <w:tcW w:w="622" w:type="dxa"/>
            <w:vAlign w:val="center"/>
          </w:tcPr>
          <w:p w14:paraId="25C31C9F" w14:textId="77777777" w:rsidR="00D77461" w:rsidRDefault="00A363CB">
            <w:r>
              <w:t>3</w:t>
            </w:r>
          </w:p>
        </w:tc>
        <w:tc>
          <w:tcPr>
            <w:tcW w:w="854" w:type="dxa"/>
            <w:vAlign w:val="center"/>
          </w:tcPr>
          <w:p w14:paraId="492DD375" w14:textId="77777777" w:rsidR="00D77461" w:rsidRDefault="00D77461"/>
        </w:tc>
        <w:tc>
          <w:tcPr>
            <w:tcW w:w="735" w:type="dxa"/>
            <w:vAlign w:val="center"/>
          </w:tcPr>
          <w:p w14:paraId="7E160538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2DD32DC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98F1B0F" w14:textId="77777777" w:rsidR="00D77461" w:rsidRDefault="00A363CB">
            <w:r>
              <w:t>4.860</w:t>
            </w:r>
          </w:p>
        </w:tc>
        <w:tc>
          <w:tcPr>
            <w:tcW w:w="848" w:type="dxa"/>
            <w:vAlign w:val="center"/>
          </w:tcPr>
          <w:p w14:paraId="220DCF0A" w14:textId="77777777" w:rsidR="00D77461" w:rsidRDefault="00A363CB">
            <w:r>
              <w:t>4.860</w:t>
            </w:r>
          </w:p>
        </w:tc>
        <w:tc>
          <w:tcPr>
            <w:tcW w:w="781" w:type="dxa"/>
            <w:vAlign w:val="center"/>
          </w:tcPr>
          <w:p w14:paraId="06CC7C2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DC32BD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37500B6" w14:textId="77777777" w:rsidR="00D77461" w:rsidRDefault="00D77461"/>
        </w:tc>
        <w:tc>
          <w:tcPr>
            <w:tcW w:w="1165" w:type="dxa"/>
            <w:vAlign w:val="center"/>
          </w:tcPr>
          <w:p w14:paraId="6AA935D5" w14:textId="77777777" w:rsidR="00D77461" w:rsidRDefault="00A363CB">
            <w:r>
              <w:t>0.168</w:t>
            </w:r>
          </w:p>
        </w:tc>
        <w:tc>
          <w:tcPr>
            <w:tcW w:w="916" w:type="dxa"/>
            <w:vAlign w:val="center"/>
          </w:tcPr>
          <w:p w14:paraId="788325FC" w14:textId="77777777" w:rsidR="00D77461" w:rsidRDefault="00A363CB">
            <w:r>
              <w:t>0.102</w:t>
            </w:r>
          </w:p>
        </w:tc>
      </w:tr>
      <w:tr w:rsidR="00D77461" w14:paraId="46035C74" w14:textId="77777777">
        <w:tc>
          <w:tcPr>
            <w:tcW w:w="622" w:type="dxa"/>
            <w:vAlign w:val="center"/>
          </w:tcPr>
          <w:p w14:paraId="10B328A3" w14:textId="77777777" w:rsidR="00D77461" w:rsidRDefault="00A363CB">
            <w:r>
              <w:t>4</w:t>
            </w:r>
          </w:p>
        </w:tc>
        <w:tc>
          <w:tcPr>
            <w:tcW w:w="854" w:type="dxa"/>
            <w:vAlign w:val="center"/>
          </w:tcPr>
          <w:p w14:paraId="442AB069" w14:textId="77777777" w:rsidR="00D77461" w:rsidRDefault="00D77461"/>
        </w:tc>
        <w:tc>
          <w:tcPr>
            <w:tcW w:w="735" w:type="dxa"/>
            <w:vAlign w:val="center"/>
          </w:tcPr>
          <w:p w14:paraId="34BE72A7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0941479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86413F2" w14:textId="77777777" w:rsidR="00D77461" w:rsidRDefault="00A363CB">
            <w:r>
              <w:t>0.398</w:t>
            </w:r>
          </w:p>
        </w:tc>
        <w:tc>
          <w:tcPr>
            <w:tcW w:w="848" w:type="dxa"/>
            <w:vAlign w:val="center"/>
          </w:tcPr>
          <w:p w14:paraId="225DE536" w14:textId="77777777" w:rsidR="00D77461" w:rsidRDefault="00A363CB">
            <w:r>
              <w:t>0.398</w:t>
            </w:r>
          </w:p>
        </w:tc>
        <w:tc>
          <w:tcPr>
            <w:tcW w:w="781" w:type="dxa"/>
            <w:vAlign w:val="center"/>
          </w:tcPr>
          <w:p w14:paraId="072F083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25BA17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04D3602" w14:textId="77777777" w:rsidR="00D77461" w:rsidRDefault="00D77461"/>
        </w:tc>
        <w:tc>
          <w:tcPr>
            <w:tcW w:w="1165" w:type="dxa"/>
            <w:vAlign w:val="center"/>
          </w:tcPr>
          <w:p w14:paraId="2D1DA8EB" w14:textId="77777777" w:rsidR="00D77461" w:rsidRDefault="00A363CB">
            <w:r>
              <w:t>0.168</w:t>
            </w:r>
          </w:p>
        </w:tc>
        <w:tc>
          <w:tcPr>
            <w:tcW w:w="916" w:type="dxa"/>
            <w:vAlign w:val="center"/>
          </w:tcPr>
          <w:p w14:paraId="65E61011" w14:textId="77777777" w:rsidR="00D77461" w:rsidRDefault="00A363CB">
            <w:r>
              <w:t>0.102</w:t>
            </w:r>
          </w:p>
        </w:tc>
      </w:tr>
      <w:tr w:rsidR="00D77461" w14:paraId="5D86E4F4" w14:textId="77777777">
        <w:tc>
          <w:tcPr>
            <w:tcW w:w="622" w:type="dxa"/>
            <w:vAlign w:val="center"/>
          </w:tcPr>
          <w:p w14:paraId="09FEA6C9" w14:textId="77777777" w:rsidR="00D77461" w:rsidRDefault="00A363CB">
            <w:r>
              <w:t>5</w:t>
            </w:r>
          </w:p>
        </w:tc>
        <w:tc>
          <w:tcPr>
            <w:tcW w:w="854" w:type="dxa"/>
            <w:vAlign w:val="center"/>
          </w:tcPr>
          <w:p w14:paraId="09511BEE" w14:textId="77777777" w:rsidR="00D77461" w:rsidRDefault="00D77461"/>
        </w:tc>
        <w:tc>
          <w:tcPr>
            <w:tcW w:w="735" w:type="dxa"/>
            <w:vAlign w:val="center"/>
          </w:tcPr>
          <w:p w14:paraId="07A921B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E7E9841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59A3F9B6" w14:textId="77777777" w:rsidR="00D77461" w:rsidRDefault="00A363CB">
            <w:r>
              <w:t>14.222</w:t>
            </w:r>
          </w:p>
        </w:tc>
        <w:tc>
          <w:tcPr>
            <w:tcW w:w="848" w:type="dxa"/>
            <w:vAlign w:val="center"/>
          </w:tcPr>
          <w:p w14:paraId="02AF9DF4" w14:textId="77777777" w:rsidR="00D77461" w:rsidRDefault="00A363CB">
            <w:r>
              <w:t>28.444</w:t>
            </w:r>
          </w:p>
        </w:tc>
        <w:tc>
          <w:tcPr>
            <w:tcW w:w="781" w:type="dxa"/>
            <w:vAlign w:val="center"/>
          </w:tcPr>
          <w:p w14:paraId="264B3D2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F76051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DAF3BB8" w14:textId="77777777" w:rsidR="00D77461" w:rsidRDefault="00D77461"/>
        </w:tc>
        <w:tc>
          <w:tcPr>
            <w:tcW w:w="1165" w:type="dxa"/>
            <w:vAlign w:val="center"/>
          </w:tcPr>
          <w:p w14:paraId="2692EA4C" w14:textId="77777777" w:rsidR="00D77461" w:rsidRDefault="00A363CB">
            <w:r>
              <w:t>0.241</w:t>
            </w:r>
          </w:p>
        </w:tc>
        <w:tc>
          <w:tcPr>
            <w:tcW w:w="916" w:type="dxa"/>
            <w:vAlign w:val="center"/>
          </w:tcPr>
          <w:p w14:paraId="6D332106" w14:textId="77777777" w:rsidR="00D77461" w:rsidRDefault="00A363CB">
            <w:r>
              <w:t>0.147</w:t>
            </w:r>
          </w:p>
        </w:tc>
      </w:tr>
      <w:tr w:rsidR="00D77461" w14:paraId="4EDED3DB" w14:textId="77777777">
        <w:tc>
          <w:tcPr>
            <w:tcW w:w="622" w:type="dxa"/>
            <w:vAlign w:val="center"/>
          </w:tcPr>
          <w:p w14:paraId="1B0A558F" w14:textId="77777777" w:rsidR="00D77461" w:rsidRDefault="00A363CB">
            <w:r>
              <w:t>6</w:t>
            </w:r>
          </w:p>
        </w:tc>
        <w:tc>
          <w:tcPr>
            <w:tcW w:w="854" w:type="dxa"/>
            <w:vAlign w:val="center"/>
          </w:tcPr>
          <w:p w14:paraId="76811E85" w14:textId="77777777" w:rsidR="00D77461" w:rsidRDefault="00D77461"/>
        </w:tc>
        <w:tc>
          <w:tcPr>
            <w:tcW w:w="735" w:type="dxa"/>
            <w:vAlign w:val="center"/>
          </w:tcPr>
          <w:p w14:paraId="527CD0C6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9620A88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613ACBA3" w14:textId="77777777" w:rsidR="00D77461" w:rsidRDefault="00A363CB">
            <w:r>
              <w:t>31.181</w:t>
            </w:r>
          </w:p>
        </w:tc>
        <w:tc>
          <w:tcPr>
            <w:tcW w:w="848" w:type="dxa"/>
            <w:vAlign w:val="center"/>
          </w:tcPr>
          <w:p w14:paraId="27A309F4" w14:textId="77777777" w:rsidR="00D77461" w:rsidRDefault="00A363CB">
            <w:r>
              <w:t>62.362</w:t>
            </w:r>
          </w:p>
        </w:tc>
        <w:tc>
          <w:tcPr>
            <w:tcW w:w="781" w:type="dxa"/>
            <w:vAlign w:val="center"/>
          </w:tcPr>
          <w:p w14:paraId="34C1920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10C262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A21946B" w14:textId="77777777" w:rsidR="00D77461" w:rsidRDefault="00D77461"/>
        </w:tc>
        <w:tc>
          <w:tcPr>
            <w:tcW w:w="1165" w:type="dxa"/>
            <w:vAlign w:val="center"/>
          </w:tcPr>
          <w:p w14:paraId="0547A152" w14:textId="77777777" w:rsidR="00D77461" w:rsidRDefault="00A363CB">
            <w:r>
              <w:t>0.352</w:t>
            </w:r>
          </w:p>
        </w:tc>
        <w:tc>
          <w:tcPr>
            <w:tcW w:w="916" w:type="dxa"/>
            <w:vAlign w:val="center"/>
          </w:tcPr>
          <w:p w14:paraId="28047A91" w14:textId="77777777" w:rsidR="00D77461" w:rsidRDefault="00A363CB">
            <w:r>
              <w:t>0.214</w:t>
            </w:r>
          </w:p>
        </w:tc>
      </w:tr>
      <w:tr w:rsidR="00D77461" w14:paraId="748BA0C0" w14:textId="77777777">
        <w:tc>
          <w:tcPr>
            <w:tcW w:w="622" w:type="dxa"/>
            <w:vAlign w:val="center"/>
          </w:tcPr>
          <w:p w14:paraId="557267D3" w14:textId="77777777" w:rsidR="00D77461" w:rsidRDefault="00A363CB">
            <w:r>
              <w:t>7</w:t>
            </w:r>
          </w:p>
        </w:tc>
        <w:tc>
          <w:tcPr>
            <w:tcW w:w="854" w:type="dxa"/>
            <w:vAlign w:val="center"/>
          </w:tcPr>
          <w:p w14:paraId="2105FFBE" w14:textId="77777777" w:rsidR="00D77461" w:rsidRDefault="00D77461"/>
        </w:tc>
        <w:tc>
          <w:tcPr>
            <w:tcW w:w="735" w:type="dxa"/>
            <w:vAlign w:val="center"/>
          </w:tcPr>
          <w:p w14:paraId="7E30D9B0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31C219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94139A7" w14:textId="77777777" w:rsidR="00D77461" w:rsidRDefault="00A363CB">
            <w:r>
              <w:t>15.245</w:t>
            </w:r>
          </w:p>
        </w:tc>
        <w:tc>
          <w:tcPr>
            <w:tcW w:w="848" w:type="dxa"/>
            <w:vAlign w:val="center"/>
          </w:tcPr>
          <w:p w14:paraId="364DA46B" w14:textId="77777777" w:rsidR="00D77461" w:rsidRDefault="00A363CB">
            <w:r>
              <w:t>15.245</w:t>
            </w:r>
          </w:p>
        </w:tc>
        <w:tc>
          <w:tcPr>
            <w:tcW w:w="781" w:type="dxa"/>
            <w:vAlign w:val="center"/>
          </w:tcPr>
          <w:p w14:paraId="5BA9742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EDA3A3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4F70F7D" w14:textId="77777777" w:rsidR="00D77461" w:rsidRDefault="00D77461"/>
        </w:tc>
        <w:tc>
          <w:tcPr>
            <w:tcW w:w="1165" w:type="dxa"/>
            <w:vAlign w:val="center"/>
          </w:tcPr>
          <w:p w14:paraId="751A1642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04D4D8BE" w14:textId="77777777" w:rsidR="00D77461" w:rsidRDefault="00A363CB">
            <w:r>
              <w:t>0.083</w:t>
            </w:r>
          </w:p>
        </w:tc>
      </w:tr>
      <w:tr w:rsidR="00D77461" w14:paraId="374322C4" w14:textId="77777777">
        <w:tc>
          <w:tcPr>
            <w:tcW w:w="622" w:type="dxa"/>
            <w:vAlign w:val="center"/>
          </w:tcPr>
          <w:p w14:paraId="2BA2DAA4" w14:textId="77777777" w:rsidR="00D77461" w:rsidRDefault="00A363CB">
            <w:r>
              <w:t>8</w:t>
            </w:r>
          </w:p>
        </w:tc>
        <w:tc>
          <w:tcPr>
            <w:tcW w:w="854" w:type="dxa"/>
            <w:vAlign w:val="center"/>
          </w:tcPr>
          <w:p w14:paraId="21AA86D8" w14:textId="77777777" w:rsidR="00D77461" w:rsidRDefault="00D77461"/>
        </w:tc>
        <w:tc>
          <w:tcPr>
            <w:tcW w:w="735" w:type="dxa"/>
            <w:vAlign w:val="center"/>
          </w:tcPr>
          <w:p w14:paraId="2603C7F7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A1B0AB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A782E2E" w14:textId="77777777" w:rsidR="00D77461" w:rsidRDefault="00A363CB">
            <w:r>
              <w:t>9.240</w:t>
            </w:r>
          </w:p>
        </w:tc>
        <w:tc>
          <w:tcPr>
            <w:tcW w:w="848" w:type="dxa"/>
            <w:vAlign w:val="center"/>
          </w:tcPr>
          <w:p w14:paraId="6F909105" w14:textId="77777777" w:rsidR="00D77461" w:rsidRDefault="00A363CB">
            <w:r>
              <w:t>9.240</w:t>
            </w:r>
          </w:p>
        </w:tc>
        <w:tc>
          <w:tcPr>
            <w:tcW w:w="781" w:type="dxa"/>
            <w:vAlign w:val="center"/>
          </w:tcPr>
          <w:p w14:paraId="181865D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B0736F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ED5012A" w14:textId="77777777" w:rsidR="00D77461" w:rsidRDefault="00D77461"/>
        </w:tc>
        <w:tc>
          <w:tcPr>
            <w:tcW w:w="1165" w:type="dxa"/>
            <w:vAlign w:val="center"/>
          </w:tcPr>
          <w:p w14:paraId="2C9A9B46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42439F4D" w14:textId="77777777" w:rsidR="00D77461" w:rsidRDefault="00A363CB">
            <w:r>
              <w:t>0.083</w:t>
            </w:r>
          </w:p>
        </w:tc>
      </w:tr>
      <w:tr w:rsidR="00D77461" w14:paraId="2F2F43C8" w14:textId="77777777">
        <w:tc>
          <w:tcPr>
            <w:tcW w:w="622" w:type="dxa"/>
            <w:vAlign w:val="center"/>
          </w:tcPr>
          <w:p w14:paraId="25999238" w14:textId="77777777" w:rsidR="00D77461" w:rsidRDefault="00A363CB">
            <w:r>
              <w:t>9</w:t>
            </w:r>
          </w:p>
        </w:tc>
        <w:tc>
          <w:tcPr>
            <w:tcW w:w="854" w:type="dxa"/>
            <w:vAlign w:val="center"/>
          </w:tcPr>
          <w:p w14:paraId="0F8B4018" w14:textId="77777777" w:rsidR="00D77461" w:rsidRDefault="00D77461"/>
        </w:tc>
        <w:tc>
          <w:tcPr>
            <w:tcW w:w="735" w:type="dxa"/>
            <w:vAlign w:val="center"/>
          </w:tcPr>
          <w:p w14:paraId="6C2692B6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ED7409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2D586B2" w14:textId="77777777" w:rsidR="00D77461" w:rsidRDefault="00A363CB">
            <w:r>
              <w:t>17.866</w:t>
            </w:r>
          </w:p>
        </w:tc>
        <w:tc>
          <w:tcPr>
            <w:tcW w:w="848" w:type="dxa"/>
            <w:vAlign w:val="center"/>
          </w:tcPr>
          <w:p w14:paraId="149D2A17" w14:textId="77777777" w:rsidR="00D77461" w:rsidRDefault="00A363CB">
            <w:r>
              <w:t>17.866</w:t>
            </w:r>
          </w:p>
        </w:tc>
        <w:tc>
          <w:tcPr>
            <w:tcW w:w="781" w:type="dxa"/>
            <w:vAlign w:val="center"/>
          </w:tcPr>
          <w:p w14:paraId="6C647C8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609845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6277E16" w14:textId="77777777" w:rsidR="00D77461" w:rsidRDefault="00D77461"/>
        </w:tc>
        <w:tc>
          <w:tcPr>
            <w:tcW w:w="1165" w:type="dxa"/>
            <w:vAlign w:val="center"/>
          </w:tcPr>
          <w:p w14:paraId="041CE278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6328CC37" w14:textId="77777777" w:rsidR="00D77461" w:rsidRDefault="00A363CB">
            <w:r>
              <w:t>0.083</w:t>
            </w:r>
          </w:p>
        </w:tc>
      </w:tr>
      <w:tr w:rsidR="00D77461" w14:paraId="5E8BB47D" w14:textId="77777777">
        <w:tc>
          <w:tcPr>
            <w:tcW w:w="622" w:type="dxa"/>
            <w:vAlign w:val="center"/>
          </w:tcPr>
          <w:p w14:paraId="4348156A" w14:textId="77777777" w:rsidR="00D77461" w:rsidRDefault="00A363CB">
            <w:r>
              <w:t>10</w:t>
            </w:r>
          </w:p>
        </w:tc>
        <w:tc>
          <w:tcPr>
            <w:tcW w:w="854" w:type="dxa"/>
            <w:vAlign w:val="center"/>
          </w:tcPr>
          <w:p w14:paraId="3F6A6178" w14:textId="77777777" w:rsidR="00D77461" w:rsidRDefault="00D77461"/>
        </w:tc>
        <w:tc>
          <w:tcPr>
            <w:tcW w:w="735" w:type="dxa"/>
            <w:vAlign w:val="center"/>
          </w:tcPr>
          <w:p w14:paraId="6F2A09E3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ACA4CB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DEED17D" w14:textId="77777777" w:rsidR="00D77461" w:rsidRDefault="00A363CB">
            <w:r>
              <w:t>24.833</w:t>
            </w:r>
          </w:p>
        </w:tc>
        <w:tc>
          <w:tcPr>
            <w:tcW w:w="848" w:type="dxa"/>
            <w:vAlign w:val="center"/>
          </w:tcPr>
          <w:p w14:paraId="4DE798A7" w14:textId="77777777" w:rsidR="00D77461" w:rsidRDefault="00A363CB">
            <w:r>
              <w:t>24.833</w:t>
            </w:r>
          </w:p>
        </w:tc>
        <w:tc>
          <w:tcPr>
            <w:tcW w:w="781" w:type="dxa"/>
            <w:vAlign w:val="center"/>
          </w:tcPr>
          <w:p w14:paraId="48D81C6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5C67E2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AE34742" w14:textId="77777777" w:rsidR="00D77461" w:rsidRDefault="00D77461"/>
        </w:tc>
        <w:tc>
          <w:tcPr>
            <w:tcW w:w="1165" w:type="dxa"/>
            <w:vAlign w:val="center"/>
          </w:tcPr>
          <w:p w14:paraId="0C3190B0" w14:textId="77777777" w:rsidR="00D77461" w:rsidRDefault="00A363CB">
            <w:r>
              <w:t>0.051</w:t>
            </w:r>
          </w:p>
        </w:tc>
        <w:tc>
          <w:tcPr>
            <w:tcW w:w="916" w:type="dxa"/>
            <w:vAlign w:val="center"/>
          </w:tcPr>
          <w:p w14:paraId="64885E04" w14:textId="77777777" w:rsidR="00D77461" w:rsidRDefault="00A363CB">
            <w:r>
              <w:t>0.031</w:t>
            </w:r>
          </w:p>
        </w:tc>
      </w:tr>
      <w:tr w:rsidR="00D77461" w14:paraId="5419A0FD" w14:textId="77777777">
        <w:tc>
          <w:tcPr>
            <w:tcW w:w="622" w:type="dxa"/>
            <w:vAlign w:val="center"/>
          </w:tcPr>
          <w:p w14:paraId="309814F9" w14:textId="77777777" w:rsidR="00D77461" w:rsidRDefault="00A363CB">
            <w:r>
              <w:t>11</w:t>
            </w:r>
          </w:p>
        </w:tc>
        <w:tc>
          <w:tcPr>
            <w:tcW w:w="854" w:type="dxa"/>
            <w:vAlign w:val="center"/>
          </w:tcPr>
          <w:p w14:paraId="55696E12" w14:textId="77777777" w:rsidR="00D77461" w:rsidRDefault="00D77461"/>
        </w:tc>
        <w:tc>
          <w:tcPr>
            <w:tcW w:w="735" w:type="dxa"/>
            <w:vAlign w:val="center"/>
          </w:tcPr>
          <w:p w14:paraId="48B08BAB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7EB04E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26D27A" w14:textId="77777777" w:rsidR="00D77461" w:rsidRDefault="00A363CB">
            <w:r>
              <w:t>32.661</w:t>
            </w:r>
          </w:p>
        </w:tc>
        <w:tc>
          <w:tcPr>
            <w:tcW w:w="848" w:type="dxa"/>
            <w:vAlign w:val="center"/>
          </w:tcPr>
          <w:p w14:paraId="426568A3" w14:textId="77777777" w:rsidR="00D77461" w:rsidRDefault="00A363CB">
            <w:r>
              <w:t>32.661</w:t>
            </w:r>
          </w:p>
        </w:tc>
        <w:tc>
          <w:tcPr>
            <w:tcW w:w="781" w:type="dxa"/>
            <w:vAlign w:val="center"/>
          </w:tcPr>
          <w:p w14:paraId="476C18A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8FA4D3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570A6DF" w14:textId="77777777" w:rsidR="00D77461" w:rsidRDefault="00D77461"/>
        </w:tc>
        <w:tc>
          <w:tcPr>
            <w:tcW w:w="1165" w:type="dxa"/>
            <w:vAlign w:val="center"/>
          </w:tcPr>
          <w:p w14:paraId="5DBE90D4" w14:textId="77777777" w:rsidR="00D77461" w:rsidRDefault="00A363CB">
            <w:r>
              <w:t>0.941</w:t>
            </w:r>
          </w:p>
        </w:tc>
        <w:tc>
          <w:tcPr>
            <w:tcW w:w="916" w:type="dxa"/>
            <w:vAlign w:val="center"/>
          </w:tcPr>
          <w:p w14:paraId="72C6EA5B" w14:textId="77777777" w:rsidR="00D77461" w:rsidRDefault="00A363CB">
            <w:r>
              <w:t>0.573</w:t>
            </w:r>
          </w:p>
        </w:tc>
      </w:tr>
      <w:tr w:rsidR="00D77461" w14:paraId="57E2180A" w14:textId="77777777">
        <w:tc>
          <w:tcPr>
            <w:tcW w:w="622" w:type="dxa"/>
            <w:vAlign w:val="center"/>
          </w:tcPr>
          <w:p w14:paraId="7641F488" w14:textId="77777777" w:rsidR="00D77461" w:rsidRDefault="00A363CB">
            <w:r>
              <w:t>12</w:t>
            </w:r>
          </w:p>
        </w:tc>
        <w:tc>
          <w:tcPr>
            <w:tcW w:w="854" w:type="dxa"/>
            <w:vAlign w:val="center"/>
          </w:tcPr>
          <w:p w14:paraId="5B4EF174" w14:textId="77777777" w:rsidR="00D77461" w:rsidRDefault="00D77461"/>
        </w:tc>
        <w:tc>
          <w:tcPr>
            <w:tcW w:w="735" w:type="dxa"/>
            <w:vAlign w:val="center"/>
          </w:tcPr>
          <w:p w14:paraId="7E91C647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9709B8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00AC509" w14:textId="77777777" w:rsidR="00D77461" w:rsidRDefault="00A363CB">
            <w:r>
              <w:t>0.513</w:t>
            </w:r>
          </w:p>
        </w:tc>
        <w:tc>
          <w:tcPr>
            <w:tcW w:w="848" w:type="dxa"/>
            <w:vAlign w:val="center"/>
          </w:tcPr>
          <w:p w14:paraId="2835B8F2" w14:textId="77777777" w:rsidR="00D77461" w:rsidRDefault="00A363CB">
            <w:r>
              <w:t>0.513</w:t>
            </w:r>
          </w:p>
        </w:tc>
        <w:tc>
          <w:tcPr>
            <w:tcW w:w="781" w:type="dxa"/>
            <w:vAlign w:val="center"/>
          </w:tcPr>
          <w:p w14:paraId="3004EB1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7BC912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81941F0" w14:textId="77777777" w:rsidR="00D77461" w:rsidRDefault="00D77461"/>
        </w:tc>
        <w:tc>
          <w:tcPr>
            <w:tcW w:w="1165" w:type="dxa"/>
            <w:vAlign w:val="center"/>
          </w:tcPr>
          <w:p w14:paraId="6C035393" w14:textId="77777777" w:rsidR="00D77461" w:rsidRDefault="00A363CB">
            <w:r>
              <w:t>0.867</w:t>
            </w:r>
          </w:p>
        </w:tc>
        <w:tc>
          <w:tcPr>
            <w:tcW w:w="916" w:type="dxa"/>
            <w:vAlign w:val="center"/>
          </w:tcPr>
          <w:p w14:paraId="56AA21DE" w14:textId="77777777" w:rsidR="00D77461" w:rsidRDefault="00A363CB">
            <w:r>
              <w:t>0.528</w:t>
            </w:r>
          </w:p>
        </w:tc>
      </w:tr>
      <w:tr w:rsidR="00D77461" w14:paraId="38FF37F5" w14:textId="77777777">
        <w:tc>
          <w:tcPr>
            <w:tcW w:w="622" w:type="dxa"/>
            <w:vAlign w:val="center"/>
          </w:tcPr>
          <w:p w14:paraId="17C12209" w14:textId="77777777" w:rsidR="00D77461" w:rsidRDefault="00A363CB">
            <w:r>
              <w:t>13</w:t>
            </w:r>
          </w:p>
        </w:tc>
        <w:tc>
          <w:tcPr>
            <w:tcW w:w="854" w:type="dxa"/>
            <w:vAlign w:val="center"/>
          </w:tcPr>
          <w:p w14:paraId="6743640C" w14:textId="77777777" w:rsidR="00D77461" w:rsidRDefault="00D77461"/>
        </w:tc>
        <w:tc>
          <w:tcPr>
            <w:tcW w:w="735" w:type="dxa"/>
            <w:vAlign w:val="center"/>
          </w:tcPr>
          <w:p w14:paraId="1F6203B7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0E3557C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F752E08" w14:textId="77777777" w:rsidR="00D77461" w:rsidRDefault="00A363CB">
            <w:r>
              <w:t>32.148</w:t>
            </w:r>
          </w:p>
        </w:tc>
        <w:tc>
          <w:tcPr>
            <w:tcW w:w="848" w:type="dxa"/>
            <w:vAlign w:val="center"/>
          </w:tcPr>
          <w:p w14:paraId="3D73C059" w14:textId="77777777" w:rsidR="00D77461" w:rsidRDefault="00A363CB">
            <w:r>
              <w:t>32.148</w:t>
            </w:r>
          </w:p>
        </w:tc>
        <w:tc>
          <w:tcPr>
            <w:tcW w:w="781" w:type="dxa"/>
            <w:vAlign w:val="center"/>
          </w:tcPr>
          <w:p w14:paraId="1CA6EF3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B333B5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7783AD9" w14:textId="77777777" w:rsidR="00D77461" w:rsidRDefault="00D77461"/>
        </w:tc>
        <w:tc>
          <w:tcPr>
            <w:tcW w:w="1165" w:type="dxa"/>
            <w:vAlign w:val="center"/>
          </w:tcPr>
          <w:p w14:paraId="2A7639D3" w14:textId="77777777" w:rsidR="00D77461" w:rsidRDefault="00A363CB">
            <w:r>
              <w:t>0.167</w:t>
            </w:r>
          </w:p>
        </w:tc>
        <w:tc>
          <w:tcPr>
            <w:tcW w:w="916" w:type="dxa"/>
            <w:vAlign w:val="center"/>
          </w:tcPr>
          <w:p w14:paraId="149526D3" w14:textId="77777777" w:rsidR="00D77461" w:rsidRDefault="00A363CB">
            <w:r>
              <w:t>0.102</w:t>
            </w:r>
          </w:p>
        </w:tc>
      </w:tr>
      <w:tr w:rsidR="00D77461" w14:paraId="740E7147" w14:textId="77777777">
        <w:tc>
          <w:tcPr>
            <w:tcW w:w="622" w:type="dxa"/>
            <w:vAlign w:val="center"/>
          </w:tcPr>
          <w:p w14:paraId="32127A89" w14:textId="77777777" w:rsidR="00D77461" w:rsidRDefault="00A363CB">
            <w:r>
              <w:t>14</w:t>
            </w:r>
          </w:p>
        </w:tc>
        <w:tc>
          <w:tcPr>
            <w:tcW w:w="854" w:type="dxa"/>
            <w:vAlign w:val="center"/>
          </w:tcPr>
          <w:p w14:paraId="09F3AD05" w14:textId="77777777" w:rsidR="00D77461" w:rsidRDefault="00D77461"/>
        </w:tc>
        <w:tc>
          <w:tcPr>
            <w:tcW w:w="735" w:type="dxa"/>
            <w:vAlign w:val="center"/>
          </w:tcPr>
          <w:p w14:paraId="644144B9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6F657F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39A0BCE" w14:textId="77777777" w:rsidR="00D77461" w:rsidRDefault="00A363CB">
            <w:r>
              <w:t>28.709</w:t>
            </w:r>
          </w:p>
        </w:tc>
        <w:tc>
          <w:tcPr>
            <w:tcW w:w="848" w:type="dxa"/>
            <w:vAlign w:val="center"/>
          </w:tcPr>
          <w:p w14:paraId="67C3AC95" w14:textId="77777777" w:rsidR="00D77461" w:rsidRDefault="00A363CB">
            <w:r>
              <w:t>28.709</w:t>
            </w:r>
          </w:p>
        </w:tc>
        <w:tc>
          <w:tcPr>
            <w:tcW w:w="781" w:type="dxa"/>
            <w:vAlign w:val="center"/>
          </w:tcPr>
          <w:p w14:paraId="58C0CCA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77844E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BF79BF8" w14:textId="77777777" w:rsidR="00D77461" w:rsidRDefault="00D77461"/>
        </w:tc>
        <w:tc>
          <w:tcPr>
            <w:tcW w:w="1165" w:type="dxa"/>
            <w:vAlign w:val="center"/>
          </w:tcPr>
          <w:p w14:paraId="45275B53" w14:textId="77777777" w:rsidR="00D77461" w:rsidRDefault="00A363CB">
            <w:r>
              <w:t>0.120</w:t>
            </w:r>
          </w:p>
        </w:tc>
        <w:tc>
          <w:tcPr>
            <w:tcW w:w="916" w:type="dxa"/>
            <w:vAlign w:val="center"/>
          </w:tcPr>
          <w:p w14:paraId="11E75E04" w14:textId="77777777" w:rsidR="00D77461" w:rsidRDefault="00A363CB">
            <w:r>
              <w:t>0.073</w:t>
            </w:r>
          </w:p>
        </w:tc>
      </w:tr>
      <w:tr w:rsidR="00D77461" w14:paraId="2C755542" w14:textId="77777777">
        <w:tc>
          <w:tcPr>
            <w:tcW w:w="622" w:type="dxa"/>
            <w:vAlign w:val="center"/>
          </w:tcPr>
          <w:p w14:paraId="691CA8FA" w14:textId="77777777" w:rsidR="00D77461" w:rsidRDefault="00A363CB">
            <w:r>
              <w:t>15</w:t>
            </w:r>
          </w:p>
        </w:tc>
        <w:tc>
          <w:tcPr>
            <w:tcW w:w="854" w:type="dxa"/>
            <w:vAlign w:val="center"/>
          </w:tcPr>
          <w:p w14:paraId="0B8B6626" w14:textId="77777777" w:rsidR="00D77461" w:rsidRDefault="00D77461"/>
        </w:tc>
        <w:tc>
          <w:tcPr>
            <w:tcW w:w="735" w:type="dxa"/>
            <w:vAlign w:val="center"/>
          </w:tcPr>
          <w:p w14:paraId="7DDA85C9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434B62E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E1D6379" w14:textId="77777777" w:rsidR="00D77461" w:rsidRDefault="00A363CB">
            <w:r>
              <w:t>32.148</w:t>
            </w:r>
          </w:p>
        </w:tc>
        <w:tc>
          <w:tcPr>
            <w:tcW w:w="848" w:type="dxa"/>
            <w:vAlign w:val="center"/>
          </w:tcPr>
          <w:p w14:paraId="087DFDF7" w14:textId="77777777" w:rsidR="00D77461" w:rsidRDefault="00A363CB">
            <w:r>
              <w:t>32.148</w:t>
            </w:r>
          </w:p>
        </w:tc>
        <w:tc>
          <w:tcPr>
            <w:tcW w:w="781" w:type="dxa"/>
            <w:vAlign w:val="center"/>
          </w:tcPr>
          <w:p w14:paraId="64849A8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E286CC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FE107CB" w14:textId="77777777" w:rsidR="00D77461" w:rsidRDefault="00D77461"/>
        </w:tc>
        <w:tc>
          <w:tcPr>
            <w:tcW w:w="1165" w:type="dxa"/>
            <w:vAlign w:val="center"/>
          </w:tcPr>
          <w:p w14:paraId="76F4F539" w14:textId="77777777" w:rsidR="00D77461" w:rsidRDefault="00A363CB">
            <w:r>
              <w:t>0.985</w:t>
            </w:r>
          </w:p>
        </w:tc>
        <w:tc>
          <w:tcPr>
            <w:tcW w:w="916" w:type="dxa"/>
            <w:vAlign w:val="center"/>
          </w:tcPr>
          <w:p w14:paraId="2E707CED" w14:textId="77777777" w:rsidR="00D77461" w:rsidRDefault="00A363CB">
            <w:r>
              <w:t>0.600</w:t>
            </w:r>
          </w:p>
        </w:tc>
      </w:tr>
      <w:tr w:rsidR="00D77461" w14:paraId="69031583" w14:textId="77777777">
        <w:tc>
          <w:tcPr>
            <w:tcW w:w="622" w:type="dxa"/>
            <w:vAlign w:val="center"/>
          </w:tcPr>
          <w:p w14:paraId="2C54918E" w14:textId="77777777" w:rsidR="00D77461" w:rsidRDefault="00A363CB">
            <w:r>
              <w:t>16</w:t>
            </w:r>
          </w:p>
        </w:tc>
        <w:tc>
          <w:tcPr>
            <w:tcW w:w="854" w:type="dxa"/>
            <w:vAlign w:val="center"/>
          </w:tcPr>
          <w:p w14:paraId="4360C07D" w14:textId="77777777" w:rsidR="00D77461" w:rsidRDefault="00D77461"/>
        </w:tc>
        <w:tc>
          <w:tcPr>
            <w:tcW w:w="735" w:type="dxa"/>
            <w:vAlign w:val="center"/>
          </w:tcPr>
          <w:p w14:paraId="71C55552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3A6729C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2BB2617" w14:textId="77777777" w:rsidR="00D77461" w:rsidRDefault="00A363CB">
            <w:r>
              <w:t>0.348</w:t>
            </w:r>
          </w:p>
        </w:tc>
        <w:tc>
          <w:tcPr>
            <w:tcW w:w="848" w:type="dxa"/>
            <w:vAlign w:val="center"/>
          </w:tcPr>
          <w:p w14:paraId="00B115EE" w14:textId="77777777" w:rsidR="00D77461" w:rsidRDefault="00A363CB">
            <w:r>
              <w:t>0.348</w:t>
            </w:r>
          </w:p>
        </w:tc>
        <w:tc>
          <w:tcPr>
            <w:tcW w:w="781" w:type="dxa"/>
            <w:vAlign w:val="center"/>
          </w:tcPr>
          <w:p w14:paraId="24A2E93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8D9745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951FE85" w14:textId="77777777" w:rsidR="00D77461" w:rsidRDefault="00D77461"/>
        </w:tc>
        <w:tc>
          <w:tcPr>
            <w:tcW w:w="1165" w:type="dxa"/>
            <w:vAlign w:val="center"/>
          </w:tcPr>
          <w:p w14:paraId="099E17A3" w14:textId="77777777" w:rsidR="00D77461" w:rsidRDefault="00A363CB">
            <w:r>
              <w:t>0.161</w:t>
            </w:r>
          </w:p>
        </w:tc>
        <w:tc>
          <w:tcPr>
            <w:tcW w:w="916" w:type="dxa"/>
            <w:vAlign w:val="center"/>
          </w:tcPr>
          <w:p w14:paraId="10FD85CF" w14:textId="77777777" w:rsidR="00D77461" w:rsidRDefault="00A363CB">
            <w:r>
              <w:t>0.098</w:t>
            </w:r>
          </w:p>
        </w:tc>
      </w:tr>
      <w:tr w:rsidR="00D77461" w14:paraId="26A9D43B" w14:textId="77777777">
        <w:tc>
          <w:tcPr>
            <w:tcW w:w="622" w:type="dxa"/>
            <w:vAlign w:val="center"/>
          </w:tcPr>
          <w:p w14:paraId="365D2F16" w14:textId="77777777" w:rsidR="00D77461" w:rsidRDefault="00A363CB">
            <w:r>
              <w:t>17</w:t>
            </w:r>
          </w:p>
        </w:tc>
        <w:tc>
          <w:tcPr>
            <w:tcW w:w="854" w:type="dxa"/>
            <w:vAlign w:val="center"/>
          </w:tcPr>
          <w:p w14:paraId="2FE4396F" w14:textId="77777777" w:rsidR="00D77461" w:rsidRDefault="00D77461"/>
        </w:tc>
        <w:tc>
          <w:tcPr>
            <w:tcW w:w="735" w:type="dxa"/>
            <w:vAlign w:val="center"/>
          </w:tcPr>
          <w:p w14:paraId="617C1404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018BC3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FFA4161" w14:textId="77777777" w:rsidR="00D77461" w:rsidRDefault="00A363CB">
            <w:r>
              <w:t>98.223</w:t>
            </w:r>
          </w:p>
        </w:tc>
        <w:tc>
          <w:tcPr>
            <w:tcW w:w="848" w:type="dxa"/>
            <w:vAlign w:val="center"/>
          </w:tcPr>
          <w:p w14:paraId="3EAB228B" w14:textId="77777777" w:rsidR="00D77461" w:rsidRDefault="00A363CB">
            <w:r>
              <w:t>98.223</w:t>
            </w:r>
          </w:p>
        </w:tc>
        <w:tc>
          <w:tcPr>
            <w:tcW w:w="781" w:type="dxa"/>
            <w:vAlign w:val="center"/>
          </w:tcPr>
          <w:p w14:paraId="4659158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29B862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3766328" w14:textId="77777777" w:rsidR="00D77461" w:rsidRDefault="00D77461"/>
        </w:tc>
        <w:tc>
          <w:tcPr>
            <w:tcW w:w="1165" w:type="dxa"/>
            <w:vAlign w:val="center"/>
          </w:tcPr>
          <w:p w14:paraId="6FC6B8F7" w14:textId="77777777" w:rsidR="00D77461" w:rsidRDefault="00A363CB">
            <w:r>
              <w:t>0.892</w:t>
            </w:r>
          </w:p>
        </w:tc>
        <w:tc>
          <w:tcPr>
            <w:tcW w:w="916" w:type="dxa"/>
            <w:vAlign w:val="center"/>
          </w:tcPr>
          <w:p w14:paraId="35B2C7DA" w14:textId="77777777" w:rsidR="00D77461" w:rsidRDefault="00A363CB">
            <w:r>
              <w:t>0.543</w:t>
            </w:r>
          </w:p>
        </w:tc>
      </w:tr>
      <w:tr w:rsidR="00D77461" w14:paraId="644EECCE" w14:textId="77777777">
        <w:tc>
          <w:tcPr>
            <w:tcW w:w="622" w:type="dxa"/>
            <w:vAlign w:val="center"/>
          </w:tcPr>
          <w:p w14:paraId="5C3FB3B3" w14:textId="77777777" w:rsidR="00D77461" w:rsidRDefault="00A363CB">
            <w:r>
              <w:t>18</w:t>
            </w:r>
          </w:p>
        </w:tc>
        <w:tc>
          <w:tcPr>
            <w:tcW w:w="854" w:type="dxa"/>
            <w:vAlign w:val="center"/>
          </w:tcPr>
          <w:p w14:paraId="12DDB2D2" w14:textId="77777777" w:rsidR="00D77461" w:rsidRDefault="00D77461"/>
        </w:tc>
        <w:tc>
          <w:tcPr>
            <w:tcW w:w="735" w:type="dxa"/>
            <w:vAlign w:val="center"/>
          </w:tcPr>
          <w:p w14:paraId="5E21DF21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5479E1B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2D4CC18" w14:textId="77777777" w:rsidR="00D77461" w:rsidRDefault="00A363CB">
            <w:r>
              <w:t>0.783</w:t>
            </w:r>
          </w:p>
        </w:tc>
        <w:tc>
          <w:tcPr>
            <w:tcW w:w="848" w:type="dxa"/>
            <w:vAlign w:val="center"/>
          </w:tcPr>
          <w:p w14:paraId="18A6B1C7" w14:textId="77777777" w:rsidR="00D77461" w:rsidRDefault="00A363CB">
            <w:r>
              <w:t>0.783</w:t>
            </w:r>
          </w:p>
        </w:tc>
        <w:tc>
          <w:tcPr>
            <w:tcW w:w="781" w:type="dxa"/>
            <w:vAlign w:val="center"/>
          </w:tcPr>
          <w:p w14:paraId="4DFED8D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4D176C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2C5FBB2" w14:textId="77777777" w:rsidR="00D77461" w:rsidRDefault="00D77461"/>
        </w:tc>
        <w:tc>
          <w:tcPr>
            <w:tcW w:w="1165" w:type="dxa"/>
            <w:vAlign w:val="center"/>
          </w:tcPr>
          <w:p w14:paraId="7055A1DF" w14:textId="77777777" w:rsidR="00D77461" w:rsidRDefault="00A363CB">
            <w:r>
              <w:t>0.907</w:t>
            </w:r>
          </w:p>
        </w:tc>
        <w:tc>
          <w:tcPr>
            <w:tcW w:w="916" w:type="dxa"/>
            <w:vAlign w:val="center"/>
          </w:tcPr>
          <w:p w14:paraId="202FC96C" w14:textId="77777777" w:rsidR="00D77461" w:rsidRDefault="00A363CB">
            <w:r>
              <w:t>0.552</w:t>
            </w:r>
          </w:p>
        </w:tc>
      </w:tr>
      <w:tr w:rsidR="00D77461" w14:paraId="17E204E2" w14:textId="77777777">
        <w:tc>
          <w:tcPr>
            <w:tcW w:w="622" w:type="dxa"/>
            <w:vAlign w:val="center"/>
          </w:tcPr>
          <w:p w14:paraId="42DF79FF" w14:textId="77777777" w:rsidR="00D77461" w:rsidRDefault="00A363CB">
            <w:r>
              <w:t>19</w:t>
            </w:r>
          </w:p>
        </w:tc>
        <w:tc>
          <w:tcPr>
            <w:tcW w:w="854" w:type="dxa"/>
            <w:vAlign w:val="center"/>
          </w:tcPr>
          <w:p w14:paraId="1257F957" w14:textId="77777777" w:rsidR="00D77461" w:rsidRDefault="00D77461"/>
        </w:tc>
        <w:tc>
          <w:tcPr>
            <w:tcW w:w="735" w:type="dxa"/>
            <w:vAlign w:val="center"/>
          </w:tcPr>
          <w:p w14:paraId="54053FF1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872E96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B6FE623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2EDC9386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5F14481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81F182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BEDD8DF" w14:textId="77777777" w:rsidR="00D77461" w:rsidRDefault="00D77461"/>
        </w:tc>
        <w:tc>
          <w:tcPr>
            <w:tcW w:w="1165" w:type="dxa"/>
            <w:vAlign w:val="center"/>
          </w:tcPr>
          <w:p w14:paraId="7EA5BAE6" w14:textId="77777777" w:rsidR="00D77461" w:rsidRDefault="00A363CB">
            <w:r>
              <w:t>0.992</w:t>
            </w:r>
          </w:p>
        </w:tc>
        <w:tc>
          <w:tcPr>
            <w:tcW w:w="916" w:type="dxa"/>
            <w:vAlign w:val="center"/>
          </w:tcPr>
          <w:p w14:paraId="37000C3B" w14:textId="77777777" w:rsidR="00D77461" w:rsidRDefault="00A363CB">
            <w:r>
              <w:t>0.604</w:t>
            </w:r>
          </w:p>
        </w:tc>
      </w:tr>
      <w:tr w:rsidR="00D77461" w14:paraId="0923CBBB" w14:textId="77777777">
        <w:tc>
          <w:tcPr>
            <w:tcW w:w="622" w:type="dxa"/>
            <w:vAlign w:val="center"/>
          </w:tcPr>
          <w:p w14:paraId="54E21696" w14:textId="77777777" w:rsidR="00D77461" w:rsidRDefault="00A363CB">
            <w:r>
              <w:t>20</w:t>
            </w:r>
          </w:p>
        </w:tc>
        <w:tc>
          <w:tcPr>
            <w:tcW w:w="854" w:type="dxa"/>
            <w:vAlign w:val="center"/>
          </w:tcPr>
          <w:p w14:paraId="00895316" w14:textId="77777777" w:rsidR="00D77461" w:rsidRDefault="00D77461"/>
        </w:tc>
        <w:tc>
          <w:tcPr>
            <w:tcW w:w="735" w:type="dxa"/>
            <w:vAlign w:val="center"/>
          </w:tcPr>
          <w:p w14:paraId="2F451742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89A158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A386CCB" w14:textId="77777777" w:rsidR="00D77461" w:rsidRDefault="00A363CB">
            <w:r>
              <w:t>70.383</w:t>
            </w:r>
          </w:p>
        </w:tc>
        <w:tc>
          <w:tcPr>
            <w:tcW w:w="848" w:type="dxa"/>
            <w:vAlign w:val="center"/>
          </w:tcPr>
          <w:p w14:paraId="01B25EEF" w14:textId="77777777" w:rsidR="00D77461" w:rsidRDefault="00A363CB">
            <w:r>
              <w:t>70.383</w:t>
            </w:r>
          </w:p>
        </w:tc>
        <w:tc>
          <w:tcPr>
            <w:tcW w:w="781" w:type="dxa"/>
            <w:vAlign w:val="center"/>
          </w:tcPr>
          <w:p w14:paraId="32F0B4F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75BBB3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52A24C0" w14:textId="77777777" w:rsidR="00D77461" w:rsidRDefault="00D77461"/>
        </w:tc>
        <w:tc>
          <w:tcPr>
            <w:tcW w:w="1165" w:type="dxa"/>
            <w:vAlign w:val="center"/>
          </w:tcPr>
          <w:p w14:paraId="6CD0D455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226EA104" w14:textId="77777777" w:rsidR="00D77461" w:rsidRDefault="00A363CB">
            <w:r>
              <w:t>0.601</w:t>
            </w:r>
          </w:p>
        </w:tc>
      </w:tr>
      <w:tr w:rsidR="00D77461" w14:paraId="01B80853" w14:textId="77777777">
        <w:tc>
          <w:tcPr>
            <w:tcW w:w="622" w:type="dxa"/>
            <w:vAlign w:val="center"/>
          </w:tcPr>
          <w:p w14:paraId="3D4B7E08" w14:textId="77777777" w:rsidR="00D77461" w:rsidRDefault="00A363CB">
            <w:r>
              <w:t>21</w:t>
            </w:r>
          </w:p>
        </w:tc>
        <w:tc>
          <w:tcPr>
            <w:tcW w:w="854" w:type="dxa"/>
            <w:vAlign w:val="center"/>
          </w:tcPr>
          <w:p w14:paraId="142EBC1F" w14:textId="77777777" w:rsidR="00D77461" w:rsidRDefault="00D77461"/>
        </w:tc>
        <w:tc>
          <w:tcPr>
            <w:tcW w:w="735" w:type="dxa"/>
            <w:vAlign w:val="center"/>
          </w:tcPr>
          <w:p w14:paraId="5FF3A21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209F1CD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322F419" w14:textId="77777777" w:rsidR="00D77461" w:rsidRDefault="00A363CB">
            <w:r>
              <w:t>43.442</w:t>
            </w:r>
          </w:p>
        </w:tc>
        <w:tc>
          <w:tcPr>
            <w:tcW w:w="848" w:type="dxa"/>
            <w:vAlign w:val="center"/>
          </w:tcPr>
          <w:p w14:paraId="3EFB2432" w14:textId="77777777" w:rsidR="00D77461" w:rsidRDefault="00A363CB">
            <w:r>
              <w:t>43.442</w:t>
            </w:r>
          </w:p>
        </w:tc>
        <w:tc>
          <w:tcPr>
            <w:tcW w:w="781" w:type="dxa"/>
            <w:vAlign w:val="center"/>
          </w:tcPr>
          <w:p w14:paraId="43A8661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E611E4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ED2694C" w14:textId="77777777" w:rsidR="00D77461" w:rsidRDefault="00D77461"/>
        </w:tc>
        <w:tc>
          <w:tcPr>
            <w:tcW w:w="1165" w:type="dxa"/>
            <w:vAlign w:val="center"/>
          </w:tcPr>
          <w:p w14:paraId="491E5F9A" w14:textId="77777777" w:rsidR="00D77461" w:rsidRDefault="00A363CB">
            <w:r>
              <w:t>0.152</w:t>
            </w:r>
          </w:p>
        </w:tc>
        <w:tc>
          <w:tcPr>
            <w:tcW w:w="916" w:type="dxa"/>
            <w:vAlign w:val="center"/>
          </w:tcPr>
          <w:p w14:paraId="2D466C5D" w14:textId="77777777" w:rsidR="00D77461" w:rsidRDefault="00A363CB">
            <w:r>
              <w:t>0.093</w:t>
            </w:r>
          </w:p>
        </w:tc>
      </w:tr>
      <w:tr w:rsidR="00D77461" w14:paraId="204716D3" w14:textId="77777777">
        <w:tc>
          <w:tcPr>
            <w:tcW w:w="622" w:type="dxa"/>
            <w:vAlign w:val="center"/>
          </w:tcPr>
          <w:p w14:paraId="0C241825" w14:textId="77777777" w:rsidR="00D77461" w:rsidRDefault="00A363CB">
            <w:r>
              <w:t>22</w:t>
            </w:r>
          </w:p>
        </w:tc>
        <w:tc>
          <w:tcPr>
            <w:tcW w:w="854" w:type="dxa"/>
            <w:vAlign w:val="center"/>
          </w:tcPr>
          <w:p w14:paraId="5FBEFB90" w14:textId="77777777" w:rsidR="00D77461" w:rsidRDefault="00D77461"/>
        </w:tc>
        <w:tc>
          <w:tcPr>
            <w:tcW w:w="735" w:type="dxa"/>
            <w:vAlign w:val="center"/>
          </w:tcPr>
          <w:p w14:paraId="3CC5B605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7E4ABE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AA32E01" w14:textId="77777777" w:rsidR="00D77461" w:rsidRDefault="00A363CB">
            <w:r>
              <w:t>49.503</w:t>
            </w:r>
          </w:p>
        </w:tc>
        <w:tc>
          <w:tcPr>
            <w:tcW w:w="848" w:type="dxa"/>
            <w:vAlign w:val="center"/>
          </w:tcPr>
          <w:p w14:paraId="1128D6F3" w14:textId="77777777" w:rsidR="00D77461" w:rsidRDefault="00A363CB">
            <w:r>
              <w:t>49.503</w:t>
            </w:r>
          </w:p>
        </w:tc>
        <w:tc>
          <w:tcPr>
            <w:tcW w:w="781" w:type="dxa"/>
            <w:vAlign w:val="center"/>
          </w:tcPr>
          <w:p w14:paraId="66CAE20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04EC1E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872533A" w14:textId="77777777" w:rsidR="00D77461" w:rsidRDefault="00D77461"/>
        </w:tc>
        <w:tc>
          <w:tcPr>
            <w:tcW w:w="1165" w:type="dxa"/>
            <w:vAlign w:val="center"/>
          </w:tcPr>
          <w:p w14:paraId="14EF9F68" w14:textId="77777777" w:rsidR="00D77461" w:rsidRDefault="00A363CB">
            <w:r>
              <w:t>0.986</w:t>
            </w:r>
          </w:p>
        </w:tc>
        <w:tc>
          <w:tcPr>
            <w:tcW w:w="916" w:type="dxa"/>
            <w:vAlign w:val="center"/>
          </w:tcPr>
          <w:p w14:paraId="47C30942" w14:textId="77777777" w:rsidR="00D77461" w:rsidRDefault="00A363CB">
            <w:r>
              <w:t>0.600</w:t>
            </w:r>
          </w:p>
        </w:tc>
      </w:tr>
      <w:tr w:rsidR="00D77461" w14:paraId="5FDB8312" w14:textId="77777777">
        <w:tc>
          <w:tcPr>
            <w:tcW w:w="622" w:type="dxa"/>
            <w:vAlign w:val="center"/>
          </w:tcPr>
          <w:p w14:paraId="62435B11" w14:textId="77777777" w:rsidR="00D77461" w:rsidRDefault="00A363CB">
            <w:r>
              <w:t>23</w:t>
            </w:r>
          </w:p>
        </w:tc>
        <w:tc>
          <w:tcPr>
            <w:tcW w:w="854" w:type="dxa"/>
            <w:vAlign w:val="center"/>
          </w:tcPr>
          <w:p w14:paraId="4D0980C7" w14:textId="77777777" w:rsidR="00D77461" w:rsidRDefault="00D77461"/>
        </w:tc>
        <w:tc>
          <w:tcPr>
            <w:tcW w:w="735" w:type="dxa"/>
            <w:vAlign w:val="center"/>
          </w:tcPr>
          <w:p w14:paraId="009E37D3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50D051D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2E0D483" w14:textId="77777777" w:rsidR="00D77461" w:rsidRDefault="00A363CB">
            <w:r>
              <w:t>36.888</w:t>
            </w:r>
          </w:p>
        </w:tc>
        <w:tc>
          <w:tcPr>
            <w:tcW w:w="848" w:type="dxa"/>
            <w:vAlign w:val="center"/>
          </w:tcPr>
          <w:p w14:paraId="6645935C" w14:textId="77777777" w:rsidR="00D77461" w:rsidRDefault="00A363CB">
            <w:r>
              <w:t>36.888</w:t>
            </w:r>
          </w:p>
        </w:tc>
        <w:tc>
          <w:tcPr>
            <w:tcW w:w="781" w:type="dxa"/>
            <w:vAlign w:val="center"/>
          </w:tcPr>
          <w:p w14:paraId="16330E3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FB5D72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E0BFEAF" w14:textId="77777777" w:rsidR="00D77461" w:rsidRDefault="00D77461"/>
        </w:tc>
        <w:tc>
          <w:tcPr>
            <w:tcW w:w="1165" w:type="dxa"/>
            <w:vAlign w:val="center"/>
          </w:tcPr>
          <w:p w14:paraId="6D3661A7" w14:textId="77777777" w:rsidR="00D77461" w:rsidRDefault="00A363CB">
            <w:r>
              <w:t>0.133</w:t>
            </w:r>
          </w:p>
        </w:tc>
        <w:tc>
          <w:tcPr>
            <w:tcW w:w="916" w:type="dxa"/>
            <w:vAlign w:val="center"/>
          </w:tcPr>
          <w:p w14:paraId="5A4D3AF4" w14:textId="77777777" w:rsidR="00D77461" w:rsidRDefault="00A363CB">
            <w:r>
              <w:t>0.081</w:t>
            </w:r>
          </w:p>
        </w:tc>
      </w:tr>
      <w:tr w:rsidR="00D77461" w14:paraId="78E2DFB2" w14:textId="77777777">
        <w:tc>
          <w:tcPr>
            <w:tcW w:w="622" w:type="dxa"/>
            <w:vAlign w:val="center"/>
          </w:tcPr>
          <w:p w14:paraId="034040FB" w14:textId="77777777" w:rsidR="00D77461" w:rsidRDefault="00A363CB">
            <w:r>
              <w:t>24</w:t>
            </w:r>
          </w:p>
        </w:tc>
        <w:tc>
          <w:tcPr>
            <w:tcW w:w="854" w:type="dxa"/>
            <w:vAlign w:val="center"/>
          </w:tcPr>
          <w:p w14:paraId="53097ED3" w14:textId="77777777" w:rsidR="00D77461" w:rsidRDefault="00D77461"/>
        </w:tc>
        <w:tc>
          <w:tcPr>
            <w:tcW w:w="735" w:type="dxa"/>
            <w:vAlign w:val="center"/>
          </w:tcPr>
          <w:p w14:paraId="2E5353DA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DC48B9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82BFEF1" w14:textId="77777777" w:rsidR="00D77461" w:rsidRDefault="00A363CB">
            <w:r>
              <w:t>4.440</w:t>
            </w:r>
          </w:p>
        </w:tc>
        <w:tc>
          <w:tcPr>
            <w:tcW w:w="848" w:type="dxa"/>
            <w:vAlign w:val="center"/>
          </w:tcPr>
          <w:p w14:paraId="1AE02A49" w14:textId="77777777" w:rsidR="00D77461" w:rsidRDefault="00A363CB">
            <w:r>
              <w:t>4.440</w:t>
            </w:r>
          </w:p>
        </w:tc>
        <w:tc>
          <w:tcPr>
            <w:tcW w:w="781" w:type="dxa"/>
            <w:vAlign w:val="center"/>
          </w:tcPr>
          <w:p w14:paraId="24C2F7F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6B01A4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CECAADA" w14:textId="77777777" w:rsidR="00D77461" w:rsidRDefault="00D77461"/>
        </w:tc>
        <w:tc>
          <w:tcPr>
            <w:tcW w:w="1165" w:type="dxa"/>
            <w:vAlign w:val="center"/>
          </w:tcPr>
          <w:p w14:paraId="6E63223E" w14:textId="77777777" w:rsidR="00D77461" w:rsidRDefault="00A363CB">
            <w:r>
              <w:t>0.133</w:t>
            </w:r>
          </w:p>
        </w:tc>
        <w:tc>
          <w:tcPr>
            <w:tcW w:w="916" w:type="dxa"/>
            <w:vAlign w:val="center"/>
          </w:tcPr>
          <w:p w14:paraId="6C259570" w14:textId="77777777" w:rsidR="00D77461" w:rsidRDefault="00A363CB">
            <w:r>
              <w:t>0.081</w:t>
            </w:r>
          </w:p>
        </w:tc>
      </w:tr>
      <w:tr w:rsidR="00D77461" w14:paraId="3F65F138" w14:textId="77777777">
        <w:tc>
          <w:tcPr>
            <w:tcW w:w="622" w:type="dxa"/>
            <w:vAlign w:val="center"/>
          </w:tcPr>
          <w:p w14:paraId="32ACB32A" w14:textId="77777777" w:rsidR="00D77461" w:rsidRDefault="00A363CB">
            <w:r>
              <w:t>25</w:t>
            </w:r>
          </w:p>
        </w:tc>
        <w:tc>
          <w:tcPr>
            <w:tcW w:w="854" w:type="dxa"/>
            <w:vAlign w:val="center"/>
          </w:tcPr>
          <w:p w14:paraId="266223B5" w14:textId="77777777" w:rsidR="00D77461" w:rsidRDefault="00D77461"/>
        </w:tc>
        <w:tc>
          <w:tcPr>
            <w:tcW w:w="735" w:type="dxa"/>
            <w:vAlign w:val="center"/>
          </w:tcPr>
          <w:p w14:paraId="1E009B3E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18504DC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BC38961" w14:textId="77777777" w:rsidR="00D77461" w:rsidRDefault="00A363CB">
            <w:r>
              <w:t>0.232</w:t>
            </w:r>
          </w:p>
        </w:tc>
        <w:tc>
          <w:tcPr>
            <w:tcW w:w="848" w:type="dxa"/>
            <w:vAlign w:val="center"/>
          </w:tcPr>
          <w:p w14:paraId="777A24C7" w14:textId="77777777" w:rsidR="00D77461" w:rsidRDefault="00A363CB">
            <w:r>
              <w:t>0.232</w:t>
            </w:r>
          </w:p>
        </w:tc>
        <w:tc>
          <w:tcPr>
            <w:tcW w:w="781" w:type="dxa"/>
            <w:vAlign w:val="center"/>
          </w:tcPr>
          <w:p w14:paraId="23E1DEA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B26958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2439AD1" w14:textId="77777777" w:rsidR="00D77461" w:rsidRDefault="00D77461"/>
        </w:tc>
        <w:tc>
          <w:tcPr>
            <w:tcW w:w="1165" w:type="dxa"/>
            <w:vAlign w:val="center"/>
          </w:tcPr>
          <w:p w14:paraId="7696E292" w14:textId="77777777" w:rsidR="00D77461" w:rsidRDefault="00A363CB">
            <w:r>
              <w:t>0.133</w:t>
            </w:r>
          </w:p>
        </w:tc>
        <w:tc>
          <w:tcPr>
            <w:tcW w:w="916" w:type="dxa"/>
            <w:vAlign w:val="center"/>
          </w:tcPr>
          <w:p w14:paraId="157EE00C" w14:textId="77777777" w:rsidR="00D77461" w:rsidRDefault="00A363CB">
            <w:r>
              <w:t>0.081</w:t>
            </w:r>
          </w:p>
        </w:tc>
      </w:tr>
      <w:tr w:rsidR="00D77461" w14:paraId="0377D7AF" w14:textId="77777777">
        <w:tc>
          <w:tcPr>
            <w:tcW w:w="622" w:type="dxa"/>
            <w:vAlign w:val="center"/>
          </w:tcPr>
          <w:p w14:paraId="44E3C869" w14:textId="77777777" w:rsidR="00D77461" w:rsidRDefault="00A363CB">
            <w:r>
              <w:t>26</w:t>
            </w:r>
          </w:p>
        </w:tc>
        <w:tc>
          <w:tcPr>
            <w:tcW w:w="854" w:type="dxa"/>
            <w:vAlign w:val="center"/>
          </w:tcPr>
          <w:p w14:paraId="718C4087" w14:textId="77777777" w:rsidR="00D77461" w:rsidRDefault="00D77461"/>
        </w:tc>
        <w:tc>
          <w:tcPr>
            <w:tcW w:w="735" w:type="dxa"/>
            <w:vAlign w:val="center"/>
          </w:tcPr>
          <w:p w14:paraId="2C9479D3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712540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52DF86A" w14:textId="77777777" w:rsidR="00D77461" w:rsidRDefault="00A363CB">
            <w:r>
              <w:t>40.968</w:t>
            </w:r>
          </w:p>
        </w:tc>
        <w:tc>
          <w:tcPr>
            <w:tcW w:w="848" w:type="dxa"/>
            <w:vAlign w:val="center"/>
          </w:tcPr>
          <w:p w14:paraId="7F9FE7F9" w14:textId="77777777" w:rsidR="00D77461" w:rsidRDefault="00A363CB">
            <w:r>
              <w:t>40.968</w:t>
            </w:r>
          </w:p>
        </w:tc>
        <w:tc>
          <w:tcPr>
            <w:tcW w:w="781" w:type="dxa"/>
            <w:vAlign w:val="center"/>
          </w:tcPr>
          <w:p w14:paraId="34934A3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1923B0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1F0483A" w14:textId="77777777" w:rsidR="00D77461" w:rsidRDefault="00D77461"/>
        </w:tc>
        <w:tc>
          <w:tcPr>
            <w:tcW w:w="1165" w:type="dxa"/>
            <w:vAlign w:val="center"/>
          </w:tcPr>
          <w:p w14:paraId="6A0F9F20" w14:textId="77777777" w:rsidR="00D77461" w:rsidRDefault="00A363CB">
            <w:r>
              <w:t>0.976</w:t>
            </w:r>
          </w:p>
        </w:tc>
        <w:tc>
          <w:tcPr>
            <w:tcW w:w="916" w:type="dxa"/>
            <w:vAlign w:val="center"/>
          </w:tcPr>
          <w:p w14:paraId="74588875" w14:textId="77777777" w:rsidR="00D77461" w:rsidRDefault="00A363CB">
            <w:r>
              <w:t>0.594</w:t>
            </w:r>
          </w:p>
        </w:tc>
      </w:tr>
      <w:tr w:rsidR="00D77461" w14:paraId="469E160E" w14:textId="77777777">
        <w:tc>
          <w:tcPr>
            <w:tcW w:w="622" w:type="dxa"/>
            <w:vAlign w:val="center"/>
          </w:tcPr>
          <w:p w14:paraId="279A0CB3" w14:textId="77777777" w:rsidR="00D77461" w:rsidRDefault="00A363CB">
            <w:r>
              <w:t>27</w:t>
            </w:r>
          </w:p>
        </w:tc>
        <w:tc>
          <w:tcPr>
            <w:tcW w:w="854" w:type="dxa"/>
            <w:vAlign w:val="center"/>
          </w:tcPr>
          <w:p w14:paraId="5BE5E460" w14:textId="77777777" w:rsidR="00D77461" w:rsidRDefault="00D77461"/>
        </w:tc>
        <w:tc>
          <w:tcPr>
            <w:tcW w:w="735" w:type="dxa"/>
            <w:vAlign w:val="center"/>
          </w:tcPr>
          <w:p w14:paraId="1D771D4E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DABF86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9664530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73792950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0A32CAF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9A1249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605C445" w14:textId="77777777" w:rsidR="00D77461" w:rsidRDefault="00D77461"/>
        </w:tc>
        <w:tc>
          <w:tcPr>
            <w:tcW w:w="1165" w:type="dxa"/>
            <w:vAlign w:val="center"/>
          </w:tcPr>
          <w:p w14:paraId="764757DD" w14:textId="77777777" w:rsidR="00D77461" w:rsidRDefault="00A363CB">
            <w:r>
              <w:t>0.997</w:t>
            </w:r>
          </w:p>
        </w:tc>
        <w:tc>
          <w:tcPr>
            <w:tcW w:w="916" w:type="dxa"/>
            <w:vAlign w:val="center"/>
          </w:tcPr>
          <w:p w14:paraId="2A02C075" w14:textId="77777777" w:rsidR="00D77461" w:rsidRDefault="00A363CB">
            <w:r>
              <w:t>0.607</w:t>
            </w:r>
          </w:p>
        </w:tc>
      </w:tr>
      <w:tr w:rsidR="00D77461" w14:paraId="311CDB4A" w14:textId="77777777">
        <w:tc>
          <w:tcPr>
            <w:tcW w:w="622" w:type="dxa"/>
            <w:vAlign w:val="center"/>
          </w:tcPr>
          <w:p w14:paraId="39C0F0DA" w14:textId="77777777" w:rsidR="00D77461" w:rsidRDefault="00A363CB">
            <w:r>
              <w:t>28</w:t>
            </w:r>
          </w:p>
        </w:tc>
        <w:tc>
          <w:tcPr>
            <w:tcW w:w="854" w:type="dxa"/>
            <w:vAlign w:val="center"/>
          </w:tcPr>
          <w:p w14:paraId="39E4A5E6" w14:textId="77777777" w:rsidR="00D77461" w:rsidRDefault="00D77461"/>
        </w:tc>
        <w:tc>
          <w:tcPr>
            <w:tcW w:w="735" w:type="dxa"/>
            <w:vAlign w:val="center"/>
          </w:tcPr>
          <w:p w14:paraId="13BD4611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F35C80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D4783D2" w14:textId="77777777" w:rsidR="00D77461" w:rsidRDefault="00A363CB">
            <w:r>
              <w:t>98.568</w:t>
            </w:r>
          </w:p>
        </w:tc>
        <w:tc>
          <w:tcPr>
            <w:tcW w:w="848" w:type="dxa"/>
            <w:vAlign w:val="center"/>
          </w:tcPr>
          <w:p w14:paraId="2B98C983" w14:textId="77777777" w:rsidR="00D77461" w:rsidRDefault="00A363CB">
            <w:r>
              <w:t>98.568</w:t>
            </w:r>
          </w:p>
        </w:tc>
        <w:tc>
          <w:tcPr>
            <w:tcW w:w="781" w:type="dxa"/>
            <w:vAlign w:val="center"/>
          </w:tcPr>
          <w:p w14:paraId="1F775F3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18D66E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8B25BAD" w14:textId="77777777" w:rsidR="00D77461" w:rsidRDefault="00D77461"/>
        </w:tc>
        <w:tc>
          <w:tcPr>
            <w:tcW w:w="1165" w:type="dxa"/>
            <w:vAlign w:val="center"/>
          </w:tcPr>
          <w:p w14:paraId="1D73E3ED" w14:textId="77777777" w:rsidR="00D77461" w:rsidRDefault="00A363CB">
            <w:r>
              <w:t>0.973</w:t>
            </w:r>
          </w:p>
        </w:tc>
        <w:tc>
          <w:tcPr>
            <w:tcW w:w="916" w:type="dxa"/>
            <w:vAlign w:val="center"/>
          </w:tcPr>
          <w:p w14:paraId="01FBBA0B" w14:textId="77777777" w:rsidR="00D77461" w:rsidRDefault="00A363CB">
            <w:r>
              <w:t>0.593</w:t>
            </w:r>
          </w:p>
        </w:tc>
      </w:tr>
      <w:tr w:rsidR="00D77461" w14:paraId="3F183352" w14:textId="77777777">
        <w:tc>
          <w:tcPr>
            <w:tcW w:w="622" w:type="dxa"/>
            <w:vAlign w:val="center"/>
          </w:tcPr>
          <w:p w14:paraId="3B156E91" w14:textId="77777777" w:rsidR="00D77461" w:rsidRDefault="00A363CB">
            <w:r>
              <w:lastRenderedPageBreak/>
              <w:t>29</w:t>
            </w:r>
          </w:p>
        </w:tc>
        <w:tc>
          <w:tcPr>
            <w:tcW w:w="854" w:type="dxa"/>
            <w:vAlign w:val="center"/>
          </w:tcPr>
          <w:p w14:paraId="403F827F" w14:textId="77777777" w:rsidR="00D77461" w:rsidRDefault="00D77461"/>
        </w:tc>
        <w:tc>
          <w:tcPr>
            <w:tcW w:w="735" w:type="dxa"/>
            <w:vAlign w:val="center"/>
          </w:tcPr>
          <w:p w14:paraId="5F7E2976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0609803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5888A7C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52357BFB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68E22A3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77A7E9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157FF76" w14:textId="77777777" w:rsidR="00D77461" w:rsidRDefault="00D77461"/>
        </w:tc>
        <w:tc>
          <w:tcPr>
            <w:tcW w:w="1165" w:type="dxa"/>
            <w:vAlign w:val="center"/>
          </w:tcPr>
          <w:p w14:paraId="67F03512" w14:textId="77777777" w:rsidR="00D77461" w:rsidRDefault="00A363CB">
            <w:r>
              <w:t>0.516</w:t>
            </w:r>
          </w:p>
        </w:tc>
        <w:tc>
          <w:tcPr>
            <w:tcW w:w="916" w:type="dxa"/>
            <w:vAlign w:val="center"/>
          </w:tcPr>
          <w:p w14:paraId="0530E044" w14:textId="77777777" w:rsidR="00D77461" w:rsidRDefault="00A363CB">
            <w:r>
              <w:t>0.314</w:t>
            </w:r>
          </w:p>
        </w:tc>
      </w:tr>
      <w:tr w:rsidR="00D77461" w14:paraId="354FBC92" w14:textId="77777777">
        <w:tc>
          <w:tcPr>
            <w:tcW w:w="622" w:type="dxa"/>
            <w:vAlign w:val="center"/>
          </w:tcPr>
          <w:p w14:paraId="1E75A77C" w14:textId="77777777" w:rsidR="00D77461" w:rsidRDefault="00A363CB">
            <w:r>
              <w:t>30</w:t>
            </w:r>
          </w:p>
        </w:tc>
        <w:tc>
          <w:tcPr>
            <w:tcW w:w="854" w:type="dxa"/>
            <w:vAlign w:val="center"/>
          </w:tcPr>
          <w:p w14:paraId="22A6F998" w14:textId="77777777" w:rsidR="00D77461" w:rsidRDefault="00D77461"/>
        </w:tc>
        <w:tc>
          <w:tcPr>
            <w:tcW w:w="735" w:type="dxa"/>
            <w:vAlign w:val="center"/>
          </w:tcPr>
          <w:p w14:paraId="7AC202DF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FF5303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C480DCA" w14:textId="77777777" w:rsidR="00D77461" w:rsidRDefault="00A363CB">
            <w:r>
              <w:t>85.056</w:t>
            </w:r>
          </w:p>
        </w:tc>
        <w:tc>
          <w:tcPr>
            <w:tcW w:w="848" w:type="dxa"/>
            <w:vAlign w:val="center"/>
          </w:tcPr>
          <w:p w14:paraId="7345EDCC" w14:textId="77777777" w:rsidR="00D77461" w:rsidRDefault="00A363CB">
            <w:r>
              <w:t>85.056</w:t>
            </w:r>
          </w:p>
        </w:tc>
        <w:tc>
          <w:tcPr>
            <w:tcW w:w="781" w:type="dxa"/>
            <w:vAlign w:val="center"/>
          </w:tcPr>
          <w:p w14:paraId="5CC0AF3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70E671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E9580DF" w14:textId="77777777" w:rsidR="00D77461" w:rsidRDefault="00D77461"/>
        </w:tc>
        <w:tc>
          <w:tcPr>
            <w:tcW w:w="1165" w:type="dxa"/>
            <w:vAlign w:val="center"/>
          </w:tcPr>
          <w:p w14:paraId="387DC899" w14:textId="77777777" w:rsidR="00D77461" w:rsidRDefault="00A363CB">
            <w:r>
              <w:t>0.985</w:t>
            </w:r>
          </w:p>
        </w:tc>
        <w:tc>
          <w:tcPr>
            <w:tcW w:w="916" w:type="dxa"/>
            <w:vAlign w:val="center"/>
          </w:tcPr>
          <w:p w14:paraId="4C856A67" w14:textId="77777777" w:rsidR="00D77461" w:rsidRDefault="00A363CB">
            <w:r>
              <w:t>0.600</w:t>
            </w:r>
          </w:p>
        </w:tc>
      </w:tr>
      <w:tr w:rsidR="00D77461" w14:paraId="55857903" w14:textId="77777777">
        <w:tc>
          <w:tcPr>
            <w:tcW w:w="622" w:type="dxa"/>
            <w:vAlign w:val="center"/>
          </w:tcPr>
          <w:p w14:paraId="4F020DFF" w14:textId="77777777" w:rsidR="00D77461" w:rsidRDefault="00A363CB">
            <w:r>
              <w:t>31</w:t>
            </w:r>
          </w:p>
        </w:tc>
        <w:tc>
          <w:tcPr>
            <w:tcW w:w="854" w:type="dxa"/>
            <w:vAlign w:val="center"/>
          </w:tcPr>
          <w:p w14:paraId="1CDFCB20" w14:textId="77777777" w:rsidR="00D77461" w:rsidRDefault="00D77461"/>
        </w:tc>
        <w:tc>
          <w:tcPr>
            <w:tcW w:w="735" w:type="dxa"/>
            <w:vAlign w:val="center"/>
          </w:tcPr>
          <w:p w14:paraId="50805C25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75BE94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C105F72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2B2A636B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1434D2E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98B588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1D136BA" w14:textId="77777777" w:rsidR="00D77461" w:rsidRDefault="00D77461"/>
        </w:tc>
        <w:tc>
          <w:tcPr>
            <w:tcW w:w="1165" w:type="dxa"/>
            <w:vAlign w:val="center"/>
          </w:tcPr>
          <w:p w14:paraId="522D29B4" w14:textId="77777777" w:rsidR="00D77461" w:rsidRDefault="00A363CB">
            <w:r>
              <w:t>0.330</w:t>
            </w:r>
          </w:p>
        </w:tc>
        <w:tc>
          <w:tcPr>
            <w:tcW w:w="916" w:type="dxa"/>
            <w:vAlign w:val="center"/>
          </w:tcPr>
          <w:p w14:paraId="29A5B7B6" w14:textId="77777777" w:rsidR="00D77461" w:rsidRDefault="00A363CB">
            <w:r>
              <w:t>0.201</w:t>
            </w:r>
          </w:p>
        </w:tc>
      </w:tr>
      <w:tr w:rsidR="00D77461" w14:paraId="482B3902" w14:textId="77777777">
        <w:tc>
          <w:tcPr>
            <w:tcW w:w="622" w:type="dxa"/>
            <w:vAlign w:val="center"/>
          </w:tcPr>
          <w:p w14:paraId="7C805542" w14:textId="77777777" w:rsidR="00D77461" w:rsidRDefault="00A363CB">
            <w:r>
              <w:t>32</w:t>
            </w:r>
          </w:p>
        </w:tc>
        <w:tc>
          <w:tcPr>
            <w:tcW w:w="854" w:type="dxa"/>
            <w:vAlign w:val="center"/>
          </w:tcPr>
          <w:p w14:paraId="6253B7C4" w14:textId="77777777" w:rsidR="00D77461" w:rsidRDefault="00D77461"/>
        </w:tc>
        <w:tc>
          <w:tcPr>
            <w:tcW w:w="735" w:type="dxa"/>
            <w:vAlign w:val="center"/>
          </w:tcPr>
          <w:p w14:paraId="40BDBE8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A43499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269F135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05573435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7D7A805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F9A4E1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DB2A318" w14:textId="77777777" w:rsidR="00D77461" w:rsidRDefault="00D77461"/>
        </w:tc>
        <w:tc>
          <w:tcPr>
            <w:tcW w:w="1165" w:type="dxa"/>
            <w:vAlign w:val="center"/>
          </w:tcPr>
          <w:p w14:paraId="0927A84A" w14:textId="77777777" w:rsidR="00D77461" w:rsidRDefault="00A363CB">
            <w:r>
              <w:t>0.988</w:t>
            </w:r>
          </w:p>
        </w:tc>
        <w:tc>
          <w:tcPr>
            <w:tcW w:w="916" w:type="dxa"/>
            <w:vAlign w:val="center"/>
          </w:tcPr>
          <w:p w14:paraId="516FC6D2" w14:textId="77777777" w:rsidR="00D77461" w:rsidRDefault="00A363CB">
            <w:r>
              <w:t>0.602</w:t>
            </w:r>
          </w:p>
        </w:tc>
      </w:tr>
      <w:tr w:rsidR="00D77461" w14:paraId="31948E67" w14:textId="77777777">
        <w:tc>
          <w:tcPr>
            <w:tcW w:w="622" w:type="dxa"/>
            <w:vAlign w:val="center"/>
          </w:tcPr>
          <w:p w14:paraId="3D36EFF2" w14:textId="77777777" w:rsidR="00D77461" w:rsidRDefault="00A363CB">
            <w:r>
              <w:t>33</w:t>
            </w:r>
          </w:p>
        </w:tc>
        <w:tc>
          <w:tcPr>
            <w:tcW w:w="854" w:type="dxa"/>
            <w:vAlign w:val="center"/>
          </w:tcPr>
          <w:p w14:paraId="7F9FF82B" w14:textId="77777777" w:rsidR="00D77461" w:rsidRDefault="00D77461"/>
        </w:tc>
        <w:tc>
          <w:tcPr>
            <w:tcW w:w="735" w:type="dxa"/>
            <w:vAlign w:val="center"/>
          </w:tcPr>
          <w:p w14:paraId="370080F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96104A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9FC9B51" w14:textId="77777777" w:rsidR="00D77461" w:rsidRDefault="00A363CB">
            <w:r>
              <w:t>36.240</w:t>
            </w:r>
          </w:p>
        </w:tc>
        <w:tc>
          <w:tcPr>
            <w:tcW w:w="848" w:type="dxa"/>
            <w:vAlign w:val="center"/>
          </w:tcPr>
          <w:p w14:paraId="3ADF36B0" w14:textId="77777777" w:rsidR="00D77461" w:rsidRDefault="00A363CB">
            <w:r>
              <w:t>36.240</w:t>
            </w:r>
          </w:p>
        </w:tc>
        <w:tc>
          <w:tcPr>
            <w:tcW w:w="781" w:type="dxa"/>
            <w:vAlign w:val="center"/>
          </w:tcPr>
          <w:p w14:paraId="2041C3A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5FA81C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6509E88" w14:textId="77777777" w:rsidR="00D77461" w:rsidRDefault="00D77461"/>
        </w:tc>
        <w:tc>
          <w:tcPr>
            <w:tcW w:w="1165" w:type="dxa"/>
            <w:vAlign w:val="center"/>
          </w:tcPr>
          <w:p w14:paraId="1DDEA3F2" w14:textId="77777777" w:rsidR="00D77461" w:rsidRDefault="00A363CB">
            <w:r>
              <w:t>0.164</w:t>
            </w:r>
          </w:p>
        </w:tc>
        <w:tc>
          <w:tcPr>
            <w:tcW w:w="916" w:type="dxa"/>
            <w:vAlign w:val="center"/>
          </w:tcPr>
          <w:p w14:paraId="01443AE8" w14:textId="77777777" w:rsidR="00D77461" w:rsidRDefault="00A363CB">
            <w:r>
              <w:t>0.100</w:t>
            </w:r>
          </w:p>
        </w:tc>
      </w:tr>
      <w:tr w:rsidR="00D77461" w14:paraId="3B0C0337" w14:textId="77777777">
        <w:tc>
          <w:tcPr>
            <w:tcW w:w="622" w:type="dxa"/>
            <w:vAlign w:val="center"/>
          </w:tcPr>
          <w:p w14:paraId="2B27E122" w14:textId="77777777" w:rsidR="00D77461" w:rsidRDefault="00A363CB">
            <w:r>
              <w:t>34</w:t>
            </w:r>
          </w:p>
        </w:tc>
        <w:tc>
          <w:tcPr>
            <w:tcW w:w="854" w:type="dxa"/>
            <w:vAlign w:val="center"/>
          </w:tcPr>
          <w:p w14:paraId="33F4A0EB" w14:textId="77777777" w:rsidR="00D77461" w:rsidRDefault="00D77461"/>
        </w:tc>
        <w:tc>
          <w:tcPr>
            <w:tcW w:w="735" w:type="dxa"/>
            <w:vAlign w:val="center"/>
          </w:tcPr>
          <w:p w14:paraId="4ACE251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61727B2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FEC40F7" w14:textId="77777777" w:rsidR="00D77461" w:rsidRDefault="00A363CB">
            <w:r>
              <w:t>81.288</w:t>
            </w:r>
          </w:p>
        </w:tc>
        <w:tc>
          <w:tcPr>
            <w:tcW w:w="848" w:type="dxa"/>
            <w:vAlign w:val="center"/>
          </w:tcPr>
          <w:p w14:paraId="258538D8" w14:textId="77777777" w:rsidR="00D77461" w:rsidRDefault="00A363CB">
            <w:r>
              <w:t>81.288</w:t>
            </w:r>
          </w:p>
        </w:tc>
        <w:tc>
          <w:tcPr>
            <w:tcW w:w="781" w:type="dxa"/>
            <w:vAlign w:val="center"/>
          </w:tcPr>
          <w:p w14:paraId="02E28CB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83CFE9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6FF5326" w14:textId="77777777" w:rsidR="00D77461" w:rsidRDefault="00D77461"/>
        </w:tc>
        <w:tc>
          <w:tcPr>
            <w:tcW w:w="1165" w:type="dxa"/>
            <w:vAlign w:val="center"/>
          </w:tcPr>
          <w:p w14:paraId="6C25D269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0205FEC8" w14:textId="77777777" w:rsidR="00D77461" w:rsidRDefault="00A363CB">
            <w:r>
              <w:t>0.605</w:t>
            </w:r>
          </w:p>
        </w:tc>
      </w:tr>
      <w:tr w:rsidR="00D77461" w14:paraId="0243C256" w14:textId="77777777">
        <w:tc>
          <w:tcPr>
            <w:tcW w:w="622" w:type="dxa"/>
            <w:vAlign w:val="center"/>
          </w:tcPr>
          <w:p w14:paraId="56E4368A" w14:textId="77777777" w:rsidR="00D77461" w:rsidRDefault="00A363CB">
            <w:r>
              <w:t>35</w:t>
            </w:r>
          </w:p>
        </w:tc>
        <w:tc>
          <w:tcPr>
            <w:tcW w:w="854" w:type="dxa"/>
            <w:vAlign w:val="center"/>
          </w:tcPr>
          <w:p w14:paraId="0C0D29A6" w14:textId="77777777" w:rsidR="00D77461" w:rsidRDefault="00D77461"/>
        </w:tc>
        <w:tc>
          <w:tcPr>
            <w:tcW w:w="735" w:type="dxa"/>
            <w:vAlign w:val="center"/>
          </w:tcPr>
          <w:p w14:paraId="70036CCA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E71770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1EFDB8C" w14:textId="77777777" w:rsidR="00D77461" w:rsidRDefault="00A363CB">
            <w:r>
              <w:t>179.208</w:t>
            </w:r>
          </w:p>
        </w:tc>
        <w:tc>
          <w:tcPr>
            <w:tcW w:w="848" w:type="dxa"/>
            <w:vAlign w:val="center"/>
          </w:tcPr>
          <w:p w14:paraId="19C676CF" w14:textId="77777777" w:rsidR="00D77461" w:rsidRDefault="00A363CB">
            <w:r>
              <w:t>179.208</w:t>
            </w:r>
          </w:p>
        </w:tc>
        <w:tc>
          <w:tcPr>
            <w:tcW w:w="781" w:type="dxa"/>
            <w:vAlign w:val="center"/>
          </w:tcPr>
          <w:p w14:paraId="6DC89AD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3EA354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B0ABDBD" w14:textId="77777777" w:rsidR="00D77461" w:rsidRDefault="00D77461"/>
        </w:tc>
        <w:tc>
          <w:tcPr>
            <w:tcW w:w="1165" w:type="dxa"/>
            <w:vAlign w:val="center"/>
          </w:tcPr>
          <w:p w14:paraId="361DA014" w14:textId="77777777" w:rsidR="00D77461" w:rsidRDefault="00A363CB">
            <w:r>
              <w:t>0.858</w:t>
            </w:r>
          </w:p>
        </w:tc>
        <w:tc>
          <w:tcPr>
            <w:tcW w:w="916" w:type="dxa"/>
            <w:vAlign w:val="center"/>
          </w:tcPr>
          <w:p w14:paraId="2992DD62" w14:textId="77777777" w:rsidR="00D77461" w:rsidRDefault="00A363CB">
            <w:r>
              <w:t>0.523</w:t>
            </w:r>
          </w:p>
        </w:tc>
      </w:tr>
      <w:tr w:rsidR="00D77461" w14:paraId="4CEC0C97" w14:textId="77777777">
        <w:tc>
          <w:tcPr>
            <w:tcW w:w="622" w:type="dxa"/>
            <w:vAlign w:val="center"/>
          </w:tcPr>
          <w:p w14:paraId="7C830686" w14:textId="77777777" w:rsidR="00D77461" w:rsidRDefault="00A363CB">
            <w:r>
              <w:t>36</w:t>
            </w:r>
          </w:p>
        </w:tc>
        <w:tc>
          <w:tcPr>
            <w:tcW w:w="854" w:type="dxa"/>
            <w:vAlign w:val="center"/>
          </w:tcPr>
          <w:p w14:paraId="499E461B" w14:textId="77777777" w:rsidR="00D77461" w:rsidRDefault="00D77461"/>
        </w:tc>
        <w:tc>
          <w:tcPr>
            <w:tcW w:w="735" w:type="dxa"/>
            <w:vAlign w:val="center"/>
          </w:tcPr>
          <w:p w14:paraId="57F45B4A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45F0BC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D53F90E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79868285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384A32D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18DF63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E2B8316" w14:textId="77777777" w:rsidR="00D77461" w:rsidRDefault="00D77461"/>
        </w:tc>
        <w:tc>
          <w:tcPr>
            <w:tcW w:w="1165" w:type="dxa"/>
            <w:vAlign w:val="center"/>
          </w:tcPr>
          <w:p w14:paraId="36509412" w14:textId="77777777" w:rsidR="00D77461" w:rsidRDefault="00A363CB">
            <w:r>
              <w:t>0.548</w:t>
            </w:r>
          </w:p>
        </w:tc>
        <w:tc>
          <w:tcPr>
            <w:tcW w:w="916" w:type="dxa"/>
            <w:vAlign w:val="center"/>
          </w:tcPr>
          <w:p w14:paraId="4C4D4F67" w14:textId="77777777" w:rsidR="00D77461" w:rsidRDefault="00A363CB">
            <w:r>
              <w:t>0.334</w:t>
            </w:r>
          </w:p>
        </w:tc>
      </w:tr>
      <w:tr w:rsidR="00D77461" w14:paraId="7419C494" w14:textId="77777777">
        <w:tc>
          <w:tcPr>
            <w:tcW w:w="622" w:type="dxa"/>
            <w:vAlign w:val="center"/>
          </w:tcPr>
          <w:p w14:paraId="16ABE575" w14:textId="77777777" w:rsidR="00D77461" w:rsidRDefault="00A363CB">
            <w:r>
              <w:t>37</w:t>
            </w:r>
          </w:p>
        </w:tc>
        <w:tc>
          <w:tcPr>
            <w:tcW w:w="854" w:type="dxa"/>
            <w:vAlign w:val="center"/>
          </w:tcPr>
          <w:p w14:paraId="5B8E82DB" w14:textId="77777777" w:rsidR="00D77461" w:rsidRDefault="00D77461"/>
        </w:tc>
        <w:tc>
          <w:tcPr>
            <w:tcW w:w="735" w:type="dxa"/>
            <w:vAlign w:val="center"/>
          </w:tcPr>
          <w:p w14:paraId="053F0519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DB3350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F05EFB6" w14:textId="77777777" w:rsidR="00D77461" w:rsidRDefault="00A363CB">
            <w:r>
              <w:t>30.528</w:t>
            </w:r>
          </w:p>
        </w:tc>
        <w:tc>
          <w:tcPr>
            <w:tcW w:w="848" w:type="dxa"/>
            <w:vAlign w:val="center"/>
          </w:tcPr>
          <w:p w14:paraId="61C9EC5C" w14:textId="77777777" w:rsidR="00D77461" w:rsidRDefault="00A363CB">
            <w:r>
              <w:t>30.528</w:t>
            </w:r>
          </w:p>
        </w:tc>
        <w:tc>
          <w:tcPr>
            <w:tcW w:w="781" w:type="dxa"/>
            <w:vAlign w:val="center"/>
          </w:tcPr>
          <w:p w14:paraId="1A7D7E0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B59C9D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EA1D08B" w14:textId="77777777" w:rsidR="00D77461" w:rsidRDefault="00D77461"/>
        </w:tc>
        <w:tc>
          <w:tcPr>
            <w:tcW w:w="1165" w:type="dxa"/>
            <w:vAlign w:val="center"/>
          </w:tcPr>
          <w:p w14:paraId="40CA333F" w14:textId="77777777" w:rsidR="00D77461" w:rsidRDefault="00A363CB">
            <w:r>
              <w:t>0.149</w:t>
            </w:r>
          </w:p>
        </w:tc>
        <w:tc>
          <w:tcPr>
            <w:tcW w:w="916" w:type="dxa"/>
            <w:vAlign w:val="center"/>
          </w:tcPr>
          <w:p w14:paraId="281CCE0E" w14:textId="77777777" w:rsidR="00D77461" w:rsidRDefault="00A363CB">
            <w:r>
              <w:t>0.091</w:t>
            </w:r>
          </w:p>
        </w:tc>
      </w:tr>
      <w:tr w:rsidR="00D77461" w14:paraId="41757BAE" w14:textId="77777777">
        <w:tc>
          <w:tcPr>
            <w:tcW w:w="622" w:type="dxa"/>
            <w:vAlign w:val="center"/>
          </w:tcPr>
          <w:p w14:paraId="1B974546" w14:textId="77777777" w:rsidR="00D77461" w:rsidRDefault="00A363CB">
            <w:r>
              <w:t>38</w:t>
            </w:r>
          </w:p>
        </w:tc>
        <w:tc>
          <w:tcPr>
            <w:tcW w:w="854" w:type="dxa"/>
            <w:vAlign w:val="center"/>
          </w:tcPr>
          <w:p w14:paraId="15494A4D" w14:textId="77777777" w:rsidR="00D77461" w:rsidRDefault="00D77461"/>
        </w:tc>
        <w:tc>
          <w:tcPr>
            <w:tcW w:w="735" w:type="dxa"/>
            <w:vAlign w:val="center"/>
          </w:tcPr>
          <w:p w14:paraId="37B4247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14E7E7C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B3DBD8" w14:textId="77777777" w:rsidR="00D77461" w:rsidRDefault="00A363CB">
            <w:r>
              <w:t>3.240</w:t>
            </w:r>
          </w:p>
        </w:tc>
        <w:tc>
          <w:tcPr>
            <w:tcW w:w="848" w:type="dxa"/>
            <w:vAlign w:val="center"/>
          </w:tcPr>
          <w:p w14:paraId="5205AE6E" w14:textId="77777777" w:rsidR="00D77461" w:rsidRDefault="00A363CB">
            <w:r>
              <w:t>3.240</w:t>
            </w:r>
          </w:p>
        </w:tc>
        <w:tc>
          <w:tcPr>
            <w:tcW w:w="781" w:type="dxa"/>
            <w:vAlign w:val="center"/>
          </w:tcPr>
          <w:p w14:paraId="3F019E4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C23093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724D4D4" w14:textId="77777777" w:rsidR="00D77461" w:rsidRDefault="00D77461"/>
        </w:tc>
        <w:tc>
          <w:tcPr>
            <w:tcW w:w="1165" w:type="dxa"/>
            <w:vAlign w:val="center"/>
          </w:tcPr>
          <w:p w14:paraId="4B0580B0" w14:textId="77777777" w:rsidR="00D77461" w:rsidRDefault="00A363CB">
            <w:r>
              <w:t>0.149</w:t>
            </w:r>
          </w:p>
        </w:tc>
        <w:tc>
          <w:tcPr>
            <w:tcW w:w="916" w:type="dxa"/>
            <w:vAlign w:val="center"/>
          </w:tcPr>
          <w:p w14:paraId="2D26B834" w14:textId="77777777" w:rsidR="00D77461" w:rsidRDefault="00A363CB">
            <w:r>
              <w:t>0.091</w:t>
            </w:r>
          </w:p>
        </w:tc>
      </w:tr>
      <w:tr w:rsidR="00D77461" w14:paraId="4CD05CC2" w14:textId="77777777">
        <w:tc>
          <w:tcPr>
            <w:tcW w:w="622" w:type="dxa"/>
            <w:vAlign w:val="center"/>
          </w:tcPr>
          <w:p w14:paraId="5316A56A" w14:textId="77777777" w:rsidR="00D77461" w:rsidRDefault="00A363CB">
            <w:r>
              <w:t>39</w:t>
            </w:r>
          </w:p>
        </w:tc>
        <w:tc>
          <w:tcPr>
            <w:tcW w:w="854" w:type="dxa"/>
            <w:vAlign w:val="center"/>
          </w:tcPr>
          <w:p w14:paraId="26D4C03B" w14:textId="77777777" w:rsidR="00D77461" w:rsidRDefault="00D77461"/>
        </w:tc>
        <w:tc>
          <w:tcPr>
            <w:tcW w:w="735" w:type="dxa"/>
            <w:vAlign w:val="center"/>
          </w:tcPr>
          <w:p w14:paraId="4ADF606A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7682993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B3C1970" w14:textId="77777777" w:rsidR="00D77461" w:rsidRDefault="00A363CB">
            <w:r>
              <w:t>0.192</w:t>
            </w:r>
          </w:p>
        </w:tc>
        <w:tc>
          <w:tcPr>
            <w:tcW w:w="848" w:type="dxa"/>
            <w:vAlign w:val="center"/>
          </w:tcPr>
          <w:p w14:paraId="1BA8A459" w14:textId="77777777" w:rsidR="00D77461" w:rsidRDefault="00A363CB">
            <w:r>
              <w:t>0.192</w:t>
            </w:r>
          </w:p>
        </w:tc>
        <w:tc>
          <w:tcPr>
            <w:tcW w:w="781" w:type="dxa"/>
            <w:vAlign w:val="center"/>
          </w:tcPr>
          <w:p w14:paraId="2FB5A8D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71A6CD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BCF1553" w14:textId="77777777" w:rsidR="00D77461" w:rsidRDefault="00D77461"/>
        </w:tc>
        <w:tc>
          <w:tcPr>
            <w:tcW w:w="1165" w:type="dxa"/>
            <w:vAlign w:val="center"/>
          </w:tcPr>
          <w:p w14:paraId="52721673" w14:textId="77777777" w:rsidR="00D77461" w:rsidRDefault="00A363CB">
            <w:r>
              <w:t>0.149</w:t>
            </w:r>
          </w:p>
        </w:tc>
        <w:tc>
          <w:tcPr>
            <w:tcW w:w="916" w:type="dxa"/>
            <w:vAlign w:val="center"/>
          </w:tcPr>
          <w:p w14:paraId="7DD41902" w14:textId="77777777" w:rsidR="00D77461" w:rsidRDefault="00A363CB">
            <w:r>
              <w:t>0.091</w:t>
            </w:r>
          </w:p>
        </w:tc>
      </w:tr>
      <w:tr w:rsidR="00D77461" w14:paraId="034963C4" w14:textId="77777777">
        <w:tc>
          <w:tcPr>
            <w:tcW w:w="622" w:type="dxa"/>
            <w:vAlign w:val="center"/>
          </w:tcPr>
          <w:p w14:paraId="70836234" w14:textId="77777777" w:rsidR="00D77461" w:rsidRDefault="00A363CB">
            <w:r>
              <w:t>40</w:t>
            </w:r>
          </w:p>
        </w:tc>
        <w:tc>
          <w:tcPr>
            <w:tcW w:w="854" w:type="dxa"/>
            <w:vAlign w:val="center"/>
          </w:tcPr>
          <w:p w14:paraId="7B5B5C06" w14:textId="77777777" w:rsidR="00D77461" w:rsidRDefault="00D77461"/>
        </w:tc>
        <w:tc>
          <w:tcPr>
            <w:tcW w:w="735" w:type="dxa"/>
            <w:vAlign w:val="center"/>
          </w:tcPr>
          <w:p w14:paraId="7AE64B30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6FDF57C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636C042" w14:textId="77777777" w:rsidR="00D77461" w:rsidRDefault="00A363CB">
            <w:r>
              <w:t>77.520</w:t>
            </w:r>
          </w:p>
        </w:tc>
        <w:tc>
          <w:tcPr>
            <w:tcW w:w="848" w:type="dxa"/>
            <w:vAlign w:val="center"/>
          </w:tcPr>
          <w:p w14:paraId="5D7A9DE2" w14:textId="77777777" w:rsidR="00D77461" w:rsidRDefault="00A363CB">
            <w:r>
              <w:t>77.520</w:t>
            </w:r>
          </w:p>
        </w:tc>
        <w:tc>
          <w:tcPr>
            <w:tcW w:w="781" w:type="dxa"/>
            <w:vAlign w:val="center"/>
          </w:tcPr>
          <w:p w14:paraId="4407D53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B8CAC2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EB60F77" w14:textId="77777777" w:rsidR="00D77461" w:rsidRDefault="00D77461"/>
        </w:tc>
        <w:tc>
          <w:tcPr>
            <w:tcW w:w="1165" w:type="dxa"/>
            <w:vAlign w:val="center"/>
          </w:tcPr>
          <w:p w14:paraId="097C2F43" w14:textId="77777777" w:rsidR="00D77461" w:rsidRDefault="00A363CB">
            <w:r>
              <w:t>0.988</w:t>
            </w:r>
          </w:p>
        </w:tc>
        <w:tc>
          <w:tcPr>
            <w:tcW w:w="916" w:type="dxa"/>
            <w:vAlign w:val="center"/>
          </w:tcPr>
          <w:p w14:paraId="7C2DC772" w14:textId="77777777" w:rsidR="00D77461" w:rsidRDefault="00A363CB">
            <w:r>
              <w:t>0.602</w:t>
            </w:r>
          </w:p>
        </w:tc>
      </w:tr>
      <w:tr w:rsidR="00D77461" w14:paraId="679BF358" w14:textId="77777777">
        <w:tc>
          <w:tcPr>
            <w:tcW w:w="622" w:type="dxa"/>
            <w:vAlign w:val="center"/>
          </w:tcPr>
          <w:p w14:paraId="318519B7" w14:textId="77777777" w:rsidR="00D77461" w:rsidRDefault="00A363CB">
            <w:r>
              <w:t>41</w:t>
            </w:r>
          </w:p>
        </w:tc>
        <w:tc>
          <w:tcPr>
            <w:tcW w:w="854" w:type="dxa"/>
            <w:vAlign w:val="center"/>
          </w:tcPr>
          <w:p w14:paraId="5A384E35" w14:textId="77777777" w:rsidR="00D77461" w:rsidRDefault="00D77461"/>
        </w:tc>
        <w:tc>
          <w:tcPr>
            <w:tcW w:w="735" w:type="dxa"/>
            <w:vAlign w:val="center"/>
          </w:tcPr>
          <w:p w14:paraId="3D1D3819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4FDDFB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A7B3D27" w14:textId="77777777" w:rsidR="00D77461" w:rsidRDefault="00A363CB">
            <w:r>
              <w:t>41.256</w:t>
            </w:r>
          </w:p>
        </w:tc>
        <w:tc>
          <w:tcPr>
            <w:tcW w:w="848" w:type="dxa"/>
            <w:vAlign w:val="center"/>
          </w:tcPr>
          <w:p w14:paraId="24E5CF52" w14:textId="77777777" w:rsidR="00D77461" w:rsidRDefault="00A363CB">
            <w:r>
              <w:t>41.256</w:t>
            </w:r>
          </w:p>
        </w:tc>
        <w:tc>
          <w:tcPr>
            <w:tcW w:w="781" w:type="dxa"/>
            <w:vAlign w:val="center"/>
          </w:tcPr>
          <w:p w14:paraId="1F4F419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E93748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9E93302" w14:textId="77777777" w:rsidR="00D77461" w:rsidRDefault="00D77461"/>
        </w:tc>
        <w:tc>
          <w:tcPr>
            <w:tcW w:w="1165" w:type="dxa"/>
            <w:vAlign w:val="center"/>
          </w:tcPr>
          <w:p w14:paraId="4256ABC4" w14:textId="77777777" w:rsidR="00D77461" w:rsidRDefault="00A363CB">
            <w:r>
              <w:t>0.989</w:t>
            </w:r>
          </w:p>
        </w:tc>
        <w:tc>
          <w:tcPr>
            <w:tcW w:w="916" w:type="dxa"/>
            <w:vAlign w:val="center"/>
          </w:tcPr>
          <w:p w14:paraId="12086874" w14:textId="77777777" w:rsidR="00D77461" w:rsidRDefault="00A363CB">
            <w:r>
              <w:t>0.602</w:t>
            </w:r>
          </w:p>
        </w:tc>
      </w:tr>
      <w:tr w:rsidR="00D77461" w14:paraId="6CF769AA" w14:textId="77777777">
        <w:tc>
          <w:tcPr>
            <w:tcW w:w="622" w:type="dxa"/>
            <w:vAlign w:val="center"/>
          </w:tcPr>
          <w:p w14:paraId="64D36290" w14:textId="77777777" w:rsidR="00D77461" w:rsidRDefault="00A363CB">
            <w:r>
              <w:t>42</w:t>
            </w:r>
          </w:p>
        </w:tc>
        <w:tc>
          <w:tcPr>
            <w:tcW w:w="854" w:type="dxa"/>
            <w:vAlign w:val="center"/>
          </w:tcPr>
          <w:p w14:paraId="1C792839" w14:textId="77777777" w:rsidR="00D77461" w:rsidRDefault="00D77461"/>
        </w:tc>
        <w:tc>
          <w:tcPr>
            <w:tcW w:w="735" w:type="dxa"/>
            <w:vAlign w:val="center"/>
          </w:tcPr>
          <w:p w14:paraId="6F08DA7C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1B2C7B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2A3F33A" w14:textId="77777777" w:rsidR="00D77461" w:rsidRDefault="00A363CB">
            <w:r>
              <w:t>36.240</w:t>
            </w:r>
          </w:p>
        </w:tc>
        <w:tc>
          <w:tcPr>
            <w:tcW w:w="848" w:type="dxa"/>
            <w:vAlign w:val="center"/>
          </w:tcPr>
          <w:p w14:paraId="66B69956" w14:textId="77777777" w:rsidR="00D77461" w:rsidRDefault="00A363CB">
            <w:r>
              <w:t>36.240</w:t>
            </w:r>
          </w:p>
        </w:tc>
        <w:tc>
          <w:tcPr>
            <w:tcW w:w="781" w:type="dxa"/>
            <w:vAlign w:val="center"/>
          </w:tcPr>
          <w:p w14:paraId="06256AF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4852D5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42A4C5B" w14:textId="77777777" w:rsidR="00D77461" w:rsidRDefault="00D77461"/>
        </w:tc>
        <w:tc>
          <w:tcPr>
            <w:tcW w:w="1165" w:type="dxa"/>
            <w:vAlign w:val="center"/>
          </w:tcPr>
          <w:p w14:paraId="45C03DC3" w14:textId="77777777" w:rsidR="00D77461" w:rsidRDefault="00A363CB">
            <w:r>
              <w:t>0.244</w:t>
            </w:r>
          </w:p>
        </w:tc>
        <w:tc>
          <w:tcPr>
            <w:tcW w:w="916" w:type="dxa"/>
            <w:vAlign w:val="center"/>
          </w:tcPr>
          <w:p w14:paraId="7B0E4198" w14:textId="77777777" w:rsidR="00D77461" w:rsidRDefault="00A363CB">
            <w:r>
              <w:t>0.149</w:t>
            </w:r>
          </w:p>
        </w:tc>
      </w:tr>
      <w:tr w:rsidR="00D77461" w14:paraId="17EF1C3C" w14:textId="77777777">
        <w:tc>
          <w:tcPr>
            <w:tcW w:w="622" w:type="dxa"/>
            <w:vAlign w:val="center"/>
          </w:tcPr>
          <w:p w14:paraId="6A9D8BED" w14:textId="77777777" w:rsidR="00D77461" w:rsidRDefault="00A363CB">
            <w:r>
              <w:t>43</w:t>
            </w:r>
          </w:p>
        </w:tc>
        <w:tc>
          <w:tcPr>
            <w:tcW w:w="854" w:type="dxa"/>
            <w:vAlign w:val="center"/>
          </w:tcPr>
          <w:p w14:paraId="390DF5F7" w14:textId="77777777" w:rsidR="00D77461" w:rsidRDefault="00D77461"/>
        </w:tc>
        <w:tc>
          <w:tcPr>
            <w:tcW w:w="735" w:type="dxa"/>
            <w:vAlign w:val="center"/>
          </w:tcPr>
          <w:p w14:paraId="67A1C9AA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4C25CC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F6EB002" w14:textId="77777777" w:rsidR="00D77461" w:rsidRDefault="00A363CB">
            <w:r>
              <w:t>121.608</w:t>
            </w:r>
          </w:p>
        </w:tc>
        <w:tc>
          <w:tcPr>
            <w:tcW w:w="848" w:type="dxa"/>
            <w:vAlign w:val="center"/>
          </w:tcPr>
          <w:p w14:paraId="04633BE2" w14:textId="77777777" w:rsidR="00D77461" w:rsidRDefault="00A363CB">
            <w:r>
              <w:t>121.608</w:t>
            </w:r>
          </w:p>
        </w:tc>
        <w:tc>
          <w:tcPr>
            <w:tcW w:w="781" w:type="dxa"/>
            <w:vAlign w:val="center"/>
          </w:tcPr>
          <w:p w14:paraId="6DFD0A0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F762F2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3FB634E" w14:textId="77777777" w:rsidR="00D77461" w:rsidRDefault="00D77461"/>
        </w:tc>
        <w:tc>
          <w:tcPr>
            <w:tcW w:w="1165" w:type="dxa"/>
            <w:vAlign w:val="center"/>
          </w:tcPr>
          <w:p w14:paraId="2E1D580A" w14:textId="77777777" w:rsidR="00D77461" w:rsidRDefault="00A363CB">
            <w:r>
              <w:t>0.996</w:t>
            </w:r>
          </w:p>
        </w:tc>
        <w:tc>
          <w:tcPr>
            <w:tcW w:w="916" w:type="dxa"/>
            <w:vAlign w:val="center"/>
          </w:tcPr>
          <w:p w14:paraId="36C75405" w14:textId="77777777" w:rsidR="00D77461" w:rsidRDefault="00A363CB">
            <w:r>
              <w:t>0.607</w:t>
            </w:r>
          </w:p>
        </w:tc>
      </w:tr>
      <w:tr w:rsidR="00D77461" w14:paraId="551F1A68" w14:textId="77777777">
        <w:tc>
          <w:tcPr>
            <w:tcW w:w="622" w:type="dxa"/>
            <w:vAlign w:val="center"/>
          </w:tcPr>
          <w:p w14:paraId="4B1AEA29" w14:textId="77777777" w:rsidR="00D77461" w:rsidRDefault="00A363CB">
            <w:r>
              <w:t>44</w:t>
            </w:r>
          </w:p>
        </w:tc>
        <w:tc>
          <w:tcPr>
            <w:tcW w:w="854" w:type="dxa"/>
            <w:vAlign w:val="center"/>
          </w:tcPr>
          <w:p w14:paraId="629601DB" w14:textId="77777777" w:rsidR="00D77461" w:rsidRDefault="00D77461"/>
        </w:tc>
        <w:tc>
          <w:tcPr>
            <w:tcW w:w="735" w:type="dxa"/>
            <w:vAlign w:val="center"/>
          </w:tcPr>
          <w:p w14:paraId="2FD21C08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A8A20D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01AD251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70032AB7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448A9EA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4F51D0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A66428C" w14:textId="77777777" w:rsidR="00D77461" w:rsidRDefault="00D77461"/>
        </w:tc>
        <w:tc>
          <w:tcPr>
            <w:tcW w:w="1165" w:type="dxa"/>
            <w:vAlign w:val="center"/>
          </w:tcPr>
          <w:p w14:paraId="6013BB84" w14:textId="77777777" w:rsidR="00D77461" w:rsidRDefault="00A363CB">
            <w:r>
              <w:t>0.551</w:t>
            </w:r>
          </w:p>
        </w:tc>
        <w:tc>
          <w:tcPr>
            <w:tcW w:w="916" w:type="dxa"/>
            <w:vAlign w:val="center"/>
          </w:tcPr>
          <w:p w14:paraId="700D9BCE" w14:textId="77777777" w:rsidR="00D77461" w:rsidRDefault="00A363CB">
            <w:r>
              <w:t>0.336</w:t>
            </w:r>
          </w:p>
        </w:tc>
      </w:tr>
      <w:tr w:rsidR="00D77461" w14:paraId="6BEA32B1" w14:textId="77777777">
        <w:tc>
          <w:tcPr>
            <w:tcW w:w="622" w:type="dxa"/>
            <w:vAlign w:val="center"/>
          </w:tcPr>
          <w:p w14:paraId="2544E944" w14:textId="77777777" w:rsidR="00D77461" w:rsidRDefault="00A363CB">
            <w:r>
              <w:t>45</w:t>
            </w:r>
          </w:p>
        </w:tc>
        <w:tc>
          <w:tcPr>
            <w:tcW w:w="854" w:type="dxa"/>
            <w:vAlign w:val="center"/>
          </w:tcPr>
          <w:p w14:paraId="5FB5953E" w14:textId="77777777" w:rsidR="00D77461" w:rsidRDefault="00D77461"/>
        </w:tc>
        <w:tc>
          <w:tcPr>
            <w:tcW w:w="735" w:type="dxa"/>
            <w:vAlign w:val="center"/>
          </w:tcPr>
          <w:p w14:paraId="542B468F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1B3ED06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3CD4A25" w14:textId="77777777" w:rsidR="00D77461" w:rsidRDefault="00A363CB">
            <w:r>
              <w:t>30.528</w:t>
            </w:r>
          </w:p>
        </w:tc>
        <w:tc>
          <w:tcPr>
            <w:tcW w:w="848" w:type="dxa"/>
            <w:vAlign w:val="center"/>
          </w:tcPr>
          <w:p w14:paraId="05A241AA" w14:textId="77777777" w:rsidR="00D77461" w:rsidRDefault="00A363CB">
            <w:r>
              <w:t>30.528</w:t>
            </w:r>
          </w:p>
        </w:tc>
        <w:tc>
          <w:tcPr>
            <w:tcW w:w="781" w:type="dxa"/>
            <w:vAlign w:val="center"/>
          </w:tcPr>
          <w:p w14:paraId="3CBDD08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8F5A69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30560CC" w14:textId="77777777" w:rsidR="00D77461" w:rsidRDefault="00D77461"/>
        </w:tc>
        <w:tc>
          <w:tcPr>
            <w:tcW w:w="1165" w:type="dxa"/>
            <w:vAlign w:val="center"/>
          </w:tcPr>
          <w:p w14:paraId="605F5FCE" w14:textId="77777777" w:rsidR="00D77461" w:rsidRDefault="00A363CB">
            <w:r>
              <w:t>0.249</w:t>
            </w:r>
          </w:p>
        </w:tc>
        <w:tc>
          <w:tcPr>
            <w:tcW w:w="916" w:type="dxa"/>
            <w:vAlign w:val="center"/>
          </w:tcPr>
          <w:p w14:paraId="45EB38AE" w14:textId="77777777" w:rsidR="00D77461" w:rsidRDefault="00A363CB">
            <w:r>
              <w:t>0.152</w:t>
            </w:r>
          </w:p>
        </w:tc>
      </w:tr>
      <w:tr w:rsidR="00D77461" w14:paraId="2111F058" w14:textId="77777777">
        <w:tc>
          <w:tcPr>
            <w:tcW w:w="622" w:type="dxa"/>
            <w:vAlign w:val="center"/>
          </w:tcPr>
          <w:p w14:paraId="12A79515" w14:textId="77777777" w:rsidR="00D77461" w:rsidRDefault="00A363CB">
            <w:r>
              <w:t>46</w:t>
            </w:r>
          </w:p>
        </w:tc>
        <w:tc>
          <w:tcPr>
            <w:tcW w:w="854" w:type="dxa"/>
            <w:vAlign w:val="center"/>
          </w:tcPr>
          <w:p w14:paraId="420F05F2" w14:textId="77777777" w:rsidR="00D77461" w:rsidRDefault="00D77461"/>
        </w:tc>
        <w:tc>
          <w:tcPr>
            <w:tcW w:w="735" w:type="dxa"/>
            <w:vAlign w:val="center"/>
          </w:tcPr>
          <w:p w14:paraId="5563DB0C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72D735C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537B62A" w14:textId="77777777" w:rsidR="00D77461" w:rsidRDefault="00A363CB">
            <w:r>
              <w:t>3.240</w:t>
            </w:r>
          </w:p>
        </w:tc>
        <w:tc>
          <w:tcPr>
            <w:tcW w:w="848" w:type="dxa"/>
            <w:vAlign w:val="center"/>
          </w:tcPr>
          <w:p w14:paraId="05544832" w14:textId="77777777" w:rsidR="00D77461" w:rsidRDefault="00A363CB">
            <w:r>
              <w:t>3.240</w:t>
            </w:r>
          </w:p>
        </w:tc>
        <w:tc>
          <w:tcPr>
            <w:tcW w:w="781" w:type="dxa"/>
            <w:vAlign w:val="center"/>
          </w:tcPr>
          <w:p w14:paraId="0D625EF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1E1D11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F1E60E1" w14:textId="77777777" w:rsidR="00D77461" w:rsidRDefault="00D77461"/>
        </w:tc>
        <w:tc>
          <w:tcPr>
            <w:tcW w:w="1165" w:type="dxa"/>
            <w:vAlign w:val="center"/>
          </w:tcPr>
          <w:p w14:paraId="6B775A33" w14:textId="77777777" w:rsidR="00D77461" w:rsidRDefault="00A363CB">
            <w:r>
              <w:t>0.249</w:t>
            </w:r>
          </w:p>
        </w:tc>
        <w:tc>
          <w:tcPr>
            <w:tcW w:w="916" w:type="dxa"/>
            <w:vAlign w:val="center"/>
          </w:tcPr>
          <w:p w14:paraId="5CCC34C9" w14:textId="77777777" w:rsidR="00D77461" w:rsidRDefault="00A363CB">
            <w:r>
              <w:t>0.152</w:t>
            </w:r>
          </w:p>
        </w:tc>
      </w:tr>
      <w:tr w:rsidR="00D77461" w14:paraId="17968C04" w14:textId="77777777">
        <w:tc>
          <w:tcPr>
            <w:tcW w:w="622" w:type="dxa"/>
            <w:vAlign w:val="center"/>
          </w:tcPr>
          <w:p w14:paraId="483E13F8" w14:textId="77777777" w:rsidR="00D77461" w:rsidRDefault="00A363CB">
            <w:r>
              <w:t>47</w:t>
            </w:r>
          </w:p>
        </w:tc>
        <w:tc>
          <w:tcPr>
            <w:tcW w:w="854" w:type="dxa"/>
            <w:vAlign w:val="center"/>
          </w:tcPr>
          <w:p w14:paraId="1090ED2F" w14:textId="77777777" w:rsidR="00D77461" w:rsidRDefault="00D77461"/>
        </w:tc>
        <w:tc>
          <w:tcPr>
            <w:tcW w:w="735" w:type="dxa"/>
            <w:vAlign w:val="center"/>
          </w:tcPr>
          <w:p w14:paraId="22E7E09E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4A0DE3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A7AF05B" w14:textId="77777777" w:rsidR="00D77461" w:rsidRDefault="00A363CB">
            <w:r>
              <w:t>0.192</w:t>
            </w:r>
          </w:p>
        </w:tc>
        <w:tc>
          <w:tcPr>
            <w:tcW w:w="848" w:type="dxa"/>
            <w:vAlign w:val="center"/>
          </w:tcPr>
          <w:p w14:paraId="796381E3" w14:textId="77777777" w:rsidR="00D77461" w:rsidRDefault="00A363CB">
            <w:r>
              <w:t>0.192</w:t>
            </w:r>
          </w:p>
        </w:tc>
        <w:tc>
          <w:tcPr>
            <w:tcW w:w="781" w:type="dxa"/>
            <w:vAlign w:val="center"/>
          </w:tcPr>
          <w:p w14:paraId="797ACF7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775AE3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8A977C7" w14:textId="77777777" w:rsidR="00D77461" w:rsidRDefault="00D77461"/>
        </w:tc>
        <w:tc>
          <w:tcPr>
            <w:tcW w:w="1165" w:type="dxa"/>
            <w:vAlign w:val="center"/>
          </w:tcPr>
          <w:p w14:paraId="1864FA9E" w14:textId="77777777" w:rsidR="00D77461" w:rsidRDefault="00A363CB">
            <w:r>
              <w:t>0.249</w:t>
            </w:r>
          </w:p>
        </w:tc>
        <w:tc>
          <w:tcPr>
            <w:tcW w:w="916" w:type="dxa"/>
            <w:vAlign w:val="center"/>
          </w:tcPr>
          <w:p w14:paraId="74EF3378" w14:textId="77777777" w:rsidR="00D77461" w:rsidRDefault="00A363CB">
            <w:r>
              <w:t>0.152</w:t>
            </w:r>
          </w:p>
        </w:tc>
      </w:tr>
      <w:tr w:rsidR="00D77461" w14:paraId="5950F8D7" w14:textId="77777777">
        <w:tc>
          <w:tcPr>
            <w:tcW w:w="622" w:type="dxa"/>
            <w:vAlign w:val="center"/>
          </w:tcPr>
          <w:p w14:paraId="05862E07" w14:textId="77777777" w:rsidR="00D77461" w:rsidRDefault="00A363CB">
            <w:r>
              <w:t>48</w:t>
            </w:r>
          </w:p>
        </w:tc>
        <w:tc>
          <w:tcPr>
            <w:tcW w:w="854" w:type="dxa"/>
            <w:vAlign w:val="center"/>
          </w:tcPr>
          <w:p w14:paraId="07A07B58" w14:textId="77777777" w:rsidR="00D77461" w:rsidRDefault="00D77461"/>
        </w:tc>
        <w:tc>
          <w:tcPr>
            <w:tcW w:w="735" w:type="dxa"/>
            <w:vAlign w:val="center"/>
          </w:tcPr>
          <w:p w14:paraId="32A8864F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0635460A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44CCB018" w14:textId="77777777" w:rsidR="00D77461" w:rsidRDefault="00A363CB">
            <w:r>
              <w:t>37.464</w:t>
            </w:r>
          </w:p>
        </w:tc>
        <w:tc>
          <w:tcPr>
            <w:tcW w:w="848" w:type="dxa"/>
            <w:vAlign w:val="center"/>
          </w:tcPr>
          <w:p w14:paraId="7B8C66FA" w14:textId="77777777" w:rsidR="00D77461" w:rsidRDefault="00A363CB">
            <w:r>
              <w:t>74.928</w:t>
            </w:r>
          </w:p>
        </w:tc>
        <w:tc>
          <w:tcPr>
            <w:tcW w:w="781" w:type="dxa"/>
            <w:vAlign w:val="center"/>
          </w:tcPr>
          <w:p w14:paraId="545771F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9BCE9C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F613C3B" w14:textId="77777777" w:rsidR="00D77461" w:rsidRDefault="00D77461"/>
        </w:tc>
        <w:tc>
          <w:tcPr>
            <w:tcW w:w="1165" w:type="dxa"/>
            <w:vAlign w:val="center"/>
          </w:tcPr>
          <w:p w14:paraId="70505B1A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5C3F313" w14:textId="77777777" w:rsidR="00D77461" w:rsidRDefault="00A363CB">
            <w:r>
              <w:t>0.609</w:t>
            </w:r>
          </w:p>
        </w:tc>
      </w:tr>
      <w:tr w:rsidR="00D77461" w14:paraId="1060EFED" w14:textId="77777777">
        <w:tc>
          <w:tcPr>
            <w:tcW w:w="622" w:type="dxa"/>
            <w:vAlign w:val="center"/>
          </w:tcPr>
          <w:p w14:paraId="12674140" w14:textId="77777777" w:rsidR="00D77461" w:rsidRDefault="00A363CB">
            <w:r>
              <w:t>49</w:t>
            </w:r>
          </w:p>
        </w:tc>
        <w:tc>
          <w:tcPr>
            <w:tcW w:w="854" w:type="dxa"/>
            <w:vAlign w:val="center"/>
          </w:tcPr>
          <w:p w14:paraId="1E3EF25E" w14:textId="77777777" w:rsidR="00D77461" w:rsidRDefault="00D77461"/>
        </w:tc>
        <w:tc>
          <w:tcPr>
            <w:tcW w:w="735" w:type="dxa"/>
            <w:vAlign w:val="center"/>
          </w:tcPr>
          <w:p w14:paraId="6FE4C9E0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7218C63" w14:textId="77777777" w:rsidR="00D77461" w:rsidRDefault="00A363CB">
            <w:r>
              <w:t>6</w:t>
            </w:r>
          </w:p>
        </w:tc>
        <w:tc>
          <w:tcPr>
            <w:tcW w:w="848" w:type="dxa"/>
            <w:vAlign w:val="center"/>
          </w:tcPr>
          <w:p w14:paraId="1D138F1A" w14:textId="77777777" w:rsidR="00D77461" w:rsidRDefault="00A363CB">
            <w:r>
              <w:t>35.280</w:t>
            </w:r>
          </w:p>
        </w:tc>
        <w:tc>
          <w:tcPr>
            <w:tcW w:w="848" w:type="dxa"/>
            <w:vAlign w:val="center"/>
          </w:tcPr>
          <w:p w14:paraId="1265A9D2" w14:textId="77777777" w:rsidR="00D77461" w:rsidRDefault="00A363CB">
            <w:r>
              <w:t>211.680</w:t>
            </w:r>
          </w:p>
        </w:tc>
        <w:tc>
          <w:tcPr>
            <w:tcW w:w="781" w:type="dxa"/>
            <w:vAlign w:val="center"/>
          </w:tcPr>
          <w:p w14:paraId="61309AC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0AFAF8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EEE581E" w14:textId="77777777" w:rsidR="00D77461" w:rsidRDefault="00D77461"/>
        </w:tc>
        <w:tc>
          <w:tcPr>
            <w:tcW w:w="1165" w:type="dxa"/>
            <w:vAlign w:val="center"/>
          </w:tcPr>
          <w:p w14:paraId="68B72A99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5EA1628" w14:textId="77777777" w:rsidR="00D77461" w:rsidRDefault="00A363CB">
            <w:r>
              <w:t>0.609</w:t>
            </w:r>
          </w:p>
        </w:tc>
      </w:tr>
      <w:tr w:rsidR="00D77461" w14:paraId="3CF28665" w14:textId="77777777">
        <w:tc>
          <w:tcPr>
            <w:tcW w:w="622" w:type="dxa"/>
            <w:vAlign w:val="center"/>
          </w:tcPr>
          <w:p w14:paraId="71E10015" w14:textId="77777777" w:rsidR="00D77461" w:rsidRDefault="00A363CB">
            <w:r>
              <w:t>50</w:t>
            </w:r>
          </w:p>
        </w:tc>
        <w:tc>
          <w:tcPr>
            <w:tcW w:w="854" w:type="dxa"/>
            <w:vAlign w:val="center"/>
          </w:tcPr>
          <w:p w14:paraId="5FCD0D2E" w14:textId="77777777" w:rsidR="00D77461" w:rsidRDefault="00D77461"/>
        </w:tc>
        <w:tc>
          <w:tcPr>
            <w:tcW w:w="735" w:type="dxa"/>
            <w:vAlign w:val="center"/>
          </w:tcPr>
          <w:p w14:paraId="587F78BF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2D482BD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4C621D5" w14:textId="77777777" w:rsidR="00D77461" w:rsidRDefault="00A363CB">
            <w:r>
              <w:t>50.400</w:t>
            </w:r>
          </w:p>
        </w:tc>
        <w:tc>
          <w:tcPr>
            <w:tcW w:w="848" w:type="dxa"/>
            <w:vAlign w:val="center"/>
          </w:tcPr>
          <w:p w14:paraId="000CBC9A" w14:textId="77777777" w:rsidR="00D77461" w:rsidRDefault="00A363CB">
            <w:r>
              <w:t>50.400</w:t>
            </w:r>
          </w:p>
        </w:tc>
        <w:tc>
          <w:tcPr>
            <w:tcW w:w="781" w:type="dxa"/>
            <w:vAlign w:val="center"/>
          </w:tcPr>
          <w:p w14:paraId="03AC19B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C635D0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AF55525" w14:textId="77777777" w:rsidR="00D77461" w:rsidRDefault="00D77461"/>
        </w:tc>
        <w:tc>
          <w:tcPr>
            <w:tcW w:w="1165" w:type="dxa"/>
            <w:vAlign w:val="center"/>
          </w:tcPr>
          <w:p w14:paraId="00D02E4F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4D8D3336" w14:textId="77777777" w:rsidR="00D77461" w:rsidRDefault="00A363CB">
            <w:r>
              <w:t>0.609</w:t>
            </w:r>
          </w:p>
        </w:tc>
      </w:tr>
      <w:tr w:rsidR="00D77461" w14:paraId="16B24315" w14:textId="77777777">
        <w:tc>
          <w:tcPr>
            <w:tcW w:w="622" w:type="dxa"/>
            <w:vAlign w:val="center"/>
          </w:tcPr>
          <w:p w14:paraId="3F1AA596" w14:textId="77777777" w:rsidR="00D77461" w:rsidRDefault="00A363CB">
            <w:r>
              <w:t>51</w:t>
            </w:r>
          </w:p>
        </w:tc>
        <w:tc>
          <w:tcPr>
            <w:tcW w:w="854" w:type="dxa"/>
            <w:vAlign w:val="center"/>
          </w:tcPr>
          <w:p w14:paraId="7C4F3D9C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06FB8CE0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B5822F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F41993E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12A0DF21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409CB55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6E618A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44CD280" w14:textId="77777777" w:rsidR="00D77461" w:rsidRDefault="00D77461"/>
        </w:tc>
        <w:tc>
          <w:tcPr>
            <w:tcW w:w="1165" w:type="dxa"/>
            <w:vAlign w:val="center"/>
          </w:tcPr>
          <w:p w14:paraId="223460CD" w14:textId="77777777" w:rsidR="00D77461" w:rsidRDefault="00A363CB">
            <w:r>
              <w:t>0.438</w:t>
            </w:r>
          </w:p>
        </w:tc>
        <w:tc>
          <w:tcPr>
            <w:tcW w:w="916" w:type="dxa"/>
            <w:vAlign w:val="center"/>
          </w:tcPr>
          <w:p w14:paraId="4E726C51" w14:textId="77777777" w:rsidR="00D77461" w:rsidRDefault="00A363CB">
            <w:r>
              <w:t>0.324</w:t>
            </w:r>
          </w:p>
        </w:tc>
      </w:tr>
      <w:tr w:rsidR="00D77461" w14:paraId="65980399" w14:textId="77777777">
        <w:tc>
          <w:tcPr>
            <w:tcW w:w="622" w:type="dxa"/>
            <w:vAlign w:val="center"/>
          </w:tcPr>
          <w:p w14:paraId="4FC4466F" w14:textId="77777777" w:rsidR="00D77461" w:rsidRDefault="00A363CB">
            <w:r>
              <w:t>52</w:t>
            </w:r>
          </w:p>
        </w:tc>
        <w:tc>
          <w:tcPr>
            <w:tcW w:w="854" w:type="dxa"/>
            <w:vAlign w:val="center"/>
          </w:tcPr>
          <w:p w14:paraId="37CEE6F1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177E847E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BADA08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EF525B3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1DB43433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254338D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1EE9097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D1D0740" w14:textId="77777777" w:rsidR="00D77461" w:rsidRDefault="00D77461"/>
        </w:tc>
        <w:tc>
          <w:tcPr>
            <w:tcW w:w="1165" w:type="dxa"/>
            <w:vAlign w:val="center"/>
          </w:tcPr>
          <w:p w14:paraId="0DAC071B" w14:textId="77777777" w:rsidR="00D77461" w:rsidRDefault="00A363CB">
            <w:r>
              <w:t>0.237</w:t>
            </w:r>
          </w:p>
        </w:tc>
        <w:tc>
          <w:tcPr>
            <w:tcW w:w="916" w:type="dxa"/>
            <w:vAlign w:val="center"/>
          </w:tcPr>
          <w:p w14:paraId="1B995D2B" w14:textId="77777777" w:rsidR="00D77461" w:rsidRDefault="00A363CB">
            <w:r>
              <w:t>0.175</w:t>
            </w:r>
          </w:p>
        </w:tc>
      </w:tr>
      <w:tr w:rsidR="00D77461" w14:paraId="76DD0826" w14:textId="77777777">
        <w:tc>
          <w:tcPr>
            <w:tcW w:w="622" w:type="dxa"/>
            <w:vAlign w:val="center"/>
          </w:tcPr>
          <w:p w14:paraId="13CF01A4" w14:textId="77777777" w:rsidR="00D77461" w:rsidRDefault="00A363CB">
            <w:r>
              <w:t>53</w:t>
            </w:r>
          </w:p>
        </w:tc>
        <w:tc>
          <w:tcPr>
            <w:tcW w:w="854" w:type="dxa"/>
            <w:vAlign w:val="center"/>
          </w:tcPr>
          <w:p w14:paraId="077EAA20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21515449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481B330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680C04C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245E0505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45F34963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1533A2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0E9AB54" w14:textId="77777777" w:rsidR="00D77461" w:rsidRDefault="00D77461"/>
        </w:tc>
        <w:tc>
          <w:tcPr>
            <w:tcW w:w="1165" w:type="dxa"/>
            <w:vAlign w:val="center"/>
          </w:tcPr>
          <w:p w14:paraId="6F5E76DA" w14:textId="77777777" w:rsidR="00D77461" w:rsidRDefault="00A363CB">
            <w:r>
              <w:t>0.257</w:t>
            </w:r>
          </w:p>
        </w:tc>
        <w:tc>
          <w:tcPr>
            <w:tcW w:w="916" w:type="dxa"/>
            <w:vAlign w:val="center"/>
          </w:tcPr>
          <w:p w14:paraId="16027206" w14:textId="77777777" w:rsidR="00D77461" w:rsidRDefault="00A363CB">
            <w:r>
              <w:t>0.190</w:t>
            </w:r>
          </w:p>
        </w:tc>
      </w:tr>
      <w:tr w:rsidR="00D77461" w14:paraId="39AD8063" w14:textId="77777777">
        <w:tc>
          <w:tcPr>
            <w:tcW w:w="622" w:type="dxa"/>
            <w:vAlign w:val="center"/>
          </w:tcPr>
          <w:p w14:paraId="188E8DF2" w14:textId="77777777" w:rsidR="00D77461" w:rsidRDefault="00A363CB">
            <w:r>
              <w:t>54</w:t>
            </w:r>
          </w:p>
        </w:tc>
        <w:tc>
          <w:tcPr>
            <w:tcW w:w="854" w:type="dxa"/>
            <w:vAlign w:val="center"/>
          </w:tcPr>
          <w:p w14:paraId="2FE8455F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7CBA19C9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A7C30C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9680667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6CA7B88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20F1C94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6C37D7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4B0FB72" w14:textId="77777777" w:rsidR="00D77461" w:rsidRDefault="00D77461"/>
        </w:tc>
        <w:tc>
          <w:tcPr>
            <w:tcW w:w="1165" w:type="dxa"/>
            <w:vAlign w:val="center"/>
          </w:tcPr>
          <w:p w14:paraId="54AB2DB0" w14:textId="77777777" w:rsidR="00D77461" w:rsidRDefault="00A363CB">
            <w:r>
              <w:t>0.203</w:t>
            </w:r>
          </w:p>
        </w:tc>
        <w:tc>
          <w:tcPr>
            <w:tcW w:w="916" w:type="dxa"/>
            <w:vAlign w:val="center"/>
          </w:tcPr>
          <w:p w14:paraId="46049AA5" w14:textId="77777777" w:rsidR="00D77461" w:rsidRDefault="00A363CB">
            <w:r>
              <w:t>0.150</w:t>
            </w:r>
          </w:p>
        </w:tc>
      </w:tr>
      <w:tr w:rsidR="00D77461" w14:paraId="33F94BF2" w14:textId="77777777">
        <w:tc>
          <w:tcPr>
            <w:tcW w:w="622" w:type="dxa"/>
            <w:vAlign w:val="center"/>
          </w:tcPr>
          <w:p w14:paraId="502324A4" w14:textId="77777777" w:rsidR="00D77461" w:rsidRDefault="00A363CB">
            <w:r>
              <w:t>55</w:t>
            </w:r>
          </w:p>
        </w:tc>
        <w:tc>
          <w:tcPr>
            <w:tcW w:w="854" w:type="dxa"/>
            <w:vAlign w:val="center"/>
          </w:tcPr>
          <w:p w14:paraId="6F4176C6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3D7689E8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07956C6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A6CDDE7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D898DA9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710C3C5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D7405C2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70DE52D" w14:textId="77777777" w:rsidR="00D77461" w:rsidRDefault="00D77461"/>
        </w:tc>
        <w:tc>
          <w:tcPr>
            <w:tcW w:w="1165" w:type="dxa"/>
            <w:vAlign w:val="center"/>
          </w:tcPr>
          <w:p w14:paraId="1B1DD960" w14:textId="77777777" w:rsidR="00D77461" w:rsidRDefault="00A363CB">
            <w:r>
              <w:t>0.150</w:t>
            </w:r>
          </w:p>
        </w:tc>
        <w:tc>
          <w:tcPr>
            <w:tcW w:w="916" w:type="dxa"/>
            <w:vAlign w:val="center"/>
          </w:tcPr>
          <w:p w14:paraId="6328EC2C" w14:textId="77777777" w:rsidR="00D77461" w:rsidRDefault="00A363CB">
            <w:r>
              <w:t>0.111</w:t>
            </w:r>
          </w:p>
        </w:tc>
      </w:tr>
      <w:tr w:rsidR="00D77461" w14:paraId="006CEFAF" w14:textId="77777777">
        <w:tc>
          <w:tcPr>
            <w:tcW w:w="622" w:type="dxa"/>
            <w:vAlign w:val="center"/>
          </w:tcPr>
          <w:p w14:paraId="7DE35555" w14:textId="77777777" w:rsidR="00D77461" w:rsidRDefault="00A363CB">
            <w:r>
              <w:t>56</w:t>
            </w:r>
          </w:p>
        </w:tc>
        <w:tc>
          <w:tcPr>
            <w:tcW w:w="854" w:type="dxa"/>
            <w:vAlign w:val="center"/>
          </w:tcPr>
          <w:p w14:paraId="154D9697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5C96EA4F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4A7AF2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FF7CFA0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70E50025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1C436F2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20CBBD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D8EB3D9" w14:textId="77777777" w:rsidR="00D77461" w:rsidRDefault="00D77461"/>
        </w:tc>
        <w:tc>
          <w:tcPr>
            <w:tcW w:w="1165" w:type="dxa"/>
            <w:vAlign w:val="center"/>
          </w:tcPr>
          <w:p w14:paraId="06963AAB" w14:textId="77777777" w:rsidR="00D77461" w:rsidRDefault="00A363CB">
            <w:r>
              <w:t>0.147</w:t>
            </w:r>
          </w:p>
        </w:tc>
        <w:tc>
          <w:tcPr>
            <w:tcW w:w="916" w:type="dxa"/>
            <w:vAlign w:val="center"/>
          </w:tcPr>
          <w:p w14:paraId="4C555364" w14:textId="77777777" w:rsidR="00D77461" w:rsidRDefault="00A363CB">
            <w:r>
              <w:t>0.109</w:t>
            </w:r>
          </w:p>
        </w:tc>
      </w:tr>
      <w:tr w:rsidR="00D77461" w14:paraId="7D16F7FB" w14:textId="77777777">
        <w:tc>
          <w:tcPr>
            <w:tcW w:w="622" w:type="dxa"/>
            <w:vAlign w:val="center"/>
          </w:tcPr>
          <w:p w14:paraId="6E33C392" w14:textId="77777777" w:rsidR="00D77461" w:rsidRDefault="00A363CB">
            <w:r>
              <w:t>57</w:t>
            </w:r>
          </w:p>
        </w:tc>
        <w:tc>
          <w:tcPr>
            <w:tcW w:w="854" w:type="dxa"/>
            <w:vAlign w:val="center"/>
          </w:tcPr>
          <w:p w14:paraId="52E29E51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5AE06C8E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6EB1695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722FBB5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41F2526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39E0E6D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4049D4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0115D3E" w14:textId="77777777" w:rsidR="00D77461" w:rsidRDefault="00D77461"/>
        </w:tc>
        <w:tc>
          <w:tcPr>
            <w:tcW w:w="1165" w:type="dxa"/>
            <w:vAlign w:val="center"/>
          </w:tcPr>
          <w:p w14:paraId="7532E7D1" w14:textId="77777777" w:rsidR="00D77461" w:rsidRDefault="00A363CB">
            <w:r>
              <w:t>0.272</w:t>
            </w:r>
          </w:p>
        </w:tc>
        <w:tc>
          <w:tcPr>
            <w:tcW w:w="916" w:type="dxa"/>
            <w:vAlign w:val="center"/>
          </w:tcPr>
          <w:p w14:paraId="3CF42407" w14:textId="77777777" w:rsidR="00D77461" w:rsidRDefault="00A363CB">
            <w:r>
              <w:t>0.201</w:t>
            </w:r>
          </w:p>
        </w:tc>
      </w:tr>
      <w:tr w:rsidR="00D77461" w14:paraId="4749C5D2" w14:textId="77777777">
        <w:tc>
          <w:tcPr>
            <w:tcW w:w="622" w:type="dxa"/>
            <w:vAlign w:val="center"/>
          </w:tcPr>
          <w:p w14:paraId="75345769" w14:textId="77777777" w:rsidR="00D77461" w:rsidRDefault="00A363CB">
            <w:r>
              <w:t>58</w:t>
            </w:r>
          </w:p>
        </w:tc>
        <w:tc>
          <w:tcPr>
            <w:tcW w:w="854" w:type="dxa"/>
            <w:vAlign w:val="center"/>
          </w:tcPr>
          <w:p w14:paraId="740A4177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487E68D7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488EEA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43746E5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57A77FB4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4FDB054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066CD1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2D79439" w14:textId="77777777" w:rsidR="00D77461" w:rsidRDefault="00D77461"/>
        </w:tc>
        <w:tc>
          <w:tcPr>
            <w:tcW w:w="1165" w:type="dxa"/>
            <w:vAlign w:val="center"/>
          </w:tcPr>
          <w:p w14:paraId="435E1B82" w14:textId="77777777" w:rsidR="00D77461" w:rsidRDefault="00A363CB">
            <w:r>
              <w:t>0.574</w:t>
            </w:r>
          </w:p>
        </w:tc>
        <w:tc>
          <w:tcPr>
            <w:tcW w:w="916" w:type="dxa"/>
            <w:vAlign w:val="center"/>
          </w:tcPr>
          <w:p w14:paraId="0C522B0A" w14:textId="77777777" w:rsidR="00D77461" w:rsidRDefault="00A363CB">
            <w:r>
              <w:t>0.424</w:t>
            </w:r>
          </w:p>
        </w:tc>
      </w:tr>
      <w:tr w:rsidR="00D77461" w14:paraId="65AC7B47" w14:textId="77777777">
        <w:tc>
          <w:tcPr>
            <w:tcW w:w="622" w:type="dxa"/>
            <w:vAlign w:val="center"/>
          </w:tcPr>
          <w:p w14:paraId="7436E30D" w14:textId="77777777" w:rsidR="00D77461" w:rsidRDefault="00A363CB">
            <w:r>
              <w:t>59</w:t>
            </w:r>
          </w:p>
        </w:tc>
        <w:tc>
          <w:tcPr>
            <w:tcW w:w="854" w:type="dxa"/>
            <w:vAlign w:val="center"/>
          </w:tcPr>
          <w:p w14:paraId="78B15AC9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46F4D4F8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99B02F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ACE7609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2D92EDBE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78B76DE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FFF6B7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4CA9183" w14:textId="77777777" w:rsidR="00D77461" w:rsidRDefault="00D77461"/>
        </w:tc>
        <w:tc>
          <w:tcPr>
            <w:tcW w:w="1165" w:type="dxa"/>
            <w:vAlign w:val="center"/>
          </w:tcPr>
          <w:p w14:paraId="1A3D5444" w14:textId="77777777" w:rsidR="00D77461" w:rsidRDefault="00A363CB">
            <w:r>
              <w:t>0.757</w:t>
            </w:r>
          </w:p>
        </w:tc>
        <w:tc>
          <w:tcPr>
            <w:tcW w:w="916" w:type="dxa"/>
            <w:vAlign w:val="center"/>
          </w:tcPr>
          <w:p w14:paraId="3DD669FA" w14:textId="77777777" w:rsidR="00D77461" w:rsidRDefault="00A363CB">
            <w:r>
              <w:t>0.560</w:t>
            </w:r>
          </w:p>
        </w:tc>
      </w:tr>
      <w:tr w:rsidR="00D77461" w14:paraId="261C2548" w14:textId="77777777">
        <w:tc>
          <w:tcPr>
            <w:tcW w:w="622" w:type="dxa"/>
            <w:vAlign w:val="center"/>
          </w:tcPr>
          <w:p w14:paraId="25023C5E" w14:textId="77777777" w:rsidR="00D77461" w:rsidRDefault="00A363CB">
            <w:r>
              <w:t>60</w:t>
            </w:r>
          </w:p>
        </w:tc>
        <w:tc>
          <w:tcPr>
            <w:tcW w:w="854" w:type="dxa"/>
            <w:vAlign w:val="center"/>
          </w:tcPr>
          <w:p w14:paraId="61D2B95D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6C1E0F1B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58367558" w14:textId="77777777" w:rsidR="00D77461" w:rsidRDefault="00A363CB">
            <w:r>
              <w:t>3</w:t>
            </w:r>
          </w:p>
        </w:tc>
        <w:tc>
          <w:tcPr>
            <w:tcW w:w="848" w:type="dxa"/>
            <w:vAlign w:val="center"/>
          </w:tcPr>
          <w:p w14:paraId="3C409898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152AE114" w14:textId="77777777" w:rsidR="00D77461" w:rsidRDefault="00A363CB">
            <w:r>
              <w:t>6.750</w:t>
            </w:r>
          </w:p>
        </w:tc>
        <w:tc>
          <w:tcPr>
            <w:tcW w:w="781" w:type="dxa"/>
            <w:vAlign w:val="center"/>
          </w:tcPr>
          <w:p w14:paraId="2909784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B584EF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5D9B697" w14:textId="77777777" w:rsidR="00D77461" w:rsidRDefault="00D77461"/>
        </w:tc>
        <w:tc>
          <w:tcPr>
            <w:tcW w:w="1165" w:type="dxa"/>
            <w:vAlign w:val="center"/>
          </w:tcPr>
          <w:p w14:paraId="7C3E917F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0760C2C1" w14:textId="77777777" w:rsidR="00D77461" w:rsidRDefault="00A363CB">
            <w:r>
              <w:t>0.740</w:t>
            </w:r>
          </w:p>
        </w:tc>
      </w:tr>
      <w:tr w:rsidR="00D77461" w14:paraId="7D59F9C0" w14:textId="77777777">
        <w:tc>
          <w:tcPr>
            <w:tcW w:w="622" w:type="dxa"/>
            <w:vAlign w:val="center"/>
          </w:tcPr>
          <w:p w14:paraId="20CEF35B" w14:textId="77777777" w:rsidR="00D77461" w:rsidRDefault="00A363CB">
            <w:r>
              <w:t>61</w:t>
            </w:r>
          </w:p>
        </w:tc>
        <w:tc>
          <w:tcPr>
            <w:tcW w:w="854" w:type="dxa"/>
            <w:vAlign w:val="center"/>
          </w:tcPr>
          <w:p w14:paraId="3E5AA660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36AD932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3BF4318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21D4F34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59745016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E313FC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2694CDA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CB61592" w14:textId="77777777" w:rsidR="00D77461" w:rsidRDefault="00D77461"/>
        </w:tc>
        <w:tc>
          <w:tcPr>
            <w:tcW w:w="1165" w:type="dxa"/>
            <w:vAlign w:val="center"/>
          </w:tcPr>
          <w:p w14:paraId="30665BBB" w14:textId="77777777" w:rsidR="00D77461" w:rsidRDefault="00A363CB">
            <w:r>
              <w:t>0.373</w:t>
            </w:r>
          </w:p>
        </w:tc>
        <w:tc>
          <w:tcPr>
            <w:tcW w:w="916" w:type="dxa"/>
            <w:vAlign w:val="center"/>
          </w:tcPr>
          <w:p w14:paraId="61D9D8AB" w14:textId="77777777" w:rsidR="00D77461" w:rsidRDefault="00A363CB">
            <w:r>
              <w:t>0.276</w:t>
            </w:r>
          </w:p>
        </w:tc>
      </w:tr>
      <w:tr w:rsidR="00D77461" w14:paraId="2E4FC9E9" w14:textId="77777777">
        <w:tc>
          <w:tcPr>
            <w:tcW w:w="622" w:type="dxa"/>
            <w:vAlign w:val="center"/>
          </w:tcPr>
          <w:p w14:paraId="7FCF2E96" w14:textId="77777777" w:rsidR="00D77461" w:rsidRDefault="00A363CB">
            <w:r>
              <w:t>62</w:t>
            </w:r>
          </w:p>
        </w:tc>
        <w:tc>
          <w:tcPr>
            <w:tcW w:w="854" w:type="dxa"/>
            <w:vAlign w:val="center"/>
          </w:tcPr>
          <w:p w14:paraId="4A3B29CD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5ABF7A4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EC4048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0EFD650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BFD9859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ACA6DA4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2DD083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4910571" w14:textId="77777777" w:rsidR="00D77461" w:rsidRDefault="00D77461"/>
        </w:tc>
        <w:tc>
          <w:tcPr>
            <w:tcW w:w="1165" w:type="dxa"/>
            <w:vAlign w:val="center"/>
          </w:tcPr>
          <w:p w14:paraId="1A8A8344" w14:textId="77777777" w:rsidR="00D77461" w:rsidRDefault="00A363CB">
            <w:r>
              <w:t>0.392</w:t>
            </w:r>
          </w:p>
        </w:tc>
        <w:tc>
          <w:tcPr>
            <w:tcW w:w="916" w:type="dxa"/>
            <w:vAlign w:val="center"/>
          </w:tcPr>
          <w:p w14:paraId="4EDA788E" w14:textId="77777777" w:rsidR="00D77461" w:rsidRDefault="00A363CB">
            <w:r>
              <w:t>0.290</w:t>
            </w:r>
          </w:p>
        </w:tc>
      </w:tr>
      <w:tr w:rsidR="00D77461" w14:paraId="493DE670" w14:textId="77777777">
        <w:tc>
          <w:tcPr>
            <w:tcW w:w="622" w:type="dxa"/>
            <w:vAlign w:val="center"/>
          </w:tcPr>
          <w:p w14:paraId="4601BFD1" w14:textId="77777777" w:rsidR="00D77461" w:rsidRDefault="00A363CB">
            <w:r>
              <w:t>63</w:t>
            </w:r>
          </w:p>
        </w:tc>
        <w:tc>
          <w:tcPr>
            <w:tcW w:w="854" w:type="dxa"/>
            <w:vAlign w:val="center"/>
          </w:tcPr>
          <w:p w14:paraId="4C289C67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D04EF56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15EA0D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64E2A55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6FBAD5DE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DABA16D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C5CD57F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0774F90" w14:textId="77777777" w:rsidR="00D77461" w:rsidRDefault="00D77461"/>
        </w:tc>
        <w:tc>
          <w:tcPr>
            <w:tcW w:w="1165" w:type="dxa"/>
            <w:vAlign w:val="center"/>
          </w:tcPr>
          <w:p w14:paraId="3C342CD7" w14:textId="77777777" w:rsidR="00D77461" w:rsidRDefault="00A363CB">
            <w:r>
              <w:t>0.239</w:t>
            </w:r>
          </w:p>
        </w:tc>
        <w:tc>
          <w:tcPr>
            <w:tcW w:w="916" w:type="dxa"/>
            <w:vAlign w:val="center"/>
          </w:tcPr>
          <w:p w14:paraId="38A912AA" w14:textId="77777777" w:rsidR="00D77461" w:rsidRDefault="00A363CB">
            <w:r>
              <w:t>0.177</w:t>
            </w:r>
          </w:p>
        </w:tc>
      </w:tr>
      <w:tr w:rsidR="00D77461" w14:paraId="666B9ADC" w14:textId="77777777">
        <w:tc>
          <w:tcPr>
            <w:tcW w:w="622" w:type="dxa"/>
            <w:vAlign w:val="center"/>
          </w:tcPr>
          <w:p w14:paraId="66BE38FE" w14:textId="77777777" w:rsidR="00D77461" w:rsidRDefault="00A363CB">
            <w:r>
              <w:t>64</w:t>
            </w:r>
          </w:p>
        </w:tc>
        <w:tc>
          <w:tcPr>
            <w:tcW w:w="854" w:type="dxa"/>
            <w:vAlign w:val="center"/>
          </w:tcPr>
          <w:p w14:paraId="2A9D4E1A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FCA0F83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5C20D2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07F4EAE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5EFA6E48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865B0C6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03B75FF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42A77DB" w14:textId="77777777" w:rsidR="00D77461" w:rsidRDefault="00D77461"/>
        </w:tc>
        <w:tc>
          <w:tcPr>
            <w:tcW w:w="1165" w:type="dxa"/>
            <w:vAlign w:val="center"/>
          </w:tcPr>
          <w:p w14:paraId="6C44B338" w14:textId="77777777" w:rsidR="00D77461" w:rsidRDefault="00A363CB">
            <w:r>
              <w:t>0.209</w:t>
            </w:r>
          </w:p>
        </w:tc>
        <w:tc>
          <w:tcPr>
            <w:tcW w:w="916" w:type="dxa"/>
            <w:vAlign w:val="center"/>
          </w:tcPr>
          <w:p w14:paraId="229C6F6E" w14:textId="77777777" w:rsidR="00D77461" w:rsidRDefault="00A363CB">
            <w:r>
              <w:t>0.155</w:t>
            </w:r>
          </w:p>
        </w:tc>
      </w:tr>
      <w:tr w:rsidR="00D77461" w14:paraId="11C827F7" w14:textId="77777777">
        <w:tc>
          <w:tcPr>
            <w:tcW w:w="622" w:type="dxa"/>
            <w:vAlign w:val="center"/>
          </w:tcPr>
          <w:p w14:paraId="4920EA33" w14:textId="77777777" w:rsidR="00D77461" w:rsidRDefault="00A363CB">
            <w:r>
              <w:t>65</w:t>
            </w:r>
          </w:p>
        </w:tc>
        <w:tc>
          <w:tcPr>
            <w:tcW w:w="854" w:type="dxa"/>
            <w:vAlign w:val="center"/>
          </w:tcPr>
          <w:p w14:paraId="0EC57F2C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9AC69E4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6671E6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D072A30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6EA7789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2BF8A59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CF5CED2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D0C523C" w14:textId="77777777" w:rsidR="00D77461" w:rsidRDefault="00D77461"/>
        </w:tc>
        <w:tc>
          <w:tcPr>
            <w:tcW w:w="1165" w:type="dxa"/>
            <w:vAlign w:val="center"/>
          </w:tcPr>
          <w:p w14:paraId="5CBBC30D" w14:textId="77777777" w:rsidR="00D77461" w:rsidRDefault="00A363CB">
            <w:r>
              <w:t>0.241</w:t>
            </w:r>
          </w:p>
        </w:tc>
        <w:tc>
          <w:tcPr>
            <w:tcW w:w="916" w:type="dxa"/>
            <w:vAlign w:val="center"/>
          </w:tcPr>
          <w:p w14:paraId="2A36C249" w14:textId="77777777" w:rsidR="00D77461" w:rsidRDefault="00A363CB">
            <w:r>
              <w:t>0.178</w:t>
            </w:r>
          </w:p>
        </w:tc>
      </w:tr>
      <w:tr w:rsidR="00D77461" w14:paraId="79BBA904" w14:textId="77777777">
        <w:tc>
          <w:tcPr>
            <w:tcW w:w="622" w:type="dxa"/>
            <w:vAlign w:val="center"/>
          </w:tcPr>
          <w:p w14:paraId="46B1E01C" w14:textId="77777777" w:rsidR="00D77461" w:rsidRDefault="00A363CB">
            <w:r>
              <w:t>66</w:t>
            </w:r>
          </w:p>
        </w:tc>
        <w:tc>
          <w:tcPr>
            <w:tcW w:w="854" w:type="dxa"/>
            <w:vAlign w:val="center"/>
          </w:tcPr>
          <w:p w14:paraId="30EF608C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A57B48C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1B648F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919C0A4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BFFFAB1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6412B18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D1F2CE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00A9D6A" w14:textId="77777777" w:rsidR="00D77461" w:rsidRDefault="00D77461"/>
        </w:tc>
        <w:tc>
          <w:tcPr>
            <w:tcW w:w="1165" w:type="dxa"/>
            <w:vAlign w:val="center"/>
          </w:tcPr>
          <w:p w14:paraId="1245E352" w14:textId="77777777" w:rsidR="00D77461" w:rsidRDefault="00A363CB">
            <w:r>
              <w:t>0.243</w:t>
            </w:r>
          </w:p>
        </w:tc>
        <w:tc>
          <w:tcPr>
            <w:tcW w:w="916" w:type="dxa"/>
            <w:vAlign w:val="center"/>
          </w:tcPr>
          <w:p w14:paraId="1E2E8547" w14:textId="77777777" w:rsidR="00D77461" w:rsidRDefault="00A363CB">
            <w:r>
              <w:t>0.180</w:t>
            </w:r>
          </w:p>
        </w:tc>
      </w:tr>
      <w:tr w:rsidR="00D77461" w14:paraId="23245E3B" w14:textId="77777777">
        <w:tc>
          <w:tcPr>
            <w:tcW w:w="622" w:type="dxa"/>
            <w:vAlign w:val="center"/>
          </w:tcPr>
          <w:p w14:paraId="2F4FEF72" w14:textId="77777777" w:rsidR="00D77461" w:rsidRDefault="00A363CB">
            <w:r>
              <w:t>67</w:t>
            </w:r>
          </w:p>
        </w:tc>
        <w:tc>
          <w:tcPr>
            <w:tcW w:w="854" w:type="dxa"/>
            <w:vAlign w:val="center"/>
          </w:tcPr>
          <w:p w14:paraId="28A1BEF5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0278EF9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8A4DBB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78E05F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E870887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D5F074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1A7C9C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CF5731F" w14:textId="77777777" w:rsidR="00D77461" w:rsidRDefault="00D77461"/>
        </w:tc>
        <w:tc>
          <w:tcPr>
            <w:tcW w:w="1165" w:type="dxa"/>
            <w:vAlign w:val="center"/>
          </w:tcPr>
          <w:p w14:paraId="2F4E4833" w14:textId="77777777" w:rsidR="00D77461" w:rsidRDefault="00A363CB">
            <w:r>
              <w:t>0.176</w:t>
            </w:r>
          </w:p>
        </w:tc>
        <w:tc>
          <w:tcPr>
            <w:tcW w:w="916" w:type="dxa"/>
            <w:vAlign w:val="center"/>
          </w:tcPr>
          <w:p w14:paraId="6934A17E" w14:textId="77777777" w:rsidR="00D77461" w:rsidRDefault="00A363CB">
            <w:r>
              <w:t>0.130</w:t>
            </w:r>
          </w:p>
        </w:tc>
      </w:tr>
      <w:tr w:rsidR="00D77461" w14:paraId="27C8B346" w14:textId="77777777">
        <w:tc>
          <w:tcPr>
            <w:tcW w:w="622" w:type="dxa"/>
            <w:vAlign w:val="center"/>
          </w:tcPr>
          <w:p w14:paraId="453FAFC9" w14:textId="77777777" w:rsidR="00D77461" w:rsidRDefault="00A363CB">
            <w:r>
              <w:lastRenderedPageBreak/>
              <w:t>68</w:t>
            </w:r>
          </w:p>
        </w:tc>
        <w:tc>
          <w:tcPr>
            <w:tcW w:w="854" w:type="dxa"/>
            <w:vAlign w:val="center"/>
          </w:tcPr>
          <w:p w14:paraId="37478E42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F294474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D34051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FB4DD6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689DED1D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0D9E5CB0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F5675A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2ED27FF" w14:textId="77777777" w:rsidR="00D77461" w:rsidRDefault="00D77461"/>
        </w:tc>
        <w:tc>
          <w:tcPr>
            <w:tcW w:w="1165" w:type="dxa"/>
            <w:vAlign w:val="center"/>
          </w:tcPr>
          <w:p w14:paraId="5F241350" w14:textId="77777777" w:rsidR="00D77461" w:rsidRDefault="00A363CB">
            <w:r>
              <w:t>0.195</w:t>
            </w:r>
          </w:p>
        </w:tc>
        <w:tc>
          <w:tcPr>
            <w:tcW w:w="916" w:type="dxa"/>
            <w:vAlign w:val="center"/>
          </w:tcPr>
          <w:p w14:paraId="0605CE51" w14:textId="77777777" w:rsidR="00D77461" w:rsidRDefault="00A363CB">
            <w:r>
              <w:t>0.144</w:t>
            </w:r>
          </w:p>
        </w:tc>
      </w:tr>
      <w:tr w:rsidR="00D77461" w14:paraId="7A40E2B9" w14:textId="77777777">
        <w:tc>
          <w:tcPr>
            <w:tcW w:w="622" w:type="dxa"/>
            <w:vAlign w:val="center"/>
          </w:tcPr>
          <w:p w14:paraId="59924099" w14:textId="77777777" w:rsidR="00D77461" w:rsidRDefault="00A363CB">
            <w:r>
              <w:t>69</w:t>
            </w:r>
          </w:p>
        </w:tc>
        <w:tc>
          <w:tcPr>
            <w:tcW w:w="854" w:type="dxa"/>
            <w:vAlign w:val="center"/>
          </w:tcPr>
          <w:p w14:paraId="5AC501F3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52E8B559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481EAA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713E1E8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60CE67EE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9760FD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149B68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3EBCDE1" w14:textId="77777777" w:rsidR="00D77461" w:rsidRDefault="00D77461"/>
        </w:tc>
        <w:tc>
          <w:tcPr>
            <w:tcW w:w="1165" w:type="dxa"/>
            <w:vAlign w:val="center"/>
          </w:tcPr>
          <w:p w14:paraId="7846082D" w14:textId="77777777" w:rsidR="00D77461" w:rsidRDefault="00A363CB">
            <w:r>
              <w:t>0.188</w:t>
            </w:r>
          </w:p>
        </w:tc>
        <w:tc>
          <w:tcPr>
            <w:tcW w:w="916" w:type="dxa"/>
            <w:vAlign w:val="center"/>
          </w:tcPr>
          <w:p w14:paraId="31B4A594" w14:textId="77777777" w:rsidR="00D77461" w:rsidRDefault="00A363CB">
            <w:r>
              <w:t>0.139</w:t>
            </w:r>
          </w:p>
        </w:tc>
      </w:tr>
      <w:tr w:rsidR="00D77461" w14:paraId="4FBB8A77" w14:textId="77777777">
        <w:tc>
          <w:tcPr>
            <w:tcW w:w="622" w:type="dxa"/>
            <w:vAlign w:val="center"/>
          </w:tcPr>
          <w:p w14:paraId="2646C9BF" w14:textId="77777777" w:rsidR="00D77461" w:rsidRDefault="00A363CB">
            <w:r>
              <w:t>70</w:t>
            </w:r>
          </w:p>
        </w:tc>
        <w:tc>
          <w:tcPr>
            <w:tcW w:w="854" w:type="dxa"/>
            <w:vAlign w:val="center"/>
          </w:tcPr>
          <w:p w14:paraId="04B665A7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4667329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95CCE4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862403B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C46C105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0167AF64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1C0494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8C6DF63" w14:textId="77777777" w:rsidR="00D77461" w:rsidRDefault="00D77461"/>
        </w:tc>
        <w:tc>
          <w:tcPr>
            <w:tcW w:w="1165" w:type="dxa"/>
            <w:vAlign w:val="center"/>
          </w:tcPr>
          <w:p w14:paraId="1074B4B7" w14:textId="77777777" w:rsidR="00D77461" w:rsidRDefault="00A363CB">
            <w:r>
              <w:t>0.198</w:t>
            </w:r>
          </w:p>
        </w:tc>
        <w:tc>
          <w:tcPr>
            <w:tcW w:w="916" w:type="dxa"/>
            <w:vAlign w:val="center"/>
          </w:tcPr>
          <w:p w14:paraId="6845903E" w14:textId="77777777" w:rsidR="00D77461" w:rsidRDefault="00A363CB">
            <w:r>
              <w:t>0.146</w:t>
            </w:r>
          </w:p>
        </w:tc>
      </w:tr>
      <w:tr w:rsidR="00D77461" w14:paraId="4D091B3C" w14:textId="77777777">
        <w:tc>
          <w:tcPr>
            <w:tcW w:w="622" w:type="dxa"/>
            <w:vAlign w:val="center"/>
          </w:tcPr>
          <w:p w14:paraId="68BBDF4E" w14:textId="77777777" w:rsidR="00D77461" w:rsidRDefault="00A363CB">
            <w:r>
              <w:t>71</w:t>
            </w:r>
          </w:p>
        </w:tc>
        <w:tc>
          <w:tcPr>
            <w:tcW w:w="854" w:type="dxa"/>
            <w:vAlign w:val="center"/>
          </w:tcPr>
          <w:p w14:paraId="0A7298A5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956953B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9A7E77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9681480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28E762E5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FC9B05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77F394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6C4FE55" w14:textId="77777777" w:rsidR="00D77461" w:rsidRDefault="00D77461"/>
        </w:tc>
        <w:tc>
          <w:tcPr>
            <w:tcW w:w="1165" w:type="dxa"/>
            <w:vAlign w:val="center"/>
          </w:tcPr>
          <w:p w14:paraId="3E5DDCCB" w14:textId="77777777" w:rsidR="00D77461" w:rsidRDefault="00A363CB">
            <w:r>
              <w:t>0.285</w:t>
            </w:r>
          </w:p>
        </w:tc>
        <w:tc>
          <w:tcPr>
            <w:tcW w:w="916" w:type="dxa"/>
            <w:vAlign w:val="center"/>
          </w:tcPr>
          <w:p w14:paraId="31EC3063" w14:textId="77777777" w:rsidR="00D77461" w:rsidRDefault="00A363CB">
            <w:r>
              <w:t>0.211</w:t>
            </w:r>
          </w:p>
        </w:tc>
      </w:tr>
      <w:tr w:rsidR="00D77461" w14:paraId="06B4D3E5" w14:textId="77777777">
        <w:tc>
          <w:tcPr>
            <w:tcW w:w="622" w:type="dxa"/>
            <w:vAlign w:val="center"/>
          </w:tcPr>
          <w:p w14:paraId="71669B65" w14:textId="77777777" w:rsidR="00D77461" w:rsidRDefault="00A363CB">
            <w:r>
              <w:t>72</w:t>
            </w:r>
          </w:p>
        </w:tc>
        <w:tc>
          <w:tcPr>
            <w:tcW w:w="854" w:type="dxa"/>
            <w:vAlign w:val="center"/>
          </w:tcPr>
          <w:p w14:paraId="0864604A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0DCEAE42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CFFD65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DCFBD6D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75A2B9F0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7EC426FE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618D36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1725335" w14:textId="77777777" w:rsidR="00D77461" w:rsidRDefault="00D77461"/>
        </w:tc>
        <w:tc>
          <w:tcPr>
            <w:tcW w:w="1165" w:type="dxa"/>
            <w:vAlign w:val="center"/>
          </w:tcPr>
          <w:p w14:paraId="59EEF4B7" w14:textId="77777777" w:rsidR="00D77461" w:rsidRDefault="00A363CB">
            <w:r>
              <w:t>0.390</w:t>
            </w:r>
          </w:p>
        </w:tc>
        <w:tc>
          <w:tcPr>
            <w:tcW w:w="916" w:type="dxa"/>
            <w:vAlign w:val="center"/>
          </w:tcPr>
          <w:p w14:paraId="3F2EEFDD" w14:textId="77777777" w:rsidR="00D77461" w:rsidRDefault="00A363CB">
            <w:r>
              <w:t>0.288</w:t>
            </w:r>
          </w:p>
        </w:tc>
      </w:tr>
      <w:tr w:rsidR="00D77461" w14:paraId="77464A7A" w14:textId="77777777">
        <w:tc>
          <w:tcPr>
            <w:tcW w:w="622" w:type="dxa"/>
            <w:vAlign w:val="center"/>
          </w:tcPr>
          <w:p w14:paraId="6231AD2A" w14:textId="77777777" w:rsidR="00D77461" w:rsidRDefault="00A363CB">
            <w:r>
              <w:t>73</w:t>
            </w:r>
          </w:p>
        </w:tc>
        <w:tc>
          <w:tcPr>
            <w:tcW w:w="854" w:type="dxa"/>
            <w:vAlign w:val="center"/>
          </w:tcPr>
          <w:p w14:paraId="26CD0E35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23A6DAF3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532A71F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E6415B0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00A0B072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2F9DBF0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1B689E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2D5026C" w14:textId="77777777" w:rsidR="00D77461" w:rsidRDefault="00D77461"/>
        </w:tc>
        <w:tc>
          <w:tcPr>
            <w:tcW w:w="1165" w:type="dxa"/>
            <w:vAlign w:val="center"/>
          </w:tcPr>
          <w:p w14:paraId="20CAE4DE" w14:textId="77777777" w:rsidR="00D77461" w:rsidRDefault="00A363CB">
            <w:r>
              <w:t>0.605</w:t>
            </w:r>
          </w:p>
        </w:tc>
        <w:tc>
          <w:tcPr>
            <w:tcW w:w="916" w:type="dxa"/>
            <w:vAlign w:val="center"/>
          </w:tcPr>
          <w:p w14:paraId="22BAE740" w14:textId="77777777" w:rsidR="00D77461" w:rsidRDefault="00A363CB">
            <w:r>
              <w:t>0.447</w:t>
            </w:r>
          </w:p>
        </w:tc>
      </w:tr>
      <w:tr w:rsidR="00D77461" w14:paraId="62144B88" w14:textId="77777777">
        <w:tc>
          <w:tcPr>
            <w:tcW w:w="622" w:type="dxa"/>
            <w:vAlign w:val="center"/>
          </w:tcPr>
          <w:p w14:paraId="5EA42E6B" w14:textId="77777777" w:rsidR="00D77461" w:rsidRDefault="00A363CB">
            <w:r>
              <w:t>74</w:t>
            </w:r>
          </w:p>
        </w:tc>
        <w:tc>
          <w:tcPr>
            <w:tcW w:w="854" w:type="dxa"/>
            <w:vAlign w:val="center"/>
          </w:tcPr>
          <w:p w14:paraId="5B95A1B3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16694046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5ED374A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12EFF7C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30C2990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74A35A5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9CDC46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5F55726" w14:textId="77777777" w:rsidR="00D77461" w:rsidRDefault="00D77461"/>
        </w:tc>
        <w:tc>
          <w:tcPr>
            <w:tcW w:w="1165" w:type="dxa"/>
            <w:vAlign w:val="center"/>
          </w:tcPr>
          <w:p w14:paraId="501D2691" w14:textId="77777777" w:rsidR="00D77461" w:rsidRDefault="00A363CB">
            <w:r>
              <w:t>0.783</w:t>
            </w:r>
          </w:p>
        </w:tc>
        <w:tc>
          <w:tcPr>
            <w:tcW w:w="916" w:type="dxa"/>
            <w:vAlign w:val="center"/>
          </w:tcPr>
          <w:p w14:paraId="095D79BF" w14:textId="77777777" w:rsidR="00D77461" w:rsidRDefault="00A363CB">
            <w:r>
              <w:t>0.579</w:t>
            </w:r>
          </w:p>
        </w:tc>
      </w:tr>
      <w:tr w:rsidR="00D77461" w14:paraId="63DB0B35" w14:textId="77777777">
        <w:tc>
          <w:tcPr>
            <w:tcW w:w="622" w:type="dxa"/>
            <w:vAlign w:val="center"/>
          </w:tcPr>
          <w:p w14:paraId="3FA2949F" w14:textId="77777777" w:rsidR="00D77461" w:rsidRDefault="00A363CB">
            <w:r>
              <w:t>75</w:t>
            </w:r>
          </w:p>
        </w:tc>
        <w:tc>
          <w:tcPr>
            <w:tcW w:w="854" w:type="dxa"/>
            <w:vAlign w:val="center"/>
          </w:tcPr>
          <w:p w14:paraId="5B2C6709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5179A4DA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42B61E3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FB19704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AFB6466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9475EC4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20B6A82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B01C6E2" w14:textId="77777777" w:rsidR="00D77461" w:rsidRDefault="00D77461"/>
        </w:tc>
        <w:tc>
          <w:tcPr>
            <w:tcW w:w="1165" w:type="dxa"/>
            <w:vAlign w:val="center"/>
          </w:tcPr>
          <w:p w14:paraId="7E3794C7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35539DD7" w14:textId="77777777" w:rsidR="00D77461" w:rsidRDefault="00A363CB">
            <w:r>
              <w:t>0.740</w:t>
            </w:r>
          </w:p>
        </w:tc>
      </w:tr>
      <w:tr w:rsidR="00D77461" w14:paraId="6DF31233" w14:textId="77777777">
        <w:tc>
          <w:tcPr>
            <w:tcW w:w="622" w:type="dxa"/>
            <w:vAlign w:val="center"/>
          </w:tcPr>
          <w:p w14:paraId="6549E2BE" w14:textId="77777777" w:rsidR="00D77461" w:rsidRDefault="00A363CB">
            <w:r>
              <w:t>76</w:t>
            </w:r>
          </w:p>
        </w:tc>
        <w:tc>
          <w:tcPr>
            <w:tcW w:w="854" w:type="dxa"/>
            <w:vAlign w:val="center"/>
          </w:tcPr>
          <w:p w14:paraId="5E8C81D7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4F5E07B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55C00C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596BCB2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52D1A971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505E3768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980651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DB27101" w14:textId="77777777" w:rsidR="00D77461" w:rsidRDefault="00D77461"/>
        </w:tc>
        <w:tc>
          <w:tcPr>
            <w:tcW w:w="1165" w:type="dxa"/>
            <w:vAlign w:val="center"/>
          </w:tcPr>
          <w:p w14:paraId="21A60ACF" w14:textId="77777777" w:rsidR="00D77461" w:rsidRDefault="00A363CB">
            <w:r>
              <w:t>0.015</w:t>
            </w:r>
          </w:p>
        </w:tc>
        <w:tc>
          <w:tcPr>
            <w:tcW w:w="916" w:type="dxa"/>
            <w:vAlign w:val="center"/>
          </w:tcPr>
          <w:p w14:paraId="79F959B3" w14:textId="77777777" w:rsidR="00D77461" w:rsidRDefault="00A363CB">
            <w:r>
              <w:t>0.011</w:t>
            </w:r>
          </w:p>
        </w:tc>
      </w:tr>
      <w:tr w:rsidR="00D77461" w14:paraId="78F4E368" w14:textId="77777777">
        <w:tc>
          <w:tcPr>
            <w:tcW w:w="622" w:type="dxa"/>
            <w:vAlign w:val="center"/>
          </w:tcPr>
          <w:p w14:paraId="210E1734" w14:textId="77777777" w:rsidR="00D77461" w:rsidRDefault="00A363CB">
            <w:r>
              <w:t>77</w:t>
            </w:r>
          </w:p>
        </w:tc>
        <w:tc>
          <w:tcPr>
            <w:tcW w:w="854" w:type="dxa"/>
            <w:vAlign w:val="center"/>
          </w:tcPr>
          <w:p w14:paraId="349CF64A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04A14AE8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3AC3477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099D8B4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591B52DF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08471AFE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AE33DEB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ACB2A53" w14:textId="77777777" w:rsidR="00D77461" w:rsidRDefault="00D77461"/>
        </w:tc>
        <w:tc>
          <w:tcPr>
            <w:tcW w:w="1165" w:type="dxa"/>
            <w:vAlign w:val="center"/>
          </w:tcPr>
          <w:p w14:paraId="0F2396B6" w14:textId="77777777" w:rsidR="00D77461" w:rsidRDefault="00A363CB">
            <w:r>
              <w:t>0.242</w:t>
            </w:r>
          </w:p>
        </w:tc>
        <w:tc>
          <w:tcPr>
            <w:tcW w:w="916" w:type="dxa"/>
            <w:vAlign w:val="center"/>
          </w:tcPr>
          <w:p w14:paraId="63596E9A" w14:textId="77777777" w:rsidR="00D77461" w:rsidRDefault="00A363CB">
            <w:r>
              <w:t>0.179</w:t>
            </w:r>
          </w:p>
        </w:tc>
      </w:tr>
      <w:tr w:rsidR="00D77461" w14:paraId="1CDECF1C" w14:textId="77777777">
        <w:tc>
          <w:tcPr>
            <w:tcW w:w="622" w:type="dxa"/>
            <w:vAlign w:val="center"/>
          </w:tcPr>
          <w:p w14:paraId="65C50856" w14:textId="77777777" w:rsidR="00D77461" w:rsidRDefault="00A363CB">
            <w:r>
              <w:t>78</w:t>
            </w:r>
          </w:p>
        </w:tc>
        <w:tc>
          <w:tcPr>
            <w:tcW w:w="854" w:type="dxa"/>
            <w:vAlign w:val="center"/>
          </w:tcPr>
          <w:p w14:paraId="52DDB950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1F1B0563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AAA59D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44573C2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1776AD79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3EE9C62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964E10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E18945E" w14:textId="77777777" w:rsidR="00D77461" w:rsidRDefault="00D77461"/>
        </w:tc>
        <w:tc>
          <w:tcPr>
            <w:tcW w:w="1165" w:type="dxa"/>
            <w:vAlign w:val="center"/>
          </w:tcPr>
          <w:p w14:paraId="3000AC0C" w14:textId="77777777" w:rsidR="00D77461" w:rsidRDefault="00A363CB">
            <w:r>
              <w:t>0.276</w:t>
            </w:r>
          </w:p>
        </w:tc>
        <w:tc>
          <w:tcPr>
            <w:tcW w:w="916" w:type="dxa"/>
            <w:vAlign w:val="center"/>
          </w:tcPr>
          <w:p w14:paraId="24D5104B" w14:textId="77777777" w:rsidR="00D77461" w:rsidRDefault="00A363CB">
            <w:r>
              <w:t>0.204</w:t>
            </w:r>
          </w:p>
        </w:tc>
      </w:tr>
      <w:tr w:rsidR="00D77461" w14:paraId="7DA3F6A1" w14:textId="77777777">
        <w:tc>
          <w:tcPr>
            <w:tcW w:w="622" w:type="dxa"/>
            <w:vAlign w:val="center"/>
          </w:tcPr>
          <w:p w14:paraId="2ABC320D" w14:textId="77777777" w:rsidR="00D77461" w:rsidRDefault="00A363CB">
            <w:r>
              <w:t>79</w:t>
            </w:r>
          </w:p>
        </w:tc>
        <w:tc>
          <w:tcPr>
            <w:tcW w:w="854" w:type="dxa"/>
            <w:vAlign w:val="center"/>
          </w:tcPr>
          <w:p w14:paraId="10D8DE23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6ACEAE24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15FB9B9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08C6A62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55DA27D6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2D372ED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90D79E6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50A4D70" w14:textId="77777777" w:rsidR="00D77461" w:rsidRDefault="00D77461"/>
        </w:tc>
        <w:tc>
          <w:tcPr>
            <w:tcW w:w="1165" w:type="dxa"/>
            <w:vAlign w:val="center"/>
          </w:tcPr>
          <w:p w14:paraId="07499636" w14:textId="77777777" w:rsidR="00D77461" w:rsidRDefault="00A363CB">
            <w:r>
              <w:t>0.065</w:t>
            </w:r>
          </w:p>
        </w:tc>
        <w:tc>
          <w:tcPr>
            <w:tcW w:w="916" w:type="dxa"/>
            <w:vAlign w:val="center"/>
          </w:tcPr>
          <w:p w14:paraId="2D1444E6" w14:textId="77777777" w:rsidR="00D77461" w:rsidRDefault="00A363CB">
            <w:r>
              <w:t>0.048</w:t>
            </w:r>
          </w:p>
        </w:tc>
      </w:tr>
      <w:tr w:rsidR="00D77461" w14:paraId="6046B192" w14:textId="77777777">
        <w:tc>
          <w:tcPr>
            <w:tcW w:w="622" w:type="dxa"/>
            <w:vAlign w:val="center"/>
          </w:tcPr>
          <w:p w14:paraId="16397ED8" w14:textId="77777777" w:rsidR="00D77461" w:rsidRDefault="00A363CB">
            <w:r>
              <w:t>80</w:t>
            </w:r>
          </w:p>
        </w:tc>
        <w:tc>
          <w:tcPr>
            <w:tcW w:w="854" w:type="dxa"/>
            <w:vAlign w:val="center"/>
          </w:tcPr>
          <w:p w14:paraId="36C3DDCA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13206680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5D09075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E6BF325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4E5B980D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2AE4FAB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D744AE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16B4242" w14:textId="77777777" w:rsidR="00D77461" w:rsidRDefault="00D77461"/>
        </w:tc>
        <w:tc>
          <w:tcPr>
            <w:tcW w:w="1165" w:type="dxa"/>
            <w:vAlign w:val="center"/>
          </w:tcPr>
          <w:p w14:paraId="6AD9C7D9" w14:textId="77777777" w:rsidR="00D77461" w:rsidRDefault="00A363CB">
            <w:r>
              <w:t>0.042</w:t>
            </w:r>
          </w:p>
        </w:tc>
        <w:tc>
          <w:tcPr>
            <w:tcW w:w="916" w:type="dxa"/>
            <w:vAlign w:val="center"/>
          </w:tcPr>
          <w:p w14:paraId="3FD4C2EC" w14:textId="77777777" w:rsidR="00D77461" w:rsidRDefault="00A363CB">
            <w:r>
              <w:t>0.031</w:t>
            </w:r>
          </w:p>
        </w:tc>
      </w:tr>
      <w:tr w:rsidR="00D77461" w14:paraId="16B41FF3" w14:textId="77777777">
        <w:tc>
          <w:tcPr>
            <w:tcW w:w="622" w:type="dxa"/>
            <w:vAlign w:val="center"/>
          </w:tcPr>
          <w:p w14:paraId="13172614" w14:textId="77777777" w:rsidR="00D77461" w:rsidRDefault="00A363CB">
            <w:r>
              <w:t>81</w:t>
            </w:r>
          </w:p>
        </w:tc>
        <w:tc>
          <w:tcPr>
            <w:tcW w:w="854" w:type="dxa"/>
            <w:vAlign w:val="center"/>
          </w:tcPr>
          <w:p w14:paraId="7A1C804A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32728B79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F5D6CB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E204E18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6860CFC0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650EDB4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5FF2D8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9825BC0" w14:textId="77777777" w:rsidR="00D77461" w:rsidRDefault="00D77461"/>
        </w:tc>
        <w:tc>
          <w:tcPr>
            <w:tcW w:w="1165" w:type="dxa"/>
            <w:vAlign w:val="center"/>
          </w:tcPr>
          <w:p w14:paraId="0906A813" w14:textId="77777777" w:rsidR="00D77461" w:rsidRDefault="00A363CB">
            <w:r>
              <w:t>0.021</w:t>
            </w:r>
          </w:p>
        </w:tc>
        <w:tc>
          <w:tcPr>
            <w:tcW w:w="916" w:type="dxa"/>
            <w:vAlign w:val="center"/>
          </w:tcPr>
          <w:p w14:paraId="5F6A93C7" w14:textId="77777777" w:rsidR="00D77461" w:rsidRDefault="00A363CB">
            <w:r>
              <w:t>0.015</w:t>
            </w:r>
          </w:p>
        </w:tc>
      </w:tr>
      <w:tr w:rsidR="00D77461" w14:paraId="74A9F311" w14:textId="77777777">
        <w:tc>
          <w:tcPr>
            <w:tcW w:w="622" w:type="dxa"/>
            <w:vAlign w:val="center"/>
          </w:tcPr>
          <w:p w14:paraId="173A5AE9" w14:textId="77777777" w:rsidR="00D77461" w:rsidRDefault="00A363CB">
            <w:r>
              <w:t>82</w:t>
            </w:r>
          </w:p>
        </w:tc>
        <w:tc>
          <w:tcPr>
            <w:tcW w:w="854" w:type="dxa"/>
            <w:vAlign w:val="center"/>
          </w:tcPr>
          <w:p w14:paraId="34BE67E0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07A3BDF1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2FBA778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89547C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727AE0FA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6F15BF0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04EFC5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1325184" w14:textId="77777777" w:rsidR="00D77461" w:rsidRDefault="00D77461"/>
        </w:tc>
        <w:tc>
          <w:tcPr>
            <w:tcW w:w="1165" w:type="dxa"/>
            <w:vAlign w:val="center"/>
          </w:tcPr>
          <w:p w14:paraId="626E2797" w14:textId="77777777" w:rsidR="00D77461" w:rsidRDefault="00A363CB">
            <w:r>
              <w:t>0.010</w:t>
            </w:r>
          </w:p>
        </w:tc>
        <w:tc>
          <w:tcPr>
            <w:tcW w:w="916" w:type="dxa"/>
            <w:vAlign w:val="center"/>
          </w:tcPr>
          <w:p w14:paraId="36F1C89D" w14:textId="77777777" w:rsidR="00D77461" w:rsidRDefault="00A363CB">
            <w:r>
              <w:t>0.007</w:t>
            </w:r>
          </w:p>
        </w:tc>
      </w:tr>
      <w:tr w:rsidR="00D77461" w14:paraId="4EE81BB1" w14:textId="77777777">
        <w:tc>
          <w:tcPr>
            <w:tcW w:w="622" w:type="dxa"/>
            <w:vAlign w:val="center"/>
          </w:tcPr>
          <w:p w14:paraId="36DED0AE" w14:textId="77777777" w:rsidR="00D77461" w:rsidRDefault="00A363CB">
            <w:r>
              <w:t>83</w:t>
            </w:r>
          </w:p>
        </w:tc>
        <w:tc>
          <w:tcPr>
            <w:tcW w:w="854" w:type="dxa"/>
            <w:vAlign w:val="center"/>
          </w:tcPr>
          <w:p w14:paraId="1CF886A5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05521CD8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3A29471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C98EECF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720E508A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2A34BA1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3D2E27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C45A860" w14:textId="77777777" w:rsidR="00D77461" w:rsidRDefault="00D77461"/>
        </w:tc>
        <w:tc>
          <w:tcPr>
            <w:tcW w:w="1165" w:type="dxa"/>
            <w:vAlign w:val="center"/>
          </w:tcPr>
          <w:p w14:paraId="67591B80" w14:textId="77777777" w:rsidR="00D77461" w:rsidRDefault="00A363CB">
            <w:r>
              <w:t>0.157</w:t>
            </w:r>
          </w:p>
        </w:tc>
        <w:tc>
          <w:tcPr>
            <w:tcW w:w="916" w:type="dxa"/>
            <w:vAlign w:val="center"/>
          </w:tcPr>
          <w:p w14:paraId="6080F948" w14:textId="77777777" w:rsidR="00D77461" w:rsidRDefault="00A363CB">
            <w:r>
              <w:t>0.116</w:t>
            </w:r>
          </w:p>
        </w:tc>
      </w:tr>
      <w:tr w:rsidR="00D77461" w14:paraId="7432AEB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397B3BA7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AC5427" w14:textId="77777777" w:rsidR="00D77461" w:rsidRDefault="00A363CB">
            <w:r>
              <w:t>2108.275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92537E2" w14:textId="77777777" w:rsidR="00D77461" w:rsidRDefault="00A363C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63DD992A" w14:textId="77777777" w:rsidR="00D77461" w:rsidRDefault="00A363CB">
            <w:r>
              <w:t>0.737</w:t>
            </w:r>
          </w:p>
        </w:tc>
        <w:tc>
          <w:tcPr>
            <w:tcW w:w="916" w:type="dxa"/>
            <w:vAlign w:val="center"/>
          </w:tcPr>
          <w:p w14:paraId="4749C5B6" w14:textId="77777777" w:rsidR="00D77461" w:rsidRDefault="00A363CB">
            <w:r>
              <w:t>0.451</w:t>
            </w:r>
          </w:p>
        </w:tc>
      </w:tr>
    </w:tbl>
    <w:p w14:paraId="57653C8E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1D0F58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D77461" w14:paraId="763BFF94" w14:textId="77777777">
        <w:tc>
          <w:tcPr>
            <w:tcW w:w="622" w:type="dxa"/>
            <w:shd w:val="clear" w:color="auto" w:fill="E6E6E6"/>
            <w:vAlign w:val="center"/>
          </w:tcPr>
          <w:p w14:paraId="2867B24E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D301CA6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9C7DCA1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367DB89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E08CF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84D8B9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F7AFDDC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C69B3CC" w14:textId="77777777" w:rsidR="00D77461" w:rsidRDefault="00A363C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23488B" w14:textId="77777777" w:rsidR="00D77461" w:rsidRDefault="00A363C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AA2AF26" w14:textId="77777777" w:rsidR="00D77461" w:rsidRDefault="00A363C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26168D" w14:textId="77777777" w:rsidR="00D77461" w:rsidRDefault="00A363CB">
            <w:pPr>
              <w:jc w:val="center"/>
            </w:pPr>
            <w:r>
              <w:t>综合太阳得热系数</w:t>
            </w:r>
          </w:p>
        </w:tc>
      </w:tr>
      <w:tr w:rsidR="00D77461" w14:paraId="36E57183" w14:textId="77777777">
        <w:tc>
          <w:tcPr>
            <w:tcW w:w="622" w:type="dxa"/>
            <w:vAlign w:val="center"/>
          </w:tcPr>
          <w:p w14:paraId="76C8C13B" w14:textId="77777777" w:rsidR="00D77461" w:rsidRDefault="00A363CB">
            <w:r>
              <w:t>1</w:t>
            </w:r>
          </w:p>
        </w:tc>
        <w:tc>
          <w:tcPr>
            <w:tcW w:w="854" w:type="dxa"/>
            <w:vAlign w:val="center"/>
          </w:tcPr>
          <w:p w14:paraId="0EA9E701" w14:textId="77777777" w:rsidR="00D77461" w:rsidRDefault="00D77461"/>
        </w:tc>
        <w:tc>
          <w:tcPr>
            <w:tcW w:w="735" w:type="dxa"/>
            <w:vAlign w:val="center"/>
          </w:tcPr>
          <w:p w14:paraId="270FBA80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21728FA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2FCBFC5" w14:textId="77777777" w:rsidR="00D77461" w:rsidRDefault="00A363CB">
            <w:r>
              <w:t>56.610</w:t>
            </w:r>
          </w:p>
        </w:tc>
        <w:tc>
          <w:tcPr>
            <w:tcW w:w="848" w:type="dxa"/>
            <w:vAlign w:val="center"/>
          </w:tcPr>
          <w:p w14:paraId="7555CFD1" w14:textId="77777777" w:rsidR="00D77461" w:rsidRDefault="00A363CB">
            <w:r>
              <w:t>56.610</w:t>
            </w:r>
          </w:p>
        </w:tc>
        <w:tc>
          <w:tcPr>
            <w:tcW w:w="781" w:type="dxa"/>
            <w:vAlign w:val="center"/>
          </w:tcPr>
          <w:p w14:paraId="78126A4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585030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AD23BE0" w14:textId="77777777" w:rsidR="00D77461" w:rsidRDefault="00D77461"/>
        </w:tc>
        <w:tc>
          <w:tcPr>
            <w:tcW w:w="1165" w:type="dxa"/>
            <w:vAlign w:val="center"/>
          </w:tcPr>
          <w:p w14:paraId="3E4FBE7E" w14:textId="77777777" w:rsidR="00D77461" w:rsidRDefault="00A363CB">
            <w:r>
              <w:t>0.040</w:t>
            </w:r>
          </w:p>
        </w:tc>
        <w:tc>
          <w:tcPr>
            <w:tcW w:w="916" w:type="dxa"/>
            <w:vAlign w:val="center"/>
          </w:tcPr>
          <w:p w14:paraId="144BB182" w14:textId="77777777" w:rsidR="00D77461" w:rsidRDefault="00A363CB">
            <w:r>
              <w:t>0.024</w:t>
            </w:r>
          </w:p>
        </w:tc>
      </w:tr>
      <w:tr w:rsidR="00D77461" w14:paraId="74910E67" w14:textId="77777777">
        <w:tc>
          <w:tcPr>
            <w:tcW w:w="622" w:type="dxa"/>
            <w:vAlign w:val="center"/>
          </w:tcPr>
          <w:p w14:paraId="1B408BA7" w14:textId="77777777" w:rsidR="00D77461" w:rsidRDefault="00A363CB">
            <w:r>
              <w:t>2</w:t>
            </w:r>
          </w:p>
        </w:tc>
        <w:tc>
          <w:tcPr>
            <w:tcW w:w="854" w:type="dxa"/>
            <w:vAlign w:val="center"/>
          </w:tcPr>
          <w:p w14:paraId="163A5013" w14:textId="77777777" w:rsidR="00D77461" w:rsidRDefault="00D77461"/>
        </w:tc>
        <w:tc>
          <w:tcPr>
            <w:tcW w:w="735" w:type="dxa"/>
            <w:vAlign w:val="center"/>
          </w:tcPr>
          <w:p w14:paraId="561EAA8A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1814E7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8AC1F5F" w14:textId="77777777" w:rsidR="00D77461" w:rsidRDefault="00A363CB">
            <w:r>
              <w:t>3.096</w:t>
            </w:r>
          </w:p>
        </w:tc>
        <w:tc>
          <w:tcPr>
            <w:tcW w:w="848" w:type="dxa"/>
            <w:vAlign w:val="center"/>
          </w:tcPr>
          <w:p w14:paraId="4E3C47F8" w14:textId="77777777" w:rsidR="00D77461" w:rsidRDefault="00A363CB">
            <w:r>
              <w:t>3.096</w:t>
            </w:r>
          </w:p>
        </w:tc>
        <w:tc>
          <w:tcPr>
            <w:tcW w:w="781" w:type="dxa"/>
            <w:vAlign w:val="center"/>
          </w:tcPr>
          <w:p w14:paraId="79A1C15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D842FE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32E9B64" w14:textId="77777777" w:rsidR="00D77461" w:rsidRDefault="00D77461"/>
        </w:tc>
        <w:tc>
          <w:tcPr>
            <w:tcW w:w="1165" w:type="dxa"/>
            <w:vAlign w:val="center"/>
          </w:tcPr>
          <w:p w14:paraId="0E0C2971" w14:textId="77777777" w:rsidR="00D77461" w:rsidRDefault="00A363CB">
            <w:r>
              <w:t>0.189</w:t>
            </w:r>
          </w:p>
        </w:tc>
        <w:tc>
          <w:tcPr>
            <w:tcW w:w="916" w:type="dxa"/>
            <w:vAlign w:val="center"/>
          </w:tcPr>
          <w:p w14:paraId="039E8CED" w14:textId="77777777" w:rsidR="00D77461" w:rsidRDefault="00A363CB">
            <w:r>
              <w:t>0.115</w:t>
            </w:r>
          </w:p>
        </w:tc>
      </w:tr>
      <w:tr w:rsidR="00D77461" w14:paraId="780DB881" w14:textId="77777777">
        <w:tc>
          <w:tcPr>
            <w:tcW w:w="622" w:type="dxa"/>
            <w:vAlign w:val="center"/>
          </w:tcPr>
          <w:p w14:paraId="7BE268FF" w14:textId="77777777" w:rsidR="00D77461" w:rsidRDefault="00A363CB">
            <w:r>
              <w:t>3</w:t>
            </w:r>
          </w:p>
        </w:tc>
        <w:tc>
          <w:tcPr>
            <w:tcW w:w="854" w:type="dxa"/>
            <w:vAlign w:val="center"/>
          </w:tcPr>
          <w:p w14:paraId="37E2E7E9" w14:textId="77777777" w:rsidR="00D77461" w:rsidRDefault="00D77461"/>
        </w:tc>
        <w:tc>
          <w:tcPr>
            <w:tcW w:w="735" w:type="dxa"/>
            <w:vAlign w:val="center"/>
          </w:tcPr>
          <w:p w14:paraId="16E7B76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274AC0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0F7B9A4" w14:textId="77777777" w:rsidR="00D77461" w:rsidRDefault="00A363CB">
            <w:r>
              <w:t>3.300</w:t>
            </w:r>
          </w:p>
        </w:tc>
        <w:tc>
          <w:tcPr>
            <w:tcW w:w="848" w:type="dxa"/>
            <w:vAlign w:val="center"/>
          </w:tcPr>
          <w:p w14:paraId="1A99BE85" w14:textId="77777777" w:rsidR="00D77461" w:rsidRDefault="00A363CB">
            <w:r>
              <w:t>3.300</w:t>
            </w:r>
          </w:p>
        </w:tc>
        <w:tc>
          <w:tcPr>
            <w:tcW w:w="781" w:type="dxa"/>
            <w:vAlign w:val="center"/>
          </w:tcPr>
          <w:p w14:paraId="172EA40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3582EE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90B7BBB" w14:textId="77777777" w:rsidR="00D77461" w:rsidRDefault="00D77461"/>
        </w:tc>
        <w:tc>
          <w:tcPr>
            <w:tcW w:w="1165" w:type="dxa"/>
            <w:vAlign w:val="center"/>
          </w:tcPr>
          <w:p w14:paraId="68967080" w14:textId="77777777" w:rsidR="00D77461" w:rsidRDefault="00A363CB">
            <w:r>
              <w:t>0.189</w:t>
            </w:r>
          </w:p>
        </w:tc>
        <w:tc>
          <w:tcPr>
            <w:tcW w:w="916" w:type="dxa"/>
            <w:vAlign w:val="center"/>
          </w:tcPr>
          <w:p w14:paraId="6E66C7D9" w14:textId="77777777" w:rsidR="00D77461" w:rsidRDefault="00A363CB">
            <w:r>
              <w:t>0.115</w:t>
            </w:r>
          </w:p>
        </w:tc>
      </w:tr>
      <w:tr w:rsidR="00D77461" w14:paraId="469C5CD7" w14:textId="77777777">
        <w:tc>
          <w:tcPr>
            <w:tcW w:w="622" w:type="dxa"/>
            <w:vAlign w:val="center"/>
          </w:tcPr>
          <w:p w14:paraId="416C23A0" w14:textId="77777777" w:rsidR="00D77461" w:rsidRDefault="00A363CB">
            <w:r>
              <w:t>4</w:t>
            </w:r>
          </w:p>
        </w:tc>
        <w:tc>
          <w:tcPr>
            <w:tcW w:w="854" w:type="dxa"/>
            <w:vAlign w:val="center"/>
          </w:tcPr>
          <w:p w14:paraId="6C9F8737" w14:textId="77777777" w:rsidR="00D77461" w:rsidRDefault="00D77461"/>
        </w:tc>
        <w:tc>
          <w:tcPr>
            <w:tcW w:w="735" w:type="dxa"/>
            <w:vAlign w:val="center"/>
          </w:tcPr>
          <w:p w14:paraId="3F133DD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039554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289404A" w14:textId="77777777" w:rsidR="00D77461" w:rsidRDefault="00A363CB">
            <w:r>
              <w:t>2.880</w:t>
            </w:r>
          </w:p>
        </w:tc>
        <w:tc>
          <w:tcPr>
            <w:tcW w:w="848" w:type="dxa"/>
            <w:vAlign w:val="center"/>
          </w:tcPr>
          <w:p w14:paraId="367412E7" w14:textId="77777777" w:rsidR="00D77461" w:rsidRDefault="00A363CB">
            <w:r>
              <w:t>2.880</w:t>
            </w:r>
          </w:p>
        </w:tc>
        <w:tc>
          <w:tcPr>
            <w:tcW w:w="781" w:type="dxa"/>
            <w:vAlign w:val="center"/>
          </w:tcPr>
          <w:p w14:paraId="1E05EE5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495C2A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0590683" w14:textId="77777777" w:rsidR="00D77461" w:rsidRDefault="00D77461"/>
        </w:tc>
        <w:tc>
          <w:tcPr>
            <w:tcW w:w="1165" w:type="dxa"/>
            <w:vAlign w:val="center"/>
          </w:tcPr>
          <w:p w14:paraId="525BAFDF" w14:textId="77777777" w:rsidR="00D77461" w:rsidRDefault="00A363CB">
            <w:r>
              <w:t>0.189</w:t>
            </w:r>
          </w:p>
        </w:tc>
        <w:tc>
          <w:tcPr>
            <w:tcW w:w="916" w:type="dxa"/>
            <w:vAlign w:val="center"/>
          </w:tcPr>
          <w:p w14:paraId="2276E783" w14:textId="77777777" w:rsidR="00D77461" w:rsidRDefault="00A363CB">
            <w:r>
              <w:t>0.115</w:t>
            </w:r>
          </w:p>
        </w:tc>
      </w:tr>
      <w:tr w:rsidR="00D77461" w14:paraId="6111F8FA" w14:textId="77777777">
        <w:tc>
          <w:tcPr>
            <w:tcW w:w="622" w:type="dxa"/>
            <w:vAlign w:val="center"/>
          </w:tcPr>
          <w:p w14:paraId="77A26C2F" w14:textId="77777777" w:rsidR="00D77461" w:rsidRDefault="00A363CB">
            <w:r>
              <w:t>5</w:t>
            </w:r>
          </w:p>
        </w:tc>
        <w:tc>
          <w:tcPr>
            <w:tcW w:w="854" w:type="dxa"/>
            <w:vAlign w:val="center"/>
          </w:tcPr>
          <w:p w14:paraId="2D1D3D3D" w14:textId="77777777" w:rsidR="00D77461" w:rsidRDefault="00D77461"/>
        </w:tc>
        <w:tc>
          <w:tcPr>
            <w:tcW w:w="735" w:type="dxa"/>
            <w:vAlign w:val="center"/>
          </w:tcPr>
          <w:p w14:paraId="55C311D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791612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F4886B5" w14:textId="77777777" w:rsidR="00D77461" w:rsidRDefault="00A363CB">
            <w:r>
              <w:t>6.759</w:t>
            </w:r>
          </w:p>
        </w:tc>
        <w:tc>
          <w:tcPr>
            <w:tcW w:w="848" w:type="dxa"/>
            <w:vAlign w:val="center"/>
          </w:tcPr>
          <w:p w14:paraId="7C64A56B" w14:textId="77777777" w:rsidR="00D77461" w:rsidRDefault="00A363CB">
            <w:r>
              <w:t>6.759</w:t>
            </w:r>
          </w:p>
        </w:tc>
        <w:tc>
          <w:tcPr>
            <w:tcW w:w="781" w:type="dxa"/>
            <w:vAlign w:val="center"/>
          </w:tcPr>
          <w:p w14:paraId="3C2AE7A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5055C7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9B90B8F" w14:textId="77777777" w:rsidR="00D77461" w:rsidRDefault="00D77461"/>
        </w:tc>
        <w:tc>
          <w:tcPr>
            <w:tcW w:w="1165" w:type="dxa"/>
            <w:vAlign w:val="center"/>
          </w:tcPr>
          <w:p w14:paraId="5AFD4DFB" w14:textId="77777777" w:rsidR="00D77461" w:rsidRDefault="00A363CB">
            <w:r>
              <w:t>0.136</w:t>
            </w:r>
          </w:p>
        </w:tc>
        <w:tc>
          <w:tcPr>
            <w:tcW w:w="916" w:type="dxa"/>
            <w:vAlign w:val="center"/>
          </w:tcPr>
          <w:p w14:paraId="42A578A4" w14:textId="77777777" w:rsidR="00D77461" w:rsidRDefault="00A363CB">
            <w:r>
              <w:t>0.083</w:t>
            </w:r>
          </w:p>
        </w:tc>
      </w:tr>
      <w:tr w:rsidR="00D77461" w14:paraId="2E16367C" w14:textId="77777777">
        <w:tc>
          <w:tcPr>
            <w:tcW w:w="622" w:type="dxa"/>
            <w:vAlign w:val="center"/>
          </w:tcPr>
          <w:p w14:paraId="09898104" w14:textId="77777777" w:rsidR="00D77461" w:rsidRDefault="00A363CB">
            <w:r>
              <w:t>6</w:t>
            </w:r>
          </w:p>
        </w:tc>
        <w:tc>
          <w:tcPr>
            <w:tcW w:w="854" w:type="dxa"/>
            <w:vAlign w:val="center"/>
          </w:tcPr>
          <w:p w14:paraId="7B272308" w14:textId="77777777" w:rsidR="00D77461" w:rsidRDefault="00D77461"/>
        </w:tc>
        <w:tc>
          <w:tcPr>
            <w:tcW w:w="735" w:type="dxa"/>
            <w:vAlign w:val="center"/>
          </w:tcPr>
          <w:p w14:paraId="2777ED08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ECD20F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E75EA55" w14:textId="77777777" w:rsidR="00D77461" w:rsidRDefault="00A363CB">
            <w:r>
              <w:t>4.704</w:t>
            </w:r>
          </w:p>
        </w:tc>
        <w:tc>
          <w:tcPr>
            <w:tcW w:w="848" w:type="dxa"/>
            <w:vAlign w:val="center"/>
          </w:tcPr>
          <w:p w14:paraId="6CABB9D5" w14:textId="77777777" w:rsidR="00D77461" w:rsidRDefault="00A363CB">
            <w:r>
              <w:t>4.704</w:t>
            </w:r>
          </w:p>
        </w:tc>
        <w:tc>
          <w:tcPr>
            <w:tcW w:w="781" w:type="dxa"/>
            <w:vAlign w:val="center"/>
          </w:tcPr>
          <w:p w14:paraId="1305235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72A210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64170D1" w14:textId="77777777" w:rsidR="00D77461" w:rsidRDefault="00D77461"/>
        </w:tc>
        <w:tc>
          <w:tcPr>
            <w:tcW w:w="1165" w:type="dxa"/>
            <w:vAlign w:val="center"/>
          </w:tcPr>
          <w:p w14:paraId="0791DE04" w14:textId="77777777" w:rsidR="00D77461" w:rsidRDefault="00A363CB">
            <w:r>
              <w:t>0.102</w:t>
            </w:r>
          </w:p>
        </w:tc>
        <w:tc>
          <w:tcPr>
            <w:tcW w:w="916" w:type="dxa"/>
            <w:vAlign w:val="center"/>
          </w:tcPr>
          <w:p w14:paraId="01FEFC00" w14:textId="77777777" w:rsidR="00D77461" w:rsidRDefault="00A363CB">
            <w:r>
              <w:t>0.062</w:t>
            </w:r>
          </w:p>
        </w:tc>
      </w:tr>
      <w:tr w:rsidR="00D77461" w14:paraId="1AD0AB97" w14:textId="77777777">
        <w:tc>
          <w:tcPr>
            <w:tcW w:w="622" w:type="dxa"/>
            <w:vAlign w:val="center"/>
          </w:tcPr>
          <w:p w14:paraId="25350C84" w14:textId="77777777" w:rsidR="00D77461" w:rsidRDefault="00A363CB">
            <w:r>
              <w:t>7</w:t>
            </w:r>
          </w:p>
        </w:tc>
        <w:tc>
          <w:tcPr>
            <w:tcW w:w="854" w:type="dxa"/>
            <w:vAlign w:val="center"/>
          </w:tcPr>
          <w:p w14:paraId="7F2DE9C8" w14:textId="77777777" w:rsidR="00D77461" w:rsidRDefault="00D77461"/>
        </w:tc>
        <w:tc>
          <w:tcPr>
            <w:tcW w:w="735" w:type="dxa"/>
            <w:vAlign w:val="center"/>
          </w:tcPr>
          <w:p w14:paraId="1F6EA8F3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3543F8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216024D" w14:textId="77777777" w:rsidR="00D77461" w:rsidRDefault="00A363CB">
            <w:r>
              <w:t>4.860</w:t>
            </w:r>
          </w:p>
        </w:tc>
        <w:tc>
          <w:tcPr>
            <w:tcW w:w="848" w:type="dxa"/>
            <w:vAlign w:val="center"/>
          </w:tcPr>
          <w:p w14:paraId="2162F8F3" w14:textId="77777777" w:rsidR="00D77461" w:rsidRDefault="00A363CB">
            <w:r>
              <w:t>4.860</w:t>
            </w:r>
          </w:p>
        </w:tc>
        <w:tc>
          <w:tcPr>
            <w:tcW w:w="781" w:type="dxa"/>
            <w:vAlign w:val="center"/>
          </w:tcPr>
          <w:p w14:paraId="6CF545D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88619F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B9FA532" w14:textId="77777777" w:rsidR="00D77461" w:rsidRDefault="00D77461"/>
        </w:tc>
        <w:tc>
          <w:tcPr>
            <w:tcW w:w="1165" w:type="dxa"/>
            <w:vAlign w:val="center"/>
          </w:tcPr>
          <w:p w14:paraId="66916865" w14:textId="77777777" w:rsidR="00D77461" w:rsidRDefault="00A363CB">
            <w:r>
              <w:t>0.102</w:t>
            </w:r>
          </w:p>
        </w:tc>
        <w:tc>
          <w:tcPr>
            <w:tcW w:w="916" w:type="dxa"/>
            <w:vAlign w:val="center"/>
          </w:tcPr>
          <w:p w14:paraId="735EE6FF" w14:textId="77777777" w:rsidR="00D77461" w:rsidRDefault="00A363CB">
            <w:r>
              <w:t>0.062</w:t>
            </w:r>
          </w:p>
        </w:tc>
      </w:tr>
      <w:tr w:rsidR="00D77461" w14:paraId="4D8F93E7" w14:textId="77777777">
        <w:tc>
          <w:tcPr>
            <w:tcW w:w="622" w:type="dxa"/>
            <w:vAlign w:val="center"/>
          </w:tcPr>
          <w:p w14:paraId="52538982" w14:textId="77777777" w:rsidR="00D77461" w:rsidRDefault="00A363CB">
            <w:r>
              <w:t>8</w:t>
            </w:r>
          </w:p>
        </w:tc>
        <w:tc>
          <w:tcPr>
            <w:tcW w:w="854" w:type="dxa"/>
            <w:vAlign w:val="center"/>
          </w:tcPr>
          <w:p w14:paraId="69CF2F45" w14:textId="77777777" w:rsidR="00D77461" w:rsidRDefault="00D77461"/>
        </w:tc>
        <w:tc>
          <w:tcPr>
            <w:tcW w:w="735" w:type="dxa"/>
            <w:vAlign w:val="center"/>
          </w:tcPr>
          <w:p w14:paraId="4C554B3F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F34A04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0F5AF51" w14:textId="77777777" w:rsidR="00D77461" w:rsidRDefault="00A363CB">
            <w:r>
              <w:t>1.963</w:t>
            </w:r>
          </w:p>
        </w:tc>
        <w:tc>
          <w:tcPr>
            <w:tcW w:w="848" w:type="dxa"/>
            <w:vAlign w:val="center"/>
          </w:tcPr>
          <w:p w14:paraId="0C538315" w14:textId="77777777" w:rsidR="00D77461" w:rsidRDefault="00A363CB">
            <w:r>
              <w:t>1.963</w:t>
            </w:r>
          </w:p>
        </w:tc>
        <w:tc>
          <w:tcPr>
            <w:tcW w:w="781" w:type="dxa"/>
            <w:vAlign w:val="center"/>
          </w:tcPr>
          <w:p w14:paraId="7AD8692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B46398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0190951" w14:textId="77777777" w:rsidR="00D77461" w:rsidRDefault="00D77461"/>
        </w:tc>
        <w:tc>
          <w:tcPr>
            <w:tcW w:w="1165" w:type="dxa"/>
            <w:vAlign w:val="center"/>
          </w:tcPr>
          <w:p w14:paraId="4B874124" w14:textId="77777777" w:rsidR="00D77461" w:rsidRDefault="00A363CB">
            <w:r>
              <w:t>0.102</w:t>
            </w:r>
          </w:p>
        </w:tc>
        <w:tc>
          <w:tcPr>
            <w:tcW w:w="916" w:type="dxa"/>
            <w:vAlign w:val="center"/>
          </w:tcPr>
          <w:p w14:paraId="1EDADE51" w14:textId="77777777" w:rsidR="00D77461" w:rsidRDefault="00A363CB">
            <w:r>
              <w:t>0.062</w:t>
            </w:r>
          </w:p>
        </w:tc>
      </w:tr>
      <w:tr w:rsidR="00D77461" w14:paraId="7CB2FF43" w14:textId="77777777">
        <w:tc>
          <w:tcPr>
            <w:tcW w:w="622" w:type="dxa"/>
            <w:vAlign w:val="center"/>
          </w:tcPr>
          <w:p w14:paraId="1829F3E4" w14:textId="77777777" w:rsidR="00D77461" w:rsidRDefault="00A363CB">
            <w:r>
              <w:t>9</w:t>
            </w:r>
          </w:p>
        </w:tc>
        <w:tc>
          <w:tcPr>
            <w:tcW w:w="854" w:type="dxa"/>
            <w:vAlign w:val="center"/>
          </w:tcPr>
          <w:p w14:paraId="1C7E25AE" w14:textId="77777777" w:rsidR="00D77461" w:rsidRDefault="00D77461"/>
        </w:tc>
        <w:tc>
          <w:tcPr>
            <w:tcW w:w="735" w:type="dxa"/>
            <w:vAlign w:val="center"/>
          </w:tcPr>
          <w:p w14:paraId="2E78525D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8FC7E9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9907723" w14:textId="77777777" w:rsidR="00D77461" w:rsidRDefault="00A363CB">
            <w:r>
              <w:t>12.821</w:t>
            </w:r>
          </w:p>
        </w:tc>
        <w:tc>
          <w:tcPr>
            <w:tcW w:w="848" w:type="dxa"/>
            <w:vAlign w:val="center"/>
          </w:tcPr>
          <w:p w14:paraId="66375A38" w14:textId="77777777" w:rsidR="00D77461" w:rsidRDefault="00A363CB">
            <w:r>
              <w:t>12.821</w:t>
            </w:r>
          </w:p>
        </w:tc>
        <w:tc>
          <w:tcPr>
            <w:tcW w:w="781" w:type="dxa"/>
            <w:vAlign w:val="center"/>
          </w:tcPr>
          <w:p w14:paraId="748D14B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361CDA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A1AAF92" w14:textId="77777777" w:rsidR="00D77461" w:rsidRDefault="00D77461"/>
        </w:tc>
        <w:tc>
          <w:tcPr>
            <w:tcW w:w="1165" w:type="dxa"/>
            <w:vAlign w:val="center"/>
          </w:tcPr>
          <w:p w14:paraId="2CCE4736" w14:textId="77777777" w:rsidR="00D77461" w:rsidRDefault="00A363CB">
            <w:r>
              <w:t>0.178</w:t>
            </w:r>
          </w:p>
        </w:tc>
        <w:tc>
          <w:tcPr>
            <w:tcW w:w="916" w:type="dxa"/>
            <w:vAlign w:val="center"/>
          </w:tcPr>
          <w:p w14:paraId="008EADED" w14:textId="77777777" w:rsidR="00D77461" w:rsidRDefault="00A363CB">
            <w:r>
              <w:t>0.108</w:t>
            </w:r>
          </w:p>
        </w:tc>
      </w:tr>
      <w:tr w:rsidR="00D77461" w14:paraId="188ACBC4" w14:textId="77777777">
        <w:tc>
          <w:tcPr>
            <w:tcW w:w="622" w:type="dxa"/>
            <w:vAlign w:val="center"/>
          </w:tcPr>
          <w:p w14:paraId="79F7A6F2" w14:textId="77777777" w:rsidR="00D77461" w:rsidRDefault="00A363CB">
            <w:r>
              <w:t>10</w:t>
            </w:r>
          </w:p>
        </w:tc>
        <w:tc>
          <w:tcPr>
            <w:tcW w:w="854" w:type="dxa"/>
            <w:vAlign w:val="center"/>
          </w:tcPr>
          <w:p w14:paraId="2CCC962A" w14:textId="77777777" w:rsidR="00D77461" w:rsidRDefault="00D77461"/>
        </w:tc>
        <w:tc>
          <w:tcPr>
            <w:tcW w:w="735" w:type="dxa"/>
            <w:vAlign w:val="center"/>
          </w:tcPr>
          <w:p w14:paraId="3FA993A9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792A26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F6CDB06" w14:textId="77777777" w:rsidR="00D77461" w:rsidRDefault="00A363CB">
            <w:r>
              <w:t>9.600</w:t>
            </w:r>
          </w:p>
        </w:tc>
        <w:tc>
          <w:tcPr>
            <w:tcW w:w="848" w:type="dxa"/>
            <w:vAlign w:val="center"/>
          </w:tcPr>
          <w:p w14:paraId="0E1B6952" w14:textId="77777777" w:rsidR="00D77461" w:rsidRDefault="00A363CB">
            <w:r>
              <w:t>9.600</w:t>
            </w:r>
          </w:p>
        </w:tc>
        <w:tc>
          <w:tcPr>
            <w:tcW w:w="781" w:type="dxa"/>
            <w:vAlign w:val="center"/>
          </w:tcPr>
          <w:p w14:paraId="4CA4373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2E8382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1BF79A7" w14:textId="77777777" w:rsidR="00D77461" w:rsidRDefault="00D77461"/>
        </w:tc>
        <w:tc>
          <w:tcPr>
            <w:tcW w:w="1165" w:type="dxa"/>
            <w:vAlign w:val="center"/>
          </w:tcPr>
          <w:p w14:paraId="19AABFB5" w14:textId="77777777" w:rsidR="00D77461" w:rsidRDefault="00A363CB">
            <w:r>
              <w:t>0.222</w:t>
            </w:r>
          </w:p>
        </w:tc>
        <w:tc>
          <w:tcPr>
            <w:tcW w:w="916" w:type="dxa"/>
            <w:vAlign w:val="center"/>
          </w:tcPr>
          <w:p w14:paraId="46893388" w14:textId="77777777" w:rsidR="00D77461" w:rsidRDefault="00A363CB">
            <w:r>
              <w:t>0.135</w:t>
            </w:r>
          </w:p>
        </w:tc>
      </w:tr>
      <w:tr w:rsidR="00D77461" w14:paraId="0A120165" w14:textId="77777777">
        <w:tc>
          <w:tcPr>
            <w:tcW w:w="622" w:type="dxa"/>
            <w:vAlign w:val="center"/>
          </w:tcPr>
          <w:p w14:paraId="1FB7CC23" w14:textId="77777777" w:rsidR="00D77461" w:rsidRDefault="00A363CB">
            <w:r>
              <w:t>11</w:t>
            </w:r>
          </w:p>
        </w:tc>
        <w:tc>
          <w:tcPr>
            <w:tcW w:w="854" w:type="dxa"/>
            <w:vAlign w:val="center"/>
          </w:tcPr>
          <w:p w14:paraId="691F1B73" w14:textId="77777777" w:rsidR="00D77461" w:rsidRDefault="00D77461"/>
        </w:tc>
        <w:tc>
          <w:tcPr>
            <w:tcW w:w="735" w:type="dxa"/>
            <w:vAlign w:val="center"/>
          </w:tcPr>
          <w:p w14:paraId="696D089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6EF14F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D053E72" w14:textId="77777777" w:rsidR="00D77461" w:rsidRDefault="00A363CB">
            <w:r>
              <w:t>3.300</w:t>
            </w:r>
          </w:p>
        </w:tc>
        <w:tc>
          <w:tcPr>
            <w:tcW w:w="848" w:type="dxa"/>
            <w:vAlign w:val="center"/>
          </w:tcPr>
          <w:p w14:paraId="7D398403" w14:textId="77777777" w:rsidR="00D77461" w:rsidRDefault="00A363CB">
            <w:r>
              <w:t>3.300</w:t>
            </w:r>
          </w:p>
        </w:tc>
        <w:tc>
          <w:tcPr>
            <w:tcW w:w="781" w:type="dxa"/>
            <w:vAlign w:val="center"/>
          </w:tcPr>
          <w:p w14:paraId="228A56C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031167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636E5AF" w14:textId="77777777" w:rsidR="00D77461" w:rsidRDefault="00D77461"/>
        </w:tc>
        <w:tc>
          <w:tcPr>
            <w:tcW w:w="1165" w:type="dxa"/>
            <w:vAlign w:val="center"/>
          </w:tcPr>
          <w:p w14:paraId="63165558" w14:textId="77777777" w:rsidR="00D77461" w:rsidRDefault="00A363CB">
            <w:r>
              <w:t>0.222</w:t>
            </w:r>
          </w:p>
        </w:tc>
        <w:tc>
          <w:tcPr>
            <w:tcW w:w="916" w:type="dxa"/>
            <w:vAlign w:val="center"/>
          </w:tcPr>
          <w:p w14:paraId="6AD50AF3" w14:textId="77777777" w:rsidR="00D77461" w:rsidRDefault="00A363CB">
            <w:r>
              <w:t>0.135</w:t>
            </w:r>
          </w:p>
        </w:tc>
      </w:tr>
      <w:tr w:rsidR="00D77461" w14:paraId="03DA9E63" w14:textId="77777777">
        <w:tc>
          <w:tcPr>
            <w:tcW w:w="622" w:type="dxa"/>
            <w:vAlign w:val="center"/>
          </w:tcPr>
          <w:p w14:paraId="6FCC2F91" w14:textId="77777777" w:rsidR="00D77461" w:rsidRDefault="00A363CB">
            <w:r>
              <w:t>12</w:t>
            </w:r>
          </w:p>
        </w:tc>
        <w:tc>
          <w:tcPr>
            <w:tcW w:w="854" w:type="dxa"/>
            <w:vAlign w:val="center"/>
          </w:tcPr>
          <w:p w14:paraId="0749D081" w14:textId="77777777" w:rsidR="00D77461" w:rsidRDefault="00D77461"/>
        </w:tc>
        <w:tc>
          <w:tcPr>
            <w:tcW w:w="735" w:type="dxa"/>
            <w:vAlign w:val="center"/>
          </w:tcPr>
          <w:p w14:paraId="35D09E09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F4B897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FE4D3E0" w14:textId="77777777" w:rsidR="00D77461" w:rsidRDefault="00A363CB">
            <w:r>
              <w:t>22.992</w:t>
            </w:r>
          </w:p>
        </w:tc>
        <w:tc>
          <w:tcPr>
            <w:tcW w:w="848" w:type="dxa"/>
            <w:vAlign w:val="center"/>
          </w:tcPr>
          <w:p w14:paraId="78A0FCB5" w14:textId="77777777" w:rsidR="00D77461" w:rsidRDefault="00A363CB">
            <w:r>
              <w:t>22.992</w:t>
            </w:r>
          </w:p>
        </w:tc>
        <w:tc>
          <w:tcPr>
            <w:tcW w:w="781" w:type="dxa"/>
            <w:vAlign w:val="center"/>
          </w:tcPr>
          <w:p w14:paraId="530B9EC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FD6BE8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C578459" w14:textId="77777777" w:rsidR="00D77461" w:rsidRDefault="00D77461"/>
        </w:tc>
        <w:tc>
          <w:tcPr>
            <w:tcW w:w="1165" w:type="dxa"/>
            <w:vAlign w:val="center"/>
          </w:tcPr>
          <w:p w14:paraId="747D45BC" w14:textId="77777777" w:rsidR="00D77461" w:rsidRDefault="00A363CB">
            <w:r>
              <w:t>0.222</w:t>
            </w:r>
          </w:p>
        </w:tc>
        <w:tc>
          <w:tcPr>
            <w:tcW w:w="916" w:type="dxa"/>
            <w:vAlign w:val="center"/>
          </w:tcPr>
          <w:p w14:paraId="04E943CC" w14:textId="77777777" w:rsidR="00D77461" w:rsidRDefault="00A363CB">
            <w:r>
              <w:t>0.135</w:t>
            </w:r>
          </w:p>
        </w:tc>
      </w:tr>
      <w:tr w:rsidR="00D77461" w14:paraId="72561D62" w14:textId="77777777">
        <w:tc>
          <w:tcPr>
            <w:tcW w:w="622" w:type="dxa"/>
            <w:vAlign w:val="center"/>
          </w:tcPr>
          <w:p w14:paraId="74FAF50F" w14:textId="77777777" w:rsidR="00D77461" w:rsidRDefault="00A363CB">
            <w:r>
              <w:t>13</w:t>
            </w:r>
          </w:p>
        </w:tc>
        <w:tc>
          <w:tcPr>
            <w:tcW w:w="854" w:type="dxa"/>
            <w:vAlign w:val="center"/>
          </w:tcPr>
          <w:p w14:paraId="5A982A06" w14:textId="77777777" w:rsidR="00D77461" w:rsidRDefault="00D77461"/>
        </w:tc>
        <w:tc>
          <w:tcPr>
            <w:tcW w:w="735" w:type="dxa"/>
            <w:vAlign w:val="center"/>
          </w:tcPr>
          <w:p w14:paraId="1A90FF79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47A58FE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58DC385" w14:textId="77777777" w:rsidR="00D77461" w:rsidRDefault="00A363CB">
            <w:r>
              <w:t>64.353</w:t>
            </w:r>
          </w:p>
        </w:tc>
        <w:tc>
          <w:tcPr>
            <w:tcW w:w="848" w:type="dxa"/>
            <w:vAlign w:val="center"/>
          </w:tcPr>
          <w:p w14:paraId="1A9286CE" w14:textId="77777777" w:rsidR="00D77461" w:rsidRDefault="00A363CB">
            <w:r>
              <w:t>64.353</w:t>
            </w:r>
          </w:p>
        </w:tc>
        <w:tc>
          <w:tcPr>
            <w:tcW w:w="781" w:type="dxa"/>
            <w:vAlign w:val="center"/>
          </w:tcPr>
          <w:p w14:paraId="024A5D3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9E79CD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577C57C" w14:textId="77777777" w:rsidR="00D77461" w:rsidRDefault="00D77461"/>
        </w:tc>
        <w:tc>
          <w:tcPr>
            <w:tcW w:w="1165" w:type="dxa"/>
            <w:vAlign w:val="center"/>
          </w:tcPr>
          <w:p w14:paraId="1EE00270" w14:textId="77777777" w:rsidR="00D77461" w:rsidRDefault="00A363CB">
            <w:r>
              <w:t>0.986</w:t>
            </w:r>
          </w:p>
        </w:tc>
        <w:tc>
          <w:tcPr>
            <w:tcW w:w="916" w:type="dxa"/>
            <w:vAlign w:val="center"/>
          </w:tcPr>
          <w:p w14:paraId="12CA34BE" w14:textId="77777777" w:rsidR="00D77461" w:rsidRDefault="00A363CB">
            <w:r>
              <w:t>0.600</w:t>
            </w:r>
          </w:p>
        </w:tc>
      </w:tr>
      <w:tr w:rsidR="00D77461" w14:paraId="4261755F" w14:textId="77777777">
        <w:tc>
          <w:tcPr>
            <w:tcW w:w="622" w:type="dxa"/>
            <w:vAlign w:val="center"/>
          </w:tcPr>
          <w:p w14:paraId="6CB239ED" w14:textId="77777777" w:rsidR="00D77461" w:rsidRDefault="00A363CB">
            <w:r>
              <w:t>14</w:t>
            </w:r>
          </w:p>
        </w:tc>
        <w:tc>
          <w:tcPr>
            <w:tcW w:w="854" w:type="dxa"/>
            <w:vAlign w:val="center"/>
          </w:tcPr>
          <w:p w14:paraId="0C6526B9" w14:textId="77777777" w:rsidR="00D77461" w:rsidRDefault="00D77461"/>
        </w:tc>
        <w:tc>
          <w:tcPr>
            <w:tcW w:w="735" w:type="dxa"/>
            <w:vAlign w:val="center"/>
          </w:tcPr>
          <w:p w14:paraId="1F8B30CB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9DBAE5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BBB39B6" w14:textId="77777777" w:rsidR="00D77461" w:rsidRDefault="00A363CB">
            <w:r>
              <w:t>12.424</w:t>
            </w:r>
          </w:p>
        </w:tc>
        <w:tc>
          <w:tcPr>
            <w:tcW w:w="848" w:type="dxa"/>
            <w:vAlign w:val="center"/>
          </w:tcPr>
          <w:p w14:paraId="18A1BE41" w14:textId="77777777" w:rsidR="00D77461" w:rsidRDefault="00A363CB">
            <w:r>
              <w:t>12.424</w:t>
            </w:r>
          </w:p>
        </w:tc>
        <w:tc>
          <w:tcPr>
            <w:tcW w:w="781" w:type="dxa"/>
            <w:vAlign w:val="center"/>
          </w:tcPr>
          <w:p w14:paraId="100C93D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D914D5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A51DEF2" w14:textId="77777777" w:rsidR="00D77461" w:rsidRDefault="00D77461"/>
        </w:tc>
        <w:tc>
          <w:tcPr>
            <w:tcW w:w="1165" w:type="dxa"/>
            <w:vAlign w:val="center"/>
          </w:tcPr>
          <w:p w14:paraId="11E2D4EA" w14:textId="77777777" w:rsidR="00D77461" w:rsidRDefault="00A363CB">
            <w:r>
              <w:t>0.965</w:t>
            </w:r>
          </w:p>
        </w:tc>
        <w:tc>
          <w:tcPr>
            <w:tcW w:w="916" w:type="dxa"/>
            <w:vAlign w:val="center"/>
          </w:tcPr>
          <w:p w14:paraId="460ED72B" w14:textId="77777777" w:rsidR="00D77461" w:rsidRDefault="00A363CB">
            <w:r>
              <w:t>0.588</w:t>
            </w:r>
          </w:p>
        </w:tc>
      </w:tr>
      <w:tr w:rsidR="00D77461" w14:paraId="4FDD7492" w14:textId="77777777">
        <w:tc>
          <w:tcPr>
            <w:tcW w:w="622" w:type="dxa"/>
            <w:vAlign w:val="center"/>
          </w:tcPr>
          <w:p w14:paraId="2FE094CE" w14:textId="77777777" w:rsidR="00D77461" w:rsidRDefault="00A363CB">
            <w:r>
              <w:t>15</w:t>
            </w:r>
          </w:p>
        </w:tc>
        <w:tc>
          <w:tcPr>
            <w:tcW w:w="854" w:type="dxa"/>
            <w:vAlign w:val="center"/>
          </w:tcPr>
          <w:p w14:paraId="55B96DC3" w14:textId="77777777" w:rsidR="00D77461" w:rsidRDefault="00D77461"/>
        </w:tc>
        <w:tc>
          <w:tcPr>
            <w:tcW w:w="735" w:type="dxa"/>
            <w:vAlign w:val="center"/>
          </w:tcPr>
          <w:p w14:paraId="45B4C441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42D9D97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A787AA1" w14:textId="77777777" w:rsidR="00D77461" w:rsidRDefault="00A363CB">
            <w:r>
              <w:t>31.941</w:t>
            </w:r>
          </w:p>
        </w:tc>
        <w:tc>
          <w:tcPr>
            <w:tcW w:w="848" w:type="dxa"/>
            <w:vAlign w:val="center"/>
          </w:tcPr>
          <w:p w14:paraId="3B054882" w14:textId="77777777" w:rsidR="00D77461" w:rsidRDefault="00A363CB">
            <w:r>
              <w:t>31.941</w:t>
            </w:r>
          </w:p>
        </w:tc>
        <w:tc>
          <w:tcPr>
            <w:tcW w:w="781" w:type="dxa"/>
            <w:vAlign w:val="center"/>
          </w:tcPr>
          <w:p w14:paraId="54BB6AC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4FC666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1F15EE6" w14:textId="77777777" w:rsidR="00D77461" w:rsidRDefault="00D77461"/>
        </w:tc>
        <w:tc>
          <w:tcPr>
            <w:tcW w:w="1165" w:type="dxa"/>
            <w:vAlign w:val="center"/>
          </w:tcPr>
          <w:p w14:paraId="33D28375" w14:textId="77777777" w:rsidR="00D77461" w:rsidRDefault="00A363CB">
            <w:r>
              <w:t>0.975</w:t>
            </w:r>
          </w:p>
        </w:tc>
        <w:tc>
          <w:tcPr>
            <w:tcW w:w="916" w:type="dxa"/>
            <w:vAlign w:val="center"/>
          </w:tcPr>
          <w:p w14:paraId="2E09FA8B" w14:textId="77777777" w:rsidR="00D77461" w:rsidRDefault="00A363CB">
            <w:r>
              <w:t>0.594</w:t>
            </w:r>
          </w:p>
        </w:tc>
      </w:tr>
      <w:tr w:rsidR="00D77461" w14:paraId="45BB02A8" w14:textId="77777777">
        <w:tc>
          <w:tcPr>
            <w:tcW w:w="622" w:type="dxa"/>
            <w:vAlign w:val="center"/>
          </w:tcPr>
          <w:p w14:paraId="7DCDE937" w14:textId="77777777" w:rsidR="00D77461" w:rsidRDefault="00A363CB">
            <w:r>
              <w:t>16</w:t>
            </w:r>
          </w:p>
        </w:tc>
        <w:tc>
          <w:tcPr>
            <w:tcW w:w="854" w:type="dxa"/>
            <w:vAlign w:val="center"/>
          </w:tcPr>
          <w:p w14:paraId="5F78DD90" w14:textId="77777777" w:rsidR="00D77461" w:rsidRDefault="00D77461"/>
        </w:tc>
        <w:tc>
          <w:tcPr>
            <w:tcW w:w="735" w:type="dxa"/>
            <w:vAlign w:val="center"/>
          </w:tcPr>
          <w:p w14:paraId="3AD8BD72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27E899F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167E450" w14:textId="77777777" w:rsidR="00D77461" w:rsidRDefault="00A363CB">
            <w:r>
              <w:t>31.920</w:t>
            </w:r>
          </w:p>
        </w:tc>
        <w:tc>
          <w:tcPr>
            <w:tcW w:w="848" w:type="dxa"/>
            <w:vAlign w:val="center"/>
          </w:tcPr>
          <w:p w14:paraId="29AE9865" w14:textId="77777777" w:rsidR="00D77461" w:rsidRDefault="00A363CB">
            <w:r>
              <w:t>31.920</w:t>
            </w:r>
          </w:p>
        </w:tc>
        <w:tc>
          <w:tcPr>
            <w:tcW w:w="781" w:type="dxa"/>
            <w:vAlign w:val="center"/>
          </w:tcPr>
          <w:p w14:paraId="2A19318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38E1C4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DDEA808" w14:textId="77777777" w:rsidR="00D77461" w:rsidRDefault="00D77461"/>
        </w:tc>
        <w:tc>
          <w:tcPr>
            <w:tcW w:w="1165" w:type="dxa"/>
            <w:vAlign w:val="center"/>
          </w:tcPr>
          <w:p w14:paraId="01E0FA26" w14:textId="77777777" w:rsidR="00D77461" w:rsidRDefault="00A363CB">
            <w:r>
              <w:t>0.742</w:t>
            </w:r>
          </w:p>
        </w:tc>
        <w:tc>
          <w:tcPr>
            <w:tcW w:w="916" w:type="dxa"/>
            <w:vAlign w:val="center"/>
          </w:tcPr>
          <w:p w14:paraId="2EE942F8" w14:textId="77777777" w:rsidR="00D77461" w:rsidRDefault="00A363CB">
            <w:r>
              <w:t>0.452</w:t>
            </w:r>
          </w:p>
        </w:tc>
      </w:tr>
      <w:tr w:rsidR="00D77461" w14:paraId="529FEDFA" w14:textId="77777777">
        <w:tc>
          <w:tcPr>
            <w:tcW w:w="622" w:type="dxa"/>
            <w:vAlign w:val="center"/>
          </w:tcPr>
          <w:p w14:paraId="3261BA5A" w14:textId="77777777" w:rsidR="00D77461" w:rsidRDefault="00A363CB">
            <w:r>
              <w:t>17</w:t>
            </w:r>
          </w:p>
        </w:tc>
        <w:tc>
          <w:tcPr>
            <w:tcW w:w="854" w:type="dxa"/>
            <w:vAlign w:val="center"/>
          </w:tcPr>
          <w:p w14:paraId="6A36E7EF" w14:textId="77777777" w:rsidR="00D77461" w:rsidRDefault="00D77461"/>
        </w:tc>
        <w:tc>
          <w:tcPr>
            <w:tcW w:w="735" w:type="dxa"/>
            <w:vAlign w:val="center"/>
          </w:tcPr>
          <w:p w14:paraId="576CA27A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7DA1F65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9734CA7" w14:textId="77777777" w:rsidR="00D77461" w:rsidRDefault="00A363CB">
            <w:r>
              <w:t>97.736</w:t>
            </w:r>
          </w:p>
        </w:tc>
        <w:tc>
          <w:tcPr>
            <w:tcW w:w="848" w:type="dxa"/>
            <w:vAlign w:val="center"/>
          </w:tcPr>
          <w:p w14:paraId="67508A97" w14:textId="77777777" w:rsidR="00D77461" w:rsidRDefault="00A363CB">
            <w:r>
              <w:t>97.736</w:t>
            </w:r>
          </w:p>
        </w:tc>
        <w:tc>
          <w:tcPr>
            <w:tcW w:w="781" w:type="dxa"/>
            <w:vAlign w:val="center"/>
          </w:tcPr>
          <w:p w14:paraId="17E1C09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AA60C6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F362042" w14:textId="77777777" w:rsidR="00D77461" w:rsidRDefault="00D77461"/>
        </w:tc>
        <w:tc>
          <w:tcPr>
            <w:tcW w:w="1165" w:type="dxa"/>
            <w:vAlign w:val="center"/>
          </w:tcPr>
          <w:p w14:paraId="3A806C34" w14:textId="77777777" w:rsidR="00D77461" w:rsidRDefault="00A363CB">
            <w:r>
              <w:t>0.893</w:t>
            </w:r>
          </w:p>
        </w:tc>
        <w:tc>
          <w:tcPr>
            <w:tcW w:w="916" w:type="dxa"/>
            <w:vAlign w:val="center"/>
          </w:tcPr>
          <w:p w14:paraId="6BC3D3C4" w14:textId="77777777" w:rsidR="00D77461" w:rsidRDefault="00A363CB">
            <w:r>
              <w:t>0.544</w:t>
            </w:r>
          </w:p>
        </w:tc>
      </w:tr>
      <w:tr w:rsidR="00D77461" w14:paraId="33786174" w14:textId="77777777">
        <w:tc>
          <w:tcPr>
            <w:tcW w:w="622" w:type="dxa"/>
            <w:vAlign w:val="center"/>
          </w:tcPr>
          <w:p w14:paraId="5C797FB0" w14:textId="77777777" w:rsidR="00D77461" w:rsidRDefault="00A363CB">
            <w:r>
              <w:t>18</w:t>
            </w:r>
          </w:p>
        </w:tc>
        <w:tc>
          <w:tcPr>
            <w:tcW w:w="854" w:type="dxa"/>
            <w:vAlign w:val="center"/>
          </w:tcPr>
          <w:p w14:paraId="3C24640C" w14:textId="77777777" w:rsidR="00D77461" w:rsidRDefault="00D77461"/>
        </w:tc>
        <w:tc>
          <w:tcPr>
            <w:tcW w:w="735" w:type="dxa"/>
            <w:vAlign w:val="center"/>
          </w:tcPr>
          <w:p w14:paraId="5B1EE36B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4B076F8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74DE727" w14:textId="77777777" w:rsidR="00D77461" w:rsidRDefault="00A363CB">
            <w:r>
              <w:t>32.148</w:t>
            </w:r>
          </w:p>
        </w:tc>
        <w:tc>
          <w:tcPr>
            <w:tcW w:w="848" w:type="dxa"/>
            <w:vAlign w:val="center"/>
          </w:tcPr>
          <w:p w14:paraId="02A9B8F6" w14:textId="77777777" w:rsidR="00D77461" w:rsidRDefault="00A363CB">
            <w:r>
              <w:t>32.148</w:t>
            </w:r>
          </w:p>
        </w:tc>
        <w:tc>
          <w:tcPr>
            <w:tcW w:w="781" w:type="dxa"/>
            <w:vAlign w:val="center"/>
          </w:tcPr>
          <w:p w14:paraId="4429572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10196A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4FDCF46" w14:textId="77777777" w:rsidR="00D77461" w:rsidRDefault="00D77461"/>
        </w:tc>
        <w:tc>
          <w:tcPr>
            <w:tcW w:w="1165" w:type="dxa"/>
            <w:vAlign w:val="center"/>
          </w:tcPr>
          <w:p w14:paraId="08059045" w14:textId="77777777" w:rsidR="00D77461" w:rsidRDefault="00A363CB">
            <w:r>
              <w:t>0.996</w:t>
            </w:r>
          </w:p>
        </w:tc>
        <w:tc>
          <w:tcPr>
            <w:tcW w:w="916" w:type="dxa"/>
            <w:vAlign w:val="center"/>
          </w:tcPr>
          <w:p w14:paraId="587C4BE4" w14:textId="77777777" w:rsidR="00D77461" w:rsidRDefault="00A363CB">
            <w:r>
              <w:t>0.607</w:t>
            </w:r>
          </w:p>
        </w:tc>
      </w:tr>
      <w:tr w:rsidR="00D77461" w14:paraId="190528C5" w14:textId="77777777">
        <w:tc>
          <w:tcPr>
            <w:tcW w:w="622" w:type="dxa"/>
            <w:vAlign w:val="center"/>
          </w:tcPr>
          <w:p w14:paraId="2C3F656D" w14:textId="77777777" w:rsidR="00D77461" w:rsidRDefault="00A363CB">
            <w:r>
              <w:t>19</w:t>
            </w:r>
          </w:p>
        </w:tc>
        <w:tc>
          <w:tcPr>
            <w:tcW w:w="854" w:type="dxa"/>
            <w:vAlign w:val="center"/>
          </w:tcPr>
          <w:p w14:paraId="1722C89D" w14:textId="77777777" w:rsidR="00D77461" w:rsidRDefault="00D77461"/>
        </w:tc>
        <w:tc>
          <w:tcPr>
            <w:tcW w:w="735" w:type="dxa"/>
            <w:vAlign w:val="center"/>
          </w:tcPr>
          <w:p w14:paraId="2C76E37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801EB9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CB77D4F" w14:textId="77777777" w:rsidR="00D77461" w:rsidRDefault="00A363CB">
            <w:r>
              <w:t>0.116</w:t>
            </w:r>
          </w:p>
        </w:tc>
        <w:tc>
          <w:tcPr>
            <w:tcW w:w="848" w:type="dxa"/>
            <w:vAlign w:val="center"/>
          </w:tcPr>
          <w:p w14:paraId="164F12CC" w14:textId="77777777" w:rsidR="00D77461" w:rsidRDefault="00A363CB">
            <w:r>
              <w:t>0.116</w:t>
            </w:r>
          </w:p>
        </w:tc>
        <w:tc>
          <w:tcPr>
            <w:tcW w:w="781" w:type="dxa"/>
            <w:vAlign w:val="center"/>
          </w:tcPr>
          <w:p w14:paraId="7290E07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AFF421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D96591E" w14:textId="77777777" w:rsidR="00D77461" w:rsidRDefault="00D77461"/>
        </w:tc>
        <w:tc>
          <w:tcPr>
            <w:tcW w:w="1165" w:type="dxa"/>
            <w:vAlign w:val="center"/>
          </w:tcPr>
          <w:p w14:paraId="3BE5D706" w14:textId="77777777" w:rsidR="00D77461" w:rsidRDefault="00A363CB">
            <w:r>
              <w:t>0.095</w:t>
            </w:r>
          </w:p>
        </w:tc>
        <w:tc>
          <w:tcPr>
            <w:tcW w:w="916" w:type="dxa"/>
            <w:vAlign w:val="center"/>
          </w:tcPr>
          <w:p w14:paraId="7B76D638" w14:textId="77777777" w:rsidR="00D77461" w:rsidRDefault="00A363CB">
            <w:r>
              <w:t>0.058</w:t>
            </w:r>
          </w:p>
        </w:tc>
      </w:tr>
      <w:tr w:rsidR="00D77461" w14:paraId="04FC1699" w14:textId="77777777">
        <w:tc>
          <w:tcPr>
            <w:tcW w:w="622" w:type="dxa"/>
            <w:vAlign w:val="center"/>
          </w:tcPr>
          <w:p w14:paraId="75F9BBF2" w14:textId="77777777" w:rsidR="00D77461" w:rsidRDefault="00A363CB">
            <w:r>
              <w:lastRenderedPageBreak/>
              <w:t>20</w:t>
            </w:r>
          </w:p>
        </w:tc>
        <w:tc>
          <w:tcPr>
            <w:tcW w:w="854" w:type="dxa"/>
            <w:vAlign w:val="center"/>
          </w:tcPr>
          <w:p w14:paraId="08AC1D77" w14:textId="77777777" w:rsidR="00D77461" w:rsidRDefault="00D77461"/>
        </w:tc>
        <w:tc>
          <w:tcPr>
            <w:tcW w:w="735" w:type="dxa"/>
            <w:vAlign w:val="center"/>
          </w:tcPr>
          <w:p w14:paraId="4DF31D18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2B00AC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699F45E" w14:textId="77777777" w:rsidR="00D77461" w:rsidRDefault="00A363CB">
            <w:r>
              <w:t>4.440</w:t>
            </w:r>
          </w:p>
        </w:tc>
        <w:tc>
          <w:tcPr>
            <w:tcW w:w="848" w:type="dxa"/>
            <w:vAlign w:val="center"/>
          </w:tcPr>
          <w:p w14:paraId="4B409AF5" w14:textId="77777777" w:rsidR="00D77461" w:rsidRDefault="00A363CB">
            <w:r>
              <w:t>4.440</w:t>
            </w:r>
          </w:p>
        </w:tc>
        <w:tc>
          <w:tcPr>
            <w:tcW w:w="781" w:type="dxa"/>
            <w:vAlign w:val="center"/>
          </w:tcPr>
          <w:p w14:paraId="08858D9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69477A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8BEE6D6" w14:textId="77777777" w:rsidR="00D77461" w:rsidRDefault="00D77461"/>
        </w:tc>
        <w:tc>
          <w:tcPr>
            <w:tcW w:w="1165" w:type="dxa"/>
            <w:vAlign w:val="center"/>
          </w:tcPr>
          <w:p w14:paraId="1EAA56D1" w14:textId="77777777" w:rsidR="00D77461" w:rsidRDefault="00A363CB">
            <w:r>
              <w:t>0.095</w:t>
            </w:r>
          </w:p>
        </w:tc>
        <w:tc>
          <w:tcPr>
            <w:tcW w:w="916" w:type="dxa"/>
            <w:vAlign w:val="center"/>
          </w:tcPr>
          <w:p w14:paraId="07D156D0" w14:textId="77777777" w:rsidR="00D77461" w:rsidRDefault="00A363CB">
            <w:r>
              <w:t>0.058</w:t>
            </w:r>
          </w:p>
        </w:tc>
      </w:tr>
      <w:tr w:rsidR="00D77461" w14:paraId="4B018DC4" w14:textId="77777777">
        <w:tc>
          <w:tcPr>
            <w:tcW w:w="622" w:type="dxa"/>
            <w:vAlign w:val="center"/>
          </w:tcPr>
          <w:p w14:paraId="55FBA56D" w14:textId="77777777" w:rsidR="00D77461" w:rsidRDefault="00A363CB">
            <w:r>
              <w:t>21</w:t>
            </w:r>
          </w:p>
        </w:tc>
        <w:tc>
          <w:tcPr>
            <w:tcW w:w="854" w:type="dxa"/>
            <w:vAlign w:val="center"/>
          </w:tcPr>
          <w:p w14:paraId="32062921" w14:textId="77777777" w:rsidR="00D77461" w:rsidRDefault="00D77461"/>
        </w:tc>
        <w:tc>
          <w:tcPr>
            <w:tcW w:w="735" w:type="dxa"/>
            <w:vAlign w:val="center"/>
          </w:tcPr>
          <w:p w14:paraId="3164AB5C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E0EB02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487B550" w14:textId="77777777" w:rsidR="00D77461" w:rsidRDefault="00A363CB">
            <w:r>
              <w:t>37.004</w:t>
            </w:r>
          </w:p>
        </w:tc>
        <w:tc>
          <w:tcPr>
            <w:tcW w:w="848" w:type="dxa"/>
            <w:vAlign w:val="center"/>
          </w:tcPr>
          <w:p w14:paraId="354370F1" w14:textId="77777777" w:rsidR="00D77461" w:rsidRDefault="00A363CB">
            <w:r>
              <w:t>37.004</w:t>
            </w:r>
          </w:p>
        </w:tc>
        <w:tc>
          <w:tcPr>
            <w:tcW w:w="781" w:type="dxa"/>
            <w:vAlign w:val="center"/>
          </w:tcPr>
          <w:p w14:paraId="77508DD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85E451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38DC1C1" w14:textId="77777777" w:rsidR="00D77461" w:rsidRDefault="00D77461"/>
        </w:tc>
        <w:tc>
          <w:tcPr>
            <w:tcW w:w="1165" w:type="dxa"/>
            <w:vAlign w:val="center"/>
          </w:tcPr>
          <w:p w14:paraId="704EAB47" w14:textId="77777777" w:rsidR="00D77461" w:rsidRDefault="00A363CB">
            <w:r>
              <w:t>0.095</w:t>
            </w:r>
          </w:p>
        </w:tc>
        <w:tc>
          <w:tcPr>
            <w:tcW w:w="916" w:type="dxa"/>
            <w:vAlign w:val="center"/>
          </w:tcPr>
          <w:p w14:paraId="150DBC68" w14:textId="77777777" w:rsidR="00D77461" w:rsidRDefault="00A363CB">
            <w:r>
              <w:t>0.058</w:t>
            </w:r>
          </w:p>
        </w:tc>
      </w:tr>
      <w:tr w:rsidR="00D77461" w14:paraId="44C4E1B5" w14:textId="77777777">
        <w:tc>
          <w:tcPr>
            <w:tcW w:w="622" w:type="dxa"/>
            <w:vAlign w:val="center"/>
          </w:tcPr>
          <w:p w14:paraId="15A86395" w14:textId="77777777" w:rsidR="00D77461" w:rsidRDefault="00A363CB">
            <w:r>
              <w:t>22</w:t>
            </w:r>
          </w:p>
        </w:tc>
        <w:tc>
          <w:tcPr>
            <w:tcW w:w="854" w:type="dxa"/>
            <w:vAlign w:val="center"/>
          </w:tcPr>
          <w:p w14:paraId="78011AA0" w14:textId="77777777" w:rsidR="00D77461" w:rsidRDefault="00D77461"/>
        </w:tc>
        <w:tc>
          <w:tcPr>
            <w:tcW w:w="735" w:type="dxa"/>
            <w:vAlign w:val="center"/>
          </w:tcPr>
          <w:p w14:paraId="5D67619C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21896A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4597876" w14:textId="77777777" w:rsidR="00D77461" w:rsidRDefault="00A363CB">
            <w:r>
              <w:t>44.950</w:t>
            </w:r>
          </w:p>
        </w:tc>
        <w:tc>
          <w:tcPr>
            <w:tcW w:w="848" w:type="dxa"/>
            <w:vAlign w:val="center"/>
          </w:tcPr>
          <w:p w14:paraId="576F2C3E" w14:textId="77777777" w:rsidR="00D77461" w:rsidRDefault="00A363CB">
            <w:r>
              <w:t>44.950</w:t>
            </w:r>
          </w:p>
        </w:tc>
        <w:tc>
          <w:tcPr>
            <w:tcW w:w="781" w:type="dxa"/>
            <w:vAlign w:val="center"/>
          </w:tcPr>
          <w:p w14:paraId="5F013D8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DA18F2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9FD865C" w14:textId="77777777" w:rsidR="00D77461" w:rsidRDefault="00D77461"/>
        </w:tc>
        <w:tc>
          <w:tcPr>
            <w:tcW w:w="1165" w:type="dxa"/>
            <w:vAlign w:val="center"/>
          </w:tcPr>
          <w:p w14:paraId="1E18644C" w14:textId="77777777" w:rsidR="00D77461" w:rsidRDefault="00A363CB">
            <w:r>
              <w:t>0.976</w:t>
            </w:r>
          </w:p>
        </w:tc>
        <w:tc>
          <w:tcPr>
            <w:tcW w:w="916" w:type="dxa"/>
            <w:vAlign w:val="center"/>
          </w:tcPr>
          <w:p w14:paraId="28CC682A" w14:textId="77777777" w:rsidR="00D77461" w:rsidRDefault="00A363CB">
            <w:r>
              <w:t>0.594</w:t>
            </w:r>
          </w:p>
        </w:tc>
      </w:tr>
      <w:tr w:rsidR="00D77461" w14:paraId="55ED870F" w14:textId="77777777">
        <w:tc>
          <w:tcPr>
            <w:tcW w:w="622" w:type="dxa"/>
            <w:vAlign w:val="center"/>
          </w:tcPr>
          <w:p w14:paraId="5013BD69" w14:textId="77777777" w:rsidR="00D77461" w:rsidRDefault="00A363CB">
            <w:r>
              <w:t>23</w:t>
            </w:r>
          </w:p>
        </w:tc>
        <w:tc>
          <w:tcPr>
            <w:tcW w:w="854" w:type="dxa"/>
            <w:vAlign w:val="center"/>
          </w:tcPr>
          <w:p w14:paraId="20564B20" w14:textId="77777777" w:rsidR="00D77461" w:rsidRDefault="00D77461"/>
        </w:tc>
        <w:tc>
          <w:tcPr>
            <w:tcW w:w="735" w:type="dxa"/>
            <w:vAlign w:val="center"/>
          </w:tcPr>
          <w:p w14:paraId="298CC645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189F0F0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910175F" w14:textId="77777777" w:rsidR="00D77461" w:rsidRDefault="00A363CB">
            <w:r>
              <w:t>18.995</w:t>
            </w:r>
          </w:p>
        </w:tc>
        <w:tc>
          <w:tcPr>
            <w:tcW w:w="848" w:type="dxa"/>
            <w:vAlign w:val="center"/>
          </w:tcPr>
          <w:p w14:paraId="695D6835" w14:textId="77777777" w:rsidR="00D77461" w:rsidRDefault="00A363CB">
            <w:r>
              <w:t>18.995</w:t>
            </w:r>
          </w:p>
        </w:tc>
        <w:tc>
          <w:tcPr>
            <w:tcW w:w="781" w:type="dxa"/>
            <w:vAlign w:val="center"/>
          </w:tcPr>
          <w:p w14:paraId="3F73AB2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37987E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85E899E" w14:textId="77777777" w:rsidR="00D77461" w:rsidRDefault="00D77461"/>
        </w:tc>
        <w:tc>
          <w:tcPr>
            <w:tcW w:w="1165" w:type="dxa"/>
            <w:vAlign w:val="center"/>
          </w:tcPr>
          <w:p w14:paraId="5DD26C28" w14:textId="77777777" w:rsidR="00D77461" w:rsidRDefault="00A363CB">
            <w:r>
              <w:t>0.971</w:t>
            </w:r>
          </w:p>
        </w:tc>
        <w:tc>
          <w:tcPr>
            <w:tcW w:w="916" w:type="dxa"/>
            <w:vAlign w:val="center"/>
          </w:tcPr>
          <w:p w14:paraId="6C8C1AD0" w14:textId="77777777" w:rsidR="00D77461" w:rsidRDefault="00A363CB">
            <w:r>
              <w:t>0.591</w:t>
            </w:r>
          </w:p>
        </w:tc>
      </w:tr>
      <w:tr w:rsidR="00D77461" w14:paraId="1F09E9E1" w14:textId="77777777">
        <w:tc>
          <w:tcPr>
            <w:tcW w:w="622" w:type="dxa"/>
            <w:vAlign w:val="center"/>
          </w:tcPr>
          <w:p w14:paraId="14634110" w14:textId="77777777" w:rsidR="00D77461" w:rsidRDefault="00A363CB">
            <w:r>
              <w:t>24</w:t>
            </w:r>
          </w:p>
        </w:tc>
        <w:tc>
          <w:tcPr>
            <w:tcW w:w="854" w:type="dxa"/>
            <w:vAlign w:val="center"/>
          </w:tcPr>
          <w:p w14:paraId="3EC3CAE5" w14:textId="77777777" w:rsidR="00D77461" w:rsidRDefault="00D77461"/>
        </w:tc>
        <w:tc>
          <w:tcPr>
            <w:tcW w:w="735" w:type="dxa"/>
            <w:vAlign w:val="center"/>
          </w:tcPr>
          <w:p w14:paraId="784B82F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3ED0EE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861C2CF" w14:textId="77777777" w:rsidR="00D77461" w:rsidRDefault="00A363CB">
            <w:r>
              <w:t>24.360</w:t>
            </w:r>
          </w:p>
        </w:tc>
        <w:tc>
          <w:tcPr>
            <w:tcW w:w="848" w:type="dxa"/>
            <w:vAlign w:val="center"/>
          </w:tcPr>
          <w:p w14:paraId="197B4197" w14:textId="77777777" w:rsidR="00D77461" w:rsidRDefault="00A363CB">
            <w:r>
              <w:t>24.360</w:t>
            </w:r>
          </w:p>
        </w:tc>
        <w:tc>
          <w:tcPr>
            <w:tcW w:w="781" w:type="dxa"/>
            <w:vAlign w:val="center"/>
          </w:tcPr>
          <w:p w14:paraId="288FEEC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4C85FF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615B955" w14:textId="77777777" w:rsidR="00D77461" w:rsidRDefault="00D77461"/>
        </w:tc>
        <w:tc>
          <w:tcPr>
            <w:tcW w:w="1165" w:type="dxa"/>
            <w:vAlign w:val="center"/>
          </w:tcPr>
          <w:p w14:paraId="0A73B35F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13B4ED8D" w14:textId="77777777" w:rsidR="00D77461" w:rsidRDefault="00A363CB">
            <w:r>
              <w:t>0.605</w:t>
            </w:r>
          </w:p>
        </w:tc>
      </w:tr>
      <w:tr w:rsidR="00D77461" w14:paraId="54F0F463" w14:textId="77777777">
        <w:tc>
          <w:tcPr>
            <w:tcW w:w="622" w:type="dxa"/>
            <w:vAlign w:val="center"/>
          </w:tcPr>
          <w:p w14:paraId="5A5E244B" w14:textId="77777777" w:rsidR="00D77461" w:rsidRDefault="00A363CB">
            <w:r>
              <w:t>25</w:t>
            </w:r>
          </w:p>
        </w:tc>
        <w:tc>
          <w:tcPr>
            <w:tcW w:w="854" w:type="dxa"/>
            <w:vAlign w:val="center"/>
          </w:tcPr>
          <w:p w14:paraId="68A33CFE" w14:textId="77777777" w:rsidR="00D77461" w:rsidRDefault="00D77461"/>
        </w:tc>
        <w:tc>
          <w:tcPr>
            <w:tcW w:w="735" w:type="dxa"/>
            <w:vAlign w:val="center"/>
          </w:tcPr>
          <w:p w14:paraId="5967BDC1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BE77B0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A67237D" w14:textId="77777777" w:rsidR="00D77461" w:rsidRDefault="00A363CB">
            <w:r>
              <w:t>27.028</w:t>
            </w:r>
          </w:p>
        </w:tc>
        <w:tc>
          <w:tcPr>
            <w:tcW w:w="848" w:type="dxa"/>
            <w:vAlign w:val="center"/>
          </w:tcPr>
          <w:p w14:paraId="61C966EC" w14:textId="77777777" w:rsidR="00D77461" w:rsidRDefault="00A363CB">
            <w:r>
              <w:t>27.028</w:t>
            </w:r>
          </w:p>
        </w:tc>
        <w:tc>
          <w:tcPr>
            <w:tcW w:w="781" w:type="dxa"/>
            <w:vAlign w:val="center"/>
          </w:tcPr>
          <w:p w14:paraId="067E56F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7DACC1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FD3AAED" w14:textId="77777777" w:rsidR="00D77461" w:rsidRDefault="00D77461"/>
        </w:tc>
        <w:tc>
          <w:tcPr>
            <w:tcW w:w="1165" w:type="dxa"/>
            <w:vAlign w:val="center"/>
          </w:tcPr>
          <w:p w14:paraId="56511E83" w14:textId="77777777" w:rsidR="00D77461" w:rsidRDefault="00A363CB">
            <w:r>
              <w:t>0.996</w:t>
            </w:r>
          </w:p>
        </w:tc>
        <w:tc>
          <w:tcPr>
            <w:tcW w:w="916" w:type="dxa"/>
            <w:vAlign w:val="center"/>
          </w:tcPr>
          <w:p w14:paraId="010C6E52" w14:textId="77777777" w:rsidR="00D77461" w:rsidRDefault="00A363CB">
            <w:r>
              <w:t>0.607</w:t>
            </w:r>
          </w:p>
        </w:tc>
      </w:tr>
      <w:tr w:rsidR="00D77461" w14:paraId="448A18F8" w14:textId="77777777">
        <w:tc>
          <w:tcPr>
            <w:tcW w:w="622" w:type="dxa"/>
            <w:vAlign w:val="center"/>
          </w:tcPr>
          <w:p w14:paraId="3ADC6770" w14:textId="77777777" w:rsidR="00D77461" w:rsidRDefault="00A363CB">
            <w:r>
              <w:t>26</w:t>
            </w:r>
          </w:p>
        </w:tc>
        <w:tc>
          <w:tcPr>
            <w:tcW w:w="854" w:type="dxa"/>
            <w:vAlign w:val="center"/>
          </w:tcPr>
          <w:p w14:paraId="34790117" w14:textId="77777777" w:rsidR="00D77461" w:rsidRDefault="00D77461"/>
        </w:tc>
        <w:tc>
          <w:tcPr>
            <w:tcW w:w="735" w:type="dxa"/>
            <w:vAlign w:val="center"/>
          </w:tcPr>
          <w:p w14:paraId="212B9B2F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20ED2D0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5E4F594" w14:textId="77777777" w:rsidR="00D77461" w:rsidRDefault="00A363CB">
            <w:r>
              <w:t>0.783</w:t>
            </w:r>
          </w:p>
        </w:tc>
        <w:tc>
          <w:tcPr>
            <w:tcW w:w="848" w:type="dxa"/>
            <w:vAlign w:val="center"/>
          </w:tcPr>
          <w:p w14:paraId="7BAE03A8" w14:textId="77777777" w:rsidR="00D77461" w:rsidRDefault="00A363CB">
            <w:r>
              <w:t>0.783</w:t>
            </w:r>
          </w:p>
        </w:tc>
        <w:tc>
          <w:tcPr>
            <w:tcW w:w="781" w:type="dxa"/>
            <w:vAlign w:val="center"/>
          </w:tcPr>
          <w:p w14:paraId="5DCF3C8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25170C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960D13F" w14:textId="77777777" w:rsidR="00D77461" w:rsidRDefault="00D77461"/>
        </w:tc>
        <w:tc>
          <w:tcPr>
            <w:tcW w:w="1165" w:type="dxa"/>
            <w:vAlign w:val="center"/>
          </w:tcPr>
          <w:p w14:paraId="52482C09" w14:textId="77777777" w:rsidR="00D77461" w:rsidRDefault="00A363CB">
            <w:r>
              <w:t>0.917</w:t>
            </w:r>
          </w:p>
        </w:tc>
        <w:tc>
          <w:tcPr>
            <w:tcW w:w="916" w:type="dxa"/>
            <w:vAlign w:val="center"/>
          </w:tcPr>
          <w:p w14:paraId="35CE406B" w14:textId="77777777" w:rsidR="00D77461" w:rsidRDefault="00A363CB">
            <w:r>
              <w:t>0.558</w:t>
            </w:r>
          </w:p>
        </w:tc>
      </w:tr>
      <w:tr w:rsidR="00D77461" w14:paraId="57023AB3" w14:textId="77777777">
        <w:tc>
          <w:tcPr>
            <w:tcW w:w="622" w:type="dxa"/>
            <w:vAlign w:val="center"/>
          </w:tcPr>
          <w:p w14:paraId="00ECC29B" w14:textId="77777777" w:rsidR="00D77461" w:rsidRDefault="00A363CB">
            <w:r>
              <w:t>27</w:t>
            </w:r>
          </w:p>
        </w:tc>
        <w:tc>
          <w:tcPr>
            <w:tcW w:w="854" w:type="dxa"/>
            <w:vAlign w:val="center"/>
          </w:tcPr>
          <w:p w14:paraId="15F265FD" w14:textId="77777777" w:rsidR="00D77461" w:rsidRDefault="00D77461"/>
        </w:tc>
        <w:tc>
          <w:tcPr>
            <w:tcW w:w="735" w:type="dxa"/>
            <w:vAlign w:val="center"/>
          </w:tcPr>
          <w:p w14:paraId="0F3F5EC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0D248CD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3B01CF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48C13628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3747777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BC00A3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155D4D3" w14:textId="77777777" w:rsidR="00D77461" w:rsidRDefault="00D77461"/>
        </w:tc>
        <w:tc>
          <w:tcPr>
            <w:tcW w:w="1165" w:type="dxa"/>
            <w:vAlign w:val="center"/>
          </w:tcPr>
          <w:p w14:paraId="74D2767F" w14:textId="77777777" w:rsidR="00D77461" w:rsidRDefault="00A363CB">
            <w:r>
              <w:t>0.990</w:t>
            </w:r>
          </w:p>
        </w:tc>
        <w:tc>
          <w:tcPr>
            <w:tcW w:w="916" w:type="dxa"/>
            <w:vAlign w:val="center"/>
          </w:tcPr>
          <w:p w14:paraId="4918C9CB" w14:textId="77777777" w:rsidR="00D77461" w:rsidRDefault="00A363CB">
            <w:r>
              <w:t>0.603</w:t>
            </w:r>
          </w:p>
        </w:tc>
      </w:tr>
      <w:tr w:rsidR="00D77461" w14:paraId="382B3EED" w14:textId="77777777">
        <w:tc>
          <w:tcPr>
            <w:tcW w:w="622" w:type="dxa"/>
            <w:vAlign w:val="center"/>
          </w:tcPr>
          <w:p w14:paraId="0B92C996" w14:textId="77777777" w:rsidR="00D77461" w:rsidRDefault="00A363CB">
            <w:r>
              <w:t>28</w:t>
            </w:r>
          </w:p>
        </w:tc>
        <w:tc>
          <w:tcPr>
            <w:tcW w:w="854" w:type="dxa"/>
            <w:vAlign w:val="center"/>
          </w:tcPr>
          <w:p w14:paraId="194C29D4" w14:textId="77777777" w:rsidR="00D77461" w:rsidRDefault="00D77461"/>
        </w:tc>
        <w:tc>
          <w:tcPr>
            <w:tcW w:w="735" w:type="dxa"/>
            <w:vAlign w:val="center"/>
          </w:tcPr>
          <w:p w14:paraId="19ED758C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5C332E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C85C1B4" w14:textId="77777777" w:rsidR="00D77461" w:rsidRDefault="00A363CB">
            <w:r>
              <w:t>102.776</w:t>
            </w:r>
          </w:p>
        </w:tc>
        <w:tc>
          <w:tcPr>
            <w:tcW w:w="848" w:type="dxa"/>
            <w:vAlign w:val="center"/>
          </w:tcPr>
          <w:p w14:paraId="62651026" w14:textId="77777777" w:rsidR="00D77461" w:rsidRDefault="00A363CB">
            <w:r>
              <w:t>102.776</w:t>
            </w:r>
          </w:p>
        </w:tc>
        <w:tc>
          <w:tcPr>
            <w:tcW w:w="781" w:type="dxa"/>
            <w:vAlign w:val="center"/>
          </w:tcPr>
          <w:p w14:paraId="5A29621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0A4CF7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DB8E505" w14:textId="77777777" w:rsidR="00D77461" w:rsidRDefault="00D77461"/>
        </w:tc>
        <w:tc>
          <w:tcPr>
            <w:tcW w:w="1165" w:type="dxa"/>
            <w:vAlign w:val="center"/>
          </w:tcPr>
          <w:p w14:paraId="4936DF43" w14:textId="77777777" w:rsidR="00D77461" w:rsidRDefault="00A363CB">
            <w:r>
              <w:t>0.904</w:t>
            </w:r>
          </w:p>
        </w:tc>
        <w:tc>
          <w:tcPr>
            <w:tcW w:w="916" w:type="dxa"/>
            <w:vAlign w:val="center"/>
          </w:tcPr>
          <w:p w14:paraId="591FE89A" w14:textId="77777777" w:rsidR="00D77461" w:rsidRDefault="00A363CB">
            <w:r>
              <w:t>0.551</w:t>
            </w:r>
          </w:p>
        </w:tc>
      </w:tr>
      <w:tr w:rsidR="00D77461" w14:paraId="480A22CB" w14:textId="77777777">
        <w:tc>
          <w:tcPr>
            <w:tcW w:w="622" w:type="dxa"/>
            <w:vAlign w:val="center"/>
          </w:tcPr>
          <w:p w14:paraId="6E19E1E9" w14:textId="77777777" w:rsidR="00D77461" w:rsidRDefault="00A363CB">
            <w:r>
              <w:t>29</w:t>
            </w:r>
          </w:p>
        </w:tc>
        <w:tc>
          <w:tcPr>
            <w:tcW w:w="854" w:type="dxa"/>
            <w:vAlign w:val="center"/>
          </w:tcPr>
          <w:p w14:paraId="71FCA359" w14:textId="77777777" w:rsidR="00D77461" w:rsidRDefault="00D77461"/>
        </w:tc>
        <w:tc>
          <w:tcPr>
            <w:tcW w:w="735" w:type="dxa"/>
            <w:vAlign w:val="center"/>
          </w:tcPr>
          <w:p w14:paraId="04138958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C8899C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7F8870" w14:textId="77777777" w:rsidR="00D77461" w:rsidRDefault="00A363CB">
            <w:r>
              <w:t>43.790</w:t>
            </w:r>
          </w:p>
        </w:tc>
        <w:tc>
          <w:tcPr>
            <w:tcW w:w="848" w:type="dxa"/>
            <w:vAlign w:val="center"/>
          </w:tcPr>
          <w:p w14:paraId="7AA1E5F5" w14:textId="77777777" w:rsidR="00D77461" w:rsidRDefault="00A363CB">
            <w:r>
              <w:t>43.790</w:t>
            </w:r>
          </w:p>
        </w:tc>
        <w:tc>
          <w:tcPr>
            <w:tcW w:w="781" w:type="dxa"/>
            <w:vAlign w:val="center"/>
          </w:tcPr>
          <w:p w14:paraId="2FFFEDD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853A16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B62C508" w14:textId="77777777" w:rsidR="00D77461" w:rsidRDefault="00D77461"/>
        </w:tc>
        <w:tc>
          <w:tcPr>
            <w:tcW w:w="1165" w:type="dxa"/>
            <w:vAlign w:val="center"/>
          </w:tcPr>
          <w:p w14:paraId="672D7F9F" w14:textId="77777777" w:rsidR="00D77461" w:rsidRDefault="00A363CB">
            <w:r>
              <w:t>0.124</w:t>
            </w:r>
          </w:p>
        </w:tc>
        <w:tc>
          <w:tcPr>
            <w:tcW w:w="916" w:type="dxa"/>
            <w:vAlign w:val="center"/>
          </w:tcPr>
          <w:p w14:paraId="5785EE0C" w14:textId="77777777" w:rsidR="00D77461" w:rsidRDefault="00A363CB">
            <w:r>
              <w:t>0.076</w:t>
            </w:r>
          </w:p>
        </w:tc>
      </w:tr>
      <w:tr w:rsidR="00D77461" w14:paraId="25F87ED1" w14:textId="77777777">
        <w:tc>
          <w:tcPr>
            <w:tcW w:w="622" w:type="dxa"/>
            <w:vAlign w:val="center"/>
          </w:tcPr>
          <w:p w14:paraId="47E596D1" w14:textId="77777777" w:rsidR="00D77461" w:rsidRDefault="00A363CB">
            <w:r>
              <w:t>30</w:t>
            </w:r>
          </w:p>
        </w:tc>
        <w:tc>
          <w:tcPr>
            <w:tcW w:w="854" w:type="dxa"/>
            <w:vAlign w:val="center"/>
          </w:tcPr>
          <w:p w14:paraId="4DD7BE4B" w14:textId="77777777" w:rsidR="00D77461" w:rsidRDefault="00D77461"/>
        </w:tc>
        <w:tc>
          <w:tcPr>
            <w:tcW w:w="735" w:type="dxa"/>
            <w:vAlign w:val="center"/>
          </w:tcPr>
          <w:p w14:paraId="68AC3270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3117E1C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C3E83FC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055A46D2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735BABE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EDE669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512154E" w14:textId="77777777" w:rsidR="00D77461" w:rsidRDefault="00D77461"/>
        </w:tc>
        <w:tc>
          <w:tcPr>
            <w:tcW w:w="1165" w:type="dxa"/>
            <w:vAlign w:val="center"/>
          </w:tcPr>
          <w:p w14:paraId="31C82D80" w14:textId="77777777" w:rsidR="00D77461" w:rsidRDefault="00A363CB">
            <w:r>
              <w:t>0.985</w:t>
            </w:r>
          </w:p>
        </w:tc>
        <w:tc>
          <w:tcPr>
            <w:tcW w:w="916" w:type="dxa"/>
            <w:vAlign w:val="center"/>
          </w:tcPr>
          <w:p w14:paraId="67864B02" w14:textId="77777777" w:rsidR="00D77461" w:rsidRDefault="00A363CB">
            <w:r>
              <w:t>0.600</w:t>
            </w:r>
          </w:p>
        </w:tc>
      </w:tr>
      <w:tr w:rsidR="00D77461" w14:paraId="361410AE" w14:textId="77777777">
        <w:tc>
          <w:tcPr>
            <w:tcW w:w="622" w:type="dxa"/>
            <w:vAlign w:val="center"/>
          </w:tcPr>
          <w:p w14:paraId="4925F1C4" w14:textId="77777777" w:rsidR="00D77461" w:rsidRDefault="00A363CB">
            <w:r>
              <w:t>31</w:t>
            </w:r>
          </w:p>
        </w:tc>
        <w:tc>
          <w:tcPr>
            <w:tcW w:w="854" w:type="dxa"/>
            <w:vAlign w:val="center"/>
          </w:tcPr>
          <w:p w14:paraId="4FB8BDE0" w14:textId="77777777" w:rsidR="00D77461" w:rsidRDefault="00D77461"/>
        </w:tc>
        <w:tc>
          <w:tcPr>
            <w:tcW w:w="735" w:type="dxa"/>
            <w:vAlign w:val="center"/>
          </w:tcPr>
          <w:p w14:paraId="7D5913C3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D58146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7148BB7" w14:textId="77777777" w:rsidR="00D77461" w:rsidRDefault="00A363CB">
            <w:r>
              <w:t>40.968</w:t>
            </w:r>
          </w:p>
        </w:tc>
        <w:tc>
          <w:tcPr>
            <w:tcW w:w="848" w:type="dxa"/>
            <w:vAlign w:val="center"/>
          </w:tcPr>
          <w:p w14:paraId="0A40B776" w14:textId="77777777" w:rsidR="00D77461" w:rsidRDefault="00A363CB">
            <w:r>
              <w:t>40.968</w:t>
            </w:r>
          </w:p>
        </w:tc>
        <w:tc>
          <w:tcPr>
            <w:tcW w:w="781" w:type="dxa"/>
            <w:vAlign w:val="center"/>
          </w:tcPr>
          <w:p w14:paraId="6FCAE46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5A87E7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C0930B1" w14:textId="77777777" w:rsidR="00D77461" w:rsidRDefault="00D77461"/>
        </w:tc>
        <w:tc>
          <w:tcPr>
            <w:tcW w:w="1165" w:type="dxa"/>
            <w:vAlign w:val="center"/>
          </w:tcPr>
          <w:p w14:paraId="479DC161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0A10803B" w14:textId="77777777" w:rsidR="00D77461" w:rsidRDefault="00A363CB">
            <w:r>
              <w:t>0.601</w:t>
            </w:r>
          </w:p>
        </w:tc>
      </w:tr>
      <w:tr w:rsidR="00D77461" w14:paraId="34310640" w14:textId="77777777">
        <w:tc>
          <w:tcPr>
            <w:tcW w:w="622" w:type="dxa"/>
            <w:vAlign w:val="center"/>
          </w:tcPr>
          <w:p w14:paraId="3AD0B45C" w14:textId="77777777" w:rsidR="00D77461" w:rsidRDefault="00A363CB">
            <w:r>
              <w:t>32</w:t>
            </w:r>
          </w:p>
        </w:tc>
        <w:tc>
          <w:tcPr>
            <w:tcW w:w="854" w:type="dxa"/>
            <w:vAlign w:val="center"/>
          </w:tcPr>
          <w:p w14:paraId="73A3FC65" w14:textId="77777777" w:rsidR="00D77461" w:rsidRDefault="00D77461"/>
        </w:tc>
        <w:tc>
          <w:tcPr>
            <w:tcW w:w="735" w:type="dxa"/>
            <w:vAlign w:val="center"/>
          </w:tcPr>
          <w:p w14:paraId="751699C3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F15BD6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0102A75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07397EBC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43BF969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7FFF68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1A0CBF2" w14:textId="77777777" w:rsidR="00D77461" w:rsidRDefault="00D77461"/>
        </w:tc>
        <w:tc>
          <w:tcPr>
            <w:tcW w:w="1165" w:type="dxa"/>
            <w:vAlign w:val="center"/>
          </w:tcPr>
          <w:p w14:paraId="30BCB9EA" w14:textId="77777777" w:rsidR="00D77461" w:rsidRDefault="00A363CB">
            <w:r>
              <w:t>0.524</w:t>
            </w:r>
          </w:p>
        </w:tc>
        <w:tc>
          <w:tcPr>
            <w:tcW w:w="916" w:type="dxa"/>
            <w:vAlign w:val="center"/>
          </w:tcPr>
          <w:p w14:paraId="533505EC" w14:textId="77777777" w:rsidR="00D77461" w:rsidRDefault="00A363CB">
            <w:r>
              <w:t>0.319</w:t>
            </w:r>
          </w:p>
        </w:tc>
      </w:tr>
      <w:tr w:rsidR="00D77461" w14:paraId="721465DA" w14:textId="77777777">
        <w:tc>
          <w:tcPr>
            <w:tcW w:w="622" w:type="dxa"/>
            <w:vAlign w:val="center"/>
          </w:tcPr>
          <w:p w14:paraId="57C9A515" w14:textId="77777777" w:rsidR="00D77461" w:rsidRDefault="00A363CB">
            <w:r>
              <w:t>33</w:t>
            </w:r>
          </w:p>
        </w:tc>
        <w:tc>
          <w:tcPr>
            <w:tcW w:w="854" w:type="dxa"/>
            <w:vAlign w:val="center"/>
          </w:tcPr>
          <w:p w14:paraId="6DCEFCAE" w14:textId="77777777" w:rsidR="00D77461" w:rsidRDefault="00D77461"/>
        </w:tc>
        <w:tc>
          <w:tcPr>
            <w:tcW w:w="735" w:type="dxa"/>
            <w:vAlign w:val="center"/>
          </w:tcPr>
          <w:p w14:paraId="38C08830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4D355F5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3979EDE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3AB673B4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04819E0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B99348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F804C9F" w14:textId="77777777" w:rsidR="00D77461" w:rsidRDefault="00D77461"/>
        </w:tc>
        <w:tc>
          <w:tcPr>
            <w:tcW w:w="1165" w:type="dxa"/>
            <w:vAlign w:val="center"/>
          </w:tcPr>
          <w:p w14:paraId="38085118" w14:textId="77777777" w:rsidR="00D77461" w:rsidRDefault="00A363CB">
            <w:r>
              <w:t>0.997</w:t>
            </w:r>
          </w:p>
        </w:tc>
        <w:tc>
          <w:tcPr>
            <w:tcW w:w="916" w:type="dxa"/>
            <w:vAlign w:val="center"/>
          </w:tcPr>
          <w:p w14:paraId="321BDDB0" w14:textId="77777777" w:rsidR="00D77461" w:rsidRDefault="00A363CB">
            <w:r>
              <w:t>0.607</w:t>
            </w:r>
          </w:p>
        </w:tc>
      </w:tr>
      <w:tr w:rsidR="00D77461" w14:paraId="5F639FA5" w14:textId="77777777">
        <w:tc>
          <w:tcPr>
            <w:tcW w:w="622" w:type="dxa"/>
            <w:vAlign w:val="center"/>
          </w:tcPr>
          <w:p w14:paraId="13944FE3" w14:textId="77777777" w:rsidR="00D77461" w:rsidRDefault="00A363CB">
            <w:r>
              <w:t>34</w:t>
            </w:r>
          </w:p>
        </w:tc>
        <w:tc>
          <w:tcPr>
            <w:tcW w:w="854" w:type="dxa"/>
            <w:vAlign w:val="center"/>
          </w:tcPr>
          <w:p w14:paraId="3BC97C53" w14:textId="77777777" w:rsidR="00D77461" w:rsidRDefault="00D77461"/>
        </w:tc>
        <w:tc>
          <w:tcPr>
            <w:tcW w:w="735" w:type="dxa"/>
            <w:vAlign w:val="center"/>
          </w:tcPr>
          <w:p w14:paraId="3BB35338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98C67B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A744959" w14:textId="77777777" w:rsidR="00D77461" w:rsidRDefault="00A363CB">
            <w:r>
              <w:t>0.648</w:t>
            </w:r>
          </w:p>
        </w:tc>
        <w:tc>
          <w:tcPr>
            <w:tcW w:w="848" w:type="dxa"/>
            <w:vAlign w:val="center"/>
          </w:tcPr>
          <w:p w14:paraId="6A2EC20E" w14:textId="77777777" w:rsidR="00D77461" w:rsidRDefault="00A363CB">
            <w:r>
              <w:t>0.648</w:t>
            </w:r>
          </w:p>
        </w:tc>
        <w:tc>
          <w:tcPr>
            <w:tcW w:w="781" w:type="dxa"/>
            <w:vAlign w:val="center"/>
          </w:tcPr>
          <w:p w14:paraId="1ED7946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F656D9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12B0857" w14:textId="77777777" w:rsidR="00D77461" w:rsidRDefault="00D77461"/>
        </w:tc>
        <w:tc>
          <w:tcPr>
            <w:tcW w:w="1165" w:type="dxa"/>
            <w:vAlign w:val="center"/>
          </w:tcPr>
          <w:p w14:paraId="6AEB9F16" w14:textId="77777777" w:rsidR="00D77461" w:rsidRDefault="00A363CB">
            <w:r>
              <w:t>0.895</w:t>
            </w:r>
          </w:p>
        </w:tc>
        <w:tc>
          <w:tcPr>
            <w:tcW w:w="916" w:type="dxa"/>
            <w:vAlign w:val="center"/>
          </w:tcPr>
          <w:p w14:paraId="6C42F2A5" w14:textId="77777777" w:rsidR="00D77461" w:rsidRDefault="00A363CB">
            <w:r>
              <w:t>0.545</w:t>
            </w:r>
          </w:p>
        </w:tc>
      </w:tr>
      <w:tr w:rsidR="00D77461" w14:paraId="7BF6A5EE" w14:textId="77777777">
        <w:tc>
          <w:tcPr>
            <w:tcW w:w="622" w:type="dxa"/>
            <w:vAlign w:val="center"/>
          </w:tcPr>
          <w:p w14:paraId="0BF078F4" w14:textId="77777777" w:rsidR="00D77461" w:rsidRDefault="00A363CB">
            <w:r>
              <w:t>35</w:t>
            </w:r>
          </w:p>
        </w:tc>
        <w:tc>
          <w:tcPr>
            <w:tcW w:w="854" w:type="dxa"/>
            <w:vAlign w:val="center"/>
          </w:tcPr>
          <w:p w14:paraId="235CCD5C" w14:textId="77777777" w:rsidR="00D77461" w:rsidRDefault="00D77461"/>
        </w:tc>
        <w:tc>
          <w:tcPr>
            <w:tcW w:w="735" w:type="dxa"/>
            <w:vAlign w:val="center"/>
          </w:tcPr>
          <w:p w14:paraId="3A3EF60C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1C7209F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DF5403D" w14:textId="77777777" w:rsidR="00D77461" w:rsidRDefault="00A363CB">
            <w:r>
              <w:t>18.696</w:t>
            </w:r>
          </w:p>
        </w:tc>
        <w:tc>
          <w:tcPr>
            <w:tcW w:w="848" w:type="dxa"/>
            <w:vAlign w:val="center"/>
          </w:tcPr>
          <w:p w14:paraId="24AE5980" w14:textId="77777777" w:rsidR="00D77461" w:rsidRDefault="00A363CB">
            <w:r>
              <w:t>18.696</w:t>
            </w:r>
          </w:p>
        </w:tc>
        <w:tc>
          <w:tcPr>
            <w:tcW w:w="781" w:type="dxa"/>
            <w:vAlign w:val="center"/>
          </w:tcPr>
          <w:p w14:paraId="4FAC483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F5B08C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26B6C05" w14:textId="77777777" w:rsidR="00D77461" w:rsidRDefault="00D77461"/>
        </w:tc>
        <w:tc>
          <w:tcPr>
            <w:tcW w:w="1165" w:type="dxa"/>
            <w:vAlign w:val="center"/>
          </w:tcPr>
          <w:p w14:paraId="6E1BAD1E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36CD45AC" w14:textId="77777777" w:rsidR="00D77461" w:rsidRDefault="00A363CB">
            <w:r>
              <w:t>0.601</w:t>
            </w:r>
          </w:p>
        </w:tc>
      </w:tr>
      <w:tr w:rsidR="00D77461" w14:paraId="3C30D08B" w14:textId="77777777">
        <w:tc>
          <w:tcPr>
            <w:tcW w:w="622" w:type="dxa"/>
            <w:vAlign w:val="center"/>
          </w:tcPr>
          <w:p w14:paraId="4048A27B" w14:textId="77777777" w:rsidR="00D77461" w:rsidRDefault="00A363CB">
            <w:r>
              <w:t>36</w:t>
            </w:r>
          </w:p>
        </w:tc>
        <w:tc>
          <w:tcPr>
            <w:tcW w:w="854" w:type="dxa"/>
            <w:vAlign w:val="center"/>
          </w:tcPr>
          <w:p w14:paraId="3D8E2ED0" w14:textId="77777777" w:rsidR="00D77461" w:rsidRDefault="00D77461"/>
        </w:tc>
        <w:tc>
          <w:tcPr>
            <w:tcW w:w="735" w:type="dxa"/>
            <w:vAlign w:val="center"/>
          </w:tcPr>
          <w:p w14:paraId="12A6AB25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1F006C2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E41F978" w14:textId="77777777" w:rsidR="00D77461" w:rsidRDefault="00A363CB">
            <w:r>
              <w:t>20.160</w:t>
            </w:r>
          </w:p>
        </w:tc>
        <w:tc>
          <w:tcPr>
            <w:tcW w:w="848" w:type="dxa"/>
            <w:vAlign w:val="center"/>
          </w:tcPr>
          <w:p w14:paraId="740C609C" w14:textId="77777777" w:rsidR="00D77461" w:rsidRDefault="00A363CB">
            <w:r>
              <w:t>20.160</w:t>
            </w:r>
          </w:p>
        </w:tc>
        <w:tc>
          <w:tcPr>
            <w:tcW w:w="781" w:type="dxa"/>
            <w:vAlign w:val="center"/>
          </w:tcPr>
          <w:p w14:paraId="19E32FC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BAD409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0946D8D" w14:textId="77777777" w:rsidR="00D77461" w:rsidRDefault="00D77461"/>
        </w:tc>
        <w:tc>
          <w:tcPr>
            <w:tcW w:w="1165" w:type="dxa"/>
            <w:vAlign w:val="center"/>
          </w:tcPr>
          <w:p w14:paraId="593B7BA2" w14:textId="77777777" w:rsidR="00D77461" w:rsidRDefault="00A363CB">
            <w:r>
              <w:t>0.984</w:t>
            </w:r>
          </w:p>
        </w:tc>
        <w:tc>
          <w:tcPr>
            <w:tcW w:w="916" w:type="dxa"/>
            <w:vAlign w:val="center"/>
          </w:tcPr>
          <w:p w14:paraId="5A02E5A5" w14:textId="77777777" w:rsidR="00D77461" w:rsidRDefault="00A363CB">
            <w:r>
              <w:t>0.599</w:t>
            </w:r>
          </w:p>
        </w:tc>
      </w:tr>
      <w:tr w:rsidR="00D77461" w14:paraId="10BD4B13" w14:textId="77777777">
        <w:tc>
          <w:tcPr>
            <w:tcW w:w="622" w:type="dxa"/>
            <w:vAlign w:val="center"/>
          </w:tcPr>
          <w:p w14:paraId="37BD4A06" w14:textId="77777777" w:rsidR="00D77461" w:rsidRDefault="00A363CB">
            <w:r>
              <w:t>37</w:t>
            </w:r>
          </w:p>
        </w:tc>
        <w:tc>
          <w:tcPr>
            <w:tcW w:w="854" w:type="dxa"/>
            <w:vAlign w:val="center"/>
          </w:tcPr>
          <w:p w14:paraId="73CDA6BD" w14:textId="77777777" w:rsidR="00D77461" w:rsidRDefault="00D77461"/>
        </w:tc>
        <w:tc>
          <w:tcPr>
            <w:tcW w:w="735" w:type="dxa"/>
            <w:vAlign w:val="center"/>
          </w:tcPr>
          <w:p w14:paraId="33828358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30F582F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5AEEA57" w14:textId="77777777" w:rsidR="00D77461" w:rsidRDefault="00A363CB">
            <w:r>
              <w:t>19.488</w:t>
            </w:r>
          </w:p>
        </w:tc>
        <w:tc>
          <w:tcPr>
            <w:tcW w:w="848" w:type="dxa"/>
            <w:vAlign w:val="center"/>
          </w:tcPr>
          <w:p w14:paraId="326101EB" w14:textId="77777777" w:rsidR="00D77461" w:rsidRDefault="00A363CB">
            <w:r>
              <w:t>19.488</w:t>
            </w:r>
          </w:p>
        </w:tc>
        <w:tc>
          <w:tcPr>
            <w:tcW w:w="781" w:type="dxa"/>
            <w:vAlign w:val="center"/>
          </w:tcPr>
          <w:p w14:paraId="4E9366F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7E10BD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F8FD3E0" w14:textId="77777777" w:rsidR="00D77461" w:rsidRDefault="00D77461"/>
        </w:tc>
        <w:tc>
          <w:tcPr>
            <w:tcW w:w="1165" w:type="dxa"/>
            <w:vAlign w:val="center"/>
          </w:tcPr>
          <w:p w14:paraId="2BC02EFD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06D767FF" w14:textId="77777777" w:rsidR="00D77461" w:rsidRDefault="00A363CB">
            <w:r>
              <w:t>0.601</w:t>
            </w:r>
          </w:p>
        </w:tc>
      </w:tr>
      <w:tr w:rsidR="00D77461" w14:paraId="0E0B38E6" w14:textId="77777777">
        <w:tc>
          <w:tcPr>
            <w:tcW w:w="622" w:type="dxa"/>
            <w:vAlign w:val="center"/>
          </w:tcPr>
          <w:p w14:paraId="48F5DC89" w14:textId="77777777" w:rsidR="00D77461" w:rsidRDefault="00A363CB">
            <w:r>
              <w:t>38</w:t>
            </w:r>
          </w:p>
        </w:tc>
        <w:tc>
          <w:tcPr>
            <w:tcW w:w="854" w:type="dxa"/>
            <w:vAlign w:val="center"/>
          </w:tcPr>
          <w:p w14:paraId="1B1A5C4C" w14:textId="77777777" w:rsidR="00D77461" w:rsidRDefault="00D77461"/>
        </w:tc>
        <w:tc>
          <w:tcPr>
            <w:tcW w:w="735" w:type="dxa"/>
            <w:vAlign w:val="center"/>
          </w:tcPr>
          <w:p w14:paraId="5D5391FF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A14BAE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8540764" w14:textId="77777777" w:rsidR="00D77461" w:rsidRDefault="00A363CB">
            <w:r>
              <w:t>85.056</w:t>
            </w:r>
          </w:p>
        </w:tc>
        <w:tc>
          <w:tcPr>
            <w:tcW w:w="848" w:type="dxa"/>
            <w:vAlign w:val="center"/>
          </w:tcPr>
          <w:p w14:paraId="0AAC5362" w14:textId="77777777" w:rsidR="00D77461" w:rsidRDefault="00A363CB">
            <w:r>
              <w:t>85.056</w:t>
            </w:r>
          </w:p>
        </w:tc>
        <w:tc>
          <w:tcPr>
            <w:tcW w:w="781" w:type="dxa"/>
            <w:vAlign w:val="center"/>
          </w:tcPr>
          <w:p w14:paraId="1007981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E627AC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30C1421" w14:textId="77777777" w:rsidR="00D77461" w:rsidRDefault="00D77461"/>
        </w:tc>
        <w:tc>
          <w:tcPr>
            <w:tcW w:w="1165" w:type="dxa"/>
            <w:vAlign w:val="center"/>
          </w:tcPr>
          <w:p w14:paraId="316D23E9" w14:textId="77777777" w:rsidR="00D77461" w:rsidRDefault="00A363CB">
            <w:r>
              <w:t>0.999</w:t>
            </w:r>
          </w:p>
        </w:tc>
        <w:tc>
          <w:tcPr>
            <w:tcW w:w="916" w:type="dxa"/>
            <w:vAlign w:val="center"/>
          </w:tcPr>
          <w:p w14:paraId="4307671A" w14:textId="77777777" w:rsidR="00D77461" w:rsidRDefault="00A363CB">
            <w:r>
              <w:t>0.608</w:t>
            </w:r>
          </w:p>
        </w:tc>
      </w:tr>
      <w:tr w:rsidR="00D77461" w14:paraId="3E4F8597" w14:textId="77777777">
        <w:tc>
          <w:tcPr>
            <w:tcW w:w="622" w:type="dxa"/>
            <w:vAlign w:val="center"/>
          </w:tcPr>
          <w:p w14:paraId="5F928AF9" w14:textId="77777777" w:rsidR="00D77461" w:rsidRDefault="00A363CB">
            <w:r>
              <w:t>39</w:t>
            </w:r>
          </w:p>
        </w:tc>
        <w:tc>
          <w:tcPr>
            <w:tcW w:w="854" w:type="dxa"/>
            <w:vAlign w:val="center"/>
          </w:tcPr>
          <w:p w14:paraId="13EA4DDF" w14:textId="77777777" w:rsidR="00D77461" w:rsidRDefault="00D77461"/>
        </w:tc>
        <w:tc>
          <w:tcPr>
            <w:tcW w:w="735" w:type="dxa"/>
            <w:vAlign w:val="center"/>
          </w:tcPr>
          <w:p w14:paraId="1EBA2E91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799403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D42AD57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0200D77F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7557E46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7E1FEE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3FD2A1A" w14:textId="77777777" w:rsidR="00D77461" w:rsidRDefault="00D77461"/>
        </w:tc>
        <w:tc>
          <w:tcPr>
            <w:tcW w:w="1165" w:type="dxa"/>
            <w:vAlign w:val="center"/>
          </w:tcPr>
          <w:p w14:paraId="62451224" w14:textId="77777777" w:rsidR="00D77461" w:rsidRDefault="00A363CB">
            <w:r>
              <w:t>0.978</w:t>
            </w:r>
          </w:p>
        </w:tc>
        <w:tc>
          <w:tcPr>
            <w:tcW w:w="916" w:type="dxa"/>
            <w:vAlign w:val="center"/>
          </w:tcPr>
          <w:p w14:paraId="0ED5E219" w14:textId="77777777" w:rsidR="00D77461" w:rsidRDefault="00A363CB">
            <w:r>
              <w:t>0.596</w:t>
            </w:r>
          </w:p>
        </w:tc>
      </w:tr>
      <w:tr w:rsidR="00D77461" w14:paraId="6E85496D" w14:textId="77777777">
        <w:tc>
          <w:tcPr>
            <w:tcW w:w="622" w:type="dxa"/>
            <w:vAlign w:val="center"/>
          </w:tcPr>
          <w:p w14:paraId="0BC4C7A7" w14:textId="77777777" w:rsidR="00D77461" w:rsidRDefault="00A363CB">
            <w:r>
              <w:t>40</w:t>
            </w:r>
          </w:p>
        </w:tc>
        <w:tc>
          <w:tcPr>
            <w:tcW w:w="854" w:type="dxa"/>
            <w:vAlign w:val="center"/>
          </w:tcPr>
          <w:p w14:paraId="172C0453" w14:textId="77777777" w:rsidR="00D77461" w:rsidRDefault="00D77461"/>
        </w:tc>
        <w:tc>
          <w:tcPr>
            <w:tcW w:w="735" w:type="dxa"/>
            <w:vAlign w:val="center"/>
          </w:tcPr>
          <w:p w14:paraId="0EAE8F8A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9C55B2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345CB19" w14:textId="77777777" w:rsidR="00D77461" w:rsidRDefault="00A363CB">
            <w:r>
              <w:t>39.576</w:t>
            </w:r>
          </w:p>
        </w:tc>
        <w:tc>
          <w:tcPr>
            <w:tcW w:w="848" w:type="dxa"/>
            <w:vAlign w:val="center"/>
          </w:tcPr>
          <w:p w14:paraId="278D23D9" w14:textId="77777777" w:rsidR="00D77461" w:rsidRDefault="00A363CB">
            <w:r>
              <w:t>39.576</w:t>
            </w:r>
          </w:p>
        </w:tc>
        <w:tc>
          <w:tcPr>
            <w:tcW w:w="781" w:type="dxa"/>
            <w:vAlign w:val="center"/>
          </w:tcPr>
          <w:p w14:paraId="6CA5044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1A26E2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F690EA9" w14:textId="77777777" w:rsidR="00D77461" w:rsidRDefault="00D77461"/>
        </w:tc>
        <w:tc>
          <w:tcPr>
            <w:tcW w:w="1165" w:type="dxa"/>
            <w:vAlign w:val="center"/>
          </w:tcPr>
          <w:p w14:paraId="1C643539" w14:textId="77777777" w:rsidR="00D77461" w:rsidRDefault="00A363CB">
            <w:r>
              <w:t>0.995</w:t>
            </w:r>
          </w:p>
        </w:tc>
        <w:tc>
          <w:tcPr>
            <w:tcW w:w="916" w:type="dxa"/>
            <w:vAlign w:val="center"/>
          </w:tcPr>
          <w:p w14:paraId="4B5A9EA7" w14:textId="77777777" w:rsidR="00D77461" w:rsidRDefault="00A363CB">
            <w:r>
              <w:t>0.606</w:t>
            </w:r>
          </w:p>
        </w:tc>
      </w:tr>
      <w:tr w:rsidR="00D77461" w14:paraId="225EBC0C" w14:textId="77777777">
        <w:tc>
          <w:tcPr>
            <w:tcW w:w="622" w:type="dxa"/>
            <w:vAlign w:val="center"/>
          </w:tcPr>
          <w:p w14:paraId="0A5ED5DC" w14:textId="77777777" w:rsidR="00D77461" w:rsidRDefault="00A363CB">
            <w:r>
              <w:t>41</w:t>
            </w:r>
          </w:p>
        </w:tc>
        <w:tc>
          <w:tcPr>
            <w:tcW w:w="854" w:type="dxa"/>
            <w:vAlign w:val="center"/>
          </w:tcPr>
          <w:p w14:paraId="733F04C1" w14:textId="77777777" w:rsidR="00D77461" w:rsidRDefault="00D77461"/>
        </w:tc>
        <w:tc>
          <w:tcPr>
            <w:tcW w:w="735" w:type="dxa"/>
            <w:vAlign w:val="center"/>
          </w:tcPr>
          <w:p w14:paraId="53A643EB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C88661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7C234EA" w14:textId="77777777" w:rsidR="00D77461" w:rsidRDefault="00A363CB">
            <w:r>
              <w:t>0.096</w:t>
            </w:r>
          </w:p>
        </w:tc>
        <w:tc>
          <w:tcPr>
            <w:tcW w:w="848" w:type="dxa"/>
            <w:vAlign w:val="center"/>
          </w:tcPr>
          <w:p w14:paraId="4074A856" w14:textId="77777777" w:rsidR="00D77461" w:rsidRDefault="00A363CB">
            <w:r>
              <w:t>0.096</w:t>
            </w:r>
          </w:p>
        </w:tc>
        <w:tc>
          <w:tcPr>
            <w:tcW w:w="781" w:type="dxa"/>
            <w:vAlign w:val="center"/>
          </w:tcPr>
          <w:p w14:paraId="566AAEF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5C78E7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3B0C59D" w14:textId="77777777" w:rsidR="00D77461" w:rsidRDefault="00D77461"/>
        </w:tc>
        <w:tc>
          <w:tcPr>
            <w:tcW w:w="1165" w:type="dxa"/>
            <w:vAlign w:val="center"/>
          </w:tcPr>
          <w:p w14:paraId="0F9A1133" w14:textId="77777777" w:rsidR="00D77461" w:rsidRDefault="00A363CB">
            <w:r>
              <w:t>0.105</w:t>
            </w:r>
          </w:p>
        </w:tc>
        <w:tc>
          <w:tcPr>
            <w:tcW w:w="916" w:type="dxa"/>
            <w:vAlign w:val="center"/>
          </w:tcPr>
          <w:p w14:paraId="249279FE" w14:textId="77777777" w:rsidR="00D77461" w:rsidRDefault="00A363CB">
            <w:r>
              <w:t>0.064</w:t>
            </w:r>
          </w:p>
        </w:tc>
      </w:tr>
      <w:tr w:rsidR="00D77461" w14:paraId="08782F90" w14:textId="77777777">
        <w:tc>
          <w:tcPr>
            <w:tcW w:w="622" w:type="dxa"/>
            <w:vAlign w:val="center"/>
          </w:tcPr>
          <w:p w14:paraId="2760E9BC" w14:textId="77777777" w:rsidR="00D77461" w:rsidRDefault="00A363CB">
            <w:r>
              <w:t>42</w:t>
            </w:r>
          </w:p>
        </w:tc>
        <w:tc>
          <w:tcPr>
            <w:tcW w:w="854" w:type="dxa"/>
            <w:vAlign w:val="center"/>
          </w:tcPr>
          <w:p w14:paraId="4BF38ED0" w14:textId="77777777" w:rsidR="00D77461" w:rsidRDefault="00D77461"/>
        </w:tc>
        <w:tc>
          <w:tcPr>
            <w:tcW w:w="735" w:type="dxa"/>
            <w:vAlign w:val="center"/>
          </w:tcPr>
          <w:p w14:paraId="59BAA045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67A367A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2CD7EA4" w14:textId="77777777" w:rsidR="00D77461" w:rsidRDefault="00A363CB">
            <w:r>
              <w:t>3.240</w:t>
            </w:r>
          </w:p>
        </w:tc>
        <w:tc>
          <w:tcPr>
            <w:tcW w:w="848" w:type="dxa"/>
            <w:vAlign w:val="center"/>
          </w:tcPr>
          <w:p w14:paraId="208019CB" w14:textId="77777777" w:rsidR="00D77461" w:rsidRDefault="00A363CB">
            <w:r>
              <w:t>3.240</w:t>
            </w:r>
          </w:p>
        </w:tc>
        <w:tc>
          <w:tcPr>
            <w:tcW w:w="781" w:type="dxa"/>
            <w:vAlign w:val="center"/>
          </w:tcPr>
          <w:p w14:paraId="6D6A4DC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2368B4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18A27CB" w14:textId="77777777" w:rsidR="00D77461" w:rsidRDefault="00D77461"/>
        </w:tc>
        <w:tc>
          <w:tcPr>
            <w:tcW w:w="1165" w:type="dxa"/>
            <w:vAlign w:val="center"/>
          </w:tcPr>
          <w:p w14:paraId="4C255A08" w14:textId="77777777" w:rsidR="00D77461" w:rsidRDefault="00A363CB">
            <w:r>
              <w:t>0.105</w:t>
            </w:r>
          </w:p>
        </w:tc>
        <w:tc>
          <w:tcPr>
            <w:tcW w:w="916" w:type="dxa"/>
            <w:vAlign w:val="center"/>
          </w:tcPr>
          <w:p w14:paraId="4FFBC317" w14:textId="77777777" w:rsidR="00D77461" w:rsidRDefault="00A363CB">
            <w:r>
              <w:t>0.064</w:t>
            </w:r>
          </w:p>
        </w:tc>
      </w:tr>
      <w:tr w:rsidR="00D77461" w14:paraId="6BD181BD" w14:textId="77777777">
        <w:tc>
          <w:tcPr>
            <w:tcW w:w="622" w:type="dxa"/>
            <w:vAlign w:val="center"/>
          </w:tcPr>
          <w:p w14:paraId="05C55180" w14:textId="77777777" w:rsidR="00D77461" w:rsidRDefault="00A363CB">
            <w:r>
              <w:t>43</w:t>
            </w:r>
          </w:p>
        </w:tc>
        <w:tc>
          <w:tcPr>
            <w:tcW w:w="854" w:type="dxa"/>
            <w:vAlign w:val="center"/>
          </w:tcPr>
          <w:p w14:paraId="7DD45916" w14:textId="77777777" w:rsidR="00D77461" w:rsidRDefault="00D77461"/>
        </w:tc>
        <w:tc>
          <w:tcPr>
            <w:tcW w:w="735" w:type="dxa"/>
            <w:vAlign w:val="center"/>
          </w:tcPr>
          <w:p w14:paraId="566AAD0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57CF87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65541BA" w14:textId="77777777" w:rsidR="00D77461" w:rsidRDefault="00A363CB">
            <w:r>
              <w:t>30.624</w:t>
            </w:r>
          </w:p>
        </w:tc>
        <w:tc>
          <w:tcPr>
            <w:tcW w:w="848" w:type="dxa"/>
            <w:vAlign w:val="center"/>
          </w:tcPr>
          <w:p w14:paraId="7FC75B80" w14:textId="77777777" w:rsidR="00D77461" w:rsidRDefault="00A363CB">
            <w:r>
              <w:t>30.624</w:t>
            </w:r>
          </w:p>
        </w:tc>
        <w:tc>
          <w:tcPr>
            <w:tcW w:w="781" w:type="dxa"/>
            <w:vAlign w:val="center"/>
          </w:tcPr>
          <w:p w14:paraId="1E0E430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42E0B0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56A012F" w14:textId="77777777" w:rsidR="00D77461" w:rsidRDefault="00D77461"/>
        </w:tc>
        <w:tc>
          <w:tcPr>
            <w:tcW w:w="1165" w:type="dxa"/>
            <w:vAlign w:val="center"/>
          </w:tcPr>
          <w:p w14:paraId="1EBC224C" w14:textId="77777777" w:rsidR="00D77461" w:rsidRDefault="00A363CB">
            <w:r>
              <w:t>0.105</w:t>
            </w:r>
          </w:p>
        </w:tc>
        <w:tc>
          <w:tcPr>
            <w:tcW w:w="916" w:type="dxa"/>
            <w:vAlign w:val="center"/>
          </w:tcPr>
          <w:p w14:paraId="327C7642" w14:textId="77777777" w:rsidR="00D77461" w:rsidRDefault="00A363CB">
            <w:r>
              <w:t>0.064</w:t>
            </w:r>
          </w:p>
        </w:tc>
      </w:tr>
      <w:tr w:rsidR="00D77461" w14:paraId="311EF046" w14:textId="77777777">
        <w:tc>
          <w:tcPr>
            <w:tcW w:w="622" w:type="dxa"/>
            <w:vAlign w:val="center"/>
          </w:tcPr>
          <w:p w14:paraId="5F6B1F9A" w14:textId="77777777" w:rsidR="00D77461" w:rsidRDefault="00A363CB">
            <w:r>
              <w:t>44</w:t>
            </w:r>
          </w:p>
        </w:tc>
        <w:tc>
          <w:tcPr>
            <w:tcW w:w="854" w:type="dxa"/>
            <w:vAlign w:val="center"/>
          </w:tcPr>
          <w:p w14:paraId="2BA83F2C" w14:textId="77777777" w:rsidR="00D77461" w:rsidRDefault="00D77461"/>
        </w:tc>
        <w:tc>
          <w:tcPr>
            <w:tcW w:w="735" w:type="dxa"/>
            <w:vAlign w:val="center"/>
          </w:tcPr>
          <w:p w14:paraId="708C47D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0ADAAB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17A5E89" w14:textId="77777777" w:rsidR="00D77461" w:rsidRDefault="00A363CB">
            <w:r>
              <w:t>138.240</w:t>
            </w:r>
          </w:p>
        </w:tc>
        <w:tc>
          <w:tcPr>
            <w:tcW w:w="848" w:type="dxa"/>
            <w:vAlign w:val="center"/>
          </w:tcPr>
          <w:p w14:paraId="3E896884" w14:textId="77777777" w:rsidR="00D77461" w:rsidRDefault="00A363CB">
            <w:r>
              <w:t>138.240</w:t>
            </w:r>
          </w:p>
        </w:tc>
        <w:tc>
          <w:tcPr>
            <w:tcW w:w="781" w:type="dxa"/>
            <w:vAlign w:val="center"/>
          </w:tcPr>
          <w:p w14:paraId="387B530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E2C89B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DACBD80" w14:textId="77777777" w:rsidR="00D77461" w:rsidRDefault="00D77461"/>
        </w:tc>
        <w:tc>
          <w:tcPr>
            <w:tcW w:w="1165" w:type="dxa"/>
            <w:vAlign w:val="center"/>
          </w:tcPr>
          <w:p w14:paraId="26EEA700" w14:textId="77777777" w:rsidR="00D77461" w:rsidRDefault="00A363CB">
            <w:r>
              <w:t>0.898</w:t>
            </w:r>
          </w:p>
        </w:tc>
        <w:tc>
          <w:tcPr>
            <w:tcW w:w="916" w:type="dxa"/>
            <w:vAlign w:val="center"/>
          </w:tcPr>
          <w:p w14:paraId="2C897A20" w14:textId="77777777" w:rsidR="00D77461" w:rsidRDefault="00A363CB">
            <w:r>
              <w:t>0.547</w:t>
            </w:r>
          </w:p>
        </w:tc>
      </w:tr>
      <w:tr w:rsidR="00D77461" w14:paraId="322C28AD" w14:textId="77777777">
        <w:tc>
          <w:tcPr>
            <w:tcW w:w="622" w:type="dxa"/>
            <w:vAlign w:val="center"/>
          </w:tcPr>
          <w:p w14:paraId="0AF46E52" w14:textId="77777777" w:rsidR="00D77461" w:rsidRDefault="00A363CB">
            <w:r>
              <w:t>45</w:t>
            </w:r>
          </w:p>
        </w:tc>
        <w:tc>
          <w:tcPr>
            <w:tcW w:w="854" w:type="dxa"/>
            <w:vAlign w:val="center"/>
          </w:tcPr>
          <w:p w14:paraId="5E38FECD" w14:textId="77777777" w:rsidR="00D77461" w:rsidRDefault="00D77461"/>
        </w:tc>
        <w:tc>
          <w:tcPr>
            <w:tcW w:w="735" w:type="dxa"/>
            <w:vAlign w:val="center"/>
          </w:tcPr>
          <w:p w14:paraId="4B93F575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063C746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84B5B27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5DF4D40A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14775A8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1D9A1A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51C2424" w14:textId="77777777" w:rsidR="00D77461" w:rsidRDefault="00D77461"/>
        </w:tc>
        <w:tc>
          <w:tcPr>
            <w:tcW w:w="1165" w:type="dxa"/>
            <w:vAlign w:val="center"/>
          </w:tcPr>
          <w:p w14:paraId="33A35F0E" w14:textId="77777777" w:rsidR="00D77461" w:rsidRDefault="00A363CB">
            <w:r>
              <w:t>0.559</w:t>
            </w:r>
          </w:p>
        </w:tc>
        <w:tc>
          <w:tcPr>
            <w:tcW w:w="916" w:type="dxa"/>
            <w:vAlign w:val="center"/>
          </w:tcPr>
          <w:p w14:paraId="1D827E18" w14:textId="77777777" w:rsidR="00D77461" w:rsidRDefault="00A363CB">
            <w:r>
              <w:t>0.340</w:t>
            </w:r>
          </w:p>
        </w:tc>
      </w:tr>
      <w:tr w:rsidR="00D77461" w14:paraId="7D4E3961" w14:textId="77777777">
        <w:tc>
          <w:tcPr>
            <w:tcW w:w="622" w:type="dxa"/>
            <w:vAlign w:val="center"/>
          </w:tcPr>
          <w:p w14:paraId="63213309" w14:textId="77777777" w:rsidR="00D77461" w:rsidRDefault="00A363CB">
            <w:r>
              <w:t>46</w:t>
            </w:r>
          </w:p>
        </w:tc>
        <w:tc>
          <w:tcPr>
            <w:tcW w:w="854" w:type="dxa"/>
            <w:vAlign w:val="center"/>
          </w:tcPr>
          <w:p w14:paraId="0BAFD756" w14:textId="77777777" w:rsidR="00D77461" w:rsidRDefault="00D77461"/>
        </w:tc>
        <w:tc>
          <w:tcPr>
            <w:tcW w:w="735" w:type="dxa"/>
            <w:vAlign w:val="center"/>
          </w:tcPr>
          <w:p w14:paraId="73E4A367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55DAA3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557ED4E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69377D56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10D0285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CA8016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44B5D14" w14:textId="77777777" w:rsidR="00D77461" w:rsidRDefault="00D77461"/>
        </w:tc>
        <w:tc>
          <w:tcPr>
            <w:tcW w:w="1165" w:type="dxa"/>
            <w:vAlign w:val="center"/>
          </w:tcPr>
          <w:p w14:paraId="0A3EC819" w14:textId="77777777" w:rsidR="00D77461" w:rsidRDefault="00A363CB">
            <w:r>
              <w:t>0.598</w:t>
            </w:r>
          </w:p>
        </w:tc>
        <w:tc>
          <w:tcPr>
            <w:tcW w:w="916" w:type="dxa"/>
            <w:vAlign w:val="center"/>
          </w:tcPr>
          <w:p w14:paraId="258F1610" w14:textId="77777777" w:rsidR="00D77461" w:rsidRDefault="00A363CB">
            <w:r>
              <w:t>0.364</w:t>
            </w:r>
          </w:p>
        </w:tc>
      </w:tr>
      <w:tr w:rsidR="00D77461" w14:paraId="1B04A1C7" w14:textId="77777777">
        <w:tc>
          <w:tcPr>
            <w:tcW w:w="622" w:type="dxa"/>
            <w:vAlign w:val="center"/>
          </w:tcPr>
          <w:p w14:paraId="3CFC28B6" w14:textId="77777777" w:rsidR="00D77461" w:rsidRDefault="00A363CB">
            <w:r>
              <w:t>47</w:t>
            </w:r>
          </w:p>
        </w:tc>
        <w:tc>
          <w:tcPr>
            <w:tcW w:w="854" w:type="dxa"/>
            <w:vAlign w:val="center"/>
          </w:tcPr>
          <w:p w14:paraId="30B2AC4E" w14:textId="77777777" w:rsidR="00D77461" w:rsidRDefault="00D77461"/>
        </w:tc>
        <w:tc>
          <w:tcPr>
            <w:tcW w:w="735" w:type="dxa"/>
            <w:vAlign w:val="center"/>
          </w:tcPr>
          <w:p w14:paraId="5188EC2D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0CD94AE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71B1726" w14:textId="77777777" w:rsidR="00D77461" w:rsidRDefault="00A363CB">
            <w:r>
              <w:t>82.848</w:t>
            </w:r>
          </w:p>
        </w:tc>
        <w:tc>
          <w:tcPr>
            <w:tcW w:w="848" w:type="dxa"/>
            <w:vAlign w:val="center"/>
          </w:tcPr>
          <w:p w14:paraId="3553CC1F" w14:textId="77777777" w:rsidR="00D77461" w:rsidRDefault="00A363CB">
            <w:r>
              <w:t>82.848</w:t>
            </w:r>
          </w:p>
        </w:tc>
        <w:tc>
          <w:tcPr>
            <w:tcW w:w="781" w:type="dxa"/>
            <w:vAlign w:val="center"/>
          </w:tcPr>
          <w:p w14:paraId="6ACA876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6B9082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379BD1F" w14:textId="77777777" w:rsidR="00D77461" w:rsidRDefault="00D77461"/>
        </w:tc>
        <w:tc>
          <w:tcPr>
            <w:tcW w:w="1165" w:type="dxa"/>
            <w:vAlign w:val="center"/>
          </w:tcPr>
          <w:p w14:paraId="60590DB9" w14:textId="77777777" w:rsidR="00D77461" w:rsidRDefault="00A363CB">
            <w:r>
              <w:t>0.985</w:t>
            </w:r>
          </w:p>
        </w:tc>
        <w:tc>
          <w:tcPr>
            <w:tcW w:w="916" w:type="dxa"/>
            <w:vAlign w:val="center"/>
          </w:tcPr>
          <w:p w14:paraId="53706CA4" w14:textId="77777777" w:rsidR="00D77461" w:rsidRDefault="00A363CB">
            <w:r>
              <w:t>0.600</w:t>
            </w:r>
          </w:p>
        </w:tc>
      </w:tr>
      <w:tr w:rsidR="00D77461" w14:paraId="6E3A6666" w14:textId="77777777">
        <w:tc>
          <w:tcPr>
            <w:tcW w:w="622" w:type="dxa"/>
            <w:vAlign w:val="center"/>
          </w:tcPr>
          <w:p w14:paraId="1BBF0CBD" w14:textId="77777777" w:rsidR="00D77461" w:rsidRDefault="00A363CB">
            <w:r>
              <w:t>48</w:t>
            </w:r>
          </w:p>
        </w:tc>
        <w:tc>
          <w:tcPr>
            <w:tcW w:w="854" w:type="dxa"/>
            <w:vAlign w:val="center"/>
          </w:tcPr>
          <w:p w14:paraId="0B58600B" w14:textId="77777777" w:rsidR="00D77461" w:rsidRDefault="00D77461"/>
        </w:tc>
        <w:tc>
          <w:tcPr>
            <w:tcW w:w="735" w:type="dxa"/>
            <w:vAlign w:val="center"/>
          </w:tcPr>
          <w:p w14:paraId="58692E02" w14:textId="77777777" w:rsidR="00D77461" w:rsidRDefault="00A363CB">
            <w:r>
              <w:t>6~7</w:t>
            </w:r>
          </w:p>
        </w:tc>
        <w:tc>
          <w:tcPr>
            <w:tcW w:w="622" w:type="dxa"/>
            <w:vAlign w:val="center"/>
          </w:tcPr>
          <w:p w14:paraId="5616DC6A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4612B89B" w14:textId="77777777" w:rsidR="00D77461" w:rsidRDefault="00A363CB">
            <w:r>
              <w:t>82.848</w:t>
            </w:r>
          </w:p>
        </w:tc>
        <w:tc>
          <w:tcPr>
            <w:tcW w:w="848" w:type="dxa"/>
            <w:vAlign w:val="center"/>
          </w:tcPr>
          <w:p w14:paraId="5740F3F0" w14:textId="77777777" w:rsidR="00D77461" w:rsidRDefault="00A363CB">
            <w:r>
              <w:t>165.696</w:t>
            </w:r>
          </w:p>
        </w:tc>
        <w:tc>
          <w:tcPr>
            <w:tcW w:w="781" w:type="dxa"/>
            <w:vAlign w:val="center"/>
          </w:tcPr>
          <w:p w14:paraId="71DB320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11B095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5421D82" w14:textId="77777777" w:rsidR="00D77461" w:rsidRDefault="00D77461"/>
        </w:tc>
        <w:tc>
          <w:tcPr>
            <w:tcW w:w="1165" w:type="dxa"/>
            <w:vAlign w:val="center"/>
          </w:tcPr>
          <w:p w14:paraId="5472C1F8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1881FD7" w14:textId="77777777" w:rsidR="00D77461" w:rsidRDefault="00A363CB">
            <w:r>
              <w:t>0.609</w:t>
            </w:r>
          </w:p>
        </w:tc>
      </w:tr>
      <w:tr w:rsidR="00D77461" w14:paraId="1718D12F" w14:textId="77777777">
        <w:tc>
          <w:tcPr>
            <w:tcW w:w="622" w:type="dxa"/>
            <w:vAlign w:val="center"/>
          </w:tcPr>
          <w:p w14:paraId="51775B74" w14:textId="77777777" w:rsidR="00D77461" w:rsidRDefault="00A363CB">
            <w:r>
              <w:t>49</w:t>
            </w:r>
          </w:p>
        </w:tc>
        <w:tc>
          <w:tcPr>
            <w:tcW w:w="854" w:type="dxa"/>
            <w:vAlign w:val="center"/>
          </w:tcPr>
          <w:p w14:paraId="6AFC497B" w14:textId="77777777" w:rsidR="00D77461" w:rsidRDefault="00D77461"/>
        </w:tc>
        <w:tc>
          <w:tcPr>
            <w:tcW w:w="735" w:type="dxa"/>
            <w:vAlign w:val="center"/>
          </w:tcPr>
          <w:p w14:paraId="6B9BD371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40B754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69F4643" w14:textId="77777777" w:rsidR="00D77461" w:rsidRDefault="00A363CB">
            <w:r>
              <w:t>36.240</w:t>
            </w:r>
          </w:p>
        </w:tc>
        <w:tc>
          <w:tcPr>
            <w:tcW w:w="848" w:type="dxa"/>
            <w:vAlign w:val="center"/>
          </w:tcPr>
          <w:p w14:paraId="375762E4" w14:textId="77777777" w:rsidR="00D77461" w:rsidRDefault="00A363CB">
            <w:r>
              <w:t>36.240</w:t>
            </w:r>
          </w:p>
        </w:tc>
        <w:tc>
          <w:tcPr>
            <w:tcW w:w="781" w:type="dxa"/>
            <w:vAlign w:val="center"/>
          </w:tcPr>
          <w:p w14:paraId="2E79838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6B8469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679A3B7" w14:textId="77777777" w:rsidR="00D77461" w:rsidRDefault="00D77461"/>
        </w:tc>
        <w:tc>
          <w:tcPr>
            <w:tcW w:w="1165" w:type="dxa"/>
            <w:vAlign w:val="center"/>
          </w:tcPr>
          <w:p w14:paraId="638A8389" w14:textId="77777777" w:rsidR="00D77461" w:rsidRDefault="00A363CB">
            <w:r>
              <w:t>0.110</w:t>
            </w:r>
          </w:p>
        </w:tc>
        <w:tc>
          <w:tcPr>
            <w:tcW w:w="916" w:type="dxa"/>
            <w:vAlign w:val="center"/>
          </w:tcPr>
          <w:p w14:paraId="53E519BA" w14:textId="77777777" w:rsidR="00D77461" w:rsidRDefault="00A363CB">
            <w:r>
              <w:t>0.067</w:t>
            </w:r>
          </w:p>
        </w:tc>
      </w:tr>
      <w:tr w:rsidR="00D77461" w14:paraId="49DE9BF6" w14:textId="77777777">
        <w:tc>
          <w:tcPr>
            <w:tcW w:w="622" w:type="dxa"/>
            <w:vAlign w:val="center"/>
          </w:tcPr>
          <w:p w14:paraId="2E1DBF08" w14:textId="77777777" w:rsidR="00D77461" w:rsidRDefault="00A363CB">
            <w:r>
              <w:t>50</w:t>
            </w:r>
          </w:p>
        </w:tc>
        <w:tc>
          <w:tcPr>
            <w:tcW w:w="854" w:type="dxa"/>
            <w:vAlign w:val="center"/>
          </w:tcPr>
          <w:p w14:paraId="46367045" w14:textId="77777777" w:rsidR="00D77461" w:rsidRDefault="00D77461"/>
        </w:tc>
        <w:tc>
          <w:tcPr>
            <w:tcW w:w="735" w:type="dxa"/>
            <w:vAlign w:val="center"/>
          </w:tcPr>
          <w:p w14:paraId="317DE32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580321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20DD3C0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47814637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456F812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1BB62F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CD10388" w14:textId="77777777" w:rsidR="00D77461" w:rsidRDefault="00D77461"/>
        </w:tc>
        <w:tc>
          <w:tcPr>
            <w:tcW w:w="1165" w:type="dxa"/>
            <w:vAlign w:val="center"/>
          </w:tcPr>
          <w:p w14:paraId="29817C22" w14:textId="77777777" w:rsidR="00D77461" w:rsidRDefault="00A363CB">
            <w:r>
              <w:t>0.790</w:t>
            </w:r>
          </w:p>
        </w:tc>
        <w:tc>
          <w:tcPr>
            <w:tcW w:w="916" w:type="dxa"/>
            <w:vAlign w:val="center"/>
          </w:tcPr>
          <w:p w14:paraId="6783E46A" w14:textId="77777777" w:rsidR="00D77461" w:rsidRDefault="00A363CB">
            <w:r>
              <w:t>0.481</w:t>
            </w:r>
          </w:p>
        </w:tc>
      </w:tr>
      <w:tr w:rsidR="00D77461" w14:paraId="37A3F0F9" w14:textId="77777777">
        <w:tc>
          <w:tcPr>
            <w:tcW w:w="622" w:type="dxa"/>
            <w:vAlign w:val="center"/>
          </w:tcPr>
          <w:p w14:paraId="7C1203F4" w14:textId="77777777" w:rsidR="00D77461" w:rsidRDefault="00A363CB">
            <w:r>
              <w:t>51</w:t>
            </w:r>
          </w:p>
        </w:tc>
        <w:tc>
          <w:tcPr>
            <w:tcW w:w="854" w:type="dxa"/>
            <w:vAlign w:val="center"/>
          </w:tcPr>
          <w:p w14:paraId="5A2EB4CE" w14:textId="77777777" w:rsidR="00D77461" w:rsidRDefault="00D77461"/>
        </w:tc>
        <w:tc>
          <w:tcPr>
            <w:tcW w:w="735" w:type="dxa"/>
            <w:vAlign w:val="center"/>
          </w:tcPr>
          <w:p w14:paraId="4CDB24C4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0E1E5C8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DD175E6" w14:textId="77777777" w:rsidR="00D77461" w:rsidRDefault="00A363CB">
            <w:r>
              <w:t>0.096</w:t>
            </w:r>
          </w:p>
        </w:tc>
        <w:tc>
          <w:tcPr>
            <w:tcW w:w="848" w:type="dxa"/>
            <w:vAlign w:val="center"/>
          </w:tcPr>
          <w:p w14:paraId="27A4C8E1" w14:textId="77777777" w:rsidR="00D77461" w:rsidRDefault="00A363CB">
            <w:r>
              <w:t>0.096</w:t>
            </w:r>
          </w:p>
        </w:tc>
        <w:tc>
          <w:tcPr>
            <w:tcW w:w="781" w:type="dxa"/>
            <w:vAlign w:val="center"/>
          </w:tcPr>
          <w:p w14:paraId="77BB2EC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2FEC70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32775F8" w14:textId="77777777" w:rsidR="00D77461" w:rsidRDefault="00D77461"/>
        </w:tc>
        <w:tc>
          <w:tcPr>
            <w:tcW w:w="1165" w:type="dxa"/>
            <w:vAlign w:val="center"/>
          </w:tcPr>
          <w:p w14:paraId="7BE59E08" w14:textId="77777777" w:rsidR="00D77461" w:rsidRDefault="00A363CB">
            <w:r>
              <w:t>0.201</w:t>
            </w:r>
          </w:p>
        </w:tc>
        <w:tc>
          <w:tcPr>
            <w:tcW w:w="916" w:type="dxa"/>
            <w:vAlign w:val="center"/>
          </w:tcPr>
          <w:p w14:paraId="32EC8B2C" w14:textId="77777777" w:rsidR="00D77461" w:rsidRDefault="00A363CB">
            <w:r>
              <w:t>0.122</w:t>
            </w:r>
          </w:p>
        </w:tc>
      </w:tr>
      <w:tr w:rsidR="00D77461" w14:paraId="50F379EA" w14:textId="77777777">
        <w:tc>
          <w:tcPr>
            <w:tcW w:w="622" w:type="dxa"/>
            <w:vAlign w:val="center"/>
          </w:tcPr>
          <w:p w14:paraId="27606011" w14:textId="77777777" w:rsidR="00D77461" w:rsidRDefault="00A363CB">
            <w:r>
              <w:t>52</w:t>
            </w:r>
          </w:p>
        </w:tc>
        <w:tc>
          <w:tcPr>
            <w:tcW w:w="854" w:type="dxa"/>
            <w:vAlign w:val="center"/>
          </w:tcPr>
          <w:p w14:paraId="37523D53" w14:textId="77777777" w:rsidR="00D77461" w:rsidRDefault="00D77461"/>
        </w:tc>
        <w:tc>
          <w:tcPr>
            <w:tcW w:w="735" w:type="dxa"/>
            <w:vAlign w:val="center"/>
          </w:tcPr>
          <w:p w14:paraId="69076820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5C327EB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8336229" w14:textId="77777777" w:rsidR="00D77461" w:rsidRDefault="00A363CB">
            <w:r>
              <w:t>3.240</w:t>
            </w:r>
          </w:p>
        </w:tc>
        <w:tc>
          <w:tcPr>
            <w:tcW w:w="848" w:type="dxa"/>
            <w:vAlign w:val="center"/>
          </w:tcPr>
          <w:p w14:paraId="06497D2A" w14:textId="77777777" w:rsidR="00D77461" w:rsidRDefault="00A363CB">
            <w:r>
              <w:t>3.240</w:t>
            </w:r>
          </w:p>
        </w:tc>
        <w:tc>
          <w:tcPr>
            <w:tcW w:w="781" w:type="dxa"/>
            <w:vAlign w:val="center"/>
          </w:tcPr>
          <w:p w14:paraId="4C53658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66C0CB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A30CCA7" w14:textId="77777777" w:rsidR="00D77461" w:rsidRDefault="00D77461"/>
        </w:tc>
        <w:tc>
          <w:tcPr>
            <w:tcW w:w="1165" w:type="dxa"/>
            <w:vAlign w:val="center"/>
          </w:tcPr>
          <w:p w14:paraId="6D280C64" w14:textId="77777777" w:rsidR="00D77461" w:rsidRDefault="00A363CB">
            <w:r>
              <w:t>0.201</w:t>
            </w:r>
          </w:p>
        </w:tc>
        <w:tc>
          <w:tcPr>
            <w:tcW w:w="916" w:type="dxa"/>
            <w:vAlign w:val="center"/>
          </w:tcPr>
          <w:p w14:paraId="34703D7B" w14:textId="77777777" w:rsidR="00D77461" w:rsidRDefault="00A363CB">
            <w:r>
              <w:t>0.122</w:t>
            </w:r>
          </w:p>
        </w:tc>
      </w:tr>
      <w:tr w:rsidR="00D77461" w14:paraId="3B18DB66" w14:textId="77777777">
        <w:tc>
          <w:tcPr>
            <w:tcW w:w="622" w:type="dxa"/>
            <w:vAlign w:val="center"/>
          </w:tcPr>
          <w:p w14:paraId="2798E4DE" w14:textId="77777777" w:rsidR="00D77461" w:rsidRDefault="00A363CB">
            <w:r>
              <w:t>53</w:t>
            </w:r>
          </w:p>
        </w:tc>
        <w:tc>
          <w:tcPr>
            <w:tcW w:w="854" w:type="dxa"/>
            <w:vAlign w:val="center"/>
          </w:tcPr>
          <w:p w14:paraId="2F90F0D7" w14:textId="77777777" w:rsidR="00D77461" w:rsidRDefault="00D77461"/>
        </w:tc>
        <w:tc>
          <w:tcPr>
            <w:tcW w:w="735" w:type="dxa"/>
            <w:vAlign w:val="center"/>
          </w:tcPr>
          <w:p w14:paraId="667439ED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13DF206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1EBBB94" w14:textId="77777777" w:rsidR="00D77461" w:rsidRDefault="00A363CB">
            <w:r>
              <w:t>30.624</w:t>
            </w:r>
          </w:p>
        </w:tc>
        <w:tc>
          <w:tcPr>
            <w:tcW w:w="848" w:type="dxa"/>
            <w:vAlign w:val="center"/>
          </w:tcPr>
          <w:p w14:paraId="7B880FA1" w14:textId="77777777" w:rsidR="00D77461" w:rsidRDefault="00A363CB">
            <w:r>
              <w:t>30.624</w:t>
            </w:r>
          </w:p>
        </w:tc>
        <w:tc>
          <w:tcPr>
            <w:tcW w:w="781" w:type="dxa"/>
            <w:vAlign w:val="center"/>
          </w:tcPr>
          <w:p w14:paraId="2DCC7ED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92BA30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A19121D" w14:textId="77777777" w:rsidR="00D77461" w:rsidRDefault="00D77461"/>
        </w:tc>
        <w:tc>
          <w:tcPr>
            <w:tcW w:w="1165" w:type="dxa"/>
            <w:vAlign w:val="center"/>
          </w:tcPr>
          <w:p w14:paraId="6ED8B794" w14:textId="77777777" w:rsidR="00D77461" w:rsidRDefault="00A363CB">
            <w:r>
              <w:t>0.201</w:t>
            </w:r>
          </w:p>
        </w:tc>
        <w:tc>
          <w:tcPr>
            <w:tcW w:w="916" w:type="dxa"/>
            <w:vAlign w:val="center"/>
          </w:tcPr>
          <w:p w14:paraId="0B0788D4" w14:textId="77777777" w:rsidR="00D77461" w:rsidRDefault="00A363CB">
            <w:r>
              <w:t>0.122</w:t>
            </w:r>
          </w:p>
        </w:tc>
      </w:tr>
      <w:tr w:rsidR="00D77461" w14:paraId="224CB00D" w14:textId="77777777">
        <w:tc>
          <w:tcPr>
            <w:tcW w:w="622" w:type="dxa"/>
            <w:vAlign w:val="center"/>
          </w:tcPr>
          <w:p w14:paraId="43A59C3D" w14:textId="77777777" w:rsidR="00D77461" w:rsidRDefault="00A363CB">
            <w:r>
              <w:t>54</w:t>
            </w:r>
          </w:p>
        </w:tc>
        <w:tc>
          <w:tcPr>
            <w:tcW w:w="854" w:type="dxa"/>
            <w:vAlign w:val="center"/>
          </w:tcPr>
          <w:p w14:paraId="4367B53D" w14:textId="77777777" w:rsidR="00D77461" w:rsidRDefault="00D77461"/>
        </w:tc>
        <w:tc>
          <w:tcPr>
            <w:tcW w:w="735" w:type="dxa"/>
            <w:vAlign w:val="center"/>
          </w:tcPr>
          <w:p w14:paraId="7CA0C045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DFD127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0BA8C17" w14:textId="77777777" w:rsidR="00D77461" w:rsidRDefault="00A363CB">
            <w:r>
              <w:t>38.760</w:t>
            </w:r>
          </w:p>
        </w:tc>
        <w:tc>
          <w:tcPr>
            <w:tcW w:w="848" w:type="dxa"/>
            <w:vAlign w:val="center"/>
          </w:tcPr>
          <w:p w14:paraId="7F9D29EA" w14:textId="77777777" w:rsidR="00D77461" w:rsidRDefault="00A363CB">
            <w:r>
              <w:t>38.760</w:t>
            </w:r>
          </w:p>
        </w:tc>
        <w:tc>
          <w:tcPr>
            <w:tcW w:w="781" w:type="dxa"/>
            <w:vAlign w:val="center"/>
          </w:tcPr>
          <w:p w14:paraId="4B5DF4D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E8789B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0BA291C" w14:textId="77777777" w:rsidR="00D77461" w:rsidRDefault="00D77461"/>
        </w:tc>
        <w:tc>
          <w:tcPr>
            <w:tcW w:w="1165" w:type="dxa"/>
            <w:vAlign w:val="center"/>
          </w:tcPr>
          <w:p w14:paraId="60C800E5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73D73657" w14:textId="77777777" w:rsidR="00D77461" w:rsidRDefault="00A363CB">
            <w:r>
              <w:t>0.601</w:t>
            </w:r>
          </w:p>
        </w:tc>
      </w:tr>
      <w:tr w:rsidR="00D77461" w14:paraId="0699AE87" w14:textId="77777777">
        <w:tc>
          <w:tcPr>
            <w:tcW w:w="622" w:type="dxa"/>
            <w:vAlign w:val="center"/>
          </w:tcPr>
          <w:p w14:paraId="730AB3B8" w14:textId="77777777" w:rsidR="00D77461" w:rsidRDefault="00A363CB">
            <w:r>
              <w:t>55</w:t>
            </w:r>
          </w:p>
        </w:tc>
        <w:tc>
          <w:tcPr>
            <w:tcW w:w="854" w:type="dxa"/>
            <w:vAlign w:val="center"/>
          </w:tcPr>
          <w:p w14:paraId="7C9D813E" w14:textId="77777777" w:rsidR="00D77461" w:rsidRDefault="00D77461"/>
        </w:tc>
        <w:tc>
          <w:tcPr>
            <w:tcW w:w="735" w:type="dxa"/>
            <w:vAlign w:val="center"/>
          </w:tcPr>
          <w:p w14:paraId="41741AD7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1E36729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9D5CA97" w14:textId="77777777" w:rsidR="00D77461" w:rsidRDefault="00A363CB">
            <w:r>
              <w:t>79.080</w:t>
            </w:r>
          </w:p>
        </w:tc>
        <w:tc>
          <w:tcPr>
            <w:tcW w:w="848" w:type="dxa"/>
            <w:vAlign w:val="center"/>
          </w:tcPr>
          <w:p w14:paraId="09C9D940" w14:textId="77777777" w:rsidR="00D77461" w:rsidRDefault="00A363CB">
            <w:r>
              <w:t>79.080</w:t>
            </w:r>
          </w:p>
        </w:tc>
        <w:tc>
          <w:tcPr>
            <w:tcW w:w="781" w:type="dxa"/>
            <w:vAlign w:val="center"/>
          </w:tcPr>
          <w:p w14:paraId="1FA0304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F6937A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28931BF" w14:textId="77777777" w:rsidR="00D77461" w:rsidRDefault="00D77461"/>
        </w:tc>
        <w:tc>
          <w:tcPr>
            <w:tcW w:w="1165" w:type="dxa"/>
            <w:vAlign w:val="center"/>
          </w:tcPr>
          <w:p w14:paraId="4446670B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5BEBF819" w14:textId="77777777" w:rsidR="00D77461" w:rsidRDefault="00A363CB">
            <w:r>
              <w:t>0.605</w:t>
            </w:r>
          </w:p>
        </w:tc>
      </w:tr>
      <w:tr w:rsidR="00D77461" w14:paraId="4D16B7DE" w14:textId="77777777">
        <w:tc>
          <w:tcPr>
            <w:tcW w:w="622" w:type="dxa"/>
            <w:vAlign w:val="center"/>
          </w:tcPr>
          <w:p w14:paraId="50C9238B" w14:textId="77777777" w:rsidR="00D77461" w:rsidRDefault="00A363CB">
            <w:r>
              <w:t>56</w:t>
            </w:r>
          </w:p>
        </w:tc>
        <w:tc>
          <w:tcPr>
            <w:tcW w:w="854" w:type="dxa"/>
            <w:vAlign w:val="center"/>
          </w:tcPr>
          <w:p w14:paraId="4F6575AB" w14:textId="77777777" w:rsidR="00D77461" w:rsidRDefault="00D77461"/>
        </w:tc>
        <w:tc>
          <w:tcPr>
            <w:tcW w:w="735" w:type="dxa"/>
            <w:vAlign w:val="center"/>
          </w:tcPr>
          <w:p w14:paraId="026009BA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961C79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731B27B" w14:textId="77777777" w:rsidR="00D77461" w:rsidRDefault="00A363CB">
            <w:r>
              <w:t>38.760</w:t>
            </w:r>
          </w:p>
        </w:tc>
        <w:tc>
          <w:tcPr>
            <w:tcW w:w="848" w:type="dxa"/>
            <w:vAlign w:val="center"/>
          </w:tcPr>
          <w:p w14:paraId="4899215A" w14:textId="77777777" w:rsidR="00D77461" w:rsidRDefault="00A363CB">
            <w:r>
              <w:t>38.760</w:t>
            </w:r>
          </w:p>
        </w:tc>
        <w:tc>
          <w:tcPr>
            <w:tcW w:w="781" w:type="dxa"/>
            <w:vAlign w:val="center"/>
          </w:tcPr>
          <w:p w14:paraId="35A15F8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ADA6BC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86476F1" w14:textId="77777777" w:rsidR="00D77461" w:rsidRDefault="00D77461"/>
        </w:tc>
        <w:tc>
          <w:tcPr>
            <w:tcW w:w="1165" w:type="dxa"/>
            <w:vAlign w:val="center"/>
          </w:tcPr>
          <w:p w14:paraId="413405B8" w14:textId="77777777" w:rsidR="00D77461" w:rsidRDefault="00A363CB">
            <w:r>
              <w:t>0.988</w:t>
            </w:r>
          </w:p>
        </w:tc>
        <w:tc>
          <w:tcPr>
            <w:tcW w:w="916" w:type="dxa"/>
            <w:vAlign w:val="center"/>
          </w:tcPr>
          <w:p w14:paraId="03CC3B97" w14:textId="77777777" w:rsidR="00D77461" w:rsidRDefault="00A363CB">
            <w:r>
              <w:t>0.602</w:t>
            </w:r>
          </w:p>
        </w:tc>
      </w:tr>
      <w:tr w:rsidR="00D77461" w14:paraId="738456C8" w14:textId="77777777">
        <w:tc>
          <w:tcPr>
            <w:tcW w:w="622" w:type="dxa"/>
            <w:vAlign w:val="center"/>
          </w:tcPr>
          <w:p w14:paraId="7B989956" w14:textId="77777777" w:rsidR="00D77461" w:rsidRDefault="00A363CB">
            <w:r>
              <w:t>57</w:t>
            </w:r>
          </w:p>
        </w:tc>
        <w:tc>
          <w:tcPr>
            <w:tcW w:w="854" w:type="dxa"/>
            <w:vAlign w:val="center"/>
          </w:tcPr>
          <w:p w14:paraId="283F6258" w14:textId="77777777" w:rsidR="00D77461" w:rsidRDefault="00D77461"/>
        </w:tc>
        <w:tc>
          <w:tcPr>
            <w:tcW w:w="735" w:type="dxa"/>
            <w:vAlign w:val="center"/>
          </w:tcPr>
          <w:p w14:paraId="22AC853D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F8042A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6893A04" w14:textId="77777777" w:rsidR="00D77461" w:rsidRDefault="00A363CB">
            <w:r>
              <w:t>0.168</w:t>
            </w:r>
          </w:p>
        </w:tc>
        <w:tc>
          <w:tcPr>
            <w:tcW w:w="848" w:type="dxa"/>
            <w:vAlign w:val="center"/>
          </w:tcPr>
          <w:p w14:paraId="598353EA" w14:textId="77777777" w:rsidR="00D77461" w:rsidRDefault="00A363CB">
            <w:r>
              <w:t>0.168</w:t>
            </w:r>
          </w:p>
        </w:tc>
        <w:tc>
          <w:tcPr>
            <w:tcW w:w="781" w:type="dxa"/>
            <w:vAlign w:val="center"/>
          </w:tcPr>
          <w:p w14:paraId="1E37152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232FDD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93FF871" w14:textId="77777777" w:rsidR="00D77461" w:rsidRDefault="00D77461"/>
        </w:tc>
        <w:tc>
          <w:tcPr>
            <w:tcW w:w="1165" w:type="dxa"/>
            <w:vAlign w:val="center"/>
          </w:tcPr>
          <w:p w14:paraId="662AE5C2" w14:textId="77777777" w:rsidR="00D77461" w:rsidRDefault="00A363CB">
            <w:r>
              <w:t>0.590</w:t>
            </w:r>
          </w:p>
        </w:tc>
        <w:tc>
          <w:tcPr>
            <w:tcW w:w="916" w:type="dxa"/>
            <w:vAlign w:val="center"/>
          </w:tcPr>
          <w:p w14:paraId="16BD3419" w14:textId="77777777" w:rsidR="00D77461" w:rsidRDefault="00A363CB">
            <w:r>
              <w:t>0.359</w:t>
            </w:r>
          </w:p>
        </w:tc>
      </w:tr>
      <w:tr w:rsidR="00D77461" w14:paraId="6473CAFC" w14:textId="77777777">
        <w:tc>
          <w:tcPr>
            <w:tcW w:w="622" w:type="dxa"/>
            <w:vAlign w:val="center"/>
          </w:tcPr>
          <w:p w14:paraId="37021D3C" w14:textId="77777777" w:rsidR="00D77461" w:rsidRDefault="00A363CB">
            <w:r>
              <w:t>58</w:t>
            </w:r>
          </w:p>
        </w:tc>
        <w:tc>
          <w:tcPr>
            <w:tcW w:w="854" w:type="dxa"/>
            <w:vAlign w:val="center"/>
          </w:tcPr>
          <w:p w14:paraId="672853E5" w14:textId="77777777" w:rsidR="00D77461" w:rsidRDefault="00D77461"/>
        </w:tc>
        <w:tc>
          <w:tcPr>
            <w:tcW w:w="735" w:type="dxa"/>
            <w:vAlign w:val="center"/>
          </w:tcPr>
          <w:p w14:paraId="112774E0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1BB727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F22344F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5E3DC40B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0296B1E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A332DC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86FFCBE" w14:textId="77777777" w:rsidR="00D77461" w:rsidRDefault="00D77461"/>
        </w:tc>
        <w:tc>
          <w:tcPr>
            <w:tcW w:w="1165" w:type="dxa"/>
            <w:vAlign w:val="center"/>
          </w:tcPr>
          <w:p w14:paraId="0B3FE084" w14:textId="77777777" w:rsidR="00D77461" w:rsidRDefault="00A363CB">
            <w:r>
              <w:t>0.557</w:t>
            </w:r>
          </w:p>
        </w:tc>
        <w:tc>
          <w:tcPr>
            <w:tcW w:w="916" w:type="dxa"/>
            <w:vAlign w:val="center"/>
          </w:tcPr>
          <w:p w14:paraId="2C94D31D" w14:textId="77777777" w:rsidR="00D77461" w:rsidRDefault="00A363CB">
            <w:r>
              <w:t>0.339</w:t>
            </w:r>
          </w:p>
        </w:tc>
      </w:tr>
      <w:tr w:rsidR="00D77461" w14:paraId="0AA9A9C0" w14:textId="77777777">
        <w:tc>
          <w:tcPr>
            <w:tcW w:w="622" w:type="dxa"/>
            <w:vAlign w:val="center"/>
          </w:tcPr>
          <w:p w14:paraId="493F2261" w14:textId="77777777" w:rsidR="00D77461" w:rsidRDefault="00A363CB">
            <w:r>
              <w:lastRenderedPageBreak/>
              <w:t>59</w:t>
            </w:r>
          </w:p>
        </w:tc>
        <w:tc>
          <w:tcPr>
            <w:tcW w:w="854" w:type="dxa"/>
            <w:vAlign w:val="center"/>
          </w:tcPr>
          <w:p w14:paraId="1616AE3F" w14:textId="77777777" w:rsidR="00D77461" w:rsidRDefault="00D77461"/>
        </w:tc>
        <w:tc>
          <w:tcPr>
            <w:tcW w:w="735" w:type="dxa"/>
            <w:vAlign w:val="center"/>
          </w:tcPr>
          <w:p w14:paraId="7F27538A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2BCDF3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2CC84EB" w14:textId="77777777" w:rsidR="00D77461" w:rsidRDefault="00A363CB">
            <w:r>
              <w:t>36.240</w:t>
            </w:r>
          </w:p>
        </w:tc>
        <w:tc>
          <w:tcPr>
            <w:tcW w:w="848" w:type="dxa"/>
            <w:vAlign w:val="center"/>
          </w:tcPr>
          <w:p w14:paraId="3B1404D6" w14:textId="77777777" w:rsidR="00D77461" w:rsidRDefault="00A363CB">
            <w:r>
              <w:t>36.240</w:t>
            </w:r>
          </w:p>
        </w:tc>
        <w:tc>
          <w:tcPr>
            <w:tcW w:w="781" w:type="dxa"/>
            <w:vAlign w:val="center"/>
          </w:tcPr>
          <w:p w14:paraId="0A0A5AF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A4F70D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4A7F4A4" w14:textId="77777777" w:rsidR="00D77461" w:rsidRDefault="00D77461"/>
        </w:tc>
        <w:tc>
          <w:tcPr>
            <w:tcW w:w="1165" w:type="dxa"/>
            <w:vAlign w:val="center"/>
          </w:tcPr>
          <w:p w14:paraId="1A6114F1" w14:textId="77777777" w:rsidR="00D77461" w:rsidRDefault="00A363CB">
            <w:r>
              <w:t>0.194</w:t>
            </w:r>
          </w:p>
        </w:tc>
        <w:tc>
          <w:tcPr>
            <w:tcW w:w="916" w:type="dxa"/>
            <w:vAlign w:val="center"/>
          </w:tcPr>
          <w:p w14:paraId="196D2178" w14:textId="77777777" w:rsidR="00D77461" w:rsidRDefault="00A363CB">
            <w:r>
              <w:t>0.118</w:t>
            </w:r>
          </w:p>
        </w:tc>
      </w:tr>
      <w:tr w:rsidR="00D77461" w14:paraId="584C091D" w14:textId="77777777">
        <w:tc>
          <w:tcPr>
            <w:tcW w:w="622" w:type="dxa"/>
            <w:vAlign w:val="center"/>
          </w:tcPr>
          <w:p w14:paraId="29E1E439" w14:textId="77777777" w:rsidR="00D77461" w:rsidRDefault="00A363CB">
            <w:r>
              <w:t>60</w:t>
            </w:r>
          </w:p>
        </w:tc>
        <w:tc>
          <w:tcPr>
            <w:tcW w:w="854" w:type="dxa"/>
            <w:vAlign w:val="center"/>
          </w:tcPr>
          <w:p w14:paraId="59FD1E65" w14:textId="77777777" w:rsidR="00D77461" w:rsidRDefault="00D77461"/>
        </w:tc>
        <w:tc>
          <w:tcPr>
            <w:tcW w:w="735" w:type="dxa"/>
            <w:vAlign w:val="center"/>
          </w:tcPr>
          <w:p w14:paraId="5E83F1AA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06DAF2F5" w14:textId="77777777" w:rsidR="00D77461" w:rsidRDefault="00A363CB">
            <w:r>
              <w:t>6</w:t>
            </w:r>
          </w:p>
        </w:tc>
        <w:tc>
          <w:tcPr>
            <w:tcW w:w="848" w:type="dxa"/>
            <w:vAlign w:val="center"/>
          </w:tcPr>
          <w:p w14:paraId="18A75F92" w14:textId="77777777" w:rsidR="00D77461" w:rsidRDefault="00A363CB">
            <w:r>
              <w:t>35.280</w:t>
            </w:r>
          </w:p>
        </w:tc>
        <w:tc>
          <w:tcPr>
            <w:tcW w:w="848" w:type="dxa"/>
            <w:vAlign w:val="center"/>
          </w:tcPr>
          <w:p w14:paraId="680A3137" w14:textId="77777777" w:rsidR="00D77461" w:rsidRDefault="00A363CB">
            <w:r>
              <w:t>211.680</w:t>
            </w:r>
          </w:p>
        </w:tc>
        <w:tc>
          <w:tcPr>
            <w:tcW w:w="781" w:type="dxa"/>
            <w:vAlign w:val="center"/>
          </w:tcPr>
          <w:p w14:paraId="6A0EE84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8F1580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DCA46BA" w14:textId="77777777" w:rsidR="00D77461" w:rsidRDefault="00D77461"/>
        </w:tc>
        <w:tc>
          <w:tcPr>
            <w:tcW w:w="1165" w:type="dxa"/>
            <w:vAlign w:val="center"/>
          </w:tcPr>
          <w:p w14:paraId="14082D08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8B44F1F" w14:textId="77777777" w:rsidR="00D77461" w:rsidRDefault="00A363CB">
            <w:r>
              <w:t>0.609</w:t>
            </w:r>
          </w:p>
        </w:tc>
      </w:tr>
      <w:tr w:rsidR="00D77461" w14:paraId="4111BF55" w14:textId="77777777">
        <w:tc>
          <w:tcPr>
            <w:tcW w:w="622" w:type="dxa"/>
            <w:vAlign w:val="center"/>
          </w:tcPr>
          <w:p w14:paraId="780687DB" w14:textId="77777777" w:rsidR="00D77461" w:rsidRDefault="00A363CB">
            <w:r>
              <w:t>61</w:t>
            </w:r>
          </w:p>
        </w:tc>
        <w:tc>
          <w:tcPr>
            <w:tcW w:w="854" w:type="dxa"/>
            <w:vAlign w:val="center"/>
          </w:tcPr>
          <w:p w14:paraId="2D96D319" w14:textId="77777777" w:rsidR="00D77461" w:rsidRDefault="00D77461"/>
        </w:tc>
        <w:tc>
          <w:tcPr>
            <w:tcW w:w="735" w:type="dxa"/>
            <w:vAlign w:val="center"/>
          </w:tcPr>
          <w:p w14:paraId="0E2D2759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754B3CD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2694D08" w14:textId="77777777" w:rsidR="00D77461" w:rsidRDefault="00A363CB">
            <w:r>
              <w:t>50.400</w:t>
            </w:r>
          </w:p>
        </w:tc>
        <w:tc>
          <w:tcPr>
            <w:tcW w:w="848" w:type="dxa"/>
            <w:vAlign w:val="center"/>
          </w:tcPr>
          <w:p w14:paraId="7CBD18C6" w14:textId="77777777" w:rsidR="00D77461" w:rsidRDefault="00A363CB">
            <w:r>
              <w:t>50.400</w:t>
            </w:r>
          </w:p>
        </w:tc>
        <w:tc>
          <w:tcPr>
            <w:tcW w:w="781" w:type="dxa"/>
            <w:vAlign w:val="center"/>
          </w:tcPr>
          <w:p w14:paraId="7D6C613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1DA231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88023E8" w14:textId="77777777" w:rsidR="00D77461" w:rsidRDefault="00D77461"/>
        </w:tc>
        <w:tc>
          <w:tcPr>
            <w:tcW w:w="1165" w:type="dxa"/>
            <w:vAlign w:val="center"/>
          </w:tcPr>
          <w:p w14:paraId="16EE683B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32156F4" w14:textId="77777777" w:rsidR="00D77461" w:rsidRDefault="00A363CB">
            <w:r>
              <w:t>0.609</w:t>
            </w:r>
          </w:p>
        </w:tc>
      </w:tr>
      <w:tr w:rsidR="00D77461" w14:paraId="650B0B6F" w14:textId="77777777">
        <w:tc>
          <w:tcPr>
            <w:tcW w:w="622" w:type="dxa"/>
            <w:vAlign w:val="center"/>
          </w:tcPr>
          <w:p w14:paraId="60E600E9" w14:textId="77777777" w:rsidR="00D77461" w:rsidRDefault="00A363CB">
            <w:r>
              <w:t>62</w:t>
            </w:r>
          </w:p>
        </w:tc>
        <w:tc>
          <w:tcPr>
            <w:tcW w:w="854" w:type="dxa"/>
            <w:vAlign w:val="center"/>
          </w:tcPr>
          <w:p w14:paraId="72BDCD19" w14:textId="77777777" w:rsidR="00D77461" w:rsidRDefault="00D77461"/>
        </w:tc>
        <w:tc>
          <w:tcPr>
            <w:tcW w:w="735" w:type="dxa"/>
            <w:vAlign w:val="center"/>
          </w:tcPr>
          <w:p w14:paraId="76722BD8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1508EFBD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12E1D94A" w14:textId="77777777" w:rsidR="00D77461" w:rsidRDefault="00A363CB">
            <w:r>
              <w:t>37.464</w:t>
            </w:r>
          </w:p>
        </w:tc>
        <w:tc>
          <w:tcPr>
            <w:tcW w:w="848" w:type="dxa"/>
            <w:vAlign w:val="center"/>
          </w:tcPr>
          <w:p w14:paraId="7D59A520" w14:textId="77777777" w:rsidR="00D77461" w:rsidRDefault="00A363CB">
            <w:r>
              <w:t>74.928</w:t>
            </w:r>
          </w:p>
        </w:tc>
        <w:tc>
          <w:tcPr>
            <w:tcW w:w="781" w:type="dxa"/>
            <w:vAlign w:val="center"/>
          </w:tcPr>
          <w:p w14:paraId="7320B42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8AB71C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43837F4" w14:textId="77777777" w:rsidR="00D77461" w:rsidRDefault="00D77461"/>
        </w:tc>
        <w:tc>
          <w:tcPr>
            <w:tcW w:w="1165" w:type="dxa"/>
            <w:vAlign w:val="center"/>
          </w:tcPr>
          <w:p w14:paraId="2BC77DFC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F38E738" w14:textId="77777777" w:rsidR="00D77461" w:rsidRDefault="00A363CB">
            <w:r>
              <w:t>0.609</w:t>
            </w:r>
          </w:p>
        </w:tc>
      </w:tr>
      <w:tr w:rsidR="00D77461" w14:paraId="5FC74659" w14:textId="77777777">
        <w:tc>
          <w:tcPr>
            <w:tcW w:w="622" w:type="dxa"/>
            <w:vAlign w:val="center"/>
          </w:tcPr>
          <w:p w14:paraId="73C29516" w14:textId="77777777" w:rsidR="00D77461" w:rsidRDefault="00A363CB">
            <w:r>
              <w:t>63</w:t>
            </w:r>
          </w:p>
        </w:tc>
        <w:tc>
          <w:tcPr>
            <w:tcW w:w="854" w:type="dxa"/>
            <w:vAlign w:val="center"/>
          </w:tcPr>
          <w:p w14:paraId="0ADE5F30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0FF66106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9F4D99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14BD7A9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159D4098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4CC3C4A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D5C5F2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BBA9017" w14:textId="77777777" w:rsidR="00D77461" w:rsidRDefault="00D77461"/>
        </w:tc>
        <w:tc>
          <w:tcPr>
            <w:tcW w:w="1165" w:type="dxa"/>
            <w:vAlign w:val="center"/>
          </w:tcPr>
          <w:p w14:paraId="2F369C0C" w14:textId="77777777" w:rsidR="00D77461" w:rsidRDefault="00A363CB">
            <w:r>
              <w:t>0.626</w:t>
            </w:r>
          </w:p>
        </w:tc>
        <w:tc>
          <w:tcPr>
            <w:tcW w:w="916" w:type="dxa"/>
            <w:vAlign w:val="center"/>
          </w:tcPr>
          <w:p w14:paraId="5D0D3C18" w14:textId="77777777" w:rsidR="00D77461" w:rsidRDefault="00A363CB">
            <w:r>
              <w:t>0.463</w:t>
            </w:r>
          </w:p>
        </w:tc>
      </w:tr>
      <w:tr w:rsidR="00D77461" w14:paraId="70DDF946" w14:textId="77777777">
        <w:tc>
          <w:tcPr>
            <w:tcW w:w="622" w:type="dxa"/>
            <w:vAlign w:val="center"/>
          </w:tcPr>
          <w:p w14:paraId="7AE2B82B" w14:textId="77777777" w:rsidR="00D77461" w:rsidRDefault="00A363CB">
            <w:r>
              <w:t>64</w:t>
            </w:r>
          </w:p>
        </w:tc>
        <w:tc>
          <w:tcPr>
            <w:tcW w:w="854" w:type="dxa"/>
            <w:vAlign w:val="center"/>
          </w:tcPr>
          <w:p w14:paraId="66C042C7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78CEC18D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2EE448B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6C57B8E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6121B47A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6515878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5FC623E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E519A19" w14:textId="77777777" w:rsidR="00D77461" w:rsidRDefault="00D77461"/>
        </w:tc>
        <w:tc>
          <w:tcPr>
            <w:tcW w:w="1165" w:type="dxa"/>
            <w:vAlign w:val="center"/>
          </w:tcPr>
          <w:p w14:paraId="5B91860D" w14:textId="77777777" w:rsidR="00D77461" w:rsidRDefault="00A363CB">
            <w:r>
              <w:t>0.076</w:t>
            </w:r>
          </w:p>
        </w:tc>
        <w:tc>
          <w:tcPr>
            <w:tcW w:w="916" w:type="dxa"/>
            <w:vAlign w:val="center"/>
          </w:tcPr>
          <w:p w14:paraId="78D079CF" w14:textId="77777777" w:rsidR="00D77461" w:rsidRDefault="00A363CB">
            <w:r>
              <w:t>0.056</w:t>
            </w:r>
          </w:p>
        </w:tc>
      </w:tr>
      <w:tr w:rsidR="00D77461" w14:paraId="007EFADA" w14:textId="77777777">
        <w:tc>
          <w:tcPr>
            <w:tcW w:w="622" w:type="dxa"/>
            <w:vAlign w:val="center"/>
          </w:tcPr>
          <w:p w14:paraId="0EB0F508" w14:textId="77777777" w:rsidR="00D77461" w:rsidRDefault="00A363CB">
            <w:r>
              <w:t>65</w:t>
            </w:r>
          </w:p>
        </w:tc>
        <w:tc>
          <w:tcPr>
            <w:tcW w:w="854" w:type="dxa"/>
            <w:vAlign w:val="center"/>
          </w:tcPr>
          <w:p w14:paraId="35B4FE76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7B92C470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886F92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D10CF0A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08E3A13B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1FAD0BC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CAAC09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DAB4A21" w14:textId="77777777" w:rsidR="00D77461" w:rsidRDefault="00D77461"/>
        </w:tc>
        <w:tc>
          <w:tcPr>
            <w:tcW w:w="1165" w:type="dxa"/>
            <w:vAlign w:val="center"/>
          </w:tcPr>
          <w:p w14:paraId="3F47B5B2" w14:textId="77777777" w:rsidR="00D77461" w:rsidRDefault="00A363CB">
            <w:r>
              <w:t>0.233</w:t>
            </w:r>
          </w:p>
        </w:tc>
        <w:tc>
          <w:tcPr>
            <w:tcW w:w="916" w:type="dxa"/>
            <w:vAlign w:val="center"/>
          </w:tcPr>
          <w:p w14:paraId="3D12421C" w14:textId="77777777" w:rsidR="00D77461" w:rsidRDefault="00A363CB">
            <w:r>
              <w:t>0.172</w:t>
            </w:r>
          </w:p>
        </w:tc>
      </w:tr>
      <w:tr w:rsidR="00D77461" w14:paraId="6090D308" w14:textId="77777777">
        <w:tc>
          <w:tcPr>
            <w:tcW w:w="622" w:type="dxa"/>
            <w:vAlign w:val="center"/>
          </w:tcPr>
          <w:p w14:paraId="226A2609" w14:textId="77777777" w:rsidR="00D77461" w:rsidRDefault="00A363CB">
            <w:r>
              <w:t>66</w:t>
            </w:r>
          </w:p>
        </w:tc>
        <w:tc>
          <w:tcPr>
            <w:tcW w:w="854" w:type="dxa"/>
            <w:vAlign w:val="center"/>
          </w:tcPr>
          <w:p w14:paraId="5D41DA85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42690EF3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36F4E5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01DB6DF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3EFD8398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1EAE3E5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1D9ADE4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94D6277" w14:textId="77777777" w:rsidR="00D77461" w:rsidRDefault="00D77461"/>
        </w:tc>
        <w:tc>
          <w:tcPr>
            <w:tcW w:w="1165" w:type="dxa"/>
            <w:vAlign w:val="center"/>
          </w:tcPr>
          <w:p w14:paraId="08C75CEE" w14:textId="77777777" w:rsidR="00D77461" w:rsidRDefault="00A363CB">
            <w:r>
              <w:t>0.182</w:t>
            </w:r>
          </w:p>
        </w:tc>
        <w:tc>
          <w:tcPr>
            <w:tcW w:w="916" w:type="dxa"/>
            <w:vAlign w:val="center"/>
          </w:tcPr>
          <w:p w14:paraId="6344C6F0" w14:textId="77777777" w:rsidR="00D77461" w:rsidRDefault="00A363CB">
            <w:r>
              <w:t>0.135</w:t>
            </w:r>
          </w:p>
        </w:tc>
      </w:tr>
      <w:tr w:rsidR="00D77461" w14:paraId="398D552B" w14:textId="77777777">
        <w:tc>
          <w:tcPr>
            <w:tcW w:w="622" w:type="dxa"/>
            <w:vAlign w:val="center"/>
          </w:tcPr>
          <w:p w14:paraId="2EFCBEB0" w14:textId="77777777" w:rsidR="00D77461" w:rsidRDefault="00A363CB">
            <w:r>
              <w:t>67</w:t>
            </w:r>
          </w:p>
        </w:tc>
        <w:tc>
          <w:tcPr>
            <w:tcW w:w="854" w:type="dxa"/>
            <w:vAlign w:val="center"/>
          </w:tcPr>
          <w:p w14:paraId="312C252E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059B14E1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97CB3F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00FBA82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6672C92B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5C9C5C7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5937BD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6030608" w14:textId="77777777" w:rsidR="00D77461" w:rsidRDefault="00D77461"/>
        </w:tc>
        <w:tc>
          <w:tcPr>
            <w:tcW w:w="1165" w:type="dxa"/>
            <w:vAlign w:val="center"/>
          </w:tcPr>
          <w:p w14:paraId="2D0B1E6D" w14:textId="77777777" w:rsidR="00D77461" w:rsidRDefault="00A363CB">
            <w:r>
              <w:t>0.234</w:t>
            </w:r>
          </w:p>
        </w:tc>
        <w:tc>
          <w:tcPr>
            <w:tcW w:w="916" w:type="dxa"/>
            <w:vAlign w:val="center"/>
          </w:tcPr>
          <w:p w14:paraId="1E9AF3F2" w14:textId="77777777" w:rsidR="00D77461" w:rsidRDefault="00A363CB">
            <w:r>
              <w:t>0.173</w:t>
            </w:r>
          </w:p>
        </w:tc>
      </w:tr>
      <w:tr w:rsidR="00D77461" w14:paraId="7AD9E292" w14:textId="77777777">
        <w:tc>
          <w:tcPr>
            <w:tcW w:w="622" w:type="dxa"/>
            <w:vAlign w:val="center"/>
          </w:tcPr>
          <w:p w14:paraId="7E092CAE" w14:textId="77777777" w:rsidR="00D77461" w:rsidRDefault="00A363CB">
            <w:r>
              <w:t>68</w:t>
            </w:r>
          </w:p>
        </w:tc>
        <w:tc>
          <w:tcPr>
            <w:tcW w:w="854" w:type="dxa"/>
            <w:vAlign w:val="center"/>
          </w:tcPr>
          <w:p w14:paraId="41041C27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55B8D145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E411A6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29E0509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5333DF2B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0805579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FFE86C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284BC2E" w14:textId="77777777" w:rsidR="00D77461" w:rsidRDefault="00D77461"/>
        </w:tc>
        <w:tc>
          <w:tcPr>
            <w:tcW w:w="1165" w:type="dxa"/>
            <w:vAlign w:val="center"/>
          </w:tcPr>
          <w:p w14:paraId="69342CA4" w14:textId="77777777" w:rsidR="00D77461" w:rsidRDefault="00A363CB">
            <w:r>
              <w:t>0.325</w:t>
            </w:r>
          </w:p>
        </w:tc>
        <w:tc>
          <w:tcPr>
            <w:tcW w:w="916" w:type="dxa"/>
            <w:vAlign w:val="center"/>
          </w:tcPr>
          <w:p w14:paraId="11A17A34" w14:textId="77777777" w:rsidR="00D77461" w:rsidRDefault="00A363CB">
            <w:r>
              <w:t>0.240</w:t>
            </w:r>
          </w:p>
        </w:tc>
      </w:tr>
      <w:tr w:rsidR="00D77461" w14:paraId="22C88422" w14:textId="77777777">
        <w:tc>
          <w:tcPr>
            <w:tcW w:w="622" w:type="dxa"/>
            <w:vAlign w:val="center"/>
          </w:tcPr>
          <w:p w14:paraId="13D5F866" w14:textId="77777777" w:rsidR="00D77461" w:rsidRDefault="00A363CB">
            <w:r>
              <w:t>69</w:t>
            </w:r>
          </w:p>
        </w:tc>
        <w:tc>
          <w:tcPr>
            <w:tcW w:w="854" w:type="dxa"/>
            <w:vAlign w:val="center"/>
          </w:tcPr>
          <w:p w14:paraId="12A71030" w14:textId="77777777" w:rsidR="00D77461" w:rsidRDefault="00A363CB">
            <w:r>
              <w:t>C0921</w:t>
            </w:r>
          </w:p>
        </w:tc>
        <w:tc>
          <w:tcPr>
            <w:tcW w:w="735" w:type="dxa"/>
            <w:vAlign w:val="center"/>
          </w:tcPr>
          <w:p w14:paraId="2E24BE95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52B015F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48B67F" w14:textId="77777777" w:rsidR="00D77461" w:rsidRDefault="00A363CB">
            <w:r>
              <w:t>1.890</w:t>
            </w:r>
          </w:p>
        </w:tc>
        <w:tc>
          <w:tcPr>
            <w:tcW w:w="848" w:type="dxa"/>
            <w:vAlign w:val="center"/>
          </w:tcPr>
          <w:p w14:paraId="288DFE54" w14:textId="77777777" w:rsidR="00D77461" w:rsidRDefault="00A363CB">
            <w:r>
              <w:t>1.890</w:t>
            </w:r>
          </w:p>
        </w:tc>
        <w:tc>
          <w:tcPr>
            <w:tcW w:w="781" w:type="dxa"/>
            <w:vAlign w:val="center"/>
          </w:tcPr>
          <w:p w14:paraId="6A62AE56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6C70091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B6DA705" w14:textId="77777777" w:rsidR="00D77461" w:rsidRDefault="00D77461"/>
        </w:tc>
        <w:tc>
          <w:tcPr>
            <w:tcW w:w="1165" w:type="dxa"/>
            <w:vAlign w:val="center"/>
          </w:tcPr>
          <w:p w14:paraId="38AD5DAF" w14:textId="77777777" w:rsidR="00D77461" w:rsidRDefault="00A363CB">
            <w:r>
              <w:t>0.664</w:t>
            </w:r>
          </w:p>
        </w:tc>
        <w:tc>
          <w:tcPr>
            <w:tcW w:w="916" w:type="dxa"/>
            <w:vAlign w:val="center"/>
          </w:tcPr>
          <w:p w14:paraId="6DEFC795" w14:textId="77777777" w:rsidR="00D77461" w:rsidRDefault="00A363CB">
            <w:r>
              <w:t>0.491</w:t>
            </w:r>
          </w:p>
        </w:tc>
      </w:tr>
      <w:tr w:rsidR="00D77461" w14:paraId="02C9FA31" w14:textId="77777777">
        <w:tc>
          <w:tcPr>
            <w:tcW w:w="622" w:type="dxa"/>
            <w:vAlign w:val="center"/>
          </w:tcPr>
          <w:p w14:paraId="0181E080" w14:textId="77777777" w:rsidR="00D77461" w:rsidRDefault="00A363CB">
            <w:r>
              <w:t>70</w:t>
            </w:r>
          </w:p>
        </w:tc>
        <w:tc>
          <w:tcPr>
            <w:tcW w:w="854" w:type="dxa"/>
            <w:vAlign w:val="center"/>
          </w:tcPr>
          <w:p w14:paraId="6E8E414D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626C06A8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5483EC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9C8F9D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543E4C88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750AD6B8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BDC3E7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B552B2F" w14:textId="77777777" w:rsidR="00D77461" w:rsidRDefault="00D77461"/>
        </w:tc>
        <w:tc>
          <w:tcPr>
            <w:tcW w:w="1165" w:type="dxa"/>
            <w:vAlign w:val="center"/>
          </w:tcPr>
          <w:p w14:paraId="5D665648" w14:textId="77777777" w:rsidR="00D77461" w:rsidRDefault="00A363CB">
            <w:r>
              <w:t>0.206</w:t>
            </w:r>
          </w:p>
        </w:tc>
        <w:tc>
          <w:tcPr>
            <w:tcW w:w="916" w:type="dxa"/>
            <w:vAlign w:val="center"/>
          </w:tcPr>
          <w:p w14:paraId="3A08E871" w14:textId="77777777" w:rsidR="00D77461" w:rsidRDefault="00A363CB">
            <w:r>
              <w:t>0.152</w:t>
            </w:r>
          </w:p>
        </w:tc>
      </w:tr>
      <w:tr w:rsidR="00D77461" w14:paraId="6318DDE0" w14:textId="77777777">
        <w:tc>
          <w:tcPr>
            <w:tcW w:w="622" w:type="dxa"/>
            <w:vAlign w:val="center"/>
          </w:tcPr>
          <w:p w14:paraId="198FD3B0" w14:textId="77777777" w:rsidR="00D77461" w:rsidRDefault="00A363CB">
            <w:r>
              <w:t>71</w:t>
            </w:r>
          </w:p>
        </w:tc>
        <w:tc>
          <w:tcPr>
            <w:tcW w:w="854" w:type="dxa"/>
            <w:vAlign w:val="center"/>
          </w:tcPr>
          <w:p w14:paraId="3DB8CF05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75EAD99D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4DAB645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334D3F1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5CB38DD4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6F54F094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89E538E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CF836BE" w14:textId="77777777" w:rsidR="00D77461" w:rsidRDefault="00D77461"/>
        </w:tc>
        <w:tc>
          <w:tcPr>
            <w:tcW w:w="1165" w:type="dxa"/>
            <w:vAlign w:val="center"/>
          </w:tcPr>
          <w:p w14:paraId="3958EDCB" w14:textId="77777777" w:rsidR="00D77461" w:rsidRDefault="00A363CB">
            <w:r>
              <w:t>0.180</w:t>
            </w:r>
          </w:p>
        </w:tc>
        <w:tc>
          <w:tcPr>
            <w:tcW w:w="916" w:type="dxa"/>
            <w:vAlign w:val="center"/>
          </w:tcPr>
          <w:p w14:paraId="23A74543" w14:textId="77777777" w:rsidR="00D77461" w:rsidRDefault="00A363CB">
            <w:r>
              <w:t>0.133</w:t>
            </w:r>
          </w:p>
        </w:tc>
      </w:tr>
      <w:tr w:rsidR="00D77461" w14:paraId="72DF5BAF" w14:textId="77777777">
        <w:tc>
          <w:tcPr>
            <w:tcW w:w="622" w:type="dxa"/>
            <w:vAlign w:val="center"/>
          </w:tcPr>
          <w:p w14:paraId="4C04BF9A" w14:textId="77777777" w:rsidR="00D77461" w:rsidRDefault="00A363CB">
            <w:r>
              <w:t>72</w:t>
            </w:r>
          </w:p>
        </w:tc>
        <w:tc>
          <w:tcPr>
            <w:tcW w:w="854" w:type="dxa"/>
            <w:vAlign w:val="center"/>
          </w:tcPr>
          <w:p w14:paraId="6D375FFE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006A8671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1B4579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90508F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116F5F19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789FF57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B9960C1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6218356" w14:textId="77777777" w:rsidR="00D77461" w:rsidRDefault="00D77461"/>
        </w:tc>
        <w:tc>
          <w:tcPr>
            <w:tcW w:w="1165" w:type="dxa"/>
            <w:vAlign w:val="center"/>
          </w:tcPr>
          <w:p w14:paraId="3EB84F10" w14:textId="77777777" w:rsidR="00D77461" w:rsidRDefault="00A363CB">
            <w:r>
              <w:t>0.187</w:t>
            </w:r>
          </w:p>
        </w:tc>
        <w:tc>
          <w:tcPr>
            <w:tcW w:w="916" w:type="dxa"/>
            <w:vAlign w:val="center"/>
          </w:tcPr>
          <w:p w14:paraId="3FBDE3F7" w14:textId="77777777" w:rsidR="00D77461" w:rsidRDefault="00A363CB">
            <w:r>
              <w:t>0.138</w:t>
            </w:r>
          </w:p>
        </w:tc>
      </w:tr>
      <w:tr w:rsidR="00D77461" w14:paraId="2EBEB99E" w14:textId="77777777">
        <w:tc>
          <w:tcPr>
            <w:tcW w:w="622" w:type="dxa"/>
            <w:vAlign w:val="center"/>
          </w:tcPr>
          <w:p w14:paraId="7DCD4A6C" w14:textId="77777777" w:rsidR="00D77461" w:rsidRDefault="00A363CB">
            <w:r>
              <w:t>73</w:t>
            </w:r>
          </w:p>
        </w:tc>
        <w:tc>
          <w:tcPr>
            <w:tcW w:w="854" w:type="dxa"/>
            <w:vAlign w:val="center"/>
          </w:tcPr>
          <w:p w14:paraId="47AD0932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544695A9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32E84DB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4FA0660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56D360BF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0633715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E906E19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5DC9E36" w14:textId="77777777" w:rsidR="00D77461" w:rsidRDefault="00D77461"/>
        </w:tc>
        <w:tc>
          <w:tcPr>
            <w:tcW w:w="1165" w:type="dxa"/>
            <w:vAlign w:val="center"/>
          </w:tcPr>
          <w:p w14:paraId="7BAE2B18" w14:textId="77777777" w:rsidR="00D77461" w:rsidRDefault="00A363CB">
            <w:r>
              <w:t>0.226</w:t>
            </w:r>
          </w:p>
        </w:tc>
        <w:tc>
          <w:tcPr>
            <w:tcW w:w="916" w:type="dxa"/>
            <w:vAlign w:val="center"/>
          </w:tcPr>
          <w:p w14:paraId="63B841BC" w14:textId="77777777" w:rsidR="00D77461" w:rsidRDefault="00A363CB">
            <w:r>
              <w:t>0.167</w:t>
            </w:r>
          </w:p>
        </w:tc>
      </w:tr>
      <w:tr w:rsidR="00D77461" w14:paraId="2452F7A8" w14:textId="77777777">
        <w:tc>
          <w:tcPr>
            <w:tcW w:w="622" w:type="dxa"/>
            <w:vAlign w:val="center"/>
          </w:tcPr>
          <w:p w14:paraId="65E3A096" w14:textId="77777777" w:rsidR="00D77461" w:rsidRDefault="00A363CB">
            <w:r>
              <w:t>74</w:t>
            </w:r>
          </w:p>
        </w:tc>
        <w:tc>
          <w:tcPr>
            <w:tcW w:w="854" w:type="dxa"/>
            <w:vAlign w:val="center"/>
          </w:tcPr>
          <w:p w14:paraId="6894918D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26A0C01E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FF6F5F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0471857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27D9528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26CFC0F3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B2A0492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5FE1ACC" w14:textId="77777777" w:rsidR="00D77461" w:rsidRDefault="00D77461"/>
        </w:tc>
        <w:tc>
          <w:tcPr>
            <w:tcW w:w="1165" w:type="dxa"/>
            <w:vAlign w:val="center"/>
          </w:tcPr>
          <w:p w14:paraId="6056E211" w14:textId="77777777" w:rsidR="00D77461" w:rsidRDefault="00A363CB">
            <w:r>
              <w:t>0.164</w:t>
            </w:r>
          </w:p>
        </w:tc>
        <w:tc>
          <w:tcPr>
            <w:tcW w:w="916" w:type="dxa"/>
            <w:vAlign w:val="center"/>
          </w:tcPr>
          <w:p w14:paraId="002B9DD7" w14:textId="77777777" w:rsidR="00D77461" w:rsidRDefault="00A363CB">
            <w:r>
              <w:t>0.121</w:t>
            </w:r>
          </w:p>
        </w:tc>
      </w:tr>
      <w:tr w:rsidR="00D77461" w14:paraId="0945B265" w14:textId="77777777">
        <w:tc>
          <w:tcPr>
            <w:tcW w:w="622" w:type="dxa"/>
            <w:vAlign w:val="center"/>
          </w:tcPr>
          <w:p w14:paraId="1DF3A481" w14:textId="77777777" w:rsidR="00D77461" w:rsidRDefault="00A363CB">
            <w:r>
              <w:t>75</w:t>
            </w:r>
          </w:p>
        </w:tc>
        <w:tc>
          <w:tcPr>
            <w:tcW w:w="854" w:type="dxa"/>
            <w:vAlign w:val="center"/>
          </w:tcPr>
          <w:p w14:paraId="26FA9AC4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771029FD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227D87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DA8AD0B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1B0347FB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67ED1883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DD2398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4F4AA28" w14:textId="77777777" w:rsidR="00D77461" w:rsidRDefault="00D77461"/>
        </w:tc>
        <w:tc>
          <w:tcPr>
            <w:tcW w:w="1165" w:type="dxa"/>
            <w:vAlign w:val="center"/>
          </w:tcPr>
          <w:p w14:paraId="4930A562" w14:textId="77777777" w:rsidR="00D77461" w:rsidRDefault="00A363CB">
            <w:r>
              <w:t>0.145</w:t>
            </w:r>
          </w:p>
        </w:tc>
        <w:tc>
          <w:tcPr>
            <w:tcW w:w="916" w:type="dxa"/>
            <w:vAlign w:val="center"/>
          </w:tcPr>
          <w:p w14:paraId="6A458D2C" w14:textId="77777777" w:rsidR="00D77461" w:rsidRDefault="00A363CB">
            <w:r>
              <w:t>0.107</w:t>
            </w:r>
          </w:p>
        </w:tc>
      </w:tr>
      <w:tr w:rsidR="00D77461" w14:paraId="4B2B7424" w14:textId="77777777">
        <w:tc>
          <w:tcPr>
            <w:tcW w:w="622" w:type="dxa"/>
            <w:vAlign w:val="center"/>
          </w:tcPr>
          <w:p w14:paraId="51D98543" w14:textId="77777777" w:rsidR="00D77461" w:rsidRDefault="00A363CB">
            <w:r>
              <w:t>76</w:t>
            </w:r>
          </w:p>
        </w:tc>
        <w:tc>
          <w:tcPr>
            <w:tcW w:w="854" w:type="dxa"/>
            <w:vAlign w:val="center"/>
          </w:tcPr>
          <w:p w14:paraId="20DA3A80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6F030E33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6344A23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B1073E5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213AF674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6E0D86F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17FEE4B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898B1B9" w14:textId="77777777" w:rsidR="00D77461" w:rsidRDefault="00D77461"/>
        </w:tc>
        <w:tc>
          <w:tcPr>
            <w:tcW w:w="1165" w:type="dxa"/>
            <w:vAlign w:val="center"/>
          </w:tcPr>
          <w:p w14:paraId="04E6C201" w14:textId="77777777" w:rsidR="00D77461" w:rsidRDefault="00A363CB">
            <w:r>
              <w:t>0.230</w:t>
            </w:r>
          </w:p>
        </w:tc>
        <w:tc>
          <w:tcPr>
            <w:tcW w:w="916" w:type="dxa"/>
            <w:vAlign w:val="center"/>
          </w:tcPr>
          <w:p w14:paraId="23AD51E5" w14:textId="77777777" w:rsidR="00D77461" w:rsidRDefault="00A363CB">
            <w:r>
              <w:t>0.170</w:t>
            </w:r>
          </w:p>
        </w:tc>
      </w:tr>
      <w:tr w:rsidR="00D77461" w14:paraId="7C883B26" w14:textId="77777777">
        <w:tc>
          <w:tcPr>
            <w:tcW w:w="622" w:type="dxa"/>
            <w:vAlign w:val="center"/>
          </w:tcPr>
          <w:p w14:paraId="5D135A86" w14:textId="77777777" w:rsidR="00D77461" w:rsidRDefault="00A363CB">
            <w:r>
              <w:t>77</w:t>
            </w:r>
          </w:p>
        </w:tc>
        <w:tc>
          <w:tcPr>
            <w:tcW w:w="854" w:type="dxa"/>
            <w:vAlign w:val="center"/>
          </w:tcPr>
          <w:p w14:paraId="4A84B187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5F9B62A1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6723AB7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E766439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7EEFD70A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52198FE5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9B2285F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2C398BC" w14:textId="77777777" w:rsidR="00D77461" w:rsidRDefault="00D77461"/>
        </w:tc>
        <w:tc>
          <w:tcPr>
            <w:tcW w:w="1165" w:type="dxa"/>
            <w:vAlign w:val="center"/>
          </w:tcPr>
          <w:p w14:paraId="24C71E12" w14:textId="77777777" w:rsidR="00D77461" w:rsidRDefault="00A363CB">
            <w:r>
              <w:t>0.544</w:t>
            </w:r>
          </w:p>
        </w:tc>
        <w:tc>
          <w:tcPr>
            <w:tcW w:w="916" w:type="dxa"/>
            <w:vAlign w:val="center"/>
          </w:tcPr>
          <w:p w14:paraId="05D94DBF" w14:textId="77777777" w:rsidR="00D77461" w:rsidRDefault="00A363CB">
            <w:r>
              <w:t>0.402</w:t>
            </w:r>
          </w:p>
        </w:tc>
      </w:tr>
      <w:tr w:rsidR="00D77461" w14:paraId="19F5B556" w14:textId="77777777">
        <w:tc>
          <w:tcPr>
            <w:tcW w:w="622" w:type="dxa"/>
            <w:vAlign w:val="center"/>
          </w:tcPr>
          <w:p w14:paraId="11522BCD" w14:textId="77777777" w:rsidR="00D77461" w:rsidRDefault="00A363CB">
            <w:r>
              <w:t>78</w:t>
            </w:r>
          </w:p>
        </w:tc>
        <w:tc>
          <w:tcPr>
            <w:tcW w:w="854" w:type="dxa"/>
            <w:vAlign w:val="center"/>
          </w:tcPr>
          <w:p w14:paraId="186708DA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43CB6192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6C6AF7B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EAE84AB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682475C0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59C63A96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4C285A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58E267E" w14:textId="77777777" w:rsidR="00D77461" w:rsidRDefault="00D77461"/>
        </w:tc>
        <w:tc>
          <w:tcPr>
            <w:tcW w:w="1165" w:type="dxa"/>
            <w:vAlign w:val="center"/>
          </w:tcPr>
          <w:p w14:paraId="49678CE9" w14:textId="77777777" w:rsidR="00D77461" w:rsidRDefault="00A363CB">
            <w:r>
              <w:t>0.995</w:t>
            </w:r>
          </w:p>
        </w:tc>
        <w:tc>
          <w:tcPr>
            <w:tcW w:w="916" w:type="dxa"/>
            <w:vAlign w:val="center"/>
          </w:tcPr>
          <w:p w14:paraId="24959805" w14:textId="77777777" w:rsidR="00D77461" w:rsidRDefault="00A363CB">
            <w:r>
              <w:t>0.736</w:t>
            </w:r>
          </w:p>
        </w:tc>
      </w:tr>
      <w:tr w:rsidR="00D77461" w14:paraId="1A8A2281" w14:textId="77777777">
        <w:tc>
          <w:tcPr>
            <w:tcW w:w="622" w:type="dxa"/>
            <w:vAlign w:val="center"/>
          </w:tcPr>
          <w:p w14:paraId="023A5C98" w14:textId="77777777" w:rsidR="00D77461" w:rsidRDefault="00A363CB">
            <w:r>
              <w:t>79</w:t>
            </w:r>
          </w:p>
        </w:tc>
        <w:tc>
          <w:tcPr>
            <w:tcW w:w="854" w:type="dxa"/>
            <w:vAlign w:val="center"/>
          </w:tcPr>
          <w:p w14:paraId="13FED71D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328F273D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38E1266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08A1B33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3D4243B3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322C118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FA855C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7EFC447" w14:textId="77777777" w:rsidR="00D77461" w:rsidRDefault="00D77461"/>
        </w:tc>
        <w:tc>
          <w:tcPr>
            <w:tcW w:w="1165" w:type="dxa"/>
            <w:vAlign w:val="center"/>
          </w:tcPr>
          <w:p w14:paraId="2449C3D7" w14:textId="77777777" w:rsidR="00D77461" w:rsidRDefault="00A363CB">
            <w:r>
              <w:t>0.963</w:t>
            </w:r>
          </w:p>
        </w:tc>
        <w:tc>
          <w:tcPr>
            <w:tcW w:w="916" w:type="dxa"/>
            <w:vAlign w:val="center"/>
          </w:tcPr>
          <w:p w14:paraId="3CEAE619" w14:textId="77777777" w:rsidR="00D77461" w:rsidRDefault="00A363CB">
            <w:r>
              <w:t>0.712</w:t>
            </w:r>
          </w:p>
        </w:tc>
      </w:tr>
      <w:tr w:rsidR="00D77461" w14:paraId="7BF955B6" w14:textId="77777777">
        <w:tc>
          <w:tcPr>
            <w:tcW w:w="622" w:type="dxa"/>
            <w:vAlign w:val="center"/>
          </w:tcPr>
          <w:p w14:paraId="405A6509" w14:textId="77777777" w:rsidR="00D77461" w:rsidRDefault="00A363CB">
            <w:r>
              <w:t>80</w:t>
            </w:r>
          </w:p>
        </w:tc>
        <w:tc>
          <w:tcPr>
            <w:tcW w:w="854" w:type="dxa"/>
            <w:vAlign w:val="center"/>
          </w:tcPr>
          <w:p w14:paraId="66E2F09F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2B35E23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4D35669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4ADE20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6DC44C2D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1EAB584E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E6768DA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02E35BB" w14:textId="77777777" w:rsidR="00D77461" w:rsidRDefault="00D77461"/>
        </w:tc>
        <w:tc>
          <w:tcPr>
            <w:tcW w:w="1165" w:type="dxa"/>
            <w:vAlign w:val="center"/>
          </w:tcPr>
          <w:p w14:paraId="17D02C2A" w14:textId="77777777" w:rsidR="00D77461" w:rsidRDefault="00A363CB">
            <w:r>
              <w:t>0.207</w:t>
            </w:r>
          </w:p>
        </w:tc>
        <w:tc>
          <w:tcPr>
            <w:tcW w:w="916" w:type="dxa"/>
            <w:vAlign w:val="center"/>
          </w:tcPr>
          <w:p w14:paraId="283B09F2" w14:textId="77777777" w:rsidR="00D77461" w:rsidRDefault="00A363CB">
            <w:r>
              <w:t>0.153</w:t>
            </w:r>
          </w:p>
        </w:tc>
      </w:tr>
      <w:tr w:rsidR="00D77461" w14:paraId="7D7A42B4" w14:textId="77777777">
        <w:tc>
          <w:tcPr>
            <w:tcW w:w="622" w:type="dxa"/>
            <w:vAlign w:val="center"/>
          </w:tcPr>
          <w:p w14:paraId="275A2E4A" w14:textId="77777777" w:rsidR="00D77461" w:rsidRDefault="00A363CB">
            <w:r>
              <w:t>81</w:t>
            </w:r>
          </w:p>
        </w:tc>
        <w:tc>
          <w:tcPr>
            <w:tcW w:w="854" w:type="dxa"/>
            <w:vAlign w:val="center"/>
          </w:tcPr>
          <w:p w14:paraId="49AE9A6F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A676E17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CF7330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26EA3F6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5994E237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3FB74D9E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62986FA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22C2A32" w14:textId="77777777" w:rsidR="00D77461" w:rsidRDefault="00D77461"/>
        </w:tc>
        <w:tc>
          <w:tcPr>
            <w:tcW w:w="1165" w:type="dxa"/>
            <w:vAlign w:val="center"/>
          </w:tcPr>
          <w:p w14:paraId="635B7FED" w14:textId="77777777" w:rsidR="00D77461" w:rsidRDefault="00A363CB">
            <w:r>
              <w:t>0.275</w:t>
            </w:r>
          </w:p>
        </w:tc>
        <w:tc>
          <w:tcPr>
            <w:tcW w:w="916" w:type="dxa"/>
            <w:vAlign w:val="center"/>
          </w:tcPr>
          <w:p w14:paraId="4847970A" w14:textId="77777777" w:rsidR="00D77461" w:rsidRDefault="00A363CB">
            <w:r>
              <w:t>0.203</w:t>
            </w:r>
          </w:p>
        </w:tc>
      </w:tr>
      <w:tr w:rsidR="00D77461" w14:paraId="124C493E" w14:textId="77777777">
        <w:tc>
          <w:tcPr>
            <w:tcW w:w="622" w:type="dxa"/>
            <w:vAlign w:val="center"/>
          </w:tcPr>
          <w:p w14:paraId="565DFF0E" w14:textId="77777777" w:rsidR="00D77461" w:rsidRDefault="00A363CB">
            <w:r>
              <w:t>82</w:t>
            </w:r>
          </w:p>
        </w:tc>
        <w:tc>
          <w:tcPr>
            <w:tcW w:w="854" w:type="dxa"/>
            <w:vAlign w:val="center"/>
          </w:tcPr>
          <w:p w14:paraId="6F0EAC1A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20ED507E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4B35ACB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530CCFD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1C34E931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34E2CA2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B7118D8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CD313E6" w14:textId="77777777" w:rsidR="00D77461" w:rsidRDefault="00D77461"/>
        </w:tc>
        <w:tc>
          <w:tcPr>
            <w:tcW w:w="1165" w:type="dxa"/>
            <w:vAlign w:val="center"/>
          </w:tcPr>
          <w:p w14:paraId="08AF3B18" w14:textId="77777777" w:rsidR="00D77461" w:rsidRDefault="00A363CB">
            <w:r>
              <w:t>0.273</w:t>
            </w:r>
          </w:p>
        </w:tc>
        <w:tc>
          <w:tcPr>
            <w:tcW w:w="916" w:type="dxa"/>
            <w:vAlign w:val="center"/>
          </w:tcPr>
          <w:p w14:paraId="457AC7B5" w14:textId="77777777" w:rsidR="00D77461" w:rsidRDefault="00A363CB">
            <w:r>
              <w:t>0.202</w:t>
            </w:r>
          </w:p>
        </w:tc>
      </w:tr>
      <w:tr w:rsidR="00D77461" w14:paraId="4EF275CD" w14:textId="77777777">
        <w:tc>
          <w:tcPr>
            <w:tcW w:w="622" w:type="dxa"/>
            <w:vAlign w:val="center"/>
          </w:tcPr>
          <w:p w14:paraId="13A284E0" w14:textId="77777777" w:rsidR="00D77461" w:rsidRDefault="00A363CB">
            <w:r>
              <w:t>83</w:t>
            </w:r>
          </w:p>
        </w:tc>
        <w:tc>
          <w:tcPr>
            <w:tcW w:w="854" w:type="dxa"/>
            <w:vAlign w:val="center"/>
          </w:tcPr>
          <w:p w14:paraId="5CD04570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3D04BF2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A259FA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06B49ED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7EFFC4AA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3528971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139CFA1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1DF581C" w14:textId="77777777" w:rsidR="00D77461" w:rsidRDefault="00D77461"/>
        </w:tc>
        <w:tc>
          <w:tcPr>
            <w:tcW w:w="1165" w:type="dxa"/>
            <w:vAlign w:val="center"/>
          </w:tcPr>
          <w:p w14:paraId="0044177F" w14:textId="77777777" w:rsidR="00D77461" w:rsidRDefault="00A363CB">
            <w:r>
              <w:t>0.056</w:t>
            </w:r>
          </w:p>
        </w:tc>
        <w:tc>
          <w:tcPr>
            <w:tcW w:w="916" w:type="dxa"/>
            <w:vAlign w:val="center"/>
          </w:tcPr>
          <w:p w14:paraId="4F461723" w14:textId="77777777" w:rsidR="00D77461" w:rsidRDefault="00A363CB">
            <w:r>
              <w:t>0.041</w:t>
            </w:r>
          </w:p>
        </w:tc>
      </w:tr>
      <w:tr w:rsidR="00D77461" w14:paraId="67143A5E" w14:textId="77777777">
        <w:tc>
          <w:tcPr>
            <w:tcW w:w="622" w:type="dxa"/>
            <w:vAlign w:val="center"/>
          </w:tcPr>
          <w:p w14:paraId="469E2AC4" w14:textId="77777777" w:rsidR="00D77461" w:rsidRDefault="00A363CB">
            <w:r>
              <w:t>84</w:t>
            </w:r>
          </w:p>
        </w:tc>
        <w:tc>
          <w:tcPr>
            <w:tcW w:w="854" w:type="dxa"/>
            <w:vAlign w:val="center"/>
          </w:tcPr>
          <w:p w14:paraId="3CDB6D42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8FB3E77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9982BA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DCE9582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94A63C8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5E2DB6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B07DFE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8256074" w14:textId="77777777" w:rsidR="00D77461" w:rsidRDefault="00D77461"/>
        </w:tc>
        <w:tc>
          <w:tcPr>
            <w:tcW w:w="1165" w:type="dxa"/>
            <w:vAlign w:val="center"/>
          </w:tcPr>
          <w:p w14:paraId="7CF2438A" w14:textId="77777777" w:rsidR="00D77461" w:rsidRDefault="00A363CB">
            <w:r>
              <w:t>0.204</w:t>
            </w:r>
          </w:p>
        </w:tc>
        <w:tc>
          <w:tcPr>
            <w:tcW w:w="916" w:type="dxa"/>
            <w:vAlign w:val="center"/>
          </w:tcPr>
          <w:p w14:paraId="7515F992" w14:textId="77777777" w:rsidR="00D77461" w:rsidRDefault="00A363CB">
            <w:r>
              <w:t>0.151</w:t>
            </w:r>
          </w:p>
        </w:tc>
      </w:tr>
      <w:tr w:rsidR="00D77461" w14:paraId="08AAA774" w14:textId="77777777">
        <w:tc>
          <w:tcPr>
            <w:tcW w:w="622" w:type="dxa"/>
            <w:vAlign w:val="center"/>
          </w:tcPr>
          <w:p w14:paraId="0E100A62" w14:textId="77777777" w:rsidR="00D77461" w:rsidRDefault="00A363CB">
            <w:r>
              <w:t>85</w:t>
            </w:r>
          </w:p>
        </w:tc>
        <w:tc>
          <w:tcPr>
            <w:tcW w:w="854" w:type="dxa"/>
            <w:vAlign w:val="center"/>
          </w:tcPr>
          <w:p w14:paraId="186B0A1A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5D6F3945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0EF5044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8B0F29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6756DDBF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0A85DB4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4C39118C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46305E5" w14:textId="77777777" w:rsidR="00D77461" w:rsidRDefault="00D77461"/>
        </w:tc>
        <w:tc>
          <w:tcPr>
            <w:tcW w:w="1165" w:type="dxa"/>
            <w:vAlign w:val="center"/>
          </w:tcPr>
          <w:p w14:paraId="25E5FA75" w14:textId="77777777" w:rsidR="00D77461" w:rsidRDefault="00A363CB">
            <w:r>
              <w:t>0.179</w:t>
            </w:r>
          </w:p>
        </w:tc>
        <w:tc>
          <w:tcPr>
            <w:tcW w:w="916" w:type="dxa"/>
            <w:vAlign w:val="center"/>
          </w:tcPr>
          <w:p w14:paraId="02C6334C" w14:textId="77777777" w:rsidR="00D77461" w:rsidRDefault="00A363CB">
            <w:r>
              <w:t>0.132</w:t>
            </w:r>
          </w:p>
        </w:tc>
      </w:tr>
      <w:tr w:rsidR="00D77461" w14:paraId="01039D41" w14:textId="77777777">
        <w:tc>
          <w:tcPr>
            <w:tcW w:w="622" w:type="dxa"/>
            <w:vAlign w:val="center"/>
          </w:tcPr>
          <w:p w14:paraId="15E6D381" w14:textId="77777777" w:rsidR="00D77461" w:rsidRDefault="00A363CB">
            <w:r>
              <w:t>86</w:t>
            </w:r>
          </w:p>
        </w:tc>
        <w:tc>
          <w:tcPr>
            <w:tcW w:w="854" w:type="dxa"/>
            <w:vAlign w:val="center"/>
          </w:tcPr>
          <w:p w14:paraId="534CB579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0DAC7B3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42BED0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430041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01191609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3A6F158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29A007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90F9B8E" w14:textId="77777777" w:rsidR="00D77461" w:rsidRDefault="00D77461"/>
        </w:tc>
        <w:tc>
          <w:tcPr>
            <w:tcW w:w="1165" w:type="dxa"/>
            <w:vAlign w:val="center"/>
          </w:tcPr>
          <w:p w14:paraId="66CF92BD" w14:textId="77777777" w:rsidR="00D77461" w:rsidRDefault="00A363CB">
            <w:r>
              <w:t>0.232</w:t>
            </w:r>
          </w:p>
        </w:tc>
        <w:tc>
          <w:tcPr>
            <w:tcW w:w="916" w:type="dxa"/>
            <w:vAlign w:val="center"/>
          </w:tcPr>
          <w:p w14:paraId="443D5C1D" w14:textId="77777777" w:rsidR="00D77461" w:rsidRDefault="00A363CB">
            <w:r>
              <w:t>0.172</w:t>
            </w:r>
          </w:p>
        </w:tc>
      </w:tr>
      <w:tr w:rsidR="00D77461" w14:paraId="1C50459F" w14:textId="77777777">
        <w:tc>
          <w:tcPr>
            <w:tcW w:w="622" w:type="dxa"/>
            <w:vAlign w:val="center"/>
          </w:tcPr>
          <w:p w14:paraId="02B47C7E" w14:textId="77777777" w:rsidR="00D77461" w:rsidRDefault="00A363CB">
            <w:r>
              <w:t>87</w:t>
            </w:r>
          </w:p>
        </w:tc>
        <w:tc>
          <w:tcPr>
            <w:tcW w:w="854" w:type="dxa"/>
            <w:vAlign w:val="center"/>
          </w:tcPr>
          <w:p w14:paraId="611891E3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06A1ABF0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034DC1B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90D9E23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7A788CF0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7DC3DD6D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E12A3BE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C20A7B0" w14:textId="77777777" w:rsidR="00D77461" w:rsidRDefault="00D77461"/>
        </w:tc>
        <w:tc>
          <w:tcPr>
            <w:tcW w:w="1165" w:type="dxa"/>
            <w:vAlign w:val="center"/>
          </w:tcPr>
          <w:p w14:paraId="5BCDC17C" w14:textId="77777777" w:rsidR="00D77461" w:rsidRDefault="00A363CB">
            <w:r>
              <w:t>0.333</w:t>
            </w:r>
          </w:p>
        </w:tc>
        <w:tc>
          <w:tcPr>
            <w:tcW w:w="916" w:type="dxa"/>
            <w:vAlign w:val="center"/>
          </w:tcPr>
          <w:p w14:paraId="7F8494E0" w14:textId="77777777" w:rsidR="00D77461" w:rsidRDefault="00A363CB">
            <w:r>
              <w:t>0.246</w:t>
            </w:r>
          </w:p>
        </w:tc>
      </w:tr>
      <w:tr w:rsidR="00D77461" w14:paraId="6E8389E9" w14:textId="77777777">
        <w:tc>
          <w:tcPr>
            <w:tcW w:w="622" w:type="dxa"/>
            <w:vAlign w:val="center"/>
          </w:tcPr>
          <w:p w14:paraId="4E8B9C22" w14:textId="77777777" w:rsidR="00D77461" w:rsidRDefault="00A363CB">
            <w:r>
              <w:t>88</w:t>
            </w:r>
          </w:p>
        </w:tc>
        <w:tc>
          <w:tcPr>
            <w:tcW w:w="854" w:type="dxa"/>
            <w:vAlign w:val="center"/>
          </w:tcPr>
          <w:p w14:paraId="5CF1A71B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3DA4A015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6F9E275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157E2B0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3A048B0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77115E1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054074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2A8F88D" w14:textId="77777777" w:rsidR="00D77461" w:rsidRDefault="00D77461"/>
        </w:tc>
        <w:tc>
          <w:tcPr>
            <w:tcW w:w="1165" w:type="dxa"/>
            <w:vAlign w:val="center"/>
          </w:tcPr>
          <w:p w14:paraId="07542280" w14:textId="77777777" w:rsidR="00D77461" w:rsidRDefault="00A363CB">
            <w:r>
              <w:t>0.743</w:t>
            </w:r>
          </w:p>
        </w:tc>
        <w:tc>
          <w:tcPr>
            <w:tcW w:w="916" w:type="dxa"/>
            <w:vAlign w:val="center"/>
          </w:tcPr>
          <w:p w14:paraId="41BC43D8" w14:textId="77777777" w:rsidR="00D77461" w:rsidRDefault="00A363CB">
            <w:r>
              <w:t>0.549</w:t>
            </w:r>
          </w:p>
        </w:tc>
      </w:tr>
      <w:tr w:rsidR="00D77461" w14:paraId="6CE9933F" w14:textId="77777777">
        <w:tc>
          <w:tcPr>
            <w:tcW w:w="622" w:type="dxa"/>
            <w:vAlign w:val="center"/>
          </w:tcPr>
          <w:p w14:paraId="474EA4AF" w14:textId="77777777" w:rsidR="00D77461" w:rsidRDefault="00A363CB">
            <w:r>
              <w:t>89</w:t>
            </w:r>
          </w:p>
        </w:tc>
        <w:tc>
          <w:tcPr>
            <w:tcW w:w="854" w:type="dxa"/>
            <w:vAlign w:val="center"/>
          </w:tcPr>
          <w:p w14:paraId="2F109CED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2B60F149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4115586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AED7448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292DA94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6D83350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F354BD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AAB77C1" w14:textId="77777777" w:rsidR="00D77461" w:rsidRDefault="00D77461"/>
        </w:tc>
        <w:tc>
          <w:tcPr>
            <w:tcW w:w="1165" w:type="dxa"/>
            <w:vAlign w:val="center"/>
          </w:tcPr>
          <w:p w14:paraId="4F1E22AB" w14:textId="77777777" w:rsidR="00D77461" w:rsidRDefault="00A363CB">
            <w:r>
              <w:t>0.596</w:t>
            </w:r>
          </w:p>
        </w:tc>
        <w:tc>
          <w:tcPr>
            <w:tcW w:w="916" w:type="dxa"/>
            <w:vAlign w:val="center"/>
          </w:tcPr>
          <w:p w14:paraId="5224E81D" w14:textId="77777777" w:rsidR="00D77461" w:rsidRDefault="00A363CB">
            <w:r>
              <w:t>0.441</w:t>
            </w:r>
          </w:p>
        </w:tc>
      </w:tr>
      <w:tr w:rsidR="00D77461" w14:paraId="5138C31E" w14:textId="77777777">
        <w:tc>
          <w:tcPr>
            <w:tcW w:w="622" w:type="dxa"/>
            <w:vAlign w:val="center"/>
          </w:tcPr>
          <w:p w14:paraId="57C2DB9C" w14:textId="77777777" w:rsidR="00D77461" w:rsidRDefault="00A363CB">
            <w:r>
              <w:t>90</w:t>
            </w:r>
          </w:p>
        </w:tc>
        <w:tc>
          <w:tcPr>
            <w:tcW w:w="854" w:type="dxa"/>
            <w:vAlign w:val="center"/>
          </w:tcPr>
          <w:p w14:paraId="696FD619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0275628A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6C51F95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D8253A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218F4B7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270F7B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2DCA65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75E51BAF" w14:textId="77777777" w:rsidR="00D77461" w:rsidRDefault="00D77461"/>
        </w:tc>
        <w:tc>
          <w:tcPr>
            <w:tcW w:w="1165" w:type="dxa"/>
            <w:vAlign w:val="center"/>
          </w:tcPr>
          <w:p w14:paraId="7163F37F" w14:textId="77777777" w:rsidR="00D77461" w:rsidRDefault="00A363CB">
            <w:r>
              <w:t>0.776</w:t>
            </w:r>
          </w:p>
        </w:tc>
        <w:tc>
          <w:tcPr>
            <w:tcW w:w="916" w:type="dxa"/>
            <w:vAlign w:val="center"/>
          </w:tcPr>
          <w:p w14:paraId="228130C5" w14:textId="77777777" w:rsidR="00D77461" w:rsidRDefault="00A363CB">
            <w:r>
              <w:t>0.574</w:t>
            </w:r>
          </w:p>
        </w:tc>
      </w:tr>
      <w:tr w:rsidR="00D77461" w14:paraId="6330DFA8" w14:textId="77777777">
        <w:tc>
          <w:tcPr>
            <w:tcW w:w="622" w:type="dxa"/>
            <w:vAlign w:val="center"/>
          </w:tcPr>
          <w:p w14:paraId="09A22FAB" w14:textId="77777777" w:rsidR="00D77461" w:rsidRDefault="00A363CB">
            <w:r>
              <w:t>91</w:t>
            </w:r>
          </w:p>
        </w:tc>
        <w:tc>
          <w:tcPr>
            <w:tcW w:w="854" w:type="dxa"/>
            <w:vAlign w:val="center"/>
          </w:tcPr>
          <w:p w14:paraId="2E0B5776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04272762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6D1E821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6717BA1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0AA0B039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5195414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5F691C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F42FCE5" w14:textId="77777777" w:rsidR="00D77461" w:rsidRDefault="00D77461"/>
        </w:tc>
        <w:tc>
          <w:tcPr>
            <w:tcW w:w="1165" w:type="dxa"/>
            <w:vAlign w:val="center"/>
          </w:tcPr>
          <w:p w14:paraId="07ECBE3A" w14:textId="77777777" w:rsidR="00D77461" w:rsidRDefault="00A363CB">
            <w:r>
              <w:t>0.941</w:t>
            </w:r>
          </w:p>
        </w:tc>
        <w:tc>
          <w:tcPr>
            <w:tcW w:w="916" w:type="dxa"/>
            <w:vAlign w:val="center"/>
          </w:tcPr>
          <w:p w14:paraId="204A732A" w14:textId="77777777" w:rsidR="00D77461" w:rsidRDefault="00A363CB">
            <w:r>
              <w:t>0.696</w:t>
            </w:r>
          </w:p>
        </w:tc>
      </w:tr>
      <w:tr w:rsidR="00D77461" w14:paraId="1F7CD217" w14:textId="77777777">
        <w:tc>
          <w:tcPr>
            <w:tcW w:w="622" w:type="dxa"/>
            <w:vAlign w:val="center"/>
          </w:tcPr>
          <w:p w14:paraId="65012238" w14:textId="77777777" w:rsidR="00D77461" w:rsidRDefault="00A363CB">
            <w:r>
              <w:t>92</w:t>
            </w:r>
          </w:p>
        </w:tc>
        <w:tc>
          <w:tcPr>
            <w:tcW w:w="854" w:type="dxa"/>
            <w:vAlign w:val="center"/>
          </w:tcPr>
          <w:p w14:paraId="778AB7A6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1FB45E6E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6597770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EBD416B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D83A0D4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7DBDC1B3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3BCE45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08FCDAB" w14:textId="77777777" w:rsidR="00D77461" w:rsidRDefault="00D77461"/>
        </w:tc>
        <w:tc>
          <w:tcPr>
            <w:tcW w:w="1165" w:type="dxa"/>
            <w:vAlign w:val="center"/>
          </w:tcPr>
          <w:p w14:paraId="17D1F5A9" w14:textId="77777777" w:rsidR="00D77461" w:rsidRDefault="00A363CB">
            <w:r>
              <w:t>0.807</w:t>
            </w:r>
          </w:p>
        </w:tc>
        <w:tc>
          <w:tcPr>
            <w:tcW w:w="916" w:type="dxa"/>
            <w:vAlign w:val="center"/>
          </w:tcPr>
          <w:p w14:paraId="6CCA1462" w14:textId="77777777" w:rsidR="00D77461" w:rsidRDefault="00A363CB">
            <w:r>
              <w:t>0.597</w:t>
            </w:r>
          </w:p>
        </w:tc>
      </w:tr>
      <w:tr w:rsidR="00D77461" w14:paraId="0171EA4C" w14:textId="77777777">
        <w:tc>
          <w:tcPr>
            <w:tcW w:w="622" w:type="dxa"/>
            <w:vAlign w:val="center"/>
          </w:tcPr>
          <w:p w14:paraId="129471C8" w14:textId="77777777" w:rsidR="00D77461" w:rsidRDefault="00A363CB">
            <w:r>
              <w:t>93</w:t>
            </w:r>
          </w:p>
        </w:tc>
        <w:tc>
          <w:tcPr>
            <w:tcW w:w="854" w:type="dxa"/>
            <w:vAlign w:val="center"/>
          </w:tcPr>
          <w:p w14:paraId="63DDCCB0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F025D45" w14:textId="77777777" w:rsidR="00D77461" w:rsidRDefault="00A363CB">
            <w:r>
              <w:t>9</w:t>
            </w:r>
          </w:p>
        </w:tc>
        <w:tc>
          <w:tcPr>
            <w:tcW w:w="622" w:type="dxa"/>
            <w:vAlign w:val="center"/>
          </w:tcPr>
          <w:p w14:paraId="28C0F80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DF82E31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0510B4C4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CF3880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5B7A4E1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13D2847" w14:textId="77777777" w:rsidR="00D77461" w:rsidRDefault="00D77461"/>
        </w:tc>
        <w:tc>
          <w:tcPr>
            <w:tcW w:w="1165" w:type="dxa"/>
            <w:vAlign w:val="center"/>
          </w:tcPr>
          <w:p w14:paraId="223EEBC9" w14:textId="77777777" w:rsidR="00D77461" w:rsidRDefault="00A363CB">
            <w:r>
              <w:t>0.986</w:t>
            </w:r>
          </w:p>
        </w:tc>
        <w:tc>
          <w:tcPr>
            <w:tcW w:w="916" w:type="dxa"/>
            <w:vAlign w:val="center"/>
          </w:tcPr>
          <w:p w14:paraId="62E83624" w14:textId="77777777" w:rsidR="00D77461" w:rsidRDefault="00A363CB">
            <w:r>
              <w:t>0.729</w:t>
            </w:r>
          </w:p>
        </w:tc>
      </w:tr>
      <w:tr w:rsidR="00D77461" w14:paraId="780AC955" w14:textId="77777777">
        <w:tc>
          <w:tcPr>
            <w:tcW w:w="622" w:type="dxa"/>
            <w:vAlign w:val="center"/>
          </w:tcPr>
          <w:p w14:paraId="0A360DED" w14:textId="77777777" w:rsidR="00D77461" w:rsidRDefault="00A363CB">
            <w:r>
              <w:t>94</w:t>
            </w:r>
          </w:p>
        </w:tc>
        <w:tc>
          <w:tcPr>
            <w:tcW w:w="854" w:type="dxa"/>
            <w:vAlign w:val="center"/>
          </w:tcPr>
          <w:p w14:paraId="56C0E5EF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4141E6F1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184576E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BF057F6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0E6B477F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44A27F6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8FF1320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C8D71A3" w14:textId="77777777" w:rsidR="00D77461" w:rsidRDefault="00D77461"/>
        </w:tc>
        <w:tc>
          <w:tcPr>
            <w:tcW w:w="1165" w:type="dxa"/>
            <w:vAlign w:val="center"/>
          </w:tcPr>
          <w:p w14:paraId="394D7134" w14:textId="77777777" w:rsidR="00D77461" w:rsidRDefault="00A363CB">
            <w:r>
              <w:t>0.694</w:t>
            </w:r>
          </w:p>
        </w:tc>
        <w:tc>
          <w:tcPr>
            <w:tcW w:w="916" w:type="dxa"/>
            <w:vAlign w:val="center"/>
          </w:tcPr>
          <w:p w14:paraId="6AFC9C73" w14:textId="77777777" w:rsidR="00D77461" w:rsidRDefault="00A363CB">
            <w:r>
              <w:t>0.513</w:t>
            </w:r>
          </w:p>
        </w:tc>
      </w:tr>
      <w:tr w:rsidR="00D77461" w14:paraId="0A54F2C5" w14:textId="77777777">
        <w:tc>
          <w:tcPr>
            <w:tcW w:w="622" w:type="dxa"/>
            <w:vAlign w:val="center"/>
          </w:tcPr>
          <w:p w14:paraId="50DAAEE6" w14:textId="77777777" w:rsidR="00D77461" w:rsidRDefault="00A363CB">
            <w:r>
              <w:t>95</w:t>
            </w:r>
          </w:p>
        </w:tc>
        <w:tc>
          <w:tcPr>
            <w:tcW w:w="854" w:type="dxa"/>
            <w:vAlign w:val="center"/>
          </w:tcPr>
          <w:p w14:paraId="7074927B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43246C39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758A42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9DE653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1A99D18D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1A08C81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DF016B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EA3F21F" w14:textId="77777777" w:rsidR="00D77461" w:rsidRDefault="00D77461"/>
        </w:tc>
        <w:tc>
          <w:tcPr>
            <w:tcW w:w="1165" w:type="dxa"/>
            <w:vAlign w:val="center"/>
          </w:tcPr>
          <w:p w14:paraId="528C7D55" w14:textId="77777777" w:rsidR="00D77461" w:rsidRDefault="00A363CB">
            <w:r>
              <w:t>0.671</w:t>
            </w:r>
          </w:p>
        </w:tc>
        <w:tc>
          <w:tcPr>
            <w:tcW w:w="916" w:type="dxa"/>
            <w:vAlign w:val="center"/>
          </w:tcPr>
          <w:p w14:paraId="72B0F932" w14:textId="77777777" w:rsidR="00D77461" w:rsidRDefault="00A363CB">
            <w:r>
              <w:t>0.496</w:t>
            </w:r>
          </w:p>
        </w:tc>
      </w:tr>
      <w:tr w:rsidR="00D77461" w14:paraId="07B72EF2" w14:textId="77777777">
        <w:tc>
          <w:tcPr>
            <w:tcW w:w="622" w:type="dxa"/>
            <w:vAlign w:val="center"/>
          </w:tcPr>
          <w:p w14:paraId="77F22FED" w14:textId="77777777" w:rsidR="00D77461" w:rsidRDefault="00A363CB">
            <w:r>
              <w:t>96</w:t>
            </w:r>
          </w:p>
        </w:tc>
        <w:tc>
          <w:tcPr>
            <w:tcW w:w="854" w:type="dxa"/>
            <w:vAlign w:val="center"/>
          </w:tcPr>
          <w:p w14:paraId="2125986D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3A5554DB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6A5256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899DEED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020A0E95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56DE0D7E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1FB890CA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6976316" w14:textId="77777777" w:rsidR="00D77461" w:rsidRDefault="00D77461"/>
        </w:tc>
        <w:tc>
          <w:tcPr>
            <w:tcW w:w="1165" w:type="dxa"/>
            <w:vAlign w:val="center"/>
          </w:tcPr>
          <w:p w14:paraId="78C10454" w14:textId="77777777" w:rsidR="00D77461" w:rsidRDefault="00A363CB">
            <w:r>
              <w:t>0.654</w:t>
            </w:r>
          </w:p>
        </w:tc>
        <w:tc>
          <w:tcPr>
            <w:tcW w:w="916" w:type="dxa"/>
            <w:vAlign w:val="center"/>
          </w:tcPr>
          <w:p w14:paraId="1FCFF358" w14:textId="77777777" w:rsidR="00D77461" w:rsidRDefault="00A363CB">
            <w:r>
              <w:t>0.484</w:t>
            </w:r>
          </w:p>
        </w:tc>
      </w:tr>
      <w:tr w:rsidR="00D77461" w14:paraId="639BAAB9" w14:textId="77777777">
        <w:tc>
          <w:tcPr>
            <w:tcW w:w="622" w:type="dxa"/>
            <w:vAlign w:val="center"/>
          </w:tcPr>
          <w:p w14:paraId="1990A154" w14:textId="77777777" w:rsidR="00D77461" w:rsidRDefault="00A363CB">
            <w:r>
              <w:t>97</w:t>
            </w:r>
          </w:p>
        </w:tc>
        <w:tc>
          <w:tcPr>
            <w:tcW w:w="854" w:type="dxa"/>
            <w:vAlign w:val="center"/>
          </w:tcPr>
          <w:p w14:paraId="5C89DBD2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2FC2EBFE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3E44DE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8DA6EE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7D49D6A4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14BC5E26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197481FE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5ABAADE" w14:textId="77777777" w:rsidR="00D77461" w:rsidRDefault="00D77461"/>
        </w:tc>
        <w:tc>
          <w:tcPr>
            <w:tcW w:w="1165" w:type="dxa"/>
            <w:vAlign w:val="center"/>
          </w:tcPr>
          <w:p w14:paraId="45C6C5F6" w14:textId="77777777" w:rsidR="00D77461" w:rsidRDefault="00A363CB">
            <w:r>
              <w:t>0.629</w:t>
            </w:r>
          </w:p>
        </w:tc>
        <w:tc>
          <w:tcPr>
            <w:tcW w:w="916" w:type="dxa"/>
            <w:vAlign w:val="center"/>
          </w:tcPr>
          <w:p w14:paraId="75A55ADC" w14:textId="77777777" w:rsidR="00D77461" w:rsidRDefault="00A363CB">
            <w:r>
              <w:t>0.465</w:t>
            </w:r>
          </w:p>
        </w:tc>
      </w:tr>
      <w:tr w:rsidR="00D77461" w14:paraId="55C8CE21" w14:textId="77777777">
        <w:tc>
          <w:tcPr>
            <w:tcW w:w="622" w:type="dxa"/>
            <w:vAlign w:val="center"/>
          </w:tcPr>
          <w:p w14:paraId="65F15E56" w14:textId="77777777" w:rsidR="00D77461" w:rsidRDefault="00A363CB">
            <w:r>
              <w:t>98</w:t>
            </w:r>
          </w:p>
        </w:tc>
        <w:tc>
          <w:tcPr>
            <w:tcW w:w="854" w:type="dxa"/>
            <w:vAlign w:val="center"/>
          </w:tcPr>
          <w:p w14:paraId="77BCEEFE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262979BD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20301E0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0FDC31E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52335367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161379D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4365519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36B5CB3" w14:textId="77777777" w:rsidR="00D77461" w:rsidRDefault="00D77461"/>
        </w:tc>
        <w:tc>
          <w:tcPr>
            <w:tcW w:w="1165" w:type="dxa"/>
            <w:vAlign w:val="center"/>
          </w:tcPr>
          <w:p w14:paraId="38D016D8" w14:textId="77777777" w:rsidR="00D77461" w:rsidRDefault="00A363CB">
            <w:r>
              <w:t>0.732</w:t>
            </w:r>
          </w:p>
        </w:tc>
        <w:tc>
          <w:tcPr>
            <w:tcW w:w="916" w:type="dxa"/>
            <w:vAlign w:val="center"/>
          </w:tcPr>
          <w:p w14:paraId="220931D0" w14:textId="77777777" w:rsidR="00D77461" w:rsidRDefault="00A363CB">
            <w:r>
              <w:t>0.541</w:t>
            </w:r>
          </w:p>
        </w:tc>
      </w:tr>
      <w:tr w:rsidR="00D77461" w14:paraId="33477B80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1398B277" w14:textId="77777777" w:rsidR="00D77461" w:rsidRDefault="00A363CB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0336FA" w14:textId="77777777" w:rsidR="00D77461" w:rsidRDefault="00A363CB">
            <w:r>
              <w:t>2275.906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A60F40D" w14:textId="77777777" w:rsidR="00D77461" w:rsidRDefault="00A363C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47F91C2" w14:textId="77777777" w:rsidR="00D77461" w:rsidRDefault="00A363CB">
            <w:r>
              <w:t>0.812</w:t>
            </w:r>
          </w:p>
        </w:tc>
        <w:tc>
          <w:tcPr>
            <w:tcW w:w="916" w:type="dxa"/>
            <w:vAlign w:val="center"/>
          </w:tcPr>
          <w:p w14:paraId="4D077CB1" w14:textId="77777777" w:rsidR="00D77461" w:rsidRDefault="00A363CB">
            <w:r>
              <w:t>0.498</w:t>
            </w:r>
          </w:p>
        </w:tc>
      </w:tr>
    </w:tbl>
    <w:p w14:paraId="5859B83D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FDD4BB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8D6B1E0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D77461" w14:paraId="243CBF16" w14:textId="77777777">
        <w:tc>
          <w:tcPr>
            <w:tcW w:w="622" w:type="dxa"/>
            <w:shd w:val="clear" w:color="auto" w:fill="E6E6E6"/>
            <w:vAlign w:val="center"/>
          </w:tcPr>
          <w:p w14:paraId="7F728ABB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8411627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3FBB780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BB8178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29582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0E8FEB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CB3EF3C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ED817F" w14:textId="77777777" w:rsidR="00D77461" w:rsidRDefault="00A363C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8DE7E3" w14:textId="77777777" w:rsidR="00D77461" w:rsidRDefault="00A363C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E05C7F5" w14:textId="77777777" w:rsidR="00D77461" w:rsidRDefault="00A363C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D4C956" w14:textId="77777777" w:rsidR="00D77461" w:rsidRDefault="00A363CB">
            <w:pPr>
              <w:jc w:val="center"/>
            </w:pPr>
            <w:r>
              <w:t>综合太阳得热系数</w:t>
            </w:r>
          </w:p>
        </w:tc>
      </w:tr>
      <w:tr w:rsidR="00D77461" w14:paraId="0EDA3925" w14:textId="77777777">
        <w:tc>
          <w:tcPr>
            <w:tcW w:w="622" w:type="dxa"/>
            <w:vAlign w:val="center"/>
          </w:tcPr>
          <w:p w14:paraId="497B7679" w14:textId="77777777" w:rsidR="00D77461" w:rsidRDefault="00A363CB">
            <w:r>
              <w:t>1</w:t>
            </w:r>
          </w:p>
        </w:tc>
        <w:tc>
          <w:tcPr>
            <w:tcW w:w="854" w:type="dxa"/>
            <w:vAlign w:val="center"/>
          </w:tcPr>
          <w:p w14:paraId="207CE4BD" w14:textId="77777777" w:rsidR="00D77461" w:rsidRDefault="00D77461"/>
        </w:tc>
        <w:tc>
          <w:tcPr>
            <w:tcW w:w="735" w:type="dxa"/>
            <w:vAlign w:val="center"/>
          </w:tcPr>
          <w:p w14:paraId="725FE5E6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64038E1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76E9A43" w14:textId="77777777" w:rsidR="00D77461" w:rsidRDefault="00A363CB">
            <w:r>
              <w:t>56.610</w:t>
            </w:r>
          </w:p>
        </w:tc>
        <w:tc>
          <w:tcPr>
            <w:tcW w:w="848" w:type="dxa"/>
            <w:vAlign w:val="center"/>
          </w:tcPr>
          <w:p w14:paraId="6920E5FD" w14:textId="77777777" w:rsidR="00D77461" w:rsidRDefault="00A363CB">
            <w:r>
              <w:t>56.610</w:t>
            </w:r>
          </w:p>
        </w:tc>
        <w:tc>
          <w:tcPr>
            <w:tcW w:w="781" w:type="dxa"/>
            <w:vAlign w:val="center"/>
          </w:tcPr>
          <w:p w14:paraId="2E23F93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51DB3A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F824910" w14:textId="77777777" w:rsidR="00D77461" w:rsidRDefault="00D77461"/>
        </w:tc>
        <w:tc>
          <w:tcPr>
            <w:tcW w:w="1165" w:type="dxa"/>
            <w:vAlign w:val="center"/>
          </w:tcPr>
          <w:p w14:paraId="5439CF84" w14:textId="77777777" w:rsidR="00D77461" w:rsidRDefault="00A363CB">
            <w:r>
              <w:t>0.044</w:t>
            </w:r>
          </w:p>
        </w:tc>
        <w:tc>
          <w:tcPr>
            <w:tcW w:w="916" w:type="dxa"/>
            <w:vAlign w:val="center"/>
          </w:tcPr>
          <w:p w14:paraId="48DAD996" w14:textId="77777777" w:rsidR="00D77461" w:rsidRDefault="00A363CB">
            <w:r>
              <w:t>0.027</w:t>
            </w:r>
          </w:p>
        </w:tc>
      </w:tr>
      <w:tr w:rsidR="00D77461" w14:paraId="5C35B304" w14:textId="77777777">
        <w:tc>
          <w:tcPr>
            <w:tcW w:w="622" w:type="dxa"/>
            <w:vAlign w:val="center"/>
          </w:tcPr>
          <w:p w14:paraId="64CEF843" w14:textId="77777777" w:rsidR="00D77461" w:rsidRDefault="00A363CB">
            <w:r>
              <w:t>2</w:t>
            </w:r>
          </w:p>
        </w:tc>
        <w:tc>
          <w:tcPr>
            <w:tcW w:w="854" w:type="dxa"/>
            <w:vAlign w:val="center"/>
          </w:tcPr>
          <w:p w14:paraId="7317088A" w14:textId="77777777" w:rsidR="00D77461" w:rsidRDefault="00D77461"/>
        </w:tc>
        <w:tc>
          <w:tcPr>
            <w:tcW w:w="735" w:type="dxa"/>
            <w:vAlign w:val="center"/>
          </w:tcPr>
          <w:p w14:paraId="55AF8D0B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4AC2C30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CC0A9D4" w14:textId="77777777" w:rsidR="00D77461" w:rsidRDefault="00A363CB">
            <w:r>
              <w:t>16.296</w:t>
            </w:r>
          </w:p>
        </w:tc>
        <w:tc>
          <w:tcPr>
            <w:tcW w:w="848" w:type="dxa"/>
            <w:vAlign w:val="center"/>
          </w:tcPr>
          <w:p w14:paraId="763FEC06" w14:textId="77777777" w:rsidR="00D77461" w:rsidRDefault="00A363CB">
            <w:r>
              <w:t>16.296</w:t>
            </w:r>
          </w:p>
        </w:tc>
        <w:tc>
          <w:tcPr>
            <w:tcW w:w="781" w:type="dxa"/>
            <w:vAlign w:val="center"/>
          </w:tcPr>
          <w:p w14:paraId="0D4EA35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CDDB99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125C667" w14:textId="77777777" w:rsidR="00D77461" w:rsidRDefault="00D77461"/>
        </w:tc>
        <w:tc>
          <w:tcPr>
            <w:tcW w:w="1165" w:type="dxa"/>
            <w:vAlign w:val="center"/>
          </w:tcPr>
          <w:p w14:paraId="21390A27" w14:textId="77777777" w:rsidR="00D77461" w:rsidRDefault="00A363CB">
            <w:r>
              <w:t>0.211</w:t>
            </w:r>
          </w:p>
        </w:tc>
        <w:tc>
          <w:tcPr>
            <w:tcW w:w="916" w:type="dxa"/>
            <w:vAlign w:val="center"/>
          </w:tcPr>
          <w:p w14:paraId="24473E81" w14:textId="77777777" w:rsidR="00D77461" w:rsidRDefault="00A363CB">
            <w:r>
              <w:t>0.128</w:t>
            </w:r>
          </w:p>
        </w:tc>
      </w:tr>
      <w:tr w:rsidR="00D77461" w14:paraId="5B49CD99" w14:textId="77777777">
        <w:tc>
          <w:tcPr>
            <w:tcW w:w="622" w:type="dxa"/>
            <w:vAlign w:val="center"/>
          </w:tcPr>
          <w:p w14:paraId="132181FA" w14:textId="77777777" w:rsidR="00D77461" w:rsidRDefault="00A363CB">
            <w:r>
              <w:t>3</w:t>
            </w:r>
          </w:p>
        </w:tc>
        <w:tc>
          <w:tcPr>
            <w:tcW w:w="854" w:type="dxa"/>
            <w:vAlign w:val="center"/>
          </w:tcPr>
          <w:p w14:paraId="078403A1" w14:textId="77777777" w:rsidR="00D77461" w:rsidRDefault="00D77461"/>
        </w:tc>
        <w:tc>
          <w:tcPr>
            <w:tcW w:w="735" w:type="dxa"/>
            <w:vAlign w:val="center"/>
          </w:tcPr>
          <w:p w14:paraId="6E8BE69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081B1EE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37D6627" w14:textId="77777777" w:rsidR="00D77461" w:rsidRDefault="00A363CB">
            <w:r>
              <w:t>9.240</w:t>
            </w:r>
          </w:p>
        </w:tc>
        <w:tc>
          <w:tcPr>
            <w:tcW w:w="848" w:type="dxa"/>
            <w:vAlign w:val="center"/>
          </w:tcPr>
          <w:p w14:paraId="4CC49EAA" w14:textId="77777777" w:rsidR="00D77461" w:rsidRDefault="00A363CB">
            <w:r>
              <w:t>9.240</w:t>
            </w:r>
          </w:p>
        </w:tc>
        <w:tc>
          <w:tcPr>
            <w:tcW w:w="781" w:type="dxa"/>
            <w:vAlign w:val="center"/>
          </w:tcPr>
          <w:p w14:paraId="2E07B7F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928B71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A052169" w14:textId="77777777" w:rsidR="00D77461" w:rsidRDefault="00D77461"/>
        </w:tc>
        <w:tc>
          <w:tcPr>
            <w:tcW w:w="1165" w:type="dxa"/>
            <w:vAlign w:val="center"/>
          </w:tcPr>
          <w:p w14:paraId="21DF7F34" w14:textId="77777777" w:rsidR="00D77461" w:rsidRDefault="00A363CB">
            <w:r>
              <w:t>0.211</w:t>
            </w:r>
          </w:p>
        </w:tc>
        <w:tc>
          <w:tcPr>
            <w:tcW w:w="916" w:type="dxa"/>
            <w:vAlign w:val="center"/>
          </w:tcPr>
          <w:p w14:paraId="161FC15D" w14:textId="77777777" w:rsidR="00D77461" w:rsidRDefault="00A363CB">
            <w:r>
              <w:t>0.128</w:t>
            </w:r>
          </w:p>
        </w:tc>
      </w:tr>
      <w:tr w:rsidR="00D77461" w14:paraId="622E0750" w14:textId="77777777">
        <w:tc>
          <w:tcPr>
            <w:tcW w:w="622" w:type="dxa"/>
            <w:vAlign w:val="center"/>
          </w:tcPr>
          <w:p w14:paraId="396144FE" w14:textId="77777777" w:rsidR="00D77461" w:rsidRDefault="00A363CB">
            <w:r>
              <w:t>4</w:t>
            </w:r>
          </w:p>
        </w:tc>
        <w:tc>
          <w:tcPr>
            <w:tcW w:w="854" w:type="dxa"/>
            <w:vAlign w:val="center"/>
          </w:tcPr>
          <w:p w14:paraId="63A09904" w14:textId="77777777" w:rsidR="00D77461" w:rsidRDefault="00D77461"/>
        </w:tc>
        <w:tc>
          <w:tcPr>
            <w:tcW w:w="735" w:type="dxa"/>
            <w:vAlign w:val="center"/>
          </w:tcPr>
          <w:p w14:paraId="231B1901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19AFA1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178AC62" w14:textId="77777777" w:rsidR="00D77461" w:rsidRDefault="00A363CB">
            <w:r>
              <w:t>17.304</w:t>
            </w:r>
          </w:p>
        </w:tc>
        <w:tc>
          <w:tcPr>
            <w:tcW w:w="848" w:type="dxa"/>
            <w:vAlign w:val="center"/>
          </w:tcPr>
          <w:p w14:paraId="5D79DA48" w14:textId="77777777" w:rsidR="00D77461" w:rsidRDefault="00A363CB">
            <w:r>
              <w:t>17.304</w:t>
            </w:r>
          </w:p>
        </w:tc>
        <w:tc>
          <w:tcPr>
            <w:tcW w:w="781" w:type="dxa"/>
            <w:vAlign w:val="center"/>
          </w:tcPr>
          <w:p w14:paraId="26B7DC3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687FE9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A3E2A03" w14:textId="77777777" w:rsidR="00D77461" w:rsidRDefault="00D77461"/>
        </w:tc>
        <w:tc>
          <w:tcPr>
            <w:tcW w:w="1165" w:type="dxa"/>
            <w:vAlign w:val="center"/>
          </w:tcPr>
          <w:p w14:paraId="1DDEA26A" w14:textId="77777777" w:rsidR="00D77461" w:rsidRDefault="00A363CB">
            <w:r>
              <w:t>0.211</w:t>
            </w:r>
          </w:p>
        </w:tc>
        <w:tc>
          <w:tcPr>
            <w:tcW w:w="916" w:type="dxa"/>
            <w:vAlign w:val="center"/>
          </w:tcPr>
          <w:p w14:paraId="01097083" w14:textId="77777777" w:rsidR="00D77461" w:rsidRDefault="00A363CB">
            <w:r>
              <w:t>0.128</w:t>
            </w:r>
          </w:p>
        </w:tc>
      </w:tr>
      <w:tr w:rsidR="00D77461" w14:paraId="7E06C610" w14:textId="77777777">
        <w:tc>
          <w:tcPr>
            <w:tcW w:w="622" w:type="dxa"/>
            <w:vAlign w:val="center"/>
          </w:tcPr>
          <w:p w14:paraId="1ADB6AF9" w14:textId="77777777" w:rsidR="00D77461" w:rsidRDefault="00A363CB">
            <w:r>
              <w:t>5</w:t>
            </w:r>
          </w:p>
        </w:tc>
        <w:tc>
          <w:tcPr>
            <w:tcW w:w="854" w:type="dxa"/>
            <w:vAlign w:val="center"/>
          </w:tcPr>
          <w:p w14:paraId="6EA38867" w14:textId="77777777" w:rsidR="00D77461" w:rsidRDefault="00D77461"/>
        </w:tc>
        <w:tc>
          <w:tcPr>
            <w:tcW w:w="735" w:type="dxa"/>
            <w:vAlign w:val="center"/>
          </w:tcPr>
          <w:p w14:paraId="12B4CF3B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D7ECEF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4D7C7D5" w14:textId="77777777" w:rsidR="00D77461" w:rsidRDefault="00A363CB">
            <w:r>
              <w:t>8.640</w:t>
            </w:r>
          </w:p>
        </w:tc>
        <w:tc>
          <w:tcPr>
            <w:tcW w:w="848" w:type="dxa"/>
            <w:vAlign w:val="center"/>
          </w:tcPr>
          <w:p w14:paraId="2519FCE3" w14:textId="77777777" w:rsidR="00D77461" w:rsidRDefault="00A363CB">
            <w:r>
              <w:t>8.640</w:t>
            </w:r>
          </w:p>
        </w:tc>
        <w:tc>
          <w:tcPr>
            <w:tcW w:w="781" w:type="dxa"/>
            <w:vAlign w:val="center"/>
          </w:tcPr>
          <w:p w14:paraId="7107676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415E90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79A7875" w14:textId="77777777" w:rsidR="00D77461" w:rsidRDefault="00D77461"/>
        </w:tc>
        <w:tc>
          <w:tcPr>
            <w:tcW w:w="1165" w:type="dxa"/>
            <w:vAlign w:val="center"/>
          </w:tcPr>
          <w:p w14:paraId="1C0BE717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0FAD14E1" w14:textId="77777777" w:rsidR="00D77461" w:rsidRDefault="00A363CB">
            <w:r>
              <w:t>0.083</w:t>
            </w:r>
          </w:p>
        </w:tc>
      </w:tr>
      <w:tr w:rsidR="00D77461" w14:paraId="7C7F3376" w14:textId="77777777">
        <w:tc>
          <w:tcPr>
            <w:tcW w:w="622" w:type="dxa"/>
            <w:vAlign w:val="center"/>
          </w:tcPr>
          <w:p w14:paraId="64E95B35" w14:textId="77777777" w:rsidR="00D77461" w:rsidRDefault="00A363CB">
            <w:r>
              <w:t>6</w:t>
            </w:r>
          </w:p>
        </w:tc>
        <w:tc>
          <w:tcPr>
            <w:tcW w:w="854" w:type="dxa"/>
            <w:vAlign w:val="center"/>
          </w:tcPr>
          <w:p w14:paraId="675CE2C8" w14:textId="77777777" w:rsidR="00D77461" w:rsidRDefault="00D77461"/>
        </w:tc>
        <w:tc>
          <w:tcPr>
            <w:tcW w:w="735" w:type="dxa"/>
            <w:vAlign w:val="center"/>
          </w:tcPr>
          <w:p w14:paraId="71750D63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328F7D0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5BC95AA" w14:textId="77777777" w:rsidR="00D77461" w:rsidRDefault="00A363CB">
            <w:r>
              <w:t>9.240</w:t>
            </w:r>
          </w:p>
        </w:tc>
        <w:tc>
          <w:tcPr>
            <w:tcW w:w="848" w:type="dxa"/>
            <w:vAlign w:val="center"/>
          </w:tcPr>
          <w:p w14:paraId="6EC67AF7" w14:textId="77777777" w:rsidR="00D77461" w:rsidRDefault="00A363CB">
            <w:r>
              <w:t>9.240</w:t>
            </w:r>
          </w:p>
        </w:tc>
        <w:tc>
          <w:tcPr>
            <w:tcW w:w="781" w:type="dxa"/>
            <w:vAlign w:val="center"/>
          </w:tcPr>
          <w:p w14:paraId="4F68384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C4336C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9998BB1" w14:textId="77777777" w:rsidR="00D77461" w:rsidRDefault="00D77461"/>
        </w:tc>
        <w:tc>
          <w:tcPr>
            <w:tcW w:w="1165" w:type="dxa"/>
            <w:vAlign w:val="center"/>
          </w:tcPr>
          <w:p w14:paraId="4290FB03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4EFA89A4" w14:textId="77777777" w:rsidR="00D77461" w:rsidRDefault="00A363CB">
            <w:r>
              <w:t>0.083</w:t>
            </w:r>
          </w:p>
        </w:tc>
      </w:tr>
      <w:tr w:rsidR="00D77461" w14:paraId="7C920B79" w14:textId="77777777">
        <w:tc>
          <w:tcPr>
            <w:tcW w:w="622" w:type="dxa"/>
            <w:vAlign w:val="center"/>
          </w:tcPr>
          <w:p w14:paraId="36E642BC" w14:textId="77777777" w:rsidR="00D77461" w:rsidRDefault="00A363CB">
            <w:r>
              <w:t>7</w:t>
            </w:r>
          </w:p>
        </w:tc>
        <w:tc>
          <w:tcPr>
            <w:tcW w:w="854" w:type="dxa"/>
            <w:vAlign w:val="center"/>
          </w:tcPr>
          <w:p w14:paraId="3A9AEC5B" w14:textId="77777777" w:rsidR="00D77461" w:rsidRDefault="00D77461"/>
        </w:tc>
        <w:tc>
          <w:tcPr>
            <w:tcW w:w="735" w:type="dxa"/>
            <w:vAlign w:val="center"/>
          </w:tcPr>
          <w:p w14:paraId="646A3287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9214C3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D75DEC0" w14:textId="77777777" w:rsidR="00D77461" w:rsidRDefault="00A363CB">
            <w:r>
              <w:t>12.192</w:t>
            </w:r>
          </w:p>
        </w:tc>
        <w:tc>
          <w:tcPr>
            <w:tcW w:w="848" w:type="dxa"/>
            <w:vAlign w:val="center"/>
          </w:tcPr>
          <w:p w14:paraId="5DEF66DB" w14:textId="77777777" w:rsidR="00D77461" w:rsidRDefault="00A363CB">
            <w:r>
              <w:t>12.192</w:t>
            </w:r>
          </w:p>
        </w:tc>
        <w:tc>
          <w:tcPr>
            <w:tcW w:w="781" w:type="dxa"/>
            <w:vAlign w:val="center"/>
          </w:tcPr>
          <w:p w14:paraId="4449CA2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DDE32C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04E1378" w14:textId="77777777" w:rsidR="00D77461" w:rsidRDefault="00D77461"/>
        </w:tc>
        <w:tc>
          <w:tcPr>
            <w:tcW w:w="1165" w:type="dxa"/>
            <w:vAlign w:val="center"/>
          </w:tcPr>
          <w:p w14:paraId="3E4DB803" w14:textId="77777777" w:rsidR="00D77461" w:rsidRDefault="00A363CB">
            <w:r>
              <w:t>0.137</w:t>
            </w:r>
          </w:p>
        </w:tc>
        <w:tc>
          <w:tcPr>
            <w:tcW w:w="916" w:type="dxa"/>
            <w:vAlign w:val="center"/>
          </w:tcPr>
          <w:p w14:paraId="469927A0" w14:textId="77777777" w:rsidR="00D77461" w:rsidRDefault="00A363CB">
            <w:r>
              <w:t>0.083</w:t>
            </w:r>
          </w:p>
        </w:tc>
      </w:tr>
      <w:tr w:rsidR="00D77461" w14:paraId="612CA3F4" w14:textId="77777777">
        <w:tc>
          <w:tcPr>
            <w:tcW w:w="622" w:type="dxa"/>
            <w:vAlign w:val="center"/>
          </w:tcPr>
          <w:p w14:paraId="09CF25CF" w14:textId="77777777" w:rsidR="00D77461" w:rsidRDefault="00A363CB">
            <w:r>
              <w:t>8</w:t>
            </w:r>
          </w:p>
        </w:tc>
        <w:tc>
          <w:tcPr>
            <w:tcW w:w="854" w:type="dxa"/>
            <w:vAlign w:val="center"/>
          </w:tcPr>
          <w:p w14:paraId="6AEA2B9F" w14:textId="77777777" w:rsidR="00D77461" w:rsidRDefault="00D77461"/>
        </w:tc>
        <w:tc>
          <w:tcPr>
            <w:tcW w:w="735" w:type="dxa"/>
            <w:vAlign w:val="center"/>
          </w:tcPr>
          <w:p w14:paraId="34986028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4ADBFD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8A65941" w14:textId="77777777" w:rsidR="00D77461" w:rsidRDefault="00A363CB">
            <w:r>
              <w:t>25.462</w:t>
            </w:r>
          </w:p>
        </w:tc>
        <w:tc>
          <w:tcPr>
            <w:tcW w:w="848" w:type="dxa"/>
            <w:vAlign w:val="center"/>
          </w:tcPr>
          <w:p w14:paraId="10BACF88" w14:textId="77777777" w:rsidR="00D77461" w:rsidRDefault="00A363CB">
            <w:r>
              <w:t>25.462</w:t>
            </w:r>
          </w:p>
        </w:tc>
        <w:tc>
          <w:tcPr>
            <w:tcW w:w="781" w:type="dxa"/>
            <w:vAlign w:val="center"/>
          </w:tcPr>
          <w:p w14:paraId="69B861B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18A2E2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D198B9A" w14:textId="77777777" w:rsidR="00D77461" w:rsidRDefault="00D77461"/>
        </w:tc>
        <w:tc>
          <w:tcPr>
            <w:tcW w:w="1165" w:type="dxa"/>
            <w:vAlign w:val="center"/>
          </w:tcPr>
          <w:p w14:paraId="280D48F8" w14:textId="77777777" w:rsidR="00D77461" w:rsidRDefault="00A363CB">
            <w:r>
              <w:t>0.253</w:t>
            </w:r>
          </w:p>
        </w:tc>
        <w:tc>
          <w:tcPr>
            <w:tcW w:w="916" w:type="dxa"/>
            <w:vAlign w:val="center"/>
          </w:tcPr>
          <w:p w14:paraId="20B52A83" w14:textId="77777777" w:rsidR="00D77461" w:rsidRDefault="00A363CB">
            <w:r>
              <w:t>0.154</w:t>
            </w:r>
          </w:p>
        </w:tc>
      </w:tr>
      <w:tr w:rsidR="00D77461" w14:paraId="483A1EE3" w14:textId="77777777">
        <w:tc>
          <w:tcPr>
            <w:tcW w:w="622" w:type="dxa"/>
            <w:vAlign w:val="center"/>
          </w:tcPr>
          <w:p w14:paraId="089AA29B" w14:textId="77777777" w:rsidR="00D77461" w:rsidRDefault="00A363CB">
            <w:r>
              <w:t>9</w:t>
            </w:r>
          </w:p>
        </w:tc>
        <w:tc>
          <w:tcPr>
            <w:tcW w:w="854" w:type="dxa"/>
            <w:vAlign w:val="center"/>
          </w:tcPr>
          <w:p w14:paraId="2F5CDB6B" w14:textId="77777777" w:rsidR="00D77461" w:rsidRDefault="00D77461"/>
        </w:tc>
        <w:tc>
          <w:tcPr>
            <w:tcW w:w="735" w:type="dxa"/>
            <w:vAlign w:val="center"/>
          </w:tcPr>
          <w:p w14:paraId="185A59D0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5D342E0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5D73FA7" w14:textId="77777777" w:rsidR="00D77461" w:rsidRDefault="00A363CB">
            <w:r>
              <w:t>40.800</w:t>
            </w:r>
          </w:p>
        </w:tc>
        <w:tc>
          <w:tcPr>
            <w:tcW w:w="848" w:type="dxa"/>
            <w:vAlign w:val="center"/>
          </w:tcPr>
          <w:p w14:paraId="1DB1B37A" w14:textId="77777777" w:rsidR="00D77461" w:rsidRDefault="00A363CB">
            <w:r>
              <w:t>40.800</w:t>
            </w:r>
          </w:p>
        </w:tc>
        <w:tc>
          <w:tcPr>
            <w:tcW w:w="781" w:type="dxa"/>
            <w:vAlign w:val="center"/>
          </w:tcPr>
          <w:p w14:paraId="453EFF9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CDF835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5BE91BF" w14:textId="77777777" w:rsidR="00D77461" w:rsidRDefault="00D77461"/>
        </w:tc>
        <w:tc>
          <w:tcPr>
            <w:tcW w:w="1165" w:type="dxa"/>
            <w:vAlign w:val="center"/>
          </w:tcPr>
          <w:p w14:paraId="3AEA30DE" w14:textId="77777777" w:rsidR="00D77461" w:rsidRDefault="00A363CB">
            <w:r>
              <w:t>0.105</w:t>
            </w:r>
          </w:p>
        </w:tc>
        <w:tc>
          <w:tcPr>
            <w:tcW w:w="916" w:type="dxa"/>
            <w:vAlign w:val="center"/>
          </w:tcPr>
          <w:p w14:paraId="45617E61" w14:textId="77777777" w:rsidR="00D77461" w:rsidRDefault="00A363CB">
            <w:r>
              <w:t>0.064</w:t>
            </w:r>
          </w:p>
        </w:tc>
      </w:tr>
      <w:tr w:rsidR="00D77461" w14:paraId="1A2B378B" w14:textId="77777777">
        <w:tc>
          <w:tcPr>
            <w:tcW w:w="622" w:type="dxa"/>
            <w:vAlign w:val="center"/>
          </w:tcPr>
          <w:p w14:paraId="78BFC786" w14:textId="77777777" w:rsidR="00D77461" w:rsidRDefault="00A363CB">
            <w:r>
              <w:t>10</w:t>
            </w:r>
          </w:p>
        </w:tc>
        <w:tc>
          <w:tcPr>
            <w:tcW w:w="854" w:type="dxa"/>
            <w:vAlign w:val="center"/>
          </w:tcPr>
          <w:p w14:paraId="70565072" w14:textId="77777777" w:rsidR="00D77461" w:rsidRDefault="00D77461"/>
        </w:tc>
        <w:tc>
          <w:tcPr>
            <w:tcW w:w="735" w:type="dxa"/>
            <w:vAlign w:val="center"/>
          </w:tcPr>
          <w:p w14:paraId="3A590D7D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056759C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8EC6B01" w14:textId="77777777" w:rsidR="00D77461" w:rsidRDefault="00A363CB">
            <w:r>
              <w:t>0.513</w:t>
            </w:r>
          </w:p>
        </w:tc>
        <w:tc>
          <w:tcPr>
            <w:tcW w:w="848" w:type="dxa"/>
            <w:vAlign w:val="center"/>
          </w:tcPr>
          <w:p w14:paraId="50D1F049" w14:textId="77777777" w:rsidR="00D77461" w:rsidRDefault="00A363CB">
            <w:r>
              <w:t>0.513</w:t>
            </w:r>
          </w:p>
        </w:tc>
        <w:tc>
          <w:tcPr>
            <w:tcW w:w="781" w:type="dxa"/>
            <w:vAlign w:val="center"/>
          </w:tcPr>
          <w:p w14:paraId="20FC021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EE87FC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87AA5D9" w14:textId="77777777" w:rsidR="00D77461" w:rsidRDefault="00D77461"/>
        </w:tc>
        <w:tc>
          <w:tcPr>
            <w:tcW w:w="1165" w:type="dxa"/>
            <w:vAlign w:val="center"/>
          </w:tcPr>
          <w:p w14:paraId="54394448" w14:textId="77777777" w:rsidR="00D77461" w:rsidRDefault="00A363CB">
            <w:r>
              <w:t>0.871</w:t>
            </w:r>
          </w:p>
        </w:tc>
        <w:tc>
          <w:tcPr>
            <w:tcW w:w="916" w:type="dxa"/>
            <w:vAlign w:val="center"/>
          </w:tcPr>
          <w:p w14:paraId="33FD5ED1" w14:textId="77777777" w:rsidR="00D77461" w:rsidRDefault="00A363CB">
            <w:r>
              <w:t>0.530</w:t>
            </w:r>
          </w:p>
        </w:tc>
      </w:tr>
      <w:tr w:rsidR="00D77461" w14:paraId="7FFF5783" w14:textId="77777777">
        <w:tc>
          <w:tcPr>
            <w:tcW w:w="622" w:type="dxa"/>
            <w:vAlign w:val="center"/>
          </w:tcPr>
          <w:p w14:paraId="06FE8B25" w14:textId="77777777" w:rsidR="00D77461" w:rsidRDefault="00A363CB">
            <w:r>
              <w:t>11</w:t>
            </w:r>
          </w:p>
        </w:tc>
        <w:tc>
          <w:tcPr>
            <w:tcW w:w="854" w:type="dxa"/>
            <w:vAlign w:val="center"/>
          </w:tcPr>
          <w:p w14:paraId="6E2CAE08" w14:textId="77777777" w:rsidR="00D77461" w:rsidRDefault="00D77461"/>
        </w:tc>
        <w:tc>
          <w:tcPr>
            <w:tcW w:w="735" w:type="dxa"/>
            <w:vAlign w:val="center"/>
          </w:tcPr>
          <w:p w14:paraId="431D4D76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563178B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2F0DDF2" w14:textId="77777777" w:rsidR="00D77461" w:rsidRDefault="00A363CB">
            <w:r>
              <w:t>32.148</w:t>
            </w:r>
          </w:p>
        </w:tc>
        <w:tc>
          <w:tcPr>
            <w:tcW w:w="848" w:type="dxa"/>
            <w:vAlign w:val="center"/>
          </w:tcPr>
          <w:p w14:paraId="2D7F621C" w14:textId="77777777" w:rsidR="00D77461" w:rsidRDefault="00A363CB">
            <w:r>
              <w:t>32.148</w:t>
            </w:r>
          </w:p>
        </w:tc>
        <w:tc>
          <w:tcPr>
            <w:tcW w:w="781" w:type="dxa"/>
            <w:vAlign w:val="center"/>
          </w:tcPr>
          <w:p w14:paraId="0AE393C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7AA123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28898CD" w14:textId="77777777" w:rsidR="00D77461" w:rsidRDefault="00D77461"/>
        </w:tc>
        <w:tc>
          <w:tcPr>
            <w:tcW w:w="1165" w:type="dxa"/>
            <w:vAlign w:val="center"/>
          </w:tcPr>
          <w:p w14:paraId="3D5AB063" w14:textId="77777777" w:rsidR="00D77461" w:rsidRDefault="00A363CB">
            <w:r>
              <w:t>0.991</w:t>
            </w:r>
          </w:p>
        </w:tc>
        <w:tc>
          <w:tcPr>
            <w:tcW w:w="916" w:type="dxa"/>
            <w:vAlign w:val="center"/>
          </w:tcPr>
          <w:p w14:paraId="5B2D9D7B" w14:textId="77777777" w:rsidR="00D77461" w:rsidRDefault="00A363CB">
            <w:r>
              <w:t>0.604</w:t>
            </w:r>
          </w:p>
        </w:tc>
      </w:tr>
      <w:tr w:rsidR="00D77461" w14:paraId="7D337E8F" w14:textId="77777777">
        <w:tc>
          <w:tcPr>
            <w:tcW w:w="622" w:type="dxa"/>
            <w:vAlign w:val="center"/>
          </w:tcPr>
          <w:p w14:paraId="01CD4902" w14:textId="77777777" w:rsidR="00D77461" w:rsidRDefault="00A363CB">
            <w:r>
              <w:t>12</w:t>
            </w:r>
          </w:p>
        </w:tc>
        <w:tc>
          <w:tcPr>
            <w:tcW w:w="854" w:type="dxa"/>
            <w:vAlign w:val="center"/>
          </w:tcPr>
          <w:p w14:paraId="3B76947D" w14:textId="77777777" w:rsidR="00D77461" w:rsidRDefault="00D77461"/>
        </w:tc>
        <w:tc>
          <w:tcPr>
            <w:tcW w:w="735" w:type="dxa"/>
            <w:vAlign w:val="center"/>
          </w:tcPr>
          <w:p w14:paraId="4F2B532F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4C22FF6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5ACD746" w14:textId="77777777" w:rsidR="00D77461" w:rsidRDefault="00A363CB">
            <w:r>
              <w:t>32.433</w:t>
            </w:r>
          </w:p>
        </w:tc>
        <w:tc>
          <w:tcPr>
            <w:tcW w:w="848" w:type="dxa"/>
            <w:vAlign w:val="center"/>
          </w:tcPr>
          <w:p w14:paraId="02CB95DD" w14:textId="77777777" w:rsidR="00D77461" w:rsidRDefault="00A363CB">
            <w:r>
              <w:t>32.433</w:t>
            </w:r>
          </w:p>
        </w:tc>
        <w:tc>
          <w:tcPr>
            <w:tcW w:w="781" w:type="dxa"/>
            <w:vAlign w:val="center"/>
          </w:tcPr>
          <w:p w14:paraId="5740F575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2156FD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B711A0C" w14:textId="77777777" w:rsidR="00D77461" w:rsidRDefault="00D77461"/>
        </w:tc>
        <w:tc>
          <w:tcPr>
            <w:tcW w:w="1165" w:type="dxa"/>
            <w:vAlign w:val="center"/>
          </w:tcPr>
          <w:p w14:paraId="7D011100" w14:textId="77777777" w:rsidR="00D77461" w:rsidRDefault="00A363CB">
            <w:r>
              <w:t>0.751</w:t>
            </w:r>
          </w:p>
        </w:tc>
        <w:tc>
          <w:tcPr>
            <w:tcW w:w="916" w:type="dxa"/>
            <w:vAlign w:val="center"/>
          </w:tcPr>
          <w:p w14:paraId="2CF63A9E" w14:textId="77777777" w:rsidR="00D77461" w:rsidRDefault="00A363CB">
            <w:r>
              <w:t>0.457</w:t>
            </w:r>
          </w:p>
        </w:tc>
      </w:tr>
      <w:tr w:rsidR="00D77461" w14:paraId="1C0FC982" w14:textId="77777777">
        <w:tc>
          <w:tcPr>
            <w:tcW w:w="622" w:type="dxa"/>
            <w:vAlign w:val="center"/>
          </w:tcPr>
          <w:p w14:paraId="3B8B38DF" w14:textId="77777777" w:rsidR="00D77461" w:rsidRDefault="00A363CB">
            <w:r>
              <w:t>13</w:t>
            </w:r>
          </w:p>
        </w:tc>
        <w:tc>
          <w:tcPr>
            <w:tcW w:w="854" w:type="dxa"/>
            <w:vAlign w:val="center"/>
          </w:tcPr>
          <w:p w14:paraId="6711A5D7" w14:textId="77777777" w:rsidR="00D77461" w:rsidRDefault="00D77461"/>
        </w:tc>
        <w:tc>
          <w:tcPr>
            <w:tcW w:w="735" w:type="dxa"/>
            <w:vAlign w:val="center"/>
          </w:tcPr>
          <w:p w14:paraId="2B14195A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D1D48EB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7833431" w14:textId="77777777" w:rsidR="00D77461" w:rsidRDefault="00A363CB">
            <w:r>
              <w:t>109.440</w:t>
            </w:r>
          </w:p>
        </w:tc>
        <w:tc>
          <w:tcPr>
            <w:tcW w:w="848" w:type="dxa"/>
            <w:vAlign w:val="center"/>
          </w:tcPr>
          <w:p w14:paraId="6F7606F4" w14:textId="77777777" w:rsidR="00D77461" w:rsidRDefault="00A363CB">
            <w:r>
              <w:t>109.440</w:t>
            </w:r>
          </w:p>
        </w:tc>
        <w:tc>
          <w:tcPr>
            <w:tcW w:w="781" w:type="dxa"/>
            <w:vAlign w:val="center"/>
          </w:tcPr>
          <w:p w14:paraId="1DF59F9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2F88C3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4281FCD" w14:textId="77777777" w:rsidR="00D77461" w:rsidRDefault="00D77461"/>
        </w:tc>
        <w:tc>
          <w:tcPr>
            <w:tcW w:w="1165" w:type="dxa"/>
            <w:vAlign w:val="center"/>
          </w:tcPr>
          <w:p w14:paraId="5258E532" w14:textId="77777777" w:rsidR="00D77461" w:rsidRDefault="00A363CB">
            <w:r>
              <w:t>0.192</w:t>
            </w:r>
          </w:p>
        </w:tc>
        <w:tc>
          <w:tcPr>
            <w:tcW w:w="916" w:type="dxa"/>
            <w:vAlign w:val="center"/>
          </w:tcPr>
          <w:p w14:paraId="375D9451" w14:textId="77777777" w:rsidR="00D77461" w:rsidRDefault="00A363CB">
            <w:r>
              <w:t>0.117</w:t>
            </w:r>
          </w:p>
        </w:tc>
      </w:tr>
      <w:tr w:rsidR="00D77461" w14:paraId="1F237E0E" w14:textId="77777777">
        <w:tc>
          <w:tcPr>
            <w:tcW w:w="622" w:type="dxa"/>
            <w:vAlign w:val="center"/>
          </w:tcPr>
          <w:p w14:paraId="24B25127" w14:textId="77777777" w:rsidR="00D77461" w:rsidRDefault="00A363CB">
            <w:r>
              <w:t>14</w:t>
            </w:r>
          </w:p>
        </w:tc>
        <w:tc>
          <w:tcPr>
            <w:tcW w:w="854" w:type="dxa"/>
            <w:vAlign w:val="center"/>
          </w:tcPr>
          <w:p w14:paraId="67DFFF3C" w14:textId="77777777" w:rsidR="00D77461" w:rsidRDefault="00D77461"/>
        </w:tc>
        <w:tc>
          <w:tcPr>
            <w:tcW w:w="735" w:type="dxa"/>
            <w:vAlign w:val="center"/>
          </w:tcPr>
          <w:p w14:paraId="174F983C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638FFDC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60890AB" w14:textId="77777777" w:rsidR="00D77461" w:rsidRDefault="00A363CB">
            <w:r>
              <w:t>31.920</w:t>
            </w:r>
          </w:p>
        </w:tc>
        <w:tc>
          <w:tcPr>
            <w:tcW w:w="848" w:type="dxa"/>
            <w:vAlign w:val="center"/>
          </w:tcPr>
          <w:p w14:paraId="31A2B8E1" w14:textId="77777777" w:rsidR="00D77461" w:rsidRDefault="00A363CB">
            <w:r>
              <w:t>31.920</w:t>
            </w:r>
          </w:p>
        </w:tc>
        <w:tc>
          <w:tcPr>
            <w:tcW w:w="781" w:type="dxa"/>
            <w:vAlign w:val="center"/>
          </w:tcPr>
          <w:p w14:paraId="4A9B518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3936DF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9EDEF2D" w14:textId="77777777" w:rsidR="00D77461" w:rsidRDefault="00D77461"/>
        </w:tc>
        <w:tc>
          <w:tcPr>
            <w:tcW w:w="1165" w:type="dxa"/>
            <w:vAlign w:val="center"/>
          </w:tcPr>
          <w:p w14:paraId="07FD5A68" w14:textId="77777777" w:rsidR="00D77461" w:rsidRDefault="00A363CB">
            <w:r>
              <w:t>0.146</w:t>
            </w:r>
          </w:p>
        </w:tc>
        <w:tc>
          <w:tcPr>
            <w:tcW w:w="916" w:type="dxa"/>
            <w:vAlign w:val="center"/>
          </w:tcPr>
          <w:p w14:paraId="1D81FF15" w14:textId="77777777" w:rsidR="00D77461" w:rsidRDefault="00A363CB">
            <w:r>
              <w:t>0.089</w:t>
            </w:r>
          </w:p>
        </w:tc>
      </w:tr>
      <w:tr w:rsidR="00D77461" w14:paraId="4F6FD9F8" w14:textId="77777777">
        <w:tc>
          <w:tcPr>
            <w:tcW w:w="622" w:type="dxa"/>
            <w:vAlign w:val="center"/>
          </w:tcPr>
          <w:p w14:paraId="2FA7A61F" w14:textId="77777777" w:rsidR="00D77461" w:rsidRDefault="00A363CB">
            <w:r>
              <w:t>15</w:t>
            </w:r>
          </w:p>
        </w:tc>
        <w:tc>
          <w:tcPr>
            <w:tcW w:w="854" w:type="dxa"/>
            <w:vAlign w:val="center"/>
          </w:tcPr>
          <w:p w14:paraId="4D9CAE3B" w14:textId="77777777" w:rsidR="00D77461" w:rsidRDefault="00D77461"/>
        </w:tc>
        <w:tc>
          <w:tcPr>
            <w:tcW w:w="735" w:type="dxa"/>
            <w:vAlign w:val="center"/>
          </w:tcPr>
          <w:p w14:paraId="0ED4E567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18715D5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0167991" w14:textId="77777777" w:rsidR="00D77461" w:rsidRDefault="00A363CB">
            <w:r>
              <w:t>44.950</w:t>
            </w:r>
          </w:p>
        </w:tc>
        <w:tc>
          <w:tcPr>
            <w:tcW w:w="848" w:type="dxa"/>
            <w:vAlign w:val="center"/>
          </w:tcPr>
          <w:p w14:paraId="09429AE7" w14:textId="77777777" w:rsidR="00D77461" w:rsidRDefault="00A363CB">
            <w:r>
              <w:t>44.950</w:t>
            </w:r>
          </w:p>
        </w:tc>
        <w:tc>
          <w:tcPr>
            <w:tcW w:w="781" w:type="dxa"/>
            <w:vAlign w:val="center"/>
          </w:tcPr>
          <w:p w14:paraId="5B3D409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7E4F02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4DDBA39" w14:textId="77777777" w:rsidR="00D77461" w:rsidRDefault="00D77461"/>
        </w:tc>
        <w:tc>
          <w:tcPr>
            <w:tcW w:w="1165" w:type="dxa"/>
            <w:vAlign w:val="center"/>
          </w:tcPr>
          <w:p w14:paraId="493DDD12" w14:textId="77777777" w:rsidR="00D77461" w:rsidRDefault="00A363CB">
            <w:r>
              <w:t>0.983</w:t>
            </w:r>
          </w:p>
        </w:tc>
        <w:tc>
          <w:tcPr>
            <w:tcW w:w="916" w:type="dxa"/>
            <w:vAlign w:val="center"/>
          </w:tcPr>
          <w:p w14:paraId="6556D680" w14:textId="77777777" w:rsidR="00D77461" w:rsidRDefault="00A363CB">
            <w:r>
              <w:t>0.599</w:t>
            </w:r>
          </w:p>
        </w:tc>
      </w:tr>
      <w:tr w:rsidR="00D77461" w14:paraId="6F10CC08" w14:textId="77777777">
        <w:tc>
          <w:tcPr>
            <w:tcW w:w="622" w:type="dxa"/>
            <w:vAlign w:val="center"/>
          </w:tcPr>
          <w:p w14:paraId="1109E766" w14:textId="77777777" w:rsidR="00D77461" w:rsidRDefault="00A363CB">
            <w:r>
              <w:t>16</w:t>
            </w:r>
          </w:p>
        </w:tc>
        <w:tc>
          <w:tcPr>
            <w:tcW w:w="854" w:type="dxa"/>
            <w:vAlign w:val="center"/>
          </w:tcPr>
          <w:p w14:paraId="43FEE189" w14:textId="77777777" w:rsidR="00D77461" w:rsidRDefault="00D77461"/>
        </w:tc>
        <w:tc>
          <w:tcPr>
            <w:tcW w:w="735" w:type="dxa"/>
            <w:vAlign w:val="center"/>
          </w:tcPr>
          <w:p w14:paraId="241F286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5A5EA76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C48F108" w14:textId="77777777" w:rsidR="00D77461" w:rsidRDefault="00A363CB">
            <w:r>
              <w:t>93.670</w:t>
            </w:r>
          </w:p>
        </w:tc>
        <w:tc>
          <w:tcPr>
            <w:tcW w:w="848" w:type="dxa"/>
            <w:vAlign w:val="center"/>
          </w:tcPr>
          <w:p w14:paraId="1553BF36" w14:textId="77777777" w:rsidR="00D77461" w:rsidRDefault="00A363CB">
            <w:r>
              <w:t>93.670</w:t>
            </w:r>
          </w:p>
        </w:tc>
        <w:tc>
          <w:tcPr>
            <w:tcW w:w="781" w:type="dxa"/>
            <w:vAlign w:val="center"/>
          </w:tcPr>
          <w:p w14:paraId="48DB457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F04F80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CAC839B" w14:textId="77777777" w:rsidR="00D77461" w:rsidRDefault="00D77461"/>
        </w:tc>
        <w:tc>
          <w:tcPr>
            <w:tcW w:w="1165" w:type="dxa"/>
            <w:vAlign w:val="center"/>
          </w:tcPr>
          <w:p w14:paraId="2141A156" w14:textId="77777777" w:rsidR="00D77461" w:rsidRDefault="00A363CB">
            <w:r>
              <w:t>0.984</w:t>
            </w:r>
          </w:p>
        </w:tc>
        <w:tc>
          <w:tcPr>
            <w:tcW w:w="916" w:type="dxa"/>
            <w:vAlign w:val="center"/>
          </w:tcPr>
          <w:p w14:paraId="6DD7136A" w14:textId="77777777" w:rsidR="00D77461" w:rsidRDefault="00A363CB">
            <w:r>
              <w:t>0.599</w:t>
            </w:r>
          </w:p>
        </w:tc>
      </w:tr>
      <w:tr w:rsidR="00D77461" w14:paraId="5224BF65" w14:textId="77777777">
        <w:tc>
          <w:tcPr>
            <w:tcW w:w="622" w:type="dxa"/>
            <w:vAlign w:val="center"/>
          </w:tcPr>
          <w:p w14:paraId="727038ED" w14:textId="77777777" w:rsidR="00D77461" w:rsidRDefault="00A363CB">
            <w:r>
              <w:t>17</w:t>
            </w:r>
          </w:p>
        </w:tc>
        <w:tc>
          <w:tcPr>
            <w:tcW w:w="854" w:type="dxa"/>
            <w:vAlign w:val="center"/>
          </w:tcPr>
          <w:p w14:paraId="5644DD33" w14:textId="77777777" w:rsidR="00D77461" w:rsidRDefault="00D77461"/>
        </w:tc>
        <w:tc>
          <w:tcPr>
            <w:tcW w:w="735" w:type="dxa"/>
            <w:vAlign w:val="center"/>
          </w:tcPr>
          <w:p w14:paraId="2AE6C62B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24D34E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6F2DD6E" w14:textId="77777777" w:rsidR="00D77461" w:rsidRDefault="00A363CB">
            <w:r>
              <w:t>0.783</w:t>
            </w:r>
          </w:p>
        </w:tc>
        <w:tc>
          <w:tcPr>
            <w:tcW w:w="848" w:type="dxa"/>
            <w:vAlign w:val="center"/>
          </w:tcPr>
          <w:p w14:paraId="7E258D43" w14:textId="77777777" w:rsidR="00D77461" w:rsidRDefault="00A363CB">
            <w:r>
              <w:t>0.783</w:t>
            </w:r>
          </w:p>
        </w:tc>
        <w:tc>
          <w:tcPr>
            <w:tcW w:w="781" w:type="dxa"/>
            <w:vAlign w:val="center"/>
          </w:tcPr>
          <w:p w14:paraId="01A94E6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731CA6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C2F2E29" w14:textId="77777777" w:rsidR="00D77461" w:rsidRDefault="00D77461"/>
        </w:tc>
        <w:tc>
          <w:tcPr>
            <w:tcW w:w="1165" w:type="dxa"/>
            <w:vAlign w:val="center"/>
          </w:tcPr>
          <w:p w14:paraId="290A9E2F" w14:textId="77777777" w:rsidR="00D77461" w:rsidRDefault="00A363CB">
            <w:r>
              <w:t>0.945</w:t>
            </w:r>
          </w:p>
        </w:tc>
        <w:tc>
          <w:tcPr>
            <w:tcW w:w="916" w:type="dxa"/>
            <w:vAlign w:val="center"/>
          </w:tcPr>
          <w:p w14:paraId="176328E6" w14:textId="77777777" w:rsidR="00D77461" w:rsidRDefault="00A363CB">
            <w:r>
              <w:t>0.576</w:t>
            </w:r>
          </w:p>
        </w:tc>
      </w:tr>
      <w:tr w:rsidR="00D77461" w14:paraId="5919206D" w14:textId="77777777">
        <w:tc>
          <w:tcPr>
            <w:tcW w:w="622" w:type="dxa"/>
            <w:vAlign w:val="center"/>
          </w:tcPr>
          <w:p w14:paraId="66CF563D" w14:textId="77777777" w:rsidR="00D77461" w:rsidRDefault="00A363CB">
            <w:r>
              <w:t>18</w:t>
            </w:r>
          </w:p>
        </w:tc>
        <w:tc>
          <w:tcPr>
            <w:tcW w:w="854" w:type="dxa"/>
            <w:vAlign w:val="center"/>
          </w:tcPr>
          <w:p w14:paraId="3B2C461D" w14:textId="77777777" w:rsidR="00D77461" w:rsidRDefault="00D77461"/>
        </w:tc>
        <w:tc>
          <w:tcPr>
            <w:tcW w:w="735" w:type="dxa"/>
            <w:vAlign w:val="center"/>
          </w:tcPr>
          <w:p w14:paraId="2C8AAC37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5EFD801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E28B2F9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3A66DD83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174CC96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7D6391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0594A06" w14:textId="77777777" w:rsidR="00D77461" w:rsidRDefault="00D77461"/>
        </w:tc>
        <w:tc>
          <w:tcPr>
            <w:tcW w:w="1165" w:type="dxa"/>
            <w:vAlign w:val="center"/>
          </w:tcPr>
          <w:p w14:paraId="2C79AF35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34354CD" w14:textId="77777777" w:rsidR="00D77461" w:rsidRDefault="00A363CB">
            <w:r>
              <w:t>0.609</w:t>
            </w:r>
          </w:p>
        </w:tc>
      </w:tr>
      <w:tr w:rsidR="00D77461" w14:paraId="136957A8" w14:textId="77777777">
        <w:tc>
          <w:tcPr>
            <w:tcW w:w="622" w:type="dxa"/>
            <w:vAlign w:val="center"/>
          </w:tcPr>
          <w:p w14:paraId="33FDDB47" w14:textId="77777777" w:rsidR="00D77461" w:rsidRDefault="00A363CB">
            <w:r>
              <w:t>19</w:t>
            </w:r>
          </w:p>
        </w:tc>
        <w:tc>
          <w:tcPr>
            <w:tcW w:w="854" w:type="dxa"/>
            <w:vAlign w:val="center"/>
          </w:tcPr>
          <w:p w14:paraId="2CD1F8ED" w14:textId="77777777" w:rsidR="00D77461" w:rsidRDefault="00D77461"/>
        </w:tc>
        <w:tc>
          <w:tcPr>
            <w:tcW w:w="735" w:type="dxa"/>
            <w:vAlign w:val="center"/>
          </w:tcPr>
          <w:p w14:paraId="0E47768A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69B48D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E45A56F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00E88AEA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7425E29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C727B7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EF69974" w14:textId="77777777" w:rsidR="00D77461" w:rsidRDefault="00D77461"/>
        </w:tc>
        <w:tc>
          <w:tcPr>
            <w:tcW w:w="1165" w:type="dxa"/>
            <w:vAlign w:val="center"/>
          </w:tcPr>
          <w:p w14:paraId="5569FDA3" w14:textId="77777777" w:rsidR="00D77461" w:rsidRDefault="00A363CB">
            <w:r>
              <w:t>0.996</w:t>
            </w:r>
          </w:p>
        </w:tc>
        <w:tc>
          <w:tcPr>
            <w:tcW w:w="916" w:type="dxa"/>
            <w:vAlign w:val="center"/>
          </w:tcPr>
          <w:p w14:paraId="5E3431DA" w14:textId="77777777" w:rsidR="00D77461" w:rsidRDefault="00A363CB">
            <w:r>
              <w:t>0.607</w:t>
            </w:r>
          </w:p>
        </w:tc>
      </w:tr>
      <w:tr w:rsidR="00D77461" w14:paraId="527940EE" w14:textId="77777777">
        <w:tc>
          <w:tcPr>
            <w:tcW w:w="622" w:type="dxa"/>
            <w:vAlign w:val="center"/>
          </w:tcPr>
          <w:p w14:paraId="4B548B3E" w14:textId="77777777" w:rsidR="00D77461" w:rsidRDefault="00A363CB">
            <w:r>
              <w:t>20</w:t>
            </w:r>
          </w:p>
        </w:tc>
        <w:tc>
          <w:tcPr>
            <w:tcW w:w="854" w:type="dxa"/>
            <w:vAlign w:val="center"/>
          </w:tcPr>
          <w:p w14:paraId="056EA0BE" w14:textId="77777777" w:rsidR="00D77461" w:rsidRDefault="00D77461"/>
        </w:tc>
        <w:tc>
          <w:tcPr>
            <w:tcW w:w="735" w:type="dxa"/>
            <w:vAlign w:val="center"/>
          </w:tcPr>
          <w:p w14:paraId="00195CFD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810FFB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F2F1D52" w14:textId="77777777" w:rsidR="00D77461" w:rsidRDefault="00A363CB">
            <w:r>
              <w:t>44.080</w:t>
            </w:r>
          </w:p>
        </w:tc>
        <w:tc>
          <w:tcPr>
            <w:tcW w:w="848" w:type="dxa"/>
            <w:vAlign w:val="center"/>
          </w:tcPr>
          <w:p w14:paraId="7D84B458" w14:textId="77777777" w:rsidR="00D77461" w:rsidRDefault="00A363CB">
            <w:r>
              <w:t>44.080</w:t>
            </w:r>
          </w:p>
        </w:tc>
        <w:tc>
          <w:tcPr>
            <w:tcW w:w="781" w:type="dxa"/>
            <w:vAlign w:val="center"/>
          </w:tcPr>
          <w:p w14:paraId="670780F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5EC4ED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5995B47" w14:textId="77777777" w:rsidR="00D77461" w:rsidRDefault="00D77461"/>
        </w:tc>
        <w:tc>
          <w:tcPr>
            <w:tcW w:w="1165" w:type="dxa"/>
            <w:vAlign w:val="center"/>
          </w:tcPr>
          <w:p w14:paraId="174FB672" w14:textId="77777777" w:rsidR="00D77461" w:rsidRDefault="00A363CB">
            <w:r>
              <w:t>0.160</w:t>
            </w:r>
          </w:p>
        </w:tc>
        <w:tc>
          <w:tcPr>
            <w:tcW w:w="916" w:type="dxa"/>
            <w:vAlign w:val="center"/>
          </w:tcPr>
          <w:p w14:paraId="6816EC6F" w14:textId="77777777" w:rsidR="00D77461" w:rsidRDefault="00A363CB">
            <w:r>
              <w:t>0.097</w:t>
            </w:r>
          </w:p>
        </w:tc>
      </w:tr>
      <w:tr w:rsidR="00D77461" w14:paraId="0DE973D4" w14:textId="77777777">
        <w:tc>
          <w:tcPr>
            <w:tcW w:w="622" w:type="dxa"/>
            <w:vAlign w:val="center"/>
          </w:tcPr>
          <w:p w14:paraId="10BCC5CD" w14:textId="77777777" w:rsidR="00D77461" w:rsidRDefault="00A363CB">
            <w:r>
              <w:t>21</w:t>
            </w:r>
          </w:p>
        </w:tc>
        <w:tc>
          <w:tcPr>
            <w:tcW w:w="854" w:type="dxa"/>
            <w:vAlign w:val="center"/>
          </w:tcPr>
          <w:p w14:paraId="34FD0D0F" w14:textId="77777777" w:rsidR="00D77461" w:rsidRDefault="00D77461"/>
        </w:tc>
        <w:tc>
          <w:tcPr>
            <w:tcW w:w="735" w:type="dxa"/>
            <w:vAlign w:val="center"/>
          </w:tcPr>
          <w:p w14:paraId="6AEACC24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CA67D2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A1C5FF1" w14:textId="77777777" w:rsidR="00D77461" w:rsidRDefault="00A363CB">
            <w:r>
              <w:t>43.500</w:t>
            </w:r>
          </w:p>
        </w:tc>
        <w:tc>
          <w:tcPr>
            <w:tcW w:w="848" w:type="dxa"/>
            <w:vAlign w:val="center"/>
          </w:tcPr>
          <w:p w14:paraId="1D99766C" w14:textId="77777777" w:rsidR="00D77461" w:rsidRDefault="00A363CB">
            <w:r>
              <w:t>43.500</w:t>
            </w:r>
          </w:p>
        </w:tc>
        <w:tc>
          <w:tcPr>
            <w:tcW w:w="781" w:type="dxa"/>
            <w:vAlign w:val="center"/>
          </w:tcPr>
          <w:p w14:paraId="2360C6D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2B98D2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36A24CF" w14:textId="77777777" w:rsidR="00D77461" w:rsidRDefault="00D77461"/>
        </w:tc>
        <w:tc>
          <w:tcPr>
            <w:tcW w:w="1165" w:type="dxa"/>
            <w:vAlign w:val="center"/>
          </w:tcPr>
          <w:p w14:paraId="0A12DFC9" w14:textId="77777777" w:rsidR="00D77461" w:rsidRDefault="00A363CB">
            <w:r>
              <w:t>0.164</w:t>
            </w:r>
          </w:p>
        </w:tc>
        <w:tc>
          <w:tcPr>
            <w:tcW w:w="916" w:type="dxa"/>
            <w:vAlign w:val="center"/>
          </w:tcPr>
          <w:p w14:paraId="111FD98B" w14:textId="77777777" w:rsidR="00D77461" w:rsidRDefault="00A363CB">
            <w:r>
              <w:t>0.100</w:t>
            </w:r>
          </w:p>
        </w:tc>
      </w:tr>
      <w:tr w:rsidR="00D77461" w14:paraId="5F17DFC4" w14:textId="77777777">
        <w:tc>
          <w:tcPr>
            <w:tcW w:w="622" w:type="dxa"/>
            <w:vAlign w:val="center"/>
          </w:tcPr>
          <w:p w14:paraId="500D46AF" w14:textId="77777777" w:rsidR="00D77461" w:rsidRDefault="00A363CB">
            <w:r>
              <w:t>22</w:t>
            </w:r>
          </w:p>
        </w:tc>
        <w:tc>
          <w:tcPr>
            <w:tcW w:w="854" w:type="dxa"/>
            <w:vAlign w:val="center"/>
          </w:tcPr>
          <w:p w14:paraId="285D8A08" w14:textId="77777777" w:rsidR="00D77461" w:rsidRDefault="00D77461"/>
        </w:tc>
        <w:tc>
          <w:tcPr>
            <w:tcW w:w="735" w:type="dxa"/>
            <w:vAlign w:val="center"/>
          </w:tcPr>
          <w:p w14:paraId="2785224F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3981FC8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AC199FD" w14:textId="77777777" w:rsidR="00D77461" w:rsidRDefault="00A363CB">
            <w:r>
              <w:t>49.503</w:t>
            </w:r>
          </w:p>
        </w:tc>
        <w:tc>
          <w:tcPr>
            <w:tcW w:w="848" w:type="dxa"/>
            <w:vAlign w:val="center"/>
          </w:tcPr>
          <w:p w14:paraId="003D5BAD" w14:textId="77777777" w:rsidR="00D77461" w:rsidRDefault="00A363CB">
            <w:r>
              <w:t>49.503</w:t>
            </w:r>
          </w:p>
        </w:tc>
        <w:tc>
          <w:tcPr>
            <w:tcW w:w="781" w:type="dxa"/>
            <w:vAlign w:val="center"/>
          </w:tcPr>
          <w:p w14:paraId="4CF2AA6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47F1D5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B963DA4" w14:textId="77777777" w:rsidR="00D77461" w:rsidRDefault="00D77461"/>
        </w:tc>
        <w:tc>
          <w:tcPr>
            <w:tcW w:w="1165" w:type="dxa"/>
            <w:vAlign w:val="center"/>
          </w:tcPr>
          <w:p w14:paraId="7DC7BA01" w14:textId="77777777" w:rsidR="00D77461" w:rsidRDefault="00A363CB">
            <w:r>
              <w:t>0.988</w:t>
            </w:r>
          </w:p>
        </w:tc>
        <w:tc>
          <w:tcPr>
            <w:tcW w:w="916" w:type="dxa"/>
            <w:vAlign w:val="center"/>
          </w:tcPr>
          <w:p w14:paraId="7237BB43" w14:textId="77777777" w:rsidR="00D77461" w:rsidRDefault="00A363CB">
            <w:r>
              <w:t>0.602</w:t>
            </w:r>
          </w:p>
        </w:tc>
      </w:tr>
      <w:tr w:rsidR="00D77461" w14:paraId="13346BB7" w14:textId="77777777">
        <w:tc>
          <w:tcPr>
            <w:tcW w:w="622" w:type="dxa"/>
            <w:vAlign w:val="center"/>
          </w:tcPr>
          <w:p w14:paraId="31F047BB" w14:textId="77777777" w:rsidR="00D77461" w:rsidRDefault="00A363CB">
            <w:r>
              <w:t>23</w:t>
            </w:r>
          </w:p>
        </w:tc>
        <w:tc>
          <w:tcPr>
            <w:tcW w:w="854" w:type="dxa"/>
            <w:vAlign w:val="center"/>
          </w:tcPr>
          <w:p w14:paraId="69FCAF7E" w14:textId="77777777" w:rsidR="00D77461" w:rsidRDefault="00D77461"/>
        </w:tc>
        <w:tc>
          <w:tcPr>
            <w:tcW w:w="735" w:type="dxa"/>
            <w:vAlign w:val="center"/>
          </w:tcPr>
          <w:p w14:paraId="1DE55775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0258DF7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680FE3E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3DA66499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336E046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EAC579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4A9D43C" w14:textId="77777777" w:rsidR="00D77461" w:rsidRDefault="00D77461"/>
        </w:tc>
        <w:tc>
          <w:tcPr>
            <w:tcW w:w="1165" w:type="dxa"/>
            <w:vAlign w:val="center"/>
          </w:tcPr>
          <w:p w14:paraId="123FF677" w14:textId="77777777" w:rsidR="00D77461" w:rsidRDefault="00A363CB">
            <w:r>
              <w:t>0.558</w:t>
            </w:r>
          </w:p>
        </w:tc>
        <w:tc>
          <w:tcPr>
            <w:tcW w:w="916" w:type="dxa"/>
            <w:vAlign w:val="center"/>
          </w:tcPr>
          <w:p w14:paraId="3ADEDF97" w14:textId="77777777" w:rsidR="00D77461" w:rsidRDefault="00A363CB">
            <w:r>
              <w:t>0.340</w:t>
            </w:r>
          </w:p>
        </w:tc>
      </w:tr>
      <w:tr w:rsidR="00D77461" w14:paraId="45BA58C1" w14:textId="77777777">
        <w:tc>
          <w:tcPr>
            <w:tcW w:w="622" w:type="dxa"/>
            <w:vAlign w:val="center"/>
          </w:tcPr>
          <w:p w14:paraId="5D15065F" w14:textId="77777777" w:rsidR="00D77461" w:rsidRDefault="00A363CB">
            <w:r>
              <w:t>24</w:t>
            </w:r>
          </w:p>
        </w:tc>
        <w:tc>
          <w:tcPr>
            <w:tcW w:w="854" w:type="dxa"/>
            <w:vAlign w:val="center"/>
          </w:tcPr>
          <w:p w14:paraId="0AA261E0" w14:textId="77777777" w:rsidR="00D77461" w:rsidRDefault="00D77461"/>
        </w:tc>
        <w:tc>
          <w:tcPr>
            <w:tcW w:w="735" w:type="dxa"/>
            <w:vAlign w:val="center"/>
          </w:tcPr>
          <w:p w14:paraId="12918F6A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537A27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260513F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7419C9B5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1C5C0D4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276459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E599CA8" w14:textId="77777777" w:rsidR="00D77461" w:rsidRDefault="00D77461"/>
        </w:tc>
        <w:tc>
          <w:tcPr>
            <w:tcW w:w="1165" w:type="dxa"/>
            <w:vAlign w:val="center"/>
          </w:tcPr>
          <w:p w14:paraId="2EDBC634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404F8551" w14:textId="77777777" w:rsidR="00D77461" w:rsidRDefault="00A363CB">
            <w:r>
              <w:t>0.609</w:t>
            </w:r>
          </w:p>
        </w:tc>
      </w:tr>
      <w:tr w:rsidR="00D77461" w14:paraId="572ED464" w14:textId="77777777">
        <w:tc>
          <w:tcPr>
            <w:tcW w:w="622" w:type="dxa"/>
            <w:vAlign w:val="center"/>
          </w:tcPr>
          <w:p w14:paraId="18EBC646" w14:textId="77777777" w:rsidR="00D77461" w:rsidRDefault="00A363CB">
            <w:r>
              <w:t>25</w:t>
            </w:r>
          </w:p>
        </w:tc>
        <w:tc>
          <w:tcPr>
            <w:tcW w:w="854" w:type="dxa"/>
            <w:vAlign w:val="center"/>
          </w:tcPr>
          <w:p w14:paraId="28221CF6" w14:textId="77777777" w:rsidR="00D77461" w:rsidRDefault="00D77461"/>
        </w:tc>
        <w:tc>
          <w:tcPr>
            <w:tcW w:w="735" w:type="dxa"/>
            <w:vAlign w:val="center"/>
          </w:tcPr>
          <w:p w14:paraId="3FBDBF51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6D6157D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A74F0DC" w14:textId="77777777" w:rsidR="00D77461" w:rsidRDefault="00A363CB">
            <w:r>
              <w:t>125.376</w:t>
            </w:r>
          </w:p>
        </w:tc>
        <w:tc>
          <w:tcPr>
            <w:tcW w:w="848" w:type="dxa"/>
            <w:vAlign w:val="center"/>
          </w:tcPr>
          <w:p w14:paraId="034902AA" w14:textId="77777777" w:rsidR="00D77461" w:rsidRDefault="00A363CB">
            <w:r>
              <w:t>125.376</w:t>
            </w:r>
          </w:p>
        </w:tc>
        <w:tc>
          <w:tcPr>
            <w:tcW w:w="781" w:type="dxa"/>
            <w:vAlign w:val="center"/>
          </w:tcPr>
          <w:p w14:paraId="22F7E5F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B3DDCA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F4775D9" w14:textId="77777777" w:rsidR="00D77461" w:rsidRDefault="00D77461"/>
        </w:tc>
        <w:tc>
          <w:tcPr>
            <w:tcW w:w="1165" w:type="dxa"/>
            <w:vAlign w:val="center"/>
          </w:tcPr>
          <w:p w14:paraId="6380C49F" w14:textId="77777777" w:rsidR="00D77461" w:rsidRDefault="00A363CB">
            <w:r>
              <w:t>0.924</w:t>
            </w:r>
          </w:p>
        </w:tc>
        <w:tc>
          <w:tcPr>
            <w:tcW w:w="916" w:type="dxa"/>
            <w:vAlign w:val="center"/>
          </w:tcPr>
          <w:p w14:paraId="5E03E9D7" w14:textId="77777777" w:rsidR="00D77461" w:rsidRDefault="00A363CB">
            <w:r>
              <w:t>0.563</w:t>
            </w:r>
          </w:p>
        </w:tc>
      </w:tr>
      <w:tr w:rsidR="00D77461" w14:paraId="028A87BB" w14:textId="77777777">
        <w:tc>
          <w:tcPr>
            <w:tcW w:w="622" w:type="dxa"/>
            <w:vAlign w:val="center"/>
          </w:tcPr>
          <w:p w14:paraId="3A96E0C3" w14:textId="77777777" w:rsidR="00D77461" w:rsidRDefault="00A363CB">
            <w:r>
              <w:t>26</w:t>
            </w:r>
          </w:p>
        </w:tc>
        <w:tc>
          <w:tcPr>
            <w:tcW w:w="854" w:type="dxa"/>
            <w:vAlign w:val="center"/>
          </w:tcPr>
          <w:p w14:paraId="493969E9" w14:textId="77777777" w:rsidR="00D77461" w:rsidRDefault="00D77461"/>
        </w:tc>
        <w:tc>
          <w:tcPr>
            <w:tcW w:w="735" w:type="dxa"/>
            <w:vAlign w:val="center"/>
          </w:tcPr>
          <w:p w14:paraId="3AA0FE04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4D3DA84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16DC146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7A9C8294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614A540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B86C93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CE31F8B" w14:textId="77777777" w:rsidR="00D77461" w:rsidRDefault="00D77461"/>
        </w:tc>
        <w:tc>
          <w:tcPr>
            <w:tcW w:w="1165" w:type="dxa"/>
            <w:vAlign w:val="center"/>
          </w:tcPr>
          <w:p w14:paraId="303E1766" w14:textId="77777777" w:rsidR="00D77461" w:rsidRDefault="00A363CB">
            <w:r>
              <w:t>0.998</w:t>
            </w:r>
          </w:p>
        </w:tc>
        <w:tc>
          <w:tcPr>
            <w:tcW w:w="916" w:type="dxa"/>
            <w:vAlign w:val="center"/>
          </w:tcPr>
          <w:p w14:paraId="5914804A" w14:textId="77777777" w:rsidR="00D77461" w:rsidRDefault="00A363CB">
            <w:r>
              <w:t>0.608</w:t>
            </w:r>
          </w:p>
        </w:tc>
      </w:tr>
      <w:tr w:rsidR="00D77461" w14:paraId="205EE41B" w14:textId="77777777">
        <w:tc>
          <w:tcPr>
            <w:tcW w:w="622" w:type="dxa"/>
            <w:vAlign w:val="center"/>
          </w:tcPr>
          <w:p w14:paraId="1785B32E" w14:textId="77777777" w:rsidR="00D77461" w:rsidRDefault="00A363CB">
            <w:r>
              <w:t>27</w:t>
            </w:r>
          </w:p>
        </w:tc>
        <w:tc>
          <w:tcPr>
            <w:tcW w:w="854" w:type="dxa"/>
            <w:vAlign w:val="center"/>
          </w:tcPr>
          <w:p w14:paraId="7F379F8F" w14:textId="77777777" w:rsidR="00D77461" w:rsidRDefault="00D77461"/>
        </w:tc>
        <w:tc>
          <w:tcPr>
            <w:tcW w:w="735" w:type="dxa"/>
            <w:vAlign w:val="center"/>
          </w:tcPr>
          <w:p w14:paraId="13F13C78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28A9837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A2524BB" w14:textId="77777777" w:rsidR="00D77461" w:rsidRDefault="00A363CB">
            <w:r>
              <w:t>125.376</w:t>
            </w:r>
          </w:p>
        </w:tc>
        <w:tc>
          <w:tcPr>
            <w:tcW w:w="848" w:type="dxa"/>
            <w:vAlign w:val="center"/>
          </w:tcPr>
          <w:p w14:paraId="4DFECBC3" w14:textId="77777777" w:rsidR="00D77461" w:rsidRDefault="00A363CB">
            <w:r>
              <w:t>125.376</w:t>
            </w:r>
          </w:p>
        </w:tc>
        <w:tc>
          <w:tcPr>
            <w:tcW w:w="781" w:type="dxa"/>
            <w:vAlign w:val="center"/>
          </w:tcPr>
          <w:p w14:paraId="42DBC9A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4D43FB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D9D6230" w14:textId="77777777" w:rsidR="00D77461" w:rsidRDefault="00D77461"/>
        </w:tc>
        <w:tc>
          <w:tcPr>
            <w:tcW w:w="1165" w:type="dxa"/>
            <w:vAlign w:val="center"/>
          </w:tcPr>
          <w:p w14:paraId="79CCBE4D" w14:textId="77777777" w:rsidR="00D77461" w:rsidRDefault="00A363CB">
            <w:r>
              <w:t>0.924</w:t>
            </w:r>
          </w:p>
        </w:tc>
        <w:tc>
          <w:tcPr>
            <w:tcW w:w="916" w:type="dxa"/>
            <w:vAlign w:val="center"/>
          </w:tcPr>
          <w:p w14:paraId="3EAD7B45" w14:textId="77777777" w:rsidR="00D77461" w:rsidRDefault="00A363CB">
            <w:r>
              <w:t>0.563</w:t>
            </w:r>
          </w:p>
        </w:tc>
      </w:tr>
      <w:tr w:rsidR="00D77461" w14:paraId="321E31F3" w14:textId="77777777">
        <w:tc>
          <w:tcPr>
            <w:tcW w:w="622" w:type="dxa"/>
            <w:vAlign w:val="center"/>
          </w:tcPr>
          <w:p w14:paraId="736191B5" w14:textId="77777777" w:rsidR="00D77461" w:rsidRDefault="00A363CB">
            <w:r>
              <w:t>28</w:t>
            </w:r>
          </w:p>
        </w:tc>
        <w:tc>
          <w:tcPr>
            <w:tcW w:w="854" w:type="dxa"/>
            <w:vAlign w:val="center"/>
          </w:tcPr>
          <w:p w14:paraId="011FCBE9" w14:textId="77777777" w:rsidR="00D77461" w:rsidRDefault="00D77461"/>
        </w:tc>
        <w:tc>
          <w:tcPr>
            <w:tcW w:w="735" w:type="dxa"/>
            <w:vAlign w:val="center"/>
          </w:tcPr>
          <w:p w14:paraId="3BDE6690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5E116FA3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5DF4B6E6" w14:textId="77777777" w:rsidR="00D77461" w:rsidRDefault="00A363CB">
            <w:r>
              <w:t>40.968</w:t>
            </w:r>
          </w:p>
        </w:tc>
        <w:tc>
          <w:tcPr>
            <w:tcW w:w="848" w:type="dxa"/>
            <w:vAlign w:val="center"/>
          </w:tcPr>
          <w:p w14:paraId="10198AF8" w14:textId="77777777" w:rsidR="00D77461" w:rsidRDefault="00A363CB">
            <w:r>
              <w:t>81.936</w:t>
            </w:r>
          </w:p>
        </w:tc>
        <w:tc>
          <w:tcPr>
            <w:tcW w:w="781" w:type="dxa"/>
            <w:vAlign w:val="center"/>
          </w:tcPr>
          <w:p w14:paraId="3EF517C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B9DCBF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FA59B31" w14:textId="77777777" w:rsidR="00D77461" w:rsidRDefault="00D77461"/>
        </w:tc>
        <w:tc>
          <w:tcPr>
            <w:tcW w:w="1165" w:type="dxa"/>
            <w:vAlign w:val="center"/>
          </w:tcPr>
          <w:p w14:paraId="1F3F7AF3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615C6F14" w14:textId="77777777" w:rsidR="00D77461" w:rsidRDefault="00A363CB">
            <w:r>
              <w:t>0.605</w:t>
            </w:r>
          </w:p>
        </w:tc>
      </w:tr>
      <w:tr w:rsidR="00D77461" w14:paraId="014BD368" w14:textId="77777777">
        <w:tc>
          <w:tcPr>
            <w:tcW w:w="622" w:type="dxa"/>
            <w:vAlign w:val="center"/>
          </w:tcPr>
          <w:p w14:paraId="4B6F0F65" w14:textId="77777777" w:rsidR="00D77461" w:rsidRDefault="00A363CB">
            <w:r>
              <w:t>29</w:t>
            </w:r>
          </w:p>
        </w:tc>
        <w:tc>
          <w:tcPr>
            <w:tcW w:w="854" w:type="dxa"/>
            <w:vAlign w:val="center"/>
          </w:tcPr>
          <w:p w14:paraId="7EAE608B" w14:textId="77777777" w:rsidR="00D77461" w:rsidRDefault="00D77461"/>
        </w:tc>
        <w:tc>
          <w:tcPr>
            <w:tcW w:w="735" w:type="dxa"/>
            <w:vAlign w:val="center"/>
          </w:tcPr>
          <w:p w14:paraId="02BA9FF3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C96CCA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036C072" w14:textId="77777777" w:rsidR="00D77461" w:rsidRDefault="00A363CB">
            <w:r>
              <w:t>40.968</w:t>
            </w:r>
          </w:p>
        </w:tc>
        <w:tc>
          <w:tcPr>
            <w:tcW w:w="848" w:type="dxa"/>
            <w:vAlign w:val="center"/>
          </w:tcPr>
          <w:p w14:paraId="5F81BDB6" w14:textId="77777777" w:rsidR="00D77461" w:rsidRDefault="00A363CB">
            <w:r>
              <w:t>40.968</w:t>
            </w:r>
          </w:p>
        </w:tc>
        <w:tc>
          <w:tcPr>
            <w:tcW w:w="781" w:type="dxa"/>
            <w:vAlign w:val="center"/>
          </w:tcPr>
          <w:p w14:paraId="0F57E95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A9EF8C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FBBE700" w14:textId="77777777" w:rsidR="00D77461" w:rsidRDefault="00D77461"/>
        </w:tc>
        <w:tc>
          <w:tcPr>
            <w:tcW w:w="1165" w:type="dxa"/>
            <w:vAlign w:val="center"/>
          </w:tcPr>
          <w:p w14:paraId="6699E7FA" w14:textId="77777777" w:rsidR="00D77461" w:rsidRDefault="00A363CB">
            <w:r>
              <w:t>0.990</w:t>
            </w:r>
          </w:p>
        </w:tc>
        <w:tc>
          <w:tcPr>
            <w:tcW w:w="916" w:type="dxa"/>
            <w:vAlign w:val="center"/>
          </w:tcPr>
          <w:p w14:paraId="39656120" w14:textId="77777777" w:rsidR="00D77461" w:rsidRDefault="00A363CB">
            <w:r>
              <w:t>0.603</w:t>
            </w:r>
          </w:p>
        </w:tc>
      </w:tr>
      <w:tr w:rsidR="00D77461" w14:paraId="48F96596" w14:textId="77777777">
        <w:tc>
          <w:tcPr>
            <w:tcW w:w="622" w:type="dxa"/>
            <w:vAlign w:val="center"/>
          </w:tcPr>
          <w:p w14:paraId="54F9FAE5" w14:textId="77777777" w:rsidR="00D77461" w:rsidRDefault="00A363CB">
            <w:r>
              <w:t>30</w:t>
            </w:r>
          </w:p>
        </w:tc>
        <w:tc>
          <w:tcPr>
            <w:tcW w:w="854" w:type="dxa"/>
            <w:vAlign w:val="center"/>
          </w:tcPr>
          <w:p w14:paraId="151B134A" w14:textId="77777777" w:rsidR="00D77461" w:rsidRDefault="00D77461"/>
        </w:tc>
        <w:tc>
          <w:tcPr>
            <w:tcW w:w="735" w:type="dxa"/>
            <w:vAlign w:val="center"/>
          </w:tcPr>
          <w:p w14:paraId="4ABFB2A2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3734C5E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E98C23F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4560E5D8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315E6C2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E68087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81946BF" w14:textId="77777777" w:rsidR="00D77461" w:rsidRDefault="00D77461"/>
        </w:tc>
        <w:tc>
          <w:tcPr>
            <w:tcW w:w="1165" w:type="dxa"/>
            <w:vAlign w:val="center"/>
          </w:tcPr>
          <w:p w14:paraId="0CBBE9DA" w14:textId="77777777" w:rsidR="00D77461" w:rsidRDefault="00A363CB">
            <w:r>
              <w:t>0.475</w:t>
            </w:r>
          </w:p>
        </w:tc>
        <w:tc>
          <w:tcPr>
            <w:tcW w:w="916" w:type="dxa"/>
            <w:vAlign w:val="center"/>
          </w:tcPr>
          <w:p w14:paraId="20070938" w14:textId="77777777" w:rsidR="00D77461" w:rsidRDefault="00A363CB">
            <w:r>
              <w:t>0.289</w:t>
            </w:r>
          </w:p>
        </w:tc>
      </w:tr>
      <w:tr w:rsidR="00D77461" w14:paraId="6D6884B3" w14:textId="77777777">
        <w:tc>
          <w:tcPr>
            <w:tcW w:w="622" w:type="dxa"/>
            <w:vAlign w:val="center"/>
          </w:tcPr>
          <w:p w14:paraId="22BB06D5" w14:textId="77777777" w:rsidR="00D77461" w:rsidRDefault="00A363CB">
            <w:r>
              <w:t>31</w:t>
            </w:r>
          </w:p>
        </w:tc>
        <w:tc>
          <w:tcPr>
            <w:tcW w:w="854" w:type="dxa"/>
            <w:vAlign w:val="center"/>
          </w:tcPr>
          <w:p w14:paraId="7C01DCF6" w14:textId="77777777" w:rsidR="00D77461" w:rsidRDefault="00D77461"/>
        </w:tc>
        <w:tc>
          <w:tcPr>
            <w:tcW w:w="735" w:type="dxa"/>
            <w:vAlign w:val="center"/>
          </w:tcPr>
          <w:p w14:paraId="6E86C36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4304026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BDC8F6C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2776D497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14C65AB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893826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DFEE51C" w14:textId="77777777" w:rsidR="00D77461" w:rsidRDefault="00D77461"/>
        </w:tc>
        <w:tc>
          <w:tcPr>
            <w:tcW w:w="1165" w:type="dxa"/>
            <w:vAlign w:val="center"/>
          </w:tcPr>
          <w:p w14:paraId="66A863BF" w14:textId="77777777" w:rsidR="00D77461" w:rsidRDefault="00A363CB">
            <w:r>
              <w:t>0.998</w:t>
            </w:r>
          </w:p>
        </w:tc>
        <w:tc>
          <w:tcPr>
            <w:tcW w:w="916" w:type="dxa"/>
            <w:vAlign w:val="center"/>
          </w:tcPr>
          <w:p w14:paraId="65078AE6" w14:textId="77777777" w:rsidR="00D77461" w:rsidRDefault="00A363CB">
            <w:r>
              <w:t>0.608</w:t>
            </w:r>
          </w:p>
        </w:tc>
      </w:tr>
      <w:tr w:rsidR="00D77461" w14:paraId="338BAE27" w14:textId="77777777">
        <w:tc>
          <w:tcPr>
            <w:tcW w:w="622" w:type="dxa"/>
            <w:vAlign w:val="center"/>
          </w:tcPr>
          <w:p w14:paraId="5DB7BD7D" w14:textId="77777777" w:rsidR="00D77461" w:rsidRDefault="00A363CB">
            <w:r>
              <w:lastRenderedPageBreak/>
              <w:t>32</w:t>
            </w:r>
          </w:p>
        </w:tc>
        <w:tc>
          <w:tcPr>
            <w:tcW w:w="854" w:type="dxa"/>
            <w:vAlign w:val="center"/>
          </w:tcPr>
          <w:p w14:paraId="6CED44FE" w14:textId="77777777" w:rsidR="00D77461" w:rsidRDefault="00D77461"/>
        </w:tc>
        <w:tc>
          <w:tcPr>
            <w:tcW w:w="735" w:type="dxa"/>
            <w:vAlign w:val="center"/>
          </w:tcPr>
          <w:p w14:paraId="657CA34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7990E74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705A519" w14:textId="77777777" w:rsidR="00D77461" w:rsidRDefault="00A363CB">
            <w:r>
              <w:t>36.480</w:t>
            </w:r>
          </w:p>
        </w:tc>
        <w:tc>
          <w:tcPr>
            <w:tcW w:w="848" w:type="dxa"/>
            <w:vAlign w:val="center"/>
          </w:tcPr>
          <w:p w14:paraId="3E9B984F" w14:textId="77777777" w:rsidR="00D77461" w:rsidRDefault="00A363CB">
            <w:r>
              <w:t>36.480</w:t>
            </w:r>
          </w:p>
        </w:tc>
        <w:tc>
          <w:tcPr>
            <w:tcW w:w="781" w:type="dxa"/>
            <w:vAlign w:val="center"/>
          </w:tcPr>
          <w:p w14:paraId="722EDB9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AAA7E2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9B77437" w14:textId="77777777" w:rsidR="00D77461" w:rsidRDefault="00D77461"/>
        </w:tc>
        <w:tc>
          <w:tcPr>
            <w:tcW w:w="1165" w:type="dxa"/>
            <w:vAlign w:val="center"/>
          </w:tcPr>
          <w:p w14:paraId="1DF24317" w14:textId="77777777" w:rsidR="00D77461" w:rsidRDefault="00A363CB">
            <w:r>
              <w:t>0.208</w:t>
            </w:r>
          </w:p>
        </w:tc>
        <w:tc>
          <w:tcPr>
            <w:tcW w:w="916" w:type="dxa"/>
            <w:vAlign w:val="center"/>
          </w:tcPr>
          <w:p w14:paraId="72048C6A" w14:textId="77777777" w:rsidR="00D77461" w:rsidRDefault="00A363CB">
            <w:r>
              <w:t>0.127</w:t>
            </w:r>
          </w:p>
        </w:tc>
      </w:tr>
      <w:tr w:rsidR="00D77461" w14:paraId="22B6F4D6" w14:textId="77777777">
        <w:tc>
          <w:tcPr>
            <w:tcW w:w="622" w:type="dxa"/>
            <w:vAlign w:val="center"/>
          </w:tcPr>
          <w:p w14:paraId="10A4DA86" w14:textId="77777777" w:rsidR="00D77461" w:rsidRDefault="00A363CB">
            <w:r>
              <w:t>33</w:t>
            </w:r>
          </w:p>
        </w:tc>
        <w:tc>
          <w:tcPr>
            <w:tcW w:w="854" w:type="dxa"/>
            <w:vAlign w:val="center"/>
          </w:tcPr>
          <w:p w14:paraId="1F5FFDAE" w14:textId="77777777" w:rsidR="00D77461" w:rsidRDefault="00D77461"/>
        </w:tc>
        <w:tc>
          <w:tcPr>
            <w:tcW w:w="735" w:type="dxa"/>
            <w:vAlign w:val="center"/>
          </w:tcPr>
          <w:p w14:paraId="4093BC20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7EA4EF2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87717EA" w14:textId="77777777" w:rsidR="00D77461" w:rsidRDefault="00A363CB">
            <w:r>
              <w:t>36.000</w:t>
            </w:r>
          </w:p>
        </w:tc>
        <w:tc>
          <w:tcPr>
            <w:tcW w:w="848" w:type="dxa"/>
            <w:vAlign w:val="center"/>
          </w:tcPr>
          <w:p w14:paraId="2BDD2BC6" w14:textId="77777777" w:rsidR="00D77461" w:rsidRDefault="00A363CB">
            <w:r>
              <w:t>36.000</w:t>
            </w:r>
          </w:p>
        </w:tc>
        <w:tc>
          <w:tcPr>
            <w:tcW w:w="781" w:type="dxa"/>
            <w:vAlign w:val="center"/>
          </w:tcPr>
          <w:p w14:paraId="5EE5148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550A74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22F1A46" w14:textId="77777777" w:rsidR="00D77461" w:rsidRDefault="00D77461"/>
        </w:tc>
        <w:tc>
          <w:tcPr>
            <w:tcW w:w="1165" w:type="dxa"/>
            <w:vAlign w:val="center"/>
          </w:tcPr>
          <w:p w14:paraId="740FDF72" w14:textId="77777777" w:rsidR="00D77461" w:rsidRDefault="00A363CB">
            <w:r>
              <w:t>0.235</w:t>
            </w:r>
          </w:p>
        </w:tc>
        <w:tc>
          <w:tcPr>
            <w:tcW w:w="916" w:type="dxa"/>
            <w:vAlign w:val="center"/>
          </w:tcPr>
          <w:p w14:paraId="1FFC0776" w14:textId="77777777" w:rsidR="00D77461" w:rsidRDefault="00A363CB">
            <w:r>
              <w:t>0.143</w:t>
            </w:r>
          </w:p>
        </w:tc>
      </w:tr>
      <w:tr w:rsidR="00D77461" w14:paraId="59EBCEE0" w14:textId="77777777">
        <w:tc>
          <w:tcPr>
            <w:tcW w:w="622" w:type="dxa"/>
            <w:vAlign w:val="center"/>
          </w:tcPr>
          <w:p w14:paraId="5FDB8DB5" w14:textId="77777777" w:rsidR="00D77461" w:rsidRDefault="00A363CB">
            <w:r>
              <w:t>34</w:t>
            </w:r>
          </w:p>
        </w:tc>
        <w:tc>
          <w:tcPr>
            <w:tcW w:w="854" w:type="dxa"/>
            <w:vAlign w:val="center"/>
          </w:tcPr>
          <w:p w14:paraId="04D83C0A" w14:textId="77777777" w:rsidR="00D77461" w:rsidRDefault="00D77461"/>
        </w:tc>
        <w:tc>
          <w:tcPr>
            <w:tcW w:w="735" w:type="dxa"/>
            <w:vAlign w:val="center"/>
          </w:tcPr>
          <w:p w14:paraId="7683F298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3EFE9C7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C47231" w14:textId="77777777" w:rsidR="00D77461" w:rsidRDefault="00A363CB">
            <w:r>
              <w:t>40.968</w:t>
            </w:r>
          </w:p>
        </w:tc>
        <w:tc>
          <w:tcPr>
            <w:tcW w:w="848" w:type="dxa"/>
            <w:vAlign w:val="center"/>
          </w:tcPr>
          <w:p w14:paraId="335DA528" w14:textId="77777777" w:rsidR="00D77461" w:rsidRDefault="00A363CB">
            <w:r>
              <w:t>40.968</w:t>
            </w:r>
          </w:p>
        </w:tc>
        <w:tc>
          <w:tcPr>
            <w:tcW w:w="781" w:type="dxa"/>
            <w:vAlign w:val="center"/>
          </w:tcPr>
          <w:p w14:paraId="2A95C3D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E865CC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3A12F8F" w14:textId="77777777" w:rsidR="00D77461" w:rsidRDefault="00D77461"/>
        </w:tc>
        <w:tc>
          <w:tcPr>
            <w:tcW w:w="1165" w:type="dxa"/>
            <w:vAlign w:val="center"/>
          </w:tcPr>
          <w:p w14:paraId="29AA3374" w14:textId="77777777" w:rsidR="00D77461" w:rsidRDefault="00A363CB">
            <w:r>
              <w:t>0.990</w:t>
            </w:r>
          </w:p>
        </w:tc>
        <w:tc>
          <w:tcPr>
            <w:tcW w:w="916" w:type="dxa"/>
            <w:vAlign w:val="center"/>
          </w:tcPr>
          <w:p w14:paraId="0184ACF4" w14:textId="77777777" w:rsidR="00D77461" w:rsidRDefault="00A363CB">
            <w:r>
              <w:t>0.603</w:t>
            </w:r>
          </w:p>
        </w:tc>
      </w:tr>
      <w:tr w:rsidR="00D77461" w14:paraId="0E8BD7E3" w14:textId="77777777">
        <w:tc>
          <w:tcPr>
            <w:tcW w:w="622" w:type="dxa"/>
            <w:vAlign w:val="center"/>
          </w:tcPr>
          <w:p w14:paraId="466C5718" w14:textId="77777777" w:rsidR="00D77461" w:rsidRDefault="00A363CB">
            <w:r>
              <w:t>35</w:t>
            </w:r>
          </w:p>
        </w:tc>
        <w:tc>
          <w:tcPr>
            <w:tcW w:w="854" w:type="dxa"/>
            <w:vAlign w:val="center"/>
          </w:tcPr>
          <w:p w14:paraId="4556125A" w14:textId="77777777" w:rsidR="00D77461" w:rsidRDefault="00D77461"/>
        </w:tc>
        <w:tc>
          <w:tcPr>
            <w:tcW w:w="735" w:type="dxa"/>
            <w:vAlign w:val="center"/>
          </w:tcPr>
          <w:p w14:paraId="120AF059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8B33E2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64445F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649FC10F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5FBE406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0B9951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A99A638" w14:textId="77777777" w:rsidR="00D77461" w:rsidRDefault="00D77461"/>
        </w:tc>
        <w:tc>
          <w:tcPr>
            <w:tcW w:w="1165" w:type="dxa"/>
            <w:vAlign w:val="center"/>
          </w:tcPr>
          <w:p w14:paraId="438A666B" w14:textId="77777777" w:rsidR="00D77461" w:rsidRDefault="00A363CB">
            <w:r>
              <w:t>0.483</w:t>
            </w:r>
          </w:p>
        </w:tc>
        <w:tc>
          <w:tcPr>
            <w:tcW w:w="916" w:type="dxa"/>
            <w:vAlign w:val="center"/>
          </w:tcPr>
          <w:p w14:paraId="2F87F9ED" w14:textId="77777777" w:rsidR="00D77461" w:rsidRDefault="00A363CB">
            <w:r>
              <w:t>0.294</w:t>
            </w:r>
          </w:p>
        </w:tc>
      </w:tr>
      <w:tr w:rsidR="00D77461" w14:paraId="1E54EA47" w14:textId="77777777">
        <w:tc>
          <w:tcPr>
            <w:tcW w:w="622" w:type="dxa"/>
            <w:vAlign w:val="center"/>
          </w:tcPr>
          <w:p w14:paraId="25E5CA53" w14:textId="77777777" w:rsidR="00D77461" w:rsidRDefault="00A363CB">
            <w:r>
              <w:t>36</w:t>
            </w:r>
          </w:p>
        </w:tc>
        <w:tc>
          <w:tcPr>
            <w:tcW w:w="854" w:type="dxa"/>
            <w:vAlign w:val="center"/>
          </w:tcPr>
          <w:p w14:paraId="7B8FA817" w14:textId="77777777" w:rsidR="00D77461" w:rsidRDefault="00D77461"/>
        </w:tc>
        <w:tc>
          <w:tcPr>
            <w:tcW w:w="735" w:type="dxa"/>
            <w:vAlign w:val="center"/>
          </w:tcPr>
          <w:p w14:paraId="513087AB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DD19B2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D397CC1" w14:textId="77777777" w:rsidR="00D77461" w:rsidRDefault="00A363CB">
            <w:r>
              <w:t>41.064</w:t>
            </w:r>
          </w:p>
        </w:tc>
        <w:tc>
          <w:tcPr>
            <w:tcW w:w="848" w:type="dxa"/>
            <w:vAlign w:val="center"/>
          </w:tcPr>
          <w:p w14:paraId="2173FFA9" w14:textId="77777777" w:rsidR="00D77461" w:rsidRDefault="00A363CB">
            <w:r>
              <w:t>41.064</w:t>
            </w:r>
          </w:p>
        </w:tc>
        <w:tc>
          <w:tcPr>
            <w:tcW w:w="781" w:type="dxa"/>
            <w:vAlign w:val="center"/>
          </w:tcPr>
          <w:p w14:paraId="7A23C07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89CBAA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FB07AF2" w14:textId="77777777" w:rsidR="00D77461" w:rsidRDefault="00D77461"/>
        </w:tc>
        <w:tc>
          <w:tcPr>
            <w:tcW w:w="1165" w:type="dxa"/>
            <w:vAlign w:val="center"/>
          </w:tcPr>
          <w:p w14:paraId="70696230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5E8C832" w14:textId="77777777" w:rsidR="00D77461" w:rsidRDefault="00A363CB">
            <w:r>
              <w:t>0.609</w:t>
            </w:r>
          </w:p>
        </w:tc>
      </w:tr>
      <w:tr w:rsidR="00D77461" w14:paraId="1CD80FFD" w14:textId="77777777">
        <w:tc>
          <w:tcPr>
            <w:tcW w:w="622" w:type="dxa"/>
            <w:vAlign w:val="center"/>
          </w:tcPr>
          <w:p w14:paraId="3AAC5D8A" w14:textId="77777777" w:rsidR="00D77461" w:rsidRDefault="00A363CB">
            <w:r>
              <w:t>37</w:t>
            </w:r>
          </w:p>
        </w:tc>
        <w:tc>
          <w:tcPr>
            <w:tcW w:w="854" w:type="dxa"/>
            <w:vAlign w:val="center"/>
          </w:tcPr>
          <w:p w14:paraId="018D565F" w14:textId="77777777" w:rsidR="00D77461" w:rsidRDefault="00D77461"/>
        </w:tc>
        <w:tc>
          <w:tcPr>
            <w:tcW w:w="735" w:type="dxa"/>
            <w:vAlign w:val="center"/>
          </w:tcPr>
          <w:p w14:paraId="263728D2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D25BD8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BE3F291" w14:textId="77777777" w:rsidR="00D77461" w:rsidRDefault="00A363CB">
            <w:r>
              <w:t>83.568</w:t>
            </w:r>
          </w:p>
        </w:tc>
        <w:tc>
          <w:tcPr>
            <w:tcW w:w="848" w:type="dxa"/>
            <w:vAlign w:val="center"/>
          </w:tcPr>
          <w:p w14:paraId="12DD67B4" w14:textId="77777777" w:rsidR="00D77461" w:rsidRDefault="00A363CB">
            <w:r>
              <w:t>83.568</w:t>
            </w:r>
          </w:p>
        </w:tc>
        <w:tc>
          <w:tcPr>
            <w:tcW w:w="781" w:type="dxa"/>
            <w:vAlign w:val="center"/>
          </w:tcPr>
          <w:p w14:paraId="52E0170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9DF62C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9DE6E7A" w14:textId="77777777" w:rsidR="00D77461" w:rsidRDefault="00D77461"/>
        </w:tc>
        <w:tc>
          <w:tcPr>
            <w:tcW w:w="1165" w:type="dxa"/>
            <w:vAlign w:val="center"/>
          </w:tcPr>
          <w:p w14:paraId="3540F8B1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89164E3" w14:textId="77777777" w:rsidR="00D77461" w:rsidRDefault="00A363CB">
            <w:r>
              <w:t>0.609</w:t>
            </w:r>
          </w:p>
        </w:tc>
      </w:tr>
      <w:tr w:rsidR="00D77461" w14:paraId="7D507C6C" w14:textId="77777777">
        <w:tc>
          <w:tcPr>
            <w:tcW w:w="622" w:type="dxa"/>
            <w:vAlign w:val="center"/>
          </w:tcPr>
          <w:p w14:paraId="27EA273E" w14:textId="77777777" w:rsidR="00D77461" w:rsidRDefault="00A363CB">
            <w:r>
              <w:t>38</w:t>
            </w:r>
          </w:p>
        </w:tc>
        <w:tc>
          <w:tcPr>
            <w:tcW w:w="854" w:type="dxa"/>
            <w:vAlign w:val="center"/>
          </w:tcPr>
          <w:p w14:paraId="5CF03031" w14:textId="77777777" w:rsidR="00D77461" w:rsidRDefault="00D77461"/>
        </w:tc>
        <w:tc>
          <w:tcPr>
            <w:tcW w:w="735" w:type="dxa"/>
            <w:vAlign w:val="center"/>
          </w:tcPr>
          <w:p w14:paraId="0575AA43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0E11736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841C11" w14:textId="77777777" w:rsidR="00D77461" w:rsidRDefault="00A363CB">
            <w:r>
              <w:t>179.304</w:t>
            </w:r>
          </w:p>
        </w:tc>
        <w:tc>
          <w:tcPr>
            <w:tcW w:w="848" w:type="dxa"/>
            <w:vAlign w:val="center"/>
          </w:tcPr>
          <w:p w14:paraId="3D358B1F" w14:textId="77777777" w:rsidR="00D77461" w:rsidRDefault="00A363CB">
            <w:r>
              <w:t>179.304</w:t>
            </w:r>
          </w:p>
        </w:tc>
        <w:tc>
          <w:tcPr>
            <w:tcW w:w="781" w:type="dxa"/>
            <w:vAlign w:val="center"/>
          </w:tcPr>
          <w:p w14:paraId="4A27010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55F181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C2B6306" w14:textId="77777777" w:rsidR="00D77461" w:rsidRDefault="00D77461"/>
        </w:tc>
        <w:tc>
          <w:tcPr>
            <w:tcW w:w="1165" w:type="dxa"/>
            <w:vAlign w:val="center"/>
          </w:tcPr>
          <w:p w14:paraId="6782BA04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D270751" w14:textId="77777777" w:rsidR="00D77461" w:rsidRDefault="00A363CB">
            <w:r>
              <w:t>0.609</w:t>
            </w:r>
          </w:p>
        </w:tc>
      </w:tr>
      <w:tr w:rsidR="00D77461" w14:paraId="681245D0" w14:textId="77777777">
        <w:tc>
          <w:tcPr>
            <w:tcW w:w="622" w:type="dxa"/>
            <w:vAlign w:val="center"/>
          </w:tcPr>
          <w:p w14:paraId="13C23ED0" w14:textId="77777777" w:rsidR="00D77461" w:rsidRDefault="00A363CB">
            <w:r>
              <w:t>39</w:t>
            </w:r>
          </w:p>
        </w:tc>
        <w:tc>
          <w:tcPr>
            <w:tcW w:w="854" w:type="dxa"/>
            <w:vAlign w:val="center"/>
          </w:tcPr>
          <w:p w14:paraId="1DF0638B" w14:textId="77777777" w:rsidR="00D77461" w:rsidRDefault="00D77461"/>
        </w:tc>
        <w:tc>
          <w:tcPr>
            <w:tcW w:w="735" w:type="dxa"/>
            <w:vAlign w:val="center"/>
          </w:tcPr>
          <w:p w14:paraId="2A2784E5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921FDE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816C0BE" w14:textId="77777777" w:rsidR="00D77461" w:rsidRDefault="00A363CB">
            <w:r>
              <w:t>36.480</w:t>
            </w:r>
          </w:p>
        </w:tc>
        <w:tc>
          <w:tcPr>
            <w:tcW w:w="848" w:type="dxa"/>
            <w:vAlign w:val="center"/>
          </w:tcPr>
          <w:p w14:paraId="5BECFE7B" w14:textId="77777777" w:rsidR="00D77461" w:rsidRDefault="00A363CB">
            <w:r>
              <w:t>36.480</w:t>
            </w:r>
          </w:p>
        </w:tc>
        <w:tc>
          <w:tcPr>
            <w:tcW w:w="781" w:type="dxa"/>
            <w:vAlign w:val="center"/>
          </w:tcPr>
          <w:p w14:paraId="2DEB9D2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2F8032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F9D0AC4" w14:textId="77777777" w:rsidR="00D77461" w:rsidRDefault="00D77461"/>
        </w:tc>
        <w:tc>
          <w:tcPr>
            <w:tcW w:w="1165" w:type="dxa"/>
            <w:vAlign w:val="center"/>
          </w:tcPr>
          <w:p w14:paraId="06B2CBC3" w14:textId="77777777" w:rsidR="00D77461" w:rsidRDefault="00A363CB">
            <w:r>
              <w:t>0.310</w:t>
            </w:r>
          </w:p>
        </w:tc>
        <w:tc>
          <w:tcPr>
            <w:tcW w:w="916" w:type="dxa"/>
            <w:vAlign w:val="center"/>
          </w:tcPr>
          <w:p w14:paraId="143FA10E" w14:textId="77777777" w:rsidR="00D77461" w:rsidRDefault="00A363CB">
            <w:r>
              <w:t>0.189</w:t>
            </w:r>
          </w:p>
        </w:tc>
      </w:tr>
      <w:tr w:rsidR="00D77461" w14:paraId="5AB230C5" w14:textId="77777777">
        <w:tc>
          <w:tcPr>
            <w:tcW w:w="622" w:type="dxa"/>
            <w:vAlign w:val="center"/>
          </w:tcPr>
          <w:p w14:paraId="200D3174" w14:textId="77777777" w:rsidR="00D77461" w:rsidRDefault="00A363CB">
            <w:r>
              <w:t>40</w:t>
            </w:r>
          </w:p>
        </w:tc>
        <w:tc>
          <w:tcPr>
            <w:tcW w:w="854" w:type="dxa"/>
            <w:vAlign w:val="center"/>
          </w:tcPr>
          <w:p w14:paraId="352EF067" w14:textId="77777777" w:rsidR="00D77461" w:rsidRDefault="00D77461"/>
        </w:tc>
        <w:tc>
          <w:tcPr>
            <w:tcW w:w="735" w:type="dxa"/>
            <w:vAlign w:val="center"/>
          </w:tcPr>
          <w:p w14:paraId="64C98146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1713CD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036BE00" w14:textId="77777777" w:rsidR="00D77461" w:rsidRDefault="00A363CB">
            <w:r>
              <w:t>36.000</w:t>
            </w:r>
          </w:p>
        </w:tc>
        <w:tc>
          <w:tcPr>
            <w:tcW w:w="848" w:type="dxa"/>
            <w:vAlign w:val="center"/>
          </w:tcPr>
          <w:p w14:paraId="1F23AF96" w14:textId="77777777" w:rsidR="00D77461" w:rsidRDefault="00A363CB">
            <w:r>
              <w:t>36.000</w:t>
            </w:r>
          </w:p>
        </w:tc>
        <w:tc>
          <w:tcPr>
            <w:tcW w:w="781" w:type="dxa"/>
            <w:vAlign w:val="center"/>
          </w:tcPr>
          <w:p w14:paraId="3713E01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087A61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EFBD038" w14:textId="77777777" w:rsidR="00D77461" w:rsidRDefault="00D77461"/>
        </w:tc>
        <w:tc>
          <w:tcPr>
            <w:tcW w:w="1165" w:type="dxa"/>
            <w:vAlign w:val="center"/>
          </w:tcPr>
          <w:p w14:paraId="5D6FC497" w14:textId="77777777" w:rsidR="00D77461" w:rsidRDefault="00A363CB">
            <w:r>
              <w:t>0.301</w:t>
            </w:r>
          </w:p>
        </w:tc>
        <w:tc>
          <w:tcPr>
            <w:tcW w:w="916" w:type="dxa"/>
            <w:vAlign w:val="center"/>
          </w:tcPr>
          <w:p w14:paraId="23D5C34D" w14:textId="77777777" w:rsidR="00D77461" w:rsidRDefault="00A363CB">
            <w:r>
              <w:t>0.183</w:t>
            </w:r>
          </w:p>
        </w:tc>
      </w:tr>
      <w:tr w:rsidR="00D77461" w14:paraId="7EC85A1A" w14:textId="77777777">
        <w:tc>
          <w:tcPr>
            <w:tcW w:w="622" w:type="dxa"/>
            <w:vAlign w:val="center"/>
          </w:tcPr>
          <w:p w14:paraId="0105E091" w14:textId="77777777" w:rsidR="00D77461" w:rsidRDefault="00A363CB">
            <w:r>
              <w:t>41</w:t>
            </w:r>
          </w:p>
        </w:tc>
        <w:tc>
          <w:tcPr>
            <w:tcW w:w="854" w:type="dxa"/>
            <w:vAlign w:val="center"/>
          </w:tcPr>
          <w:p w14:paraId="5984DCD6" w14:textId="77777777" w:rsidR="00D77461" w:rsidRDefault="00D77461"/>
        </w:tc>
        <w:tc>
          <w:tcPr>
            <w:tcW w:w="735" w:type="dxa"/>
            <w:vAlign w:val="center"/>
          </w:tcPr>
          <w:p w14:paraId="5918E67E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2B4F5288" w14:textId="77777777" w:rsidR="00D77461" w:rsidRDefault="00A363CB">
            <w:r>
              <w:t>6</w:t>
            </w:r>
          </w:p>
        </w:tc>
        <w:tc>
          <w:tcPr>
            <w:tcW w:w="848" w:type="dxa"/>
            <w:vAlign w:val="center"/>
          </w:tcPr>
          <w:p w14:paraId="1D1DEE52" w14:textId="77777777" w:rsidR="00D77461" w:rsidRDefault="00A363CB">
            <w:r>
              <w:t>35.280</w:t>
            </w:r>
          </w:p>
        </w:tc>
        <w:tc>
          <w:tcPr>
            <w:tcW w:w="848" w:type="dxa"/>
            <w:vAlign w:val="center"/>
          </w:tcPr>
          <w:p w14:paraId="204C7B22" w14:textId="77777777" w:rsidR="00D77461" w:rsidRDefault="00A363CB">
            <w:r>
              <w:t>211.680</w:t>
            </w:r>
          </w:p>
        </w:tc>
        <w:tc>
          <w:tcPr>
            <w:tcW w:w="781" w:type="dxa"/>
            <w:vAlign w:val="center"/>
          </w:tcPr>
          <w:p w14:paraId="311C9BC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191AFC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D118138" w14:textId="77777777" w:rsidR="00D77461" w:rsidRDefault="00D77461"/>
        </w:tc>
        <w:tc>
          <w:tcPr>
            <w:tcW w:w="1165" w:type="dxa"/>
            <w:vAlign w:val="center"/>
          </w:tcPr>
          <w:p w14:paraId="63971AF5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36F20C23" w14:textId="77777777" w:rsidR="00D77461" w:rsidRDefault="00A363CB">
            <w:r>
              <w:t>0.609</w:t>
            </w:r>
          </w:p>
        </w:tc>
      </w:tr>
      <w:tr w:rsidR="00D77461" w14:paraId="1C806949" w14:textId="77777777">
        <w:tc>
          <w:tcPr>
            <w:tcW w:w="622" w:type="dxa"/>
            <w:vAlign w:val="center"/>
          </w:tcPr>
          <w:p w14:paraId="67358AE8" w14:textId="77777777" w:rsidR="00D77461" w:rsidRDefault="00A363CB">
            <w:r>
              <w:t>42</w:t>
            </w:r>
          </w:p>
        </w:tc>
        <w:tc>
          <w:tcPr>
            <w:tcW w:w="854" w:type="dxa"/>
            <w:vAlign w:val="center"/>
          </w:tcPr>
          <w:p w14:paraId="0C1EE30A" w14:textId="77777777" w:rsidR="00D77461" w:rsidRDefault="00D77461"/>
        </w:tc>
        <w:tc>
          <w:tcPr>
            <w:tcW w:w="735" w:type="dxa"/>
            <w:vAlign w:val="center"/>
          </w:tcPr>
          <w:p w14:paraId="17F8BAAC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C1E0943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675632B1" w14:textId="77777777" w:rsidR="00D77461" w:rsidRDefault="00A363CB">
            <w:r>
              <w:t>37.464</w:t>
            </w:r>
          </w:p>
        </w:tc>
        <w:tc>
          <w:tcPr>
            <w:tcW w:w="848" w:type="dxa"/>
            <w:vAlign w:val="center"/>
          </w:tcPr>
          <w:p w14:paraId="70E3AAF5" w14:textId="77777777" w:rsidR="00D77461" w:rsidRDefault="00A363CB">
            <w:r>
              <w:t>74.928</w:t>
            </w:r>
          </w:p>
        </w:tc>
        <w:tc>
          <w:tcPr>
            <w:tcW w:w="781" w:type="dxa"/>
            <w:vAlign w:val="center"/>
          </w:tcPr>
          <w:p w14:paraId="6922601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6CDC33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EC8471D" w14:textId="77777777" w:rsidR="00D77461" w:rsidRDefault="00D77461"/>
        </w:tc>
        <w:tc>
          <w:tcPr>
            <w:tcW w:w="1165" w:type="dxa"/>
            <w:vAlign w:val="center"/>
          </w:tcPr>
          <w:p w14:paraId="645D0DB5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60E3C16D" w14:textId="77777777" w:rsidR="00D77461" w:rsidRDefault="00A363CB">
            <w:r>
              <w:t>0.609</w:t>
            </w:r>
          </w:p>
        </w:tc>
      </w:tr>
      <w:tr w:rsidR="00D77461" w14:paraId="321DA7C3" w14:textId="77777777">
        <w:tc>
          <w:tcPr>
            <w:tcW w:w="622" w:type="dxa"/>
            <w:vAlign w:val="center"/>
          </w:tcPr>
          <w:p w14:paraId="0553E493" w14:textId="77777777" w:rsidR="00D77461" w:rsidRDefault="00A363CB">
            <w:r>
              <w:t>43</w:t>
            </w:r>
          </w:p>
        </w:tc>
        <w:tc>
          <w:tcPr>
            <w:tcW w:w="854" w:type="dxa"/>
            <w:vAlign w:val="center"/>
          </w:tcPr>
          <w:p w14:paraId="7E7480B7" w14:textId="77777777" w:rsidR="00D77461" w:rsidRDefault="00D77461"/>
        </w:tc>
        <w:tc>
          <w:tcPr>
            <w:tcW w:w="735" w:type="dxa"/>
            <w:vAlign w:val="center"/>
          </w:tcPr>
          <w:p w14:paraId="567AD7DA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41B7AB4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E32778B" w14:textId="77777777" w:rsidR="00D77461" w:rsidRDefault="00A363CB">
            <w:r>
              <w:t>50.400</w:t>
            </w:r>
          </w:p>
        </w:tc>
        <w:tc>
          <w:tcPr>
            <w:tcW w:w="848" w:type="dxa"/>
            <w:vAlign w:val="center"/>
          </w:tcPr>
          <w:p w14:paraId="3120E48A" w14:textId="77777777" w:rsidR="00D77461" w:rsidRDefault="00A363CB">
            <w:r>
              <w:t>50.400</w:t>
            </w:r>
          </w:p>
        </w:tc>
        <w:tc>
          <w:tcPr>
            <w:tcW w:w="781" w:type="dxa"/>
            <w:vAlign w:val="center"/>
          </w:tcPr>
          <w:p w14:paraId="55EC623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87FC66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8EAED4E" w14:textId="77777777" w:rsidR="00D77461" w:rsidRDefault="00D77461"/>
        </w:tc>
        <w:tc>
          <w:tcPr>
            <w:tcW w:w="1165" w:type="dxa"/>
            <w:vAlign w:val="center"/>
          </w:tcPr>
          <w:p w14:paraId="379E904B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912679C" w14:textId="77777777" w:rsidR="00D77461" w:rsidRDefault="00A363CB">
            <w:r>
              <w:t>0.609</w:t>
            </w:r>
          </w:p>
        </w:tc>
      </w:tr>
      <w:tr w:rsidR="00D77461" w14:paraId="3C43C186" w14:textId="77777777">
        <w:tc>
          <w:tcPr>
            <w:tcW w:w="622" w:type="dxa"/>
            <w:vAlign w:val="center"/>
          </w:tcPr>
          <w:p w14:paraId="36B9A062" w14:textId="77777777" w:rsidR="00D77461" w:rsidRDefault="00A363CB">
            <w:r>
              <w:t>44</w:t>
            </w:r>
          </w:p>
        </w:tc>
        <w:tc>
          <w:tcPr>
            <w:tcW w:w="854" w:type="dxa"/>
            <w:vAlign w:val="center"/>
          </w:tcPr>
          <w:p w14:paraId="0A4AA074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6BFA353D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8D960B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6603A8D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74B3069D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1311BB9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A570BD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686E0B79" w14:textId="77777777" w:rsidR="00D77461" w:rsidRDefault="00D77461"/>
        </w:tc>
        <w:tc>
          <w:tcPr>
            <w:tcW w:w="1165" w:type="dxa"/>
            <w:vAlign w:val="center"/>
          </w:tcPr>
          <w:p w14:paraId="60BB0F06" w14:textId="77777777" w:rsidR="00D77461" w:rsidRDefault="00A363CB">
            <w:r>
              <w:t>0.645</w:t>
            </w:r>
          </w:p>
        </w:tc>
        <w:tc>
          <w:tcPr>
            <w:tcW w:w="916" w:type="dxa"/>
            <w:vAlign w:val="center"/>
          </w:tcPr>
          <w:p w14:paraId="033C52DE" w14:textId="77777777" w:rsidR="00D77461" w:rsidRDefault="00A363CB">
            <w:r>
              <w:t>0.477</w:t>
            </w:r>
          </w:p>
        </w:tc>
      </w:tr>
      <w:tr w:rsidR="00D77461" w14:paraId="46359ADE" w14:textId="77777777">
        <w:tc>
          <w:tcPr>
            <w:tcW w:w="622" w:type="dxa"/>
            <w:vAlign w:val="center"/>
          </w:tcPr>
          <w:p w14:paraId="0E641856" w14:textId="77777777" w:rsidR="00D77461" w:rsidRDefault="00A363CB">
            <w:r>
              <w:t>45</w:t>
            </w:r>
          </w:p>
        </w:tc>
        <w:tc>
          <w:tcPr>
            <w:tcW w:w="854" w:type="dxa"/>
            <w:vAlign w:val="center"/>
          </w:tcPr>
          <w:p w14:paraId="31065FE1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5C98FCE6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42AEC4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DB843A1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1107427F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5E8EAECB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2D4857A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E116A18" w14:textId="77777777" w:rsidR="00D77461" w:rsidRDefault="00D77461"/>
        </w:tc>
        <w:tc>
          <w:tcPr>
            <w:tcW w:w="1165" w:type="dxa"/>
            <w:vAlign w:val="center"/>
          </w:tcPr>
          <w:p w14:paraId="0D1FED38" w14:textId="77777777" w:rsidR="00D77461" w:rsidRDefault="00A363CB">
            <w:r>
              <w:t>0.691</w:t>
            </w:r>
          </w:p>
        </w:tc>
        <w:tc>
          <w:tcPr>
            <w:tcW w:w="916" w:type="dxa"/>
            <w:vAlign w:val="center"/>
          </w:tcPr>
          <w:p w14:paraId="1CDC304C" w14:textId="77777777" w:rsidR="00D77461" w:rsidRDefault="00A363CB">
            <w:r>
              <w:t>0.511</w:t>
            </w:r>
          </w:p>
        </w:tc>
      </w:tr>
      <w:tr w:rsidR="00D77461" w14:paraId="18931464" w14:textId="77777777">
        <w:tc>
          <w:tcPr>
            <w:tcW w:w="622" w:type="dxa"/>
            <w:vAlign w:val="center"/>
          </w:tcPr>
          <w:p w14:paraId="11830686" w14:textId="77777777" w:rsidR="00D77461" w:rsidRDefault="00A363CB">
            <w:r>
              <w:t>46</w:t>
            </w:r>
          </w:p>
        </w:tc>
        <w:tc>
          <w:tcPr>
            <w:tcW w:w="854" w:type="dxa"/>
            <w:vAlign w:val="center"/>
          </w:tcPr>
          <w:p w14:paraId="6A9E0E48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4C96C48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4EFF8B1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C872BAC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28A3422C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1A2E5FE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02243E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D9337ED" w14:textId="77777777" w:rsidR="00D77461" w:rsidRDefault="00D77461"/>
        </w:tc>
        <w:tc>
          <w:tcPr>
            <w:tcW w:w="1165" w:type="dxa"/>
            <w:vAlign w:val="center"/>
          </w:tcPr>
          <w:p w14:paraId="53D55E7B" w14:textId="77777777" w:rsidR="00D77461" w:rsidRDefault="00A363CB">
            <w:r>
              <w:t>0.724</w:t>
            </w:r>
          </w:p>
        </w:tc>
        <w:tc>
          <w:tcPr>
            <w:tcW w:w="916" w:type="dxa"/>
            <w:vAlign w:val="center"/>
          </w:tcPr>
          <w:p w14:paraId="3B9685AD" w14:textId="77777777" w:rsidR="00D77461" w:rsidRDefault="00A363CB">
            <w:r>
              <w:t>0.535</w:t>
            </w:r>
          </w:p>
        </w:tc>
      </w:tr>
      <w:tr w:rsidR="00D77461" w14:paraId="29198C5C" w14:textId="77777777">
        <w:tc>
          <w:tcPr>
            <w:tcW w:w="622" w:type="dxa"/>
            <w:vAlign w:val="center"/>
          </w:tcPr>
          <w:p w14:paraId="5D82124C" w14:textId="77777777" w:rsidR="00D77461" w:rsidRDefault="00A363CB">
            <w:r>
              <w:t>47</w:t>
            </w:r>
          </w:p>
        </w:tc>
        <w:tc>
          <w:tcPr>
            <w:tcW w:w="854" w:type="dxa"/>
            <w:vAlign w:val="center"/>
          </w:tcPr>
          <w:p w14:paraId="6204E2DF" w14:textId="77777777" w:rsidR="00D77461" w:rsidRDefault="00A363CB">
            <w:r>
              <w:t>C2121</w:t>
            </w:r>
          </w:p>
        </w:tc>
        <w:tc>
          <w:tcPr>
            <w:tcW w:w="735" w:type="dxa"/>
            <w:vAlign w:val="center"/>
          </w:tcPr>
          <w:p w14:paraId="7080691D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094D712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AFAA321" w14:textId="77777777" w:rsidR="00D77461" w:rsidRDefault="00A363CB">
            <w:r>
              <w:t>4.410</w:t>
            </w:r>
          </w:p>
        </w:tc>
        <w:tc>
          <w:tcPr>
            <w:tcW w:w="848" w:type="dxa"/>
            <w:vAlign w:val="center"/>
          </w:tcPr>
          <w:p w14:paraId="7C513181" w14:textId="77777777" w:rsidR="00D77461" w:rsidRDefault="00A363CB">
            <w:r>
              <w:t>4.410</w:t>
            </w:r>
          </w:p>
        </w:tc>
        <w:tc>
          <w:tcPr>
            <w:tcW w:w="781" w:type="dxa"/>
            <w:vAlign w:val="center"/>
          </w:tcPr>
          <w:p w14:paraId="51E52044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E13BB06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5FACBB8" w14:textId="77777777" w:rsidR="00D77461" w:rsidRDefault="00D77461"/>
        </w:tc>
        <w:tc>
          <w:tcPr>
            <w:tcW w:w="1165" w:type="dxa"/>
            <w:vAlign w:val="center"/>
          </w:tcPr>
          <w:p w14:paraId="716612F4" w14:textId="77777777" w:rsidR="00D77461" w:rsidRDefault="00A363CB">
            <w:r>
              <w:t>0.642</w:t>
            </w:r>
          </w:p>
        </w:tc>
        <w:tc>
          <w:tcPr>
            <w:tcW w:w="916" w:type="dxa"/>
            <w:vAlign w:val="center"/>
          </w:tcPr>
          <w:p w14:paraId="73F214EC" w14:textId="77777777" w:rsidR="00D77461" w:rsidRDefault="00A363CB">
            <w:r>
              <w:t>0.475</w:t>
            </w:r>
          </w:p>
        </w:tc>
      </w:tr>
      <w:tr w:rsidR="00D77461" w14:paraId="23EB5900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542A6B2E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5EA1AB" w14:textId="77777777" w:rsidR="00D77461" w:rsidRDefault="00A363CB">
            <w:r>
              <w:t>2117.500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B6D14C9" w14:textId="77777777" w:rsidR="00D77461" w:rsidRDefault="00A363C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42C319A4" w14:textId="77777777" w:rsidR="00D77461" w:rsidRDefault="00A363CB">
            <w:r>
              <w:t>0.762</w:t>
            </w:r>
          </w:p>
        </w:tc>
        <w:tc>
          <w:tcPr>
            <w:tcW w:w="916" w:type="dxa"/>
            <w:vAlign w:val="center"/>
          </w:tcPr>
          <w:p w14:paraId="51BB9260" w14:textId="77777777" w:rsidR="00D77461" w:rsidRDefault="00A363CB">
            <w:r>
              <w:t>0.465</w:t>
            </w:r>
          </w:p>
        </w:tc>
      </w:tr>
    </w:tbl>
    <w:p w14:paraId="16C20C9A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6A1AE1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A9606A6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D77461" w14:paraId="297B167A" w14:textId="77777777">
        <w:tc>
          <w:tcPr>
            <w:tcW w:w="622" w:type="dxa"/>
            <w:shd w:val="clear" w:color="auto" w:fill="E6E6E6"/>
            <w:vAlign w:val="center"/>
          </w:tcPr>
          <w:p w14:paraId="4889F123" w14:textId="77777777" w:rsidR="00D77461" w:rsidRDefault="00A363C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EF49597" w14:textId="77777777" w:rsidR="00D77461" w:rsidRDefault="00A363C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81BC5CE" w14:textId="77777777" w:rsidR="00D77461" w:rsidRDefault="00A363C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C8044BB" w14:textId="77777777" w:rsidR="00D77461" w:rsidRDefault="00A363C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D98C0D" w14:textId="77777777" w:rsidR="00D77461" w:rsidRDefault="00A363C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DED1EC" w14:textId="77777777" w:rsidR="00D77461" w:rsidRDefault="00A363C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A2826AD" w14:textId="77777777" w:rsidR="00D77461" w:rsidRDefault="00A363C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606975" w14:textId="77777777" w:rsidR="00D77461" w:rsidRDefault="00A363C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BA603B" w14:textId="77777777" w:rsidR="00D77461" w:rsidRDefault="00A363C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0A9027" w14:textId="77777777" w:rsidR="00D77461" w:rsidRDefault="00A363C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48DE0A" w14:textId="77777777" w:rsidR="00D77461" w:rsidRDefault="00A363CB">
            <w:pPr>
              <w:jc w:val="center"/>
            </w:pPr>
            <w:r>
              <w:t>综合太阳得热系数</w:t>
            </w:r>
          </w:p>
        </w:tc>
      </w:tr>
      <w:tr w:rsidR="00D77461" w14:paraId="2C51159B" w14:textId="77777777">
        <w:tc>
          <w:tcPr>
            <w:tcW w:w="622" w:type="dxa"/>
            <w:vAlign w:val="center"/>
          </w:tcPr>
          <w:p w14:paraId="721A0F13" w14:textId="77777777" w:rsidR="00D77461" w:rsidRDefault="00A363CB">
            <w:r>
              <w:t>1</w:t>
            </w:r>
          </w:p>
        </w:tc>
        <w:tc>
          <w:tcPr>
            <w:tcW w:w="854" w:type="dxa"/>
            <w:vAlign w:val="center"/>
          </w:tcPr>
          <w:p w14:paraId="6CC1340D" w14:textId="77777777" w:rsidR="00D77461" w:rsidRDefault="00D77461"/>
        </w:tc>
        <w:tc>
          <w:tcPr>
            <w:tcW w:w="735" w:type="dxa"/>
            <w:vAlign w:val="center"/>
          </w:tcPr>
          <w:p w14:paraId="4AF6C325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77A935F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188F2B1" w14:textId="77777777" w:rsidR="00D77461" w:rsidRDefault="00A363CB">
            <w:r>
              <w:t>56.610</w:t>
            </w:r>
          </w:p>
        </w:tc>
        <w:tc>
          <w:tcPr>
            <w:tcW w:w="848" w:type="dxa"/>
            <w:vAlign w:val="center"/>
          </w:tcPr>
          <w:p w14:paraId="6DD34ABD" w14:textId="77777777" w:rsidR="00D77461" w:rsidRDefault="00A363CB">
            <w:r>
              <w:t>56.610</w:t>
            </w:r>
          </w:p>
        </w:tc>
        <w:tc>
          <w:tcPr>
            <w:tcW w:w="781" w:type="dxa"/>
            <w:vAlign w:val="center"/>
          </w:tcPr>
          <w:p w14:paraId="5DE717B7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585A66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34E0FAA" w14:textId="77777777" w:rsidR="00D77461" w:rsidRDefault="00D77461"/>
        </w:tc>
        <w:tc>
          <w:tcPr>
            <w:tcW w:w="1165" w:type="dxa"/>
            <w:vAlign w:val="center"/>
          </w:tcPr>
          <w:p w14:paraId="14BBE0D3" w14:textId="77777777" w:rsidR="00D77461" w:rsidRDefault="00A363CB">
            <w:r>
              <w:t>0.114</w:t>
            </w:r>
          </w:p>
        </w:tc>
        <w:tc>
          <w:tcPr>
            <w:tcW w:w="916" w:type="dxa"/>
            <w:vAlign w:val="center"/>
          </w:tcPr>
          <w:p w14:paraId="06ACC012" w14:textId="77777777" w:rsidR="00D77461" w:rsidRDefault="00A363CB">
            <w:r>
              <w:t>0.069</w:t>
            </w:r>
          </w:p>
        </w:tc>
      </w:tr>
      <w:tr w:rsidR="00D77461" w14:paraId="1945C98C" w14:textId="77777777">
        <w:tc>
          <w:tcPr>
            <w:tcW w:w="622" w:type="dxa"/>
            <w:vAlign w:val="center"/>
          </w:tcPr>
          <w:p w14:paraId="3DB6B573" w14:textId="77777777" w:rsidR="00D77461" w:rsidRDefault="00A363CB">
            <w:r>
              <w:t>2</w:t>
            </w:r>
          </w:p>
        </w:tc>
        <w:tc>
          <w:tcPr>
            <w:tcW w:w="854" w:type="dxa"/>
            <w:vAlign w:val="center"/>
          </w:tcPr>
          <w:p w14:paraId="255BC3F6" w14:textId="77777777" w:rsidR="00D77461" w:rsidRDefault="00D77461"/>
        </w:tc>
        <w:tc>
          <w:tcPr>
            <w:tcW w:w="735" w:type="dxa"/>
            <w:vAlign w:val="center"/>
          </w:tcPr>
          <w:p w14:paraId="4C797D46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BC7B62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7A3DA32" w14:textId="77777777" w:rsidR="00D77461" w:rsidRDefault="00A363CB">
            <w:r>
              <w:t>2.376</w:t>
            </w:r>
          </w:p>
        </w:tc>
        <w:tc>
          <w:tcPr>
            <w:tcW w:w="848" w:type="dxa"/>
            <w:vAlign w:val="center"/>
          </w:tcPr>
          <w:p w14:paraId="13F69CE3" w14:textId="77777777" w:rsidR="00D77461" w:rsidRDefault="00A363CB">
            <w:r>
              <w:t>2.376</w:t>
            </w:r>
          </w:p>
        </w:tc>
        <w:tc>
          <w:tcPr>
            <w:tcW w:w="781" w:type="dxa"/>
            <w:vAlign w:val="center"/>
          </w:tcPr>
          <w:p w14:paraId="76ED797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F58E11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FC0A8CA" w14:textId="77777777" w:rsidR="00D77461" w:rsidRDefault="00D77461"/>
        </w:tc>
        <w:tc>
          <w:tcPr>
            <w:tcW w:w="1165" w:type="dxa"/>
            <w:vAlign w:val="center"/>
          </w:tcPr>
          <w:p w14:paraId="7D18415E" w14:textId="77777777" w:rsidR="00D77461" w:rsidRDefault="00A363CB">
            <w:r>
              <w:t>0.182</w:t>
            </w:r>
          </w:p>
        </w:tc>
        <w:tc>
          <w:tcPr>
            <w:tcW w:w="916" w:type="dxa"/>
            <w:vAlign w:val="center"/>
          </w:tcPr>
          <w:p w14:paraId="2690BA3F" w14:textId="77777777" w:rsidR="00D77461" w:rsidRDefault="00A363CB">
            <w:r>
              <w:t>0.111</w:t>
            </w:r>
          </w:p>
        </w:tc>
      </w:tr>
      <w:tr w:rsidR="00D77461" w14:paraId="6AD07553" w14:textId="77777777">
        <w:tc>
          <w:tcPr>
            <w:tcW w:w="622" w:type="dxa"/>
            <w:vAlign w:val="center"/>
          </w:tcPr>
          <w:p w14:paraId="2551BE5A" w14:textId="77777777" w:rsidR="00D77461" w:rsidRDefault="00A363CB">
            <w:r>
              <w:t>3</w:t>
            </w:r>
          </w:p>
        </w:tc>
        <w:tc>
          <w:tcPr>
            <w:tcW w:w="854" w:type="dxa"/>
            <w:vAlign w:val="center"/>
          </w:tcPr>
          <w:p w14:paraId="4C0048E7" w14:textId="77777777" w:rsidR="00D77461" w:rsidRDefault="00D77461"/>
        </w:tc>
        <w:tc>
          <w:tcPr>
            <w:tcW w:w="735" w:type="dxa"/>
            <w:vAlign w:val="center"/>
          </w:tcPr>
          <w:p w14:paraId="41F9A753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2194FA17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6B4AFD26" w14:textId="77777777" w:rsidR="00D77461" w:rsidRDefault="00A363CB">
            <w:r>
              <w:t>19.694</w:t>
            </w:r>
          </w:p>
        </w:tc>
        <w:tc>
          <w:tcPr>
            <w:tcW w:w="848" w:type="dxa"/>
            <w:vAlign w:val="center"/>
          </w:tcPr>
          <w:p w14:paraId="36DE8EDF" w14:textId="77777777" w:rsidR="00D77461" w:rsidRDefault="00A363CB">
            <w:r>
              <w:t>39.389</w:t>
            </w:r>
          </w:p>
        </w:tc>
        <w:tc>
          <w:tcPr>
            <w:tcW w:w="781" w:type="dxa"/>
            <w:vAlign w:val="center"/>
          </w:tcPr>
          <w:p w14:paraId="131BC26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AFE990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4417BB0" w14:textId="77777777" w:rsidR="00D77461" w:rsidRDefault="00D77461"/>
        </w:tc>
        <w:tc>
          <w:tcPr>
            <w:tcW w:w="1165" w:type="dxa"/>
            <w:vAlign w:val="center"/>
          </w:tcPr>
          <w:p w14:paraId="5F32AFC1" w14:textId="77777777" w:rsidR="00D77461" w:rsidRDefault="00A363CB">
            <w:r>
              <w:t>0.242</w:t>
            </w:r>
          </w:p>
        </w:tc>
        <w:tc>
          <w:tcPr>
            <w:tcW w:w="916" w:type="dxa"/>
            <w:vAlign w:val="center"/>
          </w:tcPr>
          <w:p w14:paraId="368D6E62" w14:textId="77777777" w:rsidR="00D77461" w:rsidRDefault="00A363CB">
            <w:r>
              <w:t>0.147</w:t>
            </w:r>
          </w:p>
        </w:tc>
      </w:tr>
      <w:tr w:rsidR="00D77461" w14:paraId="6674F67F" w14:textId="77777777">
        <w:tc>
          <w:tcPr>
            <w:tcW w:w="622" w:type="dxa"/>
            <w:vAlign w:val="center"/>
          </w:tcPr>
          <w:p w14:paraId="5A31D52E" w14:textId="77777777" w:rsidR="00D77461" w:rsidRDefault="00A363CB">
            <w:r>
              <w:t>4</w:t>
            </w:r>
          </w:p>
        </w:tc>
        <w:tc>
          <w:tcPr>
            <w:tcW w:w="854" w:type="dxa"/>
            <w:vAlign w:val="center"/>
          </w:tcPr>
          <w:p w14:paraId="44CC326F" w14:textId="77777777" w:rsidR="00D77461" w:rsidRDefault="00D77461"/>
        </w:tc>
        <w:tc>
          <w:tcPr>
            <w:tcW w:w="735" w:type="dxa"/>
            <w:vAlign w:val="center"/>
          </w:tcPr>
          <w:p w14:paraId="68B7954D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5E7A80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325F475" w14:textId="77777777" w:rsidR="00D77461" w:rsidRDefault="00A363CB">
            <w:r>
              <w:t>9.523</w:t>
            </w:r>
          </w:p>
        </w:tc>
        <w:tc>
          <w:tcPr>
            <w:tcW w:w="848" w:type="dxa"/>
            <w:vAlign w:val="center"/>
          </w:tcPr>
          <w:p w14:paraId="621FCCCC" w14:textId="77777777" w:rsidR="00D77461" w:rsidRDefault="00A363CB">
            <w:r>
              <w:t>9.523</w:t>
            </w:r>
          </w:p>
        </w:tc>
        <w:tc>
          <w:tcPr>
            <w:tcW w:w="781" w:type="dxa"/>
            <w:vAlign w:val="center"/>
          </w:tcPr>
          <w:p w14:paraId="790092F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612EAF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ECBF7E4" w14:textId="77777777" w:rsidR="00D77461" w:rsidRDefault="00D77461"/>
        </w:tc>
        <w:tc>
          <w:tcPr>
            <w:tcW w:w="1165" w:type="dxa"/>
            <w:vAlign w:val="center"/>
          </w:tcPr>
          <w:p w14:paraId="31F1C596" w14:textId="77777777" w:rsidR="00D77461" w:rsidRDefault="00A363CB">
            <w:r>
              <w:t>0.242</w:t>
            </w:r>
          </w:p>
        </w:tc>
        <w:tc>
          <w:tcPr>
            <w:tcW w:w="916" w:type="dxa"/>
            <w:vAlign w:val="center"/>
          </w:tcPr>
          <w:p w14:paraId="2335EA94" w14:textId="77777777" w:rsidR="00D77461" w:rsidRDefault="00A363CB">
            <w:r>
              <w:t>0.147</w:t>
            </w:r>
          </w:p>
        </w:tc>
      </w:tr>
      <w:tr w:rsidR="00D77461" w14:paraId="7EAB0C46" w14:textId="77777777">
        <w:tc>
          <w:tcPr>
            <w:tcW w:w="622" w:type="dxa"/>
            <w:vAlign w:val="center"/>
          </w:tcPr>
          <w:p w14:paraId="302151F6" w14:textId="77777777" w:rsidR="00D77461" w:rsidRDefault="00A363CB">
            <w:r>
              <w:t>5</w:t>
            </w:r>
          </w:p>
        </w:tc>
        <w:tc>
          <w:tcPr>
            <w:tcW w:w="854" w:type="dxa"/>
            <w:vAlign w:val="center"/>
          </w:tcPr>
          <w:p w14:paraId="09520C75" w14:textId="77777777" w:rsidR="00D77461" w:rsidRDefault="00D77461"/>
        </w:tc>
        <w:tc>
          <w:tcPr>
            <w:tcW w:w="735" w:type="dxa"/>
            <w:vAlign w:val="center"/>
          </w:tcPr>
          <w:p w14:paraId="2BB49FEC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4B67FC2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F41085B" w14:textId="77777777" w:rsidR="00D77461" w:rsidRDefault="00A363CB">
            <w:r>
              <w:t>4.860</w:t>
            </w:r>
          </w:p>
        </w:tc>
        <w:tc>
          <w:tcPr>
            <w:tcW w:w="848" w:type="dxa"/>
            <w:vAlign w:val="center"/>
          </w:tcPr>
          <w:p w14:paraId="2CEA80FF" w14:textId="77777777" w:rsidR="00D77461" w:rsidRDefault="00A363CB">
            <w:r>
              <w:t>4.860</w:t>
            </w:r>
          </w:p>
        </w:tc>
        <w:tc>
          <w:tcPr>
            <w:tcW w:w="781" w:type="dxa"/>
            <w:vAlign w:val="center"/>
          </w:tcPr>
          <w:p w14:paraId="3B638CE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520703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87D33E8" w14:textId="77777777" w:rsidR="00D77461" w:rsidRDefault="00D77461"/>
        </w:tc>
        <w:tc>
          <w:tcPr>
            <w:tcW w:w="1165" w:type="dxa"/>
            <w:vAlign w:val="center"/>
          </w:tcPr>
          <w:p w14:paraId="763D5452" w14:textId="77777777" w:rsidR="00D77461" w:rsidRDefault="00A363CB">
            <w:r>
              <w:t>0.242</w:t>
            </w:r>
          </w:p>
        </w:tc>
        <w:tc>
          <w:tcPr>
            <w:tcW w:w="916" w:type="dxa"/>
            <w:vAlign w:val="center"/>
          </w:tcPr>
          <w:p w14:paraId="29D8D689" w14:textId="77777777" w:rsidR="00D77461" w:rsidRDefault="00A363CB">
            <w:r>
              <w:t>0.147</w:t>
            </w:r>
          </w:p>
        </w:tc>
      </w:tr>
      <w:tr w:rsidR="00D77461" w14:paraId="78882422" w14:textId="77777777">
        <w:tc>
          <w:tcPr>
            <w:tcW w:w="622" w:type="dxa"/>
            <w:vAlign w:val="center"/>
          </w:tcPr>
          <w:p w14:paraId="0302D6B7" w14:textId="77777777" w:rsidR="00D77461" w:rsidRDefault="00A363CB">
            <w:r>
              <w:t>6</w:t>
            </w:r>
          </w:p>
        </w:tc>
        <w:tc>
          <w:tcPr>
            <w:tcW w:w="854" w:type="dxa"/>
            <w:vAlign w:val="center"/>
          </w:tcPr>
          <w:p w14:paraId="1EF3D292" w14:textId="77777777" w:rsidR="00D77461" w:rsidRDefault="00D77461"/>
        </w:tc>
        <w:tc>
          <w:tcPr>
            <w:tcW w:w="735" w:type="dxa"/>
            <w:vAlign w:val="center"/>
          </w:tcPr>
          <w:p w14:paraId="0AE1E557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727EAD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169D2DC" w14:textId="77777777" w:rsidR="00D77461" w:rsidRDefault="00A363CB">
            <w:r>
              <w:t>1.531</w:t>
            </w:r>
          </w:p>
        </w:tc>
        <w:tc>
          <w:tcPr>
            <w:tcW w:w="848" w:type="dxa"/>
            <w:vAlign w:val="center"/>
          </w:tcPr>
          <w:p w14:paraId="03CB3311" w14:textId="77777777" w:rsidR="00D77461" w:rsidRDefault="00A363CB">
            <w:r>
              <w:t>1.531</w:t>
            </w:r>
          </w:p>
        </w:tc>
        <w:tc>
          <w:tcPr>
            <w:tcW w:w="781" w:type="dxa"/>
            <w:vAlign w:val="center"/>
          </w:tcPr>
          <w:p w14:paraId="2572D17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0D9B3B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AD0613F" w14:textId="77777777" w:rsidR="00D77461" w:rsidRDefault="00D77461"/>
        </w:tc>
        <w:tc>
          <w:tcPr>
            <w:tcW w:w="1165" w:type="dxa"/>
            <w:vAlign w:val="center"/>
          </w:tcPr>
          <w:p w14:paraId="272FB210" w14:textId="77777777" w:rsidR="00D77461" w:rsidRDefault="00A363CB">
            <w:r>
              <w:t>0.242</w:t>
            </w:r>
          </w:p>
        </w:tc>
        <w:tc>
          <w:tcPr>
            <w:tcW w:w="916" w:type="dxa"/>
            <w:vAlign w:val="center"/>
          </w:tcPr>
          <w:p w14:paraId="6BCED32C" w14:textId="77777777" w:rsidR="00D77461" w:rsidRDefault="00A363CB">
            <w:r>
              <w:t>0.147</w:t>
            </w:r>
          </w:p>
        </w:tc>
      </w:tr>
      <w:tr w:rsidR="00D77461" w14:paraId="346D2A9E" w14:textId="77777777">
        <w:tc>
          <w:tcPr>
            <w:tcW w:w="622" w:type="dxa"/>
            <w:vAlign w:val="center"/>
          </w:tcPr>
          <w:p w14:paraId="19DF34F3" w14:textId="77777777" w:rsidR="00D77461" w:rsidRDefault="00A363CB">
            <w:r>
              <w:t>7</w:t>
            </w:r>
          </w:p>
        </w:tc>
        <w:tc>
          <w:tcPr>
            <w:tcW w:w="854" w:type="dxa"/>
            <w:vAlign w:val="center"/>
          </w:tcPr>
          <w:p w14:paraId="22FF06DA" w14:textId="77777777" w:rsidR="00D77461" w:rsidRDefault="00D77461"/>
        </w:tc>
        <w:tc>
          <w:tcPr>
            <w:tcW w:w="735" w:type="dxa"/>
            <w:vAlign w:val="center"/>
          </w:tcPr>
          <w:p w14:paraId="2CB691F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30B8AF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CDF5A29" w14:textId="77777777" w:rsidR="00D77461" w:rsidRDefault="00A363CB">
            <w:r>
              <w:t>19.277</w:t>
            </w:r>
          </w:p>
        </w:tc>
        <w:tc>
          <w:tcPr>
            <w:tcW w:w="848" w:type="dxa"/>
            <w:vAlign w:val="center"/>
          </w:tcPr>
          <w:p w14:paraId="3F92995B" w14:textId="77777777" w:rsidR="00D77461" w:rsidRDefault="00A363CB">
            <w:r>
              <w:t>19.277</w:t>
            </w:r>
          </w:p>
        </w:tc>
        <w:tc>
          <w:tcPr>
            <w:tcW w:w="781" w:type="dxa"/>
            <w:vAlign w:val="center"/>
          </w:tcPr>
          <w:p w14:paraId="7612165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EEF0E9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40FD016" w14:textId="77777777" w:rsidR="00D77461" w:rsidRDefault="00D77461"/>
        </w:tc>
        <w:tc>
          <w:tcPr>
            <w:tcW w:w="1165" w:type="dxa"/>
            <w:vAlign w:val="center"/>
          </w:tcPr>
          <w:p w14:paraId="0DAEA0EE" w14:textId="77777777" w:rsidR="00D77461" w:rsidRDefault="00A363CB">
            <w:r>
              <w:t>0.268</w:t>
            </w:r>
          </w:p>
        </w:tc>
        <w:tc>
          <w:tcPr>
            <w:tcW w:w="916" w:type="dxa"/>
            <w:vAlign w:val="center"/>
          </w:tcPr>
          <w:p w14:paraId="7F608221" w14:textId="77777777" w:rsidR="00D77461" w:rsidRDefault="00A363CB">
            <w:r>
              <w:t>0.163</w:t>
            </w:r>
          </w:p>
        </w:tc>
      </w:tr>
      <w:tr w:rsidR="00D77461" w14:paraId="73D5CCF8" w14:textId="77777777">
        <w:tc>
          <w:tcPr>
            <w:tcW w:w="622" w:type="dxa"/>
            <w:vAlign w:val="center"/>
          </w:tcPr>
          <w:p w14:paraId="5B08C856" w14:textId="77777777" w:rsidR="00D77461" w:rsidRDefault="00A363CB">
            <w:r>
              <w:t>8</w:t>
            </w:r>
          </w:p>
        </w:tc>
        <w:tc>
          <w:tcPr>
            <w:tcW w:w="854" w:type="dxa"/>
            <w:vAlign w:val="center"/>
          </w:tcPr>
          <w:p w14:paraId="7AFA7C61" w14:textId="77777777" w:rsidR="00D77461" w:rsidRDefault="00D77461"/>
        </w:tc>
        <w:tc>
          <w:tcPr>
            <w:tcW w:w="735" w:type="dxa"/>
            <w:vAlign w:val="center"/>
          </w:tcPr>
          <w:p w14:paraId="7682A01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0C440F7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A10EC05" w14:textId="77777777" w:rsidR="00D77461" w:rsidRDefault="00A363CB">
            <w:r>
              <w:t>38.785</w:t>
            </w:r>
          </w:p>
        </w:tc>
        <w:tc>
          <w:tcPr>
            <w:tcW w:w="848" w:type="dxa"/>
            <w:vAlign w:val="center"/>
          </w:tcPr>
          <w:p w14:paraId="663B355C" w14:textId="77777777" w:rsidR="00D77461" w:rsidRDefault="00A363CB">
            <w:r>
              <w:t>38.785</w:t>
            </w:r>
          </w:p>
        </w:tc>
        <w:tc>
          <w:tcPr>
            <w:tcW w:w="781" w:type="dxa"/>
            <w:vAlign w:val="center"/>
          </w:tcPr>
          <w:p w14:paraId="087AF772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0738EE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C3E207E" w14:textId="77777777" w:rsidR="00D77461" w:rsidRDefault="00D77461"/>
        </w:tc>
        <w:tc>
          <w:tcPr>
            <w:tcW w:w="1165" w:type="dxa"/>
            <w:vAlign w:val="center"/>
          </w:tcPr>
          <w:p w14:paraId="16713CE5" w14:textId="77777777" w:rsidR="00D77461" w:rsidRDefault="00A363CB">
            <w:r>
              <w:t>0.221</w:t>
            </w:r>
          </w:p>
        </w:tc>
        <w:tc>
          <w:tcPr>
            <w:tcW w:w="916" w:type="dxa"/>
            <w:vAlign w:val="center"/>
          </w:tcPr>
          <w:p w14:paraId="1139DCBC" w14:textId="77777777" w:rsidR="00D77461" w:rsidRDefault="00A363CB">
            <w:r>
              <w:t>0.135</w:t>
            </w:r>
          </w:p>
        </w:tc>
      </w:tr>
      <w:tr w:rsidR="00D77461" w14:paraId="504905AE" w14:textId="77777777">
        <w:tc>
          <w:tcPr>
            <w:tcW w:w="622" w:type="dxa"/>
            <w:vAlign w:val="center"/>
          </w:tcPr>
          <w:p w14:paraId="6C253A88" w14:textId="77777777" w:rsidR="00D77461" w:rsidRDefault="00A363CB">
            <w:r>
              <w:t>9</w:t>
            </w:r>
          </w:p>
        </w:tc>
        <w:tc>
          <w:tcPr>
            <w:tcW w:w="854" w:type="dxa"/>
            <w:vAlign w:val="center"/>
          </w:tcPr>
          <w:p w14:paraId="6B4357BC" w14:textId="77777777" w:rsidR="00D77461" w:rsidRDefault="00D77461"/>
        </w:tc>
        <w:tc>
          <w:tcPr>
            <w:tcW w:w="735" w:type="dxa"/>
            <w:vAlign w:val="center"/>
          </w:tcPr>
          <w:p w14:paraId="1189A988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9397EFA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5DC91BFA" w14:textId="77777777" w:rsidR="00D77461" w:rsidRDefault="00A363CB">
            <w:r>
              <w:t>15.845</w:t>
            </w:r>
          </w:p>
        </w:tc>
        <w:tc>
          <w:tcPr>
            <w:tcW w:w="848" w:type="dxa"/>
            <w:vAlign w:val="center"/>
          </w:tcPr>
          <w:p w14:paraId="074339E3" w14:textId="77777777" w:rsidR="00D77461" w:rsidRDefault="00A363CB">
            <w:r>
              <w:t>31.690</w:t>
            </w:r>
          </w:p>
        </w:tc>
        <w:tc>
          <w:tcPr>
            <w:tcW w:w="781" w:type="dxa"/>
            <w:vAlign w:val="center"/>
          </w:tcPr>
          <w:p w14:paraId="39107ACE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843F34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1D988DE" w14:textId="77777777" w:rsidR="00D77461" w:rsidRDefault="00D77461"/>
        </w:tc>
        <w:tc>
          <w:tcPr>
            <w:tcW w:w="1165" w:type="dxa"/>
            <w:vAlign w:val="center"/>
          </w:tcPr>
          <w:p w14:paraId="416499D2" w14:textId="77777777" w:rsidR="00D77461" w:rsidRDefault="00A363CB">
            <w:r>
              <w:t>0.178</w:t>
            </w:r>
          </w:p>
        </w:tc>
        <w:tc>
          <w:tcPr>
            <w:tcW w:w="916" w:type="dxa"/>
            <w:vAlign w:val="center"/>
          </w:tcPr>
          <w:p w14:paraId="4B6DD9CA" w14:textId="77777777" w:rsidR="00D77461" w:rsidRDefault="00A363CB">
            <w:r>
              <w:t>0.108</w:t>
            </w:r>
          </w:p>
        </w:tc>
      </w:tr>
      <w:tr w:rsidR="00D77461" w14:paraId="1A2901BE" w14:textId="77777777">
        <w:tc>
          <w:tcPr>
            <w:tcW w:w="622" w:type="dxa"/>
            <w:vAlign w:val="center"/>
          </w:tcPr>
          <w:p w14:paraId="1C6BC240" w14:textId="77777777" w:rsidR="00D77461" w:rsidRDefault="00A363CB">
            <w:r>
              <w:t>10</w:t>
            </w:r>
          </w:p>
        </w:tc>
        <w:tc>
          <w:tcPr>
            <w:tcW w:w="854" w:type="dxa"/>
            <w:vAlign w:val="center"/>
          </w:tcPr>
          <w:p w14:paraId="6D07C326" w14:textId="77777777" w:rsidR="00D77461" w:rsidRDefault="00D77461"/>
        </w:tc>
        <w:tc>
          <w:tcPr>
            <w:tcW w:w="735" w:type="dxa"/>
            <w:vAlign w:val="center"/>
          </w:tcPr>
          <w:p w14:paraId="5DD687F5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0A2AA54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113AED9" w14:textId="77777777" w:rsidR="00D77461" w:rsidRDefault="00A363CB">
            <w:r>
              <w:t>26.396</w:t>
            </w:r>
          </w:p>
        </w:tc>
        <w:tc>
          <w:tcPr>
            <w:tcW w:w="848" w:type="dxa"/>
            <w:vAlign w:val="center"/>
          </w:tcPr>
          <w:p w14:paraId="0B277FB2" w14:textId="77777777" w:rsidR="00D77461" w:rsidRDefault="00A363CB">
            <w:r>
              <w:t>26.396</w:t>
            </w:r>
          </w:p>
        </w:tc>
        <w:tc>
          <w:tcPr>
            <w:tcW w:w="781" w:type="dxa"/>
            <w:vAlign w:val="center"/>
          </w:tcPr>
          <w:p w14:paraId="055A805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BFB7288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865CA2F" w14:textId="77777777" w:rsidR="00D77461" w:rsidRDefault="00D77461"/>
        </w:tc>
        <w:tc>
          <w:tcPr>
            <w:tcW w:w="1165" w:type="dxa"/>
            <w:vAlign w:val="center"/>
          </w:tcPr>
          <w:p w14:paraId="740A53CC" w14:textId="77777777" w:rsidR="00D77461" w:rsidRDefault="00A363CB">
            <w:r>
              <w:t>0.180</w:t>
            </w:r>
          </w:p>
        </w:tc>
        <w:tc>
          <w:tcPr>
            <w:tcW w:w="916" w:type="dxa"/>
            <w:vAlign w:val="center"/>
          </w:tcPr>
          <w:p w14:paraId="4B3DBA83" w14:textId="77777777" w:rsidR="00D77461" w:rsidRDefault="00A363CB">
            <w:r>
              <w:t>0.110</w:t>
            </w:r>
          </w:p>
        </w:tc>
      </w:tr>
      <w:tr w:rsidR="00D77461" w14:paraId="459D5324" w14:textId="77777777">
        <w:tc>
          <w:tcPr>
            <w:tcW w:w="622" w:type="dxa"/>
            <w:vAlign w:val="center"/>
          </w:tcPr>
          <w:p w14:paraId="32349ACF" w14:textId="77777777" w:rsidR="00D77461" w:rsidRDefault="00A363CB">
            <w:r>
              <w:t>11</w:t>
            </w:r>
          </w:p>
        </w:tc>
        <w:tc>
          <w:tcPr>
            <w:tcW w:w="854" w:type="dxa"/>
            <w:vAlign w:val="center"/>
          </w:tcPr>
          <w:p w14:paraId="2723C74D" w14:textId="77777777" w:rsidR="00D77461" w:rsidRDefault="00D77461"/>
        </w:tc>
        <w:tc>
          <w:tcPr>
            <w:tcW w:w="735" w:type="dxa"/>
            <w:vAlign w:val="center"/>
          </w:tcPr>
          <w:p w14:paraId="22A18F1E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2AFC49F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BAD6670" w14:textId="77777777" w:rsidR="00D77461" w:rsidRDefault="00A363CB">
            <w:r>
              <w:t>0.120</w:t>
            </w:r>
          </w:p>
        </w:tc>
        <w:tc>
          <w:tcPr>
            <w:tcW w:w="848" w:type="dxa"/>
            <w:vAlign w:val="center"/>
          </w:tcPr>
          <w:p w14:paraId="363F9FE5" w14:textId="77777777" w:rsidR="00D77461" w:rsidRDefault="00A363CB">
            <w:r>
              <w:t>0.120</w:t>
            </w:r>
          </w:p>
        </w:tc>
        <w:tc>
          <w:tcPr>
            <w:tcW w:w="781" w:type="dxa"/>
            <w:vAlign w:val="center"/>
          </w:tcPr>
          <w:p w14:paraId="41E5D96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9D2FE2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E6C993A" w14:textId="77777777" w:rsidR="00D77461" w:rsidRDefault="00D77461"/>
        </w:tc>
        <w:tc>
          <w:tcPr>
            <w:tcW w:w="1165" w:type="dxa"/>
            <w:vAlign w:val="center"/>
          </w:tcPr>
          <w:p w14:paraId="473EF9FF" w14:textId="77777777" w:rsidR="00D77461" w:rsidRDefault="00A363CB">
            <w:r>
              <w:t>0.161</w:t>
            </w:r>
          </w:p>
        </w:tc>
        <w:tc>
          <w:tcPr>
            <w:tcW w:w="916" w:type="dxa"/>
            <w:vAlign w:val="center"/>
          </w:tcPr>
          <w:p w14:paraId="560980C1" w14:textId="77777777" w:rsidR="00D77461" w:rsidRDefault="00A363CB">
            <w:r>
              <w:t>0.098</w:t>
            </w:r>
          </w:p>
        </w:tc>
      </w:tr>
      <w:tr w:rsidR="00D77461" w14:paraId="43180795" w14:textId="77777777">
        <w:tc>
          <w:tcPr>
            <w:tcW w:w="622" w:type="dxa"/>
            <w:vAlign w:val="center"/>
          </w:tcPr>
          <w:p w14:paraId="3F8B5C8D" w14:textId="77777777" w:rsidR="00D77461" w:rsidRDefault="00A363CB">
            <w:r>
              <w:t>12</w:t>
            </w:r>
          </w:p>
        </w:tc>
        <w:tc>
          <w:tcPr>
            <w:tcW w:w="854" w:type="dxa"/>
            <w:vAlign w:val="center"/>
          </w:tcPr>
          <w:p w14:paraId="606A6A35" w14:textId="77777777" w:rsidR="00D77461" w:rsidRDefault="00D77461"/>
        </w:tc>
        <w:tc>
          <w:tcPr>
            <w:tcW w:w="735" w:type="dxa"/>
            <w:vAlign w:val="center"/>
          </w:tcPr>
          <w:p w14:paraId="6D795D0D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3F3A7D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57AE782" w14:textId="77777777" w:rsidR="00D77461" w:rsidRDefault="00A363CB">
            <w:r>
              <w:t>4.860</w:t>
            </w:r>
          </w:p>
        </w:tc>
        <w:tc>
          <w:tcPr>
            <w:tcW w:w="848" w:type="dxa"/>
            <w:vAlign w:val="center"/>
          </w:tcPr>
          <w:p w14:paraId="27101821" w14:textId="77777777" w:rsidR="00D77461" w:rsidRDefault="00A363CB">
            <w:r>
              <w:t>4.860</w:t>
            </w:r>
          </w:p>
        </w:tc>
        <w:tc>
          <w:tcPr>
            <w:tcW w:w="781" w:type="dxa"/>
            <w:vAlign w:val="center"/>
          </w:tcPr>
          <w:p w14:paraId="2F7A82C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9F7EF8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7ABC7DD" w14:textId="77777777" w:rsidR="00D77461" w:rsidRDefault="00D77461"/>
        </w:tc>
        <w:tc>
          <w:tcPr>
            <w:tcW w:w="1165" w:type="dxa"/>
            <w:vAlign w:val="center"/>
          </w:tcPr>
          <w:p w14:paraId="641F0BE6" w14:textId="77777777" w:rsidR="00D77461" w:rsidRDefault="00A363CB">
            <w:r>
              <w:t>0.161</w:t>
            </w:r>
          </w:p>
        </w:tc>
        <w:tc>
          <w:tcPr>
            <w:tcW w:w="916" w:type="dxa"/>
            <w:vAlign w:val="center"/>
          </w:tcPr>
          <w:p w14:paraId="1618739D" w14:textId="77777777" w:rsidR="00D77461" w:rsidRDefault="00A363CB">
            <w:r>
              <w:t>0.098</w:t>
            </w:r>
          </w:p>
        </w:tc>
      </w:tr>
      <w:tr w:rsidR="00D77461" w14:paraId="6C488FDD" w14:textId="77777777">
        <w:tc>
          <w:tcPr>
            <w:tcW w:w="622" w:type="dxa"/>
            <w:vAlign w:val="center"/>
          </w:tcPr>
          <w:p w14:paraId="0BE7A5CA" w14:textId="77777777" w:rsidR="00D77461" w:rsidRDefault="00A363CB">
            <w:r>
              <w:t>13</w:t>
            </w:r>
          </w:p>
        </w:tc>
        <w:tc>
          <w:tcPr>
            <w:tcW w:w="854" w:type="dxa"/>
            <w:vAlign w:val="center"/>
          </w:tcPr>
          <w:p w14:paraId="50CFF4DF" w14:textId="77777777" w:rsidR="00D77461" w:rsidRDefault="00D77461"/>
        </w:tc>
        <w:tc>
          <w:tcPr>
            <w:tcW w:w="735" w:type="dxa"/>
            <w:vAlign w:val="center"/>
          </w:tcPr>
          <w:p w14:paraId="54F1FB95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624D648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E16BAB4" w14:textId="77777777" w:rsidR="00D77461" w:rsidRDefault="00A363CB">
            <w:r>
              <w:t>10.296</w:t>
            </w:r>
          </w:p>
        </w:tc>
        <w:tc>
          <w:tcPr>
            <w:tcW w:w="848" w:type="dxa"/>
            <w:vAlign w:val="center"/>
          </w:tcPr>
          <w:p w14:paraId="59056A8C" w14:textId="77777777" w:rsidR="00D77461" w:rsidRDefault="00A363CB">
            <w:r>
              <w:t>10.296</w:t>
            </w:r>
          </w:p>
        </w:tc>
        <w:tc>
          <w:tcPr>
            <w:tcW w:w="781" w:type="dxa"/>
            <w:vAlign w:val="center"/>
          </w:tcPr>
          <w:p w14:paraId="3FD570E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A59F56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8298C26" w14:textId="77777777" w:rsidR="00D77461" w:rsidRDefault="00D77461"/>
        </w:tc>
        <w:tc>
          <w:tcPr>
            <w:tcW w:w="1165" w:type="dxa"/>
            <w:vAlign w:val="center"/>
          </w:tcPr>
          <w:p w14:paraId="1CF26C24" w14:textId="77777777" w:rsidR="00D77461" w:rsidRDefault="00A363CB">
            <w:r>
              <w:t>0.161</w:t>
            </w:r>
          </w:p>
        </w:tc>
        <w:tc>
          <w:tcPr>
            <w:tcW w:w="916" w:type="dxa"/>
            <w:vAlign w:val="center"/>
          </w:tcPr>
          <w:p w14:paraId="1B2B6EDB" w14:textId="77777777" w:rsidR="00D77461" w:rsidRDefault="00A363CB">
            <w:r>
              <w:t>0.098</w:t>
            </w:r>
          </w:p>
        </w:tc>
      </w:tr>
      <w:tr w:rsidR="00D77461" w14:paraId="6EAFB88F" w14:textId="77777777">
        <w:tc>
          <w:tcPr>
            <w:tcW w:w="622" w:type="dxa"/>
            <w:vAlign w:val="center"/>
          </w:tcPr>
          <w:p w14:paraId="36C3F5FD" w14:textId="77777777" w:rsidR="00D77461" w:rsidRDefault="00A363CB">
            <w:r>
              <w:t>14</w:t>
            </w:r>
          </w:p>
        </w:tc>
        <w:tc>
          <w:tcPr>
            <w:tcW w:w="854" w:type="dxa"/>
            <w:vAlign w:val="center"/>
          </w:tcPr>
          <w:p w14:paraId="16C0C98C" w14:textId="77777777" w:rsidR="00D77461" w:rsidRDefault="00D77461"/>
        </w:tc>
        <w:tc>
          <w:tcPr>
            <w:tcW w:w="735" w:type="dxa"/>
            <w:vAlign w:val="center"/>
          </w:tcPr>
          <w:p w14:paraId="7D00C324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214B40A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EFB2067" w14:textId="77777777" w:rsidR="00D77461" w:rsidRDefault="00A363CB">
            <w:r>
              <w:t>20.187</w:t>
            </w:r>
          </w:p>
        </w:tc>
        <w:tc>
          <w:tcPr>
            <w:tcW w:w="848" w:type="dxa"/>
            <w:vAlign w:val="center"/>
          </w:tcPr>
          <w:p w14:paraId="6316E6EF" w14:textId="77777777" w:rsidR="00D77461" w:rsidRDefault="00A363CB">
            <w:r>
              <w:t>20.187</w:t>
            </w:r>
          </w:p>
        </w:tc>
        <w:tc>
          <w:tcPr>
            <w:tcW w:w="781" w:type="dxa"/>
            <w:vAlign w:val="center"/>
          </w:tcPr>
          <w:p w14:paraId="00A63EA9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4BE991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F03A39B" w14:textId="77777777" w:rsidR="00D77461" w:rsidRDefault="00D77461"/>
        </w:tc>
        <w:tc>
          <w:tcPr>
            <w:tcW w:w="1165" w:type="dxa"/>
            <w:vAlign w:val="center"/>
          </w:tcPr>
          <w:p w14:paraId="69A842A3" w14:textId="77777777" w:rsidR="00D77461" w:rsidRDefault="00A363CB">
            <w:r>
              <w:t>0.221</w:t>
            </w:r>
          </w:p>
        </w:tc>
        <w:tc>
          <w:tcPr>
            <w:tcW w:w="916" w:type="dxa"/>
            <w:vAlign w:val="center"/>
          </w:tcPr>
          <w:p w14:paraId="77115325" w14:textId="77777777" w:rsidR="00D77461" w:rsidRDefault="00A363CB">
            <w:r>
              <w:t>0.135</w:t>
            </w:r>
          </w:p>
        </w:tc>
      </w:tr>
      <w:tr w:rsidR="00D77461" w14:paraId="6B8DE7CD" w14:textId="77777777">
        <w:tc>
          <w:tcPr>
            <w:tcW w:w="622" w:type="dxa"/>
            <w:vAlign w:val="center"/>
          </w:tcPr>
          <w:p w14:paraId="66484B8B" w14:textId="77777777" w:rsidR="00D77461" w:rsidRDefault="00A363CB">
            <w:r>
              <w:t>15</w:t>
            </w:r>
          </w:p>
        </w:tc>
        <w:tc>
          <w:tcPr>
            <w:tcW w:w="854" w:type="dxa"/>
            <w:vAlign w:val="center"/>
          </w:tcPr>
          <w:p w14:paraId="7E870E9A" w14:textId="77777777" w:rsidR="00D77461" w:rsidRDefault="00D77461"/>
        </w:tc>
        <w:tc>
          <w:tcPr>
            <w:tcW w:w="735" w:type="dxa"/>
            <w:vAlign w:val="center"/>
          </w:tcPr>
          <w:p w14:paraId="1E48147F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4E470B0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67DE80D" w14:textId="77777777" w:rsidR="00D77461" w:rsidRDefault="00A363CB">
            <w:r>
              <w:t>18.795</w:t>
            </w:r>
          </w:p>
        </w:tc>
        <w:tc>
          <w:tcPr>
            <w:tcW w:w="848" w:type="dxa"/>
            <w:vAlign w:val="center"/>
          </w:tcPr>
          <w:p w14:paraId="773C0785" w14:textId="77777777" w:rsidR="00D77461" w:rsidRDefault="00A363CB">
            <w:r>
              <w:t>18.795</w:t>
            </w:r>
          </w:p>
        </w:tc>
        <w:tc>
          <w:tcPr>
            <w:tcW w:w="781" w:type="dxa"/>
            <w:vAlign w:val="center"/>
          </w:tcPr>
          <w:p w14:paraId="54F9807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2C308F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F3B9F22" w14:textId="77777777" w:rsidR="00D77461" w:rsidRDefault="00D77461"/>
        </w:tc>
        <w:tc>
          <w:tcPr>
            <w:tcW w:w="1165" w:type="dxa"/>
            <w:vAlign w:val="center"/>
          </w:tcPr>
          <w:p w14:paraId="7D54A60E" w14:textId="77777777" w:rsidR="00D77461" w:rsidRDefault="00A363CB">
            <w:r>
              <w:t>0.239</w:t>
            </w:r>
          </w:p>
        </w:tc>
        <w:tc>
          <w:tcPr>
            <w:tcW w:w="916" w:type="dxa"/>
            <w:vAlign w:val="center"/>
          </w:tcPr>
          <w:p w14:paraId="33735B9A" w14:textId="77777777" w:rsidR="00D77461" w:rsidRDefault="00A363CB">
            <w:r>
              <w:t>0.146</w:t>
            </w:r>
          </w:p>
        </w:tc>
      </w:tr>
      <w:tr w:rsidR="00D77461" w14:paraId="75B54745" w14:textId="77777777">
        <w:tc>
          <w:tcPr>
            <w:tcW w:w="622" w:type="dxa"/>
            <w:vAlign w:val="center"/>
          </w:tcPr>
          <w:p w14:paraId="3E02A0E7" w14:textId="77777777" w:rsidR="00D77461" w:rsidRDefault="00A363CB">
            <w:r>
              <w:t>16</w:t>
            </w:r>
          </w:p>
        </w:tc>
        <w:tc>
          <w:tcPr>
            <w:tcW w:w="854" w:type="dxa"/>
            <w:vAlign w:val="center"/>
          </w:tcPr>
          <w:p w14:paraId="05E39A75" w14:textId="77777777" w:rsidR="00D77461" w:rsidRDefault="00D77461"/>
        </w:tc>
        <w:tc>
          <w:tcPr>
            <w:tcW w:w="735" w:type="dxa"/>
            <w:vAlign w:val="center"/>
          </w:tcPr>
          <w:p w14:paraId="07A93A7F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0235D243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65D009B0" w14:textId="77777777" w:rsidR="00D77461" w:rsidRDefault="00A363CB">
            <w:r>
              <w:t>14.486</w:t>
            </w:r>
          </w:p>
        </w:tc>
        <w:tc>
          <w:tcPr>
            <w:tcW w:w="848" w:type="dxa"/>
            <w:vAlign w:val="center"/>
          </w:tcPr>
          <w:p w14:paraId="79108B5D" w14:textId="77777777" w:rsidR="00D77461" w:rsidRDefault="00A363CB">
            <w:r>
              <w:t>28.972</w:t>
            </w:r>
          </w:p>
        </w:tc>
        <w:tc>
          <w:tcPr>
            <w:tcW w:w="781" w:type="dxa"/>
            <w:vAlign w:val="center"/>
          </w:tcPr>
          <w:p w14:paraId="0ABF6B3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C81F81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118ABDB" w14:textId="77777777" w:rsidR="00D77461" w:rsidRDefault="00D77461"/>
        </w:tc>
        <w:tc>
          <w:tcPr>
            <w:tcW w:w="1165" w:type="dxa"/>
            <w:vAlign w:val="center"/>
          </w:tcPr>
          <w:p w14:paraId="3A85CE4B" w14:textId="77777777" w:rsidR="00D77461" w:rsidRDefault="00A363CB">
            <w:r>
              <w:t>0.206</w:t>
            </w:r>
          </w:p>
        </w:tc>
        <w:tc>
          <w:tcPr>
            <w:tcW w:w="916" w:type="dxa"/>
            <w:vAlign w:val="center"/>
          </w:tcPr>
          <w:p w14:paraId="3A47F601" w14:textId="77777777" w:rsidR="00D77461" w:rsidRDefault="00A363CB">
            <w:r>
              <w:t>0.125</w:t>
            </w:r>
          </w:p>
        </w:tc>
      </w:tr>
      <w:tr w:rsidR="00D77461" w14:paraId="46034773" w14:textId="77777777">
        <w:tc>
          <w:tcPr>
            <w:tcW w:w="622" w:type="dxa"/>
            <w:vAlign w:val="center"/>
          </w:tcPr>
          <w:p w14:paraId="467C2A23" w14:textId="77777777" w:rsidR="00D77461" w:rsidRDefault="00A363CB">
            <w:r>
              <w:lastRenderedPageBreak/>
              <w:t>17</w:t>
            </w:r>
          </w:p>
        </w:tc>
        <w:tc>
          <w:tcPr>
            <w:tcW w:w="854" w:type="dxa"/>
            <w:vAlign w:val="center"/>
          </w:tcPr>
          <w:p w14:paraId="24695529" w14:textId="77777777" w:rsidR="00D77461" w:rsidRDefault="00D77461"/>
        </w:tc>
        <w:tc>
          <w:tcPr>
            <w:tcW w:w="735" w:type="dxa"/>
            <w:vAlign w:val="center"/>
          </w:tcPr>
          <w:p w14:paraId="77F4D491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068BB43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88E61DA" w14:textId="77777777" w:rsidR="00D77461" w:rsidRDefault="00A363CB">
            <w:r>
              <w:t>32.148</w:t>
            </w:r>
          </w:p>
        </w:tc>
        <w:tc>
          <w:tcPr>
            <w:tcW w:w="848" w:type="dxa"/>
            <w:vAlign w:val="center"/>
          </w:tcPr>
          <w:p w14:paraId="494CABEE" w14:textId="77777777" w:rsidR="00D77461" w:rsidRDefault="00A363CB">
            <w:r>
              <w:t>32.148</w:t>
            </w:r>
          </w:p>
        </w:tc>
        <w:tc>
          <w:tcPr>
            <w:tcW w:w="781" w:type="dxa"/>
            <w:vAlign w:val="center"/>
          </w:tcPr>
          <w:p w14:paraId="1D6CAB1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CEC853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48BEA1F6" w14:textId="77777777" w:rsidR="00D77461" w:rsidRDefault="00D77461"/>
        </w:tc>
        <w:tc>
          <w:tcPr>
            <w:tcW w:w="1165" w:type="dxa"/>
            <w:vAlign w:val="center"/>
          </w:tcPr>
          <w:p w14:paraId="54582944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533F9CE" w14:textId="77777777" w:rsidR="00D77461" w:rsidRDefault="00A363CB">
            <w:r>
              <w:t>0.609</w:t>
            </w:r>
          </w:p>
        </w:tc>
      </w:tr>
      <w:tr w:rsidR="00D77461" w14:paraId="18EB5B7E" w14:textId="77777777">
        <w:tc>
          <w:tcPr>
            <w:tcW w:w="622" w:type="dxa"/>
            <w:vAlign w:val="center"/>
          </w:tcPr>
          <w:p w14:paraId="06D8EB09" w14:textId="77777777" w:rsidR="00D77461" w:rsidRDefault="00A363CB">
            <w:r>
              <w:t>18</w:t>
            </w:r>
          </w:p>
        </w:tc>
        <w:tc>
          <w:tcPr>
            <w:tcW w:w="854" w:type="dxa"/>
            <w:vAlign w:val="center"/>
          </w:tcPr>
          <w:p w14:paraId="4ABD6D18" w14:textId="77777777" w:rsidR="00D77461" w:rsidRDefault="00D77461"/>
        </w:tc>
        <w:tc>
          <w:tcPr>
            <w:tcW w:w="735" w:type="dxa"/>
            <w:vAlign w:val="center"/>
          </w:tcPr>
          <w:p w14:paraId="600F0DBB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3C8E9AD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5D831FB" w14:textId="77777777" w:rsidR="00D77461" w:rsidRDefault="00A363CB">
            <w:r>
              <w:t>32.433</w:t>
            </w:r>
          </w:p>
        </w:tc>
        <w:tc>
          <w:tcPr>
            <w:tcW w:w="848" w:type="dxa"/>
            <w:vAlign w:val="center"/>
          </w:tcPr>
          <w:p w14:paraId="12024347" w14:textId="77777777" w:rsidR="00D77461" w:rsidRDefault="00A363CB">
            <w:r>
              <w:t>32.433</w:t>
            </w:r>
          </w:p>
        </w:tc>
        <w:tc>
          <w:tcPr>
            <w:tcW w:w="781" w:type="dxa"/>
            <w:vAlign w:val="center"/>
          </w:tcPr>
          <w:p w14:paraId="7BDBAD2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58E40AE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D541DC4" w14:textId="77777777" w:rsidR="00D77461" w:rsidRDefault="00D77461"/>
        </w:tc>
        <w:tc>
          <w:tcPr>
            <w:tcW w:w="1165" w:type="dxa"/>
            <w:vAlign w:val="center"/>
          </w:tcPr>
          <w:p w14:paraId="0F06B7C8" w14:textId="77777777" w:rsidR="00D77461" w:rsidRDefault="00A363CB">
            <w:r>
              <w:t>0.956</w:t>
            </w:r>
          </w:p>
        </w:tc>
        <w:tc>
          <w:tcPr>
            <w:tcW w:w="916" w:type="dxa"/>
            <w:vAlign w:val="center"/>
          </w:tcPr>
          <w:p w14:paraId="0FC52364" w14:textId="77777777" w:rsidR="00D77461" w:rsidRDefault="00A363CB">
            <w:r>
              <w:t>0.582</w:t>
            </w:r>
          </w:p>
        </w:tc>
      </w:tr>
      <w:tr w:rsidR="00D77461" w14:paraId="5504C2FA" w14:textId="77777777">
        <w:tc>
          <w:tcPr>
            <w:tcW w:w="622" w:type="dxa"/>
            <w:vAlign w:val="center"/>
          </w:tcPr>
          <w:p w14:paraId="1821B20A" w14:textId="77777777" w:rsidR="00D77461" w:rsidRDefault="00A363CB">
            <w:r>
              <w:t>19</w:t>
            </w:r>
          </w:p>
        </w:tc>
        <w:tc>
          <w:tcPr>
            <w:tcW w:w="854" w:type="dxa"/>
            <w:vAlign w:val="center"/>
          </w:tcPr>
          <w:p w14:paraId="5FB7E520" w14:textId="77777777" w:rsidR="00D77461" w:rsidRDefault="00D77461"/>
        </w:tc>
        <w:tc>
          <w:tcPr>
            <w:tcW w:w="735" w:type="dxa"/>
            <w:vAlign w:val="center"/>
          </w:tcPr>
          <w:p w14:paraId="2CDDDF02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56C1162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7BF2D8" w14:textId="77777777" w:rsidR="00D77461" w:rsidRDefault="00A363CB">
            <w:r>
              <w:t>64.581</w:t>
            </w:r>
          </w:p>
        </w:tc>
        <w:tc>
          <w:tcPr>
            <w:tcW w:w="848" w:type="dxa"/>
            <w:vAlign w:val="center"/>
          </w:tcPr>
          <w:p w14:paraId="56201B0A" w14:textId="77777777" w:rsidR="00D77461" w:rsidRDefault="00A363CB">
            <w:r>
              <w:t>64.581</w:t>
            </w:r>
          </w:p>
        </w:tc>
        <w:tc>
          <w:tcPr>
            <w:tcW w:w="781" w:type="dxa"/>
            <w:vAlign w:val="center"/>
          </w:tcPr>
          <w:p w14:paraId="28BA2EE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9A6B08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ACE3B79" w14:textId="77777777" w:rsidR="00D77461" w:rsidRDefault="00D77461"/>
        </w:tc>
        <w:tc>
          <w:tcPr>
            <w:tcW w:w="1165" w:type="dxa"/>
            <w:vAlign w:val="center"/>
          </w:tcPr>
          <w:p w14:paraId="34CC7F67" w14:textId="77777777" w:rsidR="00D77461" w:rsidRDefault="00A363CB">
            <w:r>
              <w:t>0.987</w:t>
            </w:r>
          </w:p>
        </w:tc>
        <w:tc>
          <w:tcPr>
            <w:tcW w:w="916" w:type="dxa"/>
            <w:vAlign w:val="center"/>
          </w:tcPr>
          <w:p w14:paraId="24406238" w14:textId="77777777" w:rsidR="00D77461" w:rsidRDefault="00A363CB">
            <w:r>
              <w:t>0.601</w:t>
            </w:r>
          </w:p>
        </w:tc>
      </w:tr>
      <w:tr w:rsidR="00D77461" w14:paraId="2D578E1D" w14:textId="77777777">
        <w:tc>
          <w:tcPr>
            <w:tcW w:w="622" w:type="dxa"/>
            <w:vAlign w:val="center"/>
          </w:tcPr>
          <w:p w14:paraId="32B8D959" w14:textId="77777777" w:rsidR="00D77461" w:rsidRDefault="00A363CB">
            <w:r>
              <w:t>20</w:t>
            </w:r>
          </w:p>
        </w:tc>
        <w:tc>
          <w:tcPr>
            <w:tcW w:w="854" w:type="dxa"/>
            <w:vAlign w:val="center"/>
          </w:tcPr>
          <w:p w14:paraId="7876EDB7" w14:textId="77777777" w:rsidR="00D77461" w:rsidRDefault="00D77461"/>
        </w:tc>
        <w:tc>
          <w:tcPr>
            <w:tcW w:w="735" w:type="dxa"/>
            <w:vAlign w:val="center"/>
          </w:tcPr>
          <w:p w14:paraId="058A8324" w14:textId="77777777" w:rsidR="00D77461" w:rsidRDefault="00A363CB">
            <w:r>
              <w:t>3</w:t>
            </w:r>
          </w:p>
        </w:tc>
        <w:tc>
          <w:tcPr>
            <w:tcW w:w="622" w:type="dxa"/>
            <w:vAlign w:val="center"/>
          </w:tcPr>
          <w:p w14:paraId="2DD5A0B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78385DC" w14:textId="77777777" w:rsidR="00D77461" w:rsidRDefault="00A363CB">
            <w:r>
              <w:t>99.256</w:t>
            </w:r>
          </w:p>
        </w:tc>
        <w:tc>
          <w:tcPr>
            <w:tcW w:w="848" w:type="dxa"/>
            <w:vAlign w:val="center"/>
          </w:tcPr>
          <w:p w14:paraId="0BB35305" w14:textId="77777777" w:rsidR="00D77461" w:rsidRDefault="00A363CB">
            <w:r>
              <w:t>99.256</w:t>
            </w:r>
          </w:p>
        </w:tc>
        <w:tc>
          <w:tcPr>
            <w:tcW w:w="781" w:type="dxa"/>
            <w:vAlign w:val="center"/>
          </w:tcPr>
          <w:p w14:paraId="7984914C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DC7106F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8CE6E09" w14:textId="77777777" w:rsidR="00D77461" w:rsidRDefault="00D77461"/>
        </w:tc>
        <w:tc>
          <w:tcPr>
            <w:tcW w:w="1165" w:type="dxa"/>
            <w:vAlign w:val="center"/>
          </w:tcPr>
          <w:p w14:paraId="725FFE8C" w14:textId="77777777" w:rsidR="00D77461" w:rsidRDefault="00A363CB">
            <w:r>
              <w:t>0.892</w:t>
            </w:r>
          </w:p>
        </w:tc>
        <w:tc>
          <w:tcPr>
            <w:tcW w:w="916" w:type="dxa"/>
            <w:vAlign w:val="center"/>
          </w:tcPr>
          <w:p w14:paraId="67B5324C" w14:textId="77777777" w:rsidR="00D77461" w:rsidRDefault="00A363CB">
            <w:r>
              <w:t>0.543</w:t>
            </w:r>
          </w:p>
        </w:tc>
      </w:tr>
      <w:tr w:rsidR="00D77461" w14:paraId="1FB3D422" w14:textId="77777777">
        <w:tc>
          <w:tcPr>
            <w:tcW w:w="622" w:type="dxa"/>
            <w:vAlign w:val="center"/>
          </w:tcPr>
          <w:p w14:paraId="12F3B5B8" w14:textId="77777777" w:rsidR="00D77461" w:rsidRDefault="00A363CB">
            <w:r>
              <w:t>21</w:t>
            </w:r>
          </w:p>
        </w:tc>
        <w:tc>
          <w:tcPr>
            <w:tcW w:w="854" w:type="dxa"/>
            <w:vAlign w:val="center"/>
          </w:tcPr>
          <w:p w14:paraId="2A8F1CC0" w14:textId="77777777" w:rsidR="00D77461" w:rsidRDefault="00D77461"/>
        </w:tc>
        <w:tc>
          <w:tcPr>
            <w:tcW w:w="735" w:type="dxa"/>
            <w:vAlign w:val="center"/>
          </w:tcPr>
          <w:p w14:paraId="4F4EC179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1B6122F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8880A31" w14:textId="77777777" w:rsidR="00D77461" w:rsidRDefault="00A363CB">
            <w:r>
              <w:t>49.503</w:t>
            </w:r>
          </w:p>
        </w:tc>
        <w:tc>
          <w:tcPr>
            <w:tcW w:w="848" w:type="dxa"/>
            <w:vAlign w:val="center"/>
          </w:tcPr>
          <w:p w14:paraId="15FBE22E" w14:textId="77777777" w:rsidR="00D77461" w:rsidRDefault="00A363CB">
            <w:r>
              <w:t>49.503</w:t>
            </w:r>
          </w:p>
        </w:tc>
        <w:tc>
          <w:tcPr>
            <w:tcW w:w="781" w:type="dxa"/>
            <w:vAlign w:val="center"/>
          </w:tcPr>
          <w:p w14:paraId="7B20B33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088EB4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FB7AF09" w14:textId="77777777" w:rsidR="00D77461" w:rsidRDefault="00D77461"/>
        </w:tc>
        <w:tc>
          <w:tcPr>
            <w:tcW w:w="1165" w:type="dxa"/>
            <w:vAlign w:val="center"/>
          </w:tcPr>
          <w:p w14:paraId="14C29961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0882DF0E" w14:textId="77777777" w:rsidR="00D77461" w:rsidRDefault="00A363CB">
            <w:r>
              <w:t>0.605</w:t>
            </w:r>
          </w:p>
        </w:tc>
      </w:tr>
      <w:tr w:rsidR="00D77461" w14:paraId="6E78BFF3" w14:textId="77777777">
        <w:tc>
          <w:tcPr>
            <w:tcW w:w="622" w:type="dxa"/>
            <w:vAlign w:val="center"/>
          </w:tcPr>
          <w:p w14:paraId="50DDF118" w14:textId="77777777" w:rsidR="00D77461" w:rsidRDefault="00A363CB">
            <w:r>
              <w:t>22</w:t>
            </w:r>
          </w:p>
        </w:tc>
        <w:tc>
          <w:tcPr>
            <w:tcW w:w="854" w:type="dxa"/>
            <w:vAlign w:val="center"/>
          </w:tcPr>
          <w:p w14:paraId="6D771044" w14:textId="77777777" w:rsidR="00D77461" w:rsidRDefault="00D77461"/>
        </w:tc>
        <w:tc>
          <w:tcPr>
            <w:tcW w:w="735" w:type="dxa"/>
            <w:vAlign w:val="center"/>
          </w:tcPr>
          <w:p w14:paraId="0BB7E5C9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28F704D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781AE7C" w14:textId="77777777" w:rsidR="00D77461" w:rsidRDefault="00A363CB">
            <w:r>
              <w:t>44.950</w:t>
            </w:r>
          </w:p>
        </w:tc>
        <w:tc>
          <w:tcPr>
            <w:tcW w:w="848" w:type="dxa"/>
            <w:vAlign w:val="center"/>
          </w:tcPr>
          <w:p w14:paraId="350F809F" w14:textId="77777777" w:rsidR="00D77461" w:rsidRDefault="00A363CB">
            <w:r>
              <w:t>44.950</w:t>
            </w:r>
          </w:p>
        </w:tc>
        <w:tc>
          <w:tcPr>
            <w:tcW w:w="781" w:type="dxa"/>
            <w:vAlign w:val="center"/>
          </w:tcPr>
          <w:p w14:paraId="2EC628B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315670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71E29E5" w14:textId="77777777" w:rsidR="00D77461" w:rsidRDefault="00D77461"/>
        </w:tc>
        <w:tc>
          <w:tcPr>
            <w:tcW w:w="1165" w:type="dxa"/>
            <w:vAlign w:val="center"/>
          </w:tcPr>
          <w:p w14:paraId="0B3A126F" w14:textId="77777777" w:rsidR="00D77461" w:rsidRDefault="00A363CB">
            <w:r>
              <w:t>0.814</w:t>
            </w:r>
          </w:p>
        </w:tc>
        <w:tc>
          <w:tcPr>
            <w:tcW w:w="916" w:type="dxa"/>
            <w:vAlign w:val="center"/>
          </w:tcPr>
          <w:p w14:paraId="4DE1E771" w14:textId="77777777" w:rsidR="00D77461" w:rsidRDefault="00A363CB">
            <w:r>
              <w:t>0.496</w:t>
            </w:r>
          </w:p>
        </w:tc>
      </w:tr>
      <w:tr w:rsidR="00D77461" w14:paraId="5501A81E" w14:textId="77777777">
        <w:tc>
          <w:tcPr>
            <w:tcW w:w="622" w:type="dxa"/>
            <w:vAlign w:val="center"/>
          </w:tcPr>
          <w:p w14:paraId="2968CEAE" w14:textId="77777777" w:rsidR="00D77461" w:rsidRDefault="00A363CB">
            <w:r>
              <w:t>23</w:t>
            </w:r>
          </w:p>
        </w:tc>
        <w:tc>
          <w:tcPr>
            <w:tcW w:w="854" w:type="dxa"/>
            <w:vAlign w:val="center"/>
          </w:tcPr>
          <w:p w14:paraId="34CDB75D" w14:textId="77777777" w:rsidR="00D77461" w:rsidRDefault="00D77461"/>
        </w:tc>
        <w:tc>
          <w:tcPr>
            <w:tcW w:w="735" w:type="dxa"/>
            <w:vAlign w:val="center"/>
          </w:tcPr>
          <w:p w14:paraId="53002F92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92DC42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BCA5338" w14:textId="77777777" w:rsidR="00D77461" w:rsidRDefault="00A363CB">
            <w:r>
              <w:t>49.068</w:t>
            </w:r>
          </w:p>
        </w:tc>
        <w:tc>
          <w:tcPr>
            <w:tcW w:w="848" w:type="dxa"/>
            <w:vAlign w:val="center"/>
          </w:tcPr>
          <w:p w14:paraId="1BE789C0" w14:textId="77777777" w:rsidR="00D77461" w:rsidRDefault="00A363CB">
            <w:r>
              <w:t>49.068</w:t>
            </w:r>
          </w:p>
        </w:tc>
        <w:tc>
          <w:tcPr>
            <w:tcW w:w="781" w:type="dxa"/>
            <w:vAlign w:val="center"/>
          </w:tcPr>
          <w:p w14:paraId="1C9C4EB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3846C4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A3B3A5B" w14:textId="77777777" w:rsidR="00D77461" w:rsidRDefault="00D77461"/>
        </w:tc>
        <w:tc>
          <w:tcPr>
            <w:tcW w:w="1165" w:type="dxa"/>
            <w:vAlign w:val="center"/>
          </w:tcPr>
          <w:p w14:paraId="4D3AAF57" w14:textId="77777777" w:rsidR="00D77461" w:rsidRDefault="00A363CB">
            <w:r>
              <w:t>0.989</w:t>
            </w:r>
          </w:p>
        </w:tc>
        <w:tc>
          <w:tcPr>
            <w:tcW w:w="916" w:type="dxa"/>
            <w:vAlign w:val="center"/>
          </w:tcPr>
          <w:p w14:paraId="5F65873A" w14:textId="77777777" w:rsidR="00D77461" w:rsidRDefault="00A363CB">
            <w:r>
              <w:t>0.602</w:t>
            </w:r>
          </w:p>
        </w:tc>
      </w:tr>
      <w:tr w:rsidR="00D77461" w14:paraId="2B519A7C" w14:textId="77777777">
        <w:tc>
          <w:tcPr>
            <w:tcW w:w="622" w:type="dxa"/>
            <w:vAlign w:val="center"/>
          </w:tcPr>
          <w:p w14:paraId="3B9B5DE4" w14:textId="77777777" w:rsidR="00D77461" w:rsidRDefault="00A363CB">
            <w:r>
              <w:t>24</w:t>
            </w:r>
          </w:p>
        </w:tc>
        <w:tc>
          <w:tcPr>
            <w:tcW w:w="854" w:type="dxa"/>
            <w:vAlign w:val="center"/>
          </w:tcPr>
          <w:p w14:paraId="526DC93F" w14:textId="77777777" w:rsidR="00D77461" w:rsidRDefault="00D77461"/>
        </w:tc>
        <w:tc>
          <w:tcPr>
            <w:tcW w:w="735" w:type="dxa"/>
            <w:vAlign w:val="center"/>
          </w:tcPr>
          <w:p w14:paraId="58CE526C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7E3CDF9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05A5BFB" w14:textId="77777777" w:rsidR="00D77461" w:rsidRDefault="00A363CB">
            <w:r>
              <w:t>44.805</w:t>
            </w:r>
          </w:p>
        </w:tc>
        <w:tc>
          <w:tcPr>
            <w:tcW w:w="848" w:type="dxa"/>
            <w:vAlign w:val="center"/>
          </w:tcPr>
          <w:p w14:paraId="2587619C" w14:textId="77777777" w:rsidR="00D77461" w:rsidRDefault="00A363CB">
            <w:r>
              <w:t>44.805</w:t>
            </w:r>
          </w:p>
        </w:tc>
        <w:tc>
          <w:tcPr>
            <w:tcW w:w="781" w:type="dxa"/>
            <w:vAlign w:val="center"/>
          </w:tcPr>
          <w:p w14:paraId="55B864B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DFC3D1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0C12E57" w14:textId="77777777" w:rsidR="00D77461" w:rsidRDefault="00D77461"/>
        </w:tc>
        <w:tc>
          <w:tcPr>
            <w:tcW w:w="1165" w:type="dxa"/>
            <w:vAlign w:val="center"/>
          </w:tcPr>
          <w:p w14:paraId="3E1BB146" w14:textId="77777777" w:rsidR="00D77461" w:rsidRDefault="00A363CB">
            <w:r>
              <w:t>0.208</w:t>
            </w:r>
          </w:p>
        </w:tc>
        <w:tc>
          <w:tcPr>
            <w:tcW w:w="916" w:type="dxa"/>
            <w:vAlign w:val="center"/>
          </w:tcPr>
          <w:p w14:paraId="476C9309" w14:textId="77777777" w:rsidR="00D77461" w:rsidRDefault="00A363CB">
            <w:r>
              <w:t>0.127</w:t>
            </w:r>
          </w:p>
        </w:tc>
      </w:tr>
      <w:tr w:rsidR="00D77461" w14:paraId="30D8B704" w14:textId="77777777">
        <w:tc>
          <w:tcPr>
            <w:tcW w:w="622" w:type="dxa"/>
            <w:vAlign w:val="center"/>
          </w:tcPr>
          <w:p w14:paraId="74A05532" w14:textId="77777777" w:rsidR="00D77461" w:rsidRDefault="00A363CB">
            <w:r>
              <w:t>25</w:t>
            </w:r>
          </w:p>
        </w:tc>
        <w:tc>
          <w:tcPr>
            <w:tcW w:w="854" w:type="dxa"/>
            <w:vAlign w:val="center"/>
          </w:tcPr>
          <w:p w14:paraId="45F14A50" w14:textId="77777777" w:rsidR="00D77461" w:rsidRDefault="00D77461"/>
        </w:tc>
        <w:tc>
          <w:tcPr>
            <w:tcW w:w="735" w:type="dxa"/>
            <w:vAlign w:val="center"/>
          </w:tcPr>
          <w:p w14:paraId="54BCAF4F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659E5824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6A8533E" w14:textId="77777777" w:rsidR="00D77461" w:rsidRDefault="00A363CB">
            <w:r>
              <w:t>146.943</w:t>
            </w:r>
          </w:p>
        </w:tc>
        <w:tc>
          <w:tcPr>
            <w:tcW w:w="848" w:type="dxa"/>
            <w:vAlign w:val="center"/>
          </w:tcPr>
          <w:p w14:paraId="028E3629" w14:textId="77777777" w:rsidR="00D77461" w:rsidRDefault="00A363CB">
            <w:r>
              <w:t>146.943</w:t>
            </w:r>
          </w:p>
        </w:tc>
        <w:tc>
          <w:tcPr>
            <w:tcW w:w="781" w:type="dxa"/>
            <w:vAlign w:val="center"/>
          </w:tcPr>
          <w:p w14:paraId="24C0850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8BD52D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21FCA09" w14:textId="77777777" w:rsidR="00D77461" w:rsidRDefault="00D77461"/>
        </w:tc>
        <w:tc>
          <w:tcPr>
            <w:tcW w:w="1165" w:type="dxa"/>
            <w:vAlign w:val="center"/>
          </w:tcPr>
          <w:p w14:paraId="7896A37E" w14:textId="77777777" w:rsidR="00D77461" w:rsidRDefault="00A363CB">
            <w:r>
              <w:t>0.926</w:t>
            </w:r>
          </w:p>
        </w:tc>
        <w:tc>
          <w:tcPr>
            <w:tcW w:w="916" w:type="dxa"/>
            <w:vAlign w:val="center"/>
          </w:tcPr>
          <w:p w14:paraId="460B0C03" w14:textId="77777777" w:rsidR="00D77461" w:rsidRDefault="00A363CB">
            <w:r>
              <w:t>0.564</w:t>
            </w:r>
          </w:p>
        </w:tc>
      </w:tr>
      <w:tr w:rsidR="00D77461" w14:paraId="1F493A3C" w14:textId="77777777">
        <w:tc>
          <w:tcPr>
            <w:tcW w:w="622" w:type="dxa"/>
            <w:vAlign w:val="center"/>
          </w:tcPr>
          <w:p w14:paraId="04F1EBD3" w14:textId="77777777" w:rsidR="00D77461" w:rsidRDefault="00A363CB">
            <w:r>
              <w:t>26</w:t>
            </w:r>
          </w:p>
        </w:tc>
        <w:tc>
          <w:tcPr>
            <w:tcW w:w="854" w:type="dxa"/>
            <w:vAlign w:val="center"/>
          </w:tcPr>
          <w:p w14:paraId="4FF0A92F" w14:textId="77777777" w:rsidR="00D77461" w:rsidRDefault="00D77461"/>
        </w:tc>
        <w:tc>
          <w:tcPr>
            <w:tcW w:w="735" w:type="dxa"/>
            <w:vAlign w:val="center"/>
          </w:tcPr>
          <w:p w14:paraId="5E975E5E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00C245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CDC43C1" w14:textId="77777777" w:rsidR="00D77461" w:rsidRDefault="00A363CB">
            <w:r>
              <w:t>0.651</w:t>
            </w:r>
          </w:p>
        </w:tc>
        <w:tc>
          <w:tcPr>
            <w:tcW w:w="848" w:type="dxa"/>
            <w:vAlign w:val="center"/>
          </w:tcPr>
          <w:p w14:paraId="492004AD" w14:textId="77777777" w:rsidR="00D77461" w:rsidRDefault="00A363CB">
            <w:r>
              <w:t>0.651</w:t>
            </w:r>
          </w:p>
        </w:tc>
        <w:tc>
          <w:tcPr>
            <w:tcW w:w="781" w:type="dxa"/>
            <w:vAlign w:val="center"/>
          </w:tcPr>
          <w:p w14:paraId="6C603836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425967E1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AF2EABE" w14:textId="77777777" w:rsidR="00D77461" w:rsidRDefault="00D77461"/>
        </w:tc>
        <w:tc>
          <w:tcPr>
            <w:tcW w:w="1165" w:type="dxa"/>
            <w:vAlign w:val="center"/>
          </w:tcPr>
          <w:p w14:paraId="54246A37" w14:textId="77777777" w:rsidR="00D77461" w:rsidRDefault="00A363CB">
            <w:r>
              <w:t>0.885</w:t>
            </w:r>
          </w:p>
        </w:tc>
        <w:tc>
          <w:tcPr>
            <w:tcW w:w="916" w:type="dxa"/>
            <w:vAlign w:val="center"/>
          </w:tcPr>
          <w:p w14:paraId="140BAF1A" w14:textId="77777777" w:rsidR="00D77461" w:rsidRDefault="00A363CB">
            <w:r>
              <w:t>0.539</w:t>
            </w:r>
          </w:p>
        </w:tc>
      </w:tr>
      <w:tr w:rsidR="00D77461" w14:paraId="684D8284" w14:textId="77777777">
        <w:tc>
          <w:tcPr>
            <w:tcW w:w="622" w:type="dxa"/>
            <w:vAlign w:val="center"/>
          </w:tcPr>
          <w:p w14:paraId="574BD5B4" w14:textId="77777777" w:rsidR="00D77461" w:rsidRDefault="00A363CB">
            <w:r>
              <w:t>27</w:t>
            </w:r>
          </w:p>
        </w:tc>
        <w:tc>
          <w:tcPr>
            <w:tcW w:w="854" w:type="dxa"/>
            <w:vAlign w:val="center"/>
          </w:tcPr>
          <w:p w14:paraId="1352464A" w14:textId="77777777" w:rsidR="00D77461" w:rsidRDefault="00D77461"/>
        </w:tc>
        <w:tc>
          <w:tcPr>
            <w:tcW w:w="735" w:type="dxa"/>
            <w:vAlign w:val="center"/>
          </w:tcPr>
          <w:p w14:paraId="565F4DF0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213DCDD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B0ED99E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63BF6FCB" w14:textId="77777777" w:rsidR="00D77461" w:rsidRDefault="00A363CB">
            <w:r>
              <w:t>40.608</w:t>
            </w:r>
          </w:p>
        </w:tc>
        <w:tc>
          <w:tcPr>
            <w:tcW w:w="781" w:type="dxa"/>
            <w:vAlign w:val="center"/>
          </w:tcPr>
          <w:p w14:paraId="4230A01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E79F73B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80E75B8" w14:textId="77777777" w:rsidR="00D77461" w:rsidRDefault="00D77461"/>
        </w:tc>
        <w:tc>
          <w:tcPr>
            <w:tcW w:w="1165" w:type="dxa"/>
            <w:vAlign w:val="center"/>
          </w:tcPr>
          <w:p w14:paraId="2DC6BACF" w14:textId="77777777" w:rsidR="00D77461" w:rsidRDefault="00A363CB">
            <w:r>
              <w:t>0.991</w:t>
            </w:r>
          </w:p>
        </w:tc>
        <w:tc>
          <w:tcPr>
            <w:tcW w:w="916" w:type="dxa"/>
            <w:vAlign w:val="center"/>
          </w:tcPr>
          <w:p w14:paraId="3BF95C0F" w14:textId="77777777" w:rsidR="00D77461" w:rsidRDefault="00A363CB">
            <w:r>
              <w:t>0.604</w:t>
            </w:r>
          </w:p>
        </w:tc>
      </w:tr>
      <w:tr w:rsidR="00D77461" w14:paraId="70F6ECBF" w14:textId="77777777">
        <w:tc>
          <w:tcPr>
            <w:tcW w:w="622" w:type="dxa"/>
            <w:vAlign w:val="center"/>
          </w:tcPr>
          <w:p w14:paraId="0094DE58" w14:textId="77777777" w:rsidR="00D77461" w:rsidRDefault="00A363CB">
            <w:r>
              <w:t>28</w:t>
            </w:r>
          </w:p>
        </w:tc>
        <w:tc>
          <w:tcPr>
            <w:tcW w:w="854" w:type="dxa"/>
            <w:vAlign w:val="center"/>
          </w:tcPr>
          <w:p w14:paraId="6A228805" w14:textId="77777777" w:rsidR="00D77461" w:rsidRDefault="00D77461"/>
        </w:tc>
        <w:tc>
          <w:tcPr>
            <w:tcW w:w="735" w:type="dxa"/>
            <w:vAlign w:val="center"/>
          </w:tcPr>
          <w:p w14:paraId="49C90E8B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413FD0E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3ED330" w14:textId="77777777" w:rsidR="00D77461" w:rsidRDefault="00A363CB">
            <w:r>
              <w:t>81.288</w:t>
            </w:r>
          </w:p>
        </w:tc>
        <w:tc>
          <w:tcPr>
            <w:tcW w:w="848" w:type="dxa"/>
            <w:vAlign w:val="center"/>
          </w:tcPr>
          <w:p w14:paraId="2D38B008" w14:textId="77777777" w:rsidR="00D77461" w:rsidRDefault="00A363CB">
            <w:r>
              <w:t>81.288</w:t>
            </w:r>
          </w:p>
        </w:tc>
        <w:tc>
          <w:tcPr>
            <w:tcW w:w="781" w:type="dxa"/>
            <w:vAlign w:val="center"/>
          </w:tcPr>
          <w:p w14:paraId="72C5E358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2CAF88E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523C8FA" w14:textId="77777777" w:rsidR="00D77461" w:rsidRDefault="00D77461"/>
        </w:tc>
        <w:tc>
          <w:tcPr>
            <w:tcW w:w="1165" w:type="dxa"/>
            <w:vAlign w:val="center"/>
          </w:tcPr>
          <w:p w14:paraId="28E20E77" w14:textId="77777777" w:rsidR="00D77461" w:rsidRDefault="00A363CB">
            <w:r>
              <w:t>0.891</w:t>
            </w:r>
          </w:p>
        </w:tc>
        <w:tc>
          <w:tcPr>
            <w:tcW w:w="916" w:type="dxa"/>
            <w:vAlign w:val="center"/>
          </w:tcPr>
          <w:p w14:paraId="0351B770" w14:textId="77777777" w:rsidR="00D77461" w:rsidRDefault="00A363CB">
            <w:r>
              <w:t>0.543</w:t>
            </w:r>
          </w:p>
        </w:tc>
      </w:tr>
      <w:tr w:rsidR="00D77461" w14:paraId="67039B2F" w14:textId="77777777">
        <w:tc>
          <w:tcPr>
            <w:tcW w:w="622" w:type="dxa"/>
            <w:vAlign w:val="center"/>
          </w:tcPr>
          <w:p w14:paraId="4BE549E8" w14:textId="77777777" w:rsidR="00D77461" w:rsidRDefault="00A363CB">
            <w:r>
              <w:t>29</w:t>
            </w:r>
          </w:p>
        </w:tc>
        <w:tc>
          <w:tcPr>
            <w:tcW w:w="854" w:type="dxa"/>
            <w:vAlign w:val="center"/>
          </w:tcPr>
          <w:p w14:paraId="3651370D" w14:textId="77777777" w:rsidR="00D77461" w:rsidRDefault="00D77461"/>
        </w:tc>
        <w:tc>
          <w:tcPr>
            <w:tcW w:w="735" w:type="dxa"/>
            <w:vAlign w:val="center"/>
          </w:tcPr>
          <w:p w14:paraId="64B9CB88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46C20A2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D0B7925" w14:textId="77777777" w:rsidR="00D77461" w:rsidRDefault="00A363CB">
            <w:r>
              <w:t>0.648</w:t>
            </w:r>
          </w:p>
        </w:tc>
        <w:tc>
          <w:tcPr>
            <w:tcW w:w="848" w:type="dxa"/>
            <w:vAlign w:val="center"/>
          </w:tcPr>
          <w:p w14:paraId="5C333C28" w14:textId="77777777" w:rsidR="00D77461" w:rsidRDefault="00A363CB">
            <w:r>
              <w:t>0.648</w:t>
            </w:r>
          </w:p>
        </w:tc>
        <w:tc>
          <w:tcPr>
            <w:tcW w:w="781" w:type="dxa"/>
            <w:vAlign w:val="center"/>
          </w:tcPr>
          <w:p w14:paraId="3497C1D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CF34F5C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D384D7E" w14:textId="77777777" w:rsidR="00D77461" w:rsidRDefault="00D77461"/>
        </w:tc>
        <w:tc>
          <w:tcPr>
            <w:tcW w:w="1165" w:type="dxa"/>
            <w:vAlign w:val="center"/>
          </w:tcPr>
          <w:p w14:paraId="5401C924" w14:textId="77777777" w:rsidR="00D77461" w:rsidRDefault="00A363CB">
            <w:r>
              <w:t>0.884</w:t>
            </w:r>
          </w:p>
        </w:tc>
        <w:tc>
          <w:tcPr>
            <w:tcW w:w="916" w:type="dxa"/>
            <w:vAlign w:val="center"/>
          </w:tcPr>
          <w:p w14:paraId="638E5945" w14:textId="77777777" w:rsidR="00D77461" w:rsidRDefault="00A363CB">
            <w:r>
              <w:t>0.538</w:t>
            </w:r>
          </w:p>
        </w:tc>
      </w:tr>
      <w:tr w:rsidR="00D77461" w14:paraId="3636158E" w14:textId="77777777">
        <w:tc>
          <w:tcPr>
            <w:tcW w:w="622" w:type="dxa"/>
            <w:vAlign w:val="center"/>
          </w:tcPr>
          <w:p w14:paraId="1065423A" w14:textId="77777777" w:rsidR="00D77461" w:rsidRDefault="00A363CB">
            <w:r>
              <w:t>30</w:t>
            </w:r>
          </w:p>
        </w:tc>
        <w:tc>
          <w:tcPr>
            <w:tcW w:w="854" w:type="dxa"/>
            <w:vAlign w:val="center"/>
          </w:tcPr>
          <w:p w14:paraId="17AA70FB" w14:textId="77777777" w:rsidR="00D77461" w:rsidRDefault="00D77461"/>
        </w:tc>
        <w:tc>
          <w:tcPr>
            <w:tcW w:w="735" w:type="dxa"/>
            <w:vAlign w:val="center"/>
          </w:tcPr>
          <w:p w14:paraId="00BD12B9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7083E5E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F178638" w14:textId="77777777" w:rsidR="00D77461" w:rsidRDefault="00A363CB">
            <w:r>
              <w:t>81.282</w:t>
            </w:r>
          </w:p>
        </w:tc>
        <w:tc>
          <w:tcPr>
            <w:tcW w:w="848" w:type="dxa"/>
            <w:vAlign w:val="center"/>
          </w:tcPr>
          <w:p w14:paraId="1484D34F" w14:textId="77777777" w:rsidR="00D77461" w:rsidRDefault="00A363CB">
            <w:r>
              <w:t>81.282</w:t>
            </w:r>
          </w:p>
        </w:tc>
        <w:tc>
          <w:tcPr>
            <w:tcW w:w="781" w:type="dxa"/>
            <w:vAlign w:val="center"/>
          </w:tcPr>
          <w:p w14:paraId="46AB43A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3505D1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D0F8D33" w14:textId="77777777" w:rsidR="00D77461" w:rsidRDefault="00D77461"/>
        </w:tc>
        <w:tc>
          <w:tcPr>
            <w:tcW w:w="1165" w:type="dxa"/>
            <w:vAlign w:val="center"/>
          </w:tcPr>
          <w:p w14:paraId="48A8BB90" w14:textId="77777777" w:rsidR="00D77461" w:rsidRDefault="00A363CB">
            <w:r>
              <w:t>0.872</w:t>
            </w:r>
          </w:p>
        </w:tc>
        <w:tc>
          <w:tcPr>
            <w:tcW w:w="916" w:type="dxa"/>
            <w:vAlign w:val="center"/>
          </w:tcPr>
          <w:p w14:paraId="0C305B95" w14:textId="77777777" w:rsidR="00D77461" w:rsidRDefault="00A363CB">
            <w:r>
              <w:t>0.531</w:t>
            </w:r>
          </w:p>
        </w:tc>
      </w:tr>
      <w:tr w:rsidR="00D77461" w14:paraId="00EA3DD4" w14:textId="77777777">
        <w:tc>
          <w:tcPr>
            <w:tcW w:w="622" w:type="dxa"/>
            <w:vAlign w:val="center"/>
          </w:tcPr>
          <w:p w14:paraId="53E5CBCA" w14:textId="77777777" w:rsidR="00D77461" w:rsidRDefault="00A363CB">
            <w:r>
              <w:t>31</w:t>
            </w:r>
          </w:p>
        </w:tc>
        <w:tc>
          <w:tcPr>
            <w:tcW w:w="854" w:type="dxa"/>
            <w:vAlign w:val="center"/>
          </w:tcPr>
          <w:p w14:paraId="31C7F11B" w14:textId="77777777" w:rsidR="00D77461" w:rsidRDefault="00D77461"/>
        </w:tc>
        <w:tc>
          <w:tcPr>
            <w:tcW w:w="735" w:type="dxa"/>
            <w:vAlign w:val="center"/>
          </w:tcPr>
          <w:p w14:paraId="5E7961CA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71A95912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8CB0DD0" w14:textId="77777777" w:rsidR="00D77461" w:rsidRDefault="00A363CB">
            <w:r>
              <w:t>94.800</w:t>
            </w:r>
          </w:p>
        </w:tc>
        <w:tc>
          <w:tcPr>
            <w:tcW w:w="848" w:type="dxa"/>
            <w:vAlign w:val="center"/>
          </w:tcPr>
          <w:p w14:paraId="70DDAB38" w14:textId="77777777" w:rsidR="00D77461" w:rsidRDefault="00A363CB">
            <w:r>
              <w:t>94.800</w:t>
            </w:r>
          </w:p>
        </w:tc>
        <w:tc>
          <w:tcPr>
            <w:tcW w:w="781" w:type="dxa"/>
            <w:vAlign w:val="center"/>
          </w:tcPr>
          <w:p w14:paraId="02FE683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74F032E2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DDCF773" w14:textId="77777777" w:rsidR="00D77461" w:rsidRDefault="00D77461"/>
        </w:tc>
        <w:tc>
          <w:tcPr>
            <w:tcW w:w="1165" w:type="dxa"/>
            <w:vAlign w:val="center"/>
          </w:tcPr>
          <w:p w14:paraId="610DBE2F" w14:textId="77777777" w:rsidR="00D77461" w:rsidRDefault="00A363CB">
            <w:r>
              <w:t>0.993</w:t>
            </w:r>
          </w:p>
        </w:tc>
        <w:tc>
          <w:tcPr>
            <w:tcW w:w="916" w:type="dxa"/>
            <w:vAlign w:val="center"/>
          </w:tcPr>
          <w:p w14:paraId="6745EEE2" w14:textId="77777777" w:rsidR="00D77461" w:rsidRDefault="00A363CB">
            <w:r>
              <w:t>0.605</w:t>
            </w:r>
          </w:p>
        </w:tc>
      </w:tr>
      <w:tr w:rsidR="00D77461" w14:paraId="24BA038C" w14:textId="77777777">
        <w:tc>
          <w:tcPr>
            <w:tcW w:w="622" w:type="dxa"/>
            <w:vAlign w:val="center"/>
          </w:tcPr>
          <w:p w14:paraId="3552ACCE" w14:textId="77777777" w:rsidR="00D77461" w:rsidRDefault="00A363CB">
            <w:r>
              <w:t>32</w:t>
            </w:r>
          </w:p>
        </w:tc>
        <w:tc>
          <w:tcPr>
            <w:tcW w:w="854" w:type="dxa"/>
            <w:vAlign w:val="center"/>
          </w:tcPr>
          <w:p w14:paraId="3FBC3CEB" w14:textId="77777777" w:rsidR="00D77461" w:rsidRDefault="00D77461"/>
        </w:tc>
        <w:tc>
          <w:tcPr>
            <w:tcW w:w="735" w:type="dxa"/>
            <w:vAlign w:val="center"/>
          </w:tcPr>
          <w:p w14:paraId="3379DFC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658B5DCA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E99EF91" w14:textId="77777777" w:rsidR="00D77461" w:rsidRDefault="00A363CB">
            <w:r>
              <w:t>40.962</w:t>
            </w:r>
          </w:p>
        </w:tc>
        <w:tc>
          <w:tcPr>
            <w:tcW w:w="848" w:type="dxa"/>
            <w:vAlign w:val="center"/>
          </w:tcPr>
          <w:p w14:paraId="628857B4" w14:textId="77777777" w:rsidR="00D77461" w:rsidRDefault="00A363CB">
            <w:r>
              <w:t>40.962</w:t>
            </w:r>
          </w:p>
        </w:tc>
        <w:tc>
          <w:tcPr>
            <w:tcW w:w="781" w:type="dxa"/>
            <w:vAlign w:val="center"/>
          </w:tcPr>
          <w:p w14:paraId="23997FEA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2CD009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D9C4666" w14:textId="77777777" w:rsidR="00D77461" w:rsidRDefault="00D77461"/>
        </w:tc>
        <w:tc>
          <w:tcPr>
            <w:tcW w:w="1165" w:type="dxa"/>
            <w:vAlign w:val="center"/>
          </w:tcPr>
          <w:p w14:paraId="0F456A9C" w14:textId="77777777" w:rsidR="00D77461" w:rsidRDefault="00A363CB">
            <w:r>
              <w:t>0.994</w:t>
            </w:r>
          </w:p>
        </w:tc>
        <w:tc>
          <w:tcPr>
            <w:tcW w:w="916" w:type="dxa"/>
            <w:vAlign w:val="center"/>
          </w:tcPr>
          <w:p w14:paraId="751794F2" w14:textId="77777777" w:rsidR="00D77461" w:rsidRDefault="00A363CB">
            <w:r>
              <w:t>0.605</w:t>
            </w:r>
          </w:p>
        </w:tc>
      </w:tr>
      <w:tr w:rsidR="00D77461" w14:paraId="3A088014" w14:textId="77777777">
        <w:tc>
          <w:tcPr>
            <w:tcW w:w="622" w:type="dxa"/>
            <w:vAlign w:val="center"/>
          </w:tcPr>
          <w:p w14:paraId="0F26E09D" w14:textId="77777777" w:rsidR="00D77461" w:rsidRDefault="00A363CB">
            <w:r>
              <w:t>33</w:t>
            </w:r>
          </w:p>
        </w:tc>
        <w:tc>
          <w:tcPr>
            <w:tcW w:w="854" w:type="dxa"/>
            <w:vAlign w:val="center"/>
          </w:tcPr>
          <w:p w14:paraId="618396D6" w14:textId="77777777" w:rsidR="00D77461" w:rsidRDefault="00D77461"/>
        </w:tc>
        <w:tc>
          <w:tcPr>
            <w:tcW w:w="735" w:type="dxa"/>
            <w:vAlign w:val="center"/>
          </w:tcPr>
          <w:p w14:paraId="103E8B9A" w14:textId="77777777" w:rsidR="00D77461" w:rsidRDefault="00A363CB">
            <w:r>
              <w:t>6~7</w:t>
            </w:r>
          </w:p>
        </w:tc>
        <w:tc>
          <w:tcPr>
            <w:tcW w:w="622" w:type="dxa"/>
            <w:vAlign w:val="center"/>
          </w:tcPr>
          <w:p w14:paraId="4A7E5016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6AD33E39" w14:textId="77777777" w:rsidR="00D77461" w:rsidRDefault="00A363CB">
            <w:r>
              <w:t>40.608</w:t>
            </w:r>
          </w:p>
        </w:tc>
        <w:tc>
          <w:tcPr>
            <w:tcW w:w="848" w:type="dxa"/>
            <w:vAlign w:val="center"/>
          </w:tcPr>
          <w:p w14:paraId="4506EF91" w14:textId="77777777" w:rsidR="00D77461" w:rsidRDefault="00A363CB">
            <w:r>
              <w:t>81.216</w:t>
            </w:r>
          </w:p>
        </w:tc>
        <w:tc>
          <w:tcPr>
            <w:tcW w:w="781" w:type="dxa"/>
            <w:vAlign w:val="center"/>
          </w:tcPr>
          <w:p w14:paraId="3621660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A538736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17701B4" w14:textId="77777777" w:rsidR="00D77461" w:rsidRDefault="00D77461"/>
        </w:tc>
        <w:tc>
          <w:tcPr>
            <w:tcW w:w="1165" w:type="dxa"/>
            <w:vAlign w:val="center"/>
          </w:tcPr>
          <w:p w14:paraId="3D891D20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02F1A15" w14:textId="77777777" w:rsidR="00D77461" w:rsidRDefault="00A363CB">
            <w:r>
              <w:t>0.609</w:t>
            </w:r>
          </w:p>
        </w:tc>
      </w:tr>
      <w:tr w:rsidR="00D77461" w14:paraId="419530E2" w14:textId="77777777">
        <w:tc>
          <w:tcPr>
            <w:tcW w:w="622" w:type="dxa"/>
            <w:vAlign w:val="center"/>
          </w:tcPr>
          <w:p w14:paraId="7326610B" w14:textId="77777777" w:rsidR="00D77461" w:rsidRDefault="00A363CB">
            <w:r>
              <w:t>34</w:t>
            </w:r>
          </w:p>
        </w:tc>
        <w:tc>
          <w:tcPr>
            <w:tcW w:w="854" w:type="dxa"/>
            <w:vAlign w:val="center"/>
          </w:tcPr>
          <w:p w14:paraId="2265E4C6" w14:textId="77777777" w:rsidR="00D77461" w:rsidRDefault="00D77461"/>
        </w:tc>
        <w:tc>
          <w:tcPr>
            <w:tcW w:w="735" w:type="dxa"/>
            <w:vAlign w:val="center"/>
          </w:tcPr>
          <w:p w14:paraId="3A064A7C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1E6446A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7F617DC" w14:textId="77777777" w:rsidR="00D77461" w:rsidRDefault="00A363CB">
            <w:r>
              <w:t>81.294</w:t>
            </w:r>
          </w:p>
        </w:tc>
        <w:tc>
          <w:tcPr>
            <w:tcW w:w="848" w:type="dxa"/>
            <w:vAlign w:val="center"/>
          </w:tcPr>
          <w:p w14:paraId="06FDFB16" w14:textId="77777777" w:rsidR="00D77461" w:rsidRDefault="00A363CB">
            <w:r>
              <w:t>81.294</w:t>
            </w:r>
          </w:p>
        </w:tc>
        <w:tc>
          <w:tcPr>
            <w:tcW w:w="781" w:type="dxa"/>
            <w:vAlign w:val="center"/>
          </w:tcPr>
          <w:p w14:paraId="58963C4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6926B7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0A31BCFA" w14:textId="77777777" w:rsidR="00D77461" w:rsidRDefault="00D77461"/>
        </w:tc>
        <w:tc>
          <w:tcPr>
            <w:tcW w:w="1165" w:type="dxa"/>
            <w:vAlign w:val="center"/>
          </w:tcPr>
          <w:p w14:paraId="312B8941" w14:textId="77777777" w:rsidR="00D77461" w:rsidRDefault="00A363CB">
            <w:r>
              <w:t>0.886</w:t>
            </w:r>
          </w:p>
        </w:tc>
        <w:tc>
          <w:tcPr>
            <w:tcW w:w="916" w:type="dxa"/>
            <w:vAlign w:val="center"/>
          </w:tcPr>
          <w:p w14:paraId="6E3D528F" w14:textId="77777777" w:rsidR="00D77461" w:rsidRDefault="00A363CB">
            <w:r>
              <w:t>0.540</w:t>
            </w:r>
          </w:p>
        </w:tc>
      </w:tr>
      <w:tr w:rsidR="00D77461" w14:paraId="14AFCEFF" w14:textId="77777777">
        <w:tc>
          <w:tcPr>
            <w:tcW w:w="622" w:type="dxa"/>
            <w:vAlign w:val="center"/>
          </w:tcPr>
          <w:p w14:paraId="13812E8A" w14:textId="77777777" w:rsidR="00D77461" w:rsidRDefault="00A363CB">
            <w:r>
              <w:t>35</w:t>
            </w:r>
          </w:p>
        </w:tc>
        <w:tc>
          <w:tcPr>
            <w:tcW w:w="854" w:type="dxa"/>
            <w:vAlign w:val="center"/>
          </w:tcPr>
          <w:p w14:paraId="5DE30ED7" w14:textId="77777777" w:rsidR="00D77461" w:rsidRDefault="00D77461"/>
        </w:tc>
        <w:tc>
          <w:tcPr>
            <w:tcW w:w="735" w:type="dxa"/>
            <w:vAlign w:val="center"/>
          </w:tcPr>
          <w:p w14:paraId="6ABD3C79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78C5DD2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9C1E9EC" w14:textId="77777777" w:rsidR="00D77461" w:rsidRDefault="00A363CB">
            <w:r>
              <w:t>37.080</w:t>
            </w:r>
          </w:p>
        </w:tc>
        <w:tc>
          <w:tcPr>
            <w:tcW w:w="848" w:type="dxa"/>
            <w:vAlign w:val="center"/>
          </w:tcPr>
          <w:p w14:paraId="7F37EAF5" w14:textId="77777777" w:rsidR="00D77461" w:rsidRDefault="00A363CB">
            <w:r>
              <w:t>37.080</w:t>
            </w:r>
          </w:p>
        </w:tc>
        <w:tc>
          <w:tcPr>
            <w:tcW w:w="781" w:type="dxa"/>
            <w:vAlign w:val="center"/>
          </w:tcPr>
          <w:p w14:paraId="1F3DAC3F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C05AE74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1024925" w14:textId="77777777" w:rsidR="00D77461" w:rsidRDefault="00D77461"/>
        </w:tc>
        <w:tc>
          <w:tcPr>
            <w:tcW w:w="1165" w:type="dxa"/>
            <w:vAlign w:val="center"/>
          </w:tcPr>
          <w:p w14:paraId="6FBCE256" w14:textId="77777777" w:rsidR="00D77461" w:rsidRDefault="00A363CB">
            <w:r>
              <w:t>0.233</w:t>
            </w:r>
          </w:p>
        </w:tc>
        <w:tc>
          <w:tcPr>
            <w:tcW w:w="916" w:type="dxa"/>
            <w:vAlign w:val="center"/>
          </w:tcPr>
          <w:p w14:paraId="3C43EB8A" w14:textId="77777777" w:rsidR="00D77461" w:rsidRDefault="00A363CB">
            <w:r>
              <w:t>0.142</w:t>
            </w:r>
          </w:p>
        </w:tc>
      </w:tr>
      <w:tr w:rsidR="00D77461" w14:paraId="141F3D0B" w14:textId="77777777">
        <w:tc>
          <w:tcPr>
            <w:tcW w:w="622" w:type="dxa"/>
            <w:vAlign w:val="center"/>
          </w:tcPr>
          <w:p w14:paraId="37A4D984" w14:textId="77777777" w:rsidR="00D77461" w:rsidRDefault="00A363CB">
            <w:r>
              <w:t>36</w:t>
            </w:r>
          </w:p>
        </w:tc>
        <w:tc>
          <w:tcPr>
            <w:tcW w:w="854" w:type="dxa"/>
            <w:vAlign w:val="center"/>
          </w:tcPr>
          <w:p w14:paraId="4A395E5D" w14:textId="77777777" w:rsidR="00D77461" w:rsidRDefault="00D77461"/>
        </w:tc>
        <w:tc>
          <w:tcPr>
            <w:tcW w:w="735" w:type="dxa"/>
            <w:vAlign w:val="center"/>
          </w:tcPr>
          <w:p w14:paraId="15E60595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3470D8E8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83E0376" w14:textId="77777777" w:rsidR="00D77461" w:rsidRDefault="00A363CB">
            <w:r>
              <w:t>138.882</w:t>
            </w:r>
          </w:p>
        </w:tc>
        <w:tc>
          <w:tcPr>
            <w:tcW w:w="848" w:type="dxa"/>
            <w:vAlign w:val="center"/>
          </w:tcPr>
          <w:p w14:paraId="2E17B523" w14:textId="77777777" w:rsidR="00D77461" w:rsidRDefault="00A363CB">
            <w:r>
              <w:t>138.882</w:t>
            </w:r>
          </w:p>
        </w:tc>
        <w:tc>
          <w:tcPr>
            <w:tcW w:w="781" w:type="dxa"/>
            <w:vAlign w:val="center"/>
          </w:tcPr>
          <w:p w14:paraId="5E8CCF70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AFEDFB7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ED95C1F" w14:textId="77777777" w:rsidR="00D77461" w:rsidRDefault="00D77461"/>
        </w:tc>
        <w:tc>
          <w:tcPr>
            <w:tcW w:w="1165" w:type="dxa"/>
            <w:vAlign w:val="center"/>
          </w:tcPr>
          <w:p w14:paraId="73B01FFF" w14:textId="77777777" w:rsidR="00D77461" w:rsidRDefault="00A363CB">
            <w:r>
              <w:t>0.998</w:t>
            </w:r>
          </w:p>
        </w:tc>
        <w:tc>
          <w:tcPr>
            <w:tcW w:w="916" w:type="dxa"/>
            <w:vAlign w:val="center"/>
          </w:tcPr>
          <w:p w14:paraId="46C87AE3" w14:textId="77777777" w:rsidR="00D77461" w:rsidRDefault="00A363CB">
            <w:r>
              <w:t>0.608</w:t>
            </w:r>
          </w:p>
        </w:tc>
      </w:tr>
      <w:tr w:rsidR="00D77461" w14:paraId="769EB2E6" w14:textId="77777777">
        <w:tc>
          <w:tcPr>
            <w:tcW w:w="622" w:type="dxa"/>
            <w:vAlign w:val="center"/>
          </w:tcPr>
          <w:p w14:paraId="0D759C07" w14:textId="77777777" w:rsidR="00D77461" w:rsidRDefault="00A363CB">
            <w:r>
              <w:t>37</w:t>
            </w:r>
          </w:p>
        </w:tc>
        <w:tc>
          <w:tcPr>
            <w:tcW w:w="854" w:type="dxa"/>
            <w:vAlign w:val="center"/>
          </w:tcPr>
          <w:p w14:paraId="73EF6187" w14:textId="77777777" w:rsidR="00D77461" w:rsidRDefault="00D77461"/>
        </w:tc>
        <w:tc>
          <w:tcPr>
            <w:tcW w:w="735" w:type="dxa"/>
            <w:vAlign w:val="center"/>
          </w:tcPr>
          <w:p w14:paraId="417D5F98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01C9254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CA7230E" w14:textId="77777777" w:rsidR="00D77461" w:rsidRDefault="00A363CB">
            <w:r>
              <w:t>44.736</w:t>
            </w:r>
          </w:p>
        </w:tc>
        <w:tc>
          <w:tcPr>
            <w:tcW w:w="848" w:type="dxa"/>
            <w:vAlign w:val="center"/>
          </w:tcPr>
          <w:p w14:paraId="52F88DE7" w14:textId="77777777" w:rsidR="00D77461" w:rsidRDefault="00A363CB">
            <w:r>
              <w:t>44.736</w:t>
            </w:r>
          </w:p>
        </w:tc>
        <w:tc>
          <w:tcPr>
            <w:tcW w:w="781" w:type="dxa"/>
            <w:vAlign w:val="center"/>
          </w:tcPr>
          <w:p w14:paraId="2468C224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1ECB625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511485D4" w14:textId="77777777" w:rsidR="00D77461" w:rsidRDefault="00D77461"/>
        </w:tc>
        <w:tc>
          <w:tcPr>
            <w:tcW w:w="1165" w:type="dxa"/>
            <w:vAlign w:val="center"/>
          </w:tcPr>
          <w:p w14:paraId="1B5EEE6F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23EDD8B1" w14:textId="77777777" w:rsidR="00D77461" w:rsidRDefault="00A363CB">
            <w:r>
              <w:t>0.609</w:t>
            </w:r>
          </w:p>
        </w:tc>
      </w:tr>
      <w:tr w:rsidR="00D77461" w14:paraId="73787A05" w14:textId="77777777">
        <w:tc>
          <w:tcPr>
            <w:tcW w:w="622" w:type="dxa"/>
            <w:vAlign w:val="center"/>
          </w:tcPr>
          <w:p w14:paraId="41420F06" w14:textId="77777777" w:rsidR="00D77461" w:rsidRDefault="00A363CB">
            <w:r>
              <w:t>38</w:t>
            </w:r>
          </w:p>
        </w:tc>
        <w:tc>
          <w:tcPr>
            <w:tcW w:w="854" w:type="dxa"/>
            <w:vAlign w:val="center"/>
          </w:tcPr>
          <w:p w14:paraId="1E47418F" w14:textId="77777777" w:rsidR="00D77461" w:rsidRDefault="00D77461"/>
        </w:tc>
        <w:tc>
          <w:tcPr>
            <w:tcW w:w="735" w:type="dxa"/>
            <w:vAlign w:val="center"/>
          </w:tcPr>
          <w:p w14:paraId="2EAABF67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677D8B9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660EA09" w14:textId="77777777" w:rsidR="00D77461" w:rsidRDefault="00A363CB">
            <w:r>
              <w:t>40.975</w:t>
            </w:r>
          </w:p>
        </w:tc>
        <w:tc>
          <w:tcPr>
            <w:tcW w:w="848" w:type="dxa"/>
            <w:vAlign w:val="center"/>
          </w:tcPr>
          <w:p w14:paraId="5EFF2E5D" w14:textId="77777777" w:rsidR="00D77461" w:rsidRDefault="00A363CB">
            <w:r>
              <w:t>40.975</w:t>
            </w:r>
          </w:p>
        </w:tc>
        <w:tc>
          <w:tcPr>
            <w:tcW w:w="781" w:type="dxa"/>
            <w:vAlign w:val="center"/>
          </w:tcPr>
          <w:p w14:paraId="7EA2907B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3D8DB1B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FE6F2F8" w14:textId="77777777" w:rsidR="00D77461" w:rsidRDefault="00D77461"/>
        </w:tc>
        <w:tc>
          <w:tcPr>
            <w:tcW w:w="1165" w:type="dxa"/>
            <w:vAlign w:val="center"/>
          </w:tcPr>
          <w:p w14:paraId="5A041738" w14:textId="77777777" w:rsidR="00D77461" w:rsidRDefault="00A363CB">
            <w:r>
              <w:t>0.989</w:t>
            </w:r>
          </w:p>
        </w:tc>
        <w:tc>
          <w:tcPr>
            <w:tcW w:w="916" w:type="dxa"/>
            <w:vAlign w:val="center"/>
          </w:tcPr>
          <w:p w14:paraId="69FB9463" w14:textId="77777777" w:rsidR="00D77461" w:rsidRDefault="00A363CB">
            <w:r>
              <w:t>0.602</w:t>
            </w:r>
          </w:p>
        </w:tc>
      </w:tr>
      <w:tr w:rsidR="00D77461" w14:paraId="630CE658" w14:textId="77777777">
        <w:tc>
          <w:tcPr>
            <w:tcW w:w="622" w:type="dxa"/>
            <w:vAlign w:val="center"/>
          </w:tcPr>
          <w:p w14:paraId="6FEE0CC5" w14:textId="77777777" w:rsidR="00D77461" w:rsidRDefault="00A363CB">
            <w:r>
              <w:t>39</w:t>
            </w:r>
          </w:p>
        </w:tc>
        <w:tc>
          <w:tcPr>
            <w:tcW w:w="854" w:type="dxa"/>
            <w:vAlign w:val="center"/>
          </w:tcPr>
          <w:p w14:paraId="1A6CE49E" w14:textId="77777777" w:rsidR="00D77461" w:rsidRDefault="00D77461"/>
        </w:tc>
        <w:tc>
          <w:tcPr>
            <w:tcW w:w="735" w:type="dxa"/>
            <w:vAlign w:val="center"/>
          </w:tcPr>
          <w:p w14:paraId="5E8B4F66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2171D94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7A8DE0C" w14:textId="77777777" w:rsidR="00D77461" w:rsidRDefault="00A363CB">
            <w:r>
              <w:t>0.216</w:t>
            </w:r>
          </w:p>
        </w:tc>
        <w:tc>
          <w:tcPr>
            <w:tcW w:w="848" w:type="dxa"/>
            <w:vAlign w:val="center"/>
          </w:tcPr>
          <w:p w14:paraId="145B2BC2" w14:textId="77777777" w:rsidR="00D77461" w:rsidRDefault="00A363CB">
            <w:r>
              <w:t>0.216</w:t>
            </w:r>
          </w:p>
        </w:tc>
        <w:tc>
          <w:tcPr>
            <w:tcW w:w="781" w:type="dxa"/>
            <w:vAlign w:val="center"/>
          </w:tcPr>
          <w:p w14:paraId="08AA6A3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CB8ED43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2D72E8CD" w14:textId="77777777" w:rsidR="00D77461" w:rsidRDefault="00D77461"/>
        </w:tc>
        <w:tc>
          <w:tcPr>
            <w:tcW w:w="1165" w:type="dxa"/>
            <w:vAlign w:val="center"/>
          </w:tcPr>
          <w:p w14:paraId="2C59C290" w14:textId="77777777" w:rsidR="00D77461" w:rsidRDefault="00A363CB">
            <w:r>
              <w:t>0.619</w:t>
            </w:r>
          </w:p>
        </w:tc>
        <w:tc>
          <w:tcPr>
            <w:tcW w:w="916" w:type="dxa"/>
            <w:vAlign w:val="center"/>
          </w:tcPr>
          <w:p w14:paraId="0A89C9BC" w14:textId="77777777" w:rsidR="00D77461" w:rsidRDefault="00A363CB">
            <w:r>
              <w:t>0.377</w:t>
            </w:r>
          </w:p>
        </w:tc>
      </w:tr>
      <w:tr w:rsidR="00D77461" w14:paraId="0E52C239" w14:textId="77777777">
        <w:tc>
          <w:tcPr>
            <w:tcW w:w="622" w:type="dxa"/>
            <w:vAlign w:val="center"/>
          </w:tcPr>
          <w:p w14:paraId="00EDAEE4" w14:textId="77777777" w:rsidR="00D77461" w:rsidRDefault="00A363CB">
            <w:r>
              <w:t>40</w:t>
            </w:r>
          </w:p>
        </w:tc>
        <w:tc>
          <w:tcPr>
            <w:tcW w:w="854" w:type="dxa"/>
            <w:vAlign w:val="center"/>
          </w:tcPr>
          <w:p w14:paraId="395B0A0A" w14:textId="77777777" w:rsidR="00D77461" w:rsidRDefault="00D77461"/>
        </w:tc>
        <w:tc>
          <w:tcPr>
            <w:tcW w:w="735" w:type="dxa"/>
            <w:vAlign w:val="center"/>
          </w:tcPr>
          <w:p w14:paraId="749CF7B9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4D8748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EFC71A2" w14:textId="77777777" w:rsidR="00D77461" w:rsidRDefault="00A363CB">
            <w:r>
              <w:t>37.080</w:t>
            </w:r>
          </w:p>
        </w:tc>
        <w:tc>
          <w:tcPr>
            <w:tcW w:w="848" w:type="dxa"/>
            <w:vAlign w:val="center"/>
          </w:tcPr>
          <w:p w14:paraId="75A02BF7" w14:textId="77777777" w:rsidR="00D77461" w:rsidRDefault="00A363CB">
            <w:r>
              <w:t>37.080</w:t>
            </w:r>
          </w:p>
        </w:tc>
        <w:tc>
          <w:tcPr>
            <w:tcW w:w="781" w:type="dxa"/>
            <w:vAlign w:val="center"/>
          </w:tcPr>
          <w:p w14:paraId="1CC393F3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160F9670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6F0B1343" w14:textId="77777777" w:rsidR="00D77461" w:rsidRDefault="00D77461"/>
        </w:tc>
        <w:tc>
          <w:tcPr>
            <w:tcW w:w="1165" w:type="dxa"/>
            <w:vAlign w:val="center"/>
          </w:tcPr>
          <w:p w14:paraId="16EEE39C" w14:textId="77777777" w:rsidR="00D77461" w:rsidRDefault="00A363CB">
            <w:r>
              <w:t>0.323</w:t>
            </w:r>
          </w:p>
        </w:tc>
        <w:tc>
          <w:tcPr>
            <w:tcW w:w="916" w:type="dxa"/>
            <w:vAlign w:val="center"/>
          </w:tcPr>
          <w:p w14:paraId="659E8B4C" w14:textId="77777777" w:rsidR="00D77461" w:rsidRDefault="00A363CB">
            <w:r>
              <w:t>0.197</w:t>
            </w:r>
          </w:p>
        </w:tc>
      </w:tr>
      <w:tr w:rsidR="00D77461" w14:paraId="11A7AC28" w14:textId="77777777">
        <w:tc>
          <w:tcPr>
            <w:tcW w:w="622" w:type="dxa"/>
            <w:vAlign w:val="center"/>
          </w:tcPr>
          <w:p w14:paraId="17F1AF7E" w14:textId="77777777" w:rsidR="00D77461" w:rsidRDefault="00A363CB">
            <w:r>
              <w:t>41</w:t>
            </w:r>
          </w:p>
        </w:tc>
        <w:tc>
          <w:tcPr>
            <w:tcW w:w="854" w:type="dxa"/>
            <w:vAlign w:val="center"/>
          </w:tcPr>
          <w:p w14:paraId="2DE643C0" w14:textId="77777777" w:rsidR="00D77461" w:rsidRDefault="00D77461"/>
        </w:tc>
        <w:tc>
          <w:tcPr>
            <w:tcW w:w="735" w:type="dxa"/>
            <w:vAlign w:val="center"/>
          </w:tcPr>
          <w:p w14:paraId="75C1E175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29F3350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244FF43" w14:textId="77777777" w:rsidR="00D77461" w:rsidRDefault="00A363CB">
            <w:r>
              <w:t>50.400</w:t>
            </w:r>
          </w:p>
        </w:tc>
        <w:tc>
          <w:tcPr>
            <w:tcW w:w="848" w:type="dxa"/>
            <w:vAlign w:val="center"/>
          </w:tcPr>
          <w:p w14:paraId="5C01AB5E" w14:textId="77777777" w:rsidR="00D77461" w:rsidRDefault="00A363CB">
            <w:r>
              <w:t>50.400</w:t>
            </w:r>
          </w:p>
        </w:tc>
        <w:tc>
          <w:tcPr>
            <w:tcW w:w="781" w:type="dxa"/>
            <w:vAlign w:val="center"/>
          </w:tcPr>
          <w:p w14:paraId="4718231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04062EED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7C42F536" w14:textId="77777777" w:rsidR="00D77461" w:rsidRDefault="00D77461"/>
        </w:tc>
        <w:tc>
          <w:tcPr>
            <w:tcW w:w="1165" w:type="dxa"/>
            <w:vAlign w:val="center"/>
          </w:tcPr>
          <w:p w14:paraId="2FC624E2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5F81CD23" w14:textId="77777777" w:rsidR="00D77461" w:rsidRDefault="00A363CB">
            <w:r>
              <w:t>0.609</w:t>
            </w:r>
          </w:p>
        </w:tc>
      </w:tr>
      <w:tr w:rsidR="00D77461" w14:paraId="366F0ED1" w14:textId="77777777">
        <w:tc>
          <w:tcPr>
            <w:tcW w:w="622" w:type="dxa"/>
            <w:vAlign w:val="center"/>
          </w:tcPr>
          <w:p w14:paraId="68843858" w14:textId="77777777" w:rsidR="00D77461" w:rsidRDefault="00A363CB">
            <w:r>
              <w:t>42</w:t>
            </w:r>
          </w:p>
        </w:tc>
        <w:tc>
          <w:tcPr>
            <w:tcW w:w="854" w:type="dxa"/>
            <w:vAlign w:val="center"/>
          </w:tcPr>
          <w:p w14:paraId="3372828D" w14:textId="77777777" w:rsidR="00D77461" w:rsidRDefault="00D77461"/>
        </w:tc>
        <w:tc>
          <w:tcPr>
            <w:tcW w:w="735" w:type="dxa"/>
            <w:vAlign w:val="center"/>
          </w:tcPr>
          <w:p w14:paraId="4B073B5B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6F7CED9E" w14:textId="77777777" w:rsidR="00D77461" w:rsidRDefault="00A363CB">
            <w:r>
              <w:t>6</w:t>
            </w:r>
          </w:p>
        </w:tc>
        <w:tc>
          <w:tcPr>
            <w:tcW w:w="848" w:type="dxa"/>
            <w:vAlign w:val="center"/>
          </w:tcPr>
          <w:p w14:paraId="26B4C541" w14:textId="77777777" w:rsidR="00D77461" w:rsidRDefault="00A363CB">
            <w:r>
              <w:t>35.280</w:t>
            </w:r>
          </w:p>
        </w:tc>
        <w:tc>
          <w:tcPr>
            <w:tcW w:w="848" w:type="dxa"/>
            <w:vAlign w:val="center"/>
          </w:tcPr>
          <w:p w14:paraId="00001606" w14:textId="77777777" w:rsidR="00D77461" w:rsidRDefault="00A363CB">
            <w:r>
              <w:t>211.680</w:t>
            </w:r>
          </w:p>
        </w:tc>
        <w:tc>
          <w:tcPr>
            <w:tcW w:w="781" w:type="dxa"/>
            <w:vAlign w:val="center"/>
          </w:tcPr>
          <w:p w14:paraId="1E599BA1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6EB432D9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120FA1C6" w14:textId="77777777" w:rsidR="00D77461" w:rsidRDefault="00D77461"/>
        </w:tc>
        <w:tc>
          <w:tcPr>
            <w:tcW w:w="1165" w:type="dxa"/>
            <w:vAlign w:val="center"/>
          </w:tcPr>
          <w:p w14:paraId="7CBDF4FB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E6C2909" w14:textId="77777777" w:rsidR="00D77461" w:rsidRDefault="00A363CB">
            <w:r>
              <w:t>0.609</w:t>
            </w:r>
          </w:p>
        </w:tc>
      </w:tr>
      <w:tr w:rsidR="00D77461" w14:paraId="1A614283" w14:textId="77777777">
        <w:tc>
          <w:tcPr>
            <w:tcW w:w="622" w:type="dxa"/>
            <w:vAlign w:val="center"/>
          </w:tcPr>
          <w:p w14:paraId="5D984BE1" w14:textId="77777777" w:rsidR="00D77461" w:rsidRDefault="00A363CB">
            <w:r>
              <w:t>43</w:t>
            </w:r>
          </w:p>
        </w:tc>
        <w:tc>
          <w:tcPr>
            <w:tcW w:w="854" w:type="dxa"/>
            <w:vAlign w:val="center"/>
          </w:tcPr>
          <w:p w14:paraId="36A3DC6B" w14:textId="77777777" w:rsidR="00D77461" w:rsidRDefault="00D77461"/>
        </w:tc>
        <w:tc>
          <w:tcPr>
            <w:tcW w:w="735" w:type="dxa"/>
            <w:vAlign w:val="center"/>
          </w:tcPr>
          <w:p w14:paraId="474BBB01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F51EFCD" w14:textId="77777777" w:rsidR="00D77461" w:rsidRDefault="00A363CB">
            <w:r>
              <w:t>2</w:t>
            </w:r>
          </w:p>
        </w:tc>
        <w:tc>
          <w:tcPr>
            <w:tcW w:w="848" w:type="dxa"/>
            <w:vAlign w:val="center"/>
          </w:tcPr>
          <w:p w14:paraId="45696E87" w14:textId="77777777" w:rsidR="00D77461" w:rsidRDefault="00A363CB">
            <w:r>
              <w:t>37.464</w:t>
            </w:r>
          </w:p>
        </w:tc>
        <w:tc>
          <w:tcPr>
            <w:tcW w:w="848" w:type="dxa"/>
            <w:vAlign w:val="center"/>
          </w:tcPr>
          <w:p w14:paraId="78C20FD3" w14:textId="77777777" w:rsidR="00D77461" w:rsidRDefault="00A363CB">
            <w:r>
              <w:t>74.928</w:t>
            </w:r>
          </w:p>
        </w:tc>
        <w:tc>
          <w:tcPr>
            <w:tcW w:w="781" w:type="dxa"/>
            <w:vAlign w:val="center"/>
          </w:tcPr>
          <w:p w14:paraId="47E6093D" w14:textId="77777777" w:rsidR="00D77461" w:rsidRDefault="00A363CB">
            <w:r>
              <w:t>65</w:t>
            </w:r>
          </w:p>
        </w:tc>
        <w:tc>
          <w:tcPr>
            <w:tcW w:w="916" w:type="dxa"/>
            <w:vAlign w:val="center"/>
          </w:tcPr>
          <w:p w14:paraId="5EFD3F1A" w14:textId="77777777" w:rsidR="00D77461" w:rsidRDefault="00A363CB">
            <w:r>
              <w:t>0.609</w:t>
            </w:r>
          </w:p>
        </w:tc>
        <w:tc>
          <w:tcPr>
            <w:tcW w:w="1018" w:type="dxa"/>
            <w:vAlign w:val="center"/>
          </w:tcPr>
          <w:p w14:paraId="346AAF66" w14:textId="77777777" w:rsidR="00D77461" w:rsidRDefault="00D77461"/>
        </w:tc>
        <w:tc>
          <w:tcPr>
            <w:tcW w:w="1165" w:type="dxa"/>
            <w:vAlign w:val="center"/>
          </w:tcPr>
          <w:p w14:paraId="7BD7A58E" w14:textId="77777777" w:rsidR="00D77461" w:rsidRDefault="00A363CB">
            <w:r>
              <w:t>1.000</w:t>
            </w:r>
          </w:p>
        </w:tc>
        <w:tc>
          <w:tcPr>
            <w:tcW w:w="916" w:type="dxa"/>
            <w:vAlign w:val="center"/>
          </w:tcPr>
          <w:p w14:paraId="1AF7400F" w14:textId="77777777" w:rsidR="00D77461" w:rsidRDefault="00A363CB">
            <w:r>
              <w:t>0.609</w:t>
            </w:r>
          </w:p>
        </w:tc>
      </w:tr>
      <w:tr w:rsidR="00D77461" w14:paraId="3FD2F369" w14:textId="77777777">
        <w:tc>
          <w:tcPr>
            <w:tcW w:w="622" w:type="dxa"/>
            <w:vAlign w:val="center"/>
          </w:tcPr>
          <w:p w14:paraId="204164DF" w14:textId="77777777" w:rsidR="00D77461" w:rsidRDefault="00A363CB">
            <w:r>
              <w:t>44</w:t>
            </w:r>
          </w:p>
        </w:tc>
        <w:tc>
          <w:tcPr>
            <w:tcW w:w="854" w:type="dxa"/>
            <w:vAlign w:val="center"/>
          </w:tcPr>
          <w:p w14:paraId="07C78B38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0D348C68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33FB39F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7EA82F4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AAEB185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6ADCFDD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B03796D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F560D5D" w14:textId="77777777" w:rsidR="00D77461" w:rsidRDefault="00D77461"/>
        </w:tc>
        <w:tc>
          <w:tcPr>
            <w:tcW w:w="1165" w:type="dxa"/>
            <w:vAlign w:val="center"/>
          </w:tcPr>
          <w:p w14:paraId="734B5630" w14:textId="77777777" w:rsidR="00D77461" w:rsidRDefault="00A363CB">
            <w:r>
              <w:t>0.184</w:t>
            </w:r>
          </w:p>
        </w:tc>
        <w:tc>
          <w:tcPr>
            <w:tcW w:w="916" w:type="dxa"/>
            <w:vAlign w:val="center"/>
          </w:tcPr>
          <w:p w14:paraId="2C36727D" w14:textId="77777777" w:rsidR="00D77461" w:rsidRDefault="00A363CB">
            <w:r>
              <w:t>0.136</w:t>
            </w:r>
          </w:p>
        </w:tc>
      </w:tr>
      <w:tr w:rsidR="00D77461" w14:paraId="03735D54" w14:textId="77777777">
        <w:tc>
          <w:tcPr>
            <w:tcW w:w="622" w:type="dxa"/>
            <w:vAlign w:val="center"/>
          </w:tcPr>
          <w:p w14:paraId="1AD0E05C" w14:textId="77777777" w:rsidR="00D77461" w:rsidRDefault="00A363CB">
            <w:r>
              <w:t>45</w:t>
            </w:r>
          </w:p>
        </w:tc>
        <w:tc>
          <w:tcPr>
            <w:tcW w:w="854" w:type="dxa"/>
            <w:vAlign w:val="center"/>
          </w:tcPr>
          <w:p w14:paraId="5A3BDB66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455CB7D0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110485A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587F809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7C435D17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3F5723E1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D085791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4140D93" w14:textId="77777777" w:rsidR="00D77461" w:rsidRDefault="00D77461"/>
        </w:tc>
        <w:tc>
          <w:tcPr>
            <w:tcW w:w="1165" w:type="dxa"/>
            <w:vAlign w:val="center"/>
          </w:tcPr>
          <w:p w14:paraId="60598735" w14:textId="77777777" w:rsidR="00D77461" w:rsidRDefault="00A363CB">
            <w:r>
              <w:t>0.080</w:t>
            </w:r>
          </w:p>
        </w:tc>
        <w:tc>
          <w:tcPr>
            <w:tcW w:w="916" w:type="dxa"/>
            <w:vAlign w:val="center"/>
          </w:tcPr>
          <w:p w14:paraId="65A4EF0B" w14:textId="77777777" w:rsidR="00D77461" w:rsidRDefault="00A363CB">
            <w:r>
              <w:t>0.059</w:t>
            </w:r>
          </w:p>
        </w:tc>
      </w:tr>
      <w:tr w:rsidR="00D77461" w14:paraId="25C289D3" w14:textId="77777777">
        <w:tc>
          <w:tcPr>
            <w:tcW w:w="622" w:type="dxa"/>
            <w:vAlign w:val="center"/>
          </w:tcPr>
          <w:p w14:paraId="7BD01B4E" w14:textId="77777777" w:rsidR="00D77461" w:rsidRDefault="00A363CB">
            <w:r>
              <w:t>46</w:t>
            </w:r>
          </w:p>
        </w:tc>
        <w:tc>
          <w:tcPr>
            <w:tcW w:w="854" w:type="dxa"/>
            <w:vAlign w:val="center"/>
          </w:tcPr>
          <w:p w14:paraId="79B47D96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1C42E63F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4D87B103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99EADC8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077DCEDD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0075BBC5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3FB132FB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BFDACCB" w14:textId="77777777" w:rsidR="00D77461" w:rsidRDefault="00D77461"/>
        </w:tc>
        <w:tc>
          <w:tcPr>
            <w:tcW w:w="1165" w:type="dxa"/>
            <w:vAlign w:val="center"/>
          </w:tcPr>
          <w:p w14:paraId="1DDA8C04" w14:textId="77777777" w:rsidR="00D77461" w:rsidRDefault="00A363CB">
            <w:r>
              <w:t>0.223</w:t>
            </w:r>
          </w:p>
        </w:tc>
        <w:tc>
          <w:tcPr>
            <w:tcW w:w="916" w:type="dxa"/>
            <w:vAlign w:val="center"/>
          </w:tcPr>
          <w:p w14:paraId="643A25A1" w14:textId="77777777" w:rsidR="00D77461" w:rsidRDefault="00A363CB">
            <w:r>
              <w:t>0.165</w:t>
            </w:r>
          </w:p>
        </w:tc>
      </w:tr>
      <w:tr w:rsidR="00D77461" w14:paraId="5D67BA21" w14:textId="77777777">
        <w:tc>
          <w:tcPr>
            <w:tcW w:w="622" w:type="dxa"/>
            <w:vAlign w:val="center"/>
          </w:tcPr>
          <w:p w14:paraId="332E328E" w14:textId="77777777" w:rsidR="00D77461" w:rsidRDefault="00A363CB">
            <w:r>
              <w:t>47</w:t>
            </w:r>
          </w:p>
        </w:tc>
        <w:tc>
          <w:tcPr>
            <w:tcW w:w="854" w:type="dxa"/>
            <w:vAlign w:val="center"/>
          </w:tcPr>
          <w:p w14:paraId="0E562F55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1B6276C5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2B732175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AD760B0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33A54250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65EDD2F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FC47BF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5FD4B22F" w14:textId="77777777" w:rsidR="00D77461" w:rsidRDefault="00D77461"/>
        </w:tc>
        <w:tc>
          <w:tcPr>
            <w:tcW w:w="1165" w:type="dxa"/>
            <w:vAlign w:val="center"/>
          </w:tcPr>
          <w:p w14:paraId="7DC48DDC" w14:textId="77777777" w:rsidR="00D77461" w:rsidRDefault="00A363CB">
            <w:r>
              <w:t>0.227</w:t>
            </w:r>
          </w:p>
        </w:tc>
        <w:tc>
          <w:tcPr>
            <w:tcW w:w="916" w:type="dxa"/>
            <w:vAlign w:val="center"/>
          </w:tcPr>
          <w:p w14:paraId="78833A7D" w14:textId="77777777" w:rsidR="00D77461" w:rsidRDefault="00A363CB">
            <w:r>
              <w:t>0.168</w:t>
            </w:r>
          </w:p>
        </w:tc>
      </w:tr>
      <w:tr w:rsidR="00D77461" w14:paraId="2350F364" w14:textId="77777777">
        <w:tc>
          <w:tcPr>
            <w:tcW w:w="622" w:type="dxa"/>
            <w:vAlign w:val="center"/>
          </w:tcPr>
          <w:p w14:paraId="6F5C7367" w14:textId="77777777" w:rsidR="00D77461" w:rsidRDefault="00A363CB">
            <w:r>
              <w:t>48</w:t>
            </w:r>
          </w:p>
        </w:tc>
        <w:tc>
          <w:tcPr>
            <w:tcW w:w="854" w:type="dxa"/>
            <w:vAlign w:val="center"/>
          </w:tcPr>
          <w:p w14:paraId="48C43A71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2B02DCFD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27E4AAE1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A7C52D5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5E8267BB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4BD24D2C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DE75B76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FACACD7" w14:textId="77777777" w:rsidR="00D77461" w:rsidRDefault="00D77461"/>
        </w:tc>
        <w:tc>
          <w:tcPr>
            <w:tcW w:w="1165" w:type="dxa"/>
            <w:vAlign w:val="center"/>
          </w:tcPr>
          <w:p w14:paraId="6E6F67F4" w14:textId="77777777" w:rsidR="00D77461" w:rsidRDefault="00A363CB">
            <w:r>
              <w:t>0.273</w:t>
            </w:r>
          </w:p>
        </w:tc>
        <w:tc>
          <w:tcPr>
            <w:tcW w:w="916" w:type="dxa"/>
            <w:vAlign w:val="center"/>
          </w:tcPr>
          <w:p w14:paraId="42F3F027" w14:textId="77777777" w:rsidR="00D77461" w:rsidRDefault="00A363CB">
            <w:r>
              <w:t>0.202</w:t>
            </w:r>
          </w:p>
        </w:tc>
      </w:tr>
      <w:tr w:rsidR="00D77461" w14:paraId="13551776" w14:textId="77777777">
        <w:tc>
          <w:tcPr>
            <w:tcW w:w="622" w:type="dxa"/>
            <w:vAlign w:val="center"/>
          </w:tcPr>
          <w:p w14:paraId="73961A64" w14:textId="77777777" w:rsidR="00D77461" w:rsidRDefault="00A363CB">
            <w:r>
              <w:t>49</w:t>
            </w:r>
          </w:p>
        </w:tc>
        <w:tc>
          <w:tcPr>
            <w:tcW w:w="854" w:type="dxa"/>
            <w:vAlign w:val="center"/>
          </w:tcPr>
          <w:p w14:paraId="607F7114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1421E4C2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7351ADCE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1F85B50B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677F2E8D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1529C2F9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7E298592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9F63E4F" w14:textId="77777777" w:rsidR="00D77461" w:rsidRDefault="00D77461"/>
        </w:tc>
        <w:tc>
          <w:tcPr>
            <w:tcW w:w="1165" w:type="dxa"/>
            <w:vAlign w:val="center"/>
          </w:tcPr>
          <w:p w14:paraId="16C11160" w14:textId="77777777" w:rsidR="00D77461" w:rsidRDefault="00A363CB">
            <w:r>
              <w:t>0.279</w:t>
            </w:r>
          </w:p>
        </w:tc>
        <w:tc>
          <w:tcPr>
            <w:tcW w:w="916" w:type="dxa"/>
            <w:vAlign w:val="center"/>
          </w:tcPr>
          <w:p w14:paraId="07C45DF4" w14:textId="77777777" w:rsidR="00D77461" w:rsidRDefault="00A363CB">
            <w:r>
              <w:t>0.206</w:t>
            </w:r>
          </w:p>
        </w:tc>
      </w:tr>
      <w:tr w:rsidR="00D77461" w14:paraId="2FDAA2B6" w14:textId="77777777">
        <w:tc>
          <w:tcPr>
            <w:tcW w:w="622" w:type="dxa"/>
            <w:vAlign w:val="center"/>
          </w:tcPr>
          <w:p w14:paraId="4271B7B9" w14:textId="77777777" w:rsidR="00D77461" w:rsidRDefault="00A363CB">
            <w:r>
              <w:t>50</w:t>
            </w:r>
          </w:p>
        </w:tc>
        <w:tc>
          <w:tcPr>
            <w:tcW w:w="854" w:type="dxa"/>
            <w:vAlign w:val="center"/>
          </w:tcPr>
          <w:p w14:paraId="1FA21458" w14:textId="77777777" w:rsidR="00D77461" w:rsidRDefault="00A363CB">
            <w:r>
              <w:t>C1515</w:t>
            </w:r>
          </w:p>
        </w:tc>
        <w:tc>
          <w:tcPr>
            <w:tcW w:w="735" w:type="dxa"/>
            <w:vAlign w:val="center"/>
          </w:tcPr>
          <w:p w14:paraId="27F3292B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367F2F1D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83F32DE" w14:textId="77777777" w:rsidR="00D77461" w:rsidRDefault="00A363CB">
            <w:r>
              <w:t>2.250</w:t>
            </w:r>
          </w:p>
        </w:tc>
        <w:tc>
          <w:tcPr>
            <w:tcW w:w="848" w:type="dxa"/>
            <w:vAlign w:val="center"/>
          </w:tcPr>
          <w:p w14:paraId="3B8F457E" w14:textId="77777777" w:rsidR="00D77461" w:rsidRDefault="00A363CB">
            <w:r>
              <w:t>2.250</w:t>
            </w:r>
          </w:p>
        </w:tc>
        <w:tc>
          <w:tcPr>
            <w:tcW w:w="781" w:type="dxa"/>
            <w:vAlign w:val="center"/>
          </w:tcPr>
          <w:p w14:paraId="0269BA42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D1B346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7B5C5F0" w14:textId="77777777" w:rsidR="00D77461" w:rsidRDefault="00D77461"/>
        </w:tc>
        <w:tc>
          <w:tcPr>
            <w:tcW w:w="1165" w:type="dxa"/>
            <w:vAlign w:val="center"/>
          </w:tcPr>
          <w:p w14:paraId="637737FD" w14:textId="77777777" w:rsidR="00D77461" w:rsidRDefault="00A363CB">
            <w:r>
              <w:t>0.575</w:t>
            </w:r>
          </w:p>
        </w:tc>
        <w:tc>
          <w:tcPr>
            <w:tcW w:w="916" w:type="dxa"/>
            <w:vAlign w:val="center"/>
          </w:tcPr>
          <w:p w14:paraId="6FABE0C4" w14:textId="77777777" w:rsidR="00D77461" w:rsidRDefault="00A363CB">
            <w:r>
              <w:t>0.425</w:t>
            </w:r>
          </w:p>
        </w:tc>
      </w:tr>
      <w:tr w:rsidR="00D77461" w14:paraId="668B5CCD" w14:textId="77777777">
        <w:tc>
          <w:tcPr>
            <w:tcW w:w="622" w:type="dxa"/>
            <w:vAlign w:val="center"/>
          </w:tcPr>
          <w:p w14:paraId="71A0DBFB" w14:textId="77777777" w:rsidR="00D77461" w:rsidRDefault="00A363CB">
            <w:r>
              <w:t>51</w:t>
            </w:r>
          </w:p>
        </w:tc>
        <w:tc>
          <w:tcPr>
            <w:tcW w:w="854" w:type="dxa"/>
            <w:vAlign w:val="center"/>
          </w:tcPr>
          <w:p w14:paraId="43243168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5E883B1F" w14:textId="77777777" w:rsidR="00D77461" w:rsidRDefault="00A363CB">
            <w:r>
              <w:t>1</w:t>
            </w:r>
          </w:p>
        </w:tc>
        <w:tc>
          <w:tcPr>
            <w:tcW w:w="622" w:type="dxa"/>
            <w:vAlign w:val="center"/>
          </w:tcPr>
          <w:p w14:paraId="2B50F406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5BAE42E6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7495EA6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4C0F220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9159E13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2D5E20AF" w14:textId="77777777" w:rsidR="00D77461" w:rsidRDefault="00D77461"/>
        </w:tc>
        <w:tc>
          <w:tcPr>
            <w:tcW w:w="1165" w:type="dxa"/>
            <w:vAlign w:val="center"/>
          </w:tcPr>
          <w:p w14:paraId="0F18B4FD" w14:textId="77777777" w:rsidR="00D77461" w:rsidRDefault="00A363CB">
            <w:r>
              <w:t>0.193</w:t>
            </w:r>
          </w:p>
        </w:tc>
        <w:tc>
          <w:tcPr>
            <w:tcW w:w="916" w:type="dxa"/>
            <w:vAlign w:val="center"/>
          </w:tcPr>
          <w:p w14:paraId="41E41877" w14:textId="77777777" w:rsidR="00D77461" w:rsidRDefault="00A363CB">
            <w:r>
              <w:t>0.143</w:t>
            </w:r>
          </w:p>
        </w:tc>
      </w:tr>
      <w:tr w:rsidR="00D77461" w14:paraId="31CB9DFA" w14:textId="77777777">
        <w:tc>
          <w:tcPr>
            <w:tcW w:w="622" w:type="dxa"/>
            <w:vAlign w:val="center"/>
          </w:tcPr>
          <w:p w14:paraId="0B7420EF" w14:textId="77777777" w:rsidR="00D77461" w:rsidRDefault="00A363CB">
            <w:r>
              <w:t>52</w:t>
            </w:r>
          </w:p>
        </w:tc>
        <w:tc>
          <w:tcPr>
            <w:tcW w:w="854" w:type="dxa"/>
            <w:vAlign w:val="center"/>
          </w:tcPr>
          <w:p w14:paraId="012018FD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76B632C" w14:textId="77777777" w:rsidR="00D77461" w:rsidRDefault="00A363CB">
            <w:r>
              <w:t>2</w:t>
            </w:r>
          </w:p>
        </w:tc>
        <w:tc>
          <w:tcPr>
            <w:tcW w:w="622" w:type="dxa"/>
            <w:vAlign w:val="center"/>
          </w:tcPr>
          <w:p w14:paraId="7DC870D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D9DD5F4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7B25B034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FE5AE6D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59618F6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0EC70304" w14:textId="77777777" w:rsidR="00D77461" w:rsidRDefault="00D77461"/>
        </w:tc>
        <w:tc>
          <w:tcPr>
            <w:tcW w:w="1165" w:type="dxa"/>
            <w:vAlign w:val="center"/>
          </w:tcPr>
          <w:p w14:paraId="03CB6475" w14:textId="77777777" w:rsidR="00D77461" w:rsidRDefault="00A363CB">
            <w:r>
              <w:t>0.126</w:t>
            </w:r>
          </w:p>
        </w:tc>
        <w:tc>
          <w:tcPr>
            <w:tcW w:w="916" w:type="dxa"/>
            <w:vAlign w:val="center"/>
          </w:tcPr>
          <w:p w14:paraId="2CD9923B" w14:textId="77777777" w:rsidR="00D77461" w:rsidRDefault="00A363CB">
            <w:r>
              <w:t>0.093</w:t>
            </w:r>
          </w:p>
        </w:tc>
      </w:tr>
      <w:tr w:rsidR="00D77461" w14:paraId="2A7CE108" w14:textId="77777777">
        <w:tc>
          <w:tcPr>
            <w:tcW w:w="622" w:type="dxa"/>
            <w:vAlign w:val="center"/>
          </w:tcPr>
          <w:p w14:paraId="6B7850AA" w14:textId="77777777" w:rsidR="00D77461" w:rsidRDefault="00A363CB">
            <w:r>
              <w:t>53</w:t>
            </w:r>
          </w:p>
        </w:tc>
        <w:tc>
          <w:tcPr>
            <w:tcW w:w="854" w:type="dxa"/>
            <w:vAlign w:val="center"/>
          </w:tcPr>
          <w:p w14:paraId="01BB8997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129A14D7" w14:textId="77777777" w:rsidR="00D77461" w:rsidRDefault="00A363CB">
            <w:r>
              <w:t>4</w:t>
            </w:r>
          </w:p>
        </w:tc>
        <w:tc>
          <w:tcPr>
            <w:tcW w:w="622" w:type="dxa"/>
            <w:vAlign w:val="center"/>
          </w:tcPr>
          <w:p w14:paraId="3C1E2B50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6C70772C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198CE64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E32B276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9F5346F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EE93874" w14:textId="77777777" w:rsidR="00D77461" w:rsidRDefault="00D77461"/>
        </w:tc>
        <w:tc>
          <w:tcPr>
            <w:tcW w:w="1165" w:type="dxa"/>
            <w:vAlign w:val="center"/>
          </w:tcPr>
          <w:p w14:paraId="74278178" w14:textId="77777777" w:rsidR="00D77461" w:rsidRDefault="00A363CB">
            <w:r>
              <w:t>0.271</w:t>
            </w:r>
          </w:p>
        </w:tc>
        <w:tc>
          <w:tcPr>
            <w:tcW w:w="916" w:type="dxa"/>
            <w:vAlign w:val="center"/>
          </w:tcPr>
          <w:p w14:paraId="2A9ED5CD" w14:textId="77777777" w:rsidR="00D77461" w:rsidRDefault="00A363CB">
            <w:r>
              <w:t>0.200</w:t>
            </w:r>
          </w:p>
        </w:tc>
      </w:tr>
      <w:tr w:rsidR="00D77461" w14:paraId="75BFEE56" w14:textId="77777777">
        <w:tc>
          <w:tcPr>
            <w:tcW w:w="622" w:type="dxa"/>
            <w:vAlign w:val="center"/>
          </w:tcPr>
          <w:p w14:paraId="13D1B54B" w14:textId="77777777" w:rsidR="00D77461" w:rsidRDefault="00A363CB">
            <w:r>
              <w:t>54</w:t>
            </w:r>
          </w:p>
        </w:tc>
        <w:tc>
          <w:tcPr>
            <w:tcW w:w="854" w:type="dxa"/>
            <w:vAlign w:val="center"/>
          </w:tcPr>
          <w:p w14:paraId="6F24B95D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EE80AAF" w14:textId="77777777" w:rsidR="00D77461" w:rsidRDefault="00A363CB">
            <w:r>
              <w:t>5</w:t>
            </w:r>
          </w:p>
        </w:tc>
        <w:tc>
          <w:tcPr>
            <w:tcW w:w="622" w:type="dxa"/>
            <w:vAlign w:val="center"/>
          </w:tcPr>
          <w:p w14:paraId="56EEDCF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24A030F9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3083853E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409B6B9F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257C934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372A961C" w14:textId="77777777" w:rsidR="00D77461" w:rsidRDefault="00D77461"/>
        </w:tc>
        <w:tc>
          <w:tcPr>
            <w:tcW w:w="1165" w:type="dxa"/>
            <w:vAlign w:val="center"/>
          </w:tcPr>
          <w:p w14:paraId="77CD740E" w14:textId="77777777" w:rsidR="00D77461" w:rsidRDefault="00A363CB">
            <w:r>
              <w:t>0.207</w:t>
            </w:r>
          </w:p>
        </w:tc>
        <w:tc>
          <w:tcPr>
            <w:tcW w:w="916" w:type="dxa"/>
            <w:vAlign w:val="center"/>
          </w:tcPr>
          <w:p w14:paraId="1FEA2CA8" w14:textId="77777777" w:rsidR="00D77461" w:rsidRDefault="00A363CB">
            <w:r>
              <w:t>0.153</w:t>
            </w:r>
          </w:p>
        </w:tc>
      </w:tr>
      <w:tr w:rsidR="00D77461" w14:paraId="26F6FCA9" w14:textId="77777777">
        <w:tc>
          <w:tcPr>
            <w:tcW w:w="622" w:type="dxa"/>
            <w:vAlign w:val="center"/>
          </w:tcPr>
          <w:p w14:paraId="5F275A1E" w14:textId="77777777" w:rsidR="00D77461" w:rsidRDefault="00A363CB">
            <w:r>
              <w:t>55</w:t>
            </w:r>
          </w:p>
        </w:tc>
        <w:tc>
          <w:tcPr>
            <w:tcW w:w="854" w:type="dxa"/>
            <w:vAlign w:val="center"/>
          </w:tcPr>
          <w:p w14:paraId="03B91AED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6F4AAA65" w14:textId="77777777" w:rsidR="00D77461" w:rsidRDefault="00A363CB">
            <w:r>
              <w:t>6</w:t>
            </w:r>
          </w:p>
        </w:tc>
        <w:tc>
          <w:tcPr>
            <w:tcW w:w="622" w:type="dxa"/>
            <w:vAlign w:val="center"/>
          </w:tcPr>
          <w:p w14:paraId="1E77DCA7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7758C529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2390B593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01928FAA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6E9E1644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1C920AC" w14:textId="77777777" w:rsidR="00D77461" w:rsidRDefault="00D77461"/>
        </w:tc>
        <w:tc>
          <w:tcPr>
            <w:tcW w:w="1165" w:type="dxa"/>
            <w:vAlign w:val="center"/>
          </w:tcPr>
          <w:p w14:paraId="5BF73023" w14:textId="77777777" w:rsidR="00D77461" w:rsidRDefault="00A363CB">
            <w:r>
              <w:t>0.275</w:t>
            </w:r>
          </w:p>
        </w:tc>
        <w:tc>
          <w:tcPr>
            <w:tcW w:w="916" w:type="dxa"/>
            <w:vAlign w:val="center"/>
          </w:tcPr>
          <w:p w14:paraId="34FE9DC2" w14:textId="77777777" w:rsidR="00D77461" w:rsidRDefault="00A363CB">
            <w:r>
              <w:t>0.203</w:t>
            </w:r>
          </w:p>
        </w:tc>
      </w:tr>
      <w:tr w:rsidR="00D77461" w14:paraId="4D6BCBDA" w14:textId="77777777">
        <w:tc>
          <w:tcPr>
            <w:tcW w:w="622" w:type="dxa"/>
            <w:vAlign w:val="center"/>
          </w:tcPr>
          <w:p w14:paraId="6C47A96C" w14:textId="77777777" w:rsidR="00D77461" w:rsidRDefault="00A363CB">
            <w:r>
              <w:lastRenderedPageBreak/>
              <w:t>56</w:t>
            </w:r>
          </w:p>
        </w:tc>
        <w:tc>
          <w:tcPr>
            <w:tcW w:w="854" w:type="dxa"/>
            <w:vAlign w:val="center"/>
          </w:tcPr>
          <w:p w14:paraId="143B7FC2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49A10221" w14:textId="77777777" w:rsidR="00D77461" w:rsidRDefault="00A363CB">
            <w:r>
              <w:t>7</w:t>
            </w:r>
          </w:p>
        </w:tc>
        <w:tc>
          <w:tcPr>
            <w:tcW w:w="622" w:type="dxa"/>
            <w:vAlign w:val="center"/>
          </w:tcPr>
          <w:p w14:paraId="40DB7EDC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3F9E93B7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4195AC7F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260755E3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2769F77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1BD03BF9" w14:textId="77777777" w:rsidR="00D77461" w:rsidRDefault="00D77461"/>
        </w:tc>
        <w:tc>
          <w:tcPr>
            <w:tcW w:w="1165" w:type="dxa"/>
            <w:vAlign w:val="center"/>
          </w:tcPr>
          <w:p w14:paraId="1E998B97" w14:textId="77777777" w:rsidR="00D77461" w:rsidRDefault="00A363CB">
            <w:r>
              <w:t>0.341</w:t>
            </w:r>
          </w:p>
        </w:tc>
        <w:tc>
          <w:tcPr>
            <w:tcW w:w="916" w:type="dxa"/>
            <w:vAlign w:val="center"/>
          </w:tcPr>
          <w:p w14:paraId="038CD8F4" w14:textId="77777777" w:rsidR="00D77461" w:rsidRDefault="00A363CB">
            <w:r>
              <w:t>0.252</w:t>
            </w:r>
          </w:p>
        </w:tc>
      </w:tr>
      <w:tr w:rsidR="00D77461" w14:paraId="397CE2CF" w14:textId="77777777">
        <w:tc>
          <w:tcPr>
            <w:tcW w:w="622" w:type="dxa"/>
            <w:vAlign w:val="center"/>
          </w:tcPr>
          <w:p w14:paraId="3B78416A" w14:textId="77777777" w:rsidR="00D77461" w:rsidRDefault="00A363CB">
            <w:r>
              <w:t>57</w:t>
            </w:r>
          </w:p>
        </w:tc>
        <w:tc>
          <w:tcPr>
            <w:tcW w:w="854" w:type="dxa"/>
            <w:vAlign w:val="center"/>
          </w:tcPr>
          <w:p w14:paraId="0F724379" w14:textId="77777777" w:rsidR="00D77461" w:rsidRDefault="00A363CB">
            <w:r>
              <w:t>C1521</w:t>
            </w:r>
          </w:p>
        </w:tc>
        <w:tc>
          <w:tcPr>
            <w:tcW w:w="735" w:type="dxa"/>
            <w:vAlign w:val="center"/>
          </w:tcPr>
          <w:p w14:paraId="2D9322C5" w14:textId="77777777" w:rsidR="00D77461" w:rsidRDefault="00A363CB">
            <w:r>
              <w:t>8</w:t>
            </w:r>
          </w:p>
        </w:tc>
        <w:tc>
          <w:tcPr>
            <w:tcW w:w="622" w:type="dxa"/>
            <w:vAlign w:val="center"/>
          </w:tcPr>
          <w:p w14:paraId="00A9A0AF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06860722" w14:textId="77777777" w:rsidR="00D77461" w:rsidRDefault="00A363CB">
            <w:r>
              <w:t>3.150</w:t>
            </w:r>
          </w:p>
        </w:tc>
        <w:tc>
          <w:tcPr>
            <w:tcW w:w="848" w:type="dxa"/>
            <w:vAlign w:val="center"/>
          </w:tcPr>
          <w:p w14:paraId="5ECC679C" w14:textId="77777777" w:rsidR="00D77461" w:rsidRDefault="00A363CB">
            <w:r>
              <w:t>3.150</w:t>
            </w:r>
          </w:p>
        </w:tc>
        <w:tc>
          <w:tcPr>
            <w:tcW w:w="781" w:type="dxa"/>
            <w:vAlign w:val="center"/>
          </w:tcPr>
          <w:p w14:paraId="62AFC337" w14:textId="77777777" w:rsidR="00D77461" w:rsidRDefault="00A363CB">
            <w:r>
              <w:t>18</w:t>
            </w:r>
          </w:p>
        </w:tc>
        <w:tc>
          <w:tcPr>
            <w:tcW w:w="916" w:type="dxa"/>
            <w:vAlign w:val="center"/>
          </w:tcPr>
          <w:p w14:paraId="0BE0F305" w14:textId="77777777" w:rsidR="00D77461" w:rsidRDefault="00A363CB">
            <w:r>
              <w:t>0.740</w:t>
            </w:r>
          </w:p>
        </w:tc>
        <w:tc>
          <w:tcPr>
            <w:tcW w:w="1018" w:type="dxa"/>
            <w:vAlign w:val="center"/>
          </w:tcPr>
          <w:p w14:paraId="4FD7B8B8" w14:textId="77777777" w:rsidR="00D77461" w:rsidRDefault="00D77461"/>
        </w:tc>
        <w:tc>
          <w:tcPr>
            <w:tcW w:w="1165" w:type="dxa"/>
            <w:vAlign w:val="center"/>
          </w:tcPr>
          <w:p w14:paraId="21D643A3" w14:textId="77777777" w:rsidR="00D77461" w:rsidRDefault="00A363CB">
            <w:r>
              <w:t>0.536</w:t>
            </w:r>
          </w:p>
        </w:tc>
        <w:tc>
          <w:tcPr>
            <w:tcW w:w="916" w:type="dxa"/>
            <w:vAlign w:val="center"/>
          </w:tcPr>
          <w:p w14:paraId="33ED810F" w14:textId="77777777" w:rsidR="00D77461" w:rsidRDefault="00A363CB">
            <w:r>
              <w:t>0.396</w:t>
            </w:r>
          </w:p>
        </w:tc>
      </w:tr>
      <w:tr w:rsidR="00D77461" w14:paraId="3C820D77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0715E82F" w14:textId="77777777" w:rsidR="00D77461" w:rsidRDefault="00A363C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E790367" w14:textId="77777777" w:rsidR="00D77461" w:rsidRDefault="00A363CB">
            <w:r>
              <w:t>2053.880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3846654" w14:textId="77777777" w:rsidR="00D77461" w:rsidRDefault="00A363C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79566B2B" w14:textId="77777777" w:rsidR="00D77461" w:rsidRDefault="00A363CB">
            <w:r>
              <w:t>0.790</w:t>
            </w:r>
          </w:p>
        </w:tc>
        <w:tc>
          <w:tcPr>
            <w:tcW w:w="916" w:type="dxa"/>
            <w:vAlign w:val="center"/>
          </w:tcPr>
          <w:p w14:paraId="035A5BD8" w14:textId="77777777" w:rsidR="00D77461" w:rsidRDefault="00A363CB">
            <w:r>
              <w:t>0.481</w:t>
            </w:r>
          </w:p>
        </w:tc>
      </w:tr>
    </w:tbl>
    <w:p w14:paraId="644B5735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5D894F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858028"/>
      <w:r>
        <w:rPr>
          <w:color w:val="000000"/>
          <w:kern w:val="2"/>
          <w:szCs w:val="24"/>
        </w:rPr>
        <w:t>总体热工性能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D77461" w14:paraId="1A7B0FB7" w14:textId="77777777">
        <w:tc>
          <w:tcPr>
            <w:tcW w:w="1678" w:type="dxa"/>
            <w:shd w:val="clear" w:color="auto" w:fill="E6E6E6"/>
            <w:vAlign w:val="center"/>
          </w:tcPr>
          <w:p w14:paraId="54697B9B" w14:textId="77777777" w:rsidR="00D77461" w:rsidRDefault="00A363CB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6DB7D654" w14:textId="77777777" w:rsidR="00D77461" w:rsidRDefault="00A363CB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40A6395F" w14:textId="77777777" w:rsidR="00D77461" w:rsidRDefault="00A363CB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43F3B7DF" w14:textId="77777777" w:rsidR="00D77461" w:rsidRDefault="00A363CB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77E1AEFD" w14:textId="77777777" w:rsidR="00D77461" w:rsidRDefault="00A363CB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28031CF8" w14:textId="77777777" w:rsidR="00D77461" w:rsidRDefault="00A363CB">
            <w:pPr>
              <w:jc w:val="center"/>
            </w:pPr>
            <w:r>
              <w:t>窗墙比</w:t>
            </w:r>
          </w:p>
        </w:tc>
      </w:tr>
      <w:tr w:rsidR="00D77461" w14:paraId="3AA23F72" w14:textId="77777777">
        <w:tc>
          <w:tcPr>
            <w:tcW w:w="1678" w:type="dxa"/>
            <w:shd w:val="clear" w:color="auto" w:fill="E6E6E6"/>
            <w:vAlign w:val="center"/>
          </w:tcPr>
          <w:p w14:paraId="7E16AD1A" w14:textId="77777777" w:rsidR="00D77461" w:rsidRDefault="00A363CB">
            <w:r>
              <w:t>南向</w:t>
            </w:r>
          </w:p>
        </w:tc>
        <w:tc>
          <w:tcPr>
            <w:tcW w:w="1451" w:type="dxa"/>
            <w:vAlign w:val="center"/>
          </w:tcPr>
          <w:p w14:paraId="46FBC58A" w14:textId="77777777" w:rsidR="00D77461" w:rsidRDefault="00A363C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3D62C27" w14:textId="77777777" w:rsidR="00D77461" w:rsidRDefault="00A363CB">
            <w:r>
              <w:t>2108.28</w:t>
            </w:r>
          </w:p>
        </w:tc>
        <w:tc>
          <w:tcPr>
            <w:tcW w:w="1564" w:type="dxa"/>
            <w:vAlign w:val="center"/>
          </w:tcPr>
          <w:p w14:paraId="0A68B906" w14:textId="77777777" w:rsidR="00D77461" w:rsidRDefault="00A363CB">
            <w:r>
              <w:t>3.16</w:t>
            </w:r>
          </w:p>
        </w:tc>
        <w:tc>
          <w:tcPr>
            <w:tcW w:w="1678" w:type="dxa"/>
            <w:vAlign w:val="center"/>
          </w:tcPr>
          <w:p w14:paraId="6E8EE163" w14:textId="77777777" w:rsidR="00D77461" w:rsidRDefault="00A363CB">
            <w:r>
              <w:t>0.45</w:t>
            </w:r>
          </w:p>
        </w:tc>
        <w:tc>
          <w:tcPr>
            <w:tcW w:w="1508" w:type="dxa"/>
            <w:vAlign w:val="center"/>
          </w:tcPr>
          <w:p w14:paraId="7A69745E" w14:textId="77777777" w:rsidR="00D77461" w:rsidRDefault="00A363CB">
            <w:r>
              <w:t>0.63</w:t>
            </w:r>
          </w:p>
        </w:tc>
      </w:tr>
      <w:tr w:rsidR="00D77461" w14:paraId="48C3FA53" w14:textId="77777777">
        <w:tc>
          <w:tcPr>
            <w:tcW w:w="1678" w:type="dxa"/>
            <w:shd w:val="clear" w:color="auto" w:fill="E6E6E6"/>
            <w:vAlign w:val="center"/>
          </w:tcPr>
          <w:p w14:paraId="7D68D7A5" w14:textId="77777777" w:rsidR="00D77461" w:rsidRDefault="00A363CB">
            <w:r>
              <w:t>北向</w:t>
            </w:r>
          </w:p>
        </w:tc>
        <w:tc>
          <w:tcPr>
            <w:tcW w:w="1451" w:type="dxa"/>
            <w:vAlign w:val="center"/>
          </w:tcPr>
          <w:p w14:paraId="3A25CFF9" w14:textId="77777777" w:rsidR="00D77461" w:rsidRDefault="00A363C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7A8672F" w14:textId="77777777" w:rsidR="00D77461" w:rsidRDefault="00A363CB">
            <w:r>
              <w:t>2275.91</w:t>
            </w:r>
          </w:p>
        </w:tc>
        <w:tc>
          <w:tcPr>
            <w:tcW w:w="1564" w:type="dxa"/>
            <w:vAlign w:val="center"/>
          </w:tcPr>
          <w:p w14:paraId="728B6D35" w14:textId="77777777" w:rsidR="00D77461" w:rsidRDefault="00A363CB">
            <w:r>
              <w:t>3.13</w:t>
            </w:r>
          </w:p>
        </w:tc>
        <w:tc>
          <w:tcPr>
            <w:tcW w:w="1678" w:type="dxa"/>
            <w:vAlign w:val="center"/>
          </w:tcPr>
          <w:p w14:paraId="69E9831C" w14:textId="77777777" w:rsidR="00D77461" w:rsidRDefault="00A363CB">
            <w:r>
              <w:t>0.50</w:t>
            </w:r>
          </w:p>
        </w:tc>
        <w:tc>
          <w:tcPr>
            <w:tcW w:w="1508" w:type="dxa"/>
            <w:vAlign w:val="center"/>
          </w:tcPr>
          <w:p w14:paraId="3E57C8ED" w14:textId="77777777" w:rsidR="00D77461" w:rsidRDefault="00A363CB">
            <w:r>
              <w:t>0.64</w:t>
            </w:r>
          </w:p>
        </w:tc>
      </w:tr>
      <w:tr w:rsidR="00D77461" w14:paraId="455C0703" w14:textId="77777777">
        <w:tc>
          <w:tcPr>
            <w:tcW w:w="1678" w:type="dxa"/>
            <w:shd w:val="clear" w:color="auto" w:fill="E6E6E6"/>
            <w:vAlign w:val="center"/>
          </w:tcPr>
          <w:p w14:paraId="21670DE8" w14:textId="77777777" w:rsidR="00D77461" w:rsidRDefault="00A363CB">
            <w:r>
              <w:t>东向</w:t>
            </w:r>
          </w:p>
        </w:tc>
        <w:tc>
          <w:tcPr>
            <w:tcW w:w="1451" w:type="dxa"/>
            <w:vAlign w:val="center"/>
          </w:tcPr>
          <w:p w14:paraId="098D4943" w14:textId="77777777" w:rsidR="00D77461" w:rsidRDefault="00A363C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0C4049DD" w14:textId="77777777" w:rsidR="00D77461" w:rsidRDefault="00A363CB">
            <w:r>
              <w:t>2117.50</w:t>
            </w:r>
          </w:p>
        </w:tc>
        <w:tc>
          <w:tcPr>
            <w:tcW w:w="1564" w:type="dxa"/>
            <w:vAlign w:val="center"/>
          </w:tcPr>
          <w:p w14:paraId="195E5172" w14:textId="77777777" w:rsidR="00D77461" w:rsidRDefault="00A363CB">
            <w:r>
              <w:t>3.02</w:t>
            </w:r>
          </w:p>
        </w:tc>
        <w:tc>
          <w:tcPr>
            <w:tcW w:w="1678" w:type="dxa"/>
            <w:vAlign w:val="center"/>
          </w:tcPr>
          <w:p w14:paraId="526731B1" w14:textId="77777777" w:rsidR="00D77461" w:rsidRDefault="00A363CB">
            <w:r>
              <w:t>0.46</w:t>
            </w:r>
          </w:p>
        </w:tc>
        <w:tc>
          <w:tcPr>
            <w:tcW w:w="1508" w:type="dxa"/>
            <w:vAlign w:val="center"/>
          </w:tcPr>
          <w:p w14:paraId="5BEA44BE" w14:textId="77777777" w:rsidR="00D77461" w:rsidRDefault="00A363CB">
            <w:r>
              <w:t>0.75</w:t>
            </w:r>
          </w:p>
        </w:tc>
      </w:tr>
      <w:tr w:rsidR="00D77461" w14:paraId="60DB21C0" w14:textId="77777777">
        <w:tc>
          <w:tcPr>
            <w:tcW w:w="1678" w:type="dxa"/>
            <w:shd w:val="clear" w:color="auto" w:fill="E6E6E6"/>
            <w:vAlign w:val="center"/>
          </w:tcPr>
          <w:p w14:paraId="7685DDB2" w14:textId="77777777" w:rsidR="00D77461" w:rsidRDefault="00A363CB">
            <w:r>
              <w:t>西向</w:t>
            </w:r>
          </w:p>
        </w:tc>
        <w:tc>
          <w:tcPr>
            <w:tcW w:w="1451" w:type="dxa"/>
            <w:vAlign w:val="center"/>
          </w:tcPr>
          <w:p w14:paraId="0896ED2E" w14:textId="77777777" w:rsidR="00D77461" w:rsidRDefault="00A363C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2115A666" w14:textId="77777777" w:rsidR="00D77461" w:rsidRDefault="00A363CB">
            <w:r>
              <w:t>2053.88</w:t>
            </w:r>
          </w:p>
        </w:tc>
        <w:tc>
          <w:tcPr>
            <w:tcW w:w="1564" w:type="dxa"/>
            <w:vAlign w:val="center"/>
          </w:tcPr>
          <w:p w14:paraId="569D62BB" w14:textId="77777777" w:rsidR="00D77461" w:rsidRDefault="00A363CB">
            <w:r>
              <w:t>3.06</w:t>
            </w:r>
          </w:p>
        </w:tc>
        <w:tc>
          <w:tcPr>
            <w:tcW w:w="1678" w:type="dxa"/>
            <w:vAlign w:val="center"/>
          </w:tcPr>
          <w:p w14:paraId="6EE18B4E" w14:textId="77777777" w:rsidR="00D77461" w:rsidRDefault="00A363CB">
            <w:r>
              <w:t>0.48</w:t>
            </w:r>
          </w:p>
        </w:tc>
        <w:tc>
          <w:tcPr>
            <w:tcW w:w="1508" w:type="dxa"/>
            <w:vAlign w:val="center"/>
          </w:tcPr>
          <w:p w14:paraId="5DAA1456" w14:textId="77777777" w:rsidR="00D77461" w:rsidRDefault="00A363CB">
            <w:r>
              <w:t>0.75</w:t>
            </w:r>
          </w:p>
        </w:tc>
      </w:tr>
      <w:tr w:rsidR="00D77461" w14:paraId="1F6F419B" w14:textId="77777777">
        <w:tc>
          <w:tcPr>
            <w:tcW w:w="1678" w:type="dxa"/>
            <w:shd w:val="clear" w:color="auto" w:fill="E6E6E6"/>
            <w:vAlign w:val="center"/>
          </w:tcPr>
          <w:p w14:paraId="51AA9BEA" w14:textId="77777777" w:rsidR="00D77461" w:rsidRDefault="00A363CB">
            <w:r>
              <w:t>综合平均</w:t>
            </w:r>
          </w:p>
        </w:tc>
        <w:tc>
          <w:tcPr>
            <w:tcW w:w="1451" w:type="dxa"/>
            <w:vAlign w:val="center"/>
          </w:tcPr>
          <w:p w14:paraId="192C3FB2" w14:textId="77777777" w:rsidR="00D77461" w:rsidRDefault="00D77461"/>
        </w:tc>
        <w:tc>
          <w:tcPr>
            <w:tcW w:w="1451" w:type="dxa"/>
            <w:vAlign w:val="center"/>
          </w:tcPr>
          <w:p w14:paraId="5194416A" w14:textId="77777777" w:rsidR="00D77461" w:rsidRDefault="00A363CB">
            <w:r>
              <w:t>8555.56</w:t>
            </w:r>
          </w:p>
        </w:tc>
        <w:tc>
          <w:tcPr>
            <w:tcW w:w="1564" w:type="dxa"/>
            <w:vAlign w:val="center"/>
          </w:tcPr>
          <w:p w14:paraId="3F9E70BA" w14:textId="77777777" w:rsidR="00D77461" w:rsidRDefault="00A363CB">
            <w:r>
              <w:t>3.09</w:t>
            </w:r>
          </w:p>
        </w:tc>
        <w:tc>
          <w:tcPr>
            <w:tcW w:w="1678" w:type="dxa"/>
            <w:vAlign w:val="center"/>
          </w:tcPr>
          <w:p w14:paraId="3C5754A8" w14:textId="77777777" w:rsidR="00D77461" w:rsidRDefault="00A363CB">
            <w:r>
              <w:t>0.47</w:t>
            </w:r>
          </w:p>
        </w:tc>
        <w:tc>
          <w:tcPr>
            <w:tcW w:w="1508" w:type="dxa"/>
            <w:vAlign w:val="center"/>
          </w:tcPr>
          <w:p w14:paraId="7D5776A3" w14:textId="77777777" w:rsidR="00D77461" w:rsidRDefault="00A363CB">
            <w:r>
              <w:t>0.68</w:t>
            </w:r>
          </w:p>
        </w:tc>
      </w:tr>
    </w:tbl>
    <w:p w14:paraId="0A348A7D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CB19336" w14:textId="77777777" w:rsidR="00D77461" w:rsidRDefault="00A363C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5" w:name="_Toc60858029"/>
      <w:r>
        <w:rPr>
          <w:color w:val="000000"/>
          <w:kern w:val="2"/>
          <w:szCs w:val="24"/>
        </w:rPr>
        <w:t>围护结构概况</w:t>
      </w:r>
      <w:bookmarkEnd w:id="65"/>
    </w:p>
    <w:p w14:paraId="63694220" w14:textId="77777777" w:rsidR="00D77461" w:rsidRDefault="00D77461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35D1E542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1AB8B7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2D1E53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F10177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65779E40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54E333" w14:textId="77777777" w:rsidR="00053ED0" w:rsidRDefault="00A363C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D0DA4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rFonts w:hint="eastAsia"/>
                <w:bCs/>
                <w:szCs w:val="21"/>
              </w:rPr>
              <w:t>0.94</w:t>
            </w:r>
            <w:bookmarkEnd w:id="66"/>
            <w:r>
              <w:rPr>
                <w:rFonts w:hint="eastAsia"/>
                <w:bCs/>
                <w:szCs w:val="21"/>
              </w:rPr>
              <w:t>(D:</w:t>
            </w:r>
            <w:bookmarkStart w:id="67" w:name="屋顶D"/>
            <w:r w:rsidRPr="00AB0512">
              <w:rPr>
                <w:rFonts w:hint="eastAsia"/>
                <w:bCs/>
                <w:szCs w:val="21"/>
              </w:rPr>
              <w:t>4.56</w:t>
            </w:r>
            <w:bookmarkEnd w:id="67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13EEC" w14:textId="77777777" w:rsidR="00053ED0" w:rsidRDefault="00A363CB" w:rsidP="0053319F">
            <w:pPr>
              <w:jc w:val="center"/>
              <w:rPr>
                <w:szCs w:val="21"/>
              </w:rPr>
            </w:pPr>
            <w:bookmarkStart w:id="68" w:name="参照建筑屋顶K"/>
            <w:r>
              <w:rPr>
                <w:rFonts w:hint="eastAsia"/>
                <w:szCs w:val="21"/>
              </w:rPr>
              <w:t>0.80</w:t>
            </w:r>
            <w:bookmarkEnd w:id="68"/>
          </w:p>
        </w:tc>
      </w:tr>
      <w:tr w:rsidR="00053ED0" w14:paraId="159C9079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FEF822" w14:textId="77777777" w:rsidR="00053ED0" w:rsidRDefault="00A363C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205FF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bookmarkStart w:id="69" w:name="外墙K"/>
            <w:r>
              <w:rPr>
                <w:rFonts w:hint="eastAsia"/>
                <w:bCs/>
                <w:szCs w:val="21"/>
              </w:rPr>
              <w:t>3.24</w:t>
            </w:r>
            <w:bookmarkEnd w:id="69"/>
            <w:r>
              <w:rPr>
                <w:rFonts w:hint="eastAsia"/>
                <w:bCs/>
                <w:szCs w:val="21"/>
              </w:rPr>
              <w:t>(D:</w:t>
            </w:r>
            <w:bookmarkStart w:id="70" w:name="外墙D"/>
            <w:r w:rsidRPr="00AB0512">
              <w:rPr>
                <w:rFonts w:hint="eastAsia"/>
                <w:bCs/>
                <w:szCs w:val="21"/>
              </w:rPr>
              <w:t>2.08</w:t>
            </w:r>
            <w:bookmarkEnd w:id="7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CD2B8" w14:textId="77777777" w:rsidR="00053ED0" w:rsidRDefault="00A363CB" w:rsidP="0053319F">
            <w:pPr>
              <w:jc w:val="center"/>
              <w:rPr>
                <w:szCs w:val="21"/>
              </w:rPr>
            </w:pPr>
            <w:bookmarkStart w:id="71" w:name="参照建筑外墙K"/>
            <w:r>
              <w:rPr>
                <w:rFonts w:hint="eastAsia"/>
                <w:szCs w:val="21"/>
              </w:rPr>
              <w:t>0.80</w:t>
            </w:r>
            <w:bookmarkEnd w:id="71"/>
          </w:p>
        </w:tc>
      </w:tr>
      <w:tr w:rsidR="00053ED0" w14:paraId="53D24EB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5F2B34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8093B0B" w14:textId="77777777" w:rsidR="00053ED0" w:rsidRDefault="00A363C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ABD9B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bookmarkStart w:id="72" w:name="天窗K"/>
            <w:r>
              <w:rPr>
                <w:rFonts w:hint="eastAsia"/>
                <w:bCs/>
                <w:szCs w:val="21"/>
              </w:rPr>
              <w:t>3.90</w:t>
            </w:r>
            <w:bookmarkEnd w:id="72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8CE62" w14:textId="77777777" w:rsidR="00053ED0" w:rsidRDefault="00A363CB" w:rsidP="0053319F">
            <w:pPr>
              <w:jc w:val="center"/>
              <w:rPr>
                <w:szCs w:val="21"/>
              </w:rPr>
            </w:pPr>
            <w:bookmarkStart w:id="73" w:name="参照建筑天窗K"/>
            <w:r>
              <w:rPr>
                <w:rFonts w:hint="eastAsia"/>
                <w:szCs w:val="21"/>
              </w:rPr>
              <w:t>3.00</w:t>
            </w:r>
            <w:bookmarkEnd w:id="73"/>
          </w:p>
        </w:tc>
      </w:tr>
      <w:tr w:rsidR="00053ED0" w14:paraId="2BFF15A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234090" w14:textId="77777777" w:rsidR="00053ED0" w:rsidRDefault="00A363CB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0ABFA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bookmarkStart w:id="74" w:name="天窗SHGC"/>
            <w:r>
              <w:rPr>
                <w:rFonts w:hint="eastAsia"/>
                <w:bCs/>
                <w:szCs w:val="21"/>
              </w:rPr>
              <w:t>0.60</w:t>
            </w:r>
            <w:bookmarkEnd w:id="7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28397" w14:textId="77777777" w:rsidR="00053ED0" w:rsidRDefault="00A363CB" w:rsidP="0053319F">
            <w:pPr>
              <w:jc w:val="center"/>
              <w:rPr>
                <w:szCs w:val="21"/>
              </w:rPr>
            </w:pPr>
            <w:bookmarkStart w:id="75" w:name="参照建筑天窗SHGC"/>
            <w:r>
              <w:rPr>
                <w:rFonts w:hint="eastAsia"/>
                <w:szCs w:val="21"/>
              </w:rPr>
              <w:t>0.30</w:t>
            </w:r>
            <w:bookmarkEnd w:id="75"/>
          </w:p>
        </w:tc>
      </w:tr>
      <w:tr w:rsidR="00053ED0" w14:paraId="4A42B55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EF047B" w14:textId="77777777" w:rsidR="00053ED0" w:rsidRDefault="00A363C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BC7D6" w14:textId="77777777" w:rsidR="00053ED0" w:rsidRDefault="00A363CB" w:rsidP="0053319F">
            <w:pPr>
              <w:jc w:val="center"/>
              <w:rPr>
                <w:bCs/>
                <w:szCs w:val="21"/>
              </w:rPr>
            </w:pPr>
            <w:bookmarkStart w:id="76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7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E3EFA" w14:textId="77777777" w:rsidR="00053ED0" w:rsidRDefault="00A363CB" w:rsidP="0053319F">
            <w:pPr>
              <w:jc w:val="center"/>
              <w:rPr>
                <w:szCs w:val="21"/>
              </w:rPr>
            </w:pPr>
            <w:bookmarkStart w:id="77" w:name="参照建筑挑空楼板K"/>
            <w:r>
              <w:rPr>
                <w:rFonts w:hint="eastAsia"/>
                <w:szCs w:val="21"/>
              </w:rPr>
              <w:t>1.50</w:t>
            </w:r>
            <w:bookmarkEnd w:id="77"/>
          </w:p>
        </w:tc>
      </w:tr>
      <w:tr w:rsidR="00DC4E2D" w14:paraId="7D35C9C4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32BC9D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ACB38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D30AAC" w14:textId="77777777" w:rsidR="00DC4E2D" w:rsidRDefault="00A363CB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4D2E78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FC7E19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97E4A03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EA597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77E8C0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28ED96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12F532E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96F4B0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7E364600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6F7F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E42863" w14:textId="77777777" w:rsidR="00DC4E2D" w:rsidRDefault="00A363CB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8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E4239" w14:textId="77777777" w:rsidR="00DC4E2D" w:rsidRDefault="00A363CB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F3988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EF26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3.16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6CECF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8B02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B3AB5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830D5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DC4E2D" w14:paraId="4E2D6332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85A0D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135580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C3F2D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8A6D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5FD98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3.13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887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6D5D6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655F3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C11A2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DC4E2D" w14:paraId="56F02D8D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34C02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7B036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FC609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D0682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F8EC0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460AD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D8951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9B24F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A37ED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  <w:tr w:rsidR="00DC4E2D" w14:paraId="6599E71F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106BBD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2129E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112E2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8E5FF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05385C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3.06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501E42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A56EC4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973629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059E63" w14:textId="77777777" w:rsidR="00DC4E2D" w:rsidRDefault="00A363C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</w:tbl>
    <w:p w14:paraId="5C448214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</w:t>
      </w:r>
      <w:r>
        <w:rPr>
          <w:color w:val="000000"/>
          <w:kern w:val="2"/>
          <w:szCs w:val="24"/>
          <w:lang w:val="en-US"/>
        </w:rPr>
        <w:t xml:space="preserve">1. — </w:t>
      </w:r>
      <w:r>
        <w:rPr>
          <w:color w:val="000000"/>
          <w:kern w:val="2"/>
          <w:szCs w:val="24"/>
          <w:lang w:val="en-US"/>
        </w:rPr>
        <w:t>代表本工程无对应项</w:t>
      </w:r>
      <w:r>
        <w:rPr>
          <w:color w:val="000000"/>
          <w:kern w:val="2"/>
          <w:szCs w:val="24"/>
          <w:lang w:val="en-US"/>
        </w:rPr>
        <w:t>; 2. ——</w:t>
      </w:r>
      <w:r>
        <w:rPr>
          <w:color w:val="000000"/>
          <w:kern w:val="2"/>
          <w:szCs w:val="24"/>
          <w:lang w:val="en-US"/>
        </w:rPr>
        <w:t>代表参照建筑不要求，取值同设计建筑。</w:t>
      </w:r>
    </w:p>
    <w:p w14:paraId="4B3F0FBC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4B6A4D" w14:textId="77777777" w:rsidR="00D77461" w:rsidRDefault="00A363C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9" w:name="_Toc60858030"/>
      <w:r>
        <w:rPr>
          <w:color w:val="000000"/>
          <w:kern w:val="2"/>
          <w:szCs w:val="24"/>
        </w:rPr>
        <w:lastRenderedPageBreak/>
        <w:t>设计建筑</w:t>
      </w:r>
      <w:bookmarkEnd w:id="79"/>
    </w:p>
    <w:p w14:paraId="6139DEFE" w14:textId="77777777" w:rsidR="00D77461" w:rsidRDefault="00A363CB">
      <w:pPr>
        <w:pStyle w:val="2"/>
        <w:widowControl w:val="0"/>
        <w:rPr>
          <w:kern w:val="2"/>
        </w:rPr>
      </w:pPr>
      <w:bookmarkStart w:id="80" w:name="_Toc60858031"/>
      <w:r>
        <w:rPr>
          <w:kern w:val="2"/>
        </w:rPr>
        <w:t>房间类型</w:t>
      </w:r>
      <w:bookmarkEnd w:id="80"/>
    </w:p>
    <w:p w14:paraId="042C9A02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60858032"/>
      <w:r>
        <w:rPr>
          <w:color w:val="000000"/>
          <w:kern w:val="2"/>
          <w:szCs w:val="24"/>
        </w:rPr>
        <w:t>房间表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77461" w14:paraId="54A55BFA" w14:textId="77777777">
        <w:tc>
          <w:tcPr>
            <w:tcW w:w="1862" w:type="dxa"/>
            <w:shd w:val="clear" w:color="auto" w:fill="E6E6E6"/>
            <w:vAlign w:val="center"/>
          </w:tcPr>
          <w:p w14:paraId="3E1CE923" w14:textId="77777777" w:rsidR="00D77461" w:rsidRDefault="00A363CB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628B635" w14:textId="77777777" w:rsidR="00D77461" w:rsidRDefault="00A363CB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2E30EEF" w14:textId="77777777" w:rsidR="00D77461" w:rsidRDefault="00A363CB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BC0AE15" w14:textId="77777777" w:rsidR="00D77461" w:rsidRDefault="00A363CB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9E32B81" w14:textId="77777777" w:rsidR="00D77461" w:rsidRDefault="00A363CB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B08BF77" w14:textId="77777777" w:rsidR="00D77461" w:rsidRDefault="00A363C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A61CA2" w14:textId="77777777" w:rsidR="00D77461" w:rsidRDefault="00A363C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77461" w14:paraId="25457680" w14:textId="77777777">
        <w:tc>
          <w:tcPr>
            <w:tcW w:w="1862" w:type="dxa"/>
            <w:shd w:val="clear" w:color="auto" w:fill="E6E6E6"/>
            <w:vAlign w:val="center"/>
          </w:tcPr>
          <w:p w14:paraId="66C65997" w14:textId="77777777" w:rsidR="00D77461" w:rsidRDefault="00A363CB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6267D28A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404EC6C" w14:textId="77777777" w:rsidR="00D77461" w:rsidRDefault="00A363C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BEEC17B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8141C8" w14:textId="77777777" w:rsidR="00D77461" w:rsidRDefault="00A363CB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6C5750A" w14:textId="77777777" w:rsidR="00D77461" w:rsidRDefault="00A363C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027E33D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561F5007" w14:textId="77777777">
        <w:tc>
          <w:tcPr>
            <w:tcW w:w="1862" w:type="dxa"/>
            <w:shd w:val="clear" w:color="auto" w:fill="E6E6E6"/>
            <w:vAlign w:val="center"/>
          </w:tcPr>
          <w:p w14:paraId="74DFD015" w14:textId="77777777" w:rsidR="00D77461" w:rsidRDefault="00A363C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493EAFB0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E6C8BC" w14:textId="77777777" w:rsidR="00D77461" w:rsidRDefault="00A363C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4AF86F3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D8EA05" w14:textId="77777777" w:rsidR="00D77461" w:rsidRDefault="00A363CB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896C88A" w14:textId="77777777" w:rsidR="00D77461" w:rsidRDefault="00A363CB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B982063" w14:textId="77777777" w:rsidR="00D77461" w:rsidRDefault="00A363C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7461" w14:paraId="06B95DB1" w14:textId="77777777">
        <w:tc>
          <w:tcPr>
            <w:tcW w:w="1862" w:type="dxa"/>
            <w:shd w:val="clear" w:color="auto" w:fill="E6E6E6"/>
            <w:vAlign w:val="center"/>
          </w:tcPr>
          <w:p w14:paraId="0A4E0320" w14:textId="77777777" w:rsidR="00D77461" w:rsidRDefault="00A363C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DDA8949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3D1AB3B" w14:textId="77777777" w:rsidR="00D77461" w:rsidRDefault="00A363C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DA2DE0F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2DC761" w14:textId="77777777" w:rsidR="00D77461" w:rsidRDefault="00A363CB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46BD97" w14:textId="77777777" w:rsidR="00D77461" w:rsidRDefault="00A363C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BE40C51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71C69DA7" w14:textId="77777777">
        <w:tc>
          <w:tcPr>
            <w:tcW w:w="1862" w:type="dxa"/>
            <w:shd w:val="clear" w:color="auto" w:fill="E6E6E6"/>
            <w:vAlign w:val="center"/>
          </w:tcPr>
          <w:p w14:paraId="104C06C0" w14:textId="77777777" w:rsidR="00D77461" w:rsidRDefault="00A363C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4FABB71C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99C9254" w14:textId="77777777" w:rsidR="00D77461" w:rsidRDefault="00A363CB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6A65C3B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2D3AB8" w14:textId="77777777" w:rsidR="00D77461" w:rsidRDefault="00A363C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328547" w14:textId="77777777" w:rsidR="00D77461" w:rsidRDefault="00A363C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62FC5DF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678E390F" w14:textId="77777777">
        <w:tc>
          <w:tcPr>
            <w:tcW w:w="1862" w:type="dxa"/>
            <w:shd w:val="clear" w:color="auto" w:fill="E6E6E6"/>
            <w:vAlign w:val="center"/>
          </w:tcPr>
          <w:p w14:paraId="6B9AFEDC" w14:textId="77777777" w:rsidR="00D77461" w:rsidRDefault="00A363CB">
            <w:r>
              <w:t>空房间</w:t>
            </w:r>
          </w:p>
        </w:tc>
        <w:tc>
          <w:tcPr>
            <w:tcW w:w="781" w:type="dxa"/>
            <w:vAlign w:val="center"/>
          </w:tcPr>
          <w:p w14:paraId="34302D0B" w14:textId="77777777" w:rsidR="00D77461" w:rsidRDefault="00A363C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73CC0DC" w14:textId="77777777" w:rsidR="00D77461" w:rsidRDefault="00A363C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0BF84CD" w14:textId="77777777" w:rsidR="00D77461" w:rsidRDefault="00A363C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566DE3" w14:textId="77777777" w:rsidR="00D77461" w:rsidRDefault="00A363C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C266E6" w14:textId="77777777" w:rsidR="00D77461" w:rsidRDefault="00A363C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0F23956" w14:textId="77777777" w:rsidR="00D77461" w:rsidRDefault="00A363C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562FE3B8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60858033"/>
      <w:r>
        <w:rPr>
          <w:color w:val="000000"/>
          <w:kern w:val="2"/>
          <w:szCs w:val="24"/>
        </w:rPr>
        <w:t>作息时间表</w:t>
      </w:r>
      <w:bookmarkEnd w:id="82"/>
    </w:p>
    <w:p w14:paraId="063FE509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5C423FEB" w14:textId="77777777" w:rsidR="00D77461" w:rsidRDefault="00A363CB">
      <w:pPr>
        <w:pStyle w:val="2"/>
        <w:widowControl w:val="0"/>
        <w:rPr>
          <w:kern w:val="2"/>
        </w:rPr>
      </w:pPr>
      <w:bookmarkStart w:id="83" w:name="_Toc60858034"/>
      <w:r>
        <w:rPr>
          <w:kern w:val="2"/>
        </w:rPr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77461" w14:paraId="6441C4DC" w14:textId="77777777">
        <w:tc>
          <w:tcPr>
            <w:tcW w:w="1131" w:type="dxa"/>
            <w:shd w:val="clear" w:color="auto" w:fill="E6E6E6"/>
            <w:vAlign w:val="center"/>
          </w:tcPr>
          <w:p w14:paraId="749AF64E" w14:textId="77777777" w:rsidR="00D77461" w:rsidRDefault="00A363CB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7E809AA" w14:textId="77777777" w:rsidR="00D77461" w:rsidRDefault="00A363CB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C7BE5D" w14:textId="77777777" w:rsidR="00D77461" w:rsidRDefault="00A363CB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DEB626" w14:textId="77777777" w:rsidR="00D77461" w:rsidRDefault="00A363CB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2FEAAC4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EEA0EAD" w14:textId="77777777" w:rsidR="00D77461" w:rsidRDefault="00A363CB">
            <w:pPr>
              <w:jc w:val="center"/>
            </w:pPr>
            <w:r>
              <w:t>包含的房间</w:t>
            </w:r>
          </w:p>
        </w:tc>
      </w:tr>
      <w:tr w:rsidR="00D77461" w14:paraId="30F8CA4C" w14:textId="77777777">
        <w:tc>
          <w:tcPr>
            <w:tcW w:w="1131" w:type="dxa"/>
            <w:vAlign w:val="center"/>
          </w:tcPr>
          <w:p w14:paraId="4A2A06BC" w14:textId="77777777" w:rsidR="00D77461" w:rsidRDefault="00A363CB">
            <w:r>
              <w:t>空调系统</w:t>
            </w:r>
          </w:p>
        </w:tc>
        <w:tc>
          <w:tcPr>
            <w:tcW w:w="1924" w:type="dxa"/>
            <w:vAlign w:val="center"/>
          </w:tcPr>
          <w:p w14:paraId="495139D5" w14:textId="77777777" w:rsidR="00D77461" w:rsidRDefault="00A363CB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4C246A8F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2C18C30C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4CFF67B2" w14:textId="77777777" w:rsidR="00D77461" w:rsidRDefault="00A363CB">
            <w:r>
              <w:t>6730.09</w:t>
            </w:r>
          </w:p>
        </w:tc>
        <w:tc>
          <w:tcPr>
            <w:tcW w:w="3673" w:type="dxa"/>
            <w:vAlign w:val="center"/>
          </w:tcPr>
          <w:p w14:paraId="7D39E450" w14:textId="77777777" w:rsidR="00D77461" w:rsidRDefault="00A363CB">
            <w:r>
              <w:t>B1092(-1),B1054(-1),B1003(-1),B1097(-1),B1096(-1),B1095(-1),B1094(-1),B1093(-1),B1091(-1),B1090(-1),B1089(-1),B1088(-1),B1082(-1),B1081(-1),B1080(-1),B1079(-1),B1078(-1),B1077(-1),B1076(-1),B1074(-1),B1073(-1),B1072(-1),B1071(-1),B1070(-1),B1069(-1),B1068(</w:t>
            </w:r>
            <w:r>
              <w:t>-1),B1055(-1),B1053(-1),B1052(-1),B1051(-1),B1048(-1),B1047(-1),B1046(-1),B1045(-1),B1044(-1),B1043(-1),B1042(-1),B1041(-1),B1040(-1),B1039(-1),B1038(-1),B1037(-1),B1036(-1),B1035(-1),B1032(-1),B1028(-1),B1027(-1),B1026(-1),B1025(-1),B1024(-1),B1023(-1),B1</w:t>
            </w:r>
            <w:r>
              <w:t>022(-1),B1021(-1),B1020(-1),B1019(-1),B1018(-1),B1017(-1),B1016(-1),B1015(-1),B1014(-1),B1013(-1),B1012(-1),B1011(-1),B1010(-1),B1009(-1),B1008(-</w:t>
            </w:r>
            <w:r>
              <w:lastRenderedPageBreak/>
              <w:t>1),B1007(-1),B1006(-1),B1005(-1),B1004(-1),B1002(-1),B1001(-1),A1031(1),A1033(1),A1030(1),A1029(1),A1028(1),A10</w:t>
            </w:r>
            <w:r>
              <w:t>27(1),A1026(1),A1025(1),A1024(1),A1022(1),A1018(1),A1017(1),A1016(1),A1015(1),A1012(1),A1010(1),A1008(1),A1007(1),A1006(1),A1005(1),A1004(1),A1003(1),A1002(1),A1001(1)</w:t>
            </w:r>
          </w:p>
        </w:tc>
      </w:tr>
      <w:tr w:rsidR="00D77461" w14:paraId="5E6510D4" w14:textId="77777777">
        <w:tc>
          <w:tcPr>
            <w:tcW w:w="1131" w:type="dxa"/>
            <w:vAlign w:val="center"/>
          </w:tcPr>
          <w:p w14:paraId="53759B8D" w14:textId="77777777" w:rsidR="00D77461" w:rsidRDefault="00A363CB">
            <w:r>
              <w:lastRenderedPageBreak/>
              <w:t>空调系统</w:t>
            </w:r>
            <w:r>
              <w:t>2</w:t>
            </w:r>
          </w:p>
        </w:tc>
        <w:tc>
          <w:tcPr>
            <w:tcW w:w="1924" w:type="dxa"/>
            <w:vAlign w:val="center"/>
          </w:tcPr>
          <w:p w14:paraId="61DD572C" w14:textId="77777777" w:rsidR="00D77461" w:rsidRDefault="00A363CB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036622DB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0053E64E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2DB70166" w14:textId="77777777" w:rsidR="00D77461" w:rsidRDefault="00A363CB">
            <w:r>
              <w:t>7358.24</w:t>
            </w:r>
          </w:p>
        </w:tc>
        <w:tc>
          <w:tcPr>
            <w:tcW w:w="3673" w:type="dxa"/>
            <w:vAlign w:val="center"/>
          </w:tcPr>
          <w:p w14:paraId="60BD6F56" w14:textId="77777777" w:rsidR="00D77461" w:rsidRDefault="00A363CB">
            <w:r>
              <w:t>A2021(2),A2032(2),A2031(2),A2026(2),A2023(2),A2022(2),A2020(2),A2019(2),A2018(2),A2017(2),A2016(2),A2015(2),A2014(2),A2013(2),A2012(2),A2006(2),A2005(2),A2004(2),A2003(2),A2002(2),A2001(2),A3030(3),A3001(3),A3040(3),A3039(3),A3032(3),A3031(3),A3029(3),A302</w:t>
            </w:r>
            <w:r>
              <w:t>8(3),A3027(3),A3026(3),A3025(3),A3022(3),A3021(3),A3020(3),A3019(3),A3018(3),A3017(3),A3015(3),A3010(3),A3009(3),A3008(3),A3007(3),A3006(3),A3005(3),A3004(3),A3003(3)</w:t>
            </w:r>
          </w:p>
        </w:tc>
      </w:tr>
      <w:tr w:rsidR="00D77461" w14:paraId="2006F783" w14:textId="77777777">
        <w:tc>
          <w:tcPr>
            <w:tcW w:w="1131" w:type="dxa"/>
            <w:vAlign w:val="center"/>
          </w:tcPr>
          <w:p w14:paraId="66438601" w14:textId="77777777" w:rsidR="00D77461" w:rsidRDefault="00A363CB">
            <w:r>
              <w:t>空调系统</w:t>
            </w:r>
            <w:r>
              <w:t>3</w:t>
            </w:r>
          </w:p>
        </w:tc>
        <w:tc>
          <w:tcPr>
            <w:tcW w:w="1924" w:type="dxa"/>
            <w:vAlign w:val="center"/>
          </w:tcPr>
          <w:p w14:paraId="4778D145" w14:textId="77777777" w:rsidR="00D77461" w:rsidRDefault="00A363CB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0101160B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21B74C89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0FFFE184" w14:textId="77777777" w:rsidR="00D77461" w:rsidRDefault="00A363CB">
            <w:r>
              <w:t>9804.83</w:t>
            </w:r>
          </w:p>
        </w:tc>
        <w:tc>
          <w:tcPr>
            <w:tcW w:w="3673" w:type="dxa"/>
            <w:vAlign w:val="center"/>
          </w:tcPr>
          <w:p w14:paraId="667B3757" w14:textId="77777777" w:rsidR="00D77461" w:rsidRDefault="00A363CB">
            <w:r>
              <w:t>A4058(4),A4001(4),A4051(4),A4050(4),A4043(4),A4042(4),A4041</w:t>
            </w:r>
            <w:r>
              <w:t>(4),A4040(4),A4039(4),A4038(4),A4037(4),A4029(4),A4028(4),A4027(4),A4026(4),A4025(4),A4024(4),A4023(4),A4022(4),A4015(4),A4013(4),A4010(4),A4009(4),A4008(4),A4007(4),A4006(4),A4004(4),A5001(5),A5040(5),A5050(5),A5049(5),A5042(5),A5041(5),A5039(5),A5038(5),</w:t>
            </w:r>
            <w:r>
              <w:t>A5037(5),A5036(5),A5035(5),A5028(5),A5026(5),A5025(5),A5024(5),A5023(5),A5022(5),A5021(5),A5020(5),A5012(5),A5011(5),A5010(5),A5009(5),A5008(5),A5007(5),A5006(5),A5005(5),A5004(5)</w:t>
            </w:r>
          </w:p>
        </w:tc>
      </w:tr>
      <w:tr w:rsidR="00D77461" w14:paraId="2A96AD76" w14:textId="77777777">
        <w:tc>
          <w:tcPr>
            <w:tcW w:w="1131" w:type="dxa"/>
            <w:vAlign w:val="center"/>
          </w:tcPr>
          <w:p w14:paraId="465211CA" w14:textId="77777777" w:rsidR="00D77461" w:rsidRDefault="00A363CB">
            <w:r>
              <w:t>空调系统</w:t>
            </w:r>
            <w:r>
              <w:t>4</w:t>
            </w:r>
          </w:p>
        </w:tc>
        <w:tc>
          <w:tcPr>
            <w:tcW w:w="1924" w:type="dxa"/>
            <w:vAlign w:val="center"/>
          </w:tcPr>
          <w:p w14:paraId="55814ADF" w14:textId="77777777" w:rsidR="00D77461" w:rsidRDefault="00A363CB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5C223AB5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28330899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48DD9D10" w14:textId="77777777" w:rsidR="00D77461" w:rsidRDefault="00A363CB">
            <w:r>
              <w:t>9718.91</w:t>
            </w:r>
          </w:p>
        </w:tc>
        <w:tc>
          <w:tcPr>
            <w:tcW w:w="3673" w:type="dxa"/>
            <w:vAlign w:val="center"/>
          </w:tcPr>
          <w:p w14:paraId="78DF5397" w14:textId="77777777" w:rsidR="00D77461" w:rsidRDefault="00A363CB">
            <w:r>
              <w:t>A6049(6),A6001(6),A6036(6),A6046(6),A6045(6),A6038(6),A6037(6),A6035(6),A6034(6),A6033(6),A6032(6),A6027(6),A6026(6),A6025(6),A6024(6),A6023(6),A6022(6),A6014(6),A6013(6),A6012(6),A6011(6),A6010(6),A6009(6),A6005(6),A6004(6),A6003(6),A7001(7),A7</w:t>
            </w:r>
            <w:r>
              <w:lastRenderedPageBreak/>
              <w:t>037(7),A704</w:t>
            </w:r>
            <w:r>
              <w:t>8(7),A7047(7),A7046(7),A7039(7),A7038(7),A7036(7),A7035(7),A7034(7),A7033(7),A7030(7),A7027(7),A7026(7),A7025(7),A7024(7),A7023(7),A7018(7),A7021(7),A7015(7),A7014(7),A7012(7),A7010(7),A7009(7),A7007(7),A7004(7),A7003(7)</w:t>
            </w:r>
          </w:p>
        </w:tc>
      </w:tr>
      <w:tr w:rsidR="00D77461" w14:paraId="219CEE75" w14:textId="77777777">
        <w:tc>
          <w:tcPr>
            <w:tcW w:w="1131" w:type="dxa"/>
            <w:vAlign w:val="center"/>
          </w:tcPr>
          <w:p w14:paraId="71894707" w14:textId="77777777" w:rsidR="00D77461" w:rsidRDefault="00A363CB">
            <w:r>
              <w:lastRenderedPageBreak/>
              <w:t>空调系统</w:t>
            </w:r>
            <w:r>
              <w:t>5</w:t>
            </w:r>
          </w:p>
        </w:tc>
        <w:tc>
          <w:tcPr>
            <w:tcW w:w="1924" w:type="dxa"/>
            <w:vAlign w:val="center"/>
          </w:tcPr>
          <w:p w14:paraId="3A76DC77" w14:textId="77777777" w:rsidR="00D77461" w:rsidRDefault="00A363CB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7CF4A40F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5046C3B1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45CE3B09" w14:textId="77777777" w:rsidR="00D77461" w:rsidRDefault="00A363CB">
            <w:r>
              <w:t>3594.10</w:t>
            </w:r>
          </w:p>
        </w:tc>
        <w:tc>
          <w:tcPr>
            <w:tcW w:w="3673" w:type="dxa"/>
            <w:vAlign w:val="center"/>
          </w:tcPr>
          <w:p w14:paraId="13BBAB07" w14:textId="77777777" w:rsidR="00D77461" w:rsidRDefault="00A363CB">
            <w:r>
              <w:t>A8001(8),A8034(8),A8033(8),A8026(8),A8025(8),A8024(8),A8023(8),A8022(8),A8021(8),A8020(8),A8019(8),A8018(8),A8012(8),A8011(8),A8010(8),A8009(8),A8008(8),A8005(8),A8004(8),A9016(9),A9015(9),A9014(9),A9013(9),A9012(9),A9011(9),A9010(9),A9009(9),A9008</w:t>
            </w:r>
            <w:r>
              <w:t>(9),A9007(9)</w:t>
            </w:r>
          </w:p>
        </w:tc>
      </w:tr>
    </w:tbl>
    <w:p w14:paraId="1C74B9DA" w14:textId="77777777" w:rsidR="00D77461" w:rsidRDefault="00A363CB">
      <w:pPr>
        <w:pStyle w:val="2"/>
        <w:widowControl w:val="0"/>
        <w:rPr>
          <w:kern w:val="2"/>
        </w:rPr>
      </w:pPr>
      <w:bookmarkStart w:id="84" w:name="_Toc60858035"/>
      <w:r>
        <w:rPr>
          <w:kern w:val="2"/>
        </w:rPr>
        <w:t>制冷系统</w:t>
      </w:r>
      <w:bookmarkEnd w:id="84"/>
    </w:p>
    <w:p w14:paraId="450A8E47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5" w:name="_Toc60858036"/>
      <w:r>
        <w:rPr>
          <w:color w:val="000000"/>
          <w:kern w:val="2"/>
          <w:szCs w:val="24"/>
        </w:rPr>
        <w:t>冷水机组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D77461" w14:paraId="0CF7BC0E" w14:textId="77777777">
        <w:tc>
          <w:tcPr>
            <w:tcW w:w="1930" w:type="dxa"/>
            <w:shd w:val="clear" w:color="auto" w:fill="E6E6E6"/>
            <w:vAlign w:val="center"/>
          </w:tcPr>
          <w:p w14:paraId="41010878" w14:textId="77777777" w:rsidR="00D77461" w:rsidRDefault="00A363CB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FAEB2CB" w14:textId="77777777" w:rsidR="00D77461" w:rsidRDefault="00A363CB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0DEF5C" w14:textId="77777777" w:rsidR="00D77461" w:rsidRDefault="00A363CB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A47F8D" w14:textId="77777777" w:rsidR="00D77461" w:rsidRDefault="00A363CB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ABE29FA" w14:textId="77777777" w:rsidR="00D77461" w:rsidRDefault="00A363CB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C5D28EC" w14:textId="77777777" w:rsidR="00D77461" w:rsidRDefault="00A363CB">
            <w:pPr>
              <w:jc w:val="center"/>
            </w:pPr>
            <w:r>
              <w:t>台数</w:t>
            </w:r>
          </w:p>
        </w:tc>
      </w:tr>
      <w:tr w:rsidR="00D77461" w14:paraId="6E4CD247" w14:textId="77777777">
        <w:tc>
          <w:tcPr>
            <w:tcW w:w="1930" w:type="dxa"/>
            <w:vAlign w:val="center"/>
          </w:tcPr>
          <w:p w14:paraId="16F62228" w14:textId="77777777" w:rsidR="00D77461" w:rsidRDefault="00A363CB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B890D6D" w14:textId="77777777" w:rsidR="00D77461" w:rsidRDefault="00A363CB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415" w:type="dxa"/>
            <w:vAlign w:val="center"/>
          </w:tcPr>
          <w:p w14:paraId="53D517F1" w14:textId="77777777" w:rsidR="00D77461" w:rsidRDefault="00A363CB">
            <w:r>
              <w:t>800</w:t>
            </w:r>
          </w:p>
        </w:tc>
        <w:tc>
          <w:tcPr>
            <w:tcW w:w="1273" w:type="dxa"/>
            <w:vAlign w:val="center"/>
          </w:tcPr>
          <w:p w14:paraId="31045071" w14:textId="77777777" w:rsidR="00D77461" w:rsidRDefault="00A363CB">
            <w:r>
              <w:t>4720</w:t>
            </w:r>
          </w:p>
        </w:tc>
        <w:tc>
          <w:tcPr>
            <w:tcW w:w="1630" w:type="dxa"/>
            <w:vAlign w:val="center"/>
          </w:tcPr>
          <w:p w14:paraId="0D8EDB5E" w14:textId="77777777" w:rsidR="00D77461" w:rsidRDefault="00A363CB">
            <w:r>
              <w:t>5.90</w:t>
            </w:r>
          </w:p>
        </w:tc>
        <w:tc>
          <w:tcPr>
            <w:tcW w:w="628" w:type="dxa"/>
            <w:vAlign w:val="center"/>
          </w:tcPr>
          <w:p w14:paraId="3C82503C" w14:textId="77777777" w:rsidR="00D77461" w:rsidRDefault="00A363CB">
            <w:r>
              <w:t>1</w:t>
            </w:r>
          </w:p>
        </w:tc>
      </w:tr>
    </w:tbl>
    <w:p w14:paraId="142BEEBF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60858037"/>
      <w:r>
        <w:rPr>
          <w:color w:val="000000"/>
          <w:kern w:val="2"/>
          <w:szCs w:val="24"/>
        </w:rPr>
        <w:t>水泵系统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D77461" w14:paraId="537A35E9" w14:textId="77777777">
        <w:tc>
          <w:tcPr>
            <w:tcW w:w="1267" w:type="dxa"/>
            <w:shd w:val="clear" w:color="auto" w:fill="E6E6E6"/>
            <w:vAlign w:val="center"/>
          </w:tcPr>
          <w:p w14:paraId="7472E016" w14:textId="77777777" w:rsidR="00D77461" w:rsidRDefault="00A363CB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60BAFDD" w14:textId="77777777" w:rsidR="00D77461" w:rsidRDefault="00A363CB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966A580" w14:textId="77777777" w:rsidR="00D77461" w:rsidRDefault="00A363CB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1E7EEDA" w14:textId="77777777" w:rsidR="00D77461" w:rsidRDefault="00A363CB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29C2E262" w14:textId="77777777" w:rsidR="00D77461" w:rsidRDefault="00A363CB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73A47E" w14:textId="77777777" w:rsidR="00D77461" w:rsidRDefault="00A363CB">
            <w:pPr>
              <w:jc w:val="center"/>
            </w:pPr>
            <w:r>
              <w:t>台数</w:t>
            </w:r>
          </w:p>
        </w:tc>
      </w:tr>
      <w:tr w:rsidR="00D77461" w14:paraId="530977CF" w14:textId="77777777">
        <w:tc>
          <w:tcPr>
            <w:tcW w:w="1267" w:type="dxa"/>
            <w:vAlign w:val="center"/>
          </w:tcPr>
          <w:p w14:paraId="12731812" w14:textId="77777777" w:rsidR="00D77461" w:rsidRDefault="00A363CB">
            <w:r>
              <w:t>冷却水泵</w:t>
            </w:r>
          </w:p>
        </w:tc>
        <w:tc>
          <w:tcPr>
            <w:tcW w:w="1415" w:type="dxa"/>
            <w:vAlign w:val="center"/>
          </w:tcPr>
          <w:p w14:paraId="646F17A5" w14:textId="77777777" w:rsidR="00D77461" w:rsidRDefault="00A363CB">
            <w:r>
              <w:t>10</w:t>
            </w:r>
          </w:p>
        </w:tc>
        <w:tc>
          <w:tcPr>
            <w:tcW w:w="1273" w:type="dxa"/>
            <w:vAlign w:val="center"/>
          </w:tcPr>
          <w:p w14:paraId="14EAFC1F" w14:textId="77777777" w:rsidR="00D77461" w:rsidRDefault="00A363CB">
            <w:r>
              <w:t>25</w:t>
            </w:r>
          </w:p>
        </w:tc>
        <w:tc>
          <w:tcPr>
            <w:tcW w:w="1867" w:type="dxa"/>
            <w:vAlign w:val="center"/>
          </w:tcPr>
          <w:p w14:paraId="15D6E950" w14:textId="77777777" w:rsidR="00D77461" w:rsidRDefault="00A363CB">
            <w:r>
              <w:t>5</w:t>
            </w:r>
          </w:p>
        </w:tc>
        <w:tc>
          <w:tcPr>
            <w:tcW w:w="2377" w:type="dxa"/>
            <w:vAlign w:val="center"/>
          </w:tcPr>
          <w:p w14:paraId="70C15071" w14:textId="77777777" w:rsidR="00D77461" w:rsidRDefault="00A363CB">
            <w:r>
              <w:t>80</w:t>
            </w:r>
          </w:p>
        </w:tc>
        <w:tc>
          <w:tcPr>
            <w:tcW w:w="1131" w:type="dxa"/>
            <w:vAlign w:val="center"/>
          </w:tcPr>
          <w:p w14:paraId="4337E999" w14:textId="77777777" w:rsidR="00D77461" w:rsidRDefault="00A363CB">
            <w:r>
              <w:t>1</w:t>
            </w:r>
          </w:p>
        </w:tc>
      </w:tr>
      <w:tr w:rsidR="00D77461" w14:paraId="257A1294" w14:textId="77777777">
        <w:tc>
          <w:tcPr>
            <w:tcW w:w="1267" w:type="dxa"/>
            <w:vAlign w:val="center"/>
          </w:tcPr>
          <w:p w14:paraId="2D462940" w14:textId="77777777" w:rsidR="00D77461" w:rsidRDefault="00A363CB">
            <w:r>
              <w:t>冷冻水泵</w:t>
            </w:r>
          </w:p>
        </w:tc>
        <w:tc>
          <w:tcPr>
            <w:tcW w:w="1415" w:type="dxa"/>
            <w:vAlign w:val="center"/>
          </w:tcPr>
          <w:p w14:paraId="77A9490C" w14:textId="77777777" w:rsidR="00D77461" w:rsidRDefault="00A363CB">
            <w:r>
              <w:t>12</w:t>
            </w:r>
          </w:p>
        </w:tc>
        <w:tc>
          <w:tcPr>
            <w:tcW w:w="1273" w:type="dxa"/>
            <w:vAlign w:val="center"/>
          </w:tcPr>
          <w:p w14:paraId="34645888" w14:textId="77777777" w:rsidR="00D77461" w:rsidRDefault="00A363CB">
            <w:r>
              <w:t>50</w:t>
            </w:r>
          </w:p>
        </w:tc>
        <w:tc>
          <w:tcPr>
            <w:tcW w:w="1867" w:type="dxa"/>
            <w:vAlign w:val="center"/>
          </w:tcPr>
          <w:p w14:paraId="08A526F6" w14:textId="77777777" w:rsidR="00D77461" w:rsidRDefault="00A363CB">
            <w:r>
              <w:t>5</w:t>
            </w:r>
          </w:p>
        </w:tc>
        <w:tc>
          <w:tcPr>
            <w:tcW w:w="2377" w:type="dxa"/>
            <w:vAlign w:val="center"/>
          </w:tcPr>
          <w:p w14:paraId="42D45EC5" w14:textId="77777777" w:rsidR="00D77461" w:rsidRDefault="00A363CB">
            <w:r>
              <w:t>80</w:t>
            </w:r>
          </w:p>
        </w:tc>
        <w:tc>
          <w:tcPr>
            <w:tcW w:w="1131" w:type="dxa"/>
            <w:vAlign w:val="center"/>
          </w:tcPr>
          <w:p w14:paraId="68447645" w14:textId="77777777" w:rsidR="00D77461" w:rsidRDefault="00A363CB">
            <w:r>
              <w:t>1</w:t>
            </w:r>
          </w:p>
        </w:tc>
      </w:tr>
    </w:tbl>
    <w:p w14:paraId="5727859D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60858038"/>
      <w:r>
        <w:rPr>
          <w:color w:val="000000"/>
          <w:kern w:val="2"/>
          <w:szCs w:val="24"/>
        </w:rPr>
        <w:t>运行工况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77461" w14:paraId="4A9B7F40" w14:textId="77777777">
        <w:tc>
          <w:tcPr>
            <w:tcW w:w="1115" w:type="dxa"/>
            <w:shd w:val="clear" w:color="auto" w:fill="E6E6E6"/>
            <w:vAlign w:val="center"/>
          </w:tcPr>
          <w:p w14:paraId="223DCDAD" w14:textId="77777777" w:rsidR="00D77461" w:rsidRDefault="00A363CB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082011" w14:textId="77777777" w:rsidR="00D77461" w:rsidRDefault="00A363CB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C30B30" w14:textId="77777777" w:rsidR="00D77461" w:rsidRDefault="00A363CB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90F034" w14:textId="77777777" w:rsidR="00D77461" w:rsidRDefault="00A363CB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5BC479" w14:textId="77777777" w:rsidR="00D77461" w:rsidRDefault="00A363CB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8D17AC" w14:textId="77777777" w:rsidR="00D77461" w:rsidRDefault="00A363CB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D1E06C" w14:textId="77777777" w:rsidR="00D77461" w:rsidRDefault="00A363CB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77461" w14:paraId="4F716A1A" w14:textId="77777777">
        <w:tc>
          <w:tcPr>
            <w:tcW w:w="1115" w:type="dxa"/>
            <w:shd w:val="clear" w:color="auto" w:fill="E6E6E6"/>
            <w:vAlign w:val="center"/>
          </w:tcPr>
          <w:p w14:paraId="4A6DA95E" w14:textId="77777777" w:rsidR="00D77461" w:rsidRDefault="00A363CB">
            <w:r>
              <w:t>25</w:t>
            </w:r>
          </w:p>
        </w:tc>
        <w:tc>
          <w:tcPr>
            <w:tcW w:w="1273" w:type="dxa"/>
            <w:vAlign w:val="center"/>
          </w:tcPr>
          <w:p w14:paraId="6C07634C" w14:textId="77777777" w:rsidR="00D77461" w:rsidRDefault="00A363CB">
            <w:r>
              <w:t>1180</w:t>
            </w:r>
          </w:p>
        </w:tc>
        <w:tc>
          <w:tcPr>
            <w:tcW w:w="1273" w:type="dxa"/>
            <w:vAlign w:val="center"/>
          </w:tcPr>
          <w:p w14:paraId="727946E1" w14:textId="77777777" w:rsidR="00D77461" w:rsidRDefault="00A363CB">
            <w:r>
              <w:t>30</w:t>
            </w:r>
          </w:p>
        </w:tc>
        <w:tc>
          <w:tcPr>
            <w:tcW w:w="1273" w:type="dxa"/>
            <w:vAlign w:val="center"/>
          </w:tcPr>
          <w:p w14:paraId="31A111B6" w14:textId="77777777" w:rsidR="00D77461" w:rsidRDefault="00A363CB">
            <w:r>
              <w:t>39.33</w:t>
            </w:r>
          </w:p>
        </w:tc>
        <w:tc>
          <w:tcPr>
            <w:tcW w:w="1556" w:type="dxa"/>
            <w:vAlign w:val="center"/>
          </w:tcPr>
          <w:p w14:paraId="0B314338" w14:textId="77777777" w:rsidR="00D77461" w:rsidRDefault="00A363CB">
            <w:r>
              <w:t>10</w:t>
            </w:r>
          </w:p>
        </w:tc>
        <w:tc>
          <w:tcPr>
            <w:tcW w:w="1556" w:type="dxa"/>
            <w:vAlign w:val="center"/>
          </w:tcPr>
          <w:p w14:paraId="7BEC757C" w14:textId="77777777" w:rsidR="00D77461" w:rsidRDefault="00A363CB">
            <w:r>
              <w:t>8</w:t>
            </w:r>
          </w:p>
        </w:tc>
        <w:tc>
          <w:tcPr>
            <w:tcW w:w="1273" w:type="dxa"/>
            <w:vAlign w:val="center"/>
          </w:tcPr>
          <w:p w14:paraId="39641474" w14:textId="77777777" w:rsidR="00D77461" w:rsidRDefault="00A363CB">
            <w:r>
              <w:t>0</w:t>
            </w:r>
          </w:p>
        </w:tc>
      </w:tr>
      <w:tr w:rsidR="00D77461" w14:paraId="41B4EC50" w14:textId="77777777">
        <w:tc>
          <w:tcPr>
            <w:tcW w:w="1115" w:type="dxa"/>
            <w:shd w:val="clear" w:color="auto" w:fill="E6E6E6"/>
            <w:vAlign w:val="center"/>
          </w:tcPr>
          <w:p w14:paraId="4D00379E" w14:textId="77777777" w:rsidR="00D77461" w:rsidRDefault="00A363CB">
            <w:r>
              <w:t>50</w:t>
            </w:r>
          </w:p>
        </w:tc>
        <w:tc>
          <w:tcPr>
            <w:tcW w:w="1273" w:type="dxa"/>
            <w:vAlign w:val="center"/>
          </w:tcPr>
          <w:p w14:paraId="1C628FE0" w14:textId="77777777" w:rsidR="00D77461" w:rsidRDefault="00A363CB">
            <w:r>
              <w:t>2360</w:t>
            </w:r>
          </w:p>
        </w:tc>
        <w:tc>
          <w:tcPr>
            <w:tcW w:w="1273" w:type="dxa"/>
            <w:vAlign w:val="center"/>
          </w:tcPr>
          <w:p w14:paraId="0C36584C" w14:textId="77777777" w:rsidR="00D77461" w:rsidRDefault="00A363CB">
            <w:r>
              <w:t>55</w:t>
            </w:r>
          </w:p>
        </w:tc>
        <w:tc>
          <w:tcPr>
            <w:tcW w:w="1273" w:type="dxa"/>
            <w:vAlign w:val="center"/>
          </w:tcPr>
          <w:p w14:paraId="1BE61FDF" w14:textId="77777777" w:rsidR="00D77461" w:rsidRDefault="00A363CB">
            <w:r>
              <w:t>42.91</w:t>
            </w:r>
          </w:p>
        </w:tc>
        <w:tc>
          <w:tcPr>
            <w:tcW w:w="1556" w:type="dxa"/>
            <w:vAlign w:val="center"/>
          </w:tcPr>
          <w:p w14:paraId="666173B1" w14:textId="77777777" w:rsidR="00D77461" w:rsidRDefault="00A363CB">
            <w:r>
              <w:t>10</w:t>
            </w:r>
          </w:p>
        </w:tc>
        <w:tc>
          <w:tcPr>
            <w:tcW w:w="1556" w:type="dxa"/>
            <w:vAlign w:val="center"/>
          </w:tcPr>
          <w:p w14:paraId="43A04AA8" w14:textId="77777777" w:rsidR="00D77461" w:rsidRDefault="00A363CB">
            <w:r>
              <w:t>8</w:t>
            </w:r>
          </w:p>
        </w:tc>
        <w:tc>
          <w:tcPr>
            <w:tcW w:w="1273" w:type="dxa"/>
            <w:vAlign w:val="center"/>
          </w:tcPr>
          <w:p w14:paraId="775CE472" w14:textId="77777777" w:rsidR="00D77461" w:rsidRDefault="00A363CB">
            <w:r>
              <w:t>0</w:t>
            </w:r>
          </w:p>
        </w:tc>
      </w:tr>
      <w:tr w:rsidR="00D77461" w14:paraId="77FCFE82" w14:textId="77777777">
        <w:tc>
          <w:tcPr>
            <w:tcW w:w="1115" w:type="dxa"/>
            <w:shd w:val="clear" w:color="auto" w:fill="E6E6E6"/>
            <w:vAlign w:val="center"/>
          </w:tcPr>
          <w:p w14:paraId="54DA9F7D" w14:textId="77777777" w:rsidR="00D77461" w:rsidRDefault="00A363CB">
            <w:r>
              <w:t>75</w:t>
            </w:r>
          </w:p>
        </w:tc>
        <w:tc>
          <w:tcPr>
            <w:tcW w:w="1273" w:type="dxa"/>
            <w:vAlign w:val="center"/>
          </w:tcPr>
          <w:p w14:paraId="622563DC" w14:textId="77777777" w:rsidR="00D77461" w:rsidRDefault="00A363CB">
            <w:r>
              <w:t>3540</w:t>
            </w:r>
          </w:p>
        </w:tc>
        <w:tc>
          <w:tcPr>
            <w:tcW w:w="1273" w:type="dxa"/>
            <w:vAlign w:val="center"/>
          </w:tcPr>
          <w:p w14:paraId="4F74ECE0" w14:textId="77777777" w:rsidR="00D77461" w:rsidRDefault="00A363CB">
            <w:r>
              <w:t>75</w:t>
            </w:r>
          </w:p>
        </w:tc>
        <w:tc>
          <w:tcPr>
            <w:tcW w:w="1273" w:type="dxa"/>
            <w:vAlign w:val="center"/>
          </w:tcPr>
          <w:p w14:paraId="53B0342D" w14:textId="77777777" w:rsidR="00D77461" w:rsidRDefault="00A363CB">
            <w:r>
              <w:t>47.20</w:t>
            </w:r>
          </w:p>
        </w:tc>
        <w:tc>
          <w:tcPr>
            <w:tcW w:w="1556" w:type="dxa"/>
            <w:vAlign w:val="center"/>
          </w:tcPr>
          <w:p w14:paraId="29CE8448" w14:textId="77777777" w:rsidR="00D77461" w:rsidRDefault="00A363CB">
            <w:r>
              <w:t>10</w:t>
            </w:r>
          </w:p>
        </w:tc>
        <w:tc>
          <w:tcPr>
            <w:tcW w:w="1556" w:type="dxa"/>
            <w:vAlign w:val="center"/>
          </w:tcPr>
          <w:p w14:paraId="72B58124" w14:textId="77777777" w:rsidR="00D77461" w:rsidRDefault="00A363CB">
            <w:r>
              <w:t>8</w:t>
            </w:r>
          </w:p>
        </w:tc>
        <w:tc>
          <w:tcPr>
            <w:tcW w:w="1273" w:type="dxa"/>
            <w:vAlign w:val="center"/>
          </w:tcPr>
          <w:p w14:paraId="38282AC1" w14:textId="77777777" w:rsidR="00D77461" w:rsidRDefault="00A363CB">
            <w:r>
              <w:t>0</w:t>
            </w:r>
          </w:p>
        </w:tc>
      </w:tr>
      <w:tr w:rsidR="00D77461" w14:paraId="35006A4C" w14:textId="77777777">
        <w:tc>
          <w:tcPr>
            <w:tcW w:w="1115" w:type="dxa"/>
            <w:shd w:val="clear" w:color="auto" w:fill="E6E6E6"/>
            <w:vAlign w:val="center"/>
          </w:tcPr>
          <w:p w14:paraId="3FBCBD9C" w14:textId="77777777" w:rsidR="00D77461" w:rsidRDefault="00A363CB">
            <w:r>
              <w:t>100</w:t>
            </w:r>
          </w:p>
        </w:tc>
        <w:tc>
          <w:tcPr>
            <w:tcW w:w="1273" w:type="dxa"/>
            <w:vAlign w:val="center"/>
          </w:tcPr>
          <w:p w14:paraId="46C2D13A" w14:textId="77777777" w:rsidR="00D77461" w:rsidRDefault="00A363CB">
            <w:r>
              <w:t>4720</w:t>
            </w:r>
          </w:p>
        </w:tc>
        <w:tc>
          <w:tcPr>
            <w:tcW w:w="1273" w:type="dxa"/>
            <w:vAlign w:val="center"/>
          </w:tcPr>
          <w:p w14:paraId="3AE189D1" w14:textId="77777777" w:rsidR="00D77461" w:rsidRDefault="00A363CB">
            <w:r>
              <w:t>100</w:t>
            </w:r>
          </w:p>
        </w:tc>
        <w:tc>
          <w:tcPr>
            <w:tcW w:w="1273" w:type="dxa"/>
            <w:vAlign w:val="center"/>
          </w:tcPr>
          <w:p w14:paraId="7970F868" w14:textId="77777777" w:rsidR="00D77461" w:rsidRDefault="00A363CB">
            <w:r>
              <w:t>47.20</w:t>
            </w:r>
          </w:p>
        </w:tc>
        <w:tc>
          <w:tcPr>
            <w:tcW w:w="1556" w:type="dxa"/>
            <w:vAlign w:val="center"/>
          </w:tcPr>
          <w:p w14:paraId="7DF693AE" w14:textId="77777777" w:rsidR="00D77461" w:rsidRDefault="00A363CB">
            <w:r>
              <w:t>10</w:t>
            </w:r>
          </w:p>
        </w:tc>
        <w:tc>
          <w:tcPr>
            <w:tcW w:w="1556" w:type="dxa"/>
            <w:vAlign w:val="center"/>
          </w:tcPr>
          <w:p w14:paraId="778C7B9C" w14:textId="77777777" w:rsidR="00D77461" w:rsidRDefault="00A363CB">
            <w:r>
              <w:t>8</w:t>
            </w:r>
          </w:p>
        </w:tc>
        <w:tc>
          <w:tcPr>
            <w:tcW w:w="1273" w:type="dxa"/>
            <w:vAlign w:val="center"/>
          </w:tcPr>
          <w:p w14:paraId="636F042F" w14:textId="77777777" w:rsidR="00D77461" w:rsidRDefault="00A363CB">
            <w:r>
              <w:t>0</w:t>
            </w:r>
          </w:p>
        </w:tc>
      </w:tr>
    </w:tbl>
    <w:p w14:paraId="6BFABCAC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60858039"/>
      <w:r>
        <w:rPr>
          <w:color w:val="000000"/>
          <w:kern w:val="2"/>
          <w:szCs w:val="24"/>
        </w:rPr>
        <w:t>制冷能耗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D77461" w14:paraId="50B63729" w14:textId="77777777">
        <w:tc>
          <w:tcPr>
            <w:tcW w:w="1115" w:type="dxa"/>
            <w:shd w:val="clear" w:color="auto" w:fill="E6E6E6"/>
            <w:vAlign w:val="center"/>
          </w:tcPr>
          <w:p w14:paraId="0D25153D" w14:textId="77777777" w:rsidR="00D77461" w:rsidRDefault="00A363CB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AC7749" w14:textId="77777777" w:rsidR="00D77461" w:rsidRDefault="00A363CB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691938" w14:textId="77777777" w:rsidR="00D77461" w:rsidRDefault="00A363C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F929D3" w14:textId="77777777" w:rsidR="00D77461" w:rsidRDefault="00A363CB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C64B22" w14:textId="77777777" w:rsidR="00D77461" w:rsidRDefault="00A363CB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3D3C21" w14:textId="77777777" w:rsidR="00D77461" w:rsidRDefault="00A363CB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38A398" w14:textId="77777777" w:rsidR="00D77461" w:rsidRDefault="00A363CB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E8BD62" w14:textId="77777777" w:rsidR="00D77461" w:rsidRDefault="00A363CB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77461" w14:paraId="4DFC0E8A" w14:textId="77777777">
        <w:tc>
          <w:tcPr>
            <w:tcW w:w="1115" w:type="dxa"/>
            <w:shd w:val="clear" w:color="auto" w:fill="E6E6E6"/>
            <w:vAlign w:val="center"/>
          </w:tcPr>
          <w:p w14:paraId="796F0292" w14:textId="77777777" w:rsidR="00D77461" w:rsidRDefault="00A363CB">
            <w:r>
              <w:t>0~25</w:t>
            </w:r>
          </w:p>
        </w:tc>
        <w:tc>
          <w:tcPr>
            <w:tcW w:w="1131" w:type="dxa"/>
            <w:vAlign w:val="center"/>
          </w:tcPr>
          <w:p w14:paraId="32C2A3B6" w14:textId="77777777" w:rsidR="00D77461" w:rsidRDefault="00A363CB">
            <w:r>
              <w:t>1255</w:t>
            </w:r>
          </w:p>
        </w:tc>
        <w:tc>
          <w:tcPr>
            <w:tcW w:w="1131" w:type="dxa"/>
            <w:vAlign w:val="center"/>
          </w:tcPr>
          <w:p w14:paraId="700F3C94" w14:textId="77777777" w:rsidR="00D77461" w:rsidRDefault="00A363CB">
            <w:r>
              <w:t>111</w:t>
            </w:r>
          </w:p>
        </w:tc>
        <w:tc>
          <w:tcPr>
            <w:tcW w:w="1273" w:type="dxa"/>
            <w:vAlign w:val="center"/>
          </w:tcPr>
          <w:p w14:paraId="1393F434" w14:textId="77777777" w:rsidR="00D77461" w:rsidRDefault="00A363CB">
            <w:r>
              <w:t>39.33</w:t>
            </w:r>
          </w:p>
        </w:tc>
        <w:tc>
          <w:tcPr>
            <w:tcW w:w="1131" w:type="dxa"/>
            <w:vAlign w:val="center"/>
          </w:tcPr>
          <w:p w14:paraId="2E0C1AE0" w14:textId="77777777" w:rsidR="00D77461" w:rsidRDefault="00A363CB">
            <w:r>
              <w:t>32</w:t>
            </w:r>
          </w:p>
        </w:tc>
        <w:tc>
          <w:tcPr>
            <w:tcW w:w="1273" w:type="dxa"/>
            <w:vAlign w:val="center"/>
          </w:tcPr>
          <w:p w14:paraId="216FCEC1" w14:textId="77777777" w:rsidR="00D77461" w:rsidRDefault="00A363CB">
            <w:r>
              <w:t>1110</w:t>
            </w:r>
          </w:p>
        </w:tc>
        <w:tc>
          <w:tcPr>
            <w:tcW w:w="1131" w:type="dxa"/>
            <w:vAlign w:val="center"/>
          </w:tcPr>
          <w:p w14:paraId="595B919C" w14:textId="77777777" w:rsidR="00D77461" w:rsidRDefault="00A363CB">
            <w:r>
              <w:t>888</w:t>
            </w:r>
          </w:p>
        </w:tc>
        <w:tc>
          <w:tcPr>
            <w:tcW w:w="1131" w:type="dxa"/>
            <w:vAlign w:val="center"/>
          </w:tcPr>
          <w:p w14:paraId="28EE0329" w14:textId="77777777" w:rsidR="00D77461" w:rsidRDefault="00A363CB">
            <w:r>
              <w:t>0</w:t>
            </w:r>
          </w:p>
        </w:tc>
      </w:tr>
      <w:tr w:rsidR="00D77461" w14:paraId="1B5C843E" w14:textId="77777777">
        <w:tc>
          <w:tcPr>
            <w:tcW w:w="1115" w:type="dxa"/>
            <w:shd w:val="clear" w:color="auto" w:fill="E6E6E6"/>
            <w:vAlign w:val="center"/>
          </w:tcPr>
          <w:p w14:paraId="59C6AB62" w14:textId="77777777" w:rsidR="00D77461" w:rsidRDefault="00A363CB">
            <w:r>
              <w:t>25~50</w:t>
            </w:r>
          </w:p>
        </w:tc>
        <w:tc>
          <w:tcPr>
            <w:tcW w:w="1131" w:type="dxa"/>
            <w:vAlign w:val="center"/>
          </w:tcPr>
          <w:p w14:paraId="35A9B3FB" w14:textId="77777777" w:rsidR="00D77461" w:rsidRDefault="00A363CB">
            <w:r>
              <w:t>212585</w:t>
            </w:r>
          </w:p>
        </w:tc>
        <w:tc>
          <w:tcPr>
            <w:tcW w:w="1131" w:type="dxa"/>
            <w:vAlign w:val="center"/>
          </w:tcPr>
          <w:p w14:paraId="4A6A74CE" w14:textId="77777777" w:rsidR="00D77461" w:rsidRDefault="00A363CB">
            <w:r>
              <w:t>100</w:t>
            </w:r>
          </w:p>
        </w:tc>
        <w:tc>
          <w:tcPr>
            <w:tcW w:w="1273" w:type="dxa"/>
            <w:vAlign w:val="center"/>
          </w:tcPr>
          <w:p w14:paraId="710FEDC2" w14:textId="77777777" w:rsidR="00D77461" w:rsidRDefault="00A363CB">
            <w:r>
              <w:t>42.91</w:t>
            </w:r>
          </w:p>
        </w:tc>
        <w:tc>
          <w:tcPr>
            <w:tcW w:w="1131" w:type="dxa"/>
            <w:vAlign w:val="center"/>
          </w:tcPr>
          <w:p w14:paraId="0B210D09" w14:textId="77777777" w:rsidR="00D77461" w:rsidRDefault="00A363CB">
            <w:r>
              <w:t>4954</w:t>
            </w:r>
          </w:p>
        </w:tc>
        <w:tc>
          <w:tcPr>
            <w:tcW w:w="1273" w:type="dxa"/>
            <w:vAlign w:val="center"/>
          </w:tcPr>
          <w:p w14:paraId="0DFDD8EE" w14:textId="77777777" w:rsidR="00D77461" w:rsidRDefault="00A363CB">
            <w:r>
              <w:t>1000</w:t>
            </w:r>
          </w:p>
        </w:tc>
        <w:tc>
          <w:tcPr>
            <w:tcW w:w="1131" w:type="dxa"/>
            <w:vAlign w:val="center"/>
          </w:tcPr>
          <w:p w14:paraId="5E77E0F3" w14:textId="77777777" w:rsidR="00D77461" w:rsidRDefault="00A363CB">
            <w:r>
              <w:t>800</w:t>
            </w:r>
          </w:p>
        </w:tc>
        <w:tc>
          <w:tcPr>
            <w:tcW w:w="1131" w:type="dxa"/>
            <w:vAlign w:val="center"/>
          </w:tcPr>
          <w:p w14:paraId="37FDB6D9" w14:textId="77777777" w:rsidR="00D77461" w:rsidRDefault="00A363CB">
            <w:r>
              <w:t>0</w:t>
            </w:r>
          </w:p>
        </w:tc>
      </w:tr>
      <w:tr w:rsidR="00D77461" w14:paraId="0ACF4396" w14:textId="77777777">
        <w:tc>
          <w:tcPr>
            <w:tcW w:w="1115" w:type="dxa"/>
            <w:shd w:val="clear" w:color="auto" w:fill="E6E6E6"/>
            <w:vAlign w:val="center"/>
          </w:tcPr>
          <w:p w14:paraId="4749F718" w14:textId="77777777" w:rsidR="00D77461" w:rsidRDefault="00A363CB">
            <w:r>
              <w:t>50~75</w:t>
            </w:r>
          </w:p>
        </w:tc>
        <w:tc>
          <w:tcPr>
            <w:tcW w:w="1131" w:type="dxa"/>
            <w:vAlign w:val="center"/>
          </w:tcPr>
          <w:p w14:paraId="7B9932E0" w14:textId="77777777" w:rsidR="00D77461" w:rsidRDefault="00A363CB">
            <w:r>
              <w:t>2627990</w:t>
            </w:r>
          </w:p>
        </w:tc>
        <w:tc>
          <w:tcPr>
            <w:tcW w:w="1131" w:type="dxa"/>
            <w:vAlign w:val="center"/>
          </w:tcPr>
          <w:p w14:paraId="3F41AF70" w14:textId="77777777" w:rsidR="00D77461" w:rsidRDefault="00A363CB">
            <w:r>
              <w:t>879</w:t>
            </w:r>
          </w:p>
        </w:tc>
        <w:tc>
          <w:tcPr>
            <w:tcW w:w="1273" w:type="dxa"/>
            <w:vAlign w:val="center"/>
          </w:tcPr>
          <w:p w14:paraId="55F44376" w14:textId="77777777" w:rsidR="00D77461" w:rsidRDefault="00A363CB">
            <w:r>
              <w:t>47.20</w:t>
            </w:r>
          </w:p>
        </w:tc>
        <w:tc>
          <w:tcPr>
            <w:tcW w:w="1131" w:type="dxa"/>
            <w:vAlign w:val="center"/>
          </w:tcPr>
          <w:p w14:paraId="16CCF5AA" w14:textId="77777777" w:rsidR="00D77461" w:rsidRDefault="00A363CB">
            <w:r>
              <w:t>55678</w:t>
            </w:r>
          </w:p>
        </w:tc>
        <w:tc>
          <w:tcPr>
            <w:tcW w:w="1273" w:type="dxa"/>
            <w:vAlign w:val="center"/>
          </w:tcPr>
          <w:p w14:paraId="4FF92E88" w14:textId="77777777" w:rsidR="00D77461" w:rsidRDefault="00A363CB">
            <w:r>
              <w:t>8790</w:t>
            </w:r>
          </w:p>
        </w:tc>
        <w:tc>
          <w:tcPr>
            <w:tcW w:w="1131" w:type="dxa"/>
            <w:vAlign w:val="center"/>
          </w:tcPr>
          <w:p w14:paraId="257B04F4" w14:textId="77777777" w:rsidR="00D77461" w:rsidRDefault="00A363CB">
            <w:r>
              <w:t>7032</w:t>
            </w:r>
          </w:p>
        </w:tc>
        <w:tc>
          <w:tcPr>
            <w:tcW w:w="1131" w:type="dxa"/>
            <w:vAlign w:val="center"/>
          </w:tcPr>
          <w:p w14:paraId="7B79CD8B" w14:textId="77777777" w:rsidR="00D77461" w:rsidRDefault="00A363CB">
            <w:r>
              <w:t>0</w:t>
            </w:r>
          </w:p>
        </w:tc>
      </w:tr>
      <w:tr w:rsidR="00D77461" w14:paraId="1A81B8E6" w14:textId="77777777">
        <w:tc>
          <w:tcPr>
            <w:tcW w:w="1115" w:type="dxa"/>
            <w:shd w:val="clear" w:color="auto" w:fill="E6E6E6"/>
            <w:vAlign w:val="center"/>
          </w:tcPr>
          <w:p w14:paraId="4C608F28" w14:textId="77777777" w:rsidR="00D77461" w:rsidRDefault="00A363CB">
            <w:r>
              <w:lastRenderedPageBreak/>
              <w:t>75~100</w:t>
            </w:r>
          </w:p>
        </w:tc>
        <w:tc>
          <w:tcPr>
            <w:tcW w:w="1131" w:type="dxa"/>
            <w:vAlign w:val="center"/>
          </w:tcPr>
          <w:p w14:paraId="2F60DE2E" w14:textId="77777777" w:rsidR="00D77461" w:rsidRDefault="00A363CB">
            <w:r>
              <w:t>815800</w:t>
            </w:r>
          </w:p>
        </w:tc>
        <w:tc>
          <w:tcPr>
            <w:tcW w:w="1131" w:type="dxa"/>
            <w:vAlign w:val="center"/>
          </w:tcPr>
          <w:p w14:paraId="32384CB9" w14:textId="77777777" w:rsidR="00D77461" w:rsidRDefault="00A363CB">
            <w:r>
              <w:t>219</w:t>
            </w:r>
          </w:p>
        </w:tc>
        <w:tc>
          <w:tcPr>
            <w:tcW w:w="1273" w:type="dxa"/>
            <w:vAlign w:val="center"/>
          </w:tcPr>
          <w:p w14:paraId="34E43005" w14:textId="77777777" w:rsidR="00D77461" w:rsidRDefault="00A363CB">
            <w:r>
              <w:t>47.20</w:t>
            </w:r>
          </w:p>
        </w:tc>
        <w:tc>
          <w:tcPr>
            <w:tcW w:w="1131" w:type="dxa"/>
            <w:vAlign w:val="center"/>
          </w:tcPr>
          <w:p w14:paraId="31130F5A" w14:textId="77777777" w:rsidR="00D77461" w:rsidRDefault="00A363CB">
            <w:r>
              <w:t>17284</w:t>
            </w:r>
          </w:p>
        </w:tc>
        <w:tc>
          <w:tcPr>
            <w:tcW w:w="1273" w:type="dxa"/>
            <w:vAlign w:val="center"/>
          </w:tcPr>
          <w:p w14:paraId="4340B9E0" w14:textId="77777777" w:rsidR="00D77461" w:rsidRDefault="00A363CB">
            <w:r>
              <w:t>2190</w:t>
            </w:r>
          </w:p>
        </w:tc>
        <w:tc>
          <w:tcPr>
            <w:tcW w:w="1131" w:type="dxa"/>
            <w:vAlign w:val="center"/>
          </w:tcPr>
          <w:p w14:paraId="25279979" w14:textId="77777777" w:rsidR="00D77461" w:rsidRDefault="00A363CB">
            <w:r>
              <w:t>1752</w:t>
            </w:r>
          </w:p>
        </w:tc>
        <w:tc>
          <w:tcPr>
            <w:tcW w:w="1131" w:type="dxa"/>
            <w:vAlign w:val="center"/>
          </w:tcPr>
          <w:p w14:paraId="7B377B4A" w14:textId="77777777" w:rsidR="00D77461" w:rsidRDefault="00A363CB">
            <w:r>
              <w:t>0</w:t>
            </w:r>
          </w:p>
        </w:tc>
      </w:tr>
      <w:tr w:rsidR="00D77461" w14:paraId="0DF4EFDB" w14:textId="77777777">
        <w:tc>
          <w:tcPr>
            <w:tcW w:w="1115" w:type="dxa"/>
            <w:shd w:val="clear" w:color="auto" w:fill="E6E6E6"/>
            <w:vAlign w:val="center"/>
          </w:tcPr>
          <w:p w14:paraId="7D9F227F" w14:textId="77777777" w:rsidR="00D77461" w:rsidRDefault="00A363CB">
            <w:r>
              <w:t>&gt;100</w:t>
            </w:r>
          </w:p>
        </w:tc>
        <w:tc>
          <w:tcPr>
            <w:tcW w:w="1131" w:type="dxa"/>
            <w:vAlign w:val="center"/>
          </w:tcPr>
          <w:p w14:paraId="5CFB6543" w14:textId="77777777" w:rsidR="00D77461" w:rsidRDefault="00A363CB">
            <w:r>
              <w:t>5003</w:t>
            </w:r>
          </w:p>
        </w:tc>
        <w:tc>
          <w:tcPr>
            <w:tcW w:w="1131" w:type="dxa"/>
            <w:vAlign w:val="center"/>
          </w:tcPr>
          <w:p w14:paraId="33689062" w14:textId="77777777" w:rsidR="00D77461" w:rsidRDefault="00A363CB">
            <w:r>
              <w:t>1</w:t>
            </w:r>
          </w:p>
        </w:tc>
        <w:tc>
          <w:tcPr>
            <w:tcW w:w="1273" w:type="dxa"/>
            <w:vAlign w:val="center"/>
          </w:tcPr>
          <w:p w14:paraId="4D77DFA9" w14:textId="77777777" w:rsidR="00D77461" w:rsidRDefault="00A363CB">
            <w:r>
              <w:t>－</w:t>
            </w:r>
          </w:p>
        </w:tc>
        <w:tc>
          <w:tcPr>
            <w:tcW w:w="1131" w:type="dxa"/>
            <w:vAlign w:val="center"/>
          </w:tcPr>
          <w:p w14:paraId="0ACC2AFE" w14:textId="77777777" w:rsidR="00D77461" w:rsidRDefault="00A363CB">
            <w:r>
              <w:t>100</w:t>
            </w:r>
          </w:p>
        </w:tc>
        <w:tc>
          <w:tcPr>
            <w:tcW w:w="1273" w:type="dxa"/>
            <w:vAlign w:val="center"/>
          </w:tcPr>
          <w:p w14:paraId="559A0885" w14:textId="77777777" w:rsidR="00D77461" w:rsidRDefault="00A363CB">
            <w:r>
              <w:t>10</w:t>
            </w:r>
          </w:p>
        </w:tc>
        <w:tc>
          <w:tcPr>
            <w:tcW w:w="1131" w:type="dxa"/>
            <w:vAlign w:val="center"/>
          </w:tcPr>
          <w:p w14:paraId="1145C3A4" w14:textId="77777777" w:rsidR="00D77461" w:rsidRDefault="00A363CB">
            <w:r>
              <w:t>8</w:t>
            </w:r>
          </w:p>
        </w:tc>
        <w:tc>
          <w:tcPr>
            <w:tcW w:w="1131" w:type="dxa"/>
            <w:vAlign w:val="center"/>
          </w:tcPr>
          <w:p w14:paraId="3C6F1E94" w14:textId="77777777" w:rsidR="00D77461" w:rsidRDefault="00A363CB">
            <w:r>
              <w:t>0</w:t>
            </w:r>
          </w:p>
        </w:tc>
      </w:tr>
      <w:tr w:rsidR="00D77461" w14:paraId="13190EF0" w14:textId="77777777">
        <w:tc>
          <w:tcPr>
            <w:tcW w:w="1115" w:type="dxa"/>
            <w:shd w:val="clear" w:color="auto" w:fill="E6E6E6"/>
            <w:vAlign w:val="center"/>
          </w:tcPr>
          <w:p w14:paraId="08A2611B" w14:textId="77777777" w:rsidR="00D77461" w:rsidRDefault="00A363CB">
            <w:r>
              <w:t>合计</w:t>
            </w:r>
          </w:p>
        </w:tc>
        <w:tc>
          <w:tcPr>
            <w:tcW w:w="1131" w:type="dxa"/>
            <w:vAlign w:val="center"/>
          </w:tcPr>
          <w:p w14:paraId="5873F34B" w14:textId="77777777" w:rsidR="00D77461" w:rsidRDefault="00A363CB">
            <w:r>
              <w:t>3662633</w:t>
            </w:r>
          </w:p>
        </w:tc>
        <w:tc>
          <w:tcPr>
            <w:tcW w:w="1131" w:type="dxa"/>
            <w:vAlign w:val="center"/>
          </w:tcPr>
          <w:p w14:paraId="73495DB5" w14:textId="77777777" w:rsidR="00D77461" w:rsidRDefault="00A363CB">
            <w:r>
              <w:t>1310</w:t>
            </w:r>
          </w:p>
        </w:tc>
        <w:tc>
          <w:tcPr>
            <w:tcW w:w="1273" w:type="dxa"/>
            <w:vAlign w:val="center"/>
          </w:tcPr>
          <w:p w14:paraId="609CE44F" w14:textId="77777777" w:rsidR="00D77461" w:rsidRDefault="00D77461"/>
        </w:tc>
        <w:tc>
          <w:tcPr>
            <w:tcW w:w="1131" w:type="dxa"/>
            <w:vAlign w:val="center"/>
          </w:tcPr>
          <w:p w14:paraId="7DEF98C4" w14:textId="77777777" w:rsidR="00D77461" w:rsidRDefault="00A363CB">
            <w:r>
              <w:t>78048</w:t>
            </w:r>
          </w:p>
        </w:tc>
        <w:tc>
          <w:tcPr>
            <w:tcW w:w="1273" w:type="dxa"/>
            <w:vAlign w:val="center"/>
          </w:tcPr>
          <w:p w14:paraId="6BC490E2" w14:textId="77777777" w:rsidR="00D77461" w:rsidRDefault="00A363CB">
            <w:r>
              <w:t>13100</w:t>
            </w:r>
          </w:p>
        </w:tc>
        <w:tc>
          <w:tcPr>
            <w:tcW w:w="1131" w:type="dxa"/>
            <w:vAlign w:val="center"/>
          </w:tcPr>
          <w:p w14:paraId="6EF72DB4" w14:textId="77777777" w:rsidR="00D77461" w:rsidRDefault="00A363CB">
            <w:r>
              <w:t>10480</w:t>
            </w:r>
          </w:p>
        </w:tc>
        <w:tc>
          <w:tcPr>
            <w:tcW w:w="1131" w:type="dxa"/>
            <w:vAlign w:val="center"/>
          </w:tcPr>
          <w:p w14:paraId="1BA1391F" w14:textId="77777777" w:rsidR="00D77461" w:rsidRDefault="00A363CB">
            <w:r>
              <w:t>0</w:t>
            </w:r>
          </w:p>
        </w:tc>
      </w:tr>
    </w:tbl>
    <w:p w14:paraId="435EDB43" w14:textId="77777777" w:rsidR="00D77461" w:rsidRDefault="00A363CB">
      <w:pPr>
        <w:pStyle w:val="2"/>
        <w:widowControl w:val="0"/>
        <w:rPr>
          <w:kern w:val="2"/>
        </w:rPr>
      </w:pPr>
      <w:bookmarkStart w:id="89" w:name="_Toc60858040"/>
      <w:r>
        <w:rPr>
          <w:kern w:val="2"/>
        </w:rPr>
        <w:t>供暖系统</w:t>
      </w:r>
      <w:bookmarkEnd w:id="89"/>
    </w:p>
    <w:p w14:paraId="290E7D85" w14:textId="77777777" w:rsidR="00D77461" w:rsidRDefault="00A363CB">
      <w:pPr>
        <w:pStyle w:val="2"/>
        <w:widowControl w:val="0"/>
        <w:rPr>
          <w:kern w:val="2"/>
        </w:rPr>
      </w:pPr>
      <w:bookmarkStart w:id="90" w:name="_Toc60858041"/>
      <w:r>
        <w:rPr>
          <w:kern w:val="2"/>
        </w:rPr>
        <w:t>空调风机</w:t>
      </w:r>
      <w:bookmarkEnd w:id="90"/>
    </w:p>
    <w:p w14:paraId="2BF22B8A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60858042"/>
      <w:r>
        <w:rPr>
          <w:color w:val="000000"/>
          <w:kern w:val="2"/>
          <w:szCs w:val="24"/>
        </w:rPr>
        <w:t>全空气机组</w:t>
      </w:r>
      <w:bookmarkEnd w:id="9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 w:rsidR="00D77461" w14:paraId="19F83027" w14:textId="77777777">
        <w:tc>
          <w:tcPr>
            <w:tcW w:w="1601" w:type="dxa"/>
            <w:shd w:val="clear" w:color="auto" w:fill="E6E6E6"/>
            <w:vAlign w:val="center"/>
          </w:tcPr>
          <w:p w14:paraId="047D06E8" w14:textId="77777777" w:rsidR="00D77461" w:rsidRDefault="00A363CB"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4B7EA77B" w14:textId="77777777" w:rsidR="00D77461" w:rsidRDefault="00A363CB"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54EBF22C" w14:textId="77777777" w:rsidR="00D77461" w:rsidRDefault="00A363CB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7AB66FAD" w14:textId="77777777" w:rsidR="00D77461" w:rsidRDefault="00A363CB">
            <w:pPr>
              <w:jc w:val="center"/>
            </w:pPr>
            <w:r>
              <w:t>最小</w:t>
            </w:r>
            <w:r>
              <w:br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E73D0E" w14:textId="77777777" w:rsidR="00D77461" w:rsidRDefault="00A363CB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1E09A5" w14:textId="77777777" w:rsidR="00D77461" w:rsidRDefault="00A363CB">
            <w:pPr>
              <w:jc w:val="center"/>
            </w:pPr>
            <w:r>
              <w:t>风机</w:t>
            </w:r>
            <w:r>
              <w:br/>
            </w:r>
            <w:r>
              <w:t>功率</w:t>
            </w:r>
            <w:r>
              <w:br/>
            </w:r>
            <w:r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3064C454" w14:textId="77777777" w:rsidR="00D77461" w:rsidRDefault="00A363CB">
            <w:pPr>
              <w:jc w:val="center"/>
            </w:pPr>
            <w:r>
              <w:t>运行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24CC85A3" w14:textId="77777777" w:rsidR="00D77461" w:rsidRDefault="00A363CB">
            <w:pPr>
              <w:jc w:val="center"/>
            </w:pPr>
            <w:r>
              <w:t>风机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 w14:paraId="552F7DC1" w14:textId="77777777" w:rsidR="00D77461" w:rsidRDefault="00A363CB">
            <w:pPr>
              <w:jc w:val="center"/>
            </w:pPr>
            <w:r>
              <w:t>热回收</w:t>
            </w:r>
            <w:r>
              <w:br/>
            </w:r>
            <w:r>
              <w:t>设备电耗</w:t>
            </w:r>
            <w:r>
              <w:br/>
              <w:t>(kWh)</w:t>
            </w:r>
          </w:p>
        </w:tc>
      </w:tr>
      <w:tr w:rsidR="00D77461" w14:paraId="5815B903" w14:textId="77777777">
        <w:tc>
          <w:tcPr>
            <w:tcW w:w="1601" w:type="dxa"/>
            <w:vMerge w:val="restart"/>
            <w:vAlign w:val="center"/>
          </w:tcPr>
          <w:p w14:paraId="615C163E" w14:textId="77777777" w:rsidR="00D77461" w:rsidRDefault="00A363CB">
            <w:r>
              <w:t>空调系统</w:t>
            </w:r>
          </w:p>
        </w:tc>
        <w:tc>
          <w:tcPr>
            <w:tcW w:w="882" w:type="dxa"/>
            <w:vAlign w:val="center"/>
          </w:tcPr>
          <w:p w14:paraId="24CE2CB4" w14:textId="77777777" w:rsidR="00D77461" w:rsidRDefault="00A363CB">
            <w:r>
              <w:t>送风</w:t>
            </w:r>
          </w:p>
        </w:tc>
        <w:tc>
          <w:tcPr>
            <w:tcW w:w="882" w:type="dxa"/>
            <w:vAlign w:val="center"/>
          </w:tcPr>
          <w:p w14:paraId="1495C99D" w14:textId="77777777" w:rsidR="00D77461" w:rsidRDefault="00A363CB">
            <w:r>
              <w:t>40000</w:t>
            </w:r>
          </w:p>
        </w:tc>
        <w:tc>
          <w:tcPr>
            <w:tcW w:w="860" w:type="dxa"/>
            <w:vMerge w:val="restart"/>
            <w:vAlign w:val="center"/>
          </w:tcPr>
          <w:p w14:paraId="516445CE" w14:textId="77777777" w:rsidR="00D77461" w:rsidRDefault="00A363CB">
            <w:r>
              <w:t>0.4</w:t>
            </w:r>
          </w:p>
        </w:tc>
        <w:tc>
          <w:tcPr>
            <w:tcW w:w="1131" w:type="dxa"/>
            <w:vAlign w:val="center"/>
          </w:tcPr>
          <w:p w14:paraId="0ED6CB67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6145E08B" w14:textId="77777777" w:rsidR="00D77461" w:rsidRDefault="00A363CB">
            <w:r>
              <w:t>9600</w:t>
            </w:r>
          </w:p>
        </w:tc>
        <w:tc>
          <w:tcPr>
            <w:tcW w:w="837" w:type="dxa"/>
            <w:vAlign w:val="center"/>
          </w:tcPr>
          <w:p w14:paraId="50C42231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0F6088A5" w14:textId="77777777" w:rsidR="00D77461" w:rsidRDefault="00A363CB">
            <w:r>
              <w:t>6161</w:t>
            </w:r>
          </w:p>
        </w:tc>
        <w:tc>
          <w:tcPr>
            <w:tcW w:w="1081" w:type="dxa"/>
            <w:vMerge w:val="restart"/>
            <w:vAlign w:val="center"/>
          </w:tcPr>
          <w:p w14:paraId="0566E96D" w14:textId="77777777" w:rsidR="00D77461" w:rsidRDefault="00A363CB">
            <w:r>
              <w:t>0</w:t>
            </w:r>
          </w:p>
        </w:tc>
      </w:tr>
      <w:tr w:rsidR="00D77461" w14:paraId="5D547C86" w14:textId="77777777">
        <w:tc>
          <w:tcPr>
            <w:tcW w:w="1601" w:type="dxa"/>
            <w:vMerge/>
            <w:vAlign w:val="center"/>
          </w:tcPr>
          <w:p w14:paraId="54678DB1" w14:textId="77777777" w:rsidR="00D77461" w:rsidRDefault="00D77461"/>
        </w:tc>
        <w:tc>
          <w:tcPr>
            <w:tcW w:w="882" w:type="dxa"/>
            <w:vAlign w:val="center"/>
          </w:tcPr>
          <w:p w14:paraId="23B3A4D5" w14:textId="77777777" w:rsidR="00D77461" w:rsidRDefault="00A363CB">
            <w:r>
              <w:t>排风</w:t>
            </w:r>
          </w:p>
        </w:tc>
        <w:tc>
          <w:tcPr>
            <w:tcW w:w="882" w:type="dxa"/>
            <w:vAlign w:val="center"/>
          </w:tcPr>
          <w:p w14:paraId="3DC73793" w14:textId="77777777" w:rsidR="00D77461" w:rsidRDefault="00A363CB">
            <w:r>
              <w:t>31022</w:t>
            </w:r>
          </w:p>
        </w:tc>
        <w:tc>
          <w:tcPr>
            <w:tcW w:w="860" w:type="dxa"/>
            <w:vMerge/>
            <w:vAlign w:val="center"/>
          </w:tcPr>
          <w:p w14:paraId="1EABE516" w14:textId="77777777" w:rsidR="00D77461" w:rsidRDefault="00D77461"/>
        </w:tc>
        <w:tc>
          <w:tcPr>
            <w:tcW w:w="1131" w:type="dxa"/>
            <w:vAlign w:val="center"/>
          </w:tcPr>
          <w:p w14:paraId="438038EF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29150EA7" w14:textId="77777777" w:rsidR="00D77461" w:rsidRDefault="00A363CB">
            <w:r>
              <w:t>7445</w:t>
            </w:r>
          </w:p>
        </w:tc>
        <w:tc>
          <w:tcPr>
            <w:tcW w:w="837" w:type="dxa"/>
            <w:vAlign w:val="center"/>
          </w:tcPr>
          <w:p w14:paraId="27DFF0BD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552354DB" w14:textId="77777777" w:rsidR="00D77461" w:rsidRDefault="00A363CB">
            <w:r>
              <w:t>4779</w:t>
            </w:r>
          </w:p>
        </w:tc>
        <w:tc>
          <w:tcPr>
            <w:tcW w:w="1081" w:type="dxa"/>
            <w:vMerge/>
            <w:vAlign w:val="center"/>
          </w:tcPr>
          <w:p w14:paraId="477B395D" w14:textId="77777777" w:rsidR="00D77461" w:rsidRDefault="00D77461"/>
        </w:tc>
      </w:tr>
      <w:tr w:rsidR="00D77461" w14:paraId="1DDF5E4B" w14:textId="77777777">
        <w:tc>
          <w:tcPr>
            <w:tcW w:w="1601" w:type="dxa"/>
            <w:vMerge w:val="restart"/>
            <w:vAlign w:val="center"/>
          </w:tcPr>
          <w:p w14:paraId="0D3A156C" w14:textId="77777777" w:rsidR="00D77461" w:rsidRDefault="00A363CB">
            <w:r>
              <w:t>空调系统</w:t>
            </w:r>
            <w:r>
              <w:t>2</w:t>
            </w:r>
          </w:p>
        </w:tc>
        <w:tc>
          <w:tcPr>
            <w:tcW w:w="882" w:type="dxa"/>
            <w:vAlign w:val="center"/>
          </w:tcPr>
          <w:p w14:paraId="08548390" w14:textId="77777777" w:rsidR="00D77461" w:rsidRDefault="00A363CB">
            <w:r>
              <w:t>送风</w:t>
            </w:r>
          </w:p>
        </w:tc>
        <w:tc>
          <w:tcPr>
            <w:tcW w:w="882" w:type="dxa"/>
            <w:vAlign w:val="center"/>
          </w:tcPr>
          <w:p w14:paraId="2D47EF0D" w14:textId="77777777" w:rsidR="00D77461" w:rsidRDefault="00A363CB">
            <w:r>
              <w:t>100000</w:t>
            </w:r>
          </w:p>
        </w:tc>
        <w:tc>
          <w:tcPr>
            <w:tcW w:w="860" w:type="dxa"/>
            <w:vMerge w:val="restart"/>
            <w:vAlign w:val="center"/>
          </w:tcPr>
          <w:p w14:paraId="3BAA80FE" w14:textId="77777777" w:rsidR="00D77461" w:rsidRDefault="00A363CB">
            <w:r>
              <w:t>0.4</w:t>
            </w:r>
          </w:p>
        </w:tc>
        <w:tc>
          <w:tcPr>
            <w:tcW w:w="1131" w:type="dxa"/>
            <w:vAlign w:val="center"/>
          </w:tcPr>
          <w:p w14:paraId="17235DC1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42D0618C" w14:textId="77777777" w:rsidR="00D77461" w:rsidRDefault="00A363CB">
            <w:r>
              <w:t>24000</w:t>
            </w:r>
          </w:p>
        </w:tc>
        <w:tc>
          <w:tcPr>
            <w:tcW w:w="837" w:type="dxa"/>
            <w:vAlign w:val="center"/>
          </w:tcPr>
          <w:p w14:paraId="4F3B06AF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267C44B6" w14:textId="77777777" w:rsidR="00D77461" w:rsidRDefault="00A363CB">
            <w:r>
              <w:t>17541</w:t>
            </w:r>
          </w:p>
        </w:tc>
        <w:tc>
          <w:tcPr>
            <w:tcW w:w="1081" w:type="dxa"/>
            <w:vMerge w:val="restart"/>
            <w:vAlign w:val="center"/>
          </w:tcPr>
          <w:p w14:paraId="0864CB7E" w14:textId="77777777" w:rsidR="00D77461" w:rsidRDefault="00A363CB">
            <w:r>
              <w:t>0</w:t>
            </w:r>
          </w:p>
        </w:tc>
      </w:tr>
      <w:tr w:rsidR="00D77461" w14:paraId="6BCDAF28" w14:textId="77777777">
        <w:tc>
          <w:tcPr>
            <w:tcW w:w="1601" w:type="dxa"/>
            <w:vMerge/>
            <w:vAlign w:val="center"/>
          </w:tcPr>
          <w:p w14:paraId="1D311B98" w14:textId="77777777" w:rsidR="00D77461" w:rsidRDefault="00D77461"/>
        </w:tc>
        <w:tc>
          <w:tcPr>
            <w:tcW w:w="882" w:type="dxa"/>
            <w:vAlign w:val="center"/>
          </w:tcPr>
          <w:p w14:paraId="7FFC6078" w14:textId="77777777" w:rsidR="00D77461" w:rsidRDefault="00A363CB">
            <w:r>
              <w:t>排风</w:t>
            </w:r>
          </w:p>
        </w:tc>
        <w:tc>
          <w:tcPr>
            <w:tcW w:w="882" w:type="dxa"/>
            <w:vAlign w:val="center"/>
          </w:tcPr>
          <w:p w14:paraId="100DDC06" w14:textId="77777777" w:rsidR="00D77461" w:rsidRDefault="00A363CB">
            <w:r>
              <w:t>63291</w:t>
            </w:r>
          </w:p>
        </w:tc>
        <w:tc>
          <w:tcPr>
            <w:tcW w:w="860" w:type="dxa"/>
            <w:vMerge/>
            <w:vAlign w:val="center"/>
          </w:tcPr>
          <w:p w14:paraId="7EBE928A" w14:textId="77777777" w:rsidR="00D77461" w:rsidRDefault="00D77461"/>
        </w:tc>
        <w:tc>
          <w:tcPr>
            <w:tcW w:w="1131" w:type="dxa"/>
            <w:vAlign w:val="center"/>
          </w:tcPr>
          <w:p w14:paraId="7008B975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19BFAB20" w14:textId="77777777" w:rsidR="00D77461" w:rsidRDefault="00A363CB">
            <w:r>
              <w:t>15190</w:t>
            </w:r>
          </w:p>
        </w:tc>
        <w:tc>
          <w:tcPr>
            <w:tcW w:w="837" w:type="dxa"/>
            <w:vAlign w:val="center"/>
          </w:tcPr>
          <w:p w14:paraId="6914BA92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5B466BF9" w14:textId="77777777" w:rsidR="00D77461" w:rsidRDefault="00A363CB">
            <w:r>
              <w:t>11102</w:t>
            </w:r>
          </w:p>
        </w:tc>
        <w:tc>
          <w:tcPr>
            <w:tcW w:w="1081" w:type="dxa"/>
            <w:vMerge/>
            <w:vAlign w:val="center"/>
          </w:tcPr>
          <w:p w14:paraId="37A90FBE" w14:textId="77777777" w:rsidR="00D77461" w:rsidRDefault="00D77461"/>
        </w:tc>
      </w:tr>
      <w:tr w:rsidR="00D77461" w14:paraId="0FABA64B" w14:textId="77777777">
        <w:tc>
          <w:tcPr>
            <w:tcW w:w="1601" w:type="dxa"/>
            <w:vMerge w:val="restart"/>
            <w:vAlign w:val="center"/>
          </w:tcPr>
          <w:p w14:paraId="4CC58824" w14:textId="77777777" w:rsidR="00D77461" w:rsidRDefault="00A363CB">
            <w:r>
              <w:t>空调系统</w:t>
            </w:r>
            <w:r>
              <w:t>3</w:t>
            </w:r>
          </w:p>
        </w:tc>
        <w:tc>
          <w:tcPr>
            <w:tcW w:w="882" w:type="dxa"/>
            <w:vAlign w:val="center"/>
          </w:tcPr>
          <w:p w14:paraId="5104BB99" w14:textId="77777777" w:rsidR="00D77461" w:rsidRDefault="00A363CB">
            <w:r>
              <w:t>送风</w:t>
            </w:r>
          </w:p>
        </w:tc>
        <w:tc>
          <w:tcPr>
            <w:tcW w:w="882" w:type="dxa"/>
            <w:vAlign w:val="center"/>
          </w:tcPr>
          <w:p w14:paraId="3D9DB359" w14:textId="77777777" w:rsidR="00D77461" w:rsidRDefault="00A363CB">
            <w:r>
              <w:t>60000</w:t>
            </w:r>
          </w:p>
        </w:tc>
        <w:tc>
          <w:tcPr>
            <w:tcW w:w="860" w:type="dxa"/>
            <w:vMerge w:val="restart"/>
            <w:vAlign w:val="center"/>
          </w:tcPr>
          <w:p w14:paraId="65F64435" w14:textId="77777777" w:rsidR="00D77461" w:rsidRDefault="00A363CB">
            <w:r>
              <w:t>0.4</w:t>
            </w:r>
          </w:p>
        </w:tc>
        <w:tc>
          <w:tcPr>
            <w:tcW w:w="1131" w:type="dxa"/>
            <w:vAlign w:val="center"/>
          </w:tcPr>
          <w:p w14:paraId="33A38E28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24915366" w14:textId="77777777" w:rsidR="00D77461" w:rsidRDefault="00A363CB">
            <w:r>
              <w:t>14400</w:t>
            </w:r>
          </w:p>
        </w:tc>
        <w:tc>
          <w:tcPr>
            <w:tcW w:w="837" w:type="dxa"/>
            <w:vAlign w:val="center"/>
          </w:tcPr>
          <w:p w14:paraId="763932BD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0B5C6FD4" w14:textId="77777777" w:rsidR="00D77461" w:rsidRDefault="00A363CB">
            <w:r>
              <w:t>5528</w:t>
            </w:r>
          </w:p>
        </w:tc>
        <w:tc>
          <w:tcPr>
            <w:tcW w:w="1081" w:type="dxa"/>
            <w:vMerge w:val="restart"/>
            <w:vAlign w:val="center"/>
          </w:tcPr>
          <w:p w14:paraId="743AD288" w14:textId="77777777" w:rsidR="00D77461" w:rsidRDefault="00A363CB">
            <w:r>
              <w:t>0</w:t>
            </w:r>
          </w:p>
        </w:tc>
      </w:tr>
      <w:tr w:rsidR="00D77461" w14:paraId="47541276" w14:textId="77777777">
        <w:tc>
          <w:tcPr>
            <w:tcW w:w="1601" w:type="dxa"/>
            <w:vMerge/>
            <w:vAlign w:val="center"/>
          </w:tcPr>
          <w:p w14:paraId="47173A87" w14:textId="77777777" w:rsidR="00D77461" w:rsidRDefault="00D77461"/>
        </w:tc>
        <w:tc>
          <w:tcPr>
            <w:tcW w:w="882" w:type="dxa"/>
            <w:vAlign w:val="center"/>
          </w:tcPr>
          <w:p w14:paraId="612D181F" w14:textId="77777777" w:rsidR="00D77461" w:rsidRDefault="00A363CB">
            <w:r>
              <w:t>排风</w:t>
            </w:r>
          </w:p>
        </w:tc>
        <w:tc>
          <w:tcPr>
            <w:tcW w:w="882" w:type="dxa"/>
            <w:vAlign w:val="center"/>
          </w:tcPr>
          <w:p w14:paraId="1A033741" w14:textId="77777777" w:rsidR="00D77461" w:rsidRDefault="00A363CB">
            <w:r>
              <w:t>47009</w:t>
            </w:r>
          </w:p>
        </w:tc>
        <w:tc>
          <w:tcPr>
            <w:tcW w:w="860" w:type="dxa"/>
            <w:vMerge/>
            <w:vAlign w:val="center"/>
          </w:tcPr>
          <w:p w14:paraId="086B71DD" w14:textId="77777777" w:rsidR="00D77461" w:rsidRDefault="00D77461"/>
        </w:tc>
        <w:tc>
          <w:tcPr>
            <w:tcW w:w="1131" w:type="dxa"/>
            <w:vAlign w:val="center"/>
          </w:tcPr>
          <w:p w14:paraId="1CFBD612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04503F84" w14:textId="77777777" w:rsidR="00D77461" w:rsidRDefault="00A363CB">
            <w:r>
              <w:t>11282</w:t>
            </w:r>
          </w:p>
        </w:tc>
        <w:tc>
          <w:tcPr>
            <w:tcW w:w="837" w:type="dxa"/>
            <w:vAlign w:val="center"/>
          </w:tcPr>
          <w:p w14:paraId="15A16FAA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6D4595E3" w14:textId="77777777" w:rsidR="00D77461" w:rsidRDefault="00A363CB">
            <w:r>
              <w:t>4331</w:t>
            </w:r>
          </w:p>
        </w:tc>
        <w:tc>
          <w:tcPr>
            <w:tcW w:w="1081" w:type="dxa"/>
            <w:vMerge/>
            <w:vAlign w:val="center"/>
          </w:tcPr>
          <w:p w14:paraId="21940A19" w14:textId="77777777" w:rsidR="00D77461" w:rsidRDefault="00D77461"/>
        </w:tc>
      </w:tr>
      <w:tr w:rsidR="00D77461" w14:paraId="5B5E7799" w14:textId="77777777">
        <w:tc>
          <w:tcPr>
            <w:tcW w:w="1601" w:type="dxa"/>
            <w:vMerge w:val="restart"/>
            <w:vAlign w:val="center"/>
          </w:tcPr>
          <w:p w14:paraId="7F55073D" w14:textId="77777777" w:rsidR="00D77461" w:rsidRDefault="00A363CB">
            <w:r>
              <w:t>空调系统</w:t>
            </w:r>
            <w:r>
              <w:t>4</w:t>
            </w:r>
          </w:p>
        </w:tc>
        <w:tc>
          <w:tcPr>
            <w:tcW w:w="882" w:type="dxa"/>
            <w:vAlign w:val="center"/>
          </w:tcPr>
          <w:p w14:paraId="7C03AF36" w14:textId="77777777" w:rsidR="00D77461" w:rsidRDefault="00A363CB">
            <w:r>
              <w:t>送风</w:t>
            </w:r>
          </w:p>
        </w:tc>
        <w:tc>
          <w:tcPr>
            <w:tcW w:w="882" w:type="dxa"/>
            <w:vAlign w:val="center"/>
          </w:tcPr>
          <w:p w14:paraId="346594CB" w14:textId="77777777" w:rsidR="00D77461" w:rsidRDefault="00A363CB">
            <w:r>
              <w:t>80000</w:t>
            </w:r>
          </w:p>
        </w:tc>
        <w:tc>
          <w:tcPr>
            <w:tcW w:w="860" w:type="dxa"/>
            <w:vMerge w:val="restart"/>
            <w:vAlign w:val="center"/>
          </w:tcPr>
          <w:p w14:paraId="3809F20F" w14:textId="77777777" w:rsidR="00D77461" w:rsidRDefault="00A363CB">
            <w:r>
              <w:t>0.4</w:t>
            </w:r>
          </w:p>
        </w:tc>
        <w:tc>
          <w:tcPr>
            <w:tcW w:w="1131" w:type="dxa"/>
            <w:vAlign w:val="center"/>
          </w:tcPr>
          <w:p w14:paraId="7097F9C5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1155EFFB" w14:textId="77777777" w:rsidR="00D77461" w:rsidRDefault="00A363CB">
            <w:r>
              <w:t>19200</w:t>
            </w:r>
          </w:p>
        </w:tc>
        <w:tc>
          <w:tcPr>
            <w:tcW w:w="837" w:type="dxa"/>
            <w:vAlign w:val="center"/>
          </w:tcPr>
          <w:p w14:paraId="28E43BF0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56DC322A" w14:textId="77777777" w:rsidR="00D77461" w:rsidRDefault="00A363CB">
            <w:r>
              <w:t>7941</w:t>
            </w:r>
          </w:p>
        </w:tc>
        <w:tc>
          <w:tcPr>
            <w:tcW w:w="1081" w:type="dxa"/>
            <w:vMerge w:val="restart"/>
            <w:vAlign w:val="center"/>
          </w:tcPr>
          <w:p w14:paraId="587D5624" w14:textId="77777777" w:rsidR="00D77461" w:rsidRDefault="00A363CB">
            <w:r>
              <w:t>0</w:t>
            </w:r>
          </w:p>
        </w:tc>
      </w:tr>
      <w:tr w:rsidR="00D77461" w14:paraId="09B2995E" w14:textId="77777777">
        <w:tc>
          <w:tcPr>
            <w:tcW w:w="1601" w:type="dxa"/>
            <w:vMerge/>
            <w:vAlign w:val="center"/>
          </w:tcPr>
          <w:p w14:paraId="521EFE39" w14:textId="77777777" w:rsidR="00D77461" w:rsidRDefault="00D77461"/>
        </w:tc>
        <w:tc>
          <w:tcPr>
            <w:tcW w:w="882" w:type="dxa"/>
            <w:vAlign w:val="center"/>
          </w:tcPr>
          <w:p w14:paraId="0A0BC227" w14:textId="77777777" w:rsidR="00D77461" w:rsidRDefault="00A363CB">
            <w:r>
              <w:t>排风</w:t>
            </w:r>
          </w:p>
        </w:tc>
        <w:tc>
          <w:tcPr>
            <w:tcW w:w="882" w:type="dxa"/>
            <w:vAlign w:val="center"/>
          </w:tcPr>
          <w:p w14:paraId="002405CC" w14:textId="77777777" w:rsidR="00D77461" w:rsidRDefault="00A363CB">
            <w:r>
              <w:t>58365</w:t>
            </w:r>
          </w:p>
        </w:tc>
        <w:tc>
          <w:tcPr>
            <w:tcW w:w="860" w:type="dxa"/>
            <w:vMerge/>
            <w:vAlign w:val="center"/>
          </w:tcPr>
          <w:p w14:paraId="00FF1C5C" w14:textId="77777777" w:rsidR="00D77461" w:rsidRDefault="00D77461"/>
        </w:tc>
        <w:tc>
          <w:tcPr>
            <w:tcW w:w="1131" w:type="dxa"/>
            <w:vAlign w:val="center"/>
          </w:tcPr>
          <w:p w14:paraId="55EFA035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64E1EE9A" w14:textId="77777777" w:rsidR="00D77461" w:rsidRDefault="00A363CB">
            <w:r>
              <w:t>14008</w:t>
            </w:r>
          </w:p>
        </w:tc>
        <w:tc>
          <w:tcPr>
            <w:tcW w:w="837" w:type="dxa"/>
            <w:vAlign w:val="center"/>
          </w:tcPr>
          <w:p w14:paraId="4A8B64D5" w14:textId="77777777" w:rsidR="00D77461" w:rsidRDefault="00A363CB">
            <w:r>
              <w:t>1199</w:t>
            </w:r>
          </w:p>
        </w:tc>
        <w:tc>
          <w:tcPr>
            <w:tcW w:w="1047" w:type="dxa"/>
            <w:vAlign w:val="center"/>
          </w:tcPr>
          <w:p w14:paraId="60A825E1" w14:textId="77777777" w:rsidR="00D77461" w:rsidRDefault="00A363CB">
            <w:r>
              <w:t>5794</w:t>
            </w:r>
          </w:p>
        </w:tc>
        <w:tc>
          <w:tcPr>
            <w:tcW w:w="1081" w:type="dxa"/>
            <w:vMerge/>
            <w:vAlign w:val="center"/>
          </w:tcPr>
          <w:p w14:paraId="2DC21529" w14:textId="77777777" w:rsidR="00D77461" w:rsidRDefault="00D77461"/>
        </w:tc>
      </w:tr>
      <w:tr w:rsidR="00D77461" w14:paraId="2CE63B50" w14:textId="77777777">
        <w:tc>
          <w:tcPr>
            <w:tcW w:w="1601" w:type="dxa"/>
            <w:vMerge w:val="restart"/>
            <w:vAlign w:val="center"/>
          </w:tcPr>
          <w:p w14:paraId="23B26BF7" w14:textId="77777777" w:rsidR="00D77461" w:rsidRDefault="00A363CB">
            <w:r>
              <w:t>空调系统</w:t>
            </w:r>
            <w:r>
              <w:t>5</w:t>
            </w:r>
          </w:p>
        </w:tc>
        <w:tc>
          <w:tcPr>
            <w:tcW w:w="882" w:type="dxa"/>
            <w:vAlign w:val="center"/>
          </w:tcPr>
          <w:p w14:paraId="0EE49AC8" w14:textId="77777777" w:rsidR="00D77461" w:rsidRDefault="00A363CB">
            <w:r>
              <w:t>送风</w:t>
            </w:r>
          </w:p>
        </w:tc>
        <w:tc>
          <w:tcPr>
            <w:tcW w:w="882" w:type="dxa"/>
            <w:vAlign w:val="center"/>
          </w:tcPr>
          <w:p w14:paraId="73129909" w14:textId="77777777" w:rsidR="00D77461" w:rsidRDefault="00A363CB">
            <w:r>
              <w:t>40000</w:t>
            </w:r>
          </w:p>
        </w:tc>
        <w:tc>
          <w:tcPr>
            <w:tcW w:w="860" w:type="dxa"/>
            <w:vMerge w:val="restart"/>
            <w:vAlign w:val="center"/>
          </w:tcPr>
          <w:p w14:paraId="2B85D8D2" w14:textId="77777777" w:rsidR="00D77461" w:rsidRDefault="00A363CB">
            <w:r>
              <w:t>0.4</w:t>
            </w:r>
          </w:p>
        </w:tc>
        <w:tc>
          <w:tcPr>
            <w:tcW w:w="1131" w:type="dxa"/>
            <w:vAlign w:val="center"/>
          </w:tcPr>
          <w:p w14:paraId="48DBAF27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2EDB5438" w14:textId="77777777" w:rsidR="00D77461" w:rsidRDefault="00A363CB">
            <w:r>
              <w:t>9600</w:t>
            </w:r>
          </w:p>
        </w:tc>
        <w:tc>
          <w:tcPr>
            <w:tcW w:w="837" w:type="dxa"/>
            <w:vAlign w:val="center"/>
          </w:tcPr>
          <w:p w14:paraId="2F3AB526" w14:textId="77777777" w:rsidR="00D77461" w:rsidRDefault="00A363CB">
            <w:r>
              <w:t>1310</w:t>
            </w:r>
          </w:p>
        </w:tc>
        <w:tc>
          <w:tcPr>
            <w:tcW w:w="1047" w:type="dxa"/>
            <w:vAlign w:val="center"/>
          </w:tcPr>
          <w:p w14:paraId="7A442D3F" w14:textId="77777777" w:rsidR="00D77461" w:rsidRDefault="00A363CB">
            <w:r>
              <w:t>6387</w:t>
            </w:r>
          </w:p>
        </w:tc>
        <w:tc>
          <w:tcPr>
            <w:tcW w:w="1081" w:type="dxa"/>
            <w:vMerge w:val="restart"/>
            <w:vAlign w:val="center"/>
          </w:tcPr>
          <w:p w14:paraId="2488BDCE" w14:textId="77777777" w:rsidR="00D77461" w:rsidRDefault="00A363CB">
            <w:r>
              <w:t>0</w:t>
            </w:r>
          </w:p>
        </w:tc>
      </w:tr>
      <w:tr w:rsidR="00D77461" w14:paraId="46203D63" w14:textId="77777777">
        <w:tc>
          <w:tcPr>
            <w:tcW w:w="1601" w:type="dxa"/>
            <w:vMerge/>
            <w:vAlign w:val="center"/>
          </w:tcPr>
          <w:p w14:paraId="177E3DBD" w14:textId="77777777" w:rsidR="00D77461" w:rsidRDefault="00D77461"/>
        </w:tc>
        <w:tc>
          <w:tcPr>
            <w:tcW w:w="882" w:type="dxa"/>
            <w:vAlign w:val="center"/>
          </w:tcPr>
          <w:p w14:paraId="61132EAF" w14:textId="77777777" w:rsidR="00D77461" w:rsidRDefault="00A363CB">
            <w:r>
              <w:t>排风</w:t>
            </w:r>
          </w:p>
        </w:tc>
        <w:tc>
          <w:tcPr>
            <w:tcW w:w="882" w:type="dxa"/>
            <w:vAlign w:val="center"/>
          </w:tcPr>
          <w:p w14:paraId="37F2E42A" w14:textId="77777777" w:rsidR="00D77461" w:rsidRDefault="00A363CB">
            <w:r>
              <w:t>26504</w:t>
            </w:r>
          </w:p>
        </w:tc>
        <w:tc>
          <w:tcPr>
            <w:tcW w:w="860" w:type="dxa"/>
            <w:vMerge/>
            <w:vAlign w:val="center"/>
          </w:tcPr>
          <w:p w14:paraId="7C27EB02" w14:textId="77777777" w:rsidR="00D77461" w:rsidRDefault="00D77461"/>
        </w:tc>
        <w:tc>
          <w:tcPr>
            <w:tcW w:w="1131" w:type="dxa"/>
            <w:vAlign w:val="center"/>
          </w:tcPr>
          <w:p w14:paraId="226F9E12" w14:textId="77777777" w:rsidR="00D77461" w:rsidRDefault="00A363CB">
            <w:r>
              <w:t>0.24</w:t>
            </w:r>
          </w:p>
        </w:tc>
        <w:tc>
          <w:tcPr>
            <w:tcW w:w="990" w:type="dxa"/>
            <w:vAlign w:val="center"/>
          </w:tcPr>
          <w:p w14:paraId="2F0FD336" w14:textId="77777777" w:rsidR="00D77461" w:rsidRDefault="00A363CB">
            <w:r>
              <w:t>6361</w:t>
            </w:r>
          </w:p>
        </w:tc>
        <w:tc>
          <w:tcPr>
            <w:tcW w:w="837" w:type="dxa"/>
            <w:vAlign w:val="center"/>
          </w:tcPr>
          <w:p w14:paraId="0D267AB7" w14:textId="77777777" w:rsidR="00D77461" w:rsidRDefault="00A363CB">
            <w:r>
              <w:t>1310</w:t>
            </w:r>
          </w:p>
        </w:tc>
        <w:tc>
          <w:tcPr>
            <w:tcW w:w="1047" w:type="dxa"/>
            <w:vAlign w:val="center"/>
          </w:tcPr>
          <w:p w14:paraId="183E6585" w14:textId="77777777" w:rsidR="00D77461" w:rsidRDefault="00A363CB">
            <w:r>
              <w:t>4232</w:t>
            </w:r>
          </w:p>
        </w:tc>
        <w:tc>
          <w:tcPr>
            <w:tcW w:w="1081" w:type="dxa"/>
            <w:vMerge/>
            <w:vAlign w:val="center"/>
          </w:tcPr>
          <w:p w14:paraId="2CC96B25" w14:textId="77777777" w:rsidR="00D77461" w:rsidRDefault="00D77461"/>
        </w:tc>
      </w:tr>
      <w:tr w:rsidR="00D77461" w14:paraId="27900045" w14:textId="77777777">
        <w:tc>
          <w:tcPr>
            <w:tcW w:w="6346" w:type="dxa"/>
            <w:gridSpan w:val="6"/>
            <w:vAlign w:val="center"/>
          </w:tcPr>
          <w:p w14:paraId="5DDFDBB9" w14:textId="77777777" w:rsidR="00D77461" w:rsidRDefault="00A363CB">
            <w:r>
              <w:t>合计</w:t>
            </w:r>
          </w:p>
        </w:tc>
        <w:tc>
          <w:tcPr>
            <w:tcW w:w="837" w:type="dxa"/>
            <w:vAlign w:val="center"/>
          </w:tcPr>
          <w:p w14:paraId="6FFD4376" w14:textId="77777777" w:rsidR="00D77461" w:rsidRDefault="00D77461"/>
        </w:tc>
        <w:tc>
          <w:tcPr>
            <w:tcW w:w="1047" w:type="dxa"/>
            <w:vAlign w:val="center"/>
          </w:tcPr>
          <w:p w14:paraId="6211FE5A" w14:textId="77777777" w:rsidR="00D77461" w:rsidRDefault="00A363CB">
            <w:r>
              <w:t>73797</w:t>
            </w:r>
          </w:p>
        </w:tc>
        <w:tc>
          <w:tcPr>
            <w:tcW w:w="1081" w:type="dxa"/>
            <w:vAlign w:val="center"/>
          </w:tcPr>
          <w:p w14:paraId="67579F88" w14:textId="77777777" w:rsidR="00D77461" w:rsidRDefault="00A363CB">
            <w:r>
              <w:t>0</w:t>
            </w:r>
          </w:p>
        </w:tc>
      </w:tr>
    </w:tbl>
    <w:p w14:paraId="5A672511" w14:textId="77777777" w:rsidR="00D77461" w:rsidRDefault="00A363CB">
      <w:pPr>
        <w:pStyle w:val="2"/>
        <w:widowControl w:val="0"/>
        <w:rPr>
          <w:kern w:val="2"/>
        </w:rPr>
      </w:pPr>
      <w:bookmarkStart w:id="92" w:name="_Toc60858043"/>
      <w:r>
        <w:rPr>
          <w:kern w:val="2"/>
        </w:rPr>
        <w:t>照明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77461" w14:paraId="05E98A48" w14:textId="77777777">
        <w:tc>
          <w:tcPr>
            <w:tcW w:w="3135" w:type="dxa"/>
            <w:shd w:val="clear" w:color="auto" w:fill="E6E6E6"/>
            <w:vAlign w:val="center"/>
          </w:tcPr>
          <w:p w14:paraId="4205DA63" w14:textId="77777777" w:rsidR="00D77461" w:rsidRDefault="00A363CB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97E04D" w14:textId="77777777" w:rsidR="00D77461" w:rsidRDefault="00A363C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84F018" w14:textId="77777777" w:rsidR="00D77461" w:rsidRDefault="00A363CB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CFBA7F4" w14:textId="77777777" w:rsidR="00D77461" w:rsidRDefault="00A363C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D67104F" w14:textId="77777777" w:rsidR="00D77461" w:rsidRDefault="00A363C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77461" w14:paraId="29E1E3C4" w14:textId="77777777">
        <w:tc>
          <w:tcPr>
            <w:tcW w:w="3135" w:type="dxa"/>
            <w:vAlign w:val="center"/>
          </w:tcPr>
          <w:p w14:paraId="6B6AAEFD" w14:textId="77777777" w:rsidR="00D77461" w:rsidRDefault="00A363CB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76C82102" w14:textId="77777777" w:rsidR="00D77461" w:rsidRDefault="00A363CB">
            <w:r>
              <w:t>22.08</w:t>
            </w:r>
          </w:p>
        </w:tc>
        <w:tc>
          <w:tcPr>
            <w:tcW w:w="1131" w:type="dxa"/>
            <w:vAlign w:val="center"/>
          </w:tcPr>
          <w:p w14:paraId="76A748BA" w14:textId="77777777" w:rsidR="00D77461" w:rsidRDefault="00A363CB">
            <w:r>
              <w:t>179</w:t>
            </w:r>
          </w:p>
        </w:tc>
        <w:tc>
          <w:tcPr>
            <w:tcW w:w="1522" w:type="dxa"/>
            <w:vAlign w:val="center"/>
          </w:tcPr>
          <w:p w14:paraId="0A9E0348" w14:textId="77777777" w:rsidR="00D77461" w:rsidRDefault="00A363CB">
            <w:r>
              <w:t>12415</w:t>
            </w:r>
          </w:p>
        </w:tc>
        <w:tc>
          <w:tcPr>
            <w:tcW w:w="1862" w:type="dxa"/>
            <w:vAlign w:val="center"/>
          </w:tcPr>
          <w:p w14:paraId="6AF0906F" w14:textId="77777777" w:rsidR="00D77461" w:rsidRDefault="00A363CB">
            <w:r>
              <w:t>274056</w:t>
            </w:r>
          </w:p>
        </w:tc>
      </w:tr>
      <w:tr w:rsidR="00D77461" w14:paraId="45E90ED0" w14:textId="77777777">
        <w:tc>
          <w:tcPr>
            <w:tcW w:w="3135" w:type="dxa"/>
            <w:vAlign w:val="center"/>
          </w:tcPr>
          <w:p w14:paraId="59EBB057" w14:textId="77777777" w:rsidR="00D77461" w:rsidRDefault="00A363C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41D8E727" w14:textId="77777777" w:rsidR="00D77461" w:rsidRDefault="00A363CB">
            <w:r>
              <w:t>37.94</w:t>
            </w:r>
          </w:p>
        </w:tc>
        <w:tc>
          <w:tcPr>
            <w:tcW w:w="1131" w:type="dxa"/>
            <w:vAlign w:val="center"/>
          </w:tcPr>
          <w:p w14:paraId="39288C13" w14:textId="77777777" w:rsidR="00D77461" w:rsidRDefault="00A363CB">
            <w:r>
              <w:t>22</w:t>
            </w:r>
          </w:p>
        </w:tc>
        <w:tc>
          <w:tcPr>
            <w:tcW w:w="1522" w:type="dxa"/>
            <w:vAlign w:val="center"/>
          </w:tcPr>
          <w:p w14:paraId="639284A0" w14:textId="77777777" w:rsidR="00D77461" w:rsidRDefault="00A363CB">
            <w:r>
              <w:t>3186</w:t>
            </w:r>
          </w:p>
        </w:tc>
        <w:tc>
          <w:tcPr>
            <w:tcW w:w="1862" w:type="dxa"/>
            <w:vAlign w:val="center"/>
          </w:tcPr>
          <w:p w14:paraId="06F6D228" w14:textId="77777777" w:rsidR="00D77461" w:rsidRDefault="00A363CB">
            <w:r>
              <w:t>120896</w:t>
            </w:r>
          </w:p>
        </w:tc>
      </w:tr>
      <w:tr w:rsidR="00D77461" w14:paraId="7EB7AB35" w14:textId="77777777">
        <w:tc>
          <w:tcPr>
            <w:tcW w:w="3135" w:type="dxa"/>
            <w:vAlign w:val="center"/>
          </w:tcPr>
          <w:p w14:paraId="18EA29F1" w14:textId="77777777" w:rsidR="00D77461" w:rsidRDefault="00A363C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6A57B700" w14:textId="77777777" w:rsidR="00D77461" w:rsidRDefault="00A363CB">
            <w:r>
              <w:t>47.80</w:t>
            </w:r>
          </w:p>
        </w:tc>
        <w:tc>
          <w:tcPr>
            <w:tcW w:w="1131" w:type="dxa"/>
            <w:vAlign w:val="center"/>
          </w:tcPr>
          <w:p w14:paraId="42145A89" w14:textId="77777777" w:rsidR="00D77461" w:rsidRDefault="00A363CB">
            <w:r>
              <w:t>69</w:t>
            </w:r>
          </w:p>
        </w:tc>
        <w:tc>
          <w:tcPr>
            <w:tcW w:w="1522" w:type="dxa"/>
            <w:vAlign w:val="center"/>
          </w:tcPr>
          <w:p w14:paraId="21E203F3" w14:textId="77777777" w:rsidR="00D77461" w:rsidRDefault="00A363CB">
            <w:r>
              <w:t>22314</w:t>
            </w:r>
          </w:p>
        </w:tc>
        <w:tc>
          <w:tcPr>
            <w:tcW w:w="1862" w:type="dxa"/>
            <w:vAlign w:val="center"/>
          </w:tcPr>
          <w:p w14:paraId="76BE545F" w14:textId="77777777" w:rsidR="00D77461" w:rsidRDefault="00A363CB">
            <w:r>
              <w:t>1066517</w:t>
            </w:r>
          </w:p>
        </w:tc>
      </w:tr>
      <w:tr w:rsidR="00D77461" w14:paraId="55C9F528" w14:textId="77777777">
        <w:tc>
          <w:tcPr>
            <w:tcW w:w="3135" w:type="dxa"/>
            <w:vAlign w:val="center"/>
          </w:tcPr>
          <w:p w14:paraId="67300344" w14:textId="77777777" w:rsidR="00D77461" w:rsidRDefault="00A363C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7FA4103" w14:textId="77777777" w:rsidR="00D77461" w:rsidRDefault="00A363CB">
            <w:r>
              <w:t>17.25</w:t>
            </w:r>
          </w:p>
        </w:tc>
        <w:tc>
          <w:tcPr>
            <w:tcW w:w="1131" w:type="dxa"/>
            <w:vAlign w:val="center"/>
          </w:tcPr>
          <w:p w14:paraId="169CECDB" w14:textId="77777777" w:rsidR="00D77461" w:rsidRDefault="00A363CB">
            <w:r>
              <w:t>11</w:t>
            </w:r>
          </w:p>
        </w:tc>
        <w:tc>
          <w:tcPr>
            <w:tcW w:w="1522" w:type="dxa"/>
            <w:vAlign w:val="center"/>
          </w:tcPr>
          <w:p w14:paraId="1D373C17" w14:textId="77777777" w:rsidR="00D77461" w:rsidRDefault="00A363CB">
            <w:r>
              <w:t>1107</w:t>
            </w:r>
          </w:p>
        </w:tc>
        <w:tc>
          <w:tcPr>
            <w:tcW w:w="1862" w:type="dxa"/>
            <w:vAlign w:val="center"/>
          </w:tcPr>
          <w:p w14:paraId="6B091079" w14:textId="77777777" w:rsidR="00D77461" w:rsidRDefault="00A363CB">
            <w:r>
              <w:t>19093</w:t>
            </w:r>
          </w:p>
        </w:tc>
      </w:tr>
      <w:tr w:rsidR="00D77461" w14:paraId="0E84B13A" w14:textId="77777777">
        <w:tc>
          <w:tcPr>
            <w:tcW w:w="3135" w:type="dxa"/>
            <w:vAlign w:val="center"/>
          </w:tcPr>
          <w:p w14:paraId="3FCEDB78" w14:textId="77777777" w:rsidR="00D77461" w:rsidRDefault="00A363CB">
            <w:r>
              <w:t>空房间</w:t>
            </w:r>
          </w:p>
        </w:tc>
        <w:tc>
          <w:tcPr>
            <w:tcW w:w="1697" w:type="dxa"/>
            <w:vAlign w:val="center"/>
          </w:tcPr>
          <w:p w14:paraId="7DC65F8F" w14:textId="77777777" w:rsidR="00D77461" w:rsidRDefault="00A363CB">
            <w:r>
              <w:t>0.00</w:t>
            </w:r>
          </w:p>
        </w:tc>
        <w:tc>
          <w:tcPr>
            <w:tcW w:w="1131" w:type="dxa"/>
            <w:vAlign w:val="center"/>
          </w:tcPr>
          <w:p w14:paraId="3E4CF067" w14:textId="77777777" w:rsidR="00D77461" w:rsidRDefault="00A363CB">
            <w:r>
              <w:t>401</w:t>
            </w:r>
          </w:p>
        </w:tc>
        <w:tc>
          <w:tcPr>
            <w:tcW w:w="1522" w:type="dxa"/>
            <w:vAlign w:val="center"/>
          </w:tcPr>
          <w:p w14:paraId="28AF7836" w14:textId="77777777" w:rsidR="00D77461" w:rsidRDefault="00A363CB">
            <w:r>
              <w:t>7534</w:t>
            </w:r>
          </w:p>
        </w:tc>
        <w:tc>
          <w:tcPr>
            <w:tcW w:w="1862" w:type="dxa"/>
            <w:vAlign w:val="center"/>
          </w:tcPr>
          <w:p w14:paraId="6EA36C75" w14:textId="77777777" w:rsidR="00D77461" w:rsidRDefault="00A363CB">
            <w:r>
              <w:t>0</w:t>
            </w:r>
          </w:p>
        </w:tc>
      </w:tr>
      <w:tr w:rsidR="00D77461" w14:paraId="0A66704F" w14:textId="77777777">
        <w:tc>
          <w:tcPr>
            <w:tcW w:w="7485" w:type="dxa"/>
            <w:gridSpan w:val="4"/>
            <w:vAlign w:val="center"/>
          </w:tcPr>
          <w:p w14:paraId="138FC721" w14:textId="77777777" w:rsidR="00D77461" w:rsidRDefault="00A363CB">
            <w:r>
              <w:t>总计</w:t>
            </w:r>
          </w:p>
        </w:tc>
        <w:tc>
          <w:tcPr>
            <w:tcW w:w="1862" w:type="dxa"/>
            <w:vAlign w:val="center"/>
          </w:tcPr>
          <w:p w14:paraId="0DD6F44A" w14:textId="77777777" w:rsidR="00D77461" w:rsidRDefault="00A363CB">
            <w:r>
              <w:t>1480562</w:t>
            </w:r>
          </w:p>
        </w:tc>
      </w:tr>
    </w:tbl>
    <w:p w14:paraId="16EF4DBC" w14:textId="77777777" w:rsidR="00D77461" w:rsidRDefault="00A363C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3" w:name="_Toc60858044"/>
      <w:r>
        <w:rPr>
          <w:color w:val="000000"/>
          <w:kern w:val="2"/>
          <w:szCs w:val="24"/>
        </w:rPr>
        <w:t>参照建筑</w:t>
      </w:r>
      <w:bookmarkEnd w:id="93"/>
    </w:p>
    <w:p w14:paraId="7585E043" w14:textId="77777777" w:rsidR="00D77461" w:rsidRDefault="00A363CB">
      <w:pPr>
        <w:pStyle w:val="2"/>
        <w:widowControl w:val="0"/>
        <w:rPr>
          <w:kern w:val="2"/>
        </w:rPr>
      </w:pPr>
      <w:bookmarkStart w:id="94" w:name="_Toc60858045"/>
      <w:r>
        <w:rPr>
          <w:kern w:val="2"/>
        </w:rPr>
        <w:t>房间类型</w:t>
      </w:r>
      <w:bookmarkEnd w:id="94"/>
    </w:p>
    <w:p w14:paraId="2BF968AC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5" w:name="_Toc60858046"/>
      <w:r>
        <w:rPr>
          <w:color w:val="000000"/>
          <w:kern w:val="2"/>
          <w:szCs w:val="24"/>
        </w:rPr>
        <w:t>房间表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77461" w14:paraId="26191E51" w14:textId="77777777">
        <w:tc>
          <w:tcPr>
            <w:tcW w:w="1862" w:type="dxa"/>
            <w:shd w:val="clear" w:color="auto" w:fill="E6E6E6"/>
            <w:vAlign w:val="center"/>
          </w:tcPr>
          <w:p w14:paraId="1A314B8E" w14:textId="77777777" w:rsidR="00D77461" w:rsidRDefault="00A363CB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02C3B7C" w14:textId="77777777" w:rsidR="00D77461" w:rsidRDefault="00A363CB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F2E706" w14:textId="77777777" w:rsidR="00D77461" w:rsidRDefault="00A363CB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095CF6F" w14:textId="77777777" w:rsidR="00D77461" w:rsidRDefault="00A363CB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E43B1B5" w14:textId="77777777" w:rsidR="00D77461" w:rsidRDefault="00A363CB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6056B89" w14:textId="77777777" w:rsidR="00D77461" w:rsidRDefault="00A363C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8FB2723" w14:textId="77777777" w:rsidR="00D77461" w:rsidRDefault="00A363C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77461" w14:paraId="1D92C694" w14:textId="77777777">
        <w:tc>
          <w:tcPr>
            <w:tcW w:w="1862" w:type="dxa"/>
            <w:shd w:val="clear" w:color="auto" w:fill="E6E6E6"/>
            <w:vAlign w:val="center"/>
          </w:tcPr>
          <w:p w14:paraId="2CACD089" w14:textId="77777777" w:rsidR="00D77461" w:rsidRDefault="00A363CB">
            <w:r>
              <w:lastRenderedPageBreak/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7CC8D9B4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054C899" w14:textId="77777777" w:rsidR="00D77461" w:rsidRDefault="00A363C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FA07951" w14:textId="77777777" w:rsidR="00D77461" w:rsidRDefault="00A363CB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5AC2D6" w14:textId="77777777" w:rsidR="00D77461" w:rsidRDefault="00A363CB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F15E3D" w14:textId="77777777" w:rsidR="00D77461" w:rsidRDefault="00A363C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4B9237A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4D0D1863" w14:textId="77777777">
        <w:tc>
          <w:tcPr>
            <w:tcW w:w="1862" w:type="dxa"/>
            <w:shd w:val="clear" w:color="auto" w:fill="E6E6E6"/>
            <w:vAlign w:val="center"/>
          </w:tcPr>
          <w:p w14:paraId="22D8EBA4" w14:textId="77777777" w:rsidR="00D77461" w:rsidRDefault="00A363C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76D4BE2E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A90CF1D" w14:textId="77777777" w:rsidR="00D77461" w:rsidRDefault="00A363C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06674AA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964B29" w14:textId="77777777" w:rsidR="00D77461" w:rsidRDefault="00A363CB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CE66F3" w14:textId="77777777" w:rsidR="00D77461" w:rsidRDefault="00A363CB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6502E4E" w14:textId="77777777" w:rsidR="00D77461" w:rsidRDefault="00A363C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77461" w14:paraId="39C0DBF8" w14:textId="77777777">
        <w:tc>
          <w:tcPr>
            <w:tcW w:w="1862" w:type="dxa"/>
            <w:shd w:val="clear" w:color="auto" w:fill="E6E6E6"/>
            <w:vAlign w:val="center"/>
          </w:tcPr>
          <w:p w14:paraId="0A6D74B2" w14:textId="77777777" w:rsidR="00D77461" w:rsidRDefault="00A363C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4228544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B5F48CF" w14:textId="77777777" w:rsidR="00D77461" w:rsidRDefault="00A363C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179157F" w14:textId="77777777" w:rsidR="00D77461" w:rsidRDefault="00A363C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D3AA358" w14:textId="77777777" w:rsidR="00D77461" w:rsidRDefault="00A363CB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D994AB2" w14:textId="77777777" w:rsidR="00D77461" w:rsidRDefault="00A363C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CD385CC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1834AC8F" w14:textId="77777777">
        <w:tc>
          <w:tcPr>
            <w:tcW w:w="1862" w:type="dxa"/>
            <w:shd w:val="clear" w:color="auto" w:fill="E6E6E6"/>
            <w:vAlign w:val="center"/>
          </w:tcPr>
          <w:p w14:paraId="36C39269" w14:textId="77777777" w:rsidR="00D77461" w:rsidRDefault="00A363C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07D48D68" w14:textId="77777777" w:rsidR="00D77461" w:rsidRDefault="00A363C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041784C" w14:textId="77777777" w:rsidR="00D77461" w:rsidRDefault="00A363CB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6AB0A0D9" w14:textId="77777777" w:rsidR="00D77461" w:rsidRDefault="00A363C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517893E" w14:textId="77777777" w:rsidR="00D77461" w:rsidRDefault="00A363C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F8BA4F" w14:textId="77777777" w:rsidR="00D77461" w:rsidRDefault="00A363C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B1037AC" w14:textId="77777777" w:rsidR="00D77461" w:rsidRDefault="00A363C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77461" w14:paraId="7A7FF11F" w14:textId="77777777">
        <w:tc>
          <w:tcPr>
            <w:tcW w:w="1862" w:type="dxa"/>
            <w:shd w:val="clear" w:color="auto" w:fill="E6E6E6"/>
            <w:vAlign w:val="center"/>
          </w:tcPr>
          <w:p w14:paraId="37CCB314" w14:textId="77777777" w:rsidR="00D77461" w:rsidRDefault="00A363CB">
            <w:r>
              <w:t>空房间</w:t>
            </w:r>
          </w:p>
        </w:tc>
        <w:tc>
          <w:tcPr>
            <w:tcW w:w="781" w:type="dxa"/>
            <w:vAlign w:val="center"/>
          </w:tcPr>
          <w:p w14:paraId="42FEEAE5" w14:textId="77777777" w:rsidR="00D77461" w:rsidRDefault="00A363C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8862ADB" w14:textId="77777777" w:rsidR="00D77461" w:rsidRDefault="00A363C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E270154" w14:textId="77777777" w:rsidR="00D77461" w:rsidRDefault="00A363C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96AD154" w14:textId="77777777" w:rsidR="00D77461" w:rsidRDefault="00A363C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ED46E1" w14:textId="77777777" w:rsidR="00D77461" w:rsidRDefault="00A363C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6C4E486" w14:textId="77777777" w:rsidR="00D77461" w:rsidRDefault="00A363C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95229A0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6" w:name="_Toc60858047"/>
      <w:r>
        <w:rPr>
          <w:color w:val="000000"/>
          <w:kern w:val="2"/>
          <w:szCs w:val="24"/>
        </w:rPr>
        <w:t>作息时间表</w:t>
      </w:r>
      <w:bookmarkEnd w:id="96"/>
    </w:p>
    <w:p w14:paraId="0013A03E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14:paraId="0BF71815" w14:textId="77777777" w:rsidR="00D77461" w:rsidRDefault="00A363CB">
      <w:pPr>
        <w:pStyle w:val="2"/>
        <w:widowControl w:val="0"/>
        <w:rPr>
          <w:kern w:val="2"/>
        </w:rPr>
      </w:pPr>
      <w:bookmarkStart w:id="97" w:name="_Toc60858048"/>
      <w:r>
        <w:rPr>
          <w:kern w:val="2"/>
        </w:rPr>
        <w:t>系统类型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77461" w14:paraId="76C63256" w14:textId="77777777">
        <w:tc>
          <w:tcPr>
            <w:tcW w:w="1131" w:type="dxa"/>
            <w:shd w:val="clear" w:color="auto" w:fill="E6E6E6"/>
            <w:vAlign w:val="center"/>
          </w:tcPr>
          <w:p w14:paraId="2163A1E4" w14:textId="77777777" w:rsidR="00D77461" w:rsidRDefault="00A363CB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6467B2C" w14:textId="77777777" w:rsidR="00D77461" w:rsidRDefault="00A363CB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EFF1FE" w14:textId="77777777" w:rsidR="00D77461" w:rsidRDefault="00A363CB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238128" w14:textId="77777777" w:rsidR="00D77461" w:rsidRDefault="00A363CB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51E93E0" w14:textId="77777777" w:rsidR="00D77461" w:rsidRDefault="00A36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11BE8FF" w14:textId="77777777" w:rsidR="00D77461" w:rsidRDefault="00A363CB">
            <w:pPr>
              <w:jc w:val="center"/>
            </w:pPr>
            <w:r>
              <w:t>包含的房间</w:t>
            </w:r>
          </w:p>
        </w:tc>
      </w:tr>
      <w:tr w:rsidR="00D77461" w14:paraId="1EBE8676" w14:textId="77777777">
        <w:tc>
          <w:tcPr>
            <w:tcW w:w="1131" w:type="dxa"/>
            <w:vAlign w:val="center"/>
          </w:tcPr>
          <w:p w14:paraId="2C85F3D2" w14:textId="77777777" w:rsidR="00D77461" w:rsidRDefault="00A363CB">
            <w:r>
              <w:t>空调系统</w:t>
            </w:r>
          </w:p>
        </w:tc>
        <w:tc>
          <w:tcPr>
            <w:tcW w:w="1924" w:type="dxa"/>
            <w:vAlign w:val="center"/>
          </w:tcPr>
          <w:p w14:paraId="29E78C64" w14:textId="77777777" w:rsidR="00D77461" w:rsidRDefault="00A363CB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3301AEA6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6295D35F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28DABEC7" w14:textId="77777777" w:rsidR="00D77461" w:rsidRDefault="00A363CB">
            <w:r>
              <w:t>同设计建筑</w:t>
            </w:r>
          </w:p>
        </w:tc>
        <w:tc>
          <w:tcPr>
            <w:tcW w:w="3673" w:type="dxa"/>
            <w:vAlign w:val="center"/>
          </w:tcPr>
          <w:p w14:paraId="6AD594E8" w14:textId="77777777" w:rsidR="00D77461" w:rsidRDefault="00A363CB">
            <w:r>
              <w:t>同设计建筑</w:t>
            </w:r>
          </w:p>
        </w:tc>
      </w:tr>
      <w:tr w:rsidR="00D77461" w14:paraId="5B0866A7" w14:textId="77777777">
        <w:tc>
          <w:tcPr>
            <w:tcW w:w="1131" w:type="dxa"/>
            <w:vAlign w:val="center"/>
          </w:tcPr>
          <w:p w14:paraId="0E393237" w14:textId="77777777" w:rsidR="00D77461" w:rsidRDefault="00A363CB">
            <w:r>
              <w:t>空调系统</w:t>
            </w:r>
            <w:r>
              <w:t>2</w:t>
            </w:r>
          </w:p>
        </w:tc>
        <w:tc>
          <w:tcPr>
            <w:tcW w:w="1924" w:type="dxa"/>
            <w:vAlign w:val="center"/>
          </w:tcPr>
          <w:p w14:paraId="4348172F" w14:textId="77777777" w:rsidR="00D77461" w:rsidRDefault="00A363CB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3FAE508C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1D54E8F9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5D7A5153" w14:textId="77777777" w:rsidR="00D77461" w:rsidRDefault="00A363CB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88ED82F" w14:textId="77777777" w:rsidR="00D77461" w:rsidRDefault="00A363CB">
            <w:r>
              <w:t>同设计建筑</w:t>
            </w:r>
          </w:p>
        </w:tc>
      </w:tr>
      <w:tr w:rsidR="00D77461" w14:paraId="79E2A9F8" w14:textId="77777777">
        <w:tc>
          <w:tcPr>
            <w:tcW w:w="1131" w:type="dxa"/>
            <w:vAlign w:val="center"/>
          </w:tcPr>
          <w:p w14:paraId="6C56FDDD" w14:textId="77777777" w:rsidR="00D77461" w:rsidRDefault="00A363CB">
            <w:r>
              <w:t>空调系统</w:t>
            </w:r>
            <w:r>
              <w:t>3</w:t>
            </w:r>
          </w:p>
        </w:tc>
        <w:tc>
          <w:tcPr>
            <w:tcW w:w="1924" w:type="dxa"/>
            <w:vAlign w:val="center"/>
          </w:tcPr>
          <w:p w14:paraId="60560863" w14:textId="77777777" w:rsidR="00D77461" w:rsidRDefault="00A363CB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5F8C969A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2F7A8D94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0B96355E" w14:textId="77777777" w:rsidR="00D77461" w:rsidRDefault="00A363CB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C8A1F62" w14:textId="77777777" w:rsidR="00D77461" w:rsidRDefault="00A363CB">
            <w:r>
              <w:t>同设计建筑</w:t>
            </w:r>
          </w:p>
        </w:tc>
      </w:tr>
      <w:tr w:rsidR="00D77461" w14:paraId="58C39EDC" w14:textId="77777777">
        <w:tc>
          <w:tcPr>
            <w:tcW w:w="1131" w:type="dxa"/>
            <w:vAlign w:val="center"/>
          </w:tcPr>
          <w:p w14:paraId="079F9837" w14:textId="77777777" w:rsidR="00D77461" w:rsidRDefault="00A363CB">
            <w:r>
              <w:t>空调系统</w:t>
            </w:r>
            <w:r>
              <w:t>4</w:t>
            </w:r>
          </w:p>
        </w:tc>
        <w:tc>
          <w:tcPr>
            <w:tcW w:w="1924" w:type="dxa"/>
            <w:vAlign w:val="center"/>
          </w:tcPr>
          <w:p w14:paraId="109F390B" w14:textId="77777777" w:rsidR="00D77461" w:rsidRDefault="00A363CB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475C2447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34E883FF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571C9D0F" w14:textId="77777777" w:rsidR="00D77461" w:rsidRDefault="00A363CB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FC236F7" w14:textId="77777777" w:rsidR="00D77461" w:rsidRDefault="00A363CB">
            <w:r>
              <w:t>同设计建筑</w:t>
            </w:r>
          </w:p>
        </w:tc>
      </w:tr>
      <w:tr w:rsidR="00D77461" w14:paraId="301C0579" w14:textId="77777777">
        <w:tc>
          <w:tcPr>
            <w:tcW w:w="1131" w:type="dxa"/>
            <w:vAlign w:val="center"/>
          </w:tcPr>
          <w:p w14:paraId="63B244F2" w14:textId="77777777" w:rsidR="00D77461" w:rsidRDefault="00A363CB">
            <w:r>
              <w:t>空调系统</w:t>
            </w:r>
            <w:r>
              <w:t>5</w:t>
            </w:r>
          </w:p>
        </w:tc>
        <w:tc>
          <w:tcPr>
            <w:tcW w:w="1924" w:type="dxa"/>
            <w:vAlign w:val="center"/>
          </w:tcPr>
          <w:p w14:paraId="490BEEC0" w14:textId="77777777" w:rsidR="00D77461" w:rsidRDefault="00A363CB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69D318BC" w14:textId="77777777" w:rsidR="00D77461" w:rsidRDefault="00A363CB">
            <w:r>
              <w:t>－</w:t>
            </w:r>
          </w:p>
        </w:tc>
        <w:tc>
          <w:tcPr>
            <w:tcW w:w="848" w:type="dxa"/>
            <w:vAlign w:val="center"/>
          </w:tcPr>
          <w:p w14:paraId="6268CE18" w14:textId="77777777" w:rsidR="00D77461" w:rsidRDefault="00A363CB">
            <w:r>
              <w:t>－</w:t>
            </w:r>
          </w:p>
        </w:tc>
        <w:tc>
          <w:tcPr>
            <w:tcW w:w="905" w:type="dxa"/>
            <w:vAlign w:val="center"/>
          </w:tcPr>
          <w:p w14:paraId="69B75AD7" w14:textId="77777777" w:rsidR="00D77461" w:rsidRDefault="00A363CB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A24C811" w14:textId="77777777" w:rsidR="00D77461" w:rsidRDefault="00A363CB">
            <w:r>
              <w:t>同设计建筑</w:t>
            </w:r>
          </w:p>
        </w:tc>
      </w:tr>
    </w:tbl>
    <w:p w14:paraId="3E0ACFDE" w14:textId="77777777" w:rsidR="00D77461" w:rsidRDefault="00A363CB">
      <w:pPr>
        <w:pStyle w:val="2"/>
        <w:widowControl w:val="0"/>
        <w:rPr>
          <w:kern w:val="2"/>
        </w:rPr>
      </w:pPr>
      <w:bookmarkStart w:id="98" w:name="_Toc60858049"/>
      <w:r>
        <w:rPr>
          <w:kern w:val="2"/>
        </w:rPr>
        <w:t>制冷系统</w:t>
      </w:r>
      <w:bookmarkEnd w:id="98"/>
    </w:p>
    <w:p w14:paraId="3FD55A7B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9" w:name="_Toc60858050"/>
      <w:r>
        <w:rPr>
          <w:color w:val="000000"/>
          <w:kern w:val="2"/>
          <w:szCs w:val="24"/>
        </w:rPr>
        <w:t>冷水机组</w:t>
      </w:r>
      <w:bookmarkEnd w:id="9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D77461" w14:paraId="6FD4C3C3" w14:textId="77777777">
        <w:tc>
          <w:tcPr>
            <w:tcW w:w="1398" w:type="dxa"/>
            <w:shd w:val="clear" w:color="auto" w:fill="E6E6E6"/>
            <w:vAlign w:val="center"/>
          </w:tcPr>
          <w:p w14:paraId="76FCEA8F" w14:textId="77777777" w:rsidR="00D77461" w:rsidRDefault="00A363CB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BF73E5" w14:textId="77777777" w:rsidR="00D77461" w:rsidRDefault="00A363CB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CE1373" w14:textId="77777777" w:rsidR="00D77461" w:rsidRDefault="00A363CB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CCF4E6" w14:textId="77777777" w:rsidR="00D77461" w:rsidRDefault="00A363CB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DBF865" w14:textId="77777777" w:rsidR="00D77461" w:rsidRDefault="00A363CB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0D4F030" w14:textId="77777777" w:rsidR="00D77461" w:rsidRDefault="00A363CB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F55CD" w14:textId="77777777" w:rsidR="00D77461" w:rsidRDefault="00A363CB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3B5B76AF" w14:textId="77777777" w:rsidR="00D77461" w:rsidRDefault="00A363CB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3EE4EFEA" w14:textId="77777777" w:rsidR="00D77461" w:rsidRDefault="00A363CB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D77461" w14:paraId="4320FC13" w14:textId="77777777">
        <w:tc>
          <w:tcPr>
            <w:tcW w:w="1398" w:type="dxa"/>
            <w:vAlign w:val="center"/>
          </w:tcPr>
          <w:p w14:paraId="50671549" w14:textId="77777777" w:rsidR="00D77461" w:rsidRDefault="00A363CB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1DA87EB1" w14:textId="77777777" w:rsidR="00D77461" w:rsidRDefault="00A363CB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14:paraId="641118BA" w14:textId="77777777" w:rsidR="00D77461" w:rsidRDefault="00A363CB">
            <w:r>
              <w:t>747</w:t>
            </w:r>
          </w:p>
        </w:tc>
        <w:tc>
          <w:tcPr>
            <w:tcW w:w="990" w:type="dxa"/>
            <w:vAlign w:val="center"/>
          </w:tcPr>
          <w:p w14:paraId="7EEE7BE5" w14:textId="77777777" w:rsidR="00D77461" w:rsidRDefault="00A363CB">
            <w:r>
              <w:t>4405</w:t>
            </w:r>
          </w:p>
        </w:tc>
        <w:tc>
          <w:tcPr>
            <w:tcW w:w="990" w:type="dxa"/>
            <w:vAlign w:val="center"/>
          </w:tcPr>
          <w:p w14:paraId="1E1408B7" w14:textId="77777777" w:rsidR="00D77461" w:rsidRDefault="00A363CB">
            <w:r>
              <w:t>5.90</w:t>
            </w:r>
          </w:p>
        </w:tc>
        <w:tc>
          <w:tcPr>
            <w:tcW w:w="424" w:type="dxa"/>
            <w:vAlign w:val="center"/>
          </w:tcPr>
          <w:p w14:paraId="019F0629" w14:textId="77777777" w:rsidR="00D77461" w:rsidRDefault="00A363CB">
            <w:r>
              <w:t>1</w:t>
            </w:r>
          </w:p>
        </w:tc>
        <w:tc>
          <w:tcPr>
            <w:tcW w:w="848" w:type="dxa"/>
            <w:vAlign w:val="center"/>
          </w:tcPr>
          <w:p w14:paraId="4CBC16C7" w14:textId="77777777" w:rsidR="00D77461" w:rsidRDefault="00A363CB">
            <w:r>
              <w:t>4441300</w:t>
            </w:r>
          </w:p>
        </w:tc>
        <w:tc>
          <w:tcPr>
            <w:tcW w:w="1313" w:type="dxa"/>
            <w:vAlign w:val="center"/>
          </w:tcPr>
          <w:p w14:paraId="66C2BFDC" w14:textId="77777777" w:rsidR="00D77461" w:rsidRDefault="00A363CB">
            <w:r>
              <w:t>6.20</w:t>
            </w:r>
          </w:p>
        </w:tc>
        <w:tc>
          <w:tcPr>
            <w:tcW w:w="798" w:type="dxa"/>
            <w:vAlign w:val="center"/>
          </w:tcPr>
          <w:p w14:paraId="584751FB" w14:textId="77777777" w:rsidR="00D77461" w:rsidRDefault="00A363CB">
            <w:r>
              <w:t>716339</w:t>
            </w:r>
          </w:p>
        </w:tc>
      </w:tr>
      <w:tr w:rsidR="00D77461" w14:paraId="3398F0CE" w14:textId="77777777">
        <w:tc>
          <w:tcPr>
            <w:tcW w:w="8509" w:type="dxa"/>
            <w:gridSpan w:val="8"/>
            <w:vAlign w:val="center"/>
          </w:tcPr>
          <w:p w14:paraId="63734256" w14:textId="77777777" w:rsidR="00D77461" w:rsidRDefault="00A363CB">
            <w:r>
              <w:t>合计</w:t>
            </w:r>
          </w:p>
        </w:tc>
        <w:tc>
          <w:tcPr>
            <w:tcW w:w="798" w:type="dxa"/>
            <w:vAlign w:val="center"/>
          </w:tcPr>
          <w:p w14:paraId="57C4CA7D" w14:textId="77777777" w:rsidR="00D77461" w:rsidRDefault="00A363CB">
            <w:r>
              <w:t>716339</w:t>
            </w:r>
          </w:p>
        </w:tc>
      </w:tr>
    </w:tbl>
    <w:p w14:paraId="0D5AEF0C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0" w:name="_Toc60858051"/>
      <w:r>
        <w:rPr>
          <w:color w:val="000000"/>
          <w:kern w:val="2"/>
          <w:szCs w:val="24"/>
        </w:rPr>
        <w:t>冷却水泵</w:t>
      </w:r>
      <w:bookmarkEnd w:id="10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D77461" w14:paraId="759C2DB0" w14:textId="77777777">
        <w:tc>
          <w:tcPr>
            <w:tcW w:w="1415" w:type="dxa"/>
            <w:shd w:val="clear" w:color="auto" w:fill="E6E6E6"/>
            <w:vAlign w:val="center"/>
          </w:tcPr>
          <w:p w14:paraId="74915B86" w14:textId="77777777" w:rsidR="00D77461" w:rsidRDefault="00A363CB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7711E6B" w14:textId="77777777" w:rsidR="00D77461" w:rsidRDefault="00A363CB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9A8905E" w14:textId="77777777" w:rsidR="00D77461" w:rsidRDefault="00A363CB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2B7210A" w14:textId="77777777" w:rsidR="00D77461" w:rsidRDefault="00A363CB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67B73FE" w14:textId="77777777" w:rsidR="00D77461" w:rsidRDefault="00A363CB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91DBEBF" w14:textId="77777777" w:rsidR="00D77461" w:rsidRDefault="00A363CB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052B9FC0" w14:textId="77777777" w:rsidR="00D77461" w:rsidRDefault="00A363CB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D77461" w14:paraId="37E1701F" w14:textId="77777777">
        <w:tc>
          <w:tcPr>
            <w:tcW w:w="1415" w:type="dxa"/>
            <w:vAlign w:val="center"/>
          </w:tcPr>
          <w:p w14:paraId="0391A7D6" w14:textId="77777777" w:rsidR="00D77461" w:rsidRDefault="00A363CB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05E069A1" w14:textId="77777777" w:rsidR="00D77461" w:rsidRDefault="00A363CB">
            <w:r>
              <w:t>4405</w:t>
            </w:r>
          </w:p>
        </w:tc>
        <w:tc>
          <w:tcPr>
            <w:tcW w:w="1318" w:type="dxa"/>
            <w:vAlign w:val="center"/>
          </w:tcPr>
          <w:p w14:paraId="0D40F166" w14:textId="77777777" w:rsidR="00D77461" w:rsidRDefault="00A363CB">
            <w:r>
              <w:t>5.90</w:t>
            </w:r>
          </w:p>
        </w:tc>
        <w:tc>
          <w:tcPr>
            <w:tcW w:w="1205" w:type="dxa"/>
            <w:vAlign w:val="center"/>
          </w:tcPr>
          <w:p w14:paraId="0F799A78" w14:textId="77777777" w:rsidR="00D77461" w:rsidRDefault="00A363CB">
            <w:r>
              <w:t>5151</w:t>
            </w:r>
          </w:p>
        </w:tc>
        <w:tc>
          <w:tcPr>
            <w:tcW w:w="1431" w:type="dxa"/>
            <w:vAlign w:val="center"/>
          </w:tcPr>
          <w:p w14:paraId="47279ADA" w14:textId="77777777" w:rsidR="00D77461" w:rsidRDefault="00A363CB">
            <w:r>
              <w:t>0.0214</w:t>
            </w:r>
          </w:p>
        </w:tc>
        <w:tc>
          <w:tcPr>
            <w:tcW w:w="1318" w:type="dxa"/>
            <w:vAlign w:val="center"/>
          </w:tcPr>
          <w:p w14:paraId="556C6BF2" w14:textId="77777777" w:rsidR="00D77461" w:rsidRDefault="00A363CB">
            <w:r>
              <w:t>1199</w:t>
            </w:r>
          </w:p>
        </w:tc>
        <w:tc>
          <w:tcPr>
            <w:tcW w:w="1211" w:type="dxa"/>
            <w:vAlign w:val="center"/>
          </w:tcPr>
          <w:p w14:paraId="3B75F915" w14:textId="77777777" w:rsidR="00D77461" w:rsidRDefault="00A363CB">
            <w:r>
              <w:t>132169</w:t>
            </w:r>
          </w:p>
        </w:tc>
      </w:tr>
      <w:tr w:rsidR="00D77461" w14:paraId="3F58EDB6" w14:textId="77777777">
        <w:tc>
          <w:tcPr>
            <w:tcW w:w="1415" w:type="dxa"/>
            <w:vAlign w:val="center"/>
          </w:tcPr>
          <w:p w14:paraId="5E9738C4" w14:textId="77777777" w:rsidR="00D77461" w:rsidRDefault="00A363CB">
            <w:r>
              <w:t>合计</w:t>
            </w:r>
          </w:p>
        </w:tc>
        <w:tc>
          <w:tcPr>
            <w:tcW w:w="1415" w:type="dxa"/>
            <w:vAlign w:val="center"/>
          </w:tcPr>
          <w:p w14:paraId="6A69996F" w14:textId="77777777" w:rsidR="00D77461" w:rsidRDefault="00A363CB">
            <w:r>
              <w:t>4405</w:t>
            </w:r>
          </w:p>
        </w:tc>
        <w:tc>
          <w:tcPr>
            <w:tcW w:w="1318" w:type="dxa"/>
            <w:vAlign w:val="center"/>
          </w:tcPr>
          <w:p w14:paraId="7030162E" w14:textId="77777777" w:rsidR="00D77461" w:rsidRDefault="00D77461"/>
        </w:tc>
        <w:tc>
          <w:tcPr>
            <w:tcW w:w="1205" w:type="dxa"/>
            <w:vAlign w:val="center"/>
          </w:tcPr>
          <w:p w14:paraId="7FCFE143" w14:textId="77777777" w:rsidR="00D77461" w:rsidRDefault="00A363CB">
            <w:r>
              <w:t>5151</w:t>
            </w:r>
          </w:p>
        </w:tc>
        <w:tc>
          <w:tcPr>
            <w:tcW w:w="1431" w:type="dxa"/>
            <w:vAlign w:val="center"/>
          </w:tcPr>
          <w:p w14:paraId="6501BF99" w14:textId="77777777" w:rsidR="00D77461" w:rsidRDefault="00D77461"/>
        </w:tc>
        <w:tc>
          <w:tcPr>
            <w:tcW w:w="1318" w:type="dxa"/>
            <w:vAlign w:val="center"/>
          </w:tcPr>
          <w:p w14:paraId="0F203EF4" w14:textId="77777777" w:rsidR="00D77461" w:rsidRDefault="00D77461"/>
        </w:tc>
        <w:tc>
          <w:tcPr>
            <w:tcW w:w="1211" w:type="dxa"/>
            <w:vAlign w:val="center"/>
          </w:tcPr>
          <w:p w14:paraId="631BDF78" w14:textId="77777777" w:rsidR="00D77461" w:rsidRDefault="00A363CB">
            <w:r>
              <w:t>132169</w:t>
            </w:r>
          </w:p>
        </w:tc>
      </w:tr>
    </w:tbl>
    <w:p w14:paraId="51A44744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60858052"/>
      <w:r>
        <w:rPr>
          <w:color w:val="000000"/>
          <w:kern w:val="2"/>
          <w:szCs w:val="24"/>
        </w:rPr>
        <w:lastRenderedPageBreak/>
        <w:t>冷冻水泵</w:t>
      </w:r>
      <w:bookmarkEnd w:id="10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D77461" w14:paraId="3AE805AC" w14:textId="77777777">
        <w:tc>
          <w:tcPr>
            <w:tcW w:w="1862" w:type="dxa"/>
            <w:shd w:val="clear" w:color="auto" w:fill="E6E6E6"/>
            <w:vAlign w:val="center"/>
          </w:tcPr>
          <w:p w14:paraId="264EE7FA" w14:textId="77777777" w:rsidR="00D77461" w:rsidRDefault="00A363CB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C26275B" w14:textId="77777777" w:rsidR="00D77461" w:rsidRDefault="00A363CB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EC0971E" w14:textId="77777777" w:rsidR="00D77461" w:rsidRDefault="00A363CB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D721132" w14:textId="77777777" w:rsidR="00D77461" w:rsidRDefault="00A363C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C0A86F3" w14:textId="77777777" w:rsidR="00D77461" w:rsidRDefault="00A363CB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D77461" w14:paraId="03CEFFF0" w14:textId="77777777">
        <w:tc>
          <w:tcPr>
            <w:tcW w:w="1862" w:type="dxa"/>
            <w:vAlign w:val="center"/>
          </w:tcPr>
          <w:p w14:paraId="722E78D0" w14:textId="77777777" w:rsidR="00D77461" w:rsidRDefault="00A363CB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7BDDC1E3" w14:textId="77777777" w:rsidR="00D77461" w:rsidRDefault="00A363CB">
            <w:r>
              <w:t>4405</w:t>
            </w:r>
          </w:p>
        </w:tc>
        <w:tc>
          <w:tcPr>
            <w:tcW w:w="1862" w:type="dxa"/>
            <w:vAlign w:val="center"/>
          </w:tcPr>
          <w:p w14:paraId="05642B43" w14:textId="77777777" w:rsidR="00D77461" w:rsidRDefault="00A363CB">
            <w:r>
              <w:t>0.0241</w:t>
            </w:r>
          </w:p>
        </w:tc>
        <w:tc>
          <w:tcPr>
            <w:tcW w:w="1862" w:type="dxa"/>
            <w:vAlign w:val="center"/>
          </w:tcPr>
          <w:p w14:paraId="6EDC5E50" w14:textId="77777777" w:rsidR="00D77461" w:rsidRDefault="00A363CB">
            <w:r>
              <w:t>1199</w:t>
            </w:r>
          </w:p>
        </w:tc>
        <w:tc>
          <w:tcPr>
            <w:tcW w:w="1867" w:type="dxa"/>
            <w:vAlign w:val="center"/>
          </w:tcPr>
          <w:p w14:paraId="171B0D04" w14:textId="77777777" w:rsidR="00D77461" w:rsidRDefault="00A363CB">
            <w:r>
              <w:t>127273</w:t>
            </w:r>
          </w:p>
        </w:tc>
      </w:tr>
      <w:tr w:rsidR="00D77461" w14:paraId="0605F049" w14:textId="77777777">
        <w:tc>
          <w:tcPr>
            <w:tcW w:w="1862" w:type="dxa"/>
            <w:vAlign w:val="center"/>
          </w:tcPr>
          <w:p w14:paraId="373D577B" w14:textId="77777777" w:rsidR="00D77461" w:rsidRDefault="00A363CB">
            <w:r>
              <w:t>合计</w:t>
            </w:r>
          </w:p>
        </w:tc>
        <w:tc>
          <w:tcPr>
            <w:tcW w:w="1862" w:type="dxa"/>
            <w:vAlign w:val="center"/>
          </w:tcPr>
          <w:p w14:paraId="4751D37D" w14:textId="77777777" w:rsidR="00D77461" w:rsidRDefault="00A363CB">
            <w:r>
              <w:t>4405</w:t>
            </w:r>
          </w:p>
        </w:tc>
        <w:tc>
          <w:tcPr>
            <w:tcW w:w="1862" w:type="dxa"/>
            <w:vAlign w:val="center"/>
          </w:tcPr>
          <w:p w14:paraId="292B3907" w14:textId="77777777" w:rsidR="00D77461" w:rsidRDefault="00D77461"/>
        </w:tc>
        <w:tc>
          <w:tcPr>
            <w:tcW w:w="1862" w:type="dxa"/>
            <w:vAlign w:val="center"/>
          </w:tcPr>
          <w:p w14:paraId="7A379A7B" w14:textId="77777777" w:rsidR="00D77461" w:rsidRDefault="00D77461"/>
        </w:tc>
        <w:tc>
          <w:tcPr>
            <w:tcW w:w="1867" w:type="dxa"/>
            <w:vAlign w:val="center"/>
          </w:tcPr>
          <w:p w14:paraId="422E51D3" w14:textId="77777777" w:rsidR="00D77461" w:rsidRDefault="00A363CB">
            <w:r>
              <w:t>127273</w:t>
            </w:r>
          </w:p>
        </w:tc>
      </w:tr>
    </w:tbl>
    <w:p w14:paraId="2CDFD1D3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2" w:name="_Toc60858053"/>
      <w:r>
        <w:rPr>
          <w:color w:val="000000"/>
          <w:kern w:val="2"/>
          <w:szCs w:val="24"/>
        </w:rPr>
        <w:t>冷却塔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D77461" w14:paraId="73C3BB92" w14:textId="77777777">
        <w:tc>
          <w:tcPr>
            <w:tcW w:w="1562" w:type="dxa"/>
            <w:shd w:val="clear" w:color="auto" w:fill="E6E6E6"/>
            <w:vAlign w:val="center"/>
          </w:tcPr>
          <w:p w14:paraId="21815310" w14:textId="77777777" w:rsidR="00D77461" w:rsidRDefault="00A363CB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95C4442" w14:textId="77777777" w:rsidR="00D77461" w:rsidRDefault="00A363CB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3B381B3" w14:textId="77777777" w:rsidR="00D77461" w:rsidRDefault="00A363CB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8839541" w14:textId="77777777" w:rsidR="00D77461" w:rsidRDefault="00A363CB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B01C7A9" w14:textId="77777777" w:rsidR="00D77461" w:rsidRDefault="00A363C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E5591B6" w14:textId="77777777" w:rsidR="00D77461" w:rsidRDefault="00A363CB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D77461" w14:paraId="759DD20B" w14:textId="77777777">
        <w:tc>
          <w:tcPr>
            <w:tcW w:w="1562" w:type="dxa"/>
            <w:vAlign w:val="center"/>
          </w:tcPr>
          <w:p w14:paraId="36FFC2AE" w14:textId="77777777" w:rsidR="00D77461" w:rsidRDefault="00A363CB">
            <w:r>
              <w:t>冷却塔</w:t>
            </w:r>
          </w:p>
        </w:tc>
        <w:tc>
          <w:tcPr>
            <w:tcW w:w="1409" w:type="dxa"/>
            <w:vAlign w:val="center"/>
          </w:tcPr>
          <w:p w14:paraId="0CDC63C2" w14:textId="77777777" w:rsidR="00D77461" w:rsidRDefault="00A363CB">
            <w:r>
              <w:t>4405</w:t>
            </w:r>
          </w:p>
        </w:tc>
        <w:tc>
          <w:tcPr>
            <w:tcW w:w="2122" w:type="dxa"/>
            <w:vAlign w:val="center"/>
          </w:tcPr>
          <w:p w14:paraId="7DEBB515" w14:textId="77777777" w:rsidR="00D77461" w:rsidRDefault="00A363CB">
            <w:r>
              <w:t>170</w:t>
            </w:r>
          </w:p>
        </w:tc>
        <w:tc>
          <w:tcPr>
            <w:tcW w:w="1630" w:type="dxa"/>
            <w:vAlign w:val="center"/>
          </w:tcPr>
          <w:p w14:paraId="568EDBE4" w14:textId="77777777" w:rsidR="00D77461" w:rsidRDefault="00A363CB">
            <w:r>
              <w:t>25.91</w:t>
            </w:r>
          </w:p>
        </w:tc>
        <w:tc>
          <w:tcPr>
            <w:tcW w:w="1318" w:type="dxa"/>
            <w:vAlign w:val="center"/>
          </w:tcPr>
          <w:p w14:paraId="41969E02" w14:textId="77777777" w:rsidR="00D77461" w:rsidRDefault="00A363CB">
            <w:r>
              <w:t>1199</w:t>
            </w:r>
          </w:p>
        </w:tc>
        <w:tc>
          <w:tcPr>
            <w:tcW w:w="1290" w:type="dxa"/>
            <w:vAlign w:val="center"/>
          </w:tcPr>
          <w:p w14:paraId="4A3886F2" w14:textId="77777777" w:rsidR="00D77461" w:rsidRDefault="00A363CB">
            <w:r>
              <w:t>31065</w:t>
            </w:r>
          </w:p>
        </w:tc>
      </w:tr>
    </w:tbl>
    <w:p w14:paraId="428FF1EC" w14:textId="77777777" w:rsidR="00D77461" w:rsidRDefault="00A363CB">
      <w:pPr>
        <w:pStyle w:val="2"/>
        <w:widowControl w:val="0"/>
        <w:rPr>
          <w:kern w:val="2"/>
        </w:rPr>
      </w:pPr>
      <w:bookmarkStart w:id="103" w:name="_Toc60858054"/>
      <w:r>
        <w:rPr>
          <w:kern w:val="2"/>
        </w:rPr>
        <w:t>供暖系统</w:t>
      </w:r>
      <w:bookmarkEnd w:id="103"/>
    </w:p>
    <w:p w14:paraId="2740C360" w14:textId="77777777" w:rsidR="00D77461" w:rsidRDefault="00A363CB">
      <w:pPr>
        <w:pStyle w:val="2"/>
        <w:widowControl w:val="0"/>
        <w:rPr>
          <w:kern w:val="2"/>
        </w:rPr>
      </w:pPr>
      <w:bookmarkStart w:id="104" w:name="_Toc60858055"/>
      <w:r>
        <w:rPr>
          <w:kern w:val="2"/>
        </w:rPr>
        <w:t>空调风机</w:t>
      </w:r>
      <w:bookmarkEnd w:id="104"/>
    </w:p>
    <w:p w14:paraId="7A940F24" w14:textId="77777777" w:rsidR="00D77461" w:rsidRDefault="00A363C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60858056"/>
      <w:r>
        <w:rPr>
          <w:color w:val="000000"/>
          <w:kern w:val="2"/>
          <w:szCs w:val="24"/>
        </w:rPr>
        <w:t>全空气机组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855"/>
        <w:gridCol w:w="1087"/>
        <w:gridCol w:w="1432"/>
        <w:gridCol w:w="1432"/>
        <w:gridCol w:w="1432"/>
        <w:gridCol w:w="1432"/>
      </w:tblGrid>
      <w:tr w:rsidR="00D77461" w14:paraId="29AAE135" w14:textId="77777777">
        <w:tc>
          <w:tcPr>
            <w:tcW w:w="1652" w:type="dxa"/>
            <w:shd w:val="clear" w:color="auto" w:fill="E6E6E6"/>
            <w:vAlign w:val="center"/>
          </w:tcPr>
          <w:p w14:paraId="1D15CD0B" w14:textId="77777777" w:rsidR="00D77461" w:rsidRDefault="00A363CB">
            <w:pPr>
              <w:jc w:val="center"/>
            </w:pPr>
            <w:r>
              <w:t>系统编号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867E74D" w14:textId="77777777" w:rsidR="00D77461" w:rsidRDefault="00A363CB">
            <w:pPr>
              <w:jc w:val="center"/>
            </w:pPr>
            <w:r>
              <w:t>风机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52159AC" w14:textId="77777777" w:rsidR="00D77461" w:rsidRDefault="00A363CB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B7A207C" w14:textId="77777777" w:rsidR="00D77461" w:rsidRDefault="00A363CB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73CF869" w14:textId="77777777" w:rsidR="00D77461" w:rsidRDefault="00A363CB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91292EF" w14:textId="77777777" w:rsidR="00D77461" w:rsidRDefault="00A363C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89BBCE8" w14:textId="77777777" w:rsidR="00D77461" w:rsidRDefault="00A363CB">
            <w:pPr>
              <w:jc w:val="center"/>
            </w:pPr>
            <w:r>
              <w:t>风机电耗</w:t>
            </w:r>
            <w:r>
              <w:br/>
              <w:t>(kWh)</w:t>
            </w:r>
          </w:p>
        </w:tc>
      </w:tr>
      <w:tr w:rsidR="00D77461" w14:paraId="2AAA57FB" w14:textId="77777777">
        <w:tc>
          <w:tcPr>
            <w:tcW w:w="1652" w:type="dxa"/>
            <w:vMerge w:val="restart"/>
            <w:vAlign w:val="center"/>
          </w:tcPr>
          <w:p w14:paraId="1B8E6853" w14:textId="77777777" w:rsidR="00D77461" w:rsidRDefault="00A363CB">
            <w:r>
              <w:t>空调系统</w:t>
            </w:r>
          </w:p>
        </w:tc>
        <w:tc>
          <w:tcPr>
            <w:tcW w:w="854" w:type="dxa"/>
            <w:vAlign w:val="center"/>
          </w:tcPr>
          <w:p w14:paraId="4145093A" w14:textId="77777777" w:rsidR="00D77461" w:rsidRDefault="00A363CB">
            <w:r>
              <w:t>送风</w:t>
            </w:r>
          </w:p>
        </w:tc>
        <w:tc>
          <w:tcPr>
            <w:tcW w:w="1086" w:type="dxa"/>
            <w:vAlign w:val="center"/>
          </w:tcPr>
          <w:p w14:paraId="107FBE14" w14:textId="77777777" w:rsidR="00D77461" w:rsidRDefault="00A363CB">
            <w:r>
              <w:t>55280</w:t>
            </w:r>
          </w:p>
        </w:tc>
        <w:tc>
          <w:tcPr>
            <w:tcW w:w="1431" w:type="dxa"/>
            <w:vAlign w:val="center"/>
          </w:tcPr>
          <w:p w14:paraId="0FABCE19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4D0E5DD6" w14:textId="77777777" w:rsidR="00D77461" w:rsidRDefault="00A363CB">
            <w:r>
              <w:t>16584</w:t>
            </w:r>
          </w:p>
        </w:tc>
        <w:tc>
          <w:tcPr>
            <w:tcW w:w="1431" w:type="dxa"/>
            <w:vAlign w:val="center"/>
          </w:tcPr>
          <w:p w14:paraId="3B32C2E5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256B911A" w14:textId="77777777" w:rsidR="00D77461" w:rsidRDefault="00A363CB">
            <w:r>
              <w:t>19884</w:t>
            </w:r>
          </w:p>
        </w:tc>
      </w:tr>
      <w:tr w:rsidR="00D77461" w14:paraId="40A04A20" w14:textId="77777777">
        <w:tc>
          <w:tcPr>
            <w:tcW w:w="1652" w:type="dxa"/>
            <w:vMerge/>
            <w:vAlign w:val="center"/>
          </w:tcPr>
          <w:p w14:paraId="63FE013D" w14:textId="77777777" w:rsidR="00D77461" w:rsidRDefault="00D77461"/>
        </w:tc>
        <w:tc>
          <w:tcPr>
            <w:tcW w:w="854" w:type="dxa"/>
            <w:vAlign w:val="center"/>
          </w:tcPr>
          <w:p w14:paraId="22825ED3" w14:textId="77777777" w:rsidR="00D77461" w:rsidRDefault="00A363CB">
            <w:r>
              <w:t>排风</w:t>
            </w:r>
          </w:p>
        </w:tc>
        <w:tc>
          <w:tcPr>
            <w:tcW w:w="1086" w:type="dxa"/>
            <w:vAlign w:val="center"/>
          </w:tcPr>
          <w:p w14:paraId="7E7C7A13" w14:textId="77777777" w:rsidR="00D77461" w:rsidRDefault="00A363CB">
            <w:r>
              <w:t>42872</w:t>
            </w:r>
          </w:p>
        </w:tc>
        <w:tc>
          <w:tcPr>
            <w:tcW w:w="1431" w:type="dxa"/>
            <w:vAlign w:val="center"/>
          </w:tcPr>
          <w:p w14:paraId="0864184D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0304FCF2" w14:textId="77777777" w:rsidR="00D77461" w:rsidRDefault="00A363CB">
            <w:r>
              <w:t>12862</w:t>
            </w:r>
          </w:p>
        </w:tc>
        <w:tc>
          <w:tcPr>
            <w:tcW w:w="1431" w:type="dxa"/>
            <w:vAlign w:val="center"/>
          </w:tcPr>
          <w:p w14:paraId="71688184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513D883C" w14:textId="77777777" w:rsidR="00D77461" w:rsidRDefault="00A363CB">
            <w:r>
              <w:t>15421</w:t>
            </w:r>
          </w:p>
        </w:tc>
      </w:tr>
      <w:tr w:rsidR="00D77461" w14:paraId="77FCFDA1" w14:textId="77777777">
        <w:tc>
          <w:tcPr>
            <w:tcW w:w="1652" w:type="dxa"/>
            <w:vMerge w:val="restart"/>
            <w:vAlign w:val="center"/>
          </w:tcPr>
          <w:p w14:paraId="60488FC8" w14:textId="77777777" w:rsidR="00D77461" w:rsidRDefault="00A363CB">
            <w:r>
              <w:t>空调系统</w:t>
            </w:r>
            <w:r>
              <w:t>2</w:t>
            </w:r>
          </w:p>
        </w:tc>
        <w:tc>
          <w:tcPr>
            <w:tcW w:w="854" w:type="dxa"/>
            <w:vAlign w:val="center"/>
          </w:tcPr>
          <w:p w14:paraId="5AC0C38C" w14:textId="77777777" w:rsidR="00D77461" w:rsidRDefault="00A363CB">
            <w:r>
              <w:t>送风</w:t>
            </w:r>
          </w:p>
        </w:tc>
        <w:tc>
          <w:tcPr>
            <w:tcW w:w="1086" w:type="dxa"/>
            <w:vAlign w:val="center"/>
          </w:tcPr>
          <w:p w14:paraId="301AAE2C" w14:textId="77777777" w:rsidR="00D77461" w:rsidRDefault="00A363CB">
            <w:r>
              <w:t>128472</w:t>
            </w:r>
          </w:p>
        </w:tc>
        <w:tc>
          <w:tcPr>
            <w:tcW w:w="1431" w:type="dxa"/>
            <w:vAlign w:val="center"/>
          </w:tcPr>
          <w:p w14:paraId="0A989F6F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1C2929D0" w14:textId="77777777" w:rsidR="00D77461" w:rsidRDefault="00A363CB">
            <w:r>
              <w:t>38542</w:t>
            </w:r>
          </w:p>
        </w:tc>
        <w:tc>
          <w:tcPr>
            <w:tcW w:w="1431" w:type="dxa"/>
            <w:vAlign w:val="center"/>
          </w:tcPr>
          <w:p w14:paraId="7235C4C9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13CB4404" w14:textId="77777777" w:rsidR="00D77461" w:rsidRDefault="00A363CB">
            <w:r>
              <w:t>46211</w:t>
            </w:r>
          </w:p>
        </w:tc>
      </w:tr>
      <w:tr w:rsidR="00D77461" w14:paraId="47E12B75" w14:textId="77777777">
        <w:tc>
          <w:tcPr>
            <w:tcW w:w="1652" w:type="dxa"/>
            <w:vMerge/>
            <w:vAlign w:val="center"/>
          </w:tcPr>
          <w:p w14:paraId="3F9B01D3" w14:textId="77777777" w:rsidR="00D77461" w:rsidRDefault="00D77461"/>
        </w:tc>
        <w:tc>
          <w:tcPr>
            <w:tcW w:w="854" w:type="dxa"/>
            <w:vAlign w:val="center"/>
          </w:tcPr>
          <w:p w14:paraId="38A1CAB4" w14:textId="77777777" w:rsidR="00D77461" w:rsidRDefault="00A363CB">
            <w:r>
              <w:t>排风</w:t>
            </w:r>
          </w:p>
        </w:tc>
        <w:tc>
          <w:tcPr>
            <w:tcW w:w="1086" w:type="dxa"/>
            <w:vAlign w:val="center"/>
          </w:tcPr>
          <w:p w14:paraId="31EA2712" w14:textId="77777777" w:rsidR="00D77461" w:rsidRDefault="00A363CB">
            <w:r>
              <w:t>81311</w:t>
            </w:r>
          </w:p>
        </w:tc>
        <w:tc>
          <w:tcPr>
            <w:tcW w:w="1431" w:type="dxa"/>
            <w:vAlign w:val="center"/>
          </w:tcPr>
          <w:p w14:paraId="7EE9A28B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640DB9DC" w14:textId="77777777" w:rsidR="00D77461" w:rsidRDefault="00A363CB">
            <w:r>
              <w:t>24393</w:t>
            </w:r>
          </w:p>
        </w:tc>
        <w:tc>
          <w:tcPr>
            <w:tcW w:w="1431" w:type="dxa"/>
            <w:vAlign w:val="center"/>
          </w:tcPr>
          <w:p w14:paraId="7DA0276D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04158021" w14:textId="77777777" w:rsidR="00D77461" w:rsidRDefault="00A363CB">
            <w:r>
              <w:t>29248</w:t>
            </w:r>
          </w:p>
        </w:tc>
      </w:tr>
      <w:tr w:rsidR="00D77461" w14:paraId="26A68C18" w14:textId="77777777">
        <w:tc>
          <w:tcPr>
            <w:tcW w:w="1652" w:type="dxa"/>
            <w:vMerge w:val="restart"/>
            <w:vAlign w:val="center"/>
          </w:tcPr>
          <w:p w14:paraId="244D0D8F" w14:textId="77777777" w:rsidR="00D77461" w:rsidRDefault="00A363CB">
            <w:r>
              <w:t>空调系统</w:t>
            </w:r>
            <w:r>
              <w:t>3</w:t>
            </w:r>
          </w:p>
        </w:tc>
        <w:tc>
          <w:tcPr>
            <w:tcW w:w="854" w:type="dxa"/>
            <w:vAlign w:val="center"/>
          </w:tcPr>
          <w:p w14:paraId="3B0DE990" w14:textId="77777777" w:rsidR="00D77461" w:rsidRDefault="00A363CB">
            <w:r>
              <w:t>送风</w:t>
            </w:r>
          </w:p>
        </w:tc>
        <w:tc>
          <w:tcPr>
            <w:tcW w:w="1086" w:type="dxa"/>
            <w:vAlign w:val="center"/>
          </w:tcPr>
          <w:p w14:paraId="1FC5FF26" w14:textId="77777777" w:rsidR="00D77461" w:rsidRDefault="00A363CB">
            <w:r>
              <w:t>66772</w:t>
            </w:r>
          </w:p>
        </w:tc>
        <w:tc>
          <w:tcPr>
            <w:tcW w:w="1431" w:type="dxa"/>
            <w:vAlign w:val="center"/>
          </w:tcPr>
          <w:p w14:paraId="09DA1360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0E25F0B1" w14:textId="77777777" w:rsidR="00D77461" w:rsidRDefault="00A363CB">
            <w:r>
              <w:t>20032</w:t>
            </w:r>
          </w:p>
        </w:tc>
        <w:tc>
          <w:tcPr>
            <w:tcW w:w="1431" w:type="dxa"/>
            <w:vAlign w:val="center"/>
          </w:tcPr>
          <w:p w14:paraId="608F6D39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795E0303" w14:textId="77777777" w:rsidR="00D77461" w:rsidRDefault="00A363CB">
            <w:r>
              <w:t>24018</w:t>
            </w:r>
          </w:p>
        </w:tc>
      </w:tr>
      <w:tr w:rsidR="00D77461" w14:paraId="7E4F3DA9" w14:textId="77777777">
        <w:tc>
          <w:tcPr>
            <w:tcW w:w="1652" w:type="dxa"/>
            <w:vMerge/>
            <w:vAlign w:val="center"/>
          </w:tcPr>
          <w:p w14:paraId="5E592DE3" w14:textId="77777777" w:rsidR="00D77461" w:rsidRDefault="00D77461"/>
        </w:tc>
        <w:tc>
          <w:tcPr>
            <w:tcW w:w="854" w:type="dxa"/>
            <w:vAlign w:val="center"/>
          </w:tcPr>
          <w:p w14:paraId="1E424E02" w14:textId="77777777" w:rsidR="00D77461" w:rsidRDefault="00A363CB">
            <w:r>
              <w:t>排风</w:t>
            </w:r>
          </w:p>
        </w:tc>
        <w:tc>
          <w:tcPr>
            <w:tcW w:w="1086" w:type="dxa"/>
            <w:vAlign w:val="center"/>
          </w:tcPr>
          <w:p w14:paraId="70B775D2" w14:textId="77777777" w:rsidR="00D77461" w:rsidRDefault="00A363CB">
            <w:r>
              <w:t>52315</w:t>
            </w:r>
          </w:p>
        </w:tc>
        <w:tc>
          <w:tcPr>
            <w:tcW w:w="1431" w:type="dxa"/>
            <w:vAlign w:val="center"/>
          </w:tcPr>
          <w:p w14:paraId="492FE3FD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4D4A2D90" w14:textId="77777777" w:rsidR="00D77461" w:rsidRDefault="00A363CB">
            <w:r>
              <w:t>15695</w:t>
            </w:r>
          </w:p>
        </w:tc>
        <w:tc>
          <w:tcPr>
            <w:tcW w:w="1431" w:type="dxa"/>
            <w:vAlign w:val="center"/>
          </w:tcPr>
          <w:p w14:paraId="31C2C02F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1753A0DF" w14:textId="77777777" w:rsidR="00D77461" w:rsidRDefault="00A363CB">
            <w:r>
              <w:t>18818</w:t>
            </w:r>
          </w:p>
        </w:tc>
      </w:tr>
      <w:tr w:rsidR="00D77461" w14:paraId="0972B99F" w14:textId="77777777">
        <w:tc>
          <w:tcPr>
            <w:tcW w:w="1652" w:type="dxa"/>
            <w:vMerge w:val="restart"/>
            <w:vAlign w:val="center"/>
          </w:tcPr>
          <w:p w14:paraId="40FD7481" w14:textId="77777777" w:rsidR="00D77461" w:rsidRDefault="00A363CB">
            <w:r>
              <w:t>空调系统</w:t>
            </w:r>
            <w:r>
              <w:t>4</w:t>
            </w:r>
          </w:p>
        </w:tc>
        <w:tc>
          <w:tcPr>
            <w:tcW w:w="854" w:type="dxa"/>
            <w:vAlign w:val="center"/>
          </w:tcPr>
          <w:p w14:paraId="566B594C" w14:textId="77777777" w:rsidR="00D77461" w:rsidRDefault="00A363CB">
            <w:r>
              <w:t>送风</w:t>
            </w:r>
          </w:p>
        </w:tc>
        <w:tc>
          <w:tcPr>
            <w:tcW w:w="1086" w:type="dxa"/>
            <w:vAlign w:val="center"/>
          </w:tcPr>
          <w:p w14:paraId="6F4D89AE" w14:textId="77777777" w:rsidR="00D77461" w:rsidRDefault="00A363CB">
            <w:r>
              <w:t>88403</w:t>
            </w:r>
          </w:p>
        </w:tc>
        <w:tc>
          <w:tcPr>
            <w:tcW w:w="1431" w:type="dxa"/>
            <w:vAlign w:val="center"/>
          </w:tcPr>
          <w:p w14:paraId="0CA7C695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1B7A0B09" w14:textId="77777777" w:rsidR="00D77461" w:rsidRDefault="00A363CB">
            <w:r>
              <w:t>26521</w:t>
            </w:r>
          </w:p>
        </w:tc>
        <w:tc>
          <w:tcPr>
            <w:tcW w:w="1431" w:type="dxa"/>
            <w:vAlign w:val="center"/>
          </w:tcPr>
          <w:p w14:paraId="340627FF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6B391F4D" w14:textId="77777777" w:rsidR="00D77461" w:rsidRDefault="00A363CB">
            <w:r>
              <w:t>31799</w:t>
            </w:r>
          </w:p>
        </w:tc>
      </w:tr>
      <w:tr w:rsidR="00D77461" w14:paraId="4369D657" w14:textId="77777777">
        <w:tc>
          <w:tcPr>
            <w:tcW w:w="1652" w:type="dxa"/>
            <w:vMerge/>
            <w:vAlign w:val="center"/>
          </w:tcPr>
          <w:p w14:paraId="1147CAED" w14:textId="77777777" w:rsidR="00D77461" w:rsidRDefault="00D77461"/>
        </w:tc>
        <w:tc>
          <w:tcPr>
            <w:tcW w:w="854" w:type="dxa"/>
            <w:vAlign w:val="center"/>
          </w:tcPr>
          <w:p w14:paraId="0A40A87D" w14:textId="77777777" w:rsidR="00D77461" w:rsidRDefault="00A363CB">
            <w:r>
              <w:t>排风</w:t>
            </w:r>
          </w:p>
        </w:tc>
        <w:tc>
          <w:tcPr>
            <w:tcW w:w="1086" w:type="dxa"/>
            <w:vAlign w:val="center"/>
          </w:tcPr>
          <w:p w14:paraId="6D8C7456" w14:textId="77777777" w:rsidR="00D77461" w:rsidRDefault="00A363CB">
            <w:r>
              <w:t>64495</w:t>
            </w:r>
          </w:p>
        </w:tc>
        <w:tc>
          <w:tcPr>
            <w:tcW w:w="1431" w:type="dxa"/>
            <w:vAlign w:val="center"/>
          </w:tcPr>
          <w:p w14:paraId="4057F889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09E66BD3" w14:textId="77777777" w:rsidR="00D77461" w:rsidRDefault="00A363CB">
            <w:r>
              <w:t>19349</w:t>
            </w:r>
          </w:p>
        </w:tc>
        <w:tc>
          <w:tcPr>
            <w:tcW w:w="1431" w:type="dxa"/>
            <w:vAlign w:val="center"/>
          </w:tcPr>
          <w:p w14:paraId="67C33F23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485A187A" w14:textId="77777777" w:rsidR="00D77461" w:rsidRDefault="00A363CB">
            <w:r>
              <w:t>23199</w:t>
            </w:r>
          </w:p>
        </w:tc>
      </w:tr>
      <w:tr w:rsidR="00D77461" w14:paraId="186EC886" w14:textId="77777777">
        <w:tc>
          <w:tcPr>
            <w:tcW w:w="1652" w:type="dxa"/>
            <w:vMerge w:val="restart"/>
            <w:vAlign w:val="center"/>
          </w:tcPr>
          <w:p w14:paraId="4E508F29" w14:textId="77777777" w:rsidR="00D77461" w:rsidRDefault="00A363CB">
            <w:r>
              <w:t>空调系统</w:t>
            </w:r>
            <w:r>
              <w:t>5</w:t>
            </w:r>
          </w:p>
        </w:tc>
        <w:tc>
          <w:tcPr>
            <w:tcW w:w="854" w:type="dxa"/>
            <w:vAlign w:val="center"/>
          </w:tcPr>
          <w:p w14:paraId="039103A5" w14:textId="77777777" w:rsidR="00D77461" w:rsidRDefault="00A363CB">
            <w:r>
              <w:t>送风</w:t>
            </w:r>
          </w:p>
        </w:tc>
        <w:tc>
          <w:tcPr>
            <w:tcW w:w="1086" w:type="dxa"/>
            <w:vAlign w:val="center"/>
          </w:tcPr>
          <w:p w14:paraId="6D458C0F" w14:textId="77777777" w:rsidR="00D77461" w:rsidRDefault="00A363CB">
            <w:r>
              <w:t>37572</w:t>
            </w:r>
          </w:p>
        </w:tc>
        <w:tc>
          <w:tcPr>
            <w:tcW w:w="1431" w:type="dxa"/>
            <w:vAlign w:val="center"/>
          </w:tcPr>
          <w:p w14:paraId="201B015B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470FB4BC" w14:textId="77777777" w:rsidR="00D77461" w:rsidRDefault="00A363CB">
            <w:r>
              <w:t>11272</w:t>
            </w:r>
          </w:p>
        </w:tc>
        <w:tc>
          <w:tcPr>
            <w:tcW w:w="1431" w:type="dxa"/>
            <w:vAlign w:val="center"/>
          </w:tcPr>
          <w:p w14:paraId="40955E5F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3D5246B1" w14:textId="77777777" w:rsidR="00D77461" w:rsidRDefault="00A363CB">
            <w:r>
              <w:t>13515</w:t>
            </w:r>
          </w:p>
        </w:tc>
      </w:tr>
      <w:tr w:rsidR="00D77461" w14:paraId="7C32F879" w14:textId="77777777">
        <w:tc>
          <w:tcPr>
            <w:tcW w:w="1652" w:type="dxa"/>
            <w:vMerge/>
            <w:vAlign w:val="center"/>
          </w:tcPr>
          <w:p w14:paraId="6D0F7672" w14:textId="77777777" w:rsidR="00D77461" w:rsidRDefault="00D77461"/>
        </w:tc>
        <w:tc>
          <w:tcPr>
            <w:tcW w:w="854" w:type="dxa"/>
            <w:vAlign w:val="center"/>
          </w:tcPr>
          <w:p w14:paraId="053FF558" w14:textId="77777777" w:rsidR="00D77461" w:rsidRDefault="00A363CB">
            <w:r>
              <w:t>排风</w:t>
            </w:r>
          </w:p>
        </w:tc>
        <w:tc>
          <w:tcPr>
            <w:tcW w:w="1086" w:type="dxa"/>
            <w:vAlign w:val="center"/>
          </w:tcPr>
          <w:p w14:paraId="01B3E340" w14:textId="77777777" w:rsidR="00D77461" w:rsidRDefault="00A363CB">
            <w:r>
              <w:t>24895</w:t>
            </w:r>
          </w:p>
        </w:tc>
        <w:tc>
          <w:tcPr>
            <w:tcW w:w="1431" w:type="dxa"/>
            <w:vAlign w:val="center"/>
          </w:tcPr>
          <w:p w14:paraId="6D21BD27" w14:textId="77777777" w:rsidR="00D77461" w:rsidRDefault="00A363CB">
            <w:r>
              <w:t>0.3</w:t>
            </w:r>
          </w:p>
        </w:tc>
        <w:tc>
          <w:tcPr>
            <w:tcW w:w="1431" w:type="dxa"/>
            <w:vAlign w:val="center"/>
          </w:tcPr>
          <w:p w14:paraId="42627622" w14:textId="77777777" w:rsidR="00D77461" w:rsidRDefault="00A363CB">
            <w:r>
              <w:t>7468</w:t>
            </w:r>
          </w:p>
        </w:tc>
        <w:tc>
          <w:tcPr>
            <w:tcW w:w="1431" w:type="dxa"/>
            <w:vAlign w:val="center"/>
          </w:tcPr>
          <w:p w14:paraId="565AD596" w14:textId="77777777" w:rsidR="00D77461" w:rsidRDefault="00A363CB">
            <w:r>
              <w:t>1199</w:t>
            </w:r>
          </w:p>
        </w:tc>
        <w:tc>
          <w:tcPr>
            <w:tcW w:w="1431" w:type="dxa"/>
            <w:vAlign w:val="center"/>
          </w:tcPr>
          <w:p w14:paraId="75C0B028" w14:textId="77777777" w:rsidR="00D77461" w:rsidRDefault="00A363CB">
            <w:r>
              <w:t>8955</w:t>
            </w:r>
          </w:p>
        </w:tc>
      </w:tr>
      <w:tr w:rsidR="00D77461" w14:paraId="3DACC965" w14:textId="77777777">
        <w:tc>
          <w:tcPr>
            <w:tcW w:w="7885" w:type="dxa"/>
            <w:gridSpan w:val="6"/>
            <w:vAlign w:val="center"/>
          </w:tcPr>
          <w:p w14:paraId="4A73233B" w14:textId="77777777" w:rsidR="00D77461" w:rsidRDefault="00A363CB">
            <w:r>
              <w:t>合计</w:t>
            </w:r>
          </w:p>
        </w:tc>
        <w:tc>
          <w:tcPr>
            <w:tcW w:w="1431" w:type="dxa"/>
            <w:vAlign w:val="center"/>
          </w:tcPr>
          <w:p w14:paraId="3E1B7037" w14:textId="77777777" w:rsidR="00D77461" w:rsidRDefault="00A363CB">
            <w:r>
              <w:t>231067</w:t>
            </w:r>
          </w:p>
        </w:tc>
      </w:tr>
    </w:tbl>
    <w:p w14:paraId="28B6F23F" w14:textId="77777777" w:rsidR="00D77461" w:rsidRDefault="00A363CB">
      <w:pPr>
        <w:pStyle w:val="2"/>
        <w:widowControl w:val="0"/>
        <w:rPr>
          <w:kern w:val="2"/>
        </w:rPr>
      </w:pPr>
      <w:bookmarkStart w:id="106" w:name="_Toc60858057"/>
      <w:r>
        <w:rPr>
          <w:kern w:val="2"/>
        </w:rPr>
        <w:t>照明</w:t>
      </w:r>
      <w:bookmarkEnd w:id="10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77461" w14:paraId="6E0F8F2A" w14:textId="77777777">
        <w:tc>
          <w:tcPr>
            <w:tcW w:w="3135" w:type="dxa"/>
            <w:shd w:val="clear" w:color="auto" w:fill="E6E6E6"/>
            <w:vAlign w:val="center"/>
          </w:tcPr>
          <w:p w14:paraId="0D782A77" w14:textId="77777777" w:rsidR="00D77461" w:rsidRDefault="00A363CB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601C6F5" w14:textId="77777777" w:rsidR="00D77461" w:rsidRDefault="00A363C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3A99E5" w14:textId="77777777" w:rsidR="00D77461" w:rsidRDefault="00A363CB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C2EA774" w14:textId="77777777" w:rsidR="00D77461" w:rsidRDefault="00A363C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4DAEEFF" w14:textId="77777777" w:rsidR="00D77461" w:rsidRDefault="00A363C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77461" w14:paraId="70A50AD0" w14:textId="77777777">
        <w:tc>
          <w:tcPr>
            <w:tcW w:w="3135" w:type="dxa"/>
            <w:vAlign w:val="center"/>
          </w:tcPr>
          <w:p w14:paraId="65F438FD" w14:textId="77777777" w:rsidR="00D77461" w:rsidRDefault="00A363CB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653B3021" w14:textId="77777777" w:rsidR="00D77461" w:rsidRDefault="00A363CB">
            <w:r>
              <w:t>22.08</w:t>
            </w:r>
          </w:p>
        </w:tc>
        <w:tc>
          <w:tcPr>
            <w:tcW w:w="1131" w:type="dxa"/>
            <w:vAlign w:val="center"/>
          </w:tcPr>
          <w:p w14:paraId="2AB2433F" w14:textId="77777777" w:rsidR="00D77461" w:rsidRDefault="00A363CB">
            <w:r>
              <w:t>179</w:t>
            </w:r>
          </w:p>
        </w:tc>
        <w:tc>
          <w:tcPr>
            <w:tcW w:w="1522" w:type="dxa"/>
            <w:vAlign w:val="center"/>
          </w:tcPr>
          <w:p w14:paraId="13CA98E3" w14:textId="77777777" w:rsidR="00D77461" w:rsidRDefault="00A363CB">
            <w:r>
              <w:t>12415</w:t>
            </w:r>
          </w:p>
        </w:tc>
        <w:tc>
          <w:tcPr>
            <w:tcW w:w="1862" w:type="dxa"/>
            <w:vAlign w:val="center"/>
          </w:tcPr>
          <w:p w14:paraId="5E57FD80" w14:textId="77777777" w:rsidR="00D77461" w:rsidRDefault="00A363CB">
            <w:r>
              <w:t>274056</w:t>
            </w:r>
          </w:p>
        </w:tc>
      </w:tr>
      <w:tr w:rsidR="00D77461" w14:paraId="6B092CFE" w14:textId="77777777">
        <w:tc>
          <w:tcPr>
            <w:tcW w:w="3135" w:type="dxa"/>
            <w:vAlign w:val="center"/>
          </w:tcPr>
          <w:p w14:paraId="069CBC4F" w14:textId="77777777" w:rsidR="00D77461" w:rsidRDefault="00A363C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45F0E828" w14:textId="77777777" w:rsidR="00D77461" w:rsidRDefault="00A363CB">
            <w:r>
              <w:t>37.94</w:t>
            </w:r>
          </w:p>
        </w:tc>
        <w:tc>
          <w:tcPr>
            <w:tcW w:w="1131" w:type="dxa"/>
            <w:vAlign w:val="center"/>
          </w:tcPr>
          <w:p w14:paraId="46072EFB" w14:textId="77777777" w:rsidR="00D77461" w:rsidRDefault="00A363CB">
            <w:r>
              <w:t>22</w:t>
            </w:r>
          </w:p>
        </w:tc>
        <w:tc>
          <w:tcPr>
            <w:tcW w:w="1522" w:type="dxa"/>
            <w:vAlign w:val="center"/>
          </w:tcPr>
          <w:p w14:paraId="1CA234F8" w14:textId="77777777" w:rsidR="00D77461" w:rsidRDefault="00A363CB">
            <w:r>
              <w:t>3186</w:t>
            </w:r>
          </w:p>
        </w:tc>
        <w:tc>
          <w:tcPr>
            <w:tcW w:w="1862" w:type="dxa"/>
            <w:vAlign w:val="center"/>
          </w:tcPr>
          <w:p w14:paraId="15D6C325" w14:textId="77777777" w:rsidR="00D77461" w:rsidRDefault="00A363CB">
            <w:r>
              <w:t>120896</w:t>
            </w:r>
          </w:p>
        </w:tc>
      </w:tr>
      <w:tr w:rsidR="00D77461" w14:paraId="4AD4FA81" w14:textId="77777777">
        <w:tc>
          <w:tcPr>
            <w:tcW w:w="3135" w:type="dxa"/>
            <w:vAlign w:val="center"/>
          </w:tcPr>
          <w:p w14:paraId="5A100236" w14:textId="77777777" w:rsidR="00D77461" w:rsidRDefault="00A363C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331A7DC" w14:textId="77777777" w:rsidR="00D77461" w:rsidRDefault="00A363CB">
            <w:r>
              <w:t>47.80</w:t>
            </w:r>
          </w:p>
        </w:tc>
        <w:tc>
          <w:tcPr>
            <w:tcW w:w="1131" w:type="dxa"/>
            <w:vAlign w:val="center"/>
          </w:tcPr>
          <w:p w14:paraId="13017F63" w14:textId="77777777" w:rsidR="00D77461" w:rsidRDefault="00A363CB">
            <w:r>
              <w:t>69</w:t>
            </w:r>
          </w:p>
        </w:tc>
        <w:tc>
          <w:tcPr>
            <w:tcW w:w="1522" w:type="dxa"/>
            <w:vAlign w:val="center"/>
          </w:tcPr>
          <w:p w14:paraId="3B80B1FC" w14:textId="77777777" w:rsidR="00D77461" w:rsidRDefault="00A363CB">
            <w:r>
              <w:t>22314</w:t>
            </w:r>
          </w:p>
        </w:tc>
        <w:tc>
          <w:tcPr>
            <w:tcW w:w="1862" w:type="dxa"/>
            <w:vAlign w:val="center"/>
          </w:tcPr>
          <w:p w14:paraId="5338F327" w14:textId="77777777" w:rsidR="00D77461" w:rsidRDefault="00A363CB">
            <w:r>
              <w:t>1066517</w:t>
            </w:r>
          </w:p>
        </w:tc>
      </w:tr>
      <w:tr w:rsidR="00D77461" w14:paraId="1899FC88" w14:textId="77777777">
        <w:tc>
          <w:tcPr>
            <w:tcW w:w="3135" w:type="dxa"/>
            <w:vAlign w:val="center"/>
          </w:tcPr>
          <w:p w14:paraId="679B10CF" w14:textId="77777777" w:rsidR="00D77461" w:rsidRDefault="00A363C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42E0CF42" w14:textId="77777777" w:rsidR="00D77461" w:rsidRDefault="00A363CB">
            <w:r>
              <w:t>17.25</w:t>
            </w:r>
          </w:p>
        </w:tc>
        <w:tc>
          <w:tcPr>
            <w:tcW w:w="1131" w:type="dxa"/>
            <w:vAlign w:val="center"/>
          </w:tcPr>
          <w:p w14:paraId="457BECB2" w14:textId="77777777" w:rsidR="00D77461" w:rsidRDefault="00A363CB">
            <w:r>
              <w:t>11</w:t>
            </w:r>
          </w:p>
        </w:tc>
        <w:tc>
          <w:tcPr>
            <w:tcW w:w="1522" w:type="dxa"/>
            <w:vAlign w:val="center"/>
          </w:tcPr>
          <w:p w14:paraId="3E343AB6" w14:textId="77777777" w:rsidR="00D77461" w:rsidRDefault="00A363CB">
            <w:r>
              <w:t>1107</w:t>
            </w:r>
          </w:p>
        </w:tc>
        <w:tc>
          <w:tcPr>
            <w:tcW w:w="1862" w:type="dxa"/>
            <w:vAlign w:val="center"/>
          </w:tcPr>
          <w:p w14:paraId="74BD2DFB" w14:textId="77777777" w:rsidR="00D77461" w:rsidRDefault="00A363CB">
            <w:r>
              <w:t>19093</w:t>
            </w:r>
          </w:p>
        </w:tc>
      </w:tr>
      <w:tr w:rsidR="00D77461" w14:paraId="4587577C" w14:textId="77777777">
        <w:tc>
          <w:tcPr>
            <w:tcW w:w="3135" w:type="dxa"/>
            <w:vAlign w:val="center"/>
          </w:tcPr>
          <w:p w14:paraId="6679BB1B" w14:textId="77777777" w:rsidR="00D77461" w:rsidRDefault="00A363CB">
            <w:r>
              <w:t>空房间</w:t>
            </w:r>
          </w:p>
        </w:tc>
        <w:tc>
          <w:tcPr>
            <w:tcW w:w="1697" w:type="dxa"/>
            <w:vAlign w:val="center"/>
          </w:tcPr>
          <w:p w14:paraId="670BE282" w14:textId="77777777" w:rsidR="00D77461" w:rsidRDefault="00A363CB">
            <w:r>
              <w:t>0.00</w:t>
            </w:r>
          </w:p>
        </w:tc>
        <w:tc>
          <w:tcPr>
            <w:tcW w:w="1131" w:type="dxa"/>
            <w:vAlign w:val="center"/>
          </w:tcPr>
          <w:p w14:paraId="4DFD7E0D" w14:textId="77777777" w:rsidR="00D77461" w:rsidRDefault="00A363CB">
            <w:r>
              <w:t>401</w:t>
            </w:r>
          </w:p>
        </w:tc>
        <w:tc>
          <w:tcPr>
            <w:tcW w:w="1522" w:type="dxa"/>
            <w:vAlign w:val="center"/>
          </w:tcPr>
          <w:p w14:paraId="10D996FC" w14:textId="77777777" w:rsidR="00D77461" w:rsidRDefault="00A363CB">
            <w:r>
              <w:t>7534</w:t>
            </w:r>
          </w:p>
        </w:tc>
        <w:tc>
          <w:tcPr>
            <w:tcW w:w="1862" w:type="dxa"/>
            <w:vAlign w:val="center"/>
          </w:tcPr>
          <w:p w14:paraId="0682085C" w14:textId="77777777" w:rsidR="00D77461" w:rsidRDefault="00A363CB">
            <w:r>
              <w:t>0</w:t>
            </w:r>
          </w:p>
        </w:tc>
      </w:tr>
      <w:tr w:rsidR="00D77461" w14:paraId="1BDBCFF3" w14:textId="77777777">
        <w:tc>
          <w:tcPr>
            <w:tcW w:w="7485" w:type="dxa"/>
            <w:gridSpan w:val="4"/>
            <w:vAlign w:val="center"/>
          </w:tcPr>
          <w:p w14:paraId="7434145F" w14:textId="77777777" w:rsidR="00D77461" w:rsidRDefault="00A363CB">
            <w:r>
              <w:t>总计</w:t>
            </w:r>
          </w:p>
        </w:tc>
        <w:tc>
          <w:tcPr>
            <w:tcW w:w="1862" w:type="dxa"/>
            <w:vAlign w:val="center"/>
          </w:tcPr>
          <w:p w14:paraId="0CFE8909" w14:textId="77777777" w:rsidR="00D77461" w:rsidRDefault="00A363CB">
            <w:r>
              <w:t>1480562</w:t>
            </w:r>
          </w:p>
        </w:tc>
      </w:tr>
    </w:tbl>
    <w:p w14:paraId="5AC56129" w14:textId="77777777" w:rsidR="00D77461" w:rsidRDefault="00A363C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07" w:name="_Toc60858058"/>
      <w:r>
        <w:rPr>
          <w:color w:val="000000"/>
          <w:kern w:val="2"/>
          <w:szCs w:val="24"/>
        </w:rPr>
        <w:lastRenderedPageBreak/>
        <w:t>计算结果</w:t>
      </w:r>
      <w:bookmarkEnd w:id="107"/>
    </w:p>
    <w:p w14:paraId="612D5176" w14:textId="77777777" w:rsidR="00D77461" w:rsidRDefault="00A363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55BDC157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29B077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7A33C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B212113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0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8"/>
          </w:p>
          <w:p w14:paraId="20FEB031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5BA1CE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0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9"/>
          </w:p>
          <w:p w14:paraId="2FF44A66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9D6FB8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1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0"/>
          </w:p>
          <w:p w14:paraId="577C470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5A3F7C1F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6BAF12BA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6E4788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3FBAFDDB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1" w:name="耗冷量2"/>
            <w:r w:rsidRPr="007D7645">
              <w:rPr>
                <w:rFonts w:hint="eastAsia"/>
                <w:lang w:val="en-US"/>
              </w:rPr>
              <w:t>78.72</w:t>
            </w:r>
            <w:bookmarkEnd w:id="111"/>
          </w:p>
        </w:tc>
        <w:tc>
          <w:tcPr>
            <w:tcW w:w="877" w:type="pct"/>
            <w:vAlign w:val="center"/>
          </w:tcPr>
          <w:p w14:paraId="03A97F0C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95.45</w:t>
            </w:r>
            <w:bookmarkEnd w:id="112"/>
          </w:p>
        </w:tc>
        <w:tc>
          <w:tcPr>
            <w:tcW w:w="960" w:type="pct"/>
            <w:vAlign w:val="center"/>
          </w:tcPr>
          <w:p w14:paraId="187BA396" w14:textId="77777777" w:rsidR="00106CEC" w:rsidRPr="00B819A4" w:rsidRDefault="00A363CB" w:rsidP="00F21AC0">
            <w:pPr>
              <w:jc w:val="center"/>
              <w:rPr>
                <w:lang w:val="en-US"/>
              </w:rPr>
            </w:pPr>
            <w:bookmarkStart w:id="113" w:name="节能率耗冷量2"/>
            <w:r>
              <w:rPr>
                <w:rFonts w:hint="eastAsia"/>
                <w:kern w:val="2"/>
                <w:szCs w:val="24"/>
                <w:lang w:val="en-US"/>
              </w:rPr>
              <w:t>17.53%</w:t>
            </w:r>
            <w:bookmarkEnd w:id="113"/>
          </w:p>
        </w:tc>
      </w:tr>
      <w:tr w:rsidR="00106CEC" w:rsidRPr="007D7645" w14:paraId="22F15432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508987CE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2BBBCF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3D0C319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4" w:name="耗热量2"/>
            <w:r w:rsidRPr="007D7645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2AD97A30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5" w:name="参照建筑耗热量2"/>
            <w:r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Align w:val="center"/>
          </w:tcPr>
          <w:p w14:paraId="743150B0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6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16"/>
          </w:p>
        </w:tc>
      </w:tr>
      <w:tr w:rsidR="00106CEC" w:rsidRPr="007D7645" w14:paraId="6EC8C7F6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F37B724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779A3AA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0888474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7" w:name="耗冷耗热量2"/>
            <w:r w:rsidRPr="007D7645">
              <w:rPr>
                <w:rFonts w:hint="eastAsia"/>
                <w:lang w:val="en-US"/>
              </w:rPr>
              <w:t>78.72</w:t>
            </w:r>
            <w:bookmarkEnd w:id="117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04E2BDC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8" w:name="参照建筑耗冷耗热量2"/>
            <w:r>
              <w:rPr>
                <w:rFonts w:hint="eastAsia"/>
                <w:lang w:val="en-US"/>
              </w:rPr>
              <w:t>95.45</w:t>
            </w:r>
            <w:bookmarkEnd w:id="118"/>
          </w:p>
        </w:tc>
        <w:tc>
          <w:tcPr>
            <w:tcW w:w="960" w:type="pct"/>
            <w:vAlign w:val="center"/>
          </w:tcPr>
          <w:p w14:paraId="71F568F7" w14:textId="77777777" w:rsidR="00106CEC" w:rsidRPr="007D7645" w:rsidRDefault="00A363CB" w:rsidP="00F21AC0">
            <w:pPr>
              <w:jc w:val="center"/>
              <w:rPr>
                <w:lang w:val="en-US"/>
              </w:rPr>
            </w:pPr>
            <w:bookmarkStart w:id="119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17.53%</w:t>
            </w:r>
            <w:bookmarkEnd w:id="119"/>
          </w:p>
        </w:tc>
      </w:tr>
      <w:tr w:rsidR="00ED0BBF" w:rsidRPr="007D7645" w14:paraId="266DB795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7AC0881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EF224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C082C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bookmarkStart w:id="120" w:name="热回收供冷负荷"/>
            <w:r w:rsidRPr="007D7645">
              <w:rPr>
                <w:rFonts w:hint="eastAsia"/>
                <w:lang w:val="en-US"/>
              </w:rPr>
              <w:t>46.07</w:t>
            </w:r>
            <w:bookmarkEnd w:id="120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2698F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86A2A" w14:textId="77777777" w:rsidR="00ED0BBF" w:rsidRDefault="00A363CB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621AB8B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289F4D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43472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F3B2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bookmarkStart w:id="121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DE4A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B7582A5" w14:textId="77777777" w:rsidR="00ED0BBF" w:rsidRDefault="00A363CB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D3559EE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4BE9E6E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FD0BEE0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3753D7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bookmarkStart w:id="122" w:name="热回收负荷"/>
            <w:r w:rsidRPr="007D7645">
              <w:rPr>
                <w:rFonts w:hint="eastAsia"/>
                <w:lang w:val="en-US"/>
              </w:rPr>
              <w:t>46.07</w:t>
            </w:r>
            <w:bookmarkEnd w:id="122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84F59" w14:textId="77777777" w:rsidR="00ED0BBF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28E711" w14:textId="77777777" w:rsidR="00ED0BBF" w:rsidRDefault="00A363CB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059A43C3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2C7E8BD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A385602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7E4838CE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3" w:name="冷源能耗"/>
            <w:r w:rsidRPr="007D7645">
              <w:rPr>
                <w:lang w:val="en-US"/>
              </w:rPr>
              <w:t>1.68</w:t>
            </w:r>
            <w:bookmarkEnd w:id="123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3B82BE0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4" w:name="参照建筑冷源能耗"/>
            <w:r w:rsidRPr="007D7645">
              <w:rPr>
                <w:lang w:val="en-US"/>
              </w:rPr>
              <w:t>15.40</w:t>
            </w:r>
            <w:bookmarkEnd w:id="124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3B77FFBA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5" w:name="节能率空调能耗"/>
            <w:r w:rsidRPr="007D7645">
              <w:rPr>
                <w:lang w:val="en-US"/>
              </w:rPr>
              <w:t>89.91%</w:t>
            </w:r>
            <w:bookmarkEnd w:id="125"/>
          </w:p>
        </w:tc>
      </w:tr>
      <w:tr w:rsidR="00B819A4" w:rsidRPr="007D7645" w14:paraId="1223D59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26445E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9198A49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63DAFEF0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6" w:name="冷却水泵能耗"/>
            <w:r w:rsidRPr="007D7645">
              <w:rPr>
                <w:lang w:val="en-US"/>
              </w:rPr>
              <w:t>0.28</w:t>
            </w:r>
            <w:bookmarkEnd w:id="126"/>
          </w:p>
        </w:tc>
        <w:tc>
          <w:tcPr>
            <w:tcW w:w="877" w:type="pct"/>
            <w:vAlign w:val="center"/>
          </w:tcPr>
          <w:p w14:paraId="63733718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7" w:name="参照建筑冷却水泵能耗"/>
            <w:r w:rsidRPr="007D7645">
              <w:rPr>
                <w:lang w:val="en-US"/>
              </w:rPr>
              <w:t>2.84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561581DD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A9C392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3C53D86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0D5FE58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C8B4670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8" w:name="冷冻水泵能耗"/>
            <w:r w:rsidRPr="007D7645">
              <w:rPr>
                <w:lang w:val="en-US"/>
              </w:rPr>
              <w:t>0.23</w:t>
            </w:r>
            <w:bookmarkEnd w:id="128"/>
          </w:p>
        </w:tc>
        <w:tc>
          <w:tcPr>
            <w:tcW w:w="877" w:type="pct"/>
            <w:vAlign w:val="center"/>
          </w:tcPr>
          <w:p w14:paraId="361A3A0A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29" w:name="参照建筑冷冻水泵能耗"/>
            <w:r w:rsidRPr="007D7645">
              <w:rPr>
                <w:lang w:val="en-US"/>
              </w:rPr>
              <w:t>2.74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27315525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0E690A5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64A0076" w14:textId="77777777" w:rsidR="00743445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000808B" w14:textId="77777777" w:rsidR="00743445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E500786" w14:textId="77777777" w:rsidR="00743445" w:rsidRPr="007D7645" w:rsidRDefault="00A363CB" w:rsidP="00F21AC0">
            <w:pPr>
              <w:jc w:val="center"/>
              <w:rPr>
                <w:lang w:val="en-US"/>
              </w:rPr>
            </w:pPr>
            <w:bookmarkStart w:id="130" w:name="冷却塔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6F3D6DE7" w14:textId="77777777" w:rsidR="00743445" w:rsidRPr="007D7645" w:rsidRDefault="00A363CB" w:rsidP="00F21AC0">
            <w:pPr>
              <w:jc w:val="center"/>
              <w:rPr>
                <w:lang w:val="en-US"/>
              </w:rPr>
            </w:pPr>
            <w:bookmarkStart w:id="131" w:name="参照建筑冷却塔能耗"/>
            <w:r>
              <w:rPr>
                <w:rFonts w:hint="eastAsia"/>
                <w:lang w:val="en-US"/>
              </w:rPr>
              <w:t>0.67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22AE2909" w14:textId="77777777" w:rsidR="00743445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A9B56C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EBDD3A3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36D0AF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94AEEE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2" w:name="单元式空调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1ABC5589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3" w:name="参照建筑单元式空调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462A2A08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3E0398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45C5939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7A624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D0D830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4" w:name="空调能耗"/>
            <w:r w:rsidRPr="007D7645">
              <w:rPr>
                <w:lang w:val="en-US"/>
              </w:rPr>
              <w:t>2.18</w:t>
            </w:r>
            <w:bookmarkEnd w:id="134"/>
          </w:p>
        </w:tc>
        <w:tc>
          <w:tcPr>
            <w:tcW w:w="877" w:type="pct"/>
            <w:vAlign w:val="center"/>
          </w:tcPr>
          <w:p w14:paraId="7A68761C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5" w:name="参照建筑空调能耗"/>
            <w:r w:rsidRPr="007D7645">
              <w:rPr>
                <w:lang w:val="en-US"/>
              </w:rPr>
              <w:t>21.64</w:t>
            </w:r>
            <w:bookmarkEnd w:id="135"/>
          </w:p>
        </w:tc>
        <w:tc>
          <w:tcPr>
            <w:tcW w:w="960" w:type="pct"/>
            <w:vMerge/>
            <w:vAlign w:val="center"/>
          </w:tcPr>
          <w:p w14:paraId="148816D2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87FFCD2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C0ABAB8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E8CF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1B54F703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6" w:name="热源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14:paraId="2594EF34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7" w:name="参照建筑热源能耗"/>
            <w:r w:rsidRPr="007D7645">
              <w:rPr>
                <w:lang w:val="en-US"/>
              </w:rPr>
              <w:t>0.00</w:t>
            </w:r>
            <w:bookmarkEnd w:id="137"/>
          </w:p>
        </w:tc>
        <w:tc>
          <w:tcPr>
            <w:tcW w:w="960" w:type="pct"/>
            <w:vMerge w:val="restart"/>
            <w:vAlign w:val="center"/>
          </w:tcPr>
          <w:p w14:paraId="5DA971CF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8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38"/>
          </w:p>
        </w:tc>
      </w:tr>
      <w:tr w:rsidR="00B819A4" w:rsidRPr="007D7645" w14:paraId="6D0611E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12F055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AEA3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818D54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39" w:name="热水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0BBB5B7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40" w:name="参照建筑热水泵能耗"/>
            <w:r w:rsidRPr="007D7645"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/>
            <w:vAlign w:val="center"/>
          </w:tcPr>
          <w:p w14:paraId="2DB0A711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88CA23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CEA1693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0D3DA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27C32D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41" w:name="单元式热泵能耗"/>
            <w:r w:rsidRPr="007D7645">
              <w:rPr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vAlign w:val="center"/>
          </w:tcPr>
          <w:p w14:paraId="41B7BB2C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42" w:name="参照建筑单元式热泵能耗"/>
            <w:r w:rsidRPr="007D7645">
              <w:rPr>
                <w:lang w:val="en-US"/>
              </w:rPr>
              <w:t>0.00</w:t>
            </w:r>
            <w:bookmarkEnd w:id="142"/>
          </w:p>
        </w:tc>
        <w:tc>
          <w:tcPr>
            <w:tcW w:w="960" w:type="pct"/>
            <w:vMerge/>
            <w:vAlign w:val="center"/>
          </w:tcPr>
          <w:p w14:paraId="409468FE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A29DC5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6386F9F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E1F1DD3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AC7F32F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43" w:name="供暖能耗"/>
            <w:r w:rsidRPr="007D7645"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53C90925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44" w:name="参照建筑供暖能耗"/>
            <w:r w:rsidRPr="007D7645">
              <w:rPr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/>
            <w:vAlign w:val="center"/>
          </w:tcPr>
          <w:p w14:paraId="6270BDAF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E965065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52F68916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F5F386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348C300D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bookmarkStart w:id="145" w:name="新排风系统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011C2A6F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bookmarkStart w:id="146" w:name="参照建筑新排风系统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 w:val="restart"/>
            <w:vAlign w:val="center"/>
          </w:tcPr>
          <w:p w14:paraId="30949148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bookmarkStart w:id="147" w:name="节能率空调动力能耗"/>
            <w:r>
              <w:rPr>
                <w:rFonts w:hint="eastAsia"/>
                <w:lang w:val="en-US"/>
              </w:rPr>
              <w:t>68.06%</w:t>
            </w:r>
            <w:bookmarkEnd w:id="147"/>
          </w:p>
        </w:tc>
      </w:tr>
      <w:tr w:rsidR="007E4106" w:rsidRPr="007D7645" w14:paraId="3E6C3C42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79724D7" w14:textId="77777777" w:rsidR="007E4106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6D5512" w14:textId="77777777" w:rsidR="007E4106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965953E" w14:textId="77777777" w:rsidR="007E4106" w:rsidRDefault="00A363CB" w:rsidP="00F21AC0">
            <w:pPr>
              <w:jc w:val="center"/>
              <w:rPr>
                <w:lang w:val="en-US"/>
              </w:rPr>
            </w:pPr>
            <w:bookmarkStart w:id="148" w:name="风机盘管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877" w:type="pct"/>
            <w:vAlign w:val="center"/>
          </w:tcPr>
          <w:p w14:paraId="191B2F30" w14:textId="77777777" w:rsidR="007E4106" w:rsidRDefault="00A363CB" w:rsidP="00F21AC0">
            <w:pPr>
              <w:jc w:val="center"/>
              <w:rPr>
                <w:lang w:val="en-US"/>
              </w:rPr>
            </w:pPr>
            <w:bookmarkStart w:id="149" w:name="参照建筑风机盘管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960" w:type="pct"/>
            <w:vMerge/>
            <w:vAlign w:val="center"/>
          </w:tcPr>
          <w:p w14:paraId="42EDF8BD" w14:textId="77777777" w:rsidR="007E4106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715C63E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9508265" w14:textId="77777777" w:rsidR="00306BC4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A75568" w14:textId="77777777" w:rsidR="00306BC4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2E841BCC" w14:textId="77777777" w:rsidR="00306BC4" w:rsidRDefault="00A363CB" w:rsidP="00F21AC0">
            <w:pPr>
              <w:jc w:val="center"/>
              <w:rPr>
                <w:lang w:val="en-US"/>
              </w:rPr>
            </w:pPr>
            <w:bookmarkStart w:id="150" w:name="多联机室内机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1D2B309D" w14:textId="77777777" w:rsidR="00306BC4" w:rsidRDefault="00A363CB" w:rsidP="00F21AC0">
            <w:pPr>
              <w:jc w:val="center"/>
              <w:rPr>
                <w:lang w:val="en-US"/>
              </w:rPr>
            </w:pPr>
            <w:bookmarkStart w:id="151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/>
            <w:vAlign w:val="center"/>
          </w:tcPr>
          <w:p w14:paraId="1CF4AB4D" w14:textId="77777777" w:rsidR="00306BC4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DCF88A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0717C96" w14:textId="77777777" w:rsidR="00581199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53254" w14:textId="77777777" w:rsidR="00581199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4287DF5" w14:textId="77777777" w:rsidR="00581199" w:rsidRDefault="00A363CB" w:rsidP="00F21AC0">
            <w:pPr>
              <w:jc w:val="center"/>
              <w:rPr>
                <w:lang w:val="en-US"/>
              </w:rPr>
            </w:pPr>
            <w:bookmarkStart w:id="152" w:name="全空气系统能耗"/>
            <w:r>
              <w:rPr>
                <w:rFonts w:hint="eastAsia"/>
                <w:lang w:val="en-US"/>
              </w:rPr>
              <w:t>1.59</w:t>
            </w:r>
            <w:bookmarkEnd w:id="152"/>
          </w:p>
        </w:tc>
        <w:tc>
          <w:tcPr>
            <w:tcW w:w="877" w:type="pct"/>
            <w:vAlign w:val="center"/>
          </w:tcPr>
          <w:p w14:paraId="3075033F" w14:textId="77777777" w:rsidR="00581199" w:rsidRDefault="00A363CB" w:rsidP="00F21AC0">
            <w:pPr>
              <w:jc w:val="center"/>
              <w:rPr>
                <w:lang w:val="en-US"/>
              </w:rPr>
            </w:pPr>
            <w:bookmarkStart w:id="153" w:name="参照建筑全空气系统能耗"/>
            <w:r>
              <w:rPr>
                <w:rFonts w:hint="eastAsia"/>
                <w:lang w:val="en-US"/>
              </w:rPr>
              <w:t>4.97</w:t>
            </w:r>
            <w:bookmarkEnd w:id="153"/>
          </w:p>
        </w:tc>
        <w:tc>
          <w:tcPr>
            <w:tcW w:w="960" w:type="pct"/>
            <w:vMerge/>
            <w:vAlign w:val="center"/>
          </w:tcPr>
          <w:p w14:paraId="140A64F3" w14:textId="77777777" w:rsidR="00581199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594A35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DBB6336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8D9ECF4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B641A6A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bookmarkStart w:id="154" w:name="空调动力能耗"/>
            <w:r>
              <w:rPr>
                <w:rFonts w:hint="eastAsia"/>
                <w:lang w:val="en-US"/>
              </w:rPr>
              <w:t>1.59</w:t>
            </w:r>
            <w:bookmarkEnd w:id="154"/>
          </w:p>
        </w:tc>
        <w:tc>
          <w:tcPr>
            <w:tcW w:w="877" w:type="pct"/>
            <w:vAlign w:val="center"/>
          </w:tcPr>
          <w:p w14:paraId="5A56432D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  <w:bookmarkStart w:id="155" w:name="参照建筑空调动力能耗"/>
            <w:r>
              <w:rPr>
                <w:rFonts w:hint="eastAsia"/>
                <w:lang w:val="en-US"/>
              </w:rPr>
              <w:t>4.97</w:t>
            </w:r>
            <w:bookmarkEnd w:id="155"/>
          </w:p>
        </w:tc>
        <w:tc>
          <w:tcPr>
            <w:tcW w:w="960" w:type="pct"/>
            <w:vMerge/>
            <w:vAlign w:val="center"/>
          </w:tcPr>
          <w:p w14:paraId="3A5BFA0D" w14:textId="77777777" w:rsidR="00F62185" w:rsidRPr="007D7645" w:rsidRDefault="00A363CB" w:rsidP="00F21AC0">
            <w:pPr>
              <w:jc w:val="center"/>
              <w:rPr>
                <w:lang w:val="en-US"/>
              </w:rPr>
            </w:pPr>
          </w:p>
        </w:tc>
      </w:tr>
      <w:tr w:rsidR="00C30754" w:rsidRPr="007D7645" w14:paraId="526DDABD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624BC3B5" w14:textId="77777777" w:rsidR="00C30754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0F9FD518" w14:textId="77777777" w:rsidR="00C30754" w:rsidRDefault="00A363CB" w:rsidP="00F21AC0"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31.82</w:t>
            </w:r>
            <w:bookmarkEnd w:id="156"/>
          </w:p>
        </w:tc>
        <w:tc>
          <w:tcPr>
            <w:tcW w:w="877" w:type="pct"/>
            <w:vAlign w:val="center"/>
          </w:tcPr>
          <w:p w14:paraId="01BEA123" w14:textId="77777777" w:rsidR="00C30754" w:rsidRDefault="00A363CB" w:rsidP="00F21AC0"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31.82</w:t>
            </w:r>
            <w:bookmarkEnd w:id="157"/>
          </w:p>
        </w:tc>
        <w:tc>
          <w:tcPr>
            <w:tcW w:w="960" w:type="pct"/>
            <w:vAlign w:val="center"/>
          </w:tcPr>
          <w:p w14:paraId="09385DA9" w14:textId="77777777" w:rsidR="00C30754" w:rsidRPr="007D7645" w:rsidRDefault="00A363CB" w:rsidP="00F21AC0"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0.00%</w:t>
            </w:r>
            <w:bookmarkEnd w:id="158"/>
          </w:p>
        </w:tc>
      </w:tr>
      <w:tr w:rsidR="00B819A4" w:rsidRPr="007D7645" w14:paraId="5CFC9D2C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B6D53EC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C397C66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59" w:name="供暖空调照明风机能耗"/>
            <w:r w:rsidRPr="007D7645">
              <w:rPr>
                <w:rFonts w:hint="eastAsia"/>
                <w:lang w:val="en-US"/>
              </w:rPr>
              <w:t>35.59</w:t>
            </w:r>
            <w:bookmarkEnd w:id="15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4660B9B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60" w:name="参照建筑供暖空调照明风机能耗"/>
            <w:r w:rsidRPr="007D7645">
              <w:rPr>
                <w:rFonts w:hint="eastAsia"/>
                <w:lang w:val="en-US"/>
              </w:rPr>
              <w:t>58.43</w:t>
            </w:r>
            <w:bookmarkEnd w:id="16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29D7F5C7" w14:textId="77777777" w:rsidR="00B819A4" w:rsidRPr="007D7645" w:rsidRDefault="00A363CB" w:rsidP="00F21AC0">
            <w:pPr>
              <w:jc w:val="center"/>
              <w:rPr>
                <w:lang w:val="en-US"/>
              </w:rPr>
            </w:pPr>
            <w:bookmarkStart w:id="161" w:name="节能率供暖空调照明风机能耗"/>
            <w:r w:rsidRPr="007D7645">
              <w:rPr>
                <w:rFonts w:hint="eastAsia"/>
                <w:lang w:val="en-US"/>
              </w:rPr>
              <w:t>39.08%</w:t>
            </w:r>
            <w:bookmarkEnd w:id="161"/>
          </w:p>
        </w:tc>
      </w:tr>
    </w:tbl>
    <w:p w14:paraId="62267E91" w14:textId="77777777" w:rsidR="00CC2ABC" w:rsidRDefault="00A363CB"/>
    <w:p w14:paraId="79D27BDB" w14:textId="77777777" w:rsidR="00D77461" w:rsidRDefault="00D77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E67214" w14:textId="77777777" w:rsidR="00D77461" w:rsidRDefault="00A363CB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F261DAB" wp14:editId="344D0788">
            <wp:extent cx="4420064" cy="3438886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26C127" wp14:editId="0BCCB95B">
            <wp:extent cx="4420064" cy="341983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23F0" w14:textId="77777777" w:rsidR="00D77461" w:rsidRDefault="00D77461"/>
    <w:p w14:paraId="14766A48" w14:textId="77777777" w:rsidR="00D77461" w:rsidRDefault="00A363CB">
      <w:pPr>
        <w:jc w:val="center"/>
      </w:pPr>
      <w:r>
        <w:rPr>
          <w:noProof/>
        </w:rPr>
        <w:lastRenderedPageBreak/>
        <w:drawing>
          <wp:inline distT="0" distB="0" distL="0" distR="0" wp14:anchorId="47EF96C6" wp14:editId="4D78050B">
            <wp:extent cx="5496502" cy="3438886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198F" w14:textId="77777777" w:rsidR="00D77461" w:rsidRDefault="00D77461">
      <w:pPr>
        <w:jc w:val="both"/>
      </w:pPr>
    </w:p>
    <w:p w14:paraId="06594EC8" w14:textId="77777777" w:rsidR="00D77461" w:rsidRDefault="00D77461">
      <w:pPr>
        <w:sectPr w:rsidR="00D7746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B2FFB3D" w14:textId="77777777" w:rsidR="00D77461" w:rsidRDefault="00A363CB">
      <w:pPr>
        <w:pStyle w:val="1"/>
        <w:jc w:val="both"/>
      </w:pPr>
      <w:bookmarkStart w:id="162" w:name="_Toc60858059"/>
      <w:r>
        <w:lastRenderedPageBreak/>
        <w:t>附录</w:t>
      </w:r>
      <w:bookmarkEnd w:id="162"/>
    </w:p>
    <w:p w14:paraId="6AC62FEB" w14:textId="77777777" w:rsidR="00D77461" w:rsidRDefault="00D77461">
      <w:pPr>
        <w:jc w:val="both"/>
      </w:pPr>
    </w:p>
    <w:p w14:paraId="502945A1" w14:textId="77777777" w:rsidR="00D77461" w:rsidRDefault="00A363CB">
      <w:r>
        <w:t>暑假</w:t>
      </w:r>
      <w:r>
        <w:t xml:space="preserve">:7.15~8.25; </w:t>
      </w:r>
      <w:r>
        <w:t>寒假：</w:t>
      </w:r>
      <w:r>
        <w:t>1.15~3.1</w:t>
      </w:r>
    </w:p>
    <w:p w14:paraId="5A6103AF" w14:textId="77777777" w:rsidR="00D77461" w:rsidRDefault="00A363CB">
      <w:pPr>
        <w:pStyle w:val="2"/>
      </w:pPr>
      <w:bookmarkStart w:id="163" w:name="_Toc60858060"/>
      <w:r>
        <w:t>工作日</w:t>
      </w:r>
      <w:r>
        <w:t>/</w:t>
      </w:r>
      <w:r>
        <w:t>节假日人员逐时在室率</w:t>
      </w:r>
      <w:r>
        <w:t>(%)</w:t>
      </w:r>
      <w:bookmarkEnd w:id="163"/>
    </w:p>
    <w:p w14:paraId="56D73461" w14:textId="77777777" w:rsidR="00D77461" w:rsidRDefault="00D7746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083E4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144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01F8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78A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E794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0D3B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6213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514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9AE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E459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137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2952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1DF4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E76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1840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280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A2E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06A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26C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553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8BC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402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56E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2848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3586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26E8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7461" w14:paraId="0C727E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F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7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51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41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58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9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21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ECF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4F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44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B0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6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7A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E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9C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53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D5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75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0A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8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8A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6A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D3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B4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3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678F5C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46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91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D1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6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B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8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72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2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D0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1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011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4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B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24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F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D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A2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4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5D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A1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F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F2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F4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3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D97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4EBDB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6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16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F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A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D4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87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5C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A6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8C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E4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475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B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A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9A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331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9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C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7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17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C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C3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F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FE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23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E04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D4304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05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C3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9E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08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79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F27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3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6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5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3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26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1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DF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89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D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FBB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E4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E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5C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BBB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E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8C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3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06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C3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6B0B94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7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1A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6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0A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2C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2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62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72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C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AE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6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A7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D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D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B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A3C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5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2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52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E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29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2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14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A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CC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3EFF79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48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70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68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28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70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054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A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F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ED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0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1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92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C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2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E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8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20E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E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B2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D3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19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CA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24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2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7B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3DEAD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2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5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8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3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BE3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1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3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B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37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E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F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EC6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7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ED0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3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633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0F3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F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B3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26B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B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3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45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F1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2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77B39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C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18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29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6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2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82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84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EA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F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8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A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D5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B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74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5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0C7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B07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5C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C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2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3B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51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D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68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DA799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F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E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5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8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D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1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0C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1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9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90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40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7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F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9E9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30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918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5E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9E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7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2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C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C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C6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F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BB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DA5FA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5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EE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3BE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0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B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F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421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5B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1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4E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76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6B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9C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B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76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1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12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7F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2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71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A4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9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993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4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0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88DCC4" w14:textId="77777777" w:rsidR="00D77461" w:rsidRDefault="00D77461"/>
    <w:p w14:paraId="748A2F3B" w14:textId="77777777" w:rsidR="00D77461" w:rsidRDefault="00A363CB">
      <w:r>
        <w:t>注：上行：工作日；下行：节假日</w:t>
      </w:r>
    </w:p>
    <w:p w14:paraId="7442D714" w14:textId="77777777" w:rsidR="00D77461" w:rsidRDefault="00A363CB">
      <w:pPr>
        <w:pStyle w:val="2"/>
      </w:pPr>
      <w:bookmarkStart w:id="164" w:name="_Toc60858061"/>
      <w:r>
        <w:t>工作日</w:t>
      </w:r>
      <w:r>
        <w:t>/</w:t>
      </w:r>
      <w:r>
        <w:t>节假日照明开关时间表</w:t>
      </w:r>
      <w:r>
        <w:t>(%)</w:t>
      </w:r>
      <w:bookmarkEnd w:id="164"/>
    </w:p>
    <w:p w14:paraId="434202CA" w14:textId="77777777" w:rsidR="00D77461" w:rsidRDefault="00D7746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549D7C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1E83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617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0E9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4AA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7B6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099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EFD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F86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743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EBC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BB4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350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6E7C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5BB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5FF6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504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A0DF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6C5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E1F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406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A06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84C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E109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F80B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9E3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7461" w14:paraId="2E7D9F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34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9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3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22F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1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22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0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8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731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9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8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5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3D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6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A1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D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61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7D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F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2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6FE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C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F6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D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5C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7461" w14:paraId="1A0873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F0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6F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167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D4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FE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58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D4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5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66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0B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ED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AA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F1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F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F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93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1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0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F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6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2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5A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F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1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91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77461" w14:paraId="32CB9E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B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7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BC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77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65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32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A1E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87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D2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B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5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8C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CB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B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3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8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D0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2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9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E6C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F0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9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2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A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1D8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7BD1B8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2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6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CC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C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4B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3D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1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D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94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A7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A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E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A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B0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C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B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86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8F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B71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3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D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A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83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D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97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17B2B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B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4A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6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C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3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8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F4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3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D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A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7D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AE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16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8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23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E0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9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31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7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5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5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0A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E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7D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F2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166C49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4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007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354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4F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5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4A7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14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E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C1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4C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0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7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222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9D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D9B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A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6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3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0B3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2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0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5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C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7A7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0B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2D99F1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9E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E5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2A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E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B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77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6B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5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51F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E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00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5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06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5B4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BE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4D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3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6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E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DB2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A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25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0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39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54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1A7293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12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EB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58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78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3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22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6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A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BF4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3A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D3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F7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C1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38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61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3B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3CA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4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13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95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3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C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CB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F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2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936F7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EB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4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0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B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B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06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4B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FD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5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B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B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0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41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99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C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66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7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2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78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1F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BE1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8E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89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80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A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F56DD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FD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5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B4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2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78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C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8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99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3F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8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68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3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3B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5E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E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C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0C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6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93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8F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5F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CB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9F6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8C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0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28A79EB" w14:textId="77777777" w:rsidR="00D77461" w:rsidRDefault="00D77461"/>
    <w:p w14:paraId="75741844" w14:textId="77777777" w:rsidR="00D77461" w:rsidRDefault="00A363CB">
      <w:r>
        <w:t>注：上行：工作日；下行：节假日</w:t>
      </w:r>
    </w:p>
    <w:p w14:paraId="01D3D820" w14:textId="77777777" w:rsidR="00D77461" w:rsidRDefault="00A363CB">
      <w:pPr>
        <w:pStyle w:val="2"/>
      </w:pPr>
      <w:bookmarkStart w:id="165" w:name="_Toc60858062"/>
      <w:r>
        <w:t>工作日</w:t>
      </w:r>
      <w:r>
        <w:t>/</w:t>
      </w:r>
      <w:r>
        <w:t>节假日设备逐时使用率</w:t>
      </w:r>
      <w:r>
        <w:t>(%)</w:t>
      </w:r>
      <w:bookmarkEnd w:id="165"/>
    </w:p>
    <w:p w14:paraId="3716FAFF" w14:textId="77777777" w:rsidR="00D77461" w:rsidRDefault="00D7746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969119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7EB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E5B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D21F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C3C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B95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757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1A8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398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AD7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720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8C1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8264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1833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437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753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7261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DC7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CB5E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C409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654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FC03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E01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5DD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832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A13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7461" w14:paraId="63D277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4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1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50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BB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BC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6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B49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8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8C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D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6F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B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A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0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8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F7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53C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E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8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1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A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D6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B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C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0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10CF82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BA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4D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73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312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4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8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8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8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C0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1F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F2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7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C19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7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6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8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20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9C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5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D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E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C9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C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0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4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63D3DC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CC3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3A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3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AE0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FC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E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E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8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78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48D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9D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EF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A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A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A7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CF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5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13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6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7C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6F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F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1A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32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06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4EFB5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01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C1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8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A47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C6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9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2CF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3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58D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61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8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6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4C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D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885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C8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6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2A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9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1D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28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5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C3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17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45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7654E6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0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C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D7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A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1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8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6A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4A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1A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BB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7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C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7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EB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5C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9F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A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B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8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E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A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3E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2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E3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6EC97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79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8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A9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24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DA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D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F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0F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A9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698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0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B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97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8E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F5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A4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3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4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0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D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AA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9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4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EA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08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4B749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FB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99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CA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6D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E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A0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B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7A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8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B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57B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2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4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DD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60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6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7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DA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073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01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A0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9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09A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F1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08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1C5E7B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54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258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5F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08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D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6A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D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E7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AE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29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7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5F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E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31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7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2D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B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1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F2D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11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D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2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4ED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C7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581FBF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C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A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51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D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A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9F6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1B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BD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42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6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2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F6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09D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A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6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9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22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F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1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44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6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B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95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D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34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CB53B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A0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BC7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D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774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53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DA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B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8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EF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3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CA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B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3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5F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34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34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18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2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EE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A4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B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8B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1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1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BD206C" w14:textId="77777777" w:rsidR="00D77461" w:rsidRDefault="00D77461"/>
    <w:p w14:paraId="2591AB2C" w14:textId="77777777" w:rsidR="00D77461" w:rsidRDefault="00A363CB">
      <w:r>
        <w:t>注：上行：工作日；下行：节假日</w:t>
      </w:r>
    </w:p>
    <w:p w14:paraId="60608BF4" w14:textId="77777777" w:rsidR="00D77461" w:rsidRDefault="00A363CB">
      <w:pPr>
        <w:pStyle w:val="2"/>
      </w:pPr>
      <w:bookmarkStart w:id="166" w:name="_Toc6085806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6"/>
    </w:p>
    <w:p w14:paraId="72E5E8BA" w14:textId="77777777" w:rsidR="00D77461" w:rsidRDefault="00A363CB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3D058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E26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D8A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8C1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2DF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D3C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E93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D5F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AABB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A21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6022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D3BC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A2D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772D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E25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080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61B1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AD0F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FA52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02B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B496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AE5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59C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6D38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D083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094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7461" w14:paraId="6A0958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0C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39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3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E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87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E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E5F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23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A3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3A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C2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CA4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042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65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36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7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5A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53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D2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A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39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E73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5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5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9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610F27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5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06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EC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49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074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D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A0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1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7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54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2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7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E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34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2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A9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92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0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D5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B50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28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7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00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9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0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340A81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B2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2B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B8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2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FFA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931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2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C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2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AB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9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C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0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A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10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92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FA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5D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C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E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85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1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07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1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3DE3F7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A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54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0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D1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64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56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7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E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4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A72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73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1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6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E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F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E7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8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7E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D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B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7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6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4B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2B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5D487D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AE7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73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5E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F5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B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F5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4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CAB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D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F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59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DA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3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FA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58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B0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5D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EE6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9C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3D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F7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2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3A8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64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92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13A8F6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02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F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0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8F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FF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D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A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C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4E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A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7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0B6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2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8D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B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9B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5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B4E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9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F3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FF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C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7E1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E54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D8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703B9F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1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2D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C0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E2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DE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2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EE5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1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95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BA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9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08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2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10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00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B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74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C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A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A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40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71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18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8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0D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374590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7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3C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0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F9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F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3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5E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0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B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81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D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0E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C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B3C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9F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E6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0D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46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2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EF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7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8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5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EB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93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71A1E6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C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74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9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4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39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A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04E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51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5E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29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DC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BA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D3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E5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F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D9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547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F3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4B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3A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E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3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9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3A1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D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9C15C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B7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B1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B3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DB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4D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F0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A6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E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1D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2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D9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07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4C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2F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2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B94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D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1E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9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5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8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C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E6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66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36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12F846" w14:textId="77777777" w:rsidR="00D77461" w:rsidRDefault="00A363CB">
      <w:r>
        <w:t>供冷期：</w:t>
      </w:r>
    </w:p>
    <w:p w14:paraId="64CB654D" w14:textId="77777777" w:rsidR="00D77461" w:rsidRDefault="00D7746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431A2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A2C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AD7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DA4F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F04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DE17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FE1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E961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0341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C14E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9B52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6B87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E676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25F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DF1D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3146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28AB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033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31F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8E6F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2950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C504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0EE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82A7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0C5C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155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77461" w14:paraId="50C138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3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DE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1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1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F9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9DB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1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AD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5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6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B9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41E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9D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0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26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E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9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C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D9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8A6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24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15B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4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7E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9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37741F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E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4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826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04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500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A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A5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B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5F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4D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A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8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21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B2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5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80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7F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1E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091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AD5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27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88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27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D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5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08A98A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0F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61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E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5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7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42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2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9F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A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9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0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56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4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82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3E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015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8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4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56C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0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C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F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273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CDB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6E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5B4411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C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64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AE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B4A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C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6EB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E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C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65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E2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86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34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DD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14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96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35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E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68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4B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5F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3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09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69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13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22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5E5F21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8E3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B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B8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63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91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FD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3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C0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56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13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A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F0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3AA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CA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B1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8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FD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BD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67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62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D8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C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57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40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C65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61E1A5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9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42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C3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D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7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E6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59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AA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34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E9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2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68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7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E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C5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BF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F70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FE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6C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D7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F9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D8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30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E1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7F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F0A66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BC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A27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F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89F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55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1D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E51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B1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AB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E7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5E4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DB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58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A6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90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6C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52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45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D9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00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A8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CC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2F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8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EF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74E227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F1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A4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AFB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CF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75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72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C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BAF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3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CF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7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14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1E8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20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2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1D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74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3EC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B5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A0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75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7C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E2E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C0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59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77461" w14:paraId="46D383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7E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9C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E5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61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792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4F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B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C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99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BC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54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17E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810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DC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23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A3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99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54C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FF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C0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D9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57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FC5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E7C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A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DF22F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E8C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233F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F2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2A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9A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D5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30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36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E2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C0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547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455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BEA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472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D99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A47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CD3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FDB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6B1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54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EE8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3A0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5484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B4D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086" w14:textId="77777777" w:rsidR="001211D7" w:rsidRDefault="00A363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17B42E" w14:textId="77777777" w:rsidR="00D77461" w:rsidRDefault="00D77461"/>
    <w:p w14:paraId="6B680EC4" w14:textId="77777777" w:rsidR="00D77461" w:rsidRDefault="00A363CB">
      <w:r>
        <w:t>注：上行：工作日；下行：节假日</w:t>
      </w:r>
    </w:p>
    <w:p w14:paraId="120B6F0A" w14:textId="77777777" w:rsidR="00D77461" w:rsidRDefault="00D77461"/>
    <w:sectPr w:rsidR="00D7746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E659E" w14:textId="77777777" w:rsidR="00A363CB" w:rsidRDefault="00A363CB" w:rsidP="00203A7D">
      <w:r>
        <w:separator/>
      </w:r>
    </w:p>
  </w:endnote>
  <w:endnote w:type="continuationSeparator" w:id="0">
    <w:p w14:paraId="5CDE6BE4" w14:textId="77777777" w:rsidR="00A363CB" w:rsidRDefault="00A363C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972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B38722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1593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4DAB">
      <w:rPr>
        <w:rStyle w:val="a9"/>
        <w:noProof/>
      </w:rPr>
      <w:t>4</w:t>
    </w:r>
    <w:r>
      <w:rPr>
        <w:rStyle w:val="a9"/>
      </w:rPr>
      <w:fldChar w:fldCharType="end"/>
    </w:r>
  </w:p>
  <w:p w14:paraId="32A8981F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09B2" w14:textId="77777777" w:rsidR="00A363CB" w:rsidRDefault="00A363CB" w:rsidP="00203A7D">
      <w:r>
        <w:separator/>
      </w:r>
    </w:p>
  </w:footnote>
  <w:footnote w:type="continuationSeparator" w:id="0">
    <w:p w14:paraId="07FE8A53" w14:textId="77777777" w:rsidR="00A363CB" w:rsidRDefault="00A363C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0828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06554FCC" wp14:editId="11E2EDE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F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5E4E76"/>
    <w:rsid w:val="00624DAB"/>
    <w:rsid w:val="00694FCA"/>
    <w:rsid w:val="006E3B8E"/>
    <w:rsid w:val="007D7FC4"/>
    <w:rsid w:val="00847185"/>
    <w:rsid w:val="00883D6C"/>
    <w:rsid w:val="008A48DA"/>
    <w:rsid w:val="008F507F"/>
    <w:rsid w:val="009677EB"/>
    <w:rsid w:val="00A32590"/>
    <w:rsid w:val="00A355BD"/>
    <w:rsid w:val="00A363CB"/>
    <w:rsid w:val="00A471F7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7778"/>
    <w:rsid w:val="00C879FF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77461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CC56A8"/>
  <w15:chartTrackingRefBased/>
  <w15:docId w15:val="{B34877CE-7E99-4317-B7F8-DC1FC7B1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45</Pages>
  <Words>7990</Words>
  <Characters>45548</Characters>
  <Application>Microsoft Office Word</Application>
  <DocSecurity>0</DocSecurity>
  <Lines>379</Lines>
  <Paragraphs>106</Paragraphs>
  <ScaleCrop>false</ScaleCrop>
  <Company>ths</Company>
  <LinksUpToDate>false</LinksUpToDate>
  <CharactersWithSpaces>53432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subject/>
  <dc:creator>an P</dc:creator>
  <cp:keywords/>
  <cp:lastModifiedBy>P an</cp:lastModifiedBy>
  <cp:revision>1</cp:revision>
  <cp:lastPrinted>1899-12-31T16:00:00Z</cp:lastPrinted>
  <dcterms:created xsi:type="dcterms:W3CDTF">2021-01-06T12:39:00Z</dcterms:created>
  <dcterms:modified xsi:type="dcterms:W3CDTF">2021-01-06T12:40:00Z</dcterms:modified>
</cp:coreProperties>
</file>