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F3028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29759FB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春意.生机</w:t>
      </w:r>
      <w:bookmarkEnd w:id="1"/>
    </w:p>
    <w:p w14:paraId="2363B7F2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43947683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19350E3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B92F15F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3BE8B4F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F42D2B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19A33B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春意.生机</w:t>
            </w:r>
            <w:bookmarkEnd w:id="2"/>
          </w:p>
        </w:tc>
      </w:tr>
      <w:tr w:rsidR="00D40158" w:rsidRPr="00D40158" w14:paraId="52454B9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F326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E14E2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1786D2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70C0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B98015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河南师范大学新联学院</w:t>
            </w:r>
            <w:bookmarkEnd w:id="4"/>
          </w:p>
        </w:tc>
      </w:tr>
      <w:tr w:rsidR="00D40158" w:rsidRPr="00D40158" w14:paraId="16CC96E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0139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16411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2018级建筑学</w:t>
            </w:r>
            <w:bookmarkEnd w:id="5"/>
          </w:p>
        </w:tc>
      </w:tr>
      <w:tr w:rsidR="00D40158" w:rsidRPr="00D40158" w14:paraId="7F8C0F9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C5090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EF95D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16340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3EE7D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75161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A12F7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D6EA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DE1AC7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8D01A1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3A6957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8C1AB2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6" w:name="报告日期"/>
            <w:bookmarkEnd w:id="6"/>
          </w:p>
        </w:tc>
      </w:tr>
    </w:tbl>
    <w:p w14:paraId="4284AD4E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76F96CD6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59A5740E" wp14:editId="3B622BAE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59D15656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24851EE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EA002D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2159D8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7C3F1187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7BD8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93909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14:paraId="42861550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A9063FA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0583215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49E98466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CEC750E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6536F82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T17838324870</w:t>
            </w:r>
            <w:bookmarkEnd w:id="10"/>
          </w:p>
        </w:tc>
      </w:tr>
    </w:tbl>
    <w:p w14:paraId="1E89236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E202B4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328AB6B" w14:textId="77777777" w:rsidR="00F326E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962720" w:history="1">
        <w:r w:rsidR="00F326E8" w:rsidRPr="003D1FF5">
          <w:rPr>
            <w:rStyle w:val="a7"/>
          </w:rPr>
          <w:t>1</w:t>
        </w:r>
        <w:r w:rsidR="00F326E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326E8" w:rsidRPr="003D1FF5">
          <w:rPr>
            <w:rStyle w:val="a7"/>
          </w:rPr>
          <w:t>建筑概况</w:t>
        </w:r>
        <w:r w:rsidR="00F326E8">
          <w:rPr>
            <w:webHidden/>
          </w:rPr>
          <w:tab/>
        </w:r>
        <w:r w:rsidR="00F326E8">
          <w:rPr>
            <w:webHidden/>
          </w:rPr>
          <w:fldChar w:fldCharType="begin"/>
        </w:r>
        <w:r w:rsidR="00F326E8">
          <w:rPr>
            <w:webHidden/>
          </w:rPr>
          <w:instrText xml:space="preserve"> PAGEREF _Toc59962720 \h </w:instrText>
        </w:r>
        <w:r w:rsidR="00F326E8">
          <w:rPr>
            <w:webHidden/>
          </w:rPr>
        </w:r>
        <w:r w:rsidR="00F326E8">
          <w:rPr>
            <w:webHidden/>
          </w:rPr>
          <w:fldChar w:fldCharType="separate"/>
        </w:r>
        <w:r w:rsidR="00F326E8">
          <w:rPr>
            <w:webHidden/>
          </w:rPr>
          <w:t>1</w:t>
        </w:r>
        <w:r w:rsidR="00F326E8">
          <w:rPr>
            <w:webHidden/>
          </w:rPr>
          <w:fldChar w:fldCharType="end"/>
        </w:r>
      </w:hyperlink>
    </w:p>
    <w:p w14:paraId="4A44E7EF" w14:textId="77777777" w:rsidR="00F326E8" w:rsidRDefault="00F326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62721" w:history="1">
        <w:r w:rsidRPr="003D1FF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1FF5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082A147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22" w:history="1">
        <w:r w:rsidRPr="003D1FF5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E720F63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23" w:history="1">
        <w:r w:rsidRPr="003D1FF5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8C526B3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24" w:history="1">
        <w:r w:rsidRPr="003D1FF5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6A83C8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25" w:history="1">
        <w:r w:rsidRPr="003D1FF5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74E78EE" w14:textId="77777777" w:rsidR="00F326E8" w:rsidRDefault="00F326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62726" w:history="1">
        <w:r w:rsidRPr="003D1FF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1FF5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882243D" w14:textId="77777777" w:rsidR="00F326E8" w:rsidRDefault="00F326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62727" w:history="1">
        <w:r w:rsidRPr="003D1FF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1FF5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3B539F0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28" w:history="1">
        <w:r w:rsidRPr="003D1FF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A7C76BE" w14:textId="77777777" w:rsidR="00F326E8" w:rsidRDefault="00F326E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729" w:history="1">
        <w:r w:rsidRPr="003D1FF5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3E42699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30" w:history="1">
        <w:r w:rsidRPr="003D1FF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A991AE" w14:textId="77777777" w:rsidR="00F326E8" w:rsidRDefault="00F326E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731" w:history="1">
        <w:r w:rsidRPr="003D1FF5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46685F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32" w:history="1">
        <w:r w:rsidRPr="003D1FF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1EEC24" w14:textId="77777777" w:rsidR="00F326E8" w:rsidRDefault="00F326E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733" w:history="1">
        <w:r w:rsidRPr="003D1FF5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355F392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34" w:history="1">
        <w:r w:rsidRPr="003D1FF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6E27B8" w14:textId="77777777" w:rsidR="00F326E8" w:rsidRDefault="00F326E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735" w:history="1">
        <w:r w:rsidRPr="003D1FF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3F68519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36" w:history="1">
        <w:r w:rsidRPr="003D1FF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5D0651" w14:textId="77777777" w:rsidR="00F326E8" w:rsidRDefault="00F326E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962737" w:history="1">
        <w:r w:rsidRPr="003D1FF5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C8438B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38" w:history="1">
        <w:r w:rsidRPr="003D1FF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D3F779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39" w:history="1">
        <w:r w:rsidRPr="003D1FF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C9BDD7" w14:textId="77777777" w:rsidR="00F326E8" w:rsidRDefault="00F326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62740" w:history="1">
        <w:r w:rsidRPr="003D1FF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1FF5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84B5A0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41" w:history="1">
        <w:r w:rsidRPr="003D1FF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3890C4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42" w:history="1">
        <w:r w:rsidRPr="003D1FF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16A0A5" w14:textId="77777777" w:rsidR="00F326E8" w:rsidRDefault="00F326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62743" w:history="1">
        <w:r w:rsidRPr="003D1FF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1FF5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1DB415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44" w:history="1">
        <w:r w:rsidRPr="003D1FF5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9250CF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45" w:history="1">
        <w:r w:rsidRPr="003D1FF5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330478" w14:textId="77777777" w:rsidR="00F326E8" w:rsidRDefault="00F326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62746" w:history="1">
        <w:r w:rsidRPr="003D1FF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1FF5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3F3F52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47" w:history="1">
        <w:r w:rsidRPr="003D1FF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6CEA75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48" w:history="1">
        <w:r w:rsidRPr="003D1FF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6B50C9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49" w:history="1">
        <w:r w:rsidRPr="003D1FF5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071765" w14:textId="77777777" w:rsidR="00F326E8" w:rsidRDefault="00F326E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962750" w:history="1">
        <w:r w:rsidRPr="003D1FF5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1FF5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195894" w14:textId="77777777" w:rsidR="00F326E8" w:rsidRDefault="00F326E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62751" w:history="1">
        <w:r w:rsidRPr="003D1FF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1FF5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_Toc59962751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680C44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5AB7920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59962720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1367F07F" w14:textId="77777777" w:rsidTr="00432A98">
        <w:tc>
          <w:tcPr>
            <w:tcW w:w="2831" w:type="dxa"/>
            <w:shd w:val="clear" w:color="auto" w:fill="E6E6E6"/>
            <w:vAlign w:val="center"/>
          </w:tcPr>
          <w:p w14:paraId="2E52942C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10B23C4" w14:textId="77777777" w:rsidR="00432A98" w:rsidRDefault="00432A98" w:rsidP="00025AFE">
            <w:bookmarkStart w:id="13" w:name="地理位置"/>
            <w:r>
              <w:t>河南</w:t>
            </w:r>
            <w:r>
              <w:t>-</w:t>
            </w:r>
            <w:r>
              <w:t>安阳</w:t>
            </w:r>
            <w:bookmarkEnd w:id="13"/>
          </w:p>
        </w:tc>
      </w:tr>
      <w:tr w:rsidR="00432A98" w14:paraId="5B986508" w14:textId="77777777" w:rsidTr="00432A98">
        <w:tc>
          <w:tcPr>
            <w:tcW w:w="2831" w:type="dxa"/>
            <w:shd w:val="clear" w:color="auto" w:fill="E6E6E6"/>
            <w:vAlign w:val="center"/>
          </w:tcPr>
          <w:p w14:paraId="1581E6E5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839FDB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6035EA3F" w14:textId="77777777" w:rsidTr="00432A98">
        <w:tc>
          <w:tcPr>
            <w:tcW w:w="2831" w:type="dxa"/>
            <w:shd w:val="clear" w:color="auto" w:fill="E6E6E6"/>
            <w:vAlign w:val="center"/>
          </w:tcPr>
          <w:p w14:paraId="0068C0E5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DBCD4A0" w14:textId="77777777" w:rsidR="00432A98" w:rsidRDefault="00432A98" w:rsidP="00025AFE">
            <w:bookmarkStart w:id="15" w:name="纬度"/>
            <w:r>
              <w:t>36.00</w:t>
            </w:r>
            <w:bookmarkEnd w:id="15"/>
          </w:p>
        </w:tc>
      </w:tr>
      <w:tr w:rsidR="00432A98" w14:paraId="361447E8" w14:textId="77777777" w:rsidTr="00432A98">
        <w:tc>
          <w:tcPr>
            <w:tcW w:w="2831" w:type="dxa"/>
            <w:shd w:val="clear" w:color="auto" w:fill="E6E6E6"/>
            <w:vAlign w:val="center"/>
          </w:tcPr>
          <w:p w14:paraId="0F685F3C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21A4D4D" w14:textId="77777777" w:rsidR="00432A98" w:rsidRDefault="00432A98" w:rsidP="00025AFE">
            <w:bookmarkStart w:id="16" w:name="经度"/>
            <w:r>
              <w:t>114.36</w:t>
            </w:r>
            <w:bookmarkEnd w:id="16"/>
          </w:p>
        </w:tc>
      </w:tr>
      <w:tr w:rsidR="00432A98" w14:paraId="745A2317" w14:textId="77777777" w:rsidTr="00432A98">
        <w:tc>
          <w:tcPr>
            <w:tcW w:w="2831" w:type="dxa"/>
            <w:shd w:val="clear" w:color="auto" w:fill="E6E6E6"/>
            <w:vAlign w:val="center"/>
          </w:tcPr>
          <w:p w14:paraId="43176D51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4C994B0" w14:textId="77777777" w:rsidR="00432A98" w:rsidRDefault="00432A98" w:rsidP="00025AFE">
            <w:bookmarkStart w:id="17" w:name="项目名称＃2"/>
            <w:r>
              <w:t>春意</w:t>
            </w:r>
            <w:r>
              <w:t>.</w:t>
            </w:r>
            <w:r>
              <w:t>生机</w:t>
            </w:r>
            <w:bookmarkEnd w:id="17"/>
          </w:p>
        </w:tc>
      </w:tr>
      <w:tr w:rsidR="00432A98" w14:paraId="6DBD3F03" w14:textId="77777777" w:rsidTr="00432A98">
        <w:tc>
          <w:tcPr>
            <w:tcW w:w="2831" w:type="dxa"/>
            <w:shd w:val="clear" w:color="auto" w:fill="E6E6E6"/>
            <w:vAlign w:val="center"/>
          </w:tcPr>
          <w:p w14:paraId="41010CA3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604E969D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41F4F73A" w14:textId="77777777" w:rsidR="00432A98" w:rsidRDefault="00432A98" w:rsidP="00025AFE"/>
        </w:tc>
      </w:tr>
      <w:tr w:rsidR="00432A98" w14:paraId="635A8EC1" w14:textId="77777777" w:rsidTr="00432A98">
        <w:tc>
          <w:tcPr>
            <w:tcW w:w="2831" w:type="dxa"/>
            <w:shd w:val="clear" w:color="auto" w:fill="E6E6E6"/>
            <w:vAlign w:val="center"/>
          </w:tcPr>
          <w:p w14:paraId="10275938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50966806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2989.89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5218E3D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5ED83F04" w14:textId="77777777" w:rsidTr="00432A98">
        <w:tc>
          <w:tcPr>
            <w:tcW w:w="2831" w:type="dxa"/>
            <w:shd w:val="clear" w:color="auto" w:fill="E6E6E6"/>
            <w:vAlign w:val="center"/>
          </w:tcPr>
          <w:p w14:paraId="24235EBA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BF5CC86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13.60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FB43169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2EBCB151" w14:textId="77777777" w:rsidTr="00432A98">
        <w:tc>
          <w:tcPr>
            <w:tcW w:w="2831" w:type="dxa"/>
            <w:shd w:val="clear" w:color="auto" w:fill="E6E6E6"/>
            <w:vAlign w:val="center"/>
          </w:tcPr>
          <w:p w14:paraId="28F66D4C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10CBC538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7459A931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731E3EE0" w14:textId="77777777" w:rsidTr="00432A98">
        <w:tc>
          <w:tcPr>
            <w:tcW w:w="2831" w:type="dxa"/>
            <w:shd w:val="clear" w:color="auto" w:fill="E6E6E6"/>
            <w:vAlign w:val="center"/>
          </w:tcPr>
          <w:p w14:paraId="17EB354A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5680896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6A5F1627" w14:textId="77777777" w:rsidR="00467D84" w:rsidRDefault="00CA6DD4" w:rsidP="00070074">
      <w:pPr>
        <w:pStyle w:val="1"/>
      </w:pPr>
      <w:bookmarkStart w:id="25" w:name="_Toc59962721"/>
      <w:r>
        <w:rPr>
          <w:rFonts w:hint="eastAsia"/>
        </w:rPr>
        <w:t>气象</w:t>
      </w:r>
      <w:r>
        <w:t>数据</w:t>
      </w:r>
      <w:bookmarkEnd w:id="25"/>
    </w:p>
    <w:p w14:paraId="5CE1BCE5" w14:textId="77777777" w:rsidR="00033DE7" w:rsidRDefault="00033DE7" w:rsidP="00033DE7">
      <w:pPr>
        <w:pStyle w:val="2"/>
      </w:pPr>
      <w:bookmarkStart w:id="26" w:name="_Toc59962722"/>
      <w:r>
        <w:rPr>
          <w:rFonts w:hint="eastAsia"/>
        </w:rPr>
        <w:t>气象地点</w:t>
      </w:r>
      <w:bookmarkEnd w:id="26"/>
    </w:p>
    <w:p w14:paraId="5B187827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河南</w:t>
      </w:r>
      <w:r>
        <w:t>-</w:t>
      </w:r>
      <w:r>
        <w:t>安阳</w:t>
      </w:r>
      <w:r>
        <w:t xml:space="preserve">, </w:t>
      </w:r>
      <w:r>
        <w:t>《中国建筑热环境分析专用气象数据集》</w:t>
      </w:r>
      <w:bookmarkEnd w:id="27"/>
    </w:p>
    <w:p w14:paraId="54C65DA3" w14:textId="77777777" w:rsidR="00640E36" w:rsidRDefault="009C2673" w:rsidP="00640E36">
      <w:pPr>
        <w:pStyle w:val="2"/>
      </w:pPr>
      <w:bookmarkStart w:id="28" w:name="_Toc5996272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59031E84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319D640A" wp14:editId="7E13A467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681CC" w14:textId="77777777" w:rsidR="00F25477" w:rsidRDefault="00615FD8" w:rsidP="00615FD8">
      <w:pPr>
        <w:pStyle w:val="2"/>
      </w:pPr>
      <w:bookmarkStart w:id="30" w:name="日最小干球温度变化表"/>
      <w:bookmarkStart w:id="31" w:name="_Toc59962724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5F9E52C3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5296FC47" wp14:editId="0559093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9F302" w14:textId="77777777" w:rsidR="00615FD8" w:rsidRDefault="00A71379" w:rsidP="00A71379">
      <w:pPr>
        <w:pStyle w:val="2"/>
      </w:pPr>
      <w:bookmarkStart w:id="33" w:name="_Toc59962725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42E14" w14:paraId="5F2844C3" w14:textId="77777777">
        <w:tc>
          <w:tcPr>
            <w:tcW w:w="1131" w:type="dxa"/>
            <w:shd w:val="clear" w:color="auto" w:fill="E6E6E6"/>
            <w:vAlign w:val="center"/>
          </w:tcPr>
          <w:p w14:paraId="5F4C6A58" w14:textId="77777777" w:rsidR="00142E14" w:rsidRDefault="00F6212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1988AE9" w14:textId="77777777" w:rsidR="00142E14" w:rsidRDefault="00F6212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15D76D" w14:textId="77777777" w:rsidR="00142E14" w:rsidRDefault="00F6212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F62EB6" w14:textId="77777777" w:rsidR="00142E14" w:rsidRDefault="00F6212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6AEC36" w14:textId="77777777" w:rsidR="00142E14" w:rsidRDefault="00F6212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F4A344" w14:textId="77777777" w:rsidR="00142E14" w:rsidRDefault="00F62124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142E14" w14:paraId="38997E81" w14:textId="77777777">
        <w:tc>
          <w:tcPr>
            <w:tcW w:w="1131" w:type="dxa"/>
            <w:shd w:val="clear" w:color="auto" w:fill="E6E6E6"/>
            <w:vAlign w:val="center"/>
          </w:tcPr>
          <w:p w14:paraId="26E2DD9C" w14:textId="77777777" w:rsidR="00142E14" w:rsidRDefault="00F62124">
            <w:r>
              <w:t>最大值</w:t>
            </w:r>
          </w:p>
        </w:tc>
        <w:tc>
          <w:tcPr>
            <w:tcW w:w="1975" w:type="dxa"/>
            <w:vAlign w:val="center"/>
          </w:tcPr>
          <w:p w14:paraId="685C6B4F" w14:textId="77777777" w:rsidR="00142E14" w:rsidRDefault="00F62124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C8D9409" w14:textId="77777777" w:rsidR="00142E14" w:rsidRDefault="00F62124">
            <w:r>
              <w:t>37.8</w:t>
            </w:r>
          </w:p>
        </w:tc>
        <w:tc>
          <w:tcPr>
            <w:tcW w:w="1556" w:type="dxa"/>
            <w:vAlign w:val="center"/>
          </w:tcPr>
          <w:p w14:paraId="1E74EB0C" w14:textId="77777777" w:rsidR="00142E14" w:rsidRDefault="00F62124">
            <w:r>
              <w:t>24.4</w:t>
            </w:r>
          </w:p>
        </w:tc>
        <w:tc>
          <w:tcPr>
            <w:tcW w:w="1556" w:type="dxa"/>
            <w:vAlign w:val="center"/>
          </w:tcPr>
          <w:p w14:paraId="0669F3AB" w14:textId="77777777" w:rsidR="00142E14" w:rsidRDefault="00F62124">
            <w:r>
              <w:t>14.4</w:t>
            </w:r>
          </w:p>
        </w:tc>
        <w:tc>
          <w:tcPr>
            <w:tcW w:w="1556" w:type="dxa"/>
            <w:vAlign w:val="center"/>
          </w:tcPr>
          <w:p w14:paraId="29B5A577" w14:textId="77777777" w:rsidR="00142E14" w:rsidRDefault="00F62124">
            <w:r>
              <w:t>75.0</w:t>
            </w:r>
          </w:p>
        </w:tc>
      </w:tr>
      <w:tr w:rsidR="00142E14" w14:paraId="6EB4D0CB" w14:textId="77777777">
        <w:tc>
          <w:tcPr>
            <w:tcW w:w="1131" w:type="dxa"/>
            <w:shd w:val="clear" w:color="auto" w:fill="E6E6E6"/>
            <w:vAlign w:val="center"/>
          </w:tcPr>
          <w:p w14:paraId="7396DE25" w14:textId="77777777" w:rsidR="00142E14" w:rsidRDefault="00F62124">
            <w:r>
              <w:t>最小值</w:t>
            </w:r>
          </w:p>
        </w:tc>
        <w:tc>
          <w:tcPr>
            <w:tcW w:w="1975" w:type="dxa"/>
            <w:vAlign w:val="center"/>
          </w:tcPr>
          <w:p w14:paraId="7DD535FC" w14:textId="77777777" w:rsidR="00142E14" w:rsidRDefault="00F62124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785112F" w14:textId="77777777" w:rsidR="00142E14" w:rsidRDefault="00F62124">
            <w:r>
              <w:t>-9.4</w:t>
            </w:r>
          </w:p>
        </w:tc>
        <w:tc>
          <w:tcPr>
            <w:tcW w:w="1556" w:type="dxa"/>
            <w:vAlign w:val="center"/>
          </w:tcPr>
          <w:p w14:paraId="46F13607" w14:textId="77777777" w:rsidR="00142E14" w:rsidRDefault="00F62124">
            <w:r>
              <w:t>-10.0</w:t>
            </w:r>
          </w:p>
        </w:tc>
        <w:tc>
          <w:tcPr>
            <w:tcW w:w="1556" w:type="dxa"/>
            <w:vAlign w:val="center"/>
          </w:tcPr>
          <w:p w14:paraId="2EB2916C" w14:textId="77777777" w:rsidR="00142E14" w:rsidRDefault="00F62124">
            <w:r>
              <w:t>1.2</w:t>
            </w:r>
          </w:p>
        </w:tc>
        <w:tc>
          <w:tcPr>
            <w:tcW w:w="1556" w:type="dxa"/>
            <w:vAlign w:val="center"/>
          </w:tcPr>
          <w:p w14:paraId="13819EC6" w14:textId="77777777" w:rsidR="00142E14" w:rsidRDefault="00F62124">
            <w:r>
              <w:t>-6.5</w:t>
            </w:r>
          </w:p>
        </w:tc>
      </w:tr>
    </w:tbl>
    <w:p w14:paraId="29BAE4CC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01E83311" w14:textId="77777777" w:rsidR="00A71379" w:rsidRDefault="001C5FD8" w:rsidP="000843B1">
      <w:pPr>
        <w:pStyle w:val="1"/>
      </w:pPr>
      <w:bookmarkStart w:id="35" w:name="_Toc5996272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43FBB531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2A63047A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33AF8779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FED0DE9" w14:textId="77777777" w:rsidR="00BC2B16" w:rsidRDefault="00BC2B16" w:rsidP="00BC2B16">
      <w:pPr>
        <w:pStyle w:val="1"/>
      </w:pPr>
      <w:bookmarkStart w:id="37" w:name="_Toc59962727"/>
      <w:r>
        <w:rPr>
          <w:rFonts w:hint="eastAsia"/>
        </w:rPr>
        <w:t>围护</w:t>
      </w:r>
      <w:r>
        <w:t>结构</w:t>
      </w:r>
      <w:bookmarkEnd w:id="37"/>
    </w:p>
    <w:p w14:paraId="743BA57E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59962728"/>
      <w:bookmarkEnd w:id="38"/>
      <w:r>
        <w:rPr>
          <w:kern w:val="2"/>
        </w:rPr>
        <w:t>屋顶构造</w:t>
      </w:r>
      <w:bookmarkEnd w:id="39"/>
    </w:p>
    <w:p w14:paraId="2F48CABC" w14:textId="77777777" w:rsidR="00142E14" w:rsidRDefault="00F62124">
      <w:pPr>
        <w:pStyle w:val="3"/>
        <w:widowControl w:val="0"/>
        <w:rPr>
          <w:kern w:val="2"/>
          <w:szCs w:val="24"/>
        </w:rPr>
      </w:pPr>
      <w:bookmarkStart w:id="40" w:name="_Toc59962729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2E14" w14:paraId="7D2FBCB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9660CC" w14:textId="77777777" w:rsidR="00142E14" w:rsidRDefault="00F6212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0C2510" w14:textId="77777777" w:rsidR="00142E14" w:rsidRDefault="00F6212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69E12" w14:textId="77777777" w:rsidR="00142E14" w:rsidRDefault="00F6212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1AE869" w14:textId="77777777" w:rsidR="00142E14" w:rsidRDefault="00F6212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2F61C" w14:textId="77777777" w:rsidR="00142E14" w:rsidRDefault="00F6212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B874A7" w14:textId="77777777" w:rsidR="00142E14" w:rsidRDefault="00F6212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5FF465" w14:textId="77777777" w:rsidR="00142E14" w:rsidRDefault="00F62124">
            <w:pPr>
              <w:jc w:val="center"/>
            </w:pPr>
            <w:r>
              <w:t>热惰性指标</w:t>
            </w:r>
          </w:p>
        </w:tc>
      </w:tr>
      <w:tr w:rsidR="00142E14" w14:paraId="319BBB4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B672287" w14:textId="77777777" w:rsidR="00142E14" w:rsidRDefault="00142E1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A4667E" w14:textId="77777777" w:rsidR="00142E14" w:rsidRDefault="00F6212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FCB441" w14:textId="77777777" w:rsidR="00142E14" w:rsidRDefault="00F6212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9C2291" w14:textId="77777777" w:rsidR="00142E14" w:rsidRDefault="00F6212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E6DF61" w14:textId="77777777" w:rsidR="00142E14" w:rsidRDefault="00F6212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1469BF" w14:textId="77777777" w:rsidR="00142E14" w:rsidRDefault="00F6212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29B89A" w14:textId="77777777" w:rsidR="00142E14" w:rsidRDefault="00F62124">
            <w:pPr>
              <w:jc w:val="center"/>
            </w:pPr>
            <w:r>
              <w:t>D=R*S</w:t>
            </w:r>
          </w:p>
        </w:tc>
      </w:tr>
      <w:tr w:rsidR="00142E14" w14:paraId="56F71423" w14:textId="77777777">
        <w:tc>
          <w:tcPr>
            <w:tcW w:w="3345" w:type="dxa"/>
            <w:vAlign w:val="center"/>
          </w:tcPr>
          <w:p w14:paraId="3E6D13CC" w14:textId="77777777" w:rsidR="00142E14" w:rsidRDefault="00F62124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14:paraId="799D53FF" w14:textId="77777777" w:rsidR="00142E14" w:rsidRDefault="00F62124">
            <w:r>
              <w:t>50</w:t>
            </w:r>
          </w:p>
        </w:tc>
        <w:tc>
          <w:tcPr>
            <w:tcW w:w="1075" w:type="dxa"/>
            <w:vAlign w:val="center"/>
          </w:tcPr>
          <w:p w14:paraId="23AC4424" w14:textId="77777777" w:rsidR="00142E14" w:rsidRDefault="00F62124">
            <w:r>
              <w:t>0.140</w:t>
            </w:r>
          </w:p>
        </w:tc>
        <w:tc>
          <w:tcPr>
            <w:tcW w:w="1075" w:type="dxa"/>
            <w:vAlign w:val="center"/>
          </w:tcPr>
          <w:p w14:paraId="22BEDF23" w14:textId="77777777" w:rsidR="00142E14" w:rsidRDefault="00F62124">
            <w:r>
              <w:t>1.790</w:t>
            </w:r>
          </w:p>
        </w:tc>
        <w:tc>
          <w:tcPr>
            <w:tcW w:w="848" w:type="dxa"/>
            <w:vAlign w:val="center"/>
          </w:tcPr>
          <w:p w14:paraId="0F831530" w14:textId="77777777" w:rsidR="00142E14" w:rsidRDefault="00F62124">
            <w:r>
              <w:t>1.00</w:t>
            </w:r>
          </w:p>
        </w:tc>
        <w:tc>
          <w:tcPr>
            <w:tcW w:w="1075" w:type="dxa"/>
            <w:vAlign w:val="center"/>
          </w:tcPr>
          <w:p w14:paraId="32D09340" w14:textId="77777777" w:rsidR="00142E14" w:rsidRDefault="00F62124">
            <w:r>
              <w:t>0.357</w:t>
            </w:r>
          </w:p>
        </w:tc>
        <w:tc>
          <w:tcPr>
            <w:tcW w:w="1064" w:type="dxa"/>
            <w:vAlign w:val="center"/>
          </w:tcPr>
          <w:p w14:paraId="06ADDCAA" w14:textId="77777777" w:rsidR="00142E14" w:rsidRDefault="00F62124">
            <w:r>
              <w:t>0.639</w:t>
            </w:r>
          </w:p>
        </w:tc>
      </w:tr>
      <w:tr w:rsidR="00142E14" w14:paraId="2DEE18C7" w14:textId="77777777">
        <w:tc>
          <w:tcPr>
            <w:tcW w:w="3345" w:type="dxa"/>
            <w:vAlign w:val="center"/>
          </w:tcPr>
          <w:p w14:paraId="5FCC6D43" w14:textId="77777777" w:rsidR="00142E14" w:rsidRDefault="00F62124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088886B" w14:textId="77777777" w:rsidR="00142E14" w:rsidRDefault="00F62124">
            <w:r>
              <w:t>60</w:t>
            </w:r>
          </w:p>
        </w:tc>
        <w:tc>
          <w:tcPr>
            <w:tcW w:w="1075" w:type="dxa"/>
            <w:vAlign w:val="center"/>
          </w:tcPr>
          <w:p w14:paraId="50E64BFC" w14:textId="77777777" w:rsidR="00142E14" w:rsidRDefault="00F62124">
            <w:r>
              <w:t>0.030</w:t>
            </w:r>
          </w:p>
        </w:tc>
        <w:tc>
          <w:tcPr>
            <w:tcW w:w="1075" w:type="dxa"/>
            <w:vAlign w:val="center"/>
          </w:tcPr>
          <w:p w14:paraId="2DFDD798" w14:textId="77777777" w:rsidR="00142E14" w:rsidRDefault="00F62124">
            <w:r>
              <w:t>0.320</w:t>
            </w:r>
          </w:p>
        </w:tc>
        <w:tc>
          <w:tcPr>
            <w:tcW w:w="848" w:type="dxa"/>
            <w:vAlign w:val="center"/>
          </w:tcPr>
          <w:p w14:paraId="7E449BE9" w14:textId="77777777" w:rsidR="00142E14" w:rsidRDefault="00F62124">
            <w:r>
              <w:t>1.10</w:t>
            </w:r>
          </w:p>
        </w:tc>
        <w:tc>
          <w:tcPr>
            <w:tcW w:w="1075" w:type="dxa"/>
            <w:vAlign w:val="center"/>
          </w:tcPr>
          <w:p w14:paraId="291E349B" w14:textId="77777777" w:rsidR="00142E14" w:rsidRDefault="00F62124">
            <w:r>
              <w:t>1.818</w:t>
            </w:r>
          </w:p>
        </w:tc>
        <w:tc>
          <w:tcPr>
            <w:tcW w:w="1064" w:type="dxa"/>
            <w:vAlign w:val="center"/>
          </w:tcPr>
          <w:p w14:paraId="06D4D4A3" w14:textId="77777777" w:rsidR="00142E14" w:rsidRDefault="00F62124">
            <w:r>
              <w:t>0.640</w:t>
            </w:r>
          </w:p>
        </w:tc>
      </w:tr>
      <w:tr w:rsidR="00142E14" w14:paraId="4E9B75E3" w14:textId="77777777">
        <w:tc>
          <w:tcPr>
            <w:tcW w:w="3345" w:type="dxa"/>
            <w:vAlign w:val="center"/>
          </w:tcPr>
          <w:p w14:paraId="2239608A" w14:textId="77777777" w:rsidR="00142E14" w:rsidRDefault="00F62124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0E39443C" w14:textId="77777777" w:rsidR="00142E14" w:rsidRDefault="00F62124">
            <w:r>
              <w:t>20</w:t>
            </w:r>
          </w:p>
        </w:tc>
        <w:tc>
          <w:tcPr>
            <w:tcW w:w="1075" w:type="dxa"/>
            <w:vAlign w:val="center"/>
          </w:tcPr>
          <w:p w14:paraId="45FB6AD1" w14:textId="77777777" w:rsidR="00142E14" w:rsidRDefault="00F62124">
            <w:r>
              <w:t>0.930</w:t>
            </w:r>
          </w:p>
        </w:tc>
        <w:tc>
          <w:tcPr>
            <w:tcW w:w="1075" w:type="dxa"/>
            <w:vAlign w:val="center"/>
          </w:tcPr>
          <w:p w14:paraId="593DB688" w14:textId="77777777" w:rsidR="00142E14" w:rsidRDefault="00F62124">
            <w:r>
              <w:t>11.370</w:t>
            </w:r>
          </w:p>
        </w:tc>
        <w:tc>
          <w:tcPr>
            <w:tcW w:w="848" w:type="dxa"/>
            <w:vAlign w:val="center"/>
          </w:tcPr>
          <w:p w14:paraId="2F905ABF" w14:textId="77777777" w:rsidR="00142E14" w:rsidRDefault="00F62124">
            <w:r>
              <w:t>1.00</w:t>
            </w:r>
          </w:p>
        </w:tc>
        <w:tc>
          <w:tcPr>
            <w:tcW w:w="1075" w:type="dxa"/>
            <w:vAlign w:val="center"/>
          </w:tcPr>
          <w:p w14:paraId="4FF614F9" w14:textId="77777777" w:rsidR="00142E14" w:rsidRDefault="00F62124">
            <w:r>
              <w:t>0.022</w:t>
            </w:r>
          </w:p>
        </w:tc>
        <w:tc>
          <w:tcPr>
            <w:tcW w:w="1064" w:type="dxa"/>
            <w:vAlign w:val="center"/>
          </w:tcPr>
          <w:p w14:paraId="2E8F6827" w14:textId="77777777" w:rsidR="00142E14" w:rsidRDefault="00F62124">
            <w:r>
              <w:t>0.245</w:t>
            </w:r>
          </w:p>
        </w:tc>
      </w:tr>
      <w:tr w:rsidR="00142E14" w14:paraId="7980D0CC" w14:textId="77777777">
        <w:tc>
          <w:tcPr>
            <w:tcW w:w="3345" w:type="dxa"/>
            <w:vAlign w:val="center"/>
          </w:tcPr>
          <w:p w14:paraId="3D065783" w14:textId="77777777" w:rsidR="00142E14" w:rsidRDefault="00F62124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37581275" w14:textId="77777777" w:rsidR="00142E14" w:rsidRDefault="00F62124">
            <w:r>
              <w:t>20</w:t>
            </w:r>
          </w:p>
        </w:tc>
        <w:tc>
          <w:tcPr>
            <w:tcW w:w="1075" w:type="dxa"/>
            <w:vAlign w:val="center"/>
          </w:tcPr>
          <w:p w14:paraId="48C8F27D" w14:textId="77777777" w:rsidR="00142E14" w:rsidRDefault="00F62124">
            <w:r>
              <w:t>0.260</w:t>
            </w:r>
          </w:p>
        </w:tc>
        <w:tc>
          <w:tcPr>
            <w:tcW w:w="1075" w:type="dxa"/>
            <w:vAlign w:val="center"/>
          </w:tcPr>
          <w:p w14:paraId="600B7309" w14:textId="77777777" w:rsidR="00142E14" w:rsidRDefault="00F62124">
            <w:r>
              <w:t>4.370</w:t>
            </w:r>
          </w:p>
        </w:tc>
        <w:tc>
          <w:tcPr>
            <w:tcW w:w="848" w:type="dxa"/>
            <w:vAlign w:val="center"/>
          </w:tcPr>
          <w:p w14:paraId="32490101" w14:textId="77777777" w:rsidR="00142E14" w:rsidRDefault="00F62124">
            <w:r>
              <w:t>1.00</w:t>
            </w:r>
          </w:p>
        </w:tc>
        <w:tc>
          <w:tcPr>
            <w:tcW w:w="1075" w:type="dxa"/>
            <w:vAlign w:val="center"/>
          </w:tcPr>
          <w:p w14:paraId="35B849F2" w14:textId="77777777" w:rsidR="00142E14" w:rsidRDefault="00F62124">
            <w:r>
              <w:t>0.077</w:t>
            </w:r>
          </w:p>
        </w:tc>
        <w:tc>
          <w:tcPr>
            <w:tcW w:w="1064" w:type="dxa"/>
            <w:vAlign w:val="center"/>
          </w:tcPr>
          <w:p w14:paraId="79F9A6CC" w14:textId="77777777" w:rsidR="00142E14" w:rsidRDefault="00F62124">
            <w:r>
              <w:t>0.336</w:t>
            </w:r>
          </w:p>
        </w:tc>
      </w:tr>
      <w:tr w:rsidR="00142E14" w14:paraId="092246BF" w14:textId="77777777">
        <w:tc>
          <w:tcPr>
            <w:tcW w:w="3345" w:type="dxa"/>
            <w:vAlign w:val="center"/>
          </w:tcPr>
          <w:p w14:paraId="5DD72981" w14:textId="77777777" w:rsidR="00142E14" w:rsidRDefault="00F62124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601C65" w14:textId="77777777" w:rsidR="00142E14" w:rsidRDefault="00F62124">
            <w:r>
              <w:t>120</w:t>
            </w:r>
          </w:p>
        </w:tc>
        <w:tc>
          <w:tcPr>
            <w:tcW w:w="1075" w:type="dxa"/>
            <w:vAlign w:val="center"/>
          </w:tcPr>
          <w:p w14:paraId="5C2E230F" w14:textId="77777777" w:rsidR="00142E14" w:rsidRDefault="00F62124">
            <w:r>
              <w:t>1.740</w:t>
            </w:r>
          </w:p>
        </w:tc>
        <w:tc>
          <w:tcPr>
            <w:tcW w:w="1075" w:type="dxa"/>
            <w:vAlign w:val="center"/>
          </w:tcPr>
          <w:p w14:paraId="7103E484" w14:textId="77777777" w:rsidR="00142E14" w:rsidRDefault="00F62124">
            <w:r>
              <w:t>17.200</w:t>
            </w:r>
          </w:p>
        </w:tc>
        <w:tc>
          <w:tcPr>
            <w:tcW w:w="848" w:type="dxa"/>
            <w:vAlign w:val="center"/>
          </w:tcPr>
          <w:p w14:paraId="3D6295A3" w14:textId="77777777" w:rsidR="00142E14" w:rsidRDefault="00F62124">
            <w:r>
              <w:t>1.00</w:t>
            </w:r>
          </w:p>
        </w:tc>
        <w:tc>
          <w:tcPr>
            <w:tcW w:w="1075" w:type="dxa"/>
            <w:vAlign w:val="center"/>
          </w:tcPr>
          <w:p w14:paraId="0A136775" w14:textId="77777777" w:rsidR="00142E14" w:rsidRDefault="00F62124">
            <w:r>
              <w:t>0.069</w:t>
            </w:r>
          </w:p>
        </w:tc>
        <w:tc>
          <w:tcPr>
            <w:tcW w:w="1064" w:type="dxa"/>
            <w:vAlign w:val="center"/>
          </w:tcPr>
          <w:p w14:paraId="2574B3CB" w14:textId="77777777" w:rsidR="00142E14" w:rsidRDefault="00F62124">
            <w:r>
              <w:t>1.186</w:t>
            </w:r>
          </w:p>
        </w:tc>
      </w:tr>
      <w:tr w:rsidR="00142E14" w14:paraId="6DF5C0E2" w14:textId="77777777">
        <w:tc>
          <w:tcPr>
            <w:tcW w:w="3345" w:type="dxa"/>
            <w:vAlign w:val="center"/>
          </w:tcPr>
          <w:p w14:paraId="0300B241" w14:textId="77777777" w:rsidR="00142E14" w:rsidRDefault="00F6212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C3292D" w14:textId="77777777" w:rsidR="00142E14" w:rsidRDefault="00F62124">
            <w:r>
              <w:t>270</w:t>
            </w:r>
          </w:p>
        </w:tc>
        <w:tc>
          <w:tcPr>
            <w:tcW w:w="1075" w:type="dxa"/>
            <w:vAlign w:val="center"/>
          </w:tcPr>
          <w:p w14:paraId="760F7AB7" w14:textId="77777777" w:rsidR="00142E14" w:rsidRDefault="00F62124">
            <w:r>
              <w:t>－</w:t>
            </w:r>
          </w:p>
        </w:tc>
        <w:tc>
          <w:tcPr>
            <w:tcW w:w="1075" w:type="dxa"/>
            <w:vAlign w:val="center"/>
          </w:tcPr>
          <w:p w14:paraId="4AE3A761" w14:textId="77777777" w:rsidR="00142E14" w:rsidRDefault="00F62124">
            <w:r>
              <w:t>－</w:t>
            </w:r>
          </w:p>
        </w:tc>
        <w:tc>
          <w:tcPr>
            <w:tcW w:w="848" w:type="dxa"/>
            <w:vAlign w:val="center"/>
          </w:tcPr>
          <w:p w14:paraId="1A991978" w14:textId="77777777" w:rsidR="00142E14" w:rsidRDefault="00F62124">
            <w:r>
              <w:t>－</w:t>
            </w:r>
          </w:p>
        </w:tc>
        <w:tc>
          <w:tcPr>
            <w:tcW w:w="1075" w:type="dxa"/>
            <w:vAlign w:val="center"/>
          </w:tcPr>
          <w:p w14:paraId="7E72D347" w14:textId="77777777" w:rsidR="00142E14" w:rsidRDefault="00F62124">
            <w:r>
              <w:t>2.343</w:t>
            </w:r>
          </w:p>
        </w:tc>
        <w:tc>
          <w:tcPr>
            <w:tcW w:w="1064" w:type="dxa"/>
            <w:vAlign w:val="center"/>
          </w:tcPr>
          <w:p w14:paraId="16203DF6" w14:textId="77777777" w:rsidR="00142E14" w:rsidRDefault="00F62124">
            <w:r>
              <w:t>3.046</w:t>
            </w:r>
          </w:p>
        </w:tc>
      </w:tr>
      <w:tr w:rsidR="00142E14" w14:paraId="78380FE0" w14:textId="77777777">
        <w:tc>
          <w:tcPr>
            <w:tcW w:w="3345" w:type="dxa"/>
            <w:shd w:val="clear" w:color="auto" w:fill="E6E6E6"/>
            <w:vAlign w:val="center"/>
          </w:tcPr>
          <w:p w14:paraId="07F598FD" w14:textId="77777777" w:rsidR="00142E14" w:rsidRDefault="00F6212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3FAD130" w14:textId="77777777" w:rsidR="00142E14" w:rsidRDefault="00F6212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42E14" w14:paraId="4B37F083" w14:textId="77777777">
        <w:tc>
          <w:tcPr>
            <w:tcW w:w="3345" w:type="dxa"/>
            <w:shd w:val="clear" w:color="auto" w:fill="E6E6E6"/>
            <w:vAlign w:val="center"/>
          </w:tcPr>
          <w:p w14:paraId="19C604E1" w14:textId="77777777" w:rsidR="00142E14" w:rsidRDefault="00F6212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CB5F2FE" w14:textId="77777777" w:rsidR="00142E14" w:rsidRDefault="00F62124">
            <w:pPr>
              <w:jc w:val="center"/>
            </w:pPr>
            <w:r>
              <w:t>0.40</w:t>
            </w:r>
          </w:p>
        </w:tc>
      </w:tr>
      <w:tr w:rsidR="00142E14" w14:paraId="7DDCC503" w14:textId="77777777">
        <w:tc>
          <w:tcPr>
            <w:tcW w:w="3345" w:type="dxa"/>
            <w:shd w:val="clear" w:color="auto" w:fill="E6E6E6"/>
            <w:vAlign w:val="center"/>
          </w:tcPr>
          <w:p w14:paraId="3C129D31" w14:textId="77777777" w:rsidR="00142E14" w:rsidRDefault="00F62124">
            <w:r>
              <w:t>数据来源</w:t>
            </w:r>
          </w:p>
        </w:tc>
        <w:tc>
          <w:tcPr>
            <w:tcW w:w="5985" w:type="dxa"/>
            <w:gridSpan w:val="6"/>
          </w:tcPr>
          <w:p w14:paraId="31254535" w14:textId="77777777" w:rsidR="00142E14" w:rsidRDefault="00F62124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43</w:t>
            </w:r>
            <w:r>
              <w:t>页</w:t>
            </w:r>
          </w:p>
        </w:tc>
      </w:tr>
    </w:tbl>
    <w:p w14:paraId="197EFE3A" w14:textId="77777777" w:rsidR="00142E14" w:rsidRDefault="00F62124">
      <w:pPr>
        <w:pStyle w:val="2"/>
        <w:widowControl w:val="0"/>
        <w:rPr>
          <w:kern w:val="2"/>
        </w:rPr>
      </w:pPr>
      <w:bookmarkStart w:id="41" w:name="_Toc59962730"/>
      <w:r>
        <w:rPr>
          <w:kern w:val="2"/>
        </w:rPr>
        <w:t>外墙构造</w:t>
      </w:r>
      <w:bookmarkEnd w:id="41"/>
    </w:p>
    <w:p w14:paraId="37EBAD8B" w14:textId="77777777" w:rsidR="00142E14" w:rsidRDefault="00F62124">
      <w:pPr>
        <w:pStyle w:val="3"/>
        <w:widowControl w:val="0"/>
        <w:rPr>
          <w:kern w:val="2"/>
          <w:szCs w:val="24"/>
        </w:rPr>
      </w:pPr>
      <w:bookmarkStart w:id="42" w:name="_Toc59962731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2E14" w14:paraId="7E59EE4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76D895B" w14:textId="77777777" w:rsidR="00142E14" w:rsidRDefault="00F6212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3B5C6B" w14:textId="77777777" w:rsidR="00142E14" w:rsidRDefault="00F6212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557872" w14:textId="77777777" w:rsidR="00142E14" w:rsidRDefault="00F6212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FA85C1" w14:textId="77777777" w:rsidR="00142E14" w:rsidRDefault="00F6212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EA1CDE" w14:textId="77777777" w:rsidR="00142E14" w:rsidRDefault="00F6212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62761A" w14:textId="77777777" w:rsidR="00142E14" w:rsidRDefault="00F6212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5963E4" w14:textId="77777777" w:rsidR="00142E14" w:rsidRDefault="00F62124">
            <w:pPr>
              <w:jc w:val="center"/>
            </w:pPr>
            <w:r>
              <w:t>热惰性指标</w:t>
            </w:r>
          </w:p>
        </w:tc>
      </w:tr>
      <w:tr w:rsidR="00142E14" w14:paraId="7442EDB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162EF2" w14:textId="77777777" w:rsidR="00142E14" w:rsidRDefault="00142E1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13D326" w14:textId="77777777" w:rsidR="00142E14" w:rsidRDefault="00F6212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9865D1" w14:textId="77777777" w:rsidR="00142E14" w:rsidRDefault="00F6212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86FD6E" w14:textId="77777777" w:rsidR="00142E14" w:rsidRDefault="00F6212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B56490" w14:textId="77777777" w:rsidR="00142E14" w:rsidRDefault="00F6212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DFCF0A" w14:textId="77777777" w:rsidR="00142E14" w:rsidRDefault="00F6212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168D98" w14:textId="77777777" w:rsidR="00142E14" w:rsidRDefault="00F62124">
            <w:pPr>
              <w:jc w:val="center"/>
            </w:pPr>
            <w:r>
              <w:t>D=R*S</w:t>
            </w:r>
          </w:p>
        </w:tc>
      </w:tr>
      <w:tr w:rsidR="00142E14" w14:paraId="035CBEE5" w14:textId="77777777">
        <w:tc>
          <w:tcPr>
            <w:tcW w:w="3345" w:type="dxa"/>
            <w:vAlign w:val="center"/>
          </w:tcPr>
          <w:p w14:paraId="46A5613D" w14:textId="77777777" w:rsidR="00142E14" w:rsidRDefault="00F62124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51903501" w14:textId="77777777" w:rsidR="00142E14" w:rsidRDefault="00F62124">
            <w:r>
              <w:t>20</w:t>
            </w:r>
          </w:p>
        </w:tc>
        <w:tc>
          <w:tcPr>
            <w:tcW w:w="1075" w:type="dxa"/>
            <w:vAlign w:val="center"/>
          </w:tcPr>
          <w:p w14:paraId="244E4B05" w14:textId="77777777" w:rsidR="00142E14" w:rsidRDefault="00F62124">
            <w:r>
              <w:t>0.870</w:t>
            </w:r>
          </w:p>
        </w:tc>
        <w:tc>
          <w:tcPr>
            <w:tcW w:w="1075" w:type="dxa"/>
            <w:vAlign w:val="center"/>
          </w:tcPr>
          <w:p w14:paraId="6AA0C89E" w14:textId="77777777" w:rsidR="00142E14" w:rsidRDefault="00F62124">
            <w:r>
              <w:t>10.750</w:t>
            </w:r>
          </w:p>
        </w:tc>
        <w:tc>
          <w:tcPr>
            <w:tcW w:w="848" w:type="dxa"/>
            <w:vAlign w:val="center"/>
          </w:tcPr>
          <w:p w14:paraId="353D5261" w14:textId="77777777" w:rsidR="00142E14" w:rsidRDefault="00F62124">
            <w:r>
              <w:t>1.00</w:t>
            </w:r>
          </w:p>
        </w:tc>
        <w:tc>
          <w:tcPr>
            <w:tcW w:w="1075" w:type="dxa"/>
            <w:vAlign w:val="center"/>
          </w:tcPr>
          <w:p w14:paraId="0C8E2C2E" w14:textId="77777777" w:rsidR="00142E14" w:rsidRDefault="00F62124">
            <w:r>
              <w:t>0.023</w:t>
            </w:r>
          </w:p>
        </w:tc>
        <w:tc>
          <w:tcPr>
            <w:tcW w:w="1064" w:type="dxa"/>
            <w:vAlign w:val="center"/>
          </w:tcPr>
          <w:p w14:paraId="4541AB7D" w14:textId="77777777" w:rsidR="00142E14" w:rsidRDefault="00F62124">
            <w:r>
              <w:t>0.247</w:t>
            </w:r>
          </w:p>
        </w:tc>
      </w:tr>
      <w:tr w:rsidR="00142E14" w14:paraId="32F323EC" w14:textId="77777777">
        <w:tc>
          <w:tcPr>
            <w:tcW w:w="3345" w:type="dxa"/>
            <w:vAlign w:val="center"/>
          </w:tcPr>
          <w:p w14:paraId="1813FA8F" w14:textId="77777777" w:rsidR="00142E14" w:rsidRDefault="00F62124">
            <w:r>
              <w:t>加气砼砌块</w:t>
            </w:r>
          </w:p>
        </w:tc>
        <w:tc>
          <w:tcPr>
            <w:tcW w:w="848" w:type="dxa"/>
            <w:vAlign w:val="center"/>
          </w:tcPr>
          <w:p w14:paraId="51800F99" w14:textId="77777777" w:rsidR="00142E14" w:rsidRDefault="00F62124">
            <w:r>
              <w:t>200</w:t>
            </w:r>
          </w:p>
        </w:tc>
        <w:tc>
          <w:tcPr>
            <w:tcW w:w="1075" w:type="dxa"/>
            <w:vAlign w:val="center"/>
          </w:tcPr>
          <w:p w14:paraId="38E33DA5" w14:textId="77777777" w:rsidR="00142E14" w:rsidRDefault="00F62124">
            <w:r>
              <w:t>0.200</w:t>
            </w:r>
          </w:p>
        </w:tc>
        <w:tc>
          <w:tcPr>
            <w:tcW w:w="1075" w:type="dxa"/>
            <w:vAlign w:val="center"/>
          </w:tcPr>
          <w:p w14:paraId="00C0AD59" w14:textId="77777777" w:rsidR="00142E14" w:rsidRDefault="00F62124">
            <w:r>
              <w:t>3.000</w:t>
            </w:r>
          </w:p>
        </w:tc>
        <w:tc>
          <w:tcPr>
            <w:tcW w:w="848" w:type="dxa"/>
            <w:vAlign w:val="center"/>
          </w:tcPr>
          <w:p w14:paraId="7AC6F0F7" w14:textId="77777777" w:rsidR="00142E14" w:rsidRDefault="00F62124">
            <w:r>
              <w:t>1.25</w:t>
            </w:r>
          </w:p>
        </w:tc>
        <w:tc>
          <w:tcPr>
            <w:tcW w:w="1075" w:type="dxa"/>
            <w:vAlign w:val="center"/>
          </w:tcPr>
          <w:p w14:paraId="3D17386E" w14:textId="77777777" w:rsidR="00142E14" w:rsidRDefault="00F62124">
            <w:r>
              <w:t>0.800</w:t>
            </w:r>
          </w:p>
        </w:tc>
        <w:tc>
          <w:tcPr>
            <w:tcW w:w="1064" w:type="dxa"/>
            <w:vAlign w:val="center"/>
          </w:tcPr>
          <w:p w14:paraId="3EDCAD5A" w14:textId="77777777" w:rsidR="00142E14" w:rsidRDefault="00F62124">
            <w:r>
              <w:t>3.000</w:t>
            </w:r>
          </w:p>
        </w:tc>
      </w:tr>
      <w:tr w:rsidR="00142E14" w14:paraId="06791EED" w14:textId="77777777">
        <w:tc>
          <w:tcPr>
            <w:tcW w:w="3345" w:type="dxa"/>
            <w:vAlign w:val="center"/>
          </w:tcPr>
          <w:p w14:paraId="34B5E07D" w14:textId="77777777" w:rsidR="00142E14" w:rsidRDefault="00F62124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4071E763" w14:textId="77777777" w:rsidR="00142E14" w:rsidRDefault="00F62124">
            <w:r>
              <w:t>90</w:t>
            </w:r>
          </w:p>
        </w:tc>
        <w:tc>
          <w:tcPr>
            <w:tcW w:w="1075" w:type="dxa"/>
            <w:vAlign w:val="center"/>
          </w:tcPr>
          <w:p w14:paraId="6CC6A1D8" w14:textId="77777777" w:rsidR="00142E14" w:rsidRDefault="00F62124">
            <w:r>
              <w:t>0.045</w:t>
            </w:r>
          </w:p>
        </w:tc>
        <w:tc>
          <w:tcPr>
            <w:tcW w:w="1075" w:type="dxa"/>
            <w:vAlign w:val="center"/>
          </w:tcPr>
          <w:p w14:paraId="1B3BD65B" w14:textId="77777777" w:rsidR="00142E14" w:rsidRDefault="00F62124">
            <w:r>
              <w:t>0.748</w:t>
            </w:r>
          </w:p>
        </w:tc>
        <w:tc>
          <w:tcPr>
            <w:tcW w:w="848" w:type="dxa"/>
            <w:vAlign w:val="center"/>
          </w:tcPr>
          <w:p w14:paraId="619B1056" w14:textId="77777777" w:rsidR="00142E14" w:rsidRDefault="00F62124">
            <w:r>
              <w:t>1.20</w:t>
            </w:r>
          </w:p>
        </w:tc>
        <w:tc>
          <w:tcPr>
            <w:tcW w:w="1075" w:type="dxa"/>
            <w:vAlign w:val="center"/>
          </w:tcPr>
          <w:p w14:paraId="14CEA4B0" w14:textId="77777777" w:rsidR="00142E14" w:rsidRDefault="00F62124">
            <w:r>
              <w:t>1.667</w:t>
            </w:r>
          </w:p>
        </w:tc>
        <w:tc>
          <w:tcPr>
            <w:tcW w:w="1064" w:type="dxa"/>
            <w:vAlign w:val="center"/>
          </w:tcPr>
          <w:p w14:paraId="5690A790" w14:textId="77777777" w:rsidR="00142E14" w:rsidRDefault="00F62124">
            <w:r>
              <w:t>1.496</w:t>
            </w:r>
          </w:p>
        </w:tc>
      </w:tr>
      <w:tr w:rsidR="00142E14" w14:paraId="0B73CE49" w14:textId="77777777">
        <w:tc>
          <w:tcPr>
            <w:tcW w:w="3345" w:type="dxa"/>
            <w:vAlign w:val="center"/>
          </w:tcPr>
          <w:p w14:paraId="6FA414E1" w14:textId="77777777" w:rsidR="00142E14" w:rsidRDefault="00F6212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C1F114" w14:textId="77777777" w:rsidR="00142E14" w:rsidRDefault="00F62124">
            <w:r>
              <w:t>310</w:t>
            </w:r>
          </w:p>
        </w:tc>
        <w:tc>
          <w:tcPr>
            <w:tcW w:w="1075" w:type="dxa"/>
            <w:vAlign w:val="center"/>
          </w:tcPr>
          <w:p w14:paraId="1F4A5121" w14:textId="77777777" w:rsidR="00142E14" w:rsidRDefault="00F62124">
            <w:r>
              <w:t>－</w:t>
            </w:r>
          </w:p>
        </w:tc>
        <w:tc>
          <w:tcPr>
            <w:tcW w:w="1075" w:type="dxa"/>
            <w:vAlign w:val="center"/>
          </w:tcPr>
          <w:p w14:paraId="01170FB2" w14:textId="77777777" w:rsidR="00142E14" w:rsidRDefault="00F62124">
            <w:r>
              <w:t>－</w:t>
            </w:r>
          </w:p>
        </w:tc>
        <w:tc>
          <w:tcPr>
            <w:tcW w:w="848" w:type="dxa"/>
            <w:vAlign w:val="center"/>
          </w:tcPr>
          <w:p w14:paraId="6CC1D5AF" w14:textId="77777777" w:rsidR="00142E14" w:rsidRDefault="00F62124">
            <w:r>
              <w:t>－</w:t>
            </w:r>
          </w:p>
        </w:tc>
        <w:tc>
          <w:tcPr>
            <w:tcW w:w="1075" w:type="dxa"/>
            <w:vAlign w:val="center"/>
          </w:tcPr>
          <w:p w14:paraId="632F995A" w14:textId="77777777" w:rsidR="00142E14" w:rsidRDefault="00F62124">
            <w:r>
              <w:t>2.490</w:t>
            </w:r>
          </w:p>
        </w:tc>
        <w:tc>
          <w:tcPr>
            <w:tcW w:w="1064" w:type="dxa"/>
            <w:vAlign w:val="center"/>
          </w:tcPr>
          <w:p w14:paraId="341B03F6" w14:textId="77777777" w:rsidR="00142E14" w:rsidRDefault="00F62124">
            <w:r>
              <w:t>4.743</w:t>
            </w:r>
          </w:p>
        </w:tc>
      </w:tr>
      <w:tr w:rsidR="00142E14" w14:paraId="7D84FAFC" w14:textId="77777777">
        <w:tc>
          <w:tcPr>
            <w:tcW w:w="3345" w:type="dxa"/>
            <w:shd w:val="clear" w:color="auto" w:fill="E6E6E6"/>
            <w:vAlign w:val="center"/>
          </w:tcPr>
          <w:p w14:paraId="74BD78CB" w14:textId="77777777" w:rsidR="00142E14" w:rsidRDefault="00F6212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3CFFF61" w14:textId="77777777" w:rsidR="00142E14" w:rsidRDefault="00F6212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42E14" w14:paraId="40E95BCC" w14:textId="77777777">
        <w:tc>
          <w:tcPr>
            <w:tcW w:w="3345" w:type="dxa"/>
            <w:shd w:val="clear" w:color="auto" w:fill="E6E6E6"/>
            <w:vAlign w:val="center"/>
          </w:tcPr>
          <w:p w14:paraId="719D9213" w14:textId="77777777" w:rsidR="00142E14" w:rsidRDefault="00F6212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4F9DEE9" w14:textId="77777777" w:rsidR="00142E14" w:rsidRDefault="00F62124">
            <w:pPr>
              <w:jc w:val="center"/>
            </w:pPr>
            <w:r>
              <w:t>0.38</w:t>
            </w:r>
          </w:p>
        </w:tc>
      </w:tr>
      <w:tr w:rsidR="00142E14" w14:paraId="03B3C849" w14:textId="77777777">
        <w:tc>
          <w:tcPr>
            <w:tcW w:w="3345" w:type="dxa"/>
            <w:shd w:val="clear" w:color="auto" w:fill="E6E6E6"/>
            <w:vAlign w:val="center"/>
          </w:tcPr>
          <w:p w14:paraId="53738211" w14:textId="77777777" w:rsidR="00142E14" w:rsidRDefault="00F62124">
            <w:r>
              <w:t>数据来源</w:t>
            </w:r>
          </w:p>
        </w:tc>
        <w:tc>
          <w:tcPr>
            <w:tcW w:w="5985" w:type="dxa"/>
            <w:gridSpan w:val="6"/>
          </w:tcPr>
          <w:p w14:paraId="1151A1AB" w14:textId="77777777" w:rsidR="00142E14" w:rsidRDefault="00F62124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</w:tbl>
    <w:p w14:paraId="23173D9C" w14:textId="77777777" w:rsidR="00142E14" w:rsidRDefault="00F62124">
      <w:pPr>
        <w:pStyle w:val="2"/>
        <w:widowControl w:val="0"/>
        <w:rPr>
          <w:kern w:val="2"/>
        </w:rPr>
      </w:pPr>
      <w:bookmarkStart w:id="43" w:name="_Toc59962732"/>
      <w:r>
        <w:rPr>
          <w:kern w:val="2"/>
        </w:rPr>
        <w:t>楼板构造</w:t>
      </w:r>
      <w:bookmarkEnd w:id="43"/>
    </w:p>
    <w:p w14:paraId="4DA36023" w14:textId="77777777" w:rsidR="00142E14" w:rsidRDefault="00F62124">
      <w:pPr>
        <w:pStyle w:val="3"/>
        <w:widowControl w:val="0"/>
        <w:rPr>
          <w:kern w:val="2"/>
          <w:szCs w:val="24"/>
        </w:rPr>
      </w:pPr>
      <w:bookmarkStart w:id="44" w:name="_Toc59962733"/>
      <w:r>
        <w:rPr>
          <w:kern w:val="2"/>
          <w:szCs w:val="24"/>
        </w:rPr>
        <w:t>控温房间楼板构造一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2E14" w14:paraId="4AF97CF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FAC1016" w14:textId="77777777" w:rsidR="00142E14" w:rsidRDefault="00F6212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F1C8A6" w14:textId="77777777" w:rsidR="00142E14" w:rsidRDefault="00F6212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B6C0A" w14:textId="77777777" w:rsidR="00142E14" w:rsidRDefault="00F6212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5C660C" w14:textId="77777777" w:rsidR="00142E14" w:rsidRDefault="00F6212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C3867D" w14:textId="77777777" w:rsidR="00142E14" w:rsidRDefault="00F6212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0B6916" w14:textId="77777777" w:rsidR="00142E14" w:rsidRDefault="00F6212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CB5E9D" w14:textId="77777777" w:rsidR="00142E14" w:rsidRDefault="00F62124">
            <w:pPr>
              <w:jc w:val="center"/>
            </w:pPr>
            <w:r>
              <w:t>热惰性指标</w:t>
            </w:r>
          </w:p>
        </w:tc>
      </w:tr>
      <w:tr w:rsidR="00142E14" w14:paraId="12BF19F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3CA21E" w14:textId="77777777" w:rsidR="00142E14" w:rsidRDefault="00142E1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24392F" w14:textId="77777777" w:rsidR="00142E14" w:rsidRDefault="00F6212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28336" w14:textId="77777777" w:rsidR="00142E14" w:rsidRDefault="00F6212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607EDE" w14:textId="77777777" w:rsidR="00142E14" w:rsidRDefault="00F6212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EFD2BB" w14:textId="77777777" w:rsidR="00142E14" w:rsidRDefault="00F6212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741FBB" w14:textId="77777777" w:rsidR="00142E14" w:rsidRDefault="00F6212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F233EF" w14:textId="77777777" w:rsidR="00142E14" w:rsidRDefault="00F62124">
            <w:pPr>
              <w:jc w:val="center"/>
            </w:pPr>
            <w:r>
              <w:t>D=R*S</w:t>
            </w:r>
          </w:p>
        </w:tc>
      </w:tr>
      <w:tr w:rsidR="00142E14" w14:paraId="519EC839" w14:textId="77777777">
        <w:tc>
          <w:tcPr>
            <w:tcW w:w="3345" w:type="dxa"/>
            <w:vAlign w:val="center"/>
          </w:tcPr>
          <w:p w14:paraId="4854C14C" w14:textId="77777777" w:rsidR="00142E14" w:rsidRDefault="00F62124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14:paraId="768857E6" w14:textId="77777777" w:rsidR="00142E14" w:rsidRDefault="00F62124">
            <w:r>
              <w:t>50</w:t>
            </w:r>
          </w:p>
        </w:tc>
        <w:tc>
          <w:tcPr>
            <w:tcW w:w="1075" w:type="dxa"/>
            <w:vAlign w:val="center"/>
          </w:tcPr>
          <w:p w14:paraId="67A103D8" w14:textId="77777777" w:rsidR="00142E14" w:rsidRDefault="00F62124">
            <w:r>
              <w:t>0.140</w:t>
            </w:r>
          </w:p>
        </w:tc>
        <w:tc>
          <w:tcPr>
            <w:tcW w:w="1075" w:type="dxa"/>
            <w:vAlign w:val="center"/>
          </w:tcPr>
          <w:p w14:paraId="271D67E3" w14:textId="77777777" w:rsidR="00142E14" w:rsidRDefault="00F62124">
            <w:r>
              <w:t>1.790</w:t>
            </w:r>
          </w:p>
        </w:tc>
        <w:tc>
          <w:tcPr>
            <w:tcW w:w="848" w:type="dxa"/>
            <w:vAlign w:val="center"/>
          </w:tcPr>
          <w:p w14:paraId="2E2730F4" w14:textId="77777777" w:rsidR="00142E14" w:rsidRDefault="00F62124">
            <w:r>
              <w:t>1.00</w:t>
            </w:r>
          </w:p>
        </w:tc>
        <w:tc>
          <w:tcPr>
            <w:tcW w:w="1075" w:type="dxa"/>
            <w:vAlign w:val="center"/>
          </w:tcPr>
          <w:p w14:paraId="308DD10A" w14:textId="77777777" w:rsidR="00142E14" w:rsidRDefault="00F62124">
            <w:r>
              <w:t>0.357</w:t>
            </w:r>
          </w:p>
        </w:tc>
        <w:tc>
          <w:tcPr>
            <w:tcW w:w="1064" w:type="dxa"/>
            <w:vAlign w:val="center"/>
          </w:tcPr>
          <w:p w14:paraId="4B9942A6" w14:textId="77777777" w:rsidR="00142E14" w:rsidRDefault="00F62124">
            <w:r>
              <w:t>0.639</w:t>
            </w:r>
          </w:p>
        </w:tc>
      </w:tr>
      <w:tr w:rsidR="00142E14" w14:paraId="47F6D983" w14:textId="77777777">
        <w:tc>
          <w:tcPr>
            <w:tcW w:w="3345" w:type="dxa"/>
            <w:vAlign w:val="center"/>
          </w:tcPr>
          <w:p w14:paraId="53741E74" w14:textId="77777777" w:rsidR="00142E14" w:rsidRDefault="00F62124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8C129A0" w14:textId="77777777" w:rsidR="00142E14" w:rsidRDefault="00F62124">
            <w:r>
              <w:t>60</w:t>
            </w:r>
          </w:p>
        </w:tc>
        <w:tc>
          <w:tcPr>
            <w:tcW w:w="1075" w:type="dxa"/>
            <w:vAlign w:val="center"/>
          </w:tcPr>
          <w:p w14:paraId="15669EAB" w14:textId="77777777" w:rsidR="00142E14" w:rsidRDefault="00F62124">
            <w:r>
              <w:t>0.030</w:t>
            </w:r>
          </w:p>
        </w:tc>
        <w:tc>
          <w:tcPr>
            <w:tcW w:w="1075" w:type="dxa"/>
            <w:vAlign w:val="center"/>
          </w:tcPr>
          <w:p w14:paraId="1CE1BACC" w14:textId="77777777" w:rsidR="00142E14" w:rsidRDefault="00F62124">
            <w:r>
              <w:t>0.320</w:t>
            </w:r>
          </w:p>
        </w:tc>
        <w:tc>
          <w:tcPr>
            <w:tcW w:w="848" w:type="dxa"/>
            <w:vAlign w:val="center"/>
          </w:tcPr>
          <w:p w14:paraId="1AC7F230" w14:textId="77777777" w:rsidR="00142E14" w:rsidRDefault="00F62124">
            <w:r>
              <w:t>1.10</w:t>
            </w:r>
          </w:p>
        </w:tc>
        <w:tc>
          <w:tcPr>
            <w:tcW w:w="1075" w:type="dxa"/>
            <w:vAlign w:val="center"/>
          </w:tcPr>
          <w:p w14:paraId="03A2D942" w14:textId="77777777" w:rsidR="00142E14" w:rsidRDefault="00F62124">
            <w:r>
              <w:t>1.818</w:t>
            </w:r>
          </w:p>
        </w:tc>
        <w:tc>
          <w:tcPr>
            <w:tcW w:w="1064" w:type="dxa"/>
            <w:vAlign w:val="center"/>
          </w:tcPr>
          <w:p w14:paraId="197566D6" w14:textId="77777777" w:rsidR="00142E14" w:rsidRDefault="00F62124">
            <w:r>
              <w:t>0.640</w:t>
            </w:r>
          </w:p>
        </w:tc>
      </w:tr>
      <w:tr w:rsidR="00142E14" w14:paraId="277041AA" w14:textId="77777777">
        <w:tc>
          <w:tcPr>
            <w:tcW w:w="3345" w:type="dxa"/>
            <w:vAlign w:val="center"/>
          </w:tcPr>
          <w:p w14:paraId="64035226" w14:textId="77777777" w:rsidR="00142E14" w:rsidRDefault="00F62124">
            <w:r>
              <w:t>水泥砂浆</w:t>
            </w:r>
          </w:p>
        </w:tc>
        <w:tc>
          <w:tcPr>
            <w:tcW w:w="848" w:type="dxa"/>
            <w:vAlign w:val="center"/>
          </w:tcPr>
          <w:p w14:paraId="6E737AA8" w14:textId="77777777" w:rsidR="00142E14" w:rsidRDefault="00F62124">
            <w:r>
              <w:t>20</w:t>
            </w:r>
          </w:p>
        </w:tc>
        <w:tc>
          <w:tcPr>
            <w:tcW w:w="1075" w:type="dxa"/>
            <w:vAlign w:val="center"/>
          </w:tcPr>
          <w:p w14:paraId="5F356CBA" w14:textId="77777777" w:rsidR="00142E14" w:rsidRDefault="00F62124">
            <w:r>
              <w:t>0.930</w:t>
            </w:r>
          </w:p>
        </w:tc>
        <w:tc>
          <w:tcPr>
            <w:tcW w:w="1075" w:type="dxa"/>
            <w:vAlign w:val="center"/>
          </w:tcPr>
          <w:p w14:paraId="1F98F26A" w14:textId="77777777" w:rsidR="00142E14" w:rsidRDefault="00F62124">
            <w:r>
              <w:t>11.370</w:t>
            </w:r>
          </w:p>
        </w:tc>
        <w:tc>
          <w:tcPr>
            <w:tcW w:w="848" w:type="dxa"/>
            <w:vAlign w:val="center"/>
          </w:tcPr>
          <w:p w14:paraId="499893FD" w14:textId="77777777" w:rsidR="00142E14" w:rsidRDefault="00F62124">
            <w:r>
              <w:t>1.00</w:t>
            </w:r>
          </w:p>
        </w:tc>
        <w:tc>
          <w:tcPr>
            <w:tcW w:w="1075" w:type="dxa"/>
            <w:vAlign w:val="center"/>
          </w:tcPr>
          <w:p w14:paraId="7D7235AF" w14:textId="77777777" w:rsidR="00142E14" w:rsidRDefault="00F62124">
            <w:r>
              <w:t>0.022</w:t>
            </w:r>
          </w:p>
        </w:tc>
        <w:tc>
          <w:tcPr>
            <w:tcW w:w="1064" w:type="dxa"/>
            <w:vAlign w:val="center"/>
          </w:tcPr>
          <w:p w14:paraId="2182868B" w14:textId="77777777" w:rsidR="00142E14" w:rsidRDefault="00F62124">
            <w:r>
              <w:t>0.245</w:t>
            </w:r>
          </w:p>
        </w:tc>
      </w:tr>
      <w:tr w:rsidR="00142E14" w14:paraId="2FA026B0" w14:textId="77777777">
        <w:tc>
          <w:tcPr>
            <w:tcW w:w="3345" w:type="dxa"/>
            <w:vAlign w:val="center"/>
          </w:tcPr>
          <w:p w14:paraId="1893CEF5" w14:textId="77777777" w:rsidR="00142E14" w:rsidRDefault="00F62124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79774951" w14:textId="77777777" w:rsidR="00142E14" w:rsidRDefault="00F62124">
            <w:r>
              <w:t>20</w:t>
            </w:r>
          </w:p>
        </w:tc>
        <w:tc>
          <w:tcPr>
            <w:tcW w:w="1075" w:type="dxa"/>
            <w:vAlign w:val="center"/>
          </w:tcPr>
          <w:p w14:paraId="7044B118" w14:textId="77777777" w:rsidR="00142E14" w:rsidRDefault="00F62124">
            <w:r>
              <w:t>0.260</w:t>
            </w:r>
          </w:p>
        </w:tc>
        <w:tc>
          <w:tcPr>
            <w:tcW w:w="1075" w:type="dxa"/>
            <w:vAlign w:val="center"/>
          </w:tcPr>
          <w:p w14:paraId="164ACB8D" w14:textId="77777777" w:rsidR="00142E14" w:rsidRDefault="00F62124">
            <w:r>
              <w:t>4.370</w:t>
            </w:r>
          </w:p>
        </w:tc>
        <w:tc>
          <w:tcPr>
            <w:tcW w:w="848" w:type="dxa"/>
            <w:vAlign w:val="center"/>
          </w:tcPr>
          <w:p w14:paraId="4E6F8E01" w14:textId="77777777" w:rsidR="00142E14" w:rsidRDefault="00F62124">
            <w:r>
              <w:t>1.00</w:t>
            </w:r>
          </w:p>
        </w:tc>
        <w:tc>
          <w:tcPr>
            <w:tcW w:w="1075" w:type="dxa"/>
            <w:vAlign w:val="center"/>
          </w:tcPr>
          <w:p w14:paraId="28A79588" w14:textId="77777777" w:rsidR="00142E14" w:rsidRDefault="00F62124">
            <w:r>
              <w:t>0.077</w:t>
            </w:r>
          </w:p>
        </w:tc>
        <w:tc>
          <w:tcPr>
            <w:tcW w:w="1064" w:type="dxa"/>
            <w:vAlign w:val="center"/>
          </w:tcPr>
          <w:p w14:paraId="40203BBA" w14:textId="77777777" w:rsidR="00142E14" w:rsidRDefault="00F62124">
            <w:r>
              <w:t>0.336</w:t>
            </w:r>
          </w:p>
        </w:tc>
      </w:tr>
      <w:tr w:rsidR="00142E14" w14:paraId="054B8B01" w14:textId="77777777">
        <w:tc>
          <w:tcPr>
            <w:tcW w:w="3345" w:type="dxa"/>
            <w:vAlign w:val="center"/>
          </w:tcPr>
          <w:p w14:paraId="2DF8F8CB" w14:textId="77777777" w:rsidR="00142E14" w:rsidRDefault="00F62124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6D48D5" w14:textId="77777777" w:rsidR="00142E14" w:rsidRDefault="00F62124">
            <w:r>
              <w:t>120</w:t>
            </w:r>
          </w:p>
        </w:tc>
        <w:tc>
          <w:tcPr>
            <w:tcW w:w="1075" w:type="dxa"/>
            <w:vAlign w:val="center"/>
          </w:tcPr>
          <w:p w14:paraId="528FD8FD" w14:textId="77777777" w:rsidR="00142E14" w:rsidRDefault="00F62124">
            <w:r>
              <w:t>1.740</w:t>
            </w:r>
          </w:p>
        </w:tc>
        <w:tc>
          <w:tcPr>
            <w:tcW w:w="1075" w:type="dxa"/>
            <w:vAlign w:val="center"/>
          </w:tcPr>
          <w:p w14:paraId="738431EE" w14:textId="77777777" w:rsidR="00142E14" w:rsidRDefault="00F62124">
            <w:r>
              <w:t>17.200</w:t>
            </w:r>
          </w:p>
        </w:tc>
        <w:tc>
          <w:tcPr>
            <w:tcW w:w="848" w:type="dxa"/>
            <w:vAlign w:val="center"/>
          </w:tcPr>
          <w:p w14:paraId="317C775D" w14:textId="77777777" w:rsidR="00142E14" w:rsidRDefault="00F62124">
            <w:r>
              <w:t>1.00</w:t>
            </w:r>
          </w:p>
        </w:tc>
        <w:tc>
          <w:tcPr>
            <w:tcW w:w="1075" w:type="dxa"/>
            <w:vAlign w:val="center"/>
          </w:tcPr>
          <w:p w14:paraId="0EFC0706" w14:textId="77777777" w:rsidR="00142E14" w:rsidRDefault="00F62124">
            <w:r>
              <w:t>0.069</w:t>
            </w:r>
          </w:p>
        </w:tc>
        <w:tc>
          <w:tcPr>
            <w:tcW w:w="1064" w:type="dxa"/>
            <w:vAlign w:val="center"/>
          </w:tcPr>
          <w:p w14:paraId="75A63BA8" w14:textId="77777777" w:rsidR="00142E14" w:rsidRDefault="00F62124">
            <w:r>
              <w:t>1.186</w:t>
            </w:r>
          </w:p>
        </w:tc>
      </w:tr>
      <w:tr w:rsidR="00142E14" w14:paraId="1180B4F4" w14:textId="77777777">
        <w:tc>
          <w:tcPr>
            <w:tcW w:w="3345" w:type="dxa"/>
            <w:vAlign w:val="center"/>
          </w:tcPr>
          <w:p w14:paraId="3E20594A" w14:textId="77777777" w:rsidR="00142E14" w:rsidRDefault="00F6212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0E4100" w14:textId="77777777" w:rsidR="00142E14" w:rsidRDefault="00F62124">
            <w:r>
              <w:t>270</w:t>
            </w:r>
          </w:p>
        </w:tc>
        <w:tc>
          <w:tcPr>
            <w:tcW w:w="1075" w:type="dxa"/>
            <w:vAlign w:val="center"/>
          </w:tcPr>
          <w:p w14:paraId="0FE08408" w14:textId="77777777" w:rsidR="00142E14" w:rsidRDefault="00F62124">
            <w:r>
              <w:t>－</w:t>
            </w:r>
          </w:p>
        </w:tc>
        <w:tc>
          <w:tcPr>
            <w:tcW w:w="1075" w:type="dxa"/>
            <w:vAlign w:val="center"/>
          </w:tcPr>
          <w:p w14:paraId="3335D118" w14:textId="77777777" w:rsidR="00142E14" w:rsidRDefault="00F62124">
            <w:r>
              <w:t>－</w:t>
            </w:r>
          </w:p>
        </w:tc>
        <w:tc>
          <w:tcPr>
            <w:tcW w:w="848" w:type="dxa"/>
            <w:vAlign w:val="center"/>
          </w:tcPr>
          <w:p w14:paraId="32A34350" w14:textId="77777777" w:rsidR="00142E14" w:rsidRDefault="00F62124">
            <w:r>
              <w:t>－</w:t>
            </w:r>
          </w:p>
        </w:tc>
        <w:tc>
          <w:tcPr>
            <w:tcW w:w="1075" w:type="dxa"/>
            <w:vAlign w:val="center"/>
          </w:tcPr>
          <w:p w14:paraId="3C5A1361" w14:textId="77777777" w:rsidR="00142E14" w:rsidRDefault="00F62124">
            <w:r>
              <w:t>2.343</w:t>
            </w:r>
          </w:p>
        </w:tc>
        <w:tc>
          <w:tcPr>
            <w:tcW w:w="1064" w:type="dxa"/>
            <w:vAlign w:val="center"/>
          </w:tcPr>
          <w:p w14:paraId="66A6365E" w14:textId="77777777" w:rsidR="00142E14" w:rsidRDefault="00F62124">
            <w:r>
              <w:t>3.046</w:t>
            </w:r>
          </w:p>
        </w:tc>
      </w:tr>
      <w:tr w:rsidR="00142E14" w14:paraId="332792FB" w14:textId="77777777">
        <w:tc>
          <w:tcPr>
            <w:tcW w:w="3345" w:type="dxa"/>
            <w:shd w:val="clear" w:color="auto" w:fill="E6E6E6"/>
            <w:vAlign w:val="center"/>
          </w:tcPr>
          <w:p w14:paraId="11AAB156" w14:textId="77777777" w:rsidR="00142E14" w:rsidRDefault="00F6212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C61E8A9" w14:textId="77777777" w:rsidR="00142E14" w:rsidRDefault="00F62124">
            <w:pPr>
              <w:jc w:val="center"/>
            </w:pPr>
            <w:r>
              <w:t>0.39</w:t>
            </w:r>
          </w:p>
        </w:tc>
      </w:tr>
      <w:tr w:rsidR="00142E14" w14:paraId="3755C645" w14:textId="77777777">
        <w:tc>
          <w:tcPr>
            <w:tcW w:w="3345" w:type="dxa"/>
            <w:shd w:val="clear" w:color="auto" w:fill="E6E6E6"/>
            <w:vAlign w:val="center"/>
          </w:tcPr>
          <w:p w14:paraId="103E7D21" w14:textId="77777777" w:rsidR="00142E14" w:rsidRDefault="00F62124">
            <w:r>
              <w:t>数据来源</w:t>
            </w:r>
          </w:p>
        </w:tc>
        <w:tc>
          <w:tcPr>
            <w:tcW w:w="5985" w:type="dxa"/>
            <w:gridSpan w:val="6"/>
          </w:tcPr>
          <w:p w14:paraId="48531B94" w14:textId="77777777" w:rsidR="00142E14" w:rsidRDefault="00F62124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43</w:t>
            </w:r>
            <w:r>
              <w:t>页</w:t>
            </w:r>
          </w:p>
        </w:tc>
      </w:tr>
    </w:tbl>
    <w:p w14:paraId="70A4262C" w14:textId="77777777" w:rsidR="00142E14" w:rsidRDefault="00F62124">
      <w:pPr>
        <w:pStyle w:val="2"/>
        <w:widowControl w:val="0"/>
        <w:rPr>
          <w:kern w:val="2"/>
        </w:rPr>
      </w:pPr>
      <w:bookmarkStart w:id="45" w:name="_Toc59962734"/>
      <w:r>
        <w:rPr>
          <w:kern w:val="2"/>
        </w:rPr>
        <w:t>周边地面构造</w:t>
      </w:r>
      <w:bookmarkEnd w:id="45"/>
    </w:p>
    <w:p w14:paraId="64594F68" w14:textId="77777777" w:rsidR="00142E14" w:rsidRDefault="00F62124">
      <w:pPr>
        <w:pStyle w:val="3"/>
        <w:widowControl w:val="0"/>
        <w:rPr>
          <w:kern w:val="2"/>
          <w:szCs w:val="24"/>
        </w:rPr>
      </w:pPr>
      <w:bookmarkStart w:id="46" w:name="_Toc59962735"/>
      <w:r>
        <w:rPr>
          <w:kern w:val="2"/>
          <w:szCs w:val="24"/>
        </w:rPr>
        <w:t>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2E14" w14:paraId="2BEB52F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1483880" w14:textId="77777777" w:rsidR="00142E14" w:rsidRDefault="00F6212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AC59AB" w14:textId="77777777" w:rsidR="00142E14" w:rsidRDefault="00F6212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F8E6CA" w14:textId="77777777" w:rsidR="00142E14" w:rsidRDefault="00F6212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BA9BEB" w14:textId="77777777" w:rsidR="00142E14" w:rsidRDefault="00F6212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FC3341" w14:textId="77777777" w:rsidR="00142E14" w:rsidRDefault="00F6212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4716E3" w14:textId="77777777" w:rsidR="00142E14" w:rsidRDefault="00F6212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45C6E0" w14:textId="77777777" w:rsidR="00142E14" w:rsidRDefault="00F62124">
            <w:pPr>
              <w:jc w:val="center"/>
            </w:pPr>
            <w:r>
              <w:t>热惰性指标</w:t>
            </w:r>
          </w:p>
        </w:tc>
      </w:tr>
      <w:tr w:rsidR="00142E14" w14:paraId="5B4EF7C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DBCF62" w14:textId="77777777" w:rsidR="00142E14" w:rsidRDefault="00142E1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AFDF21" w14:textId="77777777" w:rsidR="00142E14" w:rsidRDefault="00F6212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0FF0FF" w14:textId="77777777" w:rsidR="00142E14" w:rsidRDefault="00F6212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9D31CA" w14:textId="77777777" w:rsidR="00142E14" w:rsidRDefault="00F6212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8BF357" w14:textId="77777777" w:rsidR="00142E14" w:rsidRDefault="00F6212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032C3E" w14:textId="77777777" w:rsidR="00142E14" w:rsidRDefault="00F6212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C525FC" w14:textId="77777777" w:rsidR="00142E14" w:rsidRDefault="00F62124">
            <w:pPr>
              <w:jc w:val="center"/>
            </w:pPr>
            <w:r>
              <w:t>D=R*S</w:t>
            </w:r>
          </w:p>
        </w:tc>
      </w:tr>
      <w:tr w:rsidR="00142E14" w14:paraId="0F541644" w14:textId="77777777">
        <w:tc>
          <w:tcPr>
            <w:tcW w:w="3345" w:type="dxa"/>
            <w:vAlign w:val="center"/>
          </w:tcPr>
          <w:p w14:paraId="7F83A4B1" w14:textId="77777777" w:rsidR="00142E14" w:rsidRDefault="00F62124">
            <w:r>
              <w:lastRenderedPageBreak/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852049F" w14:textId="77777777" w:rsidR="00142E14" w:rsidRDefault="00F62124">
            <w:r>
              <w:t>20</w:t>
            </w:r>
          </w:p>
        </w:tc>
        <w:tc>
          <w:tcPr>
            <w:tcW w:w="1075" w:type="dxa"/>
            <w:vAlign w:val="center"/>
          </w:tcPr>
          <w:p w14:paraId="7D883E5F" w14:textId="77777777" w:rsidR="00142E14" w:rsidRDefault="00F62124">
            <w:r>
              <w:t>0.870</w:t>
            </w:r>
          </w:p>
        </w:tc>
        <w:tc>
          <w:tcPr>
            <w:tcW w:w="1075" w:type="dxa"/>
            <w:vAlign w:val="center"/>
          </w:tcPr>
          <w:p w14:paraId="6ECDB107" w14:textId="77777777" w:rsidR="00142E14" w:rsidRDefault="00F62124">
            <w:r>
              <w:t>10.750</w:t>
            </w:r>
          </w:p>
        </w:tc>
        <w:tc>
          <w:tcPr>
            <w:tcW w:w="848" w:type="dxa"/>
            <w:vAlign w:val="center"/>
          </w:tcPr>
          <w:p w14:paraId="640D56BF" w14:textId="77777777" w:rsidR="00142E14" w:rsidRDefault="00F62124">
            <w:r>
              <w:t>1.00</w:t>
            </w:r>
          </w:p>
        </w:tc>
        <w:tc>
          <w:tcPr>
            <w:tcW w:w="1075" w:type="dxa"/>
            <w:vAlign w:val="center"/>
          </w:tcPr>
          <w:p w14:paraId="6EC5CB4E" w14:textId="77777777" w:rsidR="00142E14" w:rsidRDefault="00F62124">
            <w:r>
              <w:t>0.023</w:t>
            </w:r>
          </w:p>
        </w:tc>
        <w:tc>
          <w:tcPr>
            <w:tcW w:w="1064" w:type="dxa"/>
            <w:vAlign w:val="center"/>
          </w:tcPr>
          <w:p w14:paraId="35155B15" w14:textId="77777777" w:rsidR="00142E14" w:rsidRDefault="00F62124">
            <w:r>
              <w:t>0.247</w:t>
            </w:r>
          </w:p>
        </w:tc>
      </w:tr>
      <w:tr w:rsidR="00142E14" w14:paraId="50222C85" w14:textId="77777777">
        <w:tc>
          <w:tcPr>
            <w:tcW w:w="3345" w:type="dxa"/>
            <w:vAlign w:val="center"/>
          </w:tcPr>
          <w:p w14:paraId="27E6D5D1" w14:textId="77777777" w:rsidR="00142E14" w:rsidRDefault="00F62124">
            <w:r>
              <w:t>加气砼砌块</w:t>
            </w:r>
          </w:p>
        </w:tc>
        <w:tc>
          <w:tcPr>
            <w:tcW w:w="848" w:type="dxa"/>
            <w:vAlign w:val="center"/>
          </w:tcPr>
          <w:p w14:paraId="5DA585B8" w14:textId="77777777" w:rsidR="00142E14" w:rsidRDefault="00F62124">
            <w:r>
              <w:t>200</w:t>
            </w:r>
          </w:p>
        </w:tc>
        <w:tc>
          <w:tcPr>
            <w:tcW w:w="1075" w:type="dxa"/>
            <w:vAlign w:val="center"/>
          </w:tcPr>
          <w:p w14:paraId="3207D908" w14:textId="77777777" w:rsidR="00142E14" w:rsidRDefault="00F62124">
            <w:r>
              <w:t>0.200</w:t>
            </w:r>
          </w:p>
        </w:tc>
        <w:tc>
          <w:tcPr>
            <w:tcW w:w="1075" w:type="dxa"/>
            <w:vAlign w:val="center"/>
          </w:tcPr>
          <w:p w14:paraId="721DE50A" w14:textId="77777777" w:rsidR="00142E14" w:rsidRDefault="00F62124">
            <w:r>
              <w:t>3.000</w:t>
            </w:r>
          </w:p>
        </w:tc>
        <w:tc>
          <w:tcPr>
            <w:tcW w:w="848" w:type="dxa"/>
            <w:vAlign w:val="center"/>
          </w:tcPr>
          <w:p w14:paraId="7FE8A85D" w14:textId="77777777" w:rsidR="00142E14" w:rsidRDefault="00F62124">
            <w:r>
              <w:t>1.25</w:t>
            </w:r>
          </w:p>
        </w:tc>
        <w:tc>
          <w:tcPr>
            <w:tcW w:w="1075" w:type="dxa"/>
            <w:vAlign w:val="center"/>
          </w:tcPr>
          <w:p w14:paraId="1B90022E" w14:textId="77777777" w:rsidR="00142E14" w:rsidRDefault="00F62124">
            <w:r>
              <w:t>0.800</w:t>
            </w:r>
          </w:p>
        </w:tc>
        <w:tc>
          <w:tcPr>
            <w:tcW w:w="1064" w:type="dxa"/>
            <w:vAlign w:val="center"/>
          </w:tcPr>
          <w:p w14:paraId="7EB06511" w14:textId="77777777" w:rsidR="00142E14" w:rsidRDefault="00F62124">
            <w:r>
              <w:t>3.000</w:t>
            </w:r>
          </w:p>
        </w:tc>
      </w:tr>
      <w:tr w:rsidR="00142E14" w14:paraId="67D8E186" w14:textId="77777777">
        <w:tc>
          <w:tcPr>
            <w:tcW w:w="3345" w:type="dxa"/>
            <w:vAlign w:val="center"/>
          </w:tcPr>
          <w:p w14:paraId="4A12C128" w14:textId="77777777" w:rsidR="00142E14" w:rsidRDefault="00F62124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4C890960" w14:textId="77777777" w:rsidR="00142E14" w:rsidRDefault="00F62124">
            <w:r>
              <w:t>60</w:t>
            </w:r>
          </w:p>
        </w:tc>
        <w:tc>
          <w:tcPr>
            <w:tcW w:w="1075" w:type="dxa"/>
            <w:vAlign w:val="center"/>
          </w:tcPr>
          <w:p w14:paraId="40398CA7" w14:textId="77777777" w:rsidR="00142E14" w:rsidRDefault="00F62124">
            <w:r>
              <w:t>0.042</w:t>
            </w:r>
          </w:p>
        </w:tc>
        <w:tc>
          <w:tcPr>
            <w:tcW w:w="1075" w:type="dxa"/>
            <w:vAlign w:val="center"/>
          </w:tcPr>
          <w:p w14:paraId="7AD5C844" w14:textId="77777777" w:rsidR="00142E14" w:rsidRDefault="00F62124">
            <w:r>
              <w:t>0.360</w:t>
            </w:r>
          </w:p>
        </w:tc>
        <w:tc>
          <w:tcPr>
            <w:tcW w:w="848" w:type="dxa"/>
            <w:vAlign w:val="center"/>
          </w:tcPr>
          <w:p w14:paraId="7670E497" w14:textId="77777777" w:rsidR="00142E14" w:rsidRDefault="00F62124">
            <w:r>
              <w:t>1.20</w:t>
            </w:r>
          </w:p>
        </w:tc>
        <w:tc>
          <w:tcPr>
            <w:tcW w:w="1075" w:type="dxa"/>
            <w:vAlign w:val="center"/>
          </w:tcPr>
          <w:p w14:paraId="63FE79DA" w14:textId="77777777" w:rsidR="00142E14" w:rsidRDefault="00F62124">
            <w:r>
              <w:t>1.190</w:t>
            </w:r>
          </w:p>
        </w:tc>
        <w:tc>
          <w:tcPr>
            <w:tcW w:w="1064" w:type="dxa"/>
            <w:vAlign w:val="center"/>
          </w:tcPr>
          <w:p w14:paraId="349589EC" w14:textId="77777777" w:rsidR="00142E14" w:rsidRDefault="00F62124">
            <w:r>
              <w:t>0.514</w:t>
            </w:r>
          </w:p>
        </w:tc>
      </w:tr>
      <w:tr w:rsidR="00142E14" w14:paraId="15706413" w14:textId="77777777">
        <w:tc>
          <w:tcPr>
            <w:tcW w:w="3345" w:type="dxa"/>
            <w:vAlign w:val="center"/>
          </w:tcPr>
          <w:p w14:paraId="0650B3C4" w14:textId="77777777" w:rsidR="00142E14" w:rsidRDefault="00F6212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0D10C3" w14:textId="77777777" w:rsidR="00142E14" w:rsidRDefault="00F62124">
            <w:r>
              <w:t>280</w:t>
            </w:r>
          </w:p>
        </w:tc>
        <w:tc>
          <w:tcPr>
            <w:tcW w:w="1075" w:type="dxa"/>
            <w:vAlign w:val="center"/>
          </w:tcPr>
          <w:p w14:paraId="4D48E946" w14:textId="77777777" w:rsidR="00142E14" w:rsidRDefault="00F62124">
            <w:r>
              <w:t>－</w:t>
            </w:r>
          </w:p>
        </w:tc>
        <w:tc>
          <w:tcPr>
            <w:tcW w:w="1075" w:type="dxa"/>
            <w:vAlign w:val="center"/>
          </w:tcPr>
          <w:p w14:paraId="0129F382" w14:textId="77777777" w:rsidR="00142E14" w:rsidRDefault="00F62124">
            <w:r>
              <w:t>－</w:t>
            </w:r>
          </w:p>
        </w:tc>
        <w:tc>
          <w:tcPr>
            <w:tcW w:w="848" w:type="dxa"/>
            <w:vAlign w:val="center"/>
          </w:tcPr>
          <w:p w14:paraId="416F63DF" w14:textId="77777777" w:rsidR="00142E14" w:rsidRDefault="00F62124">
            <w:r>
              <w:t>－</w:t>
            </w:r>
          </w:p>
        </w:tc>
        <w:tc>
          <w:tcPr>
            <w:tcW w:w="1075" w:type="dxa"/>
            <w:vAlign w:val="center"/>
          </w:tcPr>
          <w:p w14:paraId="69572AD7" w14:textId="77777777" w:rsidR="00142E14" w:rsidRDefault="00F62124">
            <w:r>
              <w:t>2.013</w:t>
            </w:r>
          </w:p>
        </w:tc>
        <w:tc>
          <w:tcPr>
            <w:tcW w:w="1064" w:type="dxa"/>
            <w:vAlign w:val="center"/>
          </w:tcPr>
          <w:p w14:paraId="501374B0" w14:textId="77777777" w:rsidR="00142E14" w:rsidRDefault="00F62124">
            <w:r>
              <w:t>3.761</w:t>
            </w:r>
          </w:p>
        </w:tc>
      </w:tr>
      <w:tr w:rsidR="00142E14" w14:paraId="3EB1D985" w14:textId="77777777">
        <w:tc>
          <w:tcPr>
            <w:tcW w:w="3345" w:type="dxa"/>
            <w:shd w:val="clear" w:color="auto" w:fill="E6E6E6"/>
            <w:vAlign w:val="center"/>
          </w:tcPr>
          <w:p w14:paraId="13BBE21B" w14:textId="77777777" w:rsidR="00142E14" w:rsidRDefault="00F62124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9DDD7F0" w14:textId="77777777" w:rsidR="00142E14" w:rsidRDefault="00F62124">
            <w:pPr>
              <w:jc w:val="center"/>
            </w:pPr>
            <w:r>
              <w:t>0.26</w:t>
            </w:r>
          </w:p>
        </w:tc>
      </w:tr>
      <w:tr w:rsidR="00142E14" w14:paraId="60E364C3" w14:textId="77777777">
        <w:tc>
          <w:tcPr>
            <w:tcW w:w="3345" w:type="dxa"/>
            <w:vAlign w:val="center"/>
          </w:tcPr>
          <w:p w14:paraId="47F29A28" w14:textId="77777777" w:rsidR="00142E14" w:rsidRDefault="00142E14"/>
        </w:tc>
        <w:tc>
          <w:tcPr>
            <w:tcW w:w="848" w:type="dxa"/>
            <w:vAlign w:val="center"/>
          </w:tcPr>
          <w:p w14:paraId="4110DE60" w14:textId="77777777" w:rsidR="00142E14" w:rsidRDefault="00142E14"/>
        </w:tc>
        <w:tc>
          <w:tcPr>
            <w:tcW w:w="1075" w:type="dxa"/>
            <w:vAlign w:val="center"/>
          </w:tcPr>
          <w:p w14:paraId="3F2FEDA7" w14:textId="77777777" w:rsidR="00142E14" w:rsidRDefault="00142E14"/>
        </w:tc>
        <w:tc>
          <w:tcPr>
            <w:tcW w:w="1075" w:type="dxa"/>
            <w:vAlign w:val="center"/>
          </w:tcPr>
          <w:p w14:paraId="2CBD0546" w14:textId="77777777" w:rsidR="00142E14" w:rsidRDefault="00142E14"/>
        </w:tc>
        <w:tc>
          <w:tcPr>
            <w:tcW w:w="848" w:type="dxa"/>
            <w:vAlign w:val="center"/>
          </w:tcPr>
          <w:p w14:paraId="6A800D98" w14:textId="77777777" w:rsidR="00142E14" w:rsidRDefault="00142E14"/>
        </w:tc>
        <w:tc>
          <w:tcPr>
            <w:tcW w:w="1075" w:type="dxa"/>
            <w:vAlign w:val="center"/>
          </w:tcPr>
          <w:p w14:paraId="4D965EC7" w14:textId="77777777" w:rsidR="00142E14" w:rsidRDefault="00142E14"/>
        </w:tc>
        <w:tc>
          <w:tcPr>
            <w:tcW w:w="1064" w:type="dxa"/>
            <w:vAlign w:val="center"/>
          </w:tcPr>
          <w:p w14:paraId="1CBEDAFA" w14:textId="77777777" w:rsidR="00142E14" w:rsidRDefault="00142E14"/>
        </w:tc>
      </w:tr>
    </w:tbl>
    <w:p w14:paraId="0E9D72AC" w14:textId="77777777" w:rsidR="00142E14" w:rsidRDefault="00F62124">
      <w:pPr>
        <w:pStyle w:val="2"/>
        <w:widowControl w:val="0"/>
        <w:rPr>
          <w:kern w:val="2"/>
        </w:rPr>
      </w:pPr>
      <w:bookmarkStart w:id="47" w:name="_Toc59962736"/>
      <w:r>
        <w:rPr>
          <w:kern w:val="2"/>
        </w:rPr>
        <w:t>非周边地面构造</w:t>
      </w:r>
      <w:bookmarkEnd w:id="47"/>
    </w:p>
    <w:p w14:paraId="4944DE31" w14:textId="77777777" w:rsidR="00142E14" w:rsidRDefault="00F62124">
      <w:pPr>
        <w:pStyle w:val="3"/>
        <w:widowControl w:val="0"/>
        <w:rPr>
          <w:kern w:val="2"/>
          <w:szCs w:val="24"/>
        </w:rPr>
      </w:pPr>
      <w:bookmarkStart w:id="48" w:name="_Toc59962737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2E14" w14:paraId="5FEB6B1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0CCFFF" w14:textId="77777777" w:rsidR="00142E14" w:rsidRDefault="00F6212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944D70" w14:textId="77777777" w:rsidR="00142E14" w:rsidRDefault="00F6212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BBFCC" w14:textId="77777777" w:rsidR="00142E14" w:rsidRDefault="00F6212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A99D32" w14:textId="77777777" w:rsidR="00142E14" w:rsidRDefault="00F6212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0067D2" w14:textId="77777777" w:rsidR="00142E14" w:rsidRDefault="00F6212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9BC945" w14:textId="77777777" w:rsidR="00142E14" w:rsidRDefault="00F6212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8517B5" w14:textId="77777777" w:rsidR="00142E14" w:rsidRDefault="00F62124">
            <w:pPr>
              <w:jc w:val="center"/>
            </w:pPr>
            <w:r>
              <w:t>热惰性指标</w:t>
            </w:r>
          </w:p>
        </w:tc>
      </w:tr>
      <w:tr w:rsidR="00142E14" w14:paraId="7935F00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77762A" w14:textId="77777777" w:rsidR="00142E14" w:rsidRDefault="00142E1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FD274A" w14:textId="77777777" w:rsidR="00142E14" w:rsidRDefault="00F6212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9094A" w14:textId="77777777" w:rsidR="00142E14" w:rsidRDefault="00F6212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4639B2" w14:textId="77777777" w:rsidR="00142E14" w:rsidRDefault="00F6212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202506" w14:textId="77777777" w:rsidR="00142E14" w:rsidRDefault="00F6212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93C55" w14:textId="77777777" w:rsidR="00142E14" w:rsidRDefault="00F6212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CC6B1C" w14:textId="77777777" w:rsidR="00142E14" w:rsidRDefault="00F62124">
            <w:pPr>
              <w:jc w:val="center"/>
            </w:pPr>
            <w:r>
              <w:t>D=R*S</w:t>
            </w:r>
          </w:p>
        </w:tc>
      </w:tr>
      <w:tr w:rsidR="00142E14" w14:paraId="29CD57C5" w14:textId="77777777">
        <w:tc>
          <w:tcPr>
            <w:tcW w:w="3345" w:type="dxa"/>
            <w:vAlign w:val="center"/>
          </w:tcPr>
          <w:p w14:paraId="25463B40" w14:textId="77777777" w:rsidR="00142E14" w:rsidRDefault="00F62124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25BBFB9" w14:textId="77777777" w:rsidR="00142E14" w:rsidRDefault="00F62124">
            <w:r>
              <w:t>20</w:t>
            </w:r>
          </w:p>
        </w:tc>
        <w:tc>
          <w:tcPr>
            <w:tcW w:w="1075" w:type="dxa"/>
            <w:vAlign w:val="center"/>
          </w:tcPr>
          <w:p w14:paraId="64D6DBE5" w14:textId="77777777" w:rsidR="00142E14" w:rsidRDefault="00F62124">
            <w:r>
              <w:t>0.870</w:t>
            </w:r>
          </w:p>
        </w:tc>
        <w:tc>
          <w:tcPr>
            <w:tcW w:w="1075" w:type="dxa"/>
            <w:vAlign w:val="center"/>
          </w:tcPr>
          <w:p w14:paraId="21BEC92B" w14:textId="77777777" w:rsidR="00142E14" w:rsidRDefault="00F62124">
            <w:r>
              <w:t>10.750</w:t>
            </w:r>
          </w:p>
        </w:tc>
        <w:tc>
          <w:tcPr>
            <w:tcW w:w="848" w:type="dxa"/>
            <w:vAlign w:val="center"/>
          </w:tcPr>
          <w:p w14:paraId="2F383C75" w14:textId="77777777" w:rsidR="00142E14" w:rsidRDefault="00F62124">
            <w:r>
              <w:t>1.00</w:t>
            </w:r>
          </w:p>
        </w:tc>
        <w:tc>
          <w:tcPr>
            <w:tcW w:w="1075" w:type="dxa"/>
            <w:vAlign w:val="center"/>
          </w:tcPr>
          <w:p w14:paraId="1B741312" w14:textId="77777777" w:rsidR="00142E14" w:rsidRDefault="00F62124">
            <w:r>
              <w:t>0.023</w:t>
            </w:r>
          </w:p>
        </w:tc>
        <w:tc>
          <w:tcPr>
            <w:tcW w:w="1064" w:type="dxa"/>
            <w:vAlign w:val="center"/>
          </w:tcPr>
          <w:p w14:paraId="4F0C66B7" w14:textId="77777777" w:rsidR="00142E14" w:rsidRDefault="00F62124">
            <w:r>
              <w:t>0.247</w:t>
            </w:r>
          </w:p>
        </w:tc>
      </w:tr>
      <w:tr w:rsidR="00142E14" w14:paraId="4B579193" w14:textId="77777777">
        <w:tc>
          <w:tcPr>
            <w:tcW w:w="3345" w:type="dxa"/>
            <w:vAlign w:val="center"/>
          </w:tcPr>
          <w:p w14:paraId="45ACD983" w14:textId="77777777" w:rsidR="00142E14" w:rsidRDefault="00F62124">
            <w:r>
              <w:t>加气砼砌块</w:t>
            </w:r>
          </w:p>
        </w:tc>
        <w:tc>
          <w:tcPr>
            <w:tcW w:w="848" w:type="dxa"/>
            <w:vAlign w:val="center"/>
          </w:tcPr>
          <w:p w14:paraId="1321523B" w14:textId="77777777" w:rsidR="00142E14" w:rsidRDefault="00F62124">
            <w:r>
              <w:t>200</w:t>
            </w:r>
          </w:p>
        </w:tc>
        <w:tc>
          <w:tcPr>
            <w:tcW w:w="1075" w:type="dxa"/>
            <w:vAlign w:val="center"/>
          </w:tcPr>
          <w:p w14:paraId="005C5A88" w14:textId="77777777" w:rsidR="00142E14" w:rsidRDefault="00F62124">
            <w:r>
              <w:t>0.200</w:t>
            </w:r>
          </w:p>
        </w:tc>
        <w:tc>
          <w:tcPr>
            <w:tcW w:w="1075" w:type="dxa"/>
            <w:vAlign w:val="center"/>
          </w:tcPr>
          <w:p w14:paraId="7209D69D" w14:textId="77777777" w:rsidR="00142E14" w:rsidRDefault="00F62124">
            <w:r>
              <w:t>3.000</w:t>
            </w:r>
          </w:p>
        </w:tc>
        <w:tc>
          <w:tcPr>
            <w:tcW w:w="848" w:type="dxa"/>
            <w:vAlign w:val="center"/>
          </w:tcPr>
          <w:p w14:paraId="7E7B429D" w14:textId="77777777" w:rsidR="00142E14" w:rsidRDefault="00F62124">
            <w:r>
              <w:t>1.25</w:t>
            </w:r>
          </w:p>
        </w:tc>
        <w:tc>
          <w:tcPr>
            <w:tcW w:w="1075" w:type="dxa"/>
            <w:vAlign w:val="center"/>
          </w:tcPr>
          <w:p w14:paraId="59B779BE" w14:textId="77777777" w:rsidR="00142E14" w:rsidRDefault="00F62124">
            <w:r>
              <w:t>0.800</w:t>
            </w:r>
          </w:p>
        </w:tc>
        <w:tc>
          <w:tcPr>
            <w:tcW w:w="1064" w:type="dxa"/>
            <w:vAlign w:val="center"/>
          </w:tcPr>
          <w:p w14:paraId="6EC65FD6" w14:textId="77777777" w:rsidR="00142E14" w:rsidRDefault="00F62124">
            <w:r>
              <w:t>3.000</w:t>
            </w:r>
          </w:p>
        </w:tc>
      </w:tr>
      <w:tr w:rsidR="00142E14" w14:paraId="2A851B61" w14:textId="77777777">
        <w:tc>
          <w:tcPr>
            <w:tcW w:w="3345" w:type="dxa"/>
            <w:vAlign w:val="center"/>
          </w:tcPr>
          <w:p w14:paraId="79787F8D" w14:textId="77777777" w:rsidR="00142E14" w:rsidRDefault="00F62124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1EC24B8C" w14:textId="77777777" w:rsidR="00142E14" w:rsidRDefault="00F62124">
            <w:r>
              <w:t>60</w:t>
            </w:r>
          </w:p>
        </w:tc>
        <w:tc>
          <w:tcPr>
            <w:tcW w:w="1075" w:type="dxa"/>
            <w:vAlign w:val="center"/>
          </w:tcPr>
          <w:p w14:paraId="1ED8EF23" w14:textId="77777777" w:rsidR="00142E14" w:rsidRDefault="00F62124">
            <w:r>
              <w:t>0.042</w:t>
            </w:r>
          </w:p>
        </w:tc>
        <w:tc>
          <w:tcPr>
            <w:tcW w:w="1075" w:type="dxa"/>
            <w:vAlign w:val="center"/>
          </w:tcPr>
          <w:p w14:paraId="035ACAD0" w14:textId="77777777" w:rsidR="00142E14" w:rsidRDefault="00F62124">
            <w:r>
              <w:t>0.360</w:t>
            </w:r>
          </w:p>
        </w:tc>
        <w:tc>
          <w:tcPr>
            <w:tcW w:w="848" w:type="dxa"/>
            <w:vAlign w:val="center"/>
          </w:tcPr>
          <w:p w14:paraId="4D2350C6" w14:textId="77777777" w:rsidR="00142E14" w:rsidRDefault="00F62124">
            <w:r>
              <w:t>1.20</w:t>
            </w:r>
          </w:p>
        </w:tc>
        <w:tc>
          <w:tcPr>
            <w:tcW w:w="1075" w:type="dxa"/>
            <w:vAlign w:val="center"/>
          </w:tcPr>
          <w:p w14:paraId="5EDE9325" w14:textId="77777777" w:rsidR="00142E14" w:rsidRDefault="00F62124">
            <w:r>
              <w:t>1.190</w:t>
            </w:r>
          </w:p>
        </w:tc>
        <w:tc>
          <w:tcPr>
            <w:tcW w:w="1064" w:type="dxa"/>
            <w:vAlign w:val="center"/>
          </w:tcPr>
          <w:p w14:paraId="1BBFDCC4" w14:textId="77777777" w:rsidR="00142E14" w:rsidRDefault="00F62124">
            <w:r>
              <w:t>0.514</w:t>
            </w:r>
          </w:p>
        </w:tc>
      </w:tr>
      <w:tr w:rsidR="00142E14" w14:paraId="720B8C7F" w14:textId="77777777">
        <w:tc>
          <w:tcPr>
            <w:tcW w:w="3345" w:type="dxa"/>
            <w:vAlign w:val="center"/>
          </w:tcPr>
          <w:p w14:paraId="4F78195A" w14:textId="77777777" w:rsidR="00142E14" w:rsidRDefault="00F6212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71659D" w14:textId="77777777" w:rsidR="00142E14" w:rsidRDefault="00F62124">
            <w:r>
              <w:t>280</w:t>
            </w:r>
          </w:p>
        </w:tc>
        <w:tc>
          <w:tcPr>
            <w:tcW w:w="1075" w:type="dxa"/>
            <w:vAlign w:val="center"/>
          </w:tcPr>
          <w:p w14:paraId="125422A9" w14:textId="77777777" w:rsidR="00142E14" w:rsidRDefault="00F62124">
            <w:r>
              <w:t>－</w:t>
            </w:r>
          </w:p>
        </w:tc>
        <w:tc>
          <w:tcPr>
            <w:tcW w:w="1075" w:type="dxa"/>
            <w:vAlign w:val="center"/>
          </w:tcPr>
          <w:p w14:paraId="40C27314" w14:textId="77777777" w:rsidR="00142E14" w:rsidRDefault="00F62124">
            <w:r>
              <w:t>－</w:t>
            </w:r>
          </w:p>
        </w:tc>
        <w:tc>
          <w:tcPr>
            <w:tcW w:w="848" w:type="dxa"/>
            <w:vAlign w:val="center"/>
          </w:tcPr>
          <w:p w14:paraId="7EC59D41" w14:textId="77777777" w:rsidR="00142E14" w:rsidRDefault="00F62124">
            <w:r>
              <w:t>－</w:t>
            </w:r>
          </w:p>
        </w:tc>
        <w:tc>
          <w:tcPr>
            <w:tcW w:w="1075" w:type="dxa"/>
            <w:vAlign w:val="center"/>
          </w:tcPr>
          <w:p w14:paraId="7E2EC264" w14:textId="77777777" w:rsidR="00142E14" w:rsidRDefault="00F62124">
            <w:r>
              <w:t>2.013</w:t>
            </w:r>
          </w:p>
        </w:tc>
        <w:tc>
          <w:tcPr>
            <w:tcW w:w="1064" w:type="dxa"/>
            <w:vAlign w:val="center"/>
          </w:tcPr>
          <w:p w14:paraId="62E4793A" w14:textId="77777777" w:rsidR="00142E14" w:rsidRDefault="00F62124">
            <w:r>
              <w:t>3.761</w:t>
            </w:r>
          </w:p>
        </w:tc>
      </w:tr>
      <w:tr w:rsidR="00142E14" w14:paraId="0F7A24F6" w14:textId="77777777">
        <w:tc>
          <w:tcPr>
            <w:tcW w:w="3345" w:type="dxa"/>
            <w:shd w:val="clear" w:color="auto" w:fill="E6E6E6"/>
            <w:vAlign w:val="center"/>
          </w:tcPr>
          <w:p w14:paraId="4019C997" w14:textId="77777777" w:rsidR="00142E14" w:rsidRDefault="00F62124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8577D99" w14:textId="77777777" w:rsidR="00142E14" w:rsidRDefault="00F62124">
            <w:pPr>
              <w:jc w:val="center"/>
            </w:pPr>
            <w:r>
              <w:t>0.19</w:t>
            </w:r>
          </w:p>
        </w:tc>
      </w:tr>
      <w:tr w:rsidR="00142E14" w14:paraId="1CC50148" w14:textId="77777777">
        <w:tc>
          <w:tcPr>
            <w:tcW w:w="3345" w:type="dxa"/>
            <w:vAlign w:val="center"/>
          </w:tcPr>
          <w:p w14:paraId="5BE8A4B1" w14:textId="77777777" w:rsidR="00142E14" w:rsidRDefault="00142E14"/>
        </w:tc>
        <w:tc>
          <w:tcPr>
            <w:tcW w:w="848" w:type="dxa"/>
            <w:vAlign w:val="center"/>
          </w:tcPr>
          <w:p w14:paraId="07030467" w14:textId="77777777" w:rsidR="00142E14" w:rsidRDefault="00142E14"/>
        </w:tc>
        <w:tc>
          <w:tcPr>
            <w:tcW w:w="1075" w:type="dxa"/>
            <w:vAlign w:val="center"/>
          </w:tcPr>
          <w:p w14:paraId="19CC9EB0" w14:textId="77777777" w:rsidR="00142E14" w:rsidRDefault="00142E14"/>
        </w:tc>
        <w:tc>
          <w:tcPr>
            <w:tcW w:w="1075" w:type="dxa"/>
            <w:vAlign w:val="center"/>
          </w:tcPr>
          <w:p w14:paraId="59F09369" w14:textId="77777777" w:rsidR="00142E14" w:rsidRDefault="00142E14"/>
        </w:tc>
        <w:tc>
          <w:tcPr>
            <w:tcW w:w="848" w:type="dxa"/>
            <w:vAlign w:val="center"/>
          </w:tcPr>
          <w:p w14:paraId="7D541C4D" w14:textId="77777777" w:rsidR="00142E14" w:rsidRDefault="00142E14"/>
        </w:tc>
        <w:tc>
          <w:tcPr>
            <w:tcW w:w="1075" w:type="dxa"/>
            <w:vAlign w:val="center"/>
          </w:tcPr>
          <w:p w14:paraId="1ECEAB2A" w14:textId="77777777" w:rsidR="00142E14" w:rsidRDefault="00142E14"/>
        </w:tc>
        <w:tc>
          <w:tcPr>
            <w:tcW w:w="1064" w:type="dxa"/>
            <w:vAlign w:val="center"/>
          </w:tcPr>
          <w:p w14:paraId="79892107" w14:textId="77777777" w:rsidR="00142E14" w:rsidRDefault="00142E14"/>
        </w:tc>
      </w:tr>
    </w:tbl>
    <w:p w14:paraId="4CCEE4D2" w14:textId="77777777" w:rsidR="00142E14" w:rsidRDefault="00F62124">
      <w:pPr>
        <w:pStyle w:val="2"/>
        <w:widowControl w:val="0"/>
        <w:rPr>
          <w:kern w:val="2"/>
        </w:rPr>
      </w:pPr>
      <w:bookmarkStart w:id="49" w:name="_Toc59962738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142E14" w14:paraId="13DAE056" w14:textId="77777777">
        <w:tc>
          <w:tcPr>
            <w:tcW w:w="645" w:type="dxa"/>
            <w:shd w:val="clear" w:color="auto" w:fill="E6E6E6"/>
            <w:vAlign w:val="center"/>
          </w:tcPr>
          <w:p w14:paraId="382D38F0" w14:textId="77777777" w:rsidR="00142E14" w:rsidRDefault="00F62124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9EE1133" w14:textId="77777777" w:rsidR="00142E14" w:rsidRDefault="00F62124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D16AC56" w14:textId="77777777" w:rsidR="00142E14" w:rsidRDefault="00F62124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69DE6523" w14:textId="77777777" w:rsidR="00142E14" w:rsidRDefault="00F62124">
            <w:pPr>
              <w:jc w:val="center"/>
            </w:pPr>
            <w:r>
              <w:t>备注</w:t>
            </w:r>
          </w:p>
        </w:tc>
      </w:tr>
      <w:tr w:rsidR="00142E14" w14:paraId="70E04905" w14:textId="77777777">
        <w:tc>
          <w:tcPr>
            <w:tcW w:w="645" w:type="dxa"/>
            <w:shd w:val="clear" w:color="auto" w:fill="E6E6E6"/>
            <w:vAlign w:val="center"/>
          </w:tcPr>
          <w:p w14:paraId="4EDCF6F1" w14:textId="77777777" w:rsidR="00142E14" w:rsidRDefault="00F62124">
            <w:r>
              <w:t>1</w:t>
            </w:r>
          </w:p>
        </w:tc>
        <w:tc>
          <w:tcPr>
            <w:tcW w:w="3667" w:type="dxa"/>
            <w:vAlign w:val="center"/>
          </w:tcPr>
          <w:p w14:paraId="0DFA6222" w14:textId="77777777" w:rsidR="00142E14" w:rsidRDefault="00F62124">
            <w:r>
              <w:t>金属三防门</w:t>
            </w:r>
          </w:p>
        </w:tc>
        <w:tc>
          <w:tcPr>
            <w:tcW w:w="1460" w:type="dxa"/>
            <w:vAlign w:val="center"/>
          </w:tcPr>
          <w:p w14:paraId="59935903" w14:textId="77777777" w:rsidR="00142E14" w:rsidRDefault="00F62124">
            <w:r>
              <w:t>1.350</w:t>
            </w:r>
          </w:p>
        </w:tc>
        <w:tc>
          <w:tcPr>
            <w:tcW w:w="3560" w:type="dxa"/>
            <w:vAlign w:val="center"/>
          </w:tcPr>
          <w:p w14:paraId="04CABDCE" w14:textId="77777777" w:rsidR="00142E14" w:rsidRDefault="00142E14"/>
        </w:tc>
      </w:tr>
    </w:tbl>
    <w:p w14:paraId="675E4611" w14:textId="77777777" w:rsidR="00142E14" w:rsidRDefault="00F62124">
      <w:pPr>
        <w:pStyle w:val="2"/>
      </w:pPr>
      <w:bookmarkStart w:id="50" w:name="_Toc59962739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142E14" w14:paraId="516B76D7" w14:textId="77777777">
        <w:tc>
          <w:tcPr>
            <w:tcW w:w="905" w:type="dxa"/>
            <w:shd w:val="clear" w:color="auto" w:fill="E6E6E6"/>
            <w:vAlign w:val="center"/>
          </w:tcPr>
          <w:p w14:paraId="26B2E0C1" w14:textId="77777777" w:rsidR="00142E14" w:rsidRDefault="00F62124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7651924" w14:textId="77777777" w:rsidR="00142E14" w:rsidRDefault="00F62124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C82496D" w14:textId="77777777" w:rsidR="00142E14" w:rsidRDefault="00F6212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D47C225" w14:textId="77777777" w:rsidR="00142E14" w:rsidRDefault="00F62124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4F006B1" w14:textId="77777777" w:rsidR="00142E14" w:rsidRDefault="00F6212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73D9AE1" w14:textId="77777777" w:rsidR="00142E14" w:rsidRDefault="00F62124">
            <w:pPr>
              <w:jc w:val="center"/>
            </w:pPr>
            <w:r>
              <w:t>备注</w:t>
            </w:r>
          </w:p>
        </w:tc>
      </w:tr>
      <w:tr w:rsidR="00142E14" w14:paraId="618C7006" w14:textId="77777777">
        <w:tc>
          <w:tcPr>
            <w:tcW w:w="905" w:type="dxa"/>
            <w:shd w:val="clear" w:color="auto" w:fill="E6E6E6"/>
            <w:vAlign w:val="center"/>
          </w:tcPr>
          <w:p w14:paraId="22BAEC6D" w14:textId="77777777" w:rsidR="00142E14" w:rsidRDefault="00F62124">
            <w:r>
              <w:t>1</w:t>
            </w:r>
          </w:p>
        </w:tc>
        <w:tc>
          <w:tcPr>
            <w:tcW w:w="2694" w:type="dxa"/>
            <w:vAlign w:val="center"/>
          </w:tcPr>
          <w:p w14:paraId="780CCEA9" w14:textId="77777777" w:rsidR="00142E14" w:rsidRDefault="00F62124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32" w:type="dxa"/>
            <w:vAlign w:val="center"/>
          </w:tcPr>
          <w:p w14:paraId="1E612B06" w14:textId="77777777" w:rsidR="00142E14" w:rsidRDefault="00F62124">
            <w:r>
              <w:t>2.000</w:t>
            </w:r>
          </w:p>
        </w:tc>
        <w:tc>
          <w:tcPr>
            <w:tcW w:w="956" w:type="dxa"/>
            <w:vAlign w:val="center"/>
          </w:tcPr>
          <w:p w14:paraId="10BC41F3" w14:textId="77777777" w:rsidR="00142E14" w:rsidRDefault="00F62124">
            <w:r>
              <w:t>0.300</w:t>
            </w:r>
          </w:p>
        </w:tc>
        <w:tc>
          <w:tcPr>
            <w:tcW w:w="956" w:type="dxa"/>
            <w:vAlign w:val="center"/>
          </w:tcPr>
          <w:p w14:paraId="213AC6AB" w14:textId="77777777" w:rsidR="00142E14" w:rsidRDefault="00F62124">
            <w:r>
              <w:t>0.800</w:t>
            </w:r>
          </w:p>
        </w:tc>
        <w:tc>
          <w:tcPr>
            <w:tcW w:w="2988" w:type="dxa"/>
            <w:vAlign w:val="center"/>
          </w:tcPr>
          <w:p w14:paraId="66E45B38" w14:textId="77777777" w:rsidR="00142E14" w:rsidRDefault="00F62124">
            <w:r>
              <w:t>《全国民用建筑工程设计技术措施节能篇》</w:t>
            </w:r>
          </w:p>
        </w:tc>
      </w:tr>
    </w:tbl>
    <w:p w14:paraId="63B2799C" w14:textId="77777777" w:rsidR="00142E14" w:rsidRDefault="00F62124">
      <w:pPr>
        <w:pStyle w:val="1"/>
      </w:pPr>
      <w:bookmarkStart w:id="51" w:name="_Toc59962740"/>
      <w:r>
        <w:t>房间类型</w:t>
      </w:r>
      <w:bookmarkEnd w:id="51"/>
    </w:p>
    <w:p w14:paraId="50F030EF" w14:textId="77777777" w:rsidR="00142E14" w:rsidRDefault="00F62124">
      <w:pPr>
        <w:pStyle w:val="2"/>
        <w:widowControl w:val="0"/>
        <w:rPr>
          <w:kern w:val="2"/>
        </w:rPr>
      </w:pPr>
      <w:bookmarkStart w:id="52" w:name="_Toc59962741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42E14" w14:paraId="2D9F3C0C" w14:textId="77777777">
        <w:tc>
          <w:tcPr>
            <w:tcW w:w="1862" w:type="dxa"/>
            <w:shd w:val="clear" w:color="auto" w:fill="E6E6E6"/>
            <w:vAlign w:val="center"/>
          </w:tcPr>
          <w:p w14:paraId="299223CE" w14:textId="77777777" w:rsidR="00142E14" w:rsidRDefault="00F6212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6746DA6" w14:textId="77777777" w:rsidR="00142E14" w:rsidRDefault="00F62124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B9F7504" w14:textId="77777777" w:rsidR="00142E14" w:rsidRDefault="00F62124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4F58C9A8" w14:textId="77777777" w:rsidR="00142E14" w:rsidRDefault="00F62124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C3D1C82" w14:textId="77777777" w:rsidR="00142E14" w:rsidRDefault="00F62124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F7B5EF8" w14:textId="77777777" w:rsidR="00142E14" w:rsidRDefault="00F6212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AF755B0" w14:textId="77777777" w:rsidR="00142E14" w:rsidRDefault="00F6212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42E14" w14:paraId="520FBEBC" w14:textId="77777777">
        <w:tc>
          <w:tcPr>
            <w:tcW w:w="1862" w:type="dxa"/>
            <w:shd w:val="clear" w:color="auto" w:fill="E6E6E6"/>
            <w:vAlign w:val="center"/>
          </w:tcPr>
          <w:p w14:paraId="50CF5C9E" w14:textId="77777777" w:rsidR="00142E14" w:rsidRDefault="00F6212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3E210572" w14:textId="77777777" w:rsidR="00142E14" w:rsidRDefault="00F6212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3DABD69" w14:textId="77777777" w:rsidR="00142E14" w:rsidRDefault="00F6212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9A11433" w14:textId="77777777" w:rsidR="00142E14" w:rsidRDefault="00F62124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390C510" w14:textId="77777777" w:rsidR="00142E14" w:rsidRDefault="00F62124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E4DD2B" w14:textId="77777777" w:rsidR="00142E14" w:rsidRDefault="00F62124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E0572BF" w14:textId="77777777" w:rsidR="00142E14" w:rsidRDefault="00F62124">
            <w:pPr>
              <w:jc w:val="center"/>
            </w:pPr>
            <w:r>
              <w:t>15(W/m^2)</w:t>
            </w:r>
          </w:p>
        </w:tc>
      </w:tr>
      <w:tr w:rsidR="00142E14" w14:paraId="1E38341A" w14:textId="77777777">
        <w:tc>
          <w:tcPr>
            <w:tcW w:w="1862" w:type="dxa"/>
            <w:shd w:val="clear" w:color="auto" w:fill="E6E6E6"/>
            <w:vAlign w:val="center"/>
          </w:tcPr>
          <w:p w14:paraId="411518B9" w14:textId="77777777" w:rsidR="00142E14" w:rsidRDefault="00F62124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616256A9" w14:textId="77777777" w:rsidR="00142E14" w:rsidRDefault="00F6212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4A368FD" w14:textId="77777777" w:rsidR="00142E14" w:rsidRDefault="00F62124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BFF7259" w14:textId="77777777" w:rsidR="00142E14" w:rsidRDefault="00F62124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1D2A243" w14:textId="77777777" w:rsidR="00142E14" w:rsidRDefault="00F62124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8A7CDB1" w14:textId="77777777" w:rsidR="00142E14" w:rsidRDefault="00F62124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188AC1C4" w14:textId="77777777" w:rsidR="00142E14" w:rsidRDefault="00F62124">
            <w:pPr>
              <w:jc w:val="center"/>
            </w:pPr>
            <w:r>
              <w:t>15(W/m^2)</w:t>
            </w:r>
          </w:p>
        </w:tc>
      </w:tr>
    </w:tbl>
    <w:p w14:paraId="6D339040" w14:textId="77777777" w:rsidR="00142E14" w:rsidRDefault="00F62124">
      <w:pPr>
        <w:pStyle w:val="2"/>
        <w:widowControl w:val="0"/>
        <w:rPr>
          <w:kern w:val="2"/>
        </w:rPr>
      </w:pPr>
      <w:bookmarkStart w:id="53" w:name="_Toc59962742"/>
      <w:r>
        <w:rPr>
          <w:kern w:val="2"/>
        </w:rPr>
        <w:lastRenderedPageBreak/>
        <w:t>作息时间表</w:t>
      </w:r>
      <w:bookmarkEnd w:id="53"/>
    </w:p>
    <w:p w14:paraId="6E31DA0A" w14:textId="77777777" w:rsidR="00142E14" w:rsidRDefault="00F6212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98695F7" w14:textId="77777777" w:rsidR="00142E14" w:rsidRDefault="00F62124">
      <w:pPr>
        <w:pStyle w:val="1"/>
        <w:widowControl w:val="0"/>
        <w:rPr>
          <w:kern w:val="2"/>
          <w:szCs w:val="24"/>
        </w:rPr>
      </w:pPr>
      <w:bookmarkStart w:id="54" w:name="_Toc59962743"/>
      <w:r>
        <w:rPr>
          <w:kern w:val="2"/>
          <w:szCs w:val="24"/>
        </w:rPr>
        <w:t>系统设置</w:t>
      </w:r>
      <w:bookmarkEnd w:id="54"/>
    </w:p>
    <w:p w14:paraId="0B33E09A" w14:textId="77777777" w:rsidR="00142E14" w:rsidRDefault="00F62124">
      <w:pPr>
        <w:pStyle w:val="2"/>
        <w:widowControl w:val="0"/>
        <w:rPr>
          <w:kern w:val="2"/>
        </w:rPr>
      </w:pPr>
      <w:bookmarkStart w:id="55" w:name="_Toc59962744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142E14" w14:paraId="7623FF1C" w14:textId="77777777">
        <w:tc>
          <w:tcPr>
            <w:tcW w:w="1131" w:type="dxa"/>
            <w:shd w:val="clear" w:color="auto" w:fill="E6E6E6"/>
            <w:vAlign w:val="center"/>
          </w:tcPr>
          <w:p w14:paraId="603C2C71" w14:textId="77777777" w:rsidR="00142E14" w:rsidRDefault="00F6212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81C33D" w14:textId="77777777" w:rsidR="00142E14" w:rsidRDefault="00F62124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02BF359" w14:textId="77777777" w:rsidR="00142E14" w:rsidRDefault="00F62124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235E4C" w14:textId="77777777" w:rsidR="00142E14" w:rsidRDefault="00F62124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4E54F97" w14:textId="77777777" w:rsidR="00142E14" w:rsidRDefault="00F62124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C2B46B8" w14:textId="77777777" w:rsidR="00142E14" w:rsidRDefault="00F62124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344EC24" w14:textId="77777777" w:rsidR="00142E14" w:rsidRDefault="00F62124">
            <w:pPr>
              <w:jc w:val="center"/>
            </w:pPr>
            <w:r>
              <w:t>包含的房间</w:t>
            </w:r>
          </w:p>
        </w:tc>
      </w:tr>
      <w:tr w:rsidR="00142E14" w14:paraId="11909F35" w14:textId="77777777">
        <w:tc>
          <w:tcPr>
            <w:tcW w:w="1131" w:type="dxa"/>
            <w:vAlign w:val="center"/>
          </w:tcPr>
          <w:p w14:paraId="5DFED3CD" w14:textId="77777777" w:rsidR="00142E14" w:rsidRDefault="00F62124">
            <w:r>
              <w:t>默认</w:t>
            </w:r>
          </w:p>
        </w:tc>
        <w:tc>
          <w:tcPr>
            <w:tcW w:w="1131" w:type="dxa"/>
            <w:vAlign w:val="center"/>
          </w:tcPr>
          <w:p w14:paraId="1410386A" w14:textId="77777777" w:rsidR="00142E14" w:rsidRDefault="00F62124">
            <w:r>
              <w:t>无</w:t>
            </w:r>
          </w:p>
        </w:tc>
        <w:tc>
          <w:tcPr>
            <w:tcW w:w="1528" w:type="dxa"/>
            <w:vAlign w:val="center"/>
          </w:tcPr>
          <w:p w14:paraId="4D510549" w14:textId="77777777" w:rsidR="00142E14" w:rsidRDefault="00F62124">
            <w:r>
              <w:t>--</w:t>
            </w:r>
          </w:p>
        </w:tc>
        <w:tc>
          <w:tcPr>
            <w:tcW w:w="1018" w:type="dxa"/>
            <w:vAlign w:val="center"/>
          </w:tcPr>
          <w:p w14:paraId="3844A600" w14:textId="77777777" w:rsidR="00142E14" w:rsidRDefault="00F62124">
            <w:r>
              <w:t>--</w:t>
            </w:r>
          </w:p>
        </w:tc>
        <w:tc>
          <w:tcPr>
            <w:tcW w:w="735" w:type="dxa"/>
            <w:vAlign w:val="center"/>
          </w:tcPr>
          <w:p w14:paraId="3CA117BB" w14:textId="77777777" w:rsidR="00142E14" w:rsidRDefault="00F62124">
            <w:r>
              <w:t>--</w:t>
            </w:r>
          </w:p>
        </w:tc>
        <w:tc>
          <w:tcPr>
            <w:tcW w:w="956" w:type="dxa"/>
            <w:vAlign w:val="center"/>
          </w:tcPr>
          <w:p w14:paraId="0B183096" w14:textId="77777777" w:rsidR="00142E14" w:rsidRDefault="00F62124">
            <w:r>
              <w:t>2765.20</w:t>
            </w:r>
          </w:p>
        </w:tc>
        <w:tc>
          <w:tcPr>
            <w:tcW w:w="2830" w:type="dxa"/>
            <w:vAlign w:val="center"/>
          </w:tcPr>
          <w:p w14:paraId="3A0CA131" w14:textId="77777777" w:rsidR="00142E14" w:rsidRDefault="00F62124">
            <w:r>
              <w:t>所有房间</w:t>
            </w:r>
          </w:p>
        </w:tc>
      </w:tr>
    </w:tbl>
    <w:p w14:paraId="743875E3" w14:textId="77777777" w:rsidR="00142E14" w:rsidRDefault="00F62124">
      <w:pPr>
        <w:pStyle w:val="2"/>
        <w:widowControl w:val="0"/>
        <w:rPr>
          <w:kern w:val="2"/>
        </w:rPr>
      </w:pPr>
      <w:bookmarkStart w:id="56" w:name="_Toc59962745"/>
      <w:r>
        <w:rPr>
          <w:kern w:val="2"/>
        </w:rPr>
        <w:t>运行时间表</w:t>
      </w:r>
      <w:bookmarkEnd w:id="56"/>
    </w:p>
    <w:p w14:paraId="350F8A2A" w14:textId="77777777" w:rsidR="00142E14" w:rsidRDefault="00F6212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0343B1C" w14:textId="77777777" w:rsidR="00142E14" w:rsidRDefault="00F62124">
      <w:pPr>
        <w:pStyle w:val="1"/>
        <w:widowControl w:val="0"/>
        <w:rPr>
          <w:kern w:val="2"/>
          <w:szCs w:val="24"/>
        </w:rPr>
      </w:pPr>
      <w:bookmarkStart w:id="57" w:name="_Toc59962746"/>
      <w:r>
        <w:rPr>
          <w:kern w:val="2"/>
          <w:szCs w:val="24"/>
        </w:rPr>
        <w:t>计算结果</w:t>
      </w:r>
      <w:bookmarkEnd w:id="57"/>
    </w:p>
    <w:p w14:paraId="5ECC7072" w14:textId="77777777" w:rsidR="00142E14" w:rsidRDefault="00F62124">
      <w:pPr>
        <w:pStyle w:val="2"/>
        <w:widowControl w:val="0"/>
        <w:rPr>
          <w:kern w:val="2"/>
        </w:rPr>
      </w:pPr>
      <w:bookmarkStart w:id="58" w:name="_Toc59962747"/>
      <w:r>
        <w:rPr>
          <w:kern w:val="2"/>
        </w:rPr>
        <w:t>模拟周期</w:t>
      </w:r>
      <w:bookmarkEnd w:id="58"/>
    </w:p>
    <w:p w14:paraId="6402A5FF" w14:textId="77777777" w:rsidR="00142E14" w:rsidRDefault="00F6212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54A706A5" w14:textId="77777777" w:rsidR="00142E14" w:rsidRDefault="00F62124">
      <w:pPr>
        <w:pStyle w:val="2"/>
        <w:widowControl w:val="0"/>
        <w:rPr>
          <w:kern w:val="2"/>
        </w:rPr>
      </w:pPr>
      <w:bookmarkStart w:id="59" w:name="_Toc59962748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142E14" w14:paraId="4A4F17D1" w14:textId="77777777">
        <w:tc>
          <w:tcPr>
            <w:tcW w:w="1975" w:type="dxa"/>
            <w:shd w:val="clear" w:color="auto" w:fill="E6E6E6"/>
            <w:vAlign w:val="center"/>
          </w:tcPr>
          <w:p w14:paraId="26B6CE12" w14:textId="77777777" w:rsidR="00142E14" w:rsidRDefault="00F62124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E0C521E" w14:textId="77777777" w:rsidR="00142E14" w:rsidRDefault="00F62124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9B730F9" w14:textId="77777777" w:rsidR="00142E14" w:rsidRDefault="00F62124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3DEA5C3" w14:textId="77777777" w:rsidR="00142E14" w:rsidRDefault="00F62124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F89F37E" w14:textId="77777777" w:rsidR="00142E14" w:rsidRDefault="00F62124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142E14" w14:paraId="1571AF2F" w14:textId="77777777">
        <w:tc>
          <w:tcPr>
            <w:tcW w:w="1975" w:type="dxa"/>
            <w:shd w:val="clear" w:color="auto" w:fill="E6E6E6"/>
            <w:vAlign w:val="center"/>
          </w:tcPr>
          <w:p w14:paraId="57518E1B" w14:textId="77777777" w:rsidR="00142E14" w:rsidRDefault="00F62124">
            <w:r>
              <w:t>默认系统</w:t>
            </w:r>
          </w:p>
        </w:tc>
        <w:tc>
          <w:tcPr>
            <w:tcW w:w="1839" w:type="dxa"/>
            <w:vAlign w:val="center"/>
          </w:tcPr>
          <w:p w14:paraId="6EC59233" w14:textId="77777777" w:rsidR="00142E14" w:rsidRDefault="00F62124">
            <w:r>
              <w:t>276903</w:t>
            </w:r>
          </w:p>
        </w:tc>
        <w:tc>
          <w:tcPr>
            <w:tcW w:w="1839" w:type="dxa"/>
            <w:vAlign w:val="center"/>
          </w:tcPr>
          <w:p w14:paraId="2C869A0D" w14:textId="77777777" w:rsidR="00142E14" w:rsidRDefault="00F62124">
            <w:r>
              <w:t>100</w:t>
            </w:r>
          </w:p>
        </w:tc>
        <w:tc>
          <w:tcPr>
            <w:tcW w:w="1839" w:type="dxa"/>
            <w:vAlign w:val="center"/>
          </w:tcPr>
          <w:p w14:paraId="42D0B160" w14:textId="77777777" w:rsidR="00142E14" w:rsidRDefault="00F62124">
            <w:r>
              <w:t>240773</w:t>
            </w:r>
          </w:p>
        </w:tc>
        <w:tc>
          <w:tcPr>
            <w:tcW w:w="1839" w:type="dxa"/>
            <w:vAlign w:val="center"/>
          </w:tcPr>
          <w:p w14:paraId="5B3182BF" w14:textId="77777777" w:rsidR="00142E14" w:rsidRDefault="00F62124">
            <w:r>
              <w:t>87</w:t>
            </w:r>
          </w:p>
        </w:tc>
      </w:tr>
      <w:tr w:rsidR="00142E14" w14:paraId="044E2093" w14:textId="77777777">
        <w:tc>
          <w:tcPr>
            <w:tcW w:w="1975" w:type="dxa"/>
            <w:shd w:val="clear" w:color="auto" w:fill="E6E6E6"/>
            <w:vAlign w:val="center"/>
          </w:tcPr>
          <w:p w14:paraId="455A50BA" w14:textId="77777777" w:rsidR="00142E14" w:rsidRDefault="00F62124">
            <w:r>
              <w:t>总计</w:t>
            </w:r>
          </w:p>
        </w:tc>
        <w:tc>
          <w:tcPr>
            <w:tcW w:w="1839" w:type="dxa"/>
            <w:vAlign w:val="center"/>
          </w:tcPr>
          <w:p w14:paraId="34D7C151" w14:textId="77777777" w:rsidR="00142E14" w:rsidRDefault="00F62124">
            <w:r>
              <w:t>276903</w:t>
            </w:r>
          </w:p>
        </w:tc>
        <w:tc>
          <w:tcPr>
            <w:tcW w:w="1839" w:type="dxa"/>
            <w:vAlign w:val="center"/>
          </w:tcPr>
          <w:p w14:paraId="542020C8" w14:textId="77777777" w:rsidR="00142E14" w:rsidRDefault="00F62124">
            <w:r>
              <w:t>100</w:t>
            </w:r>
          </w:p>
        </w:tc>
        <w:tc>
          <w:tcPr>
            <w:tcW w:w="1839" w:type="dxa"/>
            <w:vAlign w:val="center"/>
          </w:tcPr>
          <w:p w14:paraId="6F96891F" w14:textId="77777777" w:rsidR="00142E14" w:rsidRDefault="00F62124">
            <w:r>
              <w:t>240773</w:t>
            </w:r>
          </w:p>
        </w:tc>
        <w:tc>
          <w:tcPr>
            <w:tcW w:w="1839" w:type="dxa"/>
            <w:vAlign w:val="center"/>
          </w:tcPr>
          <w:p w14:paraId="7D175CC0" w14:textId="77777777" w:rsidR="00142E14" w:rsidRDefault="00F62124">
            <w:r>
              <w:t>87</w:t>
            </w:r>
          </w:p>
        </w:tc>
      </w:tr>
    </w:tbl>
    <w:p w14:paraId="44444D64" w14:textId="77777777" w:rsidR="00142E14" w:rsidRDefault="00F62124">
      <w:r>
        <w:rPr>
          <w:noProof/>
        </w:rPr>
        <w:drawing>
          <wp:inline distT="0" distB="0" distL="0" distR="0" wp14:anchorId="43C21E4D" wp14:editId="09113BBB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9D2B1" w14:textId="77777777" w:rsidR="00142E14" w:rsidRDefault="00142E14"/>
    <w:p w14:paraId="0FF49038" w14:textId="77777777" w:rsidR="00142E14" w:rsidRDefault="00F62124">
      <w:pPr>
        <w:pStyle w:val="2"/>
        <w:widowControl w:val="0"/>
        <w:rPr>
          <w:kern w:val="2"/>
        </w:rPr>
      </w:pPr>
      <w:bookmarkStart w:id="60" w:name="_Toc59962749"/>
      <w:r>
        <w:rPr>
          <w:kern w:val="2"/>
        </w:rPr>
        <w:lastRenderedPageBreak/>
        <w:t>能耗分项统计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142E14" w14:paraId="7B6D8F03" w14:textId="77777777">
        <w:tc>
          <w:tcPr>
            <w:tcW w:w="1641" w:type="dxa"/>
            <w:shd w:val="clear" w:color="auto" w:fill="E6E6E6"/>
            <w:vAlign w:val="center"/>
          </w:tcPr>
          <w:p w14:paraId="344D657F" w14:textId="77777777" w:rsidR="00142E14" w:rsidRDefault="00F62124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83B98F9" w14:textId="77777777" w:rsidR="00142E14" w:rsidRDefault="00F62124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684825" w14:textId="77777777" w:rsidR="00142E14" w:rsidRDefault="00F62124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8A49C6A" w14:textId="77777777" w:rsidR="00142E14" w:rsidRDefault="00F62124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E117AB4" w14:textId="77777777" w:rsidR="00142E14" w:rsidRDefault="00F62124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9D3052" w14:textId="77777777" w:rsidR="00142E14" w:rsidRDefault="00F62124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5386F8" w14:textId="77777777" w:rsidR="00142E14" w:rsidRDefault="00F62124">
            <w:pPr>
              <w:jc w:val="center"/>
            </w:pPr>
            <w:r>
              <w:t>合计</w:t>
            </w:r>
          </w:p>
        </w:tc>
      </w:tr>
      <w:tr w:rsidR="00142E14" w14:paraId="1D67B4AF" w14:textId="77777777">
        <w:tc>
          <w:tcPr>
            <w:tcW w:w="1641" w:type="dxa"/>
            <w:shd w:val="clear" w:color="auto" w:fill="E6E6E6"/>
            <w:vAlign w:val="center"/>
          </w:tcPr>
          <w:p w14:paraId="35146BC3" w14:textId="77777777" w:rsidR="00142E14" w:rsidRDefault="00F62124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6B76F37A" w14:textId="77777777" w:rsidR="00142E14" w:rsidRDefault="00F62124">
            <w:r>
              <w:t>-241333</w:t>
            </w:r>
          </w:p>
        </w:tc>
        <w:tc>
          <w:tcPr>
            <w:tcW w:w="1415" w:type="dxa"/>
            <w:vAlign w:val="center"/>
          </w:tcPr>
          <w:p w14:paraId="4D676EC7" w14:textId="77777777" w:rsidR="00142E14" w:rsidRDefault="00F62124">
            <w:r>
              <w:t>100722</w:t>
            </w:r>
          </w:p>
        </w:tc>
        <w:tc>
          <w:tcPr>
            <w:tcW w:w="1301" w:type="dxa"/>
            <w:vAlign w:val="center"/>
          </w:tcPr>
          <w:p w14:paraId="1411B205" w14:textId="77777777" w:rsidR="00142E14" w:rsidRDefault="00F62124">
            <w:r>
              <w:t>9354</w:t>
            </w:r>
          </w:p>
        </w:tc>
        <w:tc>
          <w:tcPr>
            <w:tcW w:w="1409" w:type="dxa"/>
            <w:vAlign w:val="center"/>
          </w:tcPr>
          <w:p w14:paraId="05E7289C" w14:textId="77777777" w:rsidR="00142E14" w:rsidRDefault="00F62124">
            <w:r>
              <w:t>-145646</w:t>
            </w:r>
          </w:p>
        </w:tc>
        <w:tc>
          <w:tcPr>
            <w:tcW w:w="1018" w:type="dxa"/>
            <w:vAlign w:val="center"/>
          </w:tcPr>
          <w:p w14:paraId="100DA465" w14:textId="77777777" w:rsidR="00142E14" w:rsidRDefault="00F62124">
            <w:r>
              <w:t>0</w:t>
            </w:r>
          </w:p>
        </w:tc>
        <w:tc>
          <w:tcPr>
            <w:tcW w:w="1131" w:type="dxa"/>
            <w:vAlign w:val="center"/>
          </w:tcPr>
          <w:p w14:paraId="7668613F" w14:textId="77777777" w:rsidR="00142E14" w:rsidRDefault="00F62124">
            <w:r>
              <w:t>-276903</w:t>
            </w:r>
          </w:p>
        </w:tc>
      </w:tr>
      <w:tr w:rsidR="00142E14" w14:paraId="61205405" w14:textId="77777777">
        <w:tc>
          <w:tcPr>
            <w:tcW w:w="1641" w:type="dxa"/>
            <w:shd w:val="clear" w:color="auto" w:fill="E6E6E6"/>
            <w:vAlign w:val="center"/>
          </w:tcPr>
          <w:p w14:paraId="2E8B6EB9" w14:textId="77777777" w:rsidR="00142E14" w:rsidRDefault="00F62124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6237E2F" w14:textId="77777777" w:rsidR="00142E14" w:rsidRDefault="00F62124">
            <w:r>
              <w:t>6282</w:t>
            </w:r>
          </w:p>
        </w:tc>
        <w:tc>
          <w:tcPr>
            <w:tcW w:w="1415" w:type="dxa"/>
            <w:vAlign w:val="center"/>
          </w:tcPr>
          <w:p w14:paraId="0AAC95C9" w14:textId="77777777" w:rsidR="00142E14" w:rsidRDefault="00F62124">
            <w:r>
              <w:t>128540</w:t>
            </w:r>
          </w:p>
        </w:tc>
        <w:tc>
          <w:tcPr>
            <w:tcW w:w="1301" w:type="dxa"/>
            <w:vAlign w:val="center"/>
          </w:tcPr>
          <w:p w14:paraId="19FB0927" w14:textId="77777777" w:rsidR="00142E14" w:rsidRDefault="00F62124">
            <w:r>
              <w:t>8348</w:t>
            </w:r>
          </w:p>
        </w:tc>
        <w:tc>
          <w:tcPr>
            <w:tcW w:w="1409" w:type="dxa"/>
            <w:vAlign w:val="center"/>
          </w:tcPr>
          <w:p w14:paraId="4E9ADB6F" w14:textId="77777777" w:rsidR="00142E14" w:rsidRDefault="00F62124">
            <w:r>
              <w:t>97603</w:t>
            </w:r>
          </w:p>
        </w:tc>
        <w:tc>
          <w:tcPr>
            <w:tcW w:w="1018" w:type="dxa"/>
            <w:vAlign w:val="center"/>
          </w:tcPr>
          <w:p w14:paraId="25E108FE" w14:textId="77777777" w:rsidR="00142E14" w:rsidRDefault="00F62124">
            <w:r>
              <w:t>0</w:t>
            </w:r>
          </w:p>
        </w:tc>
        <w:tc>
          <w:tcPr>
            <w:tcW w:w="1131" w:type="dxa"/>
            <w:vAlign w:val="center"/>
          </w:tcPr>
          <w:p w14:paraId="4522BFAE" w14:textId="77777777" w:rsidR="00142E14" w:rsidRDefault="00F62124">
            <w:r>
              <w:t>240773</w:t>
            </w:r>
          </w:p>
        </w:tc>
      </w:tr>
    </w:tbl>
    <w:p w14:paraId="30442D8B" w14:textId="77777777" w:rsidR="00142E14" w:rsidRDefault="00F62124">
      <w:r>
        <w:rPr>
          <w:noProof/>
        </w:rPr>
        <w:drawing>
          <wp:inline distT="0" distB="0" distL="0" distR="0" wp14:anchorId="752D1A8B" wp14:editId="5E604DBD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EC49" w14:textId="77777777" w:rsidR="00142E14" w:rsidRDefault="00142E14"/>
    <w:p w14:paraId="3FDC8E9A" w14:textId="77777777" w:rsidR="00142E14" w:rsidRDefault="00F62124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F93469E" wp14:editId="4008F803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77ADF" w14:textId="77777777" w:rsidR="00142E14" w:rsidRDefault="00F62124">
      <w:pPr>
        <w:pStyle w:val="2"/>
        <w:widowControl w:val="0"/>
        <w:rPr>
          <w:kern w:val="2"/>
        </w:rPr>
      </w:pPr>
      <w:bookmarkStart w:id="61" w:name="_Toc59962750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42E14" w14:paraId="3BF86BE5" w14:textId="77777777">
        <w:tc>
          <w:tcPr>
            <w:tcW w:w="854" w:type="dxa"/>
            <w:shd w:val="clear" w:color="auto" w:fill="E6E6E6"/>
            <w:vAlign w:val="center"/>
          </w:tcPr>
          <w:p w14:paraId="36117715" w14:textId="77777777" w:rsidR="00142E14" w:rsidRDefault="00F6212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1231B3" w14:textId="77777777" w:rsidR="00142E14" w:rsidRDefault="00F62124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098E65" w14:textId="77777777" w:rsidR="00142E14" w:rsidRDefault="00F62124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A8A7E3" w14:textId="77777777" w:rsidR="00142E14" w:rsidRDefault="00F6212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63D7839" w14:textId="77777777" w:rsidR="00142E14" w:rsidRDefault="00F6212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39E47E" w14:textId="77777777" w:rsidR="00142E14" w:rsidRDefault="00F6212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AFFA20B" w14:textId="77777777" w:rsidR="00142E14" w:rsidRDefault="00F6212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42E14" w14:paraId="3428932E" w14:textId="77777777">
        <w:tc>
          <w:tcPr>
            <w:tcW w:w="854" w:type="dxa"/>
            <w:shd w:val="clear" w:color="auto" w:fill="E6E6E6"/>
            <w:vAlign w:val="center"/>
          </w:tcPr>
          <w:p w14:paraId="444FF93F" w14:textId="77777777" w:rsidR="00142E14" w:rsidRDefault="00F62124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19C38C" w14:textId="77777777" w:rsidR="00142E14" w:rsidRDefault="00F62124">
            <w:pPr>
              <w:jc w:val="right"/>
            </w:pPr>
            <w:r>
              <w:t>83653</w:t>
            </w:r>
          </w:p>
        </w:tc>
        <w:tc>
          <w:tcPr>
            <w:tcW w:w="1188" w:type="dxa"/>
            <w:vAlign w:val="center"/>
          </w:tcPr>
          <w:p w14:paraId="366FADA6" w14:textId="77777777" w:rsidR="00142E14" w:rsidRDefault="00F6212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658055" w14:textId="77777777" w:rsidR="00142E14" w:rsidRDefault="00F62124">
            <w:pPr>
              <w:jc w:val="right"/>
            </w:pPr>
            <w:r>
              <w:rPr>
                <w:color w:val="FF0000"/>
              </w:rPr>
              <w:t>895.410</w:t>
            </w:r>
          </w:p>
        </w:tc>
        <w:tc>
          <w:tcPr>
            <w:tcW w:w="1862" w:type="dxa"/>
            <w:vAlign w:val="center"/>
          </w:tcPr>
          <w:p w14:paraId="51F94493" w14:textId="77777777" w:rsidR="00142E14" w:rsidRDefault="00F62124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2C89371" w14:textId="77777777" w:rsidR="00142E14" w:rsidRDefault="00F6212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CD404D" w14:textId="77777777" w:rsidR="00142E14" w:rsidRDefault="00F62124">
            <w:r>
              <w:t>--</w:t>
            </w:r>
          </w:p>
        </w:tc>
      </w:tr>
      <w:tr w:rsidR="00142E14" w14:paraId="5444AE4A" w14:textId="77777777">
        <w:tc>
          <w:tcPr>
            <w:tcW w:w="854" w:type="dxa"/>
            <w:shd w:val="clear" w:color="auto" w:fill="E6E6E6"/>
            <w:vAlign w:val="center"/>
          </w:tcPr>
          <w:p w14:paraId="13A310F3" w14:textId="77777777" w:rsidR="00142E14" w:rsidRDefault="00F6212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CDE775" w14:textId="77777777" w:rsidR="00142E14" w:rsidRDefault="00F62124">
            <w:pPr>
              <w:jc w:val="right"/>
            </w:pPr>
            <w:r>
              <w:t>56195</w:t>
            </w:r>
          </w:p>
        </w:tc>
        <w:tc>
          <w:tcPr>
            <w:tcW w:w="1188" w:type="dxa"/>
            <w:vAlign w:val="center"/>
          </w:tcPr>
          <w:p w14:paraId="033561A7" w14:textId="77777777" w:rsidR="00142E14" w:rsidRDefault="00F6212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EFF7BF" w14:textId="77777777" w:rsidR="00142E14" w:rsidRDefault="00F62124">
            <w:pPr>
              <w:jc w:val="right"/>
            </w:pPr>
            <w:r>
              <w:t>835.058</w:t>
            </w:r>
          </w:p>
        </w:tc>
        <w:tc>
          <w:tcPr>
            <w:tcW w:w="1862" w:type="dxa"/>
            <w:vAlign w:val="center"/>
          </w:tcPr>
          <w:p w14:paraId="5E001714" w14:textId="77777777" w:rsidR="00142E14" w:rsidRDefault="00F62124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482500E" w14:textId="77777777" w:rsidR="00142E14" w:rsidRDefault="00F6212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45F13E" w14:textId="77777777" w:rsidR="00142E14" w:rsidRDefault="00F62124">
            <w:r>
              <w:t>--</w:t>
            </w:r>
          </w:p>
        </w:tc>
      </w:tr>
      <w:tr w:rsidR="00142E14" w14:paraId="6858FA33" w14:textId="77777777">
        <w:tc>
          <w:tcPr>
            <w:tcW w:w="854" w:type="dxa"/>
            <w:shd w:val="clear" w:color="auto" w:fill="E6E6E6"/>
            <w:vAlign w:val="center"/>
          </w:tcPr>
          <w:p w14:paraId="69DF33C2" w14:textId="77777777" w:rsidR="00142E14" w:rsidRDefault="00F62124">
            <w:r>
              <w:lastRenderedPageBreak/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D18261" w14:textId="77777777" w:rsidR="00142E14" w:rsidRDefault="00F62124">
            <w:pPr>
              <w:jc w:val="right"/>
            </w:pPr>
            <w:r>
              <w:t>26299</w:t>
            </w:r>
          </w:p>
        </w:tc>
        <w:tc>
          <w:tcPr>
            <w:tcW w:w="1188" w:type="dxa"/>
            <w:vAlign w:val="center"/>
          </w:tcPr>
          <w:p w14:paraId="2A83821B" w14:textId="77777777" w:rsidR="00142E14" w:rsidRDefault="00F6212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23087F" w14:textId="77777777" w:rsidR="00142E14" w:rsidRDefault="00F62124">
            <w:pPr>
              <w:jc w:val="right"/>
            </w:pPr>
            <w:r>
              <w:t>530.495</w:t>
            </w:r>
          </w:p>
        </w:tc>
        <w:tc>
          <w:tcPr>
            <w:tcW w:w="1862" w:type="dxa"/>
            <w:vAlign w:val="center"/>
          </w:tcPr>
          <w:p w14:paraId="6509BCF0" w14:textId="77777777" w:rsidR="00142E14" w:rsidRDefault="00F62124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1A223FF" w14:textId="77777777" w:rsidR="00142E14" w:rsidRDefault="00F6212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4BBB31" w14:textId="77777777" w:rsidR="00142E14" w:rsidRDefault="00F62124">
            <w:r>
              <w:t>--</w:t>
            </w:r>
          </w:p>
        </w:tc>
      </w:tr>
      <w:tr w:rsidR="00142E14" w14:paraId="2B16CDB0" w14:textId="77777777">
        <w:tc>
          <w:tcPr>
            <w:tcW w:w="854" w:type="dxa"/>
            <w:shd w:val="clear" w:color="auto" w:fill="E6E6E6"/>
            <w:vAlign w:val="center"/>
          </w:tcPr>
          <w:p w14:paraId="38836798" w14:textId="77777777" w:rsidR="00142E14" w:rsidRDefault="00F6212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2A0FBB" w14:textId="77777777" w:rsidR="00142E14" w:rsidRDefault="00F62124">
            <w:pPr>
              <w:jc w:val="right"/>
            </w:pPr>
            <w:r>
              <w:t>6643</w:t>
            </w:r>
          </w:p>
        </w:tc>
        <w:tc>
          <w:tcPr>
            <w:tcW w:w="1188" w:type="dxa"/>
            <w:vAlign w:val="center"/>
          </w:tcPr>
          <w:p w14:paraId="7CAA46C8" w14:textId="77777777" w:rsidR="00142E14" w:rsidRDefault="00F62124">
            <w:pPr>
              <w:jc w:val="right"/>
            </w:pPr>
            <w:r>
              <w:t>675</w:t>
            </w:r>
          </w:p>
        </w:tc>
        <w:tc>
          <w:tcPr>
            <w:tcW w:w="1188" w:type="dxa"/>
            <w:vAlign w:val="center"/>
          </w:tcPr>
          <w:p w14:paraId="2B6A5C4C" w14:textId="77777777" w:rsidR="00142E14" w:rsidRDefault="00F62124">
            <w:pPr>
              <w:jc w:val="right"/>
            </w:pPr>
            <w:r>
              <w:t>389.556</w:t>
            </w:r>
          </w:p>
        </w:tc>
        <w:tc>
          <w:tcPr>
            <w:tcW w:w="1862" w:type="dxa"/>
            <w:vAlign w:val="center"/>
          </w:tcPr>
          <w:p w14:paraId="2A6389FB" w14:textId="77777777" w:rsidR="00142E14" w:rsidRDefault="00F62124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7B128C4" w14:textId="77777777" w:rsidR="00142E14" w:rsidRDefault="00F62124">
            <w:pPr>
              <w:jc w:val="right"/>
            </w:pPr>
            <w:r>
              <w:t>143.001</w:t>
            </w:r>
          </w:p>
        </w:tc>
        <w:tc>
          <w:tcPr>
            <w:tcW w:w="1862" w:type="dxa"/>
            <w:vAlign w:val="center"/>
          </w:tcPr>
          <w:p w14:paraId="7275C516" w14:textId="77777777" w:rsidR="00142E14" w:rsidRDefault="00F62124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42E14" w14:paraId="135240B9" w14:textId="77777777">
        <w:tc>
          <w:tcPr>
            <w:tcW w:w="854" w:type="dxa"/>
            <w:shd w:val="clear" w:color="auto" w:fill="E6E6E6"/>
            <w:vAlign w:val="center"/>
          </w:tcPr>
          <w:p w14:paraId="24DD939C" w14:textId="77777777" w:rsidR="00142E14" w:rsidRDefault="00F6212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7483C3" w14:textId="77777777" w:rsidR="00142E14" w:rsidRDefault="00F62124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07EFC39C" w14:textId="77777777" w:rsidR="00142E14" w:rsidRDefault="00F62124">
            <w:pPr>
              <w:jc w:val="right"/>
            </w:pPr>
            <w:r>
              <w:t>21096</w:t>
            </w:r>
          </w:p>
        </w:tc>
        <w:tc>
          <w:tcPr>
            <w:tcW w:w="1188" w:type="dxa"/>
            <w:vAlign w:val="center"/>
          </w:tcPr>
          <w:p w14:paraId="142FDD24" w14:textId="77777777" w:rsidR="00142E14" w:rsidRDefault="00F62124">
            <w:pPr>
              <w:jc w:val="right"/>
            </w:pPr>
            <w:r>
              <w:t>6.791</w:t>
            </w:r>
          </w:p>
        </w:tc>
        <w:tc>
          <w:tcPr>
            <w:tcW w:w="1862" w:type="dxa"/>
            <w:vAlign w:val="center"/>
          </w:tcPr>
          <w:p w14:paraId="0B435AAA" w14:textId="77777777" w:rsidR="00142E14" w:rsidRDefault="00F62124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1F9E228" w14:textId="77777777" w:rsidR="00142E14" w:rsidRDefault="00F62124">
            <w:pPr>
              <w:jc w:val="right"/>
            </w:pPr>
            <w:r>
              <w:t>251.208</w:t>
            </w:r>
          </w:p>
        </w:tc>
        <w:tc>
          <w:tcPr>
            <w:tcW w:w="1862" w:type="dxa"/>
            <w:vAlign w:val="center"/>
          </w:tcPr>
          <w:p w14:paraId="5A65ED6C" w14:textId="77777777" w:rsidR="00142E14" w:rsidRDefault="00F62124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42E14" w14:paraId="73785DAF" w14:textId="77777777">
        <w:tc>
          <w:tcPr>
            <w:tcW w:w="854" w:type="dxa"/>
            <w:shd w:val="clear" w:color="auto" w:fill="E6E6E6"/>
            <w:vAlign w:val="center"/>
          </w:tcPr>
          <w:p w14:paraId="5589AFAE" w14:textId="77777777" w:rsidR="00142E14" w:rsidRDefault="00F6212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258213" w14:textId="77777777" w:rsidR="00142E14" w:rsidRDefault="00F6212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FBE0E8" w14:textId="77777777" w:rsidR="00142E14" w:rsidRDefault="00F62124">
            <w:pPr>
              <w:jc w:val="right"/>
            </w:pPr>
            <w:r>
              <w:t>45836</w:t>
            </w:r>
          </w:p>
        </w:tc>
        <w:tc>
          <w:tcPr>
            <w:tcW w:w="1188" w:type="dxa"/>
            <w:vAlign w:val="center"/>
          </w:tcPr>
          <w:p w14:paraId="1CEFDB22" w14:textId="77777777" w:rsidR="00142E14" w:rsidRDefault="00F6212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B65954" w14:textId="77777777" w:rsidR="00142E14" w:rsidRDefault="00F62124">
            <w:r>
              <w:t>--</w:t>
            </w:r>
          </w:p>
        </w:tc>
        <w:tc>
          <w:tcPr>
            <w:tcW w:w="1188" w:type="dxa"/>
            <w:vAlign w:val="center"/>
          </w:tcPr>
          <w:p w14:paraId="468DCB46" w14:textId="77777777" w:rsidR="00142E14" w:rsidRDefault="00F62124">
            <w:pPr>
              <w:jc w:val="right"/>
            </w:pPr>
            <w:r>
              <w:t>399.120</w:t>
            </w:r>
          </w:p>
        </w:tc>
        <w:tc>
          <w:tcPr>
            <w:tcW w:w="1862" w:type="dxa"/>
            <w:vAlign w:val="center"/>
          </w:tcPr>
          <w:p w14:paraId="48BC1B83" w14:textId="77777777" w:rsidR="00142E14" w:rsidRDefault="00F62124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42E14" w14:paraId="767A18B4" w14:textId="77777777">
        <w:tc>
          <w:tcPr>
            <w:tcW w:w="854" w:type="dxa"/>
            <w:shd w:val="clear" w:color="auto" w:fill="E6E6E6"/>
            <w:vAlign w:val="center"/>
          </w:tcPr>
          <w:p w14:paraId="6BAEEE65" w14:textId="77777777" w:rsidR="00142E14" w:rsidRDefault="00F6212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FC8138" w14:textId="77777777" w:rsidR="00142E14" w:rsidRDefault="00F6212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F603CE" w14:textId="77777777" w:rsidR="00142E14" w:rsidRDefault="00F62124">
            <w:pPr>
              <w:jc w:val="right"/>
            </w:pPr>
            <w:r>
              <w:t>76496</w:t>
            </w:r>
          </w:p>
        </w:tc>
        <w:tc>
          <w:tcPr>
            <w:tcW w:w="1188" w:type="dxa"/>
            <w:vAlign w:val="center"/>
          </w:tcPr>
          <w:p w14:paraId="35FCD419" w14:textId="77777777" w:rsidR="00142E14" w:rsidRDefault="00F6212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6189E4" w14:textId="77777777" w:rsidR="00142E14" w:rsidRDefault="00F62124">
            <w:r>
              <w:t>--</w:t>
            </w:r>
          </w:p>
        </w:tc>
        <w:tc>
          <w:tcPr>
            <w:tcW w:w="1188" w:type="dxa"/>
            <w:vAlign w:val="center"/>
          </w:tcPr>
          <w:p w14:paraId="1BF3BC42" w14:textId="77777777" w:rsidR="00142E14" w:rsidRDefault="00F62124">
            <w:pPr>
              <w:jc w:val="right"/>
            </w:pPr>
            <w:r>
              <w:t>481.322</w:t>
            </w:r>
          </w:p>
        </w:tc>
        <w:tc>
          <w:tcPr>
            <w:tcW w:w="1862" w:type="dxa"/>
            <w:vAlign w:val="center"/>
          </w:tcPr>
          <w:p w14:paraId="7089EDF1" w14:textId="77777777" w:rsidR="00142E14" w:rsidRDefault="00F62124">
            <w:r>
              <w:t>07</w:t>
            </w:r>
            <w:r>
              <w:t>月</w:t>
            </w:r>
            <w:r>
              <w:t>29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42E14" w14:paraId="543A28F5" w14:textId="77777777">
        <w:tc>
          <w:tcPr>
            <w:tcW w:w="854" w:type="dxa"/>
            <w:shd w:val="clear" w:color="auto" w:fill="E6E6E6"/>
            <w:vAlign w:val="center"/>
          </w:tcPr>
          <w:p w14:paraId="4512AFCB" w14:textId="77777777" w:rsidR="00142E14" w:rsidRDefault="00F6212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EEE911" w14:textId="77777777" w:rsidR="00142E14" w:rsidRDefault="00F6212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7027B7" w14:textId="77777777" w:rsidR="00142E14" w:rsidRDefault="00F62124">
            <w:pPr>
              <w:jc w:val="right"/>
            </w:pPr>
            <w:r>
              <w:t>70476</w:t>
            </w:r>
          </w:p>
        </w:tc>
        <w:tc>
          <w:tcPr>
            <w:tcW w:w="1188" w:type="dxa"/>
            <w:vAlign w:val="center"/>
          </w:tcPr>
          <w:p w14:paraId="69B058BE" w14:textId="77777777" w:rsidR="00142E14" w:rsidRDefault="00F6212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4952E2" w14:textId="77777777" w:rsidR="00142E14" w:rsidRDefault="00F62124">
            <w:r>
              <w:t>--</w:t>
            </w:r>
          </w:p>
        </w:tc>
        <w:tc>
          <w:tcPr>
            <w:tcW w:w="1188" w:type="dxa"/>
            <w:vAlign w:val="center"/>
          </w:tcPr>
          <w:p w14:paraId="70FD6F95" w14:textId="77777777" w:rsidR="00142E14" w:rsidRDefault="00F62124">
            <w:pPr>
              <w:jc w:val="right"/>
            </w:pPr>
            <w:r>
              <w:rPr>
                <w:color w:val="0000FF"/>
              </w:rPr>
              <w:t>508.261</w:t>
            </w:r>
          </w:p>
        </w:tc>
        <w:tc>
          <w:tcPr>
            <w:tcW w:w="1862" w:type="dxa"/>
            <w:vAlign w:val="center"/>
          </w:tcPr>
          <w:p w14:paraId="45AE8BE8" w14:textId="77777777" w:rsidR="00142E14" w:rsidRDefault="00F62124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时</w:t>
            </w:r>
          </w:p>
        </w:tc>
      </w:tr>
      <w:tr w:rsidR="00142E14" w14:paraId="594610FA" w14:textId="77777777">
        <w:tc>
          <w:tcPr>
            <w:tcW w:w="854" w:type="dxa"/>
            <w:shd w:val="clear" w:color="auto" w:fill="E6E6E6"/>
            <w:vAlign w:val="center"/>
          </w:tcPr>
          <w:p w14:paraId="56422B80" w14:textId="77777777" w:rsidR="00142E14" w:rsidRDefault="00F62124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8BA7F0" w14:textId="77777777" w:rsidR="00142E14" w:rsidRDefault="00F6212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B6853E" w14:textId="77777777" w:rsidR="00142E14" w:rsidRDefault="00F62124">
            <w:pPr>
              <w:jc w:val="right"/>
            </w:pPr>
            <w:r>
              <w:t>25609</w:t>
            </w:r>
          </w:p>
        </w:tc>
        <w:tc>
          <w:tcPr>
            <w:tcW w:w="1188" w:type="dxa"/>
            <w:vAlign w:val="center"/>
          </w:tcPr>
          <w:p w14:paraId="78227A4E" w14:textId="77777777" w:rsidR="00142E14" w:rsidRDefault="00F6212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BAF9EC" w14:textId="77777777" w:rsidR="00142E14" w:rsidRDefault="00F62124">
            <w:r>
              <w:t>--</w:t>
            </w:r>
          </w:p>
        </w:tc>
        <w:tc>
          <w:tcPr>
            <w:tcW w:w="1188" w:type="dxa"/>
            <w:vAlign w:val="center"/>
          </w:tcPr>
          <w:p w14:paraId="6912A8AD" w14:textId="77777777" w:rsidR="00142E14" w:rsidRDefault="00F62124">
            <w:pPr>
              <w:jc w:val="right"/>
            </w:pPr>
            <w:r>
              <w:t>389.197</w:t>
            </w:r>
          </w:p>
        </w:tc>
        <w:tc>
          <w:tcPr>
            <w:tcW w:w="1862" w:type="dxa"/>
            <w:vAlign w:val="center"/>
          </w:tcPr>
          <w:p w14:paraId="0BDDDBCD" w14:textId="77777777" w:rsidR="00142E14" w:rsidRDefault="00F62124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142E14" w14:paraId="0D5BCAB8" w14:textId="77777777">
        <w:tc>
          <w:tcPr>
            <w:tcW w:w="854" w:type="dxa"/>
            <w:shd w:val="clear" w:color="auto" w:fill="E6E6E6"/>
            <w:vAlign w:val="center"/>
          </w:tcPr>
          <w:p w14:paraId="700627ED" w14:textId="77777777" w:rsidR="00142E14" w:rsidRDefault="00F6212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369886" w14:textId="77777777" w:rsidR="00142E14" w:rsidRDefault="00F62124">
            <w:pPr>
              <w:jc w:val="right"/>
            </w:pPr>
            <w:r>
              <w:t>6378</w:t>
            </w:r>
          </w:p>
        </w:tc>
        <w:tc>
          <w:tcPr>
            <w:tcW w:w="1188" w:type="dxa"/>
            <w:vAlign w:val="center"/>
          </w:tcPr>
          <w:p w14:paraId="44861609" w14:textId="77777777" w:rsidR="00142E14" w:rsidRDefault="00F62124">
            <w:pPr>
              <w:jc w:val="right"/>
            </w:pPr>
            <w:r>
              <w:t>583</w:t>
            </w:r>
          </w:p>
        </w:tc>
        <w:tc>
          <w:tcPr>
            <w:tcW w:w="1188" w:type="dxa"/>
            <w:vAlign w:val="center"/>
          </w:tcPr>
          <w:p w14:paraId="67082A70" w14:textId="77777777" w:rsidR="00142E14" w:rsidRDefault="00F62124">
            <w:pPr>
              <w:jc w:val="right"/>
            </w:pPr>
            <w:r>
              <w:t>359.123</w:t>
            </w:r>
          </w:p>
        </w:tc>
        <w:tc>
          <w:tcPr>
            <w:tcW w:w="1862" w:type="dxa"/>
            <w:vAlign w:val="center"/>
          </w:tcPr>
          <w:p w14:paraId="3F50FC5B" w14:textId="77777777" w:rsidR="00142E14" w:rsidRDefault="00F62124">
            <w:r>
              <w:t>10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0EDF797" w14:textId="77777777" w:rsidR="00142E14" w:rsidRDefault="00F62124">
            <w:pPr>
              <w:jc w:val="right"/>
            </w:pPr>
            <w:r>
              <w:t>76.958</w:t>
            </w:r>
          </w:p>
        </w:tc>
        <w:tc>
          <w:tcPr>
            <w:tcW w:w="1862" w:type="dxa"/>
            <w:vAlign w:val="center"/>
          </w:tcPr>
          <w:p w14:paraId="64402F19" w14:textId="77777777" w:rsidR="00142E14" w:rsidRDefault="00F62124">
            <w:r>
              <w:t>10</w:t>
            </w:r>
            <w:r>
              <w:t>月</w:t>
            </w:r>
            <w:r>
              <w:t>11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42E14" w14:paraId="2A92CA20" w14:textId="77777777">
        <w:tc>
          <w:tcPr>
            <w:tcW w:w="854" w:type="dxa"/>
            <w:shd w:val="clear" w:color="auto" w:fill="E6E6E6"/>
            <w:vAlign w:val="center"/>
          </w:tcPr>
          <w:p w14:paraId="157CB942" w14:textId="77777777" w:rsidR="00142E14" w:rsidRDefault="00F62124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DBC63B" w14:textId="77777777" w:rsidR="00142E14" w:rsidRDefault="00F62124">
            <w:pPr>
              <w:jc w:val="right"/>
            </w:pPr>
            <w:r>
              <w:t>29117</w:t>
            </w:r>
          </w:p>
        </w:tc>
        <w:tc>
          <w:tcPr>
            <w:tcW w:w="1188" w:type="dxa"/>
            <w:vAlign w:val="center"/>
          </w:tcPr>
          <w:p w14:paraId="4650BA8C" w14:textId="77777777" w:rsidR="00142E14" w:rsidRDefault="00F6212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11631B" w14:textId="77777777" w:rsidR="00142E14" w:rsidRDefault="00F62124">
            <w:pPr>
              <w:jc w:val="right"/>
            </w:pPr>
            <w:r>
              <w:t>477.975</w:t>
            </w:r>
          </w:p>
        </w:tc>
        <w:tc>
          <w:tcPr>
            <w:tcW w:w="1862" w:type="dxa"/>
            <w:vAlign w:val="center"/>
          </w:tcPr>
          <w:p w14:paraId="1013B8E9" w14:textId="77777777" w:rsidR="00142E14" w:rsidRDefault="00F62124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FA97BAA" w14:textId="77777777" w:rsidR="00142E14" w:rsidRDefault="00F6212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FA0B5E" w14:textId="77777777" w:rsidR="00142E14" w:rsidRDefault="00F62124">
            <w:r>
              <w:t>--</w:t>
            </w:r>
          </w:p>
        </w:tc>
      </w:tr>
      <w:tr w:rsidR="00142E14" w14:paraId="17D03549" w14:textId="77777777">
        <w:tc>
          <w:tcPr>
            <w:tcW w:w="854" w:type="dxa"/>
            <w:shd w:val="clear" w:color="auto" w:fill="E6E6E6"/>
            <w:vAlign w:val="center"/>
          </w:tcPr>
          <w:p w14:paraId="5C60F135" w14:textId="77777777" w:rsidR="00142E14" w:rsidRDefault="00F6212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127851" w14:textId="77777777" w:rsidR="00142E14" w:rsidRDefault="00F62124">
            <w:pPr>
              <w:jc w:val="right"/>
            </w:pPr>
            <w:r>
              <w:t>68611</w:t>
            </w:r>
          </w:p>
        </w:tc>
        <w:tc>
          <w:tcPr>
            <w:tcW w:w="1188" w:type="dxa"/>
            <w:vAlign w:val="center"/>
          </w:tcPr>
          <w:p w14:paraId="759E6AC7" w14:textId="77777777" w:rsidR="00142E14" w:rsidRDefault="00F6212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734CB4" w14:textId="77777777" w:rsidR="00142E14" w:rsidRDefault="00F62124">
            <w:pPr>
              <w:jc w:val="right"/>
            </w:pPr>
            <w:r>
              <w:t>693.887</w:t>
            </w:r>
          </w:p>
        </w:tc>
        <w:tc>
          <w:tcPr>
            <w:tcW w:w="1862" w:type="dxa"/>
            <w:vAlign w:val="center"/>
          </w:tcPr>
          <w:p w14:paraId="37526B56" w14:textId="77777777" w:rsidR="00142E14" w:rsidRDefault="00F62124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FEC82D4" w14:textId="77777777" w:rsidR="00142E14" w:rsidRDefault="00F6212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63EEE2" w14:textId="77777777" w:rsidR="00142E14" w:rsidRDefault="00F62124">
            <w:r>
              <w:t>--</w:t>
            </w:r>
          </w:p>
        </w:tc>
      </w:tr>
    </w:tbl>
    <w:p w14:paraId="2998FB8D" w14:textId="77777777" w:rsidR="00142E14" w:rsidRDefault="00F62124">
      <w:r>
        <w:rPr>
          <w:noProof/>
        </w:rPr>
        <w:drawing>
          <wp:inline distT="0" distB="0" distL="0" distR="0" wp14:anchorId="331F520C" wp14:editId="539B70B9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71561" w14:textId="77777777" w:rsidR="00142E14" w:rsidRDefault="00142E14"/>
    <w:p w14:paraId="5DFC1D2D" w14:textId="77777777" w:rsidR="00142E14" w:rsidRDefault="00F62124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D40454C" wp14:editId="75AF3126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839C4" w14:textId="77777777" w:rsidR="00142E14" w:rsidRDefault="00142E14">
      <w:pPr>
        <w:widowControl w:val="0"/>
        <w:rPr>
          <w:kern w:val="2"/>
          <w:szCs w:val="24"/>
          <w:lang w:val="en-US"/>
        </w:rPr>
      </w:pPr>
    </w:p>
    <w:p w14:paraId="6CCCD5B0" w14:textId="77777777" w:rsidR="00142E14" w:rsidRDefault="00142E14">
      <w:pPr>
        <w:sectPr w:rsidR="00142E14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92EB7B4" w14:textId="77777777" w:rsidR="00142E14" w:rsidRDefault="00F62124">
      <w:pPr>
        <w:pStyle w:val="1"/>
        <w:widowControl w:val="0"/>
        <w:rPr>
          <w:kern w:val="2"/>
          <w:szCs w:val="24"/>
        </w:rPr>
      </w:pPr>
      <w:bookmarkStart w:id="62" w:name="_Toc59962751"/>
      <w:r>
        <w:rPr>
          <w:kern w:val="2"/>
          <w:szCs w:val="24"/>
        </w:rPr>
        <w:lastRenderedPageBreak/>
        <w:t>附录</w:t>
      </w:r>
      <w:bookmarkEnd w:id="62"/>
    </w:p>
    <w:p w14:paraId="604A241E" w14:textId="77777777" w:rsidR="00142E14" w:rsidRDefault="00F6212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75887CA" w14:textId="77777777" w:rsidR="00142E14" w:rsidRDefault="00142E1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58423A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E11A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D7C8C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F1C7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4D43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DC53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3457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CBD7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CA8B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22AD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214D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7007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A503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5210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106D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F9B1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E151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C6C9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E0CF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4E14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2865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921A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DFB2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828E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6394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123D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2E14" w14:paraId="01BA7F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61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57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EBC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18D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CB4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B22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D38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5C4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C3C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1ED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B44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55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609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C3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6B1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378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136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3CB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502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D48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BE8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F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C5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CC1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427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2E14" w14:paraId="73250A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31A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F33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3E6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EE0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537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02C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B23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4E8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B41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36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888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706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6B2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661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B58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DE1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C7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70E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EA7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B90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838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C4C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DD9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B48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F5A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2E14" w14:paraId="02FDD8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09C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951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95E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E8B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322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108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0FB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B9C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B5C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77F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504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50B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5AA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120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BAC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90D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ECB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E31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2B6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6CE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928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CAA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A72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93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421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2019E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C16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FEB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D6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641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F1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DEE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2DB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8B8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18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0F0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2A4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C7A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E79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7AF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8A9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489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41A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DFD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0C3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C27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492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D7F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839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B49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D22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8FBCF7" w14:textId="77777777" w:rsidR="00142E14" w:rsidRDefault="00F6212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6513317" w14:textId="77777777" w:rsidR="00142E14" w:rsidRDefault="00142E14">
      <w:pPr>
        <w:widowControl w:val="0"/>
        <w:rPr>
          <w:kern w:val="2"/>
          <w:szCs w:val="24"/>
          <w:lang w:val="en-US"/>
        </w:rPr>
      </w:pPr>
    </w:p>
    <w:p w14:paraId="7421A749" w14:textId="77777777" w:rsidR="00142E14" w:rsidRDefault="00F6212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A1B829F" w14:textId="77777777" w:rsidR="00142E14" w:rsidRDefault="00142E1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FDBCB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EE53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5BD4C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DDA4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C0B1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36D9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1199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EC15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C157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1A2C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D4BB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F36A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1715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64FC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E729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EA54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87FB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9972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7B78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8E7D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34AF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EFAF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E691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15F6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5F56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3EAA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2E14" w14:paraId="6DEE3F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81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E60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1F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86D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668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791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6ED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7E1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8E8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D0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FE3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325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243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52A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9FC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479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3B1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7C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578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B02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088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014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1A5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565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CA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42E14" w14:paraId="2DF98B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B66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AF7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23F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184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D35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294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F6E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529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2DB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BA0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EA3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74D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BBB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098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EE3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5E9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947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59A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C7F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0AF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CDC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CEB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565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DD3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5FF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2E14" w14:paraId="6098B7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0F0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9D5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00F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3FA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B26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C16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B8E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2EE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69B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D5C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7C9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BCA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F3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89E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7F1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9DB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8C6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EF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407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AC7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EA2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D33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72B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D35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28D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47A7EF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D73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4C7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ADD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58D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D3C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181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F6F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FAB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8B7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ECB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F13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4CD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414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724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B33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042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DE0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88A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D8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76C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AAB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73C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0A0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C67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B7F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64687F" w14:textId="77777777" w:rsidR="00142E14" w:rsidRDefault="00F6212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909A987" w14:textId="77777777" w:rsidR="00142E14" w:rsidRDefault="00142E14">
      <w:pPr>
        <w:widowControl w:val="0"/>
        <w:rPr>
          <w:kern w:val="2"/>
          <w:szCs w:val="24"/>
          <w:lang w:val="en-US"/>
        </w:rPr>
      </w:pPr>
    </w:p>
    <w:p w14:paraId="42B96E45" w14:textId="77777777" w:rsidR="00142E14" w:rsidRDefault="00F6212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EC818D1" w14:textId="77777777" w:rsidR="00142E14" w:rsidRDefault="00142E1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8BED39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CFC4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169D9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8580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540B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1376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637D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9F8E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E3A5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0EA9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41AD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6734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2894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9FC2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B525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1A17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D8E8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2BC8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7197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92B0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4468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21EC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3968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38C6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DCB1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6223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2E14" w14:paraId="47AB71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A1F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36C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628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BC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4F8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B8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18E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B6A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C82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D6E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72B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D5C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4AC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589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29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E42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162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2D7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AFA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AAE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7A6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498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17D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4B6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B8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2E14" w14:paraId="0A25CD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117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B8F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72F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06D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ED7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26F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024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9C1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00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200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7CD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65E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DC3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D69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F1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C0C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243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C84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AE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AA7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4E1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2D9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731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324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FB1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42E14" w14:paraId="06ECB9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2AD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EC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DD2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387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635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49C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AFE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5C3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19B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81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619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3F9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28A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22E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AD0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509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A9A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CAE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B18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44C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E52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BE6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1AB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634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8C5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16D018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D3E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7B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396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88B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0CA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4EA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B99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227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CB3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9A2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B0B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365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B97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BD4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B4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858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E0D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467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C78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60E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AD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156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88F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9F9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E8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E0B996" w14:textId="77777777" w:rsidR="00142E14" w:rsidRDefault="00F6212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13CA103" w14:textId="77777777" w:rsidR="00142E14" w:rsidRDefault="00142E14">
      <w:pPr>
        <w:widowControl w:val="0"/>
        <w:rPr>
          <w:kern w:val="2"/>
          <w:szCs w:val="24"/>
          <w:lang w:val="en-US"/>
        </w:rPr>
      </w:pPr>
    </w:p>
    <w:p w14:paraId="5DF9AAAF" w14:textId="77777777" w:rsidR="00142E14" w:rsidRDefault="00F6212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E15D710" w14:textId="77777777" w:rsidR="00142E14" w:rsidRDefault="00142E1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13E659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8525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AB78B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21B2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7B25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2201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582F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F416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D2BC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5CBA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1EB3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A070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D8F0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4214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DB40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0477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2485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D2C1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1079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DA75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8986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AA5C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72D7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73A0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98FD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0ADA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42E14" w14:paraId="780A2B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9AA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ECF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93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D25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7FB8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722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713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75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522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8E3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4E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837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D40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1D2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B1C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A33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FDB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2F3F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4EB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941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BBC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B7A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67C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0CE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08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A010DCF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1ED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C97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A0C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6FD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A55A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46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8E32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01C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4BE5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5BC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5F2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1DE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073B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3F2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5630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45AE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00A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A5DD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1841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50F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6439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8C4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ACEC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ABC7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ED86" w14:textId="77777777" w:rsidR="001211D7" w:rsidRDefault="00F62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7BC021" w14:textId="77777777" w:rsidR="00142E14" w:rsidRDefault="00F6212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7866444" w14:textId="77777777" w:rsidR="00142E14" w:rsidRDefault="00142E14">
      <w:pPr>
        <w:widowControl w:val="0"/>
        <w:rPr>
          <w:kern w:val="2"/>
          <w:szCs w:val="24"/>
          <w:lang w:val="en-US"/>
        </w:rPr>
      </w:pPr>
    </w:p>
    <w:p w14:paraId="09C159FA" w14:textId="77777777" w:rsidR="00142E14" w:rsidRDefault="00142E14">
      <w:pPr>
        <w:widowControl w:val="0"/>
        <w:rPr>
          <w:kern w:val="2"/>
          <w:szCs w:val="24"/>
          <w:lang w:val="en-US"/>
        </w:rPr>
      </w:pPr>
    </w:p>
    <w:sectPr w:rsidR="00142E14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F1535" w14:textId="77777777" w:rsidR="00F62124" w:rsidRDefault="00F62124" w:rsidP="00DD1B15">
      <w:r>
        <w:separator/>
      </w:r>
    </w:p>
  </w:endnote>
  <w:endnote w:type="continuationSeparator" w:id="0">
    <w:p w14:paraId="00B1B1D5" w14:textId="77777777" w:rsidR="00F62124" w:rsidRDefault="00F62124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8D974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3ACD559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725A6457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5083E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72A71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9628185"/>
      <w:docPartObj>
        <w:docPartGallery w:val="Page Numbers (Bottom of Page)"/>
        <w:docPartUnique/>
      </w:docPartObj>
    </w:sdtPr>
    <w:sdtEndPr/>
    <w:sdtContent>
      <w:p w14:paraId="38EC00F5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50ED91F7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B1593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35B6F" w14:textId="77777777" w:rsidR="00F62124" w:rsidRDefault="00F62124" w:rsidP="00DD1B15">
      <w:r>
        <w:separator/>
      </w:r>
    </w:p>
  </w:footnote>
  <w:footnote w:type="continuationSeparator" w:id="0">
    <w:p w14:paraId="45E64F33" w14:textId="77777777" w:rsidR="00F62124" w:rsidRDefault="00F62124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BAC79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6A84C1F" wp14:editId="617D248A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AD37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A79C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8EFB5D3" wp14:editId="3F1F2483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AEB9A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140B0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B4C59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A15113B" wp14:editId="154309BC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2F2D5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E8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2E14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326E8"/>
    <w:rsid w:val="00F4369B"/>
    <w:rsid w:val="00F462CC"/>
    <w:rsid w:val="00F552D2"/>
    <w:rsid w:val="00F6198E"/>
    <w:rsid w:val="00F62124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8C88CA9"/>
  <w15:chartTrackingRefBased/>
  <w15:docId w15:val="{4FBC83CA-503F-42B3-951C-1E7B50CE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85;&#23068;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10</Pages>
  <Words>1109</Words>
  <Characters>6326</Characters>
  <Application>Microsoft Office Word</Application>
  <DocSecurity>0</DocSecurity>
  <Lines>52</Lines>
  <Paragraphs>14</Paragraphs>
  <ScaleCrop>false</ScaleCrop>
  <Company>ths</Company>
  <LinksUpToDate>false</LinksUpToDate>
  <CharactersWithSpaces>7421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孙娜</dc:creator>
  <cp:keywords/>
  <dc:description/>
  <cp:lastModifiedBy>孙 娜娜</cp:lastModifiedBy>
  <cp:revision>1</cp:revision>
  <cp:lastPrinted>1899-12-31T16:00:00Z</cp:lastPrinted>
  <dcterms:created xsi:type="dcterms:W3CDTF">2020-12-27T03:58:00Z</dcterms:created>
  <dcterms:modified xsi:type="dcterms:W3CDTF">2020-12-27T03:58:00Z</dcterms:modified>
</cp:coreProperties>
</file>