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3D475C" w14:paraId="2B58C2D2" w14:textId="77777777">
        <w:tc>
          <w:tcPr>
            <w:tcW w:w="1075" w:type="dxa"/>
            <w:shd w:val="clear" w:color="auto" w:fill="E6E6E6"/>
            <w:vAlign w:val="center"/>
          </w:tcPr>
          <w:p w14:paraId="5D59097E" w14:textId="77777777" w:rsidR="003D475C" w:rsidRDefault="00D85F67">
            <w:pPr>
              <w:jc w:val="center"/>
            </w:pPr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CE1DFC" w14:textId="77777777" w:rsidR="003D475C" w:rsidRDefault="00D85F67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612602" w14:textId="77777777" w:rsidR="003D475C" w:rsidRDefault="00D85F67">
            <w:pPr>
              <w:jc w:val="center"/>
            </w:pPr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2FC1649" w14:textId="77777777" w:rsidR="003D475C" w:rsidRDefault="00D85F67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EFB639" w14:textId="77777777" w:rsidR="003D475C" w:rsidRDefault="00D85F67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162EA265" w14:textId="77777777" w:rsidR="003D475C" w:rsidRDefault="00D85F67">
            <w:pPr>
              <w:jc w:val="center"/>
            </w:pPr>
            <w:r>
              <w:t>采光系数</w:t>
            </w:r>
            <w:r>
              <w:br/>
            </w:r>
            <w:r>
              <w:t>要求</w:t>
            </w:r>
            <w:r>
              <w:t>(%)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18AF92" w14:textId="77777777" w:rsidR="003D475C" w:rsidRDefault="00D85F67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143454" w14:textId="77777777" w:rsidR="003D475C" w:rsidRDefault="00D85F67">
            <w:pPr>
              <w:jc w:val="center"/>
            </w:pPr>
            <w:r>
              <w:t>达标面积</w:t>
            </w:r>
            <w:r>
              <w:br/>
              <w:t>(m2)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284E83" w14:textId="77777777" w:rsidR="003D475C" w:rsidRDefault="00D85F67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3D475C" w14:paraId="120FCEC2" w14:textId="77777777">
        <w:tc>
          <w:tcPr>
            <w:tcW w:w="1075" w:type="dxa"/>
            <w:vMerge w:val="restart"/>
            <w:vAlign w:val="center"/>
          </w:tcPr>
          <w:p w14:paraId="0736B3DB" w14:textId="77777777" w:rsidR="003D475C" w:rsidRDefault="00D85F67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89E898F" w14:textId="77777777" w:rsidR="003D475C" w:rsidRDefault="00D85F67">
            <w:pPr>
              <w:jc w:val="center"/>
            </w:pPr>
            <w:r>
              <w:t>1001</w:t>
            </w:r>
          </w:p>
        </w:tc>
        <w:tc>
          <w:tcPr>
            <w:tcW w:w="1075" w:type="dxa"/>
            <w:vAlign w:val="center"/>
          </w:tcPr>
          <w:p w14:paraId="55102B35" w14:textId="77777777" w:rsidR="003D475C" w:rsidRDefault="00D85F67">
            <w:pPr>
              <w:jc w:val="center"/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68567E8C" w14:textId="77777777" w:rsidR="003D475C" w:rsidRDefault="00D85F6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941A915" w14:textId="77777777" w:rsidR="003D475C" w:rsidRDefault="00D85F67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47007DDE" w14:textId="77777777" w:rsidR="003D475C" w:rsidRDefault="00D85F67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78E9956C" w14:textId="77777777" w:rsidR="003D475C" w:rsidRDefault="00D85F67">
            <w:pPr>
              <w:jc w:val="center"/>
            </w:pPr>
            <w:r>
              <w:t>1136.53</w:t>
            </w:r>
          </w:p>
        </w:tc>
        <w:tc>
          <w:tcPr>
            <w:tcW w:w="1075" w:type="dxa"/>
            <w:vAlign w:val="center"/>
          </w:tcPr>
          <w:p w14:paraId="34164007" w14:textId="77777777" w:rsidR="003D475C" w:rsidRDefault="00D85F67">
            <w:pPr>
              <w:jc w:val="center"/>
            </w:pPr>
            <w:r>
              <w:t>1136.53</w:t>
            </w:r>
          </w:p>
        </w:tc>
        <w:tc>
          <w:tcPr>
            <w:tcW w:w="990" w:type="dxa"/>
            <w:vAlign w:val="center"/>
          </w:tcPr>
          <w:p w14:paraId="54A326AE" w14:textId="77777777" w:rsidR="003D475C" w:rsidRDefault="00D85F67">
            <w:pPr>
              <w:jc w:val="center"/>
            </w:pPr>
            <w:r>
              <w:t>100</w:t>
            </w:r>
          </w:p>
        </w:tc>
      </w:tr>
      <w:tr w:rsidR="003D475C" w14:paraId="541CCAC8" w14:textId="77777777">
        <w:tc>
          <w:tcPr>
            <w:tcW w:w="1075" w:type="dxa"/>
            <w:vMerge/>
            <w:vAlign w:val="center"/>
          </w:tcPr>
          <w:p w14:paraId="037BB163" w14:textId="77777777" w:rsidR="003D475C" w:rsidRDefault="003D475C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B50CC53" w14:textId="77777777" w:rsidR="003D475C" w:rsidRDefault="00D85F67">
            <w:pPr>
              <w:jc w:val="center"/>
            </w:pPr>
            <w:r>
              <w:t>1002</w:t>
            </w:r>
          </w:p>
        </w:tc>
        <w:tc>
          <w:tcPr>
            <w:tcW w:w="1075" w:type="dxa"/>
            <w:vAlign w:val="center"/>
          </w:tcPr>
          <w:p w14:paraId="25BB702F" w14:textId="77777777" w:rsidR="003D475C" w:rsidRDefault="00D85F67">
            <w:pPr>
              <w:jc w:val="center"/>
            </w:pPr>
            <w:r>
              <w:t>健身房</w:t>
            </w:r>
          </w:p>
        </w:tc>
        <w:tc>
          <w:tcPr>
            <w:tcW w:w="707" w:type="dxa"/>
            <w:vAlign w:val="center"/>
          </w:tcPr>
          <w:p w14:paraId="22CB815C" w14:textId="77777777" w:rsidR="003D475C" w:rsidRDefault="00D85F67">
            <w:pPr>
              <w:jc w:val="center"/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742E686E" w14:textId="77777777" w:rsidR="003D475C" w:rsidRDefault="00D85F6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3694523" w14:textId="77777777" w:rsidR="003D475C" w:rsidRDefault="00D85F67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688E2F3F" w14:textId="77777777" w:rsidR="003D475C" w:rsidRDefault="00D85F67">
            <w:pPr>
              <w:jc w:val="center"/>
            </w:pPr>
            <w:r>
              <w:t>68.78</w:t>
            </w:r>
          </w:p>
        </w:tc>
        <w:tc>
          <w:tcPr>
            <w:tcW w:w="1075" w:type="dxa"/>
            <w:vAlign w:val="center"/>
          </w:tcPr>
          <w:p w14:paraId="31B7746E" w14:textId="77777777" w:rsidR="003D475C" w:rsidRDefault="00D85F67">
            <w:pPr>
              <w:jc w:val="center"/>
            </w:pPr>
            <w:r>
              <w:t>68.78</w:t>
            </w:r>
          </w:p>
        </w:tc>
        <w:tc>
          <w:tcPr>
            <w:tcW w:w="990" w:type="dxa"/>
            <w:vAlign w:val="center"/>
          </w:tcPr>
          <w:p w14:paraId="65FA730E" w14:textId="77777777" w:rsidR="003D475C" w:rsidRDefault="00D85F67">
            <w:pPr>
              <w:jc w:val="center"/>
            </w:pPr>
            <w:r>
              <w:t>100</w:t>
            </w:r>
          </w:p>
        </w:tc>
      </w:tr>
      <w:tr w:rsidR="003D475C" w14:paraId="7AE01845" w14:textId="77777777">
        <w:tc>
          <w:tcPr>
            <w:tcW w:w="1075" w:type="dxa"/>
            <w:vMerge/>
            <w:vAlign w:val="center"/>
          </w:tcPr>
          <w:p w14:paraId="6F9C4DAB" w14:textId="77777777" w:rsidR="003D475C" w:rsidRDefault="003D475C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A5C925B" w14:textId="77777777" w:rsidR="003D475C" w:rsidRDefault="00D85F67">
            <w:pPr>
              <w:jc w:val="center"/>
            </w:pPr>
            <w:r>
              <w:t>1003</w:t>
            </w:r>
          </w:p>
        </w:tc>
        <w:tc>
          <w:tcPr>
            <w:tcW w:w="1075" w:type="dxa"/>
            <w:vAlign w:val="center"/>
          </w:tcPr>
          <w:p w14:paraId="2C678301" w14:textId="77777777" w:rsidR="003D475C" w:rsidRDefault="00D85F67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1A197DF4" w14:textId="77777777" w:rsidR="003D475C" w:rsidRDefault="00D85F6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F01C325" w14:textId="77777777" w:rsidR="003D475C" w:rsidRDefault="00D85F67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61A8438C" w14:textId="77777777" w:rsidR="003D475C" w:rsidRDefault="00D85F67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0F343B49" w14:textId="77777777" w:rsidR="003D475C" w:rsidRDefault="00D85F67">
            <w:pPr>
              <w:jc w:val="center"/>
            </w:pPr>
            <w:r>
              <w:t>50.40</w:t>
            </w:r>
          </w:p>
        </w:tc>
        <w:tc>
          <w:tcPr>
            <w:tcW w:w="1075" w:type="dxa"/>
            <w:vAlign w:val="center"/>
          </w:tcPr>
          <w:p w14:paraId="61D328CC" w14:textId="77777777" w:rsidR="003D475C" w:rsidRDefault="00D85F67">
            <w:pPr>
              <w:jc w:val="center"/>
            </w:pPr>
            <w:r>
              <w:t>50.40</w:t>
            </w:r>
          </w:p>
        </w:tc>
        <w:tc>
          <w:tcPr>
            <w:tcW w:w="990" w:type="dxa"/>
            <w:vAlign w:val="center"/>
          </w:tcPr>
          <w:p w14:paraId="7CD10CAC" w14:textId="77777777" w:rsidR="003D475C" w:rsidRDefault="00D85F67">
            <w:pPr>
              <w:jc w:val="center"/>
            </w:pPr>
            <w:r>
              <w:t>100</w:t>
            </w:r>
          </w:p>
        </w:tc>
      </w:tr>
      <w:tr w:rsidR="003D475C" w14:paraId="43A30047" w14:textId="77777777">
        <w:tc>
          <w:tcPr>
            <w:tcW w:w="1075" w:type="dxa"/>
            <w:vMerge/>
            <w:vAlign w:val="center"/>
          </w:tcPr>
          <w:p w14:paraId="020FFD97" w14:textId="77777777" w:rsidR="003D475C" w:rsidRDefault="003D475C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A803A56" w14:textId="77777777" w:rsidR="003D475C" w:rsidRDefault="00D85F67">
            <w:pPr>
              <w:jc w:val="center"/>
            </w:pPr>
            <w:r>
              <w:t>1004</w:t>
            </w:r>
          </w:p>
        </w:tc>
        <w:tc>
          <w:tcPr>
            <w:tcW w:w="1075" w:type="dxa"/>
            <w:vAlign w:val="center"/>
          </w:tcPr>
          <w:p w14:paraId="644ABCB9" w14:textId="77777777" w:rsidR="003D475C" w:rsidRDefault="00D85F67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223700FE" w14:textId="77777777" w:rsidR="003D475C" w:rsidRDefault="00D85F6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32DC673" w14:textId="77777777" w:rsidR="003D475C" w:rsidRDefault="00D85F67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7E22E9C3" w14:textId="77777777" w:rsidR="003D475C" w:rsidRDefault="00D85F67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1C6EE2B1" w14:textId="77777777" w:rsidR="003D475C" w:rsidRDefault="00D85F67">
            <w:pPr>
              <w:jc w:val="center"/>
            </w:pPr>
            <w:r>
              <w:t>50.33</w:t>
            </w:r>
          </w:p>
        </w:tc>
        <w:tc>
          <w:tcPr>
            <w:tcW w:w="1075" w:type="dxa"/>
            <w:vAlign w:val="center"/>
          </w:tcPr>
          <w:p w14:paraId="64FB55B9" w14:textId="77777777" w:rsidR="003D475C" w:rsidRDefault="00D85F67">
            <w:pPr>
              <w:jc w:val="center"/>
            </w:pPr>
            <w:r>
              <w:t>50.33</w:t>
            </w:r>
          </w:p>
        </w:tc>
        <w:tc>
          <w:tcPr>
            <w:tcW w:w="990" w:type="dxa"/>
            <w:vAlign w:val="center"/>
          </w:tcPr>
          <w:p w14:paraId="1914879B" w14:textId="77777777" w:rsidR="003D475C" w:rsidRDefault="00D85F67">
            <w:pPr>
              <w:jc w:val="center"/>
            </w:pPr>
            <w:r>
              <w:t>100</w:t>
            </w:r>
          </w:p>
        </w:tc>
      </w:tr>
      <w:tr w:rsidR="003D475C" w14:paraId="0308E4E5" w14:textId="77777777">
        <w:tc>
          <w:tcPr>
            <w:tcW w:w="1075" w:type="dxa"/>
            <w:vMerge/>
            <w:vAlign w:val="center"/>
          </w:tcPr>
          <w:p w14:paraId="5F4E7BC2" w14:textId="77777777" w:rsidR="003D475C" w:rsidRDefault="003D475C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0EEA4C1" w14:textId="77777777" w:rsidR="003D475C" w:rsidRDefault="00D85F67">
            <w:pPr>
              <w:jc w:val="center"/>
            </w:pPr>
            <w:r>
              <w:t>1005</w:t>
            </w:r>
          </w:p>
        </w:tc>
        <w:tc>
          <w:tcPr>
            <w:tcW w:w="1075" w:type="dxa"/>
            <w:vAlign w:val="center"/>
          </w:tcPr>
          <w:p w14:paraId="3E3373CE" w14:textId="77777777" w:rsidR="003D475C" w:rsidRDefault="00D85F67">
            <w:pPr>
              <w:jc w:val="center"/>
            </w:pPr>
            <w:r>
              <w:t>会议室</w:t>
            </w:r>
          </w:p>
        </w:tc>
        <w:tc>
          <w:tcPr>
            <w:tcW w:w="707" w:type="dxa"/>
            <w:vAlign w:val="center"/>
          </w:tcPr>
          <w:p w14:paraId="56EE6AB2" w14:textId="77777777" w:rsidR="003D475C" w:rsidRDefault="00D85F6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38005BC" w14:textId="77777777" w:rsidR="003D475C" w:rsidRDefault="00D85F67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3168B352" w14:textId="77777777" w:rsidR="003D475C" w:rsidRDefault="00D85F67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18B42935" w14:textId="77777777" w:rsidR="003D475C" w:rsidRDefault="00D85F67">
            <w:pPr>
              <w:jc w:val="center"/>
            </w:pPr>
            <w:r>
              <w:t>50.24</w:t>
            </w:r>
          </w:p>
        </w:tc>
        <w:tc>
          <w:tcPr>
            <w:tcW w:w="1075" w:type="dxa"/>
            <w:vAlign w:val="center"/>
          </w:tcPr>
          <w:p w14:paraId="529D969E" w14:textId="77777777" w:rsidR="003D475C" w:rsidRDefault="00D85F67">
            <w:pPr>
              <w:jc w:val="center"/>
            </w:pPr>
            <w:r>
              <w:t>50.24</w:t>
            </w:r>
          </w:p>
        </w:tc>
        <w:tc>
          <w:tcPr>
            <w:tcW w:w="990" w:type="dxa"/>
            <w:vAlign w:val="center"/>
          </w:tcPr>
          <w:p w14:paraId="02A8065E" w14:textId="77777777" w:rsidR="003D475C" w:rsidRDefault="00D85F67">
            <w:pPr>
              <w:jc w:val="center"/>
            </w:pPr>
            <w:r>
              <w:t>100</w:t>
            </w:r>
          </w:p>
        </w:tc>
      </w:tr>
      <w:tr w:rsidR="003D475C" w14:paraId="0DB1FF95" w14:textId="77777777">
        <w:tc>
          <w:tcPr>
            <w:tcW w:w="1075" w:type="dxa"/>
            <w:vMerge/>
            <w:vAlign w:val="center"/>
          </w:tcPr>
          <w:p w14:paraId="0741E722" w14:textId="77777777" w:rsidR="003D475C" w:rsidRDefault="003D475C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64CC7D6" w14:textId="77777777" w:rsidR="003D475C" w:rsidRDefault="00D85F67">
            <w:pPr>
              <w:jc w:val="center"/>
            </w:pPr>
            <w:r>
              <w:t>1006</w:t>
            </w:r>
          </w:p>
        </w:tc>
        <w:tc>
          <w:tcPr>
            <w:tcW w:w="1075" w:type="dxa"/>
            <w:vAlign w:val="center"/>
          </w:tcPr>
          <w:p w14:paraId="4A9B0958" w14:textId="77777777" w:rsidR="003D475C" w:rsidRDefault="00D85F67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38C249E2" w14:textId="77777777" w:rsidR="003D475C" w:rsidRDefault="00D85F6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0992D5C" w14:textId="77777777" w:rsidR="003D475C" w:rsidRDefault="00D85F67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5F6DD61F" w14:textId="77777777" w:rsidR="003D475C" w:rsidRDefault="00D85F67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13BC49D7" w14:textId="77777777" w:rsidR="003D475C" w:rsidRDefault="00D85F67">
            <w:pPr>
              <w:jc w:val="center"/>
            </w:pPr>
            <w:r>
              <w:t>33.11</w:t>
            </w:r>
          </w:p>
        </w:tc>
        <w:tc>
          <w:tcPr>
            <w:tcW w:w="1075" w:type="dxa"/>
            <w:vAlign w:val="center"/>
          </w:tcPr>
          <w:p w14:paraId="39698A22" w14:textId="77777777" w:rsidR="003D475C" w:rsidRDefault="00D85F67">
            <w:pPr>
              <w:jc w:val="center"/>
            </w:pPr>
            <w:r>
              <w:t>33.11</w:t>
            </w:r>
          </w:p>
        </w:tc>
        <w:tc>
          <w:tcPr>
            <w:tcW w:w="990" w:type="dxa"/>
            <w:vAlign w:val="center"/>
          </w:tcPr>
          <w:p w14:paraId="20E509B4" w14:textId="77777777" w:rsidR="003D475C" w:rsidRDefault="00D85F67">
            <w:pPr>
              <w:jc w:val="center"/>
            </w:pPr>
            <w:r>
              <w:t>100</w:t>
            </w:r>
          </w:p>
        </w:tc>
      </w:tr>
      <w:tr w:rsidR="003D475C" w14:paraId="5F77EF45" w14:textId="77777777">
        <w:tc>
          <w:tcPr>
            <w:tcW w:w="1075" w:type="dxa"/>
            <w:vMerge/>
            <w:vAlign w:val="center"/>
          </w:tcPr>
          <w:p w14:paraId="00A6ABA8" w14:textId="77777777" w:rsidR="003D475C" w:rsidRDefault="003D475C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5140C2C" w14:textId="77777777" w:rsidR="003D475C" w:rsidRDefault="00D85F67">
            <w:pPr>
              <w:jc w:val="center"/>
            </w:pPr>
            <w:r>
              <w:t>1007</w:t>
            </w:r>
          </w:p>
        </w:tc>
        <w:tc>
          <w:tcPr>
            <w:tcW w:w="1075" w:type="dxa"/>
            <w:vAlign w:val="center"/>
          </w:tcPr>
          <w:p w14:paraId="3D23BA0B" w14:textId="77777777" w:rsidR="003D475C" w:rsidRDefault="00D85F67">
            <w:pPr>
              <w:jc w:val="center"/>
            </w:pPr>
            <w:r>
              <w:t>会议室</w:t>
            </w:r>
          </w:p>
        </w:tc>
        <w:tc>
          <w:tcPr>
            <w:tcW w:w="707" w:type="dxa"/>
            <w:vAlign w:val="center"/>
          </w:tcPr>
          <w:p w14:paraId="1EA516F8" w14:textId="77777777" w:rsidR="003D475C" w:rsidRDefault="00D85F6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E6EF785" w14:textId="77777777" w:rsidR="003D475C" w:rsidRDefault="00D85F67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421A7179" w14:textId="77777777" w:rsidR="003D475C" w:rsidRDefault="00D85F67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0B8005BA" w14:textId="77777777" w:rsidR="003D475C" w:rsidRDefault="00D85F67">
            <w:pPr>
              <w:jc w:val="center"/>
            </w:pPr>
            <w:r>
              <w:t>32.96</w:t>
            </w:r>
          </w:p>
        </w:tc>
        <w:tc>
          <w:tcPr>
            <w:tcW w:w="1075" w:type="dxa"/>
            <w:vAlign w:val="center"/>
          </w:tcPr>
          <w:p w14:paraId="49687115" w14:textId="77777777" w:rsidR="003D475C" w:rsidRDefault="00D85F67">
            <w:pPr>
              <w:jc w:val="center"/>
            </w:pPr>
            <w:r>
              <w:t>32.96</w:t>
            </w:r>
          </w:p>
        </w:tc>
        <w:tc>
          <w:tcPr>
            <w:tcW w:w="990" w:type="dxa"/>
            <w:vAlign w:val="center"/>
          </w:tcPr>
          <w:p w14:paraId="46C71B87" w14:textId="77777777" w:rsidR="003D475C" w:rsidRDefault="00D85F67">
            <w:pPr>
              <w:jc w:val="center"/>
            </w:pPr>
            <w:r>
              <w:t>100</w:t>
            </w:r>
          </w:p>
        </w:tc>
      </w:tr>
      <w:tr w:rsidR="003D475C" w14:paraId="74CC2176" w14:textId="77777777">
        <w:tc>
          <w:tcPr>
            <w:tcW w:w="1075" w:type="dxa"/>
            <w:vMerge/>
            <w:vAlign w:val="center"/>
          </w:tcPr>
          <w:p w14:paraId="1723131E" w14:textId="77777777" w:rsidR="003D475C" w:rsidRDefault="003D475C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7A132B3" w14:textId="77777777" w:rsidR="003D475C" w:rsidRDefault="00D85F67">
            <w:pPr>
              <w:jc w:val="center"/>
            </w:pPr>
            <w:r>
              <w:t>1010</w:t>
            </w:r>
          </w:p>
        </w:tc>
        <w:tc>
          <w:tcPr>
            <w:tcW w:w="1075" w:type="dxa"/>
            <w:vAlign w:val="center"/>
          </w:tcPr>
          <w:p w14:paraId="3E22DDD6" w14:textId="77777777" w:rsidR="003D475C" w:rsidRDefault="00D85F67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5AA5284B" w14:textId="77777777" w:rsidR="003D475C" w:rsidRDefault="00D85F6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D079F03" w14:textId="77777777" w:rsidR="003D475C" w:rsidRDefault="00D85F67">
            <w:pPr>
              <w:jc w:val="center"/>
            </w:pPr>
            <w:r>
              <w:t>顶部</w:t>
            </w:r>
          </w:p>
        </w:tc>
        <w:tc>
          <w:tcPr>
            <w:tcW w:w="1443" w:type="dxa"/>
            <w:vAlign w:val="center"/>
          </w:tcPr>
          <w:p w14:paraId="786C00CA" w14:textId="77777777" w:rsidR="003D475C" w:rsidRDefault="00D85F67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62674941" w14:textId="77777777" w:rsidR="003D475C" w:rsidRDefault="00D85F67">
            <w:pPr>
              <w:jc w:val="center"/>
            </w:pPr>
            <w:r>
              <w:t>16.29</w:t>
            </w:r>
          </w:p>
        </w:tc>
        <w:tc>
          <w:tcPr>
            <w:tcW w:w="1075" w:type="dxa"/>
            <w:vAlign w:val="center"/>
          </w:tcPr>
          <w:p w14:paraId="2F7236D4" w14:textId="77777777" w:rsidR="003D475C" w:rsidRDefault="00D85F67">
            <w:pPr>
              <w:jc w:val="center"/>
            </w:pPr>
            <w:r>
              <w:t>16.29</w:t>
            </w:r>
          </w:p>
        </w:tc>
        <w:tc>
          <w:tcPr>
            <w:tcW w:w="990" w:type="dxa"/>
            <w:vAlign w:val="center"/>
          </w:tcPr>
          <w:p w14:paraId="4BAE324A" w14:textId="77777777" w:rsidR="003D475C" w:rsidRDefault="00D85F67">
            <w:pPr>
              <w:jc w:val="center"/>
            </w:pPr>
            <w:r>
              <w:t>100</w:t>
            </w:r>
          </w:p>
        </w:tc>
      </w:tr>
      <w:tr w:rsidR="003D475C" w14:paraId="2736FAA4" w14:textId="77777777">
        <w:tc>
          <w:tcPr>
            <w:tcW w:w="1075" w:type="dxa"/>
            <w:vMerge/>
            <w:vAlign w:val="center"/>
          </w:tcPr>
          <w:p w14:paraId="562CB13D" w14:textId="77777777" w:rsidR="003D475C" w:rsidRDefault="003D475C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B98574A" w14:textId="77777777" w:rsidR="003D475C" w:rsidRDefault="00D85F67">
            <w:pPr>
              <w:jc w:val="center"/>
            </w:pPr>
            <w:r>
              <w:t>1011</w:t>
            </w:r>
          </w:p>
        </w:tc>
        <w:tc>
          <w:tcPr>
            <w:tcW w:w="1075" w:type="dxa"/>
            <w:vAlign w:val="center"/>
          </w:tcPr>
          <w:p w14:paraId="6E597B76" w14:textId="77777777" w:rsidR="003D475C" w:rsidRDefault="00D85F67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79E245F0" w14:textId="77777777" w:rsidR="003D475C" w:rsidRDefault="00D85F6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8A213ED" w14:textId="77777777" w:rsidR="003D475C" w:rsidRDefault="00D85F67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7CE36228" w14:textId="77777777" w:rsidR="003D475C" w:rsidRDefault="00D85F67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3A398A7F" w14:textId="77777777" w:rsidR="003D475C" w:rsidRDefault="00D85F67">
            <w:pPr>
              <w:jc w:val="center"/>
            </w:pPr>
            <w:r>
              <w:t>16.29</w:t>
            </w:r>
          </w:p>
        </w:tc>
        <w:tc>
          <w:tcPr>
            <w:tcW w:w="1075" w:type="dxa"/>
            <w:vAlign w:val="center"/>
          </w:tcPr>
          <w:p w14:paraId="4C830E9D" w14:textId="77777777" w:rsidR="003D475C" w:rsidRDefault="00D85F67">
            <w:pPr>
              <w:jc w:val="center"/>
            </w:pPr>
            <w:r>
              <w:t>16.29</w:t>
            </w:r>
          </w:p>
        </w:tc>
        <w:tc>
          <w:tcPr>
            <w:tcW w:w="990" w:type="dxa"/>
            <w:vAlign w:val="center"/>
          </w:tcPr>
          <w:p w14:paraId="5AD48D20" w14:textId="77777777" w:rsidR="003D475C" w:rsidRDefault="00D85F67">
            <w:pPr>
              <w:jc w:val="center"/>
            </w:pPr>
            <w:r>
              <w:t>100</w:t>
            </w:r>
          </w:p>
        </w:tc>
      </w:tr>
      <w:tr w:rsidR="003D475C" w14:paraId="5FBA008A" w14:textId="77777777">
        <w:tc>
          <w:tcPr>
            <w:tcW w:w="1075" w:type="dxa"/>
            <w:vMerge/>
            <w:vAlign w:val="center"/>
          </w:tcPr>
          <w:p w14:paraId="033A1C48" w14:textId="77777777" w:rsidR="003D475C" w:rsidRDefault="003D475C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75B9A32" w14:textId="77777777" w:rsidR="003D475C" w:rsidRDefault="00D85F67">
            <w:pPr>
              <w:jc w:val="center"/>
            </w:pPr>
            <w:r>
              <w:t>1012</w:t>
            </w:r>
          </w:p>
        </w:tc>
        <w:tc>
          <w:tcPr>
            <w:tcW w:w="1075" w:type="dxa"/>
            <w:vAlign w:val="center"/>
          </w:tcPr>
          <w:p w14:paraId="4037582B" w14:textId="77777777" w:rsidR="003D475C" w:rsidRDefault="00D85F67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263E3899" w14:textId="77777777" w:rsidR="003D475C" w:rsidRDefault="00D85F6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C0E0A4B" w14:textId="77777777" w:rsidR="003D475C" w:rsidRDefault="00D85F67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01ADA861" w14:textId="77777777" w:rsidR="003D475C" w:rsidRDefault="00D85F67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7E214F80" w14:textId="77777777" w:rsidR="003D475C" w:rsidRDefault="00D85F67">
            <w:pPr>
              <w:jc w:val="center"/>
            </w:pPr>
            <w:r>
              <w:t>15.72</w:t>
            </w:r>
          </w:p>
        </w:tc>
        <w:tc>
          <w:tcPr>
            <w:tcW w:w="1075" w:type="dxa"/>
            <w:vAlign w:val="center"/>
          </w:tcPr>
          <w:p w14:paraId="5EF3DF88" w14:textId="77777777" w:rsidR="003D475C" w:rsidRDefault="00D85F67">
            <w:pPr>
              <w:jc w:val="center"/>
            </w:pPr>
            <w:r>
              <w:t>15.72</w:t>
            </w:r>
          </w:p>
        </w:tc>
        <w:tc>
          <w:tcPr>
            <w:tcW w:w="990" w:type="dxa"/>
            <w:vAlign w:val="center"/>
          </w:tcPr>
          <w:p w14:paraId="4CD342E4" w14:textId="77777777" w:rsidR="003D475C" w:rsidRDefault="00D85F67">
            <w:pPr>
              <w:jc w:val="center"/>
            </w:pPr>
            <w:r>
              <w:t>100</w:t>
            </w:r>
          </w:p>
        </w:tc>
      </w:tr>
      <w:tr w:rsidR="003D475C" w14:paraId="11AA89DE" w14:textId="77777777">
        <w:tc>
          <w:tcPr>
            <w:tcW w:w="1075" w:type="dxa"/>
            <w:vMerge/>
            <w:vAlign w:val="center"/>
          </w:tcPr>
          <w:p w14:paraId="7DB3948E" w14:textId="77777777" w:rsidR="003D475C" w:rsidRDefault="003D475C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D571766" w14:textId="77777777" w:rsidR="003D475C" w:rsidRDefault="00D85F67">
            <w:pPr>
              <w:jc w:val="center"/>
            </w:pPr>
            <w:r>
              <w:t>1013</w:t>
            </w:r>
          </w:p>
        </w:tc>
        <w:tc>
          <w:tcPr>
            <w:tcW w:w="1075" w:type="dxa"/>
            <w:vAlign w:val="center"/>
          </w:tcPr>
          <w:p w14:paraId="4129A229" w14:textId="77777777" w:rsidR="003D475C" w:rsidRDefault="00D85F67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753ECD57" w14:textId="77777777" w:rsidR="003D475C" w:rsidRDefault="00D85F6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55889A1" w14:textId="77777777" w:rsidR="003D475C" w:rsidRDefault="00D85F67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30A4A541" w14:textId="77777777" w:rsidR="003D475C" w:rsidRDefault="00D85F67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37647832" w14:textId="77777777" w:rsidR="003D475C" w:rsidRDefault="00D85F67">
            <w:pPr>
              <w:jc w:val="center"/>
            </w:pPr>
            <w:r>
              <w:t>15.51</w:t>
            </w:r>
          </w:p>
        </w:tc>
        <w:tc>
          <w:tcPr>
            <w:tcW w:w="1075" w:type="dxa"/>
            <w:vAlign w:val="center"/>
          </w:tcPr>
          <w:p w14:paraId="2463D7E1" w14:textId="77777777" w:rsidR="003D475C" w:rsidRDefault="00D85F67">
            <w:pPr>
              <w:jc w:val="center"/>
            </w:pPr>
            <w:r>
              <w:t>15.51</w:t>
            </w:r>
          </w:p>
        </w:tc>
        <w:tc>
          <w:tcPr>
            <w:tcW w:w="990" w:type="dxa"/>
            <w:vAlign w:val="center"/>
          </w:tcPr>
          <w:p w14:paraId="255D91AE" w14:textId="77777777" w:rsidR="003D475C" w:rsidRDefault="00D85F67">
            <w:pPr>
              <w:jc w:val="center"/>
            </w:pPr>
            <w:r>
              <w:t>100</w:t>
            </w:r>
          </w:p>
        </w:tc>
      </w:tr>
      <w:tr w:rsidR="003D475C" w14:paraId="3E88080C" w14:textId="77777777">
        <w:tc>
          <w:tcPr>
            <w:tcW w:w="1075" w:type="dxa"/>
            <w:vMerge/>
            <w:vAlign w:val="center"/>
          </w:tcPr>
          <w:p w14:paraId="5677D254" w14:textId="77777777" w:rsidR="003D475C" w:rsidRDefault="003D475C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DCCC1B2" w14:textId="77777777" w:rsidR="003D475C" w:rsidRDefault="00D85F67">
            <w:pPr>
              <w:jc w:val="center"/>
            </w:pPr>
            <w:r>
              <w:t>1014</w:t>
            </w:r>
          </w:p>
        </w:tc>
        <w:tc>
          <w:tcPr>
            <w:tcW w:w="1075" w:type="dxa"/>
            <w:vAlign w:val="center"/>
          </w:tcPr>
          <w:p w14:paraId="432FBA0E" w14:textId="77777777" w:rsidR="003D475C" w:rsidRDefault="00D85F67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1901969C" w14:textId="77777777" w:rsidR="003D475C" w:rsidRDefault="00D85F6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CFBAB3F" w14:textId="77777777" w:rsidR="003D475C" w:rsidRDefault="00D85F67">
            <w:pPr>
              <w:jc w:val="center"/>
            </w:pPr>
            <w:r>
              <w:t>顶部</w:t>
            </w:r>
          </w:p>
        </w:tc>
        <w:tc>
          <w:tcPr>
            <w:tcW w:w="1443" w:type="dxa"/>
            <w:vAlign w:val="center"/>
          </w:tcPr>
          <w:p w14:paraId="0DE58228" w14:textId="77777777" w:rsidR="003D475C" w:rsidRDefault="00D85F67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38BEEC28" w14:textId="77777777" w:rsidR="003D475C" w:rsidRDefault="00D85F67">
            <w:pPr>
              <w:jc w:val="center"/>
            </w:pPr>
            <w:r>
              <w:t>15.72</w:t>
            </w:r>
          </w:p>
        </w:tc>
        <w:tc>
          <w:tcPr>
            <w:tcW w:w="1075" w:type="dxa"/>
            <w:vAlign w:val="center"/>
          </w:tcPr>
          <w:p w14:paraId="0F769A25" w14:textId="77777777" w:rsidR="003D475C" w:rsidRDefault="00D85F67">
            <w:pPr>
              <w:jc w:val="center"/>
            </w:pPr>
            <w:r>
              <w:t>15.72</w:t>
            </w:r>
          </w:p>
        </w:tc>
        <w:tc>
          <w:tcPr>
            <w:tcW w:w="990" w:type="dxa"/>
            <w:vAlign w:val="center"/>
          </w:tcPr>
          <w:p w14:paraId="54042839" w14:textId="77777777" w:rsidR="003D475C" w:rsidRDefault="00D85F67">
            <w:pPr>
              <w:jc w:val="center"/>
            </w:pPr>
            <w:r>
              <w:t>100</w:t>
            </w:r>
          </w:p>
        </w:tc>
      </w:tr>
      <w:tr w:rsidR="003D475C" w14:paraId="37C9851F" w14:textId="77777777">
        <w:tc>
          <w:tcPr>
            <w:tcW w:w="1075" w:type="dxa"/>
            <w:vMerge/>
            <w:vAlign w:val="center"/>
          </w:tcPr>
          <w:p w14:paraId="03A97913" w14:textId="77777777" w:rsidR="003D475C" w:rsidRDefault="003D475C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79670AC" w14:textId="77777777" w:rsidR="003D475C" w:rsidRDefault="00D85F67">
            <w:pPr>
              <w:jc w:val="center"/>
            </w:pPr>
            <w:r>
              <w:t>1101</w:t>
            </w:r>
          </w:p>
        </w:tc>
        <w:tc>
          <w:tcPr>
            <w:tcW w:w="1075" w:type="dxa"/>
            <w:vAlign w:val="center"/>
          </w:tcPr>
          <w:p w14:paraId="016D34C1" w14:textId="77777777" w:rsidR="003D475C" w:rsidRDefault="00D85F67">
            <w:pPr>
              <w:jc w:val="center"/>
            </w:pPr>
            <w:r>
              <w:t>报告厅</w:t>
            </w:r>
          </w:p>
        </w:tc>
        <w:tc>
          <w:tcPr>
            <w:tcW w:w="707" w:type="dxa"/>
            <w:vAlign w:val="center"/>
          </w:tcPr>
          <w:p w14:paraId="558D816A" w14:textId="77777777" w:rsidR="003D475C" w:rsidRDefault="00D85F6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0AAAD48" w14:textId="77777777" w:rsidR="003D475C" w:rsidRDefault="00D85F67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1EC66612" w14:textId="77777777" w:rsidR="003D475C" w:rsidRDefault="00D85F67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3C467BE2" w14:textId="77777777" w:rsidR="003D475C" w:rsidRDefault="00D85F67">
            <w:pPr>
              <w:jc w:val="center"/>
            </w:pPr>
            <w:r>
              <w:t>337.09</w:t>
            </w:r>
          </w:p>
        </w:tc>
        <w:tc>
          <w:tcPr>
            <w:tcW w:w="1075" w:type="dxa"/>
            <w:vAlign w:val="center"/>
          </w:tcPr>
          <w:p w14:paraId="770B618B" w14:textId="77777777" w:rsidR="003D475C" w:rsidRDefault="00D85F67">
            <w:pPr>
              <w:jc w:val="center"/>
            </w:pPr>
            <w:r>
              <w:t>337.09</w:t>
            </w:r>
          </w:p>
        </w:tc>
        <w:tc>
          <w:tcPr>
            <w:tcW w:w="990" w:type="dxa"/>
            <w:vAlign w:val="center"/>
          </w:tcPr>
          <w:p w14:paraId="0AAA068A" w14:textId="77777777" w:rsidR="003D475C" w:rsidRDefault="00D85F67">
            <w:pPr>
              <w:jc w:val="center"/>
            </w:pPr>
            <w:r>
              <w:t>100</w:t>
            </w:r>
          </w:p>
        </w:tc>
      </w:tr>
      <w:tr w:rsidR="003D475C" w14:paraId="6A2B98F5" w14:textId="77777777">
        <w:tc>
          <w:tcPr>
            <w:tcW w:w="1075" w:type="dxa"/>
            <w:vMerge w:val="restart"/>
            <w:vAlign w:val="center"/>
          </w:tcPr>
          <w:p w14:paraId="4904B773" w14:textId="77777777" w:rsidR="003D475C" w:rsidRDefault="00D85F67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4FE91AA" w14:textId="77777777" w:rsidR="003D475C" w:rsidRDefault="00D85F67">
            <w:pPr>
              <w:jc w:val="center"/>
            </w:pPr>
            <w:r>
              <w:t>2002</w:t>
            </w:r>
          </w:p>
        </w:tc>
        <w:tc>
          <w:tcPr>
            <w:tcW w:w="1075" w:type="dxa"/>
            <w:vAlign w:val="center"/>
          </w:tcPr>
          <w:p w14:paraId="45270D42" w14:textId="77777777" w:rsidR="003D475C" w:rsidRDefault="00D85F67">
            <w:pPr>
              <w:jc w:val="center"/>
            </w:pPr>
            <w:r>
              <w:t>阅览室</w:t>
            </w:r>
          </w:p>
        </w:tc>
        <w:tc>
          <w:tcPr>
            <w:tcW w:w="707" w:type="dxa"/>
            <w:vAlign w:val="center"/>
          </w:tcPr>
          <w:p w14:paraId="06348967" w14:textId="77777777" w:rsidR="003D475C" w:rsidRDefault="00D85F6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887E187" w14:textId="77777777" w:rsidR="003D475C" w:rsidRDefault="00D85F67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7FE3B8DA" w14:textId="77777777" w:rsidR="003D475C" w:rsidRDefault="00D85F67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5E3787F7" w14:textId="77777777" w:rsidR="003D475C" w:rsidRDefault="00D85F67">
            <w:pPr>
              <w:jc w:val="center"/>
            </w:pPr>
            <w:r>
              <w:t>316.13</w:t>
            </w:r>
          </w:p>
        </w:tc>
        <w:tc>
          <w:tcPr>
            <w:tcW w:w="1075" w:type="dxa"/>
            <w:vAlign w:val="center"/>
          </w:tcPr>
          <w:p w14:paraId="136809D7" w14:textId="77777777" w:rsidR="003D475C" w:rsidRDefault="00D85F67">
            <w:pPr>
              <w:jc w:val="center"/>
            </w:pPr>
            <w:r>
              <w:t>316.13</w:t>
            </w:r>
          </w:p>
        </w:tc>
        <w:tc>
          <w:tcPr>
            <w:tcW w:w="990" w:type="dxa"/>
            <w:vAlign w:val="center"/>
          </w:tcPr>
          <w:p w14:paraId="194E414B" w14:textId="77777777" w:rsidR="003D475C" w:rsidRDefault="00D85F67">
            <w:pPr>
              <w:jc w:val="center"/>
            </w:pPr>
            <w:r>
              <w:t>100</w:t>
            </w:r>
          </w:p>
        </w:tc>
      </w:tr>
      <w:tr w:rsidR="003D475C" w14:paraId="1CF80D83" w14:textId="77777777">
        <w:tc>
          <w:tcPr>
            <w:tcW w:w="1075" w:type="dxa"/>
            <w:vMerge/>
            <w:vAlign w:val="center"/>
          </w:tcPr>
          <w:p w14:paraId="2597F07B" w14:textId="77777777" w:rsidR="003D475C" w:rsidRDefault="003D475C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0F173BA" w14:textId="77777777" w:rsidR="003D475C" w:rsidRDefault="00D85F67">
            <w:pPr>
              <w:jc w:val="center"/>
            </w:pPr>
            <w:r>
              <w:t>2003</w:t>
            </w:r>
          </w:p>
        </w:tc>
        <w:tc>
          <w:tcPr>
            <w:tcW w:w="1075" w:type="dxa"/>
            <w:vAlign w:val="center"/>
          </w:tcPr>
          <w:p w14:paraId="59F186A1" w14:textId="77777777" w:rsidR="003D475C" w:rsidRDefault="00D85F67">
            <w:pPr>
              <w:jc w:val="center"/>
            </w:pPr>
            <w:r>
              <w:t>会议室</w:t>
            </w:r>
          </w:p>
        </w:tc>
        <w:tc>
          <w:tcPr>
            <w:tcW w:w="707" w:type="dxa"/>
            <w:vAlign w:val="center"/>
          </w:tcPr>
          <w:p w14:paraId="21C6A316" w14:textId="77777777" w:rsidR="003D475C" w:rsidRDefault="00D85F6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C6B393D" w14:textId="77777777" w:rsidR="003D475C" w:rsidRDefault="00D85F67">
            <w:pPr>
              <w:jc w:val="center"/>
            </w:pPr>
            <w:r>
              <w:t>混合</w:t>
            </w:r>
          </w:p>
        </w:tc>
        <w:tc>
          <w:tcPr>
            <w:tcW w:w="1443" w:type="dxa"/>
            <w:vAlign w:val="center"/>
          </w:tcPr>
          <w:p w14:paraId="187FC67C" w14:textId="77777777" w:rsidR="003D475C" w:rsidRDefault="00D85F67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78EE370B" w14:textId="77777777" w:rsidR="003D475C" w:rsidRDefault="00D85F67">
            <w:pPr>
              <w:jc w:val="center"/>
            </w:pPr>
            <w:r>
              <w:t>230.35</w:t>
            </w:r>
          </w:p>
        </w:tc>
        <w:tc>
          <w:tcPr>
            <w:tcW w:w="1075" w:type="dxa"/>
            <w:vAlign w:val="center"/>
          </w:tcPr>
          <w:p w14:paraId="65C2A372" w14:textId="77777777" w:rsidR="003D475C" w:rsidRDefault="00D85F67">
            <w:pPr>
              <w:jc w:val="center"/>
            </w:pPr>
            <w:r>
              <w:t>230.35</w:t>
            </w:r>
          </w:p>
        </w:tc>
        <w:tc>
          <w:tcPr>
            <w:tcW w:w="990" w:type="dxa"/>
            <w:vAlign w:val="center"/>
          </w:tcPr>
          <w:p w14:paraId="77052F64" w14:textId="77777777" w:rsidR="003D475C" w:rsidRDefault="00D85F67">
            <w:pPr>
              <w:jc w:val="center"/>
            </w:pPr>
            <w:r>
              <w:t>100</w:t>
            </w:r>
          </w:p>
        </w:tc>
      </w:tr>
      <w:tr w:rsidR="003D475C" w14:paraId="199A780B" w14:textId="77777777">
        <w:tc>
          <w:tcPr>
            <w:tcW w:w="1075" w:type="dxa"/>
            <w:vMerge/>
            <w:vAlign w:val="center"/>
          </w:tcPr>
          <w:p w14:paraId="732B0991" w14:textId="77777777" w:rsidR="003D475C" w:rsidRDefault="003D475C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51AFB9B" w14:textId="77777777" w:rsidR="003D475C" w:rsidRDefault="00D85F67">
            <w:pPr>
              <w:jc w:val="center"/>
            </w:pPr>
            <w:r>
              <w:t>2004</w:t>
            </w:r>
          </w:p>
        </w:tc>
        <w:tc>
          <w:tcPr>
            <w:tcW w:w="1075" w:type="dxa"/>
            <w:vAlign w:val="center"/>
          </w:tcPr>
          <w:p w14:paraId="073353EF" w14:textId="77777777" w:rsidR="003D475C" w:rsidRDefault="00D85F67">
            <w:pPr>
              <w:jc w:val="center"/>
            </w:pPr>
            <w:r>
              <w:t>阅览室</w:t>
            </w:r>
          </w:p>
        </w:tc>
        <w:tc>
          <w:tcPr>
            <w:tcW w:w="707" w:type="dxa"/>
            <w:vAlign w:val="center"/>
          </w:tcPr>
          <w:p w14:paraId="5727BD82" w14:textId="77777777" w:rsidR="003D475C" w:rsidRDefault="00D85F67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A9DFB38" w14:textId="77777777" w:rsidR="003D475C" w:rsidRDefault="00D85F67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9BB68C4" w14:textId="77777777" w:rsidR="003D475C" w:rsidRDefault="00D85F67">
            <w:pPr>
              <w:jc w:val="center"/>
            </w:pPr>
            <w:r>
              <w:t>3.00</w:t>
            </w:r>
          </w:p>
        </w:tc>
        <w:tc>
          <w:tcPr>
            <w:tcW w:w="1075" w:type="dxa"/>
            <w:vAlign w:val="center"/>
          </w:tcPr>
          <w:p w14:paraId="75AEDD60" w14:textId="77777777" w:rsidR="003D475C" w:rsidRDefault="00D85F67">
            <w:pPr>
              <w:jc w:val="center"/>
            </w:pPr>
            <w:r>
              <w:t>186.32</w:t>
            </w:r>
          </w:p>
        </w:tc>
        <w:tc>
          <w:tcPr>
            <w:tcW w:w="1075" w:type="dxa"/>
            <w:vAlign w:val="center"/>
          </w:tcPr>
          <w:p w14:paraId="506F923A" w14:textId="77777777" w:rsidR="003D475C" w:rsidRDefault="00D85F67">
            <w:pPr>
              <w:jc w:val="center"/>
            </w:pPr>
            <w:r>
              <w:t>186.32</w:t>
            </w:r>
          </w:p>
        </w:tc>
        <w:tc>
          <w:tcPr>
            <w:tcW w:w="990" w:type="dxa"/>
            <w:vAlign w:val="center"/>
          </w:tcPr>
          <w:p w14:paraId="634999B4" w14:textId="77777777" w:rsidR="003D475C" w:rsidRDefault="00D85F67">
            <w:pPr>
              <w:jc w:val="center"/>
            </w:pPr>
            <w:r>
              <w:t>100</w:t>
            </w:r>
          </w:p>
        </w:tc>
      </w:tr>
    </w:tbl>
    <w:p w14:paraId="55FBF5D1" w14:textId="77777777" w:rsidR="003D475C" w:rsidRDefault="003D475C"/>
    <w:sectPr w:rsidR="003D475C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85F67"/>
    <w:rsid w:val="001915A3"/>
    <w:rsid w:val="00217F62"/>
    <w:rsid w:val="003D475C"/>
    <w:rsid w:val="00A906D8"/>
    <w:rsid w:val="00AB5A74"/>
    <w:rsid w:val="00D85F6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7789"/>
  <w15:docId w15:val="{7F8FF9FE-D937-40D8-AAB7-FDBDF78E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85;&#23068;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孙娜</dc:creator>
  <cp:lastModifiedBy>孙 娜娜</cp:lastModifiedBy>
  <cp:revision>1</cp:revision>
  <dcterms:created xsi:type="dcterms:W3CDTF">2020-12-27T11:40:00Z</dcterms:created>
  <dcterms:modified xsi:type="dcterms:W3CDTF">2020-12-27T11:40:00Z</dcterms:modified>
</cp:coreProperties>
</file>