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FE3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F22F2A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AC48BF8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13AA0FB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13E88A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70CABA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00749F6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C23239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B18C34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春意.生机</w:t>
            </w:r>
            <w:bookmarkEnd w:id="1"/>
          </w:p>
        </w:tc>
      </w:tr>
      <w:tr w:rsidR="00D40158" w:rsidRPr="00D40158" w14:paraId="680C711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AD48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CCE793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安阳</w:t>
            </w:r>
            <w:bookmarkEnd w:id="2"/>
          </w:p>
        </w:tc>
      </w:tr>
      <w:tr w:rsidR="00D40158" w:rsidRPr="00D40158" w14:paraId="3415865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5C72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5A91E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GX30075</w:t>
            </w:r>
            <w:bookmarkEnd w:id="3"/>
          </w:p>
        </w:tc>
      </w:tr>
      <w:tr w:rsidR="00D40158" w:rsidRPr="00D40158" w14:paraId="5E2E27C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D013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183F3D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河南师范大学新联学院</w:t>
            </w:r>
            <w:bookmarkEnd w:id="4"/>
          </w:p>
        </w:tc>
      </w:tr>
      <w:tr w:rsidR="00D40158" w:rsidRPr="00D40158" w14:paraId="167A835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B9626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201B49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2018级建筑学</w:t>
            </w:r>
            <w:bookmarkEnd w:id="5"/>
          </w:p>
        </w:tc>
      </w:tr>
      <w:tr w:rsidR="00D40158" w:rsidRPr="00D40158" w14:paraId="329E6AE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0C68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806A96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AAE7B5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78E6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31F814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009F0F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BEE2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014263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D5FFB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86DA1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0DD461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2020年12月29日</w:t>
              </w:r>
            </w:smartTag>
            <w:bookmarkEnd w:id="6"/>
          </w:p>
        </w:tc>
      </w:tr>
    </w:tbl>
    <w:p w14:paraId="43BFFBAD" w14:textId="77777777" w:rsidR="00D40158" w:rsidRDefault="00D40158" w:rsidP="00B41640">
      <w:pPr>
        <w:rPr>
          <w:rFonts w:ascii="宋体" w:hAnsi="宋体"/>
          <w:lang w:val="en-US"/>
        </w:rPr>
      </w:pPr>
    </w:p>
    <w:p w14:paraId="372700C7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A4AC270" wp14:editId="21123E9F">
            <wp:extent cx="1514634" cy="1514634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20FE62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E559F7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5D39BE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45FB8480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FC15D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7FDFC0F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59865A44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D16ED3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96C166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6664AA72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41D85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315623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T17838324870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EEBBD8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4D35E1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BCD0446" w14:textId="77777777" w:rsidR="00DF53F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149930" w:history="1">
        <w:r w:rsidR="00DF53F3" w:rsidRPr="0067234C">
          <w:rPr>
            <w:rStyle w:val="a6"/>
          </w:rPr>
          <w:t>1</w:t>
        </w:r>
        <w:r w:rsidR="00DF53F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F53F3" w:rsidRPr="0067234C">
          <w:rPr>
            <w:rStyle w:val="a6"/>
          </w:rPr>
          <w:t>建筑概况</w:t>
        </w:r>
        <w:r w:rsidR="00DF53F3">
          <w:rPr>
            <w:webHidden/>
          </w:rPr>
          <w:tab/>
        </w:r>
        <w:r w:rsidR="00DF53F3">
          <w:rPr>
            <w:webHidden/>
          </w:rPr>
          <w:fldChar w:fldCharType="begin"/>
        </w:r>
        <w:r w:rsidR="00DF53F3">
          <w:rPr>
            <w:webHidden/>
          </w:rPr>
          <w:instrText xml:space="preserve"> PAGEREF _Toc60149930 \h </w:instrText>
        </w:r>
        <w:r w:rsidR="00DF53F3">
          <w:rPr>
            <w:webHidden/>
          </w:rPr>
        </w:r>
        <w:r w:rsidR="00DF53F3">
          <w:rPr>
            <w:webHidden/>
          </w:rPr>
          <w:fldChar w:fldCharType="separate"/>
        </w:r>
        <w:r w:rsidR="00DF53F3">
          <w:rPr>
            <w:webHidden/>
          </w:rPr>
          <w:t>4</w:t>
        </w:r>
        <w:r w:rsidR="00DF53F3">
          <w:rPr>
            <w:webHidden/>
          </w:rPr>
          <w:fldChar w:fldCharType="end"/>
        </w:r>
      </w:hyperlink>
    </w:p>
    <w:p w14:paraId="3329D78F" w14:textId="77777777" w:rsidR="00DF53F3" w:rsidRDefault="00DF53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49931" w:history="1">
        <w:r w:rsidRPr="0067234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7234C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3F529A" w14:textId="77777777" w:rsidR="00DF53F3" w:rsidRDefault="00DF53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49932" w:history="1">
        <w:r w:rsidRPr="0067234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7234C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50CCFE" w14:textId="77777777" w:rsidR="00DF53F3" w:rsidRDefault="00DF53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49933" w:history="1">
        <w:r w:rsidRPr="0067234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7234C">
          <w:rPr>
            <w:rStyle w:val="a6"/>
          </w:rPr>
          <w:t>模型观察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D4E717" w14:textId="77777777" w:rsidR="00DF53F3" w:rsidRDefault="00DF53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49934" w:history="1">
        <w:r w:rsidRPr="0067234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7234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B24DBF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35" w:history="1">
        <w:r w:rsidRPr="0067234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5D9AEA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36" w:history="1">
        <w:r w:rsidRPr="0067234C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C0CC6AB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37" w:history="1">
        <w:r w:rsidRPr="0067234C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12E68C9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38" w:history="1">
        <w:r w:rsidRPr="0067234C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C76CF9F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39" w:history="1">
        <w:r w:rsidRPr="0067234C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507D01F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40" w:history="1">
        <w:r w:rsidRPr="0067234C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7C7E211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41" w:history="1">
        <w:r w:rsidRPr="0067234C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3897D7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42" w:history="1">
        <w:r w:rsidRPr="0067234C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82601FF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43" w:history="1">
        <w:r w:rsidRPr="0067234C">
          <w:rPr>
            <w:rStyle w:val="a6"/>
            <w:lang w:val="en-GB"/>
          </w:rPr>
          <w:t>5.6.1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5278D40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44" w:history="1">
        <w:r w:rsidRPr="0067234C">
          <w:rPr>
            <w:rStyle w:val="a6"/>
            <w:lang w:val="en-GB"/>
          </w:rPr>
          <w:t>5.6.2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9627C29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45" w:history="1">
        <w:r w:rsidRPr="0067234C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241F54E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46" w:history="1">
        <w:r w:rsidRPr="0067234C">
          <w:rPr>
            <w:rStyle w:val="a6"/>
            <w:lang w:val="en-GB"/>
          </w:rPr>
          <w:t>5.7.1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76C84F4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47" w:history="1">
        <w:r w:rsidRPr="0067234C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3579C2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48" w:history="1">
        <w:r w:rsidRPr="0067234C">
          <w:rPr>
            <w:rStyle w:val="a6"/>
            <w:lang w:val="en-GB"/>
          </w:rPr>
          <w:t>5.8.1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38CB75B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49" w:history="1">
        <w:r w:rsidRPr="0067234C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862FA85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50" w:history="1">
        <w:r w:rsidRPr="0067234C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8319FB3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51" w:history="1">
        <w:r w:rsidRPr="0067234C">
          <w:rPr>
            <w:rStyle w:val="a6"/>
            <w:lang w:val="en-GB"/>
          </w:rPr>
          <w:t>5.10.1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2C878A2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52" w:history="1">
        <w:r w:rsidRPr="0067234C">
          <w:rPr>
            <w:rStyle w:val="a6"/>
            <w:lang w:val="en-GB"/>
          </w:rPr>
          <w:t>5.11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FC8BA30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53" w:history="1">
        <w:r w:rsidRPr="0067234C">
          <w:rPr>
            <w:rStyle w:val="a6"/>
            <w:lang w:val="en-GB"/>
          </w:rPr>
          <w:t>5.12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9BAD62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54" w:history="1">
        <w:r w:rsidRPr="0067234C">
          <w:rPr>
            <w:rStyle w:val="a6"/>
            <w:lang w:val="en-GB"/>
          </w:rPr>
          <w:t>5.12.1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95782AA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55" w:history="1">
        <w:r w:rsidRPr="0067234C">
          <w:rPr>
            <w:rStyle w:val="a6"/>
            <w:lang w:val="en-GB"/>
          </w:rPr>
          <w:t>5.12.2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D3C631C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56" w:history="1">
        <w:r w:rsidRPr="0067234C">
          <w:rPr>
            <w:rStyle w:val="a6"/>
            <w:lang w:val="en-GB"/>
          </w:rPr>
          <w:t>5.12.3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0B32196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57" w:history="1">
        <w:r w:rsidRPr="0067234C">
          <w:rPr>
            <w:rStyle w:val="a6"/>
            <w:lang w:val="en-GB"/>
          </w:rPr>
          <w:t>5.12.4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31C2712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58" w:history="1">
        <w:r w:rsidRPr="0067234C">
          <w:rPr>
            <w:rStyle w:val="a6"/>
            <w:lang w:val="en-GB"/>
          </w:rPr>
          <w:t>5.12.5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A13C47E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59" w:history="1">
        <w:r w:rsidRPr="0067234C">
          <w:rPr>
            <w:rStyle w:val="a6"/>
            <w:lang w:val="en-GB"/>
          </w:rPr>
          <w:t>5.13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365DF47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60" w:history="1">
        <w:r w:rsidRPr="0067234C">
          <w:rPr>
            <w:rStyle w:val="a6"/>
            <w:lang w:val="en-GB"/>
          </w:rPr>
          <w:t>5.13.1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63387E7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61" w:history="1">
        <w:r w:rsidRPr="0067234C">
          <w:rPr>
            <w:rStyle w:val="a6"/>
            <w:lang w:val="en-GB"/>
          </w:rPr>
          <w:t>5.14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1F16BFC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62" w:history="1">
        <w:r w:rsidRPr="0067234C">
          <w:rPr>
            <w:rStyle w:val="a6"/>
            <w:lang w:val="en-GB"/>
          </w:rPr>
          <w:t>5.15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5C84577" w14:textId="77777777" w:rsidR="00DF53F3" w:rsidRDefault="00DF53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49963" w:history="1">
        <w:r w:rsidRPr="0067234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7234C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F1DB270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64" w:history="1">
        <w:r w:rsidRPr="0067234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15332C1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65" w:history="1">
        <w:r w:rsidRPr="0067234C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FCED533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66" w:history="1">
        <w:r w:rsidRPr="0067234C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CD6037B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67" w:history="1">
        <w:r w:rsidRPr="0067234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9507819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68" w:history="1">
        <w:r w:rsidRPr="0067234C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F1C3F02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69" w:history="1">
        <w:r w:rsidRPr="0067234C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9AA0719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70" w:history="1">
        <w:r w:rsidRPr="0067234C">
          <w:rPr>
            <w:rStyle w:val="a6"/>
            <w:lang w:val="en-GB"/>
          </w:rPr>
          <w:t>6.3.2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ADEF59D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71" w:history="1">
        <w:r w:rsidRPr="0067234C">
          <w:rPr>
            <w:rStyle w:val="a6"/>
            <w:lang w:val="en-GB"/>
          </w:rPr>
          <w:t>6.3.3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6817655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72" w:history="1">
        <w:r w:rsidRPr="0067234C">
          <w:rPr>
            <w:rStyle w:val="a6"/>
            <w:lang w:val="en-GB"/>
          </w:rPr>
          <w:t>6.3.4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FA55CBE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73" w:history="1">
        <w:r w:rsidRPr="0067234C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5E3B1E7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74" w:history="1">
        <w:r w:rsidRPr="0067234C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B2CAC55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75" w:history="1">
        <w:r w:rsidRPr="0067234C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BDC024E" w14:textId="77777777" w:rsidR="00DF53F3" w:rsidRDefault="00DF53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49976" w:history="1">
        <w:r w:rsidRPr="0067234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7234C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2516AD6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77" w:history="1">
        <w:r w:rsidRPr="0067234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87C815D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78" w:history="1">
        <w:r w:rsidRPr="0067234C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B7B9CBC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79" w:history="1">
        <w:r w:rsidRPr="0067234C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038AADE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80" w:history="1">
        <w:r w:rsidRPr="0067234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8FFE6EE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81" w:history="1">
        <w:r w:rsidRPr="0067234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C4B220A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82" w:history="1">
        <w:r w:rsidRPr="0067234C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9658A7D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83" w:history="1">
        <w:r w:rsidRPr="0067234C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77EA15F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84" w:history="1">
        <w:r w:rsidRPr="0067234C">
          <w:rPr>
            <w:rStyle w:val="a6"/>
            <w:lang w:val="en-GB"/>
          </w:rPr>
          <w:t>7.3.3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00189AF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85" w:history="1">
        <w:r w:rsidRPr="0067234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60BE60E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86" w:history="1">
        <w:r w:rsidRPr="0067234C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18554B8" w14:textId="77777777" w:rsidR="00DF53F3" w:rsidRDefault="00DF53F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49987" w:history="1">
        <w:r w:rsidRPr="0067234C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30FE212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88" w:history="1">
        <w:r w:rsidRPr="0067234C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360B477" w14:textId="77777777" w:rsidR="00DF53F3" w:rsidRDefault="00DF53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49989" w:history="1">
        <w:r w:rsidRPr="0067234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7234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FF81099" w14:textId="77777777" w:rsidR="00DF53F3" w:rsidRDefault="00DF53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49990" w:history="1">
        <w:r w:rsidRPr="0067234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7234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AA18F7B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91" w:history="1">
        <w:r w:rsidRPr="0067234C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工作日</w:t>
        </w:r>
        <w:r w:rsidRPr="0067234C">
          <w:rPr>
            <w:rStyle w:val="a6"/>
          </w:rPr>
          <w:t>/</w:t>
        </w:r>
        <w:r w:rsidRPr="0067234C">
          <w:rPr>
            <w:rStyle w:val="a6"/>
          </w:rPr>
          <w:t>节假日人员逐时在室率</w:t>
        </w:r>
        <w:r w:rsidRPr="0067234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30A299E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92" w:history="1">
        <w:r w:rsidRPr="0067234C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工作日</w:t>
        </w:r>
        <w:r w:rsidRPr="0067234C">
          <w:rPr>
            <w:rStyle w:val="a6"/>
          </w:rPr>
          <w:t>/</w:t>
        </w:r>
        <w:r w:rsidRPr="0067234C">
          <w:rPr>
            <w:rStyle w:val="a6"/>
          </w:rPr>
          <w:t>节假日照明开关时间表</w:t>
        </w:r>
        <w:r w:rsidRPr="0067234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7EB5444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93" w:history="1">
        <w:r w:rsidRPr="0067234C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工作日</w:t>
        </w:r>
        <w:r w:rsidRPr="0067234C">
          <w:rPr>
            <w:rStyle w:val="a6"/>
          </w:rPr>
          <w:t>/</w:t>
        </w:r>
        <w:r w:rsidRPr="0067234C">
          <w:rPr>
            <w:rStyle w:val="a6"/>
          </w:rPr>
          <w:t>节假日设备逐时使用率</w:t>
        </w:r>
        <w:r w:rsidRPr="0067234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A0C5B37" w14:textId="77777777" w:rsidR="00DF53F3" w:rsidRDefault="00DF53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49994" w:history="1">
        <w:r w:rsidRPr="0067234C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7234C">
          <w:rPr>
            <w:rStyle w:val="a6"/>
          </w:rPr>
          <w:t>工作日</w:t>
        </w:r>
        <w:r w:rsidRPr="0067234C">
          <w:rPr>
            <w:rStyle w:val="a6"/>
          </w:rPr>
          <w:t>/</w:t>
        </w:r>
        <w:r w:rsidRPr="0067234C">
          <w:rPr>
            <w:rStyle w:val="a6"/>
          </w:rPr>
          <w:t>节假日空调系统运行时间表</w:t>
        </w:r>
        <w:r w:rsidRPr="0067234C">
          <w:rPr>
            <w:rStyle w:val="a6"/>
          </w:rPr>
          <w:t>(1:</w:t>
        </w:r>
        <w:r w:rsidRPr="0067234C">
          <w:rPr>
            <w:rStyle w:val="a6"/>
          </w:rPr>
          <w:t>开</w:t>
        </w:r>
        <w:r w:rsidRPr="0067234C">
          <w:rPr>
            <w:rStyle w:val="a6"/>
          </w:rPr>
          <w:t>,0:</w:t>
        </w:r>
        <w:r w:rsidRPr="0067234C">
          <w:rPr>
            <w:rStyle w:val="a6"/>
          </w:rPr>
          <w:t>关</w:t>
        </w:r>
        <w:r w:rsidRPr="0067234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_Toc60149994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771434C1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D38BFE8" w14:textId="77777777" w:rsidR="00D40158" w:rsidRDefault="00D40158" w:rsidP="00D40158">
      <w:pPr>
        <w:pStyle w:val="TOC1"/>
      </w:pPr>
    </w:p>
    <w:p w14:paraId="6527016B" w14:textId="77777777" w:rsidR="00D40158" w:rsidRPr="005E5F93" w:rsidRDefault="00D40158" w:rsidP="005215FB">
      <w:pPr>
        <w:pStyle w:val="1"/>
      </w:pPr>
      <w:bookmarkStart w:id="11" w:name="_Toc6014993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68EBA04" w14:textId="77777777">
        <w:tc>
          <w:tcPr>
            <w:tcW w:w="2841" w:type="dxa"/>
            <w:shd w:val="clear" w:color="auto" w:fill="E6E6E6"/>
          </w:tcPr>
          <w:p w14:paraId="246E53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782F8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春意</w:t>
            </w:r>
            <w:r>
              <w:t>.</w:t>
            </w:r>
            <w:r>
              <w:t>生机</w:t>
            </w:r>
            <w:bookmarkEnd w:id="12"/>
          </w:p>
        </w:tc>
      </w:tr>
      <w:tr w:rsidR="00D40158" w:rsidRPr="00FF2243" w14:paraId="72F954E3" w14:textId="77777777">
        <w:tc>
          <w:tcPr>
            <w:tcW w:w="2841" w:type="dxa"/>
            <w:shd w:val="clear" w:color="auto" w:fill="E6E6E6"/>
          </w:tcPr>
          <w:p w14:paraId="1C830F7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AF5CE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安阳</w:t>
            </w:r>
            <w:bookmarkEnd w:id="13"/>
          </w:p>
        </w:tc>
      </w:tr>
      <w:tr w:rsidR="00037A4C" w:rsidRPr="00FF2243" w14:paraId="417B4BAB" w14:textId="77777777">
        <w:tc>
          <w:tcPr>
            <w:tcW w:w="2841" w:type="dxa"/>
            <w:shd w:val="clear" w:color="auto" w:fill="E6E6E6"/>
          </w:tcPr>
          <w:p w14:paraId="623A89B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AC2180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36.00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321C47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114.36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E678E50" w14:textId="77777777">
        <w:tc>
          <w:tcPr>
            <w:tcW w:w="2841" w:type="dxa"/>
            <w:shd w:val="clear" w:color="auto" w:fill="E6E6E6"/>
          </w:tcPr>
          <w:p w14:paraId="3212C6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55CA66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2990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59B5F2E8" w14:textId="77777777">
        <w:tc>
          <w:tcPr>
            <w:tcW w:w="2841" w:type="dxa"/>
            <w:shd w:val="clear" w:color="auto" w:fill="E6E6E6"/>
          </w:tcPr>
          <w:p w14:paraId="05CB59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5466C4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3D9B4B88" w14:textId="77777777">
        <w:tc>
          <w:tcPr>
            <w:tcW w:w="2841" w:type="dxa"/>
            <w:shd w:val="clear" w:color="auto" w:fill="E6E6E6"/>
          </w:tcPr>
          <w:p w14:paraId="343490D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FA44FE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13.6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85D0ED9" w14:textId="77777777">
        <w:tc>
          <w:tcPr>
            <w:tcW w:w="2841" w:type="dxa"/>
            <w:shd w:val="clear" w:color="auto" w:fill="E6E6E6"/>
          </w:tcPr>
          <w:p w14:paraId="09AD73B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E3D7FC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22082.32</w:t>
            </w:r>
            <w:bookmarkEnd w:id="22"/>
          </w:p>
        </w:tc>
      </w:tr>
      <w:tr w:rsidR="00203A7D" w:rsidRPr="00FF2243" w14:paraId="33D08857" w14:textId="77777777">
        <w:tc>
          <w:tcPr>
            <w:tcW w:w="2841" w:type="dxa"/>
            <w:shd w:val="clear" w:color="auto" w:fill="E6E6E6"/>
          </w:tcPr>
          <w:p w14:paraId="250F953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DB441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4964.39</w:t>
            </w:r>
            <w:bookmarkEnd w:id="23"/>
          </w:p>
        </w:tc>
      </w:tr>
      <w:tr w:rsidR="00D40158" w:rsidRPr="00FF2243" w14:paraId="433F8D01" w14:textId="77777777">
        <w:tc>
          <w:tcPr>
            <w:tcW w:w="2841" w:type="dxa"/>
            <w:shd w:val="clear" w:color="auto" w:fill="E6E6E6"/>
          </w:tcPr>
          <w:p w14:paraId="620B44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55D31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438D85DA" w14:textId="77777777">
        <w:tc>
          <w:tcPr>
            <w:tcW w:w="2841" w:type="dxa"/>
            <w:shd w:val="clear" w:color="auto" w:fill="E6E6E6"/>
          </w:tcPr>
          <w:p w14:paraId="781132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6DDBC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钢结构</w:t>
            </w:r>
            <w:bookmarkEnd w:id="25"/>
          </w:p>
        </w:tc>
      </w:tr>
      <w:tr w:rsidR="00D40158" w:rsidRPr="00FF2243" w14:paraId="4ACCB91D" w14:textId="77777777">
        <w:tc>
          <w:tcPr>
            <w:tcW w:w="2841" w:type="dxa"/>
            <w:shd w:val="clear" w:color="auto" w:fill="E6E6E6"/>
          </w:tcPr>
          <w:p w14:paraId="2754D8A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D08846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D2DDD10" w14:textId="77777777">
        <w:tc>
          <w:tcPr>
            <w:tcW w:w="2841" w:type="dxa"/>
            <w:shd w:val="clear" w:color="auto" w:fill="E6E6E6"/>
          </w:tcPr>
          <w:p w14:paraId="2AE668E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4521CF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23868488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7A972773" w14:textId="77777777" w:rsidR="00E93A7D" w:rsidRDefault="00E93A7D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0"/>
        <w:gridCol w:w="955"/>
        <w:gridCol w:w="955"/>
        <w:gridCol w:w="1115"/>
        <w:gridCol w:w="917"/>
        <w:gridCol w:w="1147"/>
        <w:gridCol w:w="955"/>
      </w:tblGrid>
      <w:tr w:rsidR="001206D7" w14:paraId="24598F8A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D16303" w14:textId="77777777" w:rsidR="001206D7" w:rsidRDefault="005F21A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D023DC" w14:textId="77777777" w:rsidR="001206D7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FC8A7B" w14:textId="77777777" w:rsidR="001206D7" w:rsidRDefault="005F21A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206D7" w14:paraId="354FC862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E46878" w14:textId="77777777" w:rsidR="001206D7" w:rsidRDefault="005F21AD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87412" w14:textId="77777777" w:rsidR="001206D7" w:rsidRDefault="005F21AD" w:rsidP="00707638">
            <w:pPr>
              <w:jc w:val="center"/>
              <w:rPr>
                <w:szCs w:val="21"/>
              </w:rPr>
            </w:pPr>
            <w:bookmarkStart w:id="29" w:name="体型系数"/>
            <w:r>
              <w:rPr>
                <w:rFonts w:hint="eastAsia"/>
                <w:szCs w:val="21"/>
              </w:rPr>
              <w:t>0.22</w:t>
            </w:r>
            <w:bookmarkEnd w:id="2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9C462" w14:textId="77777777" w:rsidR="001206D7" w:rsidRDefault="005F21AD">
            <w:pPr>
              <w:jc w:val="center"/>
              <w:rPr>
                <w:szCs w:val="21"/>
              </w:rPr>
            </w:pPr>
            <w:bookmarkStart w:id="30" w:name="参照建筑体型系数"/>
            <w:r>
              <w:rPr>
                <w:rFonts w:hint="eastAsia"/>
                <w:szCs w:val="21"/>
              </w:rPr>
              <w:t>0.23</w:t>
            </w:r>
            <w:bookmarkEnd w:id="30"/>
          </w:p>
        </w:tc>
      </w:tr>
      <w:tr w:rsidR="001206D7" w14:paraId="020142D5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C716D7" w14:textId="77777777" w:rsidR="001206D7" w:rsidRDefault="005F21A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C41BA3" w14:textId="77777777" w:rsidR="001206D7" w:rsidRDefault="005F21AD" w:rsidP="00707638">
            <w:pPr>
              <w:jc w:val="center"/>
              <w:rPr>
                <w:bCs/>
                <w:szCs w:val="21"/>
              </w:rPr>
            </w:pPr>
            <w:bookmarkStart w:id="31" w:name="屋顶K"/>
            <w:r>
              <w:rPr>
                <w:rFonts w:hint="eastAsia"/>
                <w:bCs/>
                <w:szCs w:val="21"/>
              </w:rPr>
              <w:t>0.40</w:t>
            </w:r>
            <w:bookmarkEnd w:id="3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4F468" w14:textId="77777777" w:rsidR="001206D7" w:rsidRDefault="005F21AD">
            <w:pPr>
              <w:jc w:val="center"/>
              <w:rPr>
                <w:szCs w:val="21"/>
              </w:rPr>
            </w:pPr>
            <w:bookmarkStart w:id="32" w:name="参照建筑屋顶K"/>
            <w:r>
              <w:rPr>
                <w:rFonts w:hint="eastAsia"/>
                <w:szCs w:val="21"/>
              </w:rPr>
              <w:t>0.45</w:t>
            </w:r>
            <w:bookmarkEnd w:id="32"/>
          </w:p>
        </w:tc>
      </w:tr>
      <w:tr w:rsidR="001206D7" w14:paraId="2FF2FAB0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6D8693" w14:textId="77777777" w:rsidR="001206D7" w:rsidRDefault="005F21A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07ACA" w14:textId="77777777" w:rsidR="001206D7" w:rsidRDefault="005F21AD" w:rsidP="00707638">
            <w:pPr>
              <w:jc w:val="center"/>
              <w:rPr>
                <w:bCs/>
                <w:szCs w:val="21"/>
              </w:rPr>
            </w:pPr>
            <w:bookmarkStart w:id="33" w:name="外墙K"/>
            <w:r>
              <w:rPr>
                <w:rFonts w:hint="eastAsia"/>
                <w:bCs/>
                <w:szCs w:val="21"/>
              </w:rPr>
              <w:t>0.38</w:t>
            </w:r>
            <w:bookmarkEnd w:id="3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3697F" w14:textId="77777777" w:rsidR="001206D7" w:rsidRDefault="005F21AD">
            <w:pPr>
              <w:jc w:val="center"/>
              <w:rPr>
                <w:szCs w:val="21"/>
              </w:rPr>
            </w:pPr>
            <w:bookmarkStart w:id="34" w:name="参照建筑外墙K"/>
            <w:r>
              <w:rPr>
                <w:rFonts w:hint="eastAsia"/>
                <w:szCs w:val="21"/>
              </w:rPr>
              <w:t>0.50</w:t>
            </w:r>
            <w:bookmarkEnd w:id="34"/>
          </w:p>
        </w:tc>
      </w:tr>
      <w:tr w:rsidR="001206D7" w14:paraId="10E225DF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880BB4" w14:textId="77777777" w:rsidR="001206D7" w:rsidRDefault="005F21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935C318" w14:textId="77777777" w:rsidR="001206D7" w:rsidRDefault="005F21AD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A4D3A" w14:textId="77777777" w:rsidR="001206D7" w:rsidRDefault="005F21AD" w:rsidP="00707638">
            <w:pPr>
              <w:jc w:val="center"/>
              <w:rPr>
                <w:bCs/>
                <w:szCs w:val="21"/>
              </w:rPr>
            </w:pPr>
            <w:bookmarkStart w:id="35" w:name="天窗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19E49" w14:textId="77777777" w:rsidR="001206D7" w:rsidRDefault="005F21AD">
            <w:pPr>
              <w:jc w:val="center"/>
              <w:rPr>
                <w:szCs w:val="21"/>
              </w:rPr>
            </w:pPr>
            <w:bookmarkStart w:id="36" w:name="参照建筑天窗K"/>
            <w:r>
              <w:rPr>
                <w:rFonts w:hint="eastAsia"/>
                <w:szCs w:val="21"/>
              </w:rPr>
              <w:t>－</w:t>
            </w:r>
            <w:bookmarkEnd w:id="36"/>
          </w:p>
        </w:tc>
      </w:tr>
      <w:tr w:rsidR="001206D7" w14:paraId="23FD0626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D39D33" w14:textId="77777777" w:rsidR="001206D7" w:rsidRDefault="005F21AD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2886B" w14:textId="77777777" w:rsidR="001206D7" w:rsidRDefault="005F21AD" w:rsidP="00707638">
            <w:pPr>
              <w:jc w:val="center"/>
              <w:rPr>
                <w:bCs/>
                <w:szCs w:val="21"/>
              </w:rPr>
            </w:pPr>
            <w:bookmarkStart w:id="37" w:name="天窗SHGC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83103" w14:textId="77777777" w:rsidR="001206D7" w:rsidRDefault="005F21AD">
            <w:pPr>
              <w:jc w:val="center"/>
              <w:rPr>
                <w:szCs w:val="21"/>
              </w:rPr>
            </w:pPr>
            <w:bookmarkStart w:id="38" w:name="参照建筑天窗SHGC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1206D7" w14:paraId="06472297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E1B346" w14:textId="77777777" w:rsidR="001206D7" w:rsidRDefault="005F21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76B9B" w14:textId="77777777" w:rsidR="001206D7" w:rsidRDefault="005F21AD" w:rsidP="00707638">
            <w:pPr>
              <w:jc w:val="center"/>
              <w:rPr>
                <w:bCs/>
                <w:szCs w:val="21"/>
              </w:rPr>
            </w:pPr>
            <w:bookmarkStart w:id="39" w:name="挑空楼板K"/>
            <w:r>
              <w:rPr>
                <w:rFonts w:hint="eastAsia"/>
                <w:bCs/>
                <w:szCs w:val="21"/>
              </w:rPr>
              <w:t>－</w:t>
            </w:r>
            <w:bookmarkEnd w:id="3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D7F7B7" w14:textId="77777777" w:rsidR="001206D7" w:rsidRDefault="005F21AD">
            <w:pPr>
              <w:jc w:val="center"/>
              <w:rPr>
                <w:szCs w:val="21"/>
              </w:rPr>
            </w:pPr>
            <w:bookmarkStart w:id="40" w:name="参照建筑挑空楼板K"/>
            <w:r>
              <w:rPr>
                <w:rFonts w:hint="eastAsia"/>
                <w:szCs w:val="21"/>
              </w:rPr>
              <w:t>－</w:t>
            </w:r>
            <w:bookmarkEnd w:id="40"/>
          </w:p>
        </w:tc>
      </w:tr>
      <w:tr w:rsidR="00CC09EF" w14:paraId="096EDA46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06BF0A" w14:textId="77777777" w:rsidR="00CC09EF" w:rsidRPr="00D9724A" w:rsidRDefault="005F21AD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07DBC7B7" w14:textId="77777777" w:rsidR="00CC09EF" w:rsidRPr="00D9724A" w:rsidRDefault="005F21AD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96C4F" w14:textId="77777777" w:rsidR="00CC09EF" w:rsidRDefault="005F21AD" w:rsidP="00CC09EF">
            <w:pPr>
              <w:jc w:val="center"/>
              <w:rPr>
                <w:bCs/>
                <w:szCs w:val="21"/>
              </w:rPr>
            </w:pPr>
            <w:bookmarkStart w:id="41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CC859" w14:textId="77777777" w:rsidR="00CC09EF" w:rsidRDefault="005F21AD" w:rsidP="00CC09EF">
            <w:pPr>
              <w:jc w:val="center"/>
              <w:rPr>
                <w:szCs w:val="21"/>
              </w:rPr>
            </w:pPr>
            <w:bookmarkStart w:id="42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2"/>
          </w:p>
        </w:tc>
      </w:tr>
      <w:tr w:rsidR="00CC09EF" w14:paraId="61E6ECD2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B85E08" w14:textId="77777777" w:rsidR="00CC09EF" w:rsidRPr="00D9724A" w:rsidRDefault="005F21AD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C585C" w14:textId="77777777" w:rsidR="00CC09EF" w:rsidRDefault="005F21AD" w:rsidP="00CC09EF">
            <w:pPr>
              <w:jc w:val="center"/>
              <w:rPr>
                <w:bCs/>
                <w:szCs w:val="21"/>
              </w:rPr>
            </w:pPr>
            <w:bookmarkStart w:id="43" w:name="采暖与非采暖隔墙K"/>
            <w:r>
              <w:rPr>
                <w:rFonts w:hint="eastAsia"/>
                <w:bCs/>
                <w:szCs w:val="21"/>
              </w:rPr>
              <w:t>0.45</w:t>
            </w:r>
            <w:bookmarkEnd w:id="4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69A36" w14:textId="77777777" w:rsidR="00CC09EF" w:rsidRDefault="005F21AD" w:rsidP="00CC09EF">
            <w:pPr>
              <w:jc w:val="center"/>
              <w:rPr>
                <w:szCs w:val="21"/>
              </w:rPr>
            </w:pPr>
            <w:bookmarkStart w:id="44" w:name="参照建筑采暖与非采暖隔墙K"/>
            <w:r>
              <w:rPr>
                <w:rFonts w:hint="eastAsia"/>
                <w:szCs w:val="21"/>
              </w:rPr>
              <w:t>1.50</w:t>
            </w:r>
            <w:bookmarkEnd w:id="44"/>
          </w:p>
        </w:tc>
      </w:tr>
      <w:tr w:rsidR="00B935B9" w14:paraId="5106FD28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182102" w14:textId="77777777" w:rsidR="00B935B9" w:rsidRDefault="005F21AD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73911" w14:textId="77777777" w:rsidR="00B935B9" w:rsidRDefault="005F21AD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53E62" w14:textId="77777777" w:rsidR="00B935B9" w:rsidRDefault="005F21AD" w:rsidP="00C81641">
            <w:pPr>
              <w:jc w:val="center"/>
              <w:rPr>
                <w:szCs w:val="21"/>
              </w:rPr>
            </w:pPr>
            <w:bookmarkStart w:id="45" w:name="参照建筑周边地面R"/>
            <w:r>
              <w:rPr>
                <w:rFonts w:hint="eastAsia"/>
                <w:szCs w:val="21"/>
              </w:rPr>
              <w:t>0.60</w:t>
            </w:r>
            <w:bookmarkEnd w:id="45"/>
          </w:p>
        </w:tc>
      </w:tr>
      <w:tr w:rsidR="00B935B9" w14:paraId="0BA11AEC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2AD348" w14:textId="77777777" w:rsidR="00B935B9" w:rsidRDefault="005F21AD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82C46" w14:textId="77777777" w:rsidR="00B935B9" w:rsidRDefault="005F21AD" w:rsidP="00C81641">
            <w:pPr>
              <w:jc w:val="center"/>
              <w:rPr>
                <w:szCs w:val="21"/>
              </w:rPr>
            </w:pPr>
            <w:bookmarkStart w:id="46" w:name="地下墙R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75F55" w14:textId="77777777" w:rsidR="00B935B9" w:rsidRDefault="005F21AD" w:rsidP="00C81641">
            <w:pPr>
              <w:jc w:val="center"/>
              <w:rPr>
                <w:szCs w:val="21"/>
              </w:rPr>
            </w:pPr>
            <w:bookmarkStart w:id="47" w:name="参照建筑地下墙R"/>
            <w:r>
              <w:rPr>
                <w:rFonts w:hint="eastAsia"/>
                <w:szCs w:val="21"/>
              </w:rPr>
              <w:t>－</w:t>
            </w:r>
            <w:bookmarkEnd w:id="47"/>
          </w:p>
        </w:tc>
      </w:tr>
      <w:tr w:rsidR="00B935B9" w14:paraId="2D40CBD2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927772" w14:textId="77777777" w:rsidR="00B935B9" w:rsidRDefault="005F21AD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D3499" w14:textId="77777777" w:rsidR="00B935B9" w:rsidRDefault="005F21AD" w:rsidP="00C81641">
            <w:pPr>
              <w:jc w:val="center"/>
              <w:rPr>
                <w:szCs w:val="21"/>
              </w:rPr>
            </w:pPr>
            <w:bookmarkStart w:id="48" w:name="变形缝R"/>
            <w:r>
              <w:rPr>
                <w:rFonts w:hint="eastAsia"/>
                <w:szCs w:val="21"/>
              </w:rPr>
              <w:t>－</w:t>
            </w:r>
            <w:bookmarkEnd w:id="4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77F6F" w14:textId="77777777" w:rsidR="00B935B9" w:rsidRDefault="005F21AD" w:rsidP="00C81641">
            <w:pPr>
              <w:jc w:val="center"/>
              <w:rPr>
                <w:szCs w:val="21"/>
              </w:rPr>
            </w:pPr>
            <w:bookmarkStart w:id="49" w:name="参照建筑变形缝R"/>
            <w:r>
              <w:rPr>
                <w:rFonts w:hint="eastAsia"/>
                <w:szCs w:val="21"/>
              </w:rPr>
              <w:t>－</w:t>
            </w:r>
            <w:bookmarkEnd w:id="49"/>
          </w:p>
        </w:tc>
      </w:tr>
      <w:tr w:rsidR="00C11119" w14:paraId="52B50FE3" w14:textId="77777777" w:rsidTr="00931476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D812EE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</w:t>
            </w:r>
            <w:r>
              <w:rPr>
                <w:rFonts w:hint="eastAsia"/>
                <w:bCs/>
                <w:szCs w:val="21"/>
              </w:rPr>
              <w:lastRenderedPageBreak/>
              <w:t>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AED8E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584A28" w14:textId="77777777" w:rsidR="00C11119" w:rsidRDefault="005F21AD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21DE1C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52C27F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5FC5263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F1680D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316428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DC3D87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8314C92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533F6D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3F7C9B8C" w14:textId="77777777" w:rsidTr="00931476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F68C3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D2A687" w14:textId="77777777" w:rsidR="00C11119" w:rsidRDefault="005F21AD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0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0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B70E4" w14:textId="77777777" w:rsidR="00C11119" w:rsidRDefault="005F21AD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6D197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363F3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E2FCD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ACB31A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FA7EF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A8491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C11119" w14:paraId="61C864D8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820C7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BE40BD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699AE" w14:textId="77777777" w:rsidR="00C11119" w:rsidRDefault="005F21AD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28E56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B6930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F1827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E4F1B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DAED4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8C3B2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6945A2B8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1A2DC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61BD73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AD8AFE" w14:textId="77777777" w:rsidR="00C11119" w:rsidRDefault="005F21AD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9FE2E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8DE44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5388FC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ADA73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B62BD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7F241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6DD0AA9D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805778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85C46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8E6C8" w14:textId="77777777" w:rsidR="00C11119" w:rsidRDefault="005F21AD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EA8270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9ADF39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72740F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7DB41EF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7D4989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7AF333" w14:textId="77777777" w:rsidR="00C11119" w:rsidRDefault="005F21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14:paraId="792E46FD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1" w:name="围护结构概况"/>
      <w:bookmarkEnd w:id="51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14:paraId="7F663EC8" w14:textId="77777777" w:rsidR="00E93A7D" w:rsidRDefault="00E93A7D">
      <w:pPr>
        <w:pStyle w:val="a0"/>
        <w:ind w:firstLineChars="0" w:firstLine="0"/>
        <w:rPr>
          <w:lang w:val="en-US"/>
        </w:rPr>
      </w:pPr>
    </w:p>
    <w:p w14:paraId="10838DFF" w14:textId="77777777" w:rsidR="00D40158" w:rsidRDefault="009677EB" w:rsidP="00D40158">
      <w:pPr>
        <w:pStyle w:val="1"/>
      </w:pPr>
      <w:bookmarkStart w:id="52" w:name="_Toc60149931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2"/>
    </w:p>
    <w:p w14:paraId="21EB358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3" w:name="计算依据"/>
      <w:bookmarkEnd w:id="28"/>
      <w:bookmarkEnd w:id="5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57720164" w14:textId="77777777" w:rsidR="00E93A7D" w:rsidRDefault="005F21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4BAC48BF" w14:textId="77777777" w:rsidR="00E93A7D" w:rsidRDefault="005F21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B6FA50C" w14:textId="77777777" w:rsidR="00E93A7D" w:rsidRDefault="005F21AD">
      <w:pPr>
        <w:pStyle w:val="1"/>
        <w:widowControl w:val="0"/>
        <w:jc w:val="both"/>
        <w:rPr>
          <w:kern w:val="2"/>
          <w:szCs w:val="24"/>
        </w:rPr>
      </w:pPr>
      <w:bookmarkStart w:id="54" w:name="_Toc60149932"/>
      <w:r>
        <w:rPr>
          <w:kern w:val="2"/>
          <w:szCs w:val="24"/>
        </w:rPr>
        <w:t>建筑大样</w:t>
      </w:r>
      <w:bookmarkEnd w:id="54"/>
    </w:p>
    <w:p w14:paraId="751B9925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C4FD274" wp14:editId="5D497D10">
            <wp:extent cx="5667375" cy="31432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F0DD6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852AC13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74FAF3E" wp14:editId="7702D4F5">
            <wp:extent cx="5667375" cy="44481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02CDF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9E623EE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2B0A960" wp14:editId="0E5E90C9">
            <wp:extent cx="5667375" cy="44577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D2ECA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7F8C03E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CE51861" wp14:editId="5BE52544">
            <wp:extent cx="5667375" cy="34290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E197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13223A3F" w14:textId="77777777" w:rsidR="00E93A7D" w:rsidRDefault="005F21AD">
      <w:pPr>
        <w:pStyle w:val="1"/>
        <w:widowControl w:val="0"/>
        <w:jc w:val="both"/>
        <w:rPr>
          <w:kern w:val="2"/>
          <w:szCs w:val="24"/>
        </w:rPr>
      </w:pPr>
      <w:bookmarkStart w:id="55" w:name="_Toc60149933"/>
      <w:r>
        <w:rPr>
          <w:kern w:val="2"/>
          <w:szCs w:val="24"/>
        </w:rPr>
        <w:lastRenderedPageBreak/>
        <w:t>模型观察</w:t>
      </w:r>
      <w:bookmarkEnd w:id="55"/>
    </w:p>
    <w:p w14:paraId="232134F1" w14:textId="77777777" w:rsidR="00E93A7D" w:rsidRDefault="005F21A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0D38E5A" wp14:editId="4F08D4B5">
            <wp:extent cx="5372664" cy="465821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2664" cy="4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C1EA" w14:textId="77777777" w:rsidR="00E93A7D" w:rsidRDefault="005F21AD">
      <w:pPr>
        <w:pStyle w:val="1"/>
        <w:widowControl w:val="0"/>
        <w:jc w:val="both"/>
        <w:rPr>
          <w:kern w:val="2"/>
          <w:szCs w:val="24"/>
        </w:rPr>
      </w:pPr>
      <w:bookmarkStart w:id="56" w:name="_Toc60149934"/>
      <w:r>
        <w:rPr>
          <w:kern w:val="2"/>
          <w:szCs w:val="24"/>
        </w:rPr>
        <w:t>围护结构</w:t>
      </w:r>
      <w:bookmarkEnd w:id="56"/>
    </w:p>
    <w:p w14:paraId="213408F9" w14:textId="77777777" w:rsidR="00E93A7D" w:rsidRDefault="005F21AD">
      <w:pPr>
        <w:pStyle w:val="2"/>
        <w:widowControl w:val="0"/>
        <w:rPr>
          <w:kern w:val="2"/>
        </w:rPr>
      </w:pPr>
      <w:bookmarkStart w:id="57" w:name="_Toc60149935"/>
      <w:r>
        <w:rPr>
          <w:kern w:val="2"/>
        </w:rP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93A7D" w14:paraId="2BE3A30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448FF90" w14:textId="77777777" w:rsidR="00E93A7D" w:rsidRDefault="005F21A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811F9C" w14:textId="77777777" w:rsidR="00E93A7D" w:rsidRDefault="005F21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7A69DE0" w14:textId="77777777" w:rsidR="00E93A7D" w:rsidRDefault="005F21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03A464" w14:textId="77777777" w:rsidR="00E93A7D" w:rsidRDefault="005F21A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C680A4" w14:textId="77777777" w:rsidR="00E93A7D" w:rsidRDefault="005F21A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421E7E" w14:textId="77777777" w:rsidR="00E93A7D" w:rsidRDefault="005F21A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198BEFD" w14:textId="77777777" w:rsidR="00E93A7D" w:rsidRDefault="005F21AD">
            <w:pPr>
              <w:jc w:val="center"/>
            </w:pPr>
            <w:r>
              <w:t>备注</w:t>
            </w:r>
          </w:p>
        </w:tc>
      </w:tr>
      <w:tr w:rsidR="00E93A7D" w14:paraId="6AAA90B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6F17F48" w14:textId="77777777" w:rsidR="00E93A7D" w:rsidRDefault="00E93A7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9ACDB28" w14:textId="77777777" w:rsidR="00E93A7D" w:rsidRDefault="005F21AD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7603385" w14:textId="77777777" w:rsidR="00E93A7D" w:rsidRDefault="005F21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A552AD" w14:textId="77777777" w:rsidR="00E93A7D" w:rsidRDefault="005F21A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619D1F" w14:textId="77777777" w:rsidR="00E93A7D" w:rsidRDefault="005F21AD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D5AC24" w14:textId="77777777" w:rsidR="00E93A7D" w:rsidRDefault="005F21AD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839C0E9" w14:textId="77777777" w:rsidR="00E93A7D" w:rsidRDefault="00E93A7D">
            <w:pPr>
              <w:jc w:val="center"/>
            </w:pPr>
          </w:p>
        </w:tc>
      </w:tr>
      <w:tr w:rsidR="00E93A7D" w14:paraId="5C839279" w14:textId="77777777">
        <w:tc>
          <w:tcPr>
            <w:tcW w:w="2196" w:type="dxa"/>
            <w:shd w:val="clear" w:color="auto" w:fill="E6E6E6"/>
            <w:vAlign w:val="center"/>
          </w:tcPr>
          <w:p w14:paraId="2C7DE5A4" w14:textId="77777777" w:rsidR="00E93A7D" w:rsidRDefault="005F21AD">
            <w:r>
              <w:t>水泥砂浆</w:t>
            </w:r>
          </w:p>
        </w:tc>
        <w:tc>
          <w:tcPr>
            <w:tcW w:w="1018" w:type="dxa"/>
            <w:vAlign w:val="center"/>
          </w:tcPr>
          <w:p w14:paraId="74DF8A69" w14:textId="77777777" w:rsidR="00E93A7D" w:rsidRDefault="005F21AD">
            <w:r>
              <w:t>0.930</w:t>
            </w:r>
          </w:p>
        </w:tc>
        <w:tc>
          <w:tcPr>
            <w:tcW w:w="1030" w:type="dxa"/>
            <w:vAlign w:val="center"/>
          </w:tcPr>
          <w:p w14:paraId="3ECDC313" w14:textId="77777777" w:rsidR="00E93A7D" w:rsidRDefault="005F21AD">
            <w:r>
              <w:t>11.370</w:t>
            </w:r>
          </w:p>
        </w:tc>
        <w:tc>
          <w:tcPr>
            <w:tcW w:w="848" w:type="dxa"/>
            <w:vAlign w:val="center"/>
          </w:tcPr>
          <w:p w14:paraId="76C17D27" w14:textId="77777777" w:rsidR="00E93A7D" w:rsidRDefault="005F21AD">
            <w:r>
              <w:t>1800.0</w:t>
            </w:r>
          </w:p>
        </w:tc>
        <w:tc>
          <w:tcPr>
            <w:tcW w:w="1018" w:type="dxa"/>
            <w:vAlign w:val="center"/>
          </w:tcPr>
          <w:p w14:paraId="77EB256B" w14:textId="77777777" w:rsidR="00E93A7D" w:rsidRDefault="005F21AD">
            <w:r>
              <w:t>1050.0</w:t>
            </w:r>
          </w:p>
        </w:tc>
        <w:tc>
          <w:tcPr>
            <w:tcW w:w="1188" w:type="dxa"/>
            <w:vAlign w:val="center"/>
          </w:tcPr>
          <w:p w14:paraId="13077B93" w14:textId="77777777" w:rsidR="00E93A7D" w:rsidRDefault="005F21AD">
            <w:r>
              <w:t>0.0210</w:t>
            </w:r>
          </w:p>
        </w:tc>
        <w:tc>
          <w:tcPr>
            <w:tcW w:w="1516" w:type="dxa"/>
            <w:vAlign w:val="center"/>
          </w:tcPr>
          <w:p w14:paraId="211C7A11" w14:textId="77777777" w:rsidR="00E93A7D" w:rsidRDefault="005F21A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93A7D" w14:paraId="0E53C6A3" w14:textId="77777777">
        <w:tc>
          <w:tcPr>
            <w:tcW w:w="2196" w:type="dxa"/>
            <w:shd w:val="clear" w:color="auto" w:fill="E6E6E6"/>
            <w:vAlign w:val="center"/>
          </w:tcPr>
          <w:p w14:paraId="3E9723EB" w14:textId="77777777" w:rsidR="00E93A7D" w:rsidRDefault="005F21AD">
            <w:r>
              <w:t>石灰砂浆</w:t>
            </w:r>
          </w:p>
        </w:tc>
        <w:tc>
          <w:tcPr>
            <w:tcW w:w="1018" w:type="dxa"/>
            <w:vAlign w:val="center"/>
          </w:tcPr>
          <w:p w14:paraId="4749C0CB" w14:textId="77777777" w:rsidR="00E93A7D" w:rsidRDefault="005F21AD">
            <w:r>
              <w:t>0.810</w:t>
            </w:r>
          </w:p>
        </w:tc>
        <w:tc>
          <w:tcPr>
            <w:tcW w:w="1030" w:type="dxa"/>
            <w:vAlign w:val="center"/>
          </w:tcPr>
          <w:p w14:paraId="7375FE17" w14:textId="77777777" w:rsidR="00E93A7D" w:rsidRDefault="005F21AD">
            <w:r>
              <w:t>10.070</w:t>
            </w:r>
          </w:p>
        </w:tc>
        <w:tc>
          <w:tcPr>
            <w:tcW w:w="848" w:type="dxa"/>
            <w:vAlign w:val="center"/>
          </w:tcPr>
          <w:p w14:paraId="10A1AA1A" w14:textId="77777777" w:rsidR="00E93A7D" w:rsidRDefault="005F21AD">
            <w:r>
              <w:t>1600.0</w:t>
            </w:r>
          </w:p>
        </w:tc>
        <w:tc>
          <w:tcPr>
            <w:tcW w:w="1018" w:type="dxa"/>
            <w:vAlign w:val="center"/>
          </w:tcPr>
          <w:p w14:paraId="250750BC" w14:textId="77777777" w:rsidR="00E93A7D" w:rsidRDefault="005F21AD">
            <w:r>
              <w:t>1050.0</w:t>
            </w:r>
          </w:p>
        </w:tc>
        <w:tc>
          <w:tcPr>
            <w:tcW w:w="1188" w:type="dxa"/>
            <w:vAlign w:val="center"/>
          </w:tcPr>
          <w:p w14:paraId="24B0F2FF" w14:textId="77777777" w:rsidR="00E93A7D" w:rsidRDefault="005F21AD">
            <w:r>
              <w:t>0.0443</w:t>
            </w:r>
          </w:p>
        </w:tc>
        <w:tc>
          <w:tcPr>
            <w:tcW w:w="1516" w:type="dxa"/>
            <w:vAlign w:val="center"/>
          </w:tcPr>
          <w:p w14:paraId="3366EB0B" w14:textId="77777777" w:rsidR="00E93A7D" w:rsidRDefault="005F21A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93A7D" w14:paraId="59FE884F" w14:textId="77777777">
        <w:tc>
          <w:tcPr>
            <w:tcW w:w="2196" w:type="dxa"/>
            <w:shd w:val="clear" w:color="auto" w:fill="E6E6E6"/>
            <w:vAlign w:val="center"/>
          </w:tcPr>
          <w:p w14:paraId="3EF81330" w14:textId="77777777" w:rsidR="00E93A7D" w:rsidRDefault="005F21AD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E04E636" w14:textId="77777777" w:rsidR="00E93A7D" w:rsidRDefault="005F21AD">
            <w:r>
              <w:t>1.740</w:t>
            </w:r>
          </w:p>
        </w:tc>
        <w:tc>
          <w:tcPr>
            <w:tcW w:w="1030" w:type="dxa"/>
            <w:vAlign w:val="center"/>
          </w:tcPr>
          <w:p w14:paraId="2D00944A" w14:textId="77777777" w:rsidR="00E93A7D" w:rsidRDefault="005F21AD">
            <w:r>
              <w:t>17.200</w:t>
            </w:r>
          </w:p>
        </w:tc>
        <w:tc>
          <w:tcPr>
            <w:tcW w:w="848" w:type="dxa"/>
            <w:vAlign w:val="center"/>
          </w:tcPr>
          <w:p w14:paraId="0A45993A" w14:textId="77777777" w:rsidR="00E93A7D" w:rsidRDefault="005F21AD">
            <w:r>
              <w:t>2500.0</w:t>
            </w:r>
          </w:p>
        </w:tc>
        <w:tc>
          <w:tcPr>
            <w:tcW w:w="1018" w:type="dxa"/>
            <w:vAlign w:val="center"/>
          </w:tcPr>
          <w:p w14:paraId="2B13FE58" w14:textId="77777777" w:rsidR="00E93A7D" w:rsidRDefault="005F21AD">
            <w:r>
              <w:t>920.0</w:t>
            </w:r>
          </w:p>
        </w:tc>
        <w:tc>
          <w:tcPr>
            <w:tcW w:w="1188" w:type="dxa"/>
            <w:vAlign w:val="center"/>
          </w:tcPr>
          <w:p w14:paraId="39113941" w14:textId="77777777" w:rsidR="00E93A7D" w:rsidRDefault="005F21AD">
            <w:r>
              <w:t>0.0158</w:t>
            </w:r>
          </w:p>
        </w:tc>
        <w:tc>
          <w:tcPr>
            <w:tcW w:w="1516" w:type="dxa"/>
            <w:vAlign w:val="center"/>
          </w:tcPr>
          <w:p w14:paraId="64CE50CC" w14:textId="77777777" w:rsidR="00E93A7D" w:rsidRDefault="005F21A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93A7D" w14:paraId="7B79552F" w14:textId="77777777">
        <w:tc>
          <w:tcPr>
            <w:tcW w:w="2196" w:type="dxa"/>
            <w:shd w:val="clear" w:color="auto" w:fill="E6E6E6"/>
            <w:vAlign w:val="center"/>
          </w:tcPr>
          <w:p w14:paraId="14C0359D" w14:textId="77777777" w:rsidR="00E93A7D" w:rsidRDefault="005F21AD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CD585A1" w14:textId="77777777" w:rsidR="00E93A7D" w:rsidRDefault="005F21AD">
            <w:r>
              <w:t>0.030</w:t>
            </w:r>
          </w:p>
        </w:tc>
        <w:tc>
          <w:tcPr>
            <w:tcW w:w="1030" w:type="dxa"/>
            <w:vAlign w:val="center"/>
          </w:tcPr>
          <w:p w14:paraId="167430CE" w14:textId="77777777" w:rsidR="00E93A7D" w:rsidRDefault="005F21AD">
            <w:r>
              <w:t>0.340</w:t>
            </w:r>
          </w:p>
        </w:tc>
        <w:tc>
          <w:tcPr>
            <w:tcW w:w="848" w:type="dxa"/>
            <w:vAlign w:val="center"/>
          </w:tcPr>
          <w:p w14:paraId="028114F9" w14:textId="77777777" w:rsidR="00E93A7D" w:rsidRDefault="005F21AD">
            <w:r>
              <w:t>35.0</w:t>
            </w:r>
          </w:p>
        </w:tc>
        <w:tc>
          <w:tcPr>
            <w:tcW w:w="1018" w:type="dxa"/>
            <w:vAlign w:val="center"/>
          </w:tcPr>
          <w:p w14:paraId="2D0E4889" w14:textId="77777777" w:rsidR="00E93A7D" w:rsidRDefault="005F21AD">
            <w:r>
              <w:t>1380.0</w:t>
            </w:r>
          </w:p>
        </w:tc>
        <w:tc>
          <w:tcPr>
            <w:tcW w:w="1188" w:type="dxa"/>
            <w:vAlign w:val="center"/>
          </w:tcPr>
          <w:p w14:paraId="18016C77" w14:textId="77777777" w:rsidR="00E93A7D" w:rsidRDefault="005F21AD">
            <w:r>
              <w:t>0.0000</w:t>
            </w:r>
          </w:p>
        </w:tc>
        <w:tc>
          <w:tcPr>
            <w:tcW w:w="1516" w:type="dxa"/>
            <w:vAlign w:val="center"/>
          </w:tcPr>
          <w:p w14:paraId="09AAE0A8" w14:textId="77777777" w:rsidR="00E93A7D" w:rsidRDefault="005F21A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93A7D" w14:paraId="11A3899A" w14:textId="77777777">
        <w:tc>
          <w:tcPr>
            <w:tcW w:w="2196" w:type="dxa"/>
            <w:shd w:val="clear" w:color="auto" w:fill="E6E6E6"/>
            <w:vAlign w:val="center"/>
          </w:tcPr>
          <w:p w14:paraId="78C5E934" w14:textId="77777777" w:rsidR="00E93A7D" w:rsidRDefault="005F21AD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5B9056EA" w14:textId="77777777" w:rsidR="00E93A7D" w:rsidRDefault="005F21AD">
            <w:r>
              <w:t>0.140</w:t>
            </w:r>
          </w:p>
        </w:tc>
        <w:tc>
          <w:tcPr>
            <w:tcW w:w="1030" w:type="dxa"/>
            <w:vAlign w:val="center"/>
          </w:tcPr>
          <w:p w14:paraId="4B6345EB" w14:textId="77777777" w:rsidR="00E93A7D" w:rsidRDefault="005F21AD">
            <w:r>
              <w:t>1.790</w:t>
            </w:r>
          </w:p>
        </w:tc>
        <w:tc>
          <w:tcPr>
            <w:tcW w:w="848" w:type="dxa"/>
            <w:vAlign w:val="center"/>
          </w:tcPr>
          <w:p w14:paraId="3A7E2C53" w14:textId="77777777" w:rsidR="00E93A7D" w:rsidRDefault="005F21AD">
            <w:r>
              <w:t>1200.0</w:t>
            </w:r>
          </w:p>
        </w:tc>
        <w:tc>
          <w:tcPr>
            <w:tcW w:w="1018" w:type="dxa"/>
            <w:vAlign w:val="center"/>
          </w:tcPr>
          <w:p w14:paraId="157751D5" w14:textId="77777777" w:rsidR="00E93A7D" w:rsidRDefault="005F21AD">
            <w:r>
              <w:t>262.3</w:t>
            </w:r>
          </w:p>
        </w:tc>
        <w:tc>
          <w:tcPr>
            <w:tcW w:w="1188" w:type="dxa"/>
            <w:vAlign w:val="center"/>
          </w:tcPr>
          <w:p w14:paraId="1D8B1E84" w14:textId="77777777" w:rsidR="00E93A7D" w:rsidRDefault="005F21AD">
            <w:r>
              <w:t>0.0000</w:t>
            </w:r>
          </w:p>
        </w:tc>
        <w:tc>
          <w:tcPr>
            <w:tcW w:w="1516" w:type="dxa"/>
            <w:vAlign w:val="center"/>
          </w:tcPr>
          <w:p w14:paraId="7D1E6206" w14:textId="77777777" w:rsidR="00E93A7D" w:rsidRDefault="00E93A7D">
            <w:pPr>
              <w:rPr>
                <w:sz w:val="18"/>
                <w:szCs w:val="18"/>
              </w:rPr>
            </w:pPr>
          </w:p>
        </w:tc>
      </w:tr>
      <w:tr w:rsidR="00E93A7D" w14:paraId="334B5EEE" w14:textId="77777777">
        <w:tc>
          <w:tcPr>
            <w:tcW w:w="2196" w:type="dxa"/>
            <w:shd w:val="clear" w:color="auto" w:fill="E6E6E6"/>
            <w:vAlign w:val="center"/>
          </w:tcPr>
          <w:p w14:paraId="49E29184" w14:textId="77777777" w:rsidR="00E93A7D" w:rsidRDefault="005F21AD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13F5541D" w14:textId="77777777" w:rsidR="00E93A7D" w:rsidRDefault="005F21AD">
            <w:r>
              <w:t>0.030</w:t>
            </w:r>
          </w:p>
        </w:tc>
        <w:tc>
          <w:tcPr>
            <w:tcW w:w="1030" w:type="dxa"/>
            <w:vAlign w:val="center"/>
          </w:tcPr>
          <w:p w14:paraId="45A8AA3C" w14:textId="77777777" w:rsidR="00E93A7D" w:rsidRDefault="005F21AD">
            <w:r>
              <w:t>0.320</w:t>
            </w:r>
          </w:p>
        </w:tc>
        <w:tc>
          <w:tcPr>
            <w:tcW w:w="848" w:type="dxa"/>
            <w:vAlign w:val="center"/>
          </w:tcPr>
          <w:p w14:paraId="7297A77F" w14:textId="77777777" w:rsidR="00E93A7D" w:rsidRDefault="005F21AD">
            <w:r>
              <w:t>28.5</w:t>
            </w:r>
          </w:p>
        </w:tc>
        <w:tc>
          <w:tcPr>
            <w:tcW w:w="1018" w:type="dxa"/>
            <w:vAlign w:val="center"/>
          </w:tcPr>
          <w:p w14:paraId="3F019BF6" w14:textId="77777777" w:rsidR="00E93A7D" w:rsidRDefault="005F21AD">
            <w:r>
              <w:t>1647.0</w:t>
            </w:r>
          </w:p>
        </w:tc>
        <w:tc>
          <w:tcPr>
            <w:tcW w:w="1188" w:type="dxa"/>
            <w:vAlign w:val="center"/>
          </w:tcPr>
          <w:p w14:paraId="3BC90AB4" w14:textId="77777777" w:rsidR="00E93A7D" w:rsidRDefault="005F21AD">
            <w:r>
              <w:t>0.0000</w:t>
            </w:r>
          </w:p>
        </w:tc>
        <w:tc>
          <w:tcPr>
            <w:tcW w:w="1516" w:type="dxa"/>
            <w:vAlign w:val="center"/>
          </w:tcPr>
          <w:p w14:paraId="2AAC692B" w14:textId="77777777" w:rsidR="00E93A7D" w:rsidRDefault="00E93A7D">
            <w:pPr>
              <w:rPr>
                <w:sz w:val="18"/>
                <w:szCs w:val="18"/>
              </w:rPr>
            </w:pPr>
          </w:p>
        </w:tc>
      </w:tr>
      <w:tr w:rsidR="00E93A7D" w14:paraId="447AE555" w14:textId="77777777">
        <w:tc>
          <w:tcPr>
            <w:tcW w:w="2196" w:type="dxa"/>
            <w:shd w:val="clear" w:color="auto" w:fill="E6E6E6"/>
            <w:vAlign w:val="center"/>
          </w:tcPr>
          <w:p w14:paraId="6D858ECC" w14:textId="77777777" w:rsidR="00E93A7D" w:rsidRDefault="005F21AD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37C42D1C" w14:textId="77777777" w:rsidR="00E93A7D" w:rsidRDefault="005F21AD">
            <w:r>
              <w:t>0.260</w:t>
            </w:r>
          </w:p>
        </w:tc>
        <w:tc>
          <w:tcPr>
            <w:tcW w:w="1030" w:type="dxa"/>
            <w:vAlign w:val="center"/>
          </w:tcPr>
          <w:p w14:paraId="7C034E87" w14:textId="77777777" w:rsidR="00E93A7D" w:rsidRDefault="005F21AD">
            <w:r>
              <w:t>4.370</w:t>
            </w:r>
          </w:p>
        </w:tc>
        <w:tc>
          <w:tcPr>
            <w:tcW w:w="848" w:type="dxa"/>
            <w:vAlign w:val="center"/>
          </w:tcPr>
          <w:p w14:paraId="25E89C90" w14:textId="77777777" w:rsidR="00E93A7D" w:rsidRDefault="005F21AD">
            <w:r>
              <w:t>800.0</w:t>
            </w:r>
          </w:p>
        </w:tc>
        <w:tc>
          <w:tcPr>
            <w:tcW w:w="1018" w:type="dxa"/>
            <w:vAlign w:val="center"/>
          </w:tcPr>
          <w:p w14:paraId="67CAFC2E" w14:textId="77777777" w:rsidR="00E93A7D" w:rsidRDefault="005F21AD">
            <w:r>
              <w:t>1170.0</w:t>
            </w:r>
          </w:p>
        </w:tc>
        <w:tc>
          <w:tcPr>
            <w:tcW w:w="1188" w:type="dxa"/>
            <w:vAlign w:val="center"/>
          </w:tcPr>
          <w:p w14:paraId="71394F91" w14:textId="77777777" w:rsidR="00E93A7D" w:rsidRDefault="005F21AD">
            <w:r>
              <w:t>0.0000</w:t>
            </w:r>
          </w:p>
        </w:tc>
        <w:tc>
          <w:tcPr>
            <w:tcW w:w="1516" w:type="dxa"/>
            <w:vAlign w:val="center"/>
          </w:tcPr>
          <w:p w14:paraId="3EAE6C3B" w14:textId="77777777" w:rsidR="00E93A7D" w:rsidRDefault="00E93A7D">
            <w:pPr>
              <w:rPr>
                <w:sz w:val="18"/>
                <w:szCs w:val="18"/>
              </w:rPr>
            </w:pPr>
          </w:p>
        </w:tc>
      </w:tr>
      <w:tr w:rsidR="00E93A7D" w14:paraId="186BE6E1" w14:textId="77777777">
        <w:tc>
          <w:tcPr>
            <w:tcW w:w="2196" w:type="dxa"/>
            <w:shd w:val="clear" w:color="auto" w:fill="E6E6E6"/>
            <w:vAlign w:val="center"/>
          </w:tcPr>
          <w:p w14:paraId="39BCB5D0" w14:textId="77777777" w:rsidR="00E93A7D" w:rsidRDefault="005F21AD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1797AE6D" w14:textId="77777777" w:rsidR="00E93A7D" w:rsidRDefault="005F21AD">
            <w:r>
              <w:t>0.870</w:t>
            </w:r>
          </w:p>
        </w:tc>
        <w:tc>
          <w:tcPr>
            <w:tcW w:w="1030" w:type="dxa"/>
            <w:vAlign w:val="center"/>
          </w:tcPr>
          <w:p w14:paraId="310B587A" w14:textId="77777777" w:rsidR="00E93A7D" w:rsidRDefault="005F21AD">
            <w:r>
              <w:t>10.750</w:t>
            </w:r>
          </w:p>
        </w:tc>
        <w:tc>
          <w:tcPr>
            <w:tcW w:w="848" w:type="dxa"/>
            <w:vAlign w:val="center"/>
          </w:tcPr>
          <w:p w14:paraId="1B4E01BC" w14:textId="77777777" w:rsidR="00E93A7D" w:rsidRDefault="005F21AD">
            <w:r>
              <w:t>1700.0</w:t>
            </w:r>
          </w:p>
        </w:tc>
        <w:tc>
          <w:tcPr>
            <w:tcW w:w="1018" w:type="dxa"/>
            <w:vAlign w:val="center"/>
          </w:tcPr>
          <w:p w14:paraId="1AA552BB" w14:textId="77777777" w:rsidR="00E93A7D" w:rsidRDefault="005F21AD">
            <w:r>
              <w:t>1050.0</w:t>
            </w:r>
          </w:p>
        </w:tc>
        <w:tc>
          <w:tcPr>
            <w:tcW w:w="1188" w:type="dxa"/>
            <w:vAlign w:val="center"/>
          </w:tcPr>
          <w:p w14:paraId="536383B5" w14:textId="77777777" w:rsidR="00E93A7D" w:rsidRDefault="005F21AD">
            <w:r>
              <w:t>0.0975</w:t>
            </w:r>
          </w:p>
        </w:tc>
        <w:tc>
          <w:tcPr>
            <w:tcW w:w="1516" w:type="dxa"/>
            <w:vAlign w:val="center"/>
          </w:tcPr>
          <w:p w14:paraId="2BC0A44D" w14:textId="77777777" w:rsidR="00E93A7D" w:rsidRDefault="00E93A7D">
            <w:pPr>
              <w:rPr>
                <w:sz w:val="18"/>
                <w:szCs w:val="18"/>
              </w:rPr>
            </w:pPr>
          </w:p>
        </w:tc>
      </w:tr>
      <w:tr w:rsidR="00E93A7D" w14:paraId="00BC82D7" w14:textId="77777777">
        <w:tc>
          <w:tcPr>
            <w:tcW w:w="2196" w:type="dxa"/>
            <w:shd w:val="clear" w:color="auto" w:fill="E6E6E6"/>
            <w:vAlign w:val="center"/>
          </w:tcPr>
          <w:p w14:paraId="7E851575" w14:textId="77777777" w:rsidR="00E93A7D" w:rsidRDefault="005F21AD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529533E5" w14:textId="77777777" w:rsidR="00E93A7D" w:rsidRDefault="005F21AD">
            <w:r>
              <w:t>0.042</w:t>
            </w:r>
          </w:p>
        </w:tc>
        <w:tc>
          <w:tcPr>
            <w:tcW w:w="1030" w:type="dxa"/>
            <w:vAlign w:val="center"/>
          </w:tcPr>
          <w:p w14:paraId="40F4C4EA" w14:textId="77777777" w:rsidR="00E93A7D" w:rsidRDefault="005F21AD">
            <w:r>
              <w:t>0.360</w:t>
            </w:r>
          </w:p>
        </w:tc>
        <w:tc>
          <w:tcPr>
            <w:tcW w:w="848" w:type="dxa"/>
            <w:vAlign w:val="center"/>
          </w:tcPr>
          <w:p w14:paraId="09330DFE" w14:textId="77777777" w:rsidR="00E93A7D" w:rsidRDefault="005F21AD">
            <w:r>
              <w:t>19.0</w:t>
            </w:r>
          </w:p>
        </w:tc>
        <w:tc>
          <w:tcPr>
            <w:tcW w:w="1018" w:type="dxa"/>
            <w:vAlign w:val="center"/>
          </w:tcPr>
          <w:p w14:paraId="06AC799B" w14:textId="77777777" w:rsidR="00E93A7D" w:rsidRDefault="005F21AD">
            <w:r>
              <w:t>2233.0</w:t>
            </w:r>
          </w:p>
        </w:tc>
        <w:tc>
          <w:tcPr>
            <w:tcW w:w="1188" w:type="dxa"/>
            <w:vAlign w:val="center"/>
          </w:tcPr>
          <w:p w14:paraId="21C1E8DB" w14:textId="77777777" w:rsidR="00E93A7D" w:rsidRDefault="005F21AD">
            <w:r>
              <w:t>0.0000</w:t>
            </w:r>
          </w:p>
        </w:tc>
        <w:tc>
          <w:tcPr>
            <w:tcW w:w="1516" w:type="dxa"/>
            <w:vAlign w:val="center"/>
          </w:tcPr>
          <w:p w14:paraId="270EE038" w14:textId="77777777" w:rsidR="00E93A7D" w:rsidRDefault="00E93A7D">
            <w:pPr>
              <w:rPr>
                <w:sz w:val="18"/>
                <w:szCs w:val="18"/>
              </w:rPr>
            </w:pPr>
          </w:p>
        </w:tc>
      </w:tr>
      <w:tr w:rsidR="00E93A7D" w14:paraId="1EB0143F" w14:textId="77777777">
        <w:tc>
          <w:tcPr>
            <w:tcW w:w="2196" w:type="dxa"/>
            <w:shd w:val="clear" w:color="auto" w:fill="E6E6E6"/>
            <w:vAlign w:val="center"/>
          </w:tcPr>
          <w:p w14:paraId="5AF411F3" w14:textId="77777777" w:rsidR="00E93A7D" w:rsidRDefault="005F21AD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1018" w:type="dxa"/>
            <w:vAlign w:val="center"/>
          </w:tcPr>
          <w:p w14:paraId="606178AF" w14:textId="77777777" w:rsidR="00E93A7D" w:rsidRDefault="005F21AD">
            <w:r>
              <w:t>0.580</w:t>
            </w:r>
          </w:p>
        </w:tc>
        <w:tc>
          <w:tcPr>
            <w:tcW w:w="1030" w:type="dxa"/>
            <w:vAlign w:val="center"/>
          </w:tcPr>
          <w:p w14:paraId="165FBBFA" w14:textId="77777777" w:rsidR="00E93A7D" w:rsidRDefault="005F21AD">
            <w:r>
              <w:t>7.920</w:t>
            </w:r>
          </w:p>
        </w:tc>
        <w:tc>
          <w:tcPr>
            <w:tcW w:w="848" w:type="dxa"/>
            <w:vAlign w:val="center"/>
          </w:tcPr>
          <w:p w14:paraId="71BB1699" w14:textId="77777777" w:rsidR="00E93A7D" w:rsidRDefault="005F21AD">
            <w:r>
              <w:t>1400.0</w:t>
            </w:r>
          </w:p>
        </w:tc>
        <w:tc>
          <w:tcPr>
            <w:tcW w:w="1018" w:type="dxa"/>
            <w:vAlign w:val="center"/>
          </w:tcPr>
          <w:p w14:paraId="315ECEF0" w14:textId="77777777" w:rsidR="00E93A7D" w:rsidRDefault="005F21AD">
            <w:r>
              <w:t>1062.3</w:t>
            </w:r>
          </w:p>
        </w:tc>
        <w:tc>
          <w:tcPr>
            <w:tcW w:w="1188" w:type="dxa"/>
            <w:vAlign w:val="center"/>
          </w:tcPr>
          <w:p w14:paraId="1D35A1A2" w14:textId="77777777" w:rsidR="00E93A7D" w:rsidRDefault="005F21AD">
            <w:r>
              <w:t>0.0000</w:t>
            </w:r>
          </w:p>
        </w:tc>
        <w:tc>
          <w:tcPr>
            <w:tcW w:w="1516" w:type="dxa"/>
            <w:vAlign w:val="center"/>
          </w:tcPr>
          <w:p w14:paraId="2D869287" w14:textId="77777777" w:rsidR="00E93A7D" w:rsidRDefault="00E93A7D">
            <w:pPr>
              <w:rPr>
                <w:sz w:val="18"/>
                <w:szCs w:val="18"/>
              </w:rPr>
            </w:pPr>
          </w:p>
        </w:tc>
      </w:tr>
      <w:tr w:rsidR="00E93A7D" w14:paraId="6BE76943" w14:textId="77777777">
        <w:tc>
          <w:tcPr>
            <w:tcW w:w="2196" w:type="dxa"/>
            <w:shd w:val="clear" w:color="auto" w:fill="E6E6E6"/>
            <w:vAlign w:val="center"/>
          </w:tcPr>
          <w:p w14:paraId="64056823" w14:textId="77777777" w:rsidR="00E93A7D" w:rsidRDefault="005F21AD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3E78E9D8" w14:textId="77777777" w:rsidR="00E93A7D" w:rsidRDefault="005F21AD">
            <w:r>
              <w:t>0.042</w:t>
            </w:r>
          </w:p>
        </w:tc>
        <w:tc>
          <w:tcPr>
            <w:tcW w:w="1030" w:type="dxa"/>
            <w:vAlign w:val="center"/>
          </w:tcPr>
          <w:p w14:paraId="3FAFE939" w14:textId="77777777" w:rsidR="00E93A7D" w:rsidRDefault="005F21AD">
            <w:r>
              <w:t>0.360</w:t>
            </w:r>
          </w:p>
        </w:tc>
        <w:tc>
          <w:tcPr>
            <w:tcW w:w="848" w:type="dxa"/>
            <w:vAlign w:val="center"/>
          </w:tcPr>
          <w:p w14:paraId="5A92FCCF" w14:textId="77777777" w:rsidR="00E93A7D" w:rsidRDefault="005F21AD">
            <w:r>
              <w:t>30.0</w:t>
            </w:r>
          </w:p>
        </w:tc>
        <w:tc>
          <w:tcPr>
            <w:tcW w:w="1018" w:type="dxa"/>
            <w:vAlign w:val="center"/>
          </w:tcPr>
          <w:p w14:paraId="53F96784" w14:textId="77777777" w:rsidR="00E93A7D" w:rsidRDefault="005F21AD">
            <w:r>
              <w:t>1380.0</w:t>
            </w:r>
          </w:p>
        </w:tc>
        <w:tc>
          <w:tcPr>
            <w:tcW w:w="1188" w:type="dxa"/>
            <w:vAlign w:val="center"/>
          </w:tcPr>
          <w:p w14:paraId="22051663" w14:textId="77777777" w:rsidR="00E93A7D" w:rsidRDefault="005F21AD">
            <w:r>
              <w:t>0.0234</w:t>
            </w:r>
          </w:p>
        </w:tc>
        <w:tc>
          <w:tcPr>
            <w:tcW w:w="1516" w:type="dxa"/>
            <w:vAlign w:val="center"/>
          </w:tcPr>
          <w:p w14:paraId="383888DD" w14:textId="77777777" w:rsidR="00E93A7D" w:rsidRDefault="00E93A7D">
            <w:pPr>
              <w:rPr>
                <w:sz w:val="18"/>
                <w:szCs w:val="18"/>
              </w:rPr>
            </w:pPr>
          </w:p>
        </w:tc>
      </w:tr>
      <w:tr w:rsidR="00E93A7D" w14:paraId="0A473A11" w14:textId="77777777">
        <w:tc>
          <w:tcPr>
            <w:tcW w:w="2196" w:type="dxa"/>
            <w:shd w:val="clear" w:color="auto" w:fill="E6E6E6"/>
            <w:vAlign w:val="center"/>
          </w:tcPr>
          <w:p w14:paraId="27BE2D85" w14:textId="77777777" w:rsidR="00E93A7D" w:rsidRDefault="005F21AD">
            <w:r>
              <w:t>加气砼砌块</w:t>
            </w:r>
          </w:p>
        </w:tc>
        <w:tc>
          <w:tcPr>
            <w:tcW w:w="1018" w:type="dxa"/>
            <w:vAlign w:val="center"/>
          </w:tcPr>
          <w:p w14:paraId="45E51CA9" w14:textId="77777777" w:rsidR="00E93A7D" w:rsidRDefault="005F21AD">
            <w:r>
              <w:t>0.200</w:t>
            </w:r>
          </w:p>
        </w:tc>
        <w:tc>
          <w:tcPr>
            <w:tcW w:w="1030" w:type="dxa"/>
            <w:vAlign w:val="center"/>
          </w:tcPr>
          <w:p w14:paraId="018954F7" w14:textId="77777777" w:rsidR="00E93A7D" w:rsidRDefault="005F21AD">
            <w:r>
              <w:t>3.000</w:t>
            </w:r>
          </w:p>
        </w:tc>
        <w:tc>
          <w:tcPr>
            <w:tcW w:w="848" w:type="dxa"/>
            <w:vAlign w:val="center"/>
          </w:tcPr>
          <w:p w14:paraId="0C8D4BD8" w14:textId="77777777" w:rsidR="00E93A7D" w:rsidRDefault="005F21AD">
            <w:r>
              <w:t>1800.0</w:t>
            </w:r>
          </w:p>
        </w:tc>
        <w:tc>
          <w:tcPr>
            <w:tcW w:w="1018" w:type="dxa"/>
            <w:vAlign w:val="center"/>
          </w:tcPr>
          <w:p w14:paraId="23A35538" w14:textId="77777777" w:rsidR="00E93A7D" w:rsidRDefault="005F21AD">
            <w:r>
              <w:t>388.7</w:t>
            </w:r>
          </w:p>
        </w:tc>
        <w:tc>
          <w:tcPr>
            <w:tcW w:w="1188" w:type="dxa"/>
            <w:vAlign w:val="center"/>
          </w:tcPr>
          <w:p w14:paraId="4C0909B7" w14:textId="77777777" w:rsidR="00E93A7D" w:rsidRDefault="005F21AD">
            <w:r>
              <w:t>0.0000</w:t>
            </w:r>
          </w:p>
        </w:tc>
        <w:tc>
          <w:tcPr>
            <w:tcW w:w="1516" w:type="dxa"/>
            <w:vAlign w:val="center"/>
          </w:tcPr>
          <w:p w14:paraId="11C694CD" w14:textId="77777777" w:rsidR="00E93A7D" w:rsidRDefault="00E93A7D">
            <w:pPr>
              <w:rPr>
                <w:sz w:val="18"/>
                <w:szCs w:val="18"/>
              </w:rPr>
            </w:pPr>
          </w:p>
        </w:tc>
      </w:tr>
      <w:tr w:rsidR="00E93A7D" w14:paraId="66BD2307" w14:textId="77777777">
        <w:tc>
          <w:tcPr>
            <w:tcW w:w="2196" w:type="dxa"/>
            <w:shd w:val="clear" w:color="auto" w:fill="E6E6E6"/>
            <w:vAlign w:val="center"/>
          </w:tcPr>
          <w:p w14:paraId="698B5D7D" w14:textId="77777777" w:rsidR="00E93A7D" w:rsidRDefault="005F21AD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228E70E9" w14:textId="77777777" w:rsidR="00E93A7D" w:rsidRDefault="005F21AD">
            <w:r>
              <w:t>0.045</w:t>
            </w:r>
          </w:p>
        </w:tc>
        <w:tc>
          <w:tcPr>
            <w:tcW w:w="1030" w:type="dxa"/>
            <w:vAlign w:val="center"/>
          </w:tcPr>
          <w:p w14:paraId="4D8E4EB8" w14:textId="77777777" w:rsidR="00E93A7D" w:rsidRDefault="005F21AD">
            <w:r>
              <w:t>0.748</w:t>
            </w:r>
          </w:p>
        </w:tc>
        <w:tc>
          <w:tcPr>
            <w:tcW w:w="848" w:type="dxa"/>
            <w:vAlign w:val="center"/>
          </w:tcPr>
          <w:p w14:paraId="676ECBE6" w14:textId="77777777" w:rsidR="00E93A7D" w:rsidRDefault="005F21AD">
            <w:r>
              <w:t>140.0</w:t>
            </w:r>
          </w:p>
        </w:tc>
        <w:tc>
          <w:tcPr>
            <w:tcW w:w="1018" w:type="dxa"/>
            <w:vAlign w:val="center"/>
          </w:tcPr>
          <w:p w14:paraId="20911557" w14:textId="77777777" w:rsidR="00E93A7D" w:rsidRDefault="005F21AD">
            <w:r>
              <w:t>1220.0</w:t>
            </w:r>
          </w:p>
        </w:tc>
        <w:tc>
          <w:tcPr>
            <w:tcW w:w="1188" w:type="dxa"/>
            <w:vAlign w:val="center"/>
          </w:tcPr>
          <w:p w14:paraId="78EC7BD3" w14:textId="77777777" w:rsidR="00E93A7D" w:rsidRDefault="005F21AD">
            <w:r>
              <w:t>0.4880</w:t>
            </w:r>
          </w:p>
        </w:tc>
        <w:tc>
          <w:tcPr>
            <w:tcW w:w="1516" w:type="dxa"/>
            <w:vAlign w:val="center"/>
          </w:tcPr>
          <w:p w14:paraId="235749F6" w14:textId="77777777" w:rsidR="00E93A7D" w:rsidRDefault="00E93A7D">
            <w:pPr>
              <w:rPr>
                <w:sz w:val="18"/>
                <w:szCs w:val="18"/>
              </w:rPr>
            </w:pPr>
          </w:p>
        </w:tc>
      </w:tr>
    </w:tbl>
    <w:p w14:paraId="00F5BA62" w14:textId="77777777" w:rsidR="00E93A7D" w:rsidRDefault="005F21AD">
      <w:pPr>
        <w:pStyle w:val="2"/>
        <w:widowControl w:val="0"/>
        <w:rPr>
          <w:kern w:val="2"/>
        </w:rPr>
      </w:pPr>
      <w:bookmarkStart w:id="58" w:name="_Toc60149936"/>
      <w:r>
        <w:rPr>
          <w:kern w:val="2"/>
        </w:rPr>
        <w:t>围护结构作法简要说明</w:t>
      </w:r>
      <w:bookmarkEnd w:id="58"/>
    </w:p>
    <w:p w14:paraId="6DFBF839" w14:textId="77777777" w:rsidR="00E93A7D" w:rsidRDefault="005F21AD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66E8C81" w14:textId="77777777" w:rsidR="00E93A7D" w:rsidRDefault="005F21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粒径</w:t>
      </w:r>
      <w:r>
        <w:rPr>
          <w:color w:val="000000"/>
          <w:kern w:val="2"/>
          <w:szCs w:val="24"/>
          <w:lang w:val="en-US"/>
        </w:rPr>
        <w:t>10~30</w:t>
      </w:r>
      <w:r>
        <w:rPr>
          <w:color w:val="000000"/>
          <w:kern w:val="2"/>
          <w:szCs w:val="24"/>
          <w:lang w:val="en-US"/>
        </w:rPr>
        <w:t>卵石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60mm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0A112887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4C79AA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3E4588F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14:paraId="2A262BB6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679CB8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控温房间隔墙构造一：</w:t>
      </w:r>
    </w:p>
    <w:p w14:paraId="42F3E9C7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粘土多孔砖</w:t>
      </w:r>
      <w:r>
        <w:rPr>
          <w:color w:val="800080"/>
          <w:kern w:val="2"/>
          <w:szCs w:val="24"/>
          <w:lang w:val="en-US"/>
        </w:rPr>
        <w:t>KP1</w:t>
      </w:r>
      <w:r>
        <w:rPr>
          <w:color w:val="800080"/>
          <w:kern w:val="2"/>
          <w:szCs w:val="24"/>
          <w:lang w:val="en-US"/>
        </w:rPr>
        <w:t>，</w:t>
      </w:r>
      <w:r>
        <w:rPr>
          <w:color w:val="800080"/>
          <w:kern w:val="2"/>
          <w:szCs w:val="24"/>
          <w:lang w:val="en-US"/>
        </w:rPr>
        <w:t>KM1-190/240 240mm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</w:t>
      </w:r>
      <w:r>
        <w:rPr>
          <w:color w:val="800000"/>
          <w:kern w:val="2"/>
          <w:szCs w:val="24"/>
          <w:lang w:val="en-US"/>
        </w:rPr>
        <w:t xml:space="preserve"> 80mm</w:t>
      </w:r>
    </w:p>
    <w:p w14:paraId="225C5435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1731B8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低透光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53DB5016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0.261</w:t>
      </w:r>
    </w:p>
    <w:p w14:paraId="1F9C3994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59B796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57E4C0A5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膨胀聚苯板</w:t>
      </w:r>
      <w:r>
        <w:rPr>
          <w:color w:val="800000"/>
          <w:kern w:val="2"/>
          <w:szCs w:val="24"/>
          <w:lang w:val="en-US"/>
        </w:rPr>
        <w:t>(ρ=18-20) 60mm</w:t>
      </w:r>
    </w:p>
    <w:p w14:paraId="7DBF5AE5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10F050B" w14:textId="77777777" w:rsidR="00E93A7D" w:rsidRDefault="005F21AD">
      <w:pPr>
        <w:pStyle w:val="2"/>
        <w:widowControl w:val="0"/>
        <w:rPr>
          <w:kern w:val="2"/>
        </w:rPr>
      </w:pPr>
      <w:bookmarkStart w:id="59" w:name="_Toc60149937"/>
      <w:r>
        <w:rPr>
          <w:kern w:val="2"/>
        </w:rPr>
        <w:lastRenderedPageBreak/>
        <w:t>体形系数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93A7D" w14:paraId="453382ED" w14:textId="77777777">
        <w:tc>
          <w:tcPr>
            <w:tcW w:w="2513" w:type="dxa"/>
            <w:shd w:val="clear" w:color="auto" w:fill="E6E6E6"/>
            <w:vAlign w:val="center"/>
          </w:tcPr>
          <w:p w14:paraId="28414898" w14:textId="77777777" w:rsidR="00E93A7D" w:rsidRDefault="005F21AD">
            <w:r>
              <w:t>外表面积</w:t>
            </w:r>
          </w:p>
        </w:tc>
        <w:tc>
          <w:tcPr>
            <w:tcW w:w="6820" w:type="dxa"/>
            <w:vAlign w:val="center"/>
          </w:tcPr>
          <w:p w14:paraId="6B8AC1A3" w14:textId="77777777" w:rsidR="00E93A7D" w:rsidRDefault="005F21AD">
            <w:r>
              <w:t>4964.39</w:t>
            </w:r>
          </w:p>
        </w:tc>
      </w:tr>
      <w:tr w:rsidR="00E93A7D" w14:paraId="32FA9D4E" w14:textId="77777777">
        <w:tc>
          <w:tcPr>
            <w:tcW w:w="2513" w:type="dxa"/>
            <w:shd w:val="clear" w:color="auto" w:fill="E6E6E6"/>
            <w:vAlign w:val="center"/>
          </w:tcPr>
          <w:p w14:paraId="6432898C" w14:textId="77777777" w:rsidR="00E93A7D" w:rsidRDefault="005F21AD">
            <w:r>
              <w:t>建筑体积</w:t>
            </w:r>
          </w:p>
        </w:tc>
        <w:tc>
          <w:tcPr>
            <w:tcW w:w="6820" w:type="dxa"/>
            <w:vAlign w:val="center"/>
          </w:tcPr>
          <w:p w14:paraId="01D3BCB2" w14:textId="77777777" w:rsidR="00E93A7D" w:rsidRDefault="005F21AD">
            <w:r>
              <w:t>22082.32</w:t>
            </w:r>
          </w:p>
        </w:tc>
      </w:tr>
      <w:tr w:rsidR="00E93A7D" w14:paraId="33A72874" w14:textId="77777777">
        <w:tc>
          <w:tcPr>
            <w:tcW w:w="2513" w:type="dxa"/>
            <w:shd w:val="clear" w:color="auto" w:fill="E6E6E6"/>
            <w:vAlign w:val="center"/>
          </w:tcPr>
          <w:p w14:paraId="53718C5C" w14:textId="77777777" w:rsidR="00E93A7D" w:rsidRDefault="005F21AD">
            <w:r>
              <w:t>体形系数</w:t>
            </w:r>
          </w:p>
        </w:tc>
        <w:tc>
          <w:tcPr>
            <w:tcW w:w="6820" w:type="dxa"/>
            <w:vAlign w:val="center"/>
          </w:tcPr>
          <w:p w14:paraId="462279CB" w14:textId="77777777" w:rsidR="00E93A7D" w:rsidRDefault="005F21AD">
            <w:r>
              <w:t>0.22</w:t>
            </w:r>
          </w:p>
        </w:tc>
      </w:tr>
    </w:tbl>
    <w:p w14:paraId="2EC7BD76" w14:textId="77777777" w:rsidR="00E93A7D" w:rsidRDefault="005F21AD">
      <w:pPr>
        <w:pStyle w:val="2"/>
        <w:widowControl w:val="0"/>
        <w:rPr>
          <w:kern w:val="2"/>
        </w:rPr>
      </w:pPr>
      <w:bookmarkStart w:id="60" w:name="_Toc60149938"/>
      <w:r>
        <w:rPr>
          <w:kern w:val="2"/>
        </w:rPr>
        <w:t>窗墙比</w:t>
      </w:r>
      <w:bookmarkEnd w:id="60"/>
    </w:p>
    <w:p w14:paraId="3FBC311B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60149939"/>
      <w:r>
        <w:rPr>
          <w:color w:val="000000"/>
          <w:kern w:val="2"/>
          <w:szCs w:val="24"/>
        </w:rPr>
        <w:t>窗墙比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E93A7D" w14:paraId="03FCD18F" w14:textId="77777777">
        <w:tc>
          <w:tcPr>
            <w:tcW w:w="1652" w:type="dxa"/>
            <w:shd w:val="clear" w:color="auto" w:fill="E6E6E6"/>
            <w:vAlign w:val="center"/>
          </w:tcPr>
          <w:p w14:paraId="31B4BF76" w14:textId="77777777" w:rsidR="00E93A7D" w:rsidRDefault="005F21AD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7E21E5DC" w14:textId="77777777" w:rsidR="00E93A7D" w:rsidRDefault="005F21AD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757C1A83" w14:textId="77777777" w:rsidR="00E93A7D" w:rsidRDefault="005F21AD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3511FB84" w14:textId="77777777" w:rsidR="00E93A7D" w:rsidRDefault="005F21AD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0DEACE66" w14:textId="77777777" w:rsidR="00E93A7D" w:rsidRDefault="005F21AD">
            <w:pPr>
              <w:jc w:val="center"/>
            </w:pPr>
            <w:r>
              <w:t>窗墙比</w:t>
            </w:r>
          </w:p>
        </w:tc>
      </w:tr>
      <w:tr w:rsidR="00E93A7D" w14:paraId="7B2C5584" w14:textId="77777777">
        <w:tc>
          <w:tcPr>
            <w:tcW w:w="1652" w:type="dxa"/>
            <w:shd w:val="clear" w:color="auto" w:fill="E6E6E6"/>
            <w:vAlign w:val="center"/>
          </w:tcPr>
          <w:p w14:paraId="15001EC3" w14:textId="77777777" w:rsidR="00E93A7D" w:rsidRDefault="005F21AD">
            <w:r>
              <w:t>南向</w:t>
            </w:r>
          </w:p>
        </w:tc>
        <w:tc>
          <w:tcPr>
            <w:tcW w:w="1816" w:type="dxa"/>
            <w:vAlign w:val="center"/>
          </w:tcPr>
          <w:p w14:paraId="40A8E114" w14:textId="77777777" w:rsidR="00E93A7D" w:rsidRDefault="005F21AD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29CF859F" w14:textId="77777777" w:rsidR="00E93A7D" w:rsidRDefault="005F21AD">
            <w:r>
              <w:t>174.51</w:t>
            </w:r>
          </w:p>
        </w:tc>
        <w:tc>
          <w:tcPr>
            <w:tcW w:w="2105" w:type="dxa"/>
            <w:vAlign w:val="center"/>
          </w:tcPr>
          <w:p w14:paraId="1945F7EF" w14:textId="77777777" w:rsidR="00E93A7D" w:rsidRDefault="005F21AD">
            <w:r>
              <w:t>769.76</w:t>
            </w:r>
          </w:p>
        </w:tc>
        <w:tc>
          <w:tcPr>
            <w:tcW w:w="1652" w:type="dxa"/>
            <w:vAlign w:val="center"/>
          </w:tcPr>
          <w:p w14:paraId="2C455721" w14:textId="77777777" w:rsidR="00E93A7D" w:rsidRDefault="005F21AD">
            <w:r>
              <w:t>0.23</w:t>
            </w:r>
          </w:p>
        </w:tc>
      </w:tr>
      <w:tr w:rsidR="00E93A7D" w14:paraId="1D0D16D8" w14:textId="77777777">
        <w:tc>
          <w:tcPr>
            <w:tcW w:w="1652" w:type="dxa"/>
            <w:shd w:val="clear" w:color="auto" w:fill="E6E6E6"/>
            <w:vAlign w:val="center"/>
          </w:tcPr>
          <w:p w14:paraId="6ED9A28F" w14:textId="77777777" w:rsidR="00E93A7D" w:rsidRDefault="005F21AD">
            <w:r>
              <w:t>北向</w:t>
            </w:r>
          </w:p>
        </w:tc>
        <w:tc>
          <w:tcPr>
            <w:tcW w:w="1816" w:type="dxa"/>
            <w:vAlign w:val="center"/>
          </w:tcPr>
          <w:p w14:paraId="2E3E40A9" w14:textId="77777777" w:rsidR="00E93A7D" w:rsidRDefault="005F21AD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25435ED9" w14:textId="77777777" w:rsidR="00E93A7D" w:rsidRDefault="005F21AD">
            <w:r>
              <w:t>110.25</w:t>
            </w:r>
          </w:p>
        </w:tc>
        <w:tc>
          <w:tcPr>
            <w:tcW w:w="2105" w:type="dxa"/>
            <w:vAlign w:val="center"/>
          </w:tcPr>
          <w:p w14:paraId="249A814D" w14:textId="77777777" w:rsidR="00E93A7D" w:rsidRDefault="005F21AD">
            <w:r>
              <w:t>756.00</w:t>
            </w:r>
          </w:p>
        </w:tc>
        <w:tc>
          <w:tcPr>
            <w:tcW w:w="1652" w:type="dxa"/>
            <w:vAlign w:val="center"/>
          </w:tcPr>
          <w:p w14:paraId="565F31FA" w14:textId="77777777" w:rsidR="00E93A7D" w:rsidRDefault="005F21AD">
            <w:r>
              <w:t>0.15</w:t>
            </w:r>
          </w:p>
        </w:tc>
      </w:tr>
      <w:tr w:rsidR="00E93A7D" w14:paraId="7EA0EFB1" w14:textId="77777777">
        <w:tc>
          <w:tcPr>
            <w:tcW w:w="1652" w:type="dxa"/>
            <w:shd w:val="clear" w:color="auto" w:fill="E6E6E6"/>
            <w:vAlign w:val="center"/>
          </w:tcPr>
          <w:p w14:paraId="1A3219D6" w14:textId="77777777" w:rsidR="00E93A7D" w:rsidRDefault="005F21AD">
            <w:r>
              <w:t>东向</w:t>
            </w:r>
          </w:p>
        </w:tc>
        <w:tc>
          <w:tcPr>
            <w:tcW w:w="1816" w:type="dxa"/>
            <w:vAlign w:val="center"/>
          </w:tcPr>
          <w:p w14:paraId="0F15F785" w14:textId="77777777" w:rsidR="00E93A7D" w:rsidRDefault="005F21AD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8C55573" w14:textId="77777777" w:rsidR="00E93A7D" w:rsidRDefault="005F21AD">
            <w:r>
              <w:t>56.70</w:t>
            </w:r>
          </w:p>
        </w:tc>
        <w:tc>
          <w:tcPr>
            <w:tcW w:w="2105" w:type="dxa"/>
            <w:vAlign w:val="center"/>
          </w:tcPr>
          <w:p w14:paraId="256BF618" w14:textId="77777777" w:rsidR="00E93A7D" w:rsidRDefault="005F21AD">
            <w:r>
              <w:t>542.27</w:t>
            </w:r>
          </w:p>
        </w:tc>
        <w:tc>
          <w:tcPr>
            <w:tcW w:w="1652" w:type="dxa"/>
            <w:vAlign w:val="center"/>
          </w:tcPr>
          <w:p w14:paraId="39CCBDFA" w14:textId="77777777" w:rsidR="00E93A7D" w:rsidRDefault="005F21AD">
            <w:r>
              <w:t>0.10</w:t>
            </w:r>
          </w:p>
        </w:tc>
      </w:tr>
      <w:tr w:rsidR="00E93A7D" w14:paraId="4D570CC7" w14:textId="77777777">
        <w:tc>
          <w:tcPr>
            <w:tcW w:w="1652" w:type="dxa"/>
            <w:shd w:val="clear" w:color="auto" w:fill="E6E6E6"/>
            <w:vAlign w:val="center"/>
          </w:tcPr>
          <w:p w14:paraId="7F184B43" w14:textId="77777777" w:rsidR="00E93A7D" w:rsidRDefault="005F21AD">
            <w:r>
              <w:t>西向</w:t>
            </w:r>
          </w:p>
        </w:tc>
        <w:tc>
          <w:tcPr>
            <w:tcW w:w="1816" w:type="dxa"/>
            <w:vAlign w:val="center"/>
          </w:tcPr>
          <w:p w14:paraId="620C542E" w14:textId="77777777" w:rsidR="00E93A7D" w:rsidRDefault="005F21AD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E0658E2" w14:textId="77777777" w:rsidR="00E93A7D" w:rsidRDefault="005F21AD">
            <w:r>
              <w:t>7.56</w:t>
            </w:r>
          </w:p>
        </w:tc>
        <w:tc>
          <w:tcPr>
            <w:tcW w:w="2105" w:type="dxa"/>
            <w:vAlign w:val="center"/>
          </w:tcPr>
          <w:p w14:paraId="248C865B" w14:textId="77777777" w:rsidR="00E93A7D" w:rsidRDefault="005F21AD">
            <w:r>
              <w:t>489.10</w:t>
            </w:r>
          </w:p>
        </w:tc>
        <w:tc>
          <w:tcPr>
            <w:tcW w:w="1652" w:type="dxa"/>
            <w:vAlign w:val="center"/>
          </w:tcPr>
          <w:p w14:paraId="3E0B2A00" w14:textId="77777777" w:rsidR="00E93A7D" w:rsidRDefault="005F21AD">
            <w:r>
              <w:t>0.02</w:t>
            </w:r>
          </w:p>
        </w:tc>
      </w:tr>
    </w:tbl>
    <w:p w14:paraId="1F9212C6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60149940"/>
      <w:r>
        <w:rPr>
          <w:color w:val="000000"/>
          <w:kern w:val="2"/>
          <w:szCs w:val="24"/>
        </w:rPr>
        <w:t>外窗表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E93A7D" w14:paraId="3627A887" w14:textId="77777777">
        <w:tc>
          <w:tcPr>
            <w:tcW w:w="1160" w:type="dxa"/>
            <w:shd w:val="clear" w:color="auto" w:fill="E6E6E6"/>
            <w:vAlign w:val="center"/>
          </w:tcPr>
          <w:p w14:paraId="41E6FFA9" w14:textId="77777777" w:rsidR="00E93A7D" w:rsidRDefault="005F21AD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5EAC60B" w14:textId="77777777" w:rsidR="00E93A7D" w:rsidRDefault="005F21AD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ABC710F" w14:textId="77777777" w:rsidR="00E93A7D" w:rsidRDefault="005F21AD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1A4A16DB" w14:textId="77777777" w:rsidR="00E93A7D" w:rsidRDefault="005F21AD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75B9133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EDE097F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71F4147" w14:textId="77777777" w:rsidR="00E93A7D" w:rsidRDefault="005F21AD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518093F" w14:textId="77777777" w:rsidR="00E93A7D" w:rsidRDefault="005F21AD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E93A7D" w14:paraId="001165BD" w14:textId="77777777">
        <w:tc>
          <w:tcPr>
            <w:tcW w:w="1160" w:type="dxa"/>
            <w:vMerge w:val="restart"/>
            <w:vAlign w:val="center"/>
          </w:tcPr>
          <w:p w14:paraId="2A791996" w14:textId="77777777" w:rsidR="00E93A7D" w:rsidRDefault="005F21AD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2D76178" w14:textId="77777777" w:rsidR="00E93A7D" w:rsidRDefault="005F21AD">
            <w:r>
              <w:t>南</w:t>
            </w:r>
            <w:r>
              <w:t>-</w:t>
            </w:r>
            <w:r>
              <w:t>默认立面</w:t>
            </w:r>
            <w:r>
              <w:br/>
              <w:t>174.51</w:t>
            </w:r>
          </w:p>
        </w:tc>
        <w:tc>
          <w:tcPr>
            <w:tcW w:w="1562" w:type="dxa"/>
            <w:vAlign w:val="center"/>
          </w:tcPr>
          <w:p w14:paraId="1BC2E122" w14:textId="77777777" w:rsidR="00E93A7D" w:rsidRDefault="005F21AD">
            <w:r>
              <w:t>C1521</w:t>
            </w:r>
          </w:p>
        </w:tc>
        <w:tc>
          <w:tcPr>
            <w:tcW w:w="1386" w:type="dxa"/>
            <w:vAlign w:val="center"/>
          </w:tcPr>
          <w:p w14:paraId="1E439319" w14:textId="77777777" w:rsidR="00E93A7D" w:rsidRDefault="005F21AD">
            <w:r>
              <w:t>1.50×2.10</w:t>
            </w:r>
          </w:p>
        </w:tc>
        <w:tc>
          <w:tcPr>
            <w:tcW w:w="735" w:type="dxa"/>
            <w:vAlign w:val="center"/>
          </w:tcPr>
          <w:p w14:paraId="216EE3FA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362CA2A5" w14:textId="77777777" w:rsidR="00E93A7D" w:rsidRDefault="005F21AD">
            <w:r>
              <w:t>8</w:t>
            </w:r>
          </w:p>
        </w:tc>
        <w:tc>
          <w:tcPr>
            <w:tcW w:w="1262" w:type="dxa"/>
            <w:vAlign w:val="center"/>
          </w:tcPr>
          <w:p w14:paraId="69686FF3" w14:textId="77777777" w:rsidR="00E93A7D" w:rsidRDefault="005F21AD">
            <w:r>
              <w:t>3.15</w:t>
            </w:r>
          </w:p>
        </w:tc>
        <w:tc>
          <w:tcPr>
            <w:tcW w:w="1262" w:type="dxa"/>
            <w:vAlign w:val="center"/>
          </w:tcPr>
          <w:p w14:paraId="669BBF93" w14:textId="77777777" w:rsidR="00E93A7D" w:rsidRDefault="005F21AD">
            <w:r>
              <w:t>25.20</w:t>
            </w:r>
          </w:p>
        </w:tc>
      </w:tr>
      <w:tr w:rsidR="00E93A7D" w14:paraId="7FC61B91" w14:textId="77777777">
        <w:tc>
          <w:tcPr>
            <w:tcW w:w="1160" w:type="dxa"/>
            <w:vMerge/>
            <w:vAlign w:val="center"/>
          </w:tcPr>
          <w:p w14:paraId="3678B663" w14:textId="77777777" w:rsidR="00E93A7D" w:rsidRDefault="00E93A7D"/>
        </w:tc>
        <w:tc>
          <w:tcPr>
            <w:tcW w:w="1245" w:type="dxa"/>
            <w:vMerge/>
            <w:vAlign w:val="center"/>
          </w:tcPr>
          <w:p w14:paraId="4FF9CCAE" w14:textId="77777777" w:rsidR="00E93A7D" w:rsidRDefault="00E93A7D"/>
        </w:tc>
        <w:tc>
          <w:tcPr>
            <w:tcW w:w="1562" w:type="dxa"/>
            <w:vAlign w:val="center"/>
          </w:tcPr>
          <w:p w14:paraId="3D2E1916" w14:textId="77777777" w:rsidR="00E93A7D" w:rsidRDefault="005F21AD">
            <w:r>
              <w:t>C2421</w:t>
            </w:r>
          </w:p>
        </w:tc>
        <w:tc>
          <w:tcPr>
            <w:tcW w:w="1386" w:type="dxa"/>
            <w:vAlign w:val="center"/>
          </w:tcPr>
          <w:p w14:paraId="2C852DB8" w14:textId="77777777" w:rsidR="00E93A7D" w:rsidRDefault="005F21AD">
            <w:r>
              <w:t>2.40×2.10</w:t>
            </w:r>
          </w:p>
        </w:tc>
        <w:tc>
          <w:tcPr>
            <w:tcW w:w="735" w:type="dxa"/>
            <w:vAlign w:val="center"/>
          </w:tcPr>
          <w:p w14:paraId="0C37C5B0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52A79C3F" w14:textId="77777777" w:rsidR="00E93A7D" w:rsidRDefault="005F21AD">
            <w:r>
              <w:t>6</w:t>
            </w:r>
          </w:p>
        </w:tc>
        <w:tc>
          <w:tcPr>
            <w:tcW w:w="1262" w:type="dxa"/>
            <w:vAlign w:val="center"/>
          </w:tcPr>
          <w:p w14:paraId="0321F648" w14:textId="77777777" w:rsidR="00E93A7D" w:rsidRDefault="005F21AD">
            <w:r>
              <w:t>5.04</w:t>
            </w:r>
          </w:p>
        </w:tc>
        <w:tc>
          <w:tcPr>
            <w:tcW w:w="1262" w:type="dxa"/>
            <w:vAlign w:val="center"/>
          </w:tcPr>
          <w:p w14:paraId="48F1D005" w14:textId="77777777" w:rsidR="00E93A7D" w:rsidRDefault="005F21AD">
            <w:r>
              <w:t>30.24</w:t>
            </w:r>
          </w:p>
        </w:tc>
      </w:tr>
      <w:tr w:rsidR="00E93A7D" w14:paraId="5642938B" w14:textId="77777777">
        <w:tc>
          <w:tcPr>
            <w:tcW w:w="1160" w:type="dxa"/>
            <w:vMerge/>
            <w:vAlign w:val="center"/>
          </w:tcPr>
          <w:p w14:paraId="6E1C9304" w14:textId="77777777" w:rsidR="00E93A7D" w:rsidRDefault="00E93A7D"/>
        </w:tc>
        <w:tc>
          <w:tcPr>
            <w:tcW w:w="1245" w:type="dxa"/>
            <w:vMerge/>
            <w:vAlign w:val="center"/>
          </w:tcPr>
          <w:p w14:paraId="5940FEB5" w14:textId="77777777" w:rsidR="00E93A7D" w:rsidRDefault="00E93A7D"/>
        </w:tc>
        <w:tc>
          <w:tcPr>
            <w:tcW w:w="1562" w:type="dxa"/>
            <w:vAlign w:val="center"/>
          </w:tcPr>
          <w:p w14:paraId="2D784224" w14:textId="77777777" w:rsidR="00E93A7D" w:rsidRDefault="005F21AD">
            <w:r>
              <w:t>C2721</w:t>
            </w:r>
          </w:p>
        </w:tc>
        <w:tc>
          <w:tcPr>
            <w:tcW w:w="1386" w:type="dxa"/>
            <w:vAlign w:val="center"/>
          </w:tcPr>
          <w:p w14:paraId="798E377E" w14:textId="77777777" w:rsidR="00E93A7D" w:rsidRDefault="005F21AD">
            <w:r>
              <w:t>2.70×2.10</w:t>
            </w:r>
          </w:p>
        </w:tc>
        <w:tc>
          <w:tcPr>
            <w:tcW w:w="735" w:type="dxa"/>
            <w:vAlign w:val="center"/>
          </w:tcPr>
          <w:p w14:paraId="5FF3C380" w14:textId="77777777" w:rsidR="00E93A7D" w:rsidRDefault="005F21AD">
            <w:r>
              <w:t>1~2</w:t>
            </w:r>
          </w:p>
        </w:tc>
        <w:tc>
          <w:tcPr>
            <w:tcW w:w="718" w:type="dxa"/>
            <w:vAlign w:val="center"/>
          </w:tcPr>
          <w:p w14:paraId="259FE08A" w14:textId="77777777" w:rsidR="00E93A7D" w:rsidRDefault="005F21AD">
            <w:r>
              <w:t>21</w:t>
            </w:r>
          </w:p>
        </w:tc>
        <w:tc>
          <w:tcPr>
            <w:tcW w:w="1262" w:type="dxa"/>
            <w:vAlign w:val="center"/>
          </w:tcPr>
          <w:p w14:paraId="0175DC36" w14:textId="77777777" w:rsidR="00E93A7D" w:rsidRDefault="005F21AD">
            <w:r>
              <w:t>5.67</w:t>
            </w:r>
          </w:p>
        </w:tc>
        <w:tc>
          <w:tcPr>
            <w:tcW w:w="1262" w:type="dxa"/>
            <w:vAlign w:val="center"/>
          </w:tcPr>
          <w:p w14:paraId="218DC16F" w14:textId="77777777" w:rsidR="00E93A7D" w:rsidRDefault="005F21AD">
            <w:r>
              <w:t>119.07</w:t>
            </w:r>
          </w:p>
        </w:tc>
      </w:tr>
      <w:tr w:rsidR="00E93A7D" w14:paraId="52702D48" w14:textId="77777777">
        <w:tc>
          <w:tcPr>
            <w:tcW w:w="1160" w:type="dxa"/>
            <w:vMerge w:val="restart"/>
            <w:vAlign w:val="center"/>
          </w:tcPr>
          <w:p w14:paraId="53232721" w14:textId="77777777" w:rsidR="00E93A7D" w:rsidRDefault="005F21AD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06A1073E" w14:textId="77777777" w:rsidR="00E93A7D" w:rsidRDefault="005F21AD">
            <w:r>
              <w:t>北</w:t>
            </w:r>
            <w:r>
              <w:t>-</w:t>
            </w:r>
            <w:r>
              <w:t>默认立面</w:t>
            </w:r>
            <w:r>
              <w:br/>
              <w:t>110.25</w:t>
            </w:r>
          </w:p>
        </w:tc>
        <w:tc>
          <w:tcPr>
            <w:tcW w:w="1562" w:type="dxa"/>
            <w:vAlign w:val="center"/>
          </w:tcPr>
          <w:p w14:paraId="6A9F785D" w14:textId="77777777" w:rsidR="00E93A7D" w:rsidRDefault="005F21AD">
            <w:r>
              <w:t>C0909</w:t>
            </w:r>
          </w:p>
        </w:tc>
        <w:tc>
          <w:tcPr>
            <w:tcW w:w="1386" w:type="dxa"/>
            <w:vAlign w:val="center"/>
          </w:tcPr>
          <w:p w14:paraId="02D97363" w14:textId="77777777" w:rsidR="00E93A7D" w:rsidRDefault="005F21AD">
            <w:r>
              <w:t>0.90×2.10</w:t>
            </w:r>
          </w:p>
        </w:tc>
        <w:tc>
          <w:tcPr>
            <w:tcW w:w="735" w:type="dxa"/>
            <w:vAlign w:val="center"/>
          </w:tcPr>
          <w:p w14:paraId="6B2C4A25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1D255B97" w14:textId="77777777" w:rsidR="00E93A7D" w:rsidRDefault="005F21AD">
            <w:r>
              <w:t>6</w:t>
            </w:r>
          </w:p>
        </w:tc>
        <w:tc>
          <w:tcPr>
            <w:tcW w:w="1262" w:type="dxa"/>
            <w:vAlign w:val="center"/>
          </w:tcPr>
          <w:p w14:paraId="3D377ADC" w14:textId="77777777" w:rsidR="00E93A7D" w:rsidRDefault="005F21AD">
            <w:r>
              <w:t>1.89</w:t>
            </w:r>
          </w:p>
        </w:tc>
        <w:tc>
          <w:tcPr>
            <w:tcW w:w="1262" w:type="dxa"/>
            <w:vAlign w:val="center"/>
          </w:tcPr>
          <w:p w14:paraId="14711CF2" w14:textId="77777777" w:rsidR="00E93A7D" w:rsidRDefault="005F21AD">
            <w:r>
              <w:t>11.34</w:t>
            </w:r>
          </w:p>
        </w:tc>
      </w:tr>
      <w:tr w:rsidR="00E93A7D" w14:paraId="5C1D0BAA" w14:textId="77777777">
        <w:tc>
          <w:tcPr>
            <w:tcW w:w="1160" w:type="dxa"/>
            <w:vMerge/>
            <w:vAlign w:val="center"/>
          </w:tcPr>
          <w:p w14:paraId="3485F3EE" w14:textId="77777777" w:rsidR="00E93A7D" w:rsidRDefault="00E93A7D"/>
        </w:tc>
        <w:tc>
          <w:tcPr>
            <w:tcW w:w="1245" w:type="dxa"/>
            <w:vMerge/>
            <w:vAlign w:val="center"/>
          </w:tcPr>
          <w:p w14:paraId="11EBC3F6" w14:textId="77777777" w:rsidR="00E93A7D" w:rsidRDefault="00E93A7D"/>
        </w:tc>
        <w:tc>
          <w:tcPr>
            <w:tcW w:w="1562" w:type="dxa"/>
            <w:vAlign w:val="center"/>
          </w:tcPr>
          <w:p w14:paraId="1CC96752" w14:textId="77777777" w:rsidR="00E93A7D" w:rsidRDefault="005F21AD">
            <w:r>
              <w:t>C1215</w:t>
            </w:r>
          </w:p>
        </w:tc>
        <w:tc>
          <w:tcPr>
            <w:tcW w:w="1386" w:type="dxa"/>
            <w:vAlign w:val="center"/>
          </w:tcPr>
          <w:p w14:paraId="758D7C0B" w14:textId="77777777" w:rsidR="00E93A7D" w:rsidRDefault="005F21AD">
            <w:r>
              <w:t>1.20×2.10</w:t>
            </w:r>
          </w:p>
        </w:tc>
        <w:tc>
          <w:tcPr>
            <w:tcW w:w="735" w:type="dxa"/>
            <w:vAlign w:val="center"/>
          </w:tcPr>
          <w:p w14:paraId="4FDCA83B" w14:textId="77777777" w:rsidR="00E93A7D" w:rsidRDefault="005F21AD">
            <w:r>
              <w:t>1~2</w:t>
            </w:r>
          </w:p>
        </w:tc>
        <w:tc>
          <w:tcPr>
            <w:tcW w:w="718" w:type="dxa"/>
            <w:vAlign w:val="center"/>
          </w:tcPr>
          <w:p w14:paraId="5F2ED18C" w14:textId="77777777" w:rsidR="00E93A7D" w:rsidRDefault="005F21AD">
            <w:r>
              <w:t>2</w:t>
            </w:r>
          </w:p>
        </w:tc>
        <w:tc>
          <w:tcPr>
            <w:tcW w:w="1262" w:type="dxa"/>
            <w:vAlign w:val="center"/>
          </w:tcPr>
          <w:p w14:paraId="2229DA34" w14:textId="77777777" w:rsidR="00E93A7D" w:rsidRDefault="005F21AD">
            <w:r>
              <w:t>2.52</w:t>
            </w:r>
          </w:p>
        </w:tc>
        <w:tc>
          <w:tcPr>
            <w:tcW w:w="1262" w:type="dxa"/>
            <w:vAlign w:val="center"/>
          </w:tcPr>
          <w:p w14:paraId="3AA4B769" w14:textId="77777777" w:rsidR="00E93A7D" w:rsidRDefault="005F21AD">
            <w:r>
              <w:t>5.04</w:t>
            </w:r>
          </w:p>
        </w:tc>
      </w:tr>
      <w:tr w:rsidR="00E93A7D" w14:paraId="7DD6440F" w14:textId="77777777">
        <w:tc>
          <w:tcPr>
            <w:tcW w:w="1160" w:type="dxa"/>
            <w:vMerge/>
            <w:vAlign w:val="center"/>
          </w:tcPr>
          <w:p w14:paraId="61554E66" w14:textId="77777777" w:rsidR="00E93A7D" w:rsidRDefault="00E93A7D"/>
        </w:tc>
        <w:tc>
          <w:tcPr>
            <w:tcW w:w="1245" w:type="dxa"/>
            <w:vMerge/>
            <w:vAlign w:val="center"/>
          </w:tcPr>
          <w:p w14:paraId="20AD9080" w14:textId="77777777" w:rsidR="00E93A7D" w:rsidRDefault="00E93A7D"/>
        </w:tc>
        <w:tc>
          <w:tcPr>
            <w:tcW w:w="1562" w:type="dxa"/>
            <w:vAlign w:val="center"/>
          </w:tcPr>
          <w:p w14:paraId="3D8D3220" w14:textId="77777777" w:rsidR="00E93A7D" w:rsidRDefault="005F21AD">
            <w:r>
              <w:t>C1521</w:t>
            </w:r>
          </w:p>
        </w:tc>
        <w:tc>
          <w:tcPr>
            <w:tcW w:w="1386" w:type="dxa"/>
            <w:vAlign w:val="center"/>
          </w:tcPr>
          <w:p w14:paraId="6CC8D53B" w14:textId="77777777" w:rsidR="00E93A7D" w:rsidRDefault="005F21AD">
            <w:r>
              <w:t>1.50×2.10</w:t>
            </w:r>
          </w:p>
        </w:tc>
        <w:tc>
          <w:tcPr>
            <w:tcW w:w="735" w:type="dxa"/>
            <w:vAlign w:val="center"/>
          </w:tcPr>
          <w:p w14:paraId="6FA92FF1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48A125F7" w14:textId="77777777" w:rsidR="00E93A7D" w:rsidRDefault="005F21AD">
            <w:r>
              <w:t>7</w:t>
            </w:r>
          </w:p>
        </w:tc>
        <w:tc>
          <w:tcPr>
            <w:tcW w:w="1262" w:type="dxa"/>
            <w:vAlign w:val="center"/>
          </w:tcPr>
          <w:p w14:paraId="693A407B" w14:textId="77777777" w:rsidR="00E93A7D" w:rsidRDefault="005F21AD">
            <w:r>
              <w:t>3.15</w:t>
            </w:r>
          </w:p>
        </w:tc>
        <w:tc>
          <w:tcPr>
            <w:tcW w:w="1262" w:type="dxa"/>
            <w:vAlign w:val="center"/>
          </w:tcPr>
          <w:p w14:paraId="7AC8A105" w14:textId="77777777" w:rsidR="00E93A7D" w:rsidRDefault="005F21AD">
            <w:r>
              <w:t>22.05</w:t>
            </w:r>
          </w:p>
        </w:tc>
      </w:tr>
      <w:tr w:rsidR="00E93A7D" w14:paraId="620DBF9A" w14:textId="77777777">
        <w:tc>
          <w:tcPr>
            <w:tcW w:w="1160" w:type="dxa"/>
            <w:vMerge/>
            <w:vAlign w:val="center"/>
          </w:tcPr>
          <w:p w14:paraId="1FFDEE69" w14:textId="77777777" w:rsidR="00E93A7D" w:rsidRDefault="00E93A7D"/>
        </w:tc>
        <w:tc>
          <w:tcPr>
            <w:tcW w:w="1245" w:type="dxa"/>
            <w:vMerge/>
            <w:vAlign w:val="center"/>
          </w:tcPr>
          <w:p w14:paraId="6BAFE877" w14:textId="77777777" w:rsidR="00E93A7D" w:rsidRDefault="00E93A7D"/>
        </w:tc>
        <w:tc>
          <w:tcPr>
            <w:tcW w:w="1562" w:type="dxa"/>
            <w:vAlign w:val="center"/>
          </w:tcPr>
          <w:p w14:paraId="56761185" w14:textId="77777777" w:rsidR="00E93A7D" w:rsidRDefault="005F21AD">
            <w:r>
              <w:t>C2121</w:t>
            </w:r>
          </w:p>
        </w:tc>
        <w:tc>
          <w:tcPr>
            <w:tcW w:w="1386" w:type="dxa"/>
            <w:vAlign w:val="center"/>
          </w:tcPr>
          <w:p w14:paraId="0A8AF190" w14:textId="77777777" w:rsidR="00E93A7D" w:rsidRDefault="005F21AD">
            <w:r>
              <w:t>2.10×2.10</w:t>
            </w:r>
          </w:p>
        </w:tc>
        <w:tc>
          <w:tcPr>
            <w:tcW w:w="735" w:type="dxa"/>
            <w:vAlign w:val="center"/>
          </w:tcPr>
          <w:p w14:paraId="0F61D76A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3791B687" w14:textId="77777777" w:rsidR="00E93A7D" w:rsidRDefault="005F21AD">
            <w:r>
              <w:t>1</w:t>
            </w:r>
          </w:p>
        </w:tc>
        <w:tc>
          <w:tcPr>
            <w:tcW w:w="1262" w:type="dxa"/>
            <w:vAlign w:val="center"/>
          </w:tcPr>
          <w:p w14:paraId="6C143BA5" w14:textId="77777777" w:rsidR="00E93A7D" w:rsidRDefault="005F21AD">
            <w:r>
              <w:t>4.41</w:t>
            </w:r>
          </w:p>
        </w:tc>
        <w:tc>
          <w:tcPr>
            <w:tcW w:w="1262" w:type="dxa"/>
            <w:vAlign w:val="center"/>
          </w:tcPr>
          <w:p w14:paraId="5F412AA4" w14:textId="77777777" w:rsidR="00E93A7D" w:rsidRDefault="005F21AD">
            <w:r>
              <w:t>4.41</w:t>
            </w:r>
          </w:p>
        </w:tc>
      </w:tr>
      <w:tr w:rsidR="00E93A7D" w14:paraId="63DAAB04" w14:textId="77777777">
        <w:tc>
          <w:tcPr>
            <w:tcW w:w="1160" w:type="dxa"/>
            <w:vMerge/>
            <w:vAlign w:val="center"/>
          </w:tcPr>
          <w:p w14:paraId="447C519C" w14:textId="77777777" w:rsidR="00E93A7D" w:rsidRDefault="00E93A7D"/>
        </w:tc>
        <w:tc>
          <w:tcPr>
            <w:tcW w:w="1245" w:type="dxa"/>
            <w:vMerge/>
            <w:vAlign w:val="center"/>
          </w:tcPr>
          <w:p w14:paraId="70539F44" w14:textId="77777777" w:rsidR="00E93A7D" w:rsidRDefault="00E93A7D"/>
        </w:tc>
        <w:tc>
          <w:tcPr>
            <w:tcW w:w="1562" w:type="dxa"/>
            <w:vAlign w:val="center"/>
          </w:tcPr>
          <w:p w14:paraId="5311EC7D" w14:textId="77777777" w:rsidR="00E93A7D" w:rsidRDefault="005F21AD">
            <w:r>
              <w:t>C2421</w:t>
            </w:r>
          </w:p>
        </w:tc>
        <w:tc>
          <w:tcPr>
            <w:tcW w:w="1386" w:type="dxa"/>
            <w:vAlign w:val="center"/>
          </w:tcPr>
          <w:p w14:paraId="71AA49C1" w14:textId="77777777" w:rsidR="00E93A7D" w:rsidRDefault="005F21AD">
            <w:r>
              <w:t>2.40×2.10</w:t>
            </w:r>
          </w:p>
        </w:tc>
        <w:tc>
          <w:tcPr>
            <w:tcW w:w="735" w:type="dxa"/>
            <w:vAlign w:val="center"/>
          </w:tcPr>
          <w:p w14:paraId="2CDC62DB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1DC93B36" w14:textId="77777777" w:rsidR="00E93A7D" w:rsidRDefault="005F21AD">
            <w:r>
              <w:t>1</w:t>
            </w:r>
          </w:p>
        </w:tc>
        <w:tc>
          <w:tcPr>
            <w:tcW w:w="1262" w:type="dxa"/>
            <w:vAlign w:val="center"/>
          </w:tcPr>
          <w:p w14:paraId="4BF13D50" w14:textId="77777777" w:rsidR="00E93A7D" w:rsidRDefault="005F21AD">
            <w:r>
              <w:t>5.04</w:t>
            </w:r>
          </w:p>
        </w:tc>
        <w:tc>
          <w:tcPr>
            <w:tcW w:w="1262" w:type="dxa"/>
            <w:vAlign w:val="center"/>
          </w:tcPr>
          <w:p w14:paraId="00CA16D5" w14:textId="77777777" w:rsidR="00E93A7D" w:rsidRDefault="005F21AD">
            <w:r>
              <w:t>5.04</w:t>
            </w:r>
          </w:p>
        </w:tc>
      </w:tr>
      <w:tr w:rsidR="00E93A7D" w14:paraId="2592AC97" w14:textId="77777777">
        <w:tc>
          <w:tcPr>
            <w:tcW w:w="1160" w:type="dxa"/>
            <w:vMerge/>
            <w:vAlign w:val="center"/>
          </w:tcPr>
          <w:p w14:paraId="56DF96CA" w14:textId="77777777" w:rsidR="00E93A7D" w:rsidRDefault="00E93A7D"/>
        </w:tc>
        <w:tc>
          <w:tcPr>
            <w:tcW w:w="1245" w:type="dxa"/>
            <w:vMerge/>
            <w:vAlign w:val="center"/>
          </w:tcPr>
          <w:p w14:paraId="5AA89C9F" w14:textId="77777777" w:rsidR="00E93A7D" w:rsidRDefault="00E93A7D"/>
        </w:tc>
        <w:tc>
          <w:tcPr>
            <w:tcW w:w="1562" w:type="dxa"/>
            <w:vAlign w:val="center"/>
          </w:tcPr>
          <w:p w14:paraId="118D666B" w14:textId="77777777" w:rsidR="00E93A7D" w:rsidRDefault="005F21AD">
            <w:r>
              <w:t>C2721</w:t>
            </w:r>
          </w:p>
        </w:tc>
        <w:tc>
          <w:tcPr>
            <w:tcW w:w="1386" w:type="dxa"/>
            <w:vAlign w:val="center"/>
          </w:tcPr>
          <w:p w14:paraId="789EC480" w14:textId="77777777" w:rsidR="00E93A7D" w:rsidRDefault="005F21AD">
            <w:r>
              <w:t>2.70×2.10</w:t>
            </w:r>
          </w:p>
        </w:tc>
        <w:tc>
          <w:tcPr>
            <w:tcW w:w="735" w:type="dxa"/>
            <w:vAlign w:val="center"/>
          </w:tcPr>
          <w:p w14:paraId="7DE55416" w14:textId="77777777" w:rsidR="00E93A7D" w:rsidRDefault="005F21AD">
            <w:r>
              <w:t>1~2</w:t>
            </w:r>
          </w:p>
        </w:tc>
        <w:tc>
          <w:tcPr>
            <w:tcW w:w="718" w:type="dxa"/>
            <w:vAlign w:val="center"/>
          </w:tcPr>
          <w:p w14:paraId="61D7DE47" w14:textId="77777777" w:rsidR="00E93A7D" w:rsidRDefault="005F21AD">
            <w:r>
              <w:t>11</w:t>
            </w:r>
          </w:p>
        </w:tc>
        <w:tc>
          <w:tcPr>
            <w:tcW w:w="1262" w:type="dxa"/>
            <w:vAlign w:val="center"/>
          </w:tcPr>
          <w:p w14:paraId="31774799" w14:textId="77777777" w:rsidR="00E93A7D" w:rsidRDefault="005F21AD">
            <w:r>
              <w:t>5.67</w:t>
            </w:r>
          </w:p>
        </w:tc>
        <w:tc>
          <w:tcPr>
            <w:tcW w:w="1262" w:type="dxa"/>
            <w:vAlign w:val="center"/>
          </w:tcPr>
          <w:p w14:paraId="48029172" w14:textId="77777777" w:rsidR="00E93A7D" w:rsidRDefault="005F21AD">
            <w:r>
              <w:t>62.37</w:t>
            </w:r>
          </w:p>
        </w:tc>
      </w:tr>
      <w:tr w:rsidR="00E93A7D" w14:paraId="7D32580D" w14:textId="77777777">
        <w:tc>
          <w:tcPr>
            <w:tcW w:w="1160" w:type="dxa"/>
            <w:vMerge w:val="restart"/>
            <w:vAlign w:val="center"/>
          </w:tcPr>
          <w:p w14:paraId="06F3DF19" w14:textId="77777777" w:rsidR="00E93A7D" w:rsidRDefault="005F21AD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54C26513" w14:textId="77777777" w:rsidR="00E93A7D" w:rsidRDefault="005F21AD">
            <w:r>
              <w:t>东</w:t>
            </w:r>
            <w:r>
              <w:t>-</w:t>
            </w:r>
            <w:r>
              <w:t>默认立面</w:t>
            </w:r>
            <w:r>
              <w:br/>
              <w:t>56.70</w:t>
            </w:r>
          </w:p>
        </w:tc>
        <w:tc>
          <w:tcPr>
            <w:tcW w:w="1562" w:type="dxa"/>
            <w:vAlign w:val="center"/>
          </w:tcPr>
          <w:p w14:paraId="40AC5D13" w14:textId="77777777" w:rsidR="00E93A7D" w:rsidRDefault="005F21AD">
            <w:r>
              <w:t>C1215</w:t>
            </w:r>
          </w:p>
        </w:tc>
        <w:tc>
          <w:tcPr>
            <w:tcW w:w="1386" w:type="dxa"/>
            <w:vAlign w:val="center"/>
          </w:tcPr>
          <w:p w14:paraId="2F7B6D35" w14:textId="77777777" w:rsidR="00E93A7D" w:rsidRDefault="005F21AD">
            <w:r>
              <w:t>1.20×2.10</w:t>
            </w:r>
          </w:p>
        </w:tc>
        <w:tc>
          <w:tcPr>
            <w:tcW w:w="735" w:type="dxa"/>
            <w:vAlign w:val="center"/>
          </w:tcPr>
          <w:p w14:paraId="2D1952C9" w14:textId="77777777" w:rsidR="00E93A7D" w:rsidRDefault="005F21AD">
            <w:r>
              <w:t>2</w:t>
            </w:r>
          </w:p>
        </w:tc>
        <w:tc>
          <w:tcPr>
            <w:tcW w:w="718" w:type="dxa"/>
            <w:vAlign w:val="center"/>
          </w:tcPr>
          <w:p w14:paraId="3F89BC44" w14:textId="77777777" w:rsidR="00E93A7D" w:rsidRDefault="005F21AD">
            <w:r>
              <w:t>1</w:t>
            </w:r>
          </w:p>
        </w:tc>
        <w:tc>
          <w:tcPr>
            <w:tcW w:w="1262" w:type="dxa"/>
            <w:vAlign w:val="center"/>
          </w:tcPr>
          <w:p w14:paraId="22084EFA" w14:textId="77777777" w:rsidR="00E93A7D" w:rsidRDefault="005F21AD">
            <w:r>
              <w:t>2.52</w:t>
            </w:r>
          </w:p>
        </w:tc>
        <w:tc>
          <w:tcPr>
            <w:tcW w:w="1262" w:type="dxa"/>
            <w:vAlign w:val="center"/>
          </w:tcPr>
          <w:p w14:paraId="33CA913B" w14:textId="77777777" w:rsidR="00E93A7D" w:rsidRDefault="005F21AD">
            <w:r>
              <w:t>2.52</w:t>
            </w:r>
          </w:p>
        </w:tc>
      </w:tr>
      <w:tr w:rsidR="00E93A7D" w14:paraId="39FE4E65" w14:textId="77777777">
        <w:tc>
          <w:tcPr>
            <w:tcW w:w="1160" w:type="dxa"/>
            <w:vMerge/>
            <w:vAlign w:val="center"/>
          </w:tcPr>
          <w:p w14:paraId="0F68DFD7" w14:textId="77777777" w:rsidR="00E93A7D" w:rsidRDefault="00E93A7D"/>
        </w:tc>
        <w:tc>
          <w:tcPr>
            <w:tcW w:w="1245" w:type="dxa"/>
            <w:vMerge/>
            <w:vAlign w:val="center"/>
          </w:tcPr>
          <w:p w14:paraId="455FEAFC" w14:textId="77777777" w:rsidR="00E93A7D" w:rsidRDefault="00E93A7D"/>
        </w:tc>
        <w:tc>
          <w:tcPr>
            <w:tcW w:w="1562" w:type="dxa"/>
            <w:vAlign w:val="center"/>
          </w:tcPr>
          <w:p w14:paraId="0BC6A203" w14:textId="77777777" w:rsidR="00E93A7D" w:rsidRDefault="005F21AD">
            <w:r>
              <w:t>C2421</w:t>
            </w:r>
          </w:p>
        </w:tc>
        <w:tc>
          <w:tcPr>
            <w:tcW w:w="1386" w:type="dxa"/>
            <w:vAlign w:val="center"/>
          </w:tcPr>
          <w:p w14:paraId="5E42061C" w14:textId="77777777" w:rsidR="00E93A7D" w:rsidRDefault="005F21AD">
            <w:r>
              <w:t>2.40×2.10</w:t>
            </w:r>
          </w:p>
        </w:tc>
        <w:tc>
          <w:tcPr>
            <w:tcW w:w="735" w:type="dxa"/>
            <w:vAlign w:val="center"/>
          </w:tcPr>
          <w:p w14:paraId="25F142C8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339BA7A2" w14:textId="77777777" w:rsidR="00E93A7D" w:rsidRDefault="005F21AD">
            <w:r>
              <w:t>4</w:t>
            </w:r>
          </w:p>
        </w:tc>
        <w:tc>
          <w:tcPr>
            <w:tcW w:w="1262" w:type="dxa"/>
            <w:vAlign w:val="center"/>
          </w:tcPr>
          <w:p w14:paraId="757AB56F" w14:textId="77777777" w:rsidR="00E93A7D" w:rsidRDefault="005F21AD">
            <w:r>
              <w:t>5.04</w:t>
            </w:r>
          </w:p>
        </w:tc>
        <w:tc>
          <w:tcPr>
            <w:tcW w:w="1262" w:type="dxa"/>
            <w:vAlign w:val="center"/>
          </w:tcPr>
          <w:p w14:paraId="7F8F5D61" w14:textId="77777777" w:rsidR="00E93A7D" w:rsidRDefault="005F21AD">
            <w:r>
              <w:t>20.16</w:t>
            </w:r>
          </w:p>
        </w:tc>
      </w:tr>
      <w:tr w:rsidR="00E93A7D" w14:paraId="10DA71FB" w14:textId="77777777">
        <w:tc>
          <w:tcPr>
            <w:tcW w:w="1160" w:type="dxa"/>
            <w:vMerge/>
            <w:vAlign w:val="center"/>
          </w:tcPr>
          <w:p w14:paraId="6C1251C7" w14:textId="77777777" w:rsidR="00E93A7D" w:rsidRDefault="00E93A7D"/>
        </w:tc>
        <w:tc>
          <w:tcPr>
            <w:tcW w:w="1245" w:type="dxa"/>
            <w:vMerge/>
            <w:vAlign w:val="center"/>
          </w:tcPr>
          <w:p w14:paraId="15D83E60" w14:textId="77777777" w:rsidR="00E93A7D" w:rsidRDefault="00E93A7D"/>
        </w:tc>
        <w:tc>
          <w:tcPr>
            <w:tcW w:w="1562" w:type="dxa"/>
            <w:vAlign w:val="center"/>
          </w:tcPr>
          <w:p w14:paraId="23DD9EC0" w14:textId="77777777" w:rsidR="00E93A7D" w:rsidRDefault="005F21AD">
            <w:r>
              <w:t>c2721</w:t>
            </w:r>
          </w:p>
        </w:tc>
        <w:tc>
          <w:tcPr>
            <w:tcW w:w="1386" w:type="dxa"/>
            <w:vAlign w:val="center"/>
          </w:tcPr>
          <w:p w14:paraId="081FF63C" w14:textId="77777777" w:rsidR="00E93A7D" w:rsidRDefault="005F21AD">
            <w:r>
              <w:t>2.70×2.10</w:t>
            </w:r>
          </w:p>
        </w:tc>
        <w:tc>
          <w:tcPr>
            <w:tcW w:w="735" w:type="dxa"/>
            <w:vAlign w:val="center"/>
          </w:tcPr>
          <w:p w14:paraId="4D35FE0A" w14:textId="77777777" w:rsidR="00E93A7D" w:rsidRDefault="005F21AD">
            <w:r>
              <w:t>1~2</w:t>
            </w:r>
          </w:p>
        </w:tc>
        <w:tc>
          <w:tcPr>
            <w:tcW w:w="718" w:type="dxa"/>
            <w:vAlign w:val="center"/>
          </w:tcPr>
          <w:p w14:paraId="2B5F9FD9" w14:textId="77777777" w:rsidR="00E93A7D" w:rsidRDefault="005F21AD">
            <w:r>
              <w:t>6</w:t>
            </w:r>
          </w:p>
        </w:tc>
        <w:tc>
          <w:tcPr>
            <w:tcW w:w="1262" w:type="dxa"/>
            <w:vAlign w:val="center"/>
          </w:tcPr>
          <w:p w14:paraId="0E8415FC" w14:textId="77777777" w:rsidR="00E93A7D" w:rsidRDefault="005F21AD">
            <w:r>
              <w:t>5.67</w:t>
            </w:r>
          </w:p>
        </w:tc>
        <w:tc>
          <w:tcPr>
            <w:tcW w:w="1262" w:type="dxa"/>
            <w:vAlign w:val="center"/>
          </w:tcPr>
          <w:p w14:paraId="7C4C2954" w14:textId="77777777" w:rsidR="00E93A7D" w:rsidRDefault="005F21AD">
            <w:r>
              <w:t>34.02</w:t>
            </w:r>
          </w:p>
        </w:tc>
      </w:tr>
      <w:tr w:rsidR="00E93A7D" w14:paraId="44A073D7" w14:textId="77777777">
        <w:tc>
          <w:tcPr>
            <w:tcW w:w="1160" w:type="dxa"/>
            <w:vMerge w:val="restart"/>
            <w:vAlign w:val="center"/>
          </w:tcPr>
          <w:p w14:paraId="27536468" w14:textId="77777777" w:rsidR="00E93A7D" w:rsidRDefault="005F21AD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453FA26D" w14:textId="77777777" w:rsidR="00E93A7D" w:rsidRDefault="005F21AD">
            <w:r>
              <w:t>西</w:t>
            </w:r>
            <w:r>
              <w:t>-</w:t>
            </w:r>
            <w:r>
              <w:t>默认立面</w:t>
            </w:r>
            <w:r>
              <w:br/>
              <w:t>7.56</w:t>
            </w:r>
          </w:p>
        </w:tc>
        <w:tc>
          <w:tcPr>
            <w:tcW w:w="1562" w:type="dxa"/>
            <w:vAlign w:val="center"/>
          </w:tcPr>
          <w:p w14:paraId="354715BA" w14:textId="77777777" w:rsidR="00E93A7D" w:rsidRDefault="005F21AD">
            <w:r>
              <w:t>C1521</w:t>
            </w:r>
          </w:p>
        </w:tc>
        <w:tc>
          <w:tcPr>
            <w:tcW w:w="1386" w:type="dxa"/>
            <w:vAlign w:val="center"/>
          </w:tcPr>
          <w:p w14:paraId="03194A27" w14:textId="77777777" w:rsidR="00E93A7D" w:rsidRDefault="005F21AD">
            <w:r>
              <w:t>1.50×2.10</w:t>
            </w:r>
          </w:p>
        </w:tc>
        <w:tc>
          <w:tcPr>
            <w:tcW w:w="735" w:type="dxa"/>
            <w:vAlign w:val="center"/>
          </w:tcPr>
          <w:p w14:paraId="7C3E7BE0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04234C0C" w14:textId="77777777" w:rsidR="00E93A7D" w:rsidRDefault="005F21AD">
            <w:r>
              <w:t>1</w:t>
            </w:r>
          </w:p>
        </w:tc>
        <w:tc>
          <w:tcPr>
            <w:tcW w:w="1262" w:type="dxa"/>
            <w:vAlign w:val="center"/>
          </w:tcPr>
          <w:p w14:paraId="592922BA" w14:textId="77777777" w:rsidR="00E93A7D" w:rsidRDefault="005F21AD">
            <w:r>
              <w:t>3.15</w:t>
            </w:r>
          </w:p>
        </w:tc>
        <w:tc>
          <w:tcPr>
            <w:tcW w:w="1262" w:type="dxa"/>
            <w:vAlign w:val="center"/>
          </w:tcPr>
          <w:p w14:paraId="1A262685" w14:textId="77777777" w:rsidR="00E93A7D" w:rsidRDefault="005F21AD">
            <w:r>
              <w:t>3.15</w:t>
            </w:r>
          </w:p>
        </w:tc>
      </w:tr>
      <w:tr w:rsidR="00E93A7D" w14:paraId="747FDA13" w14:textId="77777777">
        <w:tc>
          <w:tcPr>
            <w:tcW w:w="1160" w:type="dxa"/>
            <w:vMerge/>
            <w:vAlign w:val="center"/>
          </w:tcPr>
          <w:p w14:paraId="5A88C96F" w14:textId="77777777" w:rsidR="00E93A7D" w:rsidRDefault="00E93A7D"/>
        </w:tc>
        <w:tc>
          <w:tcPr>
            <w:tcW w:w="1245" w:type="dxa"/>
            <w:vMerge/>
            <w:vAlign w:val="center"/>
          </w:tcPr>
          <w:p w14:paraId="4CA4885B" w14:textId="77777777" w:rsidR="00E93A7D" w:rsidRDefault="00E93A7D"/>
        </w:tc>
        <w:tc>
          <w:tcPr>
            <w:tcW w:w="1562" w:type="dxa"/>
            <w:vAlign w:val="center"/>
          </w:tcPr>
          <w:p w14:paraId="5F0FED83" w14:textId="77777777" w:rsidR="00E93A7D" w:rsidRDefault="005F21AD">
            <w:r>
              <w:t>C2121</w:t>
            </w:r>
          </w:p>
        </w:tc>
        <w:tc>
          <w:tcPr>
            <w:tcW w:w="1386" w:type="dxa"/>
            <w:vAlign w:val="center"/>
          </w:tcPr>
          <w:p w14:paraId="0117AE5C" w14:textId="77777777" w:rsidR="00E93A7D" w:rsidRDefault="005F21AD">
            <w:r>
              <w:t>2.10×2.10</w:t>
            </w:r>
          </w:p>
        </w:tc>
        <w:tc>
          <w:tcPr>
            <w:tcW w:w="735" w:type="dxa"/>
            <w:vAlign w:val="center"/>
          </w:tcPr>
          <w:p w14:paraId="0488A4E4" w14:textId="77777777" w:rsidR="00E93A7D" w:rsidRDefault="005F21AD">
            <w:r>
              <w:t>1</w:t>
            </w:r>
          </w:p>
        </w:tc>
        <w:tc>
          <w:tcPr>
            <w:tcW w:w="718" w:type="dxa"/>
            <w:vAlign w:val="center"/>
          </w:tcPr>
          <w:p w14:paraId="092A6B6A" w14:textId="77777777" w:rsidR="00E93A7D" w:rsidRDefault="005F21AD">
            <w:r>
              <w:t>1</w:t>
            </w:r>
          </w:p>
        </w:tc>
        <w:tc>
          <w:tcPr>
            <w:tcW w:w="1262" w:type="dxa"/>
            <w:vAlign w:val="center"/>
          </w:tcPr>
          <w:p w14:paraId="3B678367" w14:textId="77777777" w:rsidR="00E93A7D" w:rsidRDefault="005F21AD">
            <w:r>
              <w:t>4.41</w:t>
            </w:r>
          </w:p>
        </w:tc>
        <w:tc>
          <w:tcPr>
            <w:tcW w:w="1262" w:type="dxa"/>
            <w:vAlign w:val="center"/>
          </w:tcPr>
          <w:p w14:paraId="0D28E257" w14:textId="77777777" w:rsidR="00E93A7D" w:rsidRDefault="005F21AD">
            <w:r>
              <w:t>4.41</w:t>
            </w:r>
          </w:p>
        </w:tc>
      </w:tr>
    </w:tbl>
    <w:p w14:paraId="67DE0D20" w14:textId="77777777" w:rsidR="00E93A7D" w:rsidRDefault="005F21AD">
      <w:pPr>
        <w:pStyle w:val="2"/>
        <w:widowControl w:val="0"/>
        <w:rPr>
          <w:kern w:val="2"/>
        </w:rPr>
      </w:pPr>
      <w:bookmarkStart w:id="63" w:name="_Toc60149941"/>
      <w:r>
        <w:rPr>
          <w:kern w:val="2"/>
        </w:rPr>
        <w:t>可见光透射比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E93A7D" w14:paraId="25E808BA" w14:textId="77777777">
        <w:tc>
          <w:tcPr>
            <w:tcW w:w="905" w:type="dxa"/>
            <w:shd w:val="clear" w:color="auto" w:fill="E6E6E6"/>
            <w:vAlign w:val="center"/>
          </w:tcPr>
          <w:p w14:paraId="4CAA7923" w14:textId="77777777" w:rsidR="00E93A7D" w:rsidRDefault="005F21AD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F61EDD" w14:textId="77777777" w:rsidR="00E93A7D" w:rsidRDefault="005F21AD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0AD461" w14:textId="77777777" w:rsidR="00E93A7D" w:rsidRDefault="005F21AD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582941B" w14:textId="77777777" w:rsidR="00E93A7D" w:rsidRDefault="005F21AD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D78CE37" w14:textId="77777777" w:rsidR="00E93A7D" w:rsidRDefault="005F21AD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E8BD7F2" w14:textId="77777777" w:rsidR="00E93A7D" w:rsidRDefault="005F21AD">
            <w:pPr>
              <w:jc w:val="center"/>
            </w:pPr>
            <w:r>
              <w:t>透射比限值</w:t>
            </w:r>
          </w:p>
        </w:tc>
      </w:tr>
      <w:tr w:rsidR="00E93A7D" w14:paraId="76C34865" w14:textId="77777777">
        <w:tc>
          <w:tcPr>
            <w:tcW w:w="905" w:type="dxa"/>
            <w:shd w:val="clear" w:color="auto" w:fill="E6E6E6"/>
            <w:vAlign w:val="center"/>
          </w:tcPr>
          <w:p w14:paraId="51A388AF" w14:textId="77777777" w:rsidR="00E93A7D" w:rsidRDefault="005F21AD">
            <w:r>
              <w:t>南向</w:t>
            </w:r>
          </w:p>
        </w:tc>
        <w:tc>
          <w:tcPr>
            <w:tcW w:w="1188" w:type="dxa"/>
            <w:vAlign w:val="center"/>
          </w:tcPr>
          <w:p w14:paraId="09BF757F" w14:textId="77777777" w:rsidR="00E93A7D" w:rsidRDefault="005F21AD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10B4D66" w14:textId="77777777" w:rsidR="00E93A7D" w:rsidRDefault="005F21AD">
            <w:r>
              <w:t>0.23</w:t>
            </w:r>
          </w:p>
        </w:tc>
        <w:tc>
          <w:tcPr>
            <w:tcW w:w="2088" w:type="dxa"/>
            <w:vAlign w:val="center"/>
          </w:tcPr>
          <w:p w14:paraId="79A507BC" w14:textId="77777777" w:rsidR="00E93A7D" w:rsidRDefault="005F21AD">
            <w:r>
              <w:t>c2721</w:t>
            </w:r>
          </w:p>
        </w:tc>
        <w:tc>
          <w:tcPr>
            <w:tcW w:w="2009" w:type="dxa"/>
            <w:vAlign w:val="center"/>
          </w:tcPr>
          <w:p w14:paraId="4B26B4A7" w14:textId="77777777" w:rsidR="00E93A7D" w:rsidRDefault="005F21AD">
            <w:r>
              <w:t>0.80</w:t>
            </w:r>
          </w:p>
        </w:tc>
        <w:tc>
          <w:tcPr>
            <w:tcW w:w="2009" w:type="dxa"/>
            <w:vAlign w:val="center"/>
          </w:tcPr>
          <w:p w14:paraId="26ED402A" w14:textId="77777777" w:rsidR="00E93A7D" w:rsidRDefault="005F21AD">
            <w:r>
              <w:t>0.60</w:t>
            </w:r>
          </w:p>
        </w:tc>
      </w:tr>
      <w:tr w:rsidR="00E93A7D" w14:paraId="6D9CBCD0" w14:textId="77777777">
        <w:tc>
          <w:tcPr>
            <w:tcW w:w="905" w:type="dxa"/>
            <w:shd w:val="clear" w:color="auto" w:fill="E6E6E6"/>
            <w:vAlign w:val="center"/>
          </w:tcPr>
          <w:p w14:paraId="3CBD5349" w14:textId="77777777" w:rsidR="00E93A7D" w:rsidRDefault="005F21AD">
            <w:r>
              <w:t>北向</w:t>
            </w:r>
          </w:p>
        </w:tc>
        <w:tc>
          <w:tcPr>
            <w:tcW w:w="1188" w:type="dxa"/>
            <w:vAlign w:val="center"/>
          </w:tcPr>
          <w:p w14:paraId="4630F674" w14:textId="77777777" w:rsidR="00E93A7D" w:rsidRDefault="005F21AD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F6B9F4C" w14:textId="77777777" w:rsidR="00E93A7D" w:rsidRDefault="005F21AD">
            <w:r>
              <w:t>0.15</w:t>
            </w:r>
          </w:p>
        </w:tc>
        <w:tc>
          <w:tcPr>
            <w:tcW w:w="2088" w:type="dxa"/>
            <w:vAlign w:val="center"/>
          </w:tcPr>
          <w:p w14:paraId="3ECB1AAC" w14:textId="77777777" w:rsidR="00E93A7D" w:rsidRDefault="005F21AD">
            <w:r>
              <w:t>C2721</w:t>
            </w:r>
          </w:p>
        </w:tc>
        <w:tc>
          <w:tcPr>
            <w:tcW w:w="2009" w:type="dxa"/>
            <w:vAlign w:val="center"/>
          </w:tcPr>
          <w:p w14:paraId="10CB2030" w14:textId="77777777" w:rsidR="00E93A7D" w:rsidRDefault="005F21AD">
            <w:r>
              <w:t>0.80</w:t>
            </w:r>
          </w:p>
        </w:tc>
        <w:tc>
          <w:tcPr>
            <w:tcW w:w="2009" w:type="dxa"/>
            <w:vAlign w:val="center"/>
          </w:tcPr>
          <w:p w14:paraId="5B9E93E6" w14:textId="77777777" w:rsidR="00E93A7D" w:rsidRDefault="005F21AD">
            <w:r>
              <w:t>0.60</w:t>
            </w:r>
          </w:p>
        </w:tc>
      </w:tr>
      <w:tr w:rsidR="00E93A7D" w14:paraId="29359610" w14:textId="77777777">
        <w:tc>
          <w:tcPr>
            <w:tcW w:w="905" w:type="dxa"/>
            <w:shd w:val="clear" w:color="auto" w:fill="E6E6E6"/>
            <w:vAlign w:val="center"/>
          </w:tcPr>
          <w:p w14:paraId="310464BC" w14:textId="77777777" w:rsidR="00E93A7D" w:rsidRDefault="005F21AD">
            <w:r>
              <w:t>东向</w:t>
            </w:r>
          </w:p>
        </w:tc>
        <w:tc>
          <w:tcPr>
            <w:tcW w:w="1188" w:type="dxa"/>
            <w:vAlign w:val="center"/>
          </w:tcPr>
          <w:p w14:paraId="10994CCD" w14:textId="77777777" w:rsidR="00E93A7D" w:rsidRDefault="005F21AD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4241968" w14:textId="77777777" w:rsidR="00E93A7D" w:rsidRDefault="005F21AD">
            <w:r>
              <w:t>0.10</w:t>
            </w:r>
          </w:p>
        </w:tc>
        <w:tc>
          <w:tcPr>
            <w:tcW w:w="2088" w:type="dxa"/>
            <w:vAlign w:val="center"/>
          </w:tcPr>
          <w:p w14:paraId="57EF88D1" w14:textId="77777777" w:rsidR="00E93A7D" w:rsidRDefault="005F21AD">
            <w:r>
              <w:t>C1215</w:t>
            </w:r>
          </w:p>
        </w:tc>
        <w:tc>
          <w:tcPr>
            <w:tcW w:w="2009" w:type="dxa"/>
            <w:vAlign w:val="center"/>
          </w:tcPr>
          <w:p w14:paraId="1B609232" w14:textId="77777777" w:rsidR="00E93A7D" w:rsidRDefault="005F21AD">
            <w:r>
              <w:t>0.80</w:t>
            </w:r>
          </w:p>
        </w:tc>
        <w:tc>
          <w:tcPr>
            <w:tcW w:w="2009" w:type="dxa"/>
            <w:vAlign w:val="center"/>
          </w:tcPr>
          <w:p w14:paraId="62D53A97" w14:textId="77777777" w:rsidR="00E93A7D" w:rsidRDefault="005F21AD">
            <w:r>
              <w:t>0.60</w:t>
            </w:r>
          </w:p>
        </w:tc>
      </w:tr>
      <w:tr w:rsidR="00E93A7D" w14:paraId="43671565" w14:textId="77777777">
        <w:tc>
          <w:tcPr>
            <w:tcW w:w="905" w:type="dxa"/>
            <w:shd w:val="clear" w:color="auto" w:fill="E6E6E6"/>
            <w:vAlign w:val="center"/>
          </w:tcPr>
          <w:p w14:paraId="07CAAA2D" w14:textId="77777777" w:rsidR="00E93A7D" w:rsidRDefault="005F21AD">
            <w:r>
              <w:lastRenderedPageBreak/>
              <w:t>西向</w:t>
            </w:r>
          </w:p>
        </w:tc>
        <w:tc>
          <w:tcPr>
            <w:tcW w:w="1188" w:type="dxa"/>
            <w:vAlign w:val="center"/>
          </w:tcPr>
          <w:p w14:paraId="04EF22F8" w14:textId="77777777" w:rsidR="00E93A7D" w:rsidRDefault="005F21AD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51D346C" w14:textId="77777777" w:rsidR="00E93A7D" w:rsidRDefault="005F21AD">
            <w:r>
              <w:t>0.02</w:t>
            </w:r>
          </w:p>
        </w:tc>
        <w:tc>
          <w:tcPr>
            <w:tcW w:w="2088" w:type="dxa"/>
            <w:vAlign w:val="center"/>
          </w:tcPr>
          <w:p w14:paraId="2C70F325" w14:textId="77777777" w:rsidR="00E93A7D" w:rsidRDefault="005F21AD">
            <w:r>
              <w:t>C1521</w:t>
            </w:r>
          </w:p>
        </w:tc>
        <w:tc>
          <w:tcPr>
            <w:tcW w:w="2009" w:type="dxa"/>
            <w:vAlign w:val="center"/>
          </w:tcPr>
          <w:p w14:paraId="042C991A" w14:textId="77777777" w:rsidR="00E93A7D" w:rsidRDefault="005F21AD">
            <w:r>
              <w:t>0.80</w:t>
            </w:r>
          </w:p>
        </w:tc>
        <w:tc>
          <w:tcPr>
            <w:tcW w:w="2009" w:type="dxa"/>
            <w:vAlign w:val="center"/>
          </w:tcPr>
          <w:p w14:paraId="3DFA38F0" w14:textId="77777777" w:rsidR="00E93A7D" w:rsidRDefault="005F21AD">
            <w:r>
              <w:t>0.60</w:t>
            </w:r>
          </w:p>
        </w:tc>
      </w:tr>
    </w:tbl>
    <w:p w14:paraId="64ACA519" w14:textId="77777777" w:rsidR="00E93A7D" w:rsidRDefault="005F21AD">
      <w:pPr>
        <w:pStyle w:val="2"/>
        <w:widowControl w:val="0"/>
        <w:rPr>
          <w:kern w:val="2"/>
        </w:rPr>
      </w:pPr>
      <w:bookmarkStart w:id="64" w:name="_Toc60149942"/>
      <w:r>
        <w:rPr>
          <w:kern w:val="2"/>
        </w:rPr>
        <w:t>天窗</w:t>
      </w:r>
      <w:bookmarkEnd w:id="64"/>
    </w:p>
    <w:p w14:paraId="4E468F04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60149943"/>
      <w:r>
        <w:rPr>
          <w:color w:val="000000"/>
          <w:kern w:val="2"/>
          <w:szCs w:val="24"/>
        </w:rPr>
        <w:t>天窗屋顶比</w:t>
      </w:r>
      <w:bookmarkEnd w:id="65"/>
    </w:p>
    <w:p w14:paraId="03E96B9E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2CD233BD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60149944"/>
      <w:r>
        <w:rPr>
          <w:color w:val="000000"/>
          <w:kern w:val="2"/>
          <w:szCs w:val="24"/>
        </w:rPr>
        <w:t>天窗类型</w:t>
      </w:r>
      <w:bookmarkEnd w:id="66"/>
    </w:p>
    <w:p w14:paraId="17179B00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7FA21175" w14:textId="77777777" w:rsidR="00E93A7D" w:rsidRDefault="005F21AD">
      <w:pPr>
        <w:pStyle w:val="2"/>
        <w:widowControl w:val="0"/>
        <w:rPr>
          <w:kern w:val="2"/>
        </w:rPr>
      </w:pPr>
      <w:bookmarkStart w:id="67" w:name="_Toc60149945"/>
      <w:r>
        <w:rPr>
          <w:kern w:val="2"/>
        </w:rPr>
        <w:t>屋顶构造</w:t>
      </w:r>
      <w:bookmarkEnd w:id="67"/>
    </w:p>
    <w:p w14:paraId="0784BA21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8" w:name="_Toc60149946"/>
      <w:r>
        <w:rPr>
          <w:color w:val="000000"/>
          <w:kern w:val="2"/>
          <w:szCs w:val="24"/>
        </w:rPr>
        <w:t>屋顶构造一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3A7D" w14:paraId="6C4CD2E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9E54AF3" w14:textId="77777777" w:rsidR="00E93A7D" w:rsidRDefault="005F21A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790047" w14:textId="77777777" w:rsidR="00E93A7D" w:rsidRDefault="005F21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0C7FE2" w14:textId="77777777" w:rsidR="00E93A7D" w:rsidRDefault="005F21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92BDA5" w14:textId="77777777" w:rsidR="00E93A7D" w:rsidRDefault="005F21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8233C9" w14:textId="77777777" w:rsidR="00E93A7D" w:rsidRDefault="005F21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09A5D9" w14:textId="77777777" w:rsidR="00E93A7D" w:rsidRDefault="005F21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2C4B2E" w14:textId="77777777" w:rsidR="00E93A7D" w:rsidRDefault="005F21AD">
            <w:pPr>
              <w:jc w:val="center"/>
            </w:pPr>
            <w:r>
              <w:t>热惰性指标</w:t>
            </w:r>
          </w:p>
        </w:tc>
      </w:tr>
      <w:tr w:rsidR="00E93A7D" w14:paraId="0E042F4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44457B" w14:textId="77777777" w:rsidR="00E93A7D" w:rsidRDefault="00E93A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82A5DDF" w14:textId="77777777" w:rsidR="00E93A7D" w:rsidRDefault="005F21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5FF3D9" w14:textId="77777777" w:rsidR="00E93A7D" w:rsidRDefault="005F21A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1AC2BE" w14:textId="77777777" w:rsidR="00E93A7D" w:rsidRDefault="005F21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ADD6FA" w14:textId="77777777" w:rsidR="00E93A7D" w:rsidRDefault="005F21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1D1A7F" w14:textId="77777777" w:rsidR="00E93A7D" w:rsidRDefault="005F21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8E66A2" w14:textId="77777777" w:rsidR="00E93A7D" w:rsidRDefault="005F21AD">
            <w:pPr>
              <w:jc w:val="center"/>
            </w:pPr>
            <w:r>
              <w:t>D=R*S</w:t>
            </w:r>
          </w:p>
        </w:tc>
      </w:tr>
      <w:tr w:rsidR="00E93A7D" w14:paraId="3381A820" w14:textId="77777777">
        <w:tc>
          <w:tcPr>
            <w:tcW w:w="3345" w:type="dxa"/>
            <w:vAlign w:val="center"/>
          </w:tcPr>
          <w:p w14:paraId="51970CF0" w14:textId="77777777" w:rsidR="00E93A7D" w:rsidRDefault="005F21AD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2AD831F9" w14:textId="77777777" w:rsidR="00E93A7D" w:rsidRDefault="005F21AD">
            <w:r>
              <w:t>50</w:t>
            </w:r>
          </w:p>
        </w:tc>
        <w:tc>
          <w:tcPr>
            <w:tcW w:w="1075" w:type="dxa"/>
            <w:vAlign w:val="center"/>
          </w:tcPr>
          <w:p w14:paraId="4301EEAE" w14:textId="77777777" w:rsidR="00E93A7D" w:rsidRDefault="005F21AD">
            <w:r>
              <w:t>0.140</w:t>
            </w:r>
          </w:p>
        </w:tc>
        <w:tc>
          <w:tcPr>
            <w:tcW w:w="1075" w:type="dxa"/>
            <w:vAlign w:val="center"/>
          </w:tcPr>
          <w:p w14:paraId="3C2E5F27" w14:textId="77777777" w:rsidR="00E93A7D" w:rsidRDefault="005F21AD">
            <w:r>
              <w:t>1.790</w:t>
            </w:r>
          </w:p>
        </w:tc>
        <w:tc>
          <w:tcPr>
            <w:tcW w:w="848" w:type="dxa"/>
            <w:vAlign w:val="center"/>
          </w:tcPr>
          <w:p w14:paraId="5A05421E" w14:textId="77777777" w:rsidR="00E93A7D" w:rsidRDefault="005F21AD">
            <w:r>
              <w:t>1.00</w:t>
            </w:r>
          </w:p>
        </w:tc>
        <w:tc>
          <w:tcPr>
            <w:tcW w:w="1075" w:type="dxa"/>
            <w:vAlign w:val="center"/>
          </w:tcPr>
          <w:p w14:paraId="16C668C5" w14:textId="77777777" w:rsidR="00E93A7D" w:rsidRDefault="005F21AD">
            <w:r>
              <w:t>0.357</w:t>
            </w:r>
          </w:p>
        </w:tc>
        <w:tc>
          <w:tcPr>
            <w:tcW w:w="1064" w:type="dxa"/>
            <w:vAlign w:val="center"/>
          </w:tcPr>
          <w:p w14:paraId="54AE084F" w14:textId="77777777" w:rsidR="00E93A7D" w:rsidRDefault="005F21AD">
            <w:r>
              <w:t>0.639</w:t>
            </w:r>
          </w:p>
        </w:tc>
      </w:tr>
      <w:tr w:rsidR="00E93A7D" w14:paraId="26479342" w14:textId="77777777">
        <w:tc>
          <w:tcPr>
            <w:tcW w:w="3345" w:type="dxa"/>
            <w:vAlign w:val="center"/>
          </w:tcPr>
          <w:p w14:paraId="101B9CE8" w14:textId="77777777" w:rsidR="00E93A7D" w:rsidRDefault="005F21AD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E5F3C7D" w14:textId="77777777" w:rsidR="00E93A7D" w:rsidRDefault="005F21AD">
            <w:r>
              <w:t>60</w:t>
            </w:r>
          </w:p>
        </w:tc>
        <w:tc>
          <w:tcPr>
            <w:tcW w:w="1075" w:type="dxa"/>
            <w:vAlign w:val="center"/>
          </w:tcPr>
          <w:p w14:paraId="76A03078" w14:textId="77777777" w:rsidR="00E93A7D" w:rsidRDefault="005F21AD">
            <w:r>
              <w:t>0.030</w:t>
            </w:r>
          </w:p>
        </w:tc>
        <w:tc>
          <w:tcPr>
            <w:tcW w:w="1075" w:type="dxa"/>
            <w:vAlign w:val="center"/>
          </w:tcPr>
          <w:p w14:paraId="7A705A1C" w14:textId="77777777" w:rsidR="00E93A7D" w:rsidRDefault="005F21AD">
            <w:r>
              <w:t>0.320</w:t>
            </w:r>
          </w:p>
        </w:tc>
        <w:tc>
          <w:tcPr>
            <w:tcW w:w="848" w:type="dxa"/>
            <w:vAlign w:val="center"/>
          </w:tcPr>
          <w:p w14:paraId="433DE161" w14:textId="77777777" w:rsidR="00E93A7D" w:rsidRDefault="005F21AD">
            <w:r>
              <w:t>1.10</w:t>
            </w:r>
          </w:p>
        </w:tc>
        <w:tc>
          <w:tcPr>
            <w:tcW w:w="1075" w:type="dxa"/>
            <w:vAlign w:val="center"/>
          </w:tcPr>
          <w:p w14:paraId="37FC0DCC" w14:textId="77777777" w:rsidR="00E93A7D" w:rsidRDefault="005F21AD">
            <w:r>
              <w:t>1.818</w:t>
            </w:r>
          </w:p>
        </w:tc>
        <w:tc>
          <w:tcPr>
            <w:tcW w:w="1064" w:type="dxa"/>
            <w:vAlign w:val="center"/>
          </w:tcPr>
          <w:p w14:paraId="5BAA107E" w14:textId="77777777" w:rsidR="00E93A7D" w:rsidRDefault="005F21AD">
            <w:r>
              <w:t>0.640</w:t>
            </w:r>
          </w:p>
        </w:tc>
      </w:tr>
      <w:tr w:rsidR="00E93A7D" w14:paraId="2071796A" w14:textId="77777777">
        <w:tc>
          <w:tcPr>
            <w:tcW w:w="3345" w:type="dxa"/>
            <w:vAlign w:val="center"/>
          </w:tcPr>
          <w:p w14:paraId="22E90A85" w14:textId="77777777" w:rsidR="00E93A7D" w:rsidRDefault="005F21AD">
            <w:r>
              <w:t>水泥砂浆</w:t>
            </w:r>
          </w:p>
        </w:tc>
        <w:tc>
          <w:tcPr>
            <w:tcW w:w="848" w:type="dxa"/>
            <w:vAlign w:val="center"/>
          </w:tcPr>
          <w:p w14:paraId="614544FD" w14:textId="77777777" w:rsidR="00E93A7D" w:rsidRDefault="005F21AD">
            <w:r>
              <w:t>20</w:t>
            </w:r>
          </w:p>
        </w:tc>
        <w:tc>
          <w:tcPr>
            <w:tcW w:w="1075" w:type="dxa"/>
            <w:vAlign w:val="center"/>
          </w:tcPr>
          <w:p w14:paraId="39749259" w14:textId="77777777" w:rsidR="00E93A7D" w:rsidRDefault="005F21AD">
            <w:r>
              <w:t>0.930</w:t>
            </w:r>
          </w:p>
        </w:tc>
        <w:tc>
          <w:tcPr>
            <w:tcW w:w="1075" w:type="dxa"/>
            <w:vAlign w:val="center"/>
          </w:tcPr>
          <w:p w14:paraId="481F4483" w14:textId="77777777" w:rsidR="00E93A7D" w:rsidRDefault="005F21AD">
            <w:r>
              <w:t>11.370</w:t>
            </w:r>
          </w:p>
        </w:tc>
        <w:tc>
          <w:tcPr>
            <w:tcW w:w="848" w:type="dxa"/>
            <w:vAlign w:val="center"/>
          </w:tcPr>
          <w:p w14:paraId="729429CE" w14:textId="77777777" w:rsidR="00E93A7D" w:rsidRDefault="005F21AD">
            <w:r>
              <w:t>1.00</w:t>
            </w:r>
          </w:p>
        </w:tc>
        <w:tc>
          <w:tcPr>
            <w:tcW w:w="1075" w:type="dxa"/>
            <w:vAlign w:val="center"/>
          </w:tcPr>
          <w:p w14:paraId="3914CA55" w14:textId="77777777" w:rsidR="00E93A7D" w:rsidRDefault="005F21AD">
            <w:r>
              <w:t>0.022</w:t>
            </w:r>
          </w:p>
        </w:tc>
        <w:tc>
          <w:tcPr>
            <w:tcW w:w="1064" w:type="dxa"/>
            <w:vAlign w:val="center"/>
          </w:tcPr>
          <w:p w14:paraId="6DA2FA84" w14:textId="77777777" w:rsidR="00E93A7D" w:rsidRDefault="005F21AD">
            <w:r>
              <w:t>0.245</w:t>
            </w:r>
          </w:p>
        </w:tc>
      </w:tr>
      <w:tr w:rsidR="00E93A7D" w14:paraId="1F018BC7" w14:textId="77777777">
        <w:tc>
          <w:tcPr>
            <w:tcW w:w="3345" w:type="dxa"/>
            <w:vAlign w:val="center"/>
          </w:tcPr>
          <w:p w14:paraId="3C4B9ADE" w14:textId="77777777" w:rsidR="00E93A7D" w:rsidRDefault="005F21AD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3B811BCD" w14:textId="77777777" w:rsidR="00E93A7D" w:rsidRDefault="005F21AD">
            <w:r>
              <w:t>20</w:t>
            </w:r>
          </w:p>
        </w:tc>
        <w:tc>
          <w:tcPr>
            <w:tcW w:w="1075" w:type="dxa"/>
            <w:vAlign w:val="center"/>
          </w:tcPr>
          <w:p w14:paraId="6314698D" w14:textId="77777777" w:rsidR="00E93A7D" w:rsidRDefault="005F21AD">
            <w:r>
              <w:t>0.260</w:t>
            </w:r>
          </w:p>
        </w:tc>
        <w:tc>
          <w:tcPr>
            <w:tcW w:w="1075" w:type="dxa"/>
            <w:vAlign w:val="center"/>
          </w:tcPr>
          <w:p w14:paraId="21223D83" w14:textId="77777777" w:rsidR="00E93A7D" w:rsidRDefault="005F21AD">
            <w:r>
              <w:t>4.370</w:t>
            </w:r>
          </w:p>
        </w:tc>
        <w:tc>
          <w:tcPr>
            <w:tcW w:w="848" w:type="dxa"/>
            <w:vAlign w:val="center"/>
          </w:tcPr>
          <w:p w14:paraId="399E84A9" w14:textId="77777777" w:rsidR="00E93A7D" w:rsidRDefault="005F21AD">
            <w:r>
              <w:t>1.00</w:t>
            </w:r>
          </w:p>
        </w:tc>
        <w:tc>
          <w:tcPr>
            <w:tcW w:w="1075" w:type="dxa"/>
            <w:vAlign w:val="center"/>
          </w:tcPr>
          <w:p w14:paraId="11541878" w14:textId="77777777" w:rsidR="00E93A7D" w:rsidRDefault="005F21AD">
            <w:r>
              <w:t>0.077</w:t>
            </w:r>
          </w:p>
        </w:tc>
        <w:tc>
          <w:tcPr>
            <w:tcW w:w="1064" w:type="dxa"/>
            <w:vAlign w:val="center"/>
          </w:tcPr>
          <w:p w14:paraId="623B7B99" w14:textId="77777777" w:rsidR="00E93A7D" w:rsidRDefault="005F21AD">
            <w:r>
              <w:t>0.336</w:t>
            </w:r>
          </w:p>
        </w:tc>
      </w:tr>
      <w:tr w:rsidR="00E93A7D" w14:paraId="12C65A61" w14:textId="77777777">
        <w:tc>
          <w:tcPr>
            <w:tcW w:w="3345" w:type="dxa"/>
            <w:vAlign w:val="center"/>
          </w:tcPr>
          <w:p w14:paraId="195C1A0D" w14:textId="77777777" w:rsidR="00E93A7D" w:rsidRDefault="005F21AD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602682" w14:textId="77777777" w:rsidR="00E93A7D" w:rsidRDefault="005F21AD">
            <w:r>
              <w:t>120</w:t>
            </w:r>
          </w:p>
        </w:tc>
        <w:tc>
          <w:tcPr>
            <w:tcW w:w="1075" w:type="dxa"/>
            <w:vAlign w:val="center"/>
          </w:tcPr>
          <w:p w14:paraId="6CB2357F" w14:textId="77777777" w:rsidR="00E93A7D" w:rsidRDefault="005F21AD">
            <w:r>
              <w:t>1.740</w:t>
            </w:r>
          </w:p>
        </w:tc>
        <w:tc>
          <w:tcPr>
            <w:tcW w:w="1075" w:type="dxa"/>
            <w:vAlign w:val="center"/>
          </w:tcPr>
          <w:p w14:paraId="0BBB351D" w14:textId="77777777" w:rsidR="00E93A7D" w:rsidRDefault="005F21AD">
            <w:r>
              <w:t>17.200</w:t>
            </w:r>
          </w:p>
        </w:tc>
        <w:tc>
          <w:tcPr>
            <w:tcW w:w="848" w:type="dxa"/>
            <w:vAlign w:val="center"/>
          </w:tcPr>
          <w:p w14:paraId="27F14346" w14:textId="77777777" w:rsidR="00E93A7D" w:rsidRDefault="005F21AD">
            <w:r>
              <w:t>1.00</w:t>
            </w:r>
          </w:p>
        </w:tc>
        <w:tc>
          <w:tcPr>
            <w:tcW w:w="1075" w:type="dxa"/>
            <w:vAlign w:val="center"/>
          </w:tcPr>
          <w:p w14:paraId="6DAE8E92" w14:textId="77777777" w:rsidR="00E93A7D" w:rsidRDefault="005F21AD">
            <w:r>
              <w:t>0.069</w:t>
            </w:r>
          </w:p>
        </w:tc>
        <w:tc>
          <w:tcPr>
            <w:tcW w:w="1064" w:type="dxa"/>
            <w:vAlign w:val="center"/>
          </w:tcPr>
          <w:p w14:paraId="5CA07571" w14:textId="77777777" w:rsidR="00E93A7D" w:rsidRDefault="005F21AD">
            <w:r>
              <w:t>1.186</w:t>
            </w:r>
          </w:p>
        </w:tc>
      </w:tr>
      <w:tr w:rsidR="00E93A7D" w14:paraId="23BDEC45" w14:textId="77777777">
        <w:tc>
          <w:tcPr>
            <w:tcW w:w="3345" w:type="dxa"/>
            <w:vAlign w:val="center"/>
          </w:tcPr>
          <w:p w14:paraId="5E85E50C" w14:textId="77777777" w:rsidR="00E93A7D" w:rsidRDefault="005F21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1B0E4D6" w14:textId="77777777" w:rsidR="00E93A7D" w:rsidRDefault="005F21AD">
            <w:r>
              <w:t>270</w:t>
            </w:r>
          </w:p>
        </w:tc>
        <w:tc>
          <w:tcPr>
            <w:tcW w:w="1075" w:type="dxa"/>
            <w:vAlign w:val="center"/>
          </w:tcPr>
          <w:p w14:paraId="0A47B9AA" w14:textId="77777777" w:rsidR="00E93A7D" w:rsidRDefault="005F21AD">
            <w:r>
              <w:t>－</w:t>
            </w:r>
          </w:p>
        </w:tc>
        <w:tc>
          <w:tcPr>
            <w:tcW w:w="1075" w:type="dxa"/>
            <w:vAlign w:val="center"/>
          </w:tcPr>
          <w:p w14:paraId="7CAA7304" w14:textId="77777777" w:rsidR="00E93A7D" w:rsidRDefault="005F21AD">
            <w:r>
              <w:t>－</w:t>
            </w:r>
          </w:p>
        </w:tc>
        <w:tc>
          <w:tcPr>
            <w:tcW w:w="848" w:type="dxa"/>
            <w:vAlign w:val="center"/>
          </w:tcPr>
          <w:p w14:paraId="320B4C80" w14:textId="77777777" w:rsidR="00E93A7D" w:rsidRDefault="005F21AD">
            <w:r>
              <w:t>－</w:t>
            </w:r>
          </w:p>
        </w:tc>
        <w:tc>
          <w:tcPr>
            <w:tcW w:w="1075" w:type="dxa"/>
            <w:vAlign w:val="center"/>
          </w:tcPr>
          <w:p w14:paraId="7682A1A3" w14:textId="77777777" w:rsidR="00E93A7D" w:rsidRDefault="005F21AD">
            <w:r>
              <w:t>2.343</w:t>
            </w:r>
          </w:p>
        </w:tc>
        <w:tc>
          <w:tcPr>
            <w:tcW w:w="1064" w:type="dxa"/>
            <w:vAlign w:val="center"/>
          </w:tcPr>
          <w:p w14:paraId="0C7FF3F0" w14:textId="77777777" w:rsidR="00E93A7D" w:rsidRDefault="005F21AD">
            <w:r>
              <w:t>3.046</w:t>
            </w:r>
          </w:p>
        </w:tc>
      </w:tr>
      <w:tr w:rsidR="00E93A7D" w14:paraId="27573553" w14:textId="77777777">
        <w:tc>
          <w:tcPr>
            <w:tcW w:w="3345" w:type="dxa"/>
            <w:shd w:val="clear" w:color="auto" w:fill="E6E6E6"/>
            <w:vAlign w:val="center"/>
          </w:tcPr>
          <w:p w14:paraId="481DE1BE" w14:textId="77777777" w:rsidR="00E93A7D" w:rsidRDefault="005F21A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D6A0539" w14:textId="77777777" w:rsidR="00E93A7D" w:rsidRDefault="005F21A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93A7D" w14:paraId="6535B6B9" w14:textId="77777777">
        <w:tc>
          <w:tcPr>
            <w:tcW w:w="3345" w:type="dxa"/>
            <w:shd w:val="clear" w:color="auto" w:fill="E6E6E6"/>
            <w:vAlign w:val="center"/>
          </w:tcPr>
          <w:p w14:paraId="57A56DEB" w14:textId="77777777" w:rsidR="00E93A7D" w:rsidRDefault="005F21A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076B621" w14:textId="77777777" w:rsidR="00E93A7D" w:rsidRDefault="005F21AD">
            <w:pPr>
              <w:jc w:val="center"/>
            </w:pPr>
            <w:r>
              <w:t>0.40</w:t>
            </w:r>
          </w:p>
        </w:tc>
      </w:tr>
      <w:tr w:rsidR="00E93A7D" w14:paraId="510E8EAB" w14:textId="77777777">
        <w:tc>
          <w:tcPr>
            <w:tcW w:w="3345" w:type="dxa"/>
            <w:shd w:val="clear" w:color="auto" w:fill="E6E6E6"/>
            <w:vAlign w:val="center"/>
          </w:tcPr>
          <w:p w14:paraId="58AFD3E3" w14:textId="77777777" w:rsidR="00E93A7D" w:rsidRDefault="005F21AD">
            <w:r>
              <w:t>数据来源</w:t>
            </w:r>
          </w:p>
        </w:tc>
        <w:tc>
          <w:tcPr>
            <w:tcW w:w="5985" w:type="dxa"/>
            <w:gridSpan w:val="6"/>
          </w:tcPr>
          <w:p w14:paraId="6C609A5B" w14:textId="77777777" w:rsidR="00E93A7D" w:rsidRDefault="005F21AD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43</w:t>
            </w:r>
            <w:r>
              <w:t>页</w:t>
            </w:r>
          </w:p>
        </w:tc>
      </w:tr>
    </w:tbl>
    <w:p w14:paraId="36840878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45AEFA" w14:textId="77777777" w:rsidR="00E93A7D" w:rsidRDefault="005F21AD">
      <w:pPr>
        <w:pStyle w:val="2"/>
        <w:widowControl w:val="0"/>
        <w:rPr>
          <w:kern w:val="2"/>
        </w:rPr>
      </w:pPr>
      <w:bookmarkStart w:id="69" w:name="_Toc60149947"/>
      <w:r>
        <w:rPr>
          <w:kern w:val="2"/>
        </w:rPr>
        <w:t>外墙构造</w:t>
      </w:r>
      <w:bookmarkEnd w:id="69"/>
    </w:p>
    <w:p w14:paraId="465655F5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0" w:name="_Toc60149948"/>
      <w:r>
        <w:rPr>
          <w:color w:val="000000"/>
          <w:kern w:val="2"/>
          <w:szCs w:val="24"/>
        </w:rPr>
        <w:t>外墙构造一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3A7D" w14:paraId="42A4896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92C6721" w14:textId="77777777" w:rsidR="00E93A7D" w:rsidRDefault="005F21A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7D46A3" w14:textId="77777777" w:rsidR="00E93A7D" w:rsidRDefault="005F21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0BB98C" w14:textId="77777777" w:rsidR="00E93A7D" w:rsidRDefault="005F21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DA23FF" w14:textId="77777777" w:rsidR="00E93A7D" w:rsidRDefault="005F21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A3DC4E" w14:textId="77777777" w:rsidR="00E93A7D" w:rsidRDefault="005F21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478109" w14:textId="77777777" w:rsidR="00E93A7D" w:rsidRDefault="005F21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2E3B45" w14:textId="77777777" w:rsidR="00E93A7D" w:rsidRDefault="005F21AD">
            <w:pPr>
              <w:jc w:val="center"/>
            </w:pPr>
            <w:r>
              <w:t>热惰性指标</w:t>
            </w:r>
          </w:p>
        </w:tc>
      </w:tr>
      <w:tr w:rsidR="00E93A7D" w14:paraId="6972A34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D38FFC1" w14:textId="77777777" w:rsidR="00E93A7D" w:rsidRDefault="00E93A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EB861D5" w14:textId="77777777" w:rsidR="00E93A7D" w:rsidRDefault="005F21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8E169A" w14:textId="77777777" w:rsidR="00E93A7D" w:rsidRDefault="005F21A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05CCD6" w14:textId="77777777" w:rsidR="00E93A7D" w:rsidRDefault="005F21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90251B" w14:textId="77777777" w:rsidR="00E93A7D" w:rsidRDefault="005F21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EC3DED" w14:textId="77777777" w:rsidR="00E93A7D" w:rsidRDefault="005F21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105AA8" w14:textId="77777777" w:rsidR="00E93A7D" w:rsidRDefault="005F21AD">
            <w:pPr>
              <w:jc w:val="center"/>
            </w:pPr>
            <w:r>
              <w:t>D=R*S</w:t>
            </w:r>
          </w:p>
        </w:tc>
      </w:tr>
      <w:tr w:rsidR="00E93A7D" w14:paraId="319DAD9F" w14:textId="77777777">
        <w:tc>
          <w:tcPr>
            <w:tcW w:w="3345" w:type="dxa"/>
            <w:vAlign w:val="center"/>
          </w:tcPr>
          <w:p w14:paraId="6DEF39ED" w14:textId="77777777" w:rsidR="00E93A7D" w:rsidRDefault="005F21A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0D8E3675" w14:textId="77777777" w:rsidR="00E93A7D" w:rsidRDefault="005F21AD">
            <w:r>
              <w:t>20</w:t>
            </w:r>
          </w:p>
        </w:tc>
        <w:tc>
          <w:tcPr>
            <w:tcW w:w="1075" w:type="dxa"/>
            <w:vAlign w:val="center"/>
          </w:tcPr>
          <w:p w14:paraId="23CBD5A3" w14:textId="77777777" w:rsidR="00E93A7D" w:rsidRDefault="005F21AD">
            <w:r>
              <w:t>0.870</w:t>
            </w:r>
          </w:p>
        </w:tc>
        <w:tc>
          <w:tcPr>
            <w:tcW w:w="1075" w:type="dxa"/>
            <w:vAlign w:val="center"/>
          </w:tcPr>
          <w:p w14:paraId="5DCF8B5B" w14:textId="77777777" w:rsidR="00E93A7D" w:rsidRDefault="005F21AD">
            <w:r>
              <w:t>10.750</w:t>
            </w:r>
          </w:p>
        </w:tc>
        <w:tc>
          <w:tcPr>
            <w:tcW w:w="848" w:type="dxa"/>
            <w:vAlign w:val="center"/>
          </w:tcPr>
          <w:p w14:paraId="7E220449" w14:textId="77777777" w:rsidR="00E93A7D" w:rsidRDefault="005F21AD">
            <w:r>
              <w:t>1.00</w:t>
            </w:r>
          </w:p>
        </w:tc>
        <w:tc>
          <w:tcPr>
            <w:tcW w:w="1075" w:type="dxa"/>
            <w:vAlign w:val="center"/>
          </w:tcPr>
          <w:p w14:paraId="7A0B69BD" w14:textId="77777777" w:rsidR="00E93A7D" w:rsidRDefault="005F21AD">
            <w:r>
              <w:t>0.023</w:t>
            </w:r>
          </w:p>
        </w:tc>
        <w:tc>
          <w:tcPr>
            <w:tcW w:w="1064" w:type="dxa"/>
            <w:vAlign w:val="center"/>
          </w:tcPr>
          <w:p w14:paraId="22E4765E" w14:textId="77777777" w:rsidR="00E93A7D" w:rsidRDefault="005F21AD">
            <w:r>
              <w:t>0.247</w:t>
            </w:r>
          </w:p>
        </w:tc>
      </w:tr>
      <w:tr w:rsidR="00E93A7D" w14:paraId="6B47FFE0" w14:textId="77777777">
        <w:tc>
          <w:tcPr>
            <w:tcW w:w="3345" w:type="dxa"/>
            <w:vAlign w:val="center"/>
          </w:tcPr>
          <w:p w14:paraId="091A6C74" w14:textId="77777777" w:rsidR="00E93A7D" w:rsidRDefault="005F21AD">
            <w:r>
              <w:t>加气砼砌块</w:t>
            </w:r>
          </w:p>
        </w:tc>
        <w:tc>
          <w:tcPr>
            <w:tcW w:w="848" w:type="dxa"/>
            <w:vAlign w:val="center"/>
          </w:tcPr>
          <w:p w14:paraId="55BF60C0" w14:textId="77777777" w:rsidR="00E93A7D" w:rsidRDefault="005F21AD">
            <w:r>
              <w:t>200</w:t>
            </w:r>
          </w:p>
        </w:tc>
        <w:tc>
          <w:tcPr>
            <w:tcW w:w="1075" w:type="dxa"/>
            <w:vAlign w:val="center"/>
          </w:tcPr>
          <w:p w14:paraId="29EF91F3" w14:textId="77777777" w:rsidR="00E93A7D" w:rsidRDefault="005F21AD">
            <w:r>
              <w:t>0.200</w:t>
            </w:r>
          </w:p>
        </w:tc>
        <w:tc>
          <w:tcPr>
            <w:tcW w:w="1075" w:type="dxa"/>
            <w:vAlign w:val="center"/>
          </w:tcPr>
          <w:p w14:paraId="66BED5D7" w14:textId="77777777" w:rsidR="00E93A7D" w:rsidRDefault="005F21AD">
            <w:r>
              <w:t>3.000</w:t>
            </w:r>
          </w:p>
        </w:tc>
        <w:tc>
          <w:tcPr>
            <w:tcW w:w="848" w:type="dxa"/>
            <w:vAlign w:val="center"/>
          </w:tcPr>
          <w:p w14:paraId="421E8CA5" w14:textId="77777777" w:rsidR="00E93A7D" w:rsidRDefault="005F21AD">
            <w:r>
              <w:t>1.25</w:t>
            </w:r>
          </w:p>
        </w:tc>
        <w:tc>
          <w:tcPr>
            <w:tcW w:w="1075" w:type="dxa"/>
            <w:vAlign w:val="center"/>
          </w:tcPr>
          <w:p w14:paraId="2906733B" w14:textId="77777777" w:rsidR="00E93A7D" w:rsidRDefault="005F21AD">
            <w:r>
              <w:t>0.800</w:t>
            </w:r>
          </w:p>
        </w:tc>
        <w:tc>
          <w:tcPr>
            <w:tcW w:w="1064" w:type="dxa"/>
            <w:vAlign w:val="center"/>
          </w:tcPr>
          <w:p w14:paraId="777F5760" w14:textId="77777777" w:rsidR="00E93A7D" w:rsidRDefault="005F21AD">
            <w:r>
              <w:t>3.000</w:t>
            </w:r>
          </w:p>
        </w:tc>
      </w:tr>
      <w:tr w:rsidR="00E93A7D" w14:paraId="74806760" w14:textId="77777777">
        <w:tc>
          <w:tcPr>
            <w:tcW w:w="3345" w:type="dxa"/>
            <w:vAlign w:val="center"/>
          </w:tcPr>
          <w:p w14:paraId="443013E9" w14:textId="77777777" w:rsidR="00E93A7D" w:rsidRDefault="005F21AD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03789BE7" w14:textId="77777777" w:rsidR="00E93A7D" w:rsidRDefault="005F21AD">
            <w:r>
              <w:t>90</w:t>
            </w:r>
          </w:p>
        </w:tc>
        <w:tc>
          <w:tcPr>
            <w:tcW w:w="1075" w:type="dxa"/>
            <w:vAlign w:val="center"/>
          </w:tcPr>
          <w:p w14:paraId="4501A09E" w14:textId="77777777" w:rsidR="00E93A7D" w:rsidRDefault="005F21AD">
            <w:r>
              <w:t>0.045</w:t>
            </w:r>
          </w:p>
        </w:tc>
        <w:tc>
          <w:tcPr>
            <w:tcW w:w="1075" w:type="dxa"/>
            <w:vAlign w:val="center"/>
          </w:tcPr>
          <w:p w14:paraId="6A7BB3F9" w14:textId="77777777" w:rsidR="00E93A7D" w:rsidRDefault="005F21AD">
            <w:r>
              <w:t>0.748</w:t>
            </w:r>
          </w:p>
        </w:tc>
        <w:tc>
          <w:tcPr>
            <w:tcW w:w="848" w:type="dxa"/>
            <w:vAlign w:val="center"/>
          </w:tcPr>
          <w:p w14:paraId="26B44AD9" w14:textId="77777777" w:rsidR="00E93A7D" w:rsidRDefault="005F21AD">
            <w:r>
              <w:t>1.20</w:t>
            </w:r>
          </w:p>
        </w:tc>
        <w:tc>
          <w:tcPr>
            <w:tcW w:w="1075" w:type="dxa"/>
            <w:vAlign w:val="center"/>
          </w:tcPr>
          <w:p w14:paraId="6DA8362E" w14:textId="77777777" w:rsidR="00E93A7D" w:rsidRDefault="005F21AD">
            <w:r>
              <w:t>1.667</w:t>
            </w:r>
          </w:p>
        </w:tc>
        <w:tc>
          <w:tcPr>
            <w:tcW w:w="1064" w:type="dxa"/>
            <w:vAlign w:val="center"/>
          </w:tcPr>
          <w:p w14:paraId="69336A42" w14:textId="77777777" w:rsidR="00E93A7D" w:rsidRDefault="005F21AD">
            <w:r>
              <w:t>1.496</w:t>
            </w:r>
          </w:p>
        </w:tc>
      </w:tr>
      <w:tr w:rsidR="00E93A7D" w14:paraId="4D73409B" w14:textId="77777777">
        <w:tc>
          <w:tcPr>
            <w:tcW w:w="3345" w:type="dxa"/>
            <w:vAlign w:val="center"/>
          </w:tcPr>
          <w:p w14:paraId="7D0AC24F" w14:textId="77777777" w:rsidR="00E93A7D" w:rsidRDefault="005F21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CD5B65" w14:textId="77777777" w:rsidR="00E93A7D" w:rsidRDefault="005F21AD">
            <w:r>
              <w:t>310</w:t>
            </w:r>
          </w:p>
        </w:tc>
        <w:tc>
          <w:tcPr>
            <w:tcW w:w="1075" w:type="dxa"/>
            <w:vAlign w:val="center"/>
          </w:tcPr>
          <w:p w14:paraId="0137ED90" w14:textId="77777777" w:rsidR="00E93A7D" w:rsidRDefault="005F21AD">
            <w:r>
              <w:t>－</w:t>
            </w:r>
          </w:p>
        </w:tc>
        <w:tc>
          <w:tcPr>
            <w:tcW w:w="1075" w:type="dxa"/>
            <w:vAlign w:val="center"/>
          </w:tcPr>
          <w:p w14:paraId="59A165CF" w14:textId="77777777" w:rsidR="00E93A7D" w:rsidRDefault="005F21AD">
            <w:r>
              <w:t>－</w:t>
            </w:r>
          </w:p>
        </w:tc>
        <w:tc>
          <w:tcPr>
            <w:tcW w:w="848" w:type="dxa"/>
            <w:vAlign w:val="center"/>
          </w:tcPr>
          <w:p w14:paraId="1FCB8E65" w14:textId="77777777" w:rsidR="00E93A7D" w:rsidRDefault="005F21AD">
            <w:r>
              <w:t>－</w:t>
            </w:r>
          </w:p>
        </w:tc>
        <w:tc>
          <w:tcPr>
            <w:tcW w:w="1075" w:type="dxa"/>
            <w:vAlign w:val="center"/>
          </w:tcPr>
          <w:p w14:paraId="5F226F9D" w14:textId="77777777" w:rsidR="00E93A7D" w:rsidRDefault="005F21AD">
            <w:r>
              <w:t>2.490</w:t>
            </w:r>
          </w:p>
        </w:tc>
        <w:tc>
          <w:tcPr>
            <w:tcW w:w="1064" w:type="dxa"/>
            <w:vAlign w:val="center"/>
          </w:tcPr>
          <w:p w14:paraId="4720B958" w14:textId="77777777" w:rsidR="00E93A7D" w:rsidRDefault="005F21AD">
            <w:r>
              <w:t>4.743</w:t>
            </w:r>
          </w:p>
        </w:tc>
      </w:tr>
      <w:tr w:rsidR="00E93A7D" w14:paraId="2A43B283" w14:textId="77777777">
        <w:tc>
          <w:tcPr>
            <w:tcW w:w="3345" w:type="dxa"/>
            <w:shd w:val="clear" w:color="auto" w:fill="E6E6E6"/>
            <w:vAlign w:val="center"/>
          </w:tcPr>
          <w:p w14:paraId="598259C4" w14:textId="77777777" w:rsidR="00E93A7D" w:rsidRDefault="005F21A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8BA9DC6" w14:textId="77777777" w:rsidR="00E93A7D" w:rsidRDefault="005F21A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93A7D" w14:paraId="7E995E2B" w14:textId="77777777">
        <w:tc>
          <w:tcPr>
            <w:tcW w:w="3345" w:type="dxa"/>
            <w:shd w:val="clear" w:color="auto" w:fill="E6E6E6"/>
            <w:vAlign w:val="center"/>
          </w:tcPr>
          <w:p w14:paraId="02240F8E" w14:textId="77777777" w:rsidR="00E93A7D" w:rsidRDefault="005F21A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C756465" w14:textId="77777777" w:rsidR="00E93A7D" w:rsidRDefault="005F21AD">
            <w:pPr>
              <w:jc w:val="center"/>
            </w:pPr>
            <w:r>
              <w:t>0.38</w:t>
            </w:r>
          </w:p>
        </w:tc>
      </w:tr>
      <w:tr w:rsidR="00E93A7D" w14:paraId="6CE2EF76" w14:textId="77777777">
        <w:tc>
          <w:tcPr>
            <w:tcW w:w="3345" w:type="dxa"/>
            <w:shd w:val="clear" w:color="auto" w:fill="E6E6E6"/>
            <w:vAlign w:val="center"/>
          </w:tcPr>
          <w:p w14:paraId="5CBE828B" w14:textId="77777777" w:rsidR="00E93A7D" w:rsidRDefault="005F21AD">
            <w:r>
              <w:t>数据来源</w:t>
            </w:r>
          </w:p>
        </w:tc>
        <w:tc>
          <w:tcPr>
            <w:tcW w:w="5985" w:type="dxa"/>
            <w:gridSpan w:val="6"/>
          </w:tcPr>
          <w:p w14:paraId="13A2F021" w14:textId="77777777" w:rsidR="00E93A7D" w:rsidRDefault="005F21AD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</w:tbl>
    <w:p w14:paraId="59097B06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C18A71" w14:textId="77777777" w:rsidR="00E93A7D" w:rsidRDefault="005F21AD">
      <w:pPr>
        <w:pStyle w:val="2"/>
        <w:widowControl w:val="0"/>
        <w:rPr>
          <w:kern w:val="2"/>
        </w:rPr>
      </w:pPr>
      <w:bookmarkStart w:id="71" w:name="_Toc60149949"/>
      <w:r>
        <w:rPr>
          <w:kern w:val="2"/>
        </w:rPr>
        <w:lastRenderedPageBreak/>
        <w:t>挑空楼板构造</w:t>
      </w:r>
      <w:bookmarkEnd w:id="71"/>
    </w:p>
    <w:p w14:paraId="2AE8F528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611CCC8" w14:textId="77777777" w:rsidR="00E93A7D" w:rsidRDefault="005F21AD">
      <w:pPr>
        <w:pStyle w:val="2"/>
        <w:widowControl w:val="0"/>
        <w:rPr>
          <w:kern w:val="2"/>
        </w:rPr>
      </w:pPr>
      <w:bookmarkStart w:id="72" w:name="_Toc60149950"/>
      <w:r>
        <w:rPr>
          <w:kern w:val="2"/>
        </w:rPr>
        <w:t>采暖与非采暖隔墙</w:t>
      </w:r>
      <w:bookmarkEnd w:id="72"/>
    </w:p>
    <w:p w14:paraId="33E9F8E9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60149951"/>
      <w:r>
        <w:rPr>
          <w:color w:val="000000"/>
          <w:kern w:val="2"/>
          <w:szCs w:val="24"/>
        </w:rPr>
        <w:t>控温房间隔墙构造一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3A7D" w14:paraId="0195509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1FEDDD5" w14:textId="77777777" w:rsidR="00E93A7D" w:rsidRDefault="005F21A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11065" w14:textId="77777777" w:rsidR="00E93A7D" w:rsidRDefault="005F21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2EA843" w14:textId="77777777" w:rsidR="00E93A7D" w:rsidRDefault="005F21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FA0DAC" w14:textId="77777777" w:rsidR="00E93A7D" w:rsidRDefault="005F21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EB58B9" w14:textId="77777777" w:rsidR="00E93A7D" w:rsidRDefault="005F21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B797DC" w14:textId="77777777" w:rsidR="00E93A7D" w:rsidRDefault="005F21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49A6EC" w14:textId="77777777" w:rsidR="00E93A7D" w:rsidRDefault="005F21AD">
            <w:pPr>
              <w:jc w:val="center"/>
            </w:pPr>
            <w:r>
              <w:t>热惰性指标</w:t>
            </w:r>
          </w:p>
        </w:tc>
      </w:tr>
      <w:tr w:rsidR="00E93A7D" w14:paraId="361804C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841E582" w14:textId="77777777" w:rsidR="00E93A7D" w:rsidRDefault="00E93A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0E8F17" w14:textId="77777777" w:rsidR="00E93A7D" w:rsidRDefault="005F21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94554D" w14:textId="77777777" w:rsidR="00E93A7D" w:rsidRDefault="005F21A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992CD6" w14:textId="77777777" w:rsidR="00E93A7D" w:rsidRDefault="005F21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59DA9F" w14:textId="77777777" w:rsidR="00E93A7D" w:rsidRDefault="005F21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24C72D" w14:textId="77777777" w:rsidR="00E93A7D" w:rsidRDefault="005F21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F9D2C8" w14:textId="77777777" w:rsidR="00E93A7D" w:rsidRDefault="005F21AD">
            <w:pPr>
              <w:jc w:val="center"/>
            </w:pPr>
            <w:r>
              <w:t>D=R*S</w:t>
            </w:r>
          </w:p>
        </w:tc>
      </w:tr>
      <w:tr w:rsidR="00E93A7D" w14:paraId="2E67E1F7" w14:textId="77777777">
        <w:tc>
          <w:tcPr>
            <w:tcW w:w="3345" w:type="dxa"/>
            <w:vAlign w:val="center"/>
          </w:tcPr>
          <w:p w14:paraId="527CF6BA" w14:textId="77777777" w:rsidR="00E93A7D" w:rsidRDefault="005F21A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F1217A3" w14:textId="77777777" w:rsidR="00E93A7D" w:rsidRDefault="005F21AD">
            <w:r>
              <w:t>20</w:t>
            </w:r>
          </w:p>
        </w:tc>
        <w:tc>
          <w:tcPr>
            <w:tcW w:w="1075" w:type="dxa"/>
            <w:vAlign w:val="center"/>
          </w:tcPr>
          <w:p w14:paraId="1421886E" w14:textId="77777777" w:rsidR="00E93A7D" w:rsidRDefault="005F21AD">
            <w:r>
              <w:t>0.870</w:t>
            </w:r>
          </w:p>
        </w:tc>
        <w:tc>
          <w:tcPr>
            <w:tcW w:w="1075" w:type="dxa"/>
            <w:vAlign w:val="center"/>
          </w:tcPr>
          <w:p w14:paraId="657BB0FC" w14:textId="77777777" w:rsidR="00E93A7D" w:rsidRDefault="005F21AD">
            <w:r>
              <w:t>10.750</w:t>
            </w:r>
          </w:p>
        </w:tc>
        <w:tc>
          <w:tcPr>
            <w:tcW w:w="848" w:type="dxa"/>
            <w:vAlign w:val="center"/>
          </w:tcPr>
          <w:p w14:paraId="5541A942" w14:textId="77777777" w:rsidR="00E93A7D" w:rsidRDefault="005F21AD">
            <w:r>
              <w:t>1.00</w:t>
            </w:r>
          </w:p>
        </w:tc>
        <w:tc>
          <w:tcPr>
            <w:tcW w:w="1075" w:type="dxa"/>
            <w:vAlign w:val="center"/>
          </w:tcPr>
          <w:p w14:paraId="53073087" w14:textId="77777777" w:rsidR="00E93A7D" w:rsidRDefault="005F21AD">
            <w:r>
              <w:t>0.023</w:t>
            </w:r>
          </w:p>
        </w:tc>
        <w:tc>
          <w:tcPr>
            <w:tcW w:w="1064" w:type="dxa"/>
            <w:vAlign w:val="center"/>
          </w:tcPr>
          <w:p w14:paraId="55DD85EE" w14:textId="77777777" w:rsidR="00E93A7D" w:rsidRDefault="005F21AD">
            <w:r>
              <w:t>0.247</w:t>
            </w:r>
          </w:p>
        </w:tc>
      </w:tr>
      <w:tr w:rsidR="00E93A7D" w14:paraId="496995C2" w14:textId="77777777">
        <w:tc>
          <w:tcPr>
            <w:tcW w:w="3345" w:type="dxa"/>
            <w:vAlign w:val="center"/>
          </w:tcPr>
          <w:p w14:paraId="625486C9" w14:textId="77777777" w:rsidR="00E93A7D" w:rsidRDefault="005F21AD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14:paraId="5FC3C6DA" w14:textId="77777777" w:rsidR="00E93A7D" w:rsidRDefault="005F21AD">
            <w:r>
              <w:t>240</w:t>
            </w:r>
          </w:p>
        </w:tc>
        <w:tc>
          <w:tcPr>
            <w:tcW w:w="1075" w:type="dxa"/>
            <w:vAlign w:val="center"/>
          </w:tcPr>
          <w:p w14:paraId="74B0805E" w14:textId="77777777" w:rsidR="00E93A7D" w:rsidRDefault="005F21AD">
            <w:r>
              <w:t>0.580</w:t>
            </w:r>
          </w:p>
        </w:tc>
        <w:tc>
          <w:tcPr>
            <w:tcW w:w="1075" w:type="dxa"/>
            <w:vAlign w:val="center"/>
          </w:tcPr>
          <w:p w14:paraId="32399AEC" w14:textId="77777777" w:rsidR="00E93A7D" w:rsidRDefault="005F21AD">
            <w:r>
              <w:t>7.920</w:t>
            </w:r>
          </w:p>
        </w:tc>
        <w:tc>
          <w:tcPr>
            <w:tcW w:w="848" w:type="dxa"/>
            <w:vAlign w:val="center"/>
          </w:tcPr>
          <w:p w14:paraId="66F9247A" w14:textId="77777777" w:rsidR="00E93A7D" w:rsidRDefault="005F21AD">
            <w:r>
              <w:t>1.00</w:t>
            </w:r>
          </w:p>
        </w:tc>
        <w:tc>
          <w:tcPr>
            <w:tcW w:w="1075" w:type="dxa"/>
            <w:vAlign w:val="center"/>
          </w:tcPr>
          <w:p w14:paraId="7EF946DD" w14:textId="77777777" w:rsidR="00E93A7D" w:rsidRDefault="005F21AD">
            <w:r>
              <w:t>0.414</w:t>
            </w:r>
          </w:p>
        </w:tc>
        <w:tc>
          <w:tcPr>
            <w:tcW w:w="1064" w:type="dxa"/>
            <w:vAlign w:val="center"/>
          </w:tcPr>
          <w:p w14:paraId="3C2097BA" w14:textId="77777777" w:rsidR="00E93A7D" w:rsidRDefault="005F21AD">
            <w:r>
              <w:t>3.277</w:t>
            </w:r>
          </w:p>
        </w:tc>
      </w:tr>
      <w:tr w:rsidR="00E93A7D" w14:paraId="03BCD50C" w14:textId="77777777">
        <w:tc>
          <w:tcPr>
            <w:tcW w:w="3345" w:type="dxa"/>
            <w:vAlign w:val="center"/>
          </w:tcPr>
          <w:p w14:paraId="72A30F7C" w14:textId="77777777" w:rsidR="00E93A7D" w:rsidRDefault="005F21AD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74960A58" w14:textId="77777777" w:rsidR="00E93A7D" w:rsidRDefault="005F21AD">
            <w:r>
              <w:t>80</w:t>
            </w:r>
          </w:p>
        </w:tc>
        <w:tc>
          <w:tcPr>
            <w:tcW w:w="1075" w:type="dxa"/>
            <w:vAlign w:val="center"/>
          </w:tcPr>
          <w:p w14:paraId="3B17CD60" w14:textId="77777777" w:rsidR="00E93A7D" w:rsidRDefault="005F21AD">
            <w:r>
              <w:t>0.042</w:t>
            </w:r>
          </w:p>
        </w:tc>
        <w:tc>
          <w:tcPr>
            <w:tcW w:w="1075" w:type="dxa"/>
            <w:vAlign w:val="center"/>
          </w:tcPr>
          <w:p w14:paraId="1B2EBC03" w14:textId="77777777" w:rsidR="00E93A7D" w:rsidRDefault="005F21AD">
            <w:r>
              <w:t>0.360</w:t>
            </w:r>
          </w:p>
        </w:tc>
        <w:tc>
          <w:tcPr>
            <w:tcW w:w="848" w:type="dxa"/>
            <w:vAlign w:val="center"/>
          </w:tcPr>
          <w:p w14:paraId="6AEF7449" w14:textId="77777777" w:rsidR="00E93A7D" w:rsidRDefault="005F21AD">
            <w:r>
              <w:t>1.20</w:t>
            </w:r>
          </w:p>
        </w:tc>
        <w:tc>
          <w:tcPr>
            <w:tcW w:w="1075" w:type="dxa"/>
            <w:vAlign w:val="center"/>
          </w:tcPr>
          <w:p w14:paraId="7F4D135F" w14:textId="77777777" w:rsidR="00E93A7D" w:rsidRDefault="005F21AD">
            <w:r>
              <w:t>1.587</w:t>
            </w:r>
          </w:p>
        </w:tc>
        <w:tc>
          <w:tcPr>
            <w:tcW w:w="1064" w:type="dxa"/>
            <w:vAlign w:val="center"/>
          </w:tcPr>
          <w:p w14:paraId="4AED1148" w14:textId="77777777" w:rsidR="00E93A7D" w:rsidRDefault="005F21AD">
            <w:r>
              <w:t>0.686</w:t>
            </w:r>
          </w:p>
        </w:tc>
      </w:tr>
      <w:tr w:rsidR="00E93A7D" w14:paraId="0DC718CA" w14:textId="77777777">
        <w:tc>
          <w:tcPr>
            <w:tcW w:w="3345" w:type="dxa"/>
            <w:vAlign w:val="center"/>
          </w:tcPr>
          <w:p w14:paraId="7E45D152" w14:textId="77777777" w:rsidR="00E93A7D" w:rsidRDefault="005F21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77C3E2F" w14:textId="77777777" w:rsidR="00E93A7D" w:rsidRDefault="005F21AD">
            <w:r>
              <w:t>340</w:t>
            </w:r>
          </w:p>
        </w:tc>
        <w:tc>
          <w:tcPr>
            <w:tcW w:w="1075" w:type="dxa"/>
            <w:vAlign w:val="center"/>
          </w:tcPr>
          <w:p w14:paraId="546A739B" w14:textId="77777777" w:rsidR="00E93A7D" w:rsidRDefault="005F21AD">
            <w:r>
              <w:t>－</w:t>
            </w:r>
          </w:p>
        </w:tc>
        <w:tc>
          <w:tcPr>
            <w:tcW w:w="1075" w:type="dxa"/>
            <w:vAlign w:val="center"/>
          </w:tcPr>
          <w:p w14:paraId="12E1D5AE" w14:textId="77777777" w:rsidR="00E93A7D" w:rsidRDefault="005F21AD">
            <w:r>
              <w:t>－</w:t>
            </w:r>
          </w:p>
        </w:tc>
        <w:tc>
          <w:tcPr>
            <w:tcW w:w="848" w:type="dxa"/>
            <w:vAlign w:val="center"/>
          </w:tcPr>
          <w:p w14:paraId="7CCF3BEA" w14:textId="77777777" w:rsidR="00E93A7D" w:rsidRDefault="005F21AD">
            <w:r>
              <w:t>－</w:t>
            </w:r>
          </w:p>
        </w:tc>
        <w:tc>
          <w:tcPr>
            <w:tcW w:w="1075" w:type="dxa"/>
            <w:vAlign w:val="center"/>
          </w:tcPr>
          <w:p w14:paraId="353A79B1" w14:textId="77777777" w:rsidR="00E93A7D" w:rsidRDefault="005F21AD">
            <w:r>
              <w:t>2.024</w:t>
            </w:r>
          </w:p>
        </w:tc>
        <w:tc>
          <w:tcPr>
            <w:tcW w:w="1064" w:type="dxa"/>
            <w:vAlign w:val="center"/>
          </w:tcPr>
          <w:p w14:paraId="1F5B548B" w14:textId="77777777" w:rsidR="00E93A7D" w:rsidRDefault="005F21AD">
            <w:r>
              <w:t>4.210</w:t>
            </w:r>
          </w:p>
        </w:tc>
      </w:tr>
      <w:tr w:rsidR="00E93A7D" w14:paraId="5A9F9223" w14:textId="77777777">
        <w:tc>
          <w:tcPr>
            <w:tcW w:w="3345" w:type="dxa"/>
            <w:shd w:val="clear" w:color="auto" w:fill="E6E6E6"/>
            <w:vAlign w:val="center"/>
          </w:tcPr>
          <w:p w14:paraId="2A0EAB04" w14:textId="77777777" w:rsidR="00E93A7D" w:rsidRDefault="005F21A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FC383AF" w14:textId="77777777" w:rsidR="00E93A7D" w:rsidRDefault="005F21AD">
            <w:pPr>
              <w:jc w:val="center"/>
            </w:pPr>
            <w:r>
              <w:t>0.45</w:t>
            </w:r>
          </w:p>
        </w:tc>
      </w:tr>
      <w:tr w:rsidR="00E93A7D" w14:paraId="1936DDFA" w14:textId="77777777">
        <w:tc>
          <w:tcPr>
            <w:tcW w:w="3345" w:type="dxa"/>
            <w:shd w:val="clear" w:color="auto" w:fill="E6E6E6"/>
            <w:vAlign w:val="center"/>
          </w:tcPr>
          <w:p w14:paraId="36B62015" w14:textId="77777777" w:rsidR="00E93A7D" w:rsidRDefault="005F21AD">
            <w:r>
              <w:t>数据来源</w:t>
            </w:r>
          </w:p>
        </w:tc>
        <w:tc>
          <w:tcPr>
            <w:tcW w:w="5985" w:type="dxa"/>
            <w:gridSpan w:val="6"/>
          </w:tcPr>
          <w:p w14:paraId="03F99788" w14:textId="77777777" w:rsidR="00E93A7D" w:rsidRDefault="005F21AD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59</w:t>
            </w:r>
            <w:r>
              <w:t>页</w:t>
            </w:r>
          </w:p>
        </w:tc>
      </w:tr>
    </w:tbl>
    <w:p w14:paraId="68EE81AE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F1E374" w14:textId="77777777" w:rsidR="00E93A7D" w:rsidRDefault="005F21AD">
      <w:pPr>
        <w:pStyle w:val="2"/>
        <w:widowControl w:val="0"/>
        <w:rPr>
          <w:kern w:val="2"/>
        </w:rPr>
      </w:pPr>
      <w:bookmarkStart w:id="74" w:name="_Toc60149952"/>
      <w:r>
        <w:rPr>
          <w:kern w:val="2"/>
        </w:rPr>
        <w:t>地下车库与供暖房间之间的楼板</w:t>
      </w:r>
      <w:bookmarkEnd w:id="74"/>
    </w:p>
    <w:p w14:paraId="7AAF9A8D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3DC90304" w14:textId="77777777" w:rsidR="00E93A7D" w:rsidRDefault="005F21AD">
      <w:pPr>
        <w:pStyle w:val="2"/>
        <w:widowControl w:val="0"/>
        <w:rPr>
          <w:kern w:val="2"/>
        </w:rPr>
      </w:pPr>
      <w:bookmarkStart w:id="75" w:name="_Toc60149953"/>
      <w:r>
        <w:rPr>
          <w:kern w:val="2"/>
        </w:rPr>
        <w:t>外窗热工</w:t>
      </w:r>
      <w:bookmarkEnd w:id="75"/>
    </w:p>
    <w:p w14:paraId="63858A97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6" w:name="_Toc60149954"/>
      <w:r>
        <w:rPr>
          <w:color w:val="000000"/>
          <w:kern w:val="2"/>
          <w:szCs w:val="24"/>
        </w:rPr>
        <w:t>外窗构造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E93A7D" w14:paraId="3C3C9CC9" w14:textId="77777777">
        <w:tc>
          <w:tcPr>
            <w:tcW w:w="905" w:type="dxa"/>
            <w:shd w:val="clear" w:color="auto" w:fill="E6E6E6"/>
            <w:vAlign w:val="center"/>
          </w:tcPr>
          <w:p w14:paraId="1522B067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ED62852" w14:textId="77777777" w:rsidR="00E93A7D" w:rsidRDefault="005F21AD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8D5C7E1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C61C068" w14:textId="77777777" w:rsidR="00E93A7D" w:rsidRDefault="005F21AD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D1F1C11" w14:textId="77777777" w:rsidR="00E93A7D" w:rsidRDefault="005F21AD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D847A2F" w14:textId="77777777" w:rsidR="00E93A7D" w:rsidRDefault="005F21AD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E505E41" w14:textId="77777777" w:rsidR="00E93A7D" w:rsidRDefault="005F21AD">
            <w:pPr>
              <w:jc w:val="center"/>
            </w:pPr>
            <w:r>
              <w:t>备注</w:t>
            </w:r>
          </w:p>
        </w:tc>
      </w:tr>
      <w:tr w:rsidR="00E93A7D" w14:paraId="439AAD6E" w14:textId="77777777">
        <w:tc>
          <w:tcPr>
            <w:tcW w:w="905" w:type="dxa"/>
            <w:vAlign w:val="center"/>
          </w:tcPr>
          <w:p w14:paraId="7C579532" w14:textId="77777777" w:rsidR="00E93A7D" w:rsidRDefault="005F21AD">
            <w:r>
              <w:t>1</w:t>
            </w:r>
          </w:p>
        </w:tc>
        <w:tc>
          <w:tcPr>
            <w:tcW w:w="1867" w:type="dxa"/>
            <w:vAlign w:val="center"/>
          </w:tcPr>
          <w:p w14:paraId="4703989F" w14:textId="77777777" w:rsidR="00E93A7D" w:rsidRDefault="005F21AD"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低透光</w:t>
            </w:r>
            <w:r>
              <w:t>Low-E+12mm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7002F688" w14:textId="77777777" w:rsidR="00E93A7D" w:rsidRDefault="005F21AD">
            <w:r>
              <w:t>18</w:t>
            </w:r>
          </w:p>
        </w:tc>
        <w:tc>
          <w:tcPr>
            <w:tcW w:w="832" w:type="dxa"/>
            <w:vAlign w:val="center"/>
          </w:tcPr>
          <w:p w14:paraId="3CB8B964" w14:textId="77777777" w:rsidR="00E93A7D" w:rsidRDefault="005F21AD">
            <w:r>
              <w:t>2.00</w:t>
            </w:r>
          </w:p>
        </w:tc>
        <w:tc>
          <w:tcPr>
            <w:tcW w:w="956" w:type="dxa"/>
            <w:vAlign w:val="center"/>
          </w:tcPr>
          <w:p w14:paraId="15AD0015" w14:textId="77777777" w:rsidR="00E93A7D" w:rsidRDefault="005F21AD">
            <w:r>
              <w:t>0.26</w:t>
            </w:r>
          </w:p>
        </w:tc>
        <w:tc>
          <w:tcPr>
            <w:tcW w:w="956" w:type="dxa"/>
            <w:vAlign w:val="center"/>
          </w:tcPr>
          <w:p w14:paraId="28E8D56F" w14:textId="77777777" w:rsidR="00E93A7D" w:rsidRDefault="005F21AD">
            <w:r>
              <w:t>0.800</w:t>
            </w:r>
          </w:p>
        </w:tc>
        <w:tc>
          <w:tcPr>
            <w:tcW w:w="2988" w:type="dxa"/>
            <w:vAlign w:val="center"/>
          </w:tcPr>
          <w:p w14:paraId="0750D8D2" w14:textId="77777777" w:rsidR="00E93A7D" w:rsidRDefault="005F21AD">
            <w:r>
              <w:t>《全国民用建筑工程设计技术措施节能篇》</w:t>
            </w:r>
          </w:p>
        </w:tc>
      </w:tr>
    </w:tbl>
    <w:p w14:paraId="1FFC3732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60149955"/>
      <w:r>
        <w:rPr>
          <w:color w:val="000000"/>
          <w:kern w:val="2"/>
          <w:szCs w:val="24"/>
        </w:rPr>
        <w:t>外遮阳类型</w:t>
      </w:r>
      <w:bookmarkEnd w:id="77"/>
    </w:p>
    <w:p w14:paraId="29DE31A9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14:paraId="4C23F896" w14:textId="77777777" w:rsidR="00E93A7D" w:rsidRDefault="005F21A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平板遮阳</w:t>
      </w:r>
    </w:p>
    <w:p w14:paraId="1B046451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0D4FE92" wp14:editId="2636EBAD">
            <wp:extent cx="3134054" cy="219098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E93A7D" w14:paraId="57251B2E" w14:textId="77777777">
        <w:tc>
          <w:tcPr>
            <w:tcW w:w="766" w:type="dxa"/>
            <w:shd w:val="clear" w:color="auto" w:fill="E6E6E6"/>
            <w:vAlign w:val="center"/>
          </w:tcPr>
          <w:p w14:paraId="12893864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35451A50" w14:textId="77777777" w:rsidR="00E93A7D" w:rsidRDefault="005F21AD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370F3B91" w14:textId="77777777" w:rsidR="00E93A7D" w:rsidRDefault="005F21AD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E6CEE9C" w14:textId="77777777" w:rsidR="00E93A7D" w:rsidRDefault="005F21AD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40AB4B6" w14:textId="77777777" w:rsidR="00E93A7D" w:rsidRDefault="005F21AD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79C35C04" w14:textId="77777777" w:rsidR="00E93A7D" w:rsidRDefault="005F21AD">
            <w:pPr>
              <w:jc w:val="center"/>
            </w:pPr>
            <w:r>
              <w:t>距离边沿</w:t>
            </w:r>
            <w:r>
              <w:br/>
              <w:t>Ev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6AE049B" w14:textId="77777777" w:rsidR="00E93A7D" w:rsidRDefault="005F21AD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6CF39196" w14:textId="77777777" w:rsidR="00E93A7D" w:rsidRDefault="005F21AD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E93A7D" w14:paraId="02980333" w14:textId="77777777">
        <w:tc>
          <w:tcPr>
            <w:tcW w:w="766" w:type="dxa"/>
            <w:vAlign w:val="center"/>
          </w:tcPr>
          <w:p w14:paraId="45909EEF" w14:textId="77777777" w:rsidR="00E93A7D" w:rsidRDefault="005F21AD">
            <w:r>
              <w:t>1</w:t>
            </w:r>
          </w:p>
        </w:tc>
        <w:tc>
          <w:tcPr>
            <w:tcW w:w="1689" w:type="dxa"/>
            <w:vAlign w:val="center"/>
          </w:tcPr>
          <w:p w14:paraId="582E0DE4" w14:textId="77777777" w:rsidR="00E93A7D" w:rsidRDefault="00E93A7D"/>
        </w:tc>
        <w:tc>
          <w:tcPr>
            <w:tcW w:w="1146" w:type="dxa"/>
            <w:vAlign w:val="center"/>
          </w:tcPr>
          <w:p w14:paraId="79D7C036" w14:textId="77777777" w:rsidR="00E93A7D" w:rsidRDefault="005F21AD">
            <w:r>
              <w:t>0.120</w:t>
            </w:r>
          </w:p>
        </w:tc>
        <w:tc>
          <w:tcPr>
            <w:tcW w:w="1146" w:type="dxa"/>
            <w:vAlign w:val="center"/>
          </w:tcPr>
          <w:p w14:paraId="64F5D665" w14:textId="77777777" w:rsidR="00E93A7D" w:rsidRDefault="005F21AD">
            <w:r>
              <w:t>0.000</w:t>
            </w:r>
          </w:p>
        </w:tc>
        <w:tc>
          <w:tcPr>
            <w:tcW w:w="1146" w:type="dxa"/>
            <w:vAlign w:val="center"/>
          </w:tcPr>
          <w:p w14:paraId="462EC76B" w14:textId="77777777" w:rsidR="00E93A7D" w:rsidRDefault="005F21AD">
            <w:r>
              <w:t>0.120</w:t>
            </w:r>
          </w:p>
        </w:tc>
        <w:tc>
          <w:tcPr>
            <w:tcW w:w="1146" w:type="dxa"/>
            <w:vAlign w:val="center"/>
          </w:tcPr>
          <w:p w14:paraId="0BA52ED6" w14:textId="77777777" w:rsidR="00E93A7D" w:rsidRDefault="005F21AD">
            <w:r>
              <w:t>0.000</w:t>
            </w:r>
          </w:p>
        </w:tc>
        <w:tc>
          <w:tcPr>
            <w:tcW w:w="1146" w:type="dxa"/>
            <w:vAlign w:val="center"/>
          </w:tcPr>
          <w:p w14:paraId="5B028ED9" w14:textId="77777777" w:rsidR="00E93A7D" w:rsidRDefault="005F21AD">
            <w:r>
              <w:t>0.000</w:t>
            </w:r>
          </w:p>
        </w:tc>
        <w:tc>
          <w:tcPr>
            <w:tcW w:w="1146" w:type="dxa"/>
            <w:vAlign w:val="center"/>
          </w:tcPr>
          <w:p w14:paraId="0C2F0323" w14:textId="77777777" w:rsidR="00E93A7D" w:rsidRDefault="005F21AD">
            <w:r>
              <w:t>0.000</w:t>
            </w:r>
          </w:p>
        </w:tc>
      </w:tr>
    </w:tbl>
    <w:p w14:paraId="1CBF78D2" w14:textId="77777777" w:rsidR="00E93A7D" w:rsidRDefault="005F21A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788ADA18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3FC0E03" wp14:editId="17B24B7B">
            <wp:extent cx="4048550" cy="2467234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E93A7D" w14:paraId="731F247E" w14:textId="77777777">
        <w:tc>
          <w:tcPr>
            <w:tcW w:w="1143" w:type="dxa"/>
            <w:shd w:val="clear" w:color="auto" w:fill="E6E6E6"/>
            <w:vAlign w:val="center"/>
          </w:tcPr>
          <w:p w14:paraId="01DDB858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1F5B18E" w14:textId="77777777" w:rsidR="00E93A7D" w:rsidRDefault="005F21AD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9A96729" w14:textId="77777777" w:rsidR="00E93A7D" w:rsidRDefault="005F21AD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2E760D1" w14:textId="77777777" w:rsidR="00E93A7D" w:rsidRDefault="005F21AD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17A125B" w14:textId="77777777" w:rsidR="00E93A7D" w:rsidRDefault="005F21AD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E93A7D" w14:paraId="59F242AE" w14:textId="77777777">
        <w:tc>
          <w:tcPr>
            <w:tcW w:w="1143" w:type="dxa"/>
            <w:vAlign w:val="center"/>
          </w:tcPr>
          <w:p w14:paraId="0CC7E44C" w14:textId="77777777" w:rsidR="00E93A7D" w:rsidRDefault="005F21AD">
            <w:r>
              <w:t>1</w:t>
            </w:r>
          </w:p>
        </w:tc>
        <w:tc>
          <w:tcPr>
            <w:tcW w:w="3961" w:type="dxa"/>
            <w:vAlign w:val="center"/>
          </w:tcPr>
          <w:p w14:paraId="6B8DE816" w14:textId="77777777" w:rsidR="00E93A7D" w:rsidRDefault="005F21AD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E0D81D6" w14:textId="77777777" w:rsidR="00E93A7D" w:rsidRDefault="005F21AD">
            <w:r>
              <w:t>0.200</w:t>
            </w:r>
          </w:p>
        </w:tc>
        <w:tc>
          <w:tcPr>
            <w:tcW w:w="1409" w:type="dxa"/>
            <w:vAlign w:val="center"/>
          </w:tcPr>
          <w:p w14:paraId="273AD3AC" w14:textId="77777777" w:rsidR="00E93A7D" w:rsidRDefault="005F21AD">
            <w:r>
              <w:t>0.400</w:t>
            </w:r>
          </w:p>
        </w:tc>
        <w:tc>
          <w:tcPr>
            <w:tcW w:w="1409" w:type="dxa"/>
            <w:vAlign w:val="center"/>
          </w:tcPr>
          <w:p w14:paraId="16D73AAA" w14:textId="77777777" w:rsidR="00E93A7D" w:rsidRDefault="005F21AD">
            <w:r>
              <w:t>0.200</w:t>
            </w:r>
          </w:p>
        </w:tc>
      </w:tr>
    </w:tbl>
    <w:p w14:paraId="3DF4EC85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60149956"/>
      <w:r>
        <w:rPr>
          <w:color w:val="000000"/>
          <w:kern w:val="2"/>
          <w:szCs w:val="24"/>
        </w:rPr>
        <w:t>平均传热系数</w:t>
      </w:r>
      <w:bookmarkEnd w:id="78"/>
    </w:p>
    <w:p w14:paraId="782285F3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F79C119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93A7D" w14:paraId="538A7ADB" w14:textId="77777777">
        <w:tc>
          <w:tcPr>
            <w:tcW w:w="1013" w:type="dxa"/>
            <w:shd w:val="clear" w:color="auto" w:fill="E6E6E6"/>
            <w:vAlign w:val="center"/>
          </w:tcPr>
          <w:p w14:paraId="5CF1C5CE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3E54FD" w14:textId="77777777" w:rsidR="00E93A7D" w:rsidRDefault="005F21AD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4F4FFD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BC9432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8E229A" w14:textId="77777777" w:rsidR="00E93A7D" w:rsidRDefault="005F21AD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D218A7" w14:textId="77777777" w:rsidR="00E93A7D" w:rsidRDefault="005F21AD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08AD0A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E32189" w14:textId="77777777" w:rsidR="00E93A7D" w:rsidRDefault="005F21AD">
            <w:pPr>
              <w:jc w:val="center"/>
            </w:pPr>
            <w:r>
              <w:t>传热系数</w:t>
            </w:r>
          </w:p>
        </w:tc>
      </w:tr>
      <w:tr w:rsidR="00E93A7D" w14:paraId="03E1825C" w14:textId="77777777">
        <w:tc>
          <w:tcPr>
            <w:tcW w:w="1013" w:type="dxa"/>
            <w:vAlign w:val="center"/>
          </w:tcPr>
          <w:p w14:paraId="02980798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1D67F224" w14:textId="77777777" w:rsidR="00E93A7D" w:rsidRDefault="005F21AD">
            <w:r>
              <w:t>C1521</w:t>
            </w:r>
          </w:p>
        </w:tc>
        <w:tc>
          <w:tcPr>
            <w:tcW w:w="1188" w:type="dxa"/>
            <w:vAlign w:val="center"/>
          </w:tcPr>
          <w:p w14:paraId="37C11118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04B9912D" w14:textId="77777777" w:rsidR="00E93A7D" w:rsidRDefault="005F21AD">
            <w:r>
              <w:t>8</w:t>
            </w:r>
          </w:p>
        </w:tc>
        <w:tc>
          <w:tcPr>
            <w:tcW w:w="1188" w:type="dxa"/>
            <w:vAlign w:val="center"/>
          </w:tcPr>
          <w:p w14:paraId="5E031B73" w14:textId="77777777" w:rsidR="00E93A7D" w:rsidRDefault="005F21AD">
            <w:r>
              <w:t>3.150</w:t>
            </w:r>
          </w:p>
        </w:tc>
        <w:tc>
          <w:tcPr>
            <w:tcW w:w="1188" w:type="dxa"/>
            <w:vAlign w:val="center"/>
          </w:tcPr>
          <w:p w14:paraId="3840FC25" w14:textId="77777777" w:rsidR="00E93A7D" w:rsidRDefault="005F21AD">
            <w:r>
              <w:t>25.200</w:t>
            </w:r>
          </w:p>
        </w:tc>
        <w:tc>
          <w:tcPr>
            <w:tcW w:w="1188" w:type="dxa"/>
            <w:vAlign w:val="center"/>
          </w:tcPr>
          <w:p w14:paraId="3015EA77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53D09499" w14:textId="77777777" w:rsidR="00E93A7D" w:rsidRDefault="005F21AD">
            <w:r>
              <w:t>2.000</w:t>
            </w:r>
          </w:p>
        </w:tc>
      </w:tr>
      <w:tr w:rsidR="00E93A7D" w14:paraId="25C7E2E3" w14:textId="77777777">
        <w:tc>
          <w:tcPr>
            <w:tcW w:w="1013" w:type="dxa"/>
            <w:vAlign w:val="center"/>
          </w:tcPr>
          <w:p w14:paraId="7D52AF8D" w14:textId="77777777" w:rsidR="00E93A7D" w:rsidRDefault="005F21AD">
            <w:r>
              <w:t>2</w:t>
            </w:r>
          </w:p>
        </w:tc>
        <w:tc>
          <w:tcPr>
            <w:tcW w:w="1188" w:type="dxa"/>
            <w:vAlign w:val="center"/>
          </w:tcPr>
          <w:p w14:paraId="6825B3E6" w14:textId="77777777" w:rsidR="00E93A7D" w:rsidRDefault="005F21AD">
            <w:r>
              <w:t>C2421</w:t>
            </w:r>
          </w:p>
        </w:tc>
        <w:tc>
          <w:tcPr>
            <w:tcW w:w="1188" w:type="dxa"/>
            <w:vAlign w:val="center"/>
          </w:tcPr>
          <w:p w14:paraId="09736C2E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2C09CA39" w14:textId="77777777" w:rsidR="00E93A7D" w:rsidRDefault="005F21AD">
            <w:r>
              <w:t>6</w:t>
            </w:r>
          </w:p>
        </w:tc>
        <w:tc>
          <w:tcPr>
            <w:tcW w:w="1188" w:type="dxa"/>
            <w:vAlign w:val="center"/>
          </w:tcPr>
          <w:p w14:paraId="0E9FB850" w14:textId="77777777" w:rsidR="00E93A7D" w:rsidRDefault="005F21AD">
            <w:r>
              <w:t>5.040</w:t>
            </w:r>
          </w:p>
        </w:tc>
        <w:tc>
          <w:tcPr>
            <w:tcW w:w="1188" w:type="dxa"/>
            <w:vAlign w:val="center"/>
          </w:tcPr>
          <w:p w14:paraId="206E931B" w14:textId="77777777" w:rsidR="00E93A7D" w:rsidRDefault="005F21AD">
            <w:r>
              <w:t>30.240</w:t>
            </w:r>
          </w:p>
        </w:tc>
        <w:tc>
          <w:tcPr>
            <w:tcW w:w="1188" w:type="dxa"/>
            <w:vAlign w:val="center"/>
          </w:tcPr>
          <w:p w14:paraId="4D0E3592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3529F5CF" w14:textId="77777777" w:rsidR="00E93A7D" w:rsidRDefault="005F21AD">
            <w:r>
              <w:t>2.000</w:t>
            </w:r>
          </w:p>
        </w:tc>
      </w:tr>
      <w:tr w:rsidR="00E93A7D" w14:paraId="4EFD31A9" w14:textId="77777777">
        <w:tc>
          <w:tcPr>
            <w:tcW w:w="1013" w:type="dxa"/>
            <w:vAlign w:val="center"/>
          </w:tcPr>
          <w:p w14:paraId="0057EC65" w14:textId="77777777" w:rsidR="00E93A7D" w:rsidRDefault="005F21AD">
            <w:r>
              <w:t>3</w:t>
            </w:r>
          </w:p>
        </w:tc>
        <w:tc>
          <w:tcPr>
            <w:tcW w:w="1188" w:type="dxa"/>
            <w:vAlign w:val="center"/>
          </w:tcPr>
          <w:p w14:paraId="48148E92" w14:textId="77777777" w:rsidR="00E93A7D" w:rsidRDefault="005F21AD">
            <w:r>
              <w:t>C2721</w:t>
            </w:r>
          </w:p>
        </w:tc>
        <w:tc>
          <w:tcPr>
            <w:tcW w:w="1188" w:type="dxa"/>
            <w:vAlign w:val="center"/>
          </w:tcPr>
          <w:p w14:paraId="57AE5380" w14:textId="77777777" w:rsidR="00E93A7D" w:rsidRDefault="005F21AD">
            <w:r>
              <w:t>1~2</w:t>
            </w:r>
          </w:p>
        </w:tc>
        <w:tc>
          <w:tcPr>
            <w:tcW w:w="1188" w:type="dxa"/>
            <w:vAlign w:val="center"/>
          </w:tcPr>
          <w:p w14:paraId="55C64345" w14:textId="77777777" w:rsidR="00E93A7D" w:rsidRDefault="005F21AD">
            <w:r>
              <w:t>21</w:t>
            </w:r>
          </w:p>
        </w:tc>
        <w:tc>
          <w:tcPr>
            <w:tcW w:w="1188" w:type="dxa"/>
            <w:vAlign w:val="center"/>
          </w:tcPr>
          <w:p w14:paraId="320F8BE1" w14:textId="77777777" w:rsidR="00E93A7D" w:rsidRDefault="005F21AD">
            <w:r>
              <w:t>5.670</w:t>
            </w:r>
          </w:p>
        </w:tc>
        <w:tc>
          <w:tcPr>
            <w:tcW w:w="1188" w:type="dxa"/>
            <w:vAlign w:val="center"/>
          </w:tcPr>
          <w:p w14:paraId="1975FA1A" w14:textId="77777777" w:rsidR="00E93A7D" w:rsidRDefault="005F21AD">
            <w:r>
              <w:t>119.070</w:t>
            </w:r>
          </w:p>
        </w:tc>
        <w:tc>
          <w:tcPr>
            <w:tcW w:w="1188" w:type="dxa"/>
            <w:vAlign w:val="center"/>
          </w:tcPr>
          <w:p w14:paraId="5E08763C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05ACBDE2" w14:textId="77777777" w:rsidR="00E93A7D" w:rsidRDefault="005F21AD">
            <w:r>
              <w:t>2.000</w:t>
            </w:r>
          </w:p>
        </w:tc>
      </w:tr>
      <w:tr w:rsidR="00E93A7D" w14:paraId="31DEC62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26700D3" w14:textId="77777777" w:rsidR="00E93A7D" w:rsidRDefault="005F21AD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4979617" w14:textId="77777777" w:rsidR="00E93A7D" w:rsidRDefault="005F21AD">
            <w:r>
              <w:t>174.510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665B85C" w14:textId="77777777" w:rsidR="00E93A7D" w:rsidRDefault="005F21AD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75E909D" w14:textId="77777777" w:rsidR="00E93A7D" w:rsidRDefault="005F21AD">
            <w:r>
              <w:t>2.000</w:t>
            </w:r>
          </w:p>
        </w:tc>
      </w:tr>
    </w:tbl>
    <w:p w14:paraId="4A64AE51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38045B3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93A7D" w14:paraId="18EB1134" w14:textId="77777777">
        <w:tc>
          <w:tcPr>
            <w:tcW w:w="1013" w:type="dxa"/>
            <w:shd w:val="clear" w:color="auto" w:fill="E6E6E6"/>
            <w:vAlign w:val="center"/>
          </w:tcPr>
          <w:p w14:paraId="3AFEA990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BBC25E" w14:textId="77777777" w:rsidR="00E93A7D" w:rsidRDefault="005F21AD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1C6DCE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AD79FC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2DA604" w14:textId="77777777" w:rsidR="00E93A7D" w:rsidRDefault="005F21AD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46CFC1" w14:textId="77777777" w:rsidR="00E93A7D" w:rsidRDefault="005F21AD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9CF2F6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2184A8" w14:textId="77777777" w:rsidR="00E93A7D" w:rsidRDefault="005F21AD">
            <w:pPr>
              <w:jc w:val="center"/>
            </w:pPr>
            <w:r>
              <w:t>传热系数</w:t>
            </w:r>
          </w:p>
        </w:tc>
      </w:tr>
      <w:tr w:rsidR="00E93A7D" w14:paraId="3B6D68CF" w14:textId="77777777">
        <w:tc>
          <w:tcPr>
            <w:tcW w:w="1013" w:type="dxa"/>
            <w:vAlign w:val="center"/>
          </w:tcPr>
          <w:p w14:paraId="0CFFA826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46E26C62" w14:textId="77777777" w:rsidR="00E93A7D" w:rsidRDefault="005F21AD">
            <w:r>
              <w:t>C0909</w:t>
            </w:r>
          </w:p>
        </w:tc>
        <w:tc>
          <w:tcPr>
            <w:tcW w:w="1188" w:type="dxa"/>
            <w:vAlign w:val="center"/>
          </w:tcPr>
          <w:p w14:paraId="7764B660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6DB58BB7" w14:textId="77777777" w:rsidR="00E93A7D" w:rsidRDefault="005F21AD">
            <w:r>
              <w:t>6</w:t>
            </w:r>
          </w:p>
        </w:tc>
        <w:tc>
          <w:tcPr>
            <w:tcW w:w="1188" w:type="dxa"/>
            <w:vAlign w:val="center"/>
          </w:tcPr>
          <w:p w14:paraId="68BDDBA5" w14:textId="77777777" w:rsidR="00E93A7D" w:rsidRDefault="005F21AD">
            <w:r>
              <w:t>1.890</w:t>
            </w:r>
          </w:p>
        </w:tc>
        <w:tc>
          <w:tcPr>
            <w:tcW w:w="1188" w:type="dxa"/>
            <w:vAlign w:val="center"/>
          </w:tcPr>
          <w:p w14:paraId="56A045FF" w14:textId="77777777" w:rsidR="00E93A7D" w:rsidRDefault="005F21AD">
            <w:r>
              <w:t>11.340</w:t>
            </w:r>
          </w:p>
        </w:tc>
        <w:tc>
          <w:tcPr>
            <w:tcW w:w="1188" w:type="dxa"/>
            <w:vAlign w:val="center"/>
          </w:tcPr>
          <w:p w14:paraId="5DAA278B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63BBEC84" w14:textId="77777777" w:rsidR="00E93A7D" w:rsidRDefault="005F21AD">
            <w:r>
              <w:t>2.000</w:t>
            </w:r>
          </w:p>
        </w:tc>
      </w:tr>
      <w:tr w:rsidR="00E93A7D" w14:paraId="45D64CD3" w14:textId="77777777">
        <w:tc>
          <w:tcPr>
            <w:tcW w:w="1013" w:type="dxa"/>
            <w:vAlign w:val="center"/>
          </w:tcPr>
          <w:p w14:paraId="6F5A9368" w14:textId="77777777" w:rsidR="00E93A7D" w:rsidRDefault="005F21AD">
            <w:r>
              <w:t>2</w:t>
            </w:r>
          </w:p>
        </w:tc>
        <w:tc>
          <w:tcPr>
            <w:tcW w:w="1188" w:type="dxa"/>
            <w:vAlign w:val="center"/>
          </w:tcPr>
          <w:p w14:paraId="00D5DE31" w14:textId="77777777" w:rsidR="00E93A7D" w:rsidRDefault="005F21AD">
            <w:r>
              <w:t>C1215</w:t>
            </w:r>
          </w:p>
        </w:tc>
        <w:tc>
          <w:tcPr>
            <w:tcW w:w="1188" w:type="dxa"/>
            <w:vAlign w:val="center"/>
          </w:tcPr>
          <w:p w14:paraId="27B9B660" w14:textId="77777777" w:rsidR="00E93A7D" w:rsidRDefault="005F21AD">
            <w:r>
              <w:t>1~2</w:t>
            </w:r>
          </w:p>
        </w:tc>
        <w:tc>
          <w:tcPr>
            <w:tcW w:w="1188" w:type="dxa"/>
            <w:vAlign w:val="center"/>
          </w:tcPr>
          <w:p w14:paraId="1A9639AD" w14:textId="77777777" w:rsidR="00E93A7D" w:rsidRDefault="005F21AD">
            <w:r>
              <w:t>2</w:t>
            </w:r>
          </w:p>
        </w:tc>
        <w:tc>
          <w:tcPr>
            <w:tcW w:w="1188" w:type="dxa"/>
            <w:vAlign w:val="center"/>
          </w:tcPr>
          <w:p w14:paraId="102F54B1" w14:textId="77777777" w:rsidR="00E93A7D" w:rsidRDefault="005F21AD">
            <w:r>
              <w:t>2.520</w:t>
            </w:r>
          </w:p>
        </w:tc>
        <w:tc>
          <w:tcPr>
            <w:tcW w:w="1188" w:type="dxa"/>
            <w:vAlign w:val="center"/>
          </w:tcPr>
          <w:p w14:paraId="02D0B3ED" w14:textId="77777777" w:rsidR="00E93A7D" w:rsidRDefault="005F21AD">
            <w:r>
              <w:t>5.040</w:t>
            </w:r>
          </w:p>
        </w:tc>
        <w:tc>
          <w:tcPr>
            <w:tcW w:w="1188" w:type="dxa"/>
            <w:vAlign w:val="center"/>
          </w:tcPr>
          <w:p w14:paraId="1B934DF9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7D23147F" w14:textId="77777777" w:rsidR="00E93A7D" w:rsidRDefault="005F21AD">
            <w:r>
              <w:t>2.000</w:t>
            </w:r>
          </w:p>
        </w:tc>
      </w:tr>
      <w:tr w:rsidR="00E93A7D" w14:paraId="22556726" w14:textId="77777777">
        <w:tc>
          <w:tcPr>
            <w:tcW w:w="1013" w:type="dxa"/>
            <w:vAlign w:val="center"/>
          </w:tcPr>
          <w:p w14:paraId="494E2679" w14:textId="77777777" w:rsidR="00E93A7D" w:rsidRDefault="005F21AD">
            <w:r>
              <w:t>3</w:t>
            </w:r>
          </w:p>
        </w:tc>
        <w:tc>
          <w:tcPr>
            <w:tcW w:w="1188" w:type="dxa"/>
            <w:vAlign w:val="center"/>
          </w:tcPr>
          <w:p w14:paraId="5626D868" w14:textId="77777777" w:rsidR="00E93A7D" w:rsidRDefault="005F21AD">
            <w:r>
              <w:t>C1521</w:t>
            </w:r>
          </w:p>
        </w:tc>
        <w:tc>
          <w:tcPr>
            <w:tcW w:w="1188" w:type="dxa"/>
            <w:vAlign w:val="center"/>
          </w:tcPr>
          <w:p w14:paraId="2B48EF90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281B42BA" w14:textId="77777777" w:rsidR="00E93A7D" w:rsidRDefault="005F21AD">
            <w:r>
              <w:t>7</w:t>
            </w:r>
          </w:p>
        </w:tc>
        <w:tc>
          <w:tcPr>
            <w:tcW w:w="1188" w:type="dxa"/>
            <w:vAlign w:val="center"/>
          </w:tcPr>
          <w:p w14:paraId="38DBA420" w14:textId="77777777" w:rsidR="00E93A7D" w:rsidRDefault="005F21AD">
            <w:r>
              <w:t>3.150</w:t>
            </w:r>
          </w:p>
        </w:tc>
        <w:tc>
          <w:tcPr>
            <w:tcW w:w="1188" w:type="dxa"/>
            <w:vAlign w:val="center"/>
          </w:tcPr>
          <w:p w14:paraId="5D342F33" w14:textId="77777777" w:rsidR="00E93A7D" w:rsidRDefault="005F21AD">
            <w:r>
              <w:t>22.050</w:t>
            </w:r>
          </w:p>
        </w:tc>
        <w:tc>
          <w:tcPr>
            <w:tcW w:w="1188" w:type="dxa"/>
            <w:vAlign w:val="center"/>
          </w:tcPr>
          <w:p w14:paraId="36038D9F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415CDB49" w14:textId="77777777" w:rsidR="00E93A7D" w:rsidRDefault="005F21AD">
            <w:r>
              <w:t>2.000</w:t>
            </w:r>
          </w:p>
        </w:tc>
      </w:tr>
      <w:tr w:rsidR="00E93A7D" w14:paraId="2B0EF7F7" w14:textId="77777777">
        <w:tc>
          <w:tcPr>
            <w:tcW w:w="1013" w:type="dxa"/>
            <w:vAlign w:val="center"/>
          </w:tcPr>
          <w:p w14:paraId="4162D84C" w14:textId="77777777" w:rsidR="00E93A7D" w:rsidRDefault="005F21AD">
            <w:r>
              <w:t>4</w:t>
            </w:r>
          </w:p>
        </w:tc>
        <w:tc>
          <w:tcPr>
            <w:tcW w:w="1188" w:type="dxa"/>
            <w:vAlign w:val="center"/>
          </w:tcPr>
          <w:p w14:paraId="0810BDFE" w14:textId="77777777" w:rsidR="00E93A7D" w:rsidRDefault="005F21AD">
            <w:r>
              <w:t>C2121</w:t>
            </w:r>
          </w:p>
        </w:tc>
        <w:tc>
          <w:tcPr>
            <w:tcW w:w="1188" w:type="dxa"/>
            <w:vAlign w:val="center"/>
          </w:tcPr>
          <w:p w14:paraId="05557FB6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3C1112B4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760755F5" w14:textId="77777777" w:rsidR="00E93A7D" w:rsidRDefault="005F21AD">
            <w:r>
              <w:t>4.410</w:t>
            </w:r>
          </w:p>
        </w:tc>
        <w:tc>
          <w:tcPr>
            <w:tcW w:w="1188" w:type="dxa"/>
            <w:vAlign w:val="center"/>
          </w:tcPr>
          <w:p w14:paraId="12799EA7" w14:textId="77777777" w:rsidR="00E93A7D" w:rsidRDefault="005F21AD">
            <w:r>
              <w:t>4.410</w:t>
            </w:r>
          </w:p>
        </w:tc>
        <w:tc>
          <w:tcPr>
            <w:tcW w:w="1188" w:type="dxa"/>
            <w:vAlign w:val="center"/>
          </w:tcPr>
          <w:p w14:paraId="5EC82FE1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40E1A1F5" w14:textId="77777777" w:rsidR="00E93A7D" w:rsidRDefault="005F21AD">
            <w:r>
              <w:t>2.000</w:t>
            </w:r>
          </w:p>
        </w:tc>
      </w:tr>
      <w:tr w:rsidR="00E93A7D" w14:paraId="4B57DC7B" w14:textId="77777777">
        <w:tc>
          <w:tcPr>
            <w:tcW w:w="1013" w:type="dxa"/>
            <w:vAlign w:val="center"/>
          </w:tcPr>
          <w:p w14:paraId="784B8EE7" w14:textId="77777777" w:rsidR="00E93A7D" w:rsidRDefault="005F21AD">
            <w:r>
              <w:t>5</w:t>
            </w:r>
          </w:p>
        </w:tc>
        <w:tc>
          <w:tcPr>
            <w:tcW w:w="1188" w:type="dxa"/>
            <w:vAlign w:val="center"/>
          </w:tcPr>
          <w:p w14:paraId="05B61B66" w14:textId="77777777" w:rsidR="00E93A7D" w:rsidRDefault="005F21AD">
            <w:r>
              <w:t>C2421</w:t>
            </w:r>
          </w:p>
        </w:tc>
        <w:tc>
          <w:tcPr>
            <w:tcW w:w="1188" w:type="dxa"/>
            <w:vAlign w:val="center"/>
          </w:tcPr>
          <w:p w14:paraId="3645C5B0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2DBDBC2B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62E87F2E" w14:textId="77777777" w:rsidR="00E93A7D" w:rsidRDefault="005F21AD">
            <w:r>
              <w:t>5.040</w:t>
            </w:r>
          </w:p>
        </w:tc>
        <w:tc>
          <w:tcPr>
            <w:tcW w:w="1188" w:type="dxa"/>
            <w:vAlign w:val="center"/>
          </w:tcPr>
          <w:p w14:paraId="0C640572" w14:textId="77777777" w:rsidR="00E93A7D" w:rsidRDefault="005F21AD">
            <w:r>
              <w:t>5.040</w:t>
            </w:r>
          </w:p>
        </w:tc>
        <w:tc>
          <w:tcPr>
            <w:tcW w:w="1188" w:type="dxa"/>
            <w:vAlign w:val="center"/>
          </w:tcPr>
          <w:p w14:paraId="743191F2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2CB8DF36" w14:textId="77777777" w:rsidR="00E93A7D" w:rsidRDefault="005F21AD">
            <w:r>
              <w:t>2.000</w:t>
            </w:r>
          </w:p>
        </w:tc>
      </w:tr>
      <w:tr w:rsidR="00E93A7D" w14:paraId="4AD63214" w14:textId="77777777">
        <w:tc>
          <w:tcPr>
            <w:tcW w:w="1013" w:type="dxa"/>
            <w:vAlign w:val="center"/>
          </w:tcPr>
          <w:p w14:paraId="04B22790" w14:textId="77777777" w:rsidR="00E93A7D" w:rsidRDefault="005F21AD">
            <w:r>
              <w:t>6</w:t>
            </w:r>
          </w:p>
        </w:tc>
        <w:tc>
          <w:tcPr>
            <w:tcW w:w="1188" w:type="dxa"/>
            <w:vAlign w:val="center"/>
          </w:tcPr>
          <w:p w14:paraId="41A480BA" w14:textId="77777777" w:rsidR="00E93A7D" w:rsidRDefault="005F21AD">
            <w:r>
              <w:t>C2721</w:t>
            </w:r>
          </w:p>
        </w:tc>
        <w:tc>
          <w:tcPr>
            <w:tcW w:w="1188" w:type="dxa"/>
            <w:vAlign w:val="center"/>
          </w:tcPr>
          <w:p w14:paraId="5EEB2900" w14:textId="77777777" w:rsidR="00E93A7D" w:rsidRDefault="005F21AD">
            <w:r>
              <w:t>1~2</w:t>
            </w:r>
          </w:p>
        </w:tc>
        <w:tc>
          <w:tcPr>
            <w:tcW w:w="1188" w:type="dxa"/>
            <w:vAlign w:val="center"/>
          </w:tcPr>
          <w:p w14:paraId="7E90BF23" w14:textId="77777777" w:rsidR="00E93A7D" w:rsidRDefault="005F21AD">
            <w:r>
              <w:t>11</w:t>
            </w:r>
          </w:p>
        </w:tc>
        <w:tc>
          <w:tcPr>
            <w:tcW w:w="1188" w:type="dxa"/>
            <w:vAlign w:val="center"/>
          </w:tcPr>
          <w:p w14:paraId="12018F43" w14:textId="77777777" w:rsidR="00E93A7D" w:rsidRDefault="005F21AD">
            <w:r>
              <w:t>5.670</w:t>
            </w:r>
          </w:p>
        </w:tc>
        <w:tc>
          <w:tcPr>
            <w:tcW w:w="1188" w:type="dxa"/>
            <w:vAlign w:val="center"/>
          </w:tcPr>
          <w:p w14:paraId="60E1C665" w14:textId="77777777" w:rsidR="00E93A7D" w:rsidRDefault="005F21AD">
            <w:r>
              <w:t>62.370</w:t>
            </w:r>
          </w:p>
        </w:tc>
        <w:tc>
          <w:tcPr>
            <w:tcW w:w="1188" w:type="dxa"/>
            <w:vAlign w:val="center"/>
          </w:tcPr>
          <w:p w14:paraId="5084EE5A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16B8CE7C" w14:textId="77777777" w:rsidR="00E93A7D" w:rsidRDefault="005F21AD">
            <w:r>
              <w:t>2.000</w:t>
            </w:r>
          </w:p>
        </w:tc>
      </w:tr>
      <w:tr w:rsidR="00E93A7D" w14:paraId="7959B58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64C0A9A" w14:textId="77777777" w:rsidR="00E93A7D" w:rsidRDefault="005F21AD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E3F678B" w14:textId="77777777" w:rsidR="00E93A7D" w:rsidRDefault="005F21AD">
            <w:r>
              <w:t>110.250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1744923" w14:textId="77777777" w:rsidR="00E93A7D" w:rsidRDefault="005F21AD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526B77B" w14:textId="77777777" w:rsidR="00E93A7D" w:rsidRDefault="005F21AD">
            <w:r>
              <w:t>2.000</w:t>
            </w:r>
          </w:p>
        </w:tc>
      </w:tr>
    </w:tbl>
    <w:p w14:paraId="0195358A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433A59B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C65072C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93A7D" w14:paraId="29565023" w14:textId="77777777">
        <w:tc>
          <w:tcPr>
            <w:tcW w:w="1013" w:type="dxa"/>
            <w:shd w:val="clear" w:color="auto" w:fill="E6E6E6"/>
            <w:vAlign w:val="center"/>
          </w:tcPr>
          <w:p w14:paraId="2AD0FC73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719CF9" w14:textId="77777777" w:rsidR="00E93A7D" w:rsidRDefault="005F21AD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9FC416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3272B6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67671D" w14:textId="77777777" w:rsidR="00E93A7D" w:rsidRDefault="005F21AD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EBA9CF" w14:textId="77777777" w:rsidR="00E93A7D" w:rsidRDefault="005F21AD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DE6814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4BA71A" w14:textId="77777777" w:rsidR="00E93A7D" w:rsidRDefault="005F21AD">
            <w:pPr>
              <w:jc w:val="center"/>
            </w:pPr>
            <w:r>
              <w:t>传热系数</w:t>
            </w:r>
          </w:p>
        </w:tc>
      </w:tr>
      <w:tr w:rsidR="00E93A7D" w14:paraId="1B0F1363" w14:textId="77777777">
        <w:tc>
          <w:tcPr>
            <w:tcW w:w="1013" w:type="dxa"/>
            <w:vAlign w:val="center"/>
          </w:tcPr>
          <w:p w14:paraId="6F4D1153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7A9E8958" w14:textId="77777777" w:rsidR="00E93A7D" w:rsidRDefault="005F21AD">
            <w:r>
              <w:t>C1215</w:t>
            </w:r>
          </w:p>
        </w:tc>
        <w:tc>
          <w:tcPr>
            <w:tcW w:w="1188" w:type="dxa"/>
            <w:vAlign w:val="center"/>
          </w:tcPr>
          <w:p w14:paraId="2F080043" w14:textId="77777777" w:rsidR="00E93A7D" w:rsidRDefault="005F21AD">
            <w:r>
              <w:t>2</w:t>
            </w:r>
          </w:p>
        </w:tc>
        <w:tc>
          <w:tcPr>
            <w:tcW w:w="1188" w:type="dxa"/>
            <w:vAlign w:val="center"/>
          </w:tcPr>
          <w:p w14:paraId="60FED797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2BA1A01C" w14:textId="77777777" w:rsidR="00E93A7D" w:rsidRDefault="005F21AD">
            <w:r>
              <w:t>2.520</w:t>
            </w:r>
          </w:p>
        </w:tc>
        <w:tc>
          <w:tcPr>
            <w:tcW w:w="1188" w:type="dxa"/>
            <w:vAlign w:val="center"/>
          </w:tcPr>
          <w:p w14:paraId="72882D5B" w14:textId="77777777" w:rsidR="00E93A7D" w:rsidRDefault="005F21AD">
            <w:r>
              <w:t>2.520</w:t>
            </w:r>
          </w:p>
        </w:tc>
        <w:tc>
          <w:tcPr>
            <w:tcW w:w="1188" w:type="dxa"/>
            <w:vAlign w:val="center"/>
          </w:tcPr>
          <w:p w14:paraId="6D40FE6E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716DC442" w14:textId="77777777" w:rsidR="00E93A7D" w:rsidRDefault="005F21AD">
            <w:r>
              <w:t>2.000</w:t>
            </w:r>
          </w:p>
        </w:tc>
      </w:tr>
      <w:tr w:rsidR="00E93A7D" w14:paraId="66BC3A82" w14:textId="77777777">
        <w:tc>
          <w:tcPr>
            <w:tcW w:w="1013" w:type="dxa"/>
            <w:vAlign w:val="center"/>
          </w:tcPr>
          <w:p w14:paraId="2C6776BC" w14:textId="77777777" w:rsidR="00E93A7D" w:rsidRDefault="005F21AD">
            <w:r>
              <w:t>2</w:t>
            </w:r>
          </w:p>
        </w:tc>
        <w:tc>
          <w:tcPr>
            <w:tcW w:w="1188" w:type="dxa"/>
            <w:vAlign w:val="center"/>
          </w:tcPr>
          <w:p w14:paraId="1842E5DD" w14:textId="77777777" w:rsidR="00E93A7D" w:rsidRDefault="005F21AD">
            <w:r>
              <w:t>C2421</w:t>
            </w:r>
          </w:p>
        </w:tc>
        <w:tc>
          <w:tcPr>
            <w:tcW w:w="1188" w:type="dxa"/>
            <w:vAlign w:val="center"/>
          </w:tcPr>
          <w:p w14:paraId="59790169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123806D8" w14:textId="77777777" w:rsidR="00E93A7D" w:rsidRDefault="005F21AD">
            <w:r>
              <w:t>4</w:t>
            </w:r>
          </w:p>
        </w:tc>
        <w:tc>
          <w:tcPr>
            <w:tcW w:w="1188" w:type="dxa"/>
            <w:vAlign w:val="center"/>
          </w:tcPr>
          <w:p w14:paraId="0A6B3CF3" w14:textId="77777777" w:rsidR="00E93A7D" w:rsidRDefault="005F21AD">
            <w:r>
              <w:t>5.040</w:t>
            </w:r>
          </w:p>
        </w:tc>
        <w:tc>
          <w:tcPr>
            <w:tcW w:w="1188" w:type="dxa"/>
            <w:vAlign w:val="center"/>
          </w:tcPr>
          <w:p w14:paraId="4F0DFDC2" w14:textId="77777777" w:rsidR="00E93A7D" w:rsidRDefault="005F21AD">
            <w:r>
              <w:t>20.160</w:t>
            </w:r>
          </w:p>
        </w:tc>
        <w:tc>
          <w:tcPr>
            <w:tcW w:w="1188" w:type="dxa"/>
            <w:vAlign w:val="center"/>
          </w:tcPr>
          <w:p w14:paraId="66CCE041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5CC40337" w14:textId="77777777" w:rsidR="00E93A7D" w:rsidRDefault="005F21AD">
            <w:r>
              <w:t>2.000</w:t>
            </w:r>
          </w:p>
        </w:tc>
      </w:tr>
      <w:tr w:rsidR="00E93A7D" w14:paraId="3E8AE545" w14:textId="77777777">
        <w:tc>
          <w:tcPr>
            <w:tcW w:w="1013" w:type="dxa"/>
            <w:vAlign w:val="center"/>
          </w:tcPr>
          <w:p w14:paraId="5E1D6BC9" w14:textId="77777777" w:rsidR="00E93A7D" w:rsidRDefault="005F21AD">
            <w:r>
              <w:t>3</w:t>
            </w:r>
          </w:p>
        </w:tc>
        <w:tc>
          <w:tcPr>
            <w:tcW w:w="1188" w:type="dxa"/>
            <w:vAlign w:val="center"/>
          </w:tcPr>
          <w:p w14:paraId="29BCE0B4" w14:textId="77777777" w:rsidR="00E93A7D" w:rsidRDefault="005F21AD">
            <w:r>
              <w:t>c2721</w:t>
            </w:r>
          </w:p>
        </w:tc>
        <w:tc>
          <w:tcPr>
            <w:tcW w:w="1188" w:type="dxa"/>
            <w:vAlign w:val="center"/>
          </w:tcPr>
          <w:p w14:paraId="4E051555" w14:textId="77777777" w:rsidR="00E93A7D" w:rsidRDefault="005F21AD">
            <w:r>
              <w:t>1~2</w:t>
            </w:r>
          </w:p>
        </w:tc>
        <w:tc>
          <w:tcPr>
            <w:tcW w:w="1188" w:type="dxa"/>
            <w:vAlign w:val="center"/>
          </w:tcPr>
          <w:p w14:paraId="341043B5" w14:textId="77777777" w:rsidR="00E93A7D" w:rsidRDefault="005F21AD">
            <w:r>
              <w:t>6</w:t>
            </w:r>
          </w:p>
        </w:tc>
        <w:tc>
          <w:tcPr>
            <w:tcW w:w="1188" w:type="dxa"/>
            <w:vAlign w:val="center"/>
          </w:tcPr>
          <w:p w14:paraId="6F024AD2" w14:textId="77777777" w:rsidR="00E93A7D" w:rsidRDefault="005F21AD">
            <w:r>
              <w:t>5.670</w:t>
            </w:r>
          </w:p>
        </w:tc>
        <w:tc>
          <w:tcPr>
            <w:tcW w:w="1188" w:type="dxa"/>
            <w:vAlign w:val="center"/>
          </w:tcPr>
          <w:p w14:paraId="45FD52D9" w14:textId="77777777" w:rsidR="00E93A7D" w:rsidRDefault="005F21AD">
            <w:r>
              <w:t>34.020</w:t>
            </w:r>
          </w:p>
        </w:tc>
        <w:tc>
          <w:tcPr>
            <w:tcW w:w="1188" w:type="dxa"/>
            <w:vAlign w:val="center"/>
          </w:tcPr>
          <w:p w14:paraId="226032B7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5F864ED3" w14:textId="77777777" w:rsidR="00E93A7D" w:rsidRDefault="005F21AD">
            <w:r>
              <w:t>2.000</w:t>
            </w:r>
          </w:p>
        </w:tc>
      </w:tr>
      <w:tr w:rsidR="00E93A7D" w14:paraId="72DB851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18A6221" w14:textId="77777777" w:rsidR="00E93A7D" w:rsidRDefault="005F21AD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4E37290" w14:textId="77777777" w:rsidR="00E93A7D" w:rsidRDefault="005F21AD">
            <w:r>
              <w:t>56.700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4AEF1C8" w14:textId="77777777" w:rsidR="00E93A7D" w:rsidRDefault="005F21AD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67E359C" w14:textId="77777777" w:rsidR="00E93A7D" w:rsidRDefault="005F21AD">
            <w:r>
              <w:t>2.000</w:t>
            </w:r>
          </w:p>
        </w:tc>
      </w:tr>
    </w:tbl>
    <w:p w14:paraId="6A8E11B5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4A2FE2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41BD6DB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93A7D" w14:paraId="2BCE83F2" w14:textId="77777777">
        <w:tc>
          <w:tcPr>
            <w:tcW w:w="1013" w:type="dxa"/>
            <w:shd w:val="clear" w:color="auto" w:fill="E6E6E6"/>
            <w:vAlign w:val="center"/>
          </w:tcPr>
          <w:p w14:paraId="5B0E5CA9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0595B6" w14:textId="77777777" w:rsidR="00E93A7D" w:rsidRDefault="005F21AD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4D4A8C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31B81F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71603E" w14:textId="77777777" w:rsidR="00E93A7D" w:rsidRDefault="005F21AD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860257" w14:textId="77777777" w:rsidR="00E93A7D" w:rsidRDefault="005F21AD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1498F4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3C77D8" w14:textId="77777777" w:rsidR="00E93A7D" w:rsidRDefault="005F21AD">
            <w:pPr>
              <w:jc w:val="center"/>
            </w:pPr>
            <w:r>
              <w:t>传热系数</w:t>
            </w:r>
          </w:p>
        </w:tc>
      </w:tr>
      <w:tr w:rsidR="00E93A7D" w14:paraId="5E00C196" w14:textId="77777777">
        <w:tc>
          <w:tcPr>
            <w:tcW w:w="1013" w:type="dxa"/>
            <w:vAlign w:val="center"/>
          </w:tcPr>
          <w:p w14:paraId="2CA892BD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5A121C7F" w14:textId="77777777" w:rsidR="00E93A7D" w:rsidRDefault="005F21AD">
            <w:r>
              <w:t>C1521</w:t>
            </w:r>
          </w:p>
        </w:tc>
        <w:tc>
          <w:tcPr>
            <w:tcW w:w="1188" w:type="dxa"/>
            <w:vAlign w:val="center"/>
          </w:tcPr>
          <w:p w14:paraId="03DC2B0D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306C4F51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462B95BD" w14:textId="77777777" w:rsidR="00E93A7D" w:rsidRDefault="005F21AD">
            <w:r>
              <w:t>3.150</w:t>
            </w:r>
          </w:p>
        </w:tc>
        <w:tc>
          <w:tcPr>
            <w:tcW w:w="1188" w:type="dxa"/>
            <w:vAlign w:val="center"/>
          </w:tcPr>
          <w:p w14:paraId="111C6029" w14:textId="77777777" w:rsidR="00E93A7D" w:rsidRDefault="005F21AD">
            <w:r>
              <w:t>3.150</w:t>
            </w:r>
          </w:p>
        </w:tc>
        <w:tc>
          <w:tcPr>
            <w:tcW w:w="1188" w:type="dxa"/>
            <w:vAlign w:val="center"/>
          </w:tcPr>
          <w:p w14:paraId="08A1B8F9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3F41E526" w14:textId="77777777" w:rsidR="00E93A7D" w:rsidRDefault="005F21AD">
            <w:r>
              <w:t>2.000</w:t>
            </w:r>
          </w:p>
        </w:tc>
      </w:tr>
      <w:tr w:rsidR="00E93A7D" w14:paraId="16FE209F" w14:textId="77777777">
        <w:tc>
          <w:tcPr>
            <w:tcW w:w="1013" w:type="dxa"/>
            <w:vAlign w:val="center"/>
          </w:tcPr>
          <w:p w14:paraId="5E0F8F14" w14:textId="77777777" w:rsidR="00E93A7D" w:rsidRDefault="005F21AD">
            <w:r>
              <w:t>2</w:t>
            </w:r>
          </w:p>
        </w:tc>
        <w:tc>
          <w:tcPr>
            <w:tcW w:w="1188" w:type="dxa"/>
            <w:vAlign w:val="center"/>
          </w:tcPr>
          <w:p w14:paraId="15F0C836" w14:textId="77777777" w:rsidR="00E93A7D" w:rsidRDefault="005F21AD">
            <w:r>
              <w:t>C2121</w:t>
            </w:r>
          </w:p>
        </w:tc>
        <w:tc>
          <w:tcPr>
            <w:tcW w:w="1188" w:type="dxa"/>
            <w:vAlign w:val="center"/>
          </w:tcPr>
          <w:p w14:paraId="513D8034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3F6C3AC2" w14:textId="77777777" w:rsidR="00E93A7D" w:rsidRDefault="005F21AD">
            <w:r>
              <w:t>1</w:t>
            </w:r>
          </w:p>
        </w:tc>
        <w:tc>
          <w:tcPr>
            <w:tcW w:w="1188" w:type="dxa"/>
            <w:vAlign w:val="center"/>
          </w:tcPr>
          <w:p w14:paraId="36170596" w14:textId="77777777" w:rsidR="00E93A7D" w:rsidRDefault="005F21AD">
            <w:r>
              <w:t>4.410</w:t>
            </w:r>
          </w:p>
        </w:tc>
        <w:tc>
          <w:tcPr>
            <w:tcW w:w="1188" w:type="dxa"/>
            <w:vAlign w:val="center"/>
          </w:tcPr>
          <w:p w14:paraId="2C3E0E8E" w14:textId="77777777" w:rsidR="00E93A7D" w:rsidRDefault="005F21AD">
            <w:r>
              <w:t>4.410</w:t>
            </w:r>
          </w:p>
        </w:tc>
        <w:tc>
          <w:tcPr>
            <w:tcW w:w="1188" w:type="dxa"/>
            <w:vAlign w:val="center"/>
          </w:tcPr>
          <w:p w14:paraId="63C126DD" w14:textId="77777777" w:rsidR="00E93A7D" w:rsidRDefault="005F21AD">
            <w:r>
              <w:t>18</w:t>
            </w:r>
          </w:p>
        </w:tc>
        <w:tc>
          <w:tcPr>
            <w:tcW w:w="1188" w:type="dxa"/>
            <w:vAlign w:val="center"/>
          </w:tcPr>
          <w:p w14:paraId="03FCDEDB" w14:textId="77777777" w:rsidR="00E93A7D" w:rsidRDefault="005F21AD">
            <w:r>
              <w:t>2.000</w:t>
            </w:r>
          </w:p>
        </w:tc>
      </w:tr>
      <w:tr w:rsidR="00E93A7D" w14:paraId="07DEF44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E363BEB" w14:textId="77777777" w:rsidR="00E93A7D" w:rsidRDefault="005F21AD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1A57D23" w14:textId="77777777" w:rsidR="00E93A7D" w:rsidRDefault="005F21AD">
            <w:r>
              <w:t>7.560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4BE8E97" w14:textId="77777777" w:rsidR="00E93A7D" w:rsidRDefault="005F21AD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D711FD4" w14:textId="77777777" w:rsidR="00E93A7D" w:rsidRDefault="005F21AD">
            <w:r>
              <w:t>2.000</w:t>
            </w:r>
          </w:p>
        </w:tc>
      </w:tr>
    </w:tbl>
    <w:p w14:paraId="0F4E806B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A151ED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9" w:name="_Toc60149957"/>
      <w:r>
        <w:rPr>
          <w:color w:val="000000"/>
          <w:kern w:val="2"/>
          <w:szCs w:val="24"/>
        </w:rPr>
        <w:t>综合太阳得热系数</w:t>
      </w:r>
      <w:bookmarkEnd w:id="79"/>
    </w:p>
    <w:p w14:paraId="34D0CEC2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998C443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E93A7D" w14:paraId="729C8653" w14:textId="77777777">
        <w:tc>
          <w:tcPr>
            <w:tcW w:w="622" w:type="dxa"/>
            <w:shd w:val="clear" w:color="auto" w:fill="E6E6E6"/>
            <w:vAlign w:val="center"/>
          </w:tcPr>
          <w:p w14:paraId="04AE2BBD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8D0ACA1" w14:textId="77777777" w:rsidR="00E93A7D" w:rsidRDefault="005F21A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87B7474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32F696B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EC2190" w14:textId="77777777" w:rsidR="00E93A7D" w:rsidRDefault="005F21A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D0562B" w14:textId="77777777" w:rsidR="00E93A7D" w:rsidRDefault="005F21A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886AD0D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A9A842" w14:textId="77777777" w:rsidR="00E93A7D" w:rsidRDefault="005F21AD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A8D255" w14:textId="77777777" w:rsidR="00E93A7D" w:rsidRDefault="005F21AD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B99BF27" w14:textId="77777777" w:rsidR="00E93A7D" w:rsidRDefault="005F21AD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446FE74" w14:textId="77777777" w:rsidR="00E93A7D" w:rsidRDefault="005F21AD">
            <w:pPr>
              <w:jc w:val="center"/>
            </w:pPr>
            <w:r>
              <w:t>综合太阳得热系数</w:t>
            </w:r>
          </w:p>
        </w:tc>
      </w:tr>
      <w:tr w:rsidR="00E93A7D" w14:paraId="699FE39F" w14:textId="77777777">
        <w:tc>
          <w:tcPr>
            <w:tcW w:w="622" w:type="dxa"/>
            <w:vAlign w:val="center"/>
          </w:tcPr>
          <w:p w14:paraId="79DA045A" w14:textId="77777777" w:rsidR="00E93A7D" w:rsidRDefault="005F21AD">
            <w:r>
              <w:t>1</w:t>
            </w:r>
          </w:p>
        </w:tc>
        <w:tc>
          <w:tcPr>
            <w:tcW w:w="854" w:type="dxa"/>
            <w:vAlign w:val="center"/>
          </w:tcPr>
          <w:p w14:paraId="3BE5E79B" w14:textId="77777777" w:rsidR="00E93A7D" w:rsidRDefault="005F21AD">
            <w:r>
              <w:t>C1521</w:t>
            </w:r>
          </w:p>
        </w:tc>
        <w:tc>
          <w:tcPr>
            <w:tcW w:w="735" w:type="dxa"/>
            <w:vAlign w:val="center"/>
          </w:tcPr>
          <w:p w14:paraId="7DF30956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6FBA14E3" w14:textId="77777777" w:rsidR="00E93A7D" w:rsidRDefault="005F21AD">
            <w:r>
              <w:t>8</w:t>
            </w:r>
          </w:p>
        </w:tc>
        <w:tc>
          <w:tcPr>
            <w:tcW w:w="848" w:type="dxa"/>
            <w:vAlign w:val="center"/>
          </w:tcPr>
          <w:p w14:paraId="50C030FD" w14:textId="77777777" w:rsidR="00E93A7D" w:rsidRDefault="005F21AD">
            <w:r>
              <w:t>3.150</w:t>
            </w:r>
          </w:p>
        </w:tc>
        <w:tc>
          <w:tcPr>
            <w:tcW w:w="848" w:type="dxa"/>
            <w:vAlign w:val="center"/>
          </w:tcPr>
          <w:p w14:paraId="782442BB" w14:textId="77777777" w:rsidR="00E93A7D" w:rsidRDefault="005F21AD">
            <w:r>
              <w:t>25.200</w:t>
            </w:r>
          </w:p>
        </w:tc>
        <w:tc>
          <w:tcPr>
            <w:tcW w:w="781" w:type="dxa"/>
            <w:vAlign w:val="center"/>
          </w:tcPr>
          <w:p w14:paraId="2221048F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67B8A8E7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3234A6A5" w14:textId="77777777" w:rsidR="00E93A7D" w:rsidRDefault="00E93A7D"/>
        </w:tc>
        <w:tc>
          <w:tcPr>
            <w:tcW w:w="1165" w:type="dxa"/>
            <w:vAlign w:val="center"/>
          </w:tcPr>
          <w:p w14:paraId="28E9E408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2FDDC373" w14:textId="77777777" w:rsidR="00E93A7D" w:rsidRDefault="005F21AD">
            <w:r>
              <w:t>0.261</w:t>
            </w:r>
          </w:p>
        </w:tc>
      </w:tr>
      <w:tr w:rsidR="00E93A7D" w14:paraId="48ECB777" w14:textId="77777777">
        <w:tc>
          <w:tcPr>
            <w:tcW w:w="622" w:type="dxa"/>
            <w:vAlign w:val="center"/>
          </w:tcPr>
          <w:p w14:paraId="35EC4A97" w14:textId="77777777" w:rsidR="00E93A7D" w:rsidRDefault="005F21AD">
            <w:r>
              <w:t>2</w:t>
            </w:r>
          </w:p>
        </w:tc>
        <w:tc>
          <w:tcPr>
            <w:tcW w:w="854" w:type="dxa"/>
            <w:vAlign w:val="center"/>
          </w:tcPr>
          <w:p w14:paraId="44F6580D" w14:textId="77777777" w:rsidR="00E93A7D" w:rsidRDefault="005F21AD">
            <w:r>
              <w:t>C2421</w:t>
            </w:r>
          </w:p>
        </w:tc>
        <w:tc>
          <w:tcPr>
            <w:tcW w:w="735" w:type="dxa"/>
            <w:vAlign w:val="center"/>
          </w:tcPr>
          <w:p w14:paraId="399CB25B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4B731969" w14:textId="77777777" w:rsidR="00E93A7D" w:rsidRDefault="005F21AD">
            <w:r>
              <w:t>6</w:t>
            </w:r>
          </w:p>
        </w:tc>
        <w:tc>
          <w:tcPr>
            <w:tcW w:w="848" w:type="dxa"/>
            <w:vAlign w:val="center"/>
          </w:tcPr>
          <w:p w14:paraId="19A2AE82" w14:textId="77777777" w:rsidR="00E93A7D" w:rsidRDefault="005F21AD">
            <w:r>
              <w:t>5.040</w:t>
            </w:r>
          </w:p>
        </w:tc>
        <w:tc>
          <w:tcPr>
            <w:tcW w:w="848" w:type="dxa"/>
            <w:vAlign w:val="center"/>
          </w:tcPr>
          <w:p w14:paraId="110D7125" w14:textId="77777777" w:rsidR="00E93A7D" w:rsidRDefault="005F21AD">
            <w:r>
              <w:t>30.240</w:t>
            </w:r>
          </w:p>
        </w:tc>
        <w:tc>
          <w:tcPr>
            <w:tcW w:w="781" w:type="dxa"/>
            <w:vAlign w:val="center"/>
          </w:tcPr>
          <w:p w14:paraId="4BBA4998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44A62C0D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35F4D4C7" w14:textId="77777777" w:rsidR="00E93A7D" w:rsidRDefault="00E93A7D"/>
        </w:tc>
        <w:tc>
          <w:tcPr>
            <w:tcW w:w="1165" w:type="dxa"/>
            <w:vAlign w:val="center"/>
          </w:tcPr>
          <w:p w14:paraId="0C9398E8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155DC21E" w14:textId="77777777" w:rsidR="00E93A7D" w:rsidRDefault="005F21AD">
            <w:r>
              <w:t>0.261</w:t>
            </w:r>
          </w:p>
        </w:tc>
      </w:tr>
      <w:tr w:rsidR="00E93A7D" w14:paraId="1FAAAFA5" w14:textId="77777777">
        <w:tc>
          <w:tcPr>
            <w:tcW w:w="622" w:type="dxa"/>
            <w:vAlign w:val="center"/>
          </w:tcPr>
          <w:p w14:paraId="3C471D68" w14:textId="77777777" w:rsidR="00E93A7D" w:rsidRDefault="005F21AD">
            <w:r>
              <w:t>3</w:t>
            </w:r>
          </w:p>
        </w:tc>
        <w:tc>
          <w:tcPr>
            <w:tcW w:w="854" w:type="dxa"/>
            <w:vAlign w:val="center"/>
          </w:tcPr>
          <w:p w14:paraId="0F3FFC12" w14:textId="77777777" w:rsidR="00E93A7D" w:rsidRDefault="005F21AD">
            <w:r>
              <w:t>C2721</w:t>
            </w:r>
          </w:p>
        </w:tc>
        <w:tc>
          <w:tcPr>
            <w:tcW w:w="735" w:type="dxa"/>
            <w:vAlign w:val="center"/>
          </w:tcPr>
          <w:p w14:paraId="24B5F77D" w14:textId="77777777" w:rsidR="00E93A7D" w:rsidRDefault="005F21AD">
            <w:r>
              <w:t>1~2</w:t>
            </w:r>
          </w:p>
        </w:tc>
        <w:tc>
          <w:tcPr>
            <w:tcW w:w="622" w:type="dxa"/>
            <w:vAlign w:val="center"/>
          </w:tcPr>
          <w:p w14:paraId="73E42BAE" w14:textId="77777777" w:rsidR="00E93A7D" w:rsidRDefault="005F21AD">
            <w:r>
              <w:t>21</w:t>
            </w:r>
          </w:p>
        </w:tc>
        <w:tc>
          <w:tcPr>
            <w:tcW w:w="848" w:type="dxa"/>
            <w:vAlign w:val="center"/>
          </w:tcPr>
          <w:p w14:paraId="136CB809" w14:textId="77777777" w:rsidR="00E93A7D" w:rsidRDefault="005F21AD">
            <w:r>
              <w:t>5.670</w:t>
            </w:r>
          </w:p>
        </w:tc>
        <w:tc>
          <w:tcPr>
            <w:tcW w:w="848" w:type="dxa"/>
            <w:vAlign w:val="center"/>
          </w:tcPr>
          <w:p w14:paraId="4CDCF4A1" w14:textId="77777777" w:rsidR="00E93A7D" w:rsidRDefault="005F21AD">
            <w:r>
              <w:t>119.070</w:t>
            </w:r>
          </w:p>
        </w:tc>
        <w:tc>
          <w:tcPr>
            <w:tcW w:w="781" w:type="dxa"/>
            <w:vAlign w:val="center"/>
          </w:tcPr>
          <w:p w14:paraId="53A1A9A4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7BF5DAA8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21D25652" w14:textId="77777777" w:rsidR="00E93A7D" w:rsidRDefault="00E93A7D"/>
        </w:tc>
        <w:tc>
          <w:tcPr>
            <w:tcW w:w="1165" w:type="dxa"/>
            <w:vAlign w:val="center"/>
          </w:tcPr>
          <w:p w14:paraId="1D4641DC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2B5965FF" w14:textId="77777777" w:rsidR="00E93A7D" w:rsidRDefault="005F21AD">
            <w:r>
              <w:t>0.261</w:t>
            </w:r>
          </w:p>
        </w:tc>
      </w:tr>
      <w:tr w:rsidR="00E93A7D" w14:paraId="4160025D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722115C5" w14:textId="77777777" w:rsidR="00E93A7D" w:rsidRDefault="005F21AD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4D15AF" w14:textId="77777777" w:rsidR="00E93A7D" w:rsidRDefault="005F21AD">
            <w:r>
              <w:t>174.510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A45C2CC" w14:textId="77777777" w:rsidR="00E93A7D" w:rsidRDefault="005F21AD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614EFF6C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2EA9C10E" w14:textId="77777777" w:rsidR="00E93A7D" w:rsidRDefault="005F21AD">
            <w:r>
              <w:t>0.261</w:t>
            </w:r>
          </w:p>
        </w:tc>
      </w:tr>
    </w:tbl>
    <w:p w14:paraId="1B47802E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210D28BF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E93A7D" w14:paraId="7A2F3F4F" w14:textId="77777777">
        <w:tc>
          <w:tcPr>
            <w:tcW w:w="622" w:type="dxa"/>
            <w:shd w:val="clear" w:color="auto" w:fill="E6E6E6"/>
            <w:vAlign w:val="center"/>
          </w:tcPr>
          <w:p w14:paraId="10E0FE88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2916466" w14:textId="77777777" w:rsidR="00E93A7D" w:rsidRDefault="005F21A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EC57159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79A4A6F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265BC4" w14:textId="77777777" w:rsidR="00E93A7D" w:rsidRDefault="005F21A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9B4712" w14:textId="77777777" w:rsidR="00E93A7D" w:rsidRDefault="005F21A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F02415A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491DBF0" w14:textId="77777777" w:rsidR="00E93A7D" w:rsidRDefault="005F21AD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AF292D" w14:textId="77777777" w:rsidR="00E93A7D" w:rsidRDefault="005F21AD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CCB9CE1" w14:textId="77777777" w:rsidR="00E93A7D" w:rsidRDefault="005F21AD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A4E5568" w14:textId="77777777" w:rsidR="00E93A7D" w:rsidRDefault="005F21AD">
            <w:pPr>
              <w:jc w:val="center"/>
            </w:pPr>
            <w:r>
              <w:t>综合太阳得热系数</w:t>
            </w:r>
          </w:p>
        </w:tc>
      </w:tr>
      <w:tr w:rsidR="00E93A7D" w14:paraId="1D65DC79" w14:textId="77777777">
        <w:tc>
          <w:tcPr>
            <w:tcW w:w="622" w:type="dxa"/>
            <w:vAlign w:val="center"/>
          </w:tcPr>
          <w:p w14:paraId="019CB350" w14:textId="77777777" w:rsidR="00E93A7D" w:rsidRDefault="005F21AD">
            <w:r>
              <w:t>1</w:t>
            </w:r>
          </w:p>
        </w:tc>
        <w:tc>
          <w:tcPr>
            <w:tcW w:w="854" w:type="dxa"/>
            <w:vAlign w:val="center"/>
          </w:tcPr>
          <w:p w14:paraId="7397B00B" w14:textId="77777777" w:rsidR="00E93A7D" w:rsidRDefault="005F21AD">
            <w:r>
              <w:t>C0909</w:t>
            </w:r>
          </w:p>
        </w:tc>
        <w:tc>
          <w:tcPr>
            <w:tcW w:w="735" w:type="dxa"/>
            <w:vAlign w:val="center"/>
          </w:tcPr>
          <w:p w14:paraId="1D4987BE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28E938B3" w14:textId="77777777" w:rsidR="00E93A7D" w:rsidRDefault="005F21AD">
            <w:r>
              <w:t>6</w:t>
            </w:r>
          </w:p>
        </w:tc>
        <w:tc>
          <w:tcPr>
            <w:tcW w:w="848" w:type="dxa"/>
            <w:vAlign w:val="center"/>
          </w:tcPr>
          <w:p w14:paraId="1630F91B" w14:textId="77777777" w:rsidR="00E93A7D" w:rsidRDefault="005F21AD">
            <w:r>
              <w:t>1.890</w:t>
            </w:r>
          </w:p>
        </w:tc>
        <w:tc>
          <w:tcPr>
            <w:tcW w:w="848" w:type="dxa"/>
            <w:vAlign w:val="center"/>
          </w:tcPr>
          <w:p w14:paraId="6FD13E9F" w14:textId="77777777" w:rsidR="00E93A7D" w:rsidRDefault="005F21AD">
            <w:r>
              <w:t>11.340</w:t>
            </w:r>
          </w:p>
        </w:tc>
        <w:tc>
          <w:tcPr>
            <w:tcW w:w="781" w:type="dxa"/>
            <w:vAlign w:val="center"/>
          </w:tcPr>
          <w:p w14:paraId="495C5458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761C9419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416A8502" w14:textId="77777777" w:rsidR="00E93A7D" w:rsidRDefault="005F21AD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E7D765E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1E32C96B" w14:textId="77777777" w:rsidR="00E93A7D" w:rsidRDefault="005F21AD">
            <w:r>
              <w:t>0.261</w:t>
            </w:r>
          </w:p>
        </w:tc>
      </w:tr>
      <w:tr w:rsidR="00E93A7D" w14:paraId="3C441DE0" w14:textId="77777777">
        <w:tc>
          <w:tcPr>
            <w:tcW w:w="622" w:type="dxa"/>
            <w:vAlign w:val="center"/>
          </w:tcPr>
          <w:p w14:paraId="67C7D630" w14:textId="77777777" w:rsidR="00E93A7D" w:rsidRDefault="005F21AD">
            <w:r>
              <w:t>2</w:t>
            </w:r>
          </w:p>
        </w:tc>
        <w:tc>
          <w:tcPr>
            <w:tcW w:w="854" w:type="dxa"/>
            <w:vAlign w:val="center"/>
          </w:tcPr>
          <w:p w14:paraId="7870CD2B" w14:textId="77777777" w:rsidR="00E93A7D" w:rsidRDefault="005F21AD">
            <w:r>
              <w:t>C1215</w:t>
            </w:r>
          </w:p>
        </w:tc>
        <w:tc>
          <w:tcPr>
            <w:tcW w:w="735" w:type="dxa"/>
            <w:vAlign w:val="center"/>
          </w:tcPr>
          <w:p w14:paraId="1A7BF3BE" w14:textId="77777777" w:rsidR="00E93A7D" w:rsidRDefault="005F21AD">
            <w:r>
              <w:t>1~2</w:t>
            </w:r>
          </w:p>
        </w:tc>
        <w:tc>
          <w:tcPr>
            <w:tcW w:w="622" w:type="dxa"/>
            <w:vAlign w:val="center"/>
          </w:tcPr>
          <w:p w14:paraId="20428316" w14:textId="77777777" w:rsidR="00E93A7D" w:rsidRDefault="005F21AD">
            <w:r>
              <w:t>2</w:t>
            </w:r>
          </w:p>
        </w:tc>
        <w:tc>
          <w:tcPr>
            <w:tcW w:w="848" w:type="dxa"/>
            <w:vAlign w:val="center"/>
          </w:tcPr>
          <w:p w14:paraId="32ABAC46" w14:textId="77777777" w:rsidR="00E93A7D" w:rsidRDefault="005F21AD">
            <w:r>
              <w:t>2.520</w:t>
            </w:r>
          </w:p>
        </w:tc>
        <w:tc>
          <w:tcPr>
            <w:tcW w:w="848" w:type="dxa"/>
            <w:vAlign w:val="center"/>
          </w:tcPr>
          <w:p w14:paraId="7EFCC5A1" w14:textId="77777777" w:rsidR="00E93A7D" w:rsidRDefault="005F21AD">
            <w:r>
              <w:t>5.040</w:t>
            </w:r>
          </w:p>
        </w:tc>
        <w:tc>
          <w:tcPr>
            <w:tcW w:w="781" w:type="dxa"/>
            <w:vAlign w:val="center"/>
          </w:tcPr>
          <w:p w14:paraId="4236A747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45BC16F3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5BC93F0B" w14:textId="77777777" w:rsidR="00E93A7D" w:rsidRDefault="00E93A7D"/>
        </w:tc>
        <w:tc>
          <w:tcPr>
            <w:tcW w:w="1165" w:type="dxa"/>
            <w:vAlign w:val="center"/>
          </w:tcPr>
          <w:p w14:paraId="52846FDF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3DC4A6E9" w14:textId="77777777" w:rsidR="00E93A7D" w:rsidRDefault="005F21AD">
            <w:r>
              <w:t>0.261</w:t>
            </w:r>
          </w:p>
        </w:tc>
      </w:tr>
      <w:tr w:rsidR="00E93A7D" w14:paraId="68F6AD77" w14:textId="77777777">
        <w:tc>
          <w:tcPr>
            <w:tcW w:w="622" w:type="dxa"/>
            <w:vAlign w:val="center"/>
          </w:tcPr>
          <w:p w14:paraId="1C3ADD10" w14:textId="77777777" w:rsidR="00E93A7D" w:rsidRDefault="005F21AD">
            <w:r>
              <w:t>3</w:t>
            </w:r>
          </w:p>
        </w:tc>
        <w:tc>
          <w:tcPr>
            <w:tcW w:w="854" w:type="dxa"/>
            <w:vAlign w:val="center"/>
          </w:tcPr>
          <w:p w14:paraId="193F7B9E" w14:textId="77777777" w:rsidR="00E93A7D" w:rsidRDefault="005F21AD">
            <w:r>
              <w:t>C1521</w:t>
            </w:r>
          </w:p>
        </w:tc>
        <w:tc>
          <w:tcPr>
            <w:tcW w:w="735" w:type="dxa"/>
            <w:vAlign w:val="center"/>
          </w:tcPr>
          <w:p w14:paraId="337616D8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54572A05" w14:textId="77777777" w:rsidR="00E93A7D" w:rsidRDefault="005F21AD">
            <w:r>
              <w:t>7</w:t>
            </w:r>
          </w:p>
        </w:tc>
        <w:tc>
          <w:tcPr>
            <w:tcW w:w="848" w:type="dxa"/>
            <w:vAlign w:val="center"/>
          </w:tcPr>
          <w:p w14:paraId="2EF3DB95" w14:textId="77777777" w:rsidR="00E93A7D" w:rsidRDefault="005F21AD">
            <w:r>
              <w:t>3.150</w:t>
            </w:r>
          </w:p>
        </w:tc>
        <w:tc>
          <w:tcPr>
            <w:tcW w:w="848" w:type="dxa"/>
            <w:vAlign w:val="center"/>
          </w:tcPr>
          <w:p w14:paraId="5C3BADD5" w14:textId="77777777" w:rsidR="00E93A7D" w:rsidRDefault="005F21AD">
            <w:r>
              <w:t>22.050</w:t>
            </w:r>
          </w:p>
        </w:tc>
        <w:tc>
          <w:tcPr>
            <w:tcW w:w="781" w:type="dxa"/>
            <w:vAlign w:val="center"/>
          </w:tcPr>
          <w:p w14:paraId="7888A1E3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2CB775AE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152A6390" w14:textId="77777777" w:rsidR="00E93A7D" w:rsidRDefault="00E93A7D"/>
        </w:tc>
        <w:tc>
          <w:tcPr>
            <w:tcW w:w="1165" w:type="dxa"/>
            <w:vAlign w:val="center"/>
          </w:tcPr>
          <w:p w14:paraId="163A4C81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5595A563" w14:textId="77777777" w:rsidR="00E93A7D" w:rsidRDefault="005F21AD">
            <w:r>
              <w:t>0.261</w:t>
            </w:r>
          </w:p>
        </w:tc>
      </w:tr>
      <w:tr w:rsidR="00E93A7D" w14:paraId="7AC5C465" w14:textId="77777777">
        <w:tc>
          <w:tcPr>
            <w:tcW w:w="622" w:type="dxa"/>
            <w:vAlign w:val="center"/>
          </w:tcPr>
          <w:p w14:paraId="5A699AA7" w14:textId="77777777" w:rsidR="00E93A7D" w:rsidRDefault="005F21AD">
            <w:r>
              <w:t>4</w:t>
            </w:r>
          </w:p>
        </w:tc>
        <w:tc>
          <w:tcPr>
            <w:tcW w:w="854" w:type="dxa"/>
            <w:vAlign w:val="center"/>
          </w:tcPr>
          <w:p w14:paraId="205ECC24" w14:textId="77777777" w:rsidR="00E93A7D" w:rsidRDefault="005F21AD">
            <w:r>
              <w:t>C2121</w:t>
            </w:r>
          </w:p>
        </w:tc>
        <w:tc>
          <w:tcPr>
            <w:tcW w:w="735" w:type="dxa"/>
            <w:vAlign w:val="center"/>
          </w:tcPr>
          <w:p w14:paraId="6FCA41E3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3D4EA63D" w14:textId="77777777" w:rsidR="00E93A7D" w:rsidRDefault="005F21AD">
            <w:r>
              <w:t>1</w:t>
            </w:r>
          </w:p>
        </w:tc>
        <w:tc>
          <w:tcPr>
            <w:tcW w:w="848" w:type="dxa"/>
            <w:vAlign w:val="center"/>
          </w:tcPr>
          <w:p w14:paraId="0D4C46E8" w14:textId="77777777" w:rsidR="00E93A7D" w:rsidRDefault="005F21AD">
            <w:r>
              <w:t>4.410</w:t>
            </w:r>
          </w:p>
        </w:tc>
        <w:tc>
          <w:tcPr>
            <w:tcW w:w="848" w:type="dxa"/>
            <w:vAlign w:val="center"/>
          </w:tcPr>
          <w:p w14:paraId="4248F677" w14:textId="77777777" w:rsidR="00E93A7D" w:rsidRDefault="005F21AD">
            <w:r>
              <w:t>4.410</w:t>
            </w:r>
          </w:p>
        </w:tc>
        <w:tc>
          <w:tcPr>
            <w:tcW w:w="781" w:type="dxa"/>
            <w:vAlign w:val="center"/>
          </w:tcPr>
          <w:p w14:paraId="04241850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77C569CF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6B79259B" w14:textId="77777777" w:rsidR="00E93A7D" w:rsidRDefault="00E93A7D"/>
        </w:tc>
        <w:tc>
          <w:tcPr>
            <w:tcW w:w="1165" w:type="dxa"/>
            <w:vAlign w:val="center"/>
          </w:tcPr>
          <w:p w14:paraId="21A48B72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408649B0" w14:textId="77777777" w:rsidR="00E93A7D" w:rsidRDefault="005F21AD">
            <w:r>
              <w:t>0.261</w:t>
            </w:r>
          </w:p>
        </w:tc>
      </w:tr>
      <w:tr w:rsidR="00E93A7D" w14:paraId="3CA60C96" w14:textId="77777777">
        <w:tc>
          <w:tcPr>
            <w:tcW w:w="622" w:type="dxa"/>
            <w:vAlign w:val="center"/>
          </w:tcPr>
          <w:p w14:paraId="100C4045" w14:textId="77777777" w:rsidR="00E93A7D" w:rsidRDefault="005F21AD">
            <w:r>
              <w:t>5</w:t>
            </w:r>
          </w:p>
        </w:tc>
        <w:tc>
          <w:tcPr>
            <w:tcW w:w="854" w:type="dxa"/>
            <w:vAlign w:val="center"/>
          </w:tcPr>
          <w:p w14:paraId="410A47FF" w14:textId="77777777" w:rsidR="00E93A7D" w:rsidRDefault="005F21AD">
            <w:r>
              <w:t>C2421</w:t>
            </w:r>
          </w:p>
        </w:tc>
        <w:tc>
          <w:tcPr>
            <w:tcW w:w="735" w:type="dxa"/>
            <w:vAlign w:val="center"/>
          </w:tcPr>
          <w:p w14:paraId="4278CC91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2F4CA2BB" w14:textId="77777777" w:rsidR="00E93A7D" w:rsidRDefault="005F21AD">
            <w:r>
              <w:t>1</w:t>
            </w:r>
          </w:p>
        </w:tc>
        <w:tc>
          <w:tcPr>
            <w:tcW w:w="848" w:type="dxa"/>
            <w:vAlign w:val="center"/>
          </w:tcPr>
          <w:p w14:paraId="2A0BA16C" w14:textId="77777777" w:rsidR="00E93A7D" w:rsidRDefault="005F21AD">
            <w:r>
              <w:t>5.040</w:t>
            </w:r>
          </w:p>
        </w:tc>
        <w:tc>
          <w:tcPr>
            <w:tcW w:w="848" w:type="dxa"/>
            <w:vAlign w:val="center"/>
          </w:tcPr>
          <w:p w14:paraId="1B3C7CA3" w14:textId="77777777" w:rsidR="00E93A7D" w:rsidRDefault="005F21AD">
            <w:r>
              <w:t>5.040</w:t>
            </w:r>
          </w:p>
        </w:tc>
        <w:tc>
          <w:tcPr>
            <w:tcW w:w="781" w:type="dxa"/>
            <w:vAlign w:val="center"/>
          </w:tcPr>
          <w:p w14:paraId="7A8628DE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07DABA92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6D34387F" w14:textId="77777777" w:rsidR="00E93A7D" w:rsidRDefault="00E93A7D"/>
        </w:tc>
        <w:tc>
          <w:tcPr>
            <w:tcW w:w="1165" w:type="dxa"/>
            <w:vAlign w:val="center"/>
          </w:tcPr>
          <w:p w14:paraId="07684897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46B5846C" w14:textId="77777777" w:rsidR="00E93A7D" w:rsidRDefault="005F21AD">
            <w:r>
              <w:t>0.261</w:t>
            </w:r>
          </w:p>
        </w:tc>
      </w:tr>
      <w:tr w:rsidR="00E93A7D" w14:paraId="5FCC1103" w14:textId="77777777">
        <w:tc>
          <w:tcPr>
            <w:tcW w:w="622" w:type="dxa"/>
            <w:vAlign w:val="center"/>
          </w:tcPr>
          <w:p w14:paraId="493D98CE" w14:textId="77777777" w:rsidR="00E93A7D" w:rsidRDefault="005F21AD">
            <w:r>
              <w:t>6</w:t>
            </w:r>
          </w:p>
        </w:tc>
        <w:tc>
          <w:tcPr>
            <w:tcW w:w="854" w:type="dxa"/>
            <w:vAlign w:val="center"/>
          </w:tcPr>
          <w:p w14:paraId="5B1BE728" w14:textId="77777777" w:rsidR="00E93A7D" w:rsidRDefault="005F21AD">
            <w:r>
              <w:t>C2721</w:t>
            </w:r>
          </w:p>
        </w:tc>
        <w:tc>
          <w:tcPr>
            <w:tcW w:w="735" w:type="dxa"/>
            <w:vAlign w:val="center"/>
          </w:tcPr>
          <w:p w14:paraId="587FDEF1" w14:textId="77777777" w:rsidR="00E93A7D" w:rsidRDefault="005F21AD">
            <w:r>
              <w:t>1~2</w:t>
            </w:r>
          </w:p>
        </w:tc>
        <w:tc>
          <w:tcPr>
            <w:tcW w:w="622" w:type="dxa"/>
            <w:vAlign w:val="center"/>
          </w:tcPr>
          <w:p w14:paraId="3C98B598" w14:textId="77777777" w:rsidR="00E93A7D" w:rsidRDefault="005F21AD">
            <w:r>
              <w:t>11</w:t>
            </w:r>
          </w:p>
        </w:tc>
        <w:tc>
          <w:tcPr>
            <w:tcW w:w="848" w:type="dxa"/>
            <w:vAlign w:val="center"/>
          </w:tcPr>
          <w:p w14:paraId="497B4D3A" w14:textId="77777777" w:rsidR="00E93A7D" w:rsidRDefault="005F21AD">
            <w:r>
              <w:t>5.670</w:t>
            </w:r>
          </w:p>
        </w:tc>
        <w:tc>
          <w:tcPr>
            <w:tcW w:w="848" w:type="dxa"/>
            <w:vAlign w:val="center"/>
          </w:tcPr>
          <w:p w14:paraId="1A4E8F14" w14:textId="77777777" w:rsidR="00E93A7D" w:rsidRDefault="005F21AD">
            <w:r>
              <w:t>62.370</w:t>
            </w:r>
          </w:p>
        </w:tc>
        <w:tc>
          <w:tcPr>
            <w:tcW w:w="781" w:type="dxa"/>
            <w:vAlign w:val="center"/>
          </w:tcPr>
          <w:p w14:paraId="52D3A00C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1BAFC587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4139855D" w14:textId="77777777" w:rsidR="00E93A7D" w:rsidRDefault="00E93A7D"/>
        </w:tc>
        <w:tc>
          <w:tcPr>
            <w:tcW w:w="1165" w:type="dxa"/>
            <w:vAlign w:val="center"/>
          </w:tcPr>
          <w:p w14:paraId="56BE18E6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55CE20C5" w14:textId="77777777" w:rsidR="00E93A7D" w:rsidRDefault="005F21AD">
            <w:r>
              <w:t>0.261</w:t>
            </w:r>
          </w:p>
        </w:tc>
      </w:tr>
      <w:tr w:rsidR="00E93A7D" w14:paraId="41A12776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32B58C10" w14:textId="77777777" w:rsidR="00E93A7D" w:rsidRDefault="005F21AD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9CB11D5" w14:textId="77777777" w:rsidR="00E93A7D" w:rsidRDefault="005F21AD">
            <w:r>
              <w:t>110.250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E781847" w14:textId="77777777" w:rsidR="00E93A7D" w:rsidRDefault="005F21AD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60485E64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535A133F" w14:textId="77777777" w:rsidR="00E93A7D" w:rsidRDefault="005F21AD">
            <w:r>
              <w:t>0.261</w:t>
            </w:r>
          </w:p>
        </w:tc>
      </w:tr>
    </w:tbl>
    <w:p w14:paraId="5E73AFF5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323EE5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DA39873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E93A7D" w14:paraId="395E3CDF" w14:textId="77777777">
        <w:tc>
          <w:tcPr>
            <w:tcW w:w="622" w:type="dxa"/>
            <w:shd w:val="clear" w:color="auto" w:fill="E6E6E6"/>
            <w:vAlign w:val="center"/>
          </w:tcPr>
          <w:p w14:paraId="081C7C00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7CDC82B" w14:textId="77777777" w:rsidR="00E93A7D" w:rsidRDefault="005F21A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C84EDFE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2AAF0FB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EBA082" w14:textId="77777777" w:rsidR="00E93A7D" w:rsidRDefault="005F21A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794E1B" w14:textId="77777777" w:rsidR="00E93A7D" w:rsidRDefault="005F21A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CB62219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2470414" w14:textId="77777777" w:rsidR="00E93A7D" w:rsidRDefault="005F21AD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745BCB" w14:textId="77777777" w:rsidR="00E93A7D" w:rsidRDefault="005F21AD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FF23D22" w14:textId="77777777" w:rsidR="00E93A7D" w:rsidRDefault="005F21AD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B2018A5" w14:textId="77777777" w:rsidR="00E93A7D" w:rsidRDefault="005F21AD">
            <w:pPr>
              <w:jc w:val="center"/>
            </w:pPr>
            <w:r>
              <w:t>综合太阳得热系数</w:t>
            </w:r>
          </w:p>
        </w:tc>
      </w:tr>
      <w:tr w:rsidR="00E93A7D" w14:paraId="2F35CECD" w14:textId="77777777">
        <w:tc>
          <w:tcPr>
            <w:tcW w:w="622" w:type="dxa"/>
            <w:vAlign w:val="center"/>
          </w:tcPr>
          <w:p w14:paraId="6F520310" w14:textId="77777777" w:rsidR="00E93A7D" w:rsidRDefault="005F21AD">
            <w:r>
              <w:t>1</w:t>
            </w:r>
          </w:p>
        </w:tc>
        <w:tc>
          <w:tcPr>
            <w:tcW w:w="854" w:type="dxa"/>
            <w:vAlign w:val="center"/>
          </w:tcPr>
          <w:p w14:paraId="384C64AA" w14:textId="77777777" w:rsidR="00E93A7D" w:rsidRDefault="005F21AD">
            <w:r>
              <w:t>C1215</w:t>
            </w:r>
          </w:p>
        </w:tc>
        <w:tc>
          <w:tcPr>
            <w:tcW w:w="735" w:type="dxa"/>
            <w:vAlign w:val="center"/>
          </w:tcPr>
          <w:p w14:paraId="65BE9E4E" w14:textId="77777777" w:rsidR="00E93A7D" w:rsidRDefault="005F21AD">
            <w:r>
              <w:t>2</w:t>
            </w:r>
          </w:p>
        </w:tc>
        <w:tc>
          <w:tcPr>
            <w:tcW w:w="622" w:type="dxa"/>
            <w:vAlign w:val="center"/>
          </w:tcPr>
          <w:p w14:paraId="5CCBFA4A" w14:textId="77777777" w:rsidR="00E93A7D" w:rsidRDefault="005F21AD">
            <w:r>
              <w:t>1</w:t>
            </w:r>
          </w:p>
        </w:tc>
        <w:tc>
          <w:tcPr>
            <w:tcW w:w="848" w:type="dxa"/>
            <w:vAlign w:val="center"/>
          </w:tcPr>
          <w:p w14:paraId="184DCE90" w14:textId="77777777" w:rsidR="00E93A7D" w:rsidRDefault="005F21AD">
            <w:r>
              <w:t>2.520</w:t>
            </w:r>
          </w:p>
        </w:tc>
        <w:tc>
          <w:tcPr>
            <w:tcW w:w="848" w:type="dxa"/>
            <w:vAlign w:val="center"/>
          </w:tcPr>
          <w:p w14:paraId="7BFA3071" w14:textId="77777777" w:rsidR="00E93A7D" w:rsidRDefault="005F21AD">
            <w:r>
              <w:t>2.520</w:t>
            </w:r>
          </w:p>
        </w:tc>
        <w:tc>
          <w:tcPr>
            <w:tcW w:w="781" w:type="dxa"/>
            <w:vAlign w:val="center"/>
          </w:tcPr>
          <w:p w14:paraId="48215FDA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43671153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641082E7" w14:textId="77777777" w:rsidR="00E93A7D" w:rsidRDefault="00E93A7D"/>
        </w:tc>
        <w:tc>
          <w:tcPr>
            <w:tcW w:w="1165" w:type="dxa"/>
            <w:vAlign w:val="center"/>
          </w:tcPr>
          <w:p w14:paraId="687ACB61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49D944EB" w14:textId="77777777" w:rsidR="00E93A7D" w:rsidRDefault="005F21AD">
            <w:r>
              <w:t>0.261</w:t>
            </w:r>
          </w:p>
        </w:tc>
      </w:tr>
      <w:tr w:rsidR="00E93A7D" w14:paraId="6E532AAB" w14:textId="77777777">
        <w:tc>
          <w:tcPr>
            <w:tcW w:w="622" w:type="dxa"/>
            <w:vAlign w:val="center"/>
          </w:tcPr>
          <w:p w14:paraId="3E4B69BC" w14:textId="77777777" w:rsidR="00E93A7D" w:rsidRDefault="005F21AD">
            <w:r>
              <w:t>2</w:t>
            </w:r>
          </w:p>
        </w:tc>
        <w:tc>
          <w:tcPr>
            <w:tcW w:w="854" w:type="dxa"/>
            <w:vAlign w:val="center"/>
          </w:tcPr>
          <w:p w14:paraId="6E243446" w14:textId="77777777" w:rsidR="00E93A7D" w:rsidRDefault="005F21AD">
            <w:r>
              <w:t>C2421</w:t>
            </w:r>
          </w:p>
        </w:tc>
        <w:tc>
          <w:tcPr>
            <w:tcW w:w="735" w:type="dxa"/>
            <w:vAlign w:val="center"/>
          </w:tcPr>
          <w:p w14:paraId="7DF65F9B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6FBEB903" w14:textId="77777777" w:rsidR="00E93A7D" w:rsidRDefault="005F21AD">
            <w:r>
              <w:t>4</w:t>
            </w:r>
          </w:p>
        </w:tc>
        <w:tc>
          <w:tcPr>
            <w:tcW w:w="848" w:type="dxa"/>
            <w:vAlign w:val="center"/>
          </w:tcPr>
          <w:p w14:paraId="02CCA41A" w14:textId="77777777" w:rsidR="00E93A7D" w:rsidRDefault="005F21AD">
            <w:r>
              <w:t>5.040</w:t>
            </w:r>
          </w:p>
        </w:tc>
        <w:tc>
          <w:tcPr>
            <w:tcW w:w="848" w:type="dxa"/>
            <w:vAlign w:val="center"/>
          </w:tcPr>
          <w:p w14:paraId="7FC01E3B" w14:textId="77777777" w:rsidR="00E93A7D" w:rsidRDefault="005F21AD">
            <w:r>
              <w:t>20.160</w:t>
            </w:r>
          </w:p>
        </w:tc>
        <w:tc>
          <w:tcPr>
            <w:tcW w:w="781" w:type="dxa"/>
            <w:vAlign w:val="center"/>
          </w:tcPr>
          <w:p w14:paraId="0854C4C3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370D12AE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0B926CA3" w14:textId="77777777" w:rsidR="00E93A7D" w:rsidRDefault="00E93A7D"/>
        </w:tc>
        <w:tc>
          <w:tcPr>
            <w:tcW w:w="1165" w:type="dxa"/>
            <w:vAlign w:val="center"/>
          </w:tcPr>
          <w:p w14:paraId="0B5E7160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41302047" w14:textId="77777777" w:rsidR="00E93A7D" w:rsidRDefault="005F21AD">
            <w:r>
              <w:t>0.261</w:t>
            </w:r>
          </w:p>
        </w:tc>
      </w:tr>
      <w:tr w:rsidR="00E93A7D" w14:paraId="01C4F8AE" w14:textId="77777777">
        <w:tc>
          <w:tcPr>
            <w:tcW w:w="622" w:type="dxa"/>
            <w:vAlign w:val="center"/>
          </w:tcPr>
          <w:p w14:paraId="0798CB06" w14:textId="77777777" w:rsidR="00E93A7D" w:rsidRDefault="005F21AD">
            <w:r>
              <w:t>3</w:t>
            </w:r>
          </w:p>
        </w:tc>
        <w:tc>
          <w:tcPr>
            <w:tcW w:w="854" w:type="dxa"/>
            <w:vAlign w:val="center"/>
          </w:tcPr>
          <w:p w14:paraId="0BB1640C" w14:textId="77777777" w:rsidR="00E93A7D" w:rsidRDefault="005F21AD">
            <w:r>
              <w:t>c2721</w:t>
            </w:r>
          </w:p>
        </w:tc>
        <w:tc>
          <w:tcPr>
            <w:tcW w:w="735" w:type="dxa"/>
            <w:vAlign w:val="center"/>
          </w:tcPr>
          <w:p w14:paraId="2F57E30C" w14:textId="77777777" w:rsidR="00E93A7D" w:rsidRDefault="005F21AD">
            <w:r>
              <w:t>1~2</w:t>
            </w:r>
          </w:p>
        </w:tc>
        <w:tc>
          <w:tcPr>
            <w:tcW w:w="622" w:type="dxa"/>
            <w:vAlign w:val="center"/>
          </w:tcPr>
          <w:p w14:paraId="59AE1029" w14:textId="77777777" w:rsidR="00E93A7D" w:rsidRDefault="005F21AD">
            <w:r>
              <w:t>6</w:t>
            </w:r>
          </w:p>
        </w:tc>
        <w:tc>
          <w:tcPr>
            <w:tcW w:w="848" w:type="dxa"/>
            <w:vAlign w:val="center"/>
          </w:tcPr>
          <w:p w14:paraId="05AED5B5" w14:textId="77777777" w:rsidR="00E93A7D" w:rsidRDefault="005F21AD">
            <w:r>
              <w:t>5.670</w:t>
            </w:r>
          </w:p>
        </w:tc>
        <w:tc>
          <w:tcPr>
            <w:tcW w:w="848" w:type="dxa"/>
            <w:vAlign w:val="center"/>
          </w:tcPr>
          <w:p w14:paraId="1F4927F2" w14:textId="77777777" w:rsidR="00E93A7D" w:rsidRDefault="005F21AD">
            <w:r>
              <w:t>34.020</w:t>
            </w:r>
          </w:p>
        </w:tc>
        <w:tc>
          <w:tcPr>
            <w:tcW w:w="781" w:type="dxa"/>
            <w:vAlign w:val="center"/>
          </w:tcPr>
          <w:p w14:paraId="548E2250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6BC74820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5726F77F" w14:textId="77777777" w:rsidR="00E93A7D" w:rsidRDefault="00E93A7D"/>
        </w:tc>
        <w:tc>
          <w:tcPr>
            <w:tcW w:w="1165" w:type="dxa"/>
            <w:vAlign w:val="center"/>
          </w:tcPr>
          <w:p w14:paraId="0CF1B75B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3013C6F9" w14:textId="77777777" w:rsidR="00E93A7D" w:rsidRDefault="005F21AD">
            <w:r>
              <w:t>0.261</w:t>
            </w:r>
          </w:p>
        </w:tc>
      </w:tr>
      <w:tr w:rsidR="00E93A7D" w14:paraId="3B9BA033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7C84E3DA" w14:textId="77777777" w:rsidR="00E93A7D" w:rsidRDefault="005F21AD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1262EB1" w14:textId="77777777" w:rsidR="00E93A7D" w:rsidRDefault="005F21AD">
            <w:r>
              <w:t>56.700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0D9F686" w14:textId="77777777" w:rsidR="00E93A7D" w:rsidRDefault="005F21AD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44D32B53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7431F547" w14:textId="77777777" w:rsidR="00E93A7D" w:rsidRDefault="005F21AD">
            <w:r>
              <w:t>0.261</w:t>
            </w:r>
          </w:p>
        </w:tc>
      </w:tr>
    </w:tbl>
    <w:p w14:paraId="5C5DA4A9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82C2F6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67E097F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E93A7D" w14:paraId="6B61BCB9" w14:textId="77777777">
        <w:tc>
          <w:tcPr>
            <w:tcW w:w="622" w:type="dxa"/>
            <w:shd w:val="clear" w:color="auto" w:fill="E6E6E6"/>
            <w:vAlign w:val="center"/>
          </w:tcPr>
          <w:p w14:paraId="4C3F1478" w14:textId="77777777" w:rsidR="00E93A7D" w:rsidRDefault="005F21AD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B011670" w14:textId="77777777" w:rsidR="00E93A7D" w:rsidRDefault="005F21A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3C68E2B" w14:textId="77777777" w:rsidR="00E93A7D" w:rsidRDefault="005F21AD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348EC66" w14:textId="77777777" w:rsidR="00E93A7D" w:rsidRDefault="005F21A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A1EAA9" w14:textId="77777777" w:rsidR="00E93A7D" w:rsidRDefault="005F21A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B4148E" w14:textId="77777777" w:rsidR="00E93A7D" w:rsidRDefault="005F21A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4859083" w14:textId="77777777" w:rsidR="00E93A7D" w:rsidRDefault="005F21A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305AE0F" w14:textId="77777777" w:rsidR="00E93A7D" w:rsidRDefault="005F21AD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F33F53" w14:textId="77777777" w:rsidR="00E93A7D" w:rsidRDefault="005F21AD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DD1571A" w14:textId="77777777" w:rsidR="00E93A7D" w:rsidRDefault="005F21AD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075557" w14:textId="77777777" w:rsidR="00E93A7D" w:rsidRDefault="005F21AD">
            <w:pPr>
              <w:jc w:val="center"/>
            </w:pPr>
            <w:r>
              <w:t>综合太阳得热系数</w:t>
            </w:r>
          </w:p>
        </w:tc>
      </w:tr>
      <w:tr w:rsidR="00E93A7D" w14:paraId="497C1627" w14:textId="77777777">
        <w:tc>
          <w:tcPr>
            <w:tcW w:w="622" w:type="dxa"/>
            <w:vAlign w:val="center"/>
          </w:tcPr>
          <w:p w14:paraId="1F920869" w14:textId="77777777" w:rsidR="00E93A7D" w:rsidRDefault="005F21AD">
            <w:r>
              <w:t>1</w:t>
            </w:r>
          </w:p>
        </w:tc>
        <w:tc>
          <w:tcPr>
            <w:tcW w:w="854" w:type="dxa"/>
            <w:vAlign w:val="center"/>
          </w:tcPr>
          <w:p w14:paraId="405959B8" w14:textId="77777777" w:rsidR="00E93A7D" w:rsidRDefault="005F21AD">
            <w:r>
              <w:t>C1521</w:t>
            </w:r>
          </w:p>
        </w:tc>
        <w:tc>
          <w:tcPr>
            <w:tcW w:w="735" w:type="dxa"/>
            <w:vAlign w:val="center"/>
          </w:tcPr>
          <w:p w14:paraId="3ED3BCD0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5BFF50A7" w14:textId="77777777" w:rsidR="00E93A7D" w:rsidRDefault="005F21AD">
            <w:r>
              <w:t>1</w:t>
            </w:r>
          </w:p>
        </w:tc>
        <w:tc>
          <w:tcPr>
            <w:tcW w:w="848" w:type="dxa"/>
            <w:vAlign w:val="center"/>
          </w:tcPr>
          <w:p w14:paraId="6CC5EF61" w14:textId="77777777" w:rsidR="00E93A7D" w:rsidRDefault="005F21AD">
            <w:r>
              <w:t>3.150</w:t>
            </w:r>
          </w:p>
        </w:tc>
        <w:tc>
          <w:tcPr>
            <w:tcW w:w="848" w:type="dxa"/>
            <w:vAlign w:val="center"/>
          </w:tcPr>
          <w:p w14:paraId="007D5ED8" w14:textId="77777777" w:rsidR="00E93A7D" w:rsidRDefault="005F21AD">
            <w:r>
              <w:t>3.150</w:t>
            </w:r>
          </w:p>
        </w:tc>
        <w:tc>
          <w:tcPr>
            <w:tcW w:w="781" w:type="dxa"/>
            <w:vAlign w:val="center"/>
          </w:tcPr>
          <w:p w14:paraId="64AC28A8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3BA0AAF8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1DCBCDA7" w14:textId="77777777" w:rsidR="00E93A7D" w:rsidRDefault="00E93A7D"/>
        </w:tc>
        <w:tc>
          <w:tcPr>
            <w:tcW w:w="1165" w:type="dxa"/>
            <w:vAlign w:val="center"/>
          </w:tcPr>
          <w:p w14:paraId="2E9D462D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629A0343" w14:textId="77777777" w:rsidR="00E93A7D" w:rsidRDefault="005F21AD">
            <w:r>
              <w:t>0.261</w:t>
            </w:r>
          </w:p>
        </w:tc>
      </w:tr>
      <w:tr w:rsidR="00E93A7D" w14:paraId="50730853" w14:textId="77777777">
        <w:tc>
          <w:tcPr>
            <w:tcW w:w="622" w:type="dxa"/>
            <w:vAlign w:val="center"/>
          </w:tcPr>
          <w:p w14:paraId="386AB6D4" w14:textId="77777777" w:rsidR="00E93A7D" w:rsidRDefault="005F21AD">
            <w:r>
              <w:t>2</w:t>
            </w:r>
          </w:p>
        </w:tc>
        <w:tc>
          <w:tcPr>
            <w:tcW w:w="854" w:type="dxa"/>
            <w:vAlign w:val="center"/>
          </w:tcPr>
          <w:p w14:paraId="70F4A2A1" w14:textId="77777777" w:rsidR="00E93A7D" w:rsidRDefault="005F21AD">
            <w:r>
              <w:t>C2121</w:t>
            </w:r>
          </w:p>
        </w:tc>
        <w:tc>
          <w:tcPr>
            <w:tcW w:w="735" w:type="dxa"/>
            <w:vAlign w:val="center"/>
          </w:tcPr>
          <w:p w14:paraId="740FDC7E" w14:textId="77777777" w:rsidR="00E93A7D" w:rsidRDefault="005F21AD">
            <w:r>
              <w:t>1</w:t>
            </w:r>
          </w:p>
        </w:tc>
        <w:tc>
          <w:tcPr>
            <w:tcW w:w="622" w:type="dxa"/>
            <w:vAlign w:val="center"/>
          </w:tcPr>
          <w:p w14:paraId="1F8ABE18" w14:textId="77777777" w:rsidR="00E93A7D" w:rsidRDefault="005F21AD">
            <w:r>
              <w:t>1</w:t>
            </w:r>
          </w:p>
        </w:tc>
        <w:tc>
          <w:tcPr>
            <w:tcW w:w="848" w:type="dxa"/>
            <w:vAlign w:val="center"/>
          </w:tcPr>
          <w:p w14:paraId="28AB5CFC" w14:textId="77777777" w:rsidR="00E93A7D" w:rsidRDefault="005F21AD">
            <w:r>
              <w:t>4.410</w:t>
            </w:r>
          </w:p>
        </w:tc>
        <w:tc>
          <w:tcPr>
            <w:tcW w:w="848" w:type="dxa"/>
            <w:vAlign w:val="center"/>
          </w:tcPr>
          <w:p w14:paraId="511B0736" w14:textId="77777777" w:rsidR="00E93A7D" w:rsidRDefault="005F21AD">
            <w:r>
              <w:t>4.410</w:t>
            </w:r>
          </w:p>
        </w:tc>
        <w:tc>
          <w:tcPr>
            <w:tcW w:w="781" w:type="dxa"/>
            <w:vAlign w:val="center"/>
          </w:tcPr>
          <w:p w14:paraId="14F09064" w14:textId="77777777" w:rsidR="00E93A7D" w:rsidRDefault="005F21AD">
            <w:r>
              <w:t>18</w:t>
            </w:r>
          </w:p>
        </w:tc>
        <w:tc>
          <w:tcPr>
            <w:tcW w:w="916" w:type="dxa"/>
            <w:vAlign w:val="center"/>
          </w:tcPr>
          <w:p w14:paraId="6BE003C6" w14:textId="77777777" w:rsidR="00E93A7D" w:rsidRDefault="005F21AD">
            <w:r>
              <w:t>0.261</w:t>
            </w:r>
          </w:p>
        </w:tc>
        <w:tc>
          <w:tcPr>
            <w:tcW w:w="1018" w:type="dxa"/>
            <w:vAlign w:val="center"/>
          </w:tcPr>
          <w:p w14:paraId="0BFDACA8" w14:textId="77777777" w:rsidR="00E93A7D" w:rsidRDefault="00E93A7D"/>
        </w:tc>
        <w:tc>
          <w:tcPr>
            <w:tcW w:w="1165" w:type="dxa"/>
            <w:vAlign w:val="center"/>
          </w:tcPr>
          <w:p w14:paraId="1DD567E6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1EFFA53E" w14:textId="77777777" w:rsidR="00E93A7D" w:rsidRDefault="005F21AD">
            <w:r>
              <w:t>0.261</w:t>
            </w:r>
          </w:p>
        </w:tc>
      </w:tr>
      <w:tr w:rsidR="00E93A7D" w14:paraId="15A21374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681338F5" w14:textId="77777777" w:rsidR="00E93A7D" w:rsidRDefault="005F21AD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47D02EB" w14:textId="77777777" w:rsidR="00E93A7D" w:rsidRDefault="005F21AD">
            <w:r>
              <w:t>7.560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AE5CB24" w14:textId="77777777" w:rsidR="00E93A7D" w:rsidRDefault="005F21AD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2CAEC86B" w14:textId="77777777" w:rsidR="00E93A7D" w:rsidRDefault="005F21AD">
            <w:r>
              <w:t>1.000</w:t>
            </w:r>
          </w:p>
        </w:tc>
        <w:tc>
          <w:tcPr>
            <w:tcW w:w="916" w:type="dxa"/>
            <w:vAlign w:val="center"/>
          </w:tcPr>
          <w:p w14:paraId="484B8E62" w14:textId="77777777" w:rsidR="00E93A7D" w:rsidRDefault="005F21AD">
            <w:r>
              <w:t>0.261</w:t>
            </w:r>
          </w:p>
        </w:tc>
      </w:tr>
    </w:tbl>
    <w:p w14:paraId="05D1186B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A27B17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0" w:name="_Toc60149958"/>
      <w:r>
        <w:rPr>
          <w:color w:val="000000"/>
          <w:kern w:val="2"/>
          <w:szCs w:val="24"/>
        </w:rPr>
        <w:t>总体热工性能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E93A7D" w14:paraId="2F2DFACA" w14:textId="77777777">
        <w:tc>
          <w:tcPr>
            <w:tcW w:w="1678" w:type="dxa"/>
            <w:shd w:val="clear" w:color="auto" w:fill="E6E6E6"/>
            <w:vAlign w:val="center"/>
          </w:tcPr>
          <w:p w14:paraId="1159005E" w14:textId="77777777" w:rsidR="00E93A7D" w:rsidRDefault="005F21AD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1E6FD5EA" w14:textId="77777777" w:rsidR="00E93A7D" w:rsidRDefault="005F21AD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436E3B96" w14:textId="77777777" w:rsidR="00E93A7D" w:rsidRDefault="005F21AD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76F0D191" w14:textId="77777777" w:rsidR="00E93A7D" w:rsidRDefault="005F21AD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0FA48CFB" w14:textId="77777777" w:rsidR="00E93A7D" w:rsidRDefault="005F21AD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36C142D7" w14:textId="77777777" w:rsidR="00E93A7D" w:rsidRDefault="005F21AD">
            <w:pPr>
              <w:jc w:val="center"/>
            </w:pPr>
            <w:r>
              <w:t>窗墙比</w:t>
            </w:r>
          </w:p>
        </w:tc>
      </w:tr>
      <w:tr w:rsidR="00E93A7D" w14:paraId="60EDFAA5" w14:textId="77777777">
        <w:tc>
          <w:tcPr>
            <w:tcW w:w="1678" w:type="dxa"/>
            <w:shd w:val="clear" w:color="auto" w:fill="E6E6E6"/>
            <w:vAlign w:val="center"/>
          </w:tcPr>
          <w:p w14:paraId="11FAD234" w14:textId="77777777" w:rsidR="00E93A7D" w:rsidRDefault="005F21AD">
            <w:r>
              <w:t>南向</w:t>
            </w:r>
          </w:p>
        </w:tc>
        <w:tc>
          <w:tcPr>
            <w:tcW w:w="1451" w:type="dxa"/>
            <w:vAlign w:val="center"/>
          </w:tcPr>
          <w:p w14:paraId="5E5EDEEB" w14:textId="77777777" w:rsidR="00E93A7D" w:rsidRDefault="005F21AD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789AC8E4" w14:textId="77777777" w:rsidR="00E93A7D" w:rsidRDefault="005F21AD">
            <w:r>
              <w:t>174.51</w:t>
            </w:r>
          </w:p>
        </w:tc>
        <w:tc>
          <w:tcPr>
            <w:tcW w:w="1564" w:type="dxa"/>
            <w:vAlign w:val="center"/>
          </w:tcPr>
          <w:p w14:paraId="6519C5C4" w14:textId="77777777" w:rsidR="00E93A7D" w:rsidRDefault="005F21AD">
            <w:r>
              <w:t>2.00</w:t>
            </w:r>
          </w:p>
        </w:tc>
        <w:tc>
          <w:tcPr>
            <w:tcW w:w="1678" w:type="dxa"/>
            <w:vAlign w:val="center"/>
          </w:tcPr>
          <w:p w14:paraId="28C4E29F" w14:textId="77777777" w:rsidR="00E93A7D" w:rsidRDefault="005F21AD">
            <w:r>
              <w:t>0.26</w:t>
            </w:r>
          </w:p>
        </w:tc>
        <w:tc>
          <w:tcPr>
            <w:tcW w:w="1508" w:type="dxa"/>
            <w:vAlign w:val="center"/>
          </w:tcPr>
          <w:p w14:paraId="2436AF40" w14:textId="77777777" w:rsidR="00E93A7D" w:rsidRDefault="005F21AD">
            <w:r>
              <w:t>0.23</w:t>
            </w:r>
          </w:p>
        </w:tc>
      </w:tr>
      <w:tr w:rsidR="00E93A7D" w14:paraId="0B3D2C12" w14:textId="77777777">
        <w:tc>
          <w:tcPr>
            <w:tcW w:w="1678" w:type="dxa"/>
            <w:shd w:val="clear" w:color="auto" w:fill="E6E6E6"/>
            <w:vAlign w:val="center"/>
          </w:tcPr>
          <w:p w14:paraId="24B58853" w14:textId="77777777" w:rsidR="00E93A7D" w:rsidRDefault="005F21AD">
            <w:r>
              <w:t>北向</w:t>
            </w:r>
          </w:p>
        </w:tc>
        <w:tc>
          <w:tcPr>
            <w:tcW w:w="1451" w:type="dxa"/>
            <w:vAlign w:val="center"/>
          </w:tcPr>
          <w:p w14:paraId="633B9FB5" w14:textId="77777777" w:rsidR="00E93A7D" w:rsidRDefault="005F21AD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016ACE81" w14:textId="77777777" w:rsidR="00E93A7D" w:rsidRDefault="005F21AD">
            <w:r>
              <w:t>110.25</w:t>
            </w:r>
          </w:p>
        </w:tc>
        <w:tc>
          <w:tcPr>
            <w:tcW w:w="1564" w:type="dxa"/>
            <w:vAlign w:val="center"/>
          </w:tcPr>
          <w:p w14:paraId="7980E5FB" w14:textId="77777777" w:rsidR="00E93A7D" w:rsidRDefault="005F21AD">
            <w:r>
              <w:t>2.00</w:t>
            </w:r>
          </w:p>
        </w:tc>
        <w:tc>
          <w:tcPr>
            <w:tcW w:w="1678" w:type="dxa"/>
            <w:vAlign w:val="center"/>
          </w:tcPr>
          <w:p w14:paraId="6103B416" w14:textId="77777777" w:rsidR="00E93A7D" w:rsidRDefault="005F21AD">
            <w:r>
              <w:t>0.26</w:t>
            </w:r>
          </w:p>
        </w:tc>
        <w:tc>
          <w:tcPr>
            <w:tcW w:w="1508" w:type="dxa"/>
            <w:vAlign w:val="center"/>
          </w:tcPr>
          <w:p w14:paraId="66209691" w14:textId="77777777" w:rsidR="00E93A7D" w:rsidRDefault="005F21AD">
            <w:r>
              <w:t>0.15</w:t>
            </w:r>
          </w:p>
        </w:tc>
      </w:tr>
      <w:tr w:rsidR="00E93A7D" w14:paraId="008AC504" w14:textId="77777777">
        <w:tc>
          <w:tcPr>
            <w:tcW w:w="1678" w:type="dxa"/>
            <w:shd w:val="clear" w:color="auto" w:fill="E6E6E6"/>
            <w:vAlign w:val="center"/>
          </w:tcPr>
          <w:p w14:paraId="44D05786" w14:textId="77777777" w:rsidR="00E93A7D" w:rsidRDefault="005F21AD">
            <w:r>
              <w:lastRenderedPageBreak/>
              <w:t>东向</w:t>
            </w:r>
          </w:p>
        </w:tc>
        <w:tc>
          <w:tcPr>
            <w:tcW w:w="1451" w:type="dxa"/>
            <w:vAlign w:val="center"/>
          </w:tcPr>
          <w:p w14:paraId="07BA973C" w14:textId="77777777" w:rsidR="00E93A7D" w:rsidRDefault="005F21AD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1C488D53" w14:textId="77777777" w:rsidR="00E93A7D" w:rsidRDefault="005F21AD">
            <w:r>
              <w:t>56.70</w:t>
            </w:r>
          </w:p>
        </w:tc>
        <w:tc>
          <w:tcPr>
            <w:tcW w:w="1564" w:type="dxa"/>
            <w:vAlign w:val="center"/>
          </w:tcPr>
          <w:p w14:paraId="2662694B" w14:textId="77777777" w:rsidR="00E93A7D" w:rsidRDefault="005F21AD">
            <w:r>
              <w:t>2.00</w:t>
            </w:r>
          </w:p>
        </w:tc>
        <w:tc>
          <w:tcPr>
            <w:tcW w:w="1678" w:type="dxa"/>
            <w:vAlign w:val="center"/>
          </w:tcPr>
          <w:p w14:paraId="286E284E" w14:textId="77777777" w:rsidR="00E93A7D" w:rsidRDefault="005F21AD">
            <w:r>
              <w:t>0.26</w:t>
            </w:r>
          </w:p>
        </w:tc>
        <w:tc>
          <w:tcPr>
            <w:tcW w:w="1508" w:type="dxa"/>
            <w:vAlign w:val="center"/>
          </w:tcPr>
          <w:p w14:paraId="250D0BCF" w14:textId="77777777" w:rsidR="00E93A7D" w:rsidRDefault="005F21AD">
            <w:r>
              <w:t>0.10</w:t>
            </w:r>
          </w:p>
        </w:tc>
      </w:tr>
      <w:tr w:rsidR="00E93A7D" w14:paraId="69F8DFA8" w14:textId="77777777">
        <w:tc>
          <w:tcPr>
            <w:tcW w:w="1678" w:type="dxa"/>
            <w:shd w:val="clear" w:color="auto" w:fill="E6E6E6"/>
            <w:vAlign w:val="center"/>
          </w:tcPr>
          <w:p w14:paraId="66B4E27F" w14:textId="77777777" w:rsidR="00E93A7D" w:rsidRDefault="005F21AD">
            <w:r>
              <w:t>西向</w:t>
            </w:r>
          </w:p>
        </w:tc>
        <w:tc>
          <w:tcPr>
            <w:tcW w:w="1451" w:type="dxa"/>
            <w:vAlign w:val="center"/>
          </w:tcPr>
          <w:p w14:paraId="44621D3F" w14:textId="77777777" w:rsidR="00E93A7D" w:rsidRDefault="005F21AD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0308C98A" w14:textId="77777777" w:rsidR="00E93A7D" w:rsidRDefault="005F21AD">
            <w:r>
              <w:t>7.56</w:t>
            </w:r>
          </w:p>
        </w:tc>
        <w:tc>
          <w:tcPr>
            <w:tcW w:w="1564" w:type="dxa"/>
            <w:vAlign w:val="center"/>
          </w:tcPr>
          <w:p w14:paraId="032869D6" w14:textId="77777777" w:rsidR="00E93A7D" w:rsidRDefault="005F21AD">
            <w:r>
              <w:t>2.00</w:t>
            </w:r>
          </w:p>
        </w:tc>
        <w:tc>
          <w:tcPr>
            <w:tcW w:w="1678" w:type="dxa"/>
            <w:vAlign w:val="center"/>
          </w:tcPr>
          <w:p w14:paraId="4070DAC9" w14:textId="77777777" w:rsidR="00E93A7D" w:rsidRDefault="005F21AD">
            <w:r>
              <w:t>0.26</w:t>
            </w:r>
          </w:p>
        </w:tc>
        <w:tc>
          <w:tcPr>
            <w:tcW w:w="1508" w:type="dxa"/>
            <w:vAlign w:val="center"/>
          </w:tcPr>
          <w:p w14:paraId="448629A8" w14:textId="77777777" w:rsidR="00E93A7D" w:rsidRDefault="005F21AD">
            <w:r>
              <w:t>0.02</w:t>
            </w:r>
          </w:p>
        </w:tc>
      </w:tr>
      <w:tr w:rsidR="00E93A7D" w14:paraId="3AF68D70" w14:textId="77777777">
        <w:tc>
          <w:tcPr>
            <w:tcW w:w="1678" w:type="dxa"/>
            <w:shd w:val="clear" w:color="auto" w:fill="E6E6E6"/>
            <w:vAlign w:val="center"/>
          </w:tcPr>
          <w:p w14:paraId="0BA910C4" w14:textId="77777777" w:rsidR="00E93A7D" w:rsidRDefault="005F21AD">
            <w:r>
              <w:t>综合平均</w:t>
            </w:r>
          </w:p>
        </w:tc>
        <w:tc>
          <w:tcPr>
            <w:tcW w:w="1451" w:type="dxa"/>
            <w:vAlign w:val="center"/>
          </w:tcPr>
          <w:p w14:paraId="6FF4F5C8" w14:textId="77777777" w:rsidR="00E93A7D" w:rsidRDefault="00E93A7D"/>
        </w:tc>
        <w:tc>
          <w:tcPr>
            <w:tcW w:w="1451" w:type="dxa"/>
            <w:vAlign w:val="center"/>
          </w:tcPr>
          <w:p w14:paraId="2385FDE8" w14:textId="77777777" w:rsidR="00E93A7D" w:rsidRDefault="005F21AD">
            <w:r>
              <w:t>349.02</w:t>
            </w:r>
          </w:p>
        </w:tc>
        <w:tc>
          <w:tcPr>
            <w:tcW w:w="1564" w:type="dxa"/>
            <w:vAlign w:val="center"/>
          </w:tcPr>
          <w:p w14:paraId="666A77AF" w14:textId="77777777" w:rsidR="00E93A7D" w:rsidRDefault="005F21AD">
            <w:r>
              <w:t>2.00</w:t>
            </w:r>
          </w:p>
        </w:tc>
        <w:tc>
          <w:tcPr>
            <w:tcW w:w="1678" w:type="dxa"/>
            <w:vAlign w:val="center"/>
          </w:tcPr>
          <w:p w14:paraId="1D7E5C94" w14:textId="77777777" w:rsidR="00E93A7D" w:rsidRDefault="005F21AD">
            <w:r>
              <w:t>0.26</w:t>
            </w:r>
          </w:p>
        </w:tc>
        <w:tc>
          <w:tcPr>
            <w:tcW w:w="1508" w:type="dxa"/>
            <w:vAlign w:val="center"/>
          </w:tcPr>
          <w:p w14:paraId="13B251BD" w14:textId="77777777" w:rsidR="00E93A7D" w:rsidRDefault="005F21AD">
            <w:r>
              <w:t>0.14</w:t>
            </w:r>
          </w:p>
        </w:tc>
      </w:tr>
    </w:tbl>
    <w:p w14:paraId="1F9CC9FF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CFDF9FA" w14:textId="77777777" w:rsidR="00E93A7D" w:rsidRDefault="005F21AD">
      <w:pPr>
        <w:pStyle w:val="2"/>
        <w:widowControl w:val="0"/>
        <w:rPr>
          <w:kern w:val="2"/>
        </w:rPr>
      </w:pPr>
      <w:bookmarkStart w:id="81" w:name="_Toc60149959"/>
      <w:r>
        <w:rPr>
          <w:kern w:val="2"/>
        </w:rPr>
        <w:t>周边地面构造</w:t>
      </w:r>
      <w:bookmarkEnd w:id="81"/>
    </w:p>
    <w:p w14:paraId="166BCA75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2" w:name="_Toc60149960"/>
      <w:r>
        <w:rPr>
          <w:color w:val="000000"/>
          <w:kern w:val="2"/>
          <w:szCs w:val="24"/>
        </w:rPr>
        <w:t>周边地面构造一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3A7D" w14:paraId="3C931EC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042ADCA" w14:textId="77777777" w:rsidR="00E93A7D" w:rsidRDefault="005F21A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11FC91" w14:textId="77777777" w:rsidR="00E93A7D" w:rsidRDefault="005F21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132CE1" w14:textId="77777777" w:rsidR="00E93A7D" w:rsidRDefault="005F21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D8449" w14:textId="77777777" w:rsidR="00E93A7D" w:rsidRDefault="005F21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B8C87A" w14:textId="77777777" w:rsidR="00E93A7D" w:rsidRDefault="005F21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EFAFA3" w14:textId="77777777" w:rsidR="00E93A7D" w:rsidRDefault="005F21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31C65A" w14:textId="77777777" w:rsidR="00E93A7D" w:rsidRDefault="005F21AD">
            <w:pPr>
              <w:jc w:val="center"/>
            </w:pPr>
            <w:r>
              <w:t>热惰性指标</w:t>
            </w:r>
          </w:p>
        </w:tc>
      </w:tr>
      <w:tr w:rsidR="00E93A7D" w14:paraId="72E5B94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104E9E" w14:textId="77777777" w:rsidR="00E93A7D" w:rsidRDefault="00E93A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3A5088C" w14:textId="77777777" w:rsidR="00E93A7D" w:rsidRDefault="005F21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45B427" w14:textId="77777777" w:rsidR="00E93A7D" w:rsidRDefault="005F21A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D3F70" w14:textId="77777777" w:rsidR="00E93A7D" w:rsidRDefault="005F21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17B4E1" w14:textId="77777777" w:rsidR="00E93A7D" w:rsidRDefault="005F21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830C0E" w14:textId="77777777" w:rsidR="00E93A7D" w:rsidRDefault="005F21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7259A4" w14:textId="77777777" w:rsidR="00E93A7D" w:rsidRDefault="005F21AD">
            <w:pPr>
              <w:jc w:val="center"/>
            </w:pPr>
            <w:r>
              <w:t>D=R*S</w:t>
            </w:r>
          </w:p>
        </w:tc>
      </w:tr>
      <w:tr w:rsidR="00E93A7D" w14:paraId="44E8114A" w14:textId="77777777">
        <w:tc>
          <w:tcPr>
            <w:tcW w:w="3345" w:type="dxa"/>
            <w:vAlign w:val="center"/>
          </w:tcPr>
          <w:p w14:paraId="7201A451" w14:textId="77777777" w:rsidR="00E93A7D" w:rsidRDefault="005F21AD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409BB3A" w14:textId="77777777" w:rsidR="00E93A7D" w:rsidRDefault="005F21AD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44606707" w14:textId="77777777" w:rsidR="00E93A7D" w:rsidRDefault="005F21AD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14:paraId="415D51E8" w14:textId="77777777" w:rsidR="00E93A7D" w:rsidRDefault="005F21AD"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 w14:paraId="341C0D5F" w14:textId="77777777" w:rsidR="00E93A7D" w:rsidRDefault="005F21AD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339B20E" w14:textId="77777777" w:rsidR="00E93A7D" w:rsidRDefault="005F21AD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14:paraId="477093EF" w14:textId="77777777" w:rsidR="00E93A7D" w:rsidRDefault="005F21AD">
            <w:r>
              <w:rPr>
                <w:color w:val="999999"/>
              </w:rPr>
              <w:t>0.247</w:t>
            </w:r>
          </w:p>
        </w:tc>
      </w:tr>
      <w:tr w:rsidR="00E93A7D" w14:paraId="59C773C1" w14:textId="77777777">
        <w:tc>
          <w:tcPr>
            <w:tcW w:w="3345" w:type="dxa"/>
            <w:vAlign w:val="center"/>
          </w:tcPr>
          <w:p w14:paraId="15EC1914" w14:textId="77777777" w:rsidR="00E93A7D" w:rsidRDefault="005F21AD">
            <w:r>
              <w:t>加气砼砌块</w:t>
            </w:r>
          </w:p>
        </w:tc>
        <w:tc>
          <w:tcPr>
            <w:tcW w:w="848" w:type="dxa"/>
            <w:vAlign w:val="center"/>
          </w:tcPr>
          <w:p w14:paraId="1D8ADBE6" w14:textId="77777777" w:rsidR="00E93A7D" w:rsidRDefault="005F21AD">
            <w:r>
              <w:t>200</w:t>
            </w:r>
          </w:p>
        </w:tc>
        <w:tc>
          <w:tcPr>
            <w:tcW w:w="1075" w:type="dxa"/>
            <w:vAlign w:val="center"/>
          </w:tcPr>
          <w:p w14:paraId="7322D2E7" w14:textId="77777777" w:rsidR="00E93A7D" w:rsidRDefault="005F21AD">
            <w:r>
              <w:t>0.200</w:t>
            </w:r>
          </w:p>
        </w:tc>
        <w:tc>
          <w:tcPr>
            <w:tcW w:w="1075" w:type="dxa"/>
            <w:vAlign w:val="center"/>
          </w:tcPr>
          <w:p w14:paraId="1A01EBA5" w14:textId="77777777" w:rsidR="00E93A7D" w:rsidRDefault="005F21AD">
            <w:r>
              <w:t>3.000</w:t>
            </w:r>
          </w:p>
        </w:tc>
        <w:tc>
          <w:tcPr>
            <w:tcW w:w="848" w:type="dxa"/>
            <w:vAlign w:val="center"/>
          </w:tcPr>
          <w:p w14:paraId="56B9D901" w14:textId="77777777" w:rsidR="00E93A7D" w:rsidRDefault="005F21AD">
            <w:r>
              <w:t>1.25</w:t>
            </w:r>
          </w:p>
        </w:tc>
        <w:tc>
          <w:tcPr>
            <w:tcW w:w="1075" w:type="dxa"/>
            <w:vAlign w:val="center"/>
          </w:tcPr>
          <w:p w14:paraId="32C6E0D1" w14:textId="77777777" w:rsidR="00E93A7D" w:rsidRDefault="005F21AD">
            <w:r>
              <w:t>0.800</w:t>
            </w:r>
          </w:p>
        </w:tc>
        <w:tc>
          <w:tcPr>
            <w:tcW w:w="1064" w:type="dxa"/>
            <w:vAlign w:val="center"/>
          </w:tcPr>
          <w:p w14:paraId="12AB8985" w14:textId="77777777" w:rsidR="00E93A7D" w:rsidRDefault="005F21AD">
            <w:r>
              <w:t>3.000</w:t>
            </w:r>
          </w:p>
        </w:tc>
      </w:tr>
      <w:tr w:rsidR="00E93A7D" w14:paraId="6B87FD1D" w14:textId="77777777">
        <w:tc>
          <w:tcPr>
            <w:tcW w:w="3345" w:type="dxa"/>
            <w:vAlign w:val="center"/>
          </w:tcPr>
          <w:p w14:paraId="53B0950B" w14:textId="77777777" w:rsidR="00E93A7D" w:rsidRDefault="005F21AD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3852B059" w14:textId="77777777" w:rsidR="00E93A7D" w:rsidRDefault="005F21AD">
            <w:r>
              <w:t>60</w:t>
            </w:r>
          </w:p>
        </w:tc>
        <w:tc>
          <w:tcPr>
            <w:tcW w:w="1075" w:type="dxa"/>
            <w:vAlign w:val="center"/>
          </w:tcPr>
          <w:p w14:paraId="574408A4" w14:textId="77777777" w:rsidR="00E93A7D" w:rsidRDefault="005F21AD">
            <w:r>
              <w:t>0.042</w:t>
            </w:r>
          </w:p>
        </w:tc>
        <w:tc>
          <w:tcPr>
            <w:tcW w:w="1075" w:type="dxa"/>
            <w:vAlign w:val="center"/>
          </w:tcPr>
          <w:p w14:paraId="680C7243" w14:textId="77777777" w:rsidR="00E93A7D" w:rsidRDefault="005F21AD">
            <w:r>
              <w:t>0.360</w:t>
            </w:r>
          </w:p>
        </w:tc>
        <w:tc>
          <w:tcPr>
            <w:tcW w:w="848" w:type="dxa"/>
            <w:vAlign w:val="center"/>
          </w:tcPr>
          <w:p w14:paraId="408869C1" w14:textId="77777777" w:rsidR="00E93A7D" w:rsidRDefault="005F21AD">
            <w:r>
              <w:t>1.20</w:t>
            </w:r>
          </w:p>
        </w:tc>
        <w:tc>
          <w:tcPr>
            <w:tcW w:w="1075" w:type="dxa"/>
            <w:vAlign w:val="center"/>
          </w:tcPr>
          <w:p w14:paraId="4C4DDCCA" w14:textId="77777777" w:rsidR="00E93A7D" w:rsidRDefault="005F21AD">
            <w:r>
              <w:t>1.190</w:t>
            </w:r>
          </w:p>
        </w:tc>
        <w:tc>
          <w:tcPr>
            <w:tcW w:w="1064" w:type="dxa"/>
            <w:vAlign w:val="center"/>
          </w:tcPr>
          <w:p w14:paraId="621C1CC1" w14:textId="77777777" w:rsidR="00E93A7D" w:rsidRDefault="005F21AD">
            <w:r>
              <w:t>0.514</w:t>
            </w:r>
          </w:p>
        </w:tc>
      </w:tr>
      <w:tr w:rsidR="00E93A7D" w14:paraId="073D0901" w14:textId="77777777">
        <w:tc>
          <w:tcPr>
            <w:tcW w:w="3345" w:type="dxa"/>
            <w:vAlign w:val="center"/>
          </w:tcPr>
          <w:p w14:paraId="5B063C0B" w14:textId="77777777" w:rsidR="00E93A7D" w:rsidRDefault="005F21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93A4B3D" w14:textId="77777777" w:rsidR="00E93A7D" w:rsidRDefault="005F21AD">
            <w:r>
              <w:t>280</w:t>
            </w:r>
          </w:p>
        </w:tc>
        <w:tc>
          <w:tcPr>
            <w:tcW w:w="1075" w:type="dxa"/>
            <w:vAlign w:val="center"/>
          </w:tcPr>
          <w:p w14:paraId="6C652372" w14:textId="77777777" w:rsidR="00E93A7D" w:rsidRDefault="005F21AD">
            <w:r>
              <w:t>－</w:t>
            </w:r>
          </w:p>
        </w:tc>
        <w:tc>
          <w:tcPr>
            <w:tcW w:w="1075" w:type="dxa"/>
            <w:vAlign w:val="center"/>
          </w:tcPr>
          <w:p w14:paraId="7F0DC6C5" w14:textId="77777777" w:rsidR="00E93A7D" w:rsidRDefault="005F21AD">
            <w:r>
              <w:t>－</w:t>
            </w:r>
          </w:p>
        </w:tc>
        <w:tc>
          <w:tcPr>
            <w:tcW w:w="848" w:type="dxa"/>
            <w:vAlign w:val="center"/>
          </w:tcPr>
          <w:p w14:paraId="4E8F653B" w14:textId="77777777" w:rsidR="00E93A7D" w:rsidRDefault="005F21AD">
            <w:r>
              <w:t>－</w:t>
            </w:r>
          </w:p>
        </w:tc>
        <w:tc>
          <w:tcPr>
            <w:tcW w:w="1075" w:type="dxa"/>
            <w:vAlign w:val="center"/>
          </w:tcPr>
          <w:p w14:paraId="6E2B7766" w14:textId="77777777" w:rsidR="00E93A7D" w:rsidRDefault="005F21AD">
            <w:r>
              <w:t>2.013</w:t>
            </w:r>
          </w:p>
        </w:tc>
        <w:tc>
          <w:tcPr>
            <w:tcW w:w="1064" w:type="dxa"/>
            <w:vAlign w:val="center"/>
          </w:tcPr>
          <w:p w14:paraId="149084A2" w14:textId="77777777" w:rsidR="00E93A7D" w:rsidRDefault="005F21AD">
            <w:r>
              <w:t>3.761</w:t>
            </w:r>
          </w:p>
        </w:tc>
      </w:tr>
      <w:tr w:rsidR="00E93A7D" w14:paraId="09EB0B6E" w14:textId="77777777">
        <w:tc>
          <w:tcPr>
            <w:tcW w:w="3345" w:type="dxa"/>
            <w:shd w:val="clear" w:color="auto" w:fill="E6E6E6"/>
            <w:vAlign w:val="center"/>
          </w:tcPr>
          <w:p w14:paraId="4B8F3026" w14:textId="77777777" w:rsidR="00E93A7D" w:rsidRDefault="005F21AD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F36F1E7" w14:textId="77777777" w:rsidR="00E93A7D" w:rsidRDefault="005F21AD">
            <w:pPr>
              <w:jc w:val="center"/>
            </w:pPr>
            <w:r>
              <w:t>1.99</w:t>
            </w:r>
          </w:p>
        </w:tc>
      </w:tr>
    </w:tbl>
    <w:p w14:paraId="19222CA4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4F175376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CE9C56F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481EEC" w14:textId="77777777" w:rsidR="00E93A7D" w:rsidRDefault="005F21AD">
      <w:pPr>
        <w:pStyle w:val="2"/>
        <w:widowControl w:val="0"/>
        <w:rPr>
          <w:kern w:val="2"/>
        </w:rPr>
      </w:pPr>
      <w:bookmarkStart w:id="83" w:name="_Toc60149961"/>
      <w:r>
        <w:rPr>
          <w:kern w:val="2"/>
        </w:rPr>
        <w:t>采暖地下室外墙构造</w:t>
      </w:r>
      <w:bookmarkEnd w:id="83"/>
    </w:p>
    <w:p w14:paraId="4CD71747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72A4ECEF" w14:textId="77777777" w:rsidR="00E93A7D" w:rsidRDefault="005F21AD">
      <w:pPr>
        <w:pStyle w:val="2"/>
        <w:widowControl w:val="0"/>
        <w:rPr>
          <w:kern w:val="2"/>
        </w:rPr>
      </w:pPr>
      <w:bookmarkStart w:id="84" w:name="_Toc60149962"/>
      <w:r>
        <w:rPr>
          <w:kern w:val="2"/>
        </w:rPr>
        <w:t>变形缝</w:t>
      </w:r>
      <w:bookmarkEnd w:id="84"/>
    </w:p>
    <w:p w14:paraId="3C228D7A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149A5684" w14:textId="77777777" w:rsidR="00E93A7D" w:rsidRDefault="005F21A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5" w:name="_Toc60149963"/>
      <w:r>
        <w:rPr>
          <w:color w:val="000000"/>
          <w:kern w:val="2"/>
          <w:szCs w:val="24"/>
        </w:rPr>
        <w:t>标识建筑</w:t>
      </w:r>
      <w:bookmarkEnd w:id="85"/>
    </w:p>
    <w:p w14:paraId="7FF5CD95" w14:textId="77777777" w:rsidR="00E93A7D" w:rsidRDefault="005F21AD">
      <w:pPr>
        <w:pStyle w:val="2"/>
        <w:widowControl w:val="0"/>
        <w:rPr>
          <w:kern w:val="2"/>
        </w:rPr>
      </w:pPr>
      <w:bookmarkStart w:id="86" w:name="_Toc60149964"/>
      <w:r>
        <w:rPr>
          <w:kern w:val="2"/>
        </w:rPr>
        <w:t>房间类型</w:t>
      </w:r>
      <w:bookmarkEnd w:id="86"/>
    </w:p>
    <w:p w14:paraId="13DCBFD9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7" w:name="_Toc60149965"/>
      <w:r>
        <w:rPr>
          <w:color w:val="000000"/>
          <w:kern w:val="2"/>
          <w:szCs w:val="24"/>
        </w:rPr>
        <w:t>房间表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93A7D" w14:paraId="1072B833" w14:textId="77777777">
        <w:tc>
          <w:tcPr>
            <w:tcW w:w="1862" w:type="dxa"/>
            <w:shd w:val="clear" w:color="auto" w:fill="E6E6E6"/>
            <w:vAlign w:val="center"/>
          </w:tcPr>
          <w:p w14:paraId="16B89EE8" w14:textId="77777777" w:rsidR="00E93A7D" w:rsidRDefault="005F21AD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3B4F12A" w14:textId="77777777" w:rsidR="00E93A7D" w:rsidRDefault="005F21AD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F94ABA8" w14:textId="77777777" w:rsidR="00E93A7D" w:rsidRDefault="005F21AD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58A05E0" w14:textId="77777777" w:rsidR="00E93A7D" w:rsidRDefault="005F21AD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B1044E8" w14:textId="77777777" w:rsidR="00E93A7D" w:rsidRDefault="005F21AD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A304CA7" w14:textId="77777777" w:rsidR="00E93A7D" w:rsidRDefault="005F21AD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9F96A61" w14:textId="77777777" w:rsidR="00E93A7D" w:rsidRDefault="005F21AD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93A7D" w14:paraId="462C051A" w14:textId="77777777">
        <w:tc>
          <w:tcPr>
            <w:tcW w:w="1862" w:type="dxa"/>
            <w:shd w:val="clear" w:color="auto" w:fill="E6E6E6"/>
            <w:vAlign w:val="center"/>
          </w:tcPr>
          <w:p w14:paraId="1C112F68" w14:textId="77777777" w:rsidR="00E93A7D" w:rsidRDefault="005F21AD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5A546912" w14:textId="77777777" w:rsidR="00E93A7D" w:rsidRDefault="005F21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34FAB88" w14:textId="77777777" w:rsidR="00E93A7D" w:rsidRDefault="005F21AD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27471FF" w14:textId="77777777" w:rsidR="00E93A7D" w:rsidRDefault="005F21AD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8462B90" w14:textId="77777777" w:rsidR="00E93A7D" w:rsidRDefault="005F21AD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7020AAF" w14:textId="77777777" w:rsidR="00E93A7D" w:rsidRDefault="005F21AD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460871C" w14:textId="77777777" w:rsidR="00E93A7D" w:rsidRDefault="005F21A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93A7D" w14:paraId="61803BA1" w14:textId="77777777">
        <w:tc>
          <w:tcPr>
            <w:tcW w:w="1862" w:type="dxa"/>
            <w:shd w:val="clear" w:color="auto" w:fill="E6E6E6"/>
            <w:vAlign w:val="center"/>
          </w:tcPr>
          <w:p w14:paraId="21CC9EAC" w14:textId="77777777" w:rsidR="00E93A7D" w:rsidRDefault="005F21AD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1EFF95C" w14:textId="77777777" w:rsidR="00E93A7D" w:rsidRDefault="005F21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E3E2633" w14:textId="77777777" w:rsidR="00E93A7D" w:rsidRDefault="005F21A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14C3BF6" w14:textId="77777777" w:rsidR="00E93A7D" w:rsidRDefault="005F21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4A50026" w14:textId="77777777" w:rsidR="00E93A7D" w:rsidRDefault="005F21AD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90352A0" w14:textId="77777777" w:rsidR="00E93A7D" w:rsidRDefault="005F21AD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F858D08" w14:textId="77777777" w:rsidR="00E93A7D" w:rsidRDefault="005F21A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93A7D" w14:paraId="01F99AEB" w14:textId="77777777">
        <w:tc>
          <w:tcPr>
            <w:tcW w:w="1862" w:type="dxa"/>
            <w:shd w:val="clear" w:color="auto" w:fill="E6E6E6"/>
            <w:vAlign w:val="center"/>
          </w:tcPr>
          <w:p w14:paraId="0F7C7385" w14:textId="77777777" w:rsidR="00E93A7D" w:rsidRDefault="005F21AD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34687B9A" w14:textId="77777777" w:rsidR="00E93A7D" w:rsidRDefault="005F21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75A84F5" w14:textId="77777777" w:rsidR="00E93A7D" w:rsidRDefault="005F21AD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56AB85D1" w14:textId="77777777" w:rsidR="00E93A7D" w:rsidRDefault="005F21A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D398276" w14:textId="77777777" w:rsidR="00E93A7D" w:rsidRDefault="005F21AD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24EB30B" w14:textId="77777777" w:rsidR="00E93A7D" w:rsidRDefault="005F21AD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037A674" w14:textId="77777777" w:rsidR="00E93A7D" w:rsidRDefault="005F21A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5FB8D6A0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60149966"/>
      <w:r>
        <w:rPr>
          <w:color w:val="000000"/>
          <w:kern w:val="2"/>
          <w:szCs w:val="24"/>
        </w:rPr>
        <w:t>作息时间表</w:t>
      </w:r>
      <w:bookmarkEnd w:id="88"/>
    </w:p>
    <w:p w14:paraId="510EAD3D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3B18EA55" w14:textId="77777777" w:rsidR="00E93A7D" w:rsidRDefault="005F21AD">
      <w:pPr>
        <w:pStyle w:val="2"/>
        <w:widowControl w:val="0"/>
        <w:rPr>
          <w:kern w:val="2"/>
        </w:rPr>
      </w:pPr>
      <w:bookmarkStart w:id="89" w:name="_Toc60149967"/>
      <w:r>
        <w:rPr>
          <w:kern w:val="2"/>
        </w:rPr>
        <w:lastRenderedPageBreak/>
        <w:t>系统类型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93A7D" w14:paraId="71686053" w14:textId="77777777">
        <w:tc>
          <w:tcPr>
            <w:tcW w:w="1131" w:type="dxa"/>
            <w:shd w:val="clear" w:color="auto" w:fill="E6E6E6"/>
            <w:vAlign w:val="center"/>
          </w:tcPr>
          <w:p w14:paraId="45E28B4E" w14:textId="77777777" w:rsidR="00E93A7D" w:rsidRDefault="005F21AD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F0713AB" w14:textId="77777777" w:rsidR="00E93A7D" w:rsidRDefault="005F21AD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8A42E9" w14:textId="77777777" w:rsidR="00E93A7D" w:rsidRDefault="005F21AD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35E2E5" w14:textId="77777777" w:rsidR="00E93A7D" w:rsidRDefault="005F21AD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A4E6DF0" w14:textId="77777777" w:rsidR="00E93A7D" w:rsidRDefault="005F21A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DDC8F0A" w14:textId="77777777" w:rsidR="00E93A7D" w:rsidRDefault="005F21AD">
            <w:pPr>
              <w:jc w:val="center"/>
            </w:pPr>
            <w:r>
              <w:t>包含的房间</w:t>
            </w:r>
          </w:p>
        </w:tc>
      </w:tr>
      <w:tr w:rsidR="00E93A7D" w14:paraId="76D0AE43" w14:textId="77777777">
        <w:tc>
          <w:tcPr>
            <w:tcW w:w="1131" w:type="dxa"/>
            <w:vAlign w:val="center"/>
          </w:tcPr>
          <w:p w14:paraId="4C444D5B" w14:textId="77777777" w:rsidR="00E93A7D" w:rsidRDefault="005F21AD">
            <w:r>
              <w:t>默认</w:t>
            </w:r>
          </w:p>
        </w:tc>
        <w:tc>
          <w:tcPr>
            <w:tcW w:w="1924" w:type="dxa"/>
            <w:vAlign w:val="center"/>
          </w:tcPr>
          <w:p w14:paraId="735889FA" w14:textId="77777777" w:rsidR="00E93A7D" w:rsidRDefault="005F21AD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6B22792" w14:textId="77777777" w:rsidR="00E93A7D" w:rsidRDefault="005F21AD">
            <w:r>
              <w:t>－</w:t>
            </w:r>
          </w:p>
        </w:tc>
        <w:tc>
          <w:tcPr>
            <w:tcW w:w="848" w:type="dxa"/>
            <w:vAlign w:val="center"/>
          </w:tcPr>
          <w:p w14:paraId="1BA4C74F" w14:textId="77777777" w:rsidR="00E93A7D" w:rsidRDefault="005F21AD">
            <w:r>
              <w:t>－</w:t>
            </w:r>
          </w:p>
        </w:tc>
        <w:tc>
          <w:tcPr>
            <w:tcW w:w="905" w:type="dxa"/>
            <w:vAlign w:val="center"/>
          </w:tcPr>
          <w:p w14:paraId="1B7EEF2D" w14:textId="77777777" w:rsidR="00E93A7D" w:rsidRDefault="005F21AD">
            <w:r>
              <w:t>2765.20</w:t>
            </w:r>
          </w:p>
        </w:tc>
        <w:tc>
          <w:tcPr>
            <w:tcW w:w="3673" w:type="dxa"/>
            <w:vAlign w:val="center"/>
          </w:tcPr>
          <w:p w14:paraId="6FAA6424" w14:textId="77777777" w:rsidR="00E93A7D" w:rsidRDefault="005F21AD">
            <w:r>
              <w:t>所有房间</w:t>
            </w:r>
          </w:p>
        </w:tc>
      </w:tr>
    </w:tbl>
    <w:p w14:paraId="3EBA43D7" w14:textId="77777777" w:rsidR="00E93A7D" w:rsidRDefault="005F21AD">
      <w:pPr>
        <w:pStyle w:val="2"/>
        <w:widowControl w:val="0"/>
        <w:rPr>
          <w:kern w:val="2"/>
        </w:rPr>
      </w:pPr>
      <w:bookmarkStart w:id="90" w:name="_Toc60149968"/>
      <w:r>
        <w:rPr>
          <w:kern w:val="2"/>
        </w:rPr>
        <w:t>制冷系统</w:t>
      </w:r>
      <w:bookmarkEnd w:id="90"/>
    </w:p>
    <w:p w14:paraId="0AC9608E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1" w:name="_Toc60149969"/>
      <w:r>
        <w:rPr>
          <w:color w:val="000000"/>
          <w:kern w:val="2"/>
          <w:szCs w:val="24"/>
        </w:rPr>
        <w:t>冷水机组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E93A7D" w14:paraId="47FCCFDF" w14:textId="77777777">
        <w:tc>
          <w:tcPr>
            <w:tcW w:w="1930" w:type="dxa"/>
            <w:shd w:val="clear" w:color="auto" w:fill="E6E6E6"/>
            <w:vAlign w:val="center"/>
          </w:tcPr>
          <w:p w14:paraId="6A89EC11" w14:textId="77777777" w:rsidR="00E93A7D" w:rsidRDefault="005F21AD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8324921" w14:textId="77777777" w:rsidR="00E93A7D" w:rsidRDefault="005F21AD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2C419E" w14:textId="77777777" w:rsidR="00E93A7D" w:rsidRDefault="005F21AD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DE20F0" w14:textId="77777777" w:rsidR="00E93A7D" w:rsidRDefault="005F21AD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CA28F85" w14:textId="77777777" w:rsidR="00E93A7D" w:rsidRDefault="005F21AD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368D694" w14:textId="77777777" w:rsidR="00E93A7D" w:rsidRDefault="005F21AD">
            <w:pPr>
              <w:jc w:val="center"/>
            </w:pPr>
            <w:r>
              <w:t>台数</w:t>
            </w:r>
          </w:p>
        </w:tc>
      </w:tr>
      <w:tr w:rsidR="00E93A7D" w14:paraId="11D712CB" w14:textId="77777777">
        <w:tc>
          <w:tcPr>
            <w:tcW w:w="1930" w:type="dxa"/>
            <w:vAlign w:val="center"/>
          </w:tcPr>
          <w:p w14:paraId="48BF6B43" w14:textId="77777777" w:rsidR="00E93A7D" w:rsidRDefault="005F21A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282CD97" w14:textId="77777777" w:rsidR="00E93A7D" w:rsidRDefault="005F21A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1F161B69" w14:textId="77777777" w:rsidR="00E93A7D" w:rsidRDefault="005F21AD">
            <w:r>
              <w:t>100</w:t>
            </w:r>
          </w:p>
        </w:tc>
        <w:tc>
          <w:tcPr>
            <w:tcW w:w="1273" w:type="dxa"/>
            <w:vAlign w:val="center"/>
          </w:tcPr>
          <w:p w14:paraId="2E2640DF" w14:textId="77777777" w:rsidR="00E93A7D" w:rsidRDefault="005F21AD">
            <w:r>
              <w:t>500</w:t>
            </w:r>
          </w:p>
        </w:tc>
        <w:tc>
          <w:tcPr>
            <w:tcW w:w="1630" w:type="dxa"/>
            <w:vAlign w:val="center"/>
          </w:tcPr>
          <w:p w14:paraId="0C93678F" w14:textId="77777777" w:rsidR="00E93A7D" w:rsidRDefault="005F21AD">
            <w:r>
              <w:t>5.00</w:t>
            </w:r>
          </w:p>
        </w:tc>
        <w:tc>
          <w:tcPr>
            <w:tcW w:w="628" w:type="dxa"/>
            <w:vAlign w:val="center"/>
          </w:tcPr>
          <w:p w14:paraId="0DF88370" w14:textId="77777777" w:rsidR="00E93A7D" w:rsidRDefault="005F21AD">
            <w:r>
              <w:t>1</w:t>
            </w:r>
          </w:p>
        </w:tc>
      </w:tr>
    </w:tbl>
    <w:p w14:paraId="02F8A495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2" w:name="_Toc60149970"/>
      <w:r>
        <w:rPr>
          <w:color w:val="000000"/>
          <w:kern w:val="2"/>
          <w:szCs w:val="24"/>
        </w:rPr>
        <w:t>水泵系统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E93A7D" w14:paraId="5A978380" w14:textId="77777777">
        <w:tc>
          <w:tcPr>
            <w:tcW w:w="1267" w:type="dxa"/>
            <w:shd w:val="clear" w:color="auto" w:fill="E6E6E6"/>
            <w:vAlign w:val="center"/>
          </w:tcPr>
          <w:p w14:paraId="17CE8966" w14:textId="77777777" w:rsidR="00E93A7D" w:rsidRDefault="005F21AD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979DA68" w14:textId="77777777" w:rsidR="00E93A7D" w:rsidRDefault="005F21AD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2BCBC26" w14:textId="77777777" w:rsidR="00E93A7D" w:rsidRDefault="005F21AD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D8AB4A8" w14:textId="77777777" w:rsidR="00E93A7D" w:rsidRDefault="005F21AD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6D414302" w14:textId="77777777" w:rsidR="00E93A7D" w:rsidRDefault="005F21AD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B49A7C" w14:textId="77777777" w:rsidR="00E93A7D" w:rsidRDefault="005F21AD">
            <w:pPr>
              <w:jc w:val="center"/>
            </w:pPr>
            <w:r>
              <w:t>台数</w:t>
            </w:r>
          </w:p>
        </w:tc>
      </w:tr>
      <w:tr w:rsidR="00E93A7D" w14:paraId="3C548F16" w14:textId="77777777">
        <w:tc>
          <w:tcPr>
            <w:tcW w:w="1267" w:type="dxa"/>
            <w:vAlign w:val="center"/>
          </w:tcPr>
          <w:p w14:paraId="019CBA78" w14:textId="77777777" w:rsidR="00E93A7D" w:rsidRDefault="005F21AD">
            <w:r>
              <w:t>冷却水泵</w:t>
            </w:r>
          </w:p>
        </w:tc>
        <w:tc>
          <w:tcPr>
            <w:tcW w:w="1415" w:type="dxa"/>
            <w:vAlign w:val="center"/>
          </w:tcPr>
          <w:p w14:paraId="74AA2F75" w14:textId="77777777" w:rsidR="00E93A7D" w:rsidRDefault="005F21AD">
            <w:r>
              <w:t>10</w:t>
            </w:r>
          </w:p>
        </w:tc>
        <w:tc>
          <w:tcPr>
            <w:tcW w:w="1273" w:type="dxa"/>
            <w:vAlign w:val="center"/>
          </w:tcPr>
          <w:p w14:paraId="3FEB9F9B" w14:textId="77777777" w:rsidR="00E93A7D" w:rsidRDefault="005F21AD">
            <w:r>
              <w:t>25</w:t>
            </w:r>
          </w:p>
        </w:tc>
        <w:tc>
          <w:tcPr>
            <w:tcW w:w="1867" w:type="dxa"/>
            <w:vAlign w:val="center"/>
          </w:tcPr>
          <w:p w14:paraId="4D56C550" w14:textId="77777777" w:rsidR="00E93A7D" w:rsidRDefault="005F21AD">
            <w:r>
              <w:t>5</w:t>
            </w:r>
          </w:p>
        </w:tc>
        <w:tc>
          <w:tcPr>
            <w:tcW w:w="2377" w:type="dxa"/>
            <w:vAlign w:val="center"/>
          </w:tcPr>
          <w:p w14:paraId="14DC7D42" w14:textId="77777777" w:rsidR="00E93A7D" w:rsidRDefault="005F21AD">
            <w:r>
              <w:t>80</w:t>
            </w:r>
          </w:p>
        </w:tc>
        <w:tc>
          <w:tcPr>
            <w:tcW w:w="1131" w:type="dxa"/>
            <w:vAlign w:val="center"/>
          </w:tcPr>
          <w:p w14:paraId="69BE15BB" w14:textId="77777777" w:rsidR="00E93A7D" w:rsidRDefault="005F21AD">
            <w:r>
              <w:t>1</w:t>
            </w:r>
          </w:p>
        </w:tc>
      </w:tr>
      <w:tr w:rsidR="00E93A7D" w14:paraId="7A4DDBF5" w14:textId="77777777">
        <w:tc>
          <w:tcPr>
            <w:tcW w:w="1267" w:type="dxa"/>
            <w:vAlign w:val="center"/>
          </w:tcPr>
          <w:p w14:paraId="130204E7" w14:textId="77777777" w:rsidR="00E93A7D" w:rsidRDefault="005F21AD">
            <w:r>
              <w:t>冷冻水泵</w:t>
            </w:r>
          </w:p>
        </w:tc>
        <w:tc>
          <w:tcPr>
            <w:tcW w:w="1415" w:type="dxa"/>
            <w:vAlign w:val="center"/>
          </w:tcPr>
          <w:p w14:paraId="4F82D773" w14:textId="77777777" w:rsidR="00E93A7D" w:rsidRDefault="005F21AD">
            <w:r>
              <w:t>8</w:t>
            </w:r>
          </w:p>
        </w:tc>
        <w:tc>
          <w:tcPr>
            <w:tcW w:w="1273" w:type="dxa"/>
            <w:vAlign w:val="center"/>
          </w:tcPr>
          <w:p w14:paraId="69904632" w14:textId="77777777" w:rsidR="00E93A7D" w:rsidRDefault="005F21AD">
            <w:r>
              <w:t>30</w:t>
            </w:r>
          </w:p>
        </w:tc>
        <w:tc>
          <w:tcPr>
            <w:tcW w:w="1867" w:type="dxa"/>
            <w:vAlign w:val="center"/>
          </w:tcPr>
          <w:p w14:paraId="5EE1C9D3" w14:textId="77777777" w:rsidR="00E93A7D" w:rsidRDefault="005F21AD">
            <w:r>
              <w:t>5</w:t>
            </w:r>
          </w:p>
        </w:tc>
        <w:tc>
          <w:tcPr>
            <w:tcW w:w="2377" w:type="dxa"/>
            <w:vAlign w:val="center"/>
          </w:tcPr>
          <w:p w14:paraId="17087F71" w14:textId="77777777" w:rsidR="00E93A7D" w:rsidRDefault="005F21AD">
            <w:r>
              <w:t>80</w:t>
            </w:r>
          </w:p>
        </w:tc>
        <w:tc>
          <w:tcPr>
            <w:tcW w:w="1131" w:type="dxa"/>
            <w:vAlign w:val="center"/>
          </w:tcPr>
          <w:p w14:paraId="3C0DD915" w14:textId="77777777" w:rsidR="00E93A7D" w:rsidRDefault="005F21AD">
            <w:r>
              <w:t>1</w:t>
            </w:r>
          </w:p>
        </w:tc>
      </w:tr>
    </w:tbl>
    <w:p w14:paraId="17FC4456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3" w:name="_Toc60149971"/>
      <w:r>
        <w:rPr>
          <w:color w:val="000000"/>
          <w:kern w:val="2"/>
          <w:szCs w:val="24"/>
        </w:rPr>
        <w:t>运行工况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93A7D" w14:paraId="55B2D66B" w14:textId="77777777">
        <w:tc>
          <w:tcPr>
            <w:tcW w:w="1115" w:type="dxa"/>
            <w:shd w:val="clear" w:color="auto" w:fill="E6E6E6"/>
            <w:vAlign w:val="center"/>
          </w:tcPr>
          <w:p w14:paraId="43D6544F" w14:textId="77777777" w:rsidR="00E93A7D" w:rsidRDefault="005F21AD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6D35F7" w14:textId="77777777" w:rsidR="00E93A7D" w:rsidRDefault="005F21AD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BC0159" w14:textId="77777777" w:rsidR="00E93A7D" w:rsidRDefault="005F21AD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8C8B25" w14:textId="77777777" w:rsidR="00E93A7D" w:rsidRDefault="005F21A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C30625" w14:textId="77777777" w:rsidR="00E93A7D" w:rsidRDefault="005F21AD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CFB573" w14:textId="77777777" w:rsidR="00E93A7D" w:rsidRDefault="005F21AD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470C7EE" w14:textId="77777777" w:rsidR="00E93A7D" w:rsidRDefault="005F21AD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93A7D" w14:paraId="21A662A5" w14:textId="77777777">
        <w:tc>
          <w:tcPr>
            <w:tcW w:w="1115" w:type="dxa"/>
            <w:shd w:val="clear" w:color="auto" w:fill="E6E6E6"/>
            <w:vAlign w:val="center"/>
          </w:tcPr>
          <w:p w14:paraId="48D8A25C" w14:textId="77777777" w:rsidR="00E93A7D" w:rsidRDefault="005F21AD">
            <w:r>
              <w:t>25</w:t>
            </w:r>
          </w:p>
        </w:tc>
        <w:tc>
          <w:tcPr>
            <w:tcW w:w="1273" w:type="dxa"/>
            <w:vAlign w:val="center"/>
          </w:tcPr>
          <w:p w14:paraId="39D974F2" w14:textId="77777777" w:rsidR="00E93A7D" w:rsidRDefault="005F21AD">
            <w:r>
              <w:t>125</w:t>
            </w:r>
          </w:p>
        </w:tc>
        <w:tc>
          <w:tcPr>
            <w:tcW w:w="1273" w:type="dxa"/>
            <w:vAlign w:val="center"/>
          </w:tcPr>
          <w:p w14:paraId="6668335D" w14:textId="77777777" w:rsidR="00E93A7D" w:rsidRDefault="005F21AD">
            <w:r>
              <w:t>30</w:t>
            </w:r>
          </w:p>
        </w:tc>
        <w:tc>
          <w:tcPr>
            <w:tcW w:w="1273" w:type="dxa"/>
            <w:vAlign w:val="center"/>
          </w:tcPr>
          <w:p w14:paraId="4687739E" w14:textId="77777777" w:rsidR="00E93A7D" w:rsidRDefault="005F21AD">
            <w:r>
              <w:t>4.17</w:t>
            </w:r>
          </w:p>
        </w:tc>
        <w:tc>
          <w:tcPr>
            <w:tcW w:w="1556" w:type="dxa"/>
            <w:vAlign w:val="center"/>
          </w:tcPr>
          <w:p w14:paraId="556B3F67" w14:textId="77777777" w:rsidR="00E93A7D" w:rsidRDefault="005F21AD">
            <w:r>
              <w:t>10</w:t>
            </w:r>
          </w:p>
        </w:tc>
        <w:tc>
          <w:tcPr>
            <w:tcW w:w="1556" w:type="dxa"/>
            <w:vAlign w:val="center"/>
          </w:tcPr>
          <w:p w14:paraId="0E6C2571" w14:textId="77777777" w:rsidR="00E93A7D" w:rsidRDefault="005F21AD">
            <w:r>
              <w:t>8</w:t>
            </w:r>
          </w:p>
        </w:tc>
        <w:tc>
          <w:tcPr>
            <w:tcW w:w="1273" w:type="dxa"/>
            <w:vAlign w:val="center"/>
          </w:tcPr>
          <w:p w14:paraId="65E51D6A" w14:textId="77777777" w:rsidR="00E93A7D" w:rsidRDefault="005F21AD">
            <w:r>
              <w:t>－</w:t>
            </w:r>
          </w:p>
        </w:tc>
      </w:tr>
      <w:tr w:rsidR="00E93A7D" w14:paraId="7AF3746B" w14:textId="77777777">
        <w:tc>
          <w:tcPr>
            <w:tcW w:w="1115" w:type="dxa"/>
            <w:shd w:val="clear" w:color="auto" w:fill="E6E6E6"/>
            <w:vAlign w:val="center"/>
          </w:tcPr>
          <w:p w14:paraId="07232671" w14:textId="77777777" w:rsidR="00E93A7D" w:rsidRDefault="005F21AD">
            <w:r>
              <w:t>50</w:t>
            </w:r>
          </w:p>
        </w:tc>
        <w:tc>
          <w:tcPr>
            <w:tcW w:w="1273" w:type="dxa"/>
            <w:vAlign w:val="center"/>
          </w:tcPr>
          <w:p w14:paraId="6A867000" w14:textId="77777777" w:rsidR="00E93A7D" w:rsidRDefault="005F21AD">
            <w:r>
              <w:t>250</w:t>
            </w:r>
          </w:p>
        </w:tc>
        <w:tc>
          <w:tcPr>
            <w:tcW w:w="1273" w:type="dxa"/>
            <w:vAlign w:val="center"/>
          </w:tcPr>
          <w:p w14:paraId="42839D9F" w14:textId="77777777" w:rsidR="00E93A7D" w:rsidRDefault="005F21AD">
            <w:r>
              <w:t>55</w:t>
            </w:r>
          </w:p>
        </w:tc>
        <w:tc>
          <w:tcPr>
            <w:tcW w:w="1273" w:type="dxa"/>
            <w:vAlign w:val="center"/>
          </w:tcPr>
          <w:p w14:paraId="4E42ACA2" w14:textId="77777777" w:rsidR="00E93A7D" w:rsidRDefault="005F21AD">
            <w:r>
              <w:t>4.55</w:t>
            </w:r>
          </w:p>
        </w:tc>
        <w:tc>
          <w:tcPr>
            <w:tcW w:w="1556" w:type="dxa"/>
            <w:vAlign w:val="center"/>
          </w:tcPr>
          <w:p w14:paraId="6EE5B4D1" w14:textId="77777777" w:rsidR="00E93A7D" w:rsidRDefault="005F21AD">
            <w:r>
              <w:t>10</w:t>
            </w:r>
          </w:p>
        </w:tc>
        <w:tc>
          <w:tcPr>
            <w:tcW w:w="1556" w:type="dxa"/>
            <w:vAlign w:val="center"/>
          </w:tcPr>
          <w:p w14:paraId="7D569A54" w14:textId="77777777" w:rsidR="00E93A7D" w:rsidRDefault="005F21AD">
            <w:r>
              <w:t>8</w:t>
            </w:r>
          </w:p>
        </w:tc>
        <w:tc>
          <w:tcPr>
            <w:tcW w:w="1273" w:type="dxa"/>
            <w:vAlign w:val="center"/>
          </w:tcPr>
          <w:p w14:paraId="7E6B71A3" w14:textId="77777777" w:rsidR="00E93A7D" w:rsidRDefault="005F21AD">
            <w:r>
              <w:t>－</w:t>
            </w:r>
          </w:p>
        </w:tc>
      </w:tr>
      <w:tr w:rsidR="00E93A7D" w14:paraId="5DC4A6F8" w14:textId="77777777">
        <w:tc>
          <w:tcPr>
            <w:tcW w:w="1115" w:type="dxa"/>
            <w:shd w:val="clear" w:color="auto" w:fill="E6E6E6"/>
            <w:vAlign w:val="center"/>
          </w:tcPr>
          <w:p w14:paraId="68C636F6" w14:textId="77777777" w:rsidR="00E93A7D" w:rsidRDefault="005F21AD">
            <w:r>
              <w:t>75</w:t>
            </w:r>
          </w:p>
        </w:tc>
        <w:tc>
          <w:tcPr>
            <w:tcW w:w="1273" w:type="dxa"/>
            <w:vAlign w:val="center"/>
          </w:tcPr>
          <w:p w14:paraId="17377295" w14:textId="77777777" w:rsidR="00E93A7D" w:rsidRDefault="005F21AD">
            <w:r>
              <w:t>375</w:t>
            </w:r>
          </w:p>
        </w:tc>
        <w:tc>
          <w:tcPr>
            <w:tcW w:w="1273" w:type="dxa"/>
            <w:vAlign w:val="center"/>
          </w:tcPr>
          <w:p w14:paraId="4533713B" w14:textId="77777777" w:rsidR="00E93A7D" w:rsidRDefault="005F21AD">
            <w:r>
              <w:t>75</w:t>
            </w:r>
          </w:p>
        </w:tc>
        <w:tc>
          <w:tcPr>
            <w:tcW w:w="1273" w:type="dxa"/>
            <w:vAlign w:val="center"/>
          </w:tcPr>
          <w:p w14:paraId="618BB9A0" w14:textId="77777777" w:rsidR="00E93A7D" w:rsidRDefault="005F21AD">
            <w:r>
              <w:t>5.00</w:t>
            </w:r>
          </w:p>
        </w:tc>
        <w:tc>
          <w:tcPr>
            <w:tcW w:w="1556" w:type="dxa"/>
            <w:vAlign w:val="center"/>
          </w:tcPr>
          <w:p w14:paraId="485D1D1F" w14:textId="77777777" w:rsidR="00E93A7D" w:rsidRDefault="005F21AD">
            <w:r>
              <w:t>10</w:t>
            </w:r>
          </w:p>
        </w:tc>
        <w:tc>
          <w:tcPr>
            <w:tcW w:w="1556" w:type="dxa"/>
            <w:vAlign w:val="center"/>
          </w:tcPr>
          <w:p w14:paraId="3732FA9D" w14:textId="77777777" w:rsidR="00E93A7D" w:rsidRDefault="005F21AD">
            <w:r>
              <w:t>8</w:t>
            </w:r>
          </w:p>
        </w:tc>
        <w:tc>
          <w:tcPr>
            <w:tcW w:w="1273" w:type="dxa"/>
            <w:vAlign w:val="center"/>
          </w:tcPr>
          <w:p w14:paraId="39C53666" w14:textId="77777777" w:rsidR="00E93A7D" w:rsidRDefault="005F21AD">
            <w:r>
              <w:t>－</w:t>
            </w:r>
          </w:p>
        </w:tc>
      </w:tr>
      <w:tr w:rsidR="00E93A7D" w14:paraId="4697B665" w14:textId="77777777">
        <w:tc>
          <w:tcPr>
            <w:tcW w:w="1115" w:type="dxa"/>
            <w:shd w:val="clear" w:color="auto" w:fill="E6E6E6"/>
            <w:vAlign w:val="center"/>
          </w:tcPr>
          <w:p w14:paraId="5C464F9C" w14:textId="77777777" w:rsidR="00E93A7D" w:rsidRDefault="005F21AD">
            <w:r>
              <w:t>100</w:t>
            </w:r>
          </w:p>
        </w:tc>
        <w:tc>
          <w:tcPr>
            <w:tcW w:w="1273" w:type="dxa"/>
            <w:vAlign w:val="center"/>
          </w:tcPr>
          <w:p w14:paraId="1068F382" w14:textId="77777777" w:rsidR="00E93A7D" w:rsidRDefault="005F21AD">
            <w:r>
              <w:t>500</w:t>
            </w:r>
          </w:p>
        </w:tc>
        <w:tc>
          <w:tcPr>
            <w:tcW w:w="1273" w:type="dxa"/>
            <w:vAlign w:val="center"/>
          </w:tcPr>
          <w:p w14:paraId="255281EB" w14:textId="77777777" w:rsidR="00E93A7D" w:rsidRDefault="005F21AD">
            <w:r>
              <w:t>100</w:t>
            </w:r>
          </w:p>
        </w:tc>
        <w:tc>
          <w:tcPr>
            <w:tcW w:w="1273" w:type="dxa"/>
            <w:vAlign w:val="center"/>
          </w:tcPr>
          <w:p w14:paraId="694ED6FB" w14:textId="77777777" w:rsidR="00E93A7D" w:rsidRDefault="005F21AD">
            <w:r>
              <w:t>5.00</w:t>
            </w:r>
          </w:p>
        </w:tc>
        <w:tc>
          <w:tcPr>
            <w:tcW w:w="1556" w:type="dxa"/>
            <w:vAlign w:val="center"/>
          </w:tcPr>
          <w:p w14:paraId="109A4762" w14:textId="77777777" w:rsidR="00E93A7D" w:rsidRDefault="005F21AD">
            <w:r>
              <w:t>10</w:t>
            </w:r>
          </w:p>
        </w:tc>
        <w:tc>
          <w:tcPr>
            <w:tcW w:w="1556" w:type="dxa"/>
            <w:vAlign w:val="center"/>
          </w:tcPr>
          <w:p w14:paraId="09B1392C" w14:textId="77777777" w:rsidR="00E93A7D" w:rsidRDefault="005F21AD">
            <w:r>
              <w:t>8</w:t>
            </w:r>
          </w:p>
        </w:tc>
        <w:tc>
          <w:tcPr>
            <w:tcW w:w="1273" w:type="dxa"/>
            <w:vAlign w:val="center"/>
          </w:tcPr>
          <w:p w14:paraId="6EEAF3CB" w14:textId="77777777" w:rsidR="00E93A7D" w:rsidRDefault="005F21AD">
            <w:r>
              <w:t>－</w:t>
            </w:r>
          </w:p>
        </w:tc>
      </w:tr>
    </w:tbl>
    <w:p w14:paraId="453D2013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4" w:name="_Toc60149972"/>
      <w:r>
        <w:rPr>
          <w:color w:val="000000"/>
          <w:kern w:val="2"/>
          <w:szCs w:val="24"/>
        </w:rPr>
        <w:t>制冷能耗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E93A7D" w14:paraId="74162442" w14:textId="77777777">
        <w:tc>
          <w:tcPr>
            <w:tcW w:w="1115" w:type="dxa"/>
            <w:shd w:val="clear" w:color="auto" w:fill="E6E6E6"/>
            <w:vAlign w:val="center"/>
          </w:tcPr>
          <w:p w14:paraId="55045B82" w14:textId="77777777" w:rsidR="00E93A7D" w:rsidRDefault="005F21AD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376591" w14:textId="77777777" w:rsidR="00E93A7D" w:rsidRDefault="005F21AD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402F43" w14:textId="77777777" w:rsidR="00E93A7D" w:rsidRDefault="005F21A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61F108" w14:textId="77777777" w:rsidR="00E93A7D" w:rsidRDefault="005F21A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68BBFD" w14:textId="77777777" w:rsidR="00E93A7D" w:rsidRDefault="005F21AD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00AAF5" w14:textId="77777777" w:rsidR="00E93A7D" w:rsidRDefault="005F21AD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AB4EE0" w14:textId="77777777" w:rsidR="00E93A7D" w:rsidRDefault="005F21AD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FDA0FF" w14:textId="77777777" w:rsidR="00E93A7D" w:rsidRDefault="005F21AD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93A7D" w14:paraId="08DD55B9" w14:textId="77777777">
        <w:tc>
          <w:tcPr>
            <w:tcW w:w="1115" w:type="dxa"/>
            <w:shd w:val="clear" w:color="auto" w:fill="E6E6E6"/>
            <w:vAlign w:val="center"/>
          </w:tcPr>
          <w:p w14:paraId="1079FF13" w14:textId="77777777" w:rsidR="00E93A7D" w:rsidRDefault="005F21AD">
            <w:r>
              <w:t>0~25</w:t>
            </w:r>
          </w:p>
        </w:tc>
        <w:tc>
          <w:tcPr>
            <w:tcW w:w="1131" w:type="dxa"/>
            <w:vAlign w:val="center"/>
          </w:tcPr>
          <w:p w14:paraId="333B4290" w14:textId="77777777" w:rsidR="00E93A7D" w:rsidRDefault="005F21AD">
            <w:r>
              <w:t>34467</w:t>
            </w:r>
          </w:p>
        </w:tc>
        <w:tc>
          <w:tcPr>
            <w:tcW w:w="1131" w:type="dxa"/>
            <w:vAlign w:val="center"/>
          </w:tcPr>
          <w:p w14:paraId="03754CCF" w14:textId="77777777" w:rsidR="00E93A7D" w:rsidRDefault="005F21AD">
            <w:r>
              <w:t>517</w:t>
            </w:r>
          </w:p>
        </w:tc>
        <w:tc>
          <w:tcPr>
            <w:tcW w:w="1273" w:type="dxa"/>
            <w:vAlign w:val="center"/>
          </w:tcPr>
          <w:p w14:paraId="4610410B" w14:textId="77777777" w:rsidR="00E93A7D" w:rsidRDefault="005F21AD">
            <w:r>
              <w:t>4.17</w:t>
            </w:r>
          </w:p>
        </w:tc>
        <w:tc>
          <w:tcPr>
            <w:tcW w:w="1131" w:type="dxa"/>
            <w:vAlign w:val="center"/>
          </w:tcPr>
          <w:p w14:paraId="789C2466" w14:textId="77777777" w:rsidR="00E93A7D" w:rsidRDefault="005F21AD">
            <w:r>
              <w:t>8272</w:t>
            </w:r>
          </w:p>
        </w:tc>
        <w:tc>
          <w:tcPr>
            <w:tcW w:w="1273" w:type="dxa"/>
            <w:vAlign w:val="center"/>
          </w:tcPr>
          <w:p w14:paraId="192D625B" w14:textId="77777777" w:rsidR="00E93A7D" w:rsidRDefault="005F21AD">
            <w:r>
              <w:t>5170</w:t>
            </w:r>
          </w:p>
        </w:tc>
        <w:tc>
          <w:tcPr>
            <w:tcW w:w="1131" w:type="dxa"/>
            <w:vAlign w:val="center"/>
          </w:tcPr>
          <w:p w14:paraId="7D22F5ED" w14:textId="77777777" w:rsidR="00E93A7D" w:rsidRDefault="005F21AD">
            <w:r>
              <w:t>4136</w:t>
            </w:r>
          </w:p>
        </w:tc>
        <w:tc>
          <w:tcPr>
            <w:tcW w:w="1131" w:type="dxa"/>
            <w:vAlign w:val="center"/>
          </w:tcPr>
          <w:p w14:paraId="41418021" w14:textId="77777777" w:rsidR="00E93A7D" w:rsidRDefault="005F21AD">
            <w:r>
              <w:t>－</w:t>
            </w:r>
          </w:p>
        </w:tc>
      </w:tr>
      <w:tr w:rsidR="00E93A7D" w14:paraId="39A3AA05" w14:textId="77777777">
        <w:tc>
          <w:tcPr>
            <w:tcW w:w="1115" w:type="dxa"/>
            <w:shd w:val="clear" w:color="auto" w:fill="E6E6E6"/>
            <w:vAlign w:val="center"/>
          </w:tcPr>
          <w:p w14:paraId="2E2E449E" w14:textId="77777777" w:rsidR="00E93A7D" w:rsidRDefault="005F21AD">
            <w:r>
              <w:t>25~50</w:t>
            </w:r>
          </w:p>
        </w:tc>
        <w:tc>
          <w:tcPr>
            <w:tcW w:w="1131" w:type="dxa"/>
            <w:vAlign w:val="center"/>
          </w:tcPr>
          <w:p w14:paraId="400B33E5" w14:textId="77777777" w:rsidR="00E93A7D" w:rsidRDefault="005F21AD">
            <w:r>
              <w:t>103609</w:t>
            </w:r>
          </w:p>
        </w:tc>
        <w:tc>
          <w:tcPr>
            <w:tcW w:w="1131" w:type="dxa"/>
            <w:vAlign w:val="center"/>
          </w:tcPr>
          <w:p w14:paraId="08D2B182" w14:textId="77777777" w:rsidR="00E93A7D" w:rsidRDefault="005F21AD">
            <w:r>
              <w:t>584</w:t>
            </w:r>
          </w:p>
        </w:tc>
        <w:tc>
          <w:tcPr>
            <w:tcW w:w="1273" w:type="dxa"/>
            <w:vAlign w:val="center"/>
          </w:tcPr>
          <w:p w14:paraId="15F08F7C" w14:textId="77777777" w:rsidR="00E93A7D" w:rsidRDefault="005F21AD">
            <w:r>
              <w:t>4.55</w:t>
            </w:r>
          </w:p>
        </w:tc>
        <w:tc>
          <w:tcPr>
            <w:tcW w:w="1131" w:type="dxa"/>
            <w:vAlign w:val="center"/>
          </w:tcPr>
          <w:p w14:paraId="48BD57EC" w14:textId="77777777" w:rsidR="00E93A7D" w:rsidRDefault="005F21AD">
            <w:r>
              <w:t>22794</w:t>
            </w:r>
          </w:p>
        </w:tc>
        <w:tc>
          <w:tcPr>
            <w:tcW w:w="1273" w:type="dxa"/>
            <w:vAlign w:val="center"/>
          </w:tcPr>
          <w:p w14:paraId="22E2C457" w14:textId="77777777" w:rsidR="00E93A7D" w:rsidRDefault="005F21AD">
            <w:r>
              <w:t>5840</w:t>
            </w:r>
          </w:p>
        </w:tc>
        <w:tc>
          <w:tcPr>
            <w:tcW w:w="1131" w:type="dxa"/>
            <w:vAlign w:val="center"/>
          </w:tcPr>
          <w:p w14:paraId="7092FBA5" w14:textId="77777777" w:rsidR="00E93A7D" w:rsidRDefault="005F21AD">
            <w:r>
              <w:t>4672</w:t>
            </w:r>
          </w:p>
        </w:tc>
        <w:tc>
          <w:tcPr>
            <w:tcW w:w="1131" w:type="dxa"/>
            <w:vAlign w:val="center"/>
          </w:tcPr>
          <w:p w14:paraId="51CCD211" w14:textId="77777777" w:rsidR="00E93A7D" w:rsidRDefault="005F21AD">
            <w:r>
              <w:t>－</w:t>
            </w:r>
          </w:p>
        </w:tc>
      </w:tr>
      <w:tr w:rsidR="00E93A7D" w14:paraId="34530A5C" w14:textId="77777777">
        <w:tc>
          <w:tcPr>
            <w:tcW w:w="1115" w:type="dxa"/>
            <w:shd w:val="clear" w:color="auto" w:fill="E6E6E6"/>
            <w:vAlign w:val="center"/>
          </w:tcPr>
          <w:p w14:paraId="56BE6578" w14:textId="77777777" w:rsidR="00E93A7D" w:rsidRDefault="005F21AD">
            <w:r>
              <w:t>50~75</w:t>
            </w:r>
          </w:p>
        </w:tc>
        <w:tc>
          <w:tcPr>
            <w:tcW w:w="1131" w:type="dxa"/>
            <w:vAlign w:val="center"/>
          </w:tcPr>
          <w:p w14:paraId="61479CC2" w14:textId="77777777" w:rsidR="00E93A7D" w:rsidRDefault="005F21AD">
            <w:r>
              <w:t>12373</w:t>
            </w:r>
          </w:p>
        </w:tc>
        <w:tc>
          <w:tcPr>
            <w:tcW w:w="1131" w:type="dxa"/>
            <w:vAlign w:val="center"/>
          </w:tcPr>
          <w:p w14:paraId="1355BB76" w14:textId="77777777" w:rsidR="00E93A7D" w:rsidRDefault="005F21AD">
            <w:r>
              <w:t>46</w:t>
            </w:r>
          </w:p>
        </w:tc>
        <w:tc>
          <w:tcPr>
            <w:tcW w:w="1273" w:type="dxa"/>
            <w:vAlign w:val="center"/>
          </w:tcPr>
          <w:p w14:paraId="5B055071" w14:textId="77777777" w:rsidR="00E93A7D" w:rsidRDefault="005F21AD">
            <w:r>
              <w:t>5.00</w:t>
            </w:r>
          </w:p>
        </w:tc>
        <w:tc>
          <w:tcPr>
            <w:tcW w:w="1131" w:type="dxa"/>
            <w:vAlign w:val="center"/>
          </w:tcPr>
          <w:p w14:paraId="75EBF031" w14:textId="77777777" w:rsidR="00E93A7D" w:rsidRDefault="005F21AD">
            <w:r>
              <w:t>2475</w:t>
            </w:r>
          </w:p>
        </w:tc>
        <w:tc>
          <w:tcPr>
            <w:tcW w:w="1273" w:type="dxa"/>
            <w:vAlign w:val="center"/>
          </w:tcPr>
          <w:p w14:paraId="776A6C47" w14:textId="77777777" w:rsidR="00E93A7D" w:rsidRDefault="005F21AD">
            <w:r>
              <w:t>460</w:t>
            </w:r>
          </w:p>
        </w:tc>
        <w:tc>
          <w:tcPr>
            <w:tcW w:w="1131" w:type="dxa"/>
            <w:vAlign w:val="center"/>
          </w:tcPr>
          <w:p w14:paraId="48C8CFF6" w14:textId="77777777" w:rsidR="00E93A7D" w:rsidRDefault="005F21AD">
            <w:r>
              <w:t>368</w:t>
            </w:r>
          </w:p>
        </w:tc>
        <w:tc>
          <w:tcPr>
            <w:tcW w:w="1131" w:type="dxa"/>
            <w:vAlign w:val="center"/>
          </w:tcPr>
          <w:p w14:paraId="5ADEE70F" w14:textId="77777777" w:rsidR="00E93A7D" w:rsidRDefault="005F21AD">
            <w:r>
              <w:t>－</w:t>
            </w:r>
          </w:p>
        </w:tc>
      </w:tr>
      <w:tr w:rsidR="00E93A7D" w14:paraId="37E2DFD4" w14:textId="77777777">
        <w:tc>
          <w:tcPr>
            <w:tcW w:w="1115" w:type="dxa"/>
            <w:shd w:val="clear" w:color="auto" w:fill="E6E6E6"/>
            <w:vAlign w:val="center"/>
          </w:tcPr>
          <w:p w14:paraId="70C13214" w14:textId="77777777" w:rsidR="00E93A7D" w:rsidRDefault="005F21AD">
            <w:r>
              <w:t>75~100</w:t>
            </w:r>
          </w:p>
        </w:tc>
        <w:tc>
          <w:tcPr>
            <w:tcW w:w="1131" w:type="dxa"/>
            <w:vAlign w:val="center"/>
          </w:tcPr>
          <w:p w14:paraId="3EAB0E1F" w14:textId="77777777" w:rsidR="00E93A7D" w:rsidRDefault="005F21AD">
            <w:r>
              <w:t>0</w:t>
            </w:r>
          </w:p>
        </w:tc>
        <w:tc>
          <w:tcPr>
            <w:tcW w:w="1131" w:type="dxa"/>
            <w:vAlign w:val="center"/>
          </w:tcPr>
          <w:p w14:paraId="4349819F" w14:textId="77777777" w:rsidR="00E93A7D" w:rsidRDefault="005F21AD">
            <w:r>
              <w:t>0</w:t>
            </w:r>
          </w:p>
        </w:tc>
        <w:tc>
          <w:tcPr>
            <w:tcW w:w="1273" w:type="dxa"/>
            <w:vAlign w:val="center"/>
          </w:tcPr>
          <w:p w14:paraId="75FE79BD" w14:textId="77777777" w:rsidR="00E93A7D" w:rsidRDefault="005F21AD">
            <w:r>
              <w:t>5.00</w:t>
            </w:r>
          </w:p>
        </w:tc>
        <w:tc>
          <w:tcPr>
            <w:tcW w:w="1131" w:type="dxa"/>
            <w:vAlign w:val="center"/>
          </w:tcPr>
          <w:p w14:paraId="3E9144B7" w14:textId="77777777" w:rsidR="00E93A7D" w:rsidRDefault="005F21AD">
            <w:r>
              <w:t>0</w:t>
            </w:r>
          </w:p>
        </w:tc>
        <w:tc>
          <w:tcPr>
            <w:tcW w:w="1273" w:type="dxa"/>
            <w:vAlign w:val="center"/>
          </w:tcPr>
          <w:p w14:paraId="66060076" w14:textId="77777777" w:rsidR="00E93A7D" w:rsidRDefault="005F21AD">
            <w:r>
              <w:t>0</w:t>
            </w:r>
          </w:p>
        </w:tc>
        <w:tc>
          <w:tcPr>
            <w:tcW w:w="1131" w:type="dxa"/>
            <w:vAlign w:val="center"/>
          </w:tcPr>
          <w:p w14:paraId="0F4CA2DC" w14:textId="77777777" w:rsidR="00E93A7D" w:rsidRDefault="005F21AD">
            <w:r>
              <w:t>0</w:t>
            </w:r>
          </w:p>
        </w:tc>
        <w:tc>
          <w:tcPr>
            <w:tcW w:w="1131" w:type="dxa"/>
            <w:vAlign w:val="center"/>
          </w:tcPr>
          <w:p w14:paraId="0A108C4B" w14:textId="77777777" w:rsidR="00E93A7D" w:rsidRDefault="005F21AD">
            <w:r>
              <w:t>－</w:t>
            </w:r>
          </w:p>
        </w:tc>
      </w:tr>
      <w:tr w:rsidR="00E93A7D" w14:paraId="610DD03C" w14:textId="77777777">
        <w:tc>
          <w:tcPr>
            <w:tcW w:w="1115" w:type="dxa"/>
            <w:shd w:val="clear" w:color="auto" w:fill="E6E6E6"/>
            <w:vAlign w:val="center"/>
          </w:tcPr>
          <w:p w14:paraId="15B1A5E7" w14:textId="77777777" w:rsidR="00E93A7D" w:rsidRDefault="005F21AD">
            <w:r>
              <w:t>&gt;100</w:t>
            </w:r>
          </w:p>
        </w:tc>
        <w:tc>
          <w:tcPr>
            <w:tcW w:w="1131" w:type="dxa"/>
            <w:vAlign w:val="center"/>
          </w:tcPr>
          <w:p w14:paraId="5B36593F" w14:textId="77777777" w:rsidR="00E93A7D" w:rsidRDefault="005F21AD">
            <w:r>
              <w:t>0</w:t>
            </w:r>
          </w:p>
        </w:tc>
        <w:tc>
          <w:tcPr>
            <w:tcW w:w="1131" w:type="dxa"/>
            <w:vAlign w:val="center"/>
          </w:tcPr>
          <w:p w14:paraId="4F0AA6EB" w14:textId="77777777" w:rsidR="00E93A7D" w:rsidRDefault="005F21AD">
            <w:r>
              <w:t>0</w:t>
            </w:r>
          </w:p>
        </w:tc>
        <w:tc>
          <w:tcPr>
            <w:tcW w:w="1273" w:type="dxa"/>
            <w:vAlign w:val="center"/>
          </w:tcPr>
          <w:p w14:paraId="66B267D3" w14:textId="77777777" w:rsidR="00E93A7D" w:rsidRDefault="005F21AD">
            <w:r>
              <w:t>－</w:t>
            </w:r>
          </w:p>
        </w:tc>
        <w:tc>
          <w:tcPr>
            <w:tcW w:w="1131" w:type="dxa"/>
            <w:vAlign w:val="center"/>
          </w:tcPr>
          <w:p w14:paraId="6545FD6A" w14:textId="77777777" w:rsidR="00E93A7D" w:rsidRDefault="005F21AD">
            <w:r>
              <w:t>0</w:t>
            </w:r>
          </w:p>
        </w:tc>
        <w:tc>
          <w:tcPr>
            <w:tcW w:w="1273" w:type="dxa"/>
            <w:vAlign w:val="center"/>
          </w:tcPr>
          <w:p w14:paraId="4917BDB3" w14:textId="77777777" w:rsidR="00E93A7D" w:rsidRDefault="005F21AD">
            <w:r>
              <w:t>0</w:t>
            </w:r>
          </w:p>
        </w:tc>
        <w:tc>
          <w:tcPr>
            <w:tcW w:w="1131" w:type="dxa"/>
            <w:vAlign w:val="center"/>
          </w:tcPr>
          <w:p w14:paraId="2ED54EF9" w14:textId="77777777" w:rsidR="00E93A7D" w:rsidRDefault="005F21AD">
            <w:r>
              <w:t>0</w:t>
            </w:r>
          </w:p>
        </w:tc>
        <w:tc>
          <w:tcPr>
            <w:tcW w:w="1131" w:type="dxa"/>
            <w:vAlign w:val="center"/>
          </w:tcPr>
          <w:p w14:paraId="48438338" w14:textId="77777777" w:rsidR="00E93A7D" w:rsidRDefault="005F21AD">
            <w:r>
              <w:t>－</w:t>
            </w:r>
          </w:p>
        </w:tc>
      </w:tr>
      <w:tr w:rsidR="00E93A7D" w14:paraId="0D0D9D40" w14:textId="77777777">
        <w:tc>
          <w:tcPr>
            <w:tcW w:w="1115" w:type="dxa"/>
            <w:shd w:val="clear" w:color="auto" w:fill="E6E6E6"/>
            <w:vAlign w:val="center"/>
          </w:tcPr>
          <w:p w14:paraId="69FA8648" w14:textId="77777777" w:rsidR="00E93A7D" w:rsidRDefault="005F21AD">
            <w:r>
              <w:t>合计</w:t>
            </w:r>
          </w:p>
        </w:tc>
        <w:tc>
          <w:tcPr>
            <w:tcW w:w="1131" w:type="dxa"/>
            <w:vAlign w:val="center"/>
          </w:tcPr>
          <w:p w14:paraId="4AFE54FE" w14:textId="77777777" w:rsidR="00E93A7D" w:rsidRDefault="005F21AD">
            <w:r>
              <w:t>150449</w:t>
            </w:r>
          </w:p>
        </w:tc>
        <w:tc>
          <w:tcPr>
            <w:tcW w:w="1131" w:type="dxa"/>
            <w:vAlign w:val="center"/>
          </w:tcPr>
          <w:p w14:paraId="1A0F7023" w14:textId="77777777" w:rsidR="00E93A7D" w:rsidRDefault="005F21AD">
            <w:r>
              <w:t>1147</w:t>
            </w:r>
          </w:p>
        </w:tc>
        <w:tc>
          <w:tcPr>
            <w:tcW w:w="1273" w:type="dxa"/>
            <w:vAlign w:val="center"/>
          </w:tcPr>
          <w:p w14:paraId="5D4DBCB7" w14:textId="77777777" w:rsidR="00E93A7D" w:rsidRDefault="00E93A7D"/>
        </w:tc>
        <w:tc>
          <w:tcPr>
            <w:tcW w:w="1131" w:type="dxa"/>
            <w:vAlign w:val="center"/>
          </w:tcPr>
          <w:p w14:paraId="0A4D95B2" w14:textId="77777777" w:rsidR="00E93A7D" w:rsidRDefault="005F21AD">
            <w:r>
              <w:t>33541</w:t>
            </w:r>
          </w:p>
        </w:tc>
        <w:tc>
          <w:tcPr>
            <w:tcW w:w="1273" w:type="dxa"/>
            <w:vAlign w:val="center"/>
          </w:tcPr>
          <w:p w14:paraId="5D747FA4" w14:textId="77777777" w:rsidR="00E93A7D" w:rsidRDefault="005F21AD">
            <w:r>
              <w:t>11470</w:t>
            </w:r>
          </w:p>
        </w:tc>
        <w:tc>
          <w:tcPr>
            <w:tcW w:w="1131" w:type="dxa"/>
            <w:vAlign w:val="center"/>
          </w:tcPr>
          <w:p w14:paraId="59519656" w14:textId="77777777" w:rsidR="00E93A7D" w:rsidRDefault="005F21AD">
            <w:r>
              <w:t>9176</w:t>
            </w:r>
          </w:p>
        </w:tc>
        <w:tc>
          <w:tcPr>
            <w:tcW w:w="1131" w:type="dxa"/>
            <w:vAlign w:val="center"/>
          </w:tcPr>
          <w:p w14:paraId="2A014054" w14:textId="77777777" w:rsidR="00E93A7D" w:rsidRDefault="005F21AD">
            <w:r>
              <w:t>－</w:t>
            </w:r>
          </w:p>
        </w:tc>
      </w:tr>
    </w:tbl>
    <w:p w14:paraId="5E5665B5" w14:textId="77777777" w:rsidR="00E93A7D" w:rsidRDefault="005F21AD">
      <w:pPr>
        <w:pStyle w:val="2"/>
        <w:widowControl w:val="0"/>
        <w:rPr>
          <w:kern w:val="2"/>
        </w:rPr>
      </w:pPr>
      <w:bookmarkStart w:id="95" w:name="_Toc60149973"/>
      <w:r>
        <w:rPr>
          <w:kern w:val="2"/>
        </w:rPr>
        <w:lastRenderedPageBreak/>
        <w:t>供暖系统</w:t>
      </w:r>
      <w:bookmarkEnd w:id="95"/>
    </w:p>
    <w:p w14:paraId="3388B934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6" w:name="_Toc60149974"/>
      <w:r>
        <w:rPr>
          <w:color w:val="000000"/>
          <w:kern w:val="2"/>
          <w:szCs w:val="24"/>
        </w:rPr>
        <w:t>热水锅炉系统</w:t>
      </w:r>
      <w:bookmarkEnd w:id="96"/>
    </w:p>
    <w:p w14:paraId="1F35E1AD" w14:textId="77777777" w:rsidR="00E93A7D" w:rsidRDefault="005F21A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E93A7D" w14:paraId="031117B0" w14:textId="77777777">
        <w:tc>
          <w:tcPr>
            <w:tcW w:w="1166" w:type="dxa"/>
            <w:shd w:val="clear" w:color="auto" w:fill="E6E6E6"/>
            <w:vAlign w:val="center"/>
          </w:tcPr>
          <w:p w14:paraId="711F5EE5" w14:textId="77777777" w:rsidR="00E93A7D" w:rsidRDefault="005F21AD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B88681B" w14:textId="77777777" w:rsidR="00E93A7D" w:rsidRDefault="005F21AD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B0EC9D3" w14:textId="77777777" w:rsidR="00E93A7D" w:rsidRDefault="005F21AD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14:paraId="21615A5A" w14:textId="77777777" w:rsidR="00E93A7D" w:rsidRDefault="005F21AD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D3F91A" w14:textId="77777777" w:rsidR="00E93A7D" w:rsidRDefault="005F21AD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5081C16" w14:textId="77777777" w:rsidR="00E93A7D" w:rsidRDefault="005F21AD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14:paraId="732A2FF6" w14:textId="77777777" w:rsidR="00E93A7D" w:rsidRDefault="005F21AD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47EE482" w14:textId="77777777" w:rsidR="00E93A7D" w:rsidRDefault="005F21AD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E93A7D" w14:paraId="2114B561" w14:textId="77777777">
        <w:tc>
          <w:tcPr>
            <w:tcW w:w="1166" w:type="dxa"/>
            <w:vAlign w:val="center"/>
          </w:tcPr>
          <w:p w14:paraId="41C660DA" w14:textId="77777777" w:rsidR="00E93A7D" w:rsidRDefault="005F21AD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727E6196" w14:textId="77777777" w:rsidR="00E93A7D" w:rsidRDefault="005F21AD">
            <w:r>
              <w:t>1.00</w:t>
            </w:r>
          </w:p>
        </w:tc>
        <w:tc>
          <w:tcPr>
            <w:tcW w:w="628" w:type="dxa"/>
            <w:vAlign w:val="center"/>
          </w:tcPr>
          <w:p w14:paraId="7572B8E4" w14:textId="77777777" w:rsidR="00E93A7D" w:rsidRDefault="005F21AD">
            <w:r>
              <w:t>1</w:t>
            </w:r>
          </w:p>
        </w:tc>
        <w:tc>
          <w:tcPr>
            <w:tcW w:w="1141" w:type="dxa"/>
            <w:vAlign w:val="center"/>
          </w:tcPr>
          <w:p w14:paraId="4D2BF757" w14:textId="77777777" w:rsidR="00E93A7D" w:rsidRDefault="005F21AD">
            <w:r>
              <w:t>0.78</w:t>
            </w:r>
          </w:p>
        </w:tc>
        <w:tc>
          <w:tcPr>
            <w:tcW w:w="1273" w:type="dxa"/>
            <w:vAlign w:val="center"/>
          </w:tcPr>
          <w:p w14:paraId="2ABCAFD4" w14:textId="77777777" w:rsidR="00E93A7D" w:rsidRDefault="005F21AD">
            <w:r>
              <w:t>0.92</w:t>
            </w:r>
          </w:p>
        </w:tc>
        <w:tc>
          <w:tcPr>
            <w:tcW w:w="1415" w:type="dxa"/>
            <w:vAlign w:val="center"/>
          </w:tcPr>
          <w:p w14:paraId="23B22F16" w14:textId="77777777" w:rsidR="00E93A7D" w:rsidRDefault="005F21AD">
            <w:r>
              <w:t>189614</w:t>
            </w:r>
          </w:p>
        </w:tc>
        <w:tc>
          <w:tcPr>
            <w:tcW w:w="1375" w:type="dxa"/>
            <w:vAlign w:val="center"/>
          </w:tcPr>
          <w:p w14:paraId="05C51505" w14:textId="77777777" w:rsidR="00E93A7D" w:rsidRDefault="005F21AD">
            <w:r>
              <w:t>2.93</w:t>
            </w:r>
          </w:p>
        </w:tc>
        <w:tc>
          <w:tcPr>
            <w:tcW w:w="1165" w:type="dxa"/>
            <w:vAlign w:val="center"/>
          </w:tcPr>
          <w:p w14:paraId="74C412DE" w14:textId="77777777" w:rsidR="00E93A7D" w:rsidRDefault="005F21AD">
            <w:r>
              <w:t>90170</w:t>
            </w:r>
          </w:p>
        </w:tc>
      </w:tr>
    </w:tbl>
    <w:p w14:paraId="327EFEEA" w14:textId="77777777" w:rsidR="00E93A7D" w:rsidRDefault="005F21A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E93A7D" w14:paraId="7867AF13" w14:textId="77777777">
        <w:tc>
          <w:tcPr>
            <w:tcW w:w="1165" w:type="dxa"/>
            <w:shd w:val="clear" w:color="auto" w:fill="E6E6E6"/>
            <w:vAlign w:val="center"/>
          </w:tcPr>
          <w:p w14:paraId="4D062515" w14:textId="77777777" w:rsidR="00E93A7D" w:rsidRDefault="005F21AD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7FC97ACE" w14:textId="77777777" w:rsidR="00E93A7D" w:rsidRDefault="005F21AD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792B6B" w14:textId="77777777" w:rsidR="00E93A7D" w:rsidRDefault="005F21AD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16838802" w14:textId="77777777" w:rsidR="00E93A7D" w:rsidRDefault="005F21AD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F056A00" w14:textId="77777777" w:rsidR="00E93A7D" w:rsidRDefault="005F21AD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DC06176" w14:textId="77777777" w:rsidR="00E93A7D" w:rsidRDefault="005F21AD">
            <w:pPr>
              <w:jc w:val="center"/>
            </w:pPr>
            <w:r>
              <w:t>台数</w:t>
            </w:r>
          </w:p>
        </w:tc>
      </w:tr>
      <w:tr w:rsidR="00E93A7D" w14:paraId="1210E1F6" w14:textId="77777777">
        <w:tc>
          <w:tcPr>
            <w:tcW w:w="1165" w:type="dxa"/>
            <w:vAlign w:val="center"/>
          </w:tcPr>
          <w:p w14:paraId="3CB4697C" w14:textId="77777777" w:rsidR="00E93A7D" w:rsidRDefault="005F21AD">
            <w:r>
              <w:t>变频</w:t>
            </w:r>
          </w:p>
        </w:tc>
        <w:tc>
          <w:tcPr>
            <w:tcW w:w="1511" w:type="dxa"/>
            <w:vAlign w:val="center"/>
          </w:tcPr>
          <w:p w14:paraId="703F7E01" w14:textId="77777777" w:rsidR="00E93A7D" w:rsidRDefault="005F21AD">
            <w:r>
              <w:t>8</w:t>
            </w:r>
          </w:p>
        </w:tc>
        <w:tc>
          <w:tcPr>
            <w:tcW w:w="1131" w:type="dxa"/>
            <w:vAlign w:val="center"/>
          </w:tcPr>
          <w:p w14:paraId="4ED1E2E6" w14:textId="77777777" w:rsidR="00E93A7D" w:rsidRDefault="005F21AD">
            <w:r>
              <w:t>30</w:t>
            </w:r>
          </w:p>
        </w:tc>
        <w:tc>
          <w:tcPr>
            <w:tcW w:w="2014" w:type="dxa"/>
            <w:vAlign w:val="center"/>
          </w:tcPr>
          <w:p w14:paraId="64FA792E" w14:textId="77777777" w:rsidR="00E93A7D" w:rsidRDefault="005F21AD">
            <w:r>
              <w:t>15</w:t>
            </w:r>
          </w:p>
        </w:tc>
        <w:tc>
          <w:tcPr>
            <w:tcW w:w="2331" w:type="dxa"/>
            <w:vAlign w:val="center"/>
          </w:tcPr>
          <w:p w14:paraId="7807BB90" w14:textId="77777777" w:rsidR="00E93A7D" w:rsidRDefault="005F21AD">
            <w:r>
              <w:t>80</w:t>
            </w:r>
          </w:p>
        </w:tc>
        <w:tc>
          <w:tcPr>
            <w:tcW w:w="1165" w:type="dxa"/>
            <w:vAlign w:val="center"/>
          </w:tcPr>
          <w:p w14:paraId="5BB38C0E" w14:textId="77777777" w:rsidR="00E93A7D" w:rsidRDefault="005F21AD">
            <w:r>
              <w:t>1</w:t>
            </w:r>
          </w:p>
        </w:tc>
      </w:tr>
    </w:tbl>
    <w:p w14:paraId="2CB94AEC" w14:textId="77777777" w:rsidR="00E93A7D" w:rsidRDefault="005F21A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E93A7D" w14:paraId="6A33F727" w14:textId="77777777">
        <w:tc>
          <w:tcPr>
            <w:tcW w:w="1182" w:type="dxa"/>
            <w:shd w:val="clear" w:color="auto" w:fill="E6E6E6"/>
            <w:vAlign w:val="center"/>
          </w:tcPr>
          <w:p w14:paraId="5B7C0E2F" w14:textId="77777777" w:rsidR="00E93A7D" w:rsidRDefault="005F21AD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13901BB" w14:textId="77777777" w:rsidR="00E93A7D" w:rsidRDefault="005F21AD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30448E9" w14:textId="77777777" w:rsidR="00E93A7D" w:rsidRDefault="005F21AD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66DF4A7" w14:textId="77777777" w:rsidR="00E93A7D" w:rsidRDefault="005F21AD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34F74A0" w14:textId="77777777" w:rsidR="00E93A7D" w:rsidRDefault="005F21AD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A39DC50" w14:textId="77777777" w:rsidR="00E93A7D" w:rsidRDefault="005F21AD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8C5E020" w14:textId="77777777" w:rsidR="00E93A7D" w:rsidRDefault="005F21AD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E93A7D" w14:paraId="3F6E28E1" w14:textId="77777777">
        <w:tc>
          <w:tcPr>
            <w:tcW w:w="1182" w:type="dxa"/>
            <w:shd w:val="clear" w:color="auto" w:fill="E6E6E6"/>
            <w:vAlign w:val="center"/>
          </w:tcPr>
          <w:p w14:paraId="669D709A" w14:textId="77777777" w:rsidR="00E93A7D" w:rsidRDefault="005F21AD">
            <w:r>
              <w:t>25</w:t>
            </w:r>
          </w:p>
        </w:tc>
        <w:tc>
          <w:tcPr>
            <w:tcW w:w="1358" w:type="dxa"/>
            <w:vAlign w:val="center"/>
          </w:tcPr>
          <w:p w14:paraId="40F5B131" w14:textId="77777777" w:rsidR="00E93A7D" w:rsidRDefault="005F21AD">
            <w:r>
              <w:t>250</w:t>
            </w:r>
          </w:p>
        </w:tc>
        <w:tc>
          <w:tcPr>
            <w:tcW w:w="1358" w:type="dxa"/>
            <w:vAlign w:val="center"/>
          </w:tcPr>
          <w:p w14:paraId="2C9B7833" w14:textId="77777777" w:rsidR="00E93A7D" w:rsidRDefault="005F21AD">
            <w:r>
              <w:t>8</w:t>
            </w:r>
          </w:p>
        </w:tc>
        <w:tc>
          <w:tcPr>
            <w:tcW w:w="1358" w:type="dxa"/>
            <w:vAlign w:val="center"/>
          </w:tcPr>
          <w:p w14:paraId="635EF65F" w14:textId="77777777" w:rsidR="00E93A7D" w:rsidRDefault="005F21AD">
            <w:r>
              <w:t>0.0320</w:t>
            </w:r>
          </w:p>
        </w:tc>
        <w:tc>
          <w:tcPr>
            <w:tcW w:w="1358" w:type="dxa"/>
            <w:vAlign w:val="center"/>
          </w:tcPr>
          <w:p w14:paraId="4D1E7D0B" w14:textId="77777777" w:rsidR="00E93A7D" w:rsidRDefault="005F21AD">
            <w:r>
              <w:t>121697</w:t>
            </w:r>
          </w:p>
        </w:tc>
        <w:tc>
          <w:tcPr>
            <w:tcW w:w="1358" w:type="dxa"/>
            <w:vAlign w:val="center"/>
          </w:tcPr>
          <w:p w14:paraId="25AFE35E" w14:textId="77777777" w:rsidR="00E93A7D" w:rsidRDefault="005F21AD">
            <w:r>
              <w:t>1295</w:t>
            </w:r>
          </w:p>
        </w:tc>
        <w:tc>
          <w:tcPr>
            <w:tcW w:w="1358" w:type="dxa"/>
            <w:vAlign w:val="center"/>
          </w:tcPr>
          <w:p w14:paraId="67B254DA" w14:textId="77777777" w:rsidR="00E93A7D" w:rsidRDefault="005F21AD">
            <w:r>
              <w:t>8873</w:t>
            </w:r>
          </w:p>
        </w:tc>
      </w:tr>
      <w:tr w:rsidR="00E93A7D" w14:paraId="4FDA1202" w14:textId="77777777">
        <w:tc>
          <w:tcPr>
            <w:tcW w:w="1182" w:type="dxa"/>
            <w:shd w:val="clear" w:color="auto" w:fill="E6E6E6"/>
            <w:vAlign w:val="center"/>
          </w:tcPr>
          <w:p w14:paraId="002318FB" w14:textId="77777777" w:rsidR="00E93A7D" w:rsidRDefault="005F21AD">
            <w:r>
              <w:t>50</w:t>
            </w:r>
          </w:p>
        </w:tc>
        <w:tc>
          <w:tcPr>
            <w:tcW w:w="1358" w:type="dxa"/>
            <w:vAlign w:val="center"/>
          </w:tcPr>
          <w:p w14:paraId="5D821578" w14:textId="77777777" w:rsidR="00E93A7D" w:rsidRDefault="005F21AD">
            <w:r>
              <w:t>500</w:t>
            </w:r>
          </w:p>
        </w:tc>
        <w:tc>
          <w:tcPr>
            <w:tcW w:w="1358" w:type="dxa"/>
            <w:vAlign w:val="center"/>
          </w:tcPr>
          <w:p w14:paraId="627E96F4" w14:textId="77777777" w:rsidR="00E93A7D" w:rsidRDefault="005F21AD">
            <w:r>
              <w:t>8</w:t>
            </w:r>
          </w:p>
        </w:tc>
        <w:tc>
          <w:tcPr>
            <w:tcW w:w="1358" w:type="dxa"/>
            <w:vAlign w:val="center"/>
          </w:tcPr>
          <w:p w14:paraId="2D71E842" w14:textId="77777777" w:rsidR="00E93A7D" w:rsidRDefault="005F21AD">
            <w:r>
              <w:t>0.0160</w:t>
            </w:r>
          </w:p>
        </w:tc>
        <w:tc>
          <w:tcPr>
            <w:tcW w:w="1358" w:type="dxa"/>
            <w:vAlign w:val="center"/>
          </w:tcPr>
          <w:p w14:paraId="05E7E8BF" w14:textId="77777777" w:rsidR="00E93A7D" w:rsidRDefault="005F21AD">
            <w:r>
              <w:t>60150</w:t>
            </w:r>
          </w:p>
        </w:tc>
        <w:tc>
          <w:tcPr>
            <w:tcW w:w="1358" w:type="dxa"/>
            <w:vAlign w:val="center"/>
          </w:tcPr>
          <w:p w14:paraId="2CD8A6C7" w14:textId="77777777" w:rsidR="00E93A7D" w:rsidRDefault="005F21AD">
            <w:r>
              <w:t>177</w:t>
            </w:r>
          </w:p>
        </w:tc>
        <w:tc>
          <w:tcPr>
            <w:tcW w:w="1358" w:type="dxa"/>
            <w:vAlign w:val="center"/>
          </w:tcPr>
          <w:p w14:paraId="0E82ED66" w14:textId="77777777" w:rsidR="00E93A7D" w:rsidRDefault="005F21AD">
            <w:r>
              <w:t>1368</w:t>
            </w:r>
          </w:p>
        </w:tc>
      </w:tr>
      <w:tr w:rsidR="00E93A7D" w14:paraId="34636446" w14:textId="77777777">
        <w:tc>
          <w:tcPr>
            <w:tcW w:w="1182" w:type="dxa"/>
            <w:shd w:val="clear" w:color="auto" w:fill="E6E6E6"/>
            <w:vAlign w:val="center"/>
          </w:tcPr>
          <w:p w14:paraId="7BF1BA27" w14:textId="77777777" w:rsidR="00E93A7D" w:rsidRDefault="005F21AD">
            <w:r>
              <w:t>75</w:t>
            </w:r>
          </w:p>
        </w:tc>
        <w:tc>
          <w:tcPr>
            <w:tcW w:w="1358" w:type="dxa"/>
            <w:vAlign w:val="center"/>
          </w:tcPr>
          <w:p w14:paraId="037F6BCC" w14:textId="77777777" w:rsidR="00E93A7D" w:rsidRDefault="005F21AD">
            <w:r>
              <w:t>750</w:t>
            </w:r>
          </w:p>
        </w:tc>
        <w:tc>
          <w:tcPr>
            <w:tcW w:w="1358" w:type="dxa"/>
            <w:vAlign w:val="center"/>
          </w:tcPr>
          <w:p w14:paraId="4A572DE0" w14:textId="77777777" w:rsidR="00E93A7D" w:rsidRDefault="005F21AD">
            <w:r>
              <w:t>8</w:t>
            </w:r>
          </w:p>
        </w:tc>
        <w:tc>
          <w:tcPr>
            <w:tcW w:w="1358" w:type="dxa"/>
            <w:vAlign w:val="center"/>
          </w:tcPr>
          <w:p w14:paraId="0D87D022" w14:textId="77777777" w:rsidR="00E93A7D" w:rsidRDefault="005F21AD">
            <w:r>
              <w:t>0.0107</w:t>
            </w:r>
          </w:p>
        </w:tc>
        <w:tc>
          <w:tcPr>
            <w:tcW w:w="1358" w:type="dxa"/>
            <w:vAlign w:val="center"/>
          </w:tcPr>
          <w:p w14:paraId="2E484F17" w14:textId="77777777" w:rsidR="00E93A7D" w:rsidRDefault="005F21AD">
            <w:r>
              <w:t>7766</w:t>
            </w:r>
          </w:p>
        </w:tc>
        <w:tc>
          <w:tcPr>
            <w:tcW w:w="1358" w:type="dxa"/>
            <w:vAlign w:val="center"/>
          </w:tcPr>
          <w:p w14:paraId="270EFBAD" w14:textId="77777777" w:rsidR="00E93A7D" w:rsidRDefault="005F21AD">
            <w:r>
              <w:t>14</w:t>
            </w:r>
          </w:p>
        </w:tc>
        <w:tc>
          <w:tcPr>
            <w:tcW w:w="1358" w:type="dxa"/>
            <w:vAlign w:val="center"/>
          </w:tcPr>
          <w:p w14:paraId="04D9D8EB" w14:textId="77777777" w:rsidR="00E93A7D" w:rsidRDefault="005F21AD">
            <w:r>
              <w:t>96</w:t>
            </w:r>
          </w:p>
        </w:tc>
      </w:tr>
      <w:tr w:rsidR="00E93A7D" w14:paraId="1D8F9607" w14:textId="77777777">
        <w:tc>
          <w:tcPr>
            <w:tcW w:w="1182" w:type="dxa"/>
            <w:shd w:val="clear" w:color="auto" w:fill="E6E6E6"/>
            <w:vAlign w:val="center"/>
          </w:tcPr>
          <w:p w14:paraId="640A8E0B" w14:textId="77777777" w:rsidR="00E93A7D" w:rsidRDefault="005F21AD">
            <w:r>
              <w:t>100</w:t>
            </w:r>
          </w:p>
        </w:tc>
        <w:tc>
          <w:tcPr>
            <w:tcW w:w="1358" w:type="dxa"/>
            <w:vAlign w:val="center"/>
          </w:tcPr>
          <w:p w14:paraId="03F83A2E" w14:textId="77777777" w:rsidR="00E93A7D" w:rsidRDefault="005F21AD">
            <w:r>
              <w:t>1000</w:t>
            </w:r>
          </w:p>
        </w:tc>
        <w:tc>
          <w:tcPr>
            <w:tcW w:w="1358" w:type="dxa"/>
            <w:vAlign w:val="center"/>
          </w:tcPr>
          <w:p w14:paraId="64DCA5B0" w14:textId="77777777" w:rsidR="00E93A7D" w:rsidRDefault="005F21AD">
            <w:r>
              <w:t>8</w:t>
            </w:r>
          </w:p>
        </w:tc>
        <w:tc>
          <w:tcPr>
            <w:tcW w:w="1358" w:type="dxa"/>
            <w:vAlign w:val="center"/>
          </w:tcPr>
          <w:p w14:paraId="7FCD4CDE" w14:textId="77777777" w:rsidR="00E93A7D" w:rsidRDefault="005F21AD">
            <w:r>
              <w:t>0.0080</w:t>
            </w:r>
          </w:p>
        </w:tc>
        <w:tc>
          <w:tcPr>
            <w:tcW w:w="1358" w:type="dxa"/>
            <w:vAlign w:val="center"/>
          </w:tcPr>
          <w:p w14:paraId="020ACB20" w14:textId="77777777" w:rsidR="00E93A7D" w:rsidRDefault="005F21AD">
            <w:r>
              <w:t>0</w:t>
            </w:r>
          </w:p>
        </w:tc>
        <w:tc>
          <w:tcPr>
            <w:tcW w:w="1358" w:type="dxa"/>
            <w:vAlign w:val="center"/>
          </w:tcPr>
          <w:p w14:paraId="731F4272" w14:textId="77777777" w:rsidR="00E93A7D" w:rsidRDefault="005F21AD">
            <w:r>
              <w:t>0</w:t>
            </w:r>
          </w:p>
        </w:tc>
        <w:tc>
          <w:tcPr>
            <w:tcW w:w="1358" w:type="dxa"/>
            <w:vAlign w:val="center"/>
          </w:tcPr>
          <w:p w14:paraId="1144F59F" w14:textId="77777777" w:rsidR="00E93A7D" w:rsidRDefault="005F21AD">
            <w:r>
              <w:t>0</w:t>
            </w:r>
          </w:p>
        </w:tc>
      </w:tr>
      <w:tr w:rsidR="00E93A7D" w14:paraId="433FF843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287B460A" w14:textId="77777777" w:rsidR="00E93A7D" w:rsidRDefault="005F21AD">
            <w:r>
              <w:t>综合</w:t>
            </w:r>
          </w:p>
        </w:tc>
        <w:tc>
          <w:tcPr>
            <w:tcW w:w="1358" w:type="dxa"/>
            <w:vAlign w:val="center"/>
          </w:tcPr>
          <w:p w14:paraId="1C3AA9A7" w14:textId="77777777" w:rsidR="00E93A7D" w:rsidRDefault="005F21AD">
            <w:r>
              <w:t>189614</w:t>
            </w:r>
          </w:p>
        </w:tc>
        <w:tc>
          <w:tcPr>
            <w:tcW w:w="1358" w:type="dxa"/>
            <w:vAlign w:val="center"/>
          </w:tcPr>
          <w:p w14:paraId="118B321B" w14:textId="77777777" w:rsidR="00E93A7D" w:rsidRDefault="005F21AD">
            <w:r>
              <w:t>1486</w:t>
            </w:r>
          </w:p>
        </w:tc>
        <w:tc>
          <w:tcPr>
            <w:tcW w:w="1358" w:type="dxa"/>
            <w:vAlign w:val="center"/>
          </w:tcPr>
          <w:p w14:paraId="240DDF65" w14:textId="77777777" w:rsidR="00E93A7D" w:rsidRDefault="005F21AD">
            <w:r>
              <w:t>10337</w:t>
            </w:r>
          </w:p>
        </w:tc>
      </w:tr>
    </w:tbl>
    <w:p w14:paraId="082402A0" w14:textId="77777777" w:rsidR="00E93A7D" w:rsidRDefault="005F21AD">
      <w:pPr>
        <w:pStyle w:val="2"/>
        <w:widowControl w:val="0"/>
        <w:rPr>
          <w:kern w:val="2"/>
        </w:rPr>
      </w:pPr>
      <w:bookmarkStart w:id="97" w:name="_Toc60149975"/>
      <w:r>
        <w:rPr>
          <w:kern w:val="2"/>
        </w:rPr>
        <w:t>照明</w:t>
      </w:r>
      <w:bookmarkEnd w:id="9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93A7D" w14:paraId="391A9606" w14:textId="77777777">
        <w:tc>
          <w:tcPr>
            <w:tcW w:w="3135" w:type="dxa"/>
            <w:shd w:val="clear" w:color="auto" w:fill="E6E6E6"/>
            <w:vAlign w:val="center"/>
          </w:tcPr>
          <w:p w14:paraId="68857742" w14:textId="77777777" w:rsidR="00E93A7D" w:rsidRDefault="005F21AD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33D1596" w14:textId="77777777" w:rsidR="00E93A7D" w:rsidRDefault="005F21AD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7209F0" w14:textId="77777777" w:rsidR="00E93A7D" w:rsidRDefault="005F21AD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6F40BFC" w14:textId="77777777" w:rsidR="00E93A7D" w:rsidRDefault="005F21AD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B7CAD8C" w14:textId="77777777" w:rsidR="00E93A7D" w:rsidRDefault="005F21AD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93A7D" w14:paraId="60F13DEA" w14:textId="77777777">
        <w:tc>
          <w:tcPr>
            <w:tcW w:w="3135" w:type="dxa"/>
            <w:vAlign w:val="center"/>
          </w:tcPr>
          <w:p w14:paraId="4BFA2691" w14:textId="77777777" w:rsidR="00E93A7D" w:rsidRDefault="005F21AD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56A65FF7" w14:textId="77777777" w:rsidR="00E93A7D" w:rsidRDefault="005F21AD">
            <w:r>
              <w:t>15.12</w:t>
            </w:r>
          </w:p>
        </w:tc>
        <w:tc>
          <w:tcPr>
            <w:tcW w:w="1131" w:type="dxa"/>
            <w:vAlign w:val="center"/>
          </w:tcPr>
          <w:p w14:paraId="47BC7806" w14:textId="77777777" w:rsidR="00E93A7D" w:rsidRDefault="005F21AD">
            <w:r>
              <w:t>1</w:t>
            </w:r>
          </w:p>
        </w:tc>
        <w:tc>
          <w:tcPr>
            <w:tcW w:w="1522" w:type="dxa"/>
            <w:vAlign w:val="center"/>
          </w:tcPr>
          <w:p w14:paraId="24554A3C" w14:textId="77777777" w:rsidR="00E93A7D" w:rsidRDefault="005F21AD">
            <w:r>
              <w:t>36</w:t>
            </w:r>
          </w:p>
        </w:tc>
        <w:tc>
          <w:tcPr>
            <w:tcW w:w="1862" w:type="dxa"/>
            <w:vAlign w:val="center"/>
          </w:tcPr>
          <w:p w14:paraId="770DA148" w14:textId="77777777" w:rsidR="00E93A7D" w:rsidRDefault="005F21AD">
            <w:r>
              <w:t>544</w:t>
            </w:r>
          </w:p>
        </w:tc>
      </w:tr>
      <w:tr w:rsidR="00E93A7D" w14:paraId="44596FAD" w14:textId="77777777">
        <w:tc>
          <w:tcPr>
            <w:tcW w:w="3135" w:type="dxa"/>
            <w:vAlign w:val="center"/>
          </w:tcPr>
          <w:p w14:paraId="21E13677" w14:textId="77777777" w:rsidR="00E93A7D" w:rsidRDefault="005F21AD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57F341C1" w14:textId="77777777" w:rsidR="00E93A7D" w:rsidRDefault="005F21AD">
            <w:r>
              <w:t>15.12</w:t>
            </w:r>
          </w:p>
        </w:tc>
        <w:tc>
          <w:tcPr>
            <w:tcW w:w="1131" w:type="dxa"/>
            <w:vAlign w:val="center"/>
          </w:tcPr>
          <w:p w14:paraId="2A2E70BE" w14:textId="77777777" w:rsidR="00E93A7D" w:rsidRDefault="005F21AD">
            <w:r>
              <w:t>35</w:t>
            </w:r>
          </w:p>
        </w:tc>
        <w:tc>
          <w:tcPr>
            <w:tcW w:w="1522" w:type="dxa"/>
            <w:vAlign w:val="center"/>
          </w:tcPr>
          <w:p w14:paraId="52A7E484" w14:textId="77777777" w:rsidR="00E93A7D" w:rsidRDefault="005F21AD">
            <w:r>
              <w:t>4137</w:t>
            </w:r>
          </w:p>
        </w:tc>
        <w:tc>
          <w:tcPr>
            <w:tcW w:w="1862" w:type="dxa"/>
            <w:vAlign w:val="center"/>
          </w:tcPr>
          <w:p w14:paraId="0DF67E56" w14:textId="77777777" w:rsidR="00E93A7D" w:rsidRDefault="005F21AD">
            <w:r>
              <w:t>62558</w:t>
            </w:r>
          </w:p>
        </w:tc>
      </w:tr>
      <w:tr w:rsidR="00E93A7D" w14:paraId="62FC7D4A" w14:textId="77777777">
        <w:tc>
          <w:tcPr>
            <w:tcW w:w="3135" w:type="dxa"/>
            <w:vAlign w:val="center"/>
          </w:tcPr>
          <w:p w14:paraId="361E0FCC" w14:textId="77777777" w:rsidR="00E93A7D" w:rsidRDefault="005F21AD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3A50D7AE" w14:textId="77777777" w:rsidR="00E93A7D" w:rsidRDefault="005F21AD">
            <w:r>
              <w:t>11.81</w:t>
            </w:r>
          </w:p>
        </w:tc>
        <w:tc>
          <w:tcPr>
            <w:tcW w:w="1131" w:type="dxa"/>
            <w:vAlign w:val="center"/>
          </w:tcPr>
          <w:p w14:paraId="4A6F0E7E" w14:textId="77777777" w:rsidR="00E93A7D" w:rsidRDefault="005F21AD">
            <w:r>
              <w:t>1</w:t>
            </w:r>
          </w:p>
        </w:tc>
        <w:tc>
          <w:tcPr>
            <w:tcW w:w="1522" w:type="dxa"/>
            <w:vAlign w:val="center"/>
          </w:tcPr>
          <w:p w14:paraId="218BE146" w14:textId="77777777" w:rsidR="00E93A7D" w:rsidRDefault="005F21AD">
            <w:r>
              <w:t>6</w:t>
            </w:r>
          </w:p>
        </w:tc>
        <w:tc>
          <w:tcPr>
            <w:tcW w:w="1862" w:type="dxa"/>
            <w:vAlign w:val="center"/>
          </w:tcPr>
          <w:p w14:paraId="0E4E0AAE" w14:textId="77777777" w:rsidR="00E93A7D" w:rsidRDefault="005F21AD">
            <w:r>
              <w:t>74</w:t>
            </w:r>
          </w:p>
        </w:tc>
      </w:tr>
      <w:tr w:rsidR="00E93A7D" w14:paraId="0AEEEECD" w14:textId="77777777">
        <w:tc>
          <w:tcPr>
            <w:tcW w:w="7485" w:type="dxa"/>
            <w:gridSpan w:val="4"/>
            <w:vAlign w:val="center"/>
          </w:tcPr>
          <w:p w14:paraId="0B5F760C" w14:textId="77777777" w:rsidR="00E93A7D" w:rsidRDefault="005F21AD">
            <w:r>
              <w:t>总计</w:t>
            </w:r>
          </w:p>
        </w:tc>
        <w:tc>
          <w:tcPr>
            <w:tcW w:w="1862" w:type="dxa"/>
            <w:vAlign w:val="center"/>
          </w:tcPr>
          <w:p w14:paraId="68406EFE" w14:textId="77777777" w:rsidR="00E93A7D" w:rsidRDefault="005F21AD">
            <w:r>
              <w:t>63176</w:t>
            </w:r>
          </w:p>
        </w:tc>
      </w:tr>
    </w:tbl>
    <w:p w14:paraId="0B4BF0DD" w14:textId="77777777" w:rsidR="00E93A7D" w:rsidRDefault="005F21A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8" w:name="_Toc60149976"/>
      <w:r>
        <w:rPr>
          <w:color w:val="000000"/>
          <w:kern w:val="2"/>
          <w:szCs w:val="24"/>
        </w:rPr>
        <w:t>比对建筑</w:t>
      </w:r>
      <w:bookmarkEnd w:id="98"/>
    </w:p>
    <w:p w14:paraId="7B63FF36" w14:textId="77777777" w:rsidR="00E93A7D" w:rsidRDefault="005F21AD">
      <w:pPr>
        <w:pStyle w:val="2"/>
        <w:widowControl w:val="0"/>
        <w:rPr>
          <w:kern w:val="2"/>
        </w:rPr>
      </w:pPr>
      <w:bookmarkStart w:id="99" w:name="_Toc60149977"/>
      <w:r>
        <w:rPr>
          <w:kern w:val="2"/>
        </w:rPr>
        <w:t>房间类型</w:t>
      </w:r>
      <w:bookmarkEnd w:id="99"/>
    </w:p>
    <w:p w14:paraId="4642ABE9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0" w:name="_Toc60149978"/>
      <w:r>
        <w:rPr>
          <w:color w:val="000000"/>
          <w:kern w:val="2"/>
          <w:szCs w:val="24"/>
        </w:rPr>
        <w:t>房间表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93A7D" w14:paraId="5C74908B" w14:textId="77777777">
        <w:tc>
          <w:tcPr>
            <w:tcW w:w="1862" w:type="dxa"/>
            <w:shd w:val="clear" w:color="auto" w:fill="E6E6E6"/>
            <w:vAlign w:val="center"/>
          </w:tcPr>
          <w:p w14:paraId="06C9D5B3" w14:textId="77777777" w:rsidR="00E93A7D" w:rsidRDefault="005F21AD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817F585" w14:textId="77777777" w:rsidR="00E93A7D" w:rsidRDefault="005F21AD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A32995B" w14:textId="77777777" w:rsidR="00E93A7D" w:rsidRDefault="005F21AD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231E7B7" w14:textId="77777777" w:rsidR="00E93A7D" w:rsidRDefault="005F21AD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F931F09" w14:textId="77777777" w:rsidR="00E93A7D" w:rsidRDefault="005F21AD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A1A8803" w14:textId="77777777" w:rsidR="00E93A7D" w:rsidRDefault="005F21AD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6E0E315" w14:textId="77777777" w:rsidR="00E93A7D" w:rsidRDefault="005F21AD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93A7D" w14:paraId="75A52A71" w14:textId="77777777">
        <w:tc>
          <w:tcPr>
            <w:tcW w:w="1862" w:type="dxa"/>
            <w:shd w:val="clear" w:color="auto" w:fill="E6E6E6"/>
            <w:vAlign w:val="center"/>
          </w:tcPr>
          <w:p w14:paraId="7ED9FE42" w14:textId="77777777" w:rsidR="00E93A7D" w:rsidRDefault="005F21AD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0BFC1B0C" w14:textId="77777777" w:rsidR="00E93A7D" w:rsidRDefault="005F21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1A65294" w14:textId="77777777" w:rsidR="00E93A7D" w:rsidRDefault="005F21AD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4BAF2F3" w14:textId="77777777" w:rsidR="00E93A7D" w:rsidRDefault="005F21AD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071F6E" w14:textId="77777777" w:rsidR="00E93A7D" w:rsidRDefault="005F21AD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4D9FEB" w14:textId="77777777" w:rsidR="00E93A7D" w:rsidRDefault="005F21AD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3FCD5DB" w14:textId="77777777" w:rsidR="00E93A7D" w:rsidRDefault="005F21A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93A7D" w14:paraId="7B5C55A7" w14:textId="77777777">
        <w:tc>
          <w:tcPr>
            <w:tcW w:w="1862" w:type="dxa"/>
            <w:shd w:val="clear" w:color="auto" w:fill="E6E6E6"/>
            <w:vAlign w:val="center"/>
          </w:tcPr>
          <w:p w14:paraId="5C5A22DE" w14:textId="77777777" w:rsidR="00E93A7D" w:rsidRDefault="005F21AD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8F87532" w14:textId="77777777" w:rsidR="00E93A7D" w:rsidRDefault="005F21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EB4AAC6" w14:textId="77777777" w:rsidR="00E93A7D" w:rsidRDefault="005F21A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4083CD5" w14:textId="77777777" w:rsidR="00E93A7D" w:rsidRDefault="005F21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B12751F" w14:textId="77777777" w:rsidR="00E93A7D" w:rsidRDefault="005F21AD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E23F383" w14:textId="77777777" w:rsidR="00E93A7D" w:rsidRDefault="005F21AD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441CCD8" w14:textId="77777777" w:rsidR="00E93A7D" w:rsidRDefault="005F21A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93A7D" w14:paraId="013D9A79" w14:textId="77777777">
        <w:tc>
          <w:tcPr>
            <w:tcW w:w="1862" w:type="dxa"/>
            <w:shd w:val="clear" w:color="auto" w:fill="E6E6E6"/>
            <w:vAlign w:val="center"/>
          </w:tcPr>
          <w:p w14:paraId="204EEA0C" w14:textId="77777777" w:rsidR="00E93A7D" w:rsidRDefault="005F21AD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0E7583F0" w14:textId="77777777" w:rsidR="00E93A7D" w:rsidRDefault="005F21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D533CCB" w14:textId="77777777" w:rsidR="00E93A7D" w:rsidRDefault="005F21AD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0D5010D7" w14:textId="77777777" w:rsidR="00E93A7D" w:rsidRDefault="005F21A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A2BA75" w14:textId="77777777" w:rsidR="00E93A7D" w:rsidRDefault="005F21AD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D7F6BE" w14:textId="77777777" w:rsidR="00E93A7D" w:rsidRDefault="005F21AD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C21A181" w14:textId="77777777" w:rsidR="00E93A7D" w:rsidRDefault="005F21A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335BC7CF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1" w:name="_Toc60149979"/>
      <w:r>
        <w:rPr>
          <w:color w:val="000000"/>
          <w:kern w:val="2"/>
          <w:szCs w:val="24"/>
        </w:rPr>
        <w:lastRenderedPageBreak/>
        <w:t>作息时间表</w:t>
      </w:r>
      <w:bookmarkEnd w:id="101"/>
    </w:p>
    <w:p w14:paraId="630D1E59" w14:textId="77777777" w:rsidR="00E93A7D" w:rsidRDefault="005F21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14:paraId="095232FC" w14:textId="77777777" w:rsidR="00E93A7D" w:rsidRDefault="005F21AD">
      <w:pPr>
        <w:pStyle w:val="2"/>
        <w:widowControl w:val="0"/>
        <w:rPr>
          <w:kern w:val="2"/>
        </w:rPr>
      </w:pPr>
      <w:bookmarkStart w:id="102" w:name="_Toc60149980"/>
      <w:r>
        <w:rPr>
          <w:kern w:val="2"/>
        </w:rPr>
        <w:t>系统类型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93A7D" w14:paraId="424DB5A2" w14:textId="77777777">
        <w:tc>
          <w:tcPr>
            <w:tcW w:w="1131" w:type="dxa"/>
            <w:shd w:val="clear" w:color="auto" w:fill="E6E6E6"/>
            <w:vAlign w:val="center"/>
          </w:tcPr>
          <w:p w14:paraId="317AA5E5" w14:textId="77777777" w:rsidR="00E93A7D" w:rsidRDefault="005F21AD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93B0C72" w14:textId="77777777" w:rsidR="00E93A7D" w:rsidRDefault="005F21AD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94B7A" w14:textId="77777777" w:rsidR="00E93A7D" w:rsidRDefault="005F21AD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B16DE5" w14:textId="77777777" w:rsidR="00E93A7D" w:rsidRDefault="005F21AD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ED1DDA8" w14:textId="77777777" w:rsidR="00E93A7D" w:rsidRDefault="005F21A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4314C6D" w14:textId="77777777" w:rsidR="00E93A7D" w:rsidRDefault="005F21AD">
            <w:pPr>
              <w:jc w:val="center"/>
            </w:pPr>
            <w:r>
              <w:t>包含的房间</w:t>
            </w:r>
          </w:p>
        </w:tc>
      </w:tr>
      <w:tr w:rsidR="00E93A7D" w14:paraId="24942D2D" w14:textId="77777777">
        <w:tc>
          <w:tcPr>
            <w:tcW w:w="1131" w:type="dxa"/>
            <w:vAlign w:val="center"/>
          </w:tcPr>
          <w:p w14:paraId="3A3DDEFE" w14:textId="77777777" w:rsidR="00E93A7D" w:rsidRDefault="005F21AD">
            <w:r>
              <w:t>默认</w:t>
            </w:r>
          </w:p>
        </w:tc>
        <w:tc>
          <w:tcPr>
            <w:tcW w:w="1924" w:type="dxa"/>
            <w:vAlign w:val="center"/>
          </w:tcPr>
          <w:p w14:paraId="72A099A0" w14:textId="77777777" w:rsidR="00E93A7D" w:rsidRDefault="005F21AD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63289C9" w14:textId="77777777" w:rsidR="00E93A7D" w:rsidRDefault="005F21AD">
            <w:r>
              <w:t>－</w:t>
            </w:r>
          </w:p>
        </w:tc>
        <w:tc>
          <w:tcPr>
            <w:tcW w:w="848" w:type="dxa"/>
            <w:vAlign w:val="center"/>
          </w:tcPr>
          <w:p w14:paraId="2BDCA4D6" w14:textId="77777777" w:rsidR="00E93A7D" w:rsidRDefault="005F21AD">
            <w:r>
              <w:t>－</w:t>
            </w:r>
          </w:p>
        </w:tc>
        <w:tc>
          <w:tcPr>
            <w:tcW w:w="905" w:type="dxa"/>
            <w:vAlign w:val="center"/>
          </w:tcPr>
          <w:p w14:paraId="4AAC5DCA" w14:textId="77777777" w:rsidR="00E93A7D" w:rsidRDefault="005F21AD">
            <w:r>
              <w:t>2765.20</w:t>
            </w:r>
          </w:p>
        </w:tc>
        <w:tc>
          <w:tcPr>
            <w:tcW w:w="3673" w:type="dxa"/>
            <w:vAlign w:val="center"/>
          </w:tcPr>
          <w:p w14:paraId="5196E320" w14:textId="77777777" w:rsidR="00E93A7D" w:rsidRDefault="005F21AD">
            <w:r>
              <w:t>同标识建筑</w:t>
            </w:r>
          </w:p>
        </w:tc>
      </w:tr>
    </w:tbl>
    <w:p w14:paraId="6395D610" w14:textId="77777777" w:rsidR="00E93A7D" w:rsidRDefault="005F21AD">
      <w:pPr>
        <w:pStyle w:val="2"/>
        <w:widowControl w:val="0"/>
        <w:rPr>
          <w:kern w:val="2"/>
        </w:rPr>
      </w:pPr>
      <w:bookmarkStart w:id="103" w:name="_Toc60149981"/>
      <w:r>
        <w:rPr>
          <w:kern w:val="2"/>
        </w:rPr>
        <w:t>制冷系统</w:t>
      </w:r>
      <w:bookmarkEnd w:id="103"/>
    </w:p>
    <w:p w14:paraId="0641FEEE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4" w:name="_Toc60149982"/>
      <w:r>
        <w:rPr>
          <w:color w:val="000000"/>
          <w:kern w:val="2"/>
          <w:szCs w:val="24"/>
        </w:rPr>
        <w:t>冷水机组</w:t>
      </w:r>
      <w:bookmarkEnd w:id="104"/>
    </w:p>
    <w:p w14:paraId="2CDD9F25" w14:textId="77777777" w:rsidR="00E93A7D" w:rsidRDefault="005F21A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E93A7D" w14:paraId="11CA7518" w14:textId="77777777">
        <w:tc>
          <w:tcPr>
            <w:tcW w:w="1930" w:type="dxa"/>
            <w:shd w:val="clear" w:color="auto" w:fill="E6E6E6"/>
            <w:vAlign w:val="center"/>
          </w:tcPr>
          <w:p w14:paraId="4D2F0823" w14:textId="77777777" w:rsidR="00E93A7D" w:rsidRDefault="005F21AD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057FB50" w14:textId="77777777" w:rsidR="00E93A7D" w:rsidRDefault="005F21AD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A50E24F" w14:textId="77777777" w:rsidR="00E93A7D" w:rsidRDefault="005F21AD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C06DE05" w14:textId="77777777" w:rsidR="00E93A7D" w:rsidRDefault="005F21AD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E80402D" w14:textId="77777777" w:rsidR="00E93A7D" w:rsidRDefault="005F21AD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92B00CC" w14:textId="77777777" w:rsidR="00E93A7D" w:rsidRDefault="005F21AD">
            <w:pPr>
              <w:jc w:val="center"/>
            </w:pPr>
            <w:r>
              <w:t>台数</w:t>
            </w:r>
          </w:p>
        </w:tc>
      </w:tr>
      <w:tr w:rsidR="00E93A7D" w14:paraId="70D37975" w14:textId="77777777">
        <w:tc>
          <w:tcPr>
            <w:tcW w:w="1930" w:type="dxa"/>
            <w:vAlign w:val="center"/>
          </w:tcPr>
          <w:p w14:paraId="1EFACB2C" w14:textId="77777777" w:rsidR="00E93A7D" w:rsidRDefault="005F21A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16512C55" w14:textId="77777777" w:rsidR="00E93A7D" w:rsidRDefault="005F21A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431E6815" w14:textId="77777777" w:rsidR="00E93A7D" w:rsidRDefault="005F21AD">
            <w:r>
              <w:t>77</w:t>
            </w:r>
          </w:p>
        </w:tc>
        <w:tc>
          <w:tcPr>
            <w:tcW w:w="1273" w:type="dxa"/>
            <w:vAlign w:val="center"/>
          </w:tcPr>
          <w:p w14:paraId="008BD81B" w14:textId="77777777" w:rsidR="00E93A7D" w:rsidRDefault="005F21AD">
            <w:r>
              <w:t>318</w:t>
            </w:r>
          </w:p>
        </w:tc>
        <w:tc>
          <w:tcPr>
            <w:tcW w:w="1630" w:type="dxa"/>
            <w:vAlign w:val="center"/>
          </w:tcPr>
          <w:p w14:paraId="0FEE3B8F" w14:textId="77777777" w:rsidR="00E93A7D" w:rsidRDefault="005F21AD">
            <w:r>
              <w:t>4.11</w:t>
            </w:r>
          </w:p>
        </w:tc>
        <w:tc>
          <w:tcPr>
            <w:tcW w:w="628" w:type="dxa"/>
            <w:vAlign w:val="center"/>
          </w:tcPr>
          <w:p w14:paraId="416F95D2" w14:textId="77777777" w:rsidR="00E93A7D" w:rsidRDefault="005F21AD">
            <w:r>
              <w:t>1</w:t>
            </w:r>
          </w:p>
        </w:tc>
      </w:tr>
    </w:tbl>
    <w:p w14:paraId="7BE76FB1" w14:textId="77777777" w:rsidR="00E93A7D" w:rsidRDefault="005F21A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E93A7D" w14:paraId="085F299D" w14:textId="77777777">
        <w:tc>
          <w:tcPr>
            <w:tcW w:w="1415" w:type="dxa"/>
            <w:shd w:val="clear" w:color="auto" w:fill="E6E6E6"/>
            <w:vAlign w:val="center"/>
          </w:tcPr>
          <w:p w14:paraId="78B4D29B" w14:textId="77777777" w:rsidR="00E93A7D" w:rsidRDefault="005F21AD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008782" w14:textId="77777777" w:rsidR="00E93A7D" w:rsidRDefault="005F21AD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B5B622A" w14:textId="77777777" w:rsidR="00E93A7D" w:rsidRDefault="005F21AD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0BD1BA3B" w14:textId="77777777" w:rsidR="00E93A7D" w:rsidRDefault="005F21AD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07E21C2A" w14:textId="77777777" w:rsidR="00E93A7D" w:rsidRDefault="005F21AD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E93A7D" w14:paraId="1D4BB24A" w14:textId="77777777">
        <w:tc>
          <w:tcPr>
            <w:tcW w:w="1415" w:type="dxa"/>
            <w:shd w:val="clear" w:color="auto" w:fill="E6E6E6"/>
            <w:vAlign w:val="center"/>
          </w:tcPr>
          <w:p w14:paraId="45CC21E9" w14:textId="77777777" w:rsidR="00E93A7D" w:rsidRDefault="005F21AD">
            <w:r>
              <w:t>25</w:t>
            </w:r>
          </w:p>
        </w:tc>
        <w:tc>
          <w:tcPr>
            <w:tcW w:w="1415" w:type="dxa"/>
            <w:vAlign w:val="center"/>
          </w:tcPr>
          <w:p w14:paraId="433DB220" w14:textId="77777777" w:rsidR="00E93A7D" w:rsidRDefault="005F21AD">
            <w:r>
              <w:t>79</w:t>
            </w:r>
          </w:p>
        </w:tc>
        <w:tc>
          <w:tcPr>
            <w:tcW w:w="1697" w:type="dxa"/>
            <w:vAlign w:val="center"/>
          </w:tcPr>
          <w:p w14:paraId="30E73E3B" w14:textId="77777777" w:rsidR="00E93A7D" w:rsidRDefault="005F21AD">
            <w:r>
              <w:t>4.26</w:t>
            </w:r>
          </w:p>
        </w:tc>
        <w:tc>
          <w:tcPr>
            <w:tcW w:w="2402" w:type="dxa"/>
            <w:vAlign w:val="center"/>
          </w:tcPr>
          <w:p w14:paraId="324B37A6" w14:textId="77777777" w:rsidR="00E93A7D" w:rsidRDefault="005F21AD">
            <w:r>
              <w:t>9388</w:t>
            </w:r>
          </w:p>
        </w:tc>
        <w:tc>
          <w:tcPr>
            <w:tcW w:w="2402" w:type="dxa"/>
            <w:vAlign w:val="center"/>
          </w:tcPr>
          <w:p w14:paraId="0AA2A975" w14:textId="77777777" w:rsidR="00E93A7D" w:rsidRDefault="005F21AD">
            <w:r>
              <w:t>2204</w:t>
            </w:r>
          </w:p>
        </w:tc>
      </w:tr>
      <w:tr w:rsidR="00E93A7D" w14:paraId="3127D42E" w14:textId="77777777">
        <w:tc>
          <w:tcPr>
            <w:tcW w:w="1415" w:type="dxa"/>
            <w:shd w:val="clear" w:color="auto" w:fill="E6E6E6"/>
            <w:vAlign w:val="center"/>
          </w:tcPr>
          <w:p w14:paraId="7C0390FA" w14:textId="77777777" w:rsidR="00E93A7D" w:rsidRDefault="005F21AD">
            <w:r>
              <w:t>50</w:t>
            </w:r>
          </w:p>
        </w:tc>
        <w:tc>
          <w:tcPr>
            <w:tcW w:w="1415" w:type="dxa"/>
            <w:vAlign w:val="center"/>
          </w:tcPr>
          <w:p w14:paraId="2FDDCDB1" w14:textId="77777777" w:rsidR="00E93A7D" w:rsidRDefault="005F21AD">
            <w:r>
              <w:t>159</w:t>
            </w:r>
          </w:p>
        </w:tc>
        <w:tc>
          <w:tcPr>
            <w:tcW w:w="1697" w:type="dxa"/>
            <w:vAlign w:val="center"/>
          </w:tcPr>
          <w:p w14:paraId="6B28D757" w14:textId="77777777" w:rsidR="00E93A7D" w:rsidRDefault="005F21AD">
            <w:r>
              <w:t>4.77</w:t>
            </w:r>
          </w:p>
        </w:tc>
        <w:tc>
          <w:tcPr>
            <w:tcW w:w="2402" w:type="dxa"/>
            <w:vAlign w:val="center"/>
          </w:tcPr>
          <w:p w14:paraId="18DA0EDB" w14:textId="77777777" w:rsidR="00E93A7D" w:rsidRDefault="005F21AD">
            <w:r>
              <w:t>52557</w:t>
            </w:r>
          </w:p>
        </w:tc>
        <w:tc>
          <w:tcPr>
            <w:tcW w:w="2402" w:type="dxa"/>
            <w:vAlign w:val="center"/>
          </w:tcPr>
          <w:p w14:paraId="0078B0EB" w14:textId="77777777" w:rsidR="00E93A7D" w:rsidRDefault="005F21AD">
            <w:r>
              <w:t>11018</w:t>
            </w:r>
          </w:p>
        </w:tc>
      </w:tr>
      <w:tr w:rsidR="00E93A7D" w14:paraId="66D8E4BA" w14:textId="77777777">
        <w:tc>
          <w:tcPr>
            <w:tcW w:w="1415" w:type="dxa"/>
            <w:shd w:val="clear" w:color="auto" w:fill="E6E6E6"/>
            <w:vAlign w:val="center"/>
          </w:tcPr>
          <w:p w14:paraId="6003B403" w14:textId="77777777" w:rsidR="00E93A7D" w:rsidRDefault="005F21AD">
            <w:r>
              <w:t>75</w:t>
            </w:r>
          </w:p>
        </w:tc>
        <w:tc>
          <w:tcPr>
            <w:tcW w:w="1415" w:type="dxa"/>
            <w:vAlign w:val="center"/>
          </w:tcPr>
          <w:p w14:paraId="091DD17D" w14:textId="77777777" w:rsidR="00E93A7D" w:rsidRDefault="005F21AD">
            <w:r>
              <w:t>238</w:t>
            </w:r>
          </w:p>
        </w:tc>
        <w:tc>
          <w:tcPr>
            <w:tcW w:w="1697" w:type="dxa"/>
            <w:vAlign w:val="center"/>
          </w:tcPr>
          <w:p w14:paraId="57FA63E7" w14:textId="77777777" w:rsidR="00E93A7D" w:rsidRDefault="005F21AD">
            <w:r>
              <w:t>4.21</w:t>
            </w:r>
          </w:p>
        </w:tc>
        <w:tc>
          <w:tcPr>
            <w:tcW w:w="2402" w:type="dxa"/>
            <w:vAlign w:val="center"/>
          </w:tcPr>
          <w:p w14:paraId="3BD7774D" w14:textId="77777777" w:rsidR="00E93A7D" w:rsidRDefault="005F21AD">
            <w:r>
              <w:t>63349</w:t>
            </w:r>
          </w:p>
        </w:tc>
        <w:tc>
          <w:tcPr>
            <w:tcW w:w="2402" w:type="dxa"/>
            <w:vAlign w:val="center"/>
          </w:tcPr>
          <w:p w14:paraId="54088B68" w14:textId="77777777" w:rsidR="00E93A7D" w:rsidRDefault="005F21AD">
            <w:r>
              <w:t>15047</w:t>
            </w:r>
          </w:p>
        </w:tc>
      </w:tr>
      <w:tr w:rsidR="00E93A7D" w14:paraId="2ECB7189" w14:textId="77777777">
        <w:tc>
          <w:tcPr>
            <w:tcW w:w="1415" w:type="dxa"/>
            <w:shd w:val="clear" w:color="auto" w:fill="E6E6E6"/>
            <w:vAlign w:val="center"/>
          </w:tcPr>
          <w:p w14:paraId="29CBAC82" w14:textId="77777777" w:rsidR="00E93A7D" w:rsidRDefault="005F21AD">
            <w:r>
              <w:t>100</w:t>
            </w:r>
          </w:p>
        </w:tc>
        <w:tc>
          <w:tcPr>
            <w:tcW w:w="1415" w:type="dxa"/>
            <w:vAlign w:val="center"/>
          </w:tcPr>
          <w:p w14:paraId="05A5B126" w14:textId="77777777" w:rsidR="00E93A7D" w:rsidRDefault="005F21AD">
            <w:r>
              <w:t>318</w:t>
            </w:r>
          </w:p>
        </w:tc>
        <w:tc>
          <w:tcPr>
            <w:tcW w:w="1697" w:type="dxa"/>
            <w:vAlign w:val="center"/>
          </w:tcPr>
          <w:p w14:paraId="4089C1F1" w14:textId="77777777" w:rsidR="00E93A7D" w:rsidRDefault="005F21AD">
            <w:r>
              <w:t>4.11</w:t>
            </w:r>
          </w:p>
        </w:tc>
        <w:tc>
          <w:tcPr>
            <w:tcW w:w="2402" w:type="dxa"/>
            <w:vAlign w:val="center"/>
          </w:tcPr>
          <w:p w14:paraId="7FE20ACC" w14:textId="77777777" w:rsidR="00E93A7D" w:rsidRDefault="005F21AD">
            <w:r>
              <w:t>28401</w:t>
            </w:r>
          </w:p>
        </w:tc>
        <w:tc>
          <w:tcPr>
            <w:tcW w:w="2402" w:type="dxa"/>
            <w:vAlign w:val="center"/>
          </w:tcPr>
          <w:p w14:paraId="1DC5228E" w14:textId="77777777" w:rsidR="00E93A7D" w:rsidRDefault="005F21AD">
            <w:r>
              <w:t>6910</w:t>
            </w:r>
          </w:p>
        </w:tc>
      </w:tr>
      <w:tr w:rsidR="00E93A7D" w14:paraId="5ABCC543" w14:textId="77777777">
        <w:tc>
          <w:tcPr>
            <w:tcW w:w="2830" w:type="dxa"/>
            <w:gridSpan w:val="2"/>
            <w:shd w:val="clear" w:color="auto" w:fill="E6E6E6"/>
            <w:vAlign w:val="center"/>
          </w:tcPr>
          <w:p w14:paraId="4DCF6757" w14:textId="77777777" w:rsidR="00E93A7D" w:rsidRDefault="005F21AD">
            <w:r>
              <w:t>合计</w:t>
            </w:r>
          </w:p>
        </w:tc>
        <w:tc>
          <w:tcPr>
            <w:tcW w:w="1697" w:type="dxa"/>
            <w:vAlign w:val="center"/>
          </w:tcPr>
          <w:p w14:paraId="28BC54E4" w14:textId="77777777" w:rsidR="00E93A7D" w:rsidRDefault="005F21AD">
            <w:r>
              <w:t>4.37</w:t>
            </w:r>
          </w:p>
        </w:tc>
        <w:tc>
          <w:tcPr>
            <w:tcW w:w="2402" w:type="dxa"/>
            <w:vAlign w:val="center"/>
          </w:tcPr>
          <w:p w14:paraId="5C1171F6" w14:textId="77777777" w:rsidR="00E93A7D" w:rsidRDefault="005F21AD">
            <w:r>
              <w:t>153694</w:t>
            </w:r>
          </w:p>
        </w:tc>
        <w:tc>
          <w:tcPr>
            <w:tcW w:w="2402" w:type="dxa"/>
            <w:vAlign w:val="center"/>
          </w:tcPr>
          <w:p w14:paraId="244DE0FB" w14:textId="77777777" w:rsidR="00E93A7D" w:rsidRDefault="005F21AD">
            <w:r>
              <w:t>35179</w:t>
            </w:r>
          </w:p>
        </w:tc>
      </w:tr>
    </w:tbl>
    <w:p w14:paraId="16E89181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5" w:name="_Toc60149983"/>
      <w:r>
        <w:rPr>
          <w:color w:val="000000"/>
          <w:kern w:val="2"/>
          <w:szCs w:val="24"/>
        </w:rPr>
        <w:t>冷却水泵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E93A7D" w14:paraId="247DFC6A" w14:textId="77777777">
        <w:tc>
          <w:tcPr>
            <w:tcW w:w="1166" w:type="dxa"/>
            <w:shd w:val="clear" w:color="auto" w:fill="E6E6E6"/>
            <w:vAlign w:val="center"/>
          </w:tcPr>
          <w:p w14:paraId="7322C67F" w14:textId="77777777" w:rsidR="00E93A7D" w:rsidRDefault="005F21AD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825DEAA" w14:textId="77777777" w:rsidR="00E93A7D" w:rsidRDefault="005F21AD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FDBE237" w14:textId="77777777" w:rsidR="00E93A7D" w:rsidRDefault="005F21AD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31825C9B" w14:textId="77777777" w:rsidR="00E93A7D" w:rsidRDefault="005F21AD">
            <w:pPr>
              <w:jc w:val="center"/>
            </w:pPr>
            <w:r>
              <w:t>输送能效比</w:t>
            </w:r>
            <w:r>
              <w:br/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71276D43" w14:textId="77777777" w:rsidR="00E93A7D" w:rsidRDefault="005F21AD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1097A412" w14:textId="77777777" w:rsidR="00E93A7D" w:rsidRDefault="005F21AD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E93A7D" w14:paraId="40628946" w14:textId="77777777">
        <w:tc>
          <w:tcPr>
            <w:tcW w:w="1166" w:type="dxa"/>
            <w:shd w:val="clear" w:color="auto" w:fill="E6E6E6"/>
            <w:vAlign w:val="center"/>
          </w:tcPr>
          <w:p w14:paraId="104938FD" w14:textId="77777777" w:rsidR="00E93A7D" w:rsidRDefault="005F21AD">
            <w:r>
              <w:t>25</w:t>
            </w:r>
          </w:p>
        </w:tc>
        <w:tc>
          <w:tcPr>
            <w:tcW w:w="1166" w:type="dxa"/>
            <w:vAlign w:val="center"/>
          </w:tcPr>
          <w:p w14:paraId="641C0A84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22CC442B" w14:textId="77777777" w:rsidR="00E93A7D" w:rsidRDefault="005F21AD">
            <w:r>
              <w:t>281</w:t>
            </w:r>
          </w:p>
        </w:tc>
        <w:tc>
          <w:tcPr>
            <w:tcW w:w="1952" w:type="dxa"/>
            <w:vMerge w:val="restart"/>
            <w:vAlign w:val="center"/>
          </w:tcPr>
          <w:p w14:paraId="115FF3C6" w14:textId="77777777" w:rsidR="00E93A7D" w:rsidRDefault="005F21AD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14:paraId="2917B7B7" w14:textId="77777777" w:rsidR="00E93A7D" w:rsidRDefault="005F21AD">
            <w:pPr>
              <w:jc w:val="center"/>
            </w:pPr>
            <w:r>
              <w:t>318</w:t>
            </w:r>
          </w:p>
        </w:tc>
        <w:tc>
          <w:tcPr>
            <w:tcW w:w="1927" w:type="dxa"/>
            <w:vMerge w:val="restart"/>
            <w:vAlign w:val="center"/>
          </w:tcPr>
          <w:p w14:paraId="0DEFB795" w14:textId="77777777" w:rsidR="00E93A7D" w:rsidRDefault="005F21AD">
            <w:pPr>
              <w:jc w:val="center"/>
            </w:pPr>
            <w:r>
              <w:t>9712</w:t>
            </w:r>
          </w:p>
        </w:tc>
      </w:tr>
      <w:tr w:rsidR="00E93A7D" w14:paraId="4492277B" w14:textId="77777777">
        <w:tc>
          <w:tcPr>
            <w:tcW w:w="1166" w:type="dxa"/>
            <w:shd w:val="clear" w:color="auto" w:fill="E6E6E6"/>
            <w:vAlign w:val="center"/>
          </w:tcPr>
          <w:p w14:paraId="1F391A79" w14:textId="77777777" w:rsidR="00E93A7D" w:rsidRDefault="005F21AD">
            <w:r>
              <w:t>50</w:t>
            </w:r>
          </w:p>
        </w:tc>
        <w:tc>
          <w:tcPr>
            <w:tcW w:w="1166" w:type="dxa"/>
            <w:vAlign w:val="center"/>
          </w:tcPr>
          <w:p w14:paraId="6CB957D7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1D6BC2AD" w14:textId="77777777" w:rsidR="00E93A7D" w:rsidRDefault="005F21AD">
            <w:r>
              <w:t>431</w:t>
            </w:r>
          </w:p>
        </w:tc>
        <w:tc>
          <w:tcPr>
            <w:tcW w:w="1952" w:type="dxa"/>
            <w:vMerge/>
            <w:vAlign w:val="center"/>
          </w:tcPr>
          <w:p w14:paraId="4A182C28" w14:textId="77777777" w:rsidR="00E93A7D" w:rsidRDefault="00E93A7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C62D50C" w14:textId="77777777" w:rsidR="00E93A7D" w:rsidRDefault="00E93A7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693F106" w14:textId="77777777" w:rsidR="00E93A7D" w:rsidRDefault="00E93A7D">
            <w:pPr>
              <w:jc w:val="center"/>
            </w:pPr>
          </w:p>
        </w:tc>
      </w:tr>
      <w:tr w:rsidR="00E93A7D" w14:paraId="0CD3EF8C" w14:textId="77777777">
        <w:tc>
          <w:tcPr>
            <w:tcW w:w="1166" w:type="dxa"/>
            <w:shd w:val="clear" w:color="auto" w:fill="E6E6E6"/>
            <w:vAlign w:val="center"/>
          </w:tcPr>
          <w:p w14:paraId="36016B48" w14:textId="77777777" w:rsidR="00E93A7D" w:rsidRDefault="005F21AD">
            <w:r>
              <w:t>75</w:t>
            </w:r>
          </w:p>
        </w:tc>
        <w:tc>
          <w:tcPr>
            <w:tcW w:w="1166" w:type="dxa"/>
            <w:vAlign w:val="center"/>
          </w:tcPr>
          <w:p w14:paraId="6F7D7B93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3BFAAF1D" w14:textId="77777777" w:rsidR="00E93A7D" w:rsidRDefault="005F21AD">
            <w:r>
              <w:t>327</w:t>
            </w:r>
          </w:p>
        </w:tc>
        <w:tc>
          <w:tcPr>
            <w:tcW w:w="1952" w:type="dxa"/>
            <w:vMerge/>
            <w:vAlign w:val="center"/>
          </w:tcPr>
          <w:p w14:paraId="1B1CB6FE" w14:textId="77777777" w:rsidR="00E93A7D" w:rsidRDefault="00E93A7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7A4DE61" w14:textId="77777777" w:rsidR="00E93A7D" w:rsidRDefault="00E93A7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4AF3FA3E" w14:textId="77777777" w:rsidR="00E93A7D" w:rsidRDefault="00E93A7D">
            <w:pPr>
              <w:jc w:val="center"/>
            </w:pPr>
          </w:p>
        </w:tc>
      </w:tr>
      <w:tr w:rsidR="00E93A7D" w14:paraId="35479E09" w14:textId="77777777">
        <w:tc>
          <w:tcPr>
            <w:tcW w:w="1166" w:type="dxa"/>
            <w:shd w:val="clear" w:color="auto" w:fill="E6E6E6"/>
            <w:vAlign w:val="center"/>
          </w:tcPr>
          <w:p w14:paraId="39998B3A" w14:textId="77777777" w:rsidR="00E93A7D" w:rsidRDefault="005F21AD">
            <w:r>
              <w:t>100</w:t>
            </w:r>
          </w:p>
        </w:tc>
        <w:tc>
          <w:tcPr>
            <w:tcW w:w="1166" w:type="dxa"/>
            <w:vAlign w:val="center"/>
          </w:tcPr>
          <w:p w14:paraId="527F00D8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6D5030F6" w14:textId="77777777" w:rsidR="00E93A7D" w:rsidRDefault="005F21AD">
            <w:r>
              <w:t>109</w:t>
            </w:r>
          </w:p>
        </w:tc>
        <w:tc>
          <w:tcPr>
            <w:tcW w:w="1952" w:type="dxa"/>
            <w:vMerge/>
            <w:vAlign w:val="center"/>
          </w:tcPr>
          <w:p w14:paraId="38734D0C" w14:textId="77777777" w:rsidR="00E93A7D" w:rsidRDefault="00E93A7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A5F8C9E" w14:textId="77777777" w:rsidR="00E93A7D" w:rsidRDefault="00E93A7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EA25945" w14:textId="77777777" w:rsidR="00E93A7D" w:rsidRDefault="00E93A7D">
            <w:pPr>
              <w:jc w:val="center"/>
            </w:pPr>
          </w:p>
        </w:tc>
      </w:tr>
    </w:tbl>
    <w:p w14:paraId="17867D63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6" w:name="_Toc60149984"/>
      <w:r>
        <w:rPr>
          <w:color w:val="000000"/>
          <w:kern w:val="2"/>
          <w:szCs w:val="24"/>
        </w:rPr>
        <w:t>冷冻水泵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E93A7D" w14:paraId="5E927327" w14:textId="77777777">
        <w:tc>
          <w:tcPr>
            <w:tcW w:w="1166" w:type="dxa"/>
            <w:shd w:val="clear" w:color="auto" w:fill="E6E6E6"/>
            <w:vAlign w:val="center"/>
          </w:tcPr>
          <w:p w14:paraId="1D8508B2" w14:textId="77777777" w:rsidR="00E93A7D" w:rsidRDefault="005F21AD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3AB6451" w14:textId="77777777" w:rsidR="00E93A7D" w:rsidRDefault="005F21AD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1342E20" w14:textId="77777777" w:rsidR="00E93A7D" w:rsidRDefault="005F21AD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39DA4C08" w14:textId="77777777" w:rsidR="00E93A7D" w:rsidRDefault="005F21AD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06A3908C" w14:textId="77777777" w:rsidR="00E93A7D" w:rsidRDefault="005F21AD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4BED02D5" w14:textId="77777777" w:rsidR="00E93A7D" w:rsidRDefault="005F21AD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E93A7D" w14:paraId="305B2462" w14:textId="77777777">
        <w:tc>
          <w:tcPr>
            <w:tcW w:w="1166" w:type="dxa"/>
            <w:shd w:val="clear" w:color="auto" w:fill="E6E6E6"/>
            <w:vAlign w:val="center"/>
          </w:tcPr>
          <w:p w14:paraId="33588DD7" w14:textId="77777777" w:rsidR="00E93A7D" w:rsidRDefault="005F21AD">
            <w:r>
              <w:t>25</w:t>
            </w:r>
          </w:p>
        </w:tc>
        <w:tc>
          <w:tcPr>
            <w:tcW w:w="1166" w:type="dxa"/>
            <w:vAlign w:val="center"/>
          </w:tcPr>
          <w:p w14:paraId="67462F72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0A97070D" w14:textId="77777777" w:rsidR="00E93A7D" w:rsidRDefault="005F21AD">
            <w:r>
              <w:t>281</w:t>
            </w:r>
          </w:p>
        </w:tc>
        <w:tc>
          <w:tcPr>
            <w:tcW w:w="1952" w:type="dxa"/>
            <w:vMerge w:val="restart"/>
            <w:vAlign w:val="center"/>
          </w:tcPr>
          <w:p w14:paraId="5EF64102" w14:textId="77777777" w:rsidR="00E93A7D" w:rsidRDefault="005F21AD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14:paraId="2828C7EA" w14:textId="77777777" w:rsidR="00E93A7D" w:rsidRDefault="005F21AD">
            <w:pPr>
              <w:jc w:val="center"/>
            </w:pPr>
            <w:r>
              <w:t>318</w:t>
            </w:r>
          </w:p>
        </w:tc>
        <w:tc>
          <w:tcPr>
            <w:tcW w:w="1927" w:type="dxa"/>
            <w:vMerge w:val="restart"/>
            <w:vAlign w:val="center"/>
          </w:tcPr>
          <w:p w14:paraId="3F8A1BD9" w14:textId="77777777" w:rsidR="00E93A7D" w:rsidRDefault="005F21AD">
            <w:pPr>
              <w:jc w:val="center"/>
            </w:pPr>
            <w:r>
              <w:t>8793</w:t>
            </w:r>
          </w:p>
        </w:tc>
      </w:tr>
      <w:tr w:rsidR="00E93A7D" w14:paraId="7AEB3E0C" w14:textId="77777777">
        <w:tc>
          <w:tcPr>
            <w:tcW w:w="1166" w:type="dxa"/>
            <w:shd w:val="clear" w:color="auto" w:fill="E6E6E6"/>
            <w:vAlign w:val="center"/>
          </w:tcPr>
          <w:p w14:paraId="338F8132" w14:textId="77777777" w:rsidR="00E93A7D" w:rsidRDefault="005F21AD">
            <w:r>
              <w:t>50</w:t>
            </w:r>
          </w:p>
        </w:tc>
        <w:tc>
          <w:tcPr>
            <w:tcW w:w="1166" w:type="dxa"/>
            <w:vAlign w:val="center"/>
          </w:tcPr>
          <w:p w14:paraId="235C1A7B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1F70A6D2" w14:textId="77777777" w:rsidR="00E93A7D" w:rsidRDefault="005F21AD">
            <w:r>
              <w:t>431</w:t>
            </w:r>
          </w:p>
        </w:tc>
        <w:tc>
          <w:tcPr>
            <w:tcW w:w="1952" w:type="dxa"/>
            <w:vMerge/>
            <w:vAlign w:val="center"/>
          </w:tcPr>
          <w:p w14:paraId="3FBC7A5D" w14:textId="77777777" w:rsidR="00E93A7D" w:rsidRDefault="00E93A7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CAF24D7" w14:textId="77777777" w:rsidR="00E93A7D" w:rsidRDefault="00E93A7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26252AE4" w14:textId="77777777" w:rsidR="00E93A7D" w:rsidRDefault="00E93A7D">
            <w:pPr>
              <w:jc w:val="center"/>
            </w:pPr>
          </w:p>
        </w:tc>
      </w:tr>
      <w:tr w:rsidR="00E93A7D" w14:paraId="52E7532F" w14:textId="77777777">
        <w:tc>
          <w:tcPr>
            <w:tcW w:w="1166" w:type="dxa"/>
            <w:shd w:val="clear" w:color="auto" w:fill="E6E6E6"/>
            <w:vAlign w:val="center"/>
          </w:tcPr>
          <w:p w14:paraId="2DB84EAB" w14:textId="77777777" w:rsidR="00E93A7D" w:rsidRDefault="005F21AD">
            <w:r>
              <w:t>75</w:t>
            </w:r>
          </w:p>
        </w:tc>
        <w:tc>
          <w:tcPr>
            <w:tcW w:w="1166" w:type="dxa"/>
            <w:vAlign w:val="center"/>
          </w:tcPr>
          <w:p w14:paraId="12AEB6CA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53A70D7E" w14:textId="77777777" w:rsidR="00E93A7D" w:rsidRDefault="005F21AD">
            <w:r>
              <w:t>327</w:t>
            </w:r>
          </w:p>
        </w:tc>
        <w:tc>
          <w:tcPr>
            <w:tcW w:w="1952" w:type="dxa"/>
            <w:vMerge/>
            <w:vAlign w:val="center"/>
          </w:tcPr>
          <w:p w14:paraId="4ABD77C2" w14:textId="77777777" w:rsidR="00E93A7D" w:rsidRDefault="00E93A7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1A83746" w14:textId="77777777" w:rsidR="00E93A7D" w:rsidRDefault="00E93A7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0D5D648E" w14:textId="77777777" w:rsidR="00E93A7D" w:rsidRDefault="00E93A7D">
            <w:pPr>
              <w:jc w:val="center"/>
            </w:pPr>
          </w:p>
        </w:tc>
      </w:tr>
      <w:tr w:rsidR="00E93A7D" w14:paraId="40ADC07D" w14:textId="77777777">
        <w:tc>
          <w:tcPr>
            <w:tcW w:w="1166" w:type="dxa"/>
            <w:shd w:val="clear" w:color="auto" w:fill="E6E6E6"/>
            <w:vAlign w:val="center"/>
          </w:tcPr>
          <w:p w14:paraId="0F6F0360" w14:textId="77777777" w:rsidR="00E93A7D" w:rsidRDefault="005F21AD">
            <w:r>
              <w:t>100</w:t>
            </w:r>
          </w:p>
        </w:tc>
        <w:tc>
          <w:tcPr>
            <w:tcW w:w="1166" w:type="dxa"/>
            <w:vAlign w:val="center"/>
          </w:tcPr>
          <w:p w14:paraId="30E1306D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4A0B8211" w14:textId="77777777" w:rsidR="00E93A7D" w:rsidRDefault="005F21AD">
            <w:r>
              <w:t>109</w:t>
            </w:r>
          </w:p>
        </w:tc>
        <w:tc>
          <w:tcPr>
            <w:tcW w:w="1952" w:type="dxa"/>
            <w:vMerge/>
            <w:vAlign w:val="center"/>
          </w:tcPr>
          <w:p w14:paraId="3689900E" w14:textId="77777777" w:rsidR="00E93A7D" w:rsidRDefault="00E93A7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66846AC" w14:textId="77777777" w:rsidR="00E93A7D" w:rsidRDefault="00E93A7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96C094D" w14:textId="77777777" w:rsidR="00E93A7D" w:rsidRDefault="00E93A7D">
            <w:pPr>
              <w:jc w:val="center"/>
            </w:pPr>
          </w:p>
        </w:tc>
      </w:tr>
    </w:tbl>
    <w:p w14:paraId="64BE5C71" w14:textId="77777777" w:rsidR="00E93A7D" w:rsidRDefault="005F21AD">
      <w:pPr>
        <w:pStyle w:val="2"/>
        <w:widowControl w:val="0"/>
        <w:rPr>
          <w:kern w:val="2"/>
        </w:rPr>
      </w:pPr>
      <w:bookmarkStart w:id="107" w:name="_Toc60149985"/>
      <w:r>
        <w:rPr>
          <w:kern w:val="2"/>
        </w:rPr>
        <w:lastRenderedPageBreak/>
        <w:t>供暖系统</w:t>
      </w:r>
      <w:bookmarkEnd w:id="107"/>
    </w:p>
    <w:p w14:paraId="75ED3D81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8" w:name="_Toc60149986"/>
      <w:r>
        <w:rPr>
          <w:color w:val="000000"/>
          <w:kern w:val="2"/>
          <w:szCs w:val="24"/>
        </w:rPr>
        <w:t>热水锅炉能耗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E93A7D" w14:paraId="2C11C70F" w14:textId="77777777">
        <w:tc>
          <w:tcPr>
            <w:tcW w:w="1166" w:type="dxa"/>
            <w:shd w:val="clear" w:color="auto" w:fill="E6E6E6"/>
            <w:vAlign w:val="center"/>
          </w:tcPr>
          <w:p w14:paraId="295D71A1" w14:textId="77777777" w:rsidR="00E93A7D" w:rsidRDefault="005F21AD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0DCF965" w14:textId="77777777" w:rsidR="00E93A7D" w:rsidRDefault="005F21AD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38584B3E" w14:textId="77777777" w:rsidR="00E93A7D" w:rsidRDefault="005F21AD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E4B622B" w14:textId="77777777" w:rsidR="00E93A7D" w:rsidRDefault="005F21AD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D01C5FE" w14:textId="77777777" w:rsidR="00E93A7D" w:rsidRDefault="005F21AD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81567DB" w14:textId="77777777" w:rsidR="00E93A7D" w:rsidRDefault="005F21AD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183E1A72" w14:textId="77777777" w:rsidR="00E93A7D" w:rsidRDefault="005F21AD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18951BF" w14:textId="77777777" w:rsidR="00E93A7D" w:rsidRDefault="005F21AD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E93A7D" w14:paraId="085FE94E" w14:textId="77777777">
        <w:tc>
          <w:tcPr>
            <w:tcW w:w="1166" w:type="dxa"/>
            <w:vAlign w:val="center"/>
          </w:tcPr>
          <w:p w14:paraId="410E468B" w14:textId="77777777" w:rsidR="00E93A7D" w:rsidRDefault="005F21AD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5BB50FE5" w14:textId="77777777" w:rsidR="00E93A7D" w:rsidRDefault="005F21AD">
            <w:r>
              <w:t>0.67</w:t>
            </w:r>
          </w:p>
        </w:tc>
        <w:tc>
          <w:tcPr>
            <w:tcW w:w="600" w:type="dxa"/>
            <w:vAlign w:val="center"/>
          </w:tcPr>
          <w:p w14:paraId="4C2FB662" w14:textId="77777777" w:rsidR="00E93A7D" w:rsidRDefault="005F21AD">
            <w:r>
              <w:t>1</w:t>
            </w:r>
          </w:p>
        </w:tc>
        <w:tc>
          <w:tcPr>
            <w:tcW w:w="1166" w:type="dxa"/>
            <w:vAlign w:val="center"/>
          </w:tcPr>
          <w:p w14:paraId="5D74A08C" w14:textId="77777777" w:rsidR="00E93A7D" w:rsidRDefault="005F21AD">
            <w:r>
              <w:t>0.73</w:t>
            </w:r>
          </w:p>
        </w:tc>
        <w:tc>
          <w:tcPr>
            <w:tcW w:w="1166" w:type="dxa"/>
            <w:vAlign w:val="center"/>
          </w:tcPr>
          <w:p w14:paraId="5E3FF79E" w14:textId="77777777" w:rsidR="00E93A7D" w:rsidRDefault="005F21AD">
            <w:r>
              <w:t>0.92</w:t>
            </w:r>
          </w:p>
        </w:tc>
        <w:tc>
          <w:tcPr>
            <w:tcW w:w="1166" w:type="dxa"/>
            <w:vAlign w:val="center"/>
          </w:tcPr>
          <w:p w14:paraId="570B63A8" w14:textId="77777777" w:rsidR="00E93A7D" w:rsidRDefault="005F21AD">
            <w:r>
              <w:t>208656</w:t>
            </w:r>
          </w:p>
        </w:tc>
        <w:tc>
          <w:tcPr>
            <w:tcW w:w="1732" w:type="dxa"/>
            <w:vAlign w:val="center"/>
          </w:tcPr>
          <w:p w14:paraId="6AFAF626" w14:textId="77777777" w:rsidR="00E93A7D" w:rsidRDefault="005F21AD">
            <w:r>
              <w:t>2.93</w:t>
            </w:r>
          </w:p>
        </w:tc>
        <w:tc>
          <w:tcPr>
            <w:tcW w:w="1166" w:type="dxa"/>
            <w:vAlign w:val="center"/>
          </w:tcPr>
          <w:p w14:paraId="38C21301" w14:textId="77777777" w:rsidR="00E93A7D" w:rsidRDefault="005F21AD">
            <w:r>
              <w:t>106021</w:t>
            </w:r>
          </w:p>
        </w:tc>
      </w:tr>
    </w:tbl>
    <w:p w14:paraId="628603F1" w14:textId="77777777" w:rsidR="00E93A7D" w:rsidRDefault="005F21A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9" w:name="_Toc60149987"/>
      <w:r>
        <w:rPr>
          <w:color w:val="000000"/>
          <w:kern w:val="2"/>
          <w:szCs w:val="24"/>
        </w:rPr>
        <w:t>热水循环水泵能耗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E93A7D" w14:paraId="74AC2E77" w14:textId="77777777">
        <w:tc>
          <w:tcPr>
            <w:tcW w:w="1409" w:type="dxa"/>
            <w:shd w:val="clear" w:color="auto" w:fill="E6E6E6"/>
            <w:vAlign w:val="center"/>
          </w:tcPr>
          <w:p w14:paraId="4A520DA4" w14:textId="77777777" w:rsidR="00E93A7D" w:rsidRDefault="005F21AD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8E2254B" w14:textId="77777777" w:rsidR="00E93A7D" w:rsidRDefault="005F21AD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6BD8A7C" w14:textId="77777777" w:rsidR="00E93A7D" w:rsidRDefault="005F21AD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0768186" w14:textId="77777777" w:rsidR="00E93A7D" w:rsidRDefault="005F21AD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D53E0A5" w14:textId="77777777" w:rsidR="00E93A7D" w:rsidRDefault="005F21AD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5DE1A85" w14:textId="77777777" w:rsidR="00E93A7D" w:rsidRDefault="005F21AD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E93A7D" w14:paraId="4F88DA63" w14:textId="77777777">
        <w:tc>
          <w:tcPr>
            <w:tcW w:w="1409" w:type="dxa"/>
            <w:shd w:val="clear" w:color="auto" w:fill="E6E6E6"/>
            <w:vAlign w:val="center"/>
          </w:tcPr>
          <w:p w14:paraId="0C7F7662" w14:textId="77777777" w:rsidR="00E93A7D" w:rsidRDefault="005F21AD">
            <w:r>
              <w:t>25</w:t>
            </w:r>
          </w:p>
        </w:tc>
        <w:tc>
          <w:tcPr>
            <w:tcW w:w="1584" w:type="dxa"/>
            <w:vAlign w:val="center"/>
          </w:tcPr>
          <w:p w14:paraId="10ED377D" w14:textId="77777777" w:rsidR="00E93A7D" w:rsidRDefault="005F21AD">
            <w:r>
              <w:t>1</w:t>
            </w:r>
          </w:p>
        </w:tc>
        <w:tc>
          <w:tcPr>
            <w:tcW w:w="1584" w:type="dxa"/>
            <w:vAlign w:val="center"/>
          </w:tcPr>
          <w:p w14:paraId="77767E7D" w14:textId="77777777" w:rsidR="00E93A7D" w:rsidRDefault="005F21AD">
            <w:r>
              <w:t>1007</w:t>
            </w:r>
          </w:p>
        </w:tc>
        <w:tc>
          <w:tcPr>
            <w:tcW w:w="1584" w:type="dxa"/>
            <w:vMerge w:val="restart"/>
            <w:vAlign w:val="center"/>
          </w:tcPr>
          <w:p w14:paraId="17DF7793" w14:textId="77777777" w:rsidR="00E93A7D" w:rsidRDefault="005F21AD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14:paraId="72FB071C" w14:textId="77777777" w:rsidR="00E93A7D" w:rsidRDefault="005F21AD">
            <w:pPr>
              <w:jc w:val="center"/>
            </w:pPr>
            <w:r>
              <w:t>667</w:t>
            </w:r>
          </w:p>
        </w:tc>
        <w:tc>
          <w:tcPr>
            <w:tcW w:w="1584" w:type="dxa"/>
            <w:vMerge w:val="restart"/>
            <w:vAlign w:val="center"/>
          </w:tcPr>
          <w:p w14:paraId="234CACAB" w14:textId="77777777" w:rsidR="00E93A7D" w:rsidRDefault="005F21AD">
            <w:pPr>
              <w:jc w:val="center"/>
            </w:pPr>
            <w:r>
              <w:t>4394</w:t>
            </w:r>
          </w:p>
        </w:tc>
      </w:tr>
      <w:tr w:rsidR="00E93A7D" w14:paraId="1E9070A1" w14:textId="77777777">
        <w:tc>
          <w:tcPr>
            <w:tcW w:w="1409" w:type="dxa"/>
            <w:shd w:val="clear" w:color="auto" w:fill="E6E6E6"/>
            <w:vAlign w:val="center"/>
          </w:tcPr>
          <w:p w14:paraId="502EDFA1" w14:textId="77777777" w:rsidR="00E93A7D" w:rsidRDefault="005F21AD">
            <w:r>
              <w:t>50</w:t>
            </w:r>
          </w:p>
        </w:tc>
        <w:tc>
          <w:tcPr>
            <w:tcW w:w="1584" w:type="dxa"/>
            <w:vAlign w:val="center"/>
          </w:tcPr>
          <w:p w14:paraId="31461142" w14:textId="77777777" w:rsidR="00E93A7D" w:rsidRDefault="005F21AD">
            <w:r>
              <w:t>1</w:t>
            </w:r>
          </w:p>
        </w:tc>
        <w:tc>
          <w:tcPr>
            <w:tcW w:w="1584" w:type="dxa"/>
            <w:vAlign w:val="center"/>
          </w:tcPr>
          <w:p w14:paraId="6810EEC9" w14:textId="77777777" w:rsidR="00E93A7D" w:rsidRDefault="005F21AD">
            <w:r>
              <w:t>391</w:t>
            </w:r>
          </w:p>
        </w:tc>
        <w:tc>
          <w:tcPr>
            <w:tcW w:w="1584" w:type="dxa"/>
            <w:vMerge/>
            <w:vAlign w:val="center"/>
          </w:tcPr>
          <w:p w14:paraId="6CA57EBE" w14:textId="77777777" w:rsidR="00E93A7D" w:rsidRDefault="00E93A7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3FC242E" w14:textId="77777777" w:rsidR="00E93A7D" w:rsidRDefault="00E93A7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1B04B495" w14:textId="77777777" w:rsidR="00E93A7D" w:rsidRDefault="00E93A7D">
            <w:pPr>
              <w:jc w:val="center"/>
            </w:pPr>
          </w:p>
        </w:tc>
      </w:tr>
      <w:tr w:rsidR="00E93A7D" w14:paraId="329817F8" w14:textId="77777777">
        <w:tc>
          <w:tcPr>
            <w:tcW w:w="1409" w:type="dxa"/>
            <w:shd w:val="clear" w:color="auto" w:fill="E6E6E6"/>
            <w:vAlign w:val="center"/>
          </w:tcPr>
          <w:p w14:paraId="263D8251" w14:textId="77777777" w:rsidR="00E93A7D" w:rsidRDefault="005F21AD">
            <w:r>
              <w:t>75</w:t>
            </w:r>
          </w:p>
        </w:tc>
        <w:tc>
          <w:tcPr>
            <w:tcW w:w="1584" w:type="dxa"/>
            <w:vAlign w:val="center"/>
          </w:tcPr>
          <w:p w14:paraId="20BD2F40" w14:textId="77777777" w:rsidR="00E93A7D" w:rsidRDefault="005F21AD">
            <w:r>
              <w:t>1</w:t>
            </w:r>
          </w:p>
        </w:tc>
        <w:tc>
          <w:tcPr>
            <w:tcW w:w="1584" w:type="dxa"/>
            <w:vAlign w:val="center"/>
          </w:tcPr>
          <w:p w14:paraId="14CA6B37" w14:textId="77777777" w:rsidR="00E93A7D" w:rsidRDefault="005F21AD">
            <w:r>
              <w:t>102</w:t>
            </w:r>
          </w:p>
        </w:tc>
        <w:tc>
          <w:tcPr>
            <w:tcW w:w="1584" w:type="dxa"/>
            <w:vMerge/>
            <w:vAlign w:val="center"/>
          </w:tcPr>
          <w:p w14:paraId="347FE2F7" w14:textId="77777777" w:rsidR="00E93A7D" w:rsidRDefault="00E93A7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932EA3C" w14:textId="77777777" w:rsidR="00E93A7D" w:rsidRDefault="00E93A7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150C4BC" w14:textId="77777777" w:rsidR="00E93A7D" w:rsidRDefault="00E93A7D">
            <w:pPr>
              <w:jc w:val="center"/>
            </w:pPr>
          </w:p>
        </w:tc>
      </w:tr>
      <w:tr w:rsidR="00E93A7D" w14:paraId="613B042D" w14:textId="77777777">
        <w:tc>
          <w:tcPr>
            <w:tcW w:w="1409" w:type="dxa"/>
            <w:shd w:val="clear" w:color="auto" w:fill="E6E6E6"/>
            <w:vAlign w:val="center"/>
          </w:tcPr>
          <w:p w14:paraId="0FDC5D5D" w14:textId="77777777" w:rsidR="00E93A7D" w:rsidRDefault="005F21AD">
            <w:r>
              <w:t>100</w:t>
            </w:r>
          </w:p>
        </w:tc>
        <w:tc>
          <w:tcPr>
            <w:tcW w:w="1584" w:type="dxa"/>
            <w:vAlign w:val="center"/>
          </w:tcPr>
          <w:p w14:paraId="13F66B37" w14:textId="77777777" w:rsidR="00E93A7D" w:rsidRDefault="005F21AD">
            <w:r>
              <w:t>1</w:t>
            </w:r>
          </w:p>
        </w:tc>
        <w:tc>
          <w:tcPr>
            <w:tcW w:w="1584" w:type="dxa"/>
            <w:vAlign w:val="center"/>
          </w:tcPr>
          <w:p w14:paraId="6F7BD9D2" w14:textId="77777777" w:rsidR="00E93A7D" w:rsidRDefault="005F21AD">
            <w:r>
              <w:t>22</w:t>
            </w:r>
          </w:p>
        </w:tc>
        <w:tc>
          <w:tcPr>
            <w:tcW w:w="1584" w:type="dxa"/>
            <w:vMerge/>
            <w:vAlign w:val="center"/>
          </w:tcPr>
          <w:p w14:paraId="7D603A02" w14:textId="77777777" w:rsidR="00E93A7D" w:rsidRDefault="00E93A7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6F9E4E24" w14:textId="77777777" w:rsidR="00E93A7D" w:rsidRDefault="00E93A7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728BF2E" w14:textId="77777777" w:rsidR="00E93A7D" w:rsidRDefault="00E93A7D">
            <w:pPr>
              <w:jc w:val="center"/>
            </w:pPr>
          </w:p>
        </w:tc>
      </w:tr>
    </w:tbl>
    <w:p w14:paraId="301C2297" w14:textId="77777777" w:rsidR="00E93A7D" w:rsidRDefault="005F21AD">
      <w:pPr>
        <w:pStyle w:val="2"/>
        <w:widowControl w:val="0"/>
        <w:rPr>
          <w:kern w:val="2"/>
        </w:rPr>
      </w:pPr>
      <w:bookmarkStart w:id="110" w:name="_Toc60149988"/>
      <w:r>
        <w:rPr>
          <w:kern w:val="2"/>
        </w:rPr>
        <w:t>照明</w:t>
      </w:r>
      <w:bookmarkEnd w:id="11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93A7D" w14:paraId="7EA3A71D" w14:textId="77777777">
        <w:tc>
          <w:tcPr>
            <w:tcW w:w="3135" w:type="dxa"/>
            <w:shd w:val="clear" w:color="auto" w:fill="E6E6E6"/>
            <w:vAlign w:val="center"/>
          </w:tcPr>
          <w:p w14:paraId="4267D871" w14:textId="77777777" w:rsidR="00E93A7D" w:rsidRDefault="005F21AD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4E73BDF" w14:textId="77777777" w:rsidR="00E93A7D" w:rsidRDefault="005F21AD">
            <w:pPr>
              <w:jc w:val="center"/>
            </w:pPr>
            <w:r>
              <w:t>单位面积电耗</w:t>
            </w:r>
            <w:r>
              <w:br/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F0A52A" w14:textId="77777777" w:rsidR="00E93A7D" w:rsidRDefault="005F21AD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BFD1D38" w14:textId="77777777" w:rsidR="00E93A7D" w:rsidRDefault="005F21AD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856A279" w14:textId="77777777" w:rsidR="00E93A7D" w:rsidRDefault="005F21AD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93A7D" w14:paraId="49A5E04F" w14:textId="77777777">
        <w:tc>
          <w:tcPr>
            <w:tcW w:w="3135" w:type="dxa"/>
            <w:vAlign w:val="center"/>
          </w:tcPr>
          <w:p w14:paraId="674EF559" w14:textId="77777777" w:rsidR="00E93A7D" w:rsidRDefault="005F21AD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5B27543C" w14:textId="77777777" w:rsidR="00E93A7D" w:rsidRDefault="005F21AD">
            <w:r>
              <w:t>15.12</w:t>
            </w:r>
          </w:p>
        </w:tc>
        <w:tc>
          <w:tcPr>
            <w:tcW w:w="1131" w:type="dxa"/>
            <w:vAlign w:val="center"/>
          </w:tcPr>
          <w:p w14:paraId="0ED77A23" w14:textId="77777777" w:rsidR="00E93A7D" w:rsidRDefault="005F21AD">
            <w:r>
              <w:t>1</w:t>
            </w:r>
          </w:p>
        </w:tc>
        <w:tc>
          <w:tcPr>
            <w:tcW w:w="1522" w:type="dxa"/>
            <w:vAlign w:val="center"/>
          </w:tcPr>
          <w:p w14:paraId="7B75393F" w14:textId="77777777" w:rsidR="00E93A7D" w:rsidRDefault="005F21AD">
            <w:r>
              <w:t>36</w:t>
            </w:r>
          </w:p>
        </w:tc>
        <w:tc>
          <w:tcPr>
            <w:tcW w:w="1862" w:type="dxa"/>
            <w:vAlign w:val="center"/>
          </w:tcPr>
          <w:p w14:paraId="5B22305A" w14:textId="77777777" w:rsidR="00E93A7D" w:rsidRDefault="005F21AD">
            <w:r>
              <w:t>544</w:t>
            </w:r>
          </w:p>
        </w:tc>
      </w:tr>
      <w:tr w:rsidR="00E93A7D" w14:paraId="46AE40F6" w14:textId="77777777">
        <w:tc>
          <w:tcPr>
            <w:tcW w:w="3135" w:type="dxa"/>
            <w:vAlign w:val="center"/>
          </w:tcPr>
          <w:p w14:paraId="7B9B1AF3" w14:textId="77777777" w:rsidR="00E93A7D" w:rsidRDefault="005F21AD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0865DDD5" w14:textId="77777777" w:rsidR="00E93A7D" w:rsidRDefault="005F21AD">
            <w:r>
              <w:t>15.12</w:t>
            </w:r>
          </w:p>
        </w:tc>
        <w:tc>
          <w:tcPr>
            <w:tcW w:w="1131" w:type="dxa"/>
            <w:vAlign w:val="center"/>
          </w:tcPr>
          <w:p w14:paraId="46FBEA1A" w14:textId="77777777" w:rsidR="00E93A7D" w:rsidRDefault="005F21AD">
            <w:r>
              <w:t>35</w:t>
            </w:r>
          </w:p>
        </w:tc>
        <w:tc>
          <w:tcPr>
            <w:tcW w:w="1522" w:type="dxa"/>
            <w:vAlign w:val="center"/>
          </w:tcPr>
          <w:p w14:paraId="4950CA5A" w14:textId="77777777" w:rsidR="00E93A7D" w:rsidRDefault="005F21AD">
            <w:r>
              <w:t>4137</w:t>
            </w:r>
          </w:p>
        </w:tc>
        <w:tc>
          <w:tcPr>
            <w:tcW w:w="1862" w:type="dxa"/>
            <w:vAlign w:val="center"/>
          </w:tcPr>
          <w:p w14:paraId="3B6FAF8B" w14:textId="77777777" w:rsidR="00E93A7D" w:rsidRDefault="005F21AD">
            <w:r>
              <w:t>62558</w:t>
            </w:r>
          </w:p>
        </w:tc>
      </w:tr>
      <w:tr w:rsidR="00E93A7D" w14:paraId="3A3388DF" w14:textId="77777777">
        <w:tc>
          <w:tcPr>
            <w:tcW w:w="3135" w:type="dxa"/>
            <w:vAlign w:val="center"/>
          </w:tcPr>
          <w:p w14:paraId="25FEF290" w14:textId="77777777" w:rsidR="00E93A7D" w:rsidRDefault="005F21AD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40AC45F2" w14:textId="77777777" w:rsidR="00E93A7D" w:rsidRDefault="005F21AD">
            <w:r>
              <w:t>11.81</w:t>
            </w:r>
          </w:p>
        </w:tc>
        <w:tc>
          <w:tcPr>
            <w:tcW w:w="1131" w:type="dxa"/>
            <w:vAlign w:val="center"/>
          </w:tcPr>
          <w:p w14:paraId="2C042144" w14:textId="77777777" w:rsidR="00E93A7D" w:rsidRDefault="005F21AD">
            <w:r>
              <w:t>1</w:t>
            </w:r>
          </w:p>
        </w:tc>
        <w:tc>
          <w:tcPr>
            <w:tcW w:w="1522" w:type="dxa"/>
            <w:vAlign w:val="center"/>
          </w:tcPr>
          <w:p w14:paraId="357D0B11" w14:textId="77777777" w:rsidR="00E93A7D" w:rsidRDefault="005F21AD">
            <w:r>
              <w:t>6</w:t>
            </w:r>
          </w:p>
        </w:tc>
        <w:tc>
          <w:tcPr>
            <w:tcW w:w="1862" w:type="dxa"/>
            <w:vAlign w:val="center"/>
          </w:tcPr>
          <w:p w14:paraId="191E4B18" w14:textId="77777777" w:rsidR="00E93A7D" w:rsidRDefault="005F21AD">
            <w:r>
              <w:t>74</w:t>
            </w:r>
          </w:p>
        </w:tc>
      </w:tr>
      <w:tr w:rsidR="00E93A7D" w14:paraId="69E64D4A" w14:textId="77777777">
        <w:tc>
          <w:tcPr>
            <w:tcW w:w="7485" w:type="dxa"/>
            <w:gridSpan w:val="4"/>
            <w:vAlign w:val="center"/>
          </w:tcPr>
          <w:p w14:paraId="6616B2D8" w14:textId="77777777" w:rsidR="00E93A7D" w:rsidRDefault="005F21AD">
            <w:r>
              <w:t>总计</w:t>
            </w:r>
          </w:p>
        </w:tc>
        <w:tc>
          <w:tcPr>
            <w:tcW w:w="1862" w:type="dxa"/>
            <w:vAlign w:val="center"/>
          </w:tcPr>
          <w:p w14:paraId="0FD7EE86" w14:textId="77777777" w:rsidR="00E93A7D" w:rsidRDefault="005F21AD">
            <w:r>
              <w:t>63176</w:t>
            </w:r>
          </w:p>
        </w:tc>
      </w:tr>
    </w:tbl>
    <w:p w14:paraId="432FFC14" w14:textId="77777777" w:rsidR="00E93A7D" w:rsidRDefault="005F21A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11" w:name="_Toc60149989"/>
      <w:r>
        <w:rPr>
          <w:color w:val="000000"/>
          <w:kern w:val="2"/>
          <w:szCs w:val="24"/>
        </w:rPr>
        <w:t>计算结果</w:t>
      </w:r>
      <w:bookmarkEnd w:id="11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71B84" w14:paraId="33F4B3B9" w14:textId="77777777">
        <w:tc>
          <w:tcPr>
            <w:tcW w:w="590" w:type="pct"/>
            <w:shd w:val="clear" w:color="auto" w:fill="E0E0E0"/>
            <w:vAlign w:val="center"/>
          </w:tcPr>
          <w:p w14:paraId="22E67032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6AFB56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14:paraId="0C3915E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12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112"/>
          </w:p>
          <w:p w14:paraId="0509AB37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14:paraId="5EFA1939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13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113"/>
          </w:p>
          <w:p w14:paraId="3BA67B0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14:paraId="7CCB3EF1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14:paraId="1C3A9D9D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14:paraId="0FBD3F78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14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114"/>
          </w:p>
          <w:p w14:paraId="6A38913E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14:paraId="1728EFA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14:paraId="187DFA36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CC2ABC" w:rsidRPr="00771B84" w14:paraId="52EAE667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4D9F8C5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D787B2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14:paraId="737DAA4D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15" w:name="耗冷量2"/>
            <w:r w:rsidRPr="00771B84">
              <w:rPr>
                <w:rFonts w:hint="eastAsia"/>
                <w:lang w:val="en-US"/>
              </w:rPr>
              <w:t>50.32</w:t>
            </w:r>
            <w:bookmarkEnd w:id="115"/>
          </w:p>
        </w:tc>
        <w:tc>
          <w:tcPr>
            <w:tcW w:w="642" w:type="pct"/>
            <w:vAlign w:val="center"/>
          </w:tcPr>
          <w:p w14:paraId="36FB48E1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16" w:name="参照建筑耗冷量2"/>
            <w:r w:rsidRPr="00771B84">
              <w:rPr>
                <w:rFonts w:hint="eastAsia"/>
                <w:lang w:val="en-US"/>
              </w:rPr>
              <w:t>51.40</w:t>
            </w:r>
            <w:bookmarkEnd w:id="116"/>
          </w:p>
        </w:tc>
        <w:tc>
          <w:tcPr>
            <w:tcW w:w="642" w:type="pct"/>
            <w:vAlign w:val="center"/>
          </w:tcPr>
          <w:p w14:paraId="6127B1C8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17" w:name="基础建筑耗冷量2"/>
            <w:r w:rsidRPr="00771B84">
              <w:rPr>
                <w:rFonts w:hint="eastAsia"/>
                <w:lang w:val="en-US"/>
              </w:rPr>
              <w:t>102.81</w:t>
            </w:r>
            <w:bookmarkEnd w:id="117"/>
          </w:p>
        </w:tc>
        <w:tc>
          <w:tcPr>
            <w:tcW w:w="703" w:type="pct"/>
            <w:vAlign w:val="center"/>
          </w:tcPr>
          <w:p w14:paraId="4ADC41E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18" w:name="节能率耗冷量2"/>
            <w:r w:rsidRPr="00771B84">
              <w:rPr>
                <w:rFonts w:hint="eastAsia"/>
                <w:lang w:val="en-US"/>
              </w:rPr>
              <w:t>2.11%</w:t>
            </w:r>
            <w:bookmarkEnd w:id="118"/>
          </w:p>
        </w:tc>
        <w:tc>
          <w:tcPr>
            <w:tcW w:w="700" w:type="pct"/>
            <w:vAlign w:val="center"/>
          </w:tcPr>
          <w:p w14:paraId="7ED88172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19" w:name="节能率B耗冷量2"/>
            <w:r w:rsidRPr="00771B84">
              <w:rPr>
                <w:rFonts w:hint="eastAsia"/>
                <w:lang w:val="en-US"/>
              </w:rPr>
              <w:t>51.06%</w:t>
            </w:r>
            <w:bookmarkEnd w:id="119"/>
          </w:p>
        </w:tc>
      </w:tr>
      <w:tr w:rsidR="00CC2ABC" w:rsidRPr="00771B84" w14:paraId="484A58BF" w14:textId="77777777">
        <w:tc>
          <w:tcPr>
            <w:tcW w:w="590" w:type="pct"/>
            <w:vMerge/>
            <w:shd w:val="clear" w:color="auto" w:fill="E0E0E0"/>
            <w:vAlign w:val="center"/>
          </w:tcPr>
          <w:p w14:paraId="1895DE27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87844C0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14:paraId="48F257A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0" w:name="耗热量2"/>
            <w:r w:rsidRPr="00771B84">
              <w:rPr>
                <w:rFonts w:hint="eastAsia"/>
                <w:lang w:val="en-US"/>
              </w:rPr>
              <w:t>63.42</w:t>
            </w:r>
            <w:bookmarkEnd w:id="120"/>
          </w:p>
        </w:tc>
        <w:tc>
          <w:tcPr>
            <w:tcW w:w="642" w:type="pct"/>
            <w:vAlign w:val="center"/>
          </w:tcPr>
          <w:p w14:paraId="1418D28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1" w:name="参照建筑耗热量2"/>
            <w:r w:rsidRPr="00771B84">
              <w:rPr>
                <w:rFonts w:hint="eastAsia"/>
                <w:lang w:val="en-US"/>
              </w:rPr>
              <w:t>69.79</w:t>
            </w:r>
            <w:bookmarkEnd w:id="121"/>
          </w:p>
        </w:tc>
        <w:tc>
          <w:tcPr>
            <w:tcW w:w="642" w:type="pct"/>
            <w:vAlign w:val="center"/>
          </w:tcPr>
          <w:p w14:paraId="1751FF88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2" w:name="基础建筑耗热量2"/>
            <w:r w:rsidRPr="00771B84">
              <w:rPr>
                <w:rFonts w:hint="eastAsia"/>
                <w:lang w:val="en-US"/>
              </w:rPr>
              <w:t>139.57</w:t>
            </w:r>
            <w:bookmarkEnd w:id="122"/>
          </w:p>
        </w:tc>
        <w:tc>
          <w:tcPr>
            <w:tcW w:w="703" w:type="pct"/>
            <w:vAlign w:val="center"/>
          </w:tcPr>
          <w:p w14:paraId="3FC4C080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3" w:name="节能率耗热量2"/>
            <w:r w:rsidRPr="00771B84">
              <w:rPr>
                <w:rFonts w:hint="eastAsia"/>
                <w:lang w:val="en-US"/>
              </w:rPr>
              <w:t>9.13%</w:t>
            </w:r>
            <w:bookmarkEnd w:id="123"/>
          </w:p>
        </w:tc>
        <w:tc>
          <w:tcPr>
            <w:tcW w:w="700" w:type="pct"/>
            <w:vAlign w:val="center"/>
          </w:tcPr>
          <w:p w14:paraId="7A19BBE6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4" w:name="节能率B耗热量2"/>
            <w:r w:rsidRPr="00771B84">
              <w:rPr>
                <w:rFonts w:hint="eastAsia"/>
                <w:lang w:val="en-US"/>
              </w:rPr>
              <w:t>54.56%</w:t>
            </w:r>
            <w:bookmarkEnd w:id="124"/>
          </w:p>
        </w:tc>
      </w:tr>
      <w:tr w:rsidR="00CC2ABC" w:rsidRPr="00771B84" w14:paraId="1DC00F9C" w14:textId="77777777">
        <w:tc>
          <w:tcPr>
            <w:tcW w:w="590" w:type="pct"/>
            <w:vMerge/>
            <w:shd w:val="clear" w:color="auto" w:fill="E0E0E0"/>
            <w:vAlign w:val="center"/>
          </w:tcPr>
          <w:p w14:paraId="673B6A5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D6B1BA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14:paraId="41103779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5" w:name="耗冷耗热量2"/>
            <w:r w:rsidRPr="00771B84">
              <w:rPr>
                <w:rFonts w:hint="eastAsia"/>
                <w:lang w:val="en-US"/>
              </w:rPr>
              <w:t>113.74</w:t>
            </w:r>
            <w:bookmarkEnd w:id="125"/>
          </w:p>
        </w:tc>
        <w:tc>
          <w:tcPr>
            <w:tcW w:w="642" w:type="pct"/>
            <w:vAlign w:val="center"/>
          </w:tcPr>
          <w:p w14:paraId="262CEF28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6" w:name="参照建筑耗冷耗热量2"/>
            <w:r w:rsidRPr="00771B84">
              <w:rPr>
                <w:rFonts w:hint="eastAsia"/>
                <w:lang w:val="en-US"/>
              </w:rPr>
              <w:t>121.19</w:t>
            </w:r>
            <w:bookmarkEnd w:id="126"/>
          </w:p>
        </w:tc>
        <w:tc>
          <w:tcPr>
            <w:tcW w:w="642" w:type="pct"/>
            <w:vAlign w:val="center"/>
          </w:tcPr>
          <w:p w14:paraId="24DF8EF9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7" w:name="基础建筑耗冷耗热量2"/>
            <w:r w:rsidRPr="00771B84">
              <w:rPr>
                <w:rFonts w:hint="eastAsia"/>
                <w:lang w:val="en-US"/>
              </w:rPr>
              <w:t>242.38</w:t>
            </w:r>
            <w:bookmarkEnd w:id="127"/>
          </w:p>
        </w:tc>
        <w:tc>
          <w:tcPr>
            <w:tcW w:w="703" w:type="pct"/>
            <w:vAlign w:val="center"/>
          </w:tcPr>
          <w:p w14:paraId="2F7CBE3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8" w:name="节能率耗冷耗热量2"/>
            <w:r w:rsidRPr="00771B84">
              <w:rPr>
                <w:rFonts w:hint="eastAsia"/>
                <w:lang w:val="en-US"/>
              </w:rPr>
              <w:t>6.15%</w:t>
            </w:r>
            <w:bookmarkEnd w:id="128"/>
          </w:p>
        </w:tc>
        <w:tc>
          <w:tcPr>
            <w:tcW w:w="700" w:type="pct"/>
            <w:vAlign w:val="center"/>
          </w:tcPr>
          <w:p w14:paraId="5F9978E7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29" w:name="节能率B耗冷耗热量2"/>
            <w:r w:rsidRPr="00771B84">
              <w:rPr>
                <w:rFonts w:hint="eastAsia"/>
                <w:lang w:val="en-US"/>
              </w:rPr>
              <w:t>53.08%</w:t>
            </w:r>
            <w:bookmarkEnd w:id="129"/>
          </w:p>
        </w:tc>
      </w:tr>
      <w:tr w:rsidR="00CC2ABC" w:rsidRPr="00771B84" w14:paraId="413ED4D1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6C239768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14:paraId="2C74526A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14:paraId="058A7A10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0" w:name="冷源能耗"/>
            <w:r w:rsidRPr="00771B84">
              <w:rPr>
                <w:lang w:val="en-US"/>
              </w:rPr>
              <w:t>11.22</w:t>
            </w:r>
            <w:bookmarkEnd w:id="130"/>
          </w:p>
        </w:tc>
        <w:tc>
          <w:tcPr>
            <w:tcW w:w="642" w:type="pct"/>
            <w:vAlign w:val="center"/>
          </w:tcPr>
          <w:p w14:paraId="2C796B37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1" w:name="参照建筑冷源能耗"/>
            <w:r w:rsidRPr="00771B84">
              <w:rPr>
                <w:lang w:val="en-US"/>
              </w:rPr>
              <w:t>11.77</w:t>
            </w:r>
            <w:bookmarkEnd w:id="131"/>
          </w:p>
        </w:tc>
        <w:tc>
          <w:tcPr>
            <w:tcW w:w="642" w:type="pct"/>
            <w:vAlign w:val="center"/>
          </w:tcPr>
          <w:p w14:paraId="4912E7AF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2" w:name="基础建筑冷源能耗"/>
            <w:r w:rsidRPr="00771B84">
              <w:rPr>
                <w:rFonts w:hint="eastAsia"/>
                <w:lang w:val="en-US"/>
              </w:rPr>
              <w:t>23.53</w:t>
            </w:r>
            <w:bookmarkEnd w:id="132"/>
          </w:p>
        </w:tc>
        <w:tc>
          <w:tcPr>
            <w:tcW w:w="703" w:type="pct"/>
            <w:vMerge w:val="restart"/>
            <w:vAlign w:val="center"/>
          </w:tcPr>
          <w:p w14:paraId="754F021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3" w:name="节能率空调能耗"/>
            <w:r w:rsidRPr="00771B84">
              <w:rPr>
                <w:lang w:val="en-US"/>
              </w:rPr>
              <w:t>-0.94%</w:t>
            </w:r>
            <w:bookmarkEnd w:id="133"/>
          </w:p>
        </w:tc>
        <w:tc>
          <w:tcPr>
            <w:tcW w:w="700" w:type="pct"/>
            <w:vMerge w:val="restart"/>
            <w:vAlign w:val="center"/>
          </w:tcPr>
          <w:p w14:paraId="730FD3D7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4" w:name="节能率B空调能耗"/>
            <w:r w:rsidRPr="00771B84">
              <w:rPr>
                <w:rFonts w:hint="eastAsia"/>
                <w:lang w:val="en-US"/>
              </w:rPr>
              <w:t>49.53%</w:t>
            </w:r>
            <w:bookmarkEnd w:id="134"/>
          </w:p>
        </w:tc>
      </w:tr>
      <w:tr w:rsidR="00CC2ABC" w:rsidRPr="00771B84" w14:paraId="2EB8DE56" w14:textId="77777777">
        <w:tc>
          <w:tcPr>
            <w:tcW w:w="590" w:type="pct"/>
            <w:vMerge/>
            <w:shd w:val="clear" w:color="auto" w:fill="E0E0E0"/>
            <w:vAlign w:val="center"/>
          </w:tcPr>
          <w:p w14:paraId="22773D8E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53812C14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14:paraId="1D84DDA6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5" w:name="冷却水泵能耗"/>
            <w:r w:rsidRPr="00771B84">
              <w:rPr>
                <w:lang w:val="en-US"/>
              </w:rPr>
              <w:t>3.84</w:t>
            </w:r>
            <w:bookmarkEnd w:id="135"/>
          </w:p>
        </w:tc>
        <w:tc>
          <w:tcPr>
            <w:tcW w:w="642" w:type="pct"/>
            <w:vAlign w:val="center"/>
          </w:tcPr>
          <w:p w14:paraId="0D37EFBE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6" w:name="参照建筑冷却水泵能耗"/>
            <w:r w:rsidRPr="00771B84">
              <w:rPr>
                <w:lang w:val="en-US"/>
              </w:rPr>
              <w:t>3.25</w:t>
            </w:r>
            <w:bookmarkEnd w:id="136"/>
          </w:p>
        </w:tc>
        <w:tc>
          <w:tcPr>
            <w:tcW w:w="642" w:type="pct"/>
            <w:vAlign w:val="center"/>
          </w:tcPr>
          <w:p w14:paraId="35F4F59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7" w:name="基础建筑冷却水泵能耗"/>
            <w:r w:rsidRPr="00771B84">
              <w:rPr>
                <w:rFonts w:hint="eastAsia"/>
                <w:lang w:val="en-US"/>
              </w:rPr>
              <w:t>6.50</w:t>
            </w:r>
            <w:bookmarkEnd w:id="137"/>
          </w:p>
        </w:tc>
        <w:tc>
          <w:tcPr>
            <w:tcW w:w="703" w:type="pct"/>
            <w:vMerge/>
            <w:vAlign w:val="center"/>
          </w:tcPr>
          <w:p w14:paraId="117F343F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58040ECE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5DE9BCDC" w14:textId="77777777">
        <w:tc>
          <w:tcPr>
            <w:tcW w:w="590" w:type="pct"/>
            <w:vMerge/>
            <w:shd w:val="clear" w:color="auto" w:fill="E0E0E0"/>
            <w:vAlign w:val="center"/>
          </w:tcPr>
          <w:p w14:paraId="0536597F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1113FED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14:paraId="4724E75B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8" w:name="冷冻水泵能耗"/>
            <w:r w:rsidRPr="00771B84">
              <w:rPr>
                <w:lang w:val="en-US"/>
              </w:rPr>
              <w:t>3.07</w:t>
            </w:r>
            <w:bookmarkEnd w:id="138"/>
          </w:p>
        </w:tc>
        <w:tc>
          <w:tcPr>
            <w:tcW w:w="642" w:type="pct"/>
            <w:vAlign w:val="center"/>
          </w:tcPr>
          <w:p w14:paraId="6DCC790E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39" w:name="参照建筑冷冻水泵能耗"/>
            <w:r w:rsidRPr="00771B84">
              <w:rPr>
                <w:lang w:val="en-US"/>
              </w:rPr>
              <w:t>2.94</w:t>
            </w:r>
            <w:bookmarkEnd w:id="139"/>
          </w:p>
        </w:tc>
        <w:tc>
          <w:tcPr>
            <w:tcW w:w="642" w:type="pct"/>
            <w:vAlign w:val="center"/>
          </w:tcPr>
          <w:p w14:paraId="584CF69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0" w:name="基础建筑冷冻水泵能耗"/>
            <w:r w:rsidRPr="00771B84">
              <w:rPr>
                <w:rFonts w:hint="eastAsia"/>
                <w:lang w:val="en-US"/>
              </w:rPr>
              <w:t>5.88</w:t>
            </w:r>
            <w:bookmarkEnd w:id="140"/>
          </w:p>
        </w:tc>
        <w:tc>
          <w:tcPr>
            <w:tcW w:w="703" w:type="pct"/>
            <w:vMerge/>
            <w:vAlign w:val="center"/>
          </w:tcPr>
          <w:p w14:paraId="1B9DA780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0A2F9166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6356FDB3" w14:textId="77777777">
        <w:tc>
          <w:tcPr>
            <w:tcW w:w="590" w:type="pct"/>
            <w:vMerge/>
            <w:shd w:val="clear" w:color="auto" w:fill="E0E0E0"/>
            <w:vAlign w:val="center"/>
          </w:tcPr>
          <w:p w14:paraId="6AFF36B6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5BE2C872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14:paraId="26309FA6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1" w:name="单元式空调能耗"/>
            <w:r w:rsidRPr="00771B84">
              <w:rPr>
                <w:lang w:val="en-US"/>
              </w:rPr>
              <w:t>0.00</w:t>
            </w:r>
            <w:bookmarkEnd w:id="141"/>
          </w:p>
        </w:tc>
        <w:tc>
          <w:tcPr>
            <w:tcW w:w="642" w:type="pct"/>
            <w:vAlign w:val="center"/>
          </w:tcPr>
          <w:p w14:paraId="32695BCD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2" w:name="参照建筑单元式空调能耗"/>
            <w:r w:rsidRPr="00771B84">
              <w:rPr>
                <w:lang w:val="en-US"/>
              </w:rPr>
              <w:t>0.00</w:t>
            </w:r>
            <w:bookmarkEnd w:id="142"/>
          </w:p>
        </w:tc>
        <w:tc>
          <w:tcPr>
            <w:tcW w:w="642" w:type="pct"/>
            <w:vAlign w:val="center"/>
          </w:tcPr>
          <w:p w14:paraId="0EF39FAB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3" w:name="基础建筑单元式空调能耗"/>
            <w:r w:rsidRPr="00771B84">
              <w:rPr>
                <w:rFonts w:hint="eastAsia"/>
                <w:lang w:val="en-US"/>
              </w:rPr>
              <w:t>0.00</w:t>
            </w:r>
            <w:bookmarkEnd w:id="143"/>
          </w:p>
        </w:tc>
        <w:tc>
          <w:tcPr>
            <w:tcW w:w="703" w:type="pct"/>
            <w:vMerge/>
            <w:vAlign w:val="center"/>
          </w:tcPr>
          <w:p w14:paraId="33410E9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61D92B17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122A96F0" w14:textId="77777777">
        <w:tc>
          <w:tcPr>
            <w:tcW w:w="590" w:type="pct"/>
            <w:vMerge/>
            <w:shd w:val="clear" w:color="auto" w:fill="E0E0E0"/>
            <w:vAlign w:val="center"/>
          </w:tcPr>
          <w:p w14:paraId="1B4FAEE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F54C20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14:paraId="0F7645AA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4" w:name="空调能耗"/>
            <w:r w:rsidRPr="00771B84">
              <w:rPr>
                <w:lang w:val="en-US"/>
              </w:rPr>
              <w:t>18.12</w:t>
            </w:r>
            <w:bookmarkEnd w:id="144"/>
          </w:p>
        </w:tc>
        <w:tc>
          <w:tcPr>
            <w:tcW w:w="642" w:type="pct"/>
            <w:vAlign w:val="center"/>
          </w:tcPr>
          <w:p w14:paraId="475B3CA9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5" w:name="参照建筑空调能耗"/>
            <w:r w:rsidRPr="00771B84">
              <w:rPr>
                <w:lang w:val="en-US"/>
              </w:rPr>
              <w:t>17.96</w:t>
            </w:r>
            <w:bookmarkEnd w:id="145"/>
          </w:p>
        </w:tc>
        <w:tc>
          <w:tcPr>
            <w:tcW w:w="642" w:type="pct"/>
            <w:vAlign w:val="center"/>
          </w:tcPr>
          <w:p w14:paraId="1232F830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6" w:name="基础建筑空调能耗"/>
            <w:r w:rsidRPr="00771B84">
              <w:rPr>
                <w:rFonts w:hint="eastAsia"/>
                <w:lang w:val="en-US"/>
              </w:rPr>
              <w:t>35.91</w:t>
            </w:r>
            <w:bookmarkEnd w:id="146"/>
          </w:p>
        </w:tc>
        <w:tc>
          <w:tcPr>
            <w:tcW w:w="703" w:type="pct"/>
            <w:vMerge/>
            <w:vAlign w:val="center"/>
          </w:tcPr>
          <w:p w14:paraId="48680647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59C5BE8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5FFCFABA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06ED258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18D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14:paraId="6E579CF1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7" w:name="热源能耗"/>
            <w:r w:rsidRPr="00771B84">
              <w:rPr>
                <w:lang w:val="en-US"/>
              </w:rPr>
              <w:t>30.16</w:t>
            </w:r>
            <w:bookmarkEnd w:id="147"/>
          </w:p>
        </w:tc>
        <w:tc>
          <w:tcPr>
            <w:tcW w:w="642" w:type="pct"/>
            <w:vAlign w:val="center"/>
          </w:tcPr>
          <w:p w14:paraId="322CAE68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8" w:name="参照建筑热源能耗"/>
            <w:r w:rsidRPr="00771B84">
              <w:rPr>
                <w:lang w:val="en-US"/>
              </w:rPr>
              <w:t>35.46</w:t>
            </w:r>
            <w:bookmarkEnd w:id="148"/>
          </w:p>
        </w:tc>
        <w:tc>
          <w:tcPr>
            <w:tcW w:w="642" w:type="pct"/>
            <w:vAlign w:val="center"/>
          </w:tcPr>
          <w:p w14:paraId="772B922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49" w:name="基础建筑热源能耗"/>
            <w:r w:rsidRPr="00771B84">
              <w:rPr>
                <w:rFonts w:hint="eastAsia"/>
                <w:lang w:val="en-US"/>
              </w:rPr>
              <w:t>70.92</w:t>
            </w:r>
            <w:bookmarkEnd w:id="149"/>
          </w:p>
        </w:tc>
        <w:tc>
          <w:tcPr>
            <w:tcW w:w="703" w:type="pct"/>
            <w:vMerge w:val="restart"/>
            <w:vAlign w:val="center"/>
          </w:tcPr>
          <w:p w14:paraId="5D92380F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0" w:name="节能率供暖能耗"/>
            <w:r w:rsidRPr="00771B84">
              <w:rPr>
                <w:rFonts w:hint="eastAsia"/>
                <w:lang w:val="en-US"/>
              </w:rPr>
              <w:t>8.97%</w:t>
            </w:r>
            <w:bookmarkEnd w:id="150"/>
          </w:p>
        </w:tc>
        <w:tc>
          <w:tcPr>
            <w:tcW w:w="700" w:type="pct"/>
            <w:vMerge w:val="restart"/>
            <w:vAlign w:val="center"/>
          </w:tcPr>
          <w:p w14:paraId="4D7D6E4A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1" w:name="节能率B供暖能耗"/>
            <w:r w:rsidRPr="00771B84">
              <w:rPr>
                <w:rFonts w:hint="eastAsia"/>
                <w:lang w:val="en-US"/>
              </w:rPr>
              <w:t>54.49%</w:t>
            </w:r>
            <w:bookmarkEnd w:id="151"/>
          </w:p>
        </w:tc>
      </w:tr>
      <w:tr w:rsidR="00CC2ABC" w:rsidRPr="00771B84" w14:paraId="34F8A2CB" w14:textId="77777777">
        <w:tc>
          <w:tcPr>
            <w:tcW w:w="590" w:type="pct"/>
            <w:vMerge/>
            <w:shd w:val="clear" w:color="auto" w:fill="E0E0E0"/>
            <w:vAlign w:val="center"/>
          </w:tcPr>
          <w:p w14:paraId="072B965A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3B9F0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14:paraId="1170EB5B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2" w:name="热水泵能耗"/>
            <w:r w:rsidRPr="00771B84">
              <w:rPr>
                <w:lang w:val="en-US"/>
              </w:rPr>
              <w:t>3.46</w:t>
            </w:r>
            <w:bookmarkEnd w:id="152"/>
          </w:p>
        </w:tc>
        <w:tc>
          <w:tcPr>
            <w:tcW w:w="642" w:type="pct"/>
            <w:vAlign w:val="center"/>
          </w:tcPr>
          <w:p w14:paraId="3401BA42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3" w:name="参照建筑热水泵能耗"/>
            <w:r w:rsidRPr="00771B84">
              <w:rPr>
                <w:lang w:val="en-US"/>
              </w:rPr>
              <w:t>1.47</w:t>
            </w:r>
            <w:bookmarkEnd w:id="153"/>
          </w:p>
        </w:tc>
        <w:tc>
          <w:tcPr>
            <w:tcW w:w="642" w:type="pct"/>
            <w:vAlign w:val="center"/>
          </w:tcPr>
          <w:p w14:paraId="4153324B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4" w:name="基础建筑热水泵能耗"/>
            <w:r w:rsidRPr="00771B84">
              <w:rPr>
                <w:rFonts w:hint="eastAsia"/>
                <w:lang w:val="en-US"/>
              </w:rPr>
              <w:t>2.94</w:t>
            </w:r>
            <w:bookmarkEnd w:id="154"/>
          </w:p>
        </w:tc>
        <w:tc>
          <w:tcPr>
            <w:tcW w:w="703" w:type="pct"/>
            <w:vMerge/>
            <w:vAlign w:val="center"/>
          </w:tcPr>
          <w:p w14:paraId="2FBD498E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0BBB8C0E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42C5288E" w14:textId="77777777">
        <w:tc>
          <w:tcPr>
            <w:tcW w:w="590" w:type="pct"/>
            <w:vMerge/>
            <w:shd w:val="clear" w:color="auto" w:fill="E0E0E0"/>
            <w:vAlign w:val="center"/>
          </w:tcPr>
          <w:p w14:paraId="418A17F1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55C5A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14:paraId="5374E6C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5" w:name="单元式热泵能耗"/>
            <w:r w:rsidRPr="00771B84">
              <w:rPr>
                <w:lang w:val="en-US"/>
              </w:rPr>
              <w:t>0.00</w:t>
            </w:r>
            <w:bookmarkEnd w:id="155"/>
          </w:p>
        </w:tc>
        <w:tc>
          <w:tcPr>
            <w:tcW w:w="642" w:type="pct"/>
            <w:vAlign w:val="center"/>
          </w:tcPr>
          <w:p w14:paraId="46C714D9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6" w:name="参照建筑单元式热泵能耗"/>
            <w:r w:rsidRPr="00771B84">
              <w:rPr>
                <w:lang w:val="en-US"/>
              </w:rPr>
              <w:t>0.00</w:t>
            </w:r>
            <w:bookmarkEnd w:id="156"/>
          </w:p>
        </w:tc>
        <w:tc>
          <w:tcPr>
            <w:tcW w:w="642" w:type="pct"/>
            <w:vAlign w:val="center"/>
          </w:tcPr>
          <w:p w14:paraId="5E77A28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7" w:name="基础建筑单元式热泵能耗"/>
            <w:r w:rsidRPr="00771B84"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703" w:type="pct"/>
            <w:vMerge/>
            <w:vAlign w:val="center"/>
          </w:tcPr>
          <w:p w14:paraId="2EA2B26B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32A36E24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778A3793" w14:textId="77777777">
        <w:tc>
          <w:tcPr>
            <w:tcW w:w="590" w:type="pct"/>
            <w:vMerge/>
            <w:shd w:val="clear" w:color="auto" w:fill="E0E0E0"/>
            <w:vAlign w:val="center"/>
          </w:tcPr>
          <w:p w14:paraId="20B1A262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9AF586D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14:paraId="36E02AB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8" w:name="供暖能耗"/>
            <w:r w:rsidRPr="00771B84">
              <w:rPr>
                <w:lang w:val="en-US"/>
              </w:rPr>
              <w:t>33.62</w:t>
            </w:r>
            <w:bookmarkEnd w:id="158"/>
          </w:p>
        </w:tc>
        <w:tc>
          <w:tcPr>
            <w:tcW w:w="642" w:type="pct"/>
            <w:vAlign w:val="center"/>
          </w:tcPr>
          <w:p w14:paraId="50D43FAB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59" w:name="参照建筑供暖能耗"/>
            <w:r w:rsidRPr="00771B84">
              <w:rPr>
                <w:lang w:val="en-US"/>
              </w:rPr>
              <w:t>36.93</w:t>
            </w:r>
            <w:bookmarkEnd w:id="159"/>
          </w:p>
        </w:tc>
        <w:tc>
          <w:tcPr>
            <w:tcW w:w="642" w:type="pct"/>
            <w:vAlign w:val="center"/>
          </w:tcPr>
          <w:p w14:paraId="799B66FF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0" w:name="基础建筑供暖能耗"/>
            <w:r w:rsidRPr="00771B84">
              <w:rPr>
                <w:rFonts w:hint="eastAsia"/>
                <w:lang w:val="en-US"/>
              </w:rPr>
              <w:t>73.86</w:t>
            </w:r>
            <w:bookmarkEnd w:id="160"/>
          </w:p>
        </w:tc>
        <w:tc>
          <w:tcPr>
            <w:tcW w:w="703" w:type="pct"/>
            <w:vMerge/>
            <w:vAlign w:val="center"/>
          </w:tcPr>
          <w:p w14:paraId="59CB49B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66D7955E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0FF0C778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0C82E8F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14:paraId="1530B24A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1" w:name="空调供暖能耗"/>
            <w:r w:rsidRPr="00771B84">
              <w:rPr>
                <w:rFonts w:hint="eastAsia"/>
                <w:lang w:val="en-US"/>
              </w:rPr>
              <w:t>51.74</w:t>
            </w:r>
            <w:bookmarkEnd w:id="161"/>
          </w:p>
        </w:tc>
        <w:tc>
          <w:tcPr>
            <w:tcW w:w="642" w:type="pct"/>
            <w:vAlign w:val="center"/>
          </w:tcPr>
          <w:p w14:paraId="083470D7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2" w:name="参照建筑空调供暖能耗"/>
            <w:r w:rsidRPr="00771B84">
              <w:rPr>
                <w:rFonts w:hint="eastAsia"/>
                <w:lang w:val="en-US"/>
              </w:rPr>
              <w:t>54.88</w:t>
            </w:r>
            <w:bookmarkEnd w:id="162"/>
          </w:p>
        </w:tc>
        <w:tc>
          <w:tcPr>
            <w:tcW w:w="642" w:type="pct"/>
            <w:vAlign w:val="center"/>
          </w:tcPr>
          <w:p w14:paraId="5ED9A52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3" w:name="基础建筑空调供暖能耗"/>
            <w:r w:rsidRPr="00771B84">
              <w:rPr>
                <w:rFonts w:hint="eastAsia"/>
                <w:lang w:val="en-US"/>
              </w:rPr>
              <w:t>109.77</w:t>
            </w:r>
            <w:bookmarkEnd w:id="163"/>
          </w:p>
        </w:tc>
        <w:tc>
          <w:tcPr>
            <w:tcW w:w="703" w:type="pct"/>
            <w:vAlign w:val="center"/>
          </w:tcPr>
          <w:p w14:paraId="5EA2643F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4" w:name="节能率空调供暖能耗"/>
            <w:r w:rsidRPr="00771B84">
              <w:rPr>
                <w:rFonts w:hint="eastAsia"/>
                <w:lang w:val="en-US"/>
              </w:rPr>
              <w:t>5.73%</w:t>
            </w:r>
            <w:bookmarkEnd w:id="164"/>
          </w:p>
        </w:tc>
        <w:tc>
          <w:tcPr>
            <w:tcW w:w="700" w:type="pct"/>
            <w:vAlign w:val="center"/>
          </w:tcPr>
          <w:p w14:paraId="16ECA7DF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5" w:name="节能率B空调供暖能耗"/>
            <w:r w:rsidRPr="00771B84">
              <w:rPr>
                <w:rFonts w:hint="eastAsia"/>
                <w:lang w:val="en-US"/>
              </w:rPr>
              <w:t>52.87%</w:t>
            </w:r>
            <w:bookmarkEnd w:id="165"/>
          </w:p>
        </w:tc>
      </w:tr>
      <w:tr w:rsidR="00CC2ABC" w:rsidRPr="00771B84" w14:paraId="4FB9EA9B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2320F59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 w14:paraId="4279DDF8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6" w:name="照明能耗"/>
            <w:r w:rsidRPr="00771B84">
              <w:rPr>
                <w:lang w:val="en-US"/>
              </w:rPr>
              <w:t>21.13</w:t>
            </w:r>
            <w:bookmarkEnd w:id="166"/>
          </w:p>
        </w:tc>
        <w:tc>
          <w:tcPr>
            <w:tcW w:w="642" w:type="pct"/>
            <w:vAlign w:val="center"/>
          </w:tcPr>
          <w:p w14:paraId="58455D91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7" w:name="参照建筑照明能耗"/>
            <w:r w:rsidRPr="00771B84">
              <w:rPr>
                <w:lang w:val="en-US"/>
              </w:rPr>
              <w:t>21.13</w:t>
            </w:r>
            <w:bookmarkEnd w:id="167"/>
          </w:p>
        </w:tc>
        <w:tc>
          <w:tcPr>
            <w:tcW w:w="642" w:type="pct"/>
            <w:vAlign w:val="center"/>
          </w:tcPr>
          <w:p w14:paraId="782361C8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8" w:name="基础建筑照明能耗"/>
            <w:r w:rsidRPr="00771B84">
              <w:rPr>
                <w:rFonts w:hint="eastAsia"/>
                <w:lang w:val="en-US"/>
              </w:rPr>
              <w:t>42.26</w:t>
            </w:r>
            <w:bookmarkEnd w:id="168"/>
          </w:p>
        </w:tc>
        <w:tc>
          <w:tcPr>
            <w:tcW w:w="703" w:type="pct"/>
            <w:vAlign w:val="center"/>
          </w:tcPr>
          <w:p w14:paraId="006B3B42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69" w:name="节能率照明能耗"/>
            <w:r w:rsidRPr="00771B84">
              <w:rPr>
                <w:lang w:val="en-US"/>
              </w:rPr>
              <w:t>0.00%</w:t>
            </w:r>
            <w:bookmarkEnd w:id="169"/>
          </w:p>
        </w:tc>
        <w:tc>
          <w:tcPr>
            <w:tcW w:w="700" w:type="pct"/>
            <w:vAlign w:val="center"/>
          </w:tcPr>
          <w:p w14:paraId="2CCD015C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70" w:name="节能率B照明能耗"/>
            <w:r w:rsidRPr="00771B84">
              <w:rPr>
                <w:rFonts w:hint="eastAsia"/>
                <w:lang w:val="en-US"/>
              </w:rPr>
              <w:t>50.00%</w:t>
            </w:r>
            <w:bookmarkEnd w:id="170"/>
          </w:p>
        </w:tc>
      </w:tr>
      <w:tr w:rsidR="00CC2ABC" w:rsidRPr="00771B84" w14:paraId="37C8B604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2A6A2CE4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合计电耗</w:t>
            </w:r>
          </w:p>
        </w:tc>
        <w:tc>
          <w:tcPr>
            <w:tcW w:w="642" w:type="pct"/>
            <w:vAlign w:val="center"/>
          </w:tcPr>
          <w:p w14:paraId="4648EA4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71" w:name="空调供暖和照明能耗"/>
            <w:r w:rsidRPr="00771B84">
              <w:rPr>
                <w:lang w:val="en-US"/>
              </w:rPr>
              <w:t>72.87</w:t>
            </w:r>
            <w:bookmarkEnd w:id="171"/>
          </w:p>
        </w:tc>
        <w:tc>
          <w:tcPr>
            <w:tcW w:w="642" w:type="pct"/>
            <w:vAlign w:val="center"/>
          </w:tcPr>
          <w:p w14:paraId="764FF875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72" w:name="参照建筑空调供暖和照明能耗"/>
            <w:r w:rsidRPr="00771B84">
              <w:rPr>
                <w:lang w:val="en-US"/>
              </w:rPr>
              <w:t>76.01</w:t>
            </w:r>
            <w:bookmarkEnd w:id="172"/>
          </w:p>
        </w:tc>
        <w:tc>
          <w:tcPr>
            <w:tcW w:w="642" w:type="pct"/>
            <w:vAlign w:val="center"/>
          </w:tcPr>
          <w:p w14:paraId="74FBA4D3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73" w:name="基础建筑空调供暖和照明能耗"/>
            <w:r w:rsidRPr="00771B84">
              <w:rPr>
                <w:rFonts w:hint="eastAsia"/>
                <w:lang w:val="en-US"/>
              </w:rPr>
              <w:t>152.03</w:t>
            </w:r>
            <w:bookmarkEnd w:id="173"/>
          </w:p>
        </w:tc>
        <w:tc>
          <w:tcPr>
            <w:tcW w:w="703" w:type="pct"/>
            <w:vAlign w:val="center"/>
          </w:tcPr>
          <w:p w14:paraId="74EF2A76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74" w:name="节能率Ref"/>
            <w:r w:rsidRPr="00771B84">
              <w:rPr>
                <w:lang w:val="en-US"/>
              </w:rPr>
              <w:t>4.14%</w:t>
            </w:r>
            <w:bookmarkEnd w:id="174"/>
          </w:p>
        </w:tc>
        <w:tc>
          <w:tcPr>
            <w:tcW w:w="700" w:type="pct"/>
            <w:vAlign w:val="center"/>
          </w:tcPr>
          <w:p w14:paraId="163CDBCB" w14:textId="77777777" w:rsidR="00CC2ABC" w:rsidRPr="00771B84" w:rsidRDefault="005F21AD" w:rsidP="00F21AC0">
            <w:pPr>
              <w:jc w:val="center"/>
              <w:rPr>
                <w:lang w:val="en-US"/>
              </w:rPr>
            </w:pPr>
            <w:bookmarkStart w:id="175" w:name="节能率Base"/>
            <w:r w:rsidRPr="00771B84">
              <w:rPr>
                <w:rFonts w:hint="eastAsia"/>
                <w:lang w:val="en-US"/>
              </w:rPr>
              <w:t>52.07%</w:t>
            </w:r>
            <w:bookmarkEnd w:id="175"/>
          </w:p>
        </w:tc>
      </w:tr>
    </w:tbl>
    <w:p w14:paraId="29FB84EE" w14:textId="77777777" w:rsidR="00CC2ABC" w:rsidRDefault="005F21AD"/>
    <w:p w14:paraId="31277142" w14:textId="77777777" w:rsidR="00E93A7D" w:rsidRDefault="00E93A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30BFCD" w14:textId="77777777" w:rsidR="00E93A7D" w:rsidRDefault="005F21AD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E065E9D" wp14:editId="456877F7">
            <wp:extent cx="4867786" cy="458200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CF0AC8" wp14:editId="48DD8282">
            <wp:extent cx="4877312" cy="4553428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AF89C" w14:textId="77777777" w:rsidR="00E93A7D" w:rsidRDefault="00E93A7D"/>
    <w:p w14:paraId="2F604A0C" w14:textId="77777777" w:rsidR="00E93A7D" w:rsidRDefault="005F21AD">
      <w:pPr>
        <w:jc w:val="center"/>
      </w:pPr>
      <w:r>
        <w:rPr>
          <w:noProof/>
        </w:rPr>
        <w:lastRenderedPageBreak/>
        <w:drawing>
          <wp:inline distT="0" distB="0" distL="0" distR="0" wp14:anchorId="74E4859F" wp14:editId="7DE72124">
            <wp:extent cx="5667375" cy="42386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56BE1" w14:textId="77777777" w:rsidR="00E93A7D" w:rsidRDefault="00E93A7D">
      <w:pPr>
        <w:jc w:val="both"/>
      </w:pPr>
    </w:p>
    <w:p w14:paraId="17084F16" w14:textId="77777777" w:rsidR="00E93A7D" w:rsidRDefault="00E93A7D">
      <w:pPr>
        <w:sectPr w:rsidR="00E93A7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4CEC93F" w14:textId="77777777" w:rsidR="00E93A7D" w:rsidRDefault="005F21AD">
      <w:pPr>
        <w:pStyle w:val="1"/>
        <w:jc w:val="both"/>
      </w:pPr>
      <w:bookmarkStart w:id="176" w:name="_Toc60149990"/>
      <w:r>
        <w:lastRenderedPageBreak/>
        <w:t>附录</w:t>
      </w:r>
      <w:bookmarkEnd w:id="176"/>
    </w:p>
    <w:p w14:paraId="7C0B4FF2" w14:textId="77777777" w:rsidR="00E93A7D" w:rsidRDefault="005F21AD">
      <w:pPr>
        <w:pStyle w:val="2"/>
      </w:pPr>
      <w:bookmarkStart w:id="177" w:name="_Toc60149991"/>
      <w:r>
        <w:t>工作日</w:t>
      </w:r>
      <w:r>
        <w:t>/</w:t>
      </w:r>
      <w:r>
        <w:t>节假日人员逐时在室率</w:t>
      </w:r>
      <w:r>
        <w:t>(%)</w:t>
      </w:r>
      <w:bookmarkEnd w:id="177"/>
    </w:p>
    <w:p w14:paraId="590703DA" w14:textId="77777777" w:rsidR="00E93A7D" w:rsidRDefault="00E93A7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151745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2BB5A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4EAB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D2B8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4C751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6093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D675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249F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BC4D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B7D1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AC76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0916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73E9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7F6D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5C93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3EE9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3BFA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C9CD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909D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A757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9F8B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7E55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6186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3843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4B09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74C9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3A7D" w14:paraId="104D43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749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F9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D5A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636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5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0E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3A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067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F6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3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1A8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A6F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CC8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BF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E98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2E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3B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BD9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782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7D5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2DE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DDF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5D7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BD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6CF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6EAE19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D1C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751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036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318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E66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9EC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984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CC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BD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F13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C80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14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83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CE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3C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70D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C5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A8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984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1CB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79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EC9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6EC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61B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B35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4C12B0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F1C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296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FA2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A58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1EA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5F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EF2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C2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815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16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E2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DBC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0C3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E9F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50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D45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9E7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100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8DE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B5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B75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2C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0BE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B66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052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2327F3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15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B1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00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B0F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432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0C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BCF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DD9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AD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D5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6DD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ECB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0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9AE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BFD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E6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E53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C86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5D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F4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14C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60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3BC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DB5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71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673564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B6B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47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A21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8B1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FA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ED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0BB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D18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144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734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7CD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54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499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E63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A73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26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404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7B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D4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9C5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CE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4CE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87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4C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91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8CF90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213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C0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EA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C94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90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CF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D2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F61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D62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FD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818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0C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894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9C1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120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F52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A60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B5A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FF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2B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AA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E3B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78F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0A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A7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F7E8E7" w14:textId="77777777" w:rsidR="00E93A7D" w:rsidRDefault="00E93A7D">
      <w:pPr>
        <w:jc w:val="both"/>
      </w:pPr>
    </w:p>
    <w:p w14:paraId="5AAEDC14" w14:textId="77777777" w:rsidR="00E93A7D" w:rsidRDefault="005F21AD">
      <w:r>
        <w:t>注：上行：工作日；下行：节假日</w:t>
      </w:r>
    </w:p>
    <w:p w14:paraId="013DD658" w14:textId="77777777" w:rsidR="00E93A7D" w:rsidRDefault="005F21AD">
      <w:pPr>
        <w:pStyle w:val="2"/>
      </w:pPr>
      <w:bookmarkStart w:id="178" w:name="_Toc60149992"/>
      <w:r>
        <w:t>工作日</w:t>
      </w:r>
      <w:r>
        <w:t>/</w:t>
      </w:r>
      <w:r>
        <w:t>节假日照明开关时间表</w:t>
      </w:r>
      <w:r>
        <w:t>(%)</w:t>
      </w:r>
      <w:bookmarkEnd w:id="178"/>
    </w:p>
    <w:p w14:paraId="3C5490BC" w14:textId="77777777" w:rsidR="00E93A7D" w:rsidRDefault="00E93A7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523293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160E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0473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961D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AA8C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48CA6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AC16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9F4A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C07B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07E7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FD77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AF52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CE1F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4BAB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AA72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AC23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9329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67B5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659B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CF2F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2933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6DE3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74B5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1B89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297D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74AF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3A7D" w14:paraId="64D032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F94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95F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428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D5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DF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8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41D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9AB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54C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88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783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25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89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30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619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F1B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D53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590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F0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0CC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61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41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FB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54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7EA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3A7D" w14:paraId="14DFDF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88A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02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D7E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46F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171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C3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10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778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89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30A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D6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983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20C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E2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7F6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1B5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A36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12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12C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53E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E7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63A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061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77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3F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16A080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D55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02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940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1F3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536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8ED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6F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927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600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91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BA8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AC7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A4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6E9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1D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85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E9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4F9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65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2A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0E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B5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18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71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B66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3A7D" w14:paraId="5C5D10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B4F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28B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B46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847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1B3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5A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43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7B5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E6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4F4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D0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562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7D2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AB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27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B9A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98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29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B7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6B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90C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856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91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654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ABB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017782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251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2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D56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34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21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E3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6ED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2A2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BB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66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4A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756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40A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52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56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D45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D3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FB7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676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F71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005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08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4B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684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21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C414D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E4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9C4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38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09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542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57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BB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4A9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B0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DBB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464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135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F2F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631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13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BD8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966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CE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0F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662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6B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B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A1E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47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D01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046784C" w14:textId="77777777" w:rsidR="00E93A7D" w:rsidRDefault="00E93A7D"/>
    <w:p w14:paraId="1A81C4D1" w14:textId="77777777" w:rsidR="00E93A7D" w:rsidRDefault="005F21AD">
      <w:r>
        <w:t>注：上行：工作日；下行：节假日</w:t>
      </w:r>
    </w:p>
    <w:p w14:paraId="7F684B28" w14:textId="77777777" w:rsidR="00E93A7D" w:rsidRDefault="005F21AD">
      <w:pPr>
        <w:pStyle w:val="2"/>
      </w:pPr>
      <w:bookmarkStart w:id="179" w:name="_Toc60149993"/>
      <w:r>
        <w:t>工作日</w:t>
      </w:r>
      <w:r>
        <w:t>/</w:t>
      </w:r>
      <w:r>
        <w:t>节假日设备逐时使用率</w:t>
      </w:r>
      <w:r>
        <w:t>(%)</w:t>
      </w:r>
      <w:bookmarkEnd w:id="179"/>
    </w:p>
    <w:p w14:paraId="5F183770" w14:textId="77777777" w:rsidR="00E93A7D" w:rsidRDefault="00E93A7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5BCBD3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3B1E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CF2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11692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AFE7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0EF2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36F6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694A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154E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42A5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848E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2B4B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AC92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4021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F0D7E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70DC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F7B3B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B5CD4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0917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9E51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763A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7AB0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91AD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66D4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B6D8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6808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3A7D" w14:paraId="0BEFEF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7F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DAF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0C7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913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958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F5C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94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86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8DC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BA2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B5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5C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59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D6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64C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B6E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85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A26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62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8F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4E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54A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C5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95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38C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36D861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A74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C7B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2DF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3F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B53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55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655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27F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C7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72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F0F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455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C54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C2A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71A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36E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73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3EA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DFB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49B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25E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1E1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D01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095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67C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08BE48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FDF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12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49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F67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DDF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4A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512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024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B92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DE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D8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56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214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B4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55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58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D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620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778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D0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E4B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559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475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B09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533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685D3D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44D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519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B58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A61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234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F1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17B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FCA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AD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F8F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96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77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CD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58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206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48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CB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A3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DDF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C2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515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833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DF6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524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74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3A7D" w14:paraId="796638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91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6C1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EEA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270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D6A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39C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6F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86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84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96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18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2F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4B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114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E33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8E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B8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A9D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F68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375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6C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078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E78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30E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44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D10B3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45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6D4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198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17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0DC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4A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C65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127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E3D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327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52D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670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6E5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A29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9AC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96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367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C08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15E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C38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956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40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57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DD0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F86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BA5EF1" w14:textId="77777777" w:rsidR="00E93A7D" w:rsidRDefault="00E93A7D"/>
    <w:p w14:paraId="3CD92D93" w14:textId="77777777" w:rsidR="00E93A7D" w:rsidRDefault="005F21AD">
      <w:r>
        <w:t>注：上行：工作日；下行：节假日</w:t>
      </w:r>
    </w:p>
    <w:p w14:paraId="72B63B10" w14:textId="77777777" w:rsidR="00E93A7D" w:rsidRDefault="005F21AD">
      <w:pPr>
        <w:pStyle w:val="2"/>
      </w:pPr>
      <w:bookmarkStart w:id="180" w:name="_Toc60149994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80"/>
    </w:p>
    <w:p w14:paraId="5404CCC6" w14:textId="77777777" w:rsidR="00E93A7D" w:rsidRDefault="00E93A7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38DB57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09A6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A120E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8784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A98A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AF113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5317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6A58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9E27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2040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1C36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33DF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CC88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5CBD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AE1E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96E7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F249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BAB30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20F9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D191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47EC7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7165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0557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C15A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E80D9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F780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3A7D" w14:paraId="5EBD32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2E4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BD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D7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EA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7B2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D15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398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3B8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509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58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08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2B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066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313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991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29E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24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9F9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779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7D4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0B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7F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F6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62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163F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069D7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FEA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B9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4A9B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938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BC2D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43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92A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0BE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553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222E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1A9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76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17A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53D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CBC6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A03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230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F0E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69A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A82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5694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E39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555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94D7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01C" w14:textId="77777777" w:rsidR="001211D7" w:rsidRDefault="005F2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8C4F19" w14:textId="77777777" w:rsidR="00E93A7D" w:rsidRDefault="00E93A7D"/>
    <w:p w14:paraId="6CC342ED" w14:textId="77777777" w:rsidR="00E93A7D" w:rsidRDefault="005F21AD">
      <w:r>
        <w:t>注：上行：工作日；下行：节假日</w:t>
      </w:r>
    </w:p>
    <w:p w14:paraId="19EB7DEE" w14:textId="77777777" w:rsidR="00E93A7D" w:rsidRDefault="00E93A7D"/>
    <w:sectPr w:rsidR="00E93A7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25673" w14:textId="77777777" w:rsidR="005F21AD" w:rsidRDefault="005F21AD" w:rsidP="00203A7D">
      <w:r>
        <w:separator/>
      </w:r>
    </w:p>
  </w:endnote>
  <w:endnote w:type="continuationSeparator" w:id="0">
    <w:p w14:paraId="66B986EB" w14:textId="77777777" w:rsidR="005F21AD" w:rsidRDefault="005F21A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9BE2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3FC7F0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36C3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0EEE">
      <w:rPr>
        <w:rStyle w:val="a9"/>
        <w:noProof/>
      </w:rPr>
      <w:t>2</w:t>
    </w:r>
    <w:r>
      <w:rPr>
        <w:rStyle w:val="a9"/>
      </w:rPr>
      <w:fldChar w:fldCharType="end"/>
    </w:r>
  </w:p>
  <w:p w14:paraId="00BC99FB" w14:textId="77777777" w:rsidR="00E3135C" w:rsidRDefault="00E313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F7250" w14:textId="77777777" w:rsidR="00570EEE" w:rsidRDefault="00570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494F" w14:textId="77777777" w:rsidR="005F21AD" w:rsidRDefault="005F21AD" w:rsidP="00203A7D">
      <w:r>
        <w:separator/>
      </w:r>
    </w:p>
  </w:footnote>
  <w:footnote w:type="continuationSeparator" w:id="0">
    <w:p w14:paraId="1FF615C2" w14:textId="77777777" w:rsidR="005F21AD" w:rsidRDefault="005F21A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F9F5" w14:textId="77777777" w:rsidR="00570EEE" w:rsidRDefault="00570E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E959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209682FF" wp14:editId="492C21A4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669E" w14:textId="77777777" w:rsidR="00570EEE" w:rsidRDefault="00570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F3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F21AD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F470C"/>
    <w:rsid w:val="00DF53F3"/>
    <w:rsid w:val="00E3135C"/>
    <w:rsid w:val="00E81ACD"/>
    <w:rsid w:val="00E93A7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D13627A"/>
  <w15:chartTrackingRefBased/>
  <w15:docId w15:val="{2126F58A-7D2E-40EC-9BF1-036FDD2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g"/><Relationship Id="rId22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85;&#23068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25</Pages>
  <Words>2583</Words>
  <Characters>14728</Characters>
  <Application>Microsoft Office Word</Application>
  <DocSecurity>0</DocSecurity>
  <Lines>122</Lines>
  <Paragraphs>34</Paragraphs>
  <ScaleCrop>false</ScaleCrop>
  <Company>ths</Company>
  <LinksUpToDate>false</LinksUpToDate>
  <CharactersWithSpaces>17277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孙娜</dc:creator>
  <cp:keywords/>
  <cp:lastModifiedBy>孙 娜娜</cp:lastModifiedBy>
  <cp:revision>1</cp:revision>
  <cp:lastPrinted>1899-12-31T16:00:00Z</cp:lastPrinted>
  <dcterms:created xsi:type="dcterms:W3CDTF">2020-12-29T07:58:00Z</dcterms:created>
  <dcterms:modified xsi:type="dcterms:W3CDTF">2020-12-29T07:59:00Z</dcterms:modified>
</cp:coreProperties>
</file>