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31EF7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6AA7F219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7FF9966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33ACC29C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6D978811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5B2AB6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265270A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春意.生机</w:t>
            </w:r>
            <w:bookmarkEnd w:id="2"/>
          </w:p>
        </w:tc>
      </w:tr>
      <w:tr w:rsidR="00794676" w:rsidRPr="00D40158" w14:paraId="53B1237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4BE16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F13BFC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安阳</w:t>
            </w:r>
            <w:bookmarkEnd w:id="3"/>
          </w:p>
        </w:tc>
      </w:tr>
      <w:tr w:rsidR="00794676" w:rsidRPr="00D40158" w14:paraId="5B43FE3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A959F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EDA0F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GX30075</w:t>
            </w:r>
            <w:bookmarkEnd w:id="4"/>
          </w:p>
        </w:tc>
      </w:tr>
      <w:tr w:rsidR="00794676" w:rsidRPr="00D40158" w14:paraId="6250F65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7C548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C3A2F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河南师范大学新联学院</w:t>
            </w:r>
            <w:bookmarkEnd w:id="5"/>
          </w:p>
        </w:tc>
      </w:tr>
      <w:tr w:rsidR="00794676" w:rsidRPr="00D40158" w14:paraId="6ADF09E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0647A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F6F34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2018级建筑学</w:t>
            </w:r>
            <w:bookmarkEnd w:id="6"/>
          </w:p>
        </w:tc>
      </w:tr>
      <w:tr w:rsidR="00794676" w:rsidRPr="00D40158" w14:paraId="4CD9A93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8C0EC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D20C2A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ADE09E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3D5D3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E2D4C8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F1C70E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2E862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ADCAE6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4E6A5D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124179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0A92B1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2021年2月25日</w:t>
              </w:r>
            </w:smartTag>
            <w:bookmarkEnd w:id="7"/>
          </w:p>
        </w:tc>
      </w:tr>
    </w:tbl>
    <w:p w14:paraId="6F73E697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73BD454F" wp14:editId="3F18D6BE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21A61" w14:textId="77777777" w:rsidR="00381BAA" w:rsidRDefault="00381BAA">
      <w:pPr>
        <w:spacing w:line="240" w:lineRule="atLeast"/>
        <w:jc w:val="center"/>
        <w:rPr>
          <w:rFonts w:ascii="宋体" w:hAnsi="宋体"/>
        </w:rPr>
      </w:pPr>
    </w:p>
    <w:p w14:paraId="6A9AC7E3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CAFE14E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EF348B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38D0D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14:paraId="6731FC29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2633F1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477E8F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794676" w:rsidRPr="00D40158" w14:paraId="74944C2C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03A3B15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9D67D5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14:paraId="0328EDD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83B29B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BB794B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T17838324870</w:t>
            </w:r>
            <w:bookmarkEnd w:id="11"/>
          </w:p>
        </w:tc>
      </w:tr>
    </w:tbl>
    <w:p w14:paraId="54382DE9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A462C53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11F2D1E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4129DE1" w14:textId="77777777" w:rsidR="00526058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5188231" w:history="1">
        <w:r w:rsidR="00526058" w:rsidRPr="00E064DB">
          <w:rPr>
            <w:rStyle w:val="a8"/>
          </w:rPr>
          <w:t>1</w:t>
        </w:r>
        <w:r w:rsidR="005260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26058" w:rsidRPr="00E064DB">
          <w:rPr>
            <w:rStyle w:val="a8"/>
          </w:rPr>
          <w:t>建筑概况</w:t>
        </w:r>
        <w:r w:rsidR="00526058">
          <w:rPr>
            <w:webHidden/>
          </w:rPr>
          <w:tab/>
        </w:r>
        <w:r w:rsidR="00526058">
          <w:rPr>
            <w:webHidden/>
          </w:rPr>
          <w:fldChar w:fldCharType="begin"/>
        </w:r>
        <w:r w:rsidR="00526058">
          <w:rPr>
            <w:webHidden/>
          </w:rPr>
          <w:instrText xml:space="preserve"> PAGEREF _Toc65188231 \h </w:instrText>
        </w:r>
        <w:r w:rsidR="00526058">
          <w:rPr>
            <w:webHidden/>
          </w:rPr>
        </w:r>
        <w:r w:rsidR="00526058">
          <w:rPr>
            <w:webHidden/>
          </w:rPr>
          <w:fldChar w:fldCharType="separate"/>
        </w:r>
        <w:r w:rsidR="00526058">
          <w:rPr>
            <w:webHidden/>
          </w:rPr>
          <w:t>3</w:t>
        </w:r>
        <w:r w:rsidR="00526058">
          <w:rPr>
            <w:webHidden/>
          </w:rPr>
          <w:fldChar w:fldCharType="end"/>
        </w:r>
      </w:hyperlink>
    </w:p>
    <w:p w14:paraId="393FB39B" w14:textId="77777777" w:rsidR="00526058" w:rsidRDefault="005260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88232" w:history="1">
        <w:r w:rsidRPr="00E064DB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4DB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DA063E" w14:textId="77777777" w:rsidR="00526058" w:rsidRDefault="005260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88233" w:history="1">
        <w:r w:rsidRPr="00E064DB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4DB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2E568F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34" w:history="1">
        <w:r w:rsidRPr="00E064DB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ABB8437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35" w:history="1">
        <w:r w:rsidRPr="00E064DB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CC0AC6" w14:textId="77777777" w:rsidR="00526058" w:rsidRDefault="005260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88236" w:history="1">
        <w:r w:rsidRPr="00E064DB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4DB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CC60AC6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37" w:history="1">
        <w:r w:rsidRPr="00E064DB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98144A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38" w:history="1">
        <w:r w:rsidRPr="00E064DB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4F23DE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39" w:history="1">
        <w:r w:rsidRPr="00E064DB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1FABFB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40" w:history="1">
        <w:r w:rsidRPr="00E064DB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61575BB" w14:textId="77777777" w:rsidR="00526058" w:rsidRDefault="005260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88241" w:history="1">
        <w:r w:rsidRPr="00E064DB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4DB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0524D97" w14:textId="77777777" w:rsidR="00526058" w:rsidRDefault="005260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88242" w:history="1">
        <w:r w:rsidRPr="00E064DB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4DB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777EB6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43" w:history="1">
        <w:r w:rsidRPr="00E064DB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344D27A" w14:textId="77777777" w:rsidR="00526058" w:rsidRDefault="005260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88244" w:history="1">
        <w:r w:rsidRPr="00E064DB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24B5B4D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45" w:history="1">
        <w:r w:rsidRPr="00E064DB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FA6FAA" w14:textId="77777777" w:rsidR="00526058" w:rsidRDefault="005260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88246" w:history="1">
        <w:r w:rsidRPr="00E064DB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59AACAB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47" w:history="1">
        <w:r w:rsidRPr="00E064DB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DEE2C8" w14:textId="77777777" w:rsidR="00526058" w:rsidRDefault="00526058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5188248" w:history="1">
        <w:r w:rsidRPr="00E064DB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6AED126" w14:textId="77777777" w:rsidR="00526058" w:rsidRDefault="005260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5188249" w:history="1">
        <w:r w:rsidRPr="00E064DB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064DB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9A6503" w14:textId="77777777" w:rsidR="00526058" w:rsidRDefault="00526058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5188250" w:history="1">
        <w:r w:rsidRPr="00E064DB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064DB">
          <w:rPr>
            <w:rStyle w:val="a8"/>
          </w:rPr>
          <w:t>空调房间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_Toc65188250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D22057E" w14:textId="77777777" w:rsidR="00794676" w:rsidRDefault="00794676" w:rsidP="00794676">
      <w:pPr>
        <w:spacing w:line="240" w:lineRule="atLeast"/>
      </w:pPr>
      <w:r>
        <w:fldChar w:fldCharType="end"/>
      </w:r>
    </w:p>
    <w:p w14:paraId="1D39B813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A5769C6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6518823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45B7881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681A59A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6BAC22A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春意</w:t>
            </w:r>
            <w:r>
              <w:t>.</w:t>
            </w:r>
            <w:r>
              <w:t>生机</w:t>
            </w:r>
            <w:bookmarkEnd w:id="14"/>
          </w:p>
        </w:tc>
      </w:tr>
      <w:tr w:rsidR="00794676" w:rsidRPr="005816EB" w14:paraId="0025B0D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CECDB7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5ABF012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河南</w:t>
            </w:r>
            <w:r>
              <w:t>-</w:t>
            </w:r>
            <w:r>
              <w:t>安阳</w:t>
            </w:r>
            <w:bookmarkEnd w:id="15"/>
          </w:p>
        </w:tc>
      </w:tr>
      <w:tr w:rsidR="00794676" w:rsidRPr="005816EB" w14:paraId="47F4793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0FDFAD4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6A8C5ED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36.00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262080A8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114.36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0CDE110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8DBC23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1B6CCDC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寒冷</w:t>
            </w:r>
            <w:bookmarkEnd w:id="18"/>
          </w:p>
        </w:tc>
      </w:tr>
      <w:tr w:rsidR="00794676" w:rsidRPr="005816EB" w14:paraId="01F09BB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E4106C0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FACC439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2CF6D5D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691BF1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05D0E35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2990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0C4AA5D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4769ED1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5B783D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2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73CC1CC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6C9F90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D6416D1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13.6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3A23212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8785C4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C7A47D9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r>
              <w:t>钢结构</w:t>
            </w:r>
            <w:bookmarkEnd w:id="25"/>
          </w:p>
        </w:tc>
      </w:tr>
    </w:tbl>
    <w:p w14:paraId="70BACBE6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65188232"/>
      <w:bookmarkEnd w:id="13"/>
      <w:r>
        <w:rPr>
          <w:rFonts w:hint="eastAsia"/>
        </w:rPr>
        <w:t>评价依据</w:t>
      </w:r>
      <w:bookmarkEnd w:id="27"/>
    </w:p>
    <w:bookmarkEnd w:id="26"/>
    <w:p w14:paraId="492D1963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28"/>
    </w:p>
    <w:p w14:paraId="6233B4EB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29"/>
    </w:p>
    <w:p w14:paraId="74B07FEC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14:paraId="322877CC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14:paraId="558898B6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74576285" w14:textId="77777777" w:rsidR="00794676" w:rsidRDefault="00794676" w:rsidP="00794676">
      <w:pPr>
        <w:pStyle w:val="1"/>
        <w:spacing w:line="240" w:lineRule="atLeast"/>
        <w:ind w:left="432" w:hanging="432"/>
      </w:pPr>
      <w:bookmarkStart w:id="30" w:name="_Toc65188233"/>
      <w:r>
        <w:rPr>
          <w:rFonts w:hint="eastAsia"/>
        </w:rPr>
        <w:t>评价目标与方法</w:t>
      </w:r>
      <w:bookmarkEnd w:id="30"/>
    </w:p>
    <w:p w14:paraId="576B7171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65188234"/>
      <w:r>
        <w:rPr>
          <w:rFonts w:hint="eastAsia"/>
          <w:kern w:val="2"/>
        </w:rPr>
        <w:t>评价目标</w:t>
      </w:r>
      <w:bookmarkEnd w:id="31"/>
    </w:p>
    <w:p w14:paraId="4FEBCFE5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249367D9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4603B9A3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65188235"/>
      <w:r>
        <w:rPr>
          <w:rFonts w:hint="eastAsia"/>
          <w:kern w:val="2"/>
        </w:rPr>
        <w:t>评价方法</w:t>
      </w:r>
      <w:bookmarkEnd w:id="32"/>
    </w:p>
    <w:p w14:paraId="17F578D6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F295C52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0910D8FE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30C78092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09C1F27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30640B4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631A24A3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66613EF8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3BB9A0DD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5B5CFFE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9D2DF12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49C48350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12EE82BC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7082D265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7CFC5FD9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267DA3">
              <w:rPr>
                <w:position w:val="-9"/>
              </w:rPr>
              <w:pict w14:anchorId="26E77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526058">
              <w:rPr>
                <w:position w:val="-9"/>
              </w:rPr>
              <w:pict w14:anchorId="19489D5F">
                <v:shape id="_x0000_i1071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78F5F17A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0E3DDA06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5E1BFAA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65CE4D6C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67D1542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77A54377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2D102689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A1A18CE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763651F4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CF2E38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29C3963B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5FA323D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10A2F9A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750298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955D9D0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D91DC20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4FB6901D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0A356A17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4F672C46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267DA3">
              <w:rPr>
                <w:position w:val="-9"/>
              </w:rPr>
              <w:pict w14:anchorId="11CA15FD">
                <v:shape id="_x0000_i1027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526058">
              <w:rPr>
                <w:position w:val="-9"/>
              </w:rPr>
              <w:pict w14:anchorId="10BA4189">
                <v:shape id="_x0000_i1072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41A6746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43F8CD35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AE54FDB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3E33AC8D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5F6F7FE7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5470E834">
          <v:shape id="_x0000_i1029" type="#_x0000_t75" style="width:30pt;height:14.4pt" o:ole="">
            <v:imagedata r:id="rId11" o:title=""/>
          </v:shape>
          <o:OLEObject Type="Embed" ProgID="Equation.DSMT4" ShapeID="_x0000_i1029" DrawAspect="Content" ObjectID="_1675801046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267DA3">
        <w:rPr>
          <w:position w:val="-6"/>
        </w:rPr>
        <w:pict w14:anchorId="0A88FF04">
          <v:shape id="_x0000_i103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526058">
        <w:rPr>
          <w:position w:val="-6"/>
        </w:rPr>
        <w:pict w14:anchorId="44ABF40D">
          <v:shape id="_x0000_i107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538AA339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267DA3">
        <w:rPr>
          <w:position w:val="-8"/>
        </w:rPr>
        <w:pict w14:anchorId="13BE6806">
          <v:shape id="_x0000_i1032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26058">
        <w:rPr>
          <w:position w:val="-8"/>
        </w:rPr>
        <w:pict w14:anchorId="0AA964BB">
          <v:shape id="_x0000_i107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08A4A78A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267DA3">
        <w:rPr>
          <w:rFonts w:ascii="宋体" w:hAnsi="宋体"/>
          <w:position w:val="-8"/>
        </w:rPr>
        <w:pict w14:anchorId="1F8A1667">
          <v:shape id="_x0000_i103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526058">
        <w:rPr>
          <w:rFonts w:ascii="宋体" w:hAnsi="宋体"/>
          <w:position w:val="-8"/>
        </w:rPr>
        <w:pict w14:anchorId="0F8A374D">
          <v:shape id="_x0000_i107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FBC06D7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B5F384D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EFFC5C6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65533B08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450C96B8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23"/>
        </w:rPr>
        <w:pict w14:anchorId="44783C32">
          <v:shape id="_x0000_i103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23"/>
        </w:rPr>
        <w:pict w14:anchorId="53AA1EFB">
          <v:shape id="_x0000_i107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0EFEF181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24"/>
        </w:rPr>
        <w:pict w14:anchorId="407374B3">
          <v:shape id="_x0000_i1038" type="#_x0000_t75" style="width:7.8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24"/>
        </w:rPr>
        <w:pict w14:anchorId="2850D7FC">
          <v:shape id="_x0000_i1077" type="#_x0000_t75" style="width:7.8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8"/>
        </w:rPr>
        <w:pict w14:anchorId="407ABA09">
          <v:shape id="_x0000_i104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8"/>
        </w:rPr>
        <w:pict w14:anchorId="3F3FBCCB">
          <v:shape id="_x0000_i107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6583A17A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8"/>
        </w:rPr>
        <w:pict w14:anchorId="0B3A8334">
          <v:shape id="_x0000_i1042" type="#_x0000_t75" style="width:7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8"/>
        </w:rPr>
        <w:pict w14:anchorId="5EC811FE">
          <v:shape id="_x0000_i1079" type="#_x0000_t75" style="width:7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26"/>
        </w:rPr>
        <w:pict w14:anchorId="3C672EA4">
          <v:shape id="_x0000_i104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26"/>
        </w:rPr>
        <w:pict w14:anchorId="5D751C99">
          <v:shape id="_x0000_i108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05D6A755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16DE0B79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21"/>
        </w:rPr>
        <w:pict w14:anchorId="70D6FD4F">
          <v:shape id="_x0000_i104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21"/>
        </w:rPr>
        <w:pict w14:anchorId="02C0B6D7">
          <v:shape id="_x0000_i1081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F6ADF25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21FF8581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2B17164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8"/>
        </w:rPr>
        <w:pict w14:anchorId="36330264">
          <v:shape id="_x0000_i1048" type="#_x0000_t75" style="width:49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8"/>
        </w:rPr>
        <w:pict w14:anchorId="5DEF7738">
          <v:shape id="_x0000_i1082" type="#_x0000_t75" style="width:49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26"/>
        </w:rPr>
        <w:pict w14:anchorId="46BD755D">
          <v:shape id="_x0000_i105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26"/>
        </w:rPr>
        <w:pict w14:anchorId="6D4C3857">
          <v:shape id="_x0000_i1083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4C57E6C3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633CB415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8"/>
        </w:rPr>
        <w:pict w14:anchorId="201A4D5B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8"/>
        </w:rPr>
        <w:pict w14:anchorId="2C165754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2AD58364" w14:textId="77777777" w:rsidR="00794676" w:rsidRPr="00EA1A05" w:rsidRDefault="00267DA3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7020FEFD">
          <v:shape id="_x0000_i1054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526058">
        <w:rPr>
          <w:position w:val="-8"/>
        </w:rPr>
        <w:pict w14:anchorId="3CE32912">
          <v:shape id="_x0000_i1085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5C1E4D2C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1183738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267DA3">
        <w:rPr>
          <w:position w:val="-9"/>
        </w:rPr>
        <w:pict w14:anchorId="71AB6670">
          <v:shape id="_x0000_i105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526058">
        <w:rPr>
          <w:position w:val="-9"/>
        </w:rPr>
        <w:pict w14:anchorId="5785BACA">
          <v:shape id="_x0000_i108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7AF36352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267DA3">
        <w:rPr>
          <w:rFonts w:ascii="Cambria Math" w:hAnsi="Cambria Math"/>
          <w:color w:val="000000"/>
          <w:szCs w:val="21"/>
        </w:rPr>
        <w:pict w14:anchorId="405BCAFF">
          <v:shape id="_x0000_i105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526058">
        <w:rPr>
          <w:rFonts w:ascii="Cambria Math" w:hAnsi="Cambria Math"/>
          <w:color w:val="000000"/>
          <w:szCs w:val="21"/>
        </w:rPr>
        <w:pict w14:anchorId="1C877CE5">
          <v:shape id="_x0000_i1087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66362EDB" w14:textId="77777777" w:rsidR="00794676" w:rsidRPr="00C72292" w:rsidRDefault="00794676" w:rsidP="00794676">
      <w:pPr>
        <w:pStyle w:val="a0"/>
        <w:ind w:left="1470" w:right="1470"/>
      </w:pPr>
    </w:p>
    <w:p w14:paraId="47B08151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65188236"/>
      <w:r>
        <w:rPr>
          <w:rFonts w:hint="eastAsia"/>
        </w:rPr>
        <w:t>边界</w:t>
      </w:r>
      <w:r>
        <w:t>条件参数设置</w:t>
      </w:r>
      <w:bookmarkEnd w:id="34"/>
    </w:p>
    <w:p w14:paraId="595DE0A2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6518823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2F6E6928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017F896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14C648F9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5EA402B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56AC6A14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51760282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9C4E445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lastRenderedPageBreak/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242082C8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74B0E18" w14:textId="77777777" w:rsidR="00794676" w:rsidRPr="009E2851" w:rsidRDefault="00267D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4CF1205">
                <v:shape id="_x0000_i1060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5687287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267DA3">
              <w:rPr>
                <w:position w:val="-8"/>
              </w:rPr>
              <w:pict w14:anchorId="66F2FF77">
                <v:shape id="_x0000_i1061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526058">
              <w:rPr>
                <w:position w:val="-8"/>
              </w:rPr>
              <w:pict w14:anchorId="133F542C">
                <v:shape id="_x0000_i108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22FE8DA5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A8CBC4C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280865F3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E45FDF6" w14:textId="77777777" w:rsidR="00794676" w:rsidRPr="009E2851" w:rsidRDefault="00267D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7F8CCA96">
                <v:shape id="_x0000_i1063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E2C8EE6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E72E0CC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826EABF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439FA677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3BD678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62455900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EC1FA25" w14:textId="77777777" w:rsidR="00794676" w:rsidRPr="009E2851" w:rsidRDefault="00267D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744DBF2">
                <v:shape id="_x0000_i1064" type="#_x0000_t75" style="width:2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2A65241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1AE684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AE3050C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59E36FEC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9744552" w14:textId="77777777" w:rsidR="00794676" w:rsidRPr="009E2851" w:rsidRDefault="00267D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07B6ABB5">
                <v:shape id="_x0000_i1065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C9418FB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267DA3">
              <w:rPr>
                <w:position w:val="-8"/>
              </w:rPr>
              <w:pict w14:anchorId="05E5FB99">
                <v:shape id="_x0000_i1066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526058">
              <w:rPr>
                <w:position w:val="-8"/>
              </w:rPr>
              <w:pict w14:anchorId="62F1E2F0">
                <v:shape id="_x0000_i108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788F25E1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26AD1AA2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0B97A48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5499DFC" w14:textId="77777777" w:rsidR="00794676" w:rsidRPr="009E2851" w:rsidRDefault="00267D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49C0087">
                <v:shape id="_x0000_i1068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43E7993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BCB02FA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63DECFD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23F2595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694E3DE" w14:textId="77777777" w:rsidR="00794676" w:rsidRPr="009E2851" w:rsidRDefault="00267DA3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FCD381A">
                <v:shape id="_x0000_i1069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F6689C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4017DB8C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E4E7082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5B91B6CB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6518823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14:paraId="001E78A5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 wp14:anchorId="4085FE4B" wp14:editId="6F79549E">
            <wp:extent cx="5667375" cy="2295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6FED3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0E8ADC5E" w14:textId="77777777">
        <w:tc>
          <w:tcPr>
            <w:tcW w:w="777" w:type="dxa"/>
            <w:shd w:val="clear" w:color="auto" w:fill="E6E6E6"/>
            <w:vAlign w:val="center"/>
          </w:tcPr>
          <w:p w14:paraId="236AB6ED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F874E5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A94405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A32A97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A5B43A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FFF8F3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E60FC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DB942A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CFE965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39B53D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EAAE37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2A51A4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78722ACD" w14:textId="77777777">
        <w:tc>
          <w:tcPr>
            <w:tcW w:w="777" w:type="dxa"/>
            <w:vAlign w:val="center"/>
          </w:tcPr>
          <w:p w14:paraId="0034C92F" w14:textId="77777777" w:rsidR="00381BAA" w:rsidRDefault="00267DA3">
            <w:r>
              <w:t>30.60</w:t>
            </w:r>
          </w:p>
        </w:tc>
        <w:tc>
          <w:tcPr>
            <w:tcW w:w="777" w:type="dxa"/>
            <w:vAlign w:val="center"/>
          </w:tcPr>
          <w:p w14:paraId="0416CB0C" w14:textId="77777777" w:rsidR="00381BAA" w:rsidRDefault="00267DA3">
            <w:r>
              <w:t>30.20</w:t>
            </w:r>
          </w:p>
        </w:tc>
        <w:tc>
          <w:tcPr>
            <w:tcW w:w="777" w:type="dxa"/>
            <w:vAlign w:val="center"/>
          </w:tcPr>
          <w:p w14:paraId="79783CF6" w14:textId="77777777" w:rsidR="00381BAA" w:rsidRDefault="00267DA3">
            <w:r>
              <w:t>28.60</w:t>
            </w:r>
          </w:p>
        </w:tc>
        <w:tc>
          <w:tcPr>
            <w:tcW w:w="777" w:type="dxa"/>
            <w:vAlign w:val="center"/>
          </w:tcPr>
          <w:p w14:paraId="14C79B06" w14:textId="77777777" w:rsidR="00381BAA" w:rsidRDefault="00267DA3">
            <w:r>
              <w:t>26.90</w:t>
            </w:r>
          </w:p>
        </w:tc>
        <w:tc>
          <w:tcPr>
            <w:tcW w:w="777" w:type="dxa"/>
            <w:vAlign w:val="center"/>
          </w:tcPr>
          <w:p w14:paraId="4892E6DB" w14:textId="77777777" w:rsidR="00381BAA" w:rsidRDefault="00267DA3">
            <w:r>
              <w:t>25.30</w:t>
            </w:r>
          </w:p>
        </w:tc>
        <w:tc>
          <w:tcPr>
            <w:tcW w:w="777" w:type="dxa"/>
            <w:vAlign w:val="center"/>
          </w:tcPr>
          <w:p w14:paraId="46AF49CF" w14:textId="77777777" w:rsidR="00381BAA" w:rsidRDefault="00267DA3">
            <w:r>
              <w:t>27.10</w:t>
            </w:r>
          </w:p>
        </w:tc>
        <w:tc>
          <w:tcPr>
            <w:tcW w:w="777" w:type="dxa"/>
            <w:vAlign w:val="center"/>
          </w:tcPr>
          <w:p w14:paraId="4DAF5367" w14:textId="77777777" w:rsidR="00381BAA" w:rsidRDefault="00267DA3">
            <w:r>
              <w:t>29.00</w:t>
            </w:r>
          </w:p>
        </w:tc>
        <w:tc>
          <w:tcPr>
            <w:tcW w:w="777" w:type="dxa"/>
            <w:vAlign w:val="center"/>
          </w:tcPr>
          <w:p w14:paraId="5A1F8204" w14:textId="77777777" w:rsidR="00381BAA" w:rsidRDefault="00267DA3">
            <w:r>
              <w:t>30.80</w:t>
            </w:r>
          </w:p>
        </w:tc>
        <w:tc>
          <w:tcPr>
            <w:tcW w:w="777" w:type="dxa"/>
            <w:vAlign w:val="center"/>
          </w:tcPr>
          <w:p w14:paraId="05CBA701" w14:textId="77777777" w:rsidR="00381BAA" w:rsidRDefault="00267DA3">
            <w:r>
              <w:t>32.60</w:t>
            </w:r>
          </w:p>
        </w:tc>
        <w:tc>
          <w:tcPr>
            <w:tcW w:w="777" w:type="dxa"/>
            <w:vAlign w:val="center"/>
          </w:tcPr>
          <w:p w14:paraId="70D272C7" w14:textId="77777777" w:rsidR="00381BAA" w:rsidRDefault="00267DA3">
            <w:r>
              <w:t>34.40</w:t>
            </w:r>
          </w:p>
        </w:tc>
        <w:tc>
          <w:tcPr>
            <w:tcW w:w="777" w:type="dxa"/>
            <w:vAlign w:val="center"/>
          </w:tcPr>
          <w:p w14:paraId="548A3CF2" w14:textId="77777777" w:rsidR="00381BAA" w:rsidRDefault="00267DA3">
            <w:r>
              <w:t>36.20</w:t>
            </w:r>
          </w:p>
        </w:tc>
        <w:tc>
          <w:tcPr>
            <w:tcW w:w="777" w:type="dxa"/>
            <w:vAlign w:val="center"/>
          </w:tcPr>
          <w:p w14:paraId="5650E51B" w14:textId="77777777" w:rsidR="00381BAA" w:rsidRDefault="00267DA3">
            <w:r>
              <w:t>37.30</w:t>
            </w:r>
          </w:p>
        </w:tc>
      </w:tr>
      <w:tr w:rsidR="00381BAA" w14:paraId="4D966511" w14:textId="77777777">
        <w:tc>
          <w:tcPr>
            <w:tcW w:w="777" w:type="dxa"/>
            <w:shd w:val="clear" w:color="auto" w:fill="E6E6E6"/>
            <w:vAlign w:val="center"/>
          </w:tcPr>
          <w:p w14:paraId="4EE0ED30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F827E0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1E8342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9E4E5E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3172B8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0ADF61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283A40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4F4A97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ED7C8B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F9EE9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10363F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FDF469" w14:textId="77777777" w:rsidR="00381BAA" w:rsidRDefault="00267DA3">
            <w:r>
              <w:t>23:00</w:t>
            </w:r>
          </w:p>
        </w:tc>
      </w:tr>
      <w:tr w:rsidR="00381BAA" w14:paraId="3497A0EF" w14:textId="77777777">
        <w:tc>
          <w:tcPr>
            <w:tcW w:w="777" w:type="dxa"/>
            <w:vAlign w:val="center"/>
          </w:tcPr>
          <w:p w14:paraId="1DB02002" w14:textId="77777777" w:rsidR="00381BAA" w:rsidRDefault="00267DA3">
            <w:r>
              <w:t>38.30</w:t>
            </w:r>
          </w:p>
        </w:tc>
        <w:tc>
          <w:tcPr>
            <w:tcW w:w="777" w:type="dxa"/>
            <w:vAlign w:val="center"/>
          </w:tcPr>
          <w:p w14:paraId="08C8B69C" w14:textId="77777777" w:rsidR="00381BAA" w:rsidRDefault="00267DA3">
            <w:r>
              <w:t>39.40</w:t>
            </w:r>
          </w:p>
        </w:tc>
        <w:tc>
          <w:tcPr>
            <w:tcW w:w="777" w:type="dxa"/>
            <w:vAlign w:val="center"/>
          </w:tcPr>
          <w:p w14:paraId="171235E6" w14:textId="77777777" w:rsidR="00381BAA" w:rsidRDefault="00267DA3">
            <w:r>
              <w:t>39.10</w:t>
            </w:r>
          </w:p>
        </w:tc>
        <w:tc>
          <w:tcPr>
            <w:tcW w:w="777" w:type="dxa"/>
            <w:vAlign w:val="center"/>
          </w:tcPr>
          <w:p w14:paraId="30AA6703" w14:textId="77777777" w:rsidR="00381BAA" w:rsidRDefault="00267DA3">
            <w:r>
              <w:t>38.90</w:t>
            </w:r>
          </w:p>
        </w:tc>
        <w:tc>
          <w:tcPr>
            <w:tcW w:w="777" w:type="dxa"/>
            <w:vAlign w:val="center"/>
          </w:tcPr>
          <w:p w14:paraId="143EA93F" w14:textId="77777777" w:rsidR="00381BAA" w:rsidRDefault="00267DA3">
            <w:r>
              <w:t>38.60</w:t>
            </w:r>
          </w:p>
        </w:tc>
        <w:tc>
          <w:tcPr>
            <w:tcW w:w="777" w:type="dxa"/>
            <w:vAlign w:val="center"/>
          </w:tcPr>
          <w:p w14:paraId="42EF907B" w14:textId="77777777" w:rsidR="00381BAA" w:rsidRDefault="00267DA3">
            <w:r>
              <w:t>37.10</w:t>
            </w:r>
          </w:p>
        </w:tc>
        <w:tc>
          <w:tcPr>
            <w:tcW w:w="777" w:type="dxa"/>
            <w:vAlign w:val="center"/>
          </w:tcPr>
          <w:p w14:paraId="7B869A2B" w14:textId="77777777" w:rsidR="00381BAA" w:rsidRDefault="00267DA3">
            <w:r>
              <w:t>35.60</w:t>
            </w:r>
          </w:p>
        </w:tc>
        <w:tc>
          <w:tcPr>
            <w:tcW w:w="777" w:type="dxa"/>
            <w:vAlign w:val="center"/>
          </w:tcPr>
          <w:p w14:paraId="75D55B81" w14:textId="77777777" w:rsidR="00381BAA" w:rsidRDefault="00267DA3">
            <w:r>
              <w:t>34.10</w:t>
            </w:r>
          </w:p>
        </w:tc>
        <w:tc>
          <w:tcPr>
            <w:tcW w:w="777" w:type="dxa"/>
            <w:vAlign w:val="center"/>
          </w:tcPr>
          <w:p w14:paraId="152455AF" w14:textId="77777777" w:rsidR="00381BAA" w:rsidRDefault="00267DA3">
            <w:r>
              <w:t>33.30</w:t>
            </w:r>
          </w:p>
        </w:tc>
        <w:tc>
          <w:tcPr>
            <w:tcW w:w="777" w:type="dxa"/>
            <w:vAlign w:val="center"/>
          </w:tcPr>
          <w:p w14:paraId="2DF7CAC1" w14:textId="77777777" w:rsidR="00381BAA" w:rsidRDefault="00267DA3">
            <w:r>
              <w:t>32.50</w:t>
            </w:r>
          </w:p>
        </w:tc>
        <w:tc>
          <w:tcPr>
            <w:tcW w:w="777" w:type="dxa"/>
            <w:vAlign w:val="center"/>
          </w:tcPr>
          <w:p w14:paraId="162A2016" w14:textId="77777777" w:rsidR="00381BAA" w:rsidRDefault="00267DA3">
            <w:r>
              <w:t>31.70</w:t>
            </w:r>
          </w:p>
        </w:tc>
        <w:tc>
          <w:tcPr>
            <w:tcW w:w="777" w:type="dxa"/>
            <w:vAlign w:val="center"/>
          </w:tcPr>
          <w:p w14:paraId="691DBAE4" w14:textId="77777777" w:rsidR="00381BAA" w:rsidRDefault="00267DA3">
            <w:r>
              <w:t>30.90</w:t>
            </w:r>
          </w:p>
        </w:tc>
      </w:tr>
    </w:tbl>
    <w:p w14:paraId="3805BE13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14:paraId="4F59C328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14:paraId="41A0B0B8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6518823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55C1D90C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4CA85EDB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24BD37E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61FD841B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6F4A446E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08B08804" w14:textId="77777777" w:rsidR="00794676" w:rsidRPr="009E2851" w:rsidRDefault="00267DA3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 w14:anchorId="7826DD34">
                <v:shape id="_x0000_i1070" type="#_x0000_t75" style="width:10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775EAF15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66FAA39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04E20E46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0F302839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381BAA" w14:paraId="341705A8" w14:textId="77777777">
        <w:tc>
          <w:tcPr>
            <w:tcW w:w="1556" w:type="dxa"/>
            <w:shd w:val="clear" w:color="auto" w:fill="E6E6E6"/>
            <w:vAlign w:val="center"/>
          </w:tcPr>
          <w:p w14:paraId="4583DAB7" w14:textId="77777777" w:rsidR="00381BAA" w:rsidRDefault="00267DA3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6A674F" w14:textId="77777777" w:rsidR="00381BAA" w:rsidRDefault="00267DA3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0A30D2" w14:textId="77777777" w:rsidR="00381BAA" w:rsidRDefault="00267DA3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8FFAA27" w14:textId="77777777" w:rsidR="00381BAA" w:rsidRDefault="00267DA3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2F670C" w14:textId="77777777" w:rsidR="00381BAA" w:rsidRDefault="00267DA3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910FC7" w14:textId="77777777" w:rsidR="00381BAA" w:rsidRDefault="00267DA3">
            <w:pPr>
              <w:jc w:val="center"/>
            </w:pPr>
            <w:r>
              <w:t>水平</w:t>
            </w:r>
          </w:p>
        </w:tc>
      </w:tr>
      <w:tr w:rsidR="00381BAA" w14:paraId="1B4066B6" w14:textId="77777777">
        <w:tc>
          <w:tcPr>
            <w:tcW w:w="1556" w:type="dxa"/>
            <w:shd w:val="clear" w:color="auto" w:fill="E6E6E6"/>
            <w:vAlign w:val="center"/>
          </w:tcPr>
          <w:p w14:paraId="7240D8FE" w14:textId="77777777" w:rsidR="00381BAA" w:rsidRDefault="00267DA3">
            <w:r>
              <w:t>0:00</w:t>
            </w:r>
          </w:p>
        </w:tc>
        <w:tc>
          <w:tcPr>
            <w:tcW w:w="1556" w:type="dxa"/>
            <w:vAlign w:val="center"/>
          </w:tcPr>
          <w:p w14:paraId="3CD175BF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A9EE266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C603DD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23324D2F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5BC7CE40" w14:textId="77777777" w:rsidR="00381BAA" w:rsidRDefault="00267DA3">
            <w:r>
              <w:t>0.00</w:t>
            </w:r>
          </w:p>
        </w:tc>
      </w:tr>
      <w:tr w:rsidR="00381BAA" w14:paraId="6915C93F" w14:textId="77777777">
        <w:tc>
          <w:tcPr>
            <w:tcW w:w="1556" w:type="dxa"/>
            <w:shd w:val="clear" w:color="auto" w:fill="E6E6E6"/>
            <w:vAlign w:val="center"/>
          </w:tcPr>
          <w:p w14:paraId="10B11874" w14:textId="77777777" w:rsidR="00381BAA" w:rsidRDefault="00267DA3">
            <w:r>
              <w:t>1:00</w:t>
            </w:r>
          </w:p>
        </w:tc>
        <w:tc>
          <w:tcPr>
            <w:tcW w:w="1556" w:type="dxa"/>
            <w:vAlign w:val="center"/>
          </w:tcPr>
          <w:p w14:paraId="7503E6CA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31B9CC9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3FEB9F57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D4CB38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12913E75" w14:textId="77777777" w:rsidR="00381BAA" w:rsidRDefault="00267DA3">
            <w:r>
              <w:t>0.00</w:t>
            </w:r>
          </w:p>
        </w:tc>
      </w:tr>
      <w:tr w:rsidR="00381BAA" w14:paraId="5108F168" w14:textId="77777777">
        <w:tc>
          <w:tcPr>
            <w:tcW w:w="1556" w:type="dxa"/>
            <w:shd w:val="clear" w:color="auto" w:fill="E6E6E6"/>
            <w:vAlign w:val="center"/>
          </w:tcPr>
          <w:p w14:paraId="03D65F51" w14:textId="77777777" w:rsidR="00381BAA" w:rsidRDefault="00267DA3">
            <w:r>
              <w:t>2:00</w:t>
            </w:r>
          </w:p>
        </w:tc>
        <w:tc>
          <w:tcPr>
            <w:tcW w:w="1556" w:type="dxa"/>
            <w:vAlign w:val="center"/>
          </w:tcPr>
          <w:p w14:paraId="52134957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8F1812C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73F54468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234E384D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0AD2B8D1" w14:textId="77777777" w:rsidR="00381BAA" w:rsidRDefault="00267DA3">
            <w:r>
              <w:t>0.00</w:t>
            </w:r>
          </w:p>
        </w:tc>
      </w:tr>
      <w:tr w:rsidR="00381BAA" w14:paraId="37D67A53" w14:textId="77777777">
        <w:tc>
          <w:tcPr>
            <w:tcW w:w="1556" w:type="dxa"/>
            <w:shd w:val="clear" w:color="auto" w:fill="E6E6E6"/>
            <w:vAlign w:val="center"/>
          </w:tcPr>
          <w:p w14:paraId="5F22078F" w14:textId="77777777" w:rsidR="00381BAA" w:rsidRDefault="00267DA3">
            <w:r>
              <w:t>3:00</w:t>
            </w:r>
          </w:p>
        </w:tc>
        <w:tc>
          <w:tcPr>
            <w:tcW w:w="1556" w:type="dxa"/>
            <w:vAlign w:val="center"/>
          </w:tcPr>
          <w:p w14:paraId="3788DE8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18CEACC1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BC6204F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0AD25962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2BBC08B" w14:textId="77777777" w:rsidR="00381BAA" w:rsidRDefault="00267DA3">
            <w:r>
              <w:t>0.00</w:t>
            </w:r>
          </w:p>
        </w:tc>
      </w:tr>
      <w:tr w:rsidR="00381BAA" w14:paraId="63A6420C" w14:textId="77777777">
        <w:tc>
          <w:tcPr>
            <w:tcW w:w="1556" w:type="dxa"/>
            <w:shd w:val="clear" w:color="auto" w:fill="E6E6E6"/>
            <w:vAlign w:val="center"/>
          </w:tcPr>
          <w:p w14:paraId="3A1F9639" w14:textId="77777777" w:rsidR="00381BAA" w:rsidRDefault="00267DA3">
            <w:r>
              <w:t>4:00</w:t>
            </w:r>
          </w:p>
        </w:tc>
        <w:tc>
          <w:tcPr>
            <w:tcW w:w="1556" w:type="dxa"/>
            <w:vAlign w:val="center"/>
          </w:tcPr>
          <w:p w14:paraId="68D2DAE7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7C24B3B8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270F97F3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1C4513BB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2112A73B" w14:textId="77777777" w:rsidR="00381BAA" w:rsidRDefault="00267DA3">
            <w:r>
              <w:t>0.00</w:t>
            </w:r>
          </w:p>
        </w:tc>
      </w:tr>
      <w:tr w:rsidR="00381BAA" w14:paraId="1D41C56F" w14:textId="77777777">
        <w:tc>
          <w:tcPr>
            <w:tcW w:w="1556" w:type="dxa"/>
            <w:shd w:val="clear" w:color="auto" w:fill="E6E6E6"/>
            <w:vAlign w:val="center"/>
          </w:tcPr>
          <w:p w14:paraId="7C40A85D" w14:textId="77777777" w:rsidR="00381BAA" w:rsidRDefault="00267DA3">
            <w:r>
              <w:t>5:00</w:t>
            </w:r>
          </w:p>
        </w:tc>
        <w:tc>
          <w:tcPr>
            <w:tcW w:w="1556" w:type="dxa"/>
            <w:vAlign w:val="center"/>
          </w:tcPr>
          <w:p w14:paraId="5787E81A" w14:textId="77777777" w:rsidR="00381BAA" w:rsidRDefault="00267DA3">
            <w:r>
              <w:t>76.42</w:t>
            </w:r>
          </w:p>
        </w:tc>
        <w:tc>
          <w:tcPr>
            <w:tcW w:w="1556" w:type="dxa"/>
            <w:vAlign w:val="center"/>
          </w:tcPr>
          <w:p w14:paraId="13E01214" w14:textId="77777777" w:rsidR="00381BAA" w:rsidRDefault="00267DA3">
            <w:r>
              <w:t>54.86</w:t>
            </w:r>
          </w:p>
        </w:tc>
        <w:tc>
          <w:tcPr>
            <w:tcW w:w="1556" w:type="dxa"/>
            <w:vAlign w:val="center"/>
          </w:tcPr>
          <w:p w14:paraId="16223A92" w14:textId="77777777" w:rsidR="00381BAA" w:rsidRDefault="00267DA3">
            <w:r>
              <w:t>29.09</w:t>
            </w:r>
          </w:p>
        </w:tc>
        <w:tc>
          <w:tcPr>
            <w:tcW w:w="1556" w:type="dxa"/>
            <w:vAlign w:val="center"/>
          </w:tcPr>
          <w:p w14:paraId="3A2DBA72" w14:textId="77777777" w:rsidR="00381BAA" w:rsidRDefault="00267DA3">
            <w:r>
              <w:t>22.96</w:t>
            </w:r>
          </w:p>
        </w:tc>
        <w:tc>
          <w:tcPr>
            <w:tcW w:w="1556" w:type="dxa"/>
            <w:vAlign w:val="center"/>
          </w:tcPr>
          <w:p w14:paraId="0756853A" w14:textId="77777777" w:rsidR="00381BAA" w:rsidRDefault="00267DA3">
            <w:r>
              <w:t>54.83</w:t>
            </w:r>
          </w:p>
        </w:tc>
      </w:tr>
      <w:tr w:rsidR="00381BAA" w14:paraId="68F650F4" w14:textId="77777777">
        <w:tc>
          <w:tcPr>
            <w:tcW w:w="1556" w:type="dxa"/>
            <w:shd w:val="clear" w:color="auto" w:fill="E6E6E6"/>
            <w:vAlign w:val="center"/>
          </w:tcPr>
          <w:p w14:paraId="7F3FF21C" w14:textId="77777777" w:rsidR="00381BAA" w:rsidRDefault="00267DA3">
            <w:r>
              <w:t>6:00</w:t>
            </w:r>
          </w:p>
        </w:tc>
        <w:tc>
          <w:tcPr>
            <w:tcW w:w="1556" w:type="dxa"/>
            <w:vAlign w:val="center"/>
          </w:tcPr>
          <w:p w14:paraId="5338249E" w14:textId="77777777" w:rsidR="00381BAA" w:rsidRDefault="00267DA3">
            <w:r>
              <w:t>321.55</w:t>
            </w:r>
          </w:p>
        </w:tc>
        <w:tc>
          <w:tcPr>
            <w:tcW w:w="1556" w:type="dxa"/>
            <w:vAlign w:val="center"/>
          </w:tcPr>
          <w:p w14:paraId="2BE19266" w14:textId="77777777" w:rsidR="00381BAA" w:rsidRDefault="00267DA3">
            <w:r>
              <w:t>168.30</w:t>
            </w:r>
          </w:p>
        </w:tc>
        <w:tc>
          <w:tcPr>
            <w:tcW w:w="1556" w:type="dxa"/>
            <w:vAlign w:val="center"/>
          </w:tcPr>
          <w:p w14:paraId="07BA1419" w14:textId="77777777" w:rsidR="00381BAA" w:rsidRDefault="00267DA3">
            <w:r>
              <w:t>90.18</w:t>
            </w:r>
          </w:p>
        </w:tc>
        <w:tc>
          <w:tcPr>
            <w:tcW w:w="1556" w:type="dxa"/>
            <w:vAlign w:val="center"/>
          </w:tcPr>
          <w:p w14:paraId="08A1A9AC" w14:textId="77777777" w:rsidR="00381BAA" w:rsidRDefault="00267DA3">
            <w:r>
              <w:t>72.52</w:t>
            </w:r>
          </w:p>
        </w:tc>
        <w:tc>
          <w:tcPr>
            <w:tcW w:w="1556" w:type="dxa"/>
            <w:vAlign w:val="center"/>
          </w:tcPr>
          <w:p w14:paraId="3CF6F3DE" w14:textId="77777777" w:rsidR="00381BAA" w:rsidRDefault="00267DA3">
            <w:r>
              <w:t>222.59</w:t>
            </w:r>
          </w:p>
        </w:tc>
      </w:tr>
      <w:tr w:rsidR="00381BAA" w14:paraId="6C3115BB" w14:textId="77777777">
        <w:tc>
          <w:tcPr>
            <w:tcW w:w="1556" w:type="dxa"/>
            <w:shd w:val="clear" w:color="auto" w:fill="E6E6E6"/>
            <w:vAlign w:val="center"/>
          </w:tcPr>
          <w:p w14:paraId="4C8CA184" w14:textId="77777777" w:rsidR="00381BAA" w:rsidRDefault="00267DA3">
            <w:r>
              <w:t>7:00</w:t>
            </w:r>
          </w:p>
        </w:tc>
        <w:tc>
          <w:tcPr>
            <w:tcW w:w="1556" w:type="dxa"/>
            <w:vAlign w:val="center"/>
          </w:tcPr>
          <w:p w14:paraId="4A1D2EFA" w14:textId="77777777" w:rsidR="00381BAA" w:rsidRDefault="00267DA3">
            <w:r>
              <w:t>522.39</w:t>
            </w:r>
          </w:p>
        </w:tc>
        <w:tc>
          <w:tcPr>
            <w:tcW w:w="1556" w:type="dxa"/>
            <w:vAlign w:val="center"/>
          </w:tcPr>
          <w:p w14:paraId="5CA0077B" w14:textId="77777777" w:rsidR="00381BAA" w:rsidRDefault="00267DA3">
            <w:r>
              <w:t>208.17</w:t>
            </w:r>
          </w:p>
        </w:tc>
        <w:tc>
          <w:tcPr>
            <w:tcW w:w="1556" w:type="dxa"/>
            <w:vAlign w:val="center"/>
          </w:tcPr>
          <w:p w14:paraId="024BF1A6" w14:textId="77777777" w:rsidR="00381BAA" w:rsidRDefault="00267DA3">
            <w:r>
              <w:t>137.13</w:t>
            </w:r>
          </w:p>
        </w:tc>
        <w:tc>
          <w:tcPr>
            <w:tcW w:w="1556" w:type="dxa"/>
            <w:vAlign w:val="center"/>
          </w:tcPr>
          <w:p w14:paraId="3682195D" w14:textId="77777777" w:rsidR="00381BAA" w:rsidRDefault="00267DA3">
            <w:r>
              <w:t>112.64</w:t>
            </w:r>
          </w:p>
        </w:tc>
        <w:tc>
          <w:tcPr>
            <w:tcW w:w="1556" w:type="dxa"/>
            <w:vAlign w:val="center"/>
          </w:tcPr>
          <w:p w14:paraId="3813D722" w14:textId="77777777" w:rsidR="00381BAA" w:rsidRDefault="00267DA3">
            <w:r>
              <w:t>429.39</w:t>
            </w:r>
          </w:p>
        </w:tc>
      </w:tr>
      <w:tr w:rsidR="00381BAA" w14:paraId="3B8362A9" w14:textId="77777777">
        <w:tc>
          <w:tcPr>
            <w:tcW w:w="1556" w:type="dxa"/>
            <w:shd w:val="clear" w:color="auto" w:fill="E6E6E6"/>
            <w:vAlign w:val="center"/>
          </w:tcPr>
          <w:p w14:paraId="321B93BB" w14:textId="77777777" w:rsidR="00381BAA" w:rsidRDefault="00267DA3">
            <w:r>
              <w:t>8:00</w:t>
            </w:r>
          </w:p>
        </w:tc>
        <w:tc>
          <w:tcPr>
            <w:tcW w:w="1556" w:type="dxa"/>
            <w:vAlign w:val="center"/>
          </w:tcPr>
          <w:p w14:paraId="66FF3CE1" w14:textId="77777777" w:rsidR="00381BAA" w:rsidRDefault="00267DA3">
            <w:r>
              <w:t>544.84</w:t>
            </w:r>
          </w:p>
        </w:tc>
        <w:tc>
          <w:tcPr>
            <w:tcW w:w="1556" w:type="dxa"/>
            <w:vAlign w:val="center"/>
          </w:tcPr>
          <w:p w14:paraId="68CF7CAC" w14:textId="77777777" w:rsidR="00381BAA" w:rsidRDefault="00267DA3">
            <w:r>
              <w:t>222.10</w:t>
            </w:r>
          </w:p>
        </w:tc>
        <w:tc>
          <w:tcPr>
            <w:tcW w:w="1556" w:type="dxa"/>
            <w:vAlign w:val="center"/>
          </w:tcPr>
          <w:p w14:paraId="7AEEB2C4" w14:textId="77777777" w:rsidR="00381BAA" w:rsidRDefault="00267DA3">
            <w:r>
              <w:t>180.81</w:t>
            </w:r>
          </w:p>
        </w:tc>
        <w:tc>
          <w:tcPr>
            <w:tcW w:w="1556" w:type="dxa"/>
            <w:vAlign w:val="center"/>
          </w:tcPr>
          <w:p w14:paraId="324CF2B4" w14:textId="77777777" w:rsidR="00381BAA" w:rsidRDefault="00267DA3">
            <w:r>
              <w:t>149.24</w:t>
            </w:r>
          </w:p>
        </w:tc>
        <w:tc>
          <w:tcPr>
            <w:tcW w:w="1556" w:type="dxa"/>
            <w:vAlign w:val="center"/>
          </w:tcPr>
          <w:p w14:paraId="4D07B3A3" w14:textId="77777777" w:rsidR="00381BAA" w:rsidRDefault="00267DA3">
            <w:r>
              <w:t>593.84</w:t>
            </w:r>
          </w:p>
        </w:tc>
      </w:tr>
      <w:tr w:rsidR="00381BAA" w14:paraId="2AEEF89D" w14:textId="77777777">
        <w:tc>
          <w:tcPr>
            <w:tcW w:w="1556" w:type="dxa"/>
            <w:shd w:val="clear" w:color="auto" w:fill="E6E6E6"/>
            <w:vAlign w:val="center"/>
          </w:tcPr>
          <w:p w14:paraId="3A6CBD32" w14:textId="77777777" w:rsidR="00381BAA" w:rsidRDefault="00267DA3">
            <w:r>
              <w:t>9:00</w:t>
            </w:r>
          </w:p>
        </w:tc>
        <w:tc>
          <w:tcPr>
            <w:tcW w:w="1556" w:type="dxa"/>
            <w:vAlign w:val="center"/>
          </w:tcPr>
          <w:p w14:paraId="78A2EBCC" w14:textId="77777777" w:rsidR="00381BAA" w:rsidRDefault="00267DA3">
            <w:r>
              <w:t>513.92</w:t>
            </w:r>
          </w:p>
        </w:tc>
        <w:tc>
          <w:tcPr>
            <w:tcW w:w="1556" w:type="dxa"/>
            <w:vAlign w:val="center"/>
          </w:tcPr>
          <w:p w14:paraId="1D3CD9A3" w14:textId="77777777" w:rsidR="00381BAA" w:rsidRDefault="00267DA3">
            <w:r>
              <w:t>313.12</w:t>
            </w:r>
          </w:p>
        </w:tc>
        <w:tc>
          <w:tcPr>
            <w:tcW w:w="1556" w:type="dxa"/>
            <w:vAlign w:val="center"/>
          </w:tcPr>
          <w:p w14:paraId="427604AD" w14:textId="77777777" w:rsidR="00381BAA" w:rsidRDefault="00267DA3">
            <w:r>
              <w:t>212.31</w:t>
            </w:r>
          </w:p>
        </w:tc>
        <w:tc>
          <w:tcPr>
            <w:tcW w:w="1556" w:type="dxa"/>
            <w:vAlign w:val="center"/>
          </w:tcPr>
          <w:p w14:paraId="449E3F1C" w14:textId="77777777" w:rsidR="00381BAA" w:rsidRDefault="00267DA3">
            <w:r>
              <w:t>176.21</w:t>
            </w:r>
          </w:p>
        </w:tc>
        <w:tc>
          <w:tcPr>
            <w:tcW w:w="1556" w:type="dxa"/>
            <w:vAlign w:val="center"/>
          </w:tcPr>
          <w:p w14:paraId="05E7DBFC" w14:textId="77777777" w:rsidR="00381BAA" w:rsidRDefault="00267DA3">
            <w:r>
              <w:t>734.63</w:t>
            </w:r>
          </w:p>
        </w:tc>
      </w:tr>
      <w:tr w:rsidR="00381BAA" w14:paraId="1F719CAA" w14:textId="77777777">
        <w:tc>
          <w:tcPr>
            <w:tcW w:w="1556" w:type="dxa"/>
            <w:shd w:val="clear" w:color="auto" w:fill="E6E6E6"/>
            <w:vAlign w:val="center"/>
          </w:tcPr>
          <w:p w14:paraId="2CC45D01" w14:textId="77777777" w:rsidR="00381BAA" w:rsidRDefault="00267DA3">
            <w:r>
              <w:t>10:00</w:t>
            </w:r>
          </w:p>
        </w:tc>
        <w:tc>
          <w:tcPr>
            <w:tcW w:w="1556" w:type="dxa"/>
            <w:vAlign w:val="center"/>
          </w:tcPr>
          <w:p w14:paraId="0430AB29" w14:textId="77777777" w:rsidR="00381BAA" w:rsidRDefault="00267DA3">
            <w:r>
              <w:t>430.31</w:t>
            </w:r>
          </w:p>
        </w:tc>
        <w:tc>
          <w:tcPr>
            <w:tcW w:w="1556" w:type="dxa"/>
            <w:vAlign w:val="center"/>
          </w:tcPr>
          <w:p w14:paraId="5A22F56C" w14:textId="77777777" w:rsidR="00381BAA" w:rsidRDefault="00267DA3">
            <w:r>
              <w:t>378.44</w:t>
            </w:r>
          </w:p>
        </w:tc>
        <w:tc>
          <w:tcPr>
            <w:tcW w:w="1556" w:type="dxa"/>
            <w:vAlign w:val="center"/>
          </w:tcPr>
          <w:p w14:paraId="0A2E0C8D" w14:textId="77777777" w:rsidR="00381BAA" w:rsidRDefault="00267DA3">
            <w:r>
              <w:t>230.07</w:t>
            </w:r>
          </w:p>
        </w:tc>
        <w:tc>
          <w:tcPr>
            <w:tcW w:w="1556" w:type="dxa"/>
            <w:vAlign w:val="center"/>
          </w:tcPr>
          <w:p w14:paraId="23A4284F" w14:textId="77777777" w:rsidR="00381BAA" w:rsidRDefault="00267DA3">
            <w:r>
              <w:t>192.10</w:t>
            </w:r>
          </w:p>
        </w:tc>
        <w:tc>
          <w:tcPr>
            <w:tcW w:w="1556" w:type="dxa"/>
            <w:vAlign w:val="center"/>
          </w:tcPr>
          <w:p w14:paraId="6BAB232E" w14:textId="77777777" w:rsidR="00381BAA" w:rsidRDefault="00267DA3">
            <w:r>
              <w:t>840.26</w:t>
            </w:r>
          </w:p>
        </w:tc>
      </w:tr>
      <w:tr w:rsidR="00381BAA" w14:paraId="5610AEFC" w14:textId="77777777">
        <w:tc>
          <w:tcPr>
            <w:tcW w:w="1556" w:type="dxa"/>
            <w:shd w:val="clear" w:color="auto" w:fill="E6E6E6"/>
            <w:vAlign w:val="center"/>
          </w:tcPr>
          <w:p w14:paraId="6493F076" w14:textId="77777777" w:rsidR="00381BAA" w:rsidRDefault="00267DA3">
            <w:r>
              <w:t>11:00</w:t>
            </w:r>
          </w:p>
        </w:tc>
        <w:tc>
          <w:tcPr>
            <w:tcW w:w="1556" w:type="dxa"/>
            <w:vAlign w:val="center"/>
          </w:tcPr>
          <w:p w14:paraId="1A7CBC61" w14:textId="77777777" w:rsidR="00381BAA" w:rsidRDefault="00267DA3">
            <w:r>
              <w:t>293.31</w:t>
            </w:r>
          </w:p>
        </w:tc>
        <w:tc>
          <w:tcPr>
            <w:tcW w:w="1556" w:type="dxa"/>
            <w:vAlign w:val="center"/>
          </w:tcPr>
          <w:p w14:paraId="3E53A317" w14:textId="77777777" w:rsidR="00381BAA" w:rsidRDefault="00267DA3">
            <w:r>
              <w:t>408.41</w:t>
            </w:r>
          </w:p>
        </w:tc>
        <w:tc>
          <w:tcPr>
            <w:tcW w:w="1556" w:type="dxa"/>
            <w:vAlign w:val="center"/>
          </w:tcPr>
          <w:p w14:paraId="29A478A2" w14:textId="77777777" w:rsidR="00381BAA" w:rsidRDefault="00267DA3">
            <w:r>
              <w:t>218.98</w:t>
            </w:r>
          </w:p>
        </w:tc>
        <w:tc>
          <w:tcPr>
            <w:tcW w:w="1556" w:type="dxa"/>
            <w:vAlign w:val="center"/>
          </w:tcPr>
          <w:p w14:paraId="25B49913" w14:textId="77777777" w:rsidR="00381BAA" w:rsidRDefault="00267DA3">
            <w:r>
              <w:t>186.52</w:t>
            </w:r>
          </w:p>
        </w:tc>
        <w:tc>
          <w:tcPr>
            <w:tcW w:w="1556" w:type="dxa"/>
            <w:vAlign w:val="center"/>
          </w:tcPr>
          <w:p w14:paraId="1C61268D" w14:textId="77777777" w:rsidR="00381BAA" w:rsidRDefault="00267DA3">
            <w:r>
              <w:t>941.50</w:t>
            </w:r>
          </w:p>
        </w:tc>
      </w:tr>
      <w:tr w:rsidR="00381BAA" w14:paraId="260D8A7B" w14:textId="77777777">
        <w:tc>
          <w:tcPr>
            <w:tcW w:w="1556" w:type="dxa"/>
            <w:shd w:val="clear" w:color="auto" w:fill="E6E6E6"/>
            <w:vAlign w:val="center"/>
          </w:tcPr>
          <w:p w14:paraId="5915E97D" w14:textId="77777777" w:rsidR="00381BAA" w:rsidRDefault="00267DA3">
            <w:r>
              <w:t>12:00</w:t>
            </w:r>
          </w:p>
        </w:tc>
        <w:tc>
          <w:tcPr>
            <w:tcW w:w="1556" w:type="dxa"/>
            <w:vAlign w:val="center"/>
          </w:tcPr>
          <w:p w14:paraId="38AB487C" w14:textId="77777777" w:rsidR="00381BAA" w:rsidRDefault="00267DA3">
            <w:r>
              <w:t>201.52</w:t>
            </w:r>
          </w:p>
        </w:tc>
        <w:tc>
          <w:tcPr>
            <w:tcW w:w="1556" w:type="dxa"/>
            <w:vAlign w:val="center"/>
          </w:tcPr>
          <w:p w14:paraId="1E08A25A" w14:textId="77777777" w:rsidR="00381BAA" w:rsidRDefault="00267DA3">
            <w:r>
              <w:t>402.72</w:t>
            </w:r>
          </w:p>
        </w:tc>
        <w:tc>
          <w:tcPr>
            <w:tcW w:w="1556" w:type="dxa"/>
            <w:vAlign w:val="center"/>
          </w:tcPr>
          <w:p w14:paraId="4C492059" w14:textId="77777777" w:rsidR="00381BAA" w:rsidRDefault="00267DA3">
            <w:r>
              <w:t>310.32</w:t>
            </w:r>
          </w:p>
        </w:tc>
        <w:tc>
          <w:tcPr>
            <w:tcW w:w="1556" w:type="dxa"/>
            <w:vAlign w:val="center"/>
          </w:tcPr>
          <w:p w14:paraId="2C6AE561" w14:textId="77777777" w:rsidR="00381BAA" w:rsidRDefault="00267DA3">
            <w:r>
              <w:t>174.63</w:t>
            </w:r>
          </w:p>
        </w:tc>
        <w:tc>
          <w:tcPr>
            <w:tcW w:w="1556" w:type="dxa"/>
            <w:vAlign w:val="center"/>
          </w:tcPr>
          <w:p w14:paraId="1BEE750F" w14:textId="77777777" w:rsidR="00381BAA" w:rsidRDefault="00267DA3">
            <w:r>
              <w:t>981.03</w:t>
            </w:r>
          </w:p>
        </w:tc>
      </w:tr>
      <w:tr w:rsidR="00381BAA" w14:paraId="5D4D23B7" w14:textId="77777777">
        <w:tc>
          <w:tcPr>
            <w:tcW w:w="1556" w:type="dxa"/>
            <w:shd w:val="clear" w:color="auto" w:fill="E6E6E6"/>
            <w:vAlign w:val="center"/>
          </w:tcPr>
          <w:p w14:paraId="708655D7" w14:textId="77777777" w:rsidR="00381BAA" w:rsidRDefault="00267DA3">
            <w:r>
              <w:t>13:00</w:t>
            </w:r>
          </w:p>
        </w:tc>
        <w:tc>
          <w:tcPr>
            <w:tcW w:w="1556" w:type="dxa"/>
            <w:vAlign w:val="center"/>
          </w:tcPr>
          <w:p w14:paraId="6C980C0B" w14:textId="77777777" w:rsidR="00381BAA" w:rsidRDefault="00267DA3">
            <w:r>
              <w:t>180.44</w:t>
            </w:r>
          </w:p>
        </w:tc>
        <w:tc>
          <w:tcPr>
            <w:tcW w:w="1556" w:type="dxa"/>
            <w:vAlign w:val="center"/>
          </w:tcPr>
          <w:p w14:paraId="2012F46A" w14:textId="77777777" w:rsidR="00381BAA" w:rsidRDefault="00267DA3">
            <w:r>
              <w:t>356.11</w:t>
            </w:r>
          </w:p>
        </w:tc>
        <w:tc>
          <w:tcPr>
            <w:tcW w:w="1556" w:type="dxa"/>
            <w:vAlign w:val="center"/>
          </w:tcPr>
          <w:p w14:paraId="12374813" w14:textId="77777777" w:rsidR="00381BAA" w:rsidRDefault="00267DA3">
            <w:r>
              <w:t>495.52</w:t>
            </w:r>
          </w:p>
        </w:tc>
        <w:tc>
          <w:tcPr>
            <w:tcW w:w="1556" w:type="dxa"/>
            <w:vAlign w:val="center"/>
          </w:tcPr>
          <w:p w14:paraId="6DD4B1E7" w14:textId="77777777" w:rsidR="00381BAA" w:rsidRDefault="00267DA3">
            <w:r>
              <w:t>158.35</w:t>
            </w:r>
          </w:p>
        </w:tc>
        <w:tc>
          <w:tcPr>
            <w:tcW w:w="1556" w:type="dxa"/>
            <w:vAlign w:val="center"/>
          </w:tcPr>
          <w:p w14:paraId="13B9E32E" w14:textId="77777777" w:rsidR="00381BAA" w:rsidRDefault="00267DA3">
            <w:r>
              <w:t>954.69</w:t>
            </w:r>
          </w:p>
        </w:tc>
      </w:tr>
      <w:tr w:rsidR="00381BAA" w14:paraId="6E5A28A4" w14:textId="77777777">
        <w:tc>
          <w:tcPr>
            <w:tcW w:w="1556" w:type="dxa"/>
            <w:shd w:val="clear" w:color="auto" w:fill="E6E6E6"/>
            <w:vAlign w:val="center"/>
          </w:tcPr>
          <w:p w14:paraId="736012AC" w14:textId="77777777" w:rsidR="00381BAA" w:rsidRDefault="00267DA3">
            <w:r>
              <w:t>14:00</w:t>
            </w:r>
          </w:p>
        </w:tc>
        <w:tc>
          <w:tcPr>
            <w:tcW w:w="1556" w:type="dxa"/>
            <w:vAlign w:val="center"/>
          </w:tcPr>
          <w:p w14:paraId="47B93F9A" w14:textId="77777777" w:rsidR="00381BAA" w:rsidRDefault="00267DA3">
            <w:r>
              <w:t>155.38</w:t>
            </w:r>
          </w:p>
        </w:tc>
        <w:tc>
          <w:tcPr>
            <w:tcW w:w="1556" w:type="dxa"/>
            <w:vAlign w:val="center"/>
          </w:tcPr>
          <w:p w14:paraId="28C9DF2C" w14:textId="77777777" w:rsidR="00381BAA" w:rsidRDefault="00267DA3">
            <w:r>
              <w:t>268.22</w:t>
            </w:r>
          </w:p>
        </w:tc>
        <w:tc>
          <w:tcPr>
            <w:tcW w:w="1556" w:type="dxa"/>
            <w:vAlign w:val="center"/>
          </w:tcPr>
          <w:p w14:paraId="638367DC" w14:textId="77777777" w:rsidR="00381BAA" w:rsidRDefault="00267DA3">
            <w:r>
              <w:t>668.46</w:t>
            </w:r>
          </w:p>
        </w:tc>
        <w:tc>
          <w:tcPr>
            <w:tcW w:w="1556" w:type="dxa"/>
            <w:vAlign w:val="center"/>
          </w:tcPr>
          <w:p w14:paraId="43344AB3" w14:textId="77777777" w:rsidR="00381BAA" w:rsidRDefault="00267DA3">
            <w:r>
              <w:t>137.51</w:t>
            </w:r>
          </w:p>
        </w:tc>
        <w:tc>
          <w:tcPr>
            <w:tcW w:w="1556" w:type="dxa"/>
            <w:vAlign w:val="center"/>
          </w:tcPr>
          <w:p w14:paraId="48227E75" w14:textId="77777777" w:rsidR="00381BAA" w:rsidRDefault="00267DA3">
            <w:r>
              <w:t>866.35</w:t>
            </w:r>
          </w:p>
        </w:tc>
      </w:tr>
      <w:tr w:rsidR="00381BAA" w14:paraId="3AD3DE21" w14:textId="77777777">
        <w:tc>
          <w:tcPr>
            <w:tcW w:w="1556" w:type="dxa"/>
            <w:shd w:val="clear" w:color="auto" w:fill="E6E6E6"/>
            <w:vAlign w:val="center"/>
          </w:tcPr>
          <w:p w14:paraId="13D60920" w14:textId="77777777" w:rsidR="00381BAA" w:rsidRDefault="00267DA3">
            <w:r>
              <w:t>15:00</w:t>
            </w:r>
          </w:p>
        </w:tc>
        <w:tc>
          <w:tcPr>
            <w:tcW w:w="1556" w:type="dxa"/>
            <w:vAlign w:val="center"/>
          </w:tcPr>
          <w:p w14:paraId="1528D9AF" w14:textId="77777777" w:rsidR="00381BAA" w:rsidRDefault="00267DA3">
            <w:r>
              <w:t>142.78</w:t>
            </w:r>
          </w:p>
        </w:tc>
        <w:tc>
          <w:tcPr>
            <w:tcW w:w="1556" w:type="dxa"/>
            <w:vAlign w:val="center"/>
          </w:tcPr>
          <w:p w14:paraId="5B33C5DF" w14:textId="77777777" w:rsidR="00381BAA" w:rsidRDefault="00267DA3">
            <w:r>
              <w:t>165.80</w:t>
            </w:r>
          </w:p>
        </w:tc>
        <w:tc>
          <w:tcPr>
            <w:tcW w:w="1556" w:type="dxa"/>
            <w:vAlign w:val="center"/>
          </w:tcPr>
          <w:p w14:paraId="6C3AD7CC" w14:textId="77777777" w:rsidR="00381BAA" w:rsidRDefault="00267DA3">
            <w:r>
              <w:t>713.01</w:t>
            </w:r>
          </w:p>
        </w:tc>
        <w:tc>
          <w:tcPr>
            <w:tcW w:w="1556" w:type="dxa"/>
            <w:vAlign w:val="center"/>
          </w:tcPr>
          <w:p w14:paraId="28759A82" w14:textId="77777777" w:rsidR="00381BAA" w:rsidRDefault="00267DA3">
            <w:r>
              <w:t>123.10</w:t>
            </w:r>
          </w:p>
        </w:tc>
        <w:tc>
          <w:tcPr>
            <w:tcW w:w="1556" w:type="dxa"/>
            <w:vAlign w:val="center"/>
          </w:tcPr>
          <w:p w14:paraId="42B52832" w14:textId="77777777" w:rsidR="00381BAA" w:rsidRDefault="00267DA3">
            <w:r>
              <w:t>670.95</w:t>
            </w:r>
          </w:p>
        </w:tc>
      </w:tr>
      <w:tr w:rsidR="00381BAA" w14:paraId="6469F969" w14:textId="77777777">
        <w:tc>
          <w:tcPr>
            <w:tcW w:w="1556" w:type="dxa"/>
            <w:shd w:val="clear" w:color="auto" w:fill="E6E6E6"/>
            <w:vAlign w:val="center"/>
          </w:tcPr>
          <w:p w14:paraId="6CFD7B44" w14:textId="77777777" w:rsidR="00381BAA" w:rsidRDefault="00267DA3">
            <w:r>
              <w:t>16:00</w:t>
            </w:r>
          </w:p>
        </w:tc>
        <w:tc>
          <w:tcPr>
            <w:tcW w:w="1556" w:type="dxa"/>
            <w:vAlign w:val="center"/>
          </w:tcPr>
          <w:p w14:paraId="536ED364" w14:textId="77777777" w:rsidR="00381BAA" w:rsidRDefault="00267DA3">
            <w:r>
              <w:t>127.30</w:t>
            </w:r>
          </w:p>
        </w:tc>
        <w:tc>
          <w:tcPr>
            <w:tcW w:w="1556" w:type="dxa"/>
            <w:vAlign w:val="center"/>
          </w:tcPr>
          <w:p w14:paraId="5DB08E8D" w14:textId="77777777" w:rsidR="00381BAA" w:rsidRDefault="00267DA3">
            <w:r>
              <w:t>208.37</w:t>
            </w:r>
          </w:p>
        </w:tc>
        <w:tc>
          <w:tcPr>
            <w:tcW w:w="1556" w:type="dxa"/>
            <w:vAlign w:val="center"/>
          </w:tcPr>
          <w:p w14:paraId="59598E4A" w14:textId="77777777" w:rsidR="00381BAA" w:rsidRDefault="00267DA3">
            <w:r>
              <w:t>549.81</w:t>
            </w:r>
          </w:p>
        </w:tc>
        <w:tc>
          <w:tcPr>
            <w:tcW w:w="1556" w:type="dxa"/>
            <w:vAlign w:val="center"/>
          </w:tcPr>
          <w:p w14:paraId="5BB48945" w14:textId="77777777" w:rsidR="00381BAA" w:rsidRDefault="00267DA3">
            <w:r>
              <w:t>105.11</w:t>
            </w:r>
          </w:p>
        </w:tc>
        <w:tc>
          <w:tcPr>
            <w:tcW w:w="1556" w:type="dxa"/>
            <w:vAlign w:val="center"/>
          </w:tcPr>
          <w:p w14:paraId="3802F47C" w14:textId="77777777" w:rsidR="00381BAA" w:rsidRDefault="00267DA3">
            <w:r>
              <w:t>419.48</w:t>
            </w:r>
          </w:p>
        </w:tc>
      </w:tr>
      <w:tr w:rsidR="00381BAA" w14:paraId="5C6C8710" w14:textId="77777777">
        <w:tc>
          <w:tcPr>
            <w:tcW w:w="1556" w:type="dxa"/>
            <w:shd w:val="clear" w:color="auto" w:fill="E6E6E6"/>
            <w:vAlign w:val="center"/>
          </w:tcPr>
          <w:p w14:paraId="50920C1B" w14:textId="77777777" w:rsidR="00381BAA" w:rsidRDefault="00267DA3">
            <w:r>
              <w:t>17:00</w:t>
            </w:r>
          </w:p>
        </w:tc>
        <w:tc>
          <w:tcPr>
            <w:tcW w:w="1556" w:type="dxa"/>
            <w:vAlign w:val="center"/>
          </w:tcPr>
          <w:p w14:paraId="0DE75548" w14:textId="77777777" w:rsidR="00381BAA" w:rsidRDefault="00267DA3">
            <w:r>
              <w:t>80.32</w:t>
            </w:r>
          </w:p>
        </w:tc>
        <w:tc>
          <w:tcPr>
            <w:tcW w:w="1556" w:type="dxa"/>
            <w:vAlign w:val="center"/>
          </w:tcPr>
          <w:p w14:paraId="7EBF6D17" w14:textId="77777777" w:rsidR="00381BAA" w:rsidRDefault="00267DA3">
            <w:r>
              <w:t>185.56</w:t>
            </w:r>
          </w:p>
        </w:tc>
        <w:tc>
          <w:tcPr>
            <w:tcW w:w="1556" w:type="dxa"/>
            <w:vAlign w:val="center"/>
          </w:tcPr>
          <w:p w14:paraId="10C90591" w14:textId="77777777" w:rsidR="00381BAA" w:rsidRDefault="00267DA3">
            <w:r>
              <w:t>402.03</w:t>
            </w:r>
          </w:p>
        </w:tc>
        <w:tc>
          <w:tcPr>
            <w:tcW w:w="1556" w:type="dxa"/>
            <w:vAlign w:val="center"/>
          </w:tcPr>
          <w:p w14:paraId="0AE7490C" w14:textId="77777777" w:rsidR="00381BAA" w:rsidRDefault="00267DA3">
            <w:r>
              <w:t>65.32</w:t>
            </w:r>
          </w:p>
        </w:tc>
        <w:tc>
          <w:tcPr>
            <w:tcW w:w="1556" w:type="dxa"/>
            <w:vAlign w:val="center"/>
          </w:tcPr>
          <w:p w14:paraId="65E9FBC4" w14:textId="77777777" w:rsidR="00381BAA" w:rsidRDefault="00267DA3">
            <w:r>
              <w:t>226.42</w:t>
            </w:r>
          </w:p>
        </w:tc>
      </w:tr>
      <w:tr w:rsidR="00381BAA" w14:paraId="7D130B3B" w14:textId="77777777">
        <w:tc>
          <w:tcPr>
            <w:tcW w:w="1556" w:type="dxa"/>
            <w:shd w:val="clear" w:color="auto" w:fill="E6E6E6"/>
            <w:vAlign w:val="center"/>
          </w:tcPr>
          <w:p w14:paraId="4A864A20" w14:textId="77777777" w:rsidR="00381BAA" w:rsidRDefault="00267DA3">
            <w:r>
              <w:t>18:00</w:t>
            </w:r>
          </w:p>
        </w:tc>
        <w:tc>
          <w:tcPr>
            <w:tcW w:w="1556" w:type="dxa"/>
            <w:vAlign w:val="center"/>
          </w:tcPr>
          <w:p w14:paraId="1CD69B3F" w14:textId="77777777" w:rsidR="00381BAA" w:rsidRDefault="00267DA3">
            <w:r>
              <w:t>26.25</w:t>
            </w:r>
          </w:p>
        </w:tc>
        <w:tc>
          <w:tcPr>
            <w:tcW w:w="1556" w:type="dxa"/>
            <w:vAlign w:val="center"/>
          </w:tcPr>
          <w:p w14:paraId="700E8FC2" w14:textId="77777777" w:rsidR="00381BAA" w:rsidRDefault="00267DA3">
            <w:r>
              <w:t>68.27</w:t>
            </w:r>
          </w:p>
        </w:tc>
        <w:tc>
          <w:tcPr>
            <w:tcW w:w="1556" w:type="dxa"/>
            <w:vAlign w:val="center"/>
          </w:tcPr>
          <w:p w14:paraId="79ADF770" w14:textId="77777777" w:rsidR="00381BAA" w:rsidRDefault="00267DA3">
            <w:r>
              <w:t>109.94</w:t>
            </w:r>
          </w:p>
        </w:tc>
        <w:tc>
          <w:tcPr>
            <w:tcW w:w="1556" w:type="dxa"/>
            <w:vAlign w:val="center"/>
          </w:tcPr>
          <w:p w14:paraId="21FA8E88" w14:textId="77777777" w:rsidR="00381BAA" w:rsidRDefault="00267DA3">
            <w:r>
              <w:t>20.80</w:t>
            </w:r>
          </w:p>
        </w:tc>
        <w:tc>
          <w:tcPr>
            <w:tcW w:w="1556" w:type="dxa"/>
            <w:vAlign w:val="center"/>
          </w:tcPr>
          <w:p w14:paraId="243AC136" w14:textId="77777777" w:rsidR="00381BAA" w:rsidRDefault="00267DA3">
            <w:r>
              <w:t>53.05</w:t>
            </w:r>
          </w:p>
        </w:tc>
      </w:tr>
      <w:tr w:rsidR="00381BAA" w14:paraId="223AAF38" w14:textId="77777777">
        <w:tc>
          <w:tcPr>
            <w:tcW w:w="1556" w:type="dxa"/>
            <w:shd w:val="clear" w:color="auto" w:fill="E6E6E6"/>
            <w:vAlign w:val="center"/>
          </w:tcPr>
          <w:p w14:paraId="5EA2D5BC" w14:textId="77777777" w:rsidR="00381BAA" w:rsidRDefault="00267DA3">
            <w:r>
              <w:t>19:00</w:t>
            </w:r>
          </w:p>
        </w:tc>
        <w:tc>
          <w:tcPr>
            <w:tcW w:w="1556" w:type="dxa"/>
            <w:vAlign w:val="center"/>
          </w:tcPr>
          <w:p w14:paraId="27EE7E84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0378530B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3A166C3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0943568D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775C1265" w14:textId="77777777" w:rsidR="00381BAA" w:rsidRDefault="00267DA3">
            <w:r>
              <w:t>0.00</w:t>
            </w:r>
          </w:p>
        </w:tc>
      </w:tr>
      <w:tr w:rsidR="00381BAA" w14:paraId="70AA781D" w14:textId="77777777">
        <w:tc>
          <w:tcPr>
            <w:tcW w:w="1556" w:type="dxa"/>
            <w:shd w:val="clear" w:color="auto" w:fill="E6E6E6"/>
            <w:vAlign w:val="center"/>
          </w:tcPr>
          <w:p w14:paraId="4060BB01" w14:textId="77777777" w:rsidR="00381BAA" w:rsidRDefault="00267DA3">
            <w:r>
              <w:t>20:00</w:t>
            </w:r>
          </w:p>
        </w:tc>
        <w:tc>
          <w:tcPr>
            <w:tcW w:w="1556" w:type="dxa"/>
            <w:vAlign w:val="center"/>
          </w:tcPr>
          <w:p w14:paraId="59F2F006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57EF0E24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08FE4D81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1EEFF9D9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7750C535" w14:textId="77777777" w:rsidR="00381BAA" w:rsidRDefault="00267DA3">
            <w:r>
              <w:t>0.00</w:t>
            </w:r>
          </w:p>
        </w:tc>
      </w:tr>
      <w:tr w:rsidR="00381BAA" w14:paraId="7AB6C7AC" w14:textId="77777777">
        <w:tc>
          <w:tcPr>
            <w:tcW w:w="1556" w:type="dxa"/>
            <w:shd w:val="clear" w:color="auto" w:fill="E6E6E6"/>
            <w:vAlign w:val="center"/>
          </w:tcPr>
          <w:p w14:paraId="56CEE619" w14:textId="77777777" w:rsidR="00381BAA" w:rsidRDefault="00267DA3">
            <w:r>
              <w:t>21:00</w:t>
            </w:r>
          </w:p>
        </w:tc>
        <w:tc>
          <w:tcPr>
            <w:tcW w:w="1556" w:type="dxa"/>
            <w:vAlign w:val="center"/>
          </w:tcPr>
          <w:p w14:paraId="5A5E26C5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69023DAA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16048464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657BDC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2F195AA2" w14:textId="77777777" w:rsidR="00381BAA" w:rsidRDefault="00267DA3">
            <w:r>
              <w:t>0.00</w:t>
            </w:r>
          </w:p>
        </w:tc>
      </w:tr>
      <w:tr w:rsidR="00381BAA" w14:paraId="3C72AC8B" w14:textId="77777777">
        <w:tc>
          <w:tcPr>
            <w:tcW w:w="1556" w:type="dxa"/>
            <w:shd w:val="clear" w:color="auto" w:fill="E6E6E6"/>
            <w:vAlign w:val="center"/>
          </w:tcPr>
          <w:p w14:paraId="511714FC" w14:textId="77777777" w:rsidR="00381BAA" w:rsidRDefault="00267DA3">
            <w:r>
              <w:t>22:00</w:t>
            </w:r>
          </w:p>
        </w:tc>
        <w:tc>
          <w:tcPr>
            <w:tcW w:w="1556" w:type="dxa"/>
            <w:vAlign w:val="center"/>
          </w:tcPr>
          <w:p w14:paraId="7D8CD8F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1F6D7320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4E64700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513EA391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6B15BFF9" w14:textId="77777777" w:rsidR="00381BAA" w:rsidRDefault="00267DA3">
            <w:r>
              <w:t>0.00</w:t>
            </w:r>
          </w:p>
        </w:tc>
      </w:tr>
      <w:tr w:rsidR="00381BAA" w14:paraId="3F78E593" w14:textId="77777777">
        <w:tc>
          <w:tcPr>
            <w:tcW w:w="1556" w:type="dxa"/>
            <w:shd w:val="clear" w:color="auto" w:fill="E6E6E6"/>
            <w:vAlign w:val="center"/>
          </w:tcPr>
          <w:p w14:paraId="1652185B" w14:textId="77777777" w:rsidR="00381BAA" w:rsidRDefault="00267DA3">
            <w:r>
              <w:t>23:00</w:t>
            </w:r>
          </w:p>
        </w:tc>
        <w:tc>
          <w:tcPr>
            <w:tcW w:w="1556" w:type="dxa"/>
            <w:vAlign w:val="center"/>
          </w:tcPr>
          <w:p w14:paraId="667D15F3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67C002A3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4C320E9E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3767905A" w14:textId="77777777" w:rsidR="00381BAA" w:rsidRDefault="00267DA3">
            <w:r>
              <w:t>0.00</w:t>
            </w:r>
          </w:p>
        </w:tc>
        <w:tc>
          <w:tcPr>
            <w:tcW w:w="1556" w:type="dxa"/>
            <w:vAlign w:val="center"/>
          </w:tcPr>
          <w:p w14:paraId="1B199514" w14:textId="77777777" w:rsidR="00381BAA" w:rsidRDefault="00267DA3">
            <w:r>
              <w:t>0.00</w:t>
            </w:r>
          </w:p>
        </w:tc>
      </w:tr>
    </w:tbl>
    <w:p w14:paraId="1C0C12EB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14:paraId="163E8509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14:paraId="77825E91" w14:textId="77777777" w:rsidR="00697366" w:rsidRDefault="00697366" w:rsidP="00CA66B7">
      <w:pPr>
        <w:pStyle w:val="2"/>
      </w:pPr>
      <w:bookmarkStart w:id="43" w:name="_Toc65188240"/>
      <w:bookmarkEnd w:id="0"/>
      <w:r>
        <w:rPr>
          <w:rFonts w:hint="eastAsia"/>
        </w:rPr>
        <w:t>室内</w:t>
      </w:r>
      <w:r>
        <w:t>空气温度</w:t>
      </w:r>
      <w:bookmarkEnd w:id="43"/>
    </w:p>
    <w:p w14:paraId="5F72D8A2" w14:textId="77777777"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14:paraId="53EDB7B6" w14:textId="77777777" w:rsidR="00800A70" w:rsidRDefault="00800A70" w:rsidP="006B27F7">
      <w:pPr>
        <w:jc w:val="center"/>
      </w:pPr>
      <w:bookmarkStart w:id="45" w:name="自然通风室内温度表格"/>
      <w:bookmarkEnd w:id="45"/>
    </w:p>
    <w:p w14:paraId="61AD9A6E" w14:textId="77777777" w:rsidR="00A279F8" w:rsidRPr="00794676" w:rsidRDefault="00A279F8" w:rsidP="009A61CA">
      <w:pPr>
        <w:pStyle w:val="1"/>
      </w:pPr>
      <w:bookmarkStart w:id="46" w:name="_Toc65188241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81BAA" w14:paraId="369AA7E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C0A5B94" w14:textId="77777777" w:rsidR="00381BAA" w:rsidRDefault="00267DA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683301" w14:textId="77777777" w:rsidR="00381BAA" w:rsidRDefault="00267DA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C7978F6" w14:textId="77777777" w:rsidR="00381BAA" w:rsidRDefault="00267DA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228022" w14:textId="77777777" w:rsidR="00381BAA" w:rsidRDefault="00267DA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9A817A" w14:textId="77777777" w:rsidR="00381BAA" w:rsidRDefault="00267DA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65F918" w14:textId="77777777" w:rsidR="00381BAA" w:rsidRDefault="00267DA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A11C40B" w14:textId="77777777" w:rsidR="00381BAA" w:rsidRDefault="00267DA3">
            <w:pPr>
              <w:jc w:val="center"/>
            </w:pPr>
            <w:r>
              <w:t>备注</w:t>
            </w:r>
          </w:p>
        </w:tc>
      </w:tr>
      <w:tr w:rsidR="00381BAA" w14:paraId="1AC5B42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628DEFA" w14:textId="77777777" w:rsidR="00381BAA" w:rsidRDefault="00381BA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8FEF948" w14:textId="77777777" w:rsidR="00381BAA" w:rsidRDefault="00267DA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AE1E89" w14:textId="77777777" w:rsidR="00381BAA" w:rsidRDefault="00267DA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D676BD" w14:textId="77777777" w:rsidR="00381BAA" w:rsidRDefault="00267DA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960C00" w14:textId="77777777" w:rsidR="00381BAA" w:rsidRDefault="00267DA3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571F96" w14:textId="77777777" w:rsidR="00381BAA" w:rsidRDefault="00267DA3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4639130" w14:textId="77777777" w:rsidR="00381BAA" w:rsidRDefault="00381BAA">
            <w:pPr>
              <w:jc w:val="center"/>
            </w:pPr>
          </w:p>
        </w:tc>
      </w:tr>
      <w:tr w:rsidR="00381BAA" w14:paraId="56AA343A" w14:textId="77777777">
        <w:tc>
          <w:tcPr>
            <w:tcW w:w="2196" w:type="dxa"/>
            <w:shd w:val="clear" w:color="auto" w:fill="E6E6E6"/>
            <w:vAlign w:val="center"/>
          </w:tcPr>
          <w:p w14:paraId="2D9D3494" w14:textId="77777777" w:rsidR="00381BAA" w:rsidRDefault="00267DA3">
            <w:r>
              <w:t>水泥砂浆</w:t>
            </w:r>
          </w:p>
        </w:tc>
        <w:tc>
          <w:tcPr>
            <w:tcW w:w="1018" w:type="dxa"/>
            <w:vAlign w:val="center"/>
          </w:tcPr>
          <w:p w14:paraId="02F6E7A3" w14:textId="77777777" w:rsidR="00381BAA" w:rsidRDefault="00267DA3">
            <w:r>
              <w:t>0.930</w:t>
            </w:r>
          </w:p>
        </w:tc>
        <w:tc>
          <w:tcPr>
            <w:tcW w:w="1030" w:type="dxa"/>
            <w:vAlign w:val="center"/>
          </w:tcPr>
          <w:p w14:paraId="552111D5" w14:textId="77777777" w:rsidR="00381BAA" w:rsidRDefault="00267DA3">
            <w:r>
              <w:t>11.370</w:t>
            </w:r>
          </w:p>
        </w:tc>
        <w:tc>
          <w:tcPr>
            <w:tcW w:w="848" w:type="dxa"/>
            <w:vAlign w:val="center"/>
          </w:tcPr>
          <w:p w14:paraId="70B60C5E" w14:textId="77777777" w:rsidR="00381BAA" w:rsidRDefault="00267DA3">
            <w:r>
              <w:t>1800.0</w:t>
            </w:r>
          </w:p>
        </w:tc>
        <w:tc>
          <w:tcPr>
            <w:tcW w:w="1018" w:type="dxa"/>
            <w:vAlign w:val="center"/>
          </w:tcPr>
          <w:p w14:paraId="130569E3" w14:textId="77777777" w:rsidR="00381BAA" w:rsidRDefault="00267DA3">
            <w:r>
              <w:t>1050.0</w:t>
            </w:r>
          </w:p>
        </w:tc>
        <w:tc>
          <w:tcPr>
            <w:tcW w:w="1188" w:type="dxa"/>
            <w:vAlign w:val="center"/>
          </w:tcPr>
          <w:p w14:paraId="51BBE721" w14:textId="77777777" w:rsidR="00381BAA" w:rsidRDefault="00267DA3">
            <w:r>
              <w:t>0.0210</w:t>
            </w:r>
          </w:p>
        </w:tc>
        <w:tc>
          <w:tcPr>
            <w:tcW w:w="1516" w:type="dxa"/>
            <w:vAlign w:val="center"/>
          </w:tcPr>
          <w:p w14:paraId="309EC9A3" w14:textId="77777777" w:rsidR="00381BAA" w:rsidRDefault="00267D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1BAA" w14:paraId="023B6DD2" w14:textId="77777777">
        <w:tc>
          <w:tcPr>
            <w:tcW w:w="2196" w:type="dxa"/>
            <w:shd w:val="clear" w:color="auto" w:fill="E6E6E6"/>
            <w:vAlign w:val="center"/>
          </w:tcPr>
          <w:p w14:paraId="5AA26FE2" w14:textId="77777777" w:rsidR="00381BAA" w:rsidRDefault="00267DA3">
            <w:r>
              <w:t>石灰砂浆</w:t>
            </w:r>
          </w:p>
        </w:tc>
        <w:tc>
          <w:tcPr>
            <w:tcW w:w="1018" w:type="dxa"/>
            <w:vAlign w:val="center"/>
          </w:tcPr>
          <w:p w14:paraId="24AB10A3" w14:textId="77777777" w:rsidR="00381BAA" w:rsidRDefault="00267DA3">
            <w:r>
              <w:t>0.810</w:t>
            </w:r>
          </w:p>
        </w:tc>
        <w:tc>
          <w:tcPr>
            <w:tcW w:w="1030" w:type="dxa"/>
            <w:vAlign w:val="center"/>
          </w:tcPr>
          <w:p w14:paraId="51AA0765" w14:textId="77777777" w:rsidR="00381BAA" w:rsidRDefault="00267DA3">
            <w:r>
              <w:t>10.070</w:t>
            </w:r>
          </w:p>
        </w:tc>
        <w:tc>
          <w:tcPr>
            <w:tcW w:w="848" w:type="dxa"/>
            <w:vAlign w:val="center"/>
          </w:tcPr>
          <w:p w14:paraId="02EA80CA" w14:textId="77777777" w:rsidR="00381BAA" w:rsidRDefault="00267DA3">
            <w:r>
              <w:t>1600.0</w:t>
            </w:r>
          </w:p>
        </w:tc>
        <w:tc>
          <w:tcPr>
            <w:tcW w:w="1018" w:type="dxa"/>
            <w:vAlign w:val="center"/>
          </w:tcPr>
          <w:p w14:paraId="795B89B7" w14:textId="77777777" w:rsidR="00381BAA" w:rsidRDefault="00267DA3">
            <w:r>
              <w:t>1050.0</w:t>
            </w:r>
          </w:p>
        </w:tc>
        <w:tc>
          <w:tcPr>
            <w:tcW w:w="1188" w:type="dxa"/>
            <w:vAlign w:val="center"/>
          </w:tcPr>
          <w:p w14:paraId="47BF247F" w14:textId="77777777" w:rsidR="00381BAA" w:rsidRDefault="00267DA3">
            <w:r>
              <w:t>0.0443</w:t>
            </w:r>
          </w:p>
        </w:tc>
        <w:tc>
          <w:tcPr>
            <w:tcW w:w="1516" w:type="dxa"/>
            <w:vAlign w:val="center"/>
          </w:tcPr>
          <w:p w14:paraId="0AE80604" w14:textId="77777777" w:rsidR="00381BAA" w:rsidRDefault="00267DA3">
            <w:r>
              <w:rPr>
                <w:sz w:val="18"/>
                <w:szCs w:val="18"/>
              </w:rPr>
              <w:t>来源：《民用建筑热</w:t>
            </w:r>
            <w:r>
              <w:rPr>
                <w:sz w:val="18"/>
                <w:szCs w:val="18"/>
              </w:rPr>
              <w:lastRenderedPageBreak/>
              <w:t>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1BAA" w14:paraId="40C2D5FA" w14:textId="77777777">
        <w:tc>
          <w:tcPr>
            <w:tcW w:w="2196" w:type="dxa"/>
            <w:shd w:val="clear" w:color="auto" w:fill="E6E6E6"/>
            <w:vAlign w:val="center"/>
          </w:tcPr>
          <w:p w14:paraId="3CF0C4C4" w14:textId="77777777" w:rsidR="00381BAA" w:rsidRDefault="00267DA3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7BB964E0" w14:textId="77777777" w:rsidR="00381BAA" w:rsidRDefault="00267DA3">
            <w:r>
              <w:t>1.740</w:t>
            </w:r>
          </w:p>
        </w:tc>
        <w:tc>
          <w:tcPr>
            <w:tcW w:w="1030" w:type="dxa"/>
            <w:vAlign w:val="center"/>
          </w:tcPr>
          <w:p w14:paraId="125FD5C5" w14:textId="77777777" w:rsidR="00381BAA" w:rsidRDefault="00267DA3">
            <w:r>
              <w:t>17.200</w:t>
            </w:r>
          </w:p>
        </w:tc>
        <w:tc>
          <w:tcPr>
            <w:tcW w:w="848" w:type="dxa"/>
            <w:vAlign w:val="center"/>
          </w:tcPr>
          <w:p w14:paraId="0198ABBB" w14:textId="77777777" w:rsidR="00381BAA" w:rsidRDefault="00267DA3">
            <w:r>
              <w:t>2500.0</w:t>
            </w:r>
          </w:p>
        </w:tc>
        <w:tc>
          <w:tcPr>
            <w:tcW w:w="1018" w:type="dxa"/>
            <w:vAlign w:val="center"/>
          </w:tcPr>
          <w:p w14:paraId="5900CB25" w14:textId="77777777" w:rsidR="00381BAA" w:rsidRDefault="00267DA3">
            <w:r>
              <w:t>920.0</w:t>
            </w:r>
          </w:p>
        </w:tc>
        <w:tc>
          <w:tcPr>
            <w:tcW w:w="1188" w:type="dxa"/>
            <w:vAlign w:val="center"/>
          </w:tcPr>
          <w:p w14:paraId="0E7E3CB6" w14:textId="77777777" w:rsidR="00381BAA" w:rsidRDefault="00267DA3">
            <w:r>
              <w:t>0.0158</w:t>
            </w:r>
          </w:p>
        </w:tc>
        <w:tc>
          <w:tcPr>
            <w:tcW w:w="1516" w:type="dxa"/>
            <w:vAlign w:val="center"/>
          </w:tcPr>
          <w:p w14:paraId="1BEBD122" w14:textId="77777777" w:rsidR="00381BAA" w:rsidRDefault="00267D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1BAA" w14:paraId="6751111B" w14:textId="77777777">
        <w:tc>
          <w:tcPr>
            <w:tcW w:w="2196" w:type="dxa"/>
            <w:shd w:val="clear" w:color="auto" w:fill="E6E6E6"/>
            <w:vAlign w:val="center"/>
          </w:tcPr>
          <w:p w14:paraId="0D979C62" w14:textId="77777777" w:rsidR="00381BAA" w:rsidRDefault="00267DA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0C5716CC" w14:textId="77777777" w:rsidR="00381BAA" w:rsidRDefault="00267DA3">
            <w:r>
              <w:t>0.030</w:t>
            </w:r>
          </w:p>
        </w:tc>
        <w:tc>
          <w:tcPr>
            <w:tcW w:w="1030" w:type="dxa"/>
            <w:vAlign w:val="center"/>
          </w:tcPr>
          <w:p w14:paraId="0412569F" w14:textId="77777777" w:rsidR="00381BAA" w:rsidRDefault="00267DA3">
            <w:r>
              <w:t>0.340</w:t>
            </w:r>
          </w:p>
        </w:tc>
        <w:tc>
          <w:tcPr>
            <w:tcW w:w="848" w:type="dxa"/>
            <w:vAlign w:val="center"/>
          </w:tcPr>
          <w:p w14:paraId="4E91C251" w14:textId="77777777" w:rsidR="00381BAA" w:rsidRDefault="00267DA3">
            <w:r>
              <w:t>35.0</w:t>
            </w:r>
          </w:p>
        </w:tc>
        <w:tc>
          <w:tcPr>
            <w:tcW w:w="1018" w:type="dxa"/>
            <w:vAlign w:val="center"/>
          </w:tcPr>
          <w:p w14:paraId="48D86BE0" w14:textId="77777777" w:rsidR="00381BAA" w:rsidRDefault="00267DA3">
            <w:r>
              <w:t>1380.0</w:t>
            </w:r>
          </w:p>
        </w:tc>
        <w:tc>
          <w:tcPr>
            <w:tcW w:w="1188" w:type="dxa"/>
            <w:vAlign w:val="center"/>
          </w:tcPr>
          <w:p w14:paraId="31AF5109" w14:textId="77777777" w:rsidR="00381BAA" w:rsidRDefault="00267DA3">
            <w:r>
              <w:t>0.0000</w:t>
            </w:r>
          </w:p>
        </w:tc>
        <w:tc>
          <w:tcPr>
            <w:tcW w:w="1516" w:type="dxa"/>
            <w:vAlign w:val="center"/>
          </w:tcPr>
          <w:p w14:paraId="2DC485E3" w14:textId="77777777" w:rsidR="00381BAA" w:rsidRDefault="00267DA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81BAA" w14:paraId="71E393F4" w14:textId="77777777">
        <w:tc>
          <w:tcPr>
            <w:tcW w:w="2196" w:type="dxa"/>
            <w:shd w:val="clear" w:color="auto" w:fill="E6E6E6"/>
            <w:vAlign w:val="center"/>
          </w:tcPr>
          <w:p w14:paraId="2C0A2921" w14:textId="77777777" w:rsidR="00381BAA" w:rsidRDefault="00267DA3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1CD8952E" w14:textId="77777777" w:rsidR="00381BAA" w:rsidRDefault="00267DA3">
            <w:r>
              <w:t>0.140</w:t>
            </w:r>
          </w:p>
        </w:tc>
        <w:tc>
          <w:tcPr>
            <w:tcW w:w="1030" w:type="dxa"/>
            <w:vAlign w:val="center"/>
          </w:tcPr>
          <w:p w14:paraId="3BDFD669" w14:textId="77777777" w:rsidR="00381BAA" w:rsidRDefault="00267DA3">
            <w:r>
              <w:t>1.790</w:t>
            </w:r>
          </w:p>
        </w:tc>
        <w:tc>
          <w:tcPr>
            <w:tcW w:w="848" w:type="dxa"/>
            <w:vAlign w:val="center"/>
          </w:tcPr>
          <w:p w14:paraId="153145AD" w14:textId="77777777" w:rsidR="00381BAA" w:rsidRDefault="00267DA3">
            <w:r>
              <w:t>1200.0</w:t>
            </w:r>
          </w:p>
        </w:tc>
        <w:tc>
          <w:tcPr>
            <w:tcW w:w="1018" w:type="dxa"/>
            <w:vAlign w:val="center"/>
          </w:tcPr>
          <w:p w14:paraId="1E4AB4EC" w14:textId="77777777" w:rsidR="00381BAA" w:rsidRDefault="00267DA3">
            <w:r>
              <w:t>262.3</w:t>
            </w:r>
          </w:p>
        </w:tc>
        <w:tc>
          <w:tcPr>
            <w:tcW w:w="1188" w:type="dxa"/>
            <w:vAlign w:val="center"/>
          </w:tcPr>
          <w:p w14:paraId="330B889E" w14:textId="77777777" w:rsidR="00381BAA" w:rsidRDefault="00267DA3">
            <w:r>
              <w:t>0.0000</w:t>
            </w:r>
          </w:p>
        </w:tc>
        <w:tc>
          <w:tcPr>
            <w:tcW w:w="1516" w:type="dxa"/>
            <w:vAlign w:val="center"/>
          </w:tcPr>
          <w:p w14:paraId="5C84E8CB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0FF21B79" w14:textId="77777777">
        <w:tc>
          <w:tcPr>
            <w:tcW w:w="2196" w:type="dxa"/>
            <w:shd w:val="clear" w:color="auto" w:fill="E6E6E6"/>
            <w:vAlign w:val="center"/>
          </w:tcPr>
          <w:p w14:paraId="42AFDA2C" w14:textId="77777777" w:rsidR="00381BAA" w:rsidRDefault="00267DA3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6F519E6D" w14:textId="77777777" w:rsidR="00381BAA" w:rsidRDefault="00267DA3">
            <w:r>
              <w:t>0.030</w:t>
            </w:r>
          </w:p>
        </w:tc>
        <w:tc>
          <w:tcPr>
            <w:tcW w:w="1030" w:type="dxa"/>
            <w:vAlign w:val="center"/>
          </w:tcPr>
          <w:p w14:paraId="2937B0A3" w14:textId="77777777" w:rsidR="00381BAA" w:rsidRDefault="00267DA3">
            <w:r>
              <w:t>0.320</w:t>
            </w:r>
          </w:p>
        </w:tc>
        <w:tc>
          <w:tcPr>
            <w:tcW w:w="848" w:type="dxa"/>
            <w:vAlign w:val="center"/>
          </w:tcPr>
          <w:p w14:paraId="58802C90" w14:textId="77777777" w:rsidR="00381BAA" w:rsidRDefault="00267DA3">
            <w:r>
              <w:t>28.5</w:t>
            </w:r>
          </w:p>
        </w:tc>
        <w:tc>
          <w:tcPr>
            <w:tcW w:w="1018" w:type="dxa"/>
            <w:vAlign w:val="center"/>
          </w:tcPr>
          <w:p w14:paraId="483A77DD" w14:textId="77777777" w:rsidR="00381BAA" w:rsidRDefault="00267DA3">
            <w:r>
              <w:t>1647.0</w:t>
            </w:r>
          </w:p>
        </w:tc>
        <w:tc>
          <w:tcPr>
            <w:tcW w:w="1188" w:type="dxa"/>
            <w:vAlign w:val="center"/>
          </w:tcPr>
          <w:p w14:paraId="0615342D" w14:textId="77777777" w:rsidR="00381BAA" w:rsidRDefault="00267DA3">
            <w:r>
              <w:t>0.0000</w:t>
            </w:r>
          </w:p>
        </w:tc>
        <w:tc>
          <w:tcPr>
            <w:tcW w:w="1516" w:type="dxa"/>
            <w:vAlign w:val="center"/>
          </w:tcPr>
          <w:p w14:paraId="767F627C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2C5C0557" w14:textId="77777777">
        <w:tc>
          <w:tcPr>
            <w:tcW w:w="2196" w:type="dxa"/>
            <w:shd w:val="clear" w:color="auto" w:fill="E6E6E6"/>
            <w:vAlign w:val="center"/>
          </w:tcPr>
          <w:p w14:paraId="56149E23" w14:textId="77777777" w:rsidR="00381BAA" w:rsidRDefault="00267DA3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700392DB" w14:textId="77777777" w:rsidR="00381BAA" w:rsidRDefault="00267DA3">
            <w:r>
              <w:t>0.260</w:t>
            </w:r>
          </w:p>
        </w:tc>
        <w:tc>
          <w:tcPr>
            <w:tcW w:w="1030" w:type="dxa"/>
            <w:vAlign w:val="center"/>
          </w:tcPr>
          <w:p w14:paraId="5425DC36" w14:textId="77777777" w:rsidR="00381BAA" w:rsidRDefault="00267DA3">
            <w:r>
              <w:t>4.370</w:t>
            </w:r>
          </w:p>
        </w:tc>
        <w:tc>
          <w:tcPr>
            <w:tcW w:w="848" w:type="dxa"/>
            <w:vAlign w:val="center"/>
          </w:tcPr>
          <w:p w14:paraId="4B7DD8CF" w14:textId="77777777" w:rsidR="00381BAA" w:rsidRDefault="00267DA3">
            <w:r>
              <w:t>800.0</w:t>
            </w:r>
          </w:p>
        </w:tc>
        <w:tc>
          <w:tcPr>
            <w:tcW w:w="1018" w:type="dxa"/>
            <w:vAlign w:val="center"/>
          </w:tcPr>
          <w:p w14:paraId="35F36B32" w14:textId="77777777" w:rsidR="00381BAA" w:rsidRDefault="00267DA3">
            <w:r>
              <w:t>1170.0</w:t>
            </w:r>
          </w:p>
        </w:tc>
        <w:tc>
          <w:tcPr>
            <w:tcW w:w="1188" w:type="dxa"/>
            <w:vAlign w:val="center"/>
          </w:tcPr>
          <w:p w14:paraId="56642984" w14:textId="77777777" w:rsidR="00381BAA" w:rsidRDefault="00267DA3">
            <w:r>
              <w:t>0.0000</w:t>
            </w:r>
          </w:p>
        </w:tc>
        <w:tc>
          <w:tcPr>
            <w:tcW w:w="1516" w:type="dxa"/>
            <w:vAlign w:val="center"/>
          </w:tcPr>
          <w:p w14:paraId="5B998A50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3B71384B" w14:textId="77777777">
        <w:tc>
          <w:tcPr>
            <w:tcW w:w="2196" w:type="dxa"/>
            <w:shd w:val="clear" w:color="auto" w:fill="E6E6E6"/>
            <w:vAlign w:val="center"/>
          </w:tcPr>
          <w:p w14:paraId="6145B21F" w14:textId="77777777" w:rsidR="00381BAA" w:rsidRDefault="00267DA3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49CF2F18" w14:textId="77777777" w:rsidR="00381BAA" w:rsidRDefault="00267DA3">
            <w:r>
              <w:t>0.870</w:t>
            </w:r>
          </w:p>
        </w:tc>
        <w:tc>
          <w:tcPr>
            <w:tcW w:w="1030" w:type="dxa"/>
            <w:vAlign w:val="center"/>
          </w:tcPr>
          <w:p w14:paraId="2C4E91C6" w14:textId="77777777" w:rsidR="00381BAA" w:rsidRDefault="00267DA3">
            <w:r>
              <w:t>10.750</w:t>
            </w:r>
          </w:p>
        </w:tc>
        <w:tc>
          <w:tcPr>
            <w:tcW w:w="848" w:type="dxa"/>
            <w:vAlign w:val="center"/>
          </w:tcPr>
          <w:p w14:paraId="5D3B1B8A" w14:textId="77777777" w:rsidR="00381BAA" w:rsidRDefault="00267DA3">
            <w:r>
              <w:t>1700.0</w:t>
            </w:r>
          </w:p>
        </w:tc>
        <w:tc>
          <w:tcPr>
            <w:tcW w:w="1018" w:type="dxa"/>
            <w:vAlign w:val="center"/>
          </w:tcPr>
          <w:p w14:paraId="3F9C6954" w14:textId="77777777" w:rsidR="00381BAA" w:rsidRDefault="00267DA3">
            <w:r>
              <w:t>1050.0</w:t>
            </w:r>
          </w:p>
        </w:tc>
        <w:tc>
          <w:tcPr>
            <w:tcW w:w="1188" w:type="dxa"/>
            <w:vAlign w:val="center"/>
          </w:tcPr>
          <w:p w14:paraId="6E81A071" w14:textId="77777777" w:rsidR="00381BAA" w:rsidRDefault="00267DA3">
            <w:r>
              <w:t>0.0975</w:t>
            </w:r>
          </w:p>
        </w:tc>
        <w:tc>
          <w:tcPr>
            <w:tcW w:w="1516" w:type="dxa"/>
            <w:vAlign w:val="center"/>
          </w:tcPr>
          <w:p w14:paraId="7DF50296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48DAD6A1" w14:textId="77777777">
        <w:tc>
          <w:tcPr>
            <w:tcW w:w="2196" w:type="dxa"/>
            <w:shd w:val="clear" w:color="auto" w:fill="E6E6E6"/>
            <w:vAlign w:val="center"/>
          </w:tcPr>
          <w:p w14:paraId="01895C35" w14:textId="77777777" w:rsidR="00381BAA" w:rsidRDefault="00267DA3">
            <w:r>
              <w:t>膨胀聚苯板</w:t>
            </w:r>
            <w:r>
              <w:t>(ρ=18-20)</w:t>
            </w:r>
          </w:p>
        </w:tc>
        <w:tc>
          <w:tcPr>
            <w:tcW w:w="1018" w:type="dxa"/>
            <w:vAlign w:val="center"/>
          </w:tcPr>
          <w:p w14:paraId="0DA31142" w14:textId="77777777" w:rsidR="00381BAA" w:rsidRDefault="00267DA3">
            <w:r>
              <w:t>0.042</w:t>
            </w:r>
          </w:p>
        </w:tc>
        <w:tc>
          <w:tcPr>
            <w:tcW w:w="1030" w:type="dxa"/>
            <w:vAlign w:val="center"/>
          </w:tcPr>
          <w:p w14:paraId="43D9C6B4" w14:textId="77777777" w:rsidR="00381BAA" w:rsidRDefault="00267DA3">
            <w:r>
              <w:t>0.360</w:t>
            </w:r>
          </w:p>
        </w:tc>
        <w:tc>
          <w:tcPr>
            <w:tcW w:w="848" w:type="dxa"/>
            <w:vAlign w:val="center"/>
          </w:tcPr>
          <w:p w14:paraId="14A8AF70" w14:textId="77777777" w:rsidR="00381BAA" w:rsidRDefault="00267DA3">
            <w:r>
              <w:t>19.0</w:t>
            </w:r>
          </w:p>
        </w:tc>
        <w:tc>
          <w:tcPr>
            <w:tcW w:w="1018" w:type="dxa"/>
            <w:vAlign w:val="center"/>
          </w:tcPr>
          <w:p w14:paraId="265F14C9" w14:textId="77777777" w:rsidR="00381BAA" w:rsidRDefault="00267DA3">
            <w:r>
              <w:t>2233.0</w:t>
            </w:r>
          </w:p>
        </w:tc>
        <w:tc>
          <w:tcPr>
            <w:tcW w:w="1188" w:type="dxa"/>
            <w:vAlign w:val="center"/>
          </w:tcPr>
          <w:p w14:paraId="28AD263B" w14:textId="77777777" w:rsidR="00381BAA" w:rsidRDefault="00267DA3">
            <w:r>
              <w:t>0.0000</w:t>
            </w:r>
          </w:p>
        </w:tc>
        <w:tc>
          <w:tcPr>
            <w:tcW w:w="1516" w:type="dxa"/>
            <w:vAlign w:val="center"/>
          </w:tcPr>
          <w:p w14:paraId="15A07CA7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24831538" w14:textId="77777777">
        <w:tc>
          <w:tcPr>
            <w:tcW w:w="2196" w:type="dxa"/>
            <w:shd w:val="clear" w:color="auto" w:fill="E6E6E6"/>
            <w:vAlign w:val="center"/>
          </w:tcPr>
          <w:p w14:paraId="0E68AEAA" w14:textId="77777777" w:rsidR="00381BAA" w:rsidRDefault="00267DA3">
            <w:r>
              <w:t>粘土多孔砖</w:t>
            </w:r>
            <w:r>
              <w:t>KP1</w:t>
            </w:r>
            <w:r>
              <w:t>，</w:t>
            </w:r>
            <w:r>
              <w:t>KM1-190/240</w:t>
            </w:r>
          </w:p>
        </w:tc>
        <w:tc>
          <w:tcPr>
            <w:tcW w:w="1018" w:type="dxa"/>
            <w:vAlign w:val="center"/>
          </w:tcPr>
          <w:p w14:paraId="610170DE" w14:textId="77777777" w:rsidR="00381BAA" w:rsidRDefault="00267DA3">
            <w:r>
              <w:t>0.580</w:t>
            </w:r>
          </w:p>
        </w:tc>
        <w:tc>
          <w:tcPr>
            <w:tcW w:w="1030" w:type="dxa"/>
            <w:vAlign w:val="center"/>
          </w:tcPr>
          <w:p w14:paraId="0F53EEEF" w14:textId="77777777" w:rsidR="00381BAA" w:rsidRDefault="00267DA3">
            <w:r>
              <w:t>7.920</w:t>
            </w:r>
          </w:p>
        </w:tc>
        <w:tc>
          <w:tcPr>
            <w:tcW w:w="848" w:type="dxa"/>
            <w:vAlign w:val="center"/>
          </w:tcPr>
          <w:p w14:paraId="22020B16" w14:textId="77777777" w:rsidR="00381BAA" w:rsidRDefault="00267DA3">
            <w:r>
              <w:t>1400.0</w:t>
            </w:r>
          </w:p>
        </w:tc>
        <w:tc>
          <w:tcPr>
            <w:tcW w:w="1018" w:type="dxa"/>
            <w:vAlign w:val="center"/>
          </w:tcPr>
          <w:p w14:paraId="437010AD" w14:textId="77777777" w:rsidR="00381BAA" w:rsidRDefault="00267DA3">
            <w:r>
              <w:t>1062.3</w:t>
            </w:r>
          </w:p>
        </w:tc>
        <w:tc>
          <w:tcPr>
            <w:tcW w:w="1188" w:type="dxa"/>
            <w:vAlign w:val="center"/>
          </w:tcPr>
          <w:p w14:paraId="3D3C93D7" w14:textId="77777777" w:rsidR="00381BAA" w:rsidRDefault="00267DA3">
            <w:r>
              <w:t>0.0000</w:t>
            </w:r>
          </w:p>
        </w:tc>
        <w:tc>
          <w:tcPr>
            <w:tcW w:w="1516" w:type="dxa"/>
            <w:vAlign w:val="center"/>
          </w:tcPr>
          <w:p w14:paraId="58007486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7469D2A9" w14:textId="77777777">
        <w:tc>
          <w:tcPr>
            <w:tcW w:w="2196" w:type="dxa"/>
            <w:shd w:val="clear" w:color="auto" w:fill="E6E6E6"/>
            <w:vAlign w:val="center"/>
          </w:tcPr>
          <w:p w14:paraId="53D1C555" w14:textId="77777777" w:rsidR="00381BAA" w:rsidRDefault="00267DA3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318C2C5D" w14:textId="77777777" w:rsidR="00381BAA" w:rsidRDefault="00267DA3">
            <w:r>
              <w:t>0.042</w:t>
            </w:r>
          </w:p>
        </w:tc>
        <w:tc>
          <w:tcPr>
            <w:tcW w:w="1030" w:type="dxa"/>
            <w:vAlign w:val="center"/>
          </w:tcPr>
          <w:p w14:paraId="698EC77F" w14:textId="77777777" w:rsidR="00381BAA" w:rsidRDefault="00267DA3">
            <w:r>
              <w:t>0.360</w:t>
            </w:r>
          </w:p>
        </w:tc>
        <w:tc>
          <w:tcPr>
            <w:tcW w:w="848" w:type="dxa"/>
            <w:vAlign w:val="center"/>
          </w:tcPr>
          <w:p w14:paraId="25883991" w14:textId="77777777" w:rsidR="00381BAA" w:rsidRDefault="00267DA3">
            <w:r>
              <w:t>30.0</w:t>
            </w:r>
          </w:p>
        </w:tc>
        <w:tc>
          <w:tcPr>
            <w:tcW w:w="1018" w:type="dxa"/>
            <w:vAlign w:val="center"/>
          </w:tcPr>
          <w:p w14:paraId="76152EC3" w14:textId="77777777" w:rsidR="00381BAA" w:rsidRDefault="00267DA3">
            <w:r>
              <w:t>1380.0</w:t>
            </w:r>
          </w:p>
        </w:tc>
        <w:tc>
          <w:tcPr>
            <w:tcW w:w="1188" w:type="dxa"/>
            <w:vAlign w:val="center"/>
          </w:tcPr>
          <w:p w14:paraId="25AFECCC" w14:textId="77777777" w:rsidR="00381BAA" w:rsidRDefault="00267DA3">
            <w:r>
              <w:t>0.0234</w:t>
            </w:r>
          </w:p>
        </w:tc>
        <w:tc>
          <w:tcPr>
            <w:tcW w:w="1516" w:type="dxa"/>
            <w:vAlign w:val="center"/>
          </w:tcPr>
          <w:p w14:paraId="691C0E9F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2427E5F2" w14:textId="77777777">
        <w:tc>
          <w:tcPr>
            <w:tcW w:w="2196" w:type="dxa"/>
            <w:shd w:val="clear" w:color="auto" w:fill="E6E6E6"/>
            <w:vAlign w:val="center"/>
          </w:tcPr>
          <w:p w14:paraId="1AC382A0" w14:textId="77777777" w:rsidR="00381BAA" w:rsidRDefault="00267DA3">
            <w:r>
              <w:t>加气砼砌块</w:t>
            </w:r>
          </w:p>
        </w:tc>
        <w:tc>
          <w:tcPr>
            <w:tcW w:w="1018" w:type="dxa"/>
            <w:vAlign w:val="center"/>
          </w:tcPr>
          <w:p w14:paraId="5976F6E3" w14:textId="77777777" w:rsidR="00381BAA" w:rsidRDefault="00267DA3">
            <w:r>
              <w:t>0.200</w:t>
            </w:r>
          </w:p>
        </w:tc>
        <w:tc>
          <w:tcPr>
            <w:tcW w:w="1030" w:type="dxa"/>
            <w:vAlign w:val="center"/>
          </w:tcPr>
          <w:p w14:paraId="43EA363C" w14:textId="77777777" w:rsidR="00381BAA" w:rsidRDefault="00267DA3">
            <w:r>
              <w:t>3.000</w:t>
            </w:r>
          </w:p>
        </w:tc>
        <w:tc>
          <w:tcPr>
            <w:tcW w:w="848" w:type="dxa"/>
            <w:vAlign w:val="center"/>
          </w:tcPr>
          <w:p w14:paraId="0B2F787D" w14:textId="77777777" w:rsidR="00381BAA" w:rsidRDefault="00267DA3">
            <w:r>
              <w:t>1800.0</w:t>
            </w:r>
          </w:p>
        </w:tc>
        <w:tc>
          <w:tcPr>
            <w:tcW w:w="1018" w:type="dxa"/>
            <w:vAlign w:val="center"/>
          </w:tcPr>
          <w:p w14:paraId="372DFAF9" w14:textId="77777777" w:rsidR="00381BAA" w:rsidRDefault="00267DA3">
            <w:r>
              <w:t>388.7</w:t>
            </w:r>
          </w:p>
        </w:tc>
        <w:tc>
          <w:tcPr>
            <w:tcW w:w="1188" w:type="dxa"/>
            <w:vAlign w:val="center"/>
          </w:tcPr>
          <w:p w14:paraId="7A01F8B2" w14:textId="77777777" w:rsidR="00381BAA" w:rsidRDefault="00267DA3">
            <w:r>
              <w:t>0.0000</w:t>
            </w:r>
          </w:p>
        </w:tc>
        <w:tc>
          <w:tcPr>
            <w:tcW w:w="1516" w:type="dxa"/>
            <w:vAlign w:val="center"/>
          </w:tcPr>
          <w:p w14:paraId="38AEC77D" w14:textId="77777777" w:rsidR="00381BAA" w:rsidRDefault="00381BAA">
            <w:pPr>
              <w:rPr>
                <w:sz w:val="18"/>
                <w:szCs w:val="18"/>
              </w:rPr>
            </w:pPr>
          </w:p>
        </w:tc>
      </w:tr>
      <w:tr w:rsidR="00381BAA" w14:paraId="2A3E4E95" w14:textId="77777777">
        <w:tc>
          <w:tcPr>
            <w:tcW w:w="2196" w:type="dxa"/>
            <w:shd w:val="clear" w:color="auto" w:fill="E6E6E6"/>
            <w:vAlign w:val="center"/>
          </w:tcPr>
          <w:p w14:paraId="29AD3F18" w14:textId="77777777" w:rsidR="00381BAA" w:rsidRDefault="00267DA3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765A4ED0" w14:textId="77777777" w:rsidR="00381BAA" w:rsidRDefault="00267DA3">
            <w:r>
              <w:t>0.045</w:t>
            </w:r>
          </w:p>
        </w:tc>
        <w:tc>
          <w:tcPr>
            <w:tcW w:w="1030" w:type="dxa"/>
            <w:vAlign w:val="center"/>
          </w:tcPr>
          <w:p w14:paraId="018E6C44" w14:textId="77777777" w:rsidR="00381BAA" w:rsidRDefault="00267DA3">
            <w:r>
              <w:t>0.748</w:t>
            </w:r>
          </w:p>
        </w:tc>
        <w:tc>
          <w:tcPr>
            <w:tcW w:w="848" w:type="dxa"/>
            <w:vAlign w:val="center"/>
          </w:tcPr>
          <w:p w14:paraId="4FDC12FE" w14:textId="77777777" w:rsidR="00381BAA" w:rsidRDefault="00267DA3">
            <w:r>
              <w:t>140.0</w:t>
            </w:r>
          </w:p>
        </w:tc>
        <w:tc>
          <w:tcPr>
            <w:tcW w:w="1018" w:type="dxa"/>
            <w:vAlign w:val="center"/>
          </w:tcPr>
          <w:p w14:paraId="48D16D25" w14:textId="77777777" w:rsidR="00381BAA" w:rsidRDefault="00267DA3">
            <w:r>
              <w:t>1220.0</w:t>
            </w:r>
          </w:p>
        </w:tc>
        <w:tc>
          <w:tcPr>
            <w:tcW w:w="1188" w:type="dxa"/>
            <w:vAlign w:val="center"/>
          </w:tcPr>
          <w:p w14:paraId="255505B3" w14:textId="77777777" w:rsidR="00381BAA" w:rsidRDefault="00267DA3">
            <w:r>
              <w:t>0.4880</w:t>
            </w:r>
          </w:p>
        </w:tc>
        <w:tc>
          <w:tcPr>
            <w:tcW w:w="1516" w:type="dxa"/>
            <w:vAlign w:val="center"/>
          </w:tcPr>
          <w:p w14:paraId="49C87506" w14:textId="77777777" w:rsidR="00381BAA" w:rsidRDefault="00381BAA">
            <w:pPr>
              <w:rPr>
                <w:sz w:val="18"/>
                <w:szCs w:val="18"/>
              </w:rPr>
            </w:pPr>
          </w:p>
        </w:tc>
      </w:tr>
    </w:tbl>
    <w:p w14:paraId="33597715" w14:textId="77777777" w:rsidR="00381BAA" w:rsidRDefault="00267DA3">
      <w:pPr>
        <w:pStyle w:val="1"/>
      </w:pPr>
      <w:bookmarkStart w:id="47" w:name="_Toc65188242"/>
      <w:r>
        <w:t>工程构造</w:t>
      </w:r>
      <w:bookmarkEnd w:id="47"/>
    </w:p>
    <w:p w14:paraId="0A3A2903" w14:textId="77777777" w:rsidR="00381BAA" w:rsidRDefault="00267DA3">
      <w:pPr>
        <w:pStyle w:val="2"/>
        <w:jc w:val="left"/>
      </w:pPr>
      <w:bookmarkStart w:id="48" w:name="_Toc65188243"/>
      <w:r>
        <w:t>屋顶构造</w:t>
      </w:r>
      <w:bookmarkEnd w:id="48"/>
    </w:p>
    <w:p w14:paraId="74441D65" w14:textId="77777777" w:rsidR="00381BAA" w:rsidRDefault="00267DA3">
      <w:pPr>
        <w:pStyle w:val="3"/>
      </w:pPr>
      <w:bookmarkStart w:id="49" w:name="_Toc65188244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81BAA" w14:paraId="209DEBC8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428AC91" w14:textId="77777777" w:rsidR="00381BAA" w:rsidRDefault="00267DA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77120B3" w14:textId="77777777" w:rsidR="00381BAA" w:rsidRDefault="00267DA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004DC4" w14:textId="77777777" w:rsidR="00381BAA" w:rsidRDefault="00267DA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8B430C4" w14:textId="77777777" w:rsidR="00381BAA" w:rsidRDefault="00267DA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BFC3DD" w14:textId="77777777" w:rsidR="00381BAA" w:rsidRDefault="00267DA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C9EE5E" w14:textId="77777777" w:rsidR="00381BAA" w:rsidRDefault="00267DA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CA7A5E" w14:textId="77777777" w:rsidR="00381BAA" w:rsidRDefault="00267DA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C54967" w14:textId="77777777" w:rsidR="00381BAA" w:rsidRDefault="00267DA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81BAA" w14:paraId="569ED429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56B18C4" w14:textId="77777777" w:rsidR="00381BAA" w:rsidRDefault="00381BAA"/>
        </w:tc>
        <w:tc>
          <w:tcPr>
            <w:tcW w:w="834" w:type="dxa"/>
            <w:shd w:val="clear" w:color="auto" w:fill="E6E6E6"/>
            <w:vAlign w:val="center"/>
          </w:tcPr>
          <w:p w14:paraId="58A2117C" w14:textId="77777777" w:rsidR="00381BAA" w:rsidRDefault="00267DA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C85ACAB" w14:textId="77777777" w:rsidR="00381BAA" w:rsidRDefault="00267DA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F3E082C" w14:textId="77777777" w:rsidR="00381BAA" w:rsidRDefault="00267DA3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CC309D" w14:textId="77777777" w:rsidR="00381BAA" w:rsidRDefault="00267DA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971CC75" w14:textId="77777777" w:rsidR="00381BAA" w:rsidRDefault="00267DA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BD5AAD" w14:textId="77777777" w:rsidR="00381BAA" w:rsidRDefault="00267DA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44C8534" w14:textId="77777777" w:rsidR="00381BAA" w:rsidRDefault="00267DA3">
            <w:r>
              <w:t>D=R*S</w:t>
            </w:r>
          </w:p>
        </w:tc>
      </w:tr>
      <w:tr w:rsidR="00381BAA" w14:paraId="19468414" w14:textId="77777777">
        <w:tc>
          <w:tcPr>
            <w:tcW w:w="2838" w:type="dxa"/>
            <w:vAlign w:val="center"/>
          </w:tcPr>
          <w:p w14:paraId="263E128C" w14:textId="77777777" w:rsidR="00381BAA" w:rsidRDefault="00267DA3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34" w:type="dxa"/>
            <w:vAlign w:val="center"/>
          </w:tcPr>
          <w:p w14:paraId="365A3CAF" w14:textId="77777777" w:rsidR="00381BAA" w:rsidRDefault="00267DA3">
            <w:r>
              <w:t>50</w:t>
            </w:r>
          </w:p>
        </w:tc>
        <w:tc>
          <w:tcPr>
            <w:tcW w:w="707" w:type="dxa"/>
            <w:vAlign w:val="center"/>
          </w:tcPr>
          <w:p w14:paraId="3ED6C56A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5060440E" w14:textId="77777777" w:rsidR="00381BAA" w:rsidRDefault="00267DA3">
            <w:r>
              <w:t>0.140</w:t>
            </w:r>
          </w:p>
        </w:tc>
        <w:tc>
          <w:tcPr>
            <w:tcW w:w="1131" w:type="dxa"/>
            <w:vAlign w:val="center"/>
          </w:tcPr>
          <w:p w14:paraId="181FB10B" w14:textId="77777777" w:rsidR="00381BAA" w:rsidRDefault="00267DA3">
            <w:r>
              <w:t>1.790</w:t>
            </w:r>
          </w:p>
        </w:tc>
        <w:tc>
          <w:tcPr>
            <w:tcW w:w="707" w:type="dxa"/>
            <w:vAlign w:val="center"/>
          </w:tcPr>
          <w:p w14:paraId="12D7B250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77E06D31" w14:textId="77777777" w:rsidR="00381BAA" w:rsidRDefault="00267DA3">
            <w:r>
              <w:t>0.357</w:t>
            </w:r>
          </w:p>
        </w:tc>
        <w:tc>
          <w:tcPr>
            <w:tcW w:w="990" w:type="dxa"/>
            <w:vAlign w:val="center"/>
          </w:tcPr>
          <w:p w14:paraId="77C9F199" w14:textId="77777777" w:rsidR="00381BAA" w:rsidRDefault="00267DA3">
            <w:r>
              <w:t>0.639</w:t>
            </w:r>
          </w:p>
        </w:tc>
      </w:tr>
      <w:tr w:rsidR="00381BAA" w14:paraId="76F2E1C5" w14:textId="77777777">
        <w:tc>
          <w:tcPr>
            <w:tcW w:w="2838" w:type="dxa"/>
            <w:vAlign w:val="center"/>
          </w:tcPr>
          <w:p w14:paraId="4145B2BB" w14:textId="77777777" w:rsidR="00381BAA" w:rsidRDefault="00267DA3">
            <w:r>
              <w:t>挤塑聚苯板</w:t>
            </w:r>
            <w:r>
              <w:t>(ρ=25-32)</w:t>
            </w:r>
          </w:p>
        </w:tc>
        <w:tc>
          <w:tcPr>
            <w:tcW w:w="834" w:type="dxa"/>
            <w:vAlign w:val="center"/>
          </w:tcPr>
          <w:p w14:paraId="29E68401" w14:textId="77777777" w:rsidR="00381BAA" w:rsidRDefault="00267DA3">
            <w:r>
              <w:t>60</w:t>
            </w:r>
          </w:p>
        </w:tc>
        <w:tc>
          <w:tcPr>
            <w:tcW w:w="707" w:type="dxa"/>
            <w:vAlign w:val="center"/>
          </w:tcPr>
          <w:p w14:paraId="0B62EC90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6D1A0DC0" w14:textId="77777777" w:rsidR="00381BAA" w:rsidRDefault="00267DA3">
            <w:r>
              <w:t>0.030</w:t>
            </w:r>
          </w:p>
        </w:tc>
        <w:tc>
          <w:tcPr>
            <w:tcW w:w="1131" w:type="dxa"/>
            <w:vAlign w:val="center"/>
          </w:tcPr>
          <w:p w14:paraId="1B8E7CDB" w14:textId="77777777" w:rsidR="00381BAA" w:rsidRDefault="00267DA3">
            <w:r>
              <w:t>0.320</w:t>
            </w:r>
          </w:p>
        </w:tc>
        <w:tc>
          <w:tcPr>
            <w:tcW w:w="707" w:type="dxa"/>
            <w:vAlign w:val="center"/>
          </w:tcPr>
          <w:p w14:paraId="4458AC02" w14:textId="77777777" w:rsidR="00381BAA" w:rsidRDefault="00267DA3">
            <w:r>
              <w:t>1.10</w:t>
            </w:r>
          </w:p>
        </w:tc>
        <w:tc>
          <w:tcPr>
            <w:tcW w:w="1131" w:type="dxa"/>
            <w:vAlign w:val="center"/>
          </w:tcPr>
          <w:p w14:paraId="18CBA963" w14:textId="77777777" w:rsidR="00381BAA" w:rsidRDefault="00267DA3">
            <w:r>
              <w:t>1.818</w:t>
            </w:r>
          </w:p>
        </w:tc>
        <w:tc>
          <w:tcPr>
            <w:tcW w:w="990" w:type="dxa"/>
            <w:vAlign w:val="center"/>
          </w:tcPr>
          <w:p w14:paraId="582DFA94" w14:textId="77777777" w:rsidR="00381BAA" w:rsidRDefault="00267DA3">
            <w:r>
              <w:t>0.640</w:t>
            </w:r>
          </w:p>
        </w:tc>
      </w:tr>
      <w:tr w:rsidR="00381BAA" w14:paraId="02BBC426" w14:textId="77777777">
        <w:tc>
          <w:tcPr>
            <w:tcW w:w="2838" w:type="dxa"/>
            <w:vAlign w:val="center"/>
          </w:tcPr>
          <w:p w14:paraId="5ECC32E2" w14:textId="77777777" w:rsidR="00381BAA" w:rsidRDefault="00267DA3">
            <w:r>
              <w:t>水泥砂浆</w:t>
            </w:r>
          </w:p>
        </w:tc>
        <w:tc>
          <w:tcPr>
            <w:tcW w:w="834" w:type="dxa"/>
            <w:vAlign w:val="center"/>
          </w:tcPr>
          <w:p w14:paraId="5AC8ECBB" w14:textId="77777777" w:rsidR="00381BAA" w:rsidRDefault="00267DA3">
            <w:r>
              <w:t>20</w:t>
            </w:r>
          </w:p>
        </w:tc>
        <w:tc>
          <w:tcPr>
            <w:tcW w:w="707" w:type="dxa"/>
            <w:vAlign w:val="center"/>
          </w:tcPr>
          <w:p w14:paraId="692E9999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3BC7705A" w14:textId="77777777" w:rsidR="00381BAA" w:rsidRDefault="00267DA3">
            <w:r>
              <w:t>0.930</w:t>
            </w:r>
          </w:p>
        </w:tc>
        <w:tc>
          <w:tcPr>
            <w:tcW w:w="1131" w:type="dxa"/>
            <w:vAlign w:val="center"/>
          </w:tcPr>
          <w:p w14:paraId="6D2E0A81" w14:textId="77777777" w:rsidR="00381BAA" w:rsidRDefault="00267DA3">
            <w:r>
              <w:t>11.370</w:t>
            </w:r>
          </w:p>
        </w:tc>
        <w:tc>
          <w:tcPr>
            <w:tcW w:w="707" w:type="dxa"/>
            <w:vAlign w:val="center"/>
          </w:tcPr>
          <w:p w14:paraId="1A55E097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6B95BFB8" w14:textId="77777777" w:rsidR="00381BAA" w:rsidRDefault="00267DA3">
            <w:r>
              <w:t>0.022</w:t>
            </w:r>
          </w:p>
        </w:tc>
        <w:tc>
          <w:tcPr>
            <w:tcW w:w="990" w:type="dxa"/>
            <w:vAlign w:val="center"/>
          </w:tcPr>
          <w:p w14:paraId="6AE8DEE4" w14:textId="77777777" w:rsidR="00381BAA" w:rsidRDefault="00267DA3">
            <w:r>
              <w:t>0.245</w:t>
            </w:r>
          </w:p>
        </w:tc>
      </w:tr>
      <w:tr w:rsidR="00381BAA" w14:paraId="037BACF8" w14:textId="77777777">
        <w:tc>
          <w:tcPr>
            <w:tcW w:w="2838" w:type="dxa"/>
            <w:vAlign w:val="center"/>
          </w:tcPr>
          <w:p w14:paraId="786087E5" w14:textId="77777777" w:rsidR="00381BAA" w:rsidRDefault="00267DA3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34" w:type="dxa"/>
            <w:vAlign w:val="center"/>
          </w:tcPr>
          <w:p w14:paraId="2A4A4ED6" w14:textId="77777777" w:rsidR="00381BAA" w:rsidRDefault="00267DA3">
            <w:r>
              <w:t>20</w:t>
            </w:r>
          </w:p>
        </w:tc>
        <w:tc>
          <w:tcPr>
            <w:tcW w:w="707" w:type="dxa"/>
            <w:vAlign w:val="center"/>
          </w:tcPr>
          <w:p w14:paraId="7FBF2ED8" w14:textId="77777777" w:rsidR="00381BAA" w:rsidRDefault="00267DA3">
            <w:r>
              <w:t>6.7</w:t>
            </w:r>
          </w:p>
        </w:tc>
        <w:tc>
          <w:tcPr>
            <w:tcW w:w="990" w:type="dxa"/>
            <w:vAlign w:val="center"/>
          </w:tcPr>
          <w:p w14:paraId="64752321" w14:textId="77777777" w:rsidR="00381BAA" w:rsidRDefault="00267DA3">
            <w:r>
              <w:t>0.260</w:t>
            </w:r>
          </w:p>
        </w:tc>
        <w:tc>
          <w:tcPr>
            <w:tcW w:w="1131" w:type="dxa"/>
            <w:vAlign w:val="center"/>
          </w:tcPr>
          <w:p w14:paraId="7CD1A331" w14:textId="77777777" w:rsidR="00381BAA" w:rsidRDefault="00267DA3">
            <w:r>
              <w:t>4.370</w:t>
            </w:r>
          </w:p>
        </w:tc>
        <w:tc>
          <w:tcPr>
            <w:tcW w:w="707" w:type="dxa"/>
            <w:vAlign w:val="center"/>
          </w:tcPr>
          <w:p w14:paraId="116E98D2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5AE97A3E" w14:textId="77777777" w:rsidR="00381BAA" w:rsidRDefault="00267DA3">
            <w:r>
              <w:t>0.077</w:t>
            </w:r>
          </w:p>
        </w:tc>
        <w:tc>
          <w:tcPr>
            <w:tcW w:w="990" w:type="dxa"/>
            <w:vAlign w:val="center"/>
          </w:tcPr>
          <w:p w14:paraId="4A038114" w14:textId="77777777" w:rsidR="00381BAA" w:rsidRDefault="00267DA3">
            <w:r>
              <w:t>0.336</w:t>
            </w:r>
          </w:p>
        </w:tc>
      </w:tr>
      <w:tr w:rsidR="00381BAA" w14:paraId="295595AD" w14:textId="77777777">
        <w:tc>
          <w:tcPr>
            <w:tcW w:w="2838" w:type="dxa"/>
            <w:vAlign w:val="center"/>
          </w:tcPr>
          <w:p w14:paraId="3AA74B42" w14:textId="77777777" w:rsidR="00381BAA" w:rsidRDefault="00267DA3">
            <w:r>
              <w:t>钢筋混凝土</w:t>
            </w:r>
          </w:p>
        </w:tc>
        <w:tc>
          <w:tcPr>
            <w:tcW w:w="834" w:type="dxa"/>
            <w:vAlign w:val="center"/>
          </w:tcPr>
          <w:p w14:paraId="3EFF006A" w14:textId="77777777" w:rsidR="00381BAA" w:rsidRDefault="00267DA3">
            <w:r>
              <w:t>120</w:t>
            </w:r>
          </w:p>
        </w:tc>
        <w:tc>
          <w:tcPr>
            <w:tcW w:w="707" w:type="dxa"/>
            <w:vAlign w:val="center"/>
          </w:tcPr>
          <w:p w14:paraId="57BFA964" w14:textId="77777777" w:rsidR="00381BAA" w:rsidRDefault="00267DA3">
            <w:r>
              <w:t>12.0</w:t>
            </w:r>
          </w:p>
        </w:tc>
        <w:tc>
          <w:tcPr>
            <w:tcW w:w="990" w:type="dxa"/>
            <w:vAlign w:val="center"/>
          </w:tcPr>
          <w:p w14:paraId="6ED234B9" w14:textId="77777777" w:rsidR="00381BAA" w:rsidRDefault="00267DA3">
            <w:r>
              <w:t>1.740</w:t>
            </w:r>
          </w:p>
        </w:tc>
        <w:tc>
          <w:tcPr>
            <w:tcW w:w="1131" w:type="dxa"/>
            <w:vAlign w:val="center"/>
          </w:tcPr>
          <w:p w14:paraId="113D7D6B" w14:textId="77777777" w:rsidR="00381BAA" w:rsidRDefault="00267DA3">
            <w:r>
              <w:t>17.200</w:t>
            </w:r>
          </w:p>
        </w:tc>
        <w:tc>
          <w:tcPr>
            <w:tcW w:w="707" w:type="dxa"/>
            <w:vAlign w:val="center"/>
          </w:tcPr>
          <w:p w14:paraId="7F012E09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6B500A00" w14:textId="77777777" w:rsidR="00381BAA" w:rsidRDefault="00267DA3">
            <w:r>
              <w:t>0.069</w:t>
            </w:r>
          </w:p>
        </w:tc>
        <w:tc>
          <w:tcPr>
            <w:tcW w:w="990" w:type="dxa"/>
            <w:vAlign w:val="center"/>
          </w:tcPr>
          <w:p w14:paraId="789C9037" w14:textId="77777777" w:rsidR="00381BAA" w:rsidRDefault="00267DA3">
            <w:r>
              <w:t>1.186</w:t>
            </w:r>
          </w:p>
        </w:tc>
      </w:tr>
      <w:tr w:rsidR="00381BAA" w14:paraId="79CE6EF6" w14:textId="77777777">
        <w:tc>
          <w:tcPr>
            <w:tcW w:w="2838" w:type="dxa"/>
            <w:vAlign w:val="center"/>
          </w:tcPr>
          <w:p w14:paraId="535BE5E3" w14:textId="77777777" w:rsidR="00381BAA" w:rsidRDefault="00267DA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78F1FB8" w14:textId="77777777" w:rsidR="00381BAA" w:rsidRDefault="00267DA3">
            <w:r>
              <w:t>270</w:t>
            </w:r>
          </w:p>
        </w:tc>
        <w:tc>
          <w:tcPr>
            <w:tcW w:w="707" w:type="dxa"/>
            <w:vAlign w:val="center"/>
          </w:tcPr>
          <w:p w14:paraId="18C078B0" w14:textId="77777777" w:rsidR="00381BAA" w:rsidRDefault="00267DA3">
            <w:r>
              <w:t>－</w:t>
            </w:r>
          </w:p>
        </w:tc>
        <w:tc>
          <w:tcPr>
            <w:tcW w:w="990" w:type="dxa"/>
            <w:vAlign w:val="center"/>
          </w:tcPr>
          <w:p w14:paraId="2AE2BD2C" w14:textId="77777777" w:rsidR="00381BAA" w:rsidRDefault="00267DA3">
            <w:r>
              <w:t>－</w:t>
            </w:r>
          </w:p>
        </w:tc>
        <w:tc>
          <w:tcPr>
            <w:tcW w:w="1131" w:type="dxa"/>
            <w:vAlign w:val="center"/>
          </w:tcPr>
          <w:p w14:paraId="57801487" w14:textId="77777777" w:rsidR="00381BAA" w:rsidRDefault="00267DA3">
            <w:r>
              <w:t>－</w:t>
            </w:r>
          </w:p>
        </w:tc>
        <w:tc>
          <w:tcPr>
            <w:tcW w:w="707" w:type="dxa"/>
            <w:vAlign w:val="center"/>
          </w:tcPr>
          <w:p w14:paraId="67A06D2F" w14:textId="77777777" w:rsidR="00381BAA" w:rsidRDefault="00267DA3">
            <w:r>
              <w:t>－</w:t>
            </w:r>
          </w:p>
        </w:tc>
        <w:tc>
          <w:tcPr>
            <w:tcW w:w="1131" w:type="dxa"/>
            <w:vAlign w:val="center"/>
          </w:tcPr>
          <w:p w14:paraId="1089A4BB" w14:textId="77777777" w:rsidR="00381BAA" w:rsidRDefault="00267DA3">
            <w:r>
              <w:t>2.343</w:t>
            </w:r>
          </w:p>
        </w:tc>
        <w:tc>
          <w:tcPr>
            <w:tcW w:w="990" w:type="dxa"/>
            <w:vAlign w:val="center"/>
          </w:tcPr>
          <w:p w14:paraId="0B8148B1" w14:textId="77777777" w:rsidR="00381BAA" w:rsidRDefault="00267DA3">
            <w:r>
              <w:t>3.046</w:t>
            </w:r>
          </w:p>
        </w:tc>
      </w:tr>
      <w:tr w:rsidR="00381BAA" w14:paraId="231A7FFE" w14:textId="77777777">
        <w:tc>
          <w:tcPr>
            <w:tcW w:w="2838" w:type="dxa"/>
            <w:shd w:val="clear" w:color="auto" w:fill="E6E6E6"/>
            <w:vAlign w:val="center"/>
          </w:tcPr>
          <w:p w14:paraId="7F83CA33" w14:textId="77777777" w:rsidR="00381BAA" w:rsidRDefault="00267DA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DF10A06" w14:textId="77777777" w:rsidR="00381BAA" w:rsidRDefault="00267DA3">
            <w:pPr>
              <w:jc w:val="center"/>
            </w:pPr>
            <w:r>
              <w:t>5.0</w:t>
            </w:r>
          </w:p>
        </w:tc>
      </w:tr>
      <w:tr w:rsidR="00381BAA" w14:paraId="3DE7C8B2" w14:textId="77777777">
        <w:tc>
          <w:tcPr>
            <w:tcW w:w="2838" w:type="dxa"/>
            <w:shd w:val="clear" w:color="auto" w:fill="E6E6E6"/>
            <w:vAlign w:val="center"/>
          </w:tcPr>
          <w:p w14:paraId="4AACF7D5" w14:textId="77777777" w:rsidR="00381BAA" w:rsidRDefault="00267DA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8AC87EF" w14:textId="77777777" w:rsidR="00381BAA" w:rsidRDefault="00267DA3">
            <w:pPr>
              <w:jc w:val="center"/>
            </w:pPr>
            <w:r>
              <w:t>0.75</w:t>
            </w:r>
          </w:p>
        </w:tc>
      </w:tr>
      <w:tr w:rsidR="00381BAA" w14:paraId="0A762B6E" w14:textId="77777777">
        <w:tc>
          <w:tcPr>
            <w:tcW w:w="2838" w:type="dxa"/>
            <w:shd w:val="clear" w:color="auto" w:fill="E6E6E6"/>
            <w:vAlign w:val="center"/>
          </w:tcPr>
          <w:p w14:paraId="000B2B96" w14:textId="77777777" w:rsidR="00381BAA" w:rsidRDefault="00267DA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4793C194" w14:textId="77777777" w:rsidR="00381BAA" w:rsidRDefault="00267DA3">
            <w:pPr>
              <w:jc w:val="center"/>
            </w:pPr>
            <w:r>
              <w:t>0.40</w:t>
            </w:r>
          </w:p>
        </w:tc>
      </w:tr>
      <w:tr w:rsidR="00381BAA" w14:paraId="5905D554" w14:textId="77777777">
        <w:tc>
          <w:tcPr>
            <w:tcW w:w="2838" w:type="dxa"/>
            <w:shd w:val="clear" w:color="auto" w:fill="E6E6E6"/>
            <w:vAlign w:val="center"/>
          </w:tcPr>
          <w:p w14:paraId="726CC1D9" w14:textId="77777777" w:rsidR="00381BAA" w:rsidRDefault="00267DA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51558616" w14:textId="77777777" w:rsidR="00381BAA" w:rsidRDefault="00267DA3">
            <w:pPr>
              <w:jc w:val="center"/>
            </w:pPr>
            <w:r>
              <w:t>重质围护结构</w:t>
            </w:r>
          </w:p>
        </w:tc>
      </w:tr>
    </w:tbl>
    <w:p w14:paraId="4FD5E177" w14:textId="77777777" w:rsidR="00381BAA" w:rsidRDefault="00267DA3">
      <w:pPr>
        <w:pStyle w:val="4"/>
      </w:pPr>
      <w:r>
        <w:lastRenderedPageBreak/>
        <w:t>空调房间：逐时温度</w:t>
      </w:r>
    </w:p>
    <w:p w14:paraId="5B3765ED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2A2D2394" wp14:editId="20BAB5FD">
            <wp:extent cx="5667375" cy="29337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E0AD0" w14:textId="77777777" w:rsidR="00381BAA" w:rsidRDefault="00381BAA"/>
    <w:p w14:paraId="0801C5FA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03636BEF" w14:textId="77777777">
        <w:tc>
          <w:tcPr>
            <w:tcW w:w="777" w:type="dxa"/>
            <w:shd w:val="clear" w:color="auto" w:fill="E6E6E6"/>
            <w:vAlign w:val="center"/>
          </w:tcPr>
          <w:p w14:paraId="4714B766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CCAB03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C9353B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0BF98B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711805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B35F71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6153E8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DCCDAA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AB930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2F5CC0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60465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E37DF2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74EF0E2F" w14:textId="77777777">
        <w:tc>
          <w:tcPr>
            <w:tcW w:w="777" w:type="dxa"/>
            <w:vAlign w:val="center"/>
          </w:tcPr>
          <w:p w14:paraId="18305A16" w14:textId="77777777" w:rsidR="00381BAA" w:rsidRDefault="00267DA3">
            <w:r>
              <w:t>27.06</w:t>
            </w:r>
          </w:p>
        </w:tc>
        <w:tc>
          <w:tcPr>
            <w:tcW w:w="777" w:type="dxa"/>
            <w:vAlign w:val="center"/>
          </w:tcPr>
          <w:p w14:paraId="11FCC28E" w14:textId="77777777" w:rsidR="00381BAA" w:rsidRDefault="00267DA3">
            <w:r>
              <w:t>27.00</w:t>
            </w:r>
          </w:p>
        </w:tc>
        <w:tc>
          <w:tcPr>
            <w:tcW w:w="777" w:type="dxa"/>
            <w:vAlign w:val="center"/>
          </w:tcPr>
          <w:p w14:paraId="28C07CC8" w14:textId="77777777" w:rsidR="00381BAA" w:rsidRDefault="00267DA3">
            <w:r>
              <w:t>26.94</w:t>
            </w:r>
          </w:p>
        </w:tc>
        <w:tc>
          <w:tcPr>
            <w:tcW w:w="777" w:type="dxa"/>
            <w:vAlign w:val="center"/>
          </w:tcPr>
          <w:p w14:paraId="7B7FCB29" w14:textId="77777777" w:rsidR="00381BAA" w:rsidRDefault="00267DA3">
            <w:r>
              <w:t>26.89</w:t>
            </w:r>
          </w:p>
        </w:tc>
        <w:tc>
          <w:tcPr>
            <w:tcW w:w="777" w:type="dxa"/>
            <w:vAlign w:val="center"/>
          </w:tcPr>
          <w:p w14:paraId="70A1E12C" w14:textId="77777777" w:rsidR="00381BAA" w:rsidRDefault="00267DA3">
            <w:r>
              <w:t>26.83</w:t>
            </w:r>
          </w:p>
        </w:tc>
        <w:tc>
          <w:tcPr>
            <w:tcW w:w="777" w:type="dxa"/>
            <w:vAlign w:val="center"/>
          </w:tcPr>
          <w:p w14:paraId="0D4849CD" w14:textId="77777777" w:rsidR="00381BAA" w:rsidRDefault="00267DA3">
            <w:r>
              <w:t>26.78</w:t>
            </w:r>
          </w:p>
        </w:tc>
        <w:tc>
          <w:tcPr>
            <w:tcW w:w="777" w:type="dxa"/>
            <w:vAlign w:val="center"/>
          </w:tcPr>
          <w:p w14:paraId="2943F7D8" w14:textId="77777777" w:rsidR="00381BAA" w:rsidRDefault="00267DA3">
            <w:r>
              <w:t>26.73</w:t>
            </w:r>
          </w:p>
        </w:tc>
        <w:tc>
          <w:tcPr>
            <w:tcW w:w="777" w:type="dxa"/>
            <w:vAlign w:val="center"/>
          </w:tcPr>
          <w:p w14:paraId="2F87E00D" w14:textId="77777777" w:rsidR="00381BAA" w:rsidRDefault="00267DA3">
            <w:r>
              <w:t>26.68</w:t>
            </w:r>
          </w:p>
        </w:tc>
        <w:tc>
          <w:tcPr>
            <w:tcW w:w="777" w:type="dxa"/>
            <w:vAlign w:val="center"/>
          </w:tcPr>
          <w:p w14:paraId="0AAB309D" w14:textId="77777777" w:rsidR="00381BAA" w:rsidRDefault="00267DA3">
            <w:r>
              <w:t>26.64</w:t>
            </w:r>
          </w:p>
        </w:tc>
        <w:tc>
          <w:tcPr>
            <w:tcW w:w="777" w:type="dxa"/>
            <w:vAlign w:val="center"/>
          </w:tcPr>
          <w:p w14:paraId="64749B00" w14:textId="77777777" w:rsidR="00381BAA" w:rsidRDefault="00267DA3">
            <w:r>
              <w:t>26.63</w:t>
            </w:r>
          </w:p>
        </w:tc>
        <w:tc>
          <w:tcPr>
            <w:tcW w:w="777" w:type="dxa"/>
            <w:vAlign w:val="center"/>
          </w:tcPr>
          <w:p w14:paraId="686B3008" w14:textId="77777777" w:rsidR="00381BAA" w:rsidRDefault="00267DA3">
            <w:r>
              <w:t>26.64</w:t>
            </w:r>
          </w:p>
        </w:tc>
        <w:tc>
          <w:tcPr>
            <w:tcW w:w="777" w:type="dxa"/>
            <w:vAlign w:val="center"/>
          </w:tcPr>
          <w:p w14:paraId="731E855C" w14:textId="77777777" w:rsidR="00381BAA" w:rsidRDefault="00267DA3">
            <w:r>
              <w:t>26.68</w:t>
            </w:r>
          </w:p>
        </w:tc>
      </w:tr>
      <w:tr w:rsidR="00381BAA" w14:paraId="06F08E77" w14:textId="77777777">
        <w:tc>
          <w:tcPr>
            <w:tcW w:w="777" w:type="dxa"/>
            <w:shd w:val="clear" w:color="auto" w:fill="E6E6E6"/>
            <w:vAlign w:val="center"/>
          </w:tcPr>
          <w:p w14:paraId="12001358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F2CA99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5308D4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867E2A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2E03C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812282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159E5B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68EDB0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73509B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811B7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FC774B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793B9C" w14:textId="77777777" w:rsidR="00381BAA" w:rsidRDefault="00267DA3">
            <w:r>
              <w:t>23:00</w:t>
            </w:r>
          </w:p>
        </w:tc>
      </w:tr>
      <w:tr w:rsidR="00381BAA" w14:paraId="23386756" w14:textId="77777777">
        <w:tc>
          <w:tcPr>
            <w:tcW w:w="777" w:type="dxa"/>
            <w:vAlign w:val="center"/>
          </w:tcPr>
          <w:p w14:paraId="559626F3" w14:textId="77777777" w:rsidR="00381BAA" w:rsidRDefault="00267DA3">
            <w:r>
              <w:t>26.74</w:t>
            </w:r>
          </w:p>
        </w:tc>
        <w:tc>
          <w:tcPr>
            <w:tcW w:w="777" w:type="dxa"/>
            <w:vAlign w:val="center"/>
          </w:tcPr>
          <w:p w14:paraId="7C610932" w14:textId="77777777" w:rsidR="00381BAA" w:rsidRDefault="00267DA3">
            <w:r>
              <w:t>26.82</w:t>
            </w:r>
          </w:p>
        </w:tc>
        <w:tc>
          <w:tcPr>
            <w:tcW w:w="777" w:type="dxa"/>
            <w:vAlign w:val="center"/>
          </w:tcPr>
          <w:p w14:paraId="31AAC9F6" w14:textId="77777777" w:rsidR="00381BAA" w:rsidRDefault="00267DA3">
            <w:r>
              <w:t>26.91</w:t>
            </w:r>
          </w:p>
        </w:tc>
        <w:tc>
          <w:tcPr>
            <w:tcW w:w="777" w:type="dxa"/>
            <w:vAlign w:val="center"/>
          </w:tcPr>
          <w:p w14:paraId="0012B385" w14:textId="77777777" w:rsidR="00381BAA" w:rsidRDefault="00267DA3">
            <w:r>
              <w:t>27.00</w:t>
            </w:r>
          </w:p>
        </w:tc>
        <w:tc>
          <w:tcPr>
            <w:tcW w:w="777" w:type="dxa"/>
            <w:vAlign w:val="center"/>
          </w:tcPr>
          <w:p w14:paraId="687D9DED" w14:textId="77777777" w:rsidR="00381BAA" w:rsidRDefault="00267DA3">
            <w:r>
              <w:t>27.09</w:t>
            </w:r>
          </w:p>
        </w:tc>
        <w:tc>
          <w:tcPr>
            <w:tcW w:w="777" w:type="dxa"/>
            <w:vAlign w:val="center"/>
          </w:tcPr>
          <w:p w14:paraId="3620782C" w14:textId="77777777" w:rsidR="00381BAA" w:rsidRDefault="00267DA3">
            <w:r>
              <w:t>27.17</w:t>
            </w:r>
          </w:p>
        </w:tc>
        <w:tc>
          <w:tcPr>
            <w:tcW w:w="777" w:type="dxa"/>
            <w:vAlign w:val="center"/>
          </w:tcPr>
          <w:p w14:paraId="16AF06C1" w14:textId="77777777" w:rsidR="00381BAA" w:rsidRDefault="00267DA3">
            <w:r>
              <w:t>27.22</w:t>
            </w:r>
          </w:p>
        </w:tc>
        <w:tc>
          <w:tcPr>
            <w:tcW w:w="777" w:type="dxa"/>
            <w:vAlign w:val="center"/>
          </w:tcPr>
          <w:p w14:paraId="53A2DAA0" w14:textId="77777777" w:rsidR="00381BAA" w:rsidRDefault="00267DA3">
            <w:r>
              <w:rPr>
                <w:color w:val="3333CC"/>
              </w:rPr>
              <w:t>27.25</w:t>
            </w:r>
          </w:p>
        </w:tc>
        <w:tc>
          <w:tcPr>
            <w:tcW w:w="777" w:type="dxa"/>
            <w:vAlign w:val="center"/>
          </w:tcPr>
          <w:p w14:paraId="29AA1507" w14:textId="77777777" w:rsidR="00381BAA" w:rsidRDefault="00267DA3">
            <w:r>
              <w:t>27.24</w:t>
            </w:r>
          </w:p>
        </w:tc>
        <w:tc>
          <w:tcPr>
            <w:tcW w:w="777" w:type="dxa"/>
            <w:vAlign w:val="center"/>
          </w:tcPr>
          <w:p w14:paraId="7CF56C68" w14:textId="77777777" w:rsidR="00381BAA" w:rsidRDefault="00267DA3">
            <w:r>
              <w:t>27.21</w:t>
            </w:r>
          </w:p>
        </w:tc>
        <w:tc>
          <w:tcPr>
            <w:tcW w:w="777" w:type="dxa"/>
            <w:vAlign w:val="center"/>
          </w:tcPr>
          <w:p w14:paraId="6E4CBAD4" w14:textId="77777777" w:rsidR="00381BAA" w:rsidRDefault="00267DA3">
            <w:r>
              <w:t>27.17</w:t>
            </w:r>
          </w:p>
        </w:tc>
        <w:tc>
          <w:tcPr>
            <w:tcW w:w="777" w:type="dxa"/>
            <w:vAlign w:val="center"/>
          </w:tcPr>
          <w:p w14:paraId="10A84A55" w14:textId="77777777" w:rsidR="00381BAA" w:rsidRDefault="00267DA3">
            <w:r>
              <w:t>27.11</w:t>
            </w:r>
          </w:p>
        </w:tc>
      </w:tr>
    </w:tbl>
    <w:p w14:paraId="45E11A85" w14:textId="77777777" w:rsidR="00381BAA" w:rsidRDefault="00267DA3">
      <w:pPr>
        <w:pStyle w:val="2"/>
      </w:pPr>
      <w:bookmarkStart w:id="50" w:name="_Toc65188245"/>
      <w:r>
        <w:t>外墙构造</w:t>
      </w:r>
      <w:bookmarkEnd w:id="50"/>
    </w:p>
    <w:p w14:paraId="67C336B5" w14:textId="77777777" w:rsidR="00381BAA" w:rsidRDefault="00267DA3">
      <w:pPr>
        <w:pStyle w:val="3"/>
      </w:pPr>
      <w:bookmarkStart w:id="51" w:name="_Toc65188246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81BAA" w14:paraId="4579263B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4716A827" w14:textId="77777777" w:rsidR="00381BAA" w:rsidRDefault="00267DA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B3DB74F" w14:textId="77777777" w:rsidR="00381BAA" w:rsidRDefault="00267DA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9AE350F" w14:textId="77777777" w:rsidR="00381BAA" w:rsidRDefault="00267DA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362E61" w14:textId="77777777" w:rsidR="00381BAA" w:rsidRDefault="00267DA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9E2656" w14:textId="77777777" w:rsidR="00381BAA" w:rsidRDefault="00267DA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31AF0B" w14:textId="77777777" w:rsidR="00381BAA" w:rsidRDefault="00267DA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15384D" w14:textId="77777777" w:rsidR="00381BAA" w:rsidRDefault="00267DA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81DACC1" w14:textId="77777777" w:rsidR="00381BAA" w:rsidRDefault="00267DA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81BAA" w14:paraId="7DB83E18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53BC6F2A" w14:textId="77777777" w:rsidR="00381BAA" w:rsidRDefault="00381BAA"/>
        </w:tc>
        <w:tc>
          <w:tcPr>
            <w:tcW w:w="834" w:type="dxa"/>
            <w:shd w:val="clear" w:color="auto" w:fill="E6E6E6"/>
            <w:vAlign w:val="center"/>
          </w:tcPr>
          <w:p w14:paraId="7F016DE7" w14:textId="77777777" w:rsidR="00381BAA" w:rsidRDefault="00267DA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4E23A57" w14:textId="77777777" w:rsidR="00381BAA" w:rsidRDefault="00267DA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E50C86" w14:textId="77777777" w:rsidR="00381BAA" w:rsidRDefault="00267DA3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1E4054" w14:textId="77777777" w:rsidR="00381BAA" w:rsidRDefault="00267DA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96B394" w14:textId="77777777" w:rsidR="00381BAA" w:rsidRDefault="00267DA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73FF2A" w14:textId="77777777" w:rsidR="00381BAA" w:rsidRDefault="00267DA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10FC9F" w14:textId="77777777" w:rsidR="00381BAA" w:rsidRDefault="00267DA3">
            <w:r>
              <w:t>D=R*S</w:t>
            </w:r>
          </w:p>
        </w:tc>
      </w:tr>
      <w:tr w:rsidR="00381BAA" w14:paraId="68072B3D" w14:textId="77777777">
        <w:tc>
          <w:tcPr>
            <w:tcW w:w="2838" w:type="dxa"/>
            <w:vAlign w:val="center"/>
          </w:tcPr>
          <w:p w14:paraId="203312DC" w14:textId="77777777" w:rsidR="00381BAA" w:rsidRDefault="00267DA3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62674A60" w14:textId="77777777" w:rsidR="00381BAA" w:rsidRDefault="00267DA3">
            <w:r>
              <w:t>20</w:t>
            </w:r>
          </w:p>
        </w:tc>
        <w:tc>
          <w:tcPr>
            <w:tcW w:w="707" w:type="dxa"/>
            <w:vAlign w:val="center"/>
          </w:tcPr>
          <w:p w14:paraId="2F9D3784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3D679959" w14:textId="77777777" w:rsidR="00381BAA" w:rsidRDefault="00267DA3">
            <w:r>
              <w:t>0.870</w:t>
            </w:r>
          </w:p>
        </w:tc>
        <w:tc>
          <w:tcPr>
            <w:tcW w:w="1131" w:type="dxa"/>
            <w:vAlign w:val="center"/>
          </w:tcPr>
          <w:p w14:paraId="4A72AF5E" w14:textId="77777777" w:rsidR="00381BAA" w:rsidRDefault="00267DA3">
            <w:r>
              <w:t>10.750</w:t>
            </w:r>
          </w:p>
        </w:tc>
        <w:tc>
          <w:tcPr>
            <w:tcW w:w="707" w:type="dxa"/>
            <w:vAlign w:val="center"/>
          </w:tcPr>
          <w:p w14:paraId="2CBE804B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234C7A3D" w14:textId="77777777" w:rsidR="00381BAA" w:rsidRDefault="00267DA3">
            <w:r>
              <w:t>0.023</w:t>
            </w:r>
          </w:p>
        </w:tc>
        <w:tc>
          <w:tcPr>
            <w:tcW w:w="990" w:type="dxa"/>
            <w:vAlign w:val="center"/>
          </w:tcPr>
          <w:p w14:paraId="47FA4A74" w14:textId="77777777" w:rsidR="00381BAA" w:rsidRDefault="00267DA3">
            <w:r>
              <w:t>0.247</w:t>
            </w:r>
          </w:p>
        </w:tc>
      </w:tr>
      <w:tr w:rsidR="00381BAA" w14:paraId="1D8FE0B2" w14:textId="77777777">
        <w:tc>
          <w:tcPr>
            <w:tcW w:w="2838" w:type="dxa"/>
            <w:vAlign w:val="center"/>
          </w:tcPr>
          <w:p w14:paraId="7612C0F6" w14:textId="77777777" w:rsidR="00381BAA" w:rsidRDefault="00267DA3">
            <w:r>
              <w:t>加气砼砌块</w:t>
            </w:r>
          </w:p>
        </w:tc>
        <w:tc>
          <w:tcPr>
            <w:tcW w:w="834" w:type="dxa"/>
            <w:vAlign w:val="center"/>
          </w:tcPr>
          <w:p w14:paraId="48819C98" w14:textId="77777777" w:rsidR="00381BAA" w:rsidRDefault="00267DA3">
            <w:r>
              <w:t>200</w:t>
            </w:r>
          </w:p>
        </w:tc>
        <w:tc>
          <w:tcPr>
            <w:tcW w:w="707" w:type="dxa"/>
            <w:vAlign w:val="center"/>
          </w:tcPr>
          <w:p w14:paraId="2F615D8B" w14:textId="77777777" w:rsidR="00381BAA" w:rsidRDefault="00267DA3">
            <w:r>
              <w:t>8.0</w:t>
            </w:r>
          </w:p>
        </w:tc>
        <w:tc>
          <w:tcPr>
            <w:tcW w:w="990" w:type="dxa"/>
            <w:vAlign w:val="center"/>
          </w:tcPr>
          <w:p w14:paraId="454E6DAB" w14:textId="77777777" w:rsidR="00381BAA" w:rsidRDefault="00267DA3">
            <w:r>
              <w:t>0.200</w:t>
            </w:r>
          </w:p>
        </w:tc>
        <w:tc>
          <w:tcPr>
            <w:tcW w:w="1131" w:type="dxa"/>
            <w:vAlign w:val="center"/>
          </w:tcPr>
          <w:p w14:paraId="6CD22098" w14:textId="77777777" w:rsidR="00381BAA" w:rsidRDefault="00267DA3">
            <w:r>
              <w:t>3.000</w:t>
            </w:r>
          </w:p>
        </w:tc>
        <w:tc>
          <w:tcPr>
            <w:tcW w:w="707" w:type="dxa"/>
            <w:vAlign w:val="center"/>
          </w:tcPr>
          <w:p w14:paraId="54396180" w14:textId="77777777" w:rsidR="00381BAA" w:rsidRDefault="00267DA3">
            <w:r>
              <w:t>1.25</w:t>
            </w:r>
          </w:p>
        </w:tc>
        <w:tc>
          <w:tcPr>
            <w:tcW w:w="1131" w:type="dxa"/>
            <w:vAlign w:val="center"/>
          </w:tcPr>
          <w:p w14:paraId="385E5620" w14:textId="77777777" w:rsidR="00381BAA" w:rsidRDefault="00267DA3">
            <w:r>
              <w:t>0.800</w:t>
            </w:r>
          </w:p>
        </w:tc>
        <w:tc>
          <w:tcPr>
            <w:tcW w:w="990" w:type="dxa"/>
            <w:vAlign w:val="center"/>
          </w:tcPr>
          <w:p w14:paraId="161ACF50" w14:textId="77777777" w:rsidR="00381BAA" w:rsidRDefault="00267DA3">
            <w:r>
              <w:t>3.000</w:t>
            </w:r>
          </w:p>
        </w:tc>
      </w:tr>
      <w:tr w:rsidR="00381BAA" w14:paraId="624804FE" w14:textId="77777777">
        <w:tc>
          <w:tcPr>
            <w:tcW w:w="2838" w:type="dxa"/>
            <w:vAlign w:val="center"/>
          </w:tcPr>
          <w:p w14:paraId="33ABBBB8" w14:textId="77777777" w:rsidR="00381BAA" w:rsidRDefault="00267DA3">
            <w:r>
              <w:t>矿棉、岩棉、玻璃棉板</w:t>
            </w:r>
            <w:r>
              <w:t>(ρ=80-200)</w:t>
            </w:r>
          </w:p>
        </w:tc>
        <w:tc>
          <w:tcPr>
            <w:tcW w:w="834" w:type="dxa"/>
            <w:vAlign w:val="center"/>
          </w:tcPr>
          <w:p w14:paraId="5E4D5E61" w14:textId="77777777" w:rsidR="00381BAA" w:rsidRDefault="00267DA3">
            <w:r>
              <w:t>90</w:t>
            </w:r>
          </w:p>
        </w:tc>
        <w:tc>
          <w:tcPr>
            <w:tcW w:w="707" w:type="dxa"/>
            <w:vAlign w:val="center"/>
          </w:tcPr>
          <w:p w14:paraId="592A9597" w14:textId="77777777" w:rsidR="00381BAA" w:rsidRDefault="00267DA3">
            <w:r>
              <w:t>7.5</w:t>
            </w:r>
          </w:p>
        </w:tc>
        <w:tc>
          <w:tcPr>
            <w:tcW w:w="990" w:type="dxa"/>
            <w:vAlign w:val="center"/>
          </w:tcPr>
          <w:p w14:paraId="51B9A057" w14:textId="77777777" w:rsidR="00381BAA" w:rsidRDefault="00267DA3">
            <w:r>
              <w:t>0.045</w:t>
            </w:r>
          </w:p>
        </w:tc>
        <w:tc>
          <w:tcPr>
            <w:tcW w:w="1131" w:type="dxa"/>
            <w:vAlign w:val="center"/>
          </w:tcPr>
          <w:p w14:paraId="59490551" w14:textId="77777777" w:rsidR="00381BAA" w:rsidRDefault="00267DA3">
            <w:r>
              <w:t>0.748</w:t>
            </w:r>
          </w:p>
        </w:tc>
        <w:tc>
          <w:tcPr>
            <w:tcW w:w="707" w:type="dxa"/>
            <w:vAlign w:val="center"/>
          </w:tcPr>
          <w:p w14:paraId="615DDADA" w14:textId="77777777" w:rsidR="00381BAA" w:rsidRDefault="00267DA3">
            <w:r>
              <w:t>1.20</w:t>
            </w:r>
          </w:p>
        </w:tc>
        <w:tc>
          <w:tcPr>
            <w:tcW w:w="1131" w:type="dxa"/>
            <w:vAlign w:val="center"/>
          </w:tcPr>
          <w:p w14:paraId="68A1C2A5" w14:textId="77777777" w:rsidR="00381BAA" w:rsidRDefault="00267DA3">
            <w:r>
              <w:t>1.667</w:t>
            </w:r>
          </w:p>
        </w:tc>
        <w:tc>
          <w:tcPr>
            <w:tcW w:w="990" w:type="dxa"/>
            <w:vAlign w:val="center"/>
          </w:tcPr>
          <w:p w14:paraId="20B531E6" w14:textId="77777777" w:rsidR="00381BAA" w:rsidRDefault="00267DA3">
            <w:r>
              <w:t>1.496</w:t>
            </w:r>
          </w:p>
        </w:tc>
      </w:tr>
      <w:tr w:rsidR="00381BAA" w14:paraId="0E91DF24" w14:textId="77777777">
        <w:tc>
          <w:tcPr>
            <w:tcW w:w="2838" w:type="dxa"/>
            <w:vAlign w:val="center"/>
          </w:tcPr>
          <w:p w14:paraId="7FF46633" w14:textId="77777777" w:rsidR="00381BAA" w:rsidRDefault="00267DA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E01C23D" w14:textId="77777777" w:rsidR="00381BAA" w:rsidRDefault="00267DA3">
            <w:r>
              <w:t>310</w:t>
            </w:r>
          </w:p>
        </w:tc>
        <w:tc>
          <w:tcPr>
            <w:tcW w:w="707" w:type="dxa"/>
            <w:vAlign w:val="center"/>
          </w:tcPr>
          <w:p w14:paraId="048586FD" w14:textId="77777777" w:rsidR="00381BAA" w:rsidRDefault="00267DA3">
            <w:r>
              <w:t>－</w:t>
            </w:r>
          </w:p>
        </w:tc>
        <w:tc>
          <w:tcPr>
            <w:tcW w:w="990" w:type="dxa"/>
            <w:vAlign w:val="center"/>
          </w:tcPr>
          <w:p w14:paraId="11984FCF" w14:textId="77777777" w:rsidR="00381BAA" w:rsidRDefault="00267DA3">
            <w:r>
              <w:t>－</w:t>
            </w:r>
          </w:p>
        </w:tc>
        <w:tc>
          <w:tcPr>
            <w:tcW w:w="1131" w:type="dxa"/>
            <w:vAlign w:val="center"/>
          </w:tcPr>
          <w:p w14:paraId="1B3A7F02" w14:textId="77777777" w:rsidR="00381BAA" w:rsidRDefault="00267DA3">
            <w:r>
              <w:t>－</w:t>
            </w:r>
          </w:p>
        </w:tc>
        <w:tc>
          <w:tcPr>
            <w:tcW w:w="707" w:type="dxa"/>
            <w:vAlign w:val="center"/>
          </w:tcPr>
          <w:p w14:paraId="2E273C28" w14:textId="77777777" w:rsidR="00381BAA" w:rsidRDefault="00267DA3">
            <w:r>
              <w:t>－</w:t>
            </w:r>
          </w:p>
        </w:tc>
        <w:tc>
          <w:tcPr>
            <w:tcW w:w="1131" w:type="dxa"/>
            <w:vAlign w:val="center"/>
          </w:tcPr>
          <w:p w14:paraId="323B8880" w14:textId="77777777" w:rsidR="00381BAA" w:rsidRDefault="00267DA3">
            <w:r>
              <w:t>2.490</w:t>
            </w:r>
          </w:p>
        </w:tc>
        <w:tc>
          <w:tcPr>
            <w:tcW w:w="990" w:type="dxa"/>
            <w:vAlign w:val="center"/>
          </w:tcPr>
          <w:p w14:paraId="30F0524B" w14:textId="77777777" w:rsidR="00381BAA" w:rsidRDefault="00267DA3">
            <w:r>
              <w:t>4.743</w:t>
            </w:r>
          </w:p>
        </w:tc>
      </w:tr>
      <w:tr w:rsidR="00381BAA" w14:paraId="4E41ABC2" w14:textId="77777777">
        <w:tc>
          <w:tcPr>
            <w:tcW w:w="2838" w:type="dxa"/>
            <w:shd w:val="clear" w:color="auto" w:fill="E6E6E6"/>
            <w:vAlign w:val="center"/>
          </w:tcPr>
          <w:p w14:paraId="0D2A1E08" w14:textId="77777777" w:rsidR="00381BAA" w:rsidRDefault="00267DA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3CEC3FE" w14:textId="77777777" w:rsidR="00381BAA" w:rsidRDefault="00267DA3">
            <w:pPr>
              <w:jc w:val="center"/>
            </w:pPr>
            <w:r>
              <w:t>5.0</w:t>
            </w:r>
          </w:p>
        </w:tc>
      </w:tr>
      <w:tr w:rsidR="00381BAA" w14:paraId="17465F62" w14:textId="77777777">
        <w:tc>
          <w:tcPr>
            <w:tcW w:w="2838" w:type="dxa"/>
            <w:shd w:val="clear" w:color="auto" w:fill="E6E6E6"/>
            <w:vAlign w:val="center"/>
          </w:tcPr>
          <w:p w14:paraId="48670C11" w14:textId="77777777" w:rsidR="00381BAA" w:rsidRDefault="00267DA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3446B2CE" w14:textId="77777777" w:rsidR="00381BAA" w:rsidRDefault="00267DA3">
            <w:pPr>
              <w:jc w:val="center"/>
            </w:pPr>
            <w:r>
              <w:t>0.75</w:t>
            </w:r>
          </w:p>
        </w:tc>
      </w:tr>
      <w:tr w:rsidR="00381BAA" w14:paraId="271D8810" w14:textId="77777777">
        <w:tc>
          <w:tcPr>
            <w:tcW w:w="2838" w:type="dxa"/>
            <w:shd w:val="clear" w:color="auto" w:fill="E6E6E6"/>
            <w:vAlign w:val="center"/>
          </w:tcPr>
          <w:p w14:paraId="01C5DE37" w14:textId="77777777" w:rsidR="00381BAA" w:rsidRDefault="00267DA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EEA8C85" w14:textId="77777777" w:rsidR="00381BAA" w:rsidRDefault="00267DA3">
            <w:pPr>
              <w:jc w:val="center"/>
            </w:pPr>
            <w:r>
              <w:t>0.38</w:t>
            </w:r>
          </w:p>
        </w:tc>
      </w:tr>
      <w:tr w:rsidR="00381BAA" w14:paraId="58A030C7" w14:textId="77777777">
        <w:tc>
          <w:tcPr>
            <w:tcW w:w="2838" w:type="dxa"/>
            <w:shd w:val="clear" w:color="auto" w:fill="E6E6E6"/>
            <w:vAlign w:val="center"/>
          </w:tcPr>
          <w:p w14:paraId="32F98BB4" w14:textId="77777777" w:rsidR="00381BAA" w:rsidRDefault="00267DA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A715394" w14:textId="77777777" w:rsidR="00381BAA" w:rsidRDefault="00267DA3">
            <w:pPr>
              <w:jc w:val="center"/>
            </w:pPr>
            <w:r>
              <w:t>重质围护结构</w:t>
            </w:r>
          </w:p>
        </w:tc>
      </w:tr>
    </w:tbl>
    <w:p w14:paraId="147C1E3C" w14:textId="77777777" w:rsidR="00381BAA" w:rsidRDefault="00267DA3">
      <w:pPr>
        <w:pStyle w:val="4"/>
      </w:pPr>
      <w:r>
        <w:lastRenderedPageBreak/>
        <w:t>空调房间：东向逐时温度</w:t>
      </w:r>
    </w:p>
    <w:p w14:paraId="78A09266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35E480DB" wp14:editId="1A301226">
            <wp:extent cx="5667375" cy="29337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5282" w14:textId="77777777" w:rsidR="00381BAA" w:rsidRDefault="00381BAA"/>
    <w:p w14:paraId="56F31E04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53D0266C" w14:textId="77777777">
        <w:tc>
          <w:tcPr>
            <w:tcW w:w="777" w:type="dxa"/>
            <w:shd w:val="clear" w:color="auto" w:fill="E6E6E6"/>
            <w:vAlign w:val="center"/>
          </w:tcPr>
          <w:p w14:paraId="47D362A8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7CB3C1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08BC18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24BB6A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368B0D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815EBF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1C83E1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C14F2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BC6951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214DB9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AF9171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6B70B9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3168C6BB" w14:textId="77777777">
        <w:tc>
          <w:tcPr>
            <w:tcW w:w="777" w:type="dxa"/>
            <w:vAlign w:val="center"/>
          </w:tcPr>
          <w:p w14:paraId="735EE66E" w14:textId="77777777" w:rsidR="00381BAA" w:rsidRDefault="00267DA3">
            <w:r>
              <w:t>26.66</w:t>
            </w:r>
          </w:p>
        </w:tc>
        <w:tc>
          <w:tcPr>
            <w:tcW w:w="777" w:type="dxa"/>
            <w:vAlign w:val="center"/>
          </w:tcPr>
          <w:p w14:paraId="1ABB0B11" w14:textId="77777777" w:rsidR="00381BAA" w:rsidRDefault="00267DA3">
            <w:r>
              <w:t>26.64</w:t>
            </w:r>
          </w:p>
        </w:tc>
        <w:tc>
          <w:tcPr>
            <w:tcW w:w="777" w:type="dxa"/>
            <w:vAlign w:val="center"/>
          </w:tcPr>
          <w:p w14:paraId="14A43D75" w14:textId="77777777" w:rsidR="00381BAA" w:rsidRDefault="00267DA3">
            <w:r>
              <w:t>26.62</w:t>
            </w:r>
          </w:p>
        </w:tc>
        <w:tc>
          <w:tcPr>
            <w:tcW w:w="777" w:type="dxa"/>
            <w:vAlign w:val="center"/>
          </w:tcPr>
          <w:p w14:paraId="7BD66068" w14:textId="77777777" w:rsidR="00381BAA" w:rsidRDefault="00267DA3">
            <w:r>
              <w:t>26.59</w:t>
            </w:r>
          </w:p>
        </w:tc>
        <w:tc>
          <w:tcPr>
            <w:tcW w:w="777" w:type="dxa"/>
            <w:vAlign w:val="center"/>
          </w:tcPr>
          <w:p w14:paraId="6A3D6ABE" w14:textId="77777777" w:rsidR="00381BAA" w:rsidRDefault="00267DA3">
            <w:r>
              <w:t>26.57</w:t>
            </w:r>
          </w:p>
        </w:tc>
        <w:tc>
          <w:tcPr>
            <w:tcW w:w="777" w:type="dxa"/>
            <w:vAlign w:val="center"/>
          </w:tcPr>
          <w:p w14:paraId="5134E9B1" w14:textId="77777777" w:rsidR="00381BAA" w:rsidRDefault="00267DA3">
            <w:r>
              <w:t>26.54</w:t>
            </w:r>
          </w:p>
        </w:tc>
        <w:tc>
          <w:tcPr>
            <w:tcW w:w="777" w:type="dxa"/>
            <w:vAlign w:val="center"/>
          </w:tcPr>
          <w:p w14:paraId="75F61000" w14:textId="77777777" w:rsidR="00381BAA" w:rsidRDefault="00267DA3">
            <w:r>
              <w:t>26.51</w:t>
            </w:r>
          </w:p>
        </w:tc>
        <w:tc>
          <w:tcPr>
            <w:tcW w:w="777" w:type="dxa"/>
            <w:vAlign w:val="center"/>
          </w:tcPr>
          <w:p w14:paraId="7BD0D4FF" w14:textId="77777777" w:rsidR="00381BAA" w:rsidRDefault="00267DA3">
            <w:r>
              <w:t>26.48</w:t>
            </w:r>
          </w:p>
        </w:tc>
        <w:tc>
          <w:tcPr>
            <w:tcW w:w="777" w:type="dxa"/>
            <w:vAlign w:val="center"/>
          </w:tcPr>
          <w:p w14:paraId="1588245D" w14:textId="77777777" w:rsidR="00381BAA" w:rsidRDefault="00267DA3">
            <w:r>
              <w:t>26.45</w:t>
            </w:r>
          </w:p>
        </w:tc>
        <w:tc>
          <w:tcPr>
            <w:tcW w:w="777" w:type="dxa"/>
            <w:vAlign w:val="center"/>
          </w:tcPr>
          <w:p w14:paraId="22E7C2A7" w14:textId="77777777" w:rsidR="00381BAA" w:rsidRDefault="00267DA3">
            <w:r>
              <w:t>26.43</w:t>
            </w:r>
          </w:p>
        </w:tc>
        <w:tc>
          <w:tcPr>
            <w:tcW w:w="777" w:type="dxa"/>
            <w:vAlign w:val="center"/>
          </w:tcPr>
          <w:p w14:paraId="3023435B" w14:textId="77777777" w:rsidR="00381BAA" w:rsidRDefault="00267DA3">
            <w:r>
              <w:t>26.42</w:t>
            </w:r>
          </w:p>
        </w:tc>
        <w:tc>
          <w:tcPr>
            <w:tcW w:w="777" w:type="dxa"/>
            <w:vAlign w:val="center"/>
          </w:tcPr>
          <w:p w14:paraId="53DBC6DC" w14:textId="77777777" w:rsidR="00381BAA" w:rsidRDefault="00267DA3">
            <w:r>
              <w:t>26.43</w:t>
            </w:r>
          </w:p>
        </w:tc>
      </w:tr>
      <w:tr w:rsidR="00381BAA" w14:paraId="7E575EFD" w14:textId="77777777">
        <w:tc>
          <w:tcPr>
            <w:tcW w:w="777" w:type="dxa"/>
            <w:shd w:val="clear" w:color="auto" w:fill="E6E6E6"/>
            <w:vAlign w:val="center"/>
          </w:tcPr>
          <w:p w14:paraId="1B9CC17D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78BCF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7B7545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4E8F37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D8FED5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B500A7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E6E741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426143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9A071C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0F6064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F19E0B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8D670" w14:textId="77777777" w:rsidR="00381BAA" w:rsidRDefault="00267DA3">
            <w:r>
              <w:t>23:00</w:t>
            </w:r>
          </w:p>
        </w:tc>
      </w:tr>
      <w:tr w:rsidR="00381BAA" w14:paraId="6127D595" w14:textId="77777777">
        <w:tc>
          <w:tcPr>
            <w:tcW w:w="777" w:type="dxa"/>
            <w:vAlign w:val="center"/>
          </w:tcPr>
          <w:p w14:paraId="78E3FF66" w14:textId="77777777" w:rsidR="00381BAA" w:rsidRDefault="00267DA3">
            <w:r>
              <w:t>26.46</w:t>
            </w:r>
          </w:p>
        </w:tc>
        <w:tc>
          <w:tcPr>
            <w:tcW w:w="777" w:type="dxa"/>
            <w:vAlign w:val="center"/>
          </w:tcPr>
          <w:p w14:paraId="5DC9F70C" w14:textId="77777777" w:rsidR="00381BAA" w:rsidRDefault="00267DA3">
            <w:r>
              <w:t>26.50</w:t>
            </w:r>
          </w:p>
        </w:tc>
        <w:tc>
          <w:tcPr>
            <w:tcW w:w="777" w:type="dxa"/>
            <w:vAlign w:val="center"/>
          </w:tcPr>
          <w:p w14:paraId="28175F1A" w14:textId="77777777" w:rsidR="00381BAA" w:rsidRDefault="00267DA3">
            <w:r>
              <w:t>26.54</w:t>
            </w:r>
          </w:p>
        </w:tc>
        <w:tc>
          <w:tcPr>
            <w:tcW w:w="777" w:type="dxa"/>
            <w:vAlign w:val="center"/>
          </w:tcPr>
          <w:p w14:paraId="23A836D3" w14:textId="77777777" w:rsidR="00381BAA" w:rsidRDefault="00267DA3">
            <w:r>
              <w:t>26.57</w:t>
            </w:r>
          </w:p>
        </w:tc>
        <w:tc>
          <w:tcPr>
            <w:tcW w:w="777" w:type="dxa"/>
            <w:vAlign w:val="center"/>
          </w:tcPr>
          <w:p w14:paraId="074BEFFB" w14:textId="77777777" w:rsidR="00381BAA" w:rsidRDefault="00267DA3">
            <w:r>
              <w:t>26.61</w:t>
            </w:r>
          </w:p>
        </w:tc>
        <w:tc>
          <w:tcPr>
            <w:tcW w:w="777" w:type="dxa"/>
            <w:vAlign w:val="center"/>
          </w:tcPr>
          <w:p w14:paraId="074233EC" w14:textId="77777777" w:rsidR="00381BAA" w:rsidRDefault="00267DA3">
            <w:r>
              <w:t>26.63</w:t>
            </w:r>
          </w:p>
        </w:tc>
        <w:tc>
          <w:tcPr>
            <w:tcW w:w="777" w:type="dxa"/>
            <w:vAlign w:val="center"/>
          </w:tcPr>
          <w:p w14:paraId="11CEA001" w14:textId="77777777" w:rsidR="00381BAA" w:rsidRDefault="00267DA3">
            <w:r>
              <w:t>26.66</w:t>
            </w:r>
          </w:p>
        </w:tc>
        <w:tc>
          <w:tcPr>
            <w:tcW w:w="777" w:type="dxa"/>
            <w:vAlign w:val="center"/>
          </w:tcPr>
          <w:p w14:paraId="3EDD13D7" w14:textId="77777777" w:rsidR="00381BAA" w:rsidRDefault="00267DA3">
            <w:r>
              <w:t>26.67</w:t>
            </w:r>
          </w:p>
        </w:tc>
        <w:tc>
          <w:tcPr>
            <w:tcW w:w="777" w:type="dxa"/>
            <w:vAlign w:val="center"/>
          </w:tcPr>
          <w:p w14:paraId="424EF1E7" w14:textId="77777777" w:rsidR="00381BAA" w:rsidRDefault="00267DA3">
            <w:r>
              <w:rPr>
                <w:color w:val="3333CC"/>
              </w:rPr>
              <w:t>26.69</w:t>
            </w:r>
          </w:p>
        </w:tc>
        <w:tc>
          <w:tcPr>
            <w:tcW w:w="777" w:type="dxa"/>
            <w:vAlign w:val="center"/>
          </w:tcPr>
          <w:p w14:paraId="69A2F9BE" w14:textId="77777777" w:rsidR="00381BAA" w:rsidRDefault="00267DA3">
            <w:r>
              <w:rPr>
                <w:color w:val="3333CC"/>
              </w:rPr>
              <w:t>26.69</w:t>
            </w:r>
          </w:p>
        </w:tc>
        <w:tc>
          <w:tcPr>
            <w:tcW w:w="777" w:type="dxa"/>
            <w:vAlign w:val="center"/>
          </w:tcPr>
          <w:p w14:paraId="2C53CB29" w14:textId="77777777" w:rsidR="00381BAA" w:rsidRDefault="00267DA3">
            <w:r>
              <w:rPr>
                <w:color w:val="3333CC"/>
              </w:rPr>
              <w:t>26.69</w:t>
            </w:r>
          </w:p>
        </w:tc>
        <w:tc>
          <w:tcPr>
            <w:tcW w:w="777" w:type="dxa"/>
            <w:vAlign w:val="center"/>
          </w:tcPr>
          <w:p w14:paraId="25A5B545" w14:textId="77777777" w:rsidR="00381BAA" w:rsidRDefault="00267DA3">
            <w:r>
              <w:t>26.68</w:t>
            </w:r>
          </w:p>
        </w:tc>
      </w:tr>
    </w:tbl>
    <w:p w14:paraId="503993D6" w14:textId="77777777" w:rsidR="00381BAA" w:rsidRDefault="00267DA3">
      <w:pPr>
        <w:pStyle w:val="4"/>
      </w:pPr>
      <w:r>
        <w:t>空调房间：西向逐时温度</w:t>
      </w:r>
    </w:p>
    <w:p w14:paraId="4BE9695C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4135054F" wp14:editId="2A1988CF">
            <wp:extent cx="5667375" cy="29337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C87C" w14:textId="77777777" w:rsidR="00381BAA" w:rsidRDefault="00381BAA"/>
    <w:p w14:paraId="2BC723A0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11069C36" w14:textId="77777777">
        <w:tc>
          <w:tcPr>
            <w:tcW w:w="777" w:type="dxa"/>
            <w:shd w:val="clear" w:color="auto" w:fill="E6E6E6"/>
            <w:vAlign w:val="center"/>
          </w:tcPr>
          <w:p w14:paraId="11AE7E28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2A6D84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B84880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257E6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B30711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230267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1FDA1E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FFB3A7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9BBFCB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9BC70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5F11E4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3E45C0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71738071" w14:textId="77777777">
        <w:tc>
          <w:tcPr>
            <w:tcW w:w="777" w:type="dxa"/>
            <w:vAlign w:val="center"/>
          </w:tcPr>
          <w:p w14:paraId="45A385B4" w14:textId="77777777" w:rsidR="00381BAA" w:rsidRDefault="00267DA3">
            <w:r>
              <w:t>26.80</w:t>
            </w:r>
          </w:p>
        </w:tc>
        <w:tc>
          <w:tcPr>
            <w:tcW w:w="777" w:type="dxa"/>
            <w:vAlign w:val="center"/>
          </w:tcPr>
          <w:p w14:paraId="2D4D2C2C" w14:textId="77777777" w:rsidR="00381BAA" w:rsidRDefault="00267DA3">
            <w:r>
              <w:t>26.78</w:t>
            </w:r>
          </w:p>
        </w:tc>
        <w:tc>
          <w:tcPr>
            <w:tcW w:w="777" w:type="dxa"/>
            <w:vAlign w:val="center"/>
          </w:tcPr>
          <w:p w14:paraId="04A46F67" w14:textId="77777777" w:rsidR="00381BAA" w:rsidRDefault="00267DA3">
            <w:r>
              <w:t>26.76</w:t>
            </w:r>
          </w:p>
        </w:tc>
        <w:tc>
          <w:tcPr>
            <w:tcW w:w="777" w:type="dxa"/>
            <w:vAlign w:val="center"/>
          </w:tcPr>
          <w:p w14:paraId="3352669C" w14:textId="77777777" w:rsidR="00381BAA" w:rsidRDefault="00267DA3">
            <w:r>
              <w:t>26.72</w:t>
            </w:r>
          </w:p>
        </w:tc>
        <w:tc>
          <w:tcPr>
            <w:tcW w:w="777" w:type="dxa"/>
            <w:vAlign w:val="center"/>
          </w:tcPr>
          <w:p w14:paraId="7B373E3E" w14:textId="77777777" w:rsidR="00381BAA" w:rsidRDefault="00267DA3">
            <w:r>
              <w:t>26.69</w:t>
            </w:r>
          </w:p>
        </w:tc>
        <w:tc>
          <w:tcPr>
            <w:tcW w:w="777" w:type="dxa"/>
            <w:vAlign w:val="center"/>
          </w:tcPr>
          <w:p w14:paraId="115BCCFC" w14:textId="77777777" w:rsidR="00381BAA" w:rsidRDefault="00267DA3">
            <w:r>
              <w:t>26.65</w:t>
            </w:r>
          </w:p>
        </w:tc>
        <w:tc>
          <w:tcPr>
            <w:tcW w:w="777" w:type="dxa"/>
            <w:vAlign w:val="center"/>
          </w:tcPr>
          <w:p w14:paraId="09D387C9" w14:textId="77777777" w:rsidR="00381BAA" w:rsidRDefault="00267DA3">
            <w:r>
              <w:t>26.62</w:t>
            </w:r>
          </w:p>
        </w:tc>
        <w:tc>
          <w:tcPr>
            <w:tcW w:w="777" w:type="dxa"/>
            <w:vAlign w:val="center"/>
          </w:tcPr>
          <w:p w14:paraId="130CF241" w14:textId="77777777" w:rsidR="00381BAA" w:rsidRDefault="00267DA3">
            <w:r>
              <w:t>26.58</w:t>
            </w:r>
          </w:p>
        </w:tc>
        <w:tc>
          <w:tcPr>
            <w:tcW w:w="777" w:type="dxa"/>
            <w:vAlign w:val="center"/>
          </w:tcPr>
          <w:p w14:paraId="72B65EFC" w14:textId="77777777" w:rsidR="00381BAA" w:rsidRDefault="00267DA3">
            <w:r>
              <w:t>26.54</w:t>
            </w:r>
          </w:p>
        </w:tc>
        <w:tc>
          <w:tcPr>
            <w:tcW w:w="777" w:type="dxa"/>
            <w:vAlign w:val="center"/>
          </w:tcPr>
          <w:p w14:paraId="5966CC4D" w14:textId="77777777" w:rsidR="00381BAA" w:rsidRDefault="00267DA3">
            <w:r>
              <w:t>26.51</w:t>
            </w:r>
          </w:p>
        </w:tc>
        <w:tc>
          <w:tcPr>
            <w:tcW w:w="777" w:type="dxa"/>
            <w:vAlign w:val="center"/>
          </w:tcPr>
          <w:p w14:paraId="57B88F65" w14:textId="77777777" w:rsidR="00381BAA" w:rsidRDefault="00267DA3">
            <w:r>
              <w:t>26.48</w:t>
            </w:r>
          </w:p>
        </w:tc>
        <w:tc>
          <w:tcPr>
            <w:tcW w:w="777" w:type="dxa"/>
            <w:vAlign w:val="center"/>
          </w:tcPr>
          <w:p w14:paraId="5E620555" w14:textId="77777777" w:rsidR="00381BAA" w:rsidRDefault="00267DA3">
            <w:r>
              <w:t>26.46</w:t>
            </w:r>
          </w:p>
        </w:tc>
      </w:tr>
      <w:tr w:rsidR="00381BAA" w14:paraId="0240C79D" w14:textId="77777777">
        <w:tc>
          <w:tcPr>
            <w:tcW w:w="777" w:type="dxa"/>
            <w:shd w:val="clear" w:color="auto" w:fill="E6E6E6"/>
            <w:vAlign w:val="center"/>
          </w:tcPr>
          <w:p w14:paraId="771364D6" w14:textId="77777777" w:rsidR="00381BAA" w:rsidRDefault="00267DA3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105443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7D652F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9F838E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86C35E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01AC64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3F377E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40BB56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5F8E90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ECE641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4A3170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57901E" w14:textId="77777777" w:rsidR="00381BAA" w:rsidRDefault="00267DA3">
            <w:r>
              <w:t>23:00</w:t>
            </w:r>
          </w:p>
        </w:tc>
      </w:tr>
      <w:tr w:rsidR="00381BAA" w14:paraId="69472A76" w14:textId="77777777">
        <w:tc>
          <w:tcPr>
            <w:tcW w:w="777" w:type="dxa"/>
            <w:vAlign w:val="center"/>
          </w:tcPr>
          <w:p w14:paraId="0A36770E" w14:textId="77777777" w:rsidR="00381BAA" w:rsidRDefault="00267DA3">
            <w:r>
              <w:t>26.46</w:t>
            </w:r>
          </w:p>
        </w:tc>
        <w:tc>
          <w:tcPr>
            <w:tcW w:w="777" w:type="dxa"/>
            <w:vAlign w:val="center"/>
          </w:tcPr>
          <w:p w14:paraId="6681FD39" w14:textId="77777777" w:rsidR="00381BAA" w:rsidRDefault="00267DA3">
            <w:r>
              <w:t>26.46</w:t>
            </w:r>
          </w:p>
        </w:tc>
        <w:tc>
          <w:tcPr>
            <w:tcW w:w="777" w:type="dxa"/>
            <w:vAlign w:val="center"/>
          </w:tcPr>
          <w:p w14:paraId="23DC59D4" w14:textId="77777777" w:rsidR="00381BAA" w:rsidRDefault="00267DA3">
            <w:r>
              <w:t>26.47</w:t>
            </w:r>
          </w:p>
        </w:tc>
        <w:tc>
          <w:tcPr>
            <w:tcW w:w="777" w:type="dxa"/>
            <w:vAlign w:val="center"/>
          </w:tcPr>
          <w:p w14:paraId="576ED44F" w14:textId="77777777" w:rsidR="00381BAA" w:rsidRDefault="00267DA3">
            <w:r>
              <w:t>26.49</w:t>
            </w:r>
          </w:p>
        </w:tc>
        <w:tc>
          <w:tcPr>
            <w:tcW w:w="777" w:type="dxa"/>
            <w:vAlign w:val="center"/>
          </w:tcPr>
          <w:p w14:paraId="51D3C0AD" w14:textId="77777777" w:rsidR="00381BAA" w:rsidRDefault="00267DA3">
            <w:r>
              <w:t>26.52</w:t>
            </w:r>
          </w:p>
        </w:tc>
        <w:tc>
          <w:tcPr>
            <w:tcW w:w="777" w:type="dxa"/>
            <w:vAlign w:val="center"/>
          </w:tcPr>
          <w:p w14:paraId="43938EDB" w14:textId="77777777" w:rsidR="00381BAA" w:rsidRDefault="00267DA3">
            <w:r>
              <w:t>26.56</w:t>
            </w:r>
          </w:p>
        </w:tc>
        <w:tc>
          <w:tcPr>
            <w:tcW w:w="777" w:type="dxa"/>
            <w:vAlign w:val="center"/>
          </w:tcPr>
          <w:p w14:paraId="0EDC3184" w14:textId="77777777" w:rsidR="00381BAA" w:rsidRDefault="00267DA3">
            <w:r>
              <w:t>26.62</w:t>
            </w:r>
          </w:p>
        </w:tc>
        <w:tc>
          <w:tcPr>
            <w:tcW w:w="777" w:type="dxa"/>
            <w:vAlign w:val="center"/>
          </w:tcPr>
          <w:p w14:paraId="30645325" w14:textId="77777777" w:rsidR="00381BAA" w:rsidRDefault="00267DA3">
            <w:r>
              <w:t>26.68</w:t>
            </w:r>
          </w:p>
        </w:tc>
        <w:tc>
          <w:tcPr>
            <w:tcW w:w="777" w:type="dxa"/>
            <w:vAlign w:val="center"/>
          </w:tcPr>
          <w:p w14:paraId="13D68324" w14:textId="77777777" w:rsidR="00381BAA" w:rsidRDefault="00267DA3">
            <w:r>
              <w:t>26.73</w:t>
            </w:r>
          </w:p>
        </w:tc>
        <w:tc>
          <w:tcPr>
            <w:tcW w:w="777" w:type="dxa"/>
            <w:vAlign w:val="center"/>
          </w:tcPr>
          <w:p w14:paraId="2771C79C" w14:textId="77777777" w:rsidR="00381BAA" w:rsidRDefault="00267DA3">
            <w:r>
              <w:t>26.78</w:t>
            </w:r>
          </w:p>
        </w:tc>
        <w:tc>
          <w:tcPr>
            <w:tcW w:w="777" w:type="dxa"/>
            <w:vAlign w:val="center"/>
          </w:tcPr>
          <w:p w14:paraId="530362BE" w14:textId="77777777" w:rsidR="00381BAA" w:rsidRDefault="00267DA3">
            <w:r>
              <w:t>26.80</w:t>
            </w:r>
          </w:p>
        </w:tc>
        <w:tc>
          <w:tcPr>
            <w:tcW w:w="777" w:type="dxa"/>
            <w:vAlign w:val="center"/>
          </w:tcPr>
          <w:p w14:paraId="43F00045" w14:textId="77777777" w:rsidR="00381BAA" w:rsidRDefault="00267DA3">
            <w:r>
              <w:rPr>
                <w:color w:val="3333CC"/>
              </w:rPr>
              <w:t>26.81</w:t>
            </w:r>
          </w:p>
        </w:tc>
      </w:tr>
    </w:tbl>
    <w:p w14:paraId="6A34D113" w14:textId="77777777" w:rsidR="00381BAA" w:rsidRDefault="00267DA3">
      <w:pPr>
        <w:pStyle w:val="4"/>
      </w:pPr>
      <w:r>
        <w:t>空调房间：南向逐时温度</w:t>
      </w:r>
    </w:p>
    <w:p w14:paraId="0745A870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30A23043" wp14:editId="5922439E">
            <wp:extent cx="5667375" cy="29337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7EB2" w14:textId="77777777" w:rsidR="00381BAA" w:rsidRDefault="00381BAA"/>
    <w:p w14:paraId="4F183A5F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5CAE5BE9" w14:textId="77777777">
        <w:tc>
          <w:tcPr>
            <w:tcW w:w="777" w:type="dxa"/>
            <w:shd w:val="clear" w:color="auto" w:fill="E6E6E6"/>
            <w:vAlign w:val="center"/>
          </w:tcPr>
          <w:p w14:paraId="6F8421D4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12C19E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9AB120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89F397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52AEF7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0EFBAB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D9A2F7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4DC163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00BCC5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56A82F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7EEC04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31203C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6ED69A14" w14:textId="77777777">
        <w:tc>
          <w:tcPr>
            <w:tcW w:w="777" w:type="dxa"/>
            <w:vAlign w:val="center"/>
          </w:tcPr>
          <w:p w14:paraId="2808E9BD" w14:textId="77777777" w:rsidR="00381BAA" w:rsidRDefault="00267DA3">
            <w:r>
              <w:t>26.68</w:t>
            </w:r>
          </w:p>
        </w:tc>
        <w:tc>
          <w:tcPr>
            <w:tcW w:w="777" w:type="dxa"/>
            <w:vAlign w:val="center"/>
          </w:tcPr>
          <w:p w14:paraId="78FBC74E" w14:textId="77777777" w:rsidR="00381BAA" w:rsidRDefault="00267DA3">
            <w:r>
              <w:t>26.66</w:t>
            </w:r>
          </w:p>
        </w:tc>
        <w:tc>
          <w:tcPr>
            <w:tcW w:w="777" w:type="dxa"/>
            <w:vAlign w:val="center"/>
          </w:tcPr>
          <w:p w14:paraId="6E19FEC2" w14:textId="77777777" w:rsidR="00381BAA" w:rsidRDefault="00267DA3">
            <w:r>
              <w:t>26.64</w:t>
            </w:r>
          </w:p>
        </w:tc>
        <w:tc>
          <w:tcPr>
            <w:tcW w:w="777" w:type="dxa"/>
            <w:vAlign w:val="center"/>
          </w:tcPr>
          <w:p w14:paraId="764F4964" w14:textId="77777777" w:rsidR="00381BAA" w:rsidRDefault="00267DA3">
            <w:r>
              <w:t>26.61</w:t>
            </w:r>
          </w:p>
        </w:tc>
        <w:tc>
          <w:tcPr>
            <w:tcW w:w="777" w:type="dxa"/>
            <w:vAlign w:val="center"/>
          </w:tcPr>
          <w:p w14:paraId="5ABF7757" w14:textId="77777777" w:rsidR="00381BAA" w:rsidRDefault="00267DA3">
            <w:r>
              <w:t>26.58</w:t>
            </w:r>
          </w:p>
        </w:tc>
        <w:tc>
          <w:tcPr>
            <w:tcW w:w="777" w:type="dxa"/>
            <w:vAlign w:val="center"/>
          </w:tcPr>
          <w:p w14:paraId="7E5221BD" w14:textId="77777777" w:rsidR="00381BAA" w:rsidRDefault="00267DA3">
            <w:r>
              <w:t>26.55</w:t>
            </w:r>
          </w:p>
        </w:tc>
        <w:tc>
          <w:tcPr>
            <w:tcW w:w="777" w:type="dxa"/>
            <w:vAlign w:val="center"/>
          </w:tcPr>
          <w:p w14:paraId="2FE54766" w14:textId="77777777" w:rsidR="00381BAA" w:rsidRDefault="00267DA3">
            <w:r>
              <w:t>26.52</w:t>
            </w:r>
          </w:p>
        </w:tc>
        <w:tc>
          <w:tcPr>
            <w:tcW w:w="777" w:type="dxa"/>
            <w:vAlign w:val="center"/>
          </w:tcPr>
          <w:p w14:paraId="09F0D1B9" w14:textId="77777777" w:rsidR="00381BAA" w:rsidRDefault="00267DA3">
            <w:r>
              <w:t>26.49</w:t>
            </w:r>
          </w:p>
        </w:tc>
        <w:tc>
          <w:tcPr>
            <w:tcW w:w="777" w:type="dxa"/>
            <w:vAlign w:val="center"/>
          </w:tcPr>
          <w:p w14:paraId="76AA6C7D" w14:textId="77777777" w:rsidR="00381BAA" w:rsidRDefault="00267DA3">
            <w:r>
              <w:t>26.46</w:t>
            </w:r>
          </w:p>
        </w:tc>
        <w:tc>
          <w:tcPr>
            <w:tcW w:w="777" w:type="dxa"/>
            <w:vAlign w:val="center"/>
          </w:tcPr>
          <w:p w14:paraId="0310DFCA" w14:textId="77777777" w:rsidR="00381BAA" w:rsidRDefault="00267DA3">
            <w:r>
              <w:t>26.44</w:t>
            </w:r>
          </w:p>
        </w:tc>
        <w:tc>
          <w:tcPr>
            <w:tcW w:w="777" w:type="dxa"/>
            <w:vAlign w:val="center"/>
          </w:tcPr>
          <w:p w14:paraId="3965FCE9" w14:textId="77777777" w:rsidR="00381BAA" w:rsidRDefault="00267DA3">
            <w:r>
              <w:t>26.42</w:t>
            </w:r>
          </w:p>
        </w:tc>
        <w:tc>
          <w:tcPr>
            <w:tcW w:w="777" w:type="dxa"/>
            <w:vAlign w:val="center"/>
          </w:tcPr>
          <w:p w14:paraId="18A436CA" w14:textId="77777777" w:rsidR="00381BAA" w:rsidRDefault="00267DA3">
            <w:r>
              <w:t>26.41</w:t>
            </w:r>
          </w:p>
        </w:tc>
      </w:tr>
      <w:tr w:rsidR="00381BAA" w14:paraId="77A1843C" w14:textId="77777777">
        <w:tc>
          <w:tcPr>
            <w:tcW w:w="777" w:type="dxa"/>
            <w:shd w:val="clear" w:color="auto" w:fill="E6E6E6"/>
            <w:vAlign w:val="center"/>
          </w:tcPr>
          <w:p w14:paraId="39E1E209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A934FC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62667C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029310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D0BBDC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C3A1BE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0C00E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749E3E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E7A377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6D823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4E6A44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4F8B58" w14:textId="77777777" w:rsidR="00381BAA" w:rsidRDefault="00267DA3">
            <w:r>
              <w:t>23:00</w:t>
            </w:r>
          </w:p>
        </w:tc>
      </w:tr>
      <w:tr w:rsidR="00381BAA" w14:paraId="038919A2" w14:textId="77777777">
        <w:tc>
          <w:tcPr>
            <w:tcW w:w="777" w:type="dxa"/>
            <w:vAlign w:val="center"/>
          </w:tcPr>
          <w:p w14:paraId="0A5AE6C3" w14:textId="77777777" w:rsidR="00381BAA" w:rsidRDefault="00267DA3">
            <w:r>
              <w:t>26.42</w:t>
            </w:r>
          </w:p>
        </w:tc>
        <w:tc>
          <w:tcPr>
            <w:tcW w:w="777" w:type="dxa"/>
            <w:vAlign w:val="center"/>
          </w:tcPr>
          <w:p w14:paraId="5C538F25" w14:textId="77777777" w:rsidR="00381BAA" w:rsidRDefault="00267DA3">
            <w:r>
              <w:t>26.43</w:t>
            </w:r>
          </w:p>
        </w:tc>
        <w:tc>
          <w:tcPr>
            <w:tcW w:w="777" w:type="dxa"/>
            <w:vAlign w:val="center"/>
          </w:tcPr>
          <w:p w14:paraId="0CA76326" w14:textId="77777777" w:rsidR="00381BAA" w:rsidRDefault="00267DA3">
            <w:r>
              <w:t>26.46</w:t>
            </w:r>
          </w:p>
        </w:tc>
        <w:tc>
          <w:tcPr>
            <w:tcW w:w="777" w:type="dxa"/>
            <w:vAlign w:val="center"/>
          </w:tcPr>
          <w:p w14:paraId="0C936114" w14:textId="77777777" w:rsidR="00381BAA" w:rsidRDefault="00267DA3">
            <w:r>
              <w:t>26.49</w:t>
            </w:r>
          </w:p>
        </w:tc>
        <w:tc>
          <w:tcPr>
            <w:tcW w:w="777" w:type="dxa"/>
            <w:vAlign w:val="center"/>
          </w:tcPr>
          <w:p w14:paraId="0CFFFF8E" w14:textId="77777777" w:rsidR="00381BAA" w:rsidRDefault="00267DA3">
            <w:r>
              <w:t>26.53</w:t>
            </w:r>
          </w:p>
        </w:tc>
        <w:tc>
          <w:tcPr>
            <w:tcW w:w="777" w:type="dxa"/>
            <w:vAlign w:val="center"/>
          </w:tcPr>
          <w:p w14:paraId="53FBA268" w14:textId="77777777" w:rsidR="00381BAA" w:rsidRDefault="00267DA3">
            <w:r>
              <w:t>26.57</w:t>
            </w:r>
          </w:p>
        </w:tc>
        <w:tc>
          <w:tcPr>
            <w:tcW w:w="777" w:type="dxa"/>
            <w:vAlign w:val="center"/>
          </w:tcPr>
          <w:p w14:paraId="779255FB" w14:textId="77777777" w:rsidR="00381BAA" w:rsidRDefault="00267DA3">
            <w:r>
              <w:t>26.61</w:t>
            </w:r>
          </w:p>
        </w:tc>
        <w:tc>
          <w:tcPr>
            <w:tcW w:w="777" w:type="dxa"/>
            <w:vAlign w:val="center"/>
          </w:tcPr>
          <w:p w14:paraId="43F97518" w14:textId="77777777" w:rsidR="00381BAA" w:rsidRDefault="00267DA3">
            <w:r>
              <w:t>26.64</w:t>
            </w:r>
          </w:p>
        </w:tc>
        <w:tc>
          <w:tcPr>
            <w:tcW w:w="777" w:type="dxa"/>
            <w:vAlign w:val="center"/>
          </w:tcPr>
          <w:p w14:paraId="540DFDBF" w14:textId="77777777" w:rsidR="00381BAA" w:rsidRDefault="00267DA3">
            <w:r>
              <w:t>26.67</w:t>
            </w:r>
          </w:p>
        </w:tc>
        <w:tc>
          <w:tcPr>
            <w:tcW w:w="777" w:type="dxa"/>
            <w:vAlign w:val="center"/>
          </w:tcPr>
          <w:p w14:paraId="37CC7509" w14:textId="77777777" w:rsidR="00381BAA" w:rsidRDefault="00267DA3">
            <w:r>
              <w:rPr>
                <w:color w:val="3333CC"/>
              </w:rPr>
              <w:t>26.69</w:t>
            </w:r>
          </w:p>
        </w:tc>
        <w:tc>
          <w:tcPr>
            <w:tcW w:w="777" w:type="dxa"/>
            <w:vAlign w:val="center"/>
          </w:tcPr>
          <w:p w14:paraId="39B29C48" w14:textId="77777777" w:rsidR="00381BAA" w:rsidRDefault="00267DA3">
            <w:r>
              <w:rPr>
                <w:color w:val="3333CC"/>
              </w:rPr>
              <w:t>26.69</w:t>
            </w:r>
          </w:p>
        </w:tc>
        <w:tc>
          <w:tcPr>
            <w:tcW w:w="777" w:type="dxa"/>
            <w:vAlign w:val="center"/>
          </w:tcPr>
          <w:p w14:paraId="142250F9" w14:textId="77777777" w:rsidR="00381BAA" w:rsidRDefault="00267DA3">
            <w:r>
              <w:rPr>
                <w:color w:val="3333CC"/>
              </w:rPr>
              <w:t>26.69</w:t>
            </w:r>
          </w:p>
        </w:tc>
      </w:tr>
    </w:tbl>
    <w:p w14:paraId="3DA8FFAB" w14:textId="77777777" w:rsidR="00381BAA" w:rsidRDefault="00267DA3">
      <w:pPr>
        <w:pStyle w:val="4"/>
      </w:pPr>
      <w:r>
        <w:t>空调房间：北向逐时温度</w:t>
      </w:r>
    </w:p>
    <w:p w14:paraId="17651638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1288F6F8" wp14:editId="2B773128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226AE" w14:textId="77777777" w:rsidR="00381BAA" w:rsidRDefault="00381BAA"/>
    <w:p w14:paraId="7F62ADDC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4BC7C161" w14:textId="77777777">
        <w:tc>
          <w:tcPr>
            <w:tcW w:w="777" w:type="dxa"/>
            <w:shd w:val="clear" w:color="auto" w:fill="E6E6E6"/>
            <w:vAlign w:val="center"/>
          </w:tcPr>
          <w:p w14:paraId="07B4CA29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C3679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82A6E8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4A0226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414CFC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334FF0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8E95B6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1233B2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55FF91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3A3797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73747F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490168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7AA8DFE7" w14:textId="77777777">
        <w:tc>
          <w:tcPr>
            <w:tcW w:w="777" w:type="dxa"/>
            <w:vAlign w:val="center"/>
          </w:tcPr>
          <w:p w14:paraId="495294D5" w14:textId="77777777" w:rsidR="00381BAA" w:rsidRDefault="00267DA3">
            <w:r>
              <w:t>26.52</w:t>
            </w:r>
          </w:p>
        </w:tc>
        <w:tc>
          <w:tcPr>
            <w:tcW w:w="777" w:type="dxa"/>
            <w:vAlign w:val="center"/>
          </w:tcPr>
          <w:p w14:paraId="00248D1E" w14:textId="77777777" w:rsidR="00381BAA" w:rsidRDefault="00267DA3">
            <w:r>
              <w:t>26.51</w:t>
            </w:r>
          </w:p>
        </w:tc>
        <w:tc>
          <w:tcPr>
            <w:tcW w:w="777" w:type="dxa"/>
            <w:vAlign w:val="center"/>
          </w:tcPr>
          <w:p w14:paraId="1546744B" w14:textId="77777777" w:rsidR="00381BAA" w:rsidRDefault="00267DA3">
            <w:r>
              <w:t>26.50</w:t>
            </w:r>
          </w:p>
        </w:tc>
        <w:tc>
          <w:tcPr>
            <w:tcW w:w="777" w:type="dxa"/>
            <w:vAlign w:val="center"/>
          </w:tcPr>
          <w:p w14:paraId="4AE82428" w14:textId="77777777" w:rsidR="00381BAA" w:rsidRDefault="00267DA3">
            <w:r>
              <w:t>26.48</w:t>
            </w:r>
          </w:p>
        </w:tc>
        <w:tc>
          <w:tcPr>
            <w:tcW w:w="777" w:type="dxa"/>
            <w:vAlign w:val="center"/>
          </w:tcPr>
          <w:p w14:paraId="46C0029B" w14:textId="77777777" w:rsidR="00381BAA" w:rsidRDefault="00267DA3">
            <w:r>
              <w:t>26.47</w:t>
            </w:r>
          </w:p>
        </w:tc>
        <w:tc>
          <w:tcPr>
            <w:tcW w:w="777" w:type="dxa"/>
            <w:vAlign w:val="center"/>
          </w:tcPr>
          <w:p w14:paraId="4F30CBD3" w14:textId="77777777" w:rsidR="00381BAA" w:rsidRDefault="00267DA3">
            <w:r>
              <w:t>26.45</w:t>
            </w:r>
          </w:p>
        </w:tc>
        <w:tc>
          <w:tcPr>
            <w:tcW w:w="777" w:type="dxa"/>
            <w:vAlign w:val="center"/>
          </w:tcPr>
          <w:p w14:paraId="1E083D7D" w14:textId="77777777" w:rsidR="00381BAA" w:rsidRDefault="00267DA3">
            <w:r>
              <w:t>26.42</w:t>
            </w:r>
          </w:p>
        </w:tc>
        <w:tc>
          <w:tcPr>
            <w:tcW w:w="777" w:type="dxa"/>
            <w:vAlign w:val="center"/>
          </w:tcPr>
          <w:p w14:paraId="3D2BA41A" w14:textId="77777777" w:rsidR="00381BAA" w:rsidRDefault="00267DA3">
            <w:r>
              <w:t>26.40</w:t>
            </w:r>
          </w:p>
        </w:tc>
        <w:tc>
          <w:tcPr>
            <w:tcW w:w="777" w:type="dxa"/>
            <w:vAlign w:val="center"/>
          </w:tcPr>
          <w:p w14:paraId="4E433C0E" w14:textId="77777777" w:rsidR="00381BAA" w:rsidRDefault="00267DA3">
            <w:r>
              <w:t>26.38</w:t>
            </w:r>
          </w:p>
        </w:tc>
        <w:tc>
          <w:tcPr>
            <w:tcW w:w="777" w:type="dxa"/>
            <w:vAlign w:val="center"/>
          </w:tcPr>
          <w:p w14:paraId="0463D149" w14:textId="77777777" w:rsidR="00381BAA" w:rsidRDefault="00267DA3">
            <w:r>
              <w:t>26.36</w:t>
            </w:r>
          </w:p>
        </w:tc>
        <w:tc>
          <w:tcPr>
            <w:tcW w:w="777" w:type="dxa"/>
            <w:vAlign w:val="center"/>
          </w:tcPr>
          <w:p w14:paraId="04609C17" w14:textId="77777777" w:rsidR="00381BAA" w:rsidRDefault="00267DA3">
            <w:r>
              <w:t>26.34</w:t>
            </w:r>
          </w:p>
        </w:tc>
        <w:tc>
          <w:tcPr>
            <w:tcW w:w="777" w:type="dxa"/>
            <w:vAlign w:val="center"/>
          </w:tcPr>
          <w:p w14:paraId="0950C52C" w14:textId="77777777" w:rsidR="00381BAA" w:rsidRDefault="00267DA3">
            <w:r>
              <w:t>26.33</w:t>
            </w:r>
          </w:p>
        </w:tc>
      </w:tr>
      <w:tr w:rsidR="00381BAA" w14:paraId="2AC9707E" w14:textId="77777777">
        <w:tc>
          <w:tcPr>
            <w:tcW w:w="777" w:type="dxa"/>
            <w:shd w:val="clear" w:color="auto" w:fill="E6E6E6"/>
            <w:vAlign w:val="center"/>
          </w:tcPr>
          <w:p w14:paraId="3BA2A697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DDCA7E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AE233B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8A7802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2ABC05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7BD6C0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EA2971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449589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299F87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9FA6D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68EF28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AB96EB" w14:textId="77777777" w:rsidR="00381BAA" w:rsidRDefault="00267DA3">
            <w:r>
              <w:t>23:00</w:t>
            </w:r>
          </w:p>
        </w:tc>
      </w:tr>
      <w:tr w:rsidR="00381BAA" w14:paraId="6C1A0068" w14:textId="77777777">
        <w:tc>
          <w:tcPr>
            <w:tcW w:w="777" w:type="dxa"/>
            <w:vAlign w:val="center"/>
          </w:tcPr>
          <w:p w14:paraId="0CED5151" w14:textId="77777777" w:rsidR="00381BAA" w:rsidRDefault="00267DA3">
            <w:r>
              <w:t>26.33</w:t>
            </w:r>
          </w:p>
        </w:tc>
        <w:tc>
          <w:tcPr>
            <w:tcW w:w="777" w:type="dxa"/>
            <w:vAlign w:val="center"/>
          </w:tcPr>
          <w:p w14:paraId="0755451B" w14:textId="77777777" w:rsidR="00381BAA" w:rsidRDefault="00267DA3">
            <w:r>
              <w:t>26.34</w:t>
            </w:r>
          </w:p>
        </w:tc>
        <w:tc>
          <w:tcPr>
            <w:tcW w:w="777" w:type="dxa"/>
            <w:vAlign w:val="center"/>
          </w:tcPr>
          <w:p w14:paraId="6D48C485" w14:textId="77777777" w:rsidR="00381BAA" w:rsidRDefault="00267DA3">
            <w:r>
              <w:t>26.36</w:t>
            </w:r>
          </w:p>
        </w:tc>
        <w:tc>
          <w:tcPr>
            <w:tcW w:w="777" w:type="dxa"/>
            <w:vAlign w:val="center"/>
          </w:tcPr>
          <w:p w14:paraId="1BA80680" w14:textId="77777777" w:rsidR="00381BAA" w:rsidRDefault="00267DA3">
            <w:r>
              <w:t>26.38</w:t>
            </w:r>
          </w:p>
        </w:tc>
        <w:tc>
          <w:tcPr>
            <w:tcW w:w="777" w:type="dxa"/>
            <w:vAlign w:val="center"/>
          </w:tcPr>
          <w:p w14:paraId="180E0A6F" w14:textId="77777777" w:rsidR="00381BAA" w:rsidRDefault="00267DA3">
            <w:r>
              <w:t>26.41</w:t>
            </w:r>
          </w:p>
        </w:tc>
        <w:tc>
          <w:tcPr>
            <w:tcW w:w="777" w:type="dxa"/>
            <w:vAlign w:val="center"/>
          </w:tcPr>
          <w:p w14:paraId="6DB3050F" w14:textId="77777777" w:rsidR="00381BAA" w:rsidRDefault="00267DA3">
            <w:r>
              <w:t>26.43</w:t>
            </w:r>
          </w:p>
        </w:tc>
        <w:tc>
          <w:tcPr>
            <w:tcW w:w="777" w:type="dxa"/>
            <w:vAlign w:val="center"/>
          </w:tcPr>
          <w:p w14:paraId="07D60E42" w14:textId="77777777" w:rsidR="00381BAA" w:rsidRDefault="00267DA3">
            <w:r>
              <w:t>26.46</w:t>
            </w:r>
          </w:p>
        </w:tc>
        <w:tc>
          <w:tcPr>
            <w:tcW w:w="777" w:type="dxa"/>
            <w:vAlign w:val="center"/>
          </w:tcPr>
          <w:p w14:paraId="39EDAC8E" w14:textId="77777777" w:rsidR="00381BAA" w:rsidRDefault="00267DA3">
            <w:r>
              <w:t>26.49</w:t>
            </w:r>
          </w:p>
        </w:tc>
        <w:tc>
          <w:tcPr>
            <w:tcW w:w="777" w:type="dxa"/>
            <w:vAlign w:val="center"/>
          </w:tcPr>
          <w:p w14:paraId="6E018E5D" w14:textId="77777777" w:rsidR="00381BAA" w:rsidRDefault="00267DA3">
            <w:r>
              <w:t>26.51</w:t>
            </w:r>
          </w:p>
        </w:tc>
        <w:tc>
          <w:tcPr>
            <w:tcW w:w="777" w:type="dxa"/>
            <w:vAlign w:val="center"/>
          </w:tcPr>
          <w:p w14:paraId="4CBF6A43" w14:textId="77777777" w:rsidR="00381BAA" w:rsidRDefault="00267DA3">
            <w:r>
              <w:t>26.52</w:t>
            </w:r>
          </w:p>
        </w:tc>
        <w:tc>
          <w:tcPr>
            <w:tcW w:w="777" w:type="dxa"/>
            <w:vAlign w:val="center"/>
          </w:tcPr>
          <w:p w14:paraId="665C7C81" w14:textId="77777777" w:rsidR="00381BAA" w:rsidRDefault="00267DA3">
            <w:r>
              <w:rPr>
                <w:color w:val="3333CC"/>
              </w:rPr>
              <w:t>26.53</w:t>
            </w:r>
          </w:p>
        </w:tc>
        <w:tc>
          <w:tcPr>
            <w:tcW w:w="777" w:type="dxa"/>
            <w:vAlign w:val="center"/>
          </w:tcPr>
          <w:p w14:paraId="05215DD9" w14:textId="77777777" w:rsidR="00381BAA" w:rsidRDefault="00267DA3">
            <w:r>
              <w:rPr>
                <w:color w:val="3333CC"/>
              </w:rPr>
              <w:t>26.53</w:t>
            </w:r>
          </w:p>
        </w:tc>
      </w:tr>
    </w:tbl>
    <w:p w14:paraId="3C8E86EC" w14:textId="77777777" w:rsidR="00381BAA" w:rsidRDefault="00267DA3">
      <w:pPr>
        <w:pStyle w:val="2"/>
      </w:pPr>
      <w:bookmarkStart w:id="52" w:name="_Toc65188247"/>
      <w:r>
        <w:t>热桥柱构造</w:t>
      </w:r>
      <w:bookmarkEnd w:id="52"/>
    </w:p>
    <w:p w14:paraId="42DAF05D" w14:textId="77777777" w:rsidR="00381BAA" w:rsidRDefault="00267DA3">
      <w:pPr>
        <w:pStyle w:val="3"/>
      </w:pPr>
      <w:bookmarkStart w:id="53" w:name="_Toc65188248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81BAA" w14:paraId="3D83B9FD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443F773" w14:textId="77777777" w:rsidR="00381BAA" w:rsidRDefault="00267DA3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E78E48D" w14:textId="77777777" w:rsidR="00381BAA" w:rsidRDefault="00267DA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EE4ACAC" w14:textId="77777777" w:rsidR="00381BAA" w:rsidRDefault="00267DA3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C105D8" w14:textId="77777777" w:rsidR="00381BAA" w:rsidRDefault="00267DA3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0A14A0" w14:textId="77777777" w:rsidR="00381BAA" w:rsidRDefault="00267DA3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2C5F9D8" w14:textId="77777777" w:rsidR="00381BAA" w:rsidRDefault="00267DA3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0EA464" w14:textId="77777777" w:rsidR="00381BAA" w:rsidRDefault="00267DA3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C570C2" w14:textId="77777777" w:rsidR="00381BAA" w:rsidRDefault="00267DA3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81BAA" w14:paraId="14C138AE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182EDF7" w14:textId="77777777" w:rsidR="00381BAA" w:rsidRDefault="00381BAA"/>
        </w:tc>
        <w:tc>
          <w:tcPr>
            <w:tcW w:w="834" w:type="dxa"/>
            <w:shd w:val="clear" w:color="auto" w:fill="E6E6E6"/>
            <w:vAlign w:val="center"/>
          </w:tcPr>
          <w:p w14:paraId="16EFC20C" w14:textId="77777777" w:rsidR="00381BAA" w:rsidRDefault="00267DA3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F40B60" w14:textId="77777777" w:rsidR="00381BAA" w:rsidRDefault="00267DA3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6505A7" w14:textId="77777777" w:rsidR="00381BAA" w:rsidRDefault="00267DA3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96BA76" w14:textId="77777777" w:rsidR="00381BAA" w:rsidRDefault="00267DA3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A7C1A7C" w14:textId="77777777" w:rsidR="00381BAA" w:rsidRDefault="00267DA3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10C3D0" w14:textId="77777777" w:rsidR="00381BAA" w:rsidRDefault="00267DA3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34E850" w14:textId="77777777" w:rsidR="00381BAA" w:rsidRDefault="00267DA3">
            <w:r>
              <w:t>D=R*S</w:t>
            </w:r>
          </w:p>
        </w:tc>
      </w:tr>
      <w:tr w:rsidR="00381BAA" w14:paraId="7B0E7FC9" w14:textId="77777777">
        <w:tc>
          <w:tcPr>
            <w:tcW w:w="2838" w:type="dxa"/>
            <w:vAlign w:val="center"/>
          </w:tcPr>
          <w:p w14:paraId="53A8292D" w14:textId="77777777" w:rsidR="00381BAA" w:rsidRDefault="00267DA3">
            <w:r>
              <w:t>水泥砂浆</w:t>
            </w:r>
          </w:p>
        </w:tc>
        <w:tc>
          <w:tcPr>
            <w:tcW w:w="834" w:type="dxa"/>
            <w:vAlign w:val="center"/>
          </w:tcPr>
          <w:p w14:paraId="75408580" w14:textId="77777777" w:rsidR="00381BAA" w:rsidRDefault="00267DA3">
            <w:r>
              <w:t>20</w:t>
            </w:r>
          </w:p>
        </w:tc>
        <w:tc>
          <w:tcPr>
            <w:tcW w:w="707" w:type="dxa"/>
            <w:vAlign w:val="center"/>
          </w:tcPr>
          <w:p w14:paraId="474E7DC1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293B3180" w14:textId="77777777" w:rsidR="00381BAA" w:rsidRDefault="00267DA3">
            <w:r>
              <w:t>0.930</w:t>
            </w:r>
          </w:p>
        </w:tc>
        <w:tc>
          <w:tcPr>
            <w:tcW w:w="1131" w:type="dxa"/>
            <w:vAlign w:val="center"/>
          </w:tcPr>
          <w:p w14:paraId="5EE6D3EA" w14:textId="77777777" w:rsidR="00381BAA" w:rsidRDefault="00267DA3">
            <w:r>
              <w:t>11.370</w:t>
            </w:r>
          </w:p>
        </w:tc>
        <w:tc>
          <w:tcPr>
            <w:tcW w:w="707" w:type="dxa"/>
            <w:vAlign w:val="center"/>
          </w:tcPr>
          <w:p w14:paraId="585C9EBC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74426D42" w14:textId="77777777" w:rsidR="00381BAA" w:rsidRDefault="00267DA3">
            <w:r>
              <w:t>0.022</w:t>
            </w:r>
          </w:p>
        </w:tc>
        <w:tc>
          <w:tcPr>
            <w:tcW w:w="990" w:type="dxa"/>
            <w:vAlign w:val="center"/>
          </w:tcPr>
          <w:p w14:paraId="33666A73" w14:textId="77777777" w:rsidR="00381BAA" w:rsidRDefault="00267DA3">
            <w:r>
              <w:t>0.245</w:t>
            </w:r>
          </w:p>
        </w:tc>
      </w:tr>
      <w:tr w:rsidR="00381BAA" w14:paraId="0F0130B5" w14:textId="77777777">
        <w:tc>
          <w:tcPr>
            <w:tcW w:w="2838" w:type="dxa"/>
            <w:vAlign w:val="center"/>
          </w:tcPr>
          <w:p w14:paraId="76494331" w14:textId="77777777" w:rsidR="00381BAA" w:rsidRDefault="00267DA3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3A3B4B2" w14:textId="77777777" w:rsidR="00381BAA" w:rsidRDefault="00267DA3">
            <w:r>
              <w:t>20</w:t>
            </w:r>
          </w:p>
        </w:tc>
        <w:tc>
          <w:tcPr>
            <w:tcW w:w="707" w:type="dxa"/>
            <w:vAlign w:val="center"/>
          </w:tcPr>
          <w:p w14:paraId="6A580147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4D36014B" w14:textId="77777777" w:rsidR="00381BAA" w:rsidRDefault="00267DA3">
            <w:r>
              <w:t>0.030</w:t>
            </w:r>
          </w:p>
        </w:tc>
        <w:tc>
          <w:tcPr>
            <w:tcW w:w="1131" w:type="dxa"/>
            <w:vAlign w:val="center"/>
          </w:tcPr>
          <w:p w14:paraId="2BDC87CB" w14:textId="77777777" w:rsidR="00381BAA" w:rsidRDefault="00267DA3">
            <w:r>
              <w:t>0.340</w:t>
            </w:r>
          </w:p>
        </w:tc>
        <w:tc>
          <w:tcPr>
            <w:tcW w:w="707" w:type="dxa"/>
            <w:vAlign w:val="center"/>
          </w:tcPr>
          <w:p w14:paraId="46523FA7" w14:textId="77777777" w:rsidR="00381BAA" w:rsidRDefault="00267DA3">
            <w:r>
              <w:t>1.20</w:t>
            </w:r>
          </w:p>
        </w:tc>
        <w:tc>
          <w:tcPr>
            <w:tcW w:w="1131" w:type="dxa"/>
            <w:vAlign w:val="center"/>
          </w:tcPr>
          <w:p w14:paraId="5C60B964" w14:textId="77777777" w:rsidR="00381BAA" w:rsidRDefault="00267DA3">
            <w:r>
              <w:t>0.556</w:t>
            </w:r>
          </w:p>
        </w:tc>
        <w:tc>
          <w:tcPr>
            <w:tcW w:w="990" w:type="dxa"/>
            <w:vAlign w:val="center"/>
          </w:tcPr>
          <w:p w14:paraId="05B5155C" w14:textId="77777777" w:rsidR="00381BAA" w:rsidRDefault="00267DA3">
            <w:r>
              <w:t>0.227</w:t>
            </w:r>
          </w:p>
        </w:tc>
      </w:tr>
      <w:tr w:rsidR="00381BAA" w14:paraId="3F4DF94F" w14:textId="77777777">
        <w:tc>
          <w:tcPr>
            <w:tcW w:w="2838" w:type="dxa"/>
            <w:vAlign w:val="center"/>
          </w:tcPr>
          <w:p w14:paraId="3BB651C4" w14:textId="77777777" w:rsidR="00381BAA" w:rsidRDefault="00267DA3">
            <w:r>
              <w:t>水泥砂浆</w:t>
            </w:r>
          </w:p>
        </w:tc>
        <w:tc>
          <w:tcPr>
            <w:tcW w:w="834" w:type="dxa"/>
            <w:vAlign w:val="center"/>
          </w:tcPr>
          <w:p w14:paraId="5C6BA704" w14:textId="77777777" w:rsidR="00381BAA" w:rsidRDefault="00267DA3">
            <w:r>
              <w:t>20</w:t>
            </w:r>
          </w:p>
        </w:tc>
        <w:tc>
          <w:tcPr>
            <w:tcW w:w="707" w:type="dxa"/>
            <w:vAlign w:val="center"/>
          </w:tcPr>
          <w:p w14:paraId="28F323FD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12B86B18" w14:textId="77777777" w:rsidR="00381BAA" w:rsidRDefault="00267DA3">
            <w:r>
              <w:t>0.930</w:t>
            </w:r>
          </w:p>
        </w:tc>
        <w:tc>
          <w:tcPr>
            <w:tcW w:w="1131" w:type="dxa"/>
            <w:vAlign w:val="center"/>
          </w:tcPr>
          <w:p w14:paraId="47F12473" w14:textId="77777777" w:rsidR="00381BAA" w:rsidRDefault="00267DA3">
            <w:r>
              <w:t>11.370</w:t>
            </w:r>
          </w:p>
        </w:tc>
        <w:tc>
          <w:tcPr>
            <w:tcW w:w="707" w:type="dxa"/>
            <w:vAlign w:val="center"/>
          </w:tcPr>
          <w:p w14:paraId="09103A7B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4EA026F9" w14:textId="77777777" w:rsidR="00381BAA" w:rsidRDefault="00267DA3">
            <w:r>
              <w:t>0.022</w:t>
            </w:r>
          </w:p>
        </w:tc>
        <w:tc>
          <w:tcPr>
            <w:tcW w:w="990" w:type="dxa"/>
            <w:vAlign w:val="center"/>
          </w:tcPr>
          <w:p w14:paraId="7103F153" w14:textId="77777777" w:rsidR="00381BAA" w:rsidRDefault="00267DA3">
            <w:r>
              <w:t>0.245</w:t>
            </w:r>
          </w:p>
        </w:tc>
      </w:tr>
      <w:tr w:rsidR="00381BAA" w14:paraId="17C9D63D" w14:textId="77777777">
        <w:tc>
          <w:tcPr>
            <w:tcW w:w="2838" w:type="dxa"/>
            <w:vAlign w:val="center"/>
          </w:tcPr>
          <w:p w14:paraId="2D6224CA" w14:textId="77777777" w:rsidR="00381BAA" w:rsidRDefault="00267DA3">
            <w:r>
              <w:t>钢筋混凝土</w:t>
            </w:r>
          </w:p>
        </w:tc>
        <w:tc>
          <w:tcPr>
            <w:tcW w:w="834" w:type="dxa"/>
            <w:vAlign w:val="center"/>
          </w:tcPr>
          <w:p w14:paraId="292A321A" w14:textId="77777777" w:rsidR="00381BAA" w:rsidRDefault="00267DA3">
            <w:r>
              <w:t>200</w:t>
            </w:r>
          </w:p>
        </w:tc>
        <w:tc>
          <w:tcPr>
            <w:tcW w:w="707" w:type="dxa"/>
            <w:vAlign w:val="center"/>
          </w:tcPr>
          <w:p w14:paraId="52D0C551" w14:textId="77777777" w:rsidR="00381BAA" w:rsidRDefault="00267DA3">
            <w:r>
              <w:t>12.5</w:t>
            </w:r>
          </w:p>
        </w:tc>
        <w:tc>
          <w:tcPr>
            <w:tcW w:w="990" w:type="dxa"/>
            <w:vAlign w:val="center"/>
          </w:tcPr>
          <w:p w14:paraId="2E2EA545" w14:textId="77777777" w:rsidR="00381BAA" w:rsidRDefault="00267DA3">
            <w:r>
              <w:t>1.740</w:t>
            </w:r>
          </w:p>
        </w:tc>
        <w:tc>
          <w:tcPr>
            <w:tcW w:w="1131" w:type="dxa"/>
            <w:vAlign w:val="center"/>
          </w:tcPr>
          <w:p w14:paraId="4E8710AC" w14:textId="77777777" w:rsidR="00381BAA" w:rsidRDefault="00267DA3">
            <w:r>
              <w:t>17.200</w:t>
            </w:r>
          </w:p>
        </w:tc>
        <w:tc>
          <w:tcPr>
            <w:tcW w:w="707" w:type="dxa"/>
            <w:vAlign w:val="center"/>
          </w:tcPr>
          <w:p w14:paraId="2E9770B3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02CB512E" w14:textId="77777777" w:rsidR="00381BAA" w:rsidRDefault="00267DA3">
            <w:r>
              <w:t>0.115</w:t>
            </w:r>
          </w:p>
        </w:tc>
        <w:tc>
          <w:tcPr>
            <w:tcW w:w="990" w:type="dxa"/>
            <w:vAlign w:val="center"/>
          </w:tcPr>
          <w:p w14:paraId="4CF6167F" w14:textId="77777777" w:rsidR="00381BAA" w:rsidRDefault="00267DA3">
            <w:r>
              <w:t>1.977</w:t>
            </w:r>
          </w:p>
        </w:tc>
      </w:tr>
      <w:tr w:rsidR="00381BAA" w14:paraId="6FB7BFBF" w14:textId="77777777">
        <w:tc>
          <w:tcPr>
            <w:tcW w:w="2838" w:type="dxa"/>
            <w:vAlign w:val="center"/>
          </w:tcPr>
          <w:p w14:paraId="352CB34F" w14:textId="77777777" w:rsidR="00381BAA" w:rsidRDefault="00267DA3">
            <w:r>
              <w:t>石灰砂浆</w:t>
            </w:r>
          </w:p>
        </w:tc>
        <w:tc>
          <w:tcPr>
            <w:tcW w:w="834" w:type="dxa"/>
            <w:vAlign w:val="center"/>
          </w:tcPr>
          <w:p w14:paraId="0EE7ACAD" w14:textId="77777777" w:rsidR="00381BAA" w:rsidRDefault="00267DA3">
            <w:r>
              <w:t>20</w:t>
            </w:r>
          </w:p>
        </w:tc>
        <w:tc>
          <w:tcPr>
            <w:tcW w:w="707" w:type="dxa"/>
            <w:vAlign w:val="center"/>
          </w:tcPr>
          <w:p w14:paraId="68D82D8E" w14:textId="77777777" w:rsidR="00381BAA" w:rsidRDefault="00267DA3">
            <w:r>
              <w:t>10.0</w:t>
            </w:r>
          </w:p>
        </w:tc>
        <w:tc>
          <w:tcPr>
            <w:tcW w:w="990" w:type="dxa"/>
            <w:vAlign w:val="center"/>
          </w:tcPr>
          <w:p w14:paraId="48589014" w14:textId="77777777" w:rsidR="00381BAA" w:rsidRDefault="00267DA3">
            <w:r>
              <w:t>0.810</w:t>
            </w:r>
          </w:p>
        </w:tc>
        <w:tc>
          <w:tcPr>
            <w:tcW w:w="1131" w:type="dxa"/>
            <w:vAlign w:val="center"/>
          </w:tcPr>
          <w:p w14:paraId="089C33E6" w14:textId="77777777" w:rsidR="00381BAA" w:rsidRDefault="00267DA3">
            <w:r>
              <w:t>10.070</w:t>
            </w:r>
          </w:p>
        </w:tc>
        <w:tc>
          <w:tcPr>
            <w:tcW w:w="707" w:type="dxa"/>
            <w:vAlign w:val="center"/>
          </w:tcPr>
          <w:p w14:paraId="6B7FAFDB" w14:textId="77777777" w:rsidR="00381BAA" w:rsidRDefault="00267DA3">
            <w:r>
              <w:t>1.00</w:t>
            </w:r>
          </w:p>
        </w:tc>
        <w:tc>
          <w:tcPr>
            <w:tcW w:w="1131" w:type="dxa"/>
            <w:vAlign w:val="center"/>
          </w:tcPr>
          <w:p w14:paraId="1C8A5255" w14:textId="77777777" w:rsidR="00381BAA" w:rsidRDefault="00267DA3">
            <w:r>
              <w:t>0.025</w:t>
            </w:r>
          </w:p>
        </w:tc>
        <w:tc>
          <w:tcPr>
            <w:tcW w:w="990" w:type="dxa"/>
            <w:vAlign w:val="center"/>
          </w:tcPr>
          <w:p w14:paraId="01853E68" w14:textId="77777777" w:rsidR="00381BAA" w:rsidRDefault="00267DA3">
            <w:r>
              <w:t>0.249</w:t>
            </w:r>
          </w:p>
        </w:tc>
      </w:tr>
      <w:tr w:rsidR="00381BAA" w14:paraId="5196BB6A" w14:textId="77777777">
        <w:tc>
          <w:tcPr>
            <w:tcW w:w="2838" w:type="dxa"/>
            <w:vAlign w:val="center"/>
          </w:tcPr>
          <w:p w14:paraId="7743E36B" w14:textId="77777777" w:rsidR="00381BAA" w:rsidRDefault="00267DA3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02786DF2" w14:textId="77777777" w:rsidR="00381BAA" w:rsidRDefault="00267DA3">
            <w:r>
              <w:t>280</w:t>
            </w:r>
          </w:p>
        </w:tc>
        <w:tc>
          <w:tcPr>
            <w:tcW w:w="707" w:type="dxa"/>
            <w:vAlign w:val="center"/>
          </w:tcPr>
          <w:p w14:paraId="611E89F2" w14:textId="77777777" w:rsidR="00381BAA" w:rsidRDefault="00267DA3">
            <w:r>
              <w:t>－</w:t>
            </w:r>
          </w:p>
        </w:tc>
        <w:tc>
          <w:tcPr>
            <w:tcW w:w="990" w:type="dxa"/>
            <w:vAlign w:val="center"/>
          </w:tcPr>
          <w:p w14:paraId="6B9EE91F" w14:textId="77777777" w:rsidR="00381BAA" w:rsidRDefault="00267DA3">
            <w:r>
              <w:t>－</w:t>
            </w:r>
          </w:p>
        </w:tc>
        <w:tc>
          <w:tcPr>
            <w:tcW w:w="1131" w:type="dxa"/>
            <w:vAlign w:val="center"/>
          </w:tcPr>
          <w:p w14:paraId="4A6243CC" w14:textId="77777777" w:rsidR="00381BAA" w:rsidRDefault="00267DA3">
            <w:r>
              <w:t>－</w:t>
            </w:r>
          </w:p>
        </w:tc>
        <w:tc>
          <w:tcPr>
            <w:tcW w:w="707" w:type="dxa"/>
            <w:vAlign w:val="center"/>
          </w:tcPr>
          <w:p w14:paraId="36CFB490" w14:textId="77777777" w:rsidR="00381BAA" w:rsidRDefault="00267DA3">
            <w:r>
              <w:t>－</w:t>
            </w:r>
          </w:p>
        </w:tc>
        <w:tc>
          <w:tcPr>
            <w:tcW w:w="1131" w:type="dxa"/>
            <w:vAlign w:val="center"/>
          </w:tcPr>
          <w:p w14:paraId="594ECEC7" w14:textId="77777777" w:rsidR="00381BAA" w:rsidRDefault="00267DA3">
            <w:r>
              <w:t>0.738</w:t>
            </w:r>
          </w:p>
        </w:tc>
        <w:tc>
          <w:tcPr>
            <w:tcW w:w="990" w:type="dxa"/>
            <w:vAlign w:val="center"/>
          </w:tcPr>
          <w:p w14:paraId="3F5F99A9" w14:textId="77777777" w:rsidR="00381BAA" w:rsidRDefault="00267DA3">
            <w:r>
              <w:t>2.941</w:t>
            </w:r>
          </w:p>
        </w:tc>
      </w:tr>
      <w:tr w:rsidR="00381BAA" w14:paraId="71316451" w14:textId="77777777">
        <w:tc>
          <w:tcPr>
            <w:tcW w:w="2838" w:type="dxa"/>
            <w:shd w:val="clear" w:color="auto" w:fill="E6E6E6"/>
            <w:vAlign w:val="center"/>
          </w:tcPr>
          <w:p w14:paraId="1EA0B53D" w14:textId="77777777" w:rsidR="00381BAA" w:rsidRDefault="00267DA3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1655B5F0" w14:textId="77777777" w:rsidR="00381BAA" w:rsidRDefault="00267DA3">
            <w:pPr>
              <w:jc w:val="center"/>
            </w:pPr>
            <w:r>
              <w:t>5.0</w:t>
            </w:r>
          </w:p>
        </w:tc>
      </w:tr>
      <w:tr w:rsidR="00381BAA" w14:paraId="1A28720D" w14:textId="77777777">
        <w:tc>
          <w:tcPr>
            <w:tcW w:w="2838" w:type="dxa"/>
            <w:shd w:val="clear" w:color="auto" w:fill="E6E6E6"/>
            <w:vAlign w:val="center"/>
          </w:tcPr>
          <w:p w14:paraId="0EE2771B" w14:textId="77777777" w:rsidR="00381BAA" w:rsidRDefault="00267DA3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1000E11" w14:textId="77777777" w:rsidR="00381BAA" w:rsidRDefault="00267DA3">
            <w:pPr>
              <w:jc w:val="center"/>
            </w:pPr>
            <w:r>
              <w:t>0.75</w:t>
            </w:r>
          </w:p>
        </w:tc>
      </w:tr>
      <w:tr w:rsidR="00381BAA" w14:paraId="2A811CB6" w14:textId="77777777">
        <w:tc>
          <w:tcPr>
            <w:tcW w:w="2838" w:type="dxa"/>
            <w:shd w:val="clear" w:color="auto" w:fill="E6E6E6"/>
            <w:vAlign w:val="center"/>
          </w:tcPr>
          <w:p w14:paraId="1CAC2854" w14:textId="77777777" w:rsidR="00381BAA" w:rsidRDefault="00267DA3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1393DC8F" w14:textId="77777777" w:rsidR="00381BAA" w:rsidRDefault="00267DA3">
            <w:pPr>
              <w:jc w:val="center"/>
            </w:pPr>
            <w:r>
              <w:t>1.13</w:t>
            </w:r>
          </w:p>
        </w:tc>
      </w:tr>
      <w:tr w:rsidR="00381BAA" w14:paraId="4AD69018" w14:textId="77777777">
        <w:tc>
          <w:tcPr>
            <w:tcW w:w="2838" w:type="dxa"/>
            <w:shd w:val="clear" w:color="auto" w:fill="E6E6E6"/>
            <w:vAlign w:val="center"/>
          </w:tcPr>
          <w:p w14:paraId="363745E3" w14:textId="77777777" w:rsidR="00381BAA" w:rsidRDefault="00267DA3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180F228" w14:textId="77777777" w:rsidR="00381BAA" w:rsidRDefault="00267DA3">
            <w:pPr>
              <w:jc w:val="center"/>
            </w:pPr>
            <w:r>
              <w:t>重质围护结构</w:t>
            </w:r>
          </w:p>
        </w:tc>
      </w:tr>
    </w:tbl>
    <w:p w14:paraId="2462BEF7" w14:textId="77777777" w:rsidR="00381BAA" w:rsidRDefault="00267DA3">
      <w:pPr>
        <w:pStyle w:val="4"/>
      </w:pPr>
      <w:r>
        <w:t>空调房间：东向逐时温度</w:t>
      </w:r>
    </w:p>
    <w:p w14:paraId="7B44CB4A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16A593B1" wp14:editId="691F9DB4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7D39D" w14:textId="77777777" w:rsidR="00381BAA" w:rsidRDefault="00381BAA"/>
    <w:p w14:paraId="0DBE0016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02E9107C" w14:textId="77777777">
        <w:tc>
          <w:tcPr>
            <w:tcW w:w="777" w:type="dxa"/>
            <w:shd w:val="clear" w:color="auto" w:fill="E6E6E6"/>
            <w:vAlign w:val="center"/>
          </w:tcPr>
          <w:p w14:paraId="4D15FB7F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5E171E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A9CDE3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4C5E33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6911B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B9BD10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96B2DA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583D32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30910A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38F95C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C31844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869403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38EC21C3" w14:textId="77777777">
        <w:tc>
          <w:tcPr>
            <w:tcW w:w="777" w:type="dxa"/>
            <w:vAlign w:val="center"/>
          </w:tcPr>
          <w:p w14:paraId="422A0CE9" w14:textId="77777777" w:rsidR="00381BAA" w:rsidRDefault="00267DA3">
            <w:r>
              <w:lastRenderedPageBreak/>
              <w:t>27.80</w:t>
            </w:r>
          </w:p>
        </w:tc>
        <w:tc>
          <w:tcPr>
            <w:tcW w:w="777" w:type="dxa"/>
            <w:vAlign w:val="center"/>
          </w:tcPr>
          <w:p w14:paraId="623E1266" w14:textId="77777777" w:rsidR="00381BAA" w:rsidRDefault="00267DA3">
            <w:r>
              <w:t>27.75</w:t>
            </w:r>
          </w:p>
        </w:tc>
        <w:tc>
          <w:tcPr>
            <w:tcW w:w="777" w:type="dxa"/>
            <w:vAlign w:val="center"/>
          </w:tcPr>
          <w:p w14:paraId="0254B60A" w14:textId="77777777" w:rsidR="00381BAA" w:rsidRDefault="00267DA3">
            <w:r>
              <w:t>27.71</w:t>
            </w:r>
          </w:p>
        </w:tc>
        <w:tc>
          <w:tcPr>
            <w:tcW w:w="777" w:type="dxa"/>
            <w:vAlign w:val="center"/>
          </w:tcPr>
          <w:p w14:paraId="06D84F17" w14:textId="77777777" w:rsidR="00381BAA" w:rsidRDefault="00267DA3">
            <w:r>
              <w:t>27.65</w:t>
            </w:r>
          </w:p>
        </w:tc>
        <w:tc>
          <w:tcPr>
            <w:tcW w:w="777" w:type="dxa"/>
            <w:vAlign w:val="center"/>
          </w:tcPr>
          <w:p w14:paraId="335ED457" w14:textId="77777777" w:rsidR="00381BAA" w:rsidRDefault="00267DA3">
            <w:r>
              <w:t>27.60</w:t>
            </w:r>
          </w:p>
        </w:tc>
        <w:tc>
          <w:tcPr>
            <w:tcW w:w="777" w:type="dxa"/>
            <w:vAlign w:val="center"/>
          </w:tcPr>
          <w:p w14:paraId="5804D3CE" w14:textId="77777777" w:rsidR="00381BAA" w:rsidRDefault="00267DA3">
            <w:r>
              <w:t>27.54</w:t>
            </w:r>
          </w:p>
        </w:tc>
        <w:tc>
          <w:tcPr>
            <w:tcW w:w="777" w:type="dxa"/>
            <w:vAlign w:val="center"/>
          </w:tcPr>
          <w:p w14:paraId="4C3E57FF" w14:textId="77777777" w:rsidR="00381BAA" w:rsidRDefault="00267DA3">
            <w:r>
              <w:t>27.48</w:t>
            </w:r>
          </w:p>
        </w:tc>
        <w:tc>
          <w:tcPr>
            <w:tcW w:w="777" w:type="dxa"/>
            <w:vAlign w:val="center"/>
          </w:tcPr>
          <w:p w14:paraId="0EC29ED1" w14:textId="77777777" w:rsidR="00381BAA" w:rsidRDefault="00267DA3">
            <w:r>
              <w:t>27.42</w:t>
            </w:r>
          </w:p>
        </w:tc>
        <w:tc>
          <w:tcPr>
            <w:tcW w:w="777" w:type="dxa"/>
            <w:vAlign w:val="center"/>
          </w:tcPr>
          <w:p w14:paraId="5B536ED9" w14:textId="77777777" w:rsidR="00381BAA" w:rsidRDefault="00267DA3">
            <w:r>
              <w:t>27.39</w:t>
            </w:r>
          </w:p>
        </w:tc>
        <w:tc>
          <w:tcPr>
            <w:tcW w:w="777" w:type="dxa"/>
            <w:vAlign w:val="center"/>
          </w:tcPr>
          <w:p w14:paraId="2AD05A24" w14:textId="77777777" w:rsidR="00381BAA" w:rsidRDefault="00267DA3">
            <w:r>
              <w:t>27.38</w:t>
            </w:r>
          </w:p>
        </w:tc>
        <w:tc>
          <w:tcPr>
            <w:tcW w:w="777" w:type="dxa"/>
            <w:vAlign w:val="center"/>
          </w:tcPr>
          <w:p w14:paraId="161EF2B8" w14:textId="77777777" w:rsidR="00381BAA" w:rsidRDefault="00267DA3">
            <w:r>
              <w:t>27.42</w:t>
            </w:r>
          </w:p>
        </w:tc>
        <w:tc>
          <w:tcPr>
            <w:tcW w:w="777" w:type="dxa"/>
            <w:vAlign w:val="center"/>
          </w:tcPr>
          <w:p w14:paraId="3C5235F1" w14:textId="77777777" w:rsidR="00381BAA" w:rsidRDefault="00267DA3">
            <w:r>
              <w:t>27.48</w:t>
            </w:r>
          </w:p>
        </w:tc>
      </w:tr>
      <w:tr w:rsidR="00381BAA" w14:paraId="2213DB38" w14:textId="77777777">
        <w:tc>
          <w:tcPr>
            <w:tcW w:w="777" w:type="dxa"/>
            <w:shd w:val="clear" w:color="auto" w:fill="E6E6E6"/>
            <w:vAlign w:val="center"/>
          </w:tcPr>
          <w:p w14:paraId="55D80D0E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79BC68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3DD851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A082E6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CAABD6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2F1B5D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39AAD6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B8486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F7C5AB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672BC8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75866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D6F223" w14:textId="77777777" w:rsidR="00381BAA" w:rsidRDefault="00267DA3">
            <w:r>
              <w:t>23:00</w:t>
            </w:r>
          </w:p>
        </w:tc>
      </w:tr>
      <w:tr w:rsidR="00381BAA" w14:paraId="0DC80E04" w14:textId="77777777">
        <w:tc>
          <w:tcPr>
            <w:tcW w:w="777" w:type="dxa"/>
            <w:vAlign w:val="center"/>
          </w:tcPr>
          <w:p w14:paraId="6ECDB727" w14:textId="77777777" w:rsidR="00381BAA" w:rsidRDefault="00267DA3">
            <w:r>
              <w:t>27.56</w:t>
            </w:r>
          </w:p>
        </w:tc>
        <w:tc>
          <w:tcPr>
            <w:tcW w:w="777" w:type="dxa"/>
            <w:vAlign w:val="center"/>
          </w:tcPr>
          <w:p w14:paraId="64F83BC4" w14:textId="77777777" w:rsidR="00381BAA" w:rsidRDefault="00267DA3">
            <w:r>
              <w:t>27.64</w:t>
            </w:r>
          </w:p>
        </w:tc>
        <w:tc>
          <w:tcPr>
            <w:tcW w:w="777" w:type="dxa"/>
            <w:vAlign w:val="center"/>
          </w:tcPr>
          <w:p w14:paraId="2219BDEC" w14:textId="77777777" w:rsidR="00381BAA" w:rsidRDefault="00267DA3">
            <w:r>
              <w:t>27.71</w:t>
            </w:r>
          </w:p>
        </w:tc>
        <w:tc>
          <w:tcPr>
            <w:tcW w:w="777" w:type="dxa"/>
            <w:vAlign w:val="center"/>
          </w:tcPr>
          <w:p w14:paraId="5097D9E7" w14:textId="77777777" w:rsidR="00381BAA" w:rsidRDefault="00267DA3">
            <w:r>
              <w:t>27.76</w:t>
            </w:r>
          </w:p>
        </w:tc>
        <w:tc>
          <w:tcPr>
            <w:tcW w:w="777" w:type="dxa"/>
            <w:vAlign w:val="center"/>
          </w:tcPr>
          <w:p w14:paraId="6C8F6495" w14:textId="77777777" w:rsidR="00381BAA" w:rsidRDefault="00267DA3">
            <w:r>
              <w:t>27.81</w:t>
            </w:r>
          </w:p>
        </w:tc>
        <w:tc>
          <w:tcPr>
            <w:tcW w:w="777" w:type="dxa"/>
            <w:vAlign w:val="center"/>
          </w:tcPr>
          <w:p w14:paraId="54129706" w14:textId="77777777" w:rsidR="00381BAA" w:rsidRDefault="00267DA3">
            <w:r>
              <w:t>27.85</w:t>
            </w:r>
          </w:p>
        </w:tc>
        <w:tc>
          <w:tcPr>
            <w:tcW w:w="777" w:type="dxa"/>
            <w:vAlign w:val="center"/>
          </w:tcPr>
          <w:p w14:paraId="6838946C" w14:textId="77777777" w:rsidR="00381BAA" w:rsidRDefault="00267DA3">
            <w:r>
              <w:t>27.88</w:t>
            </w:r>
          </w:p>
        </w:tc>
        <w:tc>
          <w:tcPr>
            <w:tcW w:w="777" w:type="dxa"/>
            <w:vAlign w:val="center"/>
          </w:tcPr>
          <w:p w14:paraId="5DA2EBDE" w14:textId="77777777" w:rsidR="00381BAA" w:rsidRDefault="00267DA3">
            <w:r>
              <w:t>27.90</w:t>
            </w:r>
          </w:p>
        </w:tc>
        <w:tc>
          <w:tcPr>
            <w:tcW w:w="777" w:type="dxa"/>
            <w:vAlign w:val="center"/>
          </w:tcPr>
          <w:p w14:paraId="4E3F8E6C" w14:textId="77777777" w:rsidR="00381BAA" w:rsidRDefault="00267DA3">
            <w:r>
              <w:rPr>
                <w:color w:val="3333CC"/>
              </w:rPr>
              <w:t>27.91</w:t>
            </w:r>
          </w:p>
        </w:tc>
        <w:tc>
          <w:tcPr>
            <w:tcW w:w="777" w:type="dxa"/>
            <w:vAlign w:val="center"/>
          </w:tcPr>
          <w:p w14:paraId="774798DA" w14:textId="77777777" w:rsidR="00381BAA" w:rsidRDefault="00267DA3">
            <w:r>
              <w:t>27.90</w:t>
            </w:r>
          </w:p>
        </w:tc>
        <w:tc>
          <w:tcPr>
            <w:tcW w:w="777" w:type="dxa"/>
            <w:vAlign w:val="center"/>
          </w:tcPr>
          <w:p w14:paraId="10BFD850" w14:textId="77777777" w:rsidR="00381BAA" w:rsidRDefault="00267DA3">
            <w:r>
              <w:t>27.87</w:t>
            </w:r>
          </w:p>
        </w:tc>
        <w:tc>
          <w:tcPr>
            <w:tcW w:w="777" w:type="dxa"/>
            <w:vAlign w:val="center"/>
          </w:tcPr>
          <w:p w14:paraId="2ADA24F1" w14:textId="77777777" w:rsidR="00381BAA" w:rsidRDefault="00267DA3">
            <w:r>
              <w:t>27.84</w:t>
            </w:r>
          </w:p>
        </w:tc>
      </w:tr>
    </w:tbl>
    <w:p w14:paraId="4ECE6879" w14:textId="77777777" w:rsidR="00381BAA" w:rsidRDefault="00267DA3">
      <w:pPr>
        <w:pStyle w:val="4"/>
      </w:pPr>
      <w:r>
        <w:t>空调房间：南向逐时温度</w:t>
      </w:r>
    </w:p>
    <w:p w14:paraId="5F8ACC90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7CF1E944" wp14:editId="678EBE9A">
            <wp:extent cx="5667375" cy="2933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8BA6" w14:textId="77777777" w:rsidR="00381BAA" w:rsidRDefault="00381BAA"/>
    <w:p w14:paraId="43B84941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6B0D68CA" w14:textId="77777777">
        <w:tc>
          <w:tcPr>
            <w:tcW w:w="777" w:type="dxa"/>
            <w:shd w:val="clear" w:color="auto" w:fill="E6E6E6"/>
            <w:vAlign w:val="center"/>
          </w:tcPr>
          <w:p w14:paraId="0FDF1676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6D6A28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8E70B4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8659B8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CC7C0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7FDC6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F537F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C2FC50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5671D0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590FDB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C20F7C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D8FA77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172F32B7" w14:textId="77777777">
        <w:tc>
          <w:tcPr>
            <w:tcW w:w="777" w:type="dxa"/>
            <w:vAlign w:val="center"/>
          </w:tcPr>
          <w:p w14:paraId="7C7A0B1C" w14:textId="77777777" w:rsidR="00381BAA" w:rsidRDefault="00267DA3">
            <w:r>
              <w:t>27.82</w:t>
            </w:r>
          </w:p>
        </w:tc>
        <w:tc>
          <w:tcPr>
            <w:tcW w:w="777" w:type="dxa"/>
            <w:vAlign w:val="center"/>
          </w:tcPr>
          <w:p w14:paraId="71092994" w14:textId="77777777" w:rsidR="00381BAA" w:rsidRDefault="00267DA3">
            <w:r>
              <w:t>27.77</w:t>
            </w:r>
          </w:p>
        </w:tc>
        <w:tc>
          <w:tcPr>
            <w:tcW w:w="777" w:type="dxa"/>
            <w:vAlign w:val="center"/>
          </w:tcPr>
          <w:p w14:paraId="078D0F13" w14:textId="77777777" w:rsidR="00381BAA" w:rsidRDefault="00267DA3">
            <w:r>
              <w:t>27.72</w:t>
            </w:r>
          </w:p>
        </w:tc>
        <w:tc>
          <w:tcPr>
            <w:tcW w:w="777" w:type="dxa"/>
            <w:vAlign w:val="center"/>
          </w:tcPr>
          <w:p w14:paraId="49880C91" w14:textId="77777777" w:rsidR="00381BAA" w:rsidRDefault="00267DA3">
            <w:r>
              <w:t>27.67</w:t>
            </w:r>
          </w:p>
        </w:tc>
        <w:tc>
          <w:tcPr>
            <w:tcW w:w="777" w:type="dxa"/>
            <w:vAlign w:val="center"/>
          </w:tcPr>
          <w:p w14:paraId="0356E727" w14:textId="77777777" w:rsidR="00381BAA" w:rsidRDefault="00267DA3">
            <w:r>
              <w:t>27.62</w:t>
            </w:r>
          </w:p>
        </w:tc>
        <w:tc>
          <w:tcPr>
            <w:tcW w:w="777" w:type="dxa"/>
            <w:vAlign w:val="center"/>
          </w:tcPr>
          <w:p w14:paraId="37EE79CB" w14:textId="77777777" w:rsidR="00381BAA" w:rsidRDefault="00267DA3">
            <w:r>
              <w:t>27.56</w:t>
            </w:r>
          </w:p>
        </w:tc>
        <w:tc>
          <w:tcPr>
            <w:tcW w:w="777" w:type="dxa"/>
            <w:vAlign w:val="center"/>
          </w:tcPr>
          <w:p w14:paraId="52C3242E" w14:textId="77777777" w:rsidR="00381BAA" w:rsidRDefault="00267DA3">
            <w:r>
              <w:t>27.50</w:t>
            </w:r>
          </w:p>
        </w:tc>
        <w:tc>
          <w:tcPr>
            <w:tcW w:w="777" w:type="dxa"/>
            <w:vAlign w:val="center"/>
          </w:tcPr>
          <w:p w14:paraId="234FE4D6" w14:textId="77777777" w:rsidR="00381BAA" w:rsidRDefault="00267DA3">
            <w:r>
              <w:t>27.44</w:t>
            </w:r>
          </w:p>
        </w:tc>
        <w:tc>
          <w:tcPr>
            <w:tcW w:w="777" w:type="dxa"/>
            <w:vAlign w:val="center"/>
          </w:tcPr>
          <w:p w14:paraId="4B0A9D57" w14:textId="77777777" w:rsidR="00381BAA" w:rsidRDefault="00267DA3">
            <w:r>
              <w:t>27.39</w:t>
            </w:r>
          </w:p>
        </w:tc>
        <w:tc>
          <w:tcPr>
            <w:tcW w:w="777" w:type="dxa"/>
            <w:vAlign w:val="center"/>
          </w:tcPr>
          <w:p w14:paraId="7142E3E6" w14:textId="77777777" w:rsidR="00381BAA" w:rsidRDefault="00267DA3">
            <w:r>
              <w:t>27.36</w:t>
            </w:r>
          </w:p>
        </w:tc>
        <w:tc>
          <w:tcPr>
            <w:tcW w:w="777" w:type="dxa"/>
            <w:vAlign w:val="center"/>
          </w:tcPr>
          <w:p w14:paraId="2E2DF1D5" w14:textId="77777777" w:rsidR="00381BAA" w:rsidRDefault="00267DA3">
            <w:r>
              <w:t>27.35</w:t>
            </w:r>
          </w:p>
        </w:tc>
        <w:tc>
          <w:tcPr>
            <w:tcW w:w="777" w:type="dxa"/>
            <w:vAlign w:val="center"/>
          </w:tcPr>
          <w:p w14:paraId="33A334D9" w14:textId="77777777" w:rsidR="00381BAA" w:rsidRDefault="00267DA3">
            <w:r>
              <w:t>27.36</w:t>
            </w:r>
          </w:p>
        </w:tc>
      </w:tr>
      <w:tr w:rsidR="00381BAA" w14:paraId="5A8AA026" w14:textId="77777777">
        <w:tc>
          <w:tcPr>
            <w:tcW w:w="777" w:type="dxa"/>
            <w:shd w:val="clear" w:color="auto" w:fill="E6E6E6"/>
            <w:vAlign w:val="center"/>
          </w:tcPr>
          <w:p w14:paraId="08B94DB5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E6C736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752DC4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69BF86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E55351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BA29E3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E5ACAE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1E4011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8C9022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825EE4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7F1216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E5DE37" w14:textId="77777777" w:rsidR="00381BAA" w:rsidRDefault="00267DA3">
            <w:r>
              <w:t>23:00</w:t>
            </w:r>
          </w:p>
        </w:tc>
      </w:tr>
      <w:tr w:rsidR="00381BAA" w14:paraId="65DF4361" w14:textId="77777777">
        <w:tc>
          <w:tcPr>
            <w:tcW w:w="777" w:type="dxa"/>
            <w:vAlign w:val="center"/>
          </w:tcPr>
          <w:p w14:paraId="132EA62D" w14:textId="77777777" w:rsidR="00381BAA" w:rsidRDefault="00267DA3">
            <w:r>
              <w:t>27.40</w:t>
            </w:r>
          </w:p>
        </w:tc>
        <w:tc>
          <w:tcPr>
            <w:tcW w:w="777" w:type="dxa"/>
            <w:vAlign w:val="center"/>
          </w:tcPr>
          <w:p w14:paraId="7FA9D40D" w14:textId="77777777" w:rsidR="00381BAA" w:rsidRDefault="00267DA3">
            <w:r>
              <w:t>27.46</w:t>
            </w:r>
          </w:p>
        </w:tc>
        <w:tc>
          <w:tcPr>
            <w:tcW w:w="777" w:type="dxa"/>
            <w:vAlign w:val="center"/>
          </w:tcPr>
          <w:p w14:paraId="3138F068" w14:textId="77777777" w:rsidR="00381BAA" w:rsidRDefault="00267DA3">
            <w:r>
              <w:t>27.53</w:t>
            </w:r>
          </w:p>
        </w:tc>
        <w:tc>
          <w:tcPr>
            <w:tcW w:w="777" w:type="dxa"/>
            <w:vAlign w:val="center"/>
          </w:tcPr>
          <w:p w14:paraId="706B9F05" w14:textId="77777777" w:rsidR="00381BAA" w:rsidRDefault="00267DA3">
            <w:r>
              <w:t>27.62</w:t>
            </w:r>
          </w:p>
        </w:tc>
        <w:tc>
          <w:tcPr>
            <w:tcW w:w="777" w:type="dxa"/>
            <w:vAlign w:val="center"/>
          </w:tcPr>
          <w:p w14:paraId="6BC06977" w14:textId="77777777" w:rsidR="00381BAA" w:rsidRDefault="00267DA3">
            <w:r>
              <w:t>27.69</w:t>
            </w:r>
          </w:p>
        </w:tc>
        <w:tc>
          <w:tcPr>
            <w:tcW w:w="777" w:type="dxa"/>
            <w:vAlign w:val="center"/>
          </w:tcPr>
          <w:p w14:paraId="4F9AF4BD" w14:textId="77777777" w:rsidR="00381BAA" w:rsidRDefault="00267DA3">
            <w:r>
              <w:t>27.76</w:t>
            </w:r>
          </w:p>
        </w:tc>
        <w:tc>
          <w:tcPr>
            <w:tcW w:w="777" w:type="dxa"/>
            <w:vAlign w:val="center"/>
          </w:tcPr>
          <w:p w14:paraId="06ABCFE7" w14:textId="77777777" w:rsidR="00381BAA" w:rsidRDefault="00267DA3">
            <w:r>
              <w:t>27.82</w:t>
            </w:r>
          </w:p>
        </w:tc>
        <w:tc>
          <w:tcPr>
            <w:tcW w:w="777" w:type="dxa"/>
            <w:vAlign w:val="center"/>
          </w:tcPr>
          <w:p w14:paraId="08539136" w14:textId="77777777" w:rsidR="00381BAA" w:rsidRDefault="00267DA3">
            <w:r>
              <w:t>27.86</w:t>
            </w:r>
          </w:p>
        </w:tc>
        <w:tc>
          <w:tcPr>
            <w:tcW w:w="777" w:type="dxa"/>
            <w:vAlign w:val="center"/>
          </w:tcPr>
          <w:p w14:paraId="08F67241" w14:textId="77777777" w:rsidR="00381BAA" w:rsidRDefault="00267DA3">
            <w:r>
              <w:t>27.89</w:t>
            </w:r>
          </w:p>
        </w:tc>
        <w:tc>
          <w:tcPr>
            <w:tcW w:w="777" w:type="dxa"/>
            <w:vAlign w:val="center"/>
          </w:tcPr>
          <w:p w14:paraId="7189CC7A" w14:textId="77777777" w:rsidR="00381BAA" w:rsidRDefault="00267DA3">
            <w:r>
              <w:rPr>
                <w:color w:val="3333CC"/>
              </w:rPr>
              <w:t>27.90</w:t>
            </w:r>
          </w:p>
        </w:tc>
        <w:tc>
          <w:tcPr>
            <w:tcW w:w="777" w:type="dxa"/>
            <w:vAlign w:val="center"/>
          </w:tcPr>
          <w:p w14:paraId="4E764C3F" w14:textId="77777777" w:rsidR="00381BAA" w:rsidRDefault="00267DA3">
            <w:r>
              <w:t>27.88</w:t>
            </w:r>
          </w:p>
        </w:tc>
        <w:tc>
          <w:tcPr>
            <w:tcW w:w="777" w:type="dxa"/>
            <w:vAlign w:val="center"/>
          </w:tcPr>
          <w:p w14:paraId="2B57E454" w14:textId="77777777" w:rsidR="00381BAA" w:rsidRDefault="00267DA3">
            <w:r>
              <w:t>27.85</w:t>
            </w:r>
          </w:p>
        </w:tc>
      </w:tr>
    </w:tbl>
    <w:p w14:paraId="4128CA69" w14:textId="77777777" w:rsidR="00381BAA" w:rsidRDefault="00267DA3">
      <w:pPr>
        <w:pStyle w:val="4"/>
      </w:pPr>
      <w:r>
        <w:t>空调房间：北向逐时温度</w:t>
      </w:r>
    </w:p>
    <w:p w14:paraId="54EA06BE" w14:textId="77777777" w:rsidR="00381BAA" w:rsidRDefault="00267DA3">
      <w:pPr>
        <w:jc w:val="center"/>
      </w:pPr>
      <w:r>
        <w:rPr>
          <w:noProof/>
        </w:rPr>
        <w:drawing>
          <wp:inline distT="0" distB="0" distL="0" distR="0" wp14:anchorId="6A32FF2C" wp14:editId="41742409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96BE" w14:textId="77777777" w:rsidR="00381BAA" w:rsidRDefault="00381BAA"/>
    <w:p w14:paraId="0AD0CA33" w14:textId="77777777" w:rsidR="00381BAA" w:rsidRDefault="00381BA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81BAA" w14:paraId="091A0108" w14:textId="77777777">
        <w:tc>
          <w:tcPr>
            <w:tcW w:w="777" w:type="dxa"/>
            <w:shd w:val="clear" w:color="auto" w:fill="E6E6E6"/>
            <w:vAlign w:val="center"/>
          </w:tcPr>
          <w:p w14:paraId="06E9AB79" w14:textId="77777777" w:rsidR="00381BAA" w:rsidRDefault="00267DA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63E320" w14:textId="77777777" w:rsidR="00381BAA" w:rsidRDefault="00267DA3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0D15E0" w14:textId="77777777" w:rsidR="00381BAA" w:rsidRDefault="00267DA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0CDE48" w14:textId="77777777" w:rsidR="00381BAA" w:rsidRDefault="00267DA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B85AEE" w14:textId="77777777" w:rsidR="00381BAA" w:rsidRDefault="00267DA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853028" w14:textId="77777777" w:rsidR="00381BAA" w:rsidRDefault="00267DA3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95443F" w14:textId="77777777" w:rsidR="00381BAA" w:rsidRDefault="00267DA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681D4C" w14:textId="77777777" w:rsidR="00381BAA" w:rsidRDefault="00267DA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38C27A" w14:textId="77777777" w:rsidR="00381BAA" w:rsidRDefault="00267DA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89A24D" w14:textId="77777777" w:rsidR="00381BAA" w:rsidRDefault="00267DA3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2457F6" w14:textId="77777777" w:rsidR="00381BAA" w:rsidRDefault="00267DA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4F591A" w14:textId="77777777" w:rsidR="00381BAA" w:rsidRDefault="00267DA3">
            <w:pPr>
              <w:jc w:val="center"/>
            </w:pPr>
            <w:r>
              <w:t>11:00</w:t>
            </w:r>
          </w:p>
        </w:tc>
      </w:tr>
      <w:tr w:rsidR="00381BAA" w14:paraId="20C48E1F" w14:textId="77777777">
        <w:tc>
          <w:tcPr>
            <w:tcW w:w="777" w:type="dxa"/>
            <w:vAlign w:val="center"/>
          </w:tcPr>
          <w:p w14:paraId="45A6476E" w14:textId="77777777" w:rsidR="00381BAA" w:rsidRDefault="00267DA3">
            <w:r>
              <w:t>27.42</w:t>
            </w:r>
          </w:p>
        </w:tc>
        <w:tc>
          <w:tcPr>
            <w:tcW w:w="777" w:type="dxa"/>
            <w:vAlign w:val="center"/>
          </w:tcPr>
          <w:p w14:paraId="170F114B" w14:textId="77777777" w:rsidR="00381BAA" w:rsidRDefault="00267DA3">
            <w:r>
              <w:t>27.39</w:t>
            </w:r>
          </w:p>
        </w:tc>
        <w:tc>
          <w:tcPr>
            <w:tcW w:w="777" w:type="dxa"/>
            <w:vAlign w:val="center"/>
          </w:tcPr>
          <w:p w14:paraId="381724EA" w14:textId="77777777" w:rsidR="00381BAA" w:rsidRDefault="00267DA3">
            <w:r>
              <w:t>27.36</w:t>
            </w:r>
          </w:p>
        </w:tc>
        <w:tc>
          <w:tcPr>
            <w:tcW w:w="777" w:type="dxa"/>
            <w:vAlign w:val="center"/>
          </w:tcPr>
          <w:p w14:paraId="6AF00776" w14:textId="77777777" w:rsidR="00381BAA" w:rsidRDefault="00267DA3">
            <w:r>
              <w:t>27.33</w:t>
            </w:r>
          </w:p>
        </w:tc>
        <w:tc>
          <w:tcPr>
            <w:tcW w:w="777" w:type="dxa"/>
            <w:vAlign w:val="center"/>
          </w:tcPr>
          <w:p w14:paraId="155B2DA2" w14:textId="77777777" w:rsidR="00381BAA" w:rsidRDefault="00267DA3">
            <w:r>
              <w:t>27.29</w:t>
            </w:r>
          </w:p>
        </w:tc>
        <w:tc>
          <w:tcPr>
            <w:tcW w:w="777" w:type="dxa"/>
            <w:vAlign w:val="center"/>
          </w:tcPr>
          <w:p w14:paraId="65F26BC0" w14:textId="77777777" w:rsidR="00381BAA" w:rsidRDefault="00267DA3">
            <w:r>
              <w:t>27.25</w:t>
            </w:r>
          </w:p>
        </w:tc>
        <w:tc>
          <w:tcPr>
            <w:tcW w:w="777" w:type="dxa"/>
            <w:vAlign w:val="center"/>
          </w:tcPr>
          <w:p w14:paraId="201CA508" w14:textId="77777777" w:rsidR="00381BAA" w:rsidRDefault="00267DA3">
            <w:r>
              <w:t>27.20</w:t>
            </w:r>
          </w:p>
        </w:tc>
        <w:tc>
          <w:tcPr>
            <w:tcW w:w="777" w:type="dxa"/>
            <w:vAlign w:val="center"/>
          </w:tcPr>
          <w:p w14:paraId="05F3D630" w14:textId="77777777" w:rsidR="00381BAA" w:rsidRDefault="00267DA3">
            <w:r>
              <w:t>27.15</w:t>
            </w:r>
          </w:p>
        </w:tc>
        <w:tc>
          <w:tcPr>
            <w:tcW w:w="777" w:type="dxa"/>
            <w:vAlign w:val="center"/>
          </w:tcPr>
          <w:p w14:paraId="766C9E57" w14:textId="77777777" w:rsidR="00381BAA" w:rsidRDefault="00267DA3">
            <w:r>
              <w:t>27.11</w:t>
            </w:r>
          </w:p>
        </w:tc>
        <w:tc>
          <w:tcPr>
            <w:tcW w:w="777" w:type="dxa"/>
            <w:vAlign w:val="center"/>
          </w:tcPr>
          <w:p w14:paraId="40036492" w14:textId="77777777" w:rsidR="00381BAA" w:rsidRDefault="00267DA3">
            <w:r>
              <w:t>27.08</w:t>
            </w:r>
          </w:p>
        </w:tc>
        <w:tc>
          <w:tcPr>
            <w:tcW w:w="777" w:type="dxa"/>
            <w:vAlign w:val="center"/>
          </w:tcPr>
          <w:p w14:paraId="5D35FD58" w14:textId="77777777" w:rsidR="00381BAA" w:rsidRDefault="00267DA3">
            <w:r>
              <w:t>27.07</w:t>
            </w:r>
          </w:p>
        </w:tc>
        <w:tc>
          <w:tcPr>
            <w:tcW w:w="777" w:type="dxa"/>
            <w:vAlign w:val="center"/>
          </w:tcPr>
          <w:p w14:paraId="7B44FDAB" w14:textId="77777777" w:rsidR="00381BAA" w:rsidRDefault="00267DA3">
            <w:r>
              <w:t>27.08</w:t>
            </w:r>
          </w:p>
        </w:tc>
      </w:tr>
      <w:tr w:rsidR="00381BAA" w14:paraId="238D8D85" w14:textId="77777777">
        <w:tc>
          <w:tcPr>
            <w:tcW w:w="777" w:type="dxa"/>
            <w:shd w:val="clear" w:color="auto" w:fill="E6E6E6"/>
            <w:vAlign w:val="center"/>
          </w:tcPr>
          <w:p w14:paraId="2F8CFEA0" w14:textId="77777777" w:rsidR="00381BAA" w:rsidRDefault="00267DA3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10FEEA" w14:textId="77777777" w:rsidR="00381BAA" w:rsidRDefault="00267DA3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103916" w14:textId="77777777" w:rsidR="00381BAA" w:rsidRDefault="00267DA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6AF847" w14:textId="77777777" w:rsidR="00381BAA" w:rsidRDefault="00267DA3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C39C3B" w14:textId="77777777" w:rsidR="00381BAA" w:rsidRDefault="00267DA3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4D2E25" w14:textId="77777777" w:rsidR="00381BAA" w:rsidRDefault="00267DA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F00972" w14:textId="77777777" w:rsidR="00381BAA" w:rsidRDefault="00267DA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A7499C" w14:textId="77777777" w:rsidR="00381BAA" w:rsidRDefault="00267DA3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BFAE6D" w14:textId="77777777" w:rsidR="00381BAA" w:rsidRDefault="00267DA3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373C0" w14:textId="77777777" w:rsidR="00381BAA" w:rsidRDefault="00267DA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CC52A8" w14:textId="77777777" w:rsidR="00381BAA" w:rsidRDefault="00267DA3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8BE2EE" w14:textId="77777777" w:rsidR="00381BAA" w:rsidRDefault="00267DA3">
            <w:r>
              <w:t>23:00</w:t>
            </w:r>
          </w:p>
        </w:tc>
      </w:tr>
      <w:tr w:rsidR="00381BAA" w14:paraId="623DF7B6" w14:textId="77777777">
        <w:tc>
          <w:tcPr>
            <w:tcW w:w="777" w:type="dxa"/>
            <w:vAlign w:val="center"/>
          </w:tcPr>
          <w:p w14:paraId="087ADE9E" w14:textId="77777777" w:rsidR="00381BAA" w:rsidRDefault="00267DA3">
            <w:r>
              <w:t>27.10</w:t>
            </w:r>
          </w:p>
        </w:tc>
        <w:tc>
          <w:tcPr>
            <w:tcW w:w="777" w:type="dxa"/>
            <w:vAlign w:val="center"/>
          </w:tcPr>
          <w:p w14:paraId="6CBB08D2" w14:textId="77777777" w:rsidR="00381BAA" w:rsidRDefault="00267DA3">
            <w:r>
              <w:t>27.14</w:t>
            </w:r>
          </w:p>
        </w:tc>
        <w:tc>
          <w:tcPr>
            <w:tcW w:w="777" w:type="dxa"/>
            <w:vAlign w:val="center"/>
          </w:tcPr>
          <w:p w14:paraId="5E4E4DAF" w14:textId="77777777" w:rsidR="00381BAA" w:rsidRDefault="00267DA3">
            <w:r>
              <w:t>27.19</w:t>
            </w:r>
          </w:p>
        </w:tc>
        <w:tc>
          <w:tcPr>
            <w:tcW w:w="777" w:type="dxa"/>
            <w:vAlign w:val="center"/>
          </w:tcPr>
          <w:p w14:paraId="7D0713E7" w14:textId="77777777" w:rsidR="00381BAA" w:rsidRDefault="00267DA3">
            <w:r>
              <w:t>27.24</w:t>
            </w:r>
          </w:p>
        </w:tc>
        <w:tc>
          <w:tcPr>
            <w:tcW w:w="777" w:type="dxa"/>
            <w:vAlign w:val="center"/>
          </w:tcPr>
          <w:p w14:paraId="13938340" w14:textId="77777777" w:rsidR="00381BAA" w:rsidRDefault="00267DA3">
            <w:r>
              <w:t>27.29</w:t>
            </w:r>
          </w:p>
        </w:tc>
        <w:tc>
          <w:tcPr>
            <w:tcW w:w="777" w:type="dxa"/>
            <w:vAlign w:val="center"/>
          </w:tcPr>
          <w:p w14:paraId="1D1EEB52" w14:textId="77777777" w:rsidR="00381BAA" w:rsidRDefault="00267DA3">
            <w:r>
              <w:t>27.34</w:t>
            </w:r>
          </w:p>
        </w:tc>
        <w:tc>
          <w:tcPr>
            <w:tcW w:w="777" w:type="dxa"/>
            <w:vAlign w:val="center"/>
          </w:tcPr>
          <w:p w14:paraId="46365DB0" w14:textId="77777777" w:rsidR="00381BAA" w:rsidRDefault="00267DA3">
            <w:r>
              <w:t>27.39</w:t>
            </w:r>
          </w:p>
        </w:tc>
        <w:tc>
          <w:tcPr>
            <w:tcW w:w="777" w:type="dxa"/>
            <w:vAlign w:val="center"/>
          </w:tcPr>
          <w:p w14:paraId="2EB50BEB" w14:textId="77777777" w:rsidR="00381BAA" w:rsidRDefault="00267DA3">
            <w:r>
              <w:t>27.42</w:t>
            </w:r>
          </w:p>
        </w:tc>
        <w:tc>
          <w:tcPr>
            <w:tcW w:w="777" w:type="dxa"/>
            <w:vAlign w:val="center"/>
          </w:tcPr>
          <w:p w14:paraId="72970E2F" w14:textId="77777777" w:rsidR="00381BAA" w:rsidRDefault="00267DA3">
            <w:r>
              <w:t>27.45</w:t>
            </w:r>
          </w:p>
        </w:tc>
        <w:tc>
          <w:tcPr>
            <w:tcW w:w="777" w:type="dxa"/>
            <w:vAlign w:val="center"/>
          </w:tcPr>
          <w:p w14:paraId="28081CC8" w14:textId="77777777" w:rsidR="00381BAA" w:rsidRDefault="00267DA3">
            <w:r>
              <w:rPr>
                <w:color w:val="3333CC"/>
              </w:rPr>
              <w:t>27.46</w:t>
            </w:r>
          </w:p>
        </w:tc>
        <w:tc>
          <w:tcPr>
            <w:tcW w:w="777" w:type="dxa"/>
            <w:vAlign w:val="center"/>
          </w:tcPr>
          <w:p w14:paraId="5A44FA4C" w14:textId="77777777" w:rsidR="00381BAA" w:rsidRDefault="00267DA3">
            <w:r>
              <w:t>27.45</w:t>
            </w:r>
          </w:p>
        </w:tc>
        <w:tc>
          <w:tcPr>
            <w:tcW w:w="777" w:type="dxa"/>
            <w:vAlign w:val="center"/>
          </w:tcPr>
          <w:p w14:paraId="2343270E" w14:textId="77777777" w:rsidR="00381BAA" w:rsidRDefault="00267DA3">
            <w:r>
              <w:t>27.44</w:t>
            </w:r>
          </w:p>
        </w:tc>
      </w:tr>
    </w:tbl>
    <w:p w14:paraId="7E54E0B9" w14:textId="77777777" w:rsidR="00381BAA" w:rsidRDefault="00267DA3">
      <w:pPr>
        <w:pStyle w:val="1"/>
      </w:pPr>
      <w:bookmarkStart w:id="54" w:name="_Toc65188249"/>
      <w:r>
        <w:t>验算结论</w:t>
      </w:r>
      <w:bookmarkEnd w:id="54"/>
    </w:p>
    <w:p w14:paraId="193E10B8" w14:textId="77777777" w:rsidR="00381BAA" w:rsidRDefault="00267DA3">
      <w:pPr>
        <w:pStyle w:val="2"/>
      </w:pPr>
      <w:bookmarkStart w:id="55" w:name="_Toc65188250"/>
      <w:r>
        <w:t>空调房间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381BAA" w14:paraId="00ADA4F9" w14:textId="77777777">
        <w:tc>
          <w:tcPr>
            <w:tcW w:w="1403" w:type="dxa"/>
            <w:shd w:val="clear" w:color="auto" w:fill="DEDEDE"/>
            <w:vAlign w:val="center"/>
          </w:tcPr>
          <w:p w14:paraId="7D1431E4" w14:textId="77777777" w:rsidR="00381BAA" w:rsidRDefault="00267DA3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14:paraId="0ACAE9DF" w14:textId="77777777" w:rsidR="00381BAA" w:rsidRDefault="00267DA3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257AD52C" w14:textId="77777777" w:rsidR="00381BAA" w:rsidRDefault="00267DA3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7450C58F" w14:textId="77777777" w:rsidR="00381BAA" w:rsidRDefault="00267DA3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59B7F137" w14:textId="77777777" w:rsidR="00381BAA" w:rsidRDefault="00267DA3">
            <w:r>
              <w:t>结论</w:t>
            </w:r>
          </w:p>
        </w:tc>
      </w:tr>
      <w:tr w:rsidR="00381BAA" w14:paraId="7E44F095" w14:textId="77777777">
        <w:tc>
          <w:tcPr>
            <w:tcW w:w="1403" w:type="dxa"/>
            <w:vAlign w:val="center"/>
          </w:tcPr>
          <w:p w14:paraId="209E9DB4" w14:textId="77777777" w:rsidR="00381BAA" w:rsidRDefault="00267DA3">
            <w:r>
              <w:t>屋顶</w:t>
            </w:r>
          </w:p>
        </w:tc>
        <w:tc>
          <w:tcPr>
            <w:tcW w:w="3678" w:type="dxa"/>
            <w:vAlign w:val="center"/>
          </w:tcPr>
          <w:p w14:paraId="0014D38B" w14:textId="77777777" w:rsidR="00381BAA" w:rsidRDefault="00267DA3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14:paraId="3A042F9C" w14:textId="77777777" w:rsidR="00381BAA" w:rsidRDefault="00267DA3">
            <w:r>
              <w:t>27.25</w:t>
            </w:r>
          </w:p>
        </w:tc>
        <w:tc>
          <w:tcPr>
            <w:tcW w:w="1415" w:type="dxa"/>
            <w:vAlign w:val="center"/>
          </w:tcPr>
          <w:p w14:paraId="4DA34708" w14:textId="77777777" w:rsidR="00381BAA" w:rsidRDefault="00267DA3">
            <w:r>
              <w:t>28.50</w:t>
            </w:r>
          </w:p>
        </w:tc>
        <w:tc>
          <w:tcPr>
            <w:tcW w:w="1415" w:type="dxa"/>
            <w:vAlign w:val="center"/>
          </w:tcPr>
          <w:p w14:paraId="0BE8D520" w14:textId="77777777" w:rsidR="00381BAA" w:rsidRDefault="00267DA3">
            <w:r>
              <w:t>满足</w:t>
            </w:r>
          </w:p>
        </w:tc>
      </w:tr>
      <w:tr w:rsidR="00381BAA" w14:paraId="6F3ADB80" w14:textId="77777777">
        <w:tc>
          <w:tcPr>
            <w:tcW w:w="1403" w:type="dxa"/>
            <w:vMerge w:val="restart"/>
            <w:vAlign w:val="center"/>
          </w:tcPr>
          <w:p w14:paraId="35CE7AAB" w14:textId="77777777" w:rsidR="00381BAA" w:rsidRDefault="00267DA3">
            <w:r>
              <w:t>外墙</w:t>
            </w:r>
          </w:p>
        </w:tc>
        <w:tc>
          <w:tcPr>
            <w:tcW w:w="3678" w:type="dxa"/>
            <w:vAlign w:val="center"/>
          </w:tcPr>
          <w:p w14:paraId="4D44B362" w14:textId="77777777" w:rsidR="00381BAA" w:rsidRDefault="00267DA3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5FA29875" w14:textId="77777777" w:rsidR="00381BAA" w:rsidRDefault="00267DA3">
            <w:r>
              <w:t>26.69</w:t>
            </w:r>
          </w:p>
        </w:tc>
        <w:tc>
          <w:tcPr>
            <w:tcW w:w="1415" w:type="dxa"/>
            <w:vAlign w:val="center"/>
          </w:tcPr>
          <w:p w14:paraId="7BBFA2E2" w14:textId="77777777" w:rsidR="00381BAA" w:rsidRDefault="00267DA3">
            <w:r>
              <w:t>28.00</w:t>
            </w:r>
          </w:p>
        </w:tc>
        <w:tc>
          <w:tcPr>
            <w:tcW w:w="1415" w:type="dxa"/>
            <w:vAlign w:val="center"/>
          </w:tcPr>
          <w:p w14:paraId="01D8A4E7" w14:textId="77777777" w:rsidR="00381BAA" w:rsidRDefault="00267DA3">
            <w:r>
              <w:t>满足</w:t>
            </w:r>
          </w:p>
        </w:tc>
      </w:tr>
      <w:tr w:rsidR="00381BAA" w14:paraId="0F3E8860" w14:textId="77777777">
        <w:tc>
          <w:tcPr>
            <w:tcW w:w="1403" w:type="dxa"/>
            <w:vMerge/>
            <w:vAlign w:val="center"/>
          </w:tcPr>
          <w:p w14:paraId="4003B670" w14:textId="77777777" w:rsidR="00381BAA" w:rsidRDefault="00381BAA"/>
        </w:tc>
        <w:tc>
          <w:tcPr>
            <w:tcW w:w="3678" w:type="dxa"/>
            <w:vAlign w:val="center"/>
          </w:tcPr>
          <w:p w14:paraId="697AB7AF" w14:textId="77777777" w:rsidR="00381BAA" w:rsidRDefault="00267DA3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23E59BFA" w14:textId="77777777" w:rsidR="00381BAA" w:rsidRDefault="00267DA3">
            <w:r>
              <w:t>26.81</w:t>
            </w:r>
          </w:p>
        </w:tc>
        <w:tc>
          <w:tcPr>
            <w:tcW w:w="1415" w:type="dxa"/>
            <w:vAlign w:val="center"/>
          </w:tcPr>
          <w:p w14:paraId="3A9D92C6" w14:textId="77777777" w:rsidR="00381BAA" w:rsidRDefault="00267DA3">
            <w:r>
              <w:t>28.00</w:t>
            </w:r>
          </w:p>
        </w:tc>
        <w:tc>
          <w:tcPr>
            <w:tcW w:w="1415" w:type="dxa"/>
            <w:vAlign w:val="center"/>
          </w:tcPr>
          <w:p w14:paraId="4A147E4F" w14:textId="77777777" w:rsidR="00381BAA" w:rsidRDefault="00267DA3">
            <w:r>
              <w:t>满足</w:t>
            </w:r>
          </w:p>
        </w:tc>
      </w:tr>
      <w:tr w:rsidR="00381BAA" w14:paraId="6785B0AF" w14:textId="77777777">
        <w:tc>
          <w:tcPr>
            <w:tcW w:w="1403" w:type="dxa"/>
            <w:vMerge/>
            <w:vAlign w:val="center"/>
          </w:tcPr>
          <w:p w14:paraId="6D027F06" w14:textId="77777777" w:rsidR="00381BAA" w:rsidRDefault="00381BAA"/>
        </w:tc>
        <w:tc>
          <w:tcPr>
            <w:tcW w:w="3678" w:type="dxa"/>
            <w:vAlign w:val="center"/>
          </w:tcPr>
          <w:p w14:paraId="13CFF335" w14:textId="77777777" w:rsidR="00381BAA" w:rsidRDefault="00267DA3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2BB1ECA1" w14:textId="77777777" w:rsidR="00381BAA" w:rsidRDefault="00267DA3">
            <w:r>
              <w:t>26.69</w:t>
            </w:r>
          </w:p>
        </w:tc>
        <w:tc>
          <w:tcPr>
            <w:tcW w:w="1415" w:type="dxa"/>
            <w:vAlign w:val="center"/>
          </w:tcPr>
          <w:p w14:paraId="63CFB50D" w14:textId="77777777" w:rsidR="00381BAA" w:rsidRDefault="00267DA3">
            <w:r>
              <w:t>28.00</w:t>
            </w:r>
          </w:p>
        </w:tc>
        <w:tc>
          <w:tcPr>
            <w:tcW w:w="1415" w:type="dxa"/>
            <w:vAlign w:val="center"/>
          </w:tcPr>
          <w:p w14:paraId="3261A863" w14:textId="77777777" w:rsidR="00381BAA" w:rsidRDefault="00267DA3">
            <w:r>
              <w:t>满足</w:t>
            </w:r>
          </w:p>
        </w:tc>
      </w:tr>
      <w:tr w:rsidR="00381BAA" w14:paraId="668C0CB0" w14:textId="77777777">
        <w:tc>
          <w:tcPr>
            <w:tcW w:w="1403" w:type="dxa"/>
            <w:vMerge/>
            <w:vAlign w:val="center"/>
          </w:tcPr>
          <w:p w14:paraId="0ED817CC" w14:textId="77777777" w:rsidR="00381BAA" w:rsidRDefault="00381BAA"/>
        </w:tc>
        <w:tc>
          <w:tcPr>
            <w:tcW w:w="3678" w:type="dxa"/>
            <w:vAlign w:val="center"/>
          </w:tcPr>
          <w:p w14:paraId="1315A802" w14:textId="77777777" w:rsidR="00381BAA" w:rsidRDefault="00267DA3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14:paraId="40DAFF5C" w14:textId="77777777" w:rsidR="00381BAA" w:rsidRDefault="00267DA3">
            <w:r>
              <w:t>26.53</w:t>
            </w:r>
          </w:p>
        </w:tc>
        <w:tc>
          <w:tcPr>
            <w:tcW w:w="1415" w:type="dxa"/>
            <w:vAlign w:val="center"/>
          </w:tcPr>
          <w:p w14:paraId="2C8353D3" w14:textId="77777777" w:rsidR="00381BAA" w:rsidRDefault="00267DA3">
            <w:r>
              <w:t>28.00</w:t>
            </w:r>
          </w:p>
        </w:tc>
        <w:tc>
          <w:tcPr>
            <w:tcW w:w="1415" w:type="dxa"/>
            <w:vAlign w:val="center"/>
          </w:tcPr>
          <w:p w14:paraId="4533929B" w14:textId="77777777" w:rsidR="00381BAA" w:rsidRDefault="00267DA3">
            <w:r>
              <w:t>满足</w:t>
            </w:r>
          </w:p>
        </w:tc>
      </w:tr>
      <w:tr w:rsidR="00381BAA" w14:paraId="73E1B5B5" w14:textId="77777777">
        <w:tc>
          <w:tcPr>
            <w:tcW w:w="1403" w:type="dxa"/>
            <w:vMerge w:val="restart"/>
            <w:vAlign w:val="center"/>
          </w:tcPr>
          <w:p w14:paraId="25CFA79D" w14:textId="77777777" w:rsidR="00381BAA" w:rsidRDefault="00267DA3">
            <w:r>
              <w:t>热桥柱</w:t>
            </w:r>
          </w:p>
        </w:tc>
        <w:tc>
          <w:tcPr>
            <w:tcW w:w="3678" w:type="dxa"/>
            <w:vAlign w:val="center"/>
          </w:tcPr>
          <w:p w14:paraId="2A5DE630" w14:textId="77777777" w:rsidR="00381BAA" w:rsidRDefault="00267DA3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6F548318" w14:textId="77777777" w:rsidR="00381BAA" w:rsidRDefault="00267DA3">
            <w:r>
              <w:t>27.91</w:t>
            </w:r>
          </w:p>
        </w:tc>
        <w:tc>
          <w:tcPr>
            <w:tcW w:w="1415" w:type="dxa"/>
            <w:vAlign w:val="center"/>
          </w:tcPr>
          <w:p w14:paraId="183630BF" w14:textId="77777777" w:rsidR="00381BAA" w:rsidRDefault="00267DA3">
            <w:r>
              <w:t>28.00</w:t>
            </w:r>
          </w:p>
        </w:tc>
        <w:tc>
          <w:tcPr>
            <w:tcW w:w="1415" w:type="dxa"/>
            <w:vAlign w:val="center"/>
          </w:tcPr>
          <w:p w14:paraId="71F8E121" w14:textId="77777777" w:rsidR="00381BAA" w:rsidRDefault="00267DA3">
            <w:r>
              <w:t>满足</w:t>
            </w:r>
          </w:p>
        </w:tc>
      </w:tr>
      <w:tr w:rsidR="00381BAA" w14:paraId="57249EA6" w14:textId="77777777">
        <w:tc>
          <w:tcPr>
            <w:tcW w:w="1403" w:type="dxa"/>
            <w:vMerge/>
            <w:vAlign w:val="center"/>
          </w:tcPr>
          <w:p w14:paraId="3504D15F" w14:textId="77777777" w:rsidR="00381BAA" w:rsidRDefault="00381BAA"/>
        </w:tc>
        <w:tc>
          <w:tcPr>
            <w:tcW w:w="3678" w:type="dxa"/>
            <w:vAlign w:val="center"/>
          </w:tcPr>
          <w:p w14:paraId="14E103A7" w14:textId="77777777" w:rsidR="00381BAA" w:rsidRDefault="00267DA3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1755E4DA" w14:textId="77777777" w:rsidR="00381BAA" w:rsidRDefault="00267DA3">
            <w:r>
              <w:t>27.90</w:t>
            </w:r>
          </w:p>
        </w:tc>
        <w:tc>
          <w:tcPr>
            <w:tcW w:w="1415" w:type="dxa"/>
            <w:vAlign w:val="center"/>
          </w:tcPr>
          <w:p w14:paraId="55394819" w14:textId="77777777" w:rsidR="00381BAA" w:rsidRDefault="00267DA3">
            <w:r>
              <w:t>28.00</w:t>
            </w:r>
          </w:p>
        </w:tc>
        <w:tc>
          <w:tcPr>
            <w:tcW w:w="1415" w:type="dxa"/>
            <w:vAlign w:val="center"/>
          </w:tcPr>
          <w:p w14:paraId="118FDD2C" w14:textId="77777777" w:rsidR="00381BAA" w:rsidRDefault="00267DA3">
            <w:r>
              <w:t>满足</w:t>
            </w:r>
          </w:p>
        </w:tc>
      </w:tr>
      <w:tr w:rsidR="00381BAA" w14:paraId="73597CC6" w14:textId="77777777">
        <w:tc>
          <w:tcPr>
            <w:tcW w:w="1403" w:type="dxa"/>
            <w:vMerge/>
            <w:vAlign w:val="center"/>
          </w:tcPr>
          <w:p w14:paraId="32E732F4" w14:textId="77777777" w:rsidR="00381BAA" w:rsidRDefault="00381BAA"/>
        </w:tc>
        <w:tc>
          <w:tcPr>
            <w:tcW w:w="3678" w:type="dxa"/>
            <w:vAlign w:val="center"/>
          </w:tcPr>
          <w:p w14:paraId="6A9A7CA6" w14:textId="77777777" w:rsidR="00381BAA" w:rsidRDefault="00267DA3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14:paraId="43ACED7B" w14:textId="77777777" w:rsidR="00381BAA" w:rsidRDefault="00267DA3">
            <w:r>
              <w:t>27.46</w:t>
            </w:r>
          </w:p>
        </w:tc>
        <w:tc>
          <w:tcPr>
            <w:tcW w:w="1415" w:type="dxa"/>
            <w:vAlign w:val="center"/>
          </w:tcPr>
          <w:p w14:paraId="5C1F6737" w14:textId="77777777" w:rsidR="00381BAA" w:rsidRDefault="00267DA3">
            <w:r>
              <w:t>28.00</w:t>
            </w:r>
          </w:p>
        </w:tc>
        <w:tc>
          <w:tcPr>
            <w:tcW w:w="1415" w:type="dxa"/>
            <w:vAlign w:val="center"/>
          </w:tcPr>
          <w:p w14:paraId="3BC79986" w14:textId="77777777" w:rsidR="00381BAA" w:rsidRDefault="00267DA3">
            <w:r>
              <w:t>满足</w:t>
            </w:r>
          </w:p>
        </w:tc>
      </w:tr>
    </w:tbl>
    <w:p w14:paraId="4B14A2A1" w14:textId="77777777" w:rsidR="00381BAA" w:rsidRDefault="00381BAA"/>
    <w:sectPr w:rsidR="00381BAA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A6565" w14:textId="77777777" w:rsidR="00267DA3" w:rsidRDefault="00267DA3">
      <w:r>
        <w:separator/>
      </w:r>
    </w:p>
  </w:endnote>
  <w:endnote w:type="continuationSeparator" w:id="0">
    <w:p w14:paraId="791FA252" w14:textId="77777777" w:rsidR="00267DA3" w:rsidRDefault="0026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5E5AC3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CCDA68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53FA2" w14:textId="77777777" w:rsidR="00267DA3" w:rsidRDefault="00267DA3">
      <w:r>
        <w:separator/>
      </w:r>
    </w:p>
  </w:footnote>
  <w:footnote w:type="continuationSeparator" w:id="0">
    <w:p w14:paraId="36938E03" w14:textId="77777777" w:rsidR="00267DA3" w:rsidRDefault="00267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A7AD3" w14:textId="77777777" w:rsidR="00EE2AA2" w:rsidRDefault="00EE2AA2" w:rsidP="00EE2AA2">
    <w:pPr>
      <w:spacing w:line="264" w:lineRule="auto"/>
    </w:pPr>
    <w:r>
      <w:rPr>
        <w:noProof/>
      </w:rPr>
      <w:drawing>
        <wp:inline distT="0" distB="0" distL="0" distR="0" wp14:anchorId="41047ED9" wp14:editId="64831FCC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58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67DA3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81BAA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26058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567D491"/>
  <w15:chartTrackingRefBased/>
  <w15:docId w15:val="{DADF67E3-C01A-49AE-8979-CE9E3492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85;&#23068;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13</Pages>
  <Words>1455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9736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孙娜</dc:creator>
  <cp:keywords/>
  <dc:description/>
  <cp:lastModifiedBy>孙 娜娜</cp:lastModifiedBy>
  <cp:revision>1</cp:revision>
  <dcterms:created xsi:type="dcterms:W3CDTF">2021-02-25T15:30:00Z</dcterms:created>
  <dcterms:modified xsi:type="dcterms:W3CDTF">2021-02-25T15:31:00Z</dcterms:modified>
</cp:coreProperties>
</file>