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BB0D7" w14:textId="77777777" w:rsidR="00D40158" w:rsidRDefault="00AE6697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5EC1C9F" w14:textId="77777777" w:rsidR="00D40158" w:rsidRPr="00A22524" w:rsidRDefault="001F1C6D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春意.生机</w:t>
      </w:r>
      <w:bookmarkEnd w:id="0"/>
    </w:p>
    <w:p w14:paraId="4E12C49F" w14:textId="77777777" w:rsidR="00D40158" w:rsidRPr="008D04AA" w:rsidRDefault="001F1C6D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 w:rsidRPr="008D04AA">
        <w:rPr>
          <w:rFonts w:ascii="宋体" w:hAnsi="宋体" w:hint="eastAsia"/>
          <w:bCs/>
          <w:sz w:val="44"/>
          <w:szCs w:val="44"/>
          <w:lang w:val="en-US"/>
        </w:rPr>
        <w:t>冷负荷计算书</w:t>
      </w:r>
    </w:p>
    <w:p w14:paraId="410DDED4" w14:textId="77777777" w:rsidR="00D40158" w:rsidRPr="00E547DE" w:rsidRDefault="00AE6697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C2A4767" w14:textId="77777777" w:rsidR="00D40158" w:rsidRDefault="00AE6697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D0212D6" w14:textId="77777777" w:rsidR="00E547DE" w:rsidRPr="00E547DE" w:rsidRDefault="00AE6697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2C73D09" w14:textId="77777777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3995C1C" w14:textId="77777777" w:rsidR="00D40158" w:rsidRPr="00D40158" w:rsidRDefault="001F1C6D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D6F52C5" w14:textId="77777777" w:rsidR="00D40158" w:rsidRPr="00D40158" w:rsidRDefault="001F1C6D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春意.生机</w:t>
            </w:r>
            <w:bookmarkEnd w:id="1"/>
          </w:p>
        </w:tc>
      </w:tr>
      <w:tr w:rsidR="00D40158" w:rsidRPr="00D40158" w14:paraId="1D3C5FD5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7D6A91" w14:textId="77777777" w:rsidR="00D40158" w:rsidRPr="00D40158" w:rsidRDefault="001F1C6D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66E36E3" w14:textId="111F06F4" w:rsidR="00D40158" w:rsidRPr="00D40158" w:rsidRDefault="007C492F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  <w:r>
              <w:rPr>
                <w:rFonts w:ascii="宋体" w:hAnsi="宋体" w:hint="eastAsia"/>
                <w:szCs w:val="21"/>
              </w:rPr>
              <w:t>G</w:t>
            </w:r>
            <w:r>
              <w:rPr>
                <w:rFonts w:ascii="宋体" w:hAnsi="宋体"/>
                <w:szCs w:val="21"/>
              </w:rPr>
              <w:t>X30075</w:t>
            </w:r>
          </w:p>
        </w:tc>
      </w:tr>
      <w:tr w:rsidR="00D40158" w:rsidRPr="00D40158" w14:paraId="607B8C12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353F27" w14:textId="77777777" w:rsidR="00D40158" w:rsidRPr="00D40158" w:rsidRDefault="001F1C6D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5C48DAB" w14:textId="77777777" w:rsidR="00D40158" w:rsidRPr="00D40158" w:rsidRDefault="001F1C6D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r w:rsidRPr="00D40158">
              <w:rPr>
                <w:rFonts w:ascii="宋体" w:hAnsi="宋体" w:hint="eastAsia"/>
                <w:szCs w:val="21"/>
              </w:rPr>
              <w:t>河南师范大学新联学院</w:t>
            </w:r>
            <w:bookmarkEnd w:id="3"/>
          </w:p>
        </w:tc>
      </w:tr>
      <w:tr w:rsidR="00D40158" w:rsidRPr="00D40158" w14:paraId="35735152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B97C28" w14:textId="77777777" w:rsidR="00D40158" w:rsidRPr="00D40158" w:rsidRDefault="001F1C6D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CDD00C5" w14:textId="77777777" w:rsidR="00D40158" w:rsidRPr="00D40158" w:rsidRDefault="001F1C6D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r w:rsidRPr="00D40158">
              <w:rPr>
                <w:rFonts w:ascii="宋体" w:hAnsi="宋体" w:hint="eastAsia"/>
                <w:szCs w:val="21"/>
              </w:rPr>
              <w:t>2018级建筑学</w:t>
            </w:r>
            <w:bookmarkEnd w:id="4"/>
          </w:p>
        </w:tc>
      </w:tr>
      <w:tr w:rsidR="00D40158" w:rsidRPr="00D40158" w14:paraId="1AA47284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0382C5" w14:textId="77777777" w:rsidR="00D40158" w:rsidRPr="00D40158" w:rsidRDefault="001F1C6D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5BC7A16" w14:textId="77777777" w:rsidR="00D40158" w:rsidRPr="00D40158" w:rsidRDefault="00AE6697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F66BC5D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C9E13C" w14:textId="77777777" w:rsidR="00D40158" w:rsidRPr="00D40158" w:rsidRDefault="001F1C6D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8D285E0" w14:textId="77777777" w:rsidR="00D40158" w:rsidRPr="00D40158" w:rsidRDefault="00AE6697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2278115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551B66" w14:textId="77777777" w:rsidR="00D40158" w:rsidRPr="00D40158" w:rsidRDefault="001F1C6D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308C2D7" w14:textId="77777777" w:rsidR="00D40158" w:rsidRPr="00D40158" w:rsidRDefault="00AE6697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88499ED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08FC758" w14:textId="77777777" w:rsidR="00D40158" w:rsidRPr="00D40158" w:rsidRDefault="001F1C6D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6DF1DBD" w14:textId="77777777" w:rsidR="00D40158" w:rsidRPr="00D40158" w:rsidRDefault="00AE6697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</w:smartTag>
            <w:bookmarkStart w:id="5" w:name="报告日期"/>
            <w:bookmarkEnd w:id="5"/>
          </w:p>
        </w:tc>
      </w:tr>
    </w:tbl>
    <w:p w14:paraId="7211FC43" w14:textId="77777777" w:rsidR="00D40158" w:rsidRDefault="00AE6697" w:rsidP="005C45D0">
      <w:pPr>
        <w:jc w:val="center"/>
        <w:rPr>
          <w:rFonts w:ascii="宋体" w:hAnsi="宋体"/>
          <w:lang w:val="en-US"/>
        </w:rPr>
      </w:pPr>
    </w:p>
    <w:p w14:paraId="370792B9" w14:textId="77777777" w:rsidR="00D40158" w:rsidRDefault="001F1C6D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2919CC29" wp14:editId="5DBA14D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38948AC4" w14:textId="77777777" w:rsidR="00D40158" w:rsidRDefault="00AE6697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7ED3B5B" w14:textId="77777777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59C4696" w14:textId="77777777" w:rsidR="00D40158" w:rsidRPr="00D40158" w:rsidRDefault="001F1C6D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74CC9F9" w14:textId="77777777" w:rsidR="00D40158" w:rsidRPr="00D40158" w:rsidRDefault="001F1C6D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7"/>
          </w:p>
        </w:tc>
      </w:tr>
      <w:tr w:rsidR="00D40158" w:rsidRPr="00D40158" w14:paraId="4964F8BB" w14:textId="77777777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30B1376" w14:textId="77777777" w:rsidR="00D40158" w:rsidRPr="00D40158" w:rsidRDefault="001F1C6D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AF663F2" w14:textId="77777777" w:rsidR="00D40158" w:rsidRPr="00D40158" w:rsidRDefault="001F1C6D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8"/>
          </w:p>
        </w:tc>
      </w:tr>
      <w:tr w:rsidR="000D77BD" w:rsidRPr="00D40158" w14:paraId="12F33F8A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41A6F227" w14:textId="77777777" w:rsidR="000D77BD" w:rsidRPr="00D40158" w:rsidRDefault="001F1C6D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3CA4A24D" w14:textId="77777777" w:rsidR="000D77BD" w:rsidRPr="00D40158" w:rsidRDefault="001F1C6D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14:paraId="3B832554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18D94343" w14:textId="77777777" w:rsidR="00D40158" w:rsidRPr="00D40158" w:rsidRDefault="001F1C6D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1F628AB" w14:textId="77777777" w:rsidR="00D40158" w:rsidRPr="00D40158" w:rsidRDefault="001F1C6D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T17838324870</w:t>
            </w:r>
            <w:bookmarkEnd w:id="9"/>
          </w:p>
        </w:tc>
      </w:tr>
    </w:tbl>
    <w:p w14:paraId="313BCF00" w14:textId="77777777" w:rsidR="00D40158" w:rsidRDefault="001F1C6D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E80F16A" w14:textId="77777777" w:rsidR="00D40158" w:rsidRDefault="00AE6697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3BA551D" w14:textId="77777777" w:rsidR="00545429" w:rsidRDefault="001F1C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962539" w:history="1">
        <w:r w:rsidR="00545429" w:rsidRPr="003F64D4">
          <w:rPr>
            <w:rStyle w:val="a7"/>
          </w:rPr>
          <w:t>1</w:t>
        </w:r>
        <w:r w:rsidR="0054542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45429" w:rsidRPr="003F64D4">
          <w:rPr>
            <w:rStyle w:val="a7"/>
          </w:rPr>
          <w:t>建筑概况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_Toc59962539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1</w:t>
        </w:r>
        <w:r w:rsidR="00545429">
          <w:rPr>
            <w:webHidden/>
          </w:rPr>
          <w:fldChar w:fldCharType="end"/>
        </w:r>
      </w:hyperlink>
    </w:p>
    <w:p w14:paraId="6E5FF8B2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40" w:history="1">
        <w:r w:rsidR="00545429" w:rsidRPr="003F64D4">
          <w:rPr>
            <w:rStyle w:val="a7"/>
            <w:lang w:val="en-GB"/>
          </w:rPr>
          <w:t>1.1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概况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_Toc59962540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1</w:t>
        </w:r>
        <w:r w:rsidR="00545429">
          <w:rPr>
            <w:webHidden/>
          </w:rPr>
          <w:fldChar w:fldCharType="end"/>
        </w:r>
      </w:hyperlink>
    </w:p>
    <w:p w14:paraId="72D4C996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41" w:history="1">
        <w:r w:rsidR="00545429" w:rsidRPr="003F64D4">
          <w:rPr>
            <w:rStyle w:val="a7"/>
            <w:lang w:val="en-GB"/>
          </w:rPr>
          <w:t>1.2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室外温湿度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_Toc59962541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1</w:t>
        </w:r>
        <w:r w:rsidR="00545429">
          <w:rPr>
            <w:webHidden/>
          </w:rPr>
          <w:fldChar w:fldCharType="end"/>
        </w:r>
      </w:hyperlink>
    </w:p>
    <w:p w14:paraId="68466252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42" w:history="1">
        <w:r w:rsidR="00545429" w:rsidRPr="003F64D4">
          <w:rPr>
            <w:rStyle w:val="a7"/>
            <w:lang w:val="en-GB"/>
          </w:rPr>
          <w:t>1.3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太阳辐射照度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_Toc59962542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1</w:t>
        </w:r>
        <w:r w:rsidR="00545429">
          <w:rPr>
            <w:webHidden/>
          </w:rPr>
          <w:fldChar w:fldCharType="end"/>
        </w:r>
      </w:hyperlink>
    </w:p>
    <w:p w14:paraId="6F36D41B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43" w:history="1">
        <w:r w:rsidR="00545429" w:rsidRPr="003F64D4">
          <w:rPr>
            <w:rStyle w:val="a7"/>
            <w:lang w:val="en-GB"/>
          </w:rPr>
          <w:t>1.4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其他气象参数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_Toc59962543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1</w:t>
        </w:r>
        <w:r w:rsidR="00545429">
          <w:rPr>
            <w:webHidden/>
          </w:rPr>
          <w:fldChar w:fldCharType="end"/>
        </w:r>
      </w:hyperlink>
    </w:p>
    <w:p w14:paraId="2573F45D" w14:textId="77777777" w:rsidR="00545429" w:rsidRDefault="00AE669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544" w:history="1">
        <w:r w:rsidR="00545429" w:rsidRPr="003F64D4">
          <w:rPr>
            <w:rStyle w:val="a7"/>
          </w:rPr>
          <w:t>2</w:t>
        </w:r>
        <w:r w:rsidR="0054542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45429" w:rsidRPr="003F64D4">
          <w:rPr>
            <w:rStyle w:val="a7"/>
          </w:rPr>
          <w:t>计算依据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_Toc59962544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2</w:t>
        </w:r>
        <w:r w:rsidR="00545429">
          <w:rPr>
            <w:webHidden/>
          </w:rPr>
          <w:fldChar w:fldCharType="end"/>
        </w:r>
      </w:hyperlink>
    </w:p>
    <w:p w14:paraId="6C7264A1" w14:textId="77777777" w:rsidR="00545429" w:rsidRDefault="00AE669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545" w:history="1">
        <w:r w:rsidR="00545429" w:rsidRPr="003F64D4">
          <w:rPr>
            <w:rStyle w:val="a7"/>
          </w:rPr>
          <w:t>3</w:t>
        </w:r>
        <w:r w:rsidR="0054542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45429" w:rsidRPr="003F64D4">
          <w:rPr>
            <w:rStyle w:val="a7"/>
          </w:rPr>
          <w:t>计算原理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_Toc59962545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2</w:t>
        </w:r>
        <w:r w:rsidR="00545429">
          <w:rPr>
            <w:webHidden/>
          </w:rPr>
          <w:fldChar w:fldCharType="end"/>
        </w:r>
      </w:hyperlink>
    </w:p>
    <w:p w14:paraId="7B8B7450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46" w:history="1">
        <w:r w:rsidR="00545429" w:rsidRPr="003F64D4">
          <w:rPr>
            <w:rStyle w:val="a7"/>
            <w:lang w:val="en-GB"/>
          </w:rPr>
          <w:t>3.1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外窗的日射得热冷负荷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_Toc59962546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2</w:t>
        </w:r>
        <w:r w:rsidR="00545429">
          <w:rPr>
            <w:webHidden/>
          </w:rPr>
          <w:fldChar w:fldCharType="end"/>
        </w:r>
      </w:hyperlink>
    </w:p>
    <w:p w14:paraId="2FFA1CC5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47" w:history="1">
        <w:r w:rsidR="00545429" w:rsidRPr="003F64D4">
          <w:rPr>
            <w:rStyle w:val="a7"/>
            <w:lang w:val="en-GB"/>
          </w:rPr>
          <w:t>3.2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外窗传热的冷负荷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_Toc59962547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2</w:t>
        </w:r>
        <w:r w:rsidR="00545429">
          <w:rPr>
            <w:webHidden/>
          </w:rPr>
          <w:fldChar w:fldCharType="end"/>
        </w:r>
      </w:hyperlink>
    </w:p>
    <w:p w14:paraId="292E8736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48" w:history="1">
        <w:r w:rsidR="00545429" w:rsidRPr="003F64D4">
          <w:rPr>
            <w:rStyle w:val="a7"/>
            <w:lang w:val="en-GB"/>
          </w:rPr>
          <w:t>3.3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外墙和屋盖的冷负荷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_Toc59962548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3</w:t>
        </w:r>
        <w:r w:rsidR="00545429">
          <w:rPr>
            <w:webHidden/>
          </w:rPr>
          <w:fldChar w:fldCharType="end"/>
        </w:r>
      </w:hyperlink>
    </w:p>
    <w:p w14:paraId="7905EDB1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49" w:history="1">
        <w:r w:rsidR="00545429" w:rsidRPr="003F64D4">
          <w:rPr>
            <w:rStyle w:val="a7"/>
            <w:lang w:val="en-GB"/>
          </w:rPr>
          <w:t>3.4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新风冷负荷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_Toc59962549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3</w:t>
        </w:r>
        <w:r w:rsidR="00545429">
          <w:rPr>
            <w:webHidden/>
          </w:rPr>
          <w:fldChar w:fldCharType="end"/>
        </w:r>
      </w:hyperlink>
    </w:p>
    <w:p w14:paraId="737C9FA6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50" w:history="1">
        <w:r w:rsidR="00545429" w:rsidRPr="003F64D4">
          <w:rPr>
            <w:rStyle w:val="a7"/>
            <w:lang w:val="en-GB"/>
          </w:rPr>
          <w:t>3.5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内墙、内窗、楼板、地面的冷负荷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_Toc59962550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3</w:t>
        </w:r>
        <w:r w:rsidR="00545429">
          <w:rPr>
            <w:webHidden/>
          </w:rPr>
          <w:fldChar w:fldCharType="end"/>
        </w:r>
      </w:hyperlink>
    </w:p>
    <w:p w14:paraId="0F05A95B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51" w:history="1">
        <w:r w:rsidR="00545429" w:rsidRPr="003F64D4">
          <w:rPr>
            <w:rStyle w:val="a7"/>
            <w:lang w:val="en-GB"/>
          </w:rPr>
          <w:t>3.6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渗透空气冷负荷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_Toc59962551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4</w:t>
        </w:r>
        <w:r w:rsidR="00545429">
          <w:rPr>
            <w:webHidden/>
          </w:rPr>
          <w:fldChar w:fldCharType="end"/>
        </w:r>
      </w:hyperlink>
    </w:p>
    <w:p w14:paraId="673EB9E2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52" w:history="1">
        <w:r w:rsidR="00545429" w:rsidRPr="003F64D4">
          <w:rPr>
            <w:rStyle w:val="a7"/>
            <w:lang w:val="en-GB"/>
          </w:rPr>
          <w:t>3.7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设备冷负荷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_Toc59962552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5</w:t>
        </w:r>
        <w:r w:rsidR="00545429">
          <w:rPr>
            <w:webHidden/>
          </w:rPr>
          <w:fldChar w:fldCharType="end"/>
        </w:r>
      </w:hyperlink>
    </w:p>
    <w:p w14:paraId="6C6E0B49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53" w:history="1">
        <w:r w:rsidR="00545429" w:rsidRPr="003F64D4">
          <w:rPr>
            <w:rStyle w:val="a7"/>
            <w:lang w:val="en-GB"/>
          </w:rPr>
          <w:t>3.8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照明冷负荷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_Toc59962553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5</w:t>
        </w:r>
        <w:r w:rsidR="00545429">
          <w:rPr>
            <w:webHidden/>
          </w:rPr>
          <w:fldChar w:fldCharType="end"/>
        </w:r>
      </w:hyperlink>
    </w:p>
    <w:p w14:paraId="54B3D6D8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54" w:history="1">
        <w:r w:rsidR="00545429" w:rsidRPr="003F64D4">
          <w:rPr>
            <w:rStyle w:val="a7"/>
            <w:lang w:val="en-GB"/>
          </w:rPr>
          <w:t>3.9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人体冷负荷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_Toc59962554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6</w:t>
        </w:r>
        <w:r w:rsidR="00545429">
          <w:rPr>
            <w:webHidden/>
          </w:rPr>
          <w:fldChar w:fldCharType="end"/>
        </w:r>
      </w:hyperlink>
    </w:p>
    <w:p w14:paraId="124608E5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55" w:history="1">
        <w:r w:rsidR="00545429" w:rsidRPr="003F64D4">
          <w:rPr>
            <w:rStyle w:val="a7"/>
            <w:lang w:val="en-GB"/>
          </w:rPr>
          <w:t>3.10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冷负荷的修正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_Toc59962555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6</w:t>
        </w:r>
        <w:r w:rsidR="00545429">
          <w:rPr>
            <w:webHidden/>
          </w:rPr>
          <w:fldChar w:fldCharType="end"/>
        </w:r>
      </w:hyperlink>
    </w:p>
    <w:p w14:paraId="23CFE64D" w14:textId="77777777" w:rsidR="00545429" w:rsidRDefault="00AE669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556" w:history="1">
        <w:r w:rsidR="00545429" w:rsidRPr="003F64D4">
          <w:rPr>
            <w:rStyle w:val="a7"/>
          </w:rPr>
          <w:t>4</w:t>
        </w:r>
        <w:r w:rsidR="0054542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45429" w:rsidRPr="003F64D4">
          <w:rPr>
            <w:rStyle w:val="a7"/>
          </w:rPr>
          <w:t>外围护构造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_Toc59962556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7</w:t>
        </w:r>
        <w:r w:rsidR="00545429">
          <w:rPr>
            <w:webHidden/>
          </w:rPr>
          <w:fldChar w:fldCharType="end"/>
        </w:r>
      </w:hyperlink>
    </w:p>
    <w:p w14:paraId="79C2D8C8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57" w:history="1">
        <w:r w:rsidR="00545429" w:rsidRPr="003F64D4">
          <w:rPr>
            <w:rStyle w:val="a7"/>
            <w:lang w:val="en-GB"/>
          </w:rPr>
          <w:t>4.1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屋顶构造一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_Toc59962557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7</w:t>
        </w:r>
        <w:r w:rsidR="00545429">
          <w:rPr>
            <w:webHidden/>
          </w:rPr>
          <w:fldChar w:fldCharType="end"/>
        </w:r>
      </w:hyperlink>
    </w:p>
    <w:p w14:paraId="4303756E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58" w:history="1">
        <w:r w:rsidR="00545429" w:rsidRPr="003F64D4">
          <w:rPr>
            <w:rStyle w:val="a7"/>
            <w:lang w:val="en-GB"/>
          </w:rPr>
          <w:t>4.2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外墙构造一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_Toc59962558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7</w:t>
        </w:r>
        <w:r w:rsidR="00545429">
          <w:rPr>
            <w:webHidden/>
          </w:rPr>
          <w:fldChar w:fldCharType="end"/>
        </w:r>
      </w:hyperlink>
    </w:p>
    <w:p w14:paraId="76BCD1B4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59" w:history="1">
        <w:r w:rsidR="00545429" w:rsidRPr="003F64D4">
          <w:rPr>
            <w:rStyle w:val="a7"/>
            <w:lang w:val="en-GB"/>
          </w:rPr>
          <w:t>4.3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热桥柱构造一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_Toc59962559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7</w:t>
        </w:r>
        <w:r w:rsidR="00545429">
          <w:rPr>
            <w:webHidden/>
          </w:rPr>
          <w:fldChar w:fldCharType="end"/>
        </w:r>
      </w:hyperlink>
    </w:p>
    <w:p w14:paraId="44C5D0F0" w14:textId="77777777" w:rsidR="00545429" w:rsidRDefault="00AE669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560" w:history="1">
        <w:r w:rsidR="00545429" w:rsidRPr="003F64D4">
          <w:rPr>
            <w:rStyle w:val="a7"/>
          </w:rPr>
          <w:t>5</w:t>
        </w:r>
        <w:r w:rsidR="0054542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45429" w:rsidRPr="003F64D4">
          <w:rPr>
            <w:rStyle w:val="a7"/>
          </w:rPr>
          <w:t>内围护构造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_Toc59962560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8</w:t>
        </w:r>
        <w:r w:rsidR="00545429">
          <w:rPr>
            <w:webHidden/>
          </w:rPr>
          <w:fldChar w:fldCharType="end"/>
        </w:r>
      </w:hyperlink>
    </w:p>
    <w:p w14:paraId="73ED6C6A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61" w:history="1">
        <w:r w:rsidR="00545429" w:rsidRPr="003F64D4">
          <w:rPr>
            <w:rStyle w:val="a7"/>
            <w:lang w:val="en-GB"/>
          </w:rPr>
          <w:t>5.1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控温房间隔墙构造一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_Toc59962561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8</w:t>
        </w:r>
        <w:r w:rsidR="00545429">
          <w:rPr>
            <w:webHidden/>
          </w:rPr>
          <w:fldChar w:fldCharType="end"/>
        </w:r>
      </w:hyperlink>
    </w:p>
    <w:p w14:paraId="7665078E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62" w:history="1">
        <w:r w:rsidR="00545429" w:rsidRPr="003F64D4">
          <w:rPr>
            <w:rStyle w:val="a7"/>
            <w:lang w:val="en-GB"/>
          </w:rPr>
          <w:t>5.2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控温房间楼板构造一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_Toc59962562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8</w:t>
        </w:r>
        <w:r w:rsidR="00545429">
          <w:rPr>
            <w:webHidden/>
          </w:rPr>
          <w:fldChar w:fldCharType="end"/>
        </w:r>
      </w:hyperlink>
    </w:p>
    <w:p w14:paraId="1CDFC5E7" w14:textId="77777777" w:rsidR="00545429" w:rsidRDefault="00AE669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563" w:history="1">
        <w:r w:rsidR="00545429" w:rsidRPr="003F64D4">
          <w:rPr>
            <w:rStyle w:val="a7"/>
          </w:rPr>
          <w:t>6</w:t>
        </w:r>
        <w:r w:rsidR="0054542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45429" w:rsidRPr="003F64D4">
          <w:rPr>
            <w:rStyle w:val="a7"/>
          </w:rPr>
          <w:t>封闭阳台构造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_Toc59962563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9</w:t>
        </w:r>
        <w:r w:rsidR="00545429">
          <w:rPr>
            <w:webHidden/>
          </w:rPr>
          <w:fldChar w:fldCharType="end"/>
        </w:r>
      </w:hyperlink>
    </w:p>
    <w:p w14:paraId="4FB7F75F" w14:textId="77777777" w:rsidR="00545429" w:rsidRDefault="00AE669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564" w:history="1">
        <w:r w:rsidR="00545429" w:rsidRPr="003F64D4">
          <w:rPr>
            <w:rStyle w:val="a7"/>
          </w:rPr>
          <w:t>7</w:t>
        </w:r>
        <w:r w:rsidR="0054542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45429" w:rsidRPr="003F64D4">
          <w:rPr>
            <w:rStyle w:val="a7"/>
          </w:rPr>
          <w:t>地下围护构造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_Toc59962564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9</w:t>
        </w:r>
        <w:r w:rsidR="00545429">
          <w:rPr>
            <w:webHidden/>
          </w:rPr>
          <w:fldChar w:fldCharType="end"/>
        </w:r>
      </w:hyperlink>
    </w:p>
    <w:p w14:paraId="5F99EA27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65" w:history="1">
        <w:r w:rsidR="00545429" w:rsidRPr="003F64D4">
          <w:rPr>
            <w:rStyle w:val="a7"/>
            <w:lang w:val="en-GB"/>
          </w:rPr>
          <w:t>7.1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周边地面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_Toc59962565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9</w:t>
        </w:r>
        <w:r w:rsidR="00545429">
          <w:rPr>
            <w:webHidden/>
          </w:rPr>
          <w:fldChar w:fldCharType="end"/>
        </w:r>
      </w:hyperlink>
    </w:p>
    <w:p w14:paraId="2EB8B090" w14:textId="77777777" w:rsidR="00545429" w:rsidRDefault="00AE669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566" w:history="1">
        <w:r w:rsidR="00545429" w:rsidRPr="003F64D4">
          <w:rPr>
            <w:rStyle w:val="a7"/>
            <w:lang w:val="en-GB"/>
          </w:rPr>
          <w:t>7.1.1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周边地面构造一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_Toc59962566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9</w:t>
        </w:r>
        <w:r w:rsidR="00545429">
          <w:rPr>
            <w:webHidden/>
          </w:rPr>
          <w:fldChar w:fldCharType="end"/>
        </w:r>
      </w:hyperlink>
    </w:p>
    <w:p w14:paraId="7E5A4858" w14:textId="77777777" w:rsidR="00545429" w:rsidRDefault="00AE66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962567" w:history="1">
        <w:r w:rsidR="00545429" w:rsidRPr="003F64D4">
          <w:rPr>
            <w:rStyle w:val="a7"/>
            <w:lang w:val="en-GB"/>
          </w:rPr>
          <w:t>7.2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非周边地面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_Toc59962567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9</w:t>
        </w:r>
        <w:r w:rsidR="00545429">
          <w:rPr>
            <w:webHidden/>
          </w:rPr>
          <w:fldChar w:fldCharType="end"/>
        </w:r>
      </w:hyperlink>
    </w:p>
    <w:p w14:paraId="68965579" w14:textId="77777777" w:rsidR="00545429" w:rsidRDefault="00AE669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962568" w:history="1">
        <w:r w:rsidR="00545429" w:rsidRPr="003F64D4">
          <w:rPr>
            <w:rStyle w:val="a7"/>
            <w:lang w:val="en-GB"/>
          </w:rPr>
          <w:t>7.2.1</w:t>
        </w:r>
        <w:r w:rsidR="00545429">
          <w:rPr>
            <w:rFonts w:asciiTheme="minorHAnsi" w:eastAsiaTheme="minorEastAsia" w:hAnsiTheme="minorHAnsi" w:cstheme="minorBidi"/>
            <w:szCs w:val="22"/>
          </w:rPr>
          <w:tab/>
        </w:r>
        <w:r w:rsidR="00545429" w:rsidRPr="003F64D4">
          <w:rPr>
            <w:rStyle w:val="a7"/>
          </w:rPr>
          <w:t>非周边地面构造一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_Toc59962568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9</w:t>
        </w:r>
        <w:r w:rsidR="00545429">
          <w:rPr>
            <w:webHidden/>
          </w:rPr>
          <w:fldChar w:fldCharType="end"/>
        </w:r>
      </w:hyperlink>
    </w:p>
    <w:p w14:paraId="6A59E662" w14:textId="77777777" w:rsidR="00545429" w:rsidRDefault="00AE669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569" w:history="1">
        <w:r w:rsidR="00545429" w:rsidRPr="003F64D4">
          <w:rPr>
            <w:rStyle w:val="a7"/>
          </w:rPr>
          <w:t>8</w:t>
        </w:r>
        <w:r w:rsidR="0054542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45429" w:rsidRPr="003F64D4">
          <w:rPr>
            <w:rStyle w:val="a7"/>
          </w:rPr>
          <w:t>窗构造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_Toc59962569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9</w:t>
        </w:r>
        <w:r w:rsidR="00545429">
          <w:rPr>
            <w:webHidden/>
          </w:rPr>
          <w:fldChar w:fldCharType="end"/>
        </w:r>
      </w:hyperlink>
    </w:p>
    <w:p w14:paraId="15E83F3B" w14:textId="77777777" w:rsidR="00545429" w:rsidRDefault="00AE669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570" w:history="1">
        <w:r w:rsidR="00545429" w:rsidRPr="003F64D4">
          <w:rPr>
            <w:rStyle w:val="a7"/>
          </w:rPr>
          <w:t>9</w:t>
        </w:r>
        <w:r w:rsidR="0054542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45429" w:rsidRPr="003F64D4">
          <w:rPr>
            <w:rStyle w:val="a7"/>
          </w:rPr>
          <w:t>门构造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_Toc59962570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10</w:t>
        </w:r>
        <w:r w:rsidR="00545429">
          <w:rPr>
            <w:webHidden/>
          </w:rPr>
          <w:fldChar w:fldCharType="end"/>
        </w:r>
      </w:hyperlink>
    </w:p>
    <w:p w14:paraId="09CE770E" w14:textId="77777777" w:rsidR="00545429" w:rsidRDefault="00AE669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571" w:history="1">
        <w:r w:rsidR="00545429" w:rsidRPr="003F64D4">
          <w:rPr>
            <w:rStyle w:val="a7"/>
          </w:rPr>
          <w:t>10</w:t>
        </w:r>
        <w:r w:rsidR="0054542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45429" w:rsidRPr="003F64D4">
          <w:rPr>
            <w:rStyle w:val="a7"/>
          </w:rPr>
          <w:t>负荷指标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_Toc59962571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10</w:t>
        </w:r>
        <w:r w:rsidR="00545429">
          <w:rPr>
            <w:webHidden/>
          </w:rPr>
          <w:fldChar w:fldCharType="end"/>
        </w:r>
      </w:hyperlink>
    </w:p>
    <w:p w14:paraId="50BA058A" w14:textId="77777777" w:rsidR="00545429" w:rsidRDefault="00AE669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572" w:history="1">
        <w:r w:rsidR="00545429" w:rsidRPr="003F64D4">
          <w:rPr>
            <w:rStyle w:val="a7"/>
          </w:rPr>
          <w:t>11</w:t>
        </w:r>
        <w:r w:rsidR="0054542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45429" w:rsidRPr="003F64D4">
          <w:rPr>
            <w:rStyle w:val="a7"/>
          </w:rPr>
          <w:t>建筑按楼层汇总表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_Toc59962572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10</w:t>
        </w:r>
        <w:r w:rsidR="00545429">
          <w:rPr>
            <w:webHidden/>
          </w:rPr>
          <w:fldChar w:fldCharType="end"/>
        </w:r>
      </w:hyperlink>
    </w:p>
    <w:p w14:paraId="0B73547B" w14:textId="77777777" w:rsidR="00545429" w:rsidRDefault="00AE669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573" w:history="1">
        <w:r w:rsidR="00545429" w:rsidRPr="003F64D4">
          <w:rPr>
            <w:rStyle w:val="a7"/>
          </w:rPr>
          <w:t>12</w:t>
        </w:r>
        <w:r w:rsidR="0054542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45429" w:rsidRPr="003F64D4">
          <w:rPr>
            <w:rStyle w:val="a7"/>
          </w:rPr>
          <w:t>新风负荷表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_Toc59962573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11</w:t>
        </w:r>
        <w:r w:rsidR="00545429">
          <w:rPr>
            <w:webHidden/>
          </w:rPr>
          <w:fldChar w:fldCharType="end"/>
        </w:r>
      </w:hyperlink>
    </w:p>
    <w:p w14:paraId="627CA1E3" w14:textId="77777777" w:rsidR="00545429" w:rsidRDefault="00AE669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962574" w:history="1">
        <w:r w:rsidR="00545429" w:rsidRPr="003F64D4">
          <w:rPr>
            <w:rStyle w:val="a7"/>
          </w:rPr>
          <w:t>13</w:t>
        </w:r>
        <w:r w:rsidR="0054542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45429" w:rsidRPr="003F64D4">
          <w:rPr>
            <w:rStyle w:val="a7"/>
          </w:rPr>
          <w:t>房间冷负荷详细表</w:t>
        </w:r>
        <w:r w:rsidR="00545429">
          <w:rPr>
            <w:webHidden/>
          </w:rPr>
          <w:tab/>
        </w:r>
        <w:r w:rsidR="00545429">
          <w:rPr>
            <w:webHidden/>
          </w:rPr>
          <w:fldChar w:fldCharType="begin"/>
        </w:r>
        <w:r w:rsidR="00545429">
          <w:rPr>
            <w:webHidden/>
          </w:rPr>
          <w:instrText xml:space="preserve"> PAGEREF _Toc59962574 \h </w:instrText>
        </w:r>
        <w:r w:rsidR="00545429">
          <w:rPr>
            <w:webHidden/>
          </w:rPr>
        </w:r>
        <w:r w:rsidR="00545429">
          <w:rPr>
            <w:webHidden/>
          </w:rPr>
          <w:fldChar w:fldCharType="separate"/>
        </w:r>
        <w:r w:rsidR="00545429">
          <w:rPr>
            <w:webHidden/>
          </w:rPr>
          <w:t>12</w:t>
        </w:r>
        <w:r w:rsidR="00545429">
          <w:rPr>
            <w:webHidden/>
          </w:rPr>
          <w:fldChar w:fldCharType="end"/>
        </w:r>
      </w:hyperlink>
    </w:p>
    <w:p w14:paraId="625B6BF0" w14:textId="77777777" w:rsidR="009C4D39" w:rsidRDefault="001F1C6D" w:rsidP="009C4D39">
      <w:pPr>
        <w:pStyle w:val="TOC1"/>
      </w:pPr>
      <w:r>
        <w:fldChar w:fldCharType="end"/>
      </w:r>
    </w:p>
    <w:p w14:paraId="6848B44C" w14:textId="77777777" w:rsidR="00413E13" w:rsidRPr="00413E13" w:rsidRDefault="00AE6697" w:rsidP="00413E13">
      <w:pPr>
        <w:rPr>
          <w:lang w:val="en-US"/>
        </w:rPr>
      </w:pPr>
    </w:p>
    <w:p w14:paraId="4839A6D8" w14:textId="77777777" w:rsidR="009C4D39" w:rsidRPr="009C4D39" w:rsidRDefault="00AE6697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14:paraId="66C28123" w14:textId="77777777" w:rsidR="00137789" w:rsidRPr="00682C57" w:rsidRDefault="001F1C6D" w:rsidP="00B02C65">
      <w:pPr>
        <w:pStyle w:val="1"/>
        <w:rPr>
          <w:szCs w:val="24"/>
        </w:rPr>
      </w:pPr>
      <w:bookmarkStart w:id="10" w:name="_Toc59962539"/>
      <w:r>
        <w:rPr>
          <w:szCs w:val="24"/>
        </w:rPr>
        <w:lastRenderedPageBreak/>
        <w:t>建筑概况</w:t>
      </w:r>
      <w:bookmarkEnd w:id="10"/>
    </w:p>
    <w:p w14:paraId="4EE0FF4B" w14:textId="77777777" w:rsidR="003F3723" w:rsidRDefault="001F1C6D">
      <w:pPr>
        <w:pStyle w:val="2"/>
      </w:pPr>
      <w:bookmarkStart w:id="11" w:name="_Toc59962540"/>
      <w:r>
        <w:t>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3F3723" w14:paraId="5933B1BB" w14:textId="77777777">
        <w:tc>
          <w:tcPr>
            <w:tcW w:w="2830" w:type="dxa"/>
            <w:shd w:val="clear" w:color="auto" w:fill="E6E6E6"/>
            <w:vAlign w:val="center"/>
          </w:tcPr>
          <w:p w14:paraId="28AEC972" w14:textId="77777777" w:rsidR="003F3723" w:rsidRDefault="001F1C6D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5472F527" w14:textId="77777777" w:rsidR="003F3723" w:rsidRDefault="001F1C6D">
            <w:r>
              <w:t>河南</w:t>
            </w:r>
            <w:r>
              <w:t>-</w:t>
            </w:r>
            <w:r>
              <w:t>安阳</w:t>
            </w:r>
          </w:p>
        </w:tc>
      </w:tr>
      <w:tr w:rsidR="003F3723" w14:paraId="629DF731" w14:textId="77777777">
        <w:tc>
          <w:tcPr>
            <w:tcW w:w="2830" w:type="dxa"/>
            <w:shd w:val="clear" w:color="auto" w:fill="E6E6E6"/>
            <w:vAlign w:val="center"/>
          </w:tcPr>
          <w:p w14:paraId="2F364799" w14:textId="77777777" w:rsidR="003F3723" w:rsidRDefault="001F1C6D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50658B4D" w14:textId="77777777" w:rsidR="003F3723" w:rsidRDefault="001F1C6D">
            <w:r>
              <w:t>36.00</w:t>
            </w:r>
          </w:p>
        </w:tc>
      </w:tr>
      <w:tr w:rsidR="003F3723" w14:paraId="4EFA60D1" w14:textId="77777777">
        <w:tc>
          <w:tcPr>
            <w:tcW w:w="2830" w:type="dxa"/>
            <w:shd w:val="clear" w:color="auto" w:fill="E6E6E6"/>
            <w:vAlign w:val="center"/>
          </w:tcPr>
          <w:p w14:paraId="6120F40E" w14:textId="77777777" w:rsidR="003F3723" w:rsidRDefault="001F1C6D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483FB472" w14:textId="77777777" w:rsidR="003F3723" w:rsidRDefault="001F1C6D">
            <w:r>
              <w:t>114.36</w:t>
            </w:r>
          </w:p>
        </w:tc>
      </w:tr>
      <w:tr w:rsidR="003F3723" w14:paraId="71A358B8" w14:textId="77777777">
        <w:tc>
          <w:tcPr>
            <w:tcW w:w="2830" w:type="dxa"/>
            <w:shd w:val="clear" w:color="auto" w:fill="E6E6E6"/>
            <w:vAlign w:val="center"/>
          </w:tcPr>
          <w:p w14:paraId="7660FEE0" w14:textId="77777777" w:rsidR="003F3723" w:rsidRDefault="001F1C6D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021EC620" w14:textId="77777777" w:rsidR="003F3723" w:rsidRDefault="001F1C6D">
            <w:r>
              <w:t>春意</w:t>
            </w:r>
            <w:r>
              <w:t>.</w:t>
            </w:r>
            <w:r>
              <w:t>生机</w:t>
            </w:r>
          </w:p>
        </w:tc>
      </w:tr>
      <w:tr w:rsidR="003F3723" w14:paraId="69B868E1" w14:textId="77777777">
        <w:tc>
          <w:tcPr>
            <w:tcW w:w="2830" w:type="dxa"/>
            <w:shd w:val="clear" w:color="auto" w:fill="E6E6E6"/>
            <w:vAlign w:val="center"/>
          </w:tcPr>
          <w:p w14:paraId="228F734C" w14:textId="77777777" w:rsidR="003F3723" w:rsidRDefault="001F1C6D">
            <w:r>
              <w:t>建筑面积</w:t>
            </w:r>
          </w:p>
        </w:tc>
        <w:tc>
          <w:tcPr>
            <w:tcW w:w="3101" w:type="dxa"/>
            <w:vAlign w:val="center"/>
          </w:tcPr>
          <w:p w14:paraId="7446FD1A" w14:textId="77777777" w:rsidR="003F3723" w:rsidRDefault="001F1C6D">
            <w:r>
              <w:t>地上</w:t>
            </w:r>
            <w:r>
              <w:t xml:space="preserve"> 2989.89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6268CE1F" w14:textId="77777777" w:rsidR="003F3723" w:rsidRDefault="001F1C6D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3F3723" w14:paraId="102D5858" w14:textId="77777777">
        <w:tc>
          <w:tcPr>
            <w:tcW w:w="2830" w:type="dxa"/>
            <w:shd w:val="clear" w:color="auto" w:fill="E6E6E6"/>
            <w:vAlign w:val="center"/>
          </w:tcPr>
          <w:p w14:paraId="629C75F9" w14:textId="77777777" w:rsidR="003F3723" w:rsidRDefault="001F1C6D">
            <w:r>
              <w:t>建筑高度</w:t>
            </w:r>
          </w:p>
        </w:tc>
        <w:tc>
          <w:tcPr>
            <w:tcW w:w="3101" w:type="dxa"/>
            <w:vAlign w:val="center"/>
          </w:tcPr>
          <w:p w14:paraId="2766C36D" w14:textId="77777777" w:rsidR="003F3723" w:rsidRDefault="001F1C6D">
            <w:r>
              <w:t>地上</w:t>
            </w:r>
            <w:r>
              <w:t xml:space="preserve"> 13.60 m</w:t>
            </w:r>
          </w:p>
        </w:tc>
        <w:tc>
          <w:tcPr>
            <w:tcW w:w="3395" w:type="dxa"/>
            <w:vAlign w:val="center"/>
          </w:tcPr>
          <w:p w14:paraId="2C63EAA4" w14:textId="77777777" w:rsidR="003F3723" w:rsidRDefault="001F1C6D">
            <w:r>
              <w:t>地下</w:t>
            </w:r>
            <w:r>
              <w:t xml:space="preserve"> 0.00 m</w:t>
            </w:r>
          </w:p>
        </w:tc>
      </w:tr>
      <w:tr w:rsidR="003F3723" w14:paraId="4E9D3467" w14:textId="77777777">
        <w:tc>
          <w:tcPr>
            <w:tcW w:w="2830" w:type="dxa"/>
            <w:shd w:val="clear" w:color="auto" w:fill="E6E6E6"/>
            <w:vAlign w:val="center"/>
          </w:tcPr>
          <w:p w14:paraId="36A2D560" w14:textId="77777777" w:rsidR="003F3723" w:rsidRDefault="001F1C6D">
            <w:r>
              <w:t>建筑层数</w:t>
            </w:r>
          </w:p>
        </w:tc>
        <w:tc>
          <w:tcPr>
            <w:tcW w:w="3101" w:type="dxa"/>
            <w:vAlign w:val="center"/>
          </w:tcPr>
          <w:p w14:paraId="1FE0A090" w14:textId="77777777" w:rsidR="003F3723" w:rsidRDefault="001F1C6D">
            <w:r>
              <w:t>地上</w:t>
            </w:r>
            <w:r>
              <w:t xml:space="preserve"> 2</w:t>
            </w:r>
          </w:p>
        </w:tc>
        <w:tc>
          <w:tcPr>
            <w:tcW w:w="3395" w:type="dxa"/>
            <w:vAlign w:val="center"/>
          </w:tcPr>
          <w:p w14:paraId="077C823E" w14:textId="77777777" w:rsidR="003F3723" w:rsidRDefault="001F1C6D">
            <w:r>
              <w:t>地下</w:t>
            </w:r>
            <w:r>
              <w:t xml:space="preserve"> 0</w:t>
            </w:r>
          </w:p>
        </w:tc>
      </w:tr>
      <w:tr w:rsidR="003F3723" w14:paraId="3CB049F1" w14:textId="77777777">
        <w:tc>
          <w:tcPr>
            <w:tcW w:w="2830" w:type="dxa"/>
            <w:shd w:val="clear" w:color="auto" w:fill="E6E6E6"/>
            <w:vAlign w:val="center"/>
          </w:tcPr>
          <w:p w14:paraId="7FF02FE0" w14:textId="77777777" w:rsidR="003F3723" w:rsidRDefault="001F1C6D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C69AA1F" w14:textId="77777777" w:rsidR="003F3723" w:rsidRDefault="001F1C6D">
            <w:r>
              <w:t>90°</w:t>
            </w:r>
          </w:p>
        </w:tc>
      </w:tr>
    </w:tbl>
    <w:p w14:paraId="521184DB" w14:textId="77777777" w:rsidR="003F3723" w:rsidRDefault="001F1C6D">
      <w:pPr>
        <w:pStyle w:val="2"/>
      </w:pPr>
      <w:bookmarkStart w:id="12" w:name="_Toc59962541"/>
      <w:r>
        <w:t>室外温湿度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3F3723" w14:paraId="07215D0A" w14:textId="77777777">
        <w:tc>
          <w:tcPr>
            <w:tcW w:w="1856" w:type="dxa"/>
            <w:shd w:val="clear" w:color="auto" w:fill="E6E6E6"/>
            <w:vAlign w:val="center"/>
          </w:tcPr>
          <w:p w14:paraId="0522AB64" w14:textId="77777777" w:rsidR="003F3723" w:rsidRDefault="001F1C6D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E15C909" w14:textId="77777777" w:rsidR="003F3723" w:rsidRDefault="001F1C6D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4CE3077" w14:textId="77777777" w:rsidR="003F3723" w:rsidRDefault="001F1C6D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5262909" w14:textId="77777777" w:rsidR="003F3723" w:rsidRDefault="001F1C6D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4011603" w14:textId="77777777" w:rsidR="003F3723" w:rsidRDefault="001F1C6D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8B63F78" w14:textId="77777777" w:rsidR="003F3723" w:rsidRDefault="001F1C6D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2AD91EB" w14:textId="77777777" w:rsidR="003F3723" w:rsidRDefault="001F1C6D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7C3CE78" w14:textId="77777777" w:rsidR="003F3723" w:rsidRDefault="001F1C6D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DD4B339" w14:textId="77777777" w:rsidR="003F3723" w:rsidRDefault="001F1C6D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3EC858C" w14:textId="77777777" w:rsidR="003F3723" w:rsidRDefault="001F1C6D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3CC1EA7" w14:textId="77777777" w:rsidR="003F3723" w:rsidRDefault="001F1C6D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8C0E1DC" w14:textId="77777777" w:rsidR="003F3723" w:rsidRDefault="001F1C6D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AA56BB3" w14:textId="77777777" w:rsidR="003F3723" w:rsidRDefault="001F1C6D">
            <w:pPr>
              <w:jc w:val="center"/>
            </w:pPr>
            <w:r>
              <w:t>12</w:t>
            </w:r>
          </w:p>
        </w:tc>
      </w:tr>
      <w:tr w:rsidR="003F3723" w14:paraId="505B48A5" w14:textId="77777777">
        <w:tc>
          <w:tcPr>
            <w:tcW w:w="1856" w:type="dxa"/>
            <w:shd w:val="clear" w:color="auto" w:fill="E6E6E6"/>
            <w:vAlign w:val="center"/>
          </w:tcPr>
          <w:p w14:paraId="25FB0627" w14:textId="77777777" w:rsidR="003F3723" w:rsidRDefault="001F1C6D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2A27BE84" w14:textId="77777777" w:rsidR="003F3723" w:rsidRDefault="001F1C6D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51C49835" w14:textId="77777777" w:rsidR="003F3723" w:rsidRDefault="001F1C6D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7E100350" w14:textId="77777777" w:rsidR="003F3723" w:rsidRDefault="001F1C6D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475C2101" w14:textId="77777777" w:rsidR="003F3723" w:rsidRDefault="001F1C6D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346AF077" w14:textId="77777777" w:rsidR="003F3723" w:rsidRDefault="001F1C6D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0597DB8D" w14:textId="77777777" w:rsidR="003F3723" w:rsidRDefault="001F1C6D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2DCE6D4A" w14:textId="77777777" w:rsidR="003F3723" w:rsidRDefault="001F1C6D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63438B25" w14:textId="77777777" w:rsidR="003F3723" w:rsidRDefault="001F1C6D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313DED6C" w14:textId="77777777" w:rsidR="003F3723" w:rsidRDefault="001F1C6D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2FCA200D" w14:textId="77777777" w:rsidR="003F3723" w:rsidRDefault="001F1C6D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783C6810" w14:textId="77777777" w:rsidR="003F3723" w:rsidRDefault="001F1C6D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407129BF" w14:textId="77777777" w:rsidR="003F3723" w:rsidRDefault="001F1C6D">
            <w:pPr>
              <w:jc w:val="right"/>
            </w:pPr>
            <w:r>
              <w:t>33</w:t>
            </w:r>
          </w:p>
        </w:tc>
      </w:tr>
      <w:tr w:rsidR="003F3723" w14:paraId="379AF081" w14:textId="77777777">
        <w:tc>
          <w:tcPr>
            <w:tcW w:w="1856" w:type="dxa"/>
            <w:shd w:val="clear" w:color="auto" w:fill="E6E6E6"/>
            <w:vAlign w:val="center"/>
          </w:tcPr>
          <w:p w14:paraId="58FECDFD" w14:textId="77777777" w:rsidR="003F3723" w:rsidRDefault="001F1C6D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423139E7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75872855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5D2347C7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2D8583B9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761B0F4B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0726AE34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71F5C167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7C097550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11E689A8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543BB4CB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1193A385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67F4DBA3" w14:textId="77777777" w:rsidR="003F3723" w:rsidRDefault="001F1C6D">
            <w:pPr>
              <w:jc w:val="right"/>
            </w:pPr>
            <w:r>
              <w:t>57</w:t>
            </w:r>
          </w:p>
        </w:tc>
      </w:tr>
      <w:tr w:rsidR="003F3723" w14:paraId="0829A2AD" w14:textId="77777777">
        <w:tc>
          <w:tcPr>
            <w:tcW w:w="1856" w:type="dxa"/>
            <w:shd w:val="clear" w:color="auto" w:fill="E6E6E6"/>
            <w:vAlign w:val="center"/>
          </w:tcPr>
          <w:p w14:paraId="4E095B1B" w14:textId="77777777" w:rsidR="003F3723" w:rsidRDefault="001F1C6D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7F8F745" w14:textId="77777777" w:rsidR="003F3723" w:rsidRDefault="001F1C6D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532F174" w14:textId="77777777" w:rsidR="003F3723" w:rsidRDefault="001F1C6D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E65AB63" w14:textId="77777777" w:rsidR="003F3723" w:rsidRDefault="001F1C6D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D6CA9F0" w14:textId="77777777" w:rsidR="003F3723" w:rsidRDefault="001F1C6D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CC04622" w14:textId="77777777" w:rsidR="003F3723" w:rsidRDefault="001F1C6D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74F808E" w14:textId="77777777" w:rsidR="003F3723" w:rsidRDefault="001F1C6D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003D1AE" w14:textId="77777777" w:rsidR="003F3723" w:rsidRDefault="001F1C6D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D8FD10E" w14:textId="77777777" w:rsidR="003F3723" w:rsidRDefault="001F1C6D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15405EA" w14:textId="77777777" w:rsidR="003F3723" w:rsidRDefault="001F1C6D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F73B75A" w14:textId="77777777" w:rsidR="003F3723" w:rsidRDefault="001F1C6D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54DCD44" w14:textId="77777777" w:rsidR="003F3723" w:rsidRDefault="001F1C6D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4C86DD0" w14:textId="77777777" w:rsidR="003F3723" w:rsidRDefault="001F1C6D">
            <w:pPr>
              <w:jc w:val="center"/>
            </w:pPr>
            <w:r>
              <w:t>24</w:t>
            </w:r>
          </w:p>
        </w:tc>
      </w:tr>
      <w:tr w:rsidR="003F3723" w14:paraId="46A90357" w14:textId="77777777">
        <w:tc>
          <w:tcPr>
            <w:tcW w:w="1856" w:type="dxa"/>
            <w:shd w:val="clear" w:color="auto" w:fill="E6E6E6"/>
            <w:vAlign w:val="center"/>
          </w:tcPr>
          <w:p w14:paraId="40527FB8" w14:textId="77777777" w:rsidR="003F3723" w:rsidRDefault="001F1C6D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37FA8A83" w14:textId="77777777" w:rsidR="003F3723" w:rsidRDefault="001F1C6D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14:paraId="21A0A72C" w14:textId="77777777" w:rsidR="003F3723" w:rsidRDefault="001F1C6D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14:paraId="2B3A05D2" w14:textId="77777777" w:rsidR="003F3723" w:rsidRDefault="001F1C6D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14:paraId="6BFE2406" w14:textId="77777777" w:rsidR="003F3723" w:rsidRDefault="001F1C6D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14:paraId="0FB8F91D" w14:textId="77777777" w:rsidR="003F3723" w:rsidRDefault="001F1C6D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14:paraId="4639759F" w14:textId="77777777" w:rsidR="003F3723" w:rsidRDefault="001F1C6D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14:paraId="2562356C" w14:textId="77777777" w:rsidR="003F3723" w:rsidRDefault="001F1C6D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43A82FD9" w14:textId="77777777" w:rsidR="003F3723" w:rsidRDefault="001F1C6D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264079D7" w14:textId="77777777" w:rsidR="003F3723" w:rsidRDefault="001F1C6D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128EF710" w14:textId="77777777" w:rsidR="003F3723" w:rsidRDefault="001F1C6D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11A8DF02" w14:textId="77777777" w:rsidR="003F3723" w:rsidRDefault="001F1C6D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167FFA10" w14:textId="77777777" w:rsidR="003F3723" w:rsidRDefault="001F1C6D">
            <w:pPr>
              <w:jc w:val="right"/>
            </w:pPr>
            <w:r>
              <w:t>28</w:t>
            </w:r>
          </w:p>
        </w:tc>
      </w:tr>
      <w:tr w:rsidR="003F3723" w14:paraId="2CB064C1" w14:textId="77777777">
        <w:tc>
          <w:tcPr>
            <w:tcW w:w="1856" w:type="dxa"/>
            <w:shd w:val="clear" w:color="auto" w:fill="E6E6E6"/>
            <w:vAlign w:val="center"/>
          </w:tcPr>
          <w:p w14:paraId="5CF1FE0A" w14:textId="77777777" w:rsidR="003F3723" w:rsidRDefault="001F1C6D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4AABB2E1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37FA3522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14D53990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530E057B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5BF5140D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640F24CA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34035311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7E968C69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7095A528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37EDEA0A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3D385ADF" w14:textId="77777777" w:rsidR="003F3723" w:rsidRDefault="001F1C6D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14:paraId="360303AA" w14:textId="77777777" w:rsidR="003F3723" w:rsidRDefault="001F1C6D">
            <w:pPr>
              <w:jc w:val="right"/>
            </w:pPr>
            <w:r>
              <w:t>57</w:t>
            </w:r>
          </w:p>
        </w:tc>
      </w:tr>
    </w:tbl>
    <w:p w14:paraId="06160B58" w14:textId="77777777" w:rsidR="003F3723" w:rsidRDefault="001F1C6D">
      <w:pPr>
        <w:pStyle w:val="2"/>
      </w:pPr>
      <w:bookmarkStart w:id="13" w:name="_Toc59962542"/>
      <w:r>
        <w:t>太阳辐射照度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3F3723" w14:paraId="48F17E16" w14:textId="77777777">
        <w:tc>
          <w:tcPr>
            <w:tcW w:w="1967" w:type="dxa"/>
            <w:gridSpan w:val="3"/>
            <w:shd w:val="clear" w:color="auto" w:fill="E6E6E6"/>
            <w:vAlign w:val="center"/>
          </w:tcPr>
          <w:p w14:paraId="16BDF089" w14:textId="77777777" w:rsidR="003F3723" w:rsidRDefault="001F1C6D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FC168C7" w14:textId="77777777" w:rsidR="003F3723" w:rsidRDefault="001F1C6D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9DD45D4" w14:textId="77777777" w:rsidR="003F3723" w:rsidRDefault="001F1C6D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8CC9DF3" w14:textId="77777777" w:rsidR="003F3723" w:rsidRDefault="001F1C6D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CD43524" w14:textId="77777777" w:rsidR="003F3723" w:rsidRDefault="001F1C6D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40772F4" w14:textId="77777777" w:rsidR="003F3723" w:rsidRDefault="001F1C6D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CD1E26B" w14:textId="77777777" w:rsidR="003F3723" w:rsidRDefault="001F1C6D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AE7EC4C" w14:textId="77777777" w:rsidR="003F3723" w:rsidRDefault="001F1C6D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E61201C" w14:textId="77777777" w:rsidR="003F3723" w:rsidRDefault="001F1C6D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F19BFCB" w14:textId="77777777" w:rsidR="003F3723" w:rsidRDefault="001F1C6D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9DF9E9F" w14:textId="77777777" w:rsidR="003F3723" w:rsidRDefault="001F1C6D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2D5055E" w14:textId="77777777" w:rsidR="003F3723" w:rsidRDefault="001F1C6D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13BA530" w14:textId="77777777" w:rsidR="003F3723" w:rsidRDefault="001F1C6D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83D0B91" w14:textId="77777777" w:rsidR="003F3723" w:rsidRDefault="001F1C6D">
            <w:pPr>
              <w:jc w:val="center"/>
            </w:pPr>
            <w:r>
              <w:t>18</w:t>
            </w:r>
          </w:p>
        </w:tc>
      </w:tr>
      <w:tr w:rsidR="003F3723" w14:paraId="4D84CA2A" w14:textId="77777777">
        <w:tc>
          <w:tcPr>
            <w:tcW w:w="701" w:type="dxa"/>
            <w:vMerge w:val="restart"/>
            <w:shd w:val="clear" w:color="auto" w:fill="E6E6E6"/>
            <w:vAlign w:val="center"/>
          </w:tcPr>
          <w:p w14:paraId="737EE59C" w14:textId="77777777" w:rsidR="003F3723" w:rsidRDefault="001F1C6D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14:paraId="663B86C8" w14:textId="77777777" w:rsidR="003F3723" w:rsidRDefault="001F1C6D">
            <w:r>
              <w:t>S</w:t>
            </w:r>
          </w:p>
        </w:tc>
        <w:tc>
          <w:tcPr>
            <w:tcW w:w="701" w:type="dxa"/>
            <w:vAlign w:val="center"/>
          </w:tcPr>
          <w:p w14:paraId="14AEA344" w14:textId="77777777" w:rsidR="003F3723" w:rsidRDefault="001F1C6D">
            <w:r>
              <w:t>直射</w:t>
            </w:r>
          </w:p>
        </w:tc>
        <w:tc>
          <w:tcPr>
            <w:tcW w:w="565" w:type="dxa"/>
            <w:vAlign w:val="center"/>
          </w:tcPr>
          <w:p w14:paraId="0ABA1DCE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11620DC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8F75429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364AA98" w14:textId="77777777" w:rsidR="003F3723" w:rsidRDefault="001F1C6D">
            <w:pPr>
              <w:jc w:val="right"/>
            </w:pPr>
            <w:r>
              <w:t>31</w:t>
            </w:r>
          </w:p>
        </w:tc>
        <w:tc>
          <w:tcPr>
            <w:tcW w:w="565" w:type="dxa"/>
            <w:vAlign w:val="center"/>
          </w:tcPr>
          <w:p w14:paraId="77F1732A" w14:textId="77777777" w:rsidR="003F3723" w:rsidRDefault="001F1C6D">
            <w:pPr>
              <w:jc w:val="right"/>
            </w:pPr>
            <w:r>
              <w:t>66</w:t>
            </w:r>
          </w:p>
        </w:tc>
        <w:tc>
          <w:tcPr>
            <w:tcW w:w="565" w:type="dxa"/>
            <w:vAlign w:val="center"/>
          </w:tcPr>
          <w:p w14:paraId="04DC0C78" w14:textId="77777777" w:rsidR="003F3723" w:rsidRDefault="001F1C6D">
            <w:pPr>
              <w:jc w:val="right"/>
            </w:pPr>
            <w:r>
              <w:t>103</w:t>
            </w:r>
          </w:p>
        </w:tc>
        <w:tc>
          <w:tcPr>
            <w:tcW w:w="565" w:type="dxa"/>
            <w:vAlign w:val="center"/>
          </w:tcPr>
          <w:p w14:paraId="08D714F7" w14:textId="77777777" w:rsidR="003F3723" w:rsidRDefault="001F1C6D">
            <w:pPr>
              <w:jc w:val="right"/>
            </w:pPr>
            <w:r>
              <w:t>117</w:t>
            </w:r>
          </w:p>
        </w:tc>
        <w:tc>
          <w:tcPr>
            <w:tcW w:w="565" w:type="dxa"/>
            <w:vAlign w:val="center"/>
          </w:tcPr>
          <w:p w14:paraId="3E4BF224" w14:textId="77777777" w:rsidR="003F3723" w:rsidRDefault="001F1C6D">
            <w:pPr>
              <w:jc w:val="right"/>
            </w:pPr>
            <w:r>
              <w:t>103</w:t>
            </w:r>
          </w:p>
        </w:tc>
        <w:tc>
          <w:tcPr>
            <w:tcW w:w="565" w:type="dxa"/>
            <w:vAlign w:val="center"/>
          </w:tcPr>
          <w:p w14:paraId="02952194" w14:textId="77777777" w:rsidR="003F3723" w:rsidRDefault="001F1C6D">
            <w:pPr>
              <w:jc w:val="right"/>
            </w:pPr>
            <w:r>
              <w:t>66</w:t>
            </w:r>
          </w:p>
        </w:tc>
        <w:tc>
          <w:tcPr>
            <w:tcW w:w="565" w:type="dxa"/>
            <w:vAlign w:val="center"/>
          </w:tcPr>
          <w:p w14:paraId="2E35DDB8" w14:textId="77777777" w:rsidR="003F3723" w:rsidRDefault="001F1C6D">
            <w:pPr>
              <w:jc w:val="right"/>
            </w:pPr>
            <w:r>
              <w:t>31</w:t>
            </w:r>
          </w:p>
        </w:tc>
        <w:tc>
          <w:tcPr>
            <w:tcW w:w="565" w:type="dxa"/>
            <w:vAlign w:val="center"/>
          </w:tcPr>
          <w:p w14:paraId="6387A31A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5890352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45149B0" w14:textId="77777777" w:rsidR="003F3723" w:rsidRDefault="001F1C6D">
            <w:pPr>
              <w:jc w:val="right"/>
            </w:pPr>
            <w:r>
              <w:t>0</w:t>
            </w:r>
          </w:p>
        </w:tc>
      </w:tr>
      <w:tr w:rsidR="003F3723" w14:paraId="21927155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A4C964E" w14:textId="77777777" w:rsidR="003F3723" w:rsidRDefault="003F3723"/>
        </w:tc>
        <w:tc>
          <w:tcPr>
            <w:tcW w:w="565" w:type="dxa"/>
            <w:vMerge/>
            <w:vAlign w:val="center"/>
          </w:tcPr>
          <w:p w14:paraId="672F2180" w14:textId="77777777" w:rsidR="003F3723" w:rsidRDefault="003F3723"/>
        </w:tc>
        <w:tc>
          <w:tcPr>
            <w:tcW w:w="701" w:type="dxa"/>
            <w:vAlign w:val="center"/>
          </w:tcPr>
          <w:p w14:paraId="16250C63" w14:textId="77777777" w:rsidR="003F3723" w:rsidRDefault="001F1C6D">
            <w:r>
              <w:t>散射</w:t>
            </w:r>
          </w:p>
        </w:tc>
        <w:tc>
          <w:tcPr>
            <w:tcW w:w="565" w:type="dxa"/>
            <w:vAlign w:val="center"/>
          </w:tcPr>
          <w:p w14:paraId="2658E01F" w14:textId="77777777" w:rsidR="003F3723" w:rsidRDefault="001F1C6D">
            <w:pPr>
              <w:jc w:val="right"/>
            </w:pPr>
            <w:r>
              <w:t>40</w:t>
            </w:r>
          </w:p>
        </w:tc>
        <w:tc>
          <w:tcPr>
            <w:tcW w:w="565" w:type="dxa"/>
            <w:vAlign w:val="center"/>
          </w:tcPr>
          <w:p w14:paraId="3A9ADAE8" w14:textId="77777777" w:rsidR="003F3723" w:rsidRDefault="001F1C6D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61CCC15C" w14:textId="77777777" w:rsidR="003F3723" w:rsidRDefault="001F1C6D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0722C06A" w14:textId="77777777" w:rsidR="003F3723" w:rsidRDefault="001F1C6D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5B3C5BC0" w14:textId="77777777" w:rsidR="003F3723" w:rsidRDefault="001F1C6D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3598CC43" w14:textId="77777777" w:rsidR="003F3723" w:rsidRDefault="001F1C6D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41E0F551" w14:textId="77777777" w:rsidR="003F3723" w:rsidRDefault="001F1C6D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6E2FE922" w14:textId="77777777" w:rsidR="003F3723" w:rsidRDefault="001F1C6D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3F0FACD8" w14:textId="77777777" w:rsidR="003F3723" w:rsidRDefault="001F1C6D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5766BF19" w14:textId="77777777" w:rsidR="003F3723" w:rsidRDefault="001F1C6D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1BBDF9C0" w14:textId="77777777" w:rsidR="003F3723" w:rsidRDefault="001F1C6D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62230228" w14:textId="77777777" w:rsidR="003F3723" w:rsidRDefault="001F1C6D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74169657" w14:textId="77777777" w:rsidR="003F3723" w:rsidRDefault="001F1C6D">
            <w:pPr>
              <w:jc w:val="right"/>
            </w:pPr>
            <w:r>
              <w:t>40</w:t>
            </w:r>
          </w:p>
        </w:tc>
      </w:tr>
      <w:tr w:rsidR="003F3723" w14:paraId="3113E740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A1288BF" w14:textId="77777777" w:rsidR="003F3723" w:rsidRDefault="003F3723"/>
        </w:tc>
        <w:tc>
          <w:tcPr>
            <w:tcW w:w="565" w:type="dxa"/>
            <w:vMerge w:val="restart"/>
            <w:vAlign w:val="center"/>
          </w:tcPr>
          <w:p w14:paraId="0414CA14" w14:textId="77777777" w:rsidR="003F3723" w:rsidRDefault="001F1C6D">
            <w:r>
              <w:t>SE</w:t>
            </w:r>
          </w:p>
        </w:tc>
        <w:tc>
          <w:tcPr>
            <w:tcW w:w="701" w:type="dxa"/>
            <w:vAlign w:val="center"/>
          </w:tcPr>
          <w:p w14:paraId="2C9907B5" w14:textId="77777777" w:rsidR="003F3723" w:rsidRDefault="001F1C6D">
            <w:r>
              <w:t>直射</w:t>
            </w:r>
          </w:p>
        </w:tc>
        <w:tc>
          <w:tcPr>
            <w:tcW w:w="565" w:type="dxa"/>
            <w:vAlign w:val="center"/>
          </w:tcPr>
          <w:p w14:paraId="05C96534" w14:textId="77777777" w:rsidR="003F3723" w:rsidRDefault="001F1C6D">
            <w:pPr>
              <w:jc w:val="right"/>
            </w:pPr>
            <w:r>
              <w:t>105</w:t>
            </w:r>
          </w:p>
        </w:tc>
        <w:tc>
          <w:tcPr>
            <w:tcW w:w="565" w:type="dxa"/>
            <w:vAlign w:val="center"/>
          </w:tcPr>
          <w:p w14:paraId="1A3C2315" w14:textId="77777777" w:rsidR="003F3723" w:rsidRDefault="001F1C6D">
            <w:pPr>
              <w:jc w:val="right"/>
            </w:pPr>
            <w:r>
              <w:t>215</w:t>
            </w:r>
          </w:p>
        </w:tc>
        <w:tc>
          <w:tcPr>
            <w:tcW w:w="565" w:type="dxa"/>
            <w:vAlign w:val="center"/>
          </w:tcPr>
          <w:p w14:paraId="101A9008" w14:textId="77777777" w:rsidR="003F3723" w:rsidRDefault="001F1C6D">
            <w:pPr>
              <w:jc w:val="right"/>
            </w:pPr>
            <w:r>
              <w:t>288</w:t>
            </w:r>
          </w:p>
        </w:tc>
        <w:tc>
          <w:tcPr>
            <w:tcW w:w="565" w:type="dxa"/>
            <w:vAlign w:val="center"/>
          </w:tcPr>
          <w:p w14:paraId="66144D9C" w14:textId="77777777" w:rsidR="003F3723" w:rsidRDefault="001F1C6D">
            <w:pPr>
              <w:jc w:val="right"/>
            </w:pPr>
            <w:r>
              <w:t>311</w:t>
            </w:r>
          </w:p>
        </w:tc>
        <w:tc>
          <w:tcPr>
            <w:tcW w:w="565" w:type="dxa"/>
            <w:vAlign w:val="center"/>
          </w:tcPr>
          <w:p w14:paraId="33F2372F" w14:textId="77777777" w:rsidR="003F3723" w:rsidRDefault="001F1C6D">
            <w:pPr>
              <w:jc w:val="right"/>
            </w:pPr>
            <w:r>
              <w:t>270</w:t>
            </w:r>
          </w:p>
        </w:tc>
        <w:tc>
          <w:tcPr>
            <w:tcW w:w="565" w:type="dxa"/>
            <w:vAlign w:val="center"/>
          </w:tcPr>
          <w:p w14:paraId="6E3BD3EC" w14:textId="77777777" w:rsidR="003F3723" w:rsidRDefault="001F1C6D">
            <w:pPr>
              <w:jc w:val="right"/>
            </w:pPr>
            <w:r>
              <w:t>179</w:t>
            </w:r>
          </w:p>
        </w:tc>
        <w:tc>
          <w:tcPr>
            <w:tcW w:w="565" w:type="dxa"/>
            <w:vAlign w:val="center"/>
          </w:tcPr>
          <w:p w14:paraId="083DFA60" w14:textId="77777777" w:rsidR="003F3723" w:rsidRDefault="001F1C6D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14:paraId="4CBAEF3E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3A790A78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0937B7A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4F4E803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2759C20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4F333B7" w14:textId="77777777" w:rsidR="003F3723" w:rsidRDefault="001F1C6D">
            <w:pPr>
              <w:jc w:val="right"/>
            </w:pPr>
            <w:r>
              <w:t>0</w:t>
            </w:r>
          </w:p>
        </w:tc>
      </w:tr>
      <w:tr w:rsidR="003F3723" w14:paraId="64BC6C24" w14:textId="77777777">
        <w:tc>
          <w:tcPr>
            <w:tcW w:w="701" w:type="dxa"/>
            <w:vMerge/>
            <w:shd w:val="clear" w:color="auto" w:fill="E6E6E6"/>
            <w:vAlign w:val="center"/>
          </w:tcPr>
          <w:p w14:paraId="639B3EB7" w14:textId="77777777" w:rsidR="003F3723" w:rsidRDefault="003F3723"/>
        </w:tc>
        <w:tc>
          <w:tcPr>
            <w:tcW w:w="565" w:type="dxa"/>
            <w:vMerge/>
            <w:vAlign w:val="center"/>
          </w:tcPr>
          <w:p w14:paraId="55C1E2B9" w14:textId="77777777" w:rsidR="003F3723" w:rsidRDefault="003F3723"/>
        </w:tc>
        <w:tc>
          <w:tcPr>
            <w:tcW w:w="701" w:type="dxa"/>
            <w:vAlign w:val="center"/>
          </w:tcPr>
          <w:p w14:paraId="0A23B0CC" w14:textId="77777777" w:rsidR="003F3723" w:rsidRDefault="001F1C6D">
            <w:r>
              <w:t>散射</w:t>
            </w:r>
          </w:p>
        </w:tc>
        <w:tc>
          <w:tcPr>
            <w:tcW w:w="565" w:type="dxa"/>
            <w:vAlign w:val="center"/>
          </w:tcPr>
          <w:p w14:paraId="16423091" w14:textId="77777777" w:rsidR="003F3723" w:rsidRDefault="001F1C6D">
            <w:pPr>
              <w:jc w:val="right"/>
            </w:pPr>
            <w:r>
              <w:t>40</w:t>
            </w:r>
          </w:p>
        </w:tc>
        <w:tc>
          <w:tcPr>
            <w:tcW w:w="565" w:type="dxa"/>
            <w:vAlign w:val="center"/>
          </w:tcPr>
          <w:p w14:paraId="044DF5D5" w14:textId="77777777" w:rsidR="003F3723" w:rsidRDefault="001F1C6D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3DDCA6F9" w14:textId="77777777" w:rsidR="003F3723" w:rsidRDefault="001F1C6D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54FE79F2" w14:textId="77777777" w:rsidR="003F3723" w:rsidRDefault="001F1C6D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41990A70" w14:textId="77777777" w:rsidR="003F3723" w:rsidRDefault="001F1C6D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27323624" w14:textId="77777777" w:rsidR="003F3723" w:rsidRDefault="001F1C6D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4C53D98C" w14:textId="77777777" w:rsidR="003F3723" w:rsidRDefault="001F1C6D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47CD9ADD" w14:textId="77777777" w:rsidR="003F3723" w:rsidRDefault="001F1C6D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35BAE34F" w14:textId="77777777" w:rsidR="003F3723" w:rsidRDefault="001F1C6D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5DAF0B10" w14:textId="77777777" w:rsidR="003F3723" w:rsidRDefault="001F1C6D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1F485BF3" w14:textId="77777777" w:rsidR="003F3723" w:rsidRDefault="001F1C6D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35FC4BC6" w14:textId="77777777" w:rsidR="003F3723" w:rsidRDefault="001F1C6D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2AF3C43F" w14:textId="77777777" w:rsidR="003F3723" w:rsidRDefault="001F1C6D">
            <w:pPr>
              <w:jc w:val="right"/>
            </w:pPr>
            <w:r>
              <w:t>40</w:t>
            </w:r>
          </w:p>
        </w:tc>
      </w:tr>
      <w:tr w:rsidR="003F3723" w14:paraId="3A643F78" w14:textId="77777777">
        <w:tc>
          <w:tcPr>
            <w:tcW w:w="701" w:type="dxa"/>
            <w:vMerge/>
            <w:shd w:val="clear" w:color="auto" w:fill="E6E6E6"/>
            <w:vAlign w:val="center"/>
          </w:tcPr>
          <w:p w14:paraId="2B8D9751" w14:textId="77777777" w:rsidR="003F3723" w:rsidRDefault="003F3723"/>
        </w:tc>
        <w:tc>
          <w:tcPr>
            <w:tcW w:w="565" w:type="dxa"/>
            <w:vMerge w:val="restart"/>
            <w:vAlign w:val="center"/>
          </w:tcPr>
          <w:p w14:paraId="71F2CA07" w14:textId="77777777" w:rsidR="003F3723" w:rsidRDefault="001F1C6D">
            <w:r>
              <w:t>E</w:t>
            </w:r>
          </w:p>
        </w:tc>
        <w:tc>
          <w:tcPr>
            <w:tcW w:w="701" w:type="dxa"/>
            <w:vAlign w:val="center"/>
          </w:tcPr>
          <w:p w14:paraId="0A3D52F3" w14:textId="77777777" w:rsidR="003F3723" w:rsidRDefault="001F1C6D">
            <w:r>
              <w:t>直射</w:t>
            </w:r>
          </w:p>
        </w:tc>
        <w:tc>
          <w:tcPr>
            <w:tcW w:w="565" w:type="dxa"/>
            <w:vAlign w:val="center"/>
          </w:tcPr>
          <w:p w14:paraId="6DA3F709" w14:textId="77777777" w:rsidR="003F3723" w:rsidRDefault="001F1C6D">
            <w:pPr>
              <w:jc w:val="right"/>
            </w:pPr>
            <w:r>
              <w:t>246</w:t>
            </w:r>
          </w:p>
        </w:tc>
        <w:tc>
          <w:tcPr>
            <w:tcW w:w="565" w:type="dxa"/>
            <w:vAlign w:val="center"/>
          </w:tcPr>
          <w:p w14:paraId="46490E67" w14:textId="77777777" w:rsidR="003F3723" w:rsidRDefault="001F1C6D">
            <w:pPr>
              <w:jc w:val="right"/>
            </w:pPr>
            <w:r>
              <w:t>392</w:t>
            </w:r>
          </w:p>
        </w:tc>
        <w:tc>
          <w:tcPr>
            <w:tcW w:w="565" w:type="dxa"/>
            <w:vAlign w:val="center"/>
          </w:tcPr>
          <w:p w14:paraId="7BBA6240" w14:textId="77777777" w:rsidR="003F3723" w:rsidRDefault="001F1C6D">
            <w:pPr>
              <w:jc w:val="right"/>
            </w:pPr>
            <w:r>
              <w:t>437</w:t>
            </w:r>
          </w:p>
        </w:tc>
        <w:tc>
          <w:tcPr>
            <w:tcW w:w="565" w:type="dxa"/>
            <w:vAlign w:val="center"/>
          </w:tcPr>
          <w:p w14:paraId="3858337A" w14:textId="77777777" w:rsidR="003F3723" w:rsidRDefault="001F1C6D">
            <w:pPr>
              <w:jc w:val="right"/>
            </w:pPr>
            <w:r>
              <w:t>400</w:t>
            </w:r>
          </w:p>
        </w:tc>
        <w:tc>
          <w:tcPr>
            <w:tcW w:w="565" w:type="dxa"/>
            <w:vAlign w:val="center"/>
          </w:tcPr>
          <w:p w14:paraId="2ABB9D79" w14:textId="77777777" w:rsidR="003F3723" w:rsidRDefault="001F1C6D">
            <w:pPr>
              <w:jc w:val="right"/>
            </w:pPr>
            <w:r>
              <w:t>272</w:t>
            </w:r>
          </w:p>
        </w:tc>
        <w:tc>
          <w:tcPr>
            <w:tcW w:w="565" w:type="dxa"/>
            <w:vAlign w:val="center"/>
          </w:tcPr>
          <w:p w14:paraId="7A94EFBD" w14:textId="77777777" w:rsidR="003F3723" w:rsidRDefault="001F1C6D">
            <w:pPr>
              <w:jc w:val="right"/>
            </w:pPr>
            <w:r>
              <w:t>100</w:t>
            </w:r>
          </w:p>
        </w:tc>
        <w:tc>
          <w:tcPr>
            <w:tcW w:w="565" w:type="dxa"/>
            <w:vAlign w:val="center"/>
          </w:tcPr>
          <w:p w14:paraId="3EBE1C1F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E49B1D9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C388A7B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0255072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28C155B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31C2C49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ADBB965" w14:textId="77777777" w:rsidR="003F3723" w:rsidRDefault="001F1C6D">
            <w:pPr>
              <w:jc w:val="right"/>
            </w:pPr>
            <w:r>
              <w:t>0</w:t>
            </w:r>
          </w:p>
        </w:tc>
      </w:tr>
      <w:tr w:rsidR="003F3723" w14:paraId="2086D0B3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2E3A806" w14:textId="77777777" w:rsidR="003F3723" w:rsidRDefault="003F3723"/>
        </w:tc>
        <w:tc>
          <w:tcPr>
            <w:tcW w:w="565" w:type="dxa"/>
            <w:vMerge/>
            <w:vAlign w:val="center"/>
          </w:tcPr>
          <w:p w14:paraId="62B1C851" w14:textId="77777777" w:rsidR="003F3723" w:rsidRDefault="003F3723"/>
        </w:tc>
        <w:tc>
          <w:tcPr>
            <w:tcW w:w="701" w:type="dxa"/>
            <w:vAlign w:val="center"/>
          </w:tcPr>
          <w:p w14:paraId="595EB8F8" w14:textId="77777777" w:rsidR="003F3723" w:rsidRDefault="001F1C6D">
            <w:r>
              <w:t>散射</w:t>
            </w:r>
          </w:p>
        </w:tc>
        <w:tc>
          <w:tcPr>
            <w:tcW w:w="565" w:type="dxa"/>
            <w:vAlign w:val="center"/>
          </w:tcPr>
          <w:p w14:paraId="21EAF15D" w14:textId="77777777" w:rsidR="003F3723" w:rsidRDefault="001F1C6D">
            <w:pPr>
              <w:jc w:val="right"/>
            </w:pPr>
            <w:r>
              <w:t>40</w:t>
            </w:r>
          </w:p>
        </w:tc>
        <w:tc>
          <w:tcPr>
            <w:tcW w:w="565" w:type="dxa"/>
            <w:vAlign w:val="center"/>
          </w:tcPr>
          <w:p w14:paraId="4D3A4C82" w14:textId="77777777" w:rsidR="003F3723" w:rsidRDefault="001F1C6D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5095FB41" w14:textId="77777777" w:rsidR="003F3723" w:rsidRDefault="001F1C6D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24D4D943" w14:textId="77777777" w:rsidR="003F3723" w:rsidRDefault="001F1C6D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149FA15B" w14:textId="77777777" w:rsidR="003F3723" w:rsidRDefault="001F1C6D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4AFDD482" w14:textId="77777777" w:rsidR="003F3723" w:rsidRDefault="001F1C6D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06CE5EC4" w14:textId="77777777" w:rsidR="003F3723" w:rsidRDefault="001F1C6D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36162905" w14:textId="77777777" w:rsidR="003F3723" w:rsidRDefault="001F1C6D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0B3077EA" w14:textId="77777777" w:rsidR="003F3723" w:rsidRDefault="001F1C6D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5D751057" w14:textId="77777777" w:rsidR="003F3723" w:rsidRDefault="001F1C6D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6F00CC9E" w14:textId="77777777" w:rsidR="003F3723" w:rsidRDefault="001F1C6D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0CB6C2A3" w14:textId="77777777" w:rsidR="003F3723" w:rsidRDefault="001F1C6D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5A5596CB" w14:textId="77777777" w:rsidR="003F3723" w:rsidRDefault="001F1C6D">
            <w:pPr>
              <w:jc w:val="right"/>
            </w:pPr>
            <w:r>
              <w:t>40</w:t>
            </w:r>
          </w:p>
        </w:tc>
      </w:tr>
      <w:tr w:rsidR="003F3723" w14:paraId="425EE0D3" w14:textId="77777777">
        <w:tc>
          <w:tcPr>
            <w:tcW w:w="701" w:type="dxa"/>
            <w:vMerge/>
            <w:shd w:val="clear" w:color="auto" w:fill="E6E6E6"/>
            <w:vAlign w:val="center"/>
          </w:tcPr>
          <w:p w14:paraId="6F012C88" w14:textId="77777777" w:rsidR="003F3723" w:rsidRDefault="003F3723"/>
        </w:tc>
        <w:tc>
          <w:tcPr>
            <w:tcW w:w="565" w:type="dxa"/>
            <w:vMerge w:val="restart"/>
            <w:vAlign w:val="center"/>
          </w:tcPr>
          <w:p w14:paraId="1B163E84" w14:textId="77777777" w:rsidR="003F3723" w:rsidRDefault="001F1C6D">
            <w:r>
              <w:t>NE</w:t>
            </w:r>
          </w:p>
        </w:tc>
        <w:tc>
          <w:tcPr>
            <w:tcW w:w="701" w:type="dxa"/>
            <w:vAlign w:val="center"/>
          </w:tcPr>
          <w:p w14:paraId="3F691104" w14:textId="77777777" w:rsidR="003F3723" w:rsidRDefault="001F1C6D">
            <w:r>
              <w:t>直射</w:t>
            </w:r>
          </w:p>
        </w:tc>
        <w:tc>
          <w:tcPr>
            <w:tcW w:w="565" w:type="dxa"/>
            <w:vAlign w:val="center"/>
          </w:tcPr>
          <w:p w14:paraId="3CBE8FBC" w14:textId="77777777" w:rsidR="003F3723" w:rsidRDefault="001F1C6D">
            <w:pPr>
              <w:jc w:val="right"/>
            </w:pPr>
            <w:r>
              <w:t>226</w:t>
            </w:r>
          </w:p>
        </w:tc>
        <w:tc>
          <w:tcPr>
            <w:tcW w:w="565" w:type="dxa"/>
            <w:vAlign w:val="center"/>
          </w:tcPr>
          <w:p w14:paraId="759CEB7F" w14:textId="77777777" w:rsidR="003F3723" w:rsidRDefault="001F1C6D">
            <w:pPr>
              <w:jc w:val="right"/>
            </w:pPr>
            <w:r>
              <w:t>316</w:t>
            </w:r>
          </w:p>
        </w:tc>
        <w:tc>
          <w:tcPr>
            <w:tcW w:w="565" w:type="dxa"/>
            <w:vAlign w:val="center"/>
          </w:tcPr>
          <w:p w14:paraId="20035CED" w14:textId="77777777" w:rsidR="003F3723" w:rsidRDefault="001F1C6D">
            <w:pPr>
              <w:jc w:val="right"/>
            </w:pPr>
            <w:r>
              <w:t>297</w:t>
            </w:r>
          </w:p>
        </w:tc>
        <w:tc>
          <w:tcPr>
            <w:tcW w:w="565" w:type="dxa"/>
            <w:vAlign w:val="center"/>
          </w:tcPr>
          <w:p w14:paraId="3C10B841" w14:textId="77777777" w:rsidR="003F3723" w:rsidRDefault="001F1C6D">
            <w:pPr>
              <w:jc w:val="right"/>
            </w:pPr>
            <w:r>
              <w:t>200</w:t>
            </w:r>
          </w:p>
        </w:tc>
        <w:tc>
          <w:tcPr>
            <w:tcW w:w="565" w:type="dxa"/>
            <w:vAlign w:val="center"/>
          </w:tcPr>
          <w:p w14:paraId="68796C61" w14:textId="77777777" w:rsidR="003F3723" w:rsidRDefault="001F1C6D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153FAC1E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6BABD6F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502308E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00D7A46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0189C3B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B2E643E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DC86C13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CE6EEAA" w14:textId="77777777" w:rsidR="003F3723" w:rsidRDefault="001F1C6D">
            <w:pPr>
              <w:jc w:val="right"/>
            </w:pPr>
            <w:r>
              <w:t>0</w:t>
            </w:r>
          </w:p>
        </w:tc>
      </w:tr>
      <w:tr w:rsidR="003F3723" w14:paraId="2E07124B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CE3DC3D" w14:textId="77777777" w:rsidR="003F3723" w:rsidRDefault="003F3723"/>
        </w:tc>
        <w:tc>
          <w:tcPr>
            <w:tcW w:w="565" w:type="dxa"/>
            <w:vMerge/>
            <w:vAlign w:val="center"/>
          </w:tcPr>
          <w:p w14:paraId="5C84E4FA" w14:textId="77777777" w:rsidR="003F3723" w:rsidRDefault="003F3723"/>
        </w:tc>
        <w:tc>
          <w:tcPr>
            <w:tcW w:w="701" w:type="dxa"/>
            <w:vAlign w:val="center"/>
          </w:tcPr>
          <w:p w14:paraId="71513C56" w14:textId="77777777" w:rsidR="003F3723" w:rsidRDefault="001F1C6D">
            <w:r>
              <w:t>散射</w:t>
            </w:r>
          </w:p>
        </w:tc>
        <w:tc>
          <w:tcPr>
            <w:tcW w:w="565" w:type="dxa"/>
            <w:vAlign w:val="center"/>
          </w:tcPr>
          <w:p w14:paraId="54849033" w14:textId="77777777" w:rsidR="003F3723" w:rsidRDefault="001F1C6D">
            <w:pPr>
              <w:jc w:val="right"/>
            </w:pPr>
            <w:r>
              <w:t>40</w:t>
            </w:r>
          </w:p>
        </w:tc>
        <w:tc>
          <w:tcPr>
            <w:tcW w:w="565" w:type="dxa"/>
            <w:vAlign w:val="center"/>
          </w:tcPr>
          <w:p w14:paraId="7C9CD029" w14:textId="77777777" w:rsidR="003F3723" w:rsidRDefault="001F1C6D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26EABAB8" w14:textId="77777777" w:rsidR="003F3723" w:rsidRDefault="001F1C6D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1609E835" w14:textId="77777777" w:rsidR="003F3723" w:rsidRDefault="001F1C6D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151DF80C" w14:textId="77777777" w:rsidR="003F3723" w:rsidRDefault="001F1C6D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39C1A014" w14:textId="77777777" w:rsidR="003F3723" w:rsidRDefault="001F1C6D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5426F030" w14:textId="77777777" w:rsidR="003F3723" w:rsidRDefault="001F1C6D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74D941DE" w14:textId="77777777" w:rsidR="003F3723" w:rsidRDefault="001F1C6D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4DC0D915" w14:textId="77777777" w:rsidR="003F3723" w:rsidRDefault="001F1C6D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7A54E925" w14:textId="77777777" w:rsidR="003F3723" w:rsidRDefault="001F1C6D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26812D93" w14:textId="77777777" w:rsidR="003F3723" w:rsidRDefault="001F1C6D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44BE2111" w14:textId="77777777" w:rsidR="003F3723" w:rsidRDefault="001F1C6D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4D0759A6" w14:textId="77777777" w:rsidR="003F3723" w:rsidRDefault="001F1C6D">
            <w:pPr>
              <w:jc w:val="right"/>
            </w:pPr>
            <w:r>
              <w:t>40</w:t>
            </w:r>
          </w:p>
        </w:tc>
      </w:tr>
      <w:tr w:rsidR="003F3723" w14:paraId="05F3107B" w14:textId="77777777">
        <w:tc>
          <w:tcPr>
            <w:tcW w:w="701" w:type="dxa"/>
            <w:vMerge/>
            <w:shd w:val="clear" w:color="auto" w:fill="E6E6E6"/>
            <w:vAlign w:val="center"/>
          </w:tcPr>
          <w:p w14:paraId="60558AAE" w14:textId="77777777" w:rsidR="003F3723" w:rsidRDefault="003F3723"/>
        </w:tc>
        <w:tc>
          <w:tcPr>
            <w:tcW w:w="565" w:type="dxa"/>
            <w:vMerge w:val="restart"/>
            <w:vAlign w:val="center"/>
          </w:tcPr>
          <w:p w14:paraId="4CB62155" w14:textId="77777777" w:rsidR="003F3723" w:rsidRDefault="001F1C6D">
            <w:r>
              <w:t>N</w:t>
            </w:r>
          </w:p>
        </w:tc>
        <w:tc>
          <w:tcPr>
            <w:tcW w:w="701" w:type="dxa"/>
            <w:vAlign w:val="center"/>
          </w:tcPr>
          <w:p w14:paraId="022997D8" w14:textId="77777777" w:rsidR="003F3723" w:rsidRDefault="001F1C6D">
            <w:r>
              <w:t>直射</w:t>
            </w:r>
          </w:p>
        </w:tc>
        <w:tc>
          <w:tcPr>
            <w:tcW w:w="565" w:type="dxa"/>
            <w:vAlign w:val="center"/>
          </w:tcPr>
          <w:p w14:paraId="10B2E468" w14:textId="77777777" w:rsidR="003F3723" w:rsidRDefault="001F1C6D">
            <w:pPr>
              <w:jc w:val="right"/>
            </w:pPr>
            <w:r>
              <w:t>51</w:t>
            </w:r>
          </w:p>
        </w:tc>
        <w:tc>
          <w:tcPr>
            <w:tcW w:w="565" w:type="dxa"/>
            <w:vAlign w:val="center"/>
          </w:tcPr>
          <w:p w14:paraId="39F12055" w14:textId="77777777" w:rsidR="003F3723" w:rsidRDefault="001F1C6D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14:paraId="72723059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21B5AD83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1CE32B6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E7C4BD4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175EA72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3AFD695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BC7CA53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AA9B4D6" w14:textId="77777777" w:rsidR="003F3723" w:rsidRDefault="001F1C6D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B8B31AE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25FDEC67" w14:textId="77777777" w:rsidR="003F3723" w:rsidRDefault="001F1C6D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14:paraId="1962FF91" w14:textId="77777777" w:rsidR="003F3723" w:rsidRDefault="001F1C6D">
            <w:pPr>
              <w:jc w:val="right"/>
            </w:pPr>
            <w:r>
              <w:t>51</w:t>
            </w:r>
          </w:p>
        </w:tc>
      </w:tr>
      <w:tr w:rsidR="003F3723" w14:paraId="1728C456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8CBF801" w14:textId="77777777" w:rsidR="003F3723" w:rsidRDefault="003F3723"/>
        </w:tc>
        <w:tc>
          <w:tcPr>
            <w:tcW w:w="565" w:type="dxa"/>
            <w:vMerge/>
            <w:vAlign w:val="center"/>
          </w:tcPr>
          <w:p w14:paraId="23F6167B" w14:textId="77777777" w:rsidR="003F3723" w:rsidRDefault="003F3723"/>
        </w:tc>
        <w:tc>
          <w:tcPr>
            <w:tcW w:w="701" w:type="dxa"/>
            <w:vAlign w:val="center"/>
          </w:tcPr>
          <w:p w14:paraId="32C9378A" w14:textId="77777777" w:rsidR="003F3723" w:rsidRDefault="001F1C6D">
            <w:r>
              <w:t>散射</w:t>
            </w:r>
          </w:p>
        </w:tc>
        <w:tc>
          <w:tcPr>
            <w:tcW w:w="565" w:type="dxa"/>
            <w:vAlign w:val="center"/>
          </w:tcPr>
          <w:p w14:paraId="6C646E37" w14:textId="77777777" w:rsidR="003F3723" w:rsidRDefault="001F1C6D">
            <w:pPr>
              <w:jc w:val="right"/>
            </w:pPr>
            <w:r>
              <w:t>40</w:t>
            </w:r>
          </w:p>
        </w:tc>
        <w:tc>
          <w:tcPr>
            <w:tcW w:w="565" w:type="dxa"/>
            <w:vAlign w:val="center"/>
          </w:tcPr>
          <w:p w14:paraId="63E51FF3" w14:textId="77777777" w:rsidR="003F3723" w:rsidRDefault="001F1C6D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6807A3BD" w14:textId="77777777" w:rsidR="003F3723" w:rsidRDefault="001F1C6D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08216A2C" w14:textId="77777777" w:rsidR="003F3723" w:rsidRDefault="001F1C6D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04F2CBAA" w14:textId="77777777" w:rsidR="003F3723" w:rsidRDefault="001F1C6D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717BFCA4" w14:textId="77777777" w:rsidR="003F3723" w:rsidRDefault="001F1C6D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3C980F26" w14:textId="77777777" w:rsidR="003F3723" w:rsidRDefault="001F1C6D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3089EA1D" w14:textId="77777777" w:rsidR="003F3723" w:rsidRDefault="001F1C6D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35E7350D" w14:textId="77777777" w:rsidR="003F3723" w:rsidRDefault="001F1C6D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01EAF763" w14:textId="77777777" w:rsidR="003F3723" w:rsidRDefault="001F1C6D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2E214544" w14:textId="77777777" w:rsidR="003F3723" w:rsidRDefault="001F1C6D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4D6B134D" w14:textId="77777777" w:rsidR="003F3723" w:rsidRDefault="001F1C6D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1FD05A66" w14:textId="77777777" w:rsidR="003F3723" w:rsidRDefault="001F1C6D">
            <w:pPr>
              <w:jc w:val="right"/>
            </w:pPr>
            <w:r>
              <w:t>40</w:t>
            </w:r>
          </w:p>
        </w:tc>
      </w:tr>
      <w:tr w:rsidR="003F3723" w14:paraId="2AD4923C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200E373" w14:textId="77777777" w:rsidR="003F3723" w:rsidRDefault="003F3723"/>
        </w:tc>
        <w:tc>
          <w:tcPr>
            <w:tcW w:w="565" w:type="dxa"/>
            <w:vMerge w:val="restart"/>
            <w:vAlign w:val="center"/>
          </w:tcPr>
          <w:p w14:paraId="47225BD7" w14:textId="77777777" w:rsidR="003F3723" w:rsidRDefault="001F1C6D">
            <w:r>
              <w:t>H</w:t>
            </w:r>
          </w:p>
        </w:tc>
        <w:tc>
          <w:tcPr>
            <w:tcW w:w="701" w:type="dxa"/>
            <w:vAlign w:val="center"/>
          </w:tcPr>
          <w:p w14:paraId="0C2A0F44" w14:textId="77777777" w:rsidR="003F3723" w:rsidRDefault="001F1C6D">
            <w:r>
              <w:t>直射</w:t>
            </w:r>
          </w:p>
        </w:tc>
        <w:tc>
          <w:tcPr>
            <w:tcW w:w="565" w:type="dxa"/>
            <w:vAlign w:val="center"/>
          </w:tcPr>
          <w:p w14:paraId="4498541B" w14:textId="77777777" w:rsidR="003F3723" w:rsidRDefault="001F1C6D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14:paraId="22DF76B0" w14:textId="77777777" w:rsidR="003F3723" w:rsidRDefault="001F1C6D">
            <w:pPr>
              <w:jc w:val="right"/>
            </w:pPr>
            <w:r>
              <w:t>145</w:t>
            </w:r>
          </w:p>
        </w:tc>
        <w:tc>
          <w:tcPr>
            <w:tcW w:w="565" w:type="dxa"/>
            <w:vAlign w:val="center"/>
          </w:tcPr>
          <w:p w14:paraId="71D90079" w14:textId="77777777" w:rsidR="003F3723" w:rsidRDefault="001F1C6D">
            <w:pPr>
              <w:jc w:val="right"/>
            </w:pPr>
            <w:r>
              <w:t>301</w:t>
            </w:r>
          </w:p>
        </w:tc>
        <w:tc>
          <w:tcPr>
            <w:tcW w:w="565" w:type="dxa"/>
            <w:vAlign w:val="center"/>
          </w:tcPr>
          <w:p w14:paraId="2CF40730" w14:textId="77777777" w:rsidR="003F3723" w:rsidRDefault="001F1C6D">
            <w:pPr>
              <w:jc w:val="right"/>
            </w:pPr>
            <w:r>
              <w:t>457</w:t>
            </w:r>
          </w:p>
        </w:tc>
        <w:tc>
          <w:tcPr>
            <w:tcW w:w="565" w:type="dxa"/>
            <w:vAlign w:val="center"/>
          </w:tcPr>
          <w:p w14:paraId="28C47F33" w14:textId="77777777" w:rsidR="003F3723" w:rsidRDefault="001F1C6D">
            <w:pPr>
              <w:jc w:val="right"/>
            </w:pPr>
            <w:r>
              <w:t>571</w:t>
            </w:r>
          </w:p>
        </w:tc>
        <w:tc>
          <w:tcPr>
            <w:tcW w:w="565" w:type="dxa"/>
            <w:vAlign w:val="center"/>
          </w:tcPr>
          <w:p w14:paraId="15509B4D" w14:textId="77777777" w:rsidR="003F3723" w:rsidRDefault="001F1C6D">
            <w:pPr>
              <w:jc w:val="right"/>
            </w:pPr>
            <w:r>
              <w:t>636</w:t>
            </w:r>
          </w:p>
        </w:tc>
        <w:tc>
          <w:tcPr>
            <w:tcW w:w="565" w:type="dxa"/>
            <w:vAlign w:val="center"/>
          </w:tcPr>
          <w:p w14:paraId="50628F4C" w14:textId="77777777" w:rsidR="003F3723" w:rsidRDefault="001F1C6D">
            <w:pPr>
              <w:jc w:val="right"/>
            </w:pPr>
            <w:r>
              <w:t>659</w:t>
            </w:r>
          </w:p>
        </w:tc>
        <w:tc>
          <w:tcPr>
            <w:tcW w:w="565" w:type="dxa"/>
            <w:vAlign w:val="center"/>
          </w:tcPr>
          <w:p w14:paraId="70202488" w14:textId="77777777" w:rsidR="003F3723" w:rsidRDefault="001F1C6D">
            <w:pPr>
              <w:jc w:val="right"/>
            </w:pPr>
            <w:r>
              <w:t>636</w:t>
            </w:r>
          </w:p>
        </w:tc>
        <w:tc>
          <w:tcPr>
            <w:tcW w:w="565" w:type="dxa"/>
            <w:vAlign w:val="center"/>
          </w:tcPr>
          <w:p w14:paraId="1C267204" w14:textId="77777777" w:rsidR="003F3723" w:rsidRDefault="001F1C6D">
            <w:pPr>
              <w:jc w:val="right"/>
            </w:pPr>
            <w:r>
              <w:t>571</w:t>
            </w:r>
          </w:p>
        </w:tc>
        <w:tc>
          <w:tcPr>
            <w:tcW w:w="565" w:type="dxa"/>
            <w:vAlign w:val="center"/>
          </w:tcPr>
          <w:p w14:paraId="09F0B9A1" w14:textId="77777777" w:rsidR="003F3723" w:rsidRDefault="001F1C6D">
            <w:pPr>
              <w:jc w:val="right"/>
            </w:pPr>
            <w:r>
              <w:t>457</w:t>
            </w:r>
          </w:p>
        </w:tc>
        <w:tc>
          <w:tcPr>
            <w:tcW w:w="565" w:type="dxa"/>
            <w:vAlign w:val="center"/>
          </w:tcPr>
          <w:p w14:paraId="730E1579" w14:textId="77777777" w:rsidR="003F3723" w:rsidRDefault="001F1C6D">
            <w:pPr>
              <w:jc w:val="right"/>
            </w:pPr>
            <w:r>
              <w:t>301</w:t>
            </w:r>
          </w:p>
        </w:tc>
        <w:tc>
          <w:tcPr>
            <w:tcW w:w="565" w:type="dxa"/>
            <w:vAlign w:val="center"/>
          </w:tcPr>
          <w:p w14:paraId="7E5AC7CD" w14:textId="77777777" w:rsidR="003F3723" w:rsidRDefault="001F1C6D">
            <w:pPr>
              <w:jc w:val="right"/>
            </w:pPr>
            <w:r>
              <w:t>145</w:t>
            </w:r>
          </w:p>
        </w:tc>
        <w:tc>
          <w:tcPr>
            <w:tcW w:w="565" w:type="dxa"/>
            <w:vAlign w:val="center"/>
          </w:tcPr>
          <w:p w14:paraId="7BB0059F" w14:textId="77777777" w:rsidR="003F3723" w:rsidRDefault="001F1C6D">
            <w:pPr>
              <w:jc w:val="right"/>
            </w:pPr>
            <w:r>
              <w:t>30</w:t>
            </w:r>
          </w:p>
        </w:tc>
      </w:tr>
      <w:tr w:rsidR="003F3723" w14:paraId="39F4B688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7FAC9CF" w14:textId="77777777" w:rsidR="003F3723" w:rsidRDefault="003F3723"/>
        </w:tc>
        <w:tc>
          <w:tcPr>
            <w:tcW w:w="565" w:type="dxa"/>
            <w:vMerge/>
            <w:vAlign w:val="center"/>
          </w:tcPr>
          <w:p w14:paraId="2B1CE504" w14:textId="77777777" w:rsidR="003F3723" w:rsidRDefault="003F3723"/>
        </w:tc>
        <w:tc>
          <w:tcPr>
            <w:tcW w:w="701" w:type="dxa"/>
            <w:vAlign w:val="center"/>
          </w:tcPr>
          <w:p w14:paraId="0E8A83A0" w14:textId="77777777" w:rsidR="003F3723" w:rsidRDefault="001F1C6D">
            <w:r>
              <w:t>散射</w:t>
            </w:r>
          </w:p>
        </w:tc>
        <w:tc>
          <w:tcPr>
            <w:tcW w:w="565" w:type="dxa"/>
            <w:vAlign w:val="center"/>
          </w:tcPr>
          <w:p w14:paraId="72E85B4D" w14:textId="77777777" w:rsidR="003F3723" w:rsidRDefault="001F1C6D">
            <w:pPr>
              <w:jc w:val="right"/>
            </w:pPr>
            <w:r>
              <w:t>56</w:t>
            </w:r>
          </w:p>
        </w:tc>
        <w:tc>
          <w:tcPr>
            <w:tcW w:w="565" w:type="dxa"/>
            <w:vAlign w:val="center"/>
          </w:tcPr>
          <w:p w14:paraId="5703926E" w14:textId="77777777" w:rsidR="003F3723" w:rsidRDefault="001F1C6D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3F1570BC" w14:textId="77777777" w:rsidR="003F3723" w:rsidRDefault="001F1C6D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3492AFEB" w14:textId="77777777" w:rsidR="003F3723" w:rsidRDefault="001F1C6D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7A73991E" w14:textId="77777777" w:rsidR="003F3723" w:rsidRDefault="001F1C6D">
            <w:pPr>
              <w:jc w:val="right"/>
            </w:pPr>
            <w:r>
              <w:t>133</w:t>
            </w:r>
          </w:p>
        </w:tc>
        <w:tc>
          <w:tcPr>
            <w:tcW w:w="565" w:type="dxa"/>
            <w:vAlign w:val="center"/>
          </w:tcPr>
          <w:p w14:paraId="3FC6106E" w14:textId="77777777" w:rsidR="003F3723" w:rsidRDefault="001F1C6D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2C71219B" w14:textId="77777777" w:rsidR="003F3723" w:rsidRDefault="001F1C6D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0B230264" w14:textId="77777777" w:rsidR="003F3723" w:rsidRDefault="001F1C6D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591F69F4" w14:textId="77777777" w:rsidR="003F3723" w:rsidRDefault="001F1C6D">
            <w:pPr>
              <w:jc w:val="right"/>
            </w:pPr>
            <w:r>
              <w:t>133</w:t>
            </w:r>
          </w:p>
        </w:tc>
        <w:tc>
          <w:tcPr>
            <w:tcW w:w="565" w:type="dxa"/>
            <w:vAlign w:val="center"/>
          </w:tcPr>
          <w:p w14:paraId="25309540" w14:textId="77777777" w:rsidR="003F3723" w:rsidRDefault="001F1C6D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53DA8965" w14:textId="77777777" w:rsidR="003F3723" w:rsidRDefault="001F1C6D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01D5DD09" w14:textId="77777777" w:rsidR="003F3723" w:rsidRDefault="001F1C6D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048D409F" w14:textId="77777777" w:rsidR="003F3723" w:rsidRDefault="001F1C6D">
            <w:pPr>
              <w:jc w:val="right"/>
            </w:pPr>
            <w:r>
              <w:t>56</w:t>
            </w:r>
          </w:p>
        </w:tc>
      </w:tr>
    </w:tbl>
    <w:p w14:paraId="7C0B54A9" w14:textId="77777777" w:rsidR="003F3723" w:rsidRDefault="001F1C6D">
      <w:pPr>
        <w:pStyle w:val="2"/>
      </w:pPr>
      <w:bookmarkStart w:id="14" w:name="_Toc59962543"/>
      <w:r>
        <w:t>其他气象参数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3F3723" w14:paraId="601C0399" w14:textId="77777777">
        <w:tc>
          <w:tcPr>
            <w:tcW w:w="4697" w:type="dxa"/>
            <w:shd w:val="clear" w:color="auto" w:fill="E6E6E6"/>
            <w:vAlign w:val="center"/>
          </w:tcPr>
          <w:p w14:paraId="59BBE36F" w14:textId="77777777" w:rsidR="003F3723" w:rsidRDefault="001F1C6D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181105E6" w14:textId="77777777" w:rsidR="003F3723" w:rsidRDefault="001F1C6D">
            <w:r>
              <w:t>5</w:t>
            </w:r>
          </w:p>
        </w:tc>
      </w:tr>
      <w:tr w:rsidR="003F3723" w14:paraId="7B530C3C" w14:textId="77777777">
        <w:tc>
          <w:tcPr>
            <w:tcW w:w="4697" w:type="dxa"/>
            <w:shd w:val="clear" w:color="auto" w:fill="E6E6E6"/>
            <w:vAlign w:val="center"/>
          </w:tcPr>
          <w:p w14:paraId="2DC2E385" w14:textId="77777777" w:rsidR="003F3723" w:rsidRDefault="001F1C6D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289F1E1D" w14:textId="77777777" w:rsidR="003F3723" w:rsidRDefault="001F1C6D">
            <w:r>
              <w:t>29.9</w:t>
            </w:r>
          </w:p>
        </w:tc>
      </w:tr>
      <w:tr w:rsidR="003F3723" w14:paraId="2AACF4A1" w14:textId="77777777">
        <w:tc>
          <w:tcPr>
            <w:tcW w:w="4697" w:type="dxa"/>
            <w:shd w:val="clear" w:color="auto" w:fill="E6E6E6"/>
            <w:vAlign w:val="center"/>
          </w:tcPr>
          <w:p w14:paraId="3C094180" w14:textId="77777777" w:rsidR="003F3723" w:rsidRDefault="001F1C6D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4A228DF6" w14:textId="77777777" w:rsidR="003F3723" w:rsidRDefault="001F1C6D">
            <w:r>
              <w:t>35.0</w:t>
            </w:r>
          </w:p>
        </w:tc>
      </w:tr>
      <w:tr w:rsidR="003F3723" w14:paraId="017CD09A" w14:textId="77777777">
        <w:tc>
          <w:tcPr>
            <w:tcW w:w="4697" w:type="dxa"/>
            <w:shd w:val="clear" w:color="auto" w:fill="E6E6E6"/>
            <w:vAlign w:val="center"/>
          </w:tcPr>
          <w:p w14:paraId="48318B4C" w14:textId="77777777" w:rsidR="003F3723" w:rsidRDefault="001F1C6D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2FB9AF0A" w14:textId="77777777" w:rsidR="003F3723" w:rsidRDefault="001F1C6D">
            <w:r>
              <w:t>9.8</w:t>
            </w:r>
          </w:p>
        </w:tc>
      </w:tr>
      <w:tr w:rsidR="003F3723" w14:paraId="3F32E209" w14:textId="77777777">
        <w:tc>
          <w:tcPr>
            <w:tcW w:w="4697" w:type="dxa"/>
            <w:shd w:val="clear" w:color="auto" w:fill="E6E6E6"/>
            <w:vAlign w:val="center"/>
          </w:tcPr>
          <w:p w14:paraId="2C5B5FBD" w14:textId="77777777" w:rsidR="003F3723" w:rsidRDefault="001F1C6D">
            <w:r>
              <w:t>夏季围护结构外表面换热系数</w:t>
            </w:r>
            <w:r>
              <w:t>αw(W/</w:t>
            </w:r>
            <w:r>
              <w:t>㎡</w:t>
            </w:r>
            <w:r>
              <w:t>·℃)</w:t>
            </w:r>
          </w:p>
        </w:tc>
        <w:tc>
          <w:tcPr>
            <w:tcW w:w="4629" w:type="dxa"/>
            <w:vAlign w:val="center"/>
          </w:tcPr>
          <w:p w14:paraId="4874AD8D" w14:textId="77777777" w:rsidR="003F3723" w:rsidRDefault="001F1C6D">
            <w:r>
              <w:t>18.6</w:t>
            </w:r>
          </w:p>
        </w:tc>
      </w:tr>
      <w:tr w:rsidR="003F3723" w14:paraId="40FD18C9" w14:textId="77777777">
        <w:tc>
          <w:tcPr>
            <w:tcW w:w="4697" w:type="dxa"/>
            <w:shd w:val="clear" w:color="auto" w:fill="E6E6E6"/>
            <w:vAlign w:val="center"/>
          </w:tcPr>
          <w:p w14:paraId="1E165354" w14:textId="77777777" w:rsidR="003F3723" w:rsidRDefault="001F1C6D">
            <w:r>
              <w:t>围护结构内表面换热系数</w:t>
            </w:r>
            <w:r>
              <w:t>αn(W/</w:t>
            </w:r>
            <w:r>
              <w:t>㎡</w:t>
            </w:r>
            <w:r>
              <w:t>·℃)</w:t>
            </w:r>
          </w:p>
        </w:tc>
        <w:tc>
          <w:tcPr>
            <w:tcW w:w="4629" w:type="dxa"/>
            <w:vAlign w:val="center"/>
          </w:tcPr>
          <w:p w14:paraId="5987921C" w14:textId="77777777" w:rsidR="003F3723" w:rsidRDefault="001F1C6D">
            <w:r>
              <w:t>8.7</w:t>
            </w:r>
          </w:p>
        </w:tc>
      </w:tr>
      <w:tr w:rsidR="003F3723" w14:paraId="16D1992A" w14:textId="77777777">
        <w:tc>
          <w:tcPr>
            <w:tcW w:w="4697" w:type="dxa"/>
            <w:shd w:val="clear" w:color="auto" w:fill="E6E6E6"/>
            <w:vAlign w:val="center"/>
          </w:tcPr>
          <w:p w14:paraId="48AC9DFA" w14:textId="77777777" w:rsidR="003F3723" w:rsidRDefault="001F1C6D">
            <w:r>
              <w:lastRenderedPageBreak/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21355A30" w14:textId="77777777" w:rsidR="003F3723" w:rsidRDefault="001F1C6D">
            <w:r>
              <w:t>0.75</w:t>
            </w:r>
          </w:p>
        </w:tc>
      </w:tr>
      <w:tr w:rsidR="003F3723" w14:paraId="43FB6442" w14:textId="77777777">
        <w:tc>
          <w:tcPr>
            <w:tcW w:w="4697" w:type="dxa"/>
            <w:shd w:val="clear" w:color="auto" w:fill="E6E6E6"/>
            <w:vAlign w:val="center"/>
          </w:tcPr>
          <w:p w14:paraId="01ED9CCE" w14:textId="77777777" w:rsidR="003F3723" w:rsidRDefault="001F1C6D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13A53553" w14:textId="77777777" w:rsidR="003F3723" w:rsidRDefault="001F1C6D">
            <w:r>
              <w:t>0.75</w:t>
            </w:r>
          </w:p>
        </w:tc>
      </w:tr>
      <w:tr w:rsidR="003F3723" w14:paraId="3B5A662A" w14:textId="77777777">
        <w:tc>
          <w:tcPr>
            <w:tcW w:w="4697" w:type="dxa"/>
            <w:shd w:val="clear" w:color="auto" w:fill="E6E6E6"/>
            <w:vAlign w:val="center"/>
          </w:tcPr>
          <w:p w14:paraId="1E41FDD0" w14:textId="77777777" w:rsidR="003F3723" w:rsidRDefault="001F1C6D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64B2D320" w14:textId="77777777" w:rsidR="003F3723" w:rsidRDefault="001F1C6D">
            <w:r>
              <w:t>27.5</w:t>
            </w:r>
          </w:p>
        </w:tc>
      </w:tr>
      <w:tr w:rsidR="003F3723" w14:paraId="1002277A" w14:textId="77777777">
        <w:tc>
          <w:tcPr>
            <w:tcW w:w="4697" w:type="dxa"/>
            <w:shd w:val="clear" w:color="auto" w:fill="E6E6E6"/>
            <w:vAlign w:val="center"/>
          </w:tcPr>
          <w:p w14:paraId="160E368C" w14:textId="77777777" w:rsidR="003F3723" w:rsidRDefault="001F1C6D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14:paraId="3A4F51CE" w14:textId="77777777" w:rsidR="003F3723" w:rsidRDefault="001F1C6D">
            <w:r>
              <w:t>99590</w:t>
            </w:r>
          </w:p>
        </w:tc>
      </w:tr>
    </w:tbl>
    <w:p w14:paraId="3DB12C6B" w14:textId="77777777" w:rsidR="003F3723" w:rsidRDefault="001F1C6D">
      <w:pPr>
        <w:pStyle w:val="1"/>
        <w:rPr>
          <w:szCs w:val="24"/>
        </w:rPr>
      </w:pPr>
      <w:bookmarkStart w:id="15" w:name="_Toc59962544"/>
      <w:r>
        <w:rPr>
          <w:szCs w:val="24"/>
        </w:rPr>
        <w:t>计算依据</w:t>
      </w:r>
      <w:bookmarkEnd w:id="15"/>
    </w:p>
    <w:p w14:paraId="5101C815" w14:textId="77777777" w:rsidR="003F3723" w:rsidRDefault="001F1C6D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14:paraId="4C65A4D8" w14:textId="77777777" w:rsidR="003F3723" w:rsidRDefault="001F1C6D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14:paraId="7271DCCA" w14:textId="77777777" w:rsidR="003F3723" w:rsidRDefault="001F1C6D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14:paraId="153027EC" w14:textId="77777777" w:rsidR="003F3723" w:rsidRDefault="001F1C6D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14:paraId="737849FE" w14:textId="77777777" w:rsidR="003F3723" w:rsidRDefault="001F1C6D">
      <w:pPr>
        <w:pStyle w:val="1"/>
        <w:rPr>
          <w:szCs w:val="24"/>
        </w:rPr>
      </w:pPr>
      <w:bookmarkStart w:id="16" w:name="_Toc59962545"/>
      <w:r>
        <w:rPr>
          <w:szCs w:val="24"/>
        </w:rPr>
        <w:t>计算原理</w:t>
      </w:r>
      <w:bookmarkEnd w:id="16"/>
    </w:p>
    <w:p w14:paraId="68BB9D7E" w14:textId="77777777" w:rsidR="000C2A97" w:rsidRDefault="001F1C6D" w:rsidP="000C2A97">
      <w:pPr>
        <w:pStyle w:val="2"/>
        <w:spacing w:line="240" w:lineRule="atLeast"/>
      </w:pPr>
      <w:bookmarkStart w:id="17" w:name="_Toc453593136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495932542"/>
      <w:bookmarkStart w:id="25" w:name="_Toc5996254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095CD4F" w14:textId="77777777" w:rsidR="000C2A97" w:rsidRDefault="001F1C6D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 w:rsidR="00AE6697">
        <w:rPr>
          <w:color w:val="000000"/>
          <w:position w:val="-12"/>
          <w:lang w:val="en-US"/>
        </w:rPr>
        <w:pict w14:anchorId="46BD5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8.45pt;mso-position-horizontal-relative:page;mso-position-vertical-relative:page">
            <v:imagedata r:id="rId10" o:title=""/>
          </v:shape>
        </w:pi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0DF1FDB5" w14:textId="77777777" w:rsidR="000C2A97" w:rsidRPr="00304ED3" w:rsidRDefault="001F1C6D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14:paraId="179ED077" w14:textId="77777777" w:rsidR="000C2A97" w:rsidRPr="00304ED3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42B01DB0" w14:textId="77777777" w:rsidR="000C2A97" w:rsidRPr="00304ED3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796FD0D3" w14:textId="77777777" w:rsidR="000C2A97" w:rsidRPr="00304ED3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51AB15C1" w14:textId="77777777" w:rsidR="000C2A97" w:rsidRPr="00304ED3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7" w:name="OLE_LINK4"/>
      <w:bookmarkStart w:id="28" w:name="OLE_LINK1"/>
      <w:bookmarkEnd w:id="26"/>
    </w:p>
    <w:p w14:paraId="2B6E648E" w14:textId="77777777" w:rsidR="000C2A97" w:rsidRPr="00304ED3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7"/>
    <w:bookmarkEnd w:id="28"/>
    <w:p w14:paraId="45147473" w14:textId="77777777" w:rsidR="000C2A97" w:rsidRPr="00304ED3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14:paraId="3CC449F4" w14:textId="77777777" w:rsidR="000C2A97" w:rsidRPr="00304ED3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5155D7E0" w14:textId="77777777" w:rsidR="000C2A97" w:rsidRPr="00304ED3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14:paraId="65479C17" w14:textId="77777777" w:rsidR="000C2A97" w:rsidRPr="00304ED3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073C17E5" w14:textId="77777777" w:rsidR="000C2A97" w:rsidRDefault="001F1C6D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14:paraId="276D5122" w14:textId="77777777" w:rsidR="000C2A97" w:rsidRPr="00304ED3" w:rsidRDefault="001F1C6D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14:paraId="27CE4DE2" w14:textId="77777777" w:rsidR="000C2A97" w:rsidRDefault="001F1C6D" w:rsidP="000C2A97">
      <w:pPr>
        <w:pStyle w:val="2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59962547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308EAA59" w14:textId="77777777" w:rsidR="000C2A97" w:rsidRDefault="001F1C6D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6C29EA9A" w14:textId="77777777" w:rsidR="000C2A97" w:rsidRDefault="001F1C6D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 w:rsidR="00AE6697">
        <w:rPr>
          <w:color w:val="000000"/>
          <w:position w:val="-14"/>
          <w:lang w:val="en-US"/>
        </w:rPr>
        <w:pict w14:anchorId="6939A91E">
          <v:shape id="_x0000_i1026" type="#_x0000_t75" style="width:132.9pt;height:18.45pt;mso-position-horizontal-relative:page;mso-position-vertical-relative:page">
            <v:imagedata r:id="rId11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1F1A00B8" w14:textId="77777777" w:rsidR="000C2A97" w:rsidRPr="00304ED3" w:rsidRDefault="001F1C6D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39A668A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55C91DB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14:paraId="1B542A3F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6E56265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8FC7650" w14:textId="77777777" w:rsidR="000C2A97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7853A8AF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14:paraId="3C7B48AC" w14:textId="77777777" w:rsidR="000C2A97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609FB524" w14:textId="77777777" w:rsidR="000C2A97" w:rsidRPr="00996950" w:rsidRDefault="00AE6697" w:rsidP="000C2A97"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pict w14:anchorId="6419E140">
          <v:shape id="_x0000_i1027" type="#_x0000_t75" style="width:54.45pt;height:18.45pt;mso-position-horizontal-relative:page;mso-position-vertical-relative:page">
            <v:imagedata r:id="rId12" o:title=""/>
          </v:shape>
        </w:pict>
      </w:r>
    </w:p>
    <w:p w14:paraId="69F50AEE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14:paraId="78B13907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14:paraId="41E5C950" w14:textId="77777777" w:rsidR="000C2A97" w:rsidRDefault="001F1C6D" w:rsidP="000C2A97">
      <w:pPr>
        <w:pStyle w:val="2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12229"/>
      <w:bookmarkStart w:id="42" w:name="_Toc179707476"/>
      <w:bookmarkStart w:id="43" w:name="_Toc178152070"/>
      <w:bookmarkStart w:id="44" w:name="_Toc178151564"/>
      <w:bookmarkStart w:id="45" w:name="_Toc495932544"/>
      <w:bookmarkStart w:id="46" w:name="_Toc59962548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768E100" w14:textId="77777777" w:rsidR="000C2A97" w:rsidRDefault="001F1C6D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 w:rsidR="00AE6697">
        <w:rPr>
          <w:color w:val="000000"/>
          <w:position w:val="-14"/>
          <w:lang w:val="en-US"/>
        </w:rPr>
        <w:pict w14:anchorId="4FE35008">
          <v:shape id="_x0000_i1028" type="#_x0000_t75" style="width:164.3pt;height:18.45pt;mso-position-horizontal-relative:page;mso-position-vertical-relative:page">
            <v:imagedata r:id="rId13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7D8C75CB" w14:textId="77777777" w:rsidR="000C2A97" w:rsidRPr="0071510E" w:rsidRDefault="001F1C6D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08FE0D0" w14:textId="77777777" w:rsidR="000C2A97" w:rsidRPr="00304ED3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AB04CF9" w14:textId="77777777" w:rsidR="000C2A97" w:rsidRPr="00304ED3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885DC40" w14:textId="77777777" w:rsidR="000C2A97" w:rsidRPr="00304ED3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25F5D64" w14:textId="77777777" w:rsidR="000C2A97" w:rsidRPr="00304ED3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3F8E8C83" w14:textId="77777777" w:rsidR="000C2A97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5AB1467E" w14:textId="77777777" w:rsidR="000C2A97" w:rsidRPr="00304ED3" w:rsidRDefault="00AE6697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5E821F71">
          <v:shape id="_x0000_i1029" type="#_x0000_t75" style="width:60pt;height:36pt;mso-position-horizontal-relative:page;mso-position-vertical-relative:page">
            <v:imagedata r:id="rId14" o:title=""/>
          </v:shape>
        </w:pict>
      </w:r>
    </w:p>
    <w:p w14:paraId="5DEA45DC" w14:textId="77777777" w:rsidR="000C2A97" w:rsidRPr="00304ED3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7F86ECF3" w14:textId="77777777" w:rsidR="000C2A97" w:rsidRPr="00304ED3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763D12EC" w14:textId="77777777" w:rsidR="000C2A97" w:rsidRPr="00304ED3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200BD043" w14:textId="77777777" w:rsidR="000C2A97" w:rsidRPr="00304ED3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14:paraId="00415CCE" w14:textId="77777777" w:rsidR="000C2A97" w:rsidRPr="00304ED3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669202BB" w14:textId="77777777" w:rsidR="000C2A97" w:rsidRDefault="001F1C6D" w:rsidP="000C2A97">
      <w:pPr>
        <w:pStyle w:val="2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59962549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0A7FAD1C" w14:textId="77777777" w:rsidR="000C2A97" w:rsidRDefault="001F1C6D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 w:rsidR="00AE6697">
        <w:rPr>
          <w:color w:val="000000"/>
          <w:position w:val="-10"/>
          <w:lang w:val="en-US"/>
        </w:rPr>
        <w:pict w14:anchorId="40FD1867">
          <v:shape id="_x0000_i1030" type="#_x0000_t75" style="width:8.3pt;height:15.7pt;mso-position-horizontal-relative:page;mso-position-vertical-relative:page">
            <v:imagedata r:id="rId15" o:title=""/>
          </v:shape>
        </w:pict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 w:rsidR="00AE6697">
        <w:rPr>
          <w:color w:val="000000"/>
          <w:position w:val="-10"/>
          <w:lang w:val="en-US"/>
        </w:rPr>
        <w:pict w14:anchorId="489E05E7">
          <v:shape id="_x0000_i1031" type="#_x0000_t75" style="width:8.3pt;height:15.7pt;mso-position-horizontal-relative:page;mso-position-vertical-relative:page">
            <v:imagedata r:id="rId16" o:title=""/>
          </v:shape>
        </w:pict>
      </w:r>
    </w:p>
    <w:p w14:paraId="5F20BF9F" w14:textId="77777777" w:rsidR="000C2A97" w:rsidRDefault="001F1C6D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0664164D" w14:textId="77777777" w:rsidR="000C2A97" w:rsidRPr="00304ED3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14:paraId="48B82BCA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14:paraId="5C74B77A" w14:textId="77777777" w:rsidR="000C2A97" w:rsidRDefault="001F1C6D" w:rsidP="000C2A97">
      <w:pPr>
        <w:pStyle w:val="2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59962550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04AFAE06" w14:textId="77777777" w:rsidR="000C2A97" w:rsidRPr="00304ED3" w:rsidRDefault="001F1C6D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62B3C277" w14:textId="77777777" w:rsidR="000C2A97" w:rsidRPr="00304ED3" w:rsidRDefault="00AE6697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71554AA1">
          <v:shape id="_x0000_i1032" type="#_x0000_t75" style="width:119.1pt;height:18.45pt;mso-position-horizontal-relative:page;mso-position-vertical-relative:page">
            <v:imagedata r:id="rId17" o:title=""/>
          </v:shape>
        </w:pict>
      </w:r>
    </w:p>
    <w:p w14:paraId="25384877" w14:textId="77777777" w:rsidR="000C2A97" w:rsidRDefault="001F1C6D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B40D305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0EC6633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8195DEA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0349401" w14:textId="77777777" w:rsidR="000C2A97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0C1EBFF9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“设计温度法”则采用温差传热计算，冷负荷按下式：</w:t>
      </w:r>
    </w:p>
    <w:p w14:paraId="12B767E9" w14:textId="77777777" w:rsidR="000C2A97" w:rsidRDefault="00AE6697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pict w14:anchorId="701CE8EA">
          <v:shape id="_x0000_i1033" type="#_x0000_t75" style="width:96pt;height:18.45pt">
            <v:imagedata r:id="rId18" o:title=""/>
          </v:shape>
        </w:pict>
      </w:r>
    </w:p>
    <w:p w14:paraId="211A0ED1" w14:textId="77777777" w:rsidR="000C2A97" w:rsidRDefault="001F1C6D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7FB7321A" w14:textId="77777777" w:rsidR="000C2A97" w:rsidRPr="00014625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14:paraId="320A08E8" w14:textId="77777777" w:rsidR="000C2A97" w:rsidRPr="00304ED3" w:rsidRDefault="001F1C6D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14:paraId="460470B1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14:paraId="336409EC" w14:textId="77777777" w:rsidR="000C2A97" w:rsidRPr="00304ED3" w:rsidRDefault="00AE6697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20203E8A">
          <v:shape id="_x0000_i1034" type="#_x0000_t75" style="width:105.25pt;height:18.45pt;mso-position-horizontal-relative:page;mso-position-vertical-relative:page">
            <v:imagedata r:id="rId19" o:title=""/>
          </v:shape>
        </w:pict>
      </w:r>
    </w:p>
    <w:p w14:paraId="1FDD717C" w14:textId="77777777" w:rsidR="000C2A97" w:rsidRDefault="001F1C6D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D577838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FABAB79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27DE2477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029A51A" w14:textId="77777777" w:rsidR="000C2A97" w:rsidRDefault="001F1C6D" w:rsidP="000C2A97">
      <w:pPr>
        <w:pStyle w:val="2"/>
        <w:spacing w:line="240" w:lineRule="atLeast"/>
      </w:pPr>
      <w:bookmarkStart w:id="65" w:name="_Toc453593141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59962551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28AF8EF1" w14:textId="77777777" w:rsidR="000C2A97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14:paraId="720B8BBD" w14:textId="77777777" w:rsidR="000C2A97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3FFCC9D8" w14:textId="77777777" w:rsidR="000C2A97" w:rsidRPr="00304ED3" w:rsidRDefault="00AE6697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100BEC68">
          <v:shape id="_x0000_i1035" type="#_x0000_t75" style="width:41.55pt;height:17.55pt;mso-position-horizontal-relative:page;mso-position-vertical-relative:page">
            <v:imagedata r:id="rId20" o:title=""/>
          </v:shape>
        </w:pict>
      </w:r>
    </w:p>
    <w:p w14:paraId="5FD84ACB" w14:textId="77777777" w:rsidR="000C2A97" w:rsidRDefault="001F1C6D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7BA3A19" w14:textId="77777777" w:rsidR="000C2A97" w:rsidRDefault="001F1C6D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E537739" w14:textId="77777777" w:rsidR="000C2A97" w:rsidRDefault="001F1C6D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33118AA4" w14:textId="77777777" w:rsidR="000C2A97" w:rsidRPr="00304ED3" w:rsidRDefault="001F1C6D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4300939D" w14:textId="77777777" w:rsidR="000C2A97" w:rsidRPr="00304ED3" w:rsidRDefault="00AE6697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34791511">
          <v:shape id="_x0000_i1036" type="#_x0000_t75" style="width:99.7pt;height:30.45pt;mso-position-horizontal-relative:page;mso-position-vertical-relative:page">
            <v:imagedata r:id="rId21" o:title=""/>
          </v:shape>
        </w:pict>
      </w:r>
    </w:p>
    <w:p w14:paraId="082BC64E" w14:textId="77777777" w:rsidR="000C2A97" w:rsidRDefault="001F1C6D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26350C4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 w:rsidR="00AE6697">
        <w:rPr>
          <w:kern w:val="2"/>
          <w:szCs w:val="24"/>
          <w:lang w:val="en-US"/>
        </w:rPr>
        <w:pict w14:anchorId="242A0B5D">
          <v:shape id="_x0000_i1037" type="#_x0000_t75" style="width:25.85pt;height:14.75pt;mso-position-horizontal-relative:page;mso-position-vertical-relative:page">
            <v:imagedata r:id="rId22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71E2C0C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14:paraId="2B8C8EB8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4A4BF1D3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5E890258" w14:textId="77777777" w:rsidR="000C2A97" w:rsidRPr="00304ED3" w:rsidRDefault="001F1C6D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492BC9E0" w14:textId="77777777" w:rsidR="000C2A97" w:rsidRPr="00304ED3" w:rsidRDefault="00AE6697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7C02AE9F">
          <v:shape id="_x0000_i1038" type="#_x0000_t75" style="width:107.1pt;height:30.45pt;mso-position-horizontal-relative:page;mso-position-vertical-relative:page">
            <v:imagedata r:id="rId23" o:title=""/>
          </v:shape>
        </w:pict>
      </w:r>
    </w:p>
    <w:p w14:paraId="2FEC8366" w14:textId="77777777" w:rsidR="000C2A97" w:rsidRDefault="001F1C6D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F799E8C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7C42712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5B1B9895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14:paraId="4CB96B10" w14:textId="77777777" w:rsidR="000C2A97" w:rsidRDefault="001F1C6D" w:rsidP="000C2A97">
      <w:pPr>
        <w:pStyle w:val="2"/>
        <w:spacing w:line="240" w:lineRule="atLeast"/>
      </w:pPr>
      <w:bookmarkStart w:id="74" w:name="_Toc453593142"/>
      <w:bookmarkStart w:id="75" w:name="_Toc240280514"/>
      <w:bookmarkStart w:id="76" w:name="_Toc239133104"/>
      <w:bookmarkStart w:id="77" w:name="_Toc179712233"/>
      <w:bookmarkStart w:id="78" w:name="_Toc179707480"/>
      <w:bookmarkStart w:id="79" w:name="_Toc178152074"/>
      <w:bookmarkStart w:id="80" w:name="_Toc178151568"/>
      <w:r>
        <w:lastRenderedPageBreak/>
        <w:t xml:space="preserve"> </w:t>
      </w:r>
      <w:bookmarkStart w:id="81" w:name="_Toc495932548"/>
      <w:bookmarkStart w:id="82" w:name="_Toc59962552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004D23FA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2A69D529" w14:textId="77777777" w:rsidR="000C2A97" w:rsidRPr="00304ED3" w:rsidRDefault="001F1C6D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AE6697">
        <w:rPr>
          <w:kern w:val="2"/>
          <w:szCs w:val="24"/>
          <w:lang w:val="en-US"/>
        </w:rPr>
        <w:pict w14:anchorId="0DF200AD">
          <v:shape id="_x0000_i1039" type="#_x0000_t75" style="width:62.75pt;height:18.45pt;mso-position-horizontal-relative:page;mso-position-vertical-relative:page">
            <v:imagedata r:id="rId24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3923473C" w14:textId="77777777" w:rsidR="000C2A97" w:rsidRDefault="001F1C6D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97099A6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14:paraId="0FC32869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4CF1F2F9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14:paraId="79032873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933B67F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14:paraId="1FECDD36" w14:textId="77777777" w:rsidR="000C2A97" w:rsidRPr="00304ED3" w:rsidRDefault="001F1C6D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AE6697">
        <w:rPr>
          <w:kern w:val="2"/>
          <w:szCs w:val="24"/>
          <w:lang w:val="en-US"/>
        </w:rPr>
        <w:pict w14:anchorId="1810AA84">
          <v:shape id="_x0000_i1040" type="#_x0000_t75" style="width:50.75pt;height:18.45pt;mso-position-horizontal-relative:page;mso-position-vertical-relative:page">
            <v:imagedata r:id="rId25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5CEF277F" w14:textId="77777777" w:rsidR="000C2A97" w:rsidRDefault="001F1C6D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DCB2CE5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56862D66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74888495" w14:textId="77777777" w:rsidR="000C2A97" w:rsidRDefault="001F1C6D" w:rsidP="000C2A97">
      <w:pPr>
        <w:pStyle w:val="2"/>
        <w:spacing w:line="240" w:lineRule="atLeast"/>
      </w:pPr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59962553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345342DD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7938E023" w14:textId="77777777" w:rsidR="000C2A97" w:rsidRPr="00304ED3" w:rsidRDefault="001F1C6D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AE6697">
        <w:rPr>
          <w:kern w:val="2"/>
          <w:szCs w:val="24"/>
          <w:lang w:val="en-US"/>
        </w:rPr>
        <w:pict w14:anchorId="526A503C">
          <v:shape id="_x0000_i1041" type="#_x0000_t75" style="width:62.75pt;height:18.45pt;mso-position-horizontal-relative:page;mso-position-vertical-relative:page">
            <v:imagedata r:id="rId26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15FBA657" w14:textId="77777777" w:rsidR="000C2A97" w:rsidRDefault="001F1C6D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2290263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14:paraId="2A4D854E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AFFC631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14:paraId="4163433B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8170AF9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470CB272" w14:textId="77777777" w:rsidR="000C2A97" w:rsidRPr="00304ED3" w:rsidRDefault="001F1C6D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AE6697">
        <w:rPr>
          <w:kern w:val="2"/>
          <w:szCs w:val="24"/>
          <w:lang w:val="en-US"/>
        </w:rPr>
        <w:pict w14:anchorId="5394F62C">
          <v:shape id="_x0000_i1042" type="#_x0000_t75" style="width:57.25pt;height:18.45pt;mso-position-horizontal-relative:page;mso-position-vertical-relative:page">
            <v:imagedata r:id="rId27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4D269DE6" w14:textId="77777777" w:rsidR="000C2A97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D845C44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39D48321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28B76E71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14:paraId="2014BCA5" w14:textId="77777777" w:rsidR="000C2A97" w:rsidRPr="00304ED3" w:rsidRDefault="001F1C6D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AE6697">
        <w:rPr>
          <w:kern w:val="2"/>
          <w:szCs w:val="24"/>
          <w:lang w:val="en-US"/>
        </w:rPr>
        <w:pict w14:anchorId="14B4D0CD">
          <v:shape id="_x0000_i1043" type="#_x0000_t75" style="width:77.55pt;height:18.45pt;mso-position-horizontal-relative:page;mso-position-vertical-relative:page">
            <v:imagedata r:id="rId28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5695C661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14:paraId="4AE8592B" w14:textId="77777777" w:rsidR="000C2A97" w:rsidRPr="00304ED3" w:rsidRDefault="001F1C6D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AE6697">
        <w:rPr>
          <w:kern w:val="2"/>
          <w:szCs w:val="24"/>
          <w:lang w:val="en-US"/>
        </w:rPr>
        <w:pict w14:anchorId="77BB01A4">
          <v:shape id="_x0000_i1044" type="#_x0000_t75" style="width:92.3pt;height:18.45pt;mso-position-horizontal-relative:page;mso-position-vertical-relative:page">
            <v:imagedata r:id="rId29" o:title=""/>
          </v:shape>
        </w:pict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4EB1AFF8" w14:textId="77777777" w:rsidR="000C2A97" w:rsidRDefault="001F1C6D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1B8A5C6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73BC46E3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8F867E1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CB5EE7F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</w:t>
      </w:r>
      <w:r w:rsidRPr="00304ED3">
        <w:rPr>
          <w:rFonts w:hint="eastAsia"/>
          <w:kern w:val="2"/>
          <w:szCs w:val="24"/>
          <w:lang w:val="en-US"/>
        </w:rPr>
        <w:lastRenderedPageBreak/>
        <w:t>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14:paraId="3A8B23C0" w14:textId="77777777" w:rsidR="000C2A97" w:rsidRDefault="001F1C6D" w:rsidP="000C2A97">
      <w:pPr>
        <w:pStyle w:val="2"/>
        <w:spacing w:line="240" w:lineRule="atLeast"/>
      </w:pPr>
      <w:bookmarkStart w:id="92" w:name="_Toc453593144"/>
      <w:bookmarkStart w:id="93" w:name="_Toc240280516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59962554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06E75DA3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14:paraId="74FFE45E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17E8E628" w14:textId="77777777" w:rsidR="000C2A97" w:rsidRPr="00304ED3" w:rsidRDefault="00AE6697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5C3AE11E">
          <v:shape id="_x0000_i1045" type="#_x0000_t75" style="width:62.75pt;height:18.45pt;mso-position-horizontal-relative:page;mso-position-vertical-relative:page">
            <v:imagedata r:id="rId30" o:title=""/>
          </v:shape>
        </w:pict>
      </w:r>
    </w:p>
    <w:p w14:paraId="5CD257AF" w14:textId="77777777" w:rsidR="000C2A97" w:rsidRDefault="001F1C6D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C7AB589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14:paraId="5A92FDE4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4230BB6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14:paraId="5F8536EF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499454B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57041940" w14:textId="77777777" w:rsidR="000C2A97" w:rsidRPr="00304ED3" w:rsidRDefault="00AE6697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59DB3581">
          <v:shape id="_x0000_i1046" type="#_x0000_t75" style="width:50.75pt;height:18.45pt;mso-position-horizontal-relative:page;mso-position-vertical-relative:page">
            <v:imagedata r:id="rId31" o:title=""/>
          </v:shape>
        </w:pict>
      </w:r>
    </w:p>
    <w:p w14:paraId="53497F45" w14:textId="77777777" w:rsidR="000C2A97" w:rsidRDefault="001F1C6D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14:paraId="45A45DCC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14:paraId="4DAF2BE2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14:paraId="54334F99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4F8179E5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14:paraId="352E33D0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48868270" w14:textId="77777777" w:rsidR="000C2A97" w:rsidRPr="00304ED3" w:rsidRDefault="00AE6697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49A08E7F">
          <v:shape id="_x0000_i1047" type="#_x0000_t75" style="width:50.75pt;height:18.45pt;mso-position-horizontal-relative:page;mso-position-vertical-relative:page">
            <v:imagedata r:id="rId32" o:title=""/>
          </v:shape>
        </w:pict>
      </w:r>
    </w:p>
    <w:p w14:paraId="6B46CE4A" w14:textId="77777777" w:rsidR="000C2A97" w:rsidRDefault="001F1C6D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14:paraId="1664D14A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34BDC6A5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14:paraId="6F7A7BB5" w14:textId="77777777" w:rsidR="000C2A97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14:paraId="48E8D1CE" w14:textId="77777777" w:rsidR="000C2A97" w:rsidRPr="00304ED3" w:rsidRDefault="001F1C6D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26C599D7" w14:textId="77777777" w:rsidR="000C2A97" w:rsidRDefault="001F1C6D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AE6697">
        <w:rPr>
          <w:kern w:val="2"/>
          <w:szCs w:val="24"/>
          <w:lang w:val="en-US"/>
        </w:rPr>
        <w:pict w14:anchorId="2F8788E9">
          <v:shape id="_x0000_i1048" type="#_x0000_t75" style="width:60pt;height:18.45pt;mso-position-horizontal-relative:page;mso-position-vertical-relative:page">
            <v:imagedata r:id="rId33" o:title=""/>
          </v:shape>
        </w:pi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05AB83F5" w14:textId="77777777" w:rsidR="000C2A97" w:rsidRDefault="001F1C6D" w:rsidP="000C2A97">
      <w:pPr>
        <w:pStyle w:val="2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59962555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1FF1FFFC" w14:textId="77777777" w:rsidR="000C2A97" w:rsidRDefault="001F1C6D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14:paraId="21F61FF2" w14:textId="77777777" w:rsidR="000C2A97" w:rsidRDefault="001F1C6D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14:paraId="7A343FA2" w14:textId="77777777" w:rsidR="000C2A97" w:rsidRDefault="001F1C6D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14:paraId="417A16F3" w14:textId="77777777" w:rsidR="000C2A97" w:rsidRDefault="001F1C6D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UnitName" w:val="kg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14:paraId="03CF2DBD" w14:textId="77777777" w:rsidR="000C2A97" w:rsidRDefault="001F1C6D" w:rsidP="000C2A97">
      <w:pPr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14:paraId="3E1A6DBF" w14:textId="77777777" w:rsidR="00BC2B16" w:rsidRPr="003F765D" w:rsidRDefault="001F1C6D" w:rsidP="000C2A97">
      <w:r>
        <w:rPr>
          <w:rFonts w:hint="eastAsia"/>
          <w:color w:val="000000"/>
        </w:rPr>
        <w:lastRenderedPageBreak/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16F11A2C" w14:textId="77777777" w:rsidR="003F3723" w:rsidRDefault="001F1C6D">
      <w:pPr>
        <w:pStyle w:val="1"/>
        <w:rPr>
          <w:szCs w:val="24"/>
        </w:rPr>
      </w:pPr>
      <w:bookmarkStart w:id="110" w:name="_Toc59962556"/>
      <w:r>
        <w:rPr>
          <w:szCs w:val="24"/>
        </w:rPr>
        <w:t>外围护构造</w:t>
      </w:r>
      <w:bookmarkEnd w:id="110"/>
    </w:p>
    <w:p w14:paraId="3A85BF09" w14:textId="77777777" w:rsidR="003F3723" w:rsidRDefault="001F1C6D">
      <w:pPr>
        <w:pStyle w:val="2"/>
      </w:pPr>
      <w:bookmarkStart w:id="111" w:name="_Toc59962557"/>
      <w:r>
        <w:t>屋顶构造一</w:t>
      </w:r>
      <w:bookmarkEnd w:id="11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F3723" w14:paraId="3BAD1522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37FE86D3" w14:textId="77777777" w:rsidR="003F3723" w:rsidRDefault="001F1C6D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871C3A" w14:textId="77777777" w:rsidR="003F3723" w:rsidRDefault="001F1C6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52B329" w14:textId="77777777" w:rsidR="003F3723" w:rsidRDefault="001F1C6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B020C9" w14:textId="77777777" w:rsidR="003F3723" w:rsidRDefault="001F1C6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E68048" w14:textId="77777777" w:rsidR="003F3723" w:rsidRDefault="001F1C6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D42C04" w14:textId="77777777" w:rsidR="003F3723" w:rsidRDefault="001F1C6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A9519F" w14:textId="77777777" w:rsidR="003F3723" w:rsidRDefault="001F1C6D">
            <w:pPr>
              <w:jc w:val="center"/>
            </w:pPr>
            <w:r>
              <w:t>热惰性指标</w:t>
            </w:r>
          </w:p>
        </w:tc>
      </w:tr>
      <w:tr w:rsidR="003F3723" w14:paraId="7DFF8870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7A10810E" w14:textId="77777777" w:rsidR="003F3723" w:rsidRDefault="003F372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633EFC4" w14:textId="77777777" w:rsidR="003F3723" w:rsidRDefault="001F1C6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8231CE" w14:textId="77777777" w:rsidR="003F3723" w:rsidRDefault="001F1C6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BD927D" w14:textId="77777777" w:rsidR="003F3723" w:rsidRDefault="001F1C6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A9998E" w14:textId="77777777" w:rsidR="003F3723" w:rsidRDefault="001F1C6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74B5C1" w14:textId="77777777" w:rsidR="003F3723" w:rsidRDefault="001F1C6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6D6670" w14:textId="77777777" w:rsidR="003F3723" w:rsidRDefault="001F1C6D">
            <w:pPr>
              <w:jc w:val="center"/>
            </w:pPr>
            <w:r>
              <w:t>D=R*S</w:t>
            </w:r>
          </w:p>
        </w:tc>
      </w:tr>
      <w:tr w:rsidR="003F3723" w14:paraId="307E9C7A" w14:textId="77777777">
        <w:trPr>
          <w:jc w:val="center"/>
        </w:trPr>
        <w:tc>
          <w:tcPr>
            <w:tcW w:w="3345" w:type="dxa"/>
            <w:vAlign w:val="center"/>
          </w:tcPr>
          <w:p w14:paraId="4F2221E7" w14:textId="77777777" w:rsidR="003F3723" w:rsidRDefault="001F1C6D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848" w:type="dxa"/>
            <w:vAlign w:val="center"/>
          </w:tcPr>
          <w:p w14:paraId="6B7B8670" w14:textId="77777777" w:rsidR="003F3723" w:rsidRDefault="001F1C6D">
            <w:pPr>
              <w:jc w:val="right"/>
            </w:pPr>
            <w:r>
              <w:t>50</w:t>
            </w:r>
          </w:p>
        </w:tc>
        <w:tc>
          <w:tcPr>
            <w:tcW w:w="1075" w:type="dxa"/>
            <w:vAlign w:val="center"/>
          </w:tcPr>
          <w:p w14:paraId="7CE169A0" w14:textId="77777777" w:rsidR="003F3723" w:rsidRDefault="001F1C6D">
            <w:pPr>
              <w:jc w:val="right"/>
            </w:pPr>
            <w:r>
              <w:t>0.14</w:t>
            </w:r>
          </w:p>
        </w:tc>
        <w:tc>
          <w:tcPr>
            <w:tcW w:w="1075" w:type="dxa"/>
            <w:vAlign w:val="center"/>
          </w:tcPr>
          <w:p w14:paraId="6E9E118A" w14:textId="77777777" w:rsidR="003F3723" w:rsidRDefault="001F1C6D">
            <w:pPr>
              <w:jc w:val="right"/>
            </w:pPr>
            <w:r>
              <w:t>1.79</w:t>
            </w:r>
          </w:p>
        </w:tc>
        <w:tc>
          <w:tcPr>
            <w:tcW w:w="848" w:type="dxa"/>
            <w:vAlign w:val="center"/>
          </w:tcPr>
          <w:p w14:paraId="4113C30F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E2EEDE4" w14:textId="77777777" w:rsidR="003F3723" w:rsidRDefault="001F1C6D">
            <w:pPr>
              <w:jc w:val="right"/>
            </w:pPr>
            <w:r>
              <w:t>0.357</w:t>
            </w:r>
          </w:p>
        </w:tc>
        <w:tc>
          <w:tcPr>
            <w:tcW w:w="1064" w:type="dxa"/>
            <w:vAlign w:val="center"/>
          </w:tcPr>
          <w:p w14:paraId="59691CB1" w14:textId="77777777" w:rsidR="003F3723" w:rsidRDefault="001F1C6D">
            <w:pPr>
              <w:jc w:val="right"/>
            </w:pPr>
            <w:r>
              <w:t>0.639</w:t>
            </w:r>
          </w:p>
        </w:tc>
      </w:tr>
      <w:tr w:rsidR="003F3723" w14:paraId="0A9DD92D" w14:textId="77777777">
        <w:trPr>
          <w:jc w:val="center"/>
        </w:trPr>
        <w:tc>
          <w:tcPr>
            <w:tcW w:w="3345" w:type="dxa"/>
            <w:vAlign w:val="center"/>
          </w:tcPr>
          <w:p w14:paraId="0445B690" w14:textId="77777777" w:rsidR="003F3723" w:rsidRDefault="001F1C6D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0179554F" w14:textId="77777777" w:rsidR="003F3723" w:rsidRDefault="001F1C6D">
            <w:pPr>
              <w:jc w:val="right"/>
            </w:pPr>
            <w:r>
              <w:t>60</w:t>
            </w:r>
          </w:p>
        </w:tc>
        <w:tc>
          <w:tcPr>
            <w:tcW w:w="1075" w:type="dxa"/>
            <w:vAlign w:val="center"/>
          </w:tcPr>
          <w:p w14:paraId="26CA6482" w14:textId="77777777" w:rsidR="003F3723" w:rsidRDefault="001F1C6D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3D7E9A88" w14:textId="77777777" w:rsidR="003F3723" w:rsidRDefault="001F1C6D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14:paraId="3CFB2770" w14:textId="77777777" w:rsidR="003F3723" w:rsidRDefault="001F1C6D"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 w14:paraId="0A24D58C" w14:textId="77777777" w:rsidR="003F3723" w:rsidRDefault="001F1C6D">
            <w:pPr>
              <w:jc w:val="right"/>
            </w:pPr>
            <w:r>
              <w:t>1.818</w:t>
            </w:r>
          </w:p>
        </w:tc>
        <w:tc>
          <w:tcPr>
            <w:tcW w:w="1064" w:type="dxa"/>
            <w:vAlign w:val="center"/>
          </w:tcPr>
          <w:p w14:paraId="422117E1" w14:textId="77777777" w:rsidR="003F3723" w:rsidRDefault="001F1C6D">
            <w:pPr>
              <w:jc w:val="right"/>
            </w:pPr>
            <w:r>
              <w:t>0.64</w:t>
            </w:r>
          </w:p>
        </w:tc>
      </w:tr>
      <w:tr w:rsidR="003F3723" w14:paraId="6070EFDD" w14:textId="77777777">
        <w:trPr>
          <w:jc w:val="center"/>
        </w:trPr>
        <w:tc>
          <w:tcPr>
            <w:tcW w:w="3345" w:type="dxa"/>
            <w:vAlign w:val="center"/>
          </w:tcPr>
          <w:p w14:paraId="64A13CEE" w14:textId="77777777" w:rsidR="003F3723" w:rsidRDefault="001F1C6D">
            <w:r>
              <w:t>水泥砂浆</w:t>
            </w:r>
          </w:p>
        </w:tc>
        <w:tc>
          <w:tcPr>
            <w:tcW w:w="848" w:type="dxa"/>
            <w:vAlign w:val="center"/>
          </w:tcPr>
          <w:p w14:paraId="18AB6F66" w14:textId="77777777" w:rsidR="003F3723" w:rsidRDefault="001F1C6D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3DD55FA" w14:textId="77777777" w:rsidR="003F3723" w:rsidRDefault="001F1C6D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D381AF4" w14:textId="77777777" w:rsidR="003F3723" w:rsidRDefault="001F1C6D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4C6EF940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85CFAB1" w14:textId="77777777" w:rsidR="003F3723" w:rsidRDefault="001F1C6D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020A4E78" w14:textId="77777777" w:rsidR="003F3723" w:rsidRDefault="001F1C6D">
            <w:pPr>
              <w:jc w:val="right"/>
            </w:pPr>
            <w:r>
              <w:t>0.245</w:t>
            </w:r>
          </w:p>
        </w:tc>
      </w:tr>
      <w:tr w:rsidR="003F3723" w14:paraId="0DD88B61" w14:textId="77777777">
        <w:trPr>
          <w:jc w:val="center"/>
        </w:trPr>
        <w:tc>
          <w:tcPr>
            <w:tcW w:w="3345" w:type="dxa"/>
            <w:vAlign w:val="center"/>
          </w:tcPr>
          <w:p w14:paraId="67AED9CF" w14:textId="77777777" w:rsidR="003F3723" w:rsidRDefault="001F1C6D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14:paraId="39E6D9F4" w14:textId="77777777" w:rsidR="003F3723" w:rsidRDefault="001F1C6D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84433DD" w14:textId="77777777" w:rsidR="003F3723" w:rsidRDefault="001F1C6D">
            <w:pPr>
              <w:jc w:val="right"/>
            </w:pPr>
            <w:r>
              <w:t>0.26</w:t>
            </w:r>
          </w:p>
        </w:tc>
        <w:tc>
          <w:tcPr>
            <w:tcW w:w="1075" w:type="dxa"/>
            <w:vAlign w:val="center"/>
          </w:tcPr>
          <w:p w14:paraId="1B869767" w14:textId="77777777" w:rsidR="003F3723" w:rsidRDefault="001F1C6D">
            <w:pPr>
              <w:jc w:val="right"/>
            </w:pPr>
            <w:r>
              <w:t>4.37</w:t>
            </w:r>
          </w:p>
        </w:tc>
        <w:tc>
          <w:tcPr>
            <w:tcW w:w="848" w:type="dxa"/>
            <w:vAlign w:val="center"/>
          </w:tcPr>
          <w:p w14:paraId="156B1666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8470193" w14:textId="77777777" w:rsidR="003F3723" w:rsidRDefault="001F1C6D">
            <w:pPr>
              <w:jc w:val="right"/>
            </w:pPr>
            <w:r>
              <w:t>0.077</w:t>
            </w:r>
          </w:p>
        </w:tc>
        <w:tc>
          <w:tcPr>
            <w:tcW w:w="1064" w:type="dxa"/>
            <w:vAlign w:val="center"/>
          </w:tcPr>
          <w:p w14:paraId="671438EB" w14:textId="77777777" w:rsidR="003F3723" w:rsidRDefault="001F1C6D">
            <w:pPr>
              <w:jc w:val="right"/>
            </w:pPr>
            <w:r>
              <w:t>0.336</w:t>
            </w:r>
          </w:p>
        </w:tc>
      </w:tr>
      <w:tr w:rsidR="003F3723" w14:paraId="3F29D332" w14:textId="77777777">
        <w:trPr>
          <w:jc w:val="center"/>
        </w:trPr>
        <w:tc>
          <w:tcPr>
            <w:tcW w:w="3345" w:type="dxa"/>
            <w:vAlign w:val="center"/>
          </w:tcPr>
          <w:p w14:paraId="4767D351" w14:textId="77777777" w:rsidR="003F3723" w:rsidRDefault="001F1C6D">
            <w:r>
              <w:t>钢筋混凝土</w:t>
            </w:r>
          </w:p>
        </w:tc>
        <w:tc>
          <w:tcPr>
            <w:tcW w:w="848" w:type="dxa"/>
            <w:vAlign w:val="center"/>
          </w:tcPr>
          <w:p w14:paraId="7522A469" w14:textId="77777777" w:rsidR="003F3723" w:rsidRDefault="001F1C6D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4D0A561E" w14:textId="77777777" w:rsidR="003F3723" w:rsidRDefault="001F1C6D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20968E0C" w14:textId="77777777" w:rsidR="003F3723" w:rsidRDefault="001F1C6D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4AD43155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97574F4" w14:textId="77777777" w:rsidR="003F3723" w:rsidRDefault="001F1C6D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3A147DC5" w14:textId="77777777" w:rsidR="003F3723" w:rsidRDefault="001F1C6D">
            <w:pPr>
              <w:jc w:val="right"/>
            </w:pPr>
            <w:r>
              <w:t>1.186</w:t>
            </w:r>
          </w:p>
        </w:tc>
      </w:tr>
      <w:tr w:rsidR="003F3723" w14:paraId="60D2D0B7" w14:textId="77777777">
        <w:trPr>
          <w:jc w:val="center"/>
        </w:trPr>
        <w:tc>
          <w:tcPr>
            <w:tcW w:w="3345" w:type="dxa"/>
            <w:vAlign w:val="center"/>
          </w:tcPr>
          <w:p w14:paraId="4297FCD5" w14:textId="77777777" w:rsidR="003F3723" w:rsidRDefault="001F1C6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BCB3EC9" w14:textId="77777777" w:rsidR="003F3723" w:rsidRDefault="001F1C6D">
            <w:pPr>
              <w:jc w:val="right"/>
            </w:pPr>
            <w:r>
              <w:t>270</w:t>
            </w:r>
          </w:p>
        </w:tc>
        <w:tc>
          <w:tcPr>
            <w:tcW w:w="1075" w:type="dxa"/>
            <w:vAlign w:val="center"/>
          </w:tcPr>
          <w:p w14:paraId="1F3482D5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C8BE8BD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E6C7FD0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37030A6" w14:textId="77777777" w:rsidR="003F3723" w:rsidRDefault="001F1C6D">
            <w:pPr>
              <w:jc w:val="right"/>
            </w:pPr>
            <w:r>
              <w:t>2.343</w:t>
            </w:r>
          </w:p>
        </w:tc>
        <w:tc>
          <w:tcPr>
            <w:tcW w:w="1064" w:type="dxa"/>
            <w:vAlign w:val="center"/>
          </w:tcPr>
          <w:p w14:paraId="0206FADE" w14:textId="77777777" w:rsidR="003F3723" w:rsidRDefault="001F1C6D">
            <w:pPr>
              <w:jc w:val="right"/>
            </w:pPr>
            <w:r>
              <w:t>3.046</w:t>
            </w:r>
          </w:p>
        </w:tc>
      </w:tr>
      <w:tr w:rsidR="003F3723" w14:paraId="2642385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29DF3EC" w14:textId="77777777" w:rsidR="003F3723" w:rsidRDefault="001F1C6D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50A35D61" w14:textId="77777777" w:rsidR="003F3723" w:rsidRDefault="001F1C6D">
            <w:pPr>
              <w:jc w:val="center"/>
            </w:pPr>
            <w:r>
              <w:t>0.400</w:t>
            </w:r>
          </w:p>
        </w:tc>
      </w:tr>
      <w:tr w:rsidR="003F3723" w14:paraId="2947193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57937BA" w14:textId="77777777" w:rsidR="003F3723" w:rsidRDefault="001F1C6D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265BC2A6" w14:textId="77777777" w:rsidR="003F3723" w:rsidRDefault="001F1C6D">
            <w:pPr>
              <w:jc w:val="center"/>
            </w:pPr>
            <w:r>
              <w:t>0.401</w:t>
            </w:r>
          </w:p>
        </w:tc>
      </w:tr>
      <w:tr w:rsidR="003F3723" w14:paraId="5BC8AF8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7A04F8B" w14:textId="77777777" w:rsidR="003F3723" w:rsidRDefault="001F1C6D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4C18502D" w14:textId="77777777" w:rsidR="003F3723" w:rsidRDefault="001F1C6D">
            <w:pPr>
              <w:jc w:val="center"/>
            </w:pPr>
            <w:r>
              <w:t>81.30</w:t>
            </w:r>
          </w:p>
        </w:tc>
      </w:tr>
      <w:tr w:rsidR="003F3723" w14:paraId="0744B86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D02BE70" w14:textId="77777777" w:rsidR="003F3723" w:rsidRDefault="001F1C6D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2D5093D9" w14:textId="77777777" w:rsidR="003F3723" w:rsidRDefault="001F1C6D">
            <w:pPr>
              <w:jc w:val="center"/>
            </w:pPr>
            <w:r>
              <w:t>7.39</w:t>
            </w:r>
          </w:p>
        </w:tc>
      </w:tr>
      <w:tr w:rsidR="003F3723" w14:paraId="69F4041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263600B" w14:textId="77777777" w:rsidR="003F3723" w:rsidRDefault="001F1C6D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69688645" w14:textId="77777777" w:rsidR="003F3723" w:rsidRDefault="001F1C6D">
            <w:pPr>
              <w:jc w:val="center"/>
            </w:pPr>
            <w:r>
              <w:t>0.20</w:t>
            </w:r>
          </w:p>
        </w:tc>
      </w:tr>
    </w:tbl>
    <w:p w14:paraId="514CFBCF" w14:textId="77777777" w:rsidR="003F3723" w:rsidRDefault="001F1C6D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16502CD" w14:textId="77777777" w:rsidR="003F3723" w:rsidRDefault="001F1C6D">
      <w:pPr>
        <w:pStyle w:val="2"/>
      </w:pPr>
      <w:bookmarkStart w:id="112" w:name="_Toc59962558"/>
      <w:r>
        <w:t>外墙构造一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F3723" w14:paraId="3BE2A5F2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6B293AB4" w14:textId="77777777" w:rsidR="003F3723" w:rsidRDefault="001F1C6D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BDE921" w14:textId="77777777" w:rsidR="003F3723" w:rsidRDefault="001F1C6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A55375" w14:textId="77777777" w:rsidR="003F3723" w:rsidRDefault="001F1C6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7F7962" w14:textId="77777777" w:rsidR="003F3723" w:rsidRDefault="001F1C6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608230" w14:textId="77777777" w:rsidR="003F3723" w:rsidRDefault="001F1C6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6F4042" w14:textId="77777777" w:rsidR="003F3723" w:rsidRDefault="001F1C6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100EF22" w14:textId="77777777" w:rsidR="003F3723" w:rsidRDefault="001F1C6D">
            <w:pPr>
              <w:jc w:val="center"/>
            </w:pPr>
            <w:r>
              <w:t>热惰性指标</w:t>
            </w:r>
          </w:p>
        </w:tc>
      </w:tr>
      <w:tr w:rsidR="003F3723" w14:paraId="31E18601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01051068" w14:textId="77777777" w:rsidR="003F3723" w:rsidRDefault="003F372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A5310F1" w14:textId="77777777" w:rsidR="003F3723" w:rsidRDefault="001F1C6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BDB902" w14:textId="77777777" w:rsidR="003F3723" w:rsidRDefault="001F1C6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6F3D4B" w14:textId="77777777" w:rsidR="003F3723" w:rsidRDefault="001F1C6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8F4F98" w14:textId="77777777" w:rsidR="003F3723" w:rsidRDefault="001F1C6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ED62E5" w14:textId="77777777" w:rsidR="003F3723" w:rsidRDefault="001F1C6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F7BB83" w14:textId="77777777" w:rsidR="003F3723" w:rsidRDefault="001F1C6D">
            <w:pPr>
              <w:jc w:val="center"/>
            </w:pPr>
            <w:r>
              <w:t>D=R*S</w:t>
            </w:r>
          </w:p>
        </w:tc>
      </w:tr>
      <w:tr w:rsidR="003F3723" w14:paraId="5666B913" w14:textId="77777777">
        <w:trPr>
          <w:jc w:val="center"/>
        </w:trPr>
        <w:tc>
          <w:tcPr>
            <w:tcW w:w="3345" w:type="dxa"/>
            <w:vAlign w:val="center"/>
          </w:tcPr>
          <w:p w14:paraId="33DEA00B" w14:textId="77777777" w:rsidR="003F3723" w:rsidRDefault="001F1C6D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7EAE8B00" w14:textId="77777777" w:rsidR="003F3723" w:rsidRDefault="001F1C6D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9178A5F" w14:textId="77777777" w:rsidR="003F3723" w:rsidRDefault="001F1C6D"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 w14:paraId="67240C4A" w14:textId="77777777" w:rsidR="003F3723" w:rsidRDefault="001F1C6D">
            <w:pPr>
              <w:jc w:val="right"/>
            </w:pPr>
            <w:r>
              <w:t>10.75</w:t>
            </w:r>
          </w:p>
        </w:tc>
        <w:tc>
          <w:tcPr>
            <w:tcW w:w="848" w:type="dxa"/>
            <w:vAlign w:val="center"/>
          </w:tcPr>
          <w:p w14:paraId="6CF87269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24A05D5" w14:textId="77777777" w:rsidR="003F3723" w:rsidRDefault="001F1C6D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14:paraId="3CCE6E35" w14:textId="77777777" w:rsidR="003F3723" w:rsidRDefault="001F1C6D">
            <w:pPr>
              <w:jc w:val="right"/>
            </w:pPr>
            <w:r>
              <w:t>0.247</w:t>
            </w:r>
          </w:p>
        </w:tc>
      </w:tr>
      <w:tr w:rsidR="003F3723" w14:paraId="58BB3F85" w14:textId="77777777">
        <w:trPr>
          <w:jc w:val="center"/>
        </w:trPr>
        <w:tc>
          <w:tcPr>
            <w:tcW w:w="3345" w:type="dxa"/>
            <w:vAlign w:val="center"/>
          </w:tcPr>
          <w:p w14:paraId="3DD6F53B" w14:textId="77777777" w:rsidR="003F3723" w:rsidRDefault="001F1C6D">
            <w:r>
              <w:t>加气砼砌块</w:t>
            </w:r>
          </w:p>
        </w:tc>
        <w:tc>
          <w:tcPr>
            <w:tcW w:w="848" w:type="dxa"/>
            <w:vAlign w:val="center"/>
          </w:tcPr>
          <w:p w14:paraId="7A8A9E6A" w14:textId="77777777" w:rsidR="003F3723" w:rsidRDefault="001F1C6D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32EC3B60" w14:textId="77777777" w:rsidR="003F3723" w:rsidRDefault="001F1C6D">
            <w:pPr>
              <w:jc w:val="right"/>
            </w:pPr>
            <w:r>
              <w:t>0.2</w:t>
            </w:r>
          </w:p>
        </w:tc>
        <w:tc>
          <w:tcPr>
            <w:tcW w:w="1075" w:type="dxa"/>
            <w:vAlign w:val="center"/>
          </w:tcPr>
          <w:p w14:paraId="2BAE96E3" w14:textId="77777777" w:rsidR="003F3723" w:rsidRDefault="001F1C6D">
            <w:pPr>
              <w:jc w:val="right"/>
            </w:pPr>
            <w:r>
              <w:t>3</w:t>
            </w:r>
          </w:p>
        </w:tc>
        <w:tc>
          <w:tcPr>
            <w:tcW w:w="848" w:type="dxa"/>
            <w:vAlign w:val="center"/>
          </w:tcPr>
          <w:p w14:paraId="63DF411A" w14:textId="77777777" w:rsidR="003F3723" w:rsidRDefault="001F1C6D">
            <w:pPr>
              <w:jc w:val="right"/>
            </w:pPr>
            <w:r>
              <w:t>1.25</w:t>
            </w:r>
          </w:p>
        </w:tc>
        <w:tc>
          <w:tcPr>
            <w:tcW w:w="1075" w:type="dxa"/>
            <w:vAlign w:val="center"/>
          </w:tcPr>
          <w:p w14:paraId="06D17CF5" w14:textId="77777777" w:rsidR="003F3723" w:rsidRDefault="001F1C6D">
            <w:pPr>
              <w:jc w:val="right"/>
            </w:pPr>
            <w:r>
              <w:t>0.8</w:t>
            </w:r>
          </w:p>
        </w:tc>
        <w:tc>
          <w:tcPr>
            <w:tcW w:w="1064" w:type="dxa"/>
            <w:vAlign w:val="center"/>
          </w:tcPr>
          <w:p w14:paraId="2DB375CF" w14:textId="77777777" w:rsidR="003F3723" w:rsidRDefault="001F1C6D">
            <w:pPr>
              <w:jc w:val="right"/>
            </w:pPr>
            <w:r>
              <w:t>3</w:t>
            </w:r>
          </w:p>
        </w:tc>
      </w:tr>
      <w:tr w:rsidR="003F3723" w14:paraId="243356A9" w14:textId="77777777">
        <w:trPr>
          <w:jc w:val="center"/>
        </w:trPr>
        <w:tc>
          <w:tcPr>
            <w:tcW w:w="3345" w:type="dxa"/>
            <w:vAlign w:val="center"/>
          </w:tcPr>
          <w:p w14:paraId="2280A96F" w14:textId="77777777" w:rsidR="003F3723" w:rsidRDefault="001F1C6D">
            <w:r>
              <w:t>矿棉、岩棉、玻璃棉板</w:t>
            </w:r>
            <w:r>
              <w:t>(ρ=80-200)</w:t>
            </w:r>
          </w:p>
        </w:tc>
        <w:tc>
          <w:tcPr>
            <w:tcW w:w="848" w:type="dxa"/>
            <w:vAlign w:val="center"/>
          </w:tcPr>
          <w:p w14:paraId="3CF0D22E" w14:textId="77777777" w:rsidR="003F3723" w:rsidRDefault="001F1C6D">
            <w:pPr>
              <w:jc w:val="right"/>
            </w:pPr>
            <w:r>
              <w:t>90</w:t>
            </w:r>
          </w:p>
        </w:tc>
        <w:tc>
          <w:tcPr>
            <w:tcW w:w="1075" w:type="dxa"/>
            <w:vAlign w:val="center"/>
          </w:tcPr>
          <w:p w14:paraId="7DBBF3CB" w14:textId="77777777" w:rsidR="003F3723" w:rsidRDefault="001F1C6D">
            <w:pPr>
              <w:jc w:val="right"/>
            </w:pPr>
            <w:r>
              <w:t>0.045</w:t>
            </w:r>
          </w:p>
        </w:tc>
        <w:tc>
          <w:tcPr>
            <w:tcW w:w="1075" w:type="dxa"/>
            <w:vAlign w:val="center"/>
          </w:tcPr>
          <w:p w14:paraId="2E849EB8" w14:textId="77777777" w:rsidR="003F3723" w:rsidRDefault="001F1C6D">
            <w:pPr>
              <w:jc w:val="right"/>
            </w:pPr>
            <w:r>
              <w:t>0.748</w:t>
            </w:r>
          </w:p>
        </w:tc>
        <w:tc>
          <w:tcPr>
            <w:tcW w:w="848" w:type="dxa"/>
            <w:vAlign w:val="center"/>
          </w:tcPr>
          <w:p w14:paraId="30C9C8F1" w14:textId="77777777" w:rsidR="003F3723" w:rsidRDefault="001F1C6D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482EA60F" w14:textId="77777777" w:rsidR="003F3723" w:rsidRDefault="001F1C6D">
            <w:pPr>
              <w:jc w:val="right"/>
            </w:pPr>
            <w:r>
              <w:t>1.667</w:t>
            </w:r>
          </w:p>
        </w:tc>
        <w:tc>
          <w:tcPr>
            <w:tcW w:w="1064" w:type="dxa"/>
            <w:vAlign w:val="center"/>
          </w:tcPr>
          <w:p w14:paraId="40A5657E" w14:textId="77777777" w:rsidR="003F3723" w:rsidRDefault="001F1C6D">
            <w:pPr>
              <w:jc w:val="right"/>
            </w:pPr>
            <w:r>
              <w:t>1.496</w:t>
            </w:r>
          </w:p>
        </w:tc>
      </w:tr>
      <w:tr w:rsidR="003F3723" w14:paraId="79488865" w14:textId="77777777">
        <w:trPr>
          <w:jc w:val="center"/>
        </w:trPr>
        <w:tc>
          <w:tcPr>
            <w:tcW w:w="3345" w:type="dxa"/>
            <w:vAlign w:val="center"/>
          </w:tcPr>
          <w:p w14:paraId="60905A99" w14:textId="77777777" w:rsidR="003F3723" w:rsidRDefault="001F1C6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CF08B2E" w14:textId="77777777" w:rsidR="003F3723" w:rsidRDefault="001F1C6D">
            <w:pPr>
              <w:jc w:val="right"/>
            </w:pPr>
            <w:r>
              <w:t>310</w:t>
            </w:r>
          </w:p>
        </w:tc>
        <w:tc>
          <w:tcPr>
            <w:tcW w:w="1075" w:type="dxa"/>
            <w:vAlign w:val="center"/>
          </w:tcPr>
          <w:p w14:paraId="53183741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30CA6C2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7663AC3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7E94653" w14:textId="77777777" w:rsidR="003F3723" w:rsidRDefault="001F1C6D">
            <w:pPr>
              <w:jc w:val="right"/>
            </w:pPr>
            <w:r>
              <w:t>2.490</w:t>
            </w:r>
          </w:p>
        </w:tc>
        <w:tc>
          <w:tcPr>
            <w:tcW w:w="1064" w:type="dxa"/>
            <w:vAlign w:val="center"/>
          </w:tcPr>
          <w:p w14:paraId="3B3B9ED1" w14:textId="77777777" w:rsidR="003F3723" w:rsidRDefault="001F1C6D">
            <w:pPr>
              <w:jc w:val="right"/>
            </w:pPr>
            <w:r>
              <w:t>4.743</w:t>
            </w:r>
          </w:p>
        </w:tc>
      </w:tr>
      <w:tr w:rsidR="003F3723" w14:paraId="1EC4EB0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EA58E0A" w14:textId="77777777" w:rsidR="003F3723" w:rsidRDefault="001F1C6D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6046FF81" w14:textId="77777777" w:rsidR="003F3723" w:rsidRDefault="001F1C6D">
            <w:pPr>
              <w:jc w:val="center"/>
            </w:pPr>
            <w:r>
              <w:t>0.377</w:t>
            </w:r>
          </w:p>
        </w:tc>
      </w:tr>
      <w:tr w:rsidR="003F3723" w14:paraId="55F7D8A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3794C5B" w14:textId="77777777" w:rsidR="003F3723" w:rsidRDefault="001F1C6D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5F72E63F" w14:textId="77777777" w:rsidR="003F3723" w:rsidRDefault="001F1C6D">
            <w:pPr>
              <w:jc w:val="center"/>
            </w:pPr>
            <w:r>
              <w:t>0.379</w:t>
            </w:r>
          </w:p>
        </w:tc>
      </w:tr>
      <w:tr w:rsidR="003F3723" w14:paraId="7B57770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03F4960" w14:textId="77777777" w:rsidR="003F3723" w:rsidRDefault="001F1C6D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36EE9F06" w14:textId="77777777" w:rsidR="003F3723" w:rsidRDefault="001F1C6D">
            <w:pPr>
              <w:jc w:val="center"/>
            </w:pPr>
            <w:r>
              <w:t>62.90</w:t>
            </w:r>
          </w:p>
        </w:tc>
      </w:tr>
      <w:tr w:rsidR="003F3723" w14:paraId="46B151F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57E3D2E" w14:textId="77777777" w:rsidR="003F3723" w:rsidRDefault="001F1C6D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36FDEE72" w14:textId="77777777" w:rsidR="003F3723" w:rsidRDefault="001F1C6D">
            <w:pPr>
              <w:jc w:val="center"/>
            </w:pPr>
            <w:r>
              <w:t>10.71</w:t>
            </w:r>
          </w:p>
        </w:tc>
      </w:tr>
      <w:tr w:rsidR="003F3723" w14:paraId="7FB579C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BA38186" w14:textId="77777777" w:rsidR="003F3723" w:rsidRDefault="001F1C6D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6AACBC02" w14:textId="77777777" w:rsidR="003F3723" w:rsidRDefault="001F1C6D">
            <w:pPr>
              <w:jc w:val="center"/>
            </w:pPr>
            <w:r>
              <w:t>0.27</w:t>
            </w:r>
          </w:p>
        </w:tc>
      </w:tr>
    </w:tbl>
    <w:p w14:paraId="700CE9EE" w14:textId="77777777" w:rsidR="003F3723" w:rsidRDefault="001F1C6D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A774360" w14:textId="77777777" w:rsidR="003F3723" w:rsidRDefault="001F1C6D">
      <w:pPr>
        <w:pStyle w:val="2"/>
      </w:pPr>
      <w:bookmarkStart w:id="113" w:name="_Toc59962559"/>
      <w:r>
        <w:t>热桥柱构造一</w:t>
      </w:r>
      <w:bookmarkEnd w:id="11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F3723" w14:paraId="5C929BC9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C6093B8" w14:textId="77777777" w:rsidR="003F3723" w:rsidRDefault="001F1C6D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0FA526" w14:textId="77777777" w:rsidR="003F3723" w:rsidRDefault="001F1C6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3FA28F" w14:textId="77777777" w:rsidR="003F3723" w:rsidRDefault="001F1C6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4C163F" w14:textId="77777777" w:rsidR="003F3723" w:rsidRDefault="001F1C6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FE67F9" w14:textId="77777777" w:rsidR="003F3723" w:rsidRDefault="001F1C6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E78351" w14:textId="77777777" w:rsidR="003F3723" w:rsidRDefault="001F1C6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EA57551" w14:textId="77777777" w:rsidR="003F3723" w:rsidRDefault="001F1C6D">
            <w:pPr>
              <w:jc w:val="center"/>
            </w:pPr>
            <w:r>
              <w:t>热惰性指标</w:t>
            </w:r>
          </w:p>
        </w:tc>
      </w:tr>
      <w:tr w:rsidR="003F3723" w14:paraId="3303BDD4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7F6F557E" w14:textId="77777777" w:rsidR="003F3723" w:rsidRDefault="003F372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D2FBD0E" w14:textId="77777777" w:rsidR="003F3723" w:rsidRDefault="001F1C6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74ACB5" w14:textId="77777777" w:rsidR="003F3723" w:rsidRDefault="001F1C6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1287E1" w14:textId="77777777" w:rsidR="003F3723" w:rsidRDefault="001F1C6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F37A56" w14:textId="77777777" w:rsidR="003F3723" w:rsidRDefault="001F1C6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A9068A" w14:textId="77777777" w:rsidR="003F3723" w:rsidRDefault="001F1C6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6CB90C" w14:textId="77777777" w:rsidR="003F3723" w:rsidRDefault="001F1C6D">
            <w:pPr>
              <w:jc w:val="center"/>
            </w:pPr>
            <w:r>
              <w:t>D=R*S</w:t>
            </w:r>
          </w:p>
        </w:tc>
      </w:tr>
      <w:tr w:rsidR="003F3723" w14:paraId="34757A67" w14:textId="77777777">
        <w:trPr>
          <w:jc w:val="center"/>
        </w:trPr>
        <w:tc>
          <w:tcPr>
            <w:tcW w:w="3345" w:type="dxa"/>
            <w:vAlign w:val="center"/>
          </w:tcPr>
          <w:p w14:paraId="319637E5" w14:textId="77777777" w:rsidR="003F3723" w:rsidRDefault="001F1C6D">
            <w:r>
              <w:t>水泥砂浆</w:t>
            </w:r>
          </w:p>
        </w:tc>
        <w:tc>
          <w:tcPr>
            <w:tcW w:w="848" w:type="dxa"/>
            <w:vAlign w:val="center"/>
          </w:tcPr>
          <w:p w14:paraId="6AEB29C6" w14:textId="77777777" w:rsidR="003F3723" w:rsidRDefault="001F1C6D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AAE8C1C" w14:textId="77777777" w:rsidR="003F3723" w:rsidRDefault="001F1C6D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7541FFAF" w14:textId="77777777" w:rsidR="003F3723" w:rsidRDefault="001F1C6D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FFAE3E4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705A3D4" w14:textId="77777777" w:rsidR="003F3723" w:rsidRDefault="001F1C6D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0E6ADB8D" w14:textId="77777777" w:rsidR="003F3723" w:rsidRDefault="001F1C6D">
            <w:pPr>
              <w:jc w:val="right"/>
            </w:pPr>
            <w:r>
              <w:t>0.245</w:t>
            </w:r>
          </w:p>
        </w:tc>
      </w:tr>
      <w:tr w:rsidR="003F3723" w14:paraId="242C7CBE" w14:textId="77777777">
        <w:trPr>
          <w:jc w:val="center"/>
        </w:trPr>
        <w:tc>
          <w:tcPr>
            <w:tcW w:w="3345" w:type="dxa"/>
            <w:vAlign w:val="center"/>
          </w:tcPr>
          <w:p w14:paraId="19E59484" w14:textId="77777777" w:rsidR="003F3723" w:rsidRDefault="001F1C6D">
            <w:r>
              <w:t>挤塑聚苯乙烯泡沫塑料（带表</w:t>
            </w:r>
            <w:r>
              <w:lastRenderedPageBreak/>
              <w:t>皮）</w:t>
            </w:r>
          </w:p>
        </w:tc>
        <w:tc>
          <w:tcPr>
            <w:tcW w:w="848" w:type="dxa"/>
            <w:vAlign w:val="center"/>
          </w:tcPr>
          <w:p w14:paraId="177F504A" w14:textId="77777777" w:rsidR="003F3723" w:rsidRDefault="001F1C6D">
            <w:pPr>
              <w:jc w:val="right"/>
            </w:pPr>
            <w:r>
              <w:lastRenderedPageBreak/>
              <w:t>20</w:t>
            </w:r>
          </w:p>
        </w:tc>
        <w:tc>
          <w:tcPr>
            <w:tcW w:w="1075" w:type="dxa"/>
            <w:vAlign w:val="center"/>
          </w:tcPr>
          <w:p w14:paraId="0A37F38A" w14:textId="77777777" w:rsidR="003F3723" w:rsidRDefault="001F1C6D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1F86A1A4" w14:textId="77777777" w:rsidR="003F3723" w:rsidRDefault="001F1C6D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0AF3E660" w14:textId="77777777" w:rsidR="003F3723" w:rsidRDefault="001F1C6D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49D9A387" w14:textId="77777777" w:rsidR="003F3723" w:rsidRDefault="001F1C6D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3D6343CA" w14:textId="77777777" w:rsidR="003F3723" w:rsidRDefault="001F1C6D">
            <w:pPr>
              <w:jc w:val="right"/>
            </w:pPr>
            <w:r>
              <w:t>0.227</w:t>
            </w:r>
          </w:p>
        </w:tc>
      </w:tr>
      <w:tr w:rsidR="003F3723" w14:paraId="2ACE49E0" w14:textId="77777777">
        <w:trPr>
          <w:jc w:val="center"/>
        </w:trPr>
        <w:tc>
          <w:tcPr>
            <w:tcW w:w="3345" w:type="dxa"/>
            <w:vAlign w:val="center"/>
          </w:tcPr>
          <w:p w14:paraId="59BA4F20" w14:textId="77777777" w:rsidR="003F3723" w:rsidRDefault="001F1C6D">
            <w:r>
              <w:t>水泥砂浆</w:t>
            </w:r>
          </w:p>
        </w:tc>
        <w:tc>
          <w:tcPr>
            <w:tcW w:w="848" w:type="dxa"/>
            <w:vAlign w:val="center"/>
          </w:tcPr>
          <w:p w14:paraId="5B7A711D" w14:textId="77777777" w:rsidR="003F3723" w:rsidRDefault="001F1C6D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352545C" w14:textId="77777777" w:rsidR="003F3723" w:rsidRDefault="001F1C6D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87AF357" w14:textId="77777777" w:rsidR="003F3723" w:rsidRDefault="001F1C6D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6FD600A2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FE3483D" w14:textId="77777777" w:rsidR="003F3723" w:rsidRDefault="001F1C6D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D5757C0" w14:textId="77777777" w:rsidR="003F3723" w:rsidRDefault="001F1C6D">
            <w:pPr>
              <w:jc w:val="right"/>
            </w:pPr>
            <w:r>
              <w:t>0.245</w:t>
            </w:r>
          </w:p>
        </w:tc>
      </w:tr>
      <w:tr w:rsidR="003F3723" w14:paraId="6CB32425" w14:textId="77777777">
        <w:trPr>
          <w:jc w:val="center"/>
        </w:trPr>
        <w:tc>
          <w:tcPr>
            <w:tcW w:w="3345" w:type="dxa"/>
            <w:vAlign w:val="center"/>
          </w:tcPr>
          <w:p w14:paraId="46F4EA25" w14:textId="77777777" w:rsidR="003F3723" w:rsidRDefault="001F1C6D">
            <w:r>
              <w:t>钢筋混凝土</w:t>
            </w:r>
          </w:p>
        </w:tc>
        <w:tc>
          <w:tcPr>
            <w:tcW w:w="848" w:type="dxa"/>
            <w:vAlign w:val="center"/>
          </w:tcPr>
          <w:p w14:paraId="3CC76A21" w14:textId="77777777" w:rsidR="003F3723" w:rsidRDefault="001F1C6D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493F41EA" w14:textId="77777777" w:rsidR="003F3723" w:rsidRDefault="001F1C6D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1AD08441" w14:textId="77777777" w:rsidR="003F3723" w:rsidRDefault="001F1C6D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4C6E67B6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28D9080" w14:textId="77777777" w:rsidR="003F3723" w:rsidRDefault="001F1C6D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4BED611B" w14:textId="77777777" w:rsidR="003F3723" w:rsidRDefault="001F1C6D">
            <w:pPr>
              <w:jc w:val="right"/>
            </w:pPr>
            <w:r>
              <w:t>1.977</w:t>
            </w:r>
          </w:p>
        </w:tc>
      </w:tr>
      <w:tr w:rsidR="003F3723" w14:paraId="124DE11D" w14:textId="77777777">
        <w:trPr>
          <w:jc w:val="center"/>
        </w:trPr>
        <w:tc>
          <w:tcPr>
            <w:tcW w:w="3345" w:type="dxa"/>
            <w:vAlign w:val="center"/>
          </w:tcPr>
          <w:p w14:paraId="2F7E8964" w14:textId="77777777" w:rsidR="003F3723" w:rsidRDefault="001F1C6D">
            <w:r>
              <w:t>石灰砂浆</w:t>
            </w:r>
          </w:p>
        </w:tc>
        <w:tc>
          <w:tcPr>
            <w:tcW w:w="848" w:type="dxa"/>
            <w:vAlign w:val="center"/>
          </w:tcPr>
          <w:p w14:paraId="2469952D" w14:textId="77777777" w:rsidR="003F3723" w:rsidRDefault="001F1C6D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18C9CA5" w14:textId="77777777" w:rsidR="003F3723" w:rsidRDefault="001F1C6D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0A620963" w14:textId="77777777" w:rsidR="003F3723" w:rsidRDefault="001F1C6D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6E0ECB38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89707C9" w14:textId="77777777" w:rsidR="003F3723" w:rsidRDefault="001F1C6D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6512838F" w14:textId="77777777" w:rsidR="003F3723" w:rsidRDefault="001F1C6D">
            <w:pPr>
              <w:jc w:val="right"/>
            </w:pPr>
            <w:r>
              <w:t>0.249</w:t>
            </w:r>
          </w:p>
        </w:tc>
      </w:tr>
      <w:tr w:rsidR="003F3723" w14:paraId="02782533" w14:textId="77777777">
        <w:trPr>
          <w:jc w:val="center"/>
        </w:trPr>
        <w:tc>
          <w:tcPr>
            <w:tcW w:w="3345" w:type="dxa"/>
            <w:vAlign w:val="center"/>
          </w:tcPr>
          <w:p w14:paraId="50C1D90B" w14:textId="77777777" w:rsidR="003F3723" w:rsidRDefault="001F1C6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7B06E16" w14:textId="77777777" w:rsidR="003F3723" w:rsidRDefault="001F1C6D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14:paraId="067C1BD6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2448C0D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ABDA81C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8E72EC2" w14:textId="77777777" w:rsidR="003F3723" w:rsidRDefault="001F1C6D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14:paraId="37F9BA98" w14:textId="77777777" w:rsidR="003F3723" w:rsidRDefault="001F1C6D">
            <w:pPr>
              <w:jc w:val="right"/>
            </w:pPr>
            <w:r>
              <w:t>2.941</w:t>
            </w:r>
          </w:p>
        </w:tc>
      </w:tr>
      <w:tr w:rsidR="003F3723" w14:paraId="31A1146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637D00C" w14:textId="77777777" w:rsidR="003F3723" w:rsidRDefault="001F1C6D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363530E2" w14:textId="77777777" w:rsidR="003F3723" w:rsidRDefault="001F1C6D">
            <w:pPr>
              <w:jc w:val="center"/>
            </w:pPr>
            <w:r>
              <w:t>1.113</w:t>
            </w:r>
          </w:p>
        </w:tc>
      </w:tr>
      <w:tr w:rsidR="003F3723" w14:paraId="105C866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B97DBFB" w14:textId="77777777" w:rsidR="003F3723" w:rsidRDefault="001F1C6D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5BDEE0A2" w14:textId="77777777" w:rsidR="003F3723" w:rsidRDefault="001F1C6D">
            <w:pPr>
              <w:jc w:val="center"/>
            </w:pPr>
            <w:r>
              <w:t>1.126</w:t>
            </w:r>
          </w:p>
        </w:tc>
      </w:tr>
      <w:tr w:rsidR="003F3723" w14:paraId="4510D67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89C4E25" w14:textId="77777777" w:rsidR="003F3723" w:rsidRDefault="001F1C6D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2F6EB48A" w14:textId="77777777" w:rsidR="003F3723" w:rsidRDefault="001F1C6D">
            <w:pPr>
              <w:jc w:val="center"/>
            </w:pPr>
            <w:r>
              <w:t>45.28</w:t>
            </w:r>
          </w:p>
        </w:tc>
      </w:tr>
      <w:tr w:rsidR="003F3723" w14:paraId="5F89754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200863F" w14:textId="77777777" w:rsidR="003F3723" w:rsidRDefault="001F1C6D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592AF1C2" w14:textId="77777777" w:rsidR="003F3723" w:rsidRDefault="001F1C6D">
            <w:pPr>
              <w:jc w:val="center"/>
            </w:pPr>
            <w:r>
              <w:t>7.26</w:t>
            </w:r>
          </w:p>
        </w:tc>
      </w:tr>
      <w:tr w:rsidR="003F3723" w14:paraId="324DF73C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764B115" w14:textId="77777777" w:rsidR="003F3723" w:rsidRDefault="001F1C6D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2CEA4461" w14:textId="77777777" w:rsidR="003F3723" w:rsidRDefault="001F1C6D">
            <w:pPr>
              <w:jc w:val="center"/>
            </w:pPr>
            <w:r>
              <w:t>0.13</w:t>
            </w:r>
          </w:p>
        </w:tc>
      </w:tr>
    </w:tbl>
    <w:p w14:paraId="741282E6" w14:textId="77777777" w:rsidR="003F3723" w:rsidRDefault="001F1C6D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534A40D" w14:textId="77777777" w:rsidR="003F3723" w:rsidRDefault="001F1C6D">
      <w:pPr>
        <w:pStyle w:val="1"/>
        <w:rPr>
          <w:szCs w:val="24"/>
        </w:rPr>
      </w:pPr>
      <w:bookmarkStart w:id="114" w:name="_Toc59962560"/>
      <w:r>
        <w:rPr>
          <w:szCs w:val="24"/>
        </w:rPr>
        <w:t>内围护构造</w:t>
      </w:r>
      <w:bookmarkEnd w:id="114"/>
    </w:p>
    <w:p w14:paraId="4F8628D0" w14:textId="77777777" w:rsidR="003F3723" w:rsidRDefault="001F1C6D">
      <w:pPr>
        <w:pStyle w:val="2"/>
      </w:pPr>
      <w:bookmarkStart w:id="115" w:name="_Toc59962561"/>
      <w:r>
        <w:t>控温房间隔墙构造一</w:t>
      </w:r>
      <w:bookmarkEnd w:id="11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F3723" w14:paraId="071E0547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68D8A633" w14:textId="77777777" w:rsidR="003F3723" w:rsidRDefault="001F1C6D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6CEF48" w14:textId="77777777" w:rsidR="003F3723" w:rsidRDefault="001F1C6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24878F" w14:textId="77777777" w:rsidR="003F3723" w:rsidRDefault="001F1C6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7129BB" w14:textId="77777777" w:rsidR="003F3723" w:rsidRDefault="001F1C6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5AA7EC" w14:textId="77777777" w:rsidR="003F3723" w:rsidRDefault="001F1C6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E90364" w14:textId="77777777" w:rsidR="003F3723" w:rsidRDefault="001F1C6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33FA82" w14:textId="77777777" w:rsidR="003F3723" w:rsidRDefault="001F1C6D">
            <w:pPr>
              <w:jc w:val="center"/>
            </w:pPr>
            <w:r>
              <w:t>热惰性指标</w:t>
            </w:r>
          </w:p>
        </w:tc>
      </w:tr>
      <w:tr w:rsidR="003F3723" w14:paraId="113D970A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5BD232D" w14:textId="77777777" w:rsidR="003F3723" w:rsidRDefault="003F372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3FB3988" w14:textId="77777777" w:rsidR="003F3723" w:rsidRDefault="001F1C6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DAFB7C" w14:textId="77777777" w:rsidR="003F3723" w:rsidRDefault="001F1C6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EE9F28" w14:textId="77777777" w:rsidR="003F3723" w:rsidRDefault="001F1C6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5CBCF0" w14:textId="77777777" w:rsidR="003F3723" w:rsidRDefault="001F1C6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C9233E" w14:textId="77777777" w:rsidR="003F3723" w:rsidRDefault="001F1C6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259FCA1" w14:textId="77777777" w:rsidR="003F3723" w:rsidRDefault="001F1C6D">
            <w:pPr>
              <w:jc w:val="center"/>
            </w:pPr>
            <w:r>
              <w:t>D=R*S</w:t>
            </w:r>
          </w:p>
        </w:tc>
      </w:tr>
      <w:tr w:rsidR="003F3723" w14:paraId="3A159273" w14:textId="77777777">
        <w:trPr>
          <w:jc w:val="center"/>
        </w:trPr>
        <w:tc>
          <w:tcPr>
            <w:tcW w:w="3345" w:type="dxa"/>
            <w:vAlign w:val="center"/>
          </w:tcPr>
          <w:p w14:paraId="02D8195A" w14:textId="77777777" w:rsidR="003F3723" w:rsidRDefault="001F1C6D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37514672" w14:textId="77777777" w:rsidR="003F3723" w:rsidRDefault="001F1C6D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4085876" w14:textId="77777777" w:rsidR="003F3723" w:rsidRDefault="001F1C6D"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 w14:paraId="0F367791" w14:textId="77777777" w:rsidR="003F3723" w:rsidRDefault="001F1C6D">
            <w:pPr>
              <w:jc w:val="right"/>
            </w:pPr>
            <w:r>
              <w:t>10.75</w:t>
            </w:r>
          </w:p>
        </w:tc>
        <w:tc>
          <w:tcPr>
            <w:tcW w:w="848" w:type="dxa"/>
            <w:vAlign w:val="center"/>
          </w:tcPr>
          <w:p w14:paraId="3795C134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721C554" w14:textId="77777777" w:rsidR="003F3723" w:rsidRDefault="001F1C6D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14:paraId="359BEE66" w14:textId="77777777" w:rsidR="003F3723" w:rsidRDefault="001F1C6D">
            <w:pPr>
              <w:jc w:val="right"/>
            </w:pPr>
            <w:r>
              <w:t>0.247</w:t>
            </w:r>
          </w:p>
        </w:tc>
      </w:tr>
      <w:tr w:rsidR="003F3723" w14:paraId="6555421B" w14:textId="77777777">
        <w:trPr>
          <w:jc w:val="center"/>
        </w:trPr>
        <w:tc>
          <w:tcPr>
            <w:tcW w:w="3345" w:type="dxa"/>
            <w:vAlign w:val="center"/>
          </w:tcPr>
          <w:p w14:paraId="68A025FC" w14:textId="77777777" w:rsidR="003F3723" w:rsidRDefault="001F1C6D">
            <w:r>
              <w:t>粘土多孔砖</w:t>
            </w:r>
            <w:r>
              <w:t>KP1</w:t>
            </w:r>
            <w:r>
              <w:t>，</w:t>
            </w:r>
            <w:r>
              <w:t>KM1-190/240</w:t>
            </w:r>
          </w:p>
        </w:tc>
        <w:tc>
          <w:tcPr>
            <w:tcW w:w="848" w:type="dxa"/>
            <w:vAlign w:val="center"/>
          </w:tcPr>
          <w:p w14:paraId="62DE1713" w14:textId="77777777" w:rsidR="003F3723" w:rsidRDefault="001F1C6D">
            <w:pPr>
              <w:jc w:val="right"/>
            </w:pPr>
            <w:r>
              <w:t>240</w:t>
            </w:r>
          </w:p>
        </w:tc>
        <w:tc>
          <w:tcPr>
            <w:tcW w:w="1075" w:type="dxa"/>
            <w:vAlign w:val="center"/>
          </w:tcPr>
          <w:p w14:paraId="7D282EA2" w14:textId="77777777" w:rsidR="003F3723" w:rsidRDefault="001F1C6D">
            <w:pPr>
              <w:jc w:val="right"/>
            </w:pPr>
            <w:r>
              <w:t>0.58</w:t>
            </w:r>
          </w:p>
        </w:tc>
        <w:tc>
          <w:tcPr>
            <w:tcW w:w="1075" w:type="dxa"/>
            <w:vAlign w:val="center"/>
          </w:tcPr>
          <w:p w14:paraId="0991EAED" w14:textId="77777777" w:rsidR="003F3723" w:rsidRDefault="001F1C6D">
            <w:pPr>
              <w:jc w:val="right"/>
            </w:pPr>
            <w:r>
              <w:t>7.92</w:t>
            </w:r>
          </w:p>
        </w:tc>
        <w:tc>
          <w:tcPr>
            <w:tcW w:w="848" w:type="dxa"/>
            <w:vAlign w:val="center"/>
          </w:tcPr>
          <w:p w14:paraId="3DEE3321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62C5931" w14:textId="77777777" w:rsidR="003F3723" w:rsidRDefault="001F1C6D">
            <w:pPr>
              <w:jc w:val="right"/>
            </w:pPr>
            <w:r>
              <w:t>0.414</w:t>
            </w:r>
          </w:p>
        </w:tc>
        <w:tc>
          <w:tcPr>
            <w:tcW w:w="1064" w:type="dxa"/>
            <w:vAlign w:val="center"/>
          </w:tcPr>
          <w:p w14:paraId="1E66B5B2" w14:textId="77777777" w:rsidR="003F3723" w:rsidRDefault="001F1C6D">
            <w:pPr>
              <w:jc w:val="right"/>
            </w:pPr>
            <w:r>
              <w:t>3.277</w:t>
            </w:r>
          </w:p>
        </w:tc>
      </w:tr>
      <w:tr w:rsidR="003F3723" w14:paraId="41064350" w14:textId="77777777">
        <w:trPr>
          <w:jc w:val="center"/>
        </w:trPr>
        <w:tc>
          <w:tcPr>
            <w:tcW w:w="3345" w:type="dxa"/>
            <w:vAlign w:val="center"/>
          </w:tcPr>
          <w:p w14:paraId="12D5FADA" w14:textId="77777777" w:rsidR="003F3723" w:rsidRDefault="001F1C6D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36052608" w14:textId="77777777" w:rsidR="003F3723" w:rsidRDefault="001F1C6D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14:paraId="7E90DA84" w14:textId="77777777" w:rsidR="003F3723" w:rsidRDefault="001F1C6D">
            <w:pPr>
              <w:jc w:val="right"/>
            </w:pPr>
            <w:r>
              <w:t>0.042</w:t>
            </w:r>
          </w:p>
        </w:tc>
        <w:tc>
          <w:tcPr>
            <w:tcW w:w="1075" w:type="dxa"/>
            <w:vAlign w:val="center"/>
          </w:tcPr>
          <w:p w14:paraId="161C0373" w14:textId="77777777" w:rsidR="003F3723" w:rsidRDefault="001F1C6D">
            <w:pPr>
              <w:jc w:val="right"/>
            </w:pPr>
            <w:r>
              <w:t>0.36</w:t>
            </w:r>
          </w:p>
        </w:tc>
        <w:tc>
          <w:tcPr>
            <w:tcW w:w="848" w:type="dxa"/>
            <w:vAlign w:val="center"/>
          </w:tcPr>
          <w:p w14:paraId="4BBD123E" w14:textId="77777777" w:rsidR="003F3723" w:rsidRDefault="001F1C6D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2F71A898" w14:textId="77777777" w:rsidR="003F3723" w:rsidRDefault="001F1C6D">
            <w:pPr>
              <w:jc w:val="right"/>
            </w:pPr>
            <w:r>
              <w:t>1.587</w:t>
            </w:r>
          </w:p>
        </w:tc>
        <w:tc>
          <w:tcPr>
            <w:tcW w:w="1064" w:type="dxa"/>
            <w:vAlign w:val="center"/>
          </w:tcPr>
          <w:p w14:paraId="365DA16A" w14:textId="77777777" w:rsidR="003F3723" w:rsidRDefault="001F1C6D">
            <w:pPr>
              <w:jc w:val="right"/>
            </w:pPr>
            <w:r>
              <w:t>0.686</w:t>
            </w:r>
          </w:p>
        </w:tc>
      </w:tr>
      <w:tr w:rsidR="003F3723" w14:paraId="728C5081" w14:textId="77777777">
        <w:trPr>
          <w:jc w:val="center"/>
        </w:trPr>
        <w:tc>
          <w:tcPr>
            <w:tcW w:w="3345" w:type="dxa"/>
            <w:vAlign w:val="center"/>
          </w:tcPr>
          <w:p w14:paraId="28512BCE" w14:textId="77777777" w:rsidR="003F3723" w:rsidRDefault="001F1C6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D0A4C36" w14:textId="77777777" w:rsidR="003F3723" w:rsidRDefault="001F1C6D">
            <w:pPr>
              <w:jc w:val="right"/>
            </w:pPr>
            <w:r>
              <w:t>340</w:t>
            </w:r>
          </w:p>
        </w:tc>
        <w:tc>
          <w:tcPr>
            <w:tcW w:w="1075" w:type="dxa"/>
            <w:vAlign w:val="center"/>
          </w:tcPr>
          <w:p w14:paraId="1F1A8D4F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8ABD36F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2DB2AF4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D0BC67B" w14:textId="77777777" w:rsidR="003F3723" w:rsidRDefault="001F1C6D">
            <w:pPr>
              <w:jc w:val="right"/>
            </w:pPr>
            <w:r>
              <w:t>2.024</w:t>
            </w:r>
          </w:p>
        </w:tc>
        <w:tc>
          <w:tcPr>
            <w:tcW w:w="1064" w:type="dxa"/>
            <w:vAlign w:val="center"/>
          </w:tcPr>
          <w:p w14:paraId="07CA2F7C" w14:textId="77777777" w:rsidR="003F3723" w:rsidRDefault="001F1C6D">
            <w:pPr>
              <w:jc w:val="right"/>
            </w:pPr>
            <w:r>
              <w:t>4.210</w:t>
            </w:r>
          </w:p>
        </w:tc>
      </w:tr>
      <w:tr w:rsidR="003F3723" w14:paraId="0D0E874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BF9685E" w14:textId="77777777" w:rsidR="003F3723" w:rsidRDefault="001F1C6D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7A25893B" w14:textId="77777777" w:rsidR="003F3723" w:rsidRDefault="001F1C6D">
            <w:pPr>
              <w:jc w:val="center"/>
            </w:pPr>
            <w:r>
              <w:t>0.446</w:t>
            </w:r>
          </w:p>
        </w:tc>
      </w:tr>
      <w:tr w:rsidR="003F3723" w14:paraId="70C62CC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168AFE6" w14:textId="77777777" w:rsidR="003F3723" w:rsidRDefault="001F1C6D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2830BCC2" w14:textId="77777777" w:rsidR="003F3723" w:rsidRDefault="001F1C6D">
            <w:pPr>
              <w:jc w:val="center"/>
            </w:pPr>
            <w:r>
              <w:t>161.90</w:t>
            </w:r>
          </w:p>
        </w:tc>
      </w:tr>
      <w:tr w:rsidR="003F3723" w14:paraId="40204C2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DB0AC83" w14:textId="77777777" w:rsidR="003F3723" w:rsidRDefault="001F1C6D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7DD71A7E" w14:textId="77777777" w:rsidR="003F3723" w:rsidRDefault="001F1C6D">
            <w:pPr>
              <w:jc w:val="center"/>
            </w:pPr>
            <w:r>
              <w:t>10.03</w:t>
            </w:r>
          </w:p>
        </w:tc>
      </w:tr>
      <w:tr w:rsidR="003F3723" w14:paraId="5EBE044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2177D05" w14:textId="77777777" w:rsidR="003F3723" w:rsidRDefault="001F1C6D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4A23E968" w14:textId="77777777" w:rsidR="003F3723" w:rsidRDefault="001F1C6D">
            <w:pPr>
              <w:jc w:val="center"/>
            </w:pPr>
            <w:r>
              <w:t>0.09</w:t>
            </w:r>
          </w:p>
        </w:tc>
      </w:tr>
    </w:tbl>
    <w:p w14:paraId="3AB745A1" w14:textId="77777777" w:rsidR="003F3723" w:rsidRDefault="001F1C6D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3F6F48D" w14:textId="77777777" w:rsidR="003F3723" w:rsidRDefault="001F1C6D">
      <w:pPr>
        <w:pStyle w:val="2"/>
      </w:pPr>
      <w:bookmarkStart w:id="116" w:name="_Toc59962562"/>
      <w:r>
        <w:t>控温房间楼板构造一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F3723" w14:paraId="0867B57F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4108E80" w14:textId="77777777" w:rsidR="003F3723" w:rsidRDefault="001F1C6D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37B711" w14:textId="77777777" w:rsidR="003F3723" w:rsidRDefault="001F1C6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76D699" w14:textId="77777777" w:rsidR="003F3723" w:rsidRDefault="001F1C6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139A19" w14:textId="77777777" w:rsidR="003F3723" w:rsidRDefault="001F1C6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0BAE37" w14:textId="77777777" w:rsidR="003F3723" w:rsidRDefault="001F1C6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2734A6" w14:textId="77777777" w:rsidR="003F3723" w:rsidRDefault="001F1C6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51B6E6B" w14:textId="77777777" w:rsidR="003F3723" w:rsidRDefault="001F1C6D">
            <w:pPr>
              <w:jc w:val="center"/>
            </w:pPr>
            <w:r>
              <w:t>热惰性指标</w:t>
            </w:r>
          </w:p>
        </w:tc>
      </w:tr>
      <w:tr w:rsidR="003F3723" w14:paraId="7CEE99C6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0DAA8C93" w14:textId="77777777" w:rsidR="003F3723" w:rsidRDefault="003F372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2DFA929" w14:textId="77777777" w:rsidR="003F3723" w:rsidRDefault="001F1C6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6967DB" w14:textId="77777777" w:rsidR="003F3723" w:rsidRDefault="001F1C6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C20DDC" w14:textId="77777777" w:rsidR="003F3723" w:rsidRDefault="001F1C6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9A6777" w14:textId="77777777" w:rsidR="003F3723" w:rsidRDefault="001F1C6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80496E" w14:textId="77777777" w:rsidR="003F3723" w:rsidRDefault="001F1C6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88DA48D" w14:textId="77777777" w:rsidR="003F3723" w:rsidRDefault="001F1C6D">
            <w:pPr>
              <w:jc w:val="center"/>
            </w:pPr>
            <w:r>
              <w:t>D=R*S</w:t>
            </w:r>
          </w:p>
        </w:tc>
      </w:tr>
      <w:tr w:rsidR="003F3723" w14:paraId="0C543A9B" w14:textId="77777777">
        <w:trPr>
          <w:jc w:val="center"/>
        </w:trPr>
        <w:tc>
          <w:tcPr>
            <w:tcW w:w="3345" w:type="dxa"/>
            <w:vAlign w:val="center"/>
          </w:tcPr>
          <w:p w14:paraId="688E37FD" w14:textId="77777777" w:rsidR="003F3723" w:rsidRDefault="001F1C6D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848" w:type="dxa"/>
            <w:vAlign w:val="center"/>
          </w:tcPr>
          <w:p w14:paraId="3306D6E1" w14:textId="77777777" w:rsidR="003F3723" w:rsidRDefault="001F1C6D">
            <w:pPr>
              <w:jc w:val="right"/>
            </w:pPr>
            <w:r>
              <w:t>50</w:t>
            </w:r>
          </w:p>
        </w:tc>
        <w:tc>
          <w:tcPr>
            <w:tcW w:w="1075" w:type="dxa"/>
            <w:vAlign w:val="center"/>
          </w:tcPr>
          <w:p w14:paraId="286E33C8" w14:textId="77777777" w:rsidR="003F3723" w:rsidRDefault="001F1C6D">
            <w:pPr>
              <w:jc w:val="right"/>
            </w:pPr>
            <w:r>
              <w:t>0.14</w:t>
            </w:r>
          </w:p>
        </w:tc>
        <w:tc>
          <w:tcPr>
            <w:tcW w:w="1075" w:type="dxa"/>
            <w:vAlign w:val="center"/>
          </w:tcPr>
          <w:p w14:paraId="26C5426B" w14:textId="77777777" w:rsidR="003F3723" w:rsidRDefault="001F1C6D">
            <w:pPr>
              <w:jc w:val="right"/>
            </w:pPr>
            <w:r>
              <w:t>1.79</w:t>
            </w:r>
          </w:p>
        </w:tc>
        <w:tc>
          <w:tcPr>
            <w:tcW w:w="848" w:type="dxa"/>
            <w:vAlign w:val="center"/>
          </w:tcPr>
          <w:p w14:paraId="7891D6A3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DE42E45" w14:textId="77777777" w:rsidR="003F3723" w:rsidRDefault="001F1C6D">
            <w:pPr>
              <w:jc w:val="right"/>
            </w:pPr>
            <w:r>
              <w:t>0.357</w:t>
            </w:r>
          </w:p>
        </w:tc>
        <w:tc>
          <w:tcPr>
            <w:tcW w:w="1064" w:type="dxa"/>
            <w:vAlign w:val="center"/>
          </w:tcPr>
          <w:p w14:paraId="05CFB4B5" w14:textId="77777777" w:rsidR="003F3723" w:rsidRDefault="001F1C6D">
            <w:pPr>
              <w:jc w:val="right"/>
            </w:pPr>
            <w:r>
              <w:t>0.639</w:t>
            </w:r>
          </w:p>
        </w:tc>
      </w:tr>
      <w:tr w:rsidR="003F3723" w14:paraId="651384CD" w14:textId="77777777">
        <w:trPr>
          <w:jc w:val="center"/>
        </w:trPr>
        <w:tc>
          <w:tcPr>
            <w:tcW w:w="3345" w:type="dxa"/>
            <w:vAlign w:val="center"/>
          </w:tcPr>
          <w:p w14:paraId="1658FE4A" w14:textId="77777777" w:rsidR="003F3723" w:rsidRDefault="001F1C6D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6F201646" w14:textId="77777777" w:rsidR="003F3723" w:rsidRDefault="001F1C6D">
            <w:pPr>
              <w:jc w:val="right"/>
            </w:pPr>
            <w:r>
              <w:t>60</w:t>
            </w:r>
          </w:p>
        </w:tc>
        <w:tc>
          <w:tcPr>
            <w:tcW w:w="1075" w:type="dxa"/>
            <w:vAlign w:val="center"/>
          </w:tcPr>
          <w:p w14:paraId="3D0380E1" w14:textId="77777777" w:rsidR="003F3723" w:rsidRDefault="001F1C6D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4A73FE8C" w14:textId="77777777" w:rsidR="003F3723" w:rsidRDefault="001F1C6D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14:paraId="5EF90D49" w14:textId="77777777" w:rsidR="003F3723" w:rsidRDefault="001F1C6D"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 w14:paraId="137F8DDA" w14:textId="77777777" w:rsidR="003F3723" w:rsidRDefault="001F1C6D">
            <w:pPr>
              <w:jc w:val="right"/>
            </w:pPr>
            <w:r>
              <w:t>1.818</w:t>
            </w:r>
          </w:p>
        </w:tc>
        <w:tc>
          <w:tcPr>
            <w:tcW w:w="1064" w:type="dxa"/>
            <w:vAlign w:val="center"/>
          </w:tcPr>
          <w:p w14:paraId="1F719FFE" w14:textId="77777777" w:rsidR="003F3723" w:rsidRDefault="001F1C6D">
            <w:pPr>
              <w:jc w:val="right"/>
            </w:pPr>
            <w:r>
              <w:t>0.64</w:t>
            </w:r>
          </w:p>
        </w:tc>
      </w:tr>
      <w:tr w:rsidR="003F3723" w14:paraId="18552C6F" w14:textId="77777777">
        <w:trPr>
          <w:jc w:val="center"/>
        </w:trPr>
        <w:tc>
          <w:tcPr>
            <w:tcW w:w="3345" w:type="dxa"/>
            <w:vAlign w:val="center"/>
          </w:tcPr>
          <w:p w14:paraId="38DA88C9" w14:textId="77777777" w:rsidR="003F3723" w:rsidRDefault="001F1C6D">
            <w:r>
              <w:t>水泥砂浆</w:t>
            </w:r>
          </w:p>
        </w:tc>
        <w:tc>
          <w:tcPr>
            <w:tcW w:w="848" w:type="dxa"/>
            <w:vAlign w:val="center"/>
          </w:tcPr>
          <w:p w14:paraId="32BE5878" w14:textId="77777777" w:rsidR="003F3723" w:rsidRDefault="001F1C6D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B54B814" w14:textId="77777777" w:rsidR="003F3723" w:rsidRDefault="001F1C6D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C26B1DB" w14:textId="77777777" w:rsidR="003F3723" w:rsidRDefault="001F1C6D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4381E930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9DBACFA" w14:textId="77777777" w:rsidR="003F3723" w:rsidRDefault="001F1C6D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2B87EB28" w14:textId="77777777" w:rsidR="003F3723" w:rsidRDefault="001F1C6D">
            <w:pPr>
              <w:jc w:val="right"/>
            </w:pPr>
            <w:r>
              <w:t>0.245</w:t>
            </w:r>
          </w:p>
        </w:tc>
      </w:tr>
      <w:tr w:rsidR="003F3723" w14:paraId="01D928FD" w14:textId="77777777">
        <w:trPr>
          <w:jc w:val="center"/>
        </w:trPr>
        <w:tc>
          <w:tcPr>
            <w:tcW w:w="3345" w:type="dxa"/>
            <w:vAlign w:val="center"/>
          </w:tcPr>
          <w:p w14:paraId="16965C11" w14:textId="77777777" w:rsidR="003F3723" w:rsidRDefault="001F1C6D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14:paraId="2156C56E" w14:textId="77777777" w:rsidR="003F3723" w:rsidRDefault="001F1C6D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8E0CADB" w14:textId="77777777" w:rsidR="003F3723" w:rsidRDefault="001F1C6D">
            <w:pPr>
              <w:jc w:val="right"/>
            </w:pPr>
            <w:r>
              <w:t>0.26</w:t>
            </w:r>
          </w:p>
        </w:tc>
        <w:tc>
          <w:tcPr>
            <w:tcW w:w="1075" w:type="dxa"/>
            <w:vAlign w:val="center"/>
          </w:tcPr>
          <w:p w14:paraId="02D2E863" w14:textId="77777777" w:rsidR="003F3723" w:rsidRDefault="001F1C6D">
            <w:pPr>
              <w:jc w:val="right"/>
            </w:pPr>
            <w:r>
              <w:t>4.37</w:t>
            </w:r>
          </w:p>
        </w:tc>
        <w:tc>
          <w:tcPr>
            <w:tcW w:w="848" w:type="dxa"/>
            <w:vAlign w:val="center"/>
          </w:tcPr>
          <w:p w14:paraId="7029D39C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FA809FA" w14:textId="77777777" w:rsidR="003F3723" w:rsidRDefault="001F1C6D">
            <w:pPr>
              <w:jc w:val="right"/>
            </w:pPr>
            <w:r>
              <w:t>0.077</w:t>
            </w:r>
          </w:p>
        </w:tc>
        <w:tc>
          <w:tcPr>
            <w:tcW w:w="1064" w:type="dxa"/>
            <w:vAlign w:val="center"/>
          </w:tcPr>
          <w:p w14:paraId="3C93816E" w14:textId="77777777" w:rsidR="003F3723" w:rsidRDefault="001F1C6D">
            <w:pPr>
              <w:jc w:val="right"/>
            </w:pPr>
            <w:r>
              <w:t>0.336</w:t>
            </w:r>
          </w:p>
        </w:tc>
      </w:tr>
      <w:tr w:rsidR="003F3723" w14:paraId="4C19C78C" w14:textId="77777777">
        <w:trPr>
          <w:jc w:val="center"/>
        </w:trPr>
        <w:tc>
          <w:tcPr>
            <w:tcW w:w="3345" w:type="dxa"/>
            <w:vAlign w:val="center"/>
          </w:tcPr>
          <w:p w14:paraId="03062517" w14:textId="77777777" w:rsidR="003F3723" w:rsidRDefault="001F1C6D">
            <w:r>
              <w:t>钢筋混凝土</w:t>
            </w:r>
          </w:p>
        </w:tc>
        <w:tc>
          <w:tcPr>
            <w:tcW w:w="848" w:type="dxa"/>
            <w:vAlign w:val="center"/>
          </w:tcPr>
          <w:p w14:paraId="1DC99929" w14:textId="77777777" w:rsidR="003F3723" w:rsidRDefault="001F1C6D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5A056E0A" w14:textId="77777777" w:rsidR="003F3723" w:rsidRDefault="001F1C6D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1D5B5804" w14:textId="77777777" w:rsidR="003F3723" w:rsidRDefault="001F1C6D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544C57E3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FD46F6B" w14:textId="77777777" w:rsidR="003F3723" w:rsidRDefault="001F1C6D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63C30814" w14:textId="77777777" w:rsidR="003F3723" w:rsidRDefault="001F1C6D">
            <w:pPr>
              <w:jc w:val="right"/>
            </w:pPr>
            <w:r>
              <w:t>1.186</w:t>
            </w:r>
          </w:p>
        </w:tc>
      </w:tr>
      <w:tr w:rsidR="003F3723" w14:paraId="1F108139" w14:textId="77777777">
        <w:trPr>
          <w:jc w:val="center"/>
        </w:trPr>
        <w:tc>
          <w:tcPr>
            <w:tcW w:w="3345" w:type="dxa"/>
            <w:vAlign w:val="center"/>
          </w:tcPr>
          <w:p w14:paraId="14092F5D" w14:textId="77777777" w:rsidR="003F3723" w:rsidRDefault="001F1C6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F6AACAC" w14:textId="77777777" w:rsidR="003F3723" w:rsidRDefault="001F1C6D">
            <w:pPr>
              <w:jc w:val="right"/>
            </w:pPr>
            <w:r>
              <w:t>270</w:t>
            </w:r>
          </w:p>
        </w:tc>
        <w:tc>
          <w:tcPr>
            <w:tcW w:w="1075" w:type="dxa"/>
            <w:vAlign w:val="center"/>
          </w:tcPr>
          <w:p w14:paraId="7A6F0A90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0F52C7A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8B80908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73F410A" w14:textId="77777777" w:rsidR="003F3723" w:rsidRDefault="001F1C6D">
            <w:pPr>
              <w:jc w:val="right"/>
            </w:pPr>
            <w:r>
              <w:t>2.343</w:t>
            </w:r>
          </w:p>
        </w:tc>
        <w:tc>
          <w:tcPr>
            <w:tcW w:w="1064" w:type="dxa"/>
            <w:vAlign w:val="center"/>
          </w:tcPr>
          <w:p w14:paraId="10AEDAE7" w14:textId="77777777" w:rsidR="003F3723" w:rsidRDefault="001F1C6D">
            <w:pPr>
              <w:jc w:val="right"/>
            </w:pPr>
            <w:r>
              <w:t>3.046</w:t>
            </w:r>
          </w:p>
        </w:tc>
      </w:tr>
      <w:tr w:rsidR="003F3723" w14:paraId="00C09EB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73A2F1D" w14:textId="77777777" w:rsidR="003F3723" w:rsidRDefault="001F1C6D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6E2E4958" w14:textId="77777777" w:rsidR="003F3723" w:rsidRDefault="001F1C6D">
            <w:pPr>
              <w:jc w:val="center"/>
            </w:pPr>
            <w:r>
              <w:t>0.390</w:t>
            </w:r>
          </w:p>
        </w:tc>
      </w:tr>
      <w:tr w:rsidR="003F3723" w14:paraId="5B979E0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894D187" w14:textId="77777777" w:rsidR="003F3723" w:rsidRDefault="001F1C6D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00371119" w14:textId="77777777" w:rsidR="003F3723" w:rsidRDefault="001F1C6D">
            <w:pPr>
              <w:jc w:val="center"/>
            </w:pPr>
            <w:r>
              <w:t>87.72</w:t>
            </w:r>
          </w:p>
        </w:tc>
      </w:tr>
      <w:tr w:rsidR="003F3723" w14:paraId="0BD9B48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2978535" w14:textId="77777777" w:rsidR="003F3723" w:rsidRDefault="001F1C6D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69DE2FB9" w14:textId="77777777" w:rsidR="003F3723" w:rsidRDefault="001F1C6D">
            <w:pPr>
              <w:jc w:val="center"/>
            </w:pPr>
            <w:r>
              <w:t>7.59</w:t>
            </w:r>
          </w:p>
        </w:tc>
      </w:tr>
      <w:tr w:rsidR="003F3723" w14:paraId="039350F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9EEB312" w14:textId="77777777" w:rsidR="003F3723" w:rsidRDefault="001F1C6D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15589D32" w14:textId="77777777" w:rsidR="003F3723" w:rsidRDefault="001F1C6D">
            <w:pPr>
              <w:jc w:val="center"/>
            </w:pPr>
            <w:r>
              <w:t>0.19</w:t>
            </w:r>
          </w:p>
        </w:tc>
      </w:tr>
    </w:tbl>
    <w:p w14:paraId="459610B6" w14:textId="77777777" w:rsidR="003F3723" w:rsidRDefault="001F1C6D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90BEF0F" w14:textId="77777777" w:rsidR="003F3723" w:rsidRDefault="001F1C6D">
      <w:pPr>
        <w:pStyle w:val="1"/>
        <w:rPr>
          <w:szCs w:val="24"/>
        </w:rPr>
      </w:pPr>
      <w:bookmarkStart w:id="117" w:name="_Toc59962563"/>
      <w:r>
        <w:rPr>
          <w:szCs w:val="24"/>
        </w:rPr>
        <w:lastRenderedPageBreak/>
        <w:t>封闭阳台构造</w:t>
      </w:r>
      <w:bookmarkEnd w:id="117"/>
    </w:p>
    <w:p w14:paraId="49DEDD3A" w14:textId="77777777" w:rsidR="003F3723" w:rsidRDefault="001F1C6D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05D9DE8E" w14:textId="77777777" w:rsidR="003F3723" w:rsidRDefault="001F1C6D">
      <w:pPr>
        <w:pStyle w:val="1"/>
        <w:rPr>
          <w:szCs w:val="24"/>
        </w:rPr>
      </w:pPr>
      <w:bookmarkStart w:id="118" w:name="_Toc59962564"/>
      <w:r>
        <w:rPr>
          <w:szCs w:val="24"/>
        </w:rPr>
        <w:t>地下围护构造</w:t>
      </w:r>
      <w:bookmarkEnd w:id="118"/>
    </w:p>
    <w:p w14:paraId="123B90F5" w14:textId="77777777" w:rsidR="003F3723" w:rsidRDefault="001F1C6D">
      <w:pPr>
        <w:pStyle w:val="2"/>
      </w:pPr>
      <w:bookmarkStart w:id="119" w:name="_Toc59962565"/>
      <w:r>
        <w:t>周边地面</w:t>
      </w:r>
      <w:bookmarkEnd w:id="119"/>
    </w:p>
    <w:p w14:paraId="1234B04B" w14:textId="77777777" w:rsidR="003F3723" w:rsidRDefault="001F1C6D">
      <w:pPr>
        <w:pStyle w:val="3"/>
        <w:rPr>
          <w:szCs w:val="24"/>
        </w:rPr>
      </w:pPr>
      <w:bookmarkStart w:id="120" w:name="_Toc59962566"/>
      <w:r>
        <w:rPr>
          <w:szCs w:val="24"/>
        </w:rPr>
        <w:t>周边地面构造一</w:t>
      </w:r>
      <w:bookmarkEnd w:id="120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F3723" w14:paraId="1B78ED87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A5BE3F3" w14:textId="77777777" w:rsidR="003F3723" w:rsidRDefault="001F1C6D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448552" w14:textId="77777777" w:rsidR="003F3723" w:rsidRDefault="001F1C6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BB5C6E" w14:textId="77777777" w:rsidR="003F3723" w:rsidRDefault="001F1C6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D59FEF" w14:textId="77777777" w:rsidR="003F3723" w:rsidRDefault="001F1C6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65789A" w14:textId="77777777" w:rsidR="003F3723" w:rsidRDefault="001F1C6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D0918C" w14:textId="77777777" w:rsidR="003F3723" w:rsidRDefault="001F1C6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6C8D63" w14:textId="77777777" w:rsidR="003F3723" w:rsidRDefault="001F1C6D">
            <w:pPr>
              <w:jc w:val="center"/>
            </w:pPr>
            <w:r>
              <w:t>热惰性指标</w:t>
            </w:r>
          </w:p>
        </w:tc>
      </w:tr>
      <w:tr w:rsidR="003F3723" w14:paraId="3022A4D5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093D1084" w14:textId="77777777" w:rsidR="003F3723" w:rsidRDefault="003F372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6AF3B79" w14:textId="77777777" w:rsidR="003F3723" w:rsidRDefault="001F1C6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89482F" w14:textId="77777777" w:rsidR="003F3723" w:rsidRDefault="001F1C6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A2E188" w14:textId="77777777" w:rsidR="003F3723" w:rsidRDefault="001F1C6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B2E98E" w14:textId="77777777" w:rsidR="003F3723" w:rsidRDefault="001F1C6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B6F3E9" w14:textId="77777777" w:rsidR="003F3723" w:rsidRDefault="001F1C6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B7E6EB" w14:textId="77777777" w:rsidR="003F3723" w:rsidRDefault="001F1C6D">
            <w:pPr>
              <w:jc w:val="center"/>
            </w:pPr>
            <w:r>
              <w:t>D=R*S</w:t>
            </w:r>
          </w:p>
        </w:tc>
      </w:tr>
      <w:tr w:rsidR="003F3723" w14:paraId="7123C838" w14:textId="77777777">
        <w:trPr>
          <w:jc w:val="center"/>
        </w:trPr>
        <w:tc>
          <w:tcPr>
            <w:tcW w:w="3345" w:type="dxa"/>
            <w:vAlign w:val="center"/>
          </w:tcPr>
          <w:p w14:paraId="3C1A4297" w14:textId="77777777" w:rsidR="003F3723" w:rsidRDefault="001F1C6D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56797212" w14:textId="77777777" w:rsidR="003F3723" w:rsidRDefault="001F1C6D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C1A06DE" w14:textId="77777777" w:rsidR="003F3723" w:rsidRDefault="001F1C6D"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 w14:paraId="5D861C75" w14:textId="77777777" w:rsidR="003F3723" w:rsidRDefault="001F1C6D">
            <w:pPr>
              <w:jc w:val="right"/>
            </w:pPr>
            <w:r>
              <w:t>10.75</w:t>
            </w:r>
          </w:p>
        </w:tc>
        <w:tc>
          <w:tcPr>
            <w:tcW w:w="848" w:type="dxa"/>
            <w:vAlign w:val="center"/>
          </w:tcPr>
          <w:p w14:paraId="7CFE9BFA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EB2C01A" w14:textId="77777777" w:rsidR="003F3723" w:rsidRDefault="001F1C6D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14:paraId="3A809012" w14:textId="77777777" w:rsidR="003F3723" w:rsidRDefault="001F1C6D">
            <w:pPr>
              <w:jc w:val="right"/>
            </w:pPr>
            <w:r>
              <w:t>0.247</w:t>
            </w:r>
          </w:p>
        </w:tc>
      </w:tr>
      <w:tr w:rsidR="003F3723" w14:paraId="15BA7DF8" w14:textId="77777777">
        <w:trPr>
          <w:jc w:val="center"/>
        </w:trPr>
        <w:tc>
          <w:tcPr>
            <w:tcW w:w="3345" w:type="dxa"/>
            <w:vAlign w:val="center"/>
          </w:tcPr>
          <w:p w14:paraId="04C509B4" w14:textId="77777777" w:rsidR="003F3723" w:rsidRDefault="001F1C6D">
            <w:r>
              <w:t>加气砼砌块</w:t>
            </w:r>
          </w:p>
        </w:tc>
        <w:tc>
          <w:tcPr>
            <w:tcW w:w="848" w:type="dxa"/>
            <w:vAlign w:val="center"/>
          </w:tcPr>
          <w:p w14:paraId="1611ED86" w14:textId="77777777" w:rsidR="003F3723" w:rsidRDefault="001F1C6D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48D1EAD2" w14:textId="77777777" w:rsidR="003F3723" w:rsidRDefault="001F1C6D">
            <w:pPr>
              <w:jc w:val="right"/>
            </w:pPr>
            <w:r>
              <w:t>0.2</w:t>
            </w:r>
          </w:p>
        </w:tc>
        <w:tc>
          <w:tcPr>
            <w:tcW w:w="1075" w:type="dxa"/>
            <w:vAlign w:val="center"/>
          </w:tcPr>
          <w:p w14:paraId="382A5C85" w14:textId="77777777" w:rsidR="003F3723" w:rsidRDefault="001F1C6D">
            <w:pPr>
              <w:jc w:val="right"/>
            </w:pPr>
            <w:r>
              <w:t>3</w:t>
            </w:r>
          </w:p>
        </w:tc>
        <w:tc>
          <w:tcPr>
            <w:tcW w:w="848" w:type="dxa"/>
            <w:vAlign w:val="center"/>
          </w:tcPr>
          <w:p w14:paraId="4C2C392D" w14:textId="77777777" w:rsidR="003F3723" w:rsidRDefault="001F1C6D">
            <w:pPr>
              <w:jc w:val="right"/>
            </w:pPr>
            <w:r>
              <w:t>1.25</w:t>
            </w:r>
          </w:p>
        </w:tc>
        <w:tc>
          <w:tcPr>
            <w:tcW w:w="1075" w:type="dxa"/>
            <w:vAlign w:val="center"/>
          </w:tcPr>
          <w:p w14:paraId="579A4B8A" w14:textId="77777777" w:rsidR="003F3723" w:rsidRDefault="001F1C6D">
            <w:pPr>
              <w:jc w:val="right"/>
            </w:pPr>
            <w:r>
              <w:t>0.8</w:t>
            </w:r>
          </w:p>
        </w:tc>
        <w:tc>
          <w:tcPr>
            <w:tcW w:w="1064" w:type="dxa"/>
            <w:vAlign w:val="center"/>
          </w:tcPr>
          <w:p w14:paraId="5550BEF4" w14:textId="77777777" w:rsidR="003F3723" w:rsidRDefault="001F1C6D">
            <w:pPr>
              <w:jc w:val="right"/>
            </w:pPr>
            <w:r>
              <w:t>3</w:t>
            </w:r>
          </w:p>
        </w:tc>
      </w:tr>
      <w:tr w:rsidR="003F3723" w14:paraId="084ABD43" w14:textId="77777777">
        <w:trPr>
          <w:jc w:val="center"/>
        </w:trPr>
        <w:tc>
          <w:tcPr>
            <w:tcW w:w="3345" w:type="dxa"/>
            <w:vAlign w:val="center"/>
          </w:tcPr>
          <w:p w14:paraId="2E7F5914" w14:textId="77777777" w:rsidR="003F3723" w:rsidRDefault="001F1C6D">
            <w:r>
              <w:t>膨胀聚苯板</w:t>
            </w:r>
            <w:r>
              <w:t>(ρ=18-20)</w:t>
            </w:r>
          </w:p>
        </w:tc>
        <w:tc>
          <w:tcPr>
            <w:tcW w:w="848" w:type="dxa"/>
            <w:vAlign w:val="center"/>
          </w:tcPr>
          <w:p w14:paraId="668920C4" w14:textId="77777777" w:rsidR="003F3723" w:rsidRDefault="001F1C6D">
            <w:pPr>
              <w:jc w:val="right"/>
            </w:pPr>
            <w:r>
              <w:t>60</w:t>
            </w:r>
          </w:p>
        </w:tc>
        <w:tc>
          <w:tcPr>
            <w:tcW w:w="1075" w:type="dxa"/>
            <w:vAlign w:val="center"/>
          </w:tcPr>
          <w:p w14:paraId="35BAEA80" w14:textId="77777777" w:rsidR="003F3723" w:rsidRDefault="001F1C6D">
            <w:pPr>
              <w:jc w:val="right"/>
            </w:pPr>
            <w:r>
              <w:t>0.042</w:t>
            </w:r>
          </w:p>
        </w:tc>
        <w:tc>
          <w:tcPr>
            <w:tcW w:w="1075" w:type="dxa"/>
            <w:vAlign w:val="center"/>
          </w:tcPr>
          <w:p w14:paraId="5EC30E89" w14:textId="77777777" w:rsidR="003F3723" w:rsidRDefault="001F1C6D">
            <w:pPr>
              <w:jc w:val="right"/>
            </w:pPr>
            <w:r>
              <w:t>0.36</w:t>
            </w:r>
          </w:p>
        </w:tc>
        <w:tc>
          <w:tcPr>
            <w:tcW w:w="848" w:type="dxa"/>
            <w:vAlign w:val="center"/>
          </w:tcPr>
          <w:p w14:paraId="7C117608" w14:textId="77777777" w:rsidR="003F3723" w:rsidRDefault="001F1C6D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44EA100F" w14:textId="77777777" w:rsidR="003F3723" w:rsidRDefault="001F1C6D">
            <w:pPr>
              <w:jc w:val="right"/>
            </w:pPr>
            <w:r>
              <w:t>1.19</w:t>
            </w:r>
          </w:p>
        </w:tc>
        <w:tc>
          <w:tcPr>
            <w:tcW w:w="1064" w:type="dxa"/>
            <w:vAlign w:val="center"/>
          </w:tcPr>
          <w:p w14:paraId="6276F2BA" w14:textId="77777777" w:rsidR="003F3723" w:rsidRDefault="001F1C6D">
            <w:pPr>
              <w:jc w:val="right"/>
            </w:pPr>
            <w:r>
              <w:t>0.514</w:t>
            </w:r>
          </w:p>
        </w:tc>
      </w:tr>
      <w:tr w:rsidR="003F3723" w14:paraId="7A8ED1B5" w14:textId="77777777">
        <w:trPr>
          <w:jc w:val="center"/>
        </w:trPr>
        <w:tc>
          <w:tcPr>
            <w:tcW w:w="3345" w:type="dxa"/>
            <w:vAlign w:val="center"/>
          </w:tcPr>
          <w:p w14:paraId="364B7833" w14:textId="77777777" w:rsidR="003F3723" w:rsidRDefault="001F1C6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84F1399" w14:textId="77777777" w:rsidR="003F3723" w:rsidRDefault="001F1C6D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14:paraId="5CAF8A9B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56534B9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6A483F0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06642CA" w14:textId="77777777" w:rsidR="003F3723" w:rsidRDefault="001F1C6D">
            <w:pPr>
              <w:jc w:val="right"/>
            </w:pPr>
            <w:r>
              <w:t>2.013</w:t>
            </w:r>
          </w:p>
        </w:tc>
        <w:tc>
          <w:tcPr>
            <w:tcW w:w="1064" w:type="dxa"/>
            <w:vAlign w:val="center"/>
          </w:tcPr>
          <w:p w14:paraId="3E1D067D" w14:textId="77777777" w:rsidR="003F3723" w:rsidRDefault="001F1C6D">
            <w:pPr>
              <w:jc w:val="right"/>
            </w:pPr>
            <w:r>
              <w:t>3.761</w:t>
            </w:r>
          </w:p>
        </w:tc>
      </w:tr>
      <w:tr w:rsidR="003F3723" w14:paraId="2DCC62D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41006F6" w14:textId="77777777" w:rsidR="003F3723" w:rsidRDefault="001F1C6D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05E7EF1A" w14:textId="77777777" w:rsidR="003F3723" w:rsidRDefault="001F1C6D">
            <w:pPr>
              <w:jc w:val="center"/>
            </w:pPr>
            <w:r>
              <w:t>0.256</w:t>
            </w:r>
          </w:p>
        </w:tc>
      </w:tr>
      <w:tr w:rsidR="003F3723" w14:paraId="63EDCEAC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4F93E0F" w14:textId="77777777" w:rsidR="003F3723" w:rsidRDefault="001F1C6D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38CE7867" w14:textId="77777777" w:rsidR="003F3723" w:rsidRDefault="001F1C6D">
            <w:pPr>
              <w:jc w:val="center"/>
            </w:pPr>
            <w:r>
              <w:t>222.82</w:t>
            </w:r>
          </w:p>
        </w:tc>
      </w:tr>
      <w:tr w:rsidR="003F3723" w14:paraId="31467F9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51E92B9" w14:textId="77777777" w:rsidR="003F3723" w:rsidRDefault="001F1C6D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70EF8ECF" w14:textId="77777777" w:rsidR="003F3723" w:rsidRDefault="001F1C6D">
            <w:pPr>
              <w:jc w:val="center"/>
            </w:pPr>
            <w:r>
              <w:t>9.95</w:t>
            </w:r>
          </w:p>
        </w:tc>
      </w:tr>
      <w:tr w:rsidR="003F3723" w14:paraId="1843818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89A2011" w14:textId="77777777" w:rsidR="003F3723" w:rsidRDefault="001F1C6D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4BCD264F" w14:textId="77777777" w:rsidR="003F3723" w:rsidRDefault="001F1C6D">
            <w:pPr>
              <w:jc w:val="center"/>
            </w:pPr>
            <w:r>
              <w:t>0.11</w:t>
            </w:r>
          </w:p>
        </w:tc>
      </w:tr>
    </w:tbl>
    <w:p w14:paraId="70CD40A1" w14:textId="77777777" w:rsidR="003F3723" w:rsidRDefault="001F1C6D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D3554DB" w14:textId="77777777" w:rsidR="003F3723" w:rsidRDefault="001F1C6D">
      <w:pPr>
        <w:pStyle w:val="2"/>
      </w:pPr>
      <w:bookmarkStart w:id="121" w:name="_Toc59962567"/>
      <w:r>
        <w:t>非周边地面</w:t>
      </w:r>
      <w:bookmarkEnd w:id="121"/>
    </w:p>
    <w:p w14:paraId="52050C7B" w14:textId="77777777" w:rsidR="003F3723" w:rsidRDefault="001F1C6D">
      <w:pPr>
        <w:pStyle w:val="3"/>
        <w:rPr>
          <w:szCs w:val="24"/>
        </w:rPr>
      </w:pPr>
      <w:bookmarkStart w:id="122" w:name="_Toc59962568"/>
      <w:r>
        <w:rPr>
          <w:szCs w:val="24"/>
        </w:rPr>
        <w:t>非周边地面构造一</w:t>
      </w:r>
      <w:bookmarkEnd w:id="12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F3723" w14:paraId="5EAA35A7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6BCA9FF" w14:textId="77777777" w:rsidR="003F3723" w:rsidRDefault="001F1C6D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D250EA" w14:textId="77777777" w:rsidR="003F3723" w:rsidRDefault="001F1C6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76DA1A" w14:textId="77777777" w:rsidR="003F3723" w:rsidRDefault="001F1C6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9A0105" w14:textId="77777777" w:rsidR="003F3723" w:rsidRDefault="001F1C6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25F408" w14:textId="77777777" w:rsidR="003F3723" w:rsidRDefault="001F1C6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0FC13B" w14:textId="77777777" w:rsidR="003F3723" w:rsidRDefault="001F1C6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74C4AF" w14:textId="77777777" w:rsidR="003F3723" w:rsidRDefault="001F1C6D">
            <w:pPr>
              <w:jc w:val="center"/>
            </w:pPr>
            <w:r>
              <w:t>热惰性指标</w:t>
            </w:r>
          </w:p>
        </w:tc>
      </w:tr>
      <w:tr w:rsidR="003F3723" w14:paraId="45DAC026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42D93DD4" w14:textId="77777777" w:rsidR="003F3723" w:rsidRDefault="003F372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325D904" w14:textId="77777777" w:rsidR="003F3723" w:rsidRDefault="001F1C6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03309D" w14:textId="77777777" w:rsidR="003F3723" w:rsidRDefault="001F1C6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6CDFC9" w14:textId="77777777" w:rsidR="003F3723" w:rsidRDefault="001F1C6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D1F975" w14:textId="77777777" w:rsidR="003F3723" w:rsidRDefault="001F1C6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5BFCBB" w14:textId="77777777" w:rsidR="003F3723" w:rsidRDefault="001F1C6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FB7C42" w14:textId="77777777" w:rsidR="003F3723" w:rsidRDefault="001F1C6D">
            <w:pPr>
              <w:jc w:val="center"/>
            </w:pPr>
            <w:r>
              <w:t>D=R*S</w:t>
            </w:r>
          </w:p>
        </w:tc>
      </w:tr>
      <w:tr w:rsidR="003F3723" w14:paraId="28C53CF3" w14:textId="77777777">
        <w:trPr>
          <w:jc w:val="center"/>
        </w:trPr>
        <w:tc>
          <w:tcPr>
            <w:tcW w:w="3345" w:type="dxa"/>
            <w:vAlign w:val="center"/>
          </w:tcPr>
          <w:p w14:paraId="740A5947" w14:textId="77777777" w:rsidR="003F3723" w:rsidRDefault="001F1C6D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4C0FF313" w14:textId="77777777" w:rsidR="003F3723" w:rsidRDefault="001F1C6D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AED0A87" w14:textId="77777777" w:rsidR="003F3723" w:rsidRDefault="001F1C6D"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 w14:paraId="12B9A2BB" w14:textId="77777777" w:rsidR="003F3723" w:rsidRDefault="001F1C6D">
            <w:pPr>
              <w:jc w:val="right"/>
            </w:pPr>
            <w:r>
              <w:t>10.75</w:t>
            </w:r>
          </w:p>
        </w:tc>
        <w:tc>
          <w:tcPr>
            <w:tcW w:w="848" w:type="dxa"/>
            <w:vAlign w:val="center"/>
          </w:tcPr>
          <w:p w14:paraId="76A4908F" w14:textId="77777777" w:rsidR="003F3723" w:rsidRDefault="001F1C6D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24AB9BC" w14:textId="77777777" w:rsidR="003F3723" w:rsidRDefault="001F1C6D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14:paraId="27C41779" w14:textId="77777777" w:rsidR="003F3723" w:rsidRDefault="001F1C6D">
            <w:pPr>
              <w:jc w:val="right"/>
            </w:pPr>
            <w:r>
              <w:t>0.247</w:t>
            </w:r>
          </w:p>
        </w:tc>
      </w:tr>
      <w:tr w:rsidR="003F3723" w14:paraId="25B56AE1" w14:textId="77777777">
        <w:trPr>
          <w:jc w:val="center"/>
        </w:trPr>
        <w:tc>
          <w:tcPr>
            <w:tcW w:w="3345" w:type="dxa"/>
            <w:vAlign w:val="center"/>
          </w:tcPr>
          <w:p w14:paraId="31BFEE66" w14:textId="77777777" w:rsidR="003F3723" w:rsidRDefault="001F1C6D">
            <w:r>
              <w:t>加气砼砌块</w:t>
            </w:r>
          </w:p>
        </w:tc>
        <w:tc>
          <w:tcPr>
            <w:tcW w:w="848" w:type="dxa"/>
            <w:vAlign w:val="center"/>
          </w:tcPr>
          <w:p w14:paraId="2B299AC5" w14:textId="77777777" w:rsidR="003F3723" w:rsidRDefault="001F1C6D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762337A1" w14:textId="77777777" w:rsidR="003F3723" w:rsidRDefault="001F1C6D">
            <w:pPr>
              <w:jc w:val="right"/>
            </w:pPr>
            <w:r>
              <w:t>0.2</w:t>
            </w:r>
          </w:p>
        </w:tc>
        <w:tc>
          <w:tcPr>
            <w:tcW w:w="1075" w:type="dxa"/>
            <w:vAlign w:val="center"/>
          </w:tcPr>
          <w:p w14:paraId="401A00F1" w14:textId="77777777" w:rsidR="003F3723" w:rsidRDefault="001F1C6D">
            <w:pPr>
              <w:jc w:val="right"/>
            </w:pPr>
            <w:r>
              <w:t>3</w:t>
            </w:r>
          </w:p>
        </w:tc>
        <w:tc>
          <w:tcPr>
            <w:tcW w:w="848" w:type="dxa"/>
            <w:vAlign w:val="center"/>
          </w:tcPr>
          <w:p w14:paraId="40A2F54B" w14:textId="77777777" w:rsidR="003F3723" w:rsidRDefault="001F1C6D">
            <w:pPr>
              <w:jc w:val="right"/>
            </w:pPr>
            <w:r>
              <w:t>1.25</w:t>
            </w:r>
          </w:p>
        </w:tc>
        <w:tc>
          <w:tcPr>
            <w:tcW w:w="1075" w:type="dxa"/>
            <w:vAlign w:val="center"/>
          </w:tcPr>
          <w:p w14:paraId="46A90C9F" w14:textId="77777777" w:rsidR="003F3723" w:rsidRDefault="001F1C6D">
            <w:pPr>
              <w:jc w:val="right"/>
            </w:pPr>
            <w:r>
              <w:t>0.8</w:t>
            </w:r>
          </w:p>
        </w:tc>
        <w:tc>
          <w:tcPr>
            <w:tcW w:w="1064" w:type="dxa"/>
            <w:vAlign w:val="center"/>
          </w:tcPr>
          <w:p w14:paraId="5E560973" w14:textId="77777777" w:rsidR="003F3723" w:rsidRDefault="001F1C6D">
            <w:pPr>
              <w:jc w:val="right"/>
            </w:pPr>
            <w:r>
              <w:t>3</w:t>
            </w:r>
          </w:p>
        </w:tc>
      </w:tr>
      <w:tr w:rsidR="003F3723" w14:paraId="52E691E1" w14:textId="77777777">
        <w:trPr>
          <w:jc w:val="center"/>
        </w:trPr>
        <w:tc>
          <w:tcPr>
            <w:tcW w:w="3345" w:type="dxa"/>
            <w:vAlign w:val="center"/>
          </w:tcPr>
          <w:p w14:paraId="3BD1F502" w14:textId="77777777" w:rsidR="003F3723" w:rsidRDefault="001F1C6D">
            <w:r>
              <w:t>膨胀聚苯板</w:t>
            </w:r>
            <w:r>
              <w:t>(ρ=18-20)</w:t>
            </w:r>
          </w:p>
        </w:tc>
        <w:tc>
          <w:tcPr>
            <w:tcW w:w="848" w:type="dxa"/>
            <w:vAlign w:val="center"/>
          </w:tcPr>
          <w:p w14:paraId="00B11B35" w14:textId="77777777" w:rsidR="003F3723" w:rsidRDefault="001F1C6D">
            <w:pPr>
              <w:jc w:val="right"/>
            </w:pPr>
            <w:r>
              <w:t>60</w:t>
            </w:r>
          </w:p>
        </w:tc>
        <w:tc>
          <w:tcPr>
            <w:tcW w:w="1075" w:type="dxa"/>
            <w:vAlign w:val="center"/>
          </w:tcPr>
          <w:p w14:paraId="256D6CB0" w14:textId="77777777" w:rsidR="003F3723" w:rsidRDefault="001F1C6D">
            <w:pPr>
              <w:jc w:val="right"/>
            </w:pPr>
            <w:r>
              <w:t>0.042</w:t>
            </w:r>
          </w:p>
        </w:tc>
        <w:tc>
          <w:tcPr>
            <w:tcW w:w="1075" w:type="dxa"/>
            <w:vAlign w:val="center"/>
          </w:tcPr>
          <w:p w14:paraId="71EF6AC3" w14:textId="77777777" w:rsidR="003F3723" w:rsidRDefault="001F1C6D">
            <w:pPr>
              <w:jc w:val="right"/>
            </w:pPr>
            <w:r>
              <w:t>0.36</w:t>
            </w:r>
          </w:p>
        </w:tc>
        <w:tc>
          <w:tcPr>
            <w:tcW w:w="848" w:type="dxa"/>
            <w:vAlign w:val="center"/>
          </w:tcPr>
          <w:p w14:paraId="08DFA37B" w14:textId="77777777" w:rsidR="003F3723" w:rsidRDefault="001F1C6D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068F5F75" w14:textId="77777777" w:rsidR="003F3723" w:rsidRDefault="001F1C6D">
            <w:pPr>
              <w:jc w:val="right"/>
            </w:pPr>
            <w:r>
              <w:t>1.19</w:t>
            </w:r>
          </w:p>
        </w:tc>
        <w:tc>
          <w:tcPr>
            <w:tcW w:w="1064" w:type="dxa"/>
            <w:vAlign w:val="center"/>
          </w:tcPr>
          <w:p w14:paraId="454DC0B4" w14:textId="77777777" w:rsidR="003F3723" w:rsidRDefault="001F1C6D">
            <w:pPr>
              <w:jc w:val="right"/>
            </w:pPr>
            <w:r>
              <w:t>0.514</w:t>
            </w:r>
          </w:p>
        </w:tc>
      </w:tr>
      <w:tr w:rsidR="003F3723" w14:paraId="0A40DF8F" w14:textId="77777777">
        <w:trPr>
          <w:jc w:val="center"/>
        </w:trPr>
        <w:tc>
          <w:tcPr>
            <w:tcW w:w="3345" w:type="dxa"/>
            <w:vAlign w:val="center"/>
          </w:tcPr>
          <w:p w14:paraId="7277526E" w14:textId="77777777" w:rsidR="003F3723" w:rsidRDefault="001F1C6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6A2432A" w14:textId="77777777" w:rsidR="003F3723" w:rsidRDefault="001F1C6D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14:paraId="79F7902D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962FA19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5214C59" w14:textId="77777777" w:rsidR="003F3723" w:rsidRDefault="001F1C6D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97AE62B" w14:textId="77777777" w:rsidR="003F3723" w:rsidRDefault="001F1C6D">
            <w:pPr>
              <w:jc w:val="right"/>
            </w:pPr>
            <w:r>
              <w:t>2.013</w:t>
            </w:r>
          </w:p>
        </w:tc>
        <w:tc>
          <w:tcPr>
            <w:tcW w:w="1064" w:type="dxa"/>
            <w:vAlign w:val="center"/>
          </w:tcPr>
          <w:p w14:paraId="7ADCF8C7" w14:textId="77777777" w:rsidR="003F3723" w:rsidRDefault="001F1C6D">
            <w:pPr>
              <w:jc w:val="right"/>
            </w:pPr>
            <w:r>
              <w:t>3.761</w:t>
            </w:r>
          </w:p>
        </w:tc>
      </w:tr>
      <w:tr w:rsidR="003F3723" w14:paraId="0812B45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5CD2EC3" w14:textId="77777777" w:rsidR="003F3723" w:rsidRDefault="001F1C6D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5B87E96C" w14:textId="77777777" w:rsidR="003F3723" w:rsidRDefault="001F1C6D">
            <w:pPr>
              <w:jc w:val="center"/>
            </w:pPr>
            <w:r>
              <w:t>0.188</w:t>
            </w:r>
          </w:p>
        </w:tc>
      </w:tr>
      <w:tr w:rsidR="003F3723" w14:paraId="093CCB0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09E55B6" w14:textId="77777777" w:rsidR="003F3723" w:rsidRDefault="001F1C6D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654AFF9B" w14:textId="77777777" w:rsidR="003F3723" w:rsidRDefault="001F1C6D">
            <w:pPr>
              <w:jc w:val="center"/>
            </w:pPr>
            <w:r>
              <w:t>222.82</w:t>
            </w:r>
          </w:p>
        </w:tc>
      </w:tr>
      <w:tr w:rsidR="003F3723" w14:paraId="19C3853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C44BC34" w14:textId="77777777" w:rsidR="003F3723" w:rsidRDefault="001F1C6D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73F504BC" w14:textId="77777777" w:rsidR="003F3723" w:rsidRDefault="001F1C6D">
            <w:pPr>
              <w:jc w:val="center"/>
            </w:pPr>
            <w:r>
              <w:t>9.95</w:t>
            </w:r>
          </w:p>
        </w:tc>
      </w:tr>
      <w:tr w:rsidR="003F3723" w14:paraId="33A7BE5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CDACF51" w14:textId="77777777" w:rsidR="003F3723" w:rsidRDefault="001F1C6D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7150610A" w14:textId="77777777" w:rsidR="003F3723" w:rsidRDefault="001F1C6D">
            <w:pPr>
              <w:jc w:val="center"/>
            </w:pPr>
            <w:r>
              <w:t>0.16</w:t>
            </w:r>
          </w:p>
        </w:tc>
      </w:tr>
    </w:tbl>
    <w:p w14:paraId="453DACE7" w14:textId="77777777" w:rsidR="003F3723" w:rsidRDefault="001F1C6D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A1EF494" w14:textId="77777777" w:rsidR="003F3723" w:rsidRDefault="001F1C6D">
      <w:pPr>
        <w:pStyle w:val="1"/>
        <w:rPr>
          <w:szCs w:val="24"/>
        </w:rPr>
      </w:pPr>
      <w:bookmarkStart w:id="123" w:name="_Toc59962569"/>
      <w:r>
        <w:rPr>
          <w:szCs w:val="24"/>
        </w:rPr>
        <w:t>窗构造</w:t>
      </w:r>
      <w:bookmarkEnd w:id="12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3F3723" w14:paraId="09D59F25" w14:textId="77777777">
        <w:tc>
          <w:tcPr>
            <w:tcW w:w="4799" w:type="dxa"/>
            <w:shd w:val="clear" w:color="auto" w:fill="E6E6E6"/>
            <w:vAlign w:val="center"/>
          </w:tcPr>
          <w:p w14:paraId="4099C9BA" w14:textId="77777777" w:rsidR="003F3723" w:rsidRDefault="001F1C6D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66DCB6FD" w14:textId="77777777" w:rsidR="003F3723" w:rsidRDefault="001F1C6D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C65009F" w14:textId="77777777" w:rsidR="003F3723" w:rsidRDefault="001F1C6D">
            <w:pPr>
              <w:jc w:val="center"/>
            </w:pPr>
            <w:r>
              <w:t>遮阳系数</w:t>
            </w:r>
          </w:p>
        </w:tc>
      </w:tr>
      <w:tr w:rsidR="003F3723" w14:paraId="119DA136" w14:textId="77777777">
        <w:tc>
          <w:tcPr>
            <w:tcW w:w="4799" w:type="dxa"/>
            <w:vAlign w:val="center"/>
          </w:tcPr>
          <w:p w14:paraId="6346F793" w14:textId="77777777" w:rsidR="003F3723" w:rsidRDefault="001F1C6D">
            <w:r>
              <w:t>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低透光</w:t>
            </w:r>
            <w:r>
              <w:t>Low-E+12mm</w:t>
            </w:r>
            <w:r>
              <w:t>空气</w:t>
            </w:r>
            <w:r>
              <w:t>+6mm</w:t>
            </w:r>
            <w:r>
              <w:t>透明）</w:t>
            </w:r>
          </w:p>
        </w:tc>
        <w:tc>
          <w:tcPr>
            <w:tcW w:w="3112" w:type="dxa"/>
            <w:vAlign w:val="center"/>
          </w:tcPr>
          <w:p w14:paraId="3494B7E4" w14:textId="77777777" w:rsidR="003F3723" w:rsidRDefault="001F1C6D">
            <w:r>
              <w:t>2.00</w:t>
            </w:r>
          </w:p>
        </w:tc>
        <w:tc>
          <w:tcPr>
            <w:tcW w:w="1415" w:type="dxa"/>
            <w:vAlign w:val="center"/>
          </w:tcPr>
          <w:p w14:paraId="485F7879" w14:textId="77777777" w:rsidR="003F3723" w:rsidRDefault="001F1C6D">
            <w:r>
              <w:t>0.30</w:t>
            </w:r>
          </w:p>
        </w:tc>
      </w:tr>
    </w:tbl>
    <w:p w14:paraId="673E53A1" w14:textId="77777777" w:rsidR="003F3723" w:rsidRDefault="001F1C6D">
      <w:pPr>
        <w:pStyle w:val="1"/>
        <w:rPr>
          <w:szCs w:val="24"/>
        </w:rPr>
      </w:pPr>
      <w:bookmarkStart w:id="124" w:name="_Toc59962570"/>
      <w:r>
        <w:rPr>
          <w:szCs w:val="24"/>
        </w:rPr>
        <w:lastRenderedPageBreak/>
        <w:t>门构造</w:t>
      </w:r>
      <w:bookmarkEnd w:id="12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3F3723" w14:paraId="0A67A34C" w14:textId="77777777">
        <w:tc>
          <w:tcPr>
            <w:tcW w:w="5507" w:type="dxa"/>
            <w:shd w:val="clear" w:color="auto" w:fill="E6E6E6"/>
            <w:vAlign w:val="center"/>
          </w:tcPr>
          <w:p w14:paraId="5D1B3E79" w14:textId="77777777" w:rsidR="003F3723" w:rsidRDefault="001F1C6D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793892E0" w14:textId="77777777" w:rsidR="003F3723" w:rsidRDefault="001F1C6D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3F3723" w14:paraId="56FBFE28" w14:textId="77777777">
        <w:tc>
          <w:tcPr>
            <w:tcW w:w="5507" w:type="dxa"/>
            <w:vAlign w:val="center"/>
          </w:tcPr>
          <w:p w14:paraId="44F06144" w14:textId="77777777" w:rsidR="003F3723" w:rsidRDefault="001F1C6D">
            <w:r>
              <w:t>金属三防门</w:t>
            </w:r>
          </w:p>
        </w:tc>
        <w:tc>
          <w:tcPr>
            <w:tcW w:w="3820" w:type="dxa"/>
            <w:vAlign w:val="center"/>
          </w:tcPr>
          <w:p w14:paraId="54D0528E" w14:textId="77777777" w:rsidR="003F3723" w:rsidRDefault="001F1C6D">
            <w:r>
              <w:t>1.35</w:t>
            </w:r>
          </w:p>
        </w:tc>
      </w:tr>
    </w:tbl>
    <w:p w14:paraId="1C5225F1" w14:textId="77777777" w:rsidR="003F3723" w:rsidRDefault="001F1C6D">
      <w:pPr>
        <w:pStyle w:val="1"/>
        <w:rPr>
          <w:szCs w:val="24"/>
        </w:rPr>
      </w:pPr>
      <w:bookmarkStart w:id="125" w:name="_Toc59962571"/>
      <w:r>
        <w:rPr>
          <w:szCs w:val="24"/>
        </w:rPr>
        <w:t>负荷指标</w:t>
      </w:r>
      <w:bookmarkEnd w:id="12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3F3723" w14:paraId="4A6C4B86" w14:textId="77777777">
        <w:tc>
          <w:tcPr>
            <w:tcW w:w="3112" w:type="dxa"/>
            <w:shd w:val="clear" w:color="auto" w:fill="E6E6E6"/>
            <w:vAlign w:val="center"/>
          </w:tcPr>
          <w:p w14:paraId="16864720" w14:textId="77777777" w:rsidR="003F3723" w:rsidRDefault="001F1C6D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38634F6C" w14:textId="77777777" w:rsidR="003F3723" w:rsidRDefault="001F1C6D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54EAAFEF" w14:textId="77777777" w:rsidR="003F3723" w:rsidRDefault="001F1C6D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3F3723" w14:paraId="33FDAFC1" w14:textId="77777777">
        <w:tc>
          <w:tcPr>
            <w:tcW w:w="3112" w:type="dxa"/>
            <w:vMerge w:val="restart"/>
            <w:vAlign w:val="center"/>
          </w:tcPr>
          <w:p w14:paraId="379A3C81" w14:textId="77777777" w:rsidR="003F3723" w:rsidRDefault="001F1C6D">
            <w:pPr>
              <w:jc w:val="center"/>
            </w:pPr>
            <w:r>
              <w:t>401563</w:t>
            </w:r>
          </w:p>
        </w:tc>
        <w:tc>
          <w:tcPr>
            <w:tcW w:w="3112" w:type="dxa"/>
            <w:vAlign w:val="center"/>
          </w:tcPr>
          <w:p w14:paraId="330FFF20" w14:textId="77777777" w:rsidR="003F3723" w:rsidRDefault="001F1C6D">
            <w:r>
              <w:t>2989.89</w:t>
            </w:r>
          </w:p>
        </w:tc>
        <w:tc>
          <w:tcPr>
            <w:tcW w:w="3101" w:type="dxa"/>
            <w:vAlign w:val="center"/>
          </w:tcPr>
          <w:p w14:paraId="07BB3570" w14:textId="77777777" w:rsidR="003F3723" w:rsidRDefault="001F1C6D">
            <w:r>
              <w:t>134.31</w:t>
            </w:r>
          </w:p>
        </w:tc>
      </w:tr>
      <w:tr w:rsidR="003F3723" w14:paraId="31610CF0" w14:textId="77777777">
        <w:tc>
          <w:tcPr>
            <w:tcW w:w="3112" w:type="dxa"/>
            <w:vMerge/>
            <w:vAlign w:val="center"/>
          </w:tcPr>
          <w:p w14:paraId="264C3D15" w14:textId="77777777" w:rsidR="003F3723" w:rsidRDefault="003F3723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55D00A6C" w14:textId="77777777" w:rsidR="003F3723" w:rsidRDefault="001F1C6D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92CA921" w14:textId="77777777" w:rsidR="003F3723" w:rsidRDefault="001F1C6D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3F3723" w14:paraId="08E53DC6" w14:textId="77777777">
        <w:tc>
          <w:tcPr>
            <w:tcW w:w="3112" w:type="dxa"/>
            <w:vMerge/>
            <w:vAlign w:val="center"/>
          </w:tcPr>
          <w:p w14:paraId="733A24A2" w14:textId="77777777" w:rsidR="003F3723" w:rsidRDefault="003F3723">
            <w:pPr>
              <w:jc w:val="center"/>
            </w:pPr>
          </w:p>
        </w:tc>
        <w:tc>
          <w:tcPr>
            <w:tcW w:w="3112" w:type="dxa"/>
            <w:vAlign w:val="center"/>
          </w:tcPr>
          <w:p w14:paraId="189C45B4" w14:textId="77777777" w:rsidR="003F3723" w:rsidRDefault="001F1C6D">
            <w:r>
              <w:t>4163.00</w:t>
            </w:r>
          </w:p>
        </w:tc>
        <w:tc>
          <w:tcPr>
            <w:tcW w:w="3101" w:type="dxa"/>
            <w:vAlign w:val="center"/>
          </w:tcPr>
          <w:p w14:paraId="3E2ABEC4" w14:textId="77777777" w:rsidR="003F3723" w:rsidRDefault="001F1C6D">
            <w:r>
              <w:t>96.46</w:t>
            </w:r>
          </w:p>
        </w:tc>
      </w:tr>
    </w:tbl>
    <w:p w14:paraId="5D7F7CDD" w14:textId="77777777" w:rsidR="003F3723" w:rsidRDefault="001F1C6D">
      <w:pPr>
        <w:pStyle w:val="1"/>
        <w:rPr>
          <w:szCs w:val="24"/>
        </w:rPr>
      </w:pPr>
      <w:bookmarkStart w:id="126" w:name="_Toc59962572"/>
      <w:r>
        <w:rPr>
          <w:szCs w:val="24"/>
        </w:rPr>
        <w:t>建筑按楼层汇总表</w:t>
      </w:r>
      <w:bookmarkEnd w:id="12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3F3723" w14:paraId="04E91D32" w14:textId="77777777">
        <w:trPr>
          <w:jc w:val="center"/>
        </w:trPr>
        <w:tc>
          <w:tcPr>
            <w:tcW w:w="622" w:type="dxa"/>
            <w:shd w:val="clear" w:color="auto" w:fill="E6E6E6"/>
            <w:vAlign w:val="center"/>
          </w:tcPr>
          <w:p w14:paraId="7EE6235E" w14:textId="77777777" w:rsidR="003F3723" w:rsidRDefault="001F1C6D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DE7BB5E" w14:textId="77777777" w:rsidR="003F3723" w:rsidRDefault="001F1C6D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0BE67C" w14:textId="77777777" w:rsidR="003F3723" w:rsidRDefault="001F1C6D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4995D4A6" w14:textId="77777777" w:rsidR="003F3723" w:rsidRDefault="001F1C6D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140BC796" w14:textId="77777777" w:rsidR="003F3723" w:rsidRDefault="001F1C6D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22F492D2" w14:textId="77777777" w:rsidR="003F3723" w:rsidRDefault="001F1C6D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1BB14727" w14:textId="77777777" w:rsidR="003F3723" w:rsidRDefault="001F1C6D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B0353DE" w14:textId="77777777" w:rsidR="003F3723" w:rsidRDefault="001F1C6D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49B56E66" w14:textId="77777777" w:rsidR="003F3723" w:rsidRDefault="001F1C6D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059178B" w14:textId="77777777" w:rsidR="003F3723" w:rsidRDefault="001F1C6D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3F3723" w14:paraId="04266775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7E11B7A4" w14:textId="77777777" w:rsidR="003F3723" w:rsidRDefault="001F1C6D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08BEFC6D" w14:textId="77777777" w:rsidR="003F3723" w:rsidRDefault="001F1C6D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休闲展示区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E6A02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1171.05</w:t>
            </w:r>
          </w:p>
        </w:tc>
        <w:tc>
          <w:tcPr>
            <w:tcW w:w="764" w:type="dxa"/>
            <w:vAlign w:val="center"/>
          </w:tcPr>
          <w:p w14:paraId="279B387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8D0D79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150348</w:t>
            </w:r>
          </w:p>
        </w:tc>
        <w:tc>
          <w:tcPr>
            <w:tcW w:w="764" w:type="dxa"/>
            <w:vAlign w:val="center"/>
          </w:tcPr>
          <w:p w14:paraId="4EEC5AF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79457</w:t>
            </w:r>
          </w:p>
        </w:tc>
        <w:tc>
          <w:tcPr>
            <w:tcW w:w="764" w:type="dxa"/>
            <w:vAlign w:val="center"/>
          </w:tcPr>
          <w:p w14:paraId="5C6B2AD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70891</w:t>
            </w:r>
          </w:p>
        </w:tc>
        <w:tc>
          <w:tcPr>
            <w:tcW w:w="905" w:type="dxa"/>
            <w:vAlign w:val="center"/>
          </w:tcPr>
          <w:p w14:paraId="165699C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99.878</w:t>
            </w:r>
          </w:p>
        </w:tc>
        <w:tc>
          <w:tcPr>
            <w:tcW w:w="730" w:type="dxa"/>
            <w:vAlign w:val="center"/>
          </w:tcPr>
          <w:p w14:paraId="13551DF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83728</w:t>
            </w:r>
          </w:p>
        </w:tc>
        <w:tc>
          <w:tcPr>
            <w:tcW w:w="905" w:type="dxa"/>
            <w:vAlign w:val="center"/>
          </w:tcPr>
          <w:p w14:paraId="436B3D9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128.39</w:t>
            </w:r>
          </w:p>
        </w:tc>
      </w:tr>
      <w:tr w:rsidR="003F3723" w14:paraId="75856B4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05B9D50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5AEED89" w14:textId="77777777" w:rsidR="003F3723" w:rsidRDefault="001F1C6D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健身房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DB9B0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73.00</w:t>
            </w:r>
          </w:p>
        </w:tc>
        <w:tc>
          <w:tcPr>
            <w:tcW w:w="764" w:type="dxa"/>
            <w:vAlign w:val="center"/>
          </w:tcPr>
          <w:p w14:paraId="3DD82C5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292A180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9804</w:t>
            </w:r>
          </w:p>
        </w:tc>
        <w:tc>
          <w:tcPr>
            <w:tcW w:w="764" w:type="dxa"/>
            <w:vAlign w:val="center"/>
          </w:tcPr>
          <w:p w14:paraId="4EE83F7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5385</w:t>
            </w:r>
          </w:p>
        </w:tc>
        <w:tc>
          <w:tcPr>
            <w:tcW w:w="764" w:type="dxa"/>
            <w:vAlign w:val="center"/>
          </w:tcPr>
          <w:p w14:paraId="3ED6EB2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4419</w:t>
            </w:r>
          </w:p>
        </w:tc>
        <w:tc>
          <w:tcPr>
            <w:tcW w:w="905" w:type="dxa"/>
            <w:vAlign w:val="center"/>
          </w:tcPr>
          <w:p w14:paraId="56072E5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6.226</w:t>
            </w:r>
          </w:p>
        </w:tc>
        <w:tc>
          <w:tcPr>
            <w:tcW w:w="730" w:type="dxa"/>
            <w:vAlign w:val="center"/>
          </w:tcPr>
          <w:p w14:paraId="6C89F29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5219</w:t>
            </w:r>
          </w:p>
        </w:tc>
        <w:tc>
          <w:tcPr>
            <w:tcW w:w="905" w:type="dxa"/>
            <w:vAlign w:val="center"/>
          </w:tcPr>
          <w:p w14:paraId="032D223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134.31</w:t>
            </w:r>
          </w:p>
        </w:tc>
      </w:tr>
      <w:tr w:rsidR="003F3723" w14:paraId="39A2C4C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A711C20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050AAF5" w14:textId="77777777" w:rsidR="003F3723" w:rsidRDefault="001F1C6D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药店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BB166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764" w:type="dxa"/>
            <w:vAlign w:val="center"/>
          </w:tcPr>
          <w:p w14:paraId="7156428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1542511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7049</w:t>
            </w:r>
          </w:p>
        </w:tc>
        <w:tc>
          <w:tcPr>
            <w:tcW w:w="764" w:type="dxa"/>
            <w:vAlign w:val="center"/>
          </w:tcPr>
          <w:p w14:paraId="2C2DAD8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3780</w:t>
            </w:r>
          </w:p>
        </w:tc>
        <w:tc>
          <w:tcPr>
            <w:tcW w:w="764" w:type="dxa"/>
            <w:vAlign w:val="center"/>
          </w:tcPr>
          <w:p w14:paraId="6F66190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3269</w:t>
            </w:r>
          </w:p>
        </w:tc>
        <w:tc>
          <w:tcPr>
            <w:tcW w:w="905" w:type="dxa"/>
            <w:vAlign w:val="center"/>
          </w:tcPr>
          <w:p w14:paraId="3ADA583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4.606</w:t>
            </w:r>
          </w:p>
        </w:tc>
        <w:tc>
          <w:tcPr>
            <w:tcW w:w="730" w:type="dxa"/>
            <w:vAlign w:val="center"/>
          </w:tcPr>
          <w:p w14:paraId="65760A0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3861</w:t>
            </w:r>
          </w:p>
        </w:tc>
        <w:tc>
          <w:tcPr>
            <w:tcW w:w="905" w:type="dxa"/>
            <w:vAlign w:val="center"/>
          </w:tcPr>
          <w:p w14:paraId="7C6B40D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130.53</w:t>
            </w:r>
          </w:p>
        </w:tc>
      </w:tr>
      <w:tr w:rsidR="003F3723" w14:paraId="27F9158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463F650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9ED23BD" w14:textId="77777777" w:rsidR="003F3723" w:rsidRDefault="001F1C6D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81113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764" w:type="dxa"/>
            <w:vAlign w:val="center"/>
          </w:tcPr>
          <w:p w14:paraId="077DE85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447DD8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7167</w:t>
            </w:r>
          </w:p>
        </w:tc>
        <w:tc>
          <w:tcPr>
            <w:tcW w:w="764" w:type="dxa"/>
            <w:vAlign w:val="center"/>
          </w:tcPr>
          <w:p w14:paraId="540B32A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3898</w:t>
            </w:r>
          </w:p>
        </w:tc>
        <w:tc>
          <w:tcPr>
            <w:tcW w:w="764" w:type="dxa"/>
            <w:vAlign w:val="center"/>
          </w:tcPr>
          <w:p w14:paraId="4CA4097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3269</w:t>
            </w:r>
          </w:p>
        </w:tc>
        <w:tc>
          <w:tcPr>
            <w:tcW w:w="905" w:type="dxa"/>
            <w:vAlign w:val="center"/>
          </w:tcPr>
          <w:p w14:paraId="4C0CD6C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4.606</w:t>
            </w:r>
          </w:p>
        </w:tc>
        <w:tc>
          <w:tcPr>
            <w:tcW w:w="730" w:type="dxa"/>
            <w:vAlign w:val="center"/>
          </w:tcPr>
          <w:p w14:paraId="239960D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3861</w:t>
            </w:r>
          </w:p>
        </w:tc>
        <w:tc>
          <w:tcPr>
            <w:tcW w:w="905" w:type="dxa"/>
            <w:vAlign w:val="center"/>
          </w:tcPr>
          <w:p w14:paraId="4E26222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132.72</w:t>
            </w:r>
          </w:p>
        </w:tc>
      </w:tr>
      <w:tr w:rsidR="003F3723" w14:paraId="3152EFD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9BB89FA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AA8FC8F" w14:textId="77777777" w:rsidR="003F3723" w:rsidRDefault="001F1C6D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会客厅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EDD16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764" w:type="dxa"/>
            <w:vAlign w:val="center"/>
          </w:tcPr>
          <w:p w14:paraId="7186C23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59D4BBF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7048</w:t>
            </w:r>
          </w:p>
        </w:tc>
        <w:tc>
          <w:tcPr>
            <w:tcW w:w="764" w:type="dxa"/>
            <w:vAlign w:val="center"/>
          </w:tcPr>
          <w:p w14:paraId="513C282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3779</w:t>
            </w:r>
          </w:p>
        </w:tc>
        <w:tc>
          <w:tcPr>
            <w:tcW w:w="764" w:type="dxa"/>
            <w:vAlign w:val="center"/>
          </w:tcPr>
          <w:p w14:paraId="0BDC70A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3269</w:t>
            </w:r>
          </w:p>
        </w:tc>
        <w:tc>
          <w:tcPr>
            <w:tcW w:w="905" w:type="dxa"/>
            <w:vAlign w:val="center"/>
          </w:tcPr>
          <w:p w14:paraId="22DB6BE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4.605</w:t>
            </w:r>
          </w:p>
        </w:tc>
        <w:tc>
          <w:tcPr>
            <w:tcW w:w="730" w:type="dxa"/>
            <w:vAlign w:val="center"/>
          </w:tcPr>
          <w:p w14:paraId="56C7223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3861</w:t>
            </w:r>
          </w:p>
        </w:tc>
        <w:tc>
          <w:tcPr>
            <w:tcW w:w="905" w:type="dxa"/>
            <w:vAlign w:val="center"/>
          </w:tcPr>
          <w:p w14:paraId="30791CC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130.53</w:t>
            </w:r>
          </w:p>
        </w:tc>
      </w:tr>
      <w:tr w:rsidR="003F3723" w14:paraId="5F7328A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5C7DF40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FCC7369" w14:textId="77777777" w:rsidR="003F3723" w:rsidRDefault="001F1C6D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心理咨询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74893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764" w:type="dxa"/>
            <w:vAlign w:val="center"/>
          </w:tcPr>
          <w:p w14:paraId="3EBFF4F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6526861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4804</w:t>
            </w:r>
          </w:p>
        </w:tc>
        <w:tc>
          <w:tcPr>
            <w:tcW w:w="764" w:type="dxa"/>
            <w:vAlign w:val="center"/>
          </w:tcPr>
          <w:p w14:paraId="11F32E0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2624</w:t>
            </w:r>
          </w:p>
        </w:tc>
        <w:tc>
          <w:tcPr>
            <w:tcW w:w="764" w:type="dxa"/>
            <w:vAlign w:val="center"/>
          </w:tcPr>
          <w:p w14:paraId="393A485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2179</w:t>
            </w:r>
          </w:p>
        </w:tc>
        <w:tc>
          <w:tcPr>
            <w:tcW w:w="905" w:type="dxa"/>
            <w:vAlign w:val="center"/>
          </w:tcPr>
          <w:p w14:paraId="0BF6247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3.071</w:t>
            </w:r>
          </w:p>
        </w:tc>
        <w:tc>
          <w:tcPr>
            <w:tcW w:w="730" w:type="dxa"/>
            <w:vAlign w:val="center"/>
          </w:tcPr>
          <w:p w14:paraId="7CE1FAE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2574</w:t>
            </w:r>
          </w:p>
        </w:tc>
        <w:tc>
          <w:tcPr>
            <w:tcW w:w="905" w:type="dxa"/>
            <w:vAlign w:val="center"/>
          </w:tcPr>
          <w:p w14:paraId="0462DAD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133.43</w:t>
            </w:r>
          </w:p>
        </w:tc>
      </w:tr>
      <w:tr w:rsidR="003F3723" w14:paraId="6D8EEFA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FEA61E2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DB9FA30" w14:textId="77777777" w:rsidR="003F3723" w:rsidRDefault="001F1C6D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BFCA2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764" w:type="dxa"/>
            <w:vAlign w:val="center"/>
          </w:tcPr>
          <w:p w14:paraId="32BBBF7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67AC3A8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4803</w:t>
            </w:r>
          </w:p>
        </w:tc>
        <w:tc>
          <w:tcPr>
            <w:tcW w:w="764" w:type="dxa"/>
            <w:vAlign w:val="center"/>
          </w:tcPr>
          <w:p w14:paraId="554D224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2624</w:t>
            </w:r>
          </w:p>
        </w:tc>
        <w:tc>
          <w:tcPr>
            <w:tcW w:w="764" w:type="dxa"/>
            <w:vAlign w:val="center"/>
          </w:tcPr>
          <w:p w14:paraId="0B28FF9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2179</w:t>
            </w:r>
          </w:p>
        </w:tc>
        <w:tc>
          <w:tcPr>
            <w:tcW w:w="905" w:type="dxa"/>
            <w:vAlign w:val="center"/>
          </w:tcPr>
          <w:p w14:paraId="3EE14E9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3.070</w:t>
            </w:r>
          </w:p>
        </w:tc>
        <w:tc>
          <w:tcPr>
            <w:tcW w:w="730" w:type="dxa"/>
            <w:vAlign w:val="center"/>
          </w:tcPr>
          <w:p w14:paraId="6490ECC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2574</w:t>
            </w:r>
          </w:p>
        </w:tc>
        <w:tc>
          <w:tcPr>
            <w:tcW w:w="905" w:type="dxa"/>
            <w:vAlign w:val="center"/>
          </w:tcPr>
          <w:p w14:paraId="26D8FDD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133.43</w:t>
            </w:r>
          </w:p>
        </w:tc>
      </w:tr>
      <w:tr w:rsidR="003F3723" w14:paraId="478503E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8BDB1E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361C977" w14:textId="77777777" w:rsidR="003F3723" w:rsidRDefault="001F1C6D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贮藏室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7AC39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29.75</w:t>
            </w:r>
          </w:p>
        </w:tc>
        <w:tc>
          <w:tcPr>
            <w:tcW w:w="764" w:type="dxa"/>
            <w:vAlign w:val="center"/>
          </w:tcPr>
          <w:p w14:paraId="25ADED7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C7AD86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3807</w:t>
            </w:r>
          </w:p>
        </w:tc>
        <w:tc>
          <w:tcPr>
            <w:tcW w:w="764" w:type="dxa"/>
            <w:vAlign w:val="center"/>
          </w:tcPr>
          <w:p w14:paraId="2FCBA9E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764" w:type="dxa"/>
            <w:vAlign w:val="center"/>
          </w:tcPr>
          <w:p w14:paraId="3342B4C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1801</w:t>
            </w:r>
          </w:p>
        </w:tc>
        <w:tc>
          <w:tcPr>
            <w:tcW w:w="905" w:type="dxa"/>
            <w:vAlign w:val="center"/>
          </w:tcPr>
          <w:p w14:paraId="211DFB4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2.537</w:t>
            </w:r>
          </w:p>
        </w:tc>
        <w:tc>
          <w:tcPr>
            <w:tcW w:w="730" w:type="dxa"/>
            <w:vAlign w:val="center"/>
          </w:tcPr>
          <w:p w14:paraId="163E9DF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2127</w:t>
            </w:r>
          </w:p>
        </w:tc>
        <w:tc>
          <w:tcPr>
            <w:tcW w:w="905" w:type="dxa"/>
            <w:vAlign w:val="center"/>
          </w:tcPr>
          <w:p w14:paraId="7B3F53F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127.97</w:t>
            </w:r>
          </w:p>
        </w:tc>
      </w:tr>
      <w:tr w:rsidR="003F3723" w14:paraId="2225DC4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4F34806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41EF43C" w14:textId="77777777" w:rsidR="003F3723" w:rsidRDefault="001F1C6D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手工社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8C646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64" w:type="dxa"/>
            <w:vAlign w:val="center"/>
          </w:tcPr>
          <w:p w14:paraId="5EF4D5F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1C1BCC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2384</w:t>
            </w:r>
          </w:p>
        </w:tc>
        <w:tc>
          <w:tcPr>
            <w:tcW w:w="764" w:type="dxa"/>
            <w:vAlign w:val="center"/>
          </w:tcPr>
          <w:p w14:paraId="3072F5E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764" w:type="dxa"/>
            <w:vAlign w:val="center"/>
          </w:tcPr>
          <w:p w14:paraId="45517FC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1108</w:t>
            </w:r>
          </w:p>
        </w:tc>
        <w:tc>
          <w:tcPr>
            <w:tcW w:w="905" w:type="dxa"/>
            <w:vAlign w:val="center"/>
          </w:tcPr>
          <w:p w14:paraId="629EF63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1.561</w:t>
            </w:r>
          </w:p>
        </w:tc>
        <w:tc>
          <w:tcPr>
            <w:tcW w:w="730" w:type="dxa"/>
            <w:vAlign w:val="center"/>
          </w:tcPr>
          <w:p w14:paraId="0758736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905" w:type="dxa"/>
            <w:vAlign w:val="center"/>
          </w:tcPr>
          <w:p w14:paraId="6750CF1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130.26</w:t>
            </w:r>
          </w:p>
        </w:tc>
      </w:tr>
      <w:tr w:rsidR="003F3723" w14:paraId="78DF1C7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17F9237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6191156" w14:textId="77777777" w:rsidR="003F3723" w:rsidRDefault="001F1C6D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棋牌室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BAE36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64" w:type="dxa"/>
            <w:vAlign w:val="center"/>
          </w:tcPr>
          <w:p w14:paraId="6EB324C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6998082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2447</w:t>
            </w:r>
          </w:p>
        </w:tc>
        <w:tc>
          <w:tcPr>
            <w:tcW w:w="764" w:type="dxa"/>
            <w:vAlign w:val="center"/>
          </w:tcPr>
          <w:p w14:paraId="087E33E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1339</w:t>
            </w:r>
          </w:p>
        </w:tc>
        <w:tc>
          <w:tcPr>
            <w:tcW w:w="764" w:type="dxa"/>
            <w:vAlign w:val="center"/>
          </w:tcPr>
          <w:p w14:paraId="6C9A46C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1108</w:t>
            </w:r>
          </w:p>
        </w:tc>
        <w:tc>
          <w:tcPr>
            <w:tcW w:w="905" w:type="dxa"/>
            <w:vAlign w:val="center"/>
          </w:tcPr>
          <w:p w14:paraId="75998DD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1.561</w:t>
            </w:r>
          </w:p>
        </w:tc>
        <w:tc>
          <w:tcPr>
            <w:tcW w:w="730" w:type="dxa"/>
            <w:vAlign w:val="center"/>
          </w:tcPr>
          <w:p w14:paraId="1EE44E3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905" w:type="dxa"/>
            <w:vAlign w:val="center"/>
          </w:tcPr>
          <w:p w14:paraId="3798B83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133.71</w:t>
            </w:r>
          </w:p>
        </w:tc>
      </w:tr>
      <w:tr w:rsidR="003F3723" w14:paraId="51F56B2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25329CB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B770545" w14:textId="77777777" w:rsidR="003F3723" w:rsidRDefault="001F1C6D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棋牌室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120E9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17.71</w:t>
            </w:r>
          </w:p>
        </w:tc>
        <w:tc>
          <w:tcPr>
            <w:tcW w:w="764" w:type="dxa"/>
            <w:vAlign w:val="center"/>
          </w:tcPr>
          <w:p w14:paraId="5FC5BD1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FF43B8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2372</w:t>
            </w:r>
          </w:p>
        </w:tc>
        <w:tc>
          <w:tcPr>
            <w:tcW w:w="764" w:type="dxa"/>
            <w:vAlign w:val="center"/>
          </w:tcPr>
          <w:p w14:paraId="179D776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764" w:type="dxa"/>
            <w:vAlign w:val="center"/>
          </w:tcPr>
          <w:p w14:paraId="0EFA627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tcW w:w="905" w:type="dxa"/>
            <w:vAlign w:val="center"/>
          </w:tcPr>
          <w:p w14:paraId="36A043F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1.511</w:t>
            </w:r>
          </w:p>
        </w:tc>
        <w:tc>
          <w:tcPr>
            <w:tcW w:w="730" w:type="dxa"/>
            <w:vAlign w:val="center"/>
          </w:tcPr>
          <w:p w14:paraId="3D5C920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1266</w:t>
            </w:r>
          </w:p>
        </w:tc>
        <w:tc>
          <w:tcPr>
            <w:tcW w:w="905" w:type="dxa"/>
            <w:vAlign w:val="center"/>
          </w:tcPr>
          <w:p w14:paraId="235A157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133.94</w:t>
            </w:r>
          </w:p>
        </w:tc>
      </w:tr>
      <w:tr w:rsidR="003F3723" w14:paraId="5EBBC3E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F1CFF4D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67B0D08" w14:textId="77777777" w:rsidR="003F3723" w:rsidRDefault="001F1C6D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棋牌室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AFC08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17.71</w:t>
            </w:r>
          </w:p>
        </w:tc>
        <w:tc>
          <w:tcPr>
            <w:tcW w:w="764" w:type="dxa"/>
            <w:vAlign w:val="center"/>
          </w:tcPr>
          <w:p w14:paraId="4678CB1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314DE7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2372</w:t>
            </w:r>
          </w:p>
        </w:tc>
        <w:tc>
          <w:tcPr>
            <w:tcW w:w="764" w:type="dxa"/>
            <w:vAlign w:val="center"/>
          </w:tcPr>
          <w:p w14:paraId="72A8622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764" w:type="dxa"/>
            <w:vAlign w:val="center"/>
          </w:tcPr>
          <w:p w14:paraId="40C9B4C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tcW w:w="905" w:type="dxa"/>
            <w:vAlign w:val="center"/>
          </w:tcPr>
          <w:p w14:paraId="1529FF7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1.511</w:t>
            </w:r>
          </w:p>
        </w:tc>
        <w:tc>
          <w:tcPr>
            <w:tcW w:w="730" w:type="dxa"/>
            <w:vAlign w:val="center"/>
          </w:tcPr>
          <w:p w14:paraId="0739DCF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1266</w:t>
            </w:r>
          </w:p>
        </w:tc>
        <w:tc>
          <w:tcPr>
            <w:tcW w:w="905" w:type="dxa"/>
            <w:vAlign w:val="center"/>
          </w:tcPr>
          <w:p w14:paraId="51DE785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133.94</w:t>
            </w:r>
          </w:p>
        </w:tc>
      </w:tr>
      <w:tr w:rsidR="003F3723" w14:paraId="5E5E43C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4573907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1339FA8" w14:textId="77777777" w:rsidR="003F3723" w:rsidRDefault="001F1C6D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手工社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80A8E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17.71</w:t>
            </w:r>
          </w:p>
        </w:tc>
        <w:tc>
          <w:tcPr>
            <w:tcW w:w="764" w:type="dxa"/>
            <w:vAlign w:val="center"/>
          </w:tcPr>
          <w:p w14:paraId="46DC7A9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357BB9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2307</w:t>
            </w:r>
          </w:p>
        </w:tc>
        <w:tc>
          <w:tcPr>
            <w:tcW w:w="764" w:type="dxa"/>
            <w:vAlign w:val="center"/>
          </w:tcPr>
          <w:p w14:paraId="27C3C7E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1235</w:t>
            </w:r>
          </w:p>
        </w:tc>
        <w:tc>
          <w:tcPr>
            <w:tcW w:w="764" w:type="dxa"/>
            <w:vAlign w:val="center"/>
          </w:tcPr>
          <w:p w14:paraId="1CD99A8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tcW w:w="905" w:type="dxa"/>
            <w:vAlign w:val="center"/>
          </w:tcPr>
          <w:p w14:paraId="630AE9B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1.511</w:t>
            </w:r>
          </w:p>
        </w:tc>
        <w:tc>
          <w:tcPr>
            <w:tcW w:w="730" w:type="dxa"/>
            <w:vAlign w:val="center"/>
          </w:tcPr>
          <w:p w14:paraId="34B3F64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1266</w:t>
            </w:r>
          </w:p>
        </w:tc>
        <w:tc>
          <w:tcPr>
            <w:tcW w:w="905" w:type="dxa"/>
            <w:vAlign w:val="center"/>
          </w:tcPr>
          <w:p w14:paraId="76FCE15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130.26</w:t>
            </w:r>
          </w:p>
        </w:tc>
      </w:tr>
      <w:tr w:rsidR="003F3723" w14:paraId="2D252A7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15B6D3B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B7A49E7" w14:textId="77777777" w:rsidR="003F3723" w:rsidRDefault="001F1C6D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值班室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71D1B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764" w:type="dxa"/>
            <w:vAlign w:val="center"/>
          </w:tcPr>
          <w:p w14:paraId="42887A6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08CBCDF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2215</w:t>
            </w:r>
          </w:p>
        </w:tc>
        <w:tc>
          <w:tcPr>
            <w:tcW w:w="764" w:type="dxa"/>
            <w:vAlign w:val="center"/>
          </w:tcPr>
          <w:p w14:paraId="0DA8E70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1234</w:t>
            </w:r>
          </w:p>
        </w:tc>
        <w:tc>
          <w:tcPr>
            <w:tcW w:w="764" w:type="dxa"/>
            <w:vAlign w:val="center"/>
          </w:tcPr>
          <w:p w14:paraId="23B2D14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981</w:t>
            </w:r>
          </w:p>
        </w:tc>
        <w:tc>
          <w:tcPr>
            <w:tcW w:w="905" w:type="dxa"/>
            <w:vAlign w:val="center"/>
          </w:tcPr>
          <w:p w14:paraId="1E13685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1.382</w:t>
            </w:r>
          </w:p>
        </w:tc>
        <w:tc>
          <w:tcPr>
            <w:tcW w:w="730" w:type="dxa"/>
            <w:vAlign w:val="center"/>
          </w:tcPr>
          <w:p w14:paraId="69957E8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1158</w:t>
            </w:r>
          </w:p>
        </w:tc>
        <w:tc>
          <w:tcPr>
            <w:tcW w:w="905" w:type="dxa"/>
            <w:vAlign w:val="center"/>
          </w:tcPr>
          <w:p w14:paraId="27240D7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136.71</w:t>
            </w:r>
          </w:p>
        </w:tc>
      </w:tr>
      <w:tr w:rsidR="003F3723" w14:paraId="194D337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5DB7685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F5E8AE2" w14:textId="77777777" w:rsidR="003F3723" w:rsidRDefault="001F1C6D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接待室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02CD4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764" w:type="dxa"/>
            <w:vAlign w:val="center"/>
          </w:tcPr>
          <w:p w14:paraId="7B89FA1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774BB0A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2215</w:t>
            </w:r>
          </w:p>
        </w:tc>
        <w:tc>
          <w:tcPr>
            <w:tcW w:w="764" w:type="dxa"/>
            <w:vAlign w:val="center"/>
          </w:tcPr>
          <w:p w14:paraId="2DC4B2F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1234</w:t>
            </w:r>
          </w:p>
        </w:tc>
        <w:tc>
          <w:tcPr>
            <w:tcW w:w="764" w:type="dxa"/>
            <w:vAlign w:val="center"/>
          </w:tcPr>
          <w:p w14:paraId="6E134FE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981</w:t>
            </w:r>
          </w:p>
        </w:tc>
        <w:tc>
          <w:tcPr>
            <w:tcW w:w="905" w:type="dxa"/>
            <w:vAlign w:val="center"/>
          </w:tcPr>
          <w:p w14:paraId="75EE23E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1.382</w:t>
            </w:r>
          </w:p>
        </w:tc>
        <w:tc>
          <w:tcPr>
            <w:tcW w:w="730" w:type="dxa"/>
            <w:vAlign w:val="center"/>
          </w:tcPr>
          <w:p w14:paraId="4BE3D82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1158</w:t>
            </w:r>
          </w:p>
        </w:tc>
        <w:tc>
          <w:tcPr>
            <w:tcW w:w="905" w:type="dxa"/>
            <w:vAlign w:val="center"/>
          </w:tcPr>
          <w:p w14:paraId="7EE7AFB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136.71</w:t>
            </w:r>
          </w:p>
        </w:tc>
      </w:tr>
      <w:tr w:rsidR="003F3723" w14:paraId="08BEC50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1BBF508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2B41277" w14:textId="77777777" w:rsidR="003F3723" w:rsidRDefault="001F1C6D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女卫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3541E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764" w:type="dxa"/>
            <w:vAlign w:val="center"/>
          </w:tcPr>
          <w:p w14:paraId="632E69F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6A3751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1791</w:t>
            </w:r>
          </w:p>
        </w:tc>
        <w:tc>
          <w:tcPr>
            <w:tcW w:w="764" w:type="dxa"/>
            <w:vAlign w:val="center"/>
          </w:tcPr>
          <w:p w14:paraId="47D060E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764" w:type="dxa"/>
            <w:vAlign w:val="center"/>
          </w:tcPr>
          <w:p w14:paraId="202169F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817</w:t>
            </w:r>
          </w:p>
        </w:tc>
        <w:tc>
          <w:tcPr>
            <w:tcW w:w="905" w:type="dxa"/>
            <w:vAlign w:val="center"/>
          </w:tcPr>
          <w:p w14:paraId="3CE9D9A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1.151</w:t>
            </w:r>
          </w:p>
        </w:tc>
        <w:tc>
          <w:tcPr>
            <w:tcW w:w="730" w:type="dxa"/>
            <w:vAlign w:val="center"/>
          </w:tcPr>
          <w:p w14:paraId="724ECD3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965</w:t>
            </w:r>
          </w:p>
        </w:tc>
        <w:tc>
          <w:tcPr>
            <w:tcW w:w="905" w:type="dxa"/>
            <w:vAlign w:val="center"/>
          </w:tcPr>
          <w:p w14:paraId="54241EC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132.69</w:t>
            </w:r>
          </w:p>
        </w:tc>
      </w:tr>
      <w:tr w:rsidR="003F3723" w14:paraId="77652BF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999E24F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F8BA3BA" w14:textId="77777777" w:rsidR="003F3723" w:rsidRDefault="001F1C6D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男卫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14E4C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764" w:type="dxa"/>
            <w:vAlign w:val="center"/>
          </w:tcPr>
          <w:p w14:paraId="1B9A31D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577B75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1851</w:t>
            </w:r>
          </w:p>
        </w:tc>
        <w:tc>
          <w:tcPr>
            <w:tcW w:w="764" w:type="dxa"/>
            <w:vAlign w:val="center"/>
          </w:tcPr>
          <w:p w14:paraId="5CC1461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764" w:type="dxa"/>
            <w:vAlign w:val="center"/>
          </w:tcPr>
          <w:p w14:paraId="7DAAD71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817</w:t>
            </w:r>
          </w:p>
        </w:tc>
        <w:tc>
          <w:tcPr>
            <w:tcW w:w="905" w:type="dxa"/>
            <w:vAlign w:val="center"/>
          </w:tcPr>
          <w:p w14:paraId="1E0B6FE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1.151</w:t>
            </w:r>
          </w:p>
        </w:tc>
        <w:tc>
          <w:tcPr>
            <w:tcW w:w="730" w:type="dxa"/>
            <w:vAlign w:val="center"/>
          </w:tcPr>
          <w:p w14:paraId="37D151E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965</w:t>
            </w:r>
          </w:p>
        </w:tc>
        <w:tc>
          <w:tcPr>
            <w:tcW w:w="905" w:type="dxa"/>
            <w:vAlign w:val="center"/>
          </w:tcPr>
          <w:p w14:paraId="7440DCD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137.11</w:t>
            </w:r>
          </w:p>
        </w:tc>
      </w:tr>
      <w:tr w:rsidR="003F3723" w14:paraId="558E345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F53EF40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20E72B2" w14:textId="77777777" w:rsidR="003F3723" w:rsidRDefault="001F1C6D"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女卫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52E7A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7.27</w:t>
            </w:r>
          </w:p>
        </w:tc>
        <w:tc>
          <w:tcPr>
            <w:tcW w:w="764" w:type="dxa"/>
            <w:vAlign w:val="center"/>
          </w:tcPr>
          <w:p w14:paraId="7A8E25C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A4CD01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764" w:type="dxa"/>
            <w:vAlign w:val="center"/>
          </w:tcPr>
          <w:p w14:paraId="2FD6BE4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764" w:type="dxa"/>
            <w:vAlign w:val="center"/>
          </w:tcPr>
          <w:p w14:paraId="5C4E295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905" w:type="dxa"/>
            <w:vAlign w:val="center"/>
          </w:tcPr>
          <w:p w14:paraId="3D94EB5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0.620</w:t>
            </w:r>
          </w:p>
        </w:tc>
        <w:tc>
          <w:tcPr>
            <w:tcW w:w="730" w:type="dxa"/>
            <w:vAlign w:val="center"/>
          </w:tcPr>
          <w:p w14:paraId="151612D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05" w:type="dxa"/>
            <w:vAlign w:val="center"/>
          </w:tcPr>
          <w:p w14:paraId="0ADCD96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139.46</w:t>
            </w:r>
          </w:p>
        </w:tc>
      </w:tr>
      <w:tr w:rsidR="003F3723" w14:paraId="5262C42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B79DBB8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CEF08F3" w14:textId="77777777" w:rsidR="003F3723" w:rsidRDefault="001F1C6D"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男卫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37035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7.27</w:t>
            </w:r>
          </w:p>
        </w:tc>
        <w:tc>
          <w:tcPr>
            <w:tcW w:w="764" w:type="dxa"/>
            <w:vAlign w:val="center"/>
          </w:tcPr>
          <w:p w14:paraId="6E8892E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87951E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937</w:t>
            </w:r>
          </w:p>
        </w:tc>
        <w:tc>
          <w:tcPr>
            <w:tcW w:w="764" w:type="dxa"/>
            <w:vAlign w:val="center"/>
          </w:tcPr>
          <w:p w14:paraId="314819F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764" w:type="dxa"/>
            <w:vAlign w:val="center"/>
          </w:tcPr>
          <w:p w14:paraId="36189C5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905" w:type="dxa"/>
            <w:vAlign w:val="center"/>
          </w:tcPr>
          <w:p w14:paraId="6932119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0.620</w:t>
            </w:r>
          </w:p>
        </w:tc>
        <w:tc>
          <w:tcPr>
            <w:tcW w:w="730" w:type="dxa"/>
            <w:vAlign w:val="center"/>
          </w:tcPr>
          <w:p w14:paraId="40D8B35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05" w:type="dxa"/>
            <w:vAlign w:val="center"/>
          </w:tcPr>
          <w:p w14:paraId="54656F1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128.92</w:t>
            </w:r>
          </w:p>
        </w:tc>
      </w:tr>
      <w:tr w:rsidR="003F3723" w14:paraId="220E741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20CECDB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4E766B9" w14:textId="77777777" w:rsidR="003F3723" w:rsidRDefault="001F1C6D">
            <w:r>
              <w:rPr>
                <w:sz w:val="18"/>
                <w:szCs w:val="18"/>
              </w:rPr>
              <w:t>1025[</w:t>
            </w:r>
            <w:r>
              <w:rPr>
                <w:sz w:val="18"/>
                <w:szCs w:val="18"/>
              </w:rPr>
              <w:t>男更衣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5CA6E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 w14:paraId="797B50F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ADD1EC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764" w:type="dxa"/>
            <w:vAlign w:val="center"/>
          </w:tcPr>
          <w:p w14:paraId="5FF230B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64" w:type="dxa"/>
            <w:vAlign w:val="center"/>
          </w:tcPr>
          <w:p w14:paraId="69441C2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5" w:type="dxa"/>
            <w:vAlign w:val="center"/>
          </w:tcPr>
          <w:p w14:paraId="74F8A9B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0.341</w:t>
            </w:r>
          </w:p>
        </w:tc>
        <w:tc>
          <w:tcPr>
            <w:tcW w:w="730" w:type="dxa"/>
            <w:vAlign w:val="center"/>
          </w:tcPr>
          <w:p w14:paraId="02935EA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5" w:type="dxa"/>
            <w:vAlign w:val="center"/>
          </w:tcPr>
          <w:p w14:paraId="6AA39EC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125.55</w:t>
            </w:r>
          </w:p>
        </w:tc>
      </w:tr>
      <w:tr w:rsidR="003F3723" w14:paraId="55CCEC7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893BC7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EC70074" w14:textId="77777777" w:rsidR="003F3723" w:rsidRDefault="001F1C6D"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女更衣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69671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 w14:paraId="5DA3B3A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C2F8AD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764" w:type="dxa"/>
            <w:vAlign w:val="center"/>
          </w:tcPr>
          <w:p w14:paraId="76ED77D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64" w:type="dxa"/>
            <w:vAlign w:val="center"/>
          </w:tcPr>
          <w:p w14:paraId="0F1CA14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5" w:type="dxa"/>
            <w:vAlign w:val="center"/>
          </w:tcPr>
          <w:p w14:paraId="5863A64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0.341</w:t>
            </w:r>
          </w:p>
        </w:tc>
        <w:tc>
          <w:tcPr>
            <w:tcW w:w="730" w:type="dxa"/>
            <w:vAlign w:val="center"/>
          </w:tcPr>
          <w:p w14:paraId="01EE3C2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5" w:type="dxa"/>
            <w:vAlign w:val="center"/>
          </w:tcPr>
          <w:p w14:paraId="2B862F2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125.55</w:t>
            </w:r>
          </w:p>
        </w:tc>
      </w:tr>
      <w:tr w:rsidR="003F3723" w14:paraId="727F20E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197E878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BBE24A1" w14:textId="77777777" w:rsidR="003F3723" w:rsidRDefault="001F1C6D">
            <w:r>
              <w:rPr>
                <w:sz w:val="18"/>
                <w:szCs w:val="18"/>
              </w:rPr>
              <w:t>1027[</w:t>
            </w:r>
            <w:r>
              <w:rPr>
                <w:sz w:val="18"/>
                <w:szCs w:val="18"/>
              </w:rPr>
              <w:t>电梯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8FF09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2.76</w:t>
            </w:r>
          </w:p>
        </w:tc>
        <w:tc>
          <w:tcPr>
            <w:tcW w:w="764" w:type="dxa"/>
            <w:vAlign w:val="center"/>
          </w:tcPr>
          <w:p w14:paraId="050D518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AFD9A3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64" w:type="dxa"/>
            <w:vAlign w:val="center"/>
          </w:tcPr>
          <w:p w14:paraId="1E12C2B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vAlign w:val="center"/>
          </w:tcPr>
          <w:p w14:paraId="50C5CFD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5" w:type="dxa"/>
            <w:vAlign w:val="center"/>
          </w:tcPr>
          <w:p w14:paraId="4FC406C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0.235</w:t>
            </w:r>
          </w:p>
        </w:tc>
        <w:tc>
          <w:tcPr>
            <w:tcW w:w="730" w:type="dxa"/>
            <w:vAlign w:val="center"/>
          </w:tcPr>
          <w:p w14:paraId="2E451B0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 w14:paraId="2C2A6C0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132.21</w:t>
            </w:r>
          </w:p>
        </w:tc>
      </w:tr>
      <w:tr w:rsidR="003F3723" w14:paraId="03CE303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21D5DDD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BA6A029" w14:textId="77777777" w:rsidR="003F3723" w:rsidRDefault="001F1C6D">
            <w:r>
              <w:rPr>
                <w:sz w:val="18"/>
                <w:szCs w:val="18"/>
              </w:rPr>
              <w:t>1028[</w:t>
            </w:r>
            <w:r>
              <w:rPr>
                <w:sz w:val="18"/>
                <w:szCs w:val="18"/>
              </w:rPr>
              <w:t>电梯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5AF33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2.76</w:t>
            </w:r>
          </w:p>
        </w:tc>
        <w:tc>
          <w:tcPr>
            <w:tcW w:w="764" w:type="dxa"/>
            <w:vAlign w:val="center"/>
          </w:tcPr>
          <w:p w14:paraId="4630CF1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986280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64" w:type="dxa"/>
            <w:vAlign w:val="center"/>
          </w:tcPr>
          <w:p w14:paraId="0AB9AF7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vAlign w:val="center"/>
          </w:tcPr>
          <w:p w14:paraId="108D40C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5" w:type="dxa"/>
            <w:vAlign w:val="center"/>
          </w:tcPr>
          <w:p w14:paraId="15FBA06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0.235</w:t>
            </w:r>
          </w:p>
        </w:tc>
        <w:tc>
          <w:tcPr>
            <w:tcW w:w="730" w:type="dxa"/>
            <w:vAlign w:val="center"/>
          </w:tcPr>
          <w:p w14:paraId="7145AED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 w14:paraId="1952428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132.21</w:t>
            </w:r>
          </w:p>
        </w:tc>
      </w:tr>
      <w:tr w:rsidR="003F3723" w14:paraId="49166C7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81BC622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C8CC344" w14:textId="77777777" w:rsidR="003F3723" w:rsidRDefault="001F1C6D">
            <w:r>
              <w:rPr>
                <w:sz w:val="18"/>
                <w:szCs w:val="18"/>
              </w:rPr>
              <w:t>1101[</w:t>
            </w:r>
            <w:r>
              <w:rPr>
                <w:sz w:val="18"/>
                <w:szCs w:val="18"/>
              </w:rPr>
              <w:t>多功能厅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2BFB6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347.47</w:t>
            </w:r>
          </w:p>
        </w:tc>
        <w:tc>
          <w:tcPr>
            <w:tcW w:w="764" w:type="dxa"/>
            <w:vAlign w:val="center"/>
          </w:tcPr>
          <w:p w14:paraId="1558168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6F65F64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48543</w:t>
            </w:r>
          </w:p>
        </w:tc>
        <w:tc>
          <w:tcPr>
            <w:tcW w:w="764" w:type="dxa"/>
            <w:vAlign w:val="center"/>
          </w:tcPr>
          <w:p w14:paraId="35A6514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27508</w:t>
            </w:r>
          </w:p>
        </w:tc>
        <w:tc>
          <w:tcPr>
            <w:tcW w:w="764" w:type="dxa"/>
            <w:vAlign w:val="center"/>
          </w:tcPr>
          <w:p w14:paraId="48889C8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21034</w:t>
            </w:r>
          </w:p>
        </w:tc>
        <w:tc>
          <w:tcPr>
            <w:tcW w:w="905" w:type="dxa"/>
            <w:vAlign w:val="center"/>
          </w:tcPr>
          <w:p w14:paraId="3BEAE14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29.635</w:t>
            </w:r>
          </w:p>
        </w:tc>
        <w:tc>
          <w:tcPr>
            <w:tcW w:w="730" w:type="dxa"/>
            <w:vAlign w:val="center"/>
          </w:tcPr>
          <w:p w14:paraId="3CD15E0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24843</w:t>
            </w:r>
          </w:p>
        </w:tc>
        <w:tc>
          <w:tcPr>
            <w:tcW w:w="905" w:type="dxa"/>
            <w:vAlign w:val="center"/>
          </w:tcPr>
          <w:p w14:paraId="470FED7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139.70</w:t>
            </w:r>
          </w:p>
        </w:tc>
      </w:tr>
      <w:tr w:rsidR="003F3723" w14:paraId="14C143D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C4BD077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3897120" w14:textId="77777777" w:rsidR="003F3723" w:rsidRDefault="001F1C6D">
            <w:r>
              <w:rPr>
                <w:sz w:val="18"/>
                <w:szCs w:val="18"/>
              </w:rPr>
              <w:t>1102[</w:t>
            </w:r>
            <w:r>
              <w:rPr>
                <w:sz w:val="18"/>
                <w:szCs w:val="18"/>
              </w:rPr>
              <w:t>设备控制室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C590E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21.19</w:t>
            </w:r>
          </w:p>
        </w:tc>
        <w:tc>
          <w:tcPr>
            <w:tcW w:w="764" w:type="dxa"/>
            <w:vAlign w:val="center"/>
          </w:tcPr>
          <w:p w14:paraId="18548AD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7E5F384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3401</w:t>
            </w:r>
          </w:p>
        </w:tc>
        <w:tc>
          <w:tcPr>
            <w:tcW w:w="764" w:type="dxa"/>
            <w:vAlign w:val="center"/>
          </w:tcPr>
          <w:p w14:paraId="25FF551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2118</w:t>
            </w:r>
          </w:p>
        </w:tc>
        <w:tc>
          <w:tcPr>
            <w:tcW w:w="764" w:type="dxa"/>
            <w:vAlign w:val="center"/>
          </w:tcPr>
          <w:p w14:paraId="4F6FFD8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1283</w:t>
            </w:r>
          </w:p>
        </w:tc>
        <w:tc>
          <w:tcPr>
            <w:tcW w:w="905" w:type="dxa"/>
            <w:vAlign w:val="center"/>
          </w:tcPr>
          <w:p w14:paraId="165E7B1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1.807</w:t>
            </w:r>
          </w:p>
        </w:tc>
        <w:tc>
          <w:tcPr>
            <w:tcW w:w="730" w:type="dxa"/>
            <w:vAlign w:val="center"/>
          </w:tcPr>
          <w:p w14:paraId="41A4E0A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1515</w:t>
            </w:r>
          </w:p>
        </w:tc>
        <w:tc>
          <w:tcPr>
            <w:tcW w:w="905" w:type="dxa"/>
            <w:vAlign w:val="center"/>
          </w:tcPr>
          <w:p w14:paraId="6D4BEC9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160.51</w:t>
            </w:r>
          </w:p>
        </w:tc>
      </w:tr>
      <w:tr w:rsidR="003F3723" w14:paraId="6CFED47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5544BDF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DEF8FC4" w14:textId="77777777" w:rsidR="003F3723" w:rsidRDefault="001F1C6D">
            <w:r>
              <w:rPr>
                <w:sz w:val="18"/>
                <w:szCs w:val="18"/>
              </w:rPr>
              <w:t>1103[</w:t>
            </w:r>
            <w:r>
              <w:rPr>
                <w:sz w:val="18"/>
                <w:szCs w:val="18"/>
              </w:rPr>
              <w:t>设备控制室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6B1F4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16.28</w:t>
            </w:r>
          </w:p>
        </w:tc>
        <w:tc>
          <w:tcPr>
            <w:tcW w:w="764" w:type="dxa"/>
            <w:vAlign w:val="center"/>
          </w:tcPr>
          <w:p w14:paraId="4A9CC9A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7BF0EF1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2280</w:t>
            </w:r>
          </w:p>
        </w:tc>
        <w:tc>
          <w:tcPr>
            <w:tcW w:w="764" w:type="dxa"/>
            <w:vAlign w:val="center"/>
          </w:tcPr>
          <w:p w14:paraId="65116D5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1295</w:t>
            </w:r>
          </w:p>
        </w:tc>
        <w:tc>
          <w:tcPr>
            <w:tcW w:w="764" w:type="dxa"/>
            <w:vAlign w:val="center"/>
          </w:tcPr>
          <w:p w14:paraId="689CAC1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905" w:type="dxa"/>
            <w:vAlign w:val="center"/>
          </w:tcPr>
          <w:p w14:paraId="5D8320D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1.388</w:t>
            </w:r>
          </w:p>
        </w:tc>
        <w:tc>
          <w:tcPr>
            <w:tcW w:w="730" w:type="dxa"/>
            <w:vAlign w:val="center"/>
          </w:tcPr>
          <w:p w14:paraId="0A8F7ED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1164</w:t>
            </w:r>
          </w:p>
        </w:tc>
        <w:tc>
          <w:tcPr>
            <w:tcW w:w="905" w:type="dxa"/>
            <w:vAlign w:val="center"/>
          </w:tcPr>
          <w:p w14:paraId="3E01FAC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140.12</w:t>
            </w:r>
          </w:p>
        </w:tc>
      </w:tr>
      <w:tr w:rsidR="003F3723" w14:paraId="2826FAB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7291B0B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EFF31C3" w14:textId="77777777" w:rsidR="003F3723" w:rsidRDefault="001F1C6D">
            <w:r>
              <w:rPr>
                <w:sz w:val="18"/>
                <w:szCs w:val="18"/>
              </w:rPr>
              <w:t>1104[</w:t>
            </w:r>
            <w:r>
              <w:rPr>
                <w:sz w:val="18"/>
                <w:szCs w:val="18"/>
              </w:rPr>
              <w:t>女卫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24EB9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tcW w:w="764" w:type="dxa"/>
            <w:vAlign w:val="center"/>
          </w:tcPr>
          <w:p w14:paraId="366EF35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979671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947</w:t>
            </w:r>
          </w:p>
        </w:tc>
        <w:tc>
          <w:tcPr>
            <w:tcW w:w="764" w:type="dxa"/>
            <w:vAlign w:val="center"/>
          </w:tcPr>
          <w:p w14:paraId="21755A3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64" w:type="dxa"/>
            <w:vAlign w:val="center"/>
          </w:tcPr>
          <w:p w14:paraId="2E13B16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905" w:type="dxa"/>
            <w:vAlign w:val="center"/>
          </w:tcPr>
          <w:p w14:paraId="448A5F3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0.583</w:t>
            </w:r>
          </w:p>
        </w:tc>
        <w:tc>
          <w:tcPr>
            <w:tcW w:w="730" w:type="dxa"/>
            <w:vAlign w:val="center"/>
          </w:tcPr>
          <w:p w14:paraId="0B7398C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905" w:type="dxa"/>
            <w:vAlign w:val="center"/>
          </w:tcPr>
          <w:p w14:paraId="6CB99F7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138.44</w:t>
            </w:r>
          </w:p>
        </w:tc>
      </w:tr>
      <w:tr w:rsidR="003F3723" w14:paraId="5FA0509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A6CDC60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D4F3AEC" w14:textId="77777777" w:rsidR="003F3723" w:rsidRDefault="001F1C6D">
            <w:r>
              <w:rPr>
                <w:sz w:val="18"/>
                <w:szCs w:val="18"/>
              </w:rPr>
              <w:t>1105[</w:t>
            </w:r>
            <w:r>
              <w:rPr>
                <w:sz w:val="18"/>
                <w:szCs w:val="18"/>
              </w:rPr>
              <w:t>女卫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9446E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6.78</w:t>
            </w:r>
          </w:p>
        </w:tc>
        <w:tc>
          <w:tcPr>
            <w:tcW w:w="764" w:type="dxa"/>
            <w:vAlign w:val="center"/>
          </w:tcPr>
          <w:p w14:paraId="0A6FE2B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159F43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tcW w:w="764" w:type="dxa"/>
            <w:vAlign w:val="center"/>
          </w:tcPr>
          <w:p w14:paraId="72FB3C2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64" w:type="dxa"/>
            <w:vAlign w:val="center"/>
          </w:tcPr>
          <w:p w14:paraId="2B403B6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905" w:type="dxa"/>
            <w:vAlign w:val="center"/>
          </w:tcPr>
          <w:p w14:paraId="5A34A91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0.578</w:t>
            </w:r>
          </w:p>
        </w:tc>
        <w:tc>
          <w:tcPr>
            <w:tcW w:w="730" w:type="dxa"/>
            <w:vAlign w:val="center"/>
          </w:tcPr>
          <w:p w14:paraId="31472DF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905" w:type="dxa"/>
            <w:vAlign w:val="center"/>
          </w:tcPr>
          <w:p w14:paraId="12BC5F4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130.04</w:t>
            </w:r>
          </w:p>
        </w:tc>
      </w:tr>
      <w:tr w:rsidR="003F3723" w14:paraId="410F8E3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4402E89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D45FF68" w14:textId="77777777" w:rsidR="003F3723" w:rsidRDefault="001F1C6D">
            <w:r>
              <w:rPr>
                <w:sz w:val="18"/>
                <w:szCs w:val="18"/>
              </w:rPr>
              <w:t>1106[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64171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764" w:type="dxa"/>
            <w:vAlign w:val="center"/>
          </w:tcPr>
          <w:p w14:paraId="47D7A7A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748602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764" w:type="dxa"/>
            <w:vAlign w:val="center"/>
          </w:tcPr>
          <w:p w14:paraId="6E9D9CD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64" w:type="dxa"/>
            <w:vAlign w:val="center"/>
          </w:tcPr>
          <w:p w14:paraId="2F97F5A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5" w:type="dxa"/>
            <w:vAlign w:val="center"/>
          </w:tcPr>
          <w:p w14:paraId="73B7A4A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0.215</w:t>
            </w:r>
          </w:p>
        </w:tc>
        <w:tc>
          <w:tcPr>
            <w:tcW w:w="730" w:type="dxa"/>
            <w:vAlign w:val="center"/>
          </w:tcPr>
          <w:p w14:paraId="6734F2E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5" w:type="dxa"/>
            <w:vAlign w:val="center"/>
          </w:tcPr>
          <w:p w14:paraId="7557B6D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65.10</w:t>
            </w:r>
          </w:p>
        </w:tc>
      </w:tr>
      <w:tr w:rsidR="003F3723" w14:paraId="05AED3C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CD06C24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2D15A79" w14:textId="77777777" w:rsidR="003F3723" w:rsidRDefault="001F1C6D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2488B30B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2077.00</w:t>
            </w:r>
          </w:p>
        </w:tc>
        <w:tc>
          <w:tcPr>
            <w:tcW w:w="764" w:type="dxa"/>
            <w:vAlign w:val="center"/>
          </w:tcPr>
          <w:p w14:paraId="2B4973BB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BE99265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274045</w:t>
            </w:r>
          </w:p>
        </w:tc>
        <w:tc>
          <w:tcPr>
            <w:tcW w:w="764" w:type="dxa"/>
            <w:vAlign w:val="center"/>
          </w:tcPr>
          <w:p w14:paraId="0AA1EEC8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147763</w:t>
            </w:r>
          </w:p>
        </w:tc>
        <w:tc>
          <w:tcPr>
            <w:tcW w:w="764" w:type="dxa"/>
            <w:vAlign w:val="center"/>
          </w:tcPr>
          <w:p w14:paraId="01522A14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126281</w:t>
            </w:r>
          </w:p>
        </w:tc>
        <w:tc>
          <w:tcPr>
            <w:tcW w:w="905" w:type="dxa"/>
            <w:vAlign w:val="center"/>
          </w:tcPr>
          <w:p w14:paraId="4824F651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177.918</w:t>
            </w:r>
          </w:p>
        </w:tc>
        <w:tc>
          <w:tcPr>
            <w:tcW w:w="730" w:type="dxa"/>
            <w:vAlign w:val="center"/>
          </w:tcPr>
          <w:p w14:paraId="4D0A4BFB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149149</w:t>
            </w:r>
          </w:p>
        </w:tc>
        <w:tc>
          <w:tcPr>
            <w:tcW w:w="905" w:type="dxa"/>
            <w:vAlign w:val="center"/>
          </w:tcPr>
          <w:p w14:paraId="1F11B739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131.94</w:t>
            </w:r>
          </w:p>
        </w:tc>
      </w:tr>
      <w:tr w:rsidR="003F3723" w14:paraId="7E627B8D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1EFF83D6" w14:textId="77777777" w:rsidR="003F3723" w:rsidRDefault="001F1C6D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4B717CF6" w14:textId="77777777" w:rsidR="003F3723" w:rsidRDefault="001F1C6D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通高空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D3C98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925.89</w:t>
            </w:r>
          </w:p>
        </w:tc>
        <w:tc>
          <w:tcPr>
            <w:tcW w:w="764" w:type="dxa"/>
            <w:vAlign w:val="center"/>
          </w:tcPr>
          <w:p w14:paraId="66E60F0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2DCB14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11462</w:t>
            </w:r>
          </w:p>
        </w:tc>
        <w:tc>
          <w:tcPr>
            <w:tcW w:w="764" w:type="dxa"/>
            <w:vAlign w:val="center"/>
          </w:tcPr>
          <w:p w14:paraId="078AC4A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11462</w:t>
            </w:r>
          </w:p>
        </w:tc>
        <w:tc>
          <w:tcPr>
            <w:tcW w:w="764" w:type="dxa"/>
            <w:vAlign w:val="center"/>
          </w:tcPr>
          <w:p w14:paraId="71A7AAF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48568D3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730" w:type="dxa"/>
            <w:vAlign w:val="center"/>
          </w:tcPr>
          <w:p w14:paraId="3B74358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7437090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12.38</w:t>
            </w:r>
          </w:p>
        </w:tc>
      </w:tr>
      <w:tr w:rsidR="003F3723" w14:paraId="18169CD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32AD5F9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D5F6DC6" w14:textId="77777777" w:rsidR="003F3723" w:rsidRDefault="001F1C6D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图书馆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03273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324.00</w:t>
            </w:r>
          </w:p>
        </w:tc>
        <w:tc>
          <w:tcPr>
            <w:tcW w:w="764" w:type="dxa"/>
            <w:vAlign w:val="center"/>
          </w:tcPr>
          <w:p w14:paraId="41050EA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A0EE43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45614</w:t>
            </w:r>
          </w:p>
        </w:tc>
        <w:tc>
          <w:tcPr>
            <w:tcW w:w="764" w:type="dxa"/>
            <w:vAlign w:val="center"/>
          </w:tcPr>
          <w:p w14:paraId="2855245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26000</w:t>
            </w:r>
          </w:p>
        </w:tc>
        <w:tc>
          <w:tcPr>
            <w:tcW w:w="764" w:type="dxa"/>
            <w:vAlign w:val="center"/>
          </w:tcPr>
          <w:p w14:paraId="6560C14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19614</w:t>
            </w:r>
          </w:p>
        </w:tc>
        <w:tc>
          <w:tcPr>
            <w:tcW w:w="905" w:type="dxa"/>
            <w:vAlign w:val="center"/>
          </w:tcPr>
          <w:p w14:paraId="4BE485A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27.634</w:t>
            </w:r>
          </w:p>
        </w:tc>
        <w:tc>
          <w:tcPr>
            <w:tcW w:w="730" w:type="dxa"/>
            <w:vAlign w:val="center"/>
          </w:tcPr>
          <w:p w14:paraId="18E954D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23165</w:t>
            </w:r>
          </w:p>
        </w:tc>
        <w:tc>
          <w:tcPr>
            <w:tcW w:w="905" w:type="dxa"/>
            <w:vAlign w:val="center"/>
          </w:tcPr>
          <w:p w14:paraId="4A68231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140.78</w:t>
            </w:r>
          </w:p>
        </w:tc>
      </w:tr>
      <w:tr w:rsidR="003F3723" w14:paraId="686190E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68BD77F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DD6F27D" w14:textId="77777777" w:rsidR="003F3723" w:rsidRDefault="001F1C6D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休闲区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21669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237.36</w:t>
            </w:r>
          </w:p>
        </w:tc>
        <w:tc>
          <w:tcPr>
            <w:tcW w:w="764" w:type="dxa"/>
            <w:vAlign w:val="center"/>
          </w:tcPr>
          <w:p w14:paraId="5E69D67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D55A01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33098</w:t>
            </w:r>
          </w:p>
        </w:tc>
        <w:tc>
          <w:tcPr>
            <w:tcW w:w="764" w:type="dxa"/>
            <w:vAlign w:val="center"/>
          </w:tcPr>
          <w:p w14:paraId="78EBA52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18728</w:t>
            </w:r>
          </w:p>
        </w:tc>
        <w:tc>
          <w:tcPr>
            <w:tcW w:w="764" w:type="dxa"/>
            <w:vAlign w:val="center"/>
          </w:tcPr>
          <w:p w14:paraId="032B298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14369</w:t>
            </w:r>
          </w:p>
        </w:tc>
        <w:tc>
          <w:tcPr>
            <w:tcW w:w="905" w:type="dxa"/>
            <w:vAlign w:val="center"/>
          </w:tcPr>
          <w:p w14:paraId="29E5C73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20.245</w:t>
            </w:r>
          </w:p>
        </w:tc>
        <w:tc>
          <w:tcPr>
            <w:tcW w:w="730" w:type="dxa"/>
            <w:vAlign w:val="center"/>
          </w:tcPr>
          <w:p w14:paraId="6F17426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16971</w:t>
            </w:r>
          </w:p>
        </w:tc>
        <w:tc>
          <w:tcPr>
            <w:tcW w:w="905" w:type="dxa"/>
            <w:vAlign w:val="center"/>
          </w:tcPr>
          <w:p w14:paraId="6A5C0CB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139.44</w:t>
            </w:r>
          </w:p>
        </w:tc>
      </w:tr>
      <w:tr w:rsidR="003F3723" w14:paraId="47EBE0A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20059B1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27D8D20" w14:textId="77777777" w:rsidR="003F3723" w:rsidRDefault="001F1C6D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图书馆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9BFCD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192.24</w:t>
            </w:r>
          </w:p>
        </w:tc>
        <w:tc>
          <w:tcPr>
            <w:tcW w:w="764" w:type="dxa"/>
            <w:vAlign w:val="center"/>
          </w:tcPr>
          <w:p w14:paraId="4C3E8F8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715115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27105</w:t>
            </w:r>
          </w:p>
        </w:tc>
        <w:tc>
          <w:tcPr>
            <w:tcW w:w="764" w:type="dxa"/>
            <w:vAlign w:val="center"/>
          </w:tcPr>
          <w:p w14:paraId="1E466A7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15468</w:t>
            </w:r>
          </w:p>
        </w:tc>
        <w:tc>
          <w:tcPr>
            <w:tcW w:w="764" w:type="dxa"/>
            <w:vAlign w:val="center"/>
          </w:tcPr>
          <w:p w14:paraId="0E6FB58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11637</w:t>
            </w:r>
          </w:p>
        </w:tc>
        <w:tc>
          <w:tcPr>
            <w:tcW w:w="905" w:type="dxa"/>
            <w:vAlign w:val="center"/>
          </w:tcPr>
          <w:p w14:paraId="6E946C8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16.396</w:t>
            </w:r>
          </w:p>
        </w:tc>
        <w:tc>
          <w:tcPr>
            <w:tcW w:w="730" w:type="dxa"/>
            <w:vAlign w:val="center"/>
          </w:tcPr>
          <w:p w14:paraId="4F15ACB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13745</w:t>
            </w:r>
          </w:p>
        </w:tc>
        <w:tc>
          <w:tcPr>
            <w:tcW w:w="905" w:type="dxa"/>
            <w:vAlign w:val="center"/>
          </w:tcPr>
          <w:p w14:paraId="0D8F278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141.00</w:t>
            </w:r>
          </w:p>
        </w:tc>
      </w:tr>
      <w:tr w:rsidR="003F3723" w14:paraId="10773AC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F161726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D82D449" w14:textId="77777777" w:rsidR="003F3723" w:rsidRDefault="001F1C6D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电梯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16D94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2.76</w:t>
            </w:r>
          </w:p>
        </w:tc>
        <w:tc>
          <w:tcPr>
            <w:tcW w:w="764" w:type="dxa"/>
            <w:vAlign w:val="center"/>
          </w:tcPr>
          <w:p w14:paraId="1A9B1E3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BE2E32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764" w:type="dxa"/>
            <w:vAlign w:val="center"/>
          </w:tcPr>
          <w:p w14:paraId="5A30E10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64" w:type="dxa"/>
            <w:vAlign w:val="center"/>
          </w:tcPr>
          <w:p w14:paraId="20349FA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5" w:type="dxa"/>
            <w:vAlign w:val="center"/>
          </w:tcPr>
          <w:p w14:paraId="1DDEB88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0.235</w:t>
            </w:r>
          </w:p>
        </w:tc>
        <w:tc>
          <w:tcPr>
            <w:tcW w:w="730" w:type="dxa"/>
            <w:vAlign w:val="center"/>
          </w:tcPr>
          <w:p w14:paraId="045985C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 w14:paraId="796E1DB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141.16</w:t>
            </w:r>
          </w:p>
        </w:tc>
      </w:tr>
      <w:tr w:rsidR="003F3723" w14:paraId="3B7BC71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9165515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8CAE556" w14:textId="77777777" w:rsidR="003F3723" w:rsidRDefault="001F1C6D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电梯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CD04D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764" w:type="dxa"/>
            <w:vAlign w:val="center"/>
          </w:tcPr>
          <w:p w14:paraId="4640461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ACC9AF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64" w:type="dxa"/>
            <w:vAlign w:val="center"/>
          </w:tcPr>
          <w:p w14:paraId="0662F18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64" w:type="dxa"/>
            <w:vAlign w:val="center"/>
          </w:tcPr>
          <w:p w14:paraId="1CD9313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5" w:type="dxa"/>
            <w:vAlign w:val="center"/>
          </w:tcPr>
          <w:p w14:paraId="5342155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0.233</w:t>
            </w:r>
          </w:p>
        </w:tc>
        <w:tc>
          <w:tcPr>
            <w:tcW w:w="730" w:type="dxa"/>
            <w:vAlign w:val="center"/>
          </w:tcPr>
          <w:p w14:paraId="293ACA2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05" w:type="dxa"/>
            <w:vAlign w:val="center"/>
          </w:tcPr>
          <w:p w14:paraId="4F6A48E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141.22</w:t>
            </w:r>
          </w:p>
        </w:tc>
      </w:tr>
      <w:tr w:rsidR="003F3723" w14:paraId="298EE0E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691C341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0FC5ECA" w14:textId="77777777" w:rsidR="003F3723" w:rsidRDefault="001F1C6D">
            <w:r>
              <w:rPr>
                <w:sz w:val="18"/>
                <w:szCs w:val="18"/>
              </w:rPr>
              <w:t>2101[</w:t>
            </w:r>
            <w:r>
              <w:rPr>
                <w:sz w:val="18"/>
                <w:szCs w:val="18"/>
              </w:rPr>
              <w:t>通高空间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CD64D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363.28</w:t>
            </w:r>
          </w:p>
        </w:tc>
        <w:tc>
          <w:tcPr>
            <w:tcW w:w="764" w:type="dxa"/>
            <w:vAlign w:val="center"/>
          </w:tcPr>
          <w:p w14:paraId="0EA276E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vAlign w:val="center"/>
          </w:tcPr>
          <w:p w14:paraId="09B7695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3914</w:t>
            </w:r>
          </w:p>
        </w:tc>
        <w:tc>
          <w:tcPr>
            <w:tcW w:w="764" w:type="dxa"/>
            <w:vAlign w:val="center"/>
          </w:tcPr>
          <w:p w14:paraId="5C51BD2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3914</w:t>
            </w:r>
          </w:p>
        </w:tc>
        <w:tc>
          <w:tcPr>
            <w:tcW w:w="764" w:type="dxa"/>
            <w:vAlign w:val="center"/>
          </w:tcPr>
          <w:p w14:paraId="46D3172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B2C08A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730" w:type="dxa"/>
            <w:vAlign w:val="center"/>
          </w:tcPr>
          <w:p w14:paraId="53551EE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038F3FC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10.77</w:t>
            </w:r>
          </w:p>
        </w:tc>
      </w:tr>
      <w:tr w:rsidR="003F3723" w14:paraId="02A9366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955EFED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0E24F49" w14:textId="77777777" w:rsidR="003F3723" w:rsidRDefault="001F1C6D">
            <w:r>
              <w:rPr>
                <w:sz w:val="18"/>
                <w:szCs w:val="18"/>
              </w:rPr>
              <w:t>2102[</w:t>
            </w:r>
            <w:r>
              <w:rPr>
                <w:sz w:val="18"/>
                <w:szCs w:val="18"/>
              </w:rPr>
              <w:t>看台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08647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41.60</w:t>
            </w:r>
          </w:p>
        </w:tc>
        <w:tc>
          <w:tcPr>
            <w:tcW w:w="764" w:type="dxa"/>
            <w:vAlign w:val="center"/>
          </w:tcPr>
          <w:p w14:paraId="4E03AF0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E5E926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5917</w:t>
            </w:r>
          </w:p>
        </w:tc>
        <w:tc>
          <w:tcPr>
            <w:tcW w:w="764" w:type="dxa"/>
            <w:vAlign w:val="center"/>
          </w:tcPr>
          <w:p w14:paraId="0D238B1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3398</w:t>
            </w:r>
          </w:p>
        </w:tc>
        <w:tc>
          <w:tcPr>
            <w:tcW w:w="764" w:type="dxa"/>
            <w:vAlign w:val="center"/>
          </w:tcPr>
          <w:p w14:paraId="279B5C4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2518</w:t>
            </w:r>
          </w:p>
        </w:tc>
        <w:tc>
          <w:tcPr>
            <w:tcW w:w="905" w:type="dxa"/>
            <w:vAlign w:val="center"/>
          </w:tcPr>
          <w:p w14:paraId="0E30CE3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3.548</w:t>
            </w:r>
          </w:p>
        </w:tc>
        <w:tc>
          <w:tcPr>
            <w:tcW w:w="730" w:type="dxa"/>
            <w:vAlign w:val="center"/>
          </w:tcPr>
          <w:p w14:paraId="0164D2F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2974</w:t>
            </w:r>
          </w:p>
        </w:tc>
        <w:tc>
          <w:tcPr>
            <w:tcW w:w="905" w:type="dxa"/>
            <w:vAlign w:val="center"/>
          </w:tcPr>
          <w:p w14:paraId="13FD977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142.22</w:t>
            </w:r>
          </w:p>
        </w:tc>
      </w:tr>
      <w:tr w:rsidR="003F3723" w14:paraId="42FC550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0990844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9DED7AE" w14:textId="77777777" w:rsidR="003F3723" w:rsidRDefault="001F1C6D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75052588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2086.00</w:t>
            </w:r>
          </w:p>
        </w:tc>
        <w:tc>
          <w:tcPr>
            <w:tcW w:w="764" w:type="dxa"/>
            <w:vAlign w:val="center"/>
          </w:tcPr>
          <w:p w14:paraId="617DC99E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1AC8BF0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127518</w:t>
            </w:r>
          </w:p>
        </w:tc>
        <w:tc>
          <w:tcPr>
            <w:tcW w:w="764" w:type="dxa"/>
            <w:vAlign w:val="center"/>
          </w:tcPr>
          <w:p w14:paraId="43815259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79048</w:t>
            </w:r>
          </w:p>
        </w:tc>
        <w:tc>
          <w:tcPr>
            <w:tcW w:w="764" w:type="dxa"/>
            <w:vAlign w:val="center"/>
          </w:tcPr>
          <w:p w14:paraId="53410A34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48471</w:t>
            </w:r>
          </w:p>
        </w:tc>
        <w:tc>
          <w:tcPr>
            <w:tcW w:w="905" w:type="dxa"/>
            <w:vAlign w:val="center"/>
          </w:tcPr>
          <w:p w14:paraId="01315FFC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68.290</w:t>
            </w:r>
          </w:p>
        </w:tc>
        <w:tc>
          <w:tcPr>
            <w:tcW w:w="730" w:type="dxa"/>
            <w:vAlign w:val="center"/>
          </w:tcPr>
          <w:p w14:paraId="5E3BFA05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57248</w:t>
            </w:r>
          </w:p>
        </w:tc>
        <w:tc>
          <w:tcPr>
            <w:tcW w:w="905" w:type="dxa"/>
            <w:vAlign w:val="center"/>
          </w:tcPr>
          <w:p w14:paraId="3DF389DA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61.13</w:t>
            </w:r>
          </w:p>
        </w:tc>
      </w:tr>
      <w:tr w:rsidR="003F3723" w14:paraId="324D0F96" w14:textId="77777777">
        <w:trPr>
          <w:jc w:val="center"/>
        </w:trPr>
        <w:tc>
          <w:tcPr>
            <w:tcW w:w="2885" w:type="dxa"/>
            <w:gridSpan w:val="2"/>
          </w:tcPr>
          <w:p w14:paraId="655799EE" w14:textId="77777777" w:rsidR="003F3723" w:rsidRDefault="001F1C6D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14:paraId="6CB920DE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4163.00</w:t>
            </w:r>
          </w:p>
        </w:tc>
        <w:tc>
          <w:tcPr>
            <w:tcW w:w="764" w:type="dxa"/>
            <w:vAlign w:val="center"/>
          </w:tcPr>
          <w:p w14:paraId="152EC396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E120A5D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401563</w:t>
            </w:r>
          </w:p>
        </w:tc>
        <w:tc>
          <w:tcPr>
            <w:tcW w:w="764" w:type="dxa"/>
            <w:vAlign w:val="center"/>
          </w:tcPr>
          <w:p w14:paraId="55246674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226811</w:t>
            </w:r>
          </w:p>
        </w:tc>
        <w:tc>
          <w:tcPr>
            <w:tcW w:w="764" w:type="dxa"/>
            <w:vAlign w:val="center"/>
          </w:tcPr>
          <w:p w14:paraId="707B53B8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174752</w:t>
            </w:r>
          </w:p>
        </w:tc>
        <w:tc>
          <w:tcPr>
            <w:tcW w:w="905" w:type="dxa"/>
            <w:vAlign w:val="center"/>
          </w:tcPr>
          <w:p w14:paraId="4647A30B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246.208</w:t>
            </w:r>
          </w:p>
        </w:tc>
        <w:tc>
          <w:tcPr>
            <w:tcW w:w="730" w:type="dxa"/>
            <w:vAlign w:val="center"/>
          </w:tcPr>
          <w:p w14:paraId="4546B7BC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206397</w:t>
            </w:r>
          </w:p>
        </w:tc>
        <w:tc>
          <w:tcPr>
            <w:tcW w:w="905" w:type="dxa"/>
            <w:vAlign w:val="center"/>
          </w:tcPr>
          <w:p w14:paraId="45037FDD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96.46</w:t>
            </w:r>
          </w:p>
        </w:tc>
      </w:tr>
    </w:tbl>
    <w:p w14:paraId="515BC036" w14:textId="77777777" w:rsidR="003F3723" w:rsidRDefault="001F1C6D">
      <w:pPr>
        <w:pStyle w:val="1"/>
        <w:rPr>
          <w:szCs w:val="24"/>
        </w:rPr>
      </w:pPr>
      <w:bookmarkStart w:id="127" w:name="_Toc59962573"/>
      <w:r>
        <w:rPr>
          <w:szCs w:val="24"/>
        </w:rPr>
        <w:t>新风负荷表</w:t>
      </w:r>
      <w:bookmarkEnd w:id="12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 w:rsidR="003F3723" w14:paraId="65FC7445" w14:textId="77777777">
        <w:tc>
          <w:tcPr>
            <w:tcW w:w="679" w:type="dxa"/>
            <w:shd w:val="clear" w:color="auto" w:fill="E6E6E6"/>
            <w:vAlign w:val="center"/>
          </w:tcPr>
          <w:p w14:paraId="47E9C5D6" w14:textId="77777777" w:rsidR="003F3723" w:rsidRDefault="001F1C6D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 w14:paraId="6E5783FF" w14:textId="77777777" w:rsidR="003F3723" w:rsidRDefault="001F1C6D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6FC500" w14:textId="77777777" w:rsidR="003F3723" w:rsidRDefault="001F1C6D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E5521E" w14:textId="77777777" w:rsidR="003F3723" w:rsidRDefault="001F1C6D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88BF674" w14:textId="77777777" w:rsidR="003F3723" w:rsidRDefault="001F1C6D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C7AAAC4" w14:textId="77777777" w:rsidR="003F3723" w:rsidRDefault="001F1C6D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8F5E6E3" w14:textId="77777777" w:rsidR="003F3723" w:rsidRDefault="001F1C6D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CA76976" w14:textId="77777777" w:rsidR="003F3723" w:rsidRDefault="001F1C6D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D8582EC" w14:textId="77777777" w:rsidR="003F3723" w:rsidRDefault="001F1C6D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3F3723" w14:paraId="587CF8D0" w14:textId="77777777">
        <w:tc>
          <w:tcPr>
            <w:tcW w:w="679" w:type="dxa"/>
            <w:vMerge w:val="restart"/>
            <w:vAlign w:val="center"/>
          </w:tcPr>
          <w:p w14:paraId="2105616C" w14:textId="77777777" w:rsidR="003F3723" w:rsidRDefault="001F1C6D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6677245B" w14:textId="77777777" w:rsidR="003F3723" w:rsidRDefault="001F1C6D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休闲展示区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BA92C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1171.05</w:t>
            </w:r>
          </w:p>
        </w:tc>
        <w:tc>
          <w:tcPr>
            <w:tcW w:w="1075" w:type="dxa"/>
            <w:vAlign w:val="center"/>
          </w:tcPr>
          <w:p w14:paraId="279D75F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8782.90</w:t>
            </w:r>
          </w:p>
        </w:tc>
        <w:tc>
          <w:tcPr>
            <w:tcW w:w="905" w:type="dxa"/>
            <w:vAlign w:val="center"/>
          </w:tcPr>
          <w:p w14:paraId="5EC476B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83728</w:t>
            </w:r>
          </w:p>
        </w:tc>
        <w:tc>
          <w:tcPr>
            <w:tcW w:w="905" w:type="dxa"/>
            <w:vAlign w:val="center"/>
          </w:tcPr>
          <w:p w14:paraId="320B952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26129</w:t>
            </w:r>
          </w:p>
        </w:tc>
        <w:tc>
          <w:tcPr>
            <w:tcW w:w="905" w:type="dxa"/>
            <w:vAlign w:val="center"/>
          </w:tcPr>
          <w:p w14:paraId="01662CB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57599</w:t>
            </w:r>
          </w:p>
        </w:tc>
        <w:tc>
          <w:tcPr>
            <w:tcW w:w="905" w:type="dxa"/>
            <w:vAlign w:val="center"/>
          </w:tcPr>
          <w:p w14:paraId="47CD8A9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79.970</w:t>
            </w:r>
          </w:p>
        </w:tc>
        <w:tc>
          <w:tcPr>
            <w:tcW w:w="905" w:type="dxa"/>
            <w:vAlign w:val="center"/>
          </w:tcPr>
          <w:p w14:paraId="334AD29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274CC070" w14:textId="77777777">
        <w:tc>
          <w:tcPr>
            <w:tcW w:w="679" w:type="dxa"/>
            <w:vMerge/>
            <w:vAlign w:val="center"/>
          </w:tcPr>
          <w:p w14:paraId="4D62323B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B2DE623" w14:textId="77777777" w:rsidR="003F3723" w:rsidRDefault="001F1C6D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健身房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E2AB5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73.00</w:t>
            </w:r>
          </w:p>
        </w:tc>
        <w:tc>
          <w:tcPr>
            <w:tcW w:w="1075" w:type="dxa"/>
            <w:vAlign w:val="center"/>
          </w:tcPr>
          <w:p w14:paraId="24D45EF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547.47</w:t>
            </w:r>
          </w:p>
        </w:tc>
        <w:tc>
          <w:tcPr>
            <w:tcW w:w="905" w:type="dxa"/>
            <w:vAlign w:val="center"/>
          </w:tcPr>
          <w:p w14:paraId="024CA15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5219</w:t>
            </w:r>
          </w:p>
        </w:tc>
        <w:tc>
          <w:tcPr>
            <w:tcW w:w="905" w:type="dxa"/>
            <w:vAlign w:val="center"/>
          </w:tcPr>
          <w:p w14:paraId="50D7795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1629</w:t>
            </w:r>
          </w:p>
        </w:tc>
        <w:tc>
          <w:tcPr>
            <w:tcW w:w="905" w:type="dxa"/>
            <w:vAlign w:val="center"/>
          </w:tcPr>
          <w:p w14:paraId="7557423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3590</w:t>
            </w:r>
          </w:p>
        </w:tc>
        <w:tc>
          <w:tcPr>
            <w:tcW w:w="905" w:type="dxa"/>
            <w:vAlign w:val="center"/>
          </w:tcPr>
          <w:p w14:paraId="2F953F7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4.985</w:t>
            </w:r>
          </w:p>
        </w:tc>
        <w:tc>
          <w:tcPr>
            <w:tcW w:w="905" w:type="dxa"/>
            <w:vAlign w:val="center"/>
          </w:tcPr>
          <w:p w14:paraId="0BB12E6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3A40E22E" w14:textId="77777777">
        <w:tc>
          <w:tcPr>
            <w:tcW w:w="679" w:type="dxa"/>
            <w:vMerge/>
            <w:vAlign w:val="center"/>
          </w:tcPr>
          <w:p w14:paraId="467F5EEE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F69ACED" w14:textId="77777777" w:rsidR="003F3723" w:rsidRDefault="001F1C6D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药店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1BB91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1075" w:type="dxa"/>
            <w:vAlign w:val="center"/>
          </w:tcPr>
          <w:p w14:paraId="2699968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405.02</w:t>
            </w:r>
          </w:p>
        </w:tc>
        <w:tc>
          <w:tcPr>
            <w:tcW w:w="905" w:type="dxa"/>
            <w:vAlign w:val="center"/>
          </w:tcPr>
          <w:p w14:paraId="6D2FAE3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3861</w:t>
            </w:r>
          </w:p>
        </w:tc>
        <w:tc>
          <w:tcPr>
            <w:tcW w:w="905" w:type="dxa"/>
            <w:vAlign w:val="center"/>
          </w:tcPr>
          <w:p w14:paraId="593AC47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905" w:type="dxa"/>
            <w:vAlign w:val="center"/>
          </w:tcPr>
          <w:p w14:paraId="3E90502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2656</w:t>
            </w:r>
          </w:p>
        </w:tc>
        <w:tc>
          <w:tcPr>
            <w:tcW w:w="905" w:type="dxa"/>
            <w:vAlign w:val="center"/>
          </w:tcPr>
          <w:p w14:paraId="41603EE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3.688</w:t>
            </w:r>
          </w:p>
        </w:tc>
        <w:tc>
          <w:tcPr>
            <w:tcW w:w="905" w:type="dxa"/>
            <w:vAlign w:val="center"/>
          </w:tcPr>
          <w:p w14:paraId="245A60D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1B8A33E5" w14:textId="77777777">
        <w:tc>
          <w:tcPr>
            <w:tcW w:w="679" w:type="dxa"/>
            <w:vMerge/>
            <w:vAlign w:val="center"/>
          </w:tcPr>
          <w:p w14:paraId="6631D7A6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12AEC73" w14:textId="77777777" w:rsidR="003F3723" w:rsidRDefault="001F1C6D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BDB5E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1075" w:type="dxa"/>
            <w:vAlign w:val="center"/>
          </w:tcPr>
          <w:p w14:paraId="36F7DBE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405.00</w:t>
            </w:r>
          </w:p>
        </w:tc>
        <w:tc>
          <w:tcPr>
            <w:tcW w:w="905" w:type="dxa"/>
            <w:vAlign w:val="center"/>
          </w:tcPr>
          <w:p w14:paraId="5DBCBC6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3861</w:t>
            </w:r>
          </w:p>
        </w:tc>
        <w:tc>
          <w:tcPr>
            <w:tcW w:w="905" w:type="dxa"/>
            <w:vAlign w:val="center"/>
          </w:tcPr>
          <w:p w14:paraId="2C93D8A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905" w:type="dxa"/>
            <w:vAlign w:val="center"/>
          </w:tcPr>
          <w:p w14:paraId="3EEBBC2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2656</w:t>
            </w:r>
          </w:p>
        </w:tc>
        <w:tc>
          <w:tcPr>
            <w:tcW w:w="905" w:type="dxa"/>
            <w:vAlign w:val="center"/>
          </w:tcPr>
          <w:p w14:paraId="749E58E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3.688</w:t>
            </w:r>
          </w:p>
        </w:tc>
        <w:tc>
          <w:tcPr>
            <w:tcW w:w="905" w:type="dxa"/>
            <w:vAlign w:val="center"/>
          </w:tcPr>
          <w:p w14:paraId="79C5278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098D902D" w14:textId="77777777">
        <w:tc>
          <w:tcPr>
            <w:tcW w:w="679" w:type="dxa"/>
            <w:vMerge/>
            <w:vAlign w:val="center"/>
          </w:tcPr>
          <w:p w14:paraId="1FF5A78B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E2940AF" w14:textId="77777777" w:rsidR="003F3723" w:rsidRDefault="001F1C6D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会客厅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A3547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1075" w:type="dxa"/>
            <w:vAlign w:val="center"/>
          </w:tcPr>
          <w:p w14:paraId="37EC195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404.98</w:t>
            </w:r>
          </w:p>
        </w:tc>
        <w:tc>
          <w:tcPr>
            <w:tcW w:w="905" w:type="dxa"/>
            <w:vAlign w:val="center"/>
          </w:tcPr>
          <w:p w14:paraId="7796179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3861</w:t>
            </w:r>
          </w:p>
        </w:tc>
        <w:tc>
          <w:tcPr>
            <w:tcW w:w="905" w:type="dxa"/>
            <w:vAlign w:val="center"/>
          </w:tcPr>
          <w:p w14:paraId="54130F8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905" w:type="dxa"/>
            <w:vAlign w:val="center"/>
          </w:tcPr>
          <w:p w14:paraId="7A46D58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2656</w:t>
            </w:r>
          </w:p>
        </w:tc>
        <w:tc>
          <w:tcPr>
            <w:tcW w:w="905" w:type="dxa"/>
            <w:vAlign w:val="center"/>
          </w:tcPr>
          <w:p w14:paraId="0A7B6E9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3.687</w:t>
            </w:r>
          </w:p>
        </w:tc>
        <w:tc>
          <w:tcPr>
            <w:tcW w:w="905" w:type="dxa"/>
            <w:vAlign w:val="center"/>
          </w:tcPr>
          <w:p w14:paraId="3C4DA3B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69E61F1B" w14:textId="77777777">
        <w:tc>
          <w:tcPr>
            <w:tcW w:w="679" w:type="dxa"/>
            <w:vMerge/>
            <w:vAlign w:val="center"/>
          </w:tcPr>
          <w:p w14:paraId="16E0BDC8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6DD544F" w14:textId="77777777" w:rsidR="003F3723" w:rsidRDefault="001F1C6D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心理咨询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F82C7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1075" w:type="dxa"/>
            <w:vAlign w:val="center"/>
          </w:tcPr>
          <w:p w14:paraId="52CDF1C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270.01</w:t>
            </w:r>
          </w:p>
        </w:tc>
        <w:tc>
          <w:tcPr>
            <w:tcW w:w="905" w:type="dxa"/>
            <w:vAlign w:val="center"/>
          </w:tcPr>
          <w:p w14:paraId="41C1030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2574</w:t>
            </w:r>
          </w:p>
        </w:tc>
        <w:tc>
          <w:tcPr>
            <w:tcW w:w="905" w:type="dxa"/>
            <w:vAlign w:val="center"/>
          </w:tcPr>
          <w:p w14:paraId="249E3C6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803</w:t>
            </w:r>
          </w:p>
        </w:tc>
        <w:tc>
          <w:tcPr>
            <w:tcW w:w="905" w:type="dxa"/>
            <w:vAlign w:val="center"/>
          </w:tcPr>
          <w:p w14:paraId="657FDD8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1771</w:t>
            </w:r>
          </w:p>
        </w:tc>
        <w:tc>
          <w:tcPr>
            <w:tcW w:w="905" w:type="dxa"/>
            <w:vAlign w:val="center"/>
          </w:tcPr>
          <w:p w14:paraId="7561B6D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2.459</w:t>
            </w:r>
          </w:p>
        </w:tc>
        <w:tc>
          <w:tcPr>
            <w:tcW w:w="905" w:type="dxa"/>
            <w:vAlign w:val="center"/>
          </w:tcPr>
          <w:p w14:paraId="40B1390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411B44D4" w14:textId="77777777">
        <w:tc>
          <w:tcPr>
            <w:tcW w:w="679" w:type="dxa"/>
            <w:vMerge/>
            <w:vAlign w:val="center"/>
          </w:tcPr>
          <w:p w14:paraId="3C442CEB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E7C129B" w14:textId="77777777" w:rsidR="003F3723" w:rsidRDefault="001F1C6D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E298F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1075" w:type="dxa"/>
            <w:vAlign w:val="center"/>
          </w:tcPr>
          <w:p w14:paraId="4813926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269.99</w:t>
            </w:r>
          </w:p>
        </w:tc>
        <w:tc>
          <w:tcPr>
            <w:tcW w:w="905" w:type="dxa"/>
            <w:vAlign w:val="center"/>
          </w:tcPr>
          <w:p w14:paraId="31E43C4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2574</w:t>
            </w:r>
          </w:p>
        </w:tc>
        <w:tc>
          <w:tcPr>
            <w:tcW w:w="905" w:type="dxa"/>
            <w:vAlign w:val="center"/>
          </w:tcPr>
          <w:p w14:paraId="1BE8645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803</w:t>
            </w:r>
          </w:p>
        </w:tc>
        <w:tc>
          <w:tcPr>
            <w:tcW w:w="905" w:type="dxa"/>
            <w:vAlign w:val="center"/>
          </w:tcPr>
          <w:p w14:paraId="3D5EA94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1771</w:t>
            </w:r>
          </w:p>
        </w:tc>
        <w:tc>
          <w:tcPr>
            <w:tcW w:w="905" w:type="dxa"/>
            <w:vAlign w:val="center"/>
          </w:tcPr>
          <w:p w14:paraId="73903DA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2.458</w:t>
            </w:r>
          </w:p>
        </w:tc>
        <w:tc>
          <w:tcPr>
            <w:tcW w:w="905" w:type="dxa"/>
            <w:vAlign w:val="center"/>
          </w:tcPr>
          <w:p w14:paraId="7F998F4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11C2FAEA" w14:textId="77777777">
        <w:tc>
          <w:tcPr>
            <w:tcW w:w="679" w:type="dxa"/>
            <w:vMerge/>
            <w:vAlign w:val="center"/>
          </w:tcPr>
          <w:p w14:paraId="4E2C5A59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692E04D" w14:textId="77777777" w:rsidR="003F3723" w:rsidRDefault="001F1C6D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贮藏室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B3A6E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29.75</w:t>
            </w:r>
          </w:p>
        </w:tc>
        <w:tc>
          <w:tcPr>
            <w:tcW w:w="1075" w:type="dxa"/>
            <w:vAlign w:val="center"/>
          </w:tcPr>
          <w:p w14:paraId="5616462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223.11</w:t>
            </w:r>
          </w:p>
        </w:tc>
        <w:tc>
          <w:tcPr>
            <w:tcW w:w="905" w:type="dxa"/>
            <w:vAlign w:val="center"/>
          </w:tcPr>
          <w:p w14:paraId="2F8E316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2127</w:t>
            </w:r>
          </w:p>
        </w:tc>
        <w:tc>
          <w:tcPr>
            <w:tcW w:w="905" w:type="dxa"/>
            <w:vAlign w:val="center"/>
          </w:tcPr>
          <w:p w14:paraId="7D09A06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664</w:t>
            </w:r>
          </w:p>
        </w:tc>
        <w:tc>
          <w:tcPr>
            <w:tcW w:w="905" w:type="dxa"/>
            <w:vAlign w:val="center"/>
          </w:tcPr>
          <w:p w14:paraId="755B1F1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1463</w:t>
            </w:r>
          </w:p>
        </w:tc>
        <w:tc>
          <w:tcPr>
            <w:tcW w:w="905" w:type="dxa"/>
            <w:vAlign w:val="center"/>
          </w:tcPr>
          <w:p w14:paraId="43C41AC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2.031</w:t>
            </w:r>
          </w:p>
        </w:tc>
        <w:tc>
          <w:tcPr>
            <w:tcW w:w="905" w:type="dxa"/>
            <w:vAlign w:val="center"/>
          </w:tcPr>
          <w:p w14:paraId="55434BE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045FA1D3" w14:textId="77777777">
        <w:tc>
          <w:tcPr>
            <w:tcW w:w="679" w:type="dxa"/>
            <w:vMerge/>
            <w:vAlign w:val="center"/>
          </w:tcPr>
          <w:p w14:paraId="0020A65F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F9B494C" w14:textId="77777777" w:rsidR="003F3723" w:rsidRDefault="001F1C6D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手工社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57F10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1075" w:type="dxa"/>
            <w:vAlign w:val="center"/>
          </w:tcPr>
          <w:p w14:paraId="5FC7857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137.27</w:t>
            </w:r>
          </w:p>
        </w:tc>
        <w:tc>
          <w:tcPr>
            <w:tcW w:w="905" w:type="dxa"/>
            <w:vAlign w:val="center"/>
          </w:tcPr>
          <w:p w14:paraId="04582F3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905" w:type="dxa"/>
            <w:vAlign w:val="center"/>
          </w:tcPr>
          <w:p w14:paraId="461792D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05" w:type="dxa"/>
            <w:vAlign w:val="center"/>
          </w:tcPr>
          <w:p w14:paraId="116A123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905" w:type="dxa"/>
            <w:vAlign w:val="center"/>
          </w:tcPr>
          <w:p w14:paraId="2D4A5B7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1.250</w:t>
            </w:r>
          </w:p>
        </w:tc>
        <w:tc>
          <w:tcPr>
            <w:tcW w:w="905" w:type="dxa"/>
            <w:vAlign w:val="center"/>
          </w:tcPr>
          <w:p w14:paraId="18A4C67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41A1FD93" w14:textId="77777777">
        <w:tc>
          <w:tcPr>
            <w:tcW w:w="679" w:type="dxa"/>
            <w:vMerge/>
            <w:vAlign w:val="center"/>
          </w:tcPr>
          <w:p w14:paraId="63CFCB28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5B19D84" w14:textId="77777777" w:rsidR="003F3723" w:rsidRDefault="001F1C6D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棋牌室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F49E9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1075" w:type="dxa"/>
            <w:vAlign w:val="center"/>
          </w:tcPr>
          <w:p w14:paraId="3874748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137.27</w:t>
            </w:r>
          </w:p>
        </w:tc>
        <w:tc>
          <w:tcPr>
            <w:tcW w:w="905" w:type="dxa"/>
            <w:vAlign w:val="center"/>
          </w:tcPr>
          <w:p w14:paraId="66A6192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905" w:type="dxa"/>
            <w:vAlign w:val="center"/>
          </w:tcPr>
          <w:p w14:paraId="0D1FF86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05" w:type="dxa"/>
            <w:vAlign w:val="center"/>
          </w:tcPr>
          <w:p w14:paraId="1E88B42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905" w:type="dxa"/>
            <w:vAlign w:val="center"/>
          </w:tcPr>
          <w:p w14:paraId="7D74DD6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1.250</w:t>
            </w:r>
          </w:p>
        </w:tc>
        <w:tc>
          <w:tcPr>
            <w:tcW w:w="905" w:type="dxa"/>
            <w:vAlign w:val="center"/>
          </w:tcPr>
          <w:p w14:paraId="075E244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15767512" w14:textId="77777777">
        <w:tc>
          <w:tcPr>
            <w:tcW w:w="679" w:type="dxa"/>
            <w:vMerge/>
            <w:vAlign w:val="center"/>
          </w:tcPr>
          <w:p w14:paraId="7E89C511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65A271F" w14:textId="77777777" w:rsidR="003F3723" w:rsidRDefault="001F1C6D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棋牌室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9B932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17.71</w:t>
            </w:r>
          </w:p>
        </w:tc>
        <w:tc>
          <w:tcPr>
            <w:tcW w:w="1075" w:type="dxa"/>
            <w:vAlign w:val="center"/>
          </w:tcPr>
          <w:p w14:paraId="2A69E0B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132.84</w:t>
            </w:r>
          </w:p>
        </w:tc>
        <w:tc>
          <w:tcPr>
            <w:tcW w:w="905" w:type="dxa"/>
            <w:vAlign w:val="center"/>
          </w:tcPr>
          <w:p w14:paraId="3ADDBAB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1266</w:t>
            </w:r>
          </w:p>
        </w:tc>
        <w:tc>
          <w:tcPr>
            <w:tcW w:w="905" w:type="dxa"/>
            <w:vAlign w:val="center"/>
          </w:tcPr>
          <w:p w14:paraId="6752000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905" w:type="dxa"/>
            <w:vAlign w:val="center"/>
          </w:tcPr>
          <w:p w14:paraId="4FD9350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905" w:type="dxa"/>
            <w:vAlign w:val="center"/>
          </w:tcPr>
          <w:p w14:paraId="5AD38DB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1.210</w:t>
            </w:r>
          </w:p>
        </w:tc>
        <w:tc>
          <w:tcPr>
            <w:tcW w:w="905" w:type="dxa"/>
            <w:vAlign w:val="center"/>
          </w:tcPr>
          <w:p w14:paraId="00F0158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6A813BAB" w14:textId="77777777">
        <w:tc>
          <w:tcPr>
            <w:tcW w:w="679" w:type="dxa"/>
            <w:vMerge/>
            <w:vAlign w:val="center"/>
          </w:tcPr>
          <w:p w14:paraId="7C7600A3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6037565" w14:textId="77777777" w:rsidR="003F3723" w:rsidRDefault="001F1C6D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棋牌室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BB95C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17.71</w:t>
            </w:r>
          </w:p>
        </w:tc>
        <w:tc>
          <w:tcPr>
            <w:tcW w:w="1075" w:type="dxa"/>
            <w:vAlign w:val="center"/>
          </w:tcPr>
          <w:p w14:paraId="006EF22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132.84</w:t>
            </w:r>
          </w:p>
        </w:tc>
        <w:tc>
          <w:tcPr>
            <w:tcW w:w="905" w:type="dxa"/>
            <w:vAlign w:val="center"/>
          </w:tcPr>
          <w:p w14:paraId="3B4D893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1266</w:t>
            </w:r>
          </w:p>
        </w:tc>
        <w:tc>
          <w:tcPr>
            <w:tcW w:w="905" w:type="dxa"/>
            <w:vAlign w:val="center"/>
          </w:tcPr>
          <w:p w14:paraId="289670F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905" w:type="dxa"/>
            <w:vAlign w:val="center"/>
          </w:tcPr>
          <w:p w14:paraId="2E7821C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905" w:type="dxa"/>
            <w:vAlign w:val="center"/>
          </w:tcPr>
          <w:p w14:paraId="51B385C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1.210</w:t>
            </w:r>
          </w:p>
        </w:tc>
        <w:tc>
          <w:tcPr>
            <w:tcW w:w="905" w:type="dxa"/>
            <w:vAlign w:val="center"/>
          </w:tcPr>
          <w:p w14:paraId="6F2145D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77C9487C" w14:textId="77777777">
        <w:tc>
          <w:tcPr>
            <w:tcW w:w="679" w:type="dxa"/>
            <w:vMerge/>
            <w:vAlign w:val="center"/>
          </w:tcPr>
          <w:p w14:paraId="7ADB04FB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F5B06AC" w14:textId="77777777" w:rsidR="003F3723" w:rsidRDefault="001F1C6D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手工社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1BC72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17.71</w:t>
            </w:r>
          </w:p>
        </w:tc>
        <w:tc>
          <w:tcPr>
            <w:tcW w:w="1075" w:type="dxa"/>
            <w:vAlign w:val="center"/>
          </w:tcPr>
          <w:p w14:paraId="1EB3243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132.84</w:t>
            </w:r>
          </w:p>
        </w:tc>
        <w:tc>
          <w:tcPr>
            <w:tcW w:w="905" w:type="dxa"/>
            <w:vAlign w:val="center"/>
          </w:tcPr>
          <w:p w14:paraId="59821D8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1266</w:t>
            </w:r>
          </w:p>
        </w:tc>
        <w:tc>
          <w:tcPr>
            <w:tcW w:w="905" w:type="dxa"/>
            <w:vAlign w:val="center"/>
          </w:tcPr>
          <w:p w14:paraId="6FB407C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905" w:type="dxa"/>
            <w:vAlign w:val="center"/>
          </w:tcPr>
          <w:p w14:paraId="689A620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905" w:type="dxa"/>
            <w:vAlign w:val="center"/>
          </w:tcPr>
          <w:p w14:paraId="05AFD4E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1.210</w:t>
            </w:r>
          </w:p>
        </w:tc>
        <w:tc>
          <w:tcPr>
            <w:tcW w:w="905" w:type="dxa"/>
            <w:vAlign w:val="center"/>
          </w:tcPr>
          <w:p w14:paraId="45876F6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1AD71006" w14:textId="77777777">
        <w:tc>
          <w:tcPr>
            <w:tcW w:w="679" w:type="dxa"/>
            <w:vMerge/>
            <w:vAlign w:val="center"/>
          </w:tcPr>
          <w:p w14:paraId="7FEEB23B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33884F0" w14:textId="77777777" w:rsidR="003F3723" w:rsidRDefault="001F1C6D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值班室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50964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1075" w:type="dxa"/>
            <w:vAlign w:val="center"/>
          </w:tcPr>
          <w:p w14:paraId="70A1BFE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121.50</w:t>
            </w:r>
          </w:p>
        </w:tc>
        <w:tc>
          <w:tcPr>
            <w:tcW w:w="905" w:type="dxa"/>
            <w:vAlign w:val="center"/>
          </w:tcPr>
          <w:p w14:paraId="084C659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1158</w:t>
            </w:r>
          </w:p>
        </w:tc>
        <w:tc>
          <w:tcPr>
            <w:tcW w:w="905" w:type="dxa"/>
            <w:vAlign w:val="center"/>
          </w:tcPr>
          <w:p w14:paraId="75E2868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905" w:type="dxa"/>
            <w:vAlign w:val="center"/>
          </w:tcPr>
          <w:p w14:paraId="0E4F009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905" w:type="dxa"/>
            <w:vAlign w:val="center"/>
          </w:tcPr>
          <w:p w14:paraId="07D6994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1.106</w:t>
            </w:r>
          </w:p>
        </w:tc>
        <w:tc>
          <w:tcPr>
            <w:tcW w:w="905" w:type="dxa"/>
            <w:vAlign w:val="center"/>
          </w:tcPr>
          <w:p w14:paraId="4EC29B9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40444D7F" w14:textId="77777777">
        <w:tc>
          <w:tcPr>
            <w:tcW w:w="679" w:type="dxa"/>
            <w:vMerge/>
            <w:vAlign w:val="center"/>
          </w:tcPr>
          <w:p w14:paraId="478E83CE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1635692" w14:textId="77777777" w:rsidR="003F3723" w:rsidRDefault="001F1C6D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接待室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FCE5A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1075" w:type="dxa"/>
            <w:vAlign w:val="center"/>
          </w:tcPr>
          <w:p w14:paraId="7301E2A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121.50</w:t>
            </w:r>
          </w:p>
        </w:tc>
        <w:tc>
          <w:tcPr>
            <w:tcW w:w="905" w:type="dxa"/>
            <w:vAlign w:val="center"/>
          </w:tcPr>
          <w:p w14:paraId="2A60C4A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1158</w:t>
            </w:r>
          </w:p>
        </w:tc>
        <w:tc>
          <w:tcPr>
            <w:tcW w:w="905" w:type="dxa"/>
            <w:vAlign w:val="center"/>
          </w:tcPr>
          <w:p w14:paraId="5D645BE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905" w:type="dxa"/>
            <w:vAlign w:val="center"/>
          </w:tcPr>
          <w:p w14:paraId="6E25CF8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905" w:type="dxa"/>
            <w:vAlign w:val="center"/>
          </w:tcPr>
          <w:p w14:paraId="3B986E5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1.106</w:t>
            </w:r>
          </w:p>
        </w:tc>
        <w:tc>
          <w:tcPr>
            <w:tcW w:w="905" w:type="dxa"/>
            <w:vAlign w:val="center"/>
          </w:tcPr>
          <w:p w14:paraId="61CE3E9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6177F4A4" w14:textId="77777777">
        <w:tc>
          <w:tcPr>
            <w:tcW w:w="679" w:type="dxa"/>
            <w:vMerge/>
            <w:vAlign w:val="center"/>
          </w:tcPr>
          <w:p w14:paraId="175DD9C8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6787C91" w14:textId="77777777" w:rsidR="003F3723" w:rsidRDefault="001F1C6D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女卫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4F6EE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1075" w:type="dxa"/>
            <w:vAlign w:val="center"/>
          </w:tcPr>
          <w:p w14:paraId="1D5ECF3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101.25</w:t>
            </w:r>
          </w:p>
        </w:tc>
        <w:tc>
          <w:tcPr>
            <w:tcW w:w="905" w:type="dxa"/>
            <w:vAlign w:val="center"/>
          </w:tcPr>
          <w:p w14:paraId="594134E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965</w:t>
            </w:r>
          </w:p>
        </w:tc>
        <w:tc>
          <w:tcPr>
            <w:tcW w:w="905" w:type="dxa"/>
            <w:vAlign w:val="center"/>
          </w:tcPr>
          <w:p w14:paraId="359717F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905" w:type="dxa"/>
            <w:vAlign w:val="center"/>
          </w:tcPr>
          <w:p w14:paraId="007E883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664</w:t>
            </w:r>
          </w:p>
        </w:tc>
        <w:tc>
          <w:tcPr>
            <w:tcW w:w="905" w:type="dxa"/>
            <w:vAlign w:val="center"/>
          </w:tcPr>
          <w:p w14:paraId="113B7B2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0.922</w:t>
            </w:r>
          </w:p>
        </w:tc>
        <w:tc>
          <w:tcPr>
            <w:tcW w:w="905" w:type="dxa"/>
            <w:vAlign w:val="center"/>
          </w:tcPr>
          <w:p w14:paraId="31F00EE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40A20C55" w14:textId="77777777">
        <w:tc>
          <w:tcPr>
            <w:tcW w:w="679" w:type="dxa"/>
            <w:vMerge/>
            <w:vAlign w:val="center"/>
          </w:tcPr>
          <w:p w14:paraId="51F1156D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8CFD0AA" w14:textId="77777777" w:rsidR="003F3723" w:rsidRDefault="001F1C6D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男卫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84C9F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1075" w:type="dxa"/>
            <w:vAlign w:val="center"/>
          </w:tcPr>
          <w:p w14:paraId="4C45227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101.25</w:t>
            </w:r>
          </w:p>
        </w:tc>
        <w:tc>
          <w:tcPr>
            <w:tcW w:w="905" w:type="dxa"/>
            <w:vAlign w:val="center"/>
          </w:tcPr>
          <w:p w14:paraId="1348BE6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965</w:t>
            </w:r>
          </w:p>
        </w:tc>
        <w:tc>
          <w:tcPr>
            <w:tcW w:w="905" w:type="dxa"/>
            <w:vAlign w:val="center"/>
          </w:tcPr>
          <w:p w14:paraId="68BD103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905" w:type="dxa"/>
            <w:vAlign w:val="center"/>
          </w:tcPr>
          <w:p w14:paraId="3824F56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664</w:t>
            </w:r>
          </w:p>
        </w:tc>
        <w:tc>
          <w:tcPr>
            <w:tcW w:w="905" w:type="dxa"/>
            <w:vAlign w:val="center"/>
          </w:tcPr>
          <w:p w14:paraId="7CE7A3A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0.922</w:t>
            </w:r>
          </w:p>
        </w:tc>
        <w:tc>
          <w:tcPr>
            <w:tcW w:w="905" w:type="dxa"/>
            <w:vAlign w:val="center"/>
          </w:tcPr>
          <w:p w14:paraId="5D7DDD5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7F9E46BD" w14:textId="77777777">
        <w:tc>
          <w:tcPr>
            <w:tcW w:w="679" w:type="dxa"/>
            <w:vMerge/>
            <w:vAlign w:val="center"/>
          </w:tcPr>
          <w:p w14:paraId="23BFE0AA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31A8DB0" w14:textId="77777777" w:rsidR="003F3723" w:rsidRDefault="001F1C6D"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女卫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BA47B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7.27</w:t>
            </w:r>
          </w:p>
        </w:tc>
        <w:tc>
          <w:tcPr>
            <w:tcW w:w="1075" w:type="dxa"/>
            <w:vAlign w:val="center"/>
          </w:tcPr>
          <w:p w14:paraId="115D385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54.52</w:t>
            </w:r>
          </w:p>
        </w:tc>
        <w:tc>
          <w:tcPr>
            <w:tcW w:w="905" w:type="dxa"/>
            <w:vAlign w:val="center"/>
          </w:tcPr>
          <w:p w14:paraId="4046BF1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05" w:type="dxa"/>
            <w:vAlign w:val="center"/>
          </w:tcPr>
          <w:p w14:paraId="751CACC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5" w:type="dxa"/>
            <w:vAlign w:val="center"/>
          </w:tcPr>
          <w:p w14:paraId="681CC0E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905" w:type="dxa"/>
            <w:vAlign w:val="center"/>
          </w:tcPr>
          <w:p w14:paraId="3220644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0.496</w:t>
            </w:r>
          </w:p>
        </w:tc>
        <w:tc>
          <w:tcPr>
            <w:tcW w:w="905" w:type="dxa"/>
            <w:vAlign w:val="center"/>
          </w:tcPr>
          <w:p w14:paraId="1FB50C1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76D9E6DB" w14:textId="77777777">
        <w:tc>
          <w:tcPr>
            <w:tcW w:w="679" w:type="dxa"/>
            <w:vMerge/>
            <w:vAlign w:val="center"/>
          </w:tcPr>
          <w:p w14:paraId="760CC62E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31BC6EC" w14:textId="77777777" w:rsidR="003F3723" w:rsidRDefault="001F1C6D"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男卫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AB417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7.27</w:t>
            </w:r>
          </w:p>
        </w:tc>
        <w:tc>
          <w:tcPr>
            <w:tcW w:w="1075" w:type="dxa"/>
            <w:vAlign w:val="center"/>
          </w:tcPr>
          <w:p w14:paraId="33FA99F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54.52</w:t>
            </w:r>
          </w:p>
        </w:tc>
        <w:tc>
          <w:tcPr>
            <w:tcW w:w="905" w:type="dxa"/>
            <w:vAlign w:val="center"/>
          </w:tcPr>
          <w:p w14:paraId="2FF1739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05" w:type="dxa"/>
            <w:vAlign w:val="center"/>
          </w:tcPr>
          <w:p w14:paraId="5CED5AE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5" w:type="dxa"/>
            <w:vAlign w:val="center"/>
          </w:tcPr>
          <w:p w14:paraId="18C515F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905" w:type="dxa"/>
            <w:vAlign w:val="center"/>
          </w:tcPr>
          <w:p w14:paraId="5BE8EB4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0.496</w:t>
            </w:r>
          </w:p>
        </w:tc>
        <w:tc>
          <w:tcPr>
            <w:tcW w:w="905" w:type="dxa"/>
            <w:vAlign w:val="center"/>
          </w:tcPr>
          <w:p w14:paraId="11975D1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1F567FE7" w14:textId="77777777">
        <w:tc>
          <w:tcPr>
            <w:tcW w:w="679" w:type="dxa"/>
            <w:vMerge/>
            <w:vAlign w:val="center"/>
          </w:tcPr>
          <w:p w14:paraId="207A5AAB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0F51662" w14:textId="77777777" w:rsidR="003F3723" w:rsidRDefault="001F1C6D">
            <w:r>
              <w:rPr>
                <w:sz w:val="18"/>
                <w:szCs w:val="18"/>
              </w:rPr>
              <w:t>1025[</w:t>
            </w:r>
            <w:r>
              <w:rPr>
                <w:sz w:val="18"/>
                <w:szCs w:val="18"/>
              </w:rPr>
              <w:t>男更衣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68734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1075" w:type="dxa"/>
            <w:vAlign w:val="center"/>
          </w:tcPr>
          <w:p w14:paraId="331B8E8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14:paraId="43370D0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5" w:type="dxa"/>
            <w:vAlign w:val="center"/>
          </w:tcPr>
          <w:p w14:paraId="31FAE24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5" w:type="dxa"/>
            <w:vAlign w:val="center"/>
          </w:tcPr>
          <w:p w14:paraId="00C70AB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 w14:paraId="6EF206C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0.273</w:t>
            </w:r>
          </w:p>
        </w:tc>
        <w:tc>
          <w:tcPr>
            <w:tcW w:w="905" w:type="dxa"/>
            <w:vAlign w:val="center"/>
          </w:tcPr>
          <w:p w14:paraId="55FB28B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0E4794CF" w14:textId="77777777">
        <w:tc>
          <w:tcPr>
            <w:tcW w:w="679" w:type="dxa"/>
            <w:vMerge/>
            <w:vAlign w:val="center"/>
          </w:tcPr>
          <w:p w14:paraId="54757EF5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A946621" w14:textId="77777777" w:rsidR="003F3723" w:rsidRDefault="001F1C6D"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女更衣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1ED3C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1075" w:type="dxa"/>
            <w:vAlign w:val="center"/>
          </w:tcPr>
          <w:p w14:paraId="3BAE962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14:paraId="33C3972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5" w:type="dxa"/>
            <w:vAlign w:val="center"/>
          </w:tcPr>
          <w:p w14:paraId="718BBC5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5" w:type="dxa"/>
            <w:vAlign w:val="center"/>
          </w:tcPr>
          <w:p w14:paraId="18C44BE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 w14:paraId="3DA0230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0.273</w:t>
            </w:r>
          </w:p>
        </w:tc>
        <w:tc>
          <w:tcPr>
            <w:tcW w:w="905" w:type="dxa"/>
            <w:vAlign w:val="center"/>
          </w:tcPr>
          <w:p w14:paraId="436B812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55781131" w14:textId="77777777">
        <w:tc>
          <w:tcPr>
            <w:tcW w:w="679" w:type="dxa"/>
            <w:vMerge/>
            <w:vAlign w:val="center"/>
          </w:tcPr>
          <w:p w14:paraId="6B248D88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4568D6B" w14:textId="77777777" w:rsidR="003F3723" w:rsidRDefault="001F1C6D">
            <w:r>
              <w:rPr>
                <w:sz w:val="18"/>
                <w:szCs w:val="18"/>
              </w:rPr>
              <w:t>1027[</w:t>
            </w:r>
            <w:r>
              <w:rPr>
                <w:sz w:val="18"/>
                <w:szCs w:val="18"/>
              </w:rPr>
              <w:t>电梯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7C3B2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2.76</w:t>
            </w:r>
          </w:p>
        </w:tc>
        <w:tc>
          <w:tcPr>
            <w:tcW w:w="1075" w:type="dxa"/>
            <w:vAlign w:val="center"/>
          </w:tcPr>
          <w:p w14:paraId="33F7308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20.67</w:t>
            </w:r>
          </w:p>
        </w:tc>
        <w:tc>
          <w:tcPr>
            <w:tcW w:w="905" w:type="dxa"/>
            <w:vAlign w:val="center"/>
          </w:tcPr>
          <w:p w14:paraId="2D0E46B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 w14:paraId="17BBF53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5" w:type="dxa"/>
            <w:vAlign w:val="center"/>
          </w:tcPr>
          <w:p w14:paraId="20BACF7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5" w:type="dxa"/>
            <w:vAlign w:val="center"/>
          </w:tcPr>
          <w:p w14:paraId="39B5E09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0.188</w:t>
            </w:r>
          </w:p>
        </w:tc>
        <w:tc>
          <w:tcPr>
            <w:tcW w:w="905" w:type="dxa"/>
            <w:vAlign w:val="center"/>
          </w:tcPr>
          <w:p w14:paraId="117520C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3F6663AC" w14:textId="77777777">
        <w:tc>
          <w:tcPr>
            <w:tcW w:w="679" w:type="dxa"/>
            <w:vMerge/>
            <w:vAlign w:val="center"/>
          </w:tcPr>
          <w:p w14:paraId="7A3871E5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2764A03" w14:textId="77777777" w:rsidR="003F3723" w:rsidRDefault="001F1C6D">
            <w:r>
              <w:rPr>
                <w:sz w:val="18"/>
                <w:szCs w:val="18"/>
              </w:rPr>
              <w:t>1028[</w:t>
            </w:r>
            <w:r>
              <w:rPr>
                <w:sz w:val="18"/>
                <w:szCs w:val="18"/>
              </w:rPr>
              <w:t>电梯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023D9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2.76</w:t>
            </w:r>
          </w:p>
        </w:tc>
        <w:tc>
          <w:tcPr>
            <w:tcW w:w="1075" w:type="dxa"/>
            <w:vAlign w:val="center"/>
          </w:tcPr>
          <w:p w14:paraId="440298C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20.67</w:t>
            </w:r>
          </w:p>
        </w:tc>
        <w:tc>
          <w:tcPr>
            <w:tcW w:w="905" w:type="dxa"/>
            <w:vAlign w:val="center"/>
          </w:tcPr>
          <w:p w14:paraId="32AC2E7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 w14:paraId="127F3DB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5" w:type="dxa"/>
            <w:vAlign w:val="center"/>
          </w:tcPr>
          <w:p w14:paraId="3670191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5" w:type="dxa"/>
            <w:vAlign w:val="center"/>
          </w:tcPr>
          <w:p w14:paraId="0580096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0.188</w:t>
            </w:r>
          </w:p>
        </w:tc>
        <w:tc>
          <w:tcPr>
            <w:tcW w:w="905" w:type="dxa"/>
            <w:vAlign w:val="center"/>
          </w:tcPr>
          <w:p w14:paraId="1BF5CA8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46C49C55" w14:textId="77777777">
        <w:tc>
          <w:tcPr>
            <w:tcW w:w="679" w:type="dxa"/>
            <w:vMerge/>
            <w:vAlign w:val="center"/>
          </w:tcPr>
          <w:p w14:paraId="560A88C9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D2E75E9" w14:textId="77777777" w:rsidR="003F3723" w:rsidRDefault="001F1C6D">
            <w:r>
              <w:rPr>
                <w:sz w:val="18"/>
                <w:szCs w:val="18"/>
              </w:rPr>
              <w:t>1101[</w:t>
            </w:r>
            <w:r>
              <w:rPr>
                <w:sz w:val="18"/>
                <w:szCs w:val="18"/>
              </w:rPr>
              <w:t>多功能厅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6E654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347.47</w:t>
            </w:r>
          </w:p>
        </w:tc>
        <w:tc>
          <w:tcPr>
            <w:tcW w:w="1075" w:type="dxa"/>
            <w:vAlign w:val="center"/>
          </w:tcPr>
          <w:p w14:paraId="682F40F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2606.02</w:t>
            </w:r>
          </w:p>
        </w:tc>
        <w:tc>
          <w:tcPr>
            <w:tcW w:w="905" w:type="dxa"/>
            <w:vAlign w:val="center"/>
          </w:tcPr>
          <w:p w14:paraId="77DBE8B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24843</w:t>
            </w:r>
          </w:p>
        </w:tc>
        <w:tc>
          <w:tcPr>
            <w:tcW w:w="905" w:type="dxa"/>
            <w:vAlign w:val="center"/>
          </w:tcPr>
          <w:p w14:paraId="4A7CB6E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7753</w:t>
            </w:r>
          </w:p>
        </w:tc>
        <w:tc>
          <w:tcPr>
            <w:tcW w:w="905" w:type="dxa"/>
            <w:vAlign w:val="center"/>
          </w:tcPr>
          <w:p w14:paraId="2D80F1A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17091</w:t>
            </w:r>
          </w:p>
        </w:tc>
        <w:tc>
          <w:tcPr>
            <w:tcW w:w="905" w:type="dxa"/>
            <w:vAlign w:val="center"/>
          </w:tcPr>
          <w:p w14:paraId="46C3E05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23.728</w:t>
            </w:r>
          </w:p>
        </w:tc>
        <w:tc>
          <w:tcPr>
            <w:tcW w:w="905" w:type="dxa"/>
            <w:vAlign w:val="center"/>
          </w:tcPr>
          <w:p w14:paraId="63837FA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0DC45FB4" w14:textId="77777777">
        <w:tc>
          <w:tcPr>
            <w:tcW w:w="679" w:type="dxa"/>
            <w:vMerge/>
            <w:vAlign w:val="center"/>
          </w:tcPr>
          <w:p w14:paraId="7FAE35FA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959B480" w14:textId="77777777" w:rsidR="003F3723" w:rsidRDefault="001F1C6D">
            <w:r>
              <w:rPr>
                <w:sz w:val="18"/>
                <w:szCs w:val="18"/>
              </w:rPr>
              <w:t>1102[</w:t>
            </w:r>
            <w:r>
              <w:rPr>
                <w:sz w:val="18"/>
                <w:szCs w:val="18"/>
              </w:rPr>
              <w:t>设备控制室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6E75E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21.19</w:t>
            </w:r>
          </w:p>
        </w:tc>
        <w:tc>
          <w:tcPr>
            <w:tcW w:w="1075" w:type="dxa"/>
            <w:vAlign w:val="center"/>
          </w:tcPr>
          <w:p w14:paraId="65AF06B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158.91</w:t>
            </w:r>
          </w:p>
        </w:tc>
        <w:tc>
          <w:tcPr>
            <w:tcW w:w="905" w:type="dxa"/>
            <w:vAlign w:val="center"/>
          </w:tcPr>
          <w:p w14:paraId="06A1CA3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1515</w:t>
            </w:r>
          </w:p>
        </w:tc>
        <w:tc>
          <w:tcPr>
            <w:tcW w:w="905" w:type="dxa"/>
            <w:vAlign w:val="center"/>
          </w:tcPr>
          <w:p w14:paraId="07D66B4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905" w:type="dxa"/>
            <w:vAlign w:val="center"/>
          </w:tcPr>
          <w:p w14:paraId="47DD71F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1042</w:t>
            </w:r>
          </w:p>
        </w:tc>
        <w:tc>
          <w:tcPr>
            <w:tcW w:w="905" w:type="dxa"/>
            <w:vAlign w:val="center"/>
          </w:tcPr>
          <w:p w14:paraId="1569999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1.447</w:t>
            </w:r>
          </w:p>
        </w:tc>
        <w:tc>
          <w:tcPr>
            <w:tcW w:w="905" w:type="dxa"/>
            <w:vAlign w:val="center"/>
          </w:tcPr>
          <w:p w14:paraId="0F35608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29ED848F" w14:textId="77777777">
        <w:tc>
          <w:tcPr>
            <w:tcW w:w="679" w:type="dxa"/>
            <w:vMerge/>
            <w:vAlign w:val="center"/>
          </w:tcPr>
          <w:p w14:paraId="41983543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7402003" w14:textId="77777777" w:rsidR="003F3723" w:rsidRDefault="001F1C6D">
            <w:r>
              <w:rPr>
                <w:sz w:val="18"/>
                <w:szCs w:val="18"/>
              </w:rPr>
              <w:t>1103[</w:t>
            </w:r>
            <w:r>
              <w:rPr>
                <w:sz w:val="18"/>
                <w:szCs w:val="18"/>
              </w:rPr>
              <w:t>设备控制室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18D04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16.28</w:t>
            </w:r>
          </w:p>
        </w:tc>
        <w:tc>
          <w:tcPr>
            <w:tcW w:w="1075" w:type="dxa"/>
            <w:vAlign w:val="center"/>
          </w:tcPr>
          <w:p w14:paraId="4CFC298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122.06</w:t>
            </w:r>
          </w:p>
        </w:tc>
        <w:tc>
          <w:tcPr>
            <w:tcW w:w="905" w:type="dxa"/>
            <w:vAlign w:val="center"/>
          </w:tcPr>
          <w:p w14:paraId="00D2478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1164</w:t>
            </w:r>
          </w:p>
        </w:tc>
        <w:tc>
          <w:tcPr>
            <w:tcW w:w="905" w:type="dxa"/>
            <w:vAlign w:val="center"/>
          </w:tcPr>
          <w:p w14:paraId="1E0E1EC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905" w:type="dxa"/>
            <w:vAlign w:val="center"/>
          </w:tcPr>
          <w:p w14:paraId="1EC0200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905" w:type="dxa"/>
            <w:vAlign w:val="center"/>
          </w:tcPr>
          <w:p w14:paraId="4B9A4A9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1.111</w:t>
            </w:r>
          </w:p>
        </w:tc>
        <w:tc>
          <w:tcPr>
            <w:tcW w:w="905" w:type="dxa"/>
            <w:vAlign w:val="center"/>
          </w:tcPr>
          <w:p w14:paraId="792C0CA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27279490" w14:textId="77777777">
        <w:tc>
          <w:tcPr>
            <w:tcW w:w="679" w:type="dxa"/>
            <w:vMerge/>
            <w:vAlign w:val="center"/>
          </w:tcPr>
          <w:p w14:paraId="18033665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E4A8F5E" w14:textId="77777777" w:rsidR="003F3723" w:rsidRDefault="001F1C6D">
            <w:r>
              <w:rPr>
                <w:sz w:val="18"/>
                <w:szCs w:val="18"/>
              </w:rPr>
              <w:t>1104[</w:t>
            </w:r>
            <w:r>
              <w:rPr>
                <w:sz w:val="18"/>
                <w:szCs w:val="18"/>
              </w:rPr>
              <w:t>女卫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6AD85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tcW w:w="1075" w:type="dxa"/>
            <w:vAlign w:val="center"/>
          </w:tcPr>
          <w:p w14:paraId="26FAA7F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51.30</w:t>
            </w:r>
          </w:p>
        </w:tc>
        <w:tc>
          <w:tcPr>
            <w:tcW w:w="905" w:type="dxa"/>
            <w:vAlign w:val="center"/>
          </w:tcPr>
          <w:p w14:paraId="7909D20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905" w:type="dxa"/>
            <w:vAlign w:val="center"/>
          </w:tcPr>
          <w:p w14:paraId="08CBD5C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5" w:type="dxa"/>
            <w:vAlign w:val="center"/>
          </w:tcPr>
          <w:p w14:paraId="0ED3F40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05" w:type="dxa"/>
            <w:vAlign w:val="center"/>
          </w:tcPr>
          <w:p w14:paraId="7444884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0.467</w:t>
            </w:r>
          </w:p>
        </w:tc>
        <w:tc>
          <w:tcPr>
            <w:tcW w:w="905" w:type="dxa"/>
            <w:vAlign w:val="center"/>
          </w:tcPr>
          <w:p w14:paraId="042C00C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1CBA7C59" w14:textId="77777777">
        <w:tc>
          <w:tcPr>
            <w:tcW w:w="679" w:type="dxa"/>
            <w:vMerge/>
            <w:vAlign w:val="center"/>
          </w:tcPr>
          <w:p w14:paraId="347B14DB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0DBE667" w14:textId="77777777" w:rsidR="003F3723" w:rsidRDefault="001F1C6D">
            <w:r>
              <w:rPr>
                <w:sz w:val="18"/>
                <w:szCs w:val="18"/>
              </w:rPr>
              <w:t>1105[</w:t>
            </w:r>
            <w:r>
              <w:rPr>
                <w:sz w:val="18"/>
                <w:szCs w:val="18"/>
              </w:rPr>
              <w:t>女卫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22FD3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6.78</w:t>
            </w:r>
          </w:p>
        </w:tc>
        <w:tc>
          <w:tcPr>
            <w:tcW w:w="1075" w:type="dxa"/>
            <w:vAlign w:val="center"/>
          </w:tcPr>
          <w:p w14:paraId="3C5A2F3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50.82</w:t>
            </w:r>
          </w:p>
        </w:tc>
        <w:tc>
          <w:tcPr>
            <w:tcW w:w="905" w:type="dxa"/>
            <w:vAlign w:val="center"/>
          </w:tcPr>
          <w:p w14:paraId="6AD2C00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905" w:type="dxa"/>
            <w:vAlign w:val="center"/>
          </w:tcPr>
          <w:p w14:paraId="321CAA7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5" w:type="dxa"/>
            <w:vAlign w:val="center"/>
          </w:tcPr>
          <w:p w14:paraId="10C4C22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905" w:type="dxa"/>
            <w:vAlign w:val="center"/>
          </w:tcPr>
          <w:p w14:paraId="6758C54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0.463</w:t>
            </w:r>
          </w:p>
        </w:tc>
        <w:tc>
          <w:tcPr>
            <w:tcW w:w="905" w:type="dxa"/>
            <w:vAlign w:val="center"/>
          </w:tcPr>
          <w:p w14:paraId="53952BB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4BA615DD" w14:textId="77777777">
        <w:tc>
          <w:tcPr>
            <w:tcW w:w="679" w:type="dxa"/>
            <w:vMerge/>
            <w:vAlign w:val="center"/>
          </w:tcPr>
          <w:p w14:paraId="394121A6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2B4A371" w14:textId="77777777" w:rsidR="003F3723" w:rsidRDefault="001F1C6D">
            <w:r>
              <w:rPr>
                <w:sz w:val="18"/>
                <w:szCs w:val="18"/>
              </w:rPr>
              <w:t>1106[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EEDA2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1075" w:type="dxa"/>
            <w:vAlign w:val="center"/>
          </w:tcPr>
          <w:p w14:paraId="0432E0A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18.90</w:t>
            </w:r>
          </w:p>
        </w:tc>
        <w:tc>
          <w:tcPr>
            <w:tcW w:w="905" w:type="dxa"/>
            <w:vAlign w:val="center"/>
          </w:tcPr>
          <w:p w14:paraId="2EE251F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5" w:type="dxa"/>
            <w:vAlign w:val="center"/>
          </w:tcPr>
          <w:p w14:paraId="3B7074D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5" w:type="dxa"/>
            <w:vAlign w:val="center"/>
          </w:tcPr>
          <w:p w14:paraId="643FF1D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5" w:type="dxa"/>
            <w:vAlign w:val="center"/>
          </w:tcPr>
          <w:p w14:paraId="042E923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0.172</w:t>
            </w:r>
          </w:p>
        </w:tc>
        <w:tc>
          <w:tcPr>
            <w:tcW w:w="905" w:type="dxa"/>
            <w:vAlign w:val="center"/>
          </w:tcPr>
          <w:p w14:paraId="09ACF7A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28.60</w:t>
            </w:r>
          </w:p>
        </w:tc>
      </w:tr>
      <w:tr w:rsidR="003F3723" w14:paraId="2B67FF11" w14:textId="77777777">
        <w:tc>
          <w:tcPr>
            <w:tcW w:w="679" w:type="dxa"/>
            <w:vMerge/>
            <w:vAlign w:val="center"/>
          </w:tcPr>
          <w:p w14:paraId="3DA1A8B6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DD21765" w14:textId="77777777" w:rsidR="003F3723" w:rsidRDefault="001F1C6D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FD87041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2090</w:t>
            </w:r>
          </w:p>
        </w:tc>
        <w:tc>
          <w:tcPr>
            <w:tcW w:w="1075" w:type="dxa"/>
            <w:vAlign w:val="center"/>
          </w:tcPr>
          <w:p w14:paraId="2D57637A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15645.42</w:t>
            </w:r>
          </w:p>
        </w:tc>
        <w:tc>
          <w:tcPr>
            <w:tcW w:w="905" w:type="dxa"/>
            <w:vAlign w:val="center"/>
          </w:tcPr>
          <w:p w14:paraId="0C900E86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149149</w:t>
            </w:r>
          </w:p>
        </w:tc>
        <w:tc>
          <w:tcPr>
            <w:tcW w:w="905" w:type="dxa"/>
            <w:vAlign w:val="center"/>
          </w:tcPr>
          <w:p w14:paraId="0D89DDEF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46544</w:t>
            </w:r>
          </w:p>
        </w:tc>
        <w:tc>
          <w:tcPr>
            <w:tcW w:w="905" w:type="dxa"/>
            <w:vAlign w:val="center"/>
          </w:tcPr>
          <w:p w14:paraId="7D13D696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102605</w:t>
            </w:r>
          </w:p>
        </w:tc>
        <w:tc>
          <w:tcPr>
            <w:tcW w:w="905" w:type="dxa"/>
            <w:vAlign w:val="center"/>
          </w:tcPr>
          <w:p w14:paraId="7D1C449B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142.455</w:t>
            </w:r>
          </w:p>
        </w:tc>
        <w:tc>
          <w:tcPr>
            <w:tcW w:w="905" w:type="dxa"/>
            <w:vAlign w:val="center"/>
          </w:tcPr>
          <w:p w14:paraId="4080E1EC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71.37</w:t>
            </w:r>
          </w:p>
        </w:tc>
      </w:tr>
      <w:tr w:rsidR="003F3723" w14:paraId="13CAD0FE" w14:textId="77777777">
        <w:tc>
          <w:tcPr>
            <w:tcW w:w="679" w:type="dxa"/>
            <w:vMerge w:val="restart"/>
            <w:vAlign w:val="center"/>
          </w:tcPr>
          <w:p w14:paraId="4FB0EAF8" w14:textId="77777777" w:rsidR="003F3723" w:rsidRDefault="001F1C6D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513303FC" w14:textId="77777777" w:rsidR="003F3723" w:rsidRDefault="001F1C6D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通高空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2CB6D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925.89</w:t>
            </w:r>
          </w:p>
        </w:tc>
        <w:tc>
          <w:tcPr>
            <w:tcW w:w="1075" w:type="dxa"/>
            <w:vAlign w:val="center"/>
          </w:tcPr>
          <w:p w14:paraId="276FE75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0B0BEC0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6369703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F032BB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7B0489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vAlign w:val="center"/>
          </w:tcPr>
          <w:p w14:paraId="60DCDB0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3F3723" w14:paraId="5F3D9F3C" w14:textId="77777777">
        <w:tc>
          <w:tcPr>
            <w:tcW w:w="679" w:type="dxa"/>
            <w:vMerge/>
            <w:vAlign w:val="center"/>
          </w:tcPr>
          <w:p w14:paraId="66C05E03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CE38CB3" w14:textId="77777777" w:rsidR="003F3723" w:rsidRDefault="001F1C6D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图书馆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99B9A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324.00</w:t>
            </w:r>
          </w:p>
        </w:tc>
        <w:tc>
          <w:tcPr>
            <w:tcW w:w="1075" w:type="dxa"/>
            <w:vAlign w:val="center"/>
          </w:tcPr>
          <w:p w14:paraId="6473CA4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2430.00</w:t>
            </w:r>
          </w:p>
        </w:tc>
        <w:tc>
          <w:tcPr>
            <w:tcW w:w="905" w:type="dxa"/>
            <w:vAlign w:val="center"/>
          </w:tcPr>
          <w:p w14:paraId="4923EFB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23165</w:t>
            </w:r>
          </w:p>
        </w:tc>
        <w:tc>
          <w:tcPr>
            <w:tcW w:w="905" w:type="dxa"/>
            <w:vAlign w:val="center"/>
          </w:tcPr>
          <w:p w14:paraId="02B11FB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7229</w:t>
            </w:r>
          </w:p>
        </w:tc>
        <w:tc>
          <w:tcPr>
            <w:tcW w:w="905" w:type="dxa"/>
            <w:vAlign w:val="center"/>
          </w:tcPr>
          <w:p w14:paraId="601AAB8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15936</w:t>
            </w:r>
          </w:p>
        </w:tc>
        <w:tc>
          <w:tcPr>
            <w:tcW w:w="905" w:type="dxa"/>
            <w:vAlign w:val="center"/>
          </w:tcPr>
          <w:p w14:paraId="7A34855C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22.126</w:t>
            </w:r>
          </w:p>
        </w:tc>
        <w:tc>
          <w:tcPr>
            <w:tcW w:w="905" w:type="dxa"/>
            <w:vAlign w:val="center"/>
          </w:tcPr>
          <w:p w14:paraId="4BED074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5B9CB488" w14:textId="77777777">
        <w:tc>
          <w:tcPr>
            <w:tcW w:w="679" w:type="dxa"/>
            <w:vMerge/>
            <w:vAlign w:val="center"/>
          </w:tcPr>
          <w:p w14:paraId="5A12BC94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BD9564E" w14:textId="77777777" w:rsidR="003F3723" w:rsidRDefault="001F1C6D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休闲区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D0AE5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237.36</w:t>
            </w:r>
          </w:p>
        </w:tc>
        <w:tc>
          <w:tcPr>
            <w:tcW w:w="1075" w:type="dxa"/>
            <w:vAlign w:val="center"/>
          </w:tcPr>
          <w:p w14:paraId="0FBC84A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1780.24</w:t>
            </w:r>
          </w:p>
        </w:tc>
        <w:tc>
          <w:tcPr>
            <w:tcW w:w="905" w:type="dxa"/>
            <w:vAlign w:val="center"/>
          </w:tcPr>
          <w:p w14:paraId="4E393D00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16971</w:t>
            </w:r>
          </w:p>
        </w:tc>
        <w:tc>
          <w:tcPr>
            <w:tcW w:w="905" w:type="dxa"/>
            <w:vAlign w:val="center"/>
          </w:tcPr>
          <w:p w14:paraId="04E6166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5296</w:t>
            </w:r>
          </w:p>
        </w:tc>
        <w:tc>
          <w:tcPr>
            <w:tcW w:w="905" w:type="dxa"/>
            <w:vAlign w:val="center"/>
          </w:tcPr>
          <w:p w14:paraId="09F6020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11675</w:t>
            </w:r>
          </w:p>
        </w:tc>
        <w:tc>
          <w:tcPr>
            <w:tcW w:w="905" w:type="dxa"/>
            <w:vAlign w:val="center"/>
          </w:tcPr>
          <w:p w14:paraId="3DB87825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16.209</w:t>
            </w:r>
          </w:p>
        </w:tc>
        <w:tc>
          <w:tcPr>
            <w:tcW w:w="905" w:type="dxa"/>
            <w:vAlign w:val="center"/>
          </w:tcPr>
          <w:p w14:paraId="68E606B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626EA41A" w14:textId="77777777">
        <w:tc>
          <w:tcPr>
            <w:tcW w:w="679" w:type="dxa"/>
            <w:vMerge/>
            <w:vAlign w:val="center"/>
          </w:tcPr>
          <w:p w14:paraId="25C6B0A1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272E78E" w14:textId="77777777" w:rsidR="003F3723" w:rsidRDefault="001F1C6D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图书馆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2A0EF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192.24</w:t>
            </w:r>
          </w:p>
        </w:tc>
        <w:tc>
          <w:tcPr>
            <w:tcW w:w="1075" w:type="dxa"/>
            <w:vAlign w:val="center"/>
          </w:tcPr>
          <w:p w14:paraId="718D3ED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1441.80</w:t>
            </w:r>
          </w:p>
        </w:tc>
        <w:tc>
          <w:tcPr>
            <w:tcW w:w="905" w:type="dxa"/>
            <w:vAlign w:val="center"/>
          </w:tcPr>
          <w:p w14:paraId="52B1D7B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13745</w:t>
            </w:r>
          </w:p>
        </w:tc>
        <w:tc>
          <w:tcPr>
            <w:tcW w:w="905" w:type="dxa"/>
            <w:vAlign w:val="center"/>
          </w:tcPr>
          <w:p w14:paraId="0BAE48B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4289</w:t>
            </w:r>
          </w:p>
        </w:tc>
        <w:tc>
          <w:tcPr>
            <w:tcW w:w="905" w:type="dxa"/>
            <w:vAlign w:val="center"/>
          </w:tcPr>
          <w:p w14:paraId="3827C91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9456</w:t>
            </w:r>
          </w:p>
        </w:tc>
        <w:tc>
          <w:tcPr>
            <w:tcW w:w="905" w:type="dxa"/>
            <w:vAlign w:val="center"/>
          </w:tcPr>
          <w:p w14:paraId="695ACE9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13.128</w:t>
            </w:r>
          </w:p>
        </w:tc>
        <w:tc>
          <w:tcPr>
            <w:tcW w:w="905" w:type="dxa"/>
            <w:vAlign w:val="center"/>
          </w:tcPr>
          <w:p w14:paraId="5BB5A45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448EB641" w14:textId="77777777">
        <w:tc>
          <w:tcPr>
            <w:tcW w:w="679" w:type="dxa"/>
            <w:vMerge/>
            <w:vAlign w:val="center"/>
          </w:tcPr>
          <w:p w14:paraId="499A5502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0BC0638" w14:textId="77777777" w:rsidR="003F3723" w:rsidRDefault="001F1C6D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电梯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4759A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2.76</w:t>
            </w:r>
          </w:p>
        </w:tc>
        <w:tc>
          <w:tcPr>
            <w:tcW w:w="1075" w:type="dxa"/>
            <w:vAlign w:val="center"/>
          </w:tcPr>
          <w:p w14:paraId="344818B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20.67</w:t>
            </w:r>
          </w:p>
        </w:tc>
        <w:tc>
          <w:tcPr>
            <w:tcW w:w="905" w:type="dxa"/>
            <w:vAlign w:val="center"/>
          </w:tcPr>
          <w:p w14:paraId="4CE805C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 w14:paraId="7C32AE6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5" w:type="dxa"/>
            <w:vAlign w:val="center"/>
          </w:tcPr>
          <w:p w14:paraId="3F5ABDED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5" w:type="dxa"/>
            <w:vAlign w:val="center"/>
          </w:tcPr>
          <w:p w14:paraId="173512A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0.188</w:t>
            </w:r>
          </w:p>
        </w:tc>
        <w:tc>
          <w:tcPr>
            <w:tcW w:w="905" w:type="dxa"/>
            <w:vAlign w:val="center"/>
          </w:tcPr>
          <w:p w14:paraId="6A1862A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385F100A" w14:textId="77777777">
        <w:tc>
          <w:tcPr>
            <w:tcW w:w="679" w:type="dxa"/>
            <w:vMerge/>
            <w:vAlign w:val="center"/>
          </w:tcPr>
          <w:p w14:paraId="31F2BDEC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86CC633" w14:textId="77777777" w:rsidR="003F3723" w:rsidRDefault="001F1C6D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电梯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FC669A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1075" w:type="dxa"/>
            <w:vAlign w:val="center"/>
          </w:tcPr>
          <w:p w14:paraId="60F8CDC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tcW w:w="905" w:type="dxa"/>
            <w:vAlign w:val="center"/>
          </w:tcPr>
          <w:p w14:paraId="43FB2F1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05" w:type="dxa"/>
            <w:vAlign w:val="center"/>
          </w:tcPr>
          <w:p w14:paraId="164AA9D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5" w:type="dxa"/>
            <w:vAlign w:val="center"/>
          </w:tcPr>
          <w:p w14:paraId="4961D20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5" w:type="dxa"/>
            <w:vAlign w:val="center"/>
          </w:tcPr>
          <w:p w14:paraId="48C3303B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0.186</w:t>
            </w:r>
          </w:p>
        </w:tc>
        <w:tc>
          <w:tcPr>
            <w:tcW w:w="905" w:type="dxa"/>
            <w:vAlign w:val="center"/>
          </w:tcPr>
          <w:p w14:paraId="031E3189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3E31F667" w14:textId="77777777">
        <w:tc>
          <w:tcPr>
            <w:tcW w:w="679" w:type="dxa"/>
            <w:vMerge/>
            <w:vAlign w:val="center"/>
          </w:tcPr>
          <w:p w14:paraId="31F71D1D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024A4F8" w14:textId="77777777" w:rsidR="003F3723" w:rsidRDefault="001F1C6D">
            <w:r>
              <w:rPr>
                <w:sz w:val="18"/>
                <w:szCs w:val="18"/>
              </w:rPr>
              <w:t>2101[</w:t>
            </w:r>
            <w:r>
              <w:rPr>
                <w:sz w:val="18"/>
                <w:szCs w:val="18"/>
              </w:rPr>
              <w:t>通高空间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D9AA37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363.28</w:t>
            </w:r>
          </w:p>
        </w:tc>
        <w:tc>
          <w:tcPr>
            <w:tcW w:w="1075" w:type="dxa"/>
            <w:vAlign w:val="center"/>
          </w:tcPr>
          <w:p w14:paraId="6163DE04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4F4917B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421FC6A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814180E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5EBBDC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vAlign w:val="center"/>
          </w:tcPr>
          <w:p w14:paraId="0FDD772F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3F3723" w14:paraId="5751C248" w14:textId="77777777">
        <w:tc>
          <w:tcPr>
            <w:tcW w:w="679" w:type="dxa"/>
            <w:vMerge/>
            <w:vAlign w:val="center"/>
          </w:tcPr>
          <w:p w14:paraId="1DC6AD54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9F4362C" w14:textId="77777777" w:rsidR="003F3723" w:rsidRDefault="001F1C6D">
            <w:r>
              <w:rPr>
                <w:sz w:val="18"/>
                <w:szCs w:val="18"/>
              </w:rPr>
              <w:t>2102[</w:t>
            </w:r>
            <w:r>
              <w:rPr>
                <w:sz w:val="18"/>
                <w:szCs w:val="18"/>
              </w:rPr>
              <w:t>看台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CF1AD6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41.60</w:t>
            </w:r>
          </w:p>
        </w:tc>
        <w:tc>
          <w:tcPr>
            <w:tcW w:w="1075" w:type="dxa"/>
            <w:vAlign w:val="center"/>
          </w:tcPr>
          <w:p w14:paraId="1C457051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312.01</w:t>
            </w:r>
          </w:p>
        </w:tc>
        <w:tc>
          <w:tcPr>
            <w:tcW w:w="905" w:type="dxa"/>
            <w:vAlign w:val="center"/>
          </w:tcPr>
          <w:p w14:paraId="2EF28E7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2974</w:t>
            </w:r>
          </w:p>
        </w:tc>
        <w:tc>
          <w:tcPr>
            <w:tcW w:w="905" w:type="dxa"/>
            <w:vAlign w:val="center"/>
          </w:tcPr>
          <w:p w14:paraId="2A50708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928</w:t>
            </w:r>
          </w:p>
        </w:tc>
        <w:tc>
          <w:tcPr>
            <w:tcW w:w="905" w:type="dxa"/>
            <w:vAlign w:val="center"/>
          </w:tcPr>
          <w:p w14:paraId="6AF9CA33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2046</w:t>
            </w:r>
          </w:p>
        </w:tc>
        <w:tc>
          <w:tcPr>
            <w:tcW w:w="905" w:type="dxa"/>
            <w:vAlign w:val="center"/>
          </w:tcPr>
          <w:p w14:paraId="0BCEFA98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2.841</w:t>
            </w:r>
          </w:p>
        </w:tc>
        <w:tc>
          <w:tcPr>
            <w:tcW w:w="905" w:type="dxa"/>
            <w:vAlign w:val="center"/>
          </w:tcPr>
          <w:p w14:paraId="1E705AA2" w14:textId="77777777" w:rsidR="003F3723" w:rsidRDefault="001F1C6D">
            <w:pPr>
              <w:jc w:val="right"/>
            </w:pPr>
            <w:r>
              <w:rPr>
                <w:sz w:val="18"/>
                <w:szCs w:val="18"/>
              </w:rPr>
              <w:t>71.50</w:t>
            </w:r>
          </w:p>
        </w:tc>
      </w:tr>
      <w:tr w:rsidR="003F3723" w14:paraId="0C1BC54F" w14:textId="77777777">
        <w:tc>
          <w:tcPr>
            <w:tcW w:w="679" w:type="dxa"/>
            <w:vMerge/>
            <w:vAlign w:val="center"/>
          </w:tcPr>
          <w:p w14:paraId="76971E4B" w14:textId="77777777" w:rsidR="003F3723" w:rsidRDefault="003F3723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E7210CB" w14:textId="77777777" w:rsidR="003F3723" w:rsidRDefault="001F1C6D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8FB04CE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2090</w:t>
            </w:r>
          </w:p>
        </w:tc>
        <w:tc>
          <w:tcPr>
            <w:tcW w:w="1075" w:type="dxa"/>
            <w:vAlign w:val="center"/>
          </w:tcPr>
          <w:p w14:paraId="70F40A21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6005.20</w:t>
            </w:r>
          </w:p>
        </w:tc>
        <w:tc>
          <w:tcPr>
            <w:tcW w:w="905" w:type="dxa"/>
            <w:vAlign w:val="center"/>
          </w:tcPr>
          <w:p w14:paraId="5D359623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57248</w:t>
            </w:r>
          </w:p>
        </w:tc>
        <w:tc>
          <w:tcPr>
            <w:tcW w:w="905" w:type="dxa"/>
            <w:vAlign w:val="center"/>
          </w:tcPr>
          <w:p w14:paraId="6BCDAA2F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17865</w:t>
            </w:r>
          </w:p>
        </w:tc>
        <w:tc>
          <w:tcPr>
            <w:tcW w:w="905" w:type="dxa"/>
            <w:vAlign w:val="center"/>
          </w:tcPr>
          <w:p w14:paraId="4C06B560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39383</w:t>
            </w:r>
          </w:p>
        </w:tc>
        <w:tc>
          <w:tcPr>
            <w:tcW w:w="905" w:type="dxa"/>
            <w:vAlign w:val="center"/>
          </w:tcPr>
          <w:p w14:paraId="3868F7B8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54.679</w:t>
            </w:r>
          </w:p>
        </w:tc>
        <w:tc>
          <w:tcPr>
            <w:tcW w:w="905" w:type="dxa"/>
            <w:vAlign w:val="center"/>
          </w:tcPr>
          <w:p w14:paraId="2DF43180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27.39</w:t>
            </w:r>
          </w:p>
        </w:tc>
      </w:tr>
      <w:tr w:rsidR="003F3723" w14:paraId="364211CA" w14:textId="77777777">
        <w:tc>
          <w:tcPr>
            <w:tcW w:w="2875" w:type="dxa"/>
            <w:gridSpan w:val="2"/>
            <w:vAlign w:val="center"/>
          </w:tcPr>
          <w:p w14:paraId="206D17F5" w14:textId="77777777" w:rsidR="003F3723" w:rsidRDefault="001F1C6D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143CC495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4180</w:t>
            </w:r>
          </w:p>
        </w:tc>
        <w:tc>
          <w:tcPr>
            <w:tcW w:w="1075" w:type="dxa"/>
            <w:vAlign w:val="center"/>
          </w:tcPr>
          <w:p w14:paraId="7A4E52E7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21650.62</w:t>
            </w:r>
          </w:p>
        </w:tc>
        <w:tc>
          <w:tcPr>
            <w:tcW w:w="905" w:type="dxa"/>
            <w:vAlign w:val="center"/>
          </w:tcPr>
          <w:p w14:paraId="29CF72C3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206397</w:t>
            </w:r>
          </w:p>
        </w:tc>
        <w:tc>
          <w:tcPr>
            <w:tcW w:w="905" w:type="dxa"/>
            <w:vAlign w:val="center"/>
          </w:tcPr>
          <w:p w14:paraId="16726CA6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64409</w:t>
            </w:r>
          </w:p>
        </w:tc>
        <w:tc>
          <w:tcPr>
            <w:tcW w:w="905" w:type="dxa"/>
            <w:vAlign w:val="center"/>
          </w:tcPr>
          <w:p w14:paraId="3EBECC8F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141987</w:t>
            </w:r>
          </w:p>
        </w:tc>
        <w:tc>
          <w:tcPr>
            <w:tcW w:w="905" w:type="dxa"/>
            <w:vAlign w:val="center"/>
          </w:tcPr>
          <w:p w14:paraId="38BA62E4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197.134</w:t>
            </w:r>
          </w:p>
        </w:tc>
        <w:tc>
          <w:tcPr>
            <w:tcW w:w="905" w:type="dxa"/>
            <w:vAlign w:val="center"/>
          </w:tcPr>
          <w:p w14:paraId="61708F9B" w14:textId="77777777" w:rsidR="003F3723" w:rsidRDefault="001F1C6D">
            <w:pPr>
              <w:jc w:val="right"/>
            </w:pPr>
            <w:r>
              <w:rPr>
                <w:b/>
                <w:sz w:val="18"/>
                <w:szCs w:val="18"/>
              </w:rPr>
              <w:t>49.38</w:t>
            </w:r>
          </w:p>
        </w:tc>
      </w:tr>
    </w:tbl>
    <w:p w14:paraId="1FB13C1D" w14:textId="77777777" w:rsidR="003F3723" w:rsidRDefault="003F3723">
      <w:pPr>
        <w:sectPr w:rsidR="003F3723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6D5BF42E" w14:textId="77777777" w:rsidR="003F3723" w:rsidRDefault="001F1C6D">
      <w:pPr>
        <w:pStyle w:val="1"/>
        <w:rPr>
          <w:szCs w:val="24"/>
        </w:rPr>
      </w:pPr>
      <w:bookmarkStart w:id="128" w:name="_Toc59962574"/>
      <w:r>
        <w:rPr>
          <w:szCs w:val="24"/>
        </w:rPr>
        <w:lastRenderedPageBreak/>
        <w:t>房间冷负荷详细表</w:t>
      </w:r>
      <w:bookmarkEnd w:id="12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F2369DF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B38C2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213E54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04F57B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EE4E48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2072E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E4C98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152AE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1C6D9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A4E2D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9F39A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C73BCE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9F803F0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A17C70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A2F81DF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B960FCA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6E8B909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90F637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6793D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A051A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68B79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5768A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57B2B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70696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887A7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FCF369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6D44D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DE57D08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ABC01B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99B19D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休闲展示区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3BC5D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22B14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81CF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C8C6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2D5F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7EF7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AE76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B0F5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9332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D682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2082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F5B1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2975A23E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7FA7E7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D1630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ED1FE2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017E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72BF4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1F5D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E21A0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CF98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CD5CF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79CB9B34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DDE4D0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B9FD38E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D83E02D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73C0647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24C982C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1AB9E01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D97AA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543674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DD1BD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E8261F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F556E3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1131C9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3D2D7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70703A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24F9F0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C9529D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737CD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6892C7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7C457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582F8A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8AA8B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E7834C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8E63A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591ECE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3B82E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81A08A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15DD80B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0E093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C8519A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F=83.63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35700F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390.1</w:t>
            </w:r>
            <w:r>
              <w:rPr>
                <w:rFonts w:ascii="宋体" w:hAnsi="宋体"/>
                <w:sz w:val="18"/>
                <w:szCs w:val="18"/>
              </w:rPr>
              <w:br/>
              <w:t>242.4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18D4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391.0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29AA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384.7</w:t>
            </w:r>
            <w:r>
              <w:rPr>
                <w:rFonts w:ascii="宋体" w:hAnsi="宋体"/>
                <w:sz w:val="18"/>
                <w:szCs w:val="18"/>
              </w:rPr>
              <w:br/>
              <w:t>230.6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49E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368.9</w:t>
            </w:r>
            <w:r>
              <w:rPr>
                <w:rFonts w:ascii="宋体" w:hAnsi="宋体"/>
                <w:sz w:val="18"/>
                <w:szCs w:val="18"/>
              </w:rPr>
              <w:br/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EB7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354.6</w:t>
            </w:r>
            <w:r>
              <w:rPr>
                <w:rFonts w:ascii="宋体" w:hAnsi="宋体"/>
                <w:sz w:val="18"/>
                <w:szCs w:val="18"/>
              </w:rPr>
              <w:br/>
              <w:t>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83D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332.3</w:t>
            </w:r>
            <w:r>
              <w:rPr>
                <w:rFonts w:ascii="宋体" w:hAnsi="宋体"/>
                <w:sz w:val="18"/>
                <w:szCs w:val="18"/>
              </w:rPr>
              <w:br/>
              <w:t>330.9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ECED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303.6</w:t>
            </w:r>
            <w:r>
              <w:rPr>
                <w:rFonts w:ascii="宋体" w:hAnsi="宋体"/>
                <w:sz w:val="18"/>
                <w:szCs w:val="18"/>
              </w:rPr>
              <w:br/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2670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/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7255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276.8</w:t>
            </w:r>
            <w:r>
              <w:rPr>
                <w:rFonts w:ascii="宋体" w:hAnsi="宋体"/>
                <w:sz w:val="18"/>
                <w:szCs w:val="18"/>
              </w:rPr>
              <w:br/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FBA5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B951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/>
              <w:t>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42B4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/>
              <w:t>385.8</w:t>
            </w:r>
          </w:p>
        </w:tc>
      </w:tr>
      <w:tr w:rsidR="003F3723" w14:paraId="78867DA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A097B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4EA3FF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F=111.51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A5E9B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523.8</w:t>
            </w:r>
            <w:r>
              <w:rPr>
                <w:rFonts w:ascii="宋体" w:hAnsi="宋体"/>
                <w:sz w:val="18"/>
                <w:szCs w:val="18"/>
              </w:rPr>
              <w:br/>
              <w:t>265.0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04B1C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513.5</w:t>
            </w:r>
            <w:r>
              <w:rPr>
                <w:rFonts w:ascii="宋体" w:hAnsi="宋体"/>
                <w:sz w:val="18"/>
                <w:szCs w:val="18"/>
              </w:rPr>
              <w:br/>
              <w:t>257.7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603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249.7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F92A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431.1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8CD5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411.3</w:t>
            </w:r>
            <w:r>
              <w:rPr>
                <w:rFonts w:ascii="宋体" w:hAnsi="宋体"/>
                <w:sz w:val="18"/>
                <w:szCs w:val="18"/>
              </w:rPr>
              <w:br/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9FB1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382.2</w:t>
            </w:r>
            <w:r>
              <w:rPr>
                <w:rFonts w:ascii="宋体" w:hAnsi="宋体"/>
                <w:sz w:val="18"/>
                <w:szCs w:val="18"/>
              </w:rPr>
              <w:br/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35B1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344.4</w:t>
            </w:r>
            <w:r>
              <w:rPr>
                <w:rFonts w:ascii="宋体" w:hAnsi="宋体"/>
                <w:sz w:val="18"/>
                <w:szCs w:val="18"/>
              </w:rPr>
              <w:br/>
              <w:t>289.2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9FC6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325.1</w:t>
            </w:r>
            <w:r>
              <w:rPr>
                <w:rFonts w:ascii="宋体" w:hAnsi="宋体"/>
                <w:sz w:val="18"/>
                <w:szCs w:val="18"/>
              </w:rPr>
              <w:br/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522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309.6</w:t>
            </w:r>
            <w:r>
              <w:rPr>
                <w:rFonts w:ascii="宋体" w:hAnsi="宋体"/>
                <w:sz w:val="18"/>
                <w:szCs w:val="18"/>
              </w:rPr>
              <w:br/>
              <w:t>382.8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6D17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297.3</w:t>
            </w:r>
            <w:r>
              <w:rPr>
                <w:rFonts w:ascii="宋体" w:hAnsi="宋体"/>
                <w:sz w:val="18"/>
                <w:szCs w:val="18"/>
              </w:rPr>
              <w:br/>
              <w:t>440.9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DC3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/>
              <w:t>485.2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1A6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278.5</w:t>
            </w:r>
            <w:r>
              <w:rPr>
                <w:rFonts w:ascii="宋体" w:hAnsi="宋体"/>
                <w:sz w:val="18"/>
                <w:szCs w:val="18"/>
              </w:rPr>
              <w:br/>
              <w:t>515.7</w:t>
            </w:r>
          </w:p>
        </w:tc>
      </w:tr>
      <w:tr w:rsidR="003F3723" w14:paraId="35D1FB0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8F0CD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CEB7AB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F=71.29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D0126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362.9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5DE0C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416.9</w:t>
            </w:r>
            <w:r>
              <w:rPr>
                <w:rFonts w:ascii="宋体" w:hAnsi="宋体"/>
                <w:sz w:val="18"/>
                <w:szCs w:val="18"/>
              </w:rPr>
              <w:br/>
              <w:t>209.0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57F2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/>
              <w:t>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B9F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456.6</w:t>
            </w:r>
            <w:r>
              <w:rPr>
                <w:rFonts w:ascii="宋体" w:hAnsi="宋体"/>
                <w:sz w:val="18"/>
                <w:szCs w:val="18"/>
              </w:rPr>
              <w:br/>
              <w:t>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31BB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437.9</w:t>
            </w:r>
            <w:r>
              <w:rPr>
                <w:rFonts w:ascii="宋体" w:hAnsi="宋体"/>
                <w:sz w:val="18"/>
                <w:szCs w:val="18"/>
              </w:rPr>
              <w:br/>
              <w:t>193.4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BEF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378.1</w:t>
            </w:r>
            <w:r>
              <w:rPr>
                <w:rFonts w:ascii="宋体" w:hAnsi="宋体"/>
                <w:sz w:val="18"/>
                <w:szCs w:val="18"/>
              </w:rPr>
              <w:br/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043D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855D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/>
              <w:t>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304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/>
              <w:t>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6872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BF97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/>
              <w:t>291.9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E7F2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/>
              <w:t>303.6</w:t>
            </w:r>
          </w:p>
        </w:tc>
      </w:tr>
      <w:tr w:rsidR="003F3723" w14:paraId="3E6C227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9803F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9DE404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F=129.07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54BA3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458.6</w:t>
            </w:r>
            <w:r>
              <w:rPr>
                <w:rFonts w:ascii="宋体" w:hAnsi="宋体"/>
                <w:sz w:val="18"/>
                <w:szCs w:val="18"/>
              </w:rPr>
              <w:br/>
              <w:t>266.4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77877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465.4</w:t>
            </w:r>
            <w:r>
              <w:rPr>
                <w:rFonts w:ascii="宋体" w:hAnsi="宋体"/>
                <w:sz w:val="18"/>
                <w:szCs w:val="18"/>
              </w:rPr>
              <w:br/>
              <w:t>258.4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5041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460.3</w:t>
            </w:r>
            <w:r>
              <w:rPr>
                <w:rFonts w:ascii="宋体" w:hAnsi="宋体"/>
                <w:sz w:val="18"/>
                <w:szCs w:val="18"/>
              </w:rPr>
              <w:br/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B167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445.1</w:t>
            </w:r>
            <w:r>
              <w:rPr>
                <w:rFonts w:ascii="宋体" w:hAnsi="宋体"/>
                <w:sz w:val="18"/>
                <w:szCs w:val="18"/>
              </w:rPr>
              <w:br/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89AF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458.4</w:t>
            </w:r>
            <w:r>
              <w:rPr>
                <w:rFonts w:ascii="宋体" w:hAnsi="宋体"/>
                <w:sz w:val="18"/>
                <w:szCs w:val="18"/>
              </w:rPr>
              <w:br/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E764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435.8</w:t>
            </w:r>
            <w:r>
              <w:rPr>
                <w:rFonts w:ascii="宋体" w:hAnsi="宋体"/>
                <w:sz w:val="18"/>
                <w:szCs w:val="18"/>
              </w:rPr>
              <w:br/>
              <w:t>306.5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CA5F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353.3</w:t>
            </w:r>
            <w:r>
              <w:rPr>
                <w:rFonts w:ascii="宋体" w:hAnsi="宋体"/>
                <w:sz w:val="18"/>
                <w:szCs w:val="18"/>
              </w:rPr>
              <w:br/>
              <w:t>335.6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7A73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332.1</w:t>
            </w:r>
            <w:r>
              <w:rPr>
                <w:rFonts w:ascii="宋体" w:hAnsi="宋体"/>
                <w:sz w:val="18"/>
                <w:szCs w:val="18"/>
              </w:rPr>
              <w:br/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7781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315.2</w:t>
            </w:r>
            <w:r>
              <w:rPr>
                <w:rFonts w:ascii="宋体" w:hAnsi="宋体"/>
                <w:sz w:val="18"/>
                <w:szCs w:val="18"/>
              </w:rPr>
              <w:br/>
              <w:t>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79B0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301.8</w:t>
            </w:r>
            <w:r>
              <w:rPr>
                <w:rFonts w:ascii="宋体" w:hAnsi="宋体"/>
                <w:sz w:val="18"/>
                <w:szCs w:val="18"/>
              </w:rPr>
              <w:br/>
              <w:t>400.4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4582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289.7</w:t>
            </w:r>
            <w:r>
              <w:rPr>
                <w:rFonts w:ascii="宋体" w:hAnsi="宋体"/>
                <w:sz w:val="18"/>
                <w:szCs w:val="18"/>
              </w:rPr>
              <w:br/>
              <w:t>424.5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7AC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/>
              <w:t>445.8</w:t>
            </w:r>
          </w:p>
        </w:tc>
      </w:tr>
      <w:tr w:rsidR="003F3723" w14:paraId="089812E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73B97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39E58C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F=11.34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C0A8A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/>
              <w:t>807.6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11F64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/>
              <w:t>628.9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1572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/>
              <w:t>634.0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98C2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613.2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34A8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561.3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EEF1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  <w:t>537.9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71B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509.4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C39B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842.1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E08E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1058.3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95B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1154.9</w:t>
            </w:r>
            <w:r>
              <w:rPr>
                <w:rFonts w:ascii="宋体" w:hAnsi="宋体"/>
                <w:sz w:val="18"/>
                <w:szCs w:val="18"/>
              </w:rPr>
              <w:br/>
              <w:t>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D352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1088.3</w:t>
            </w:r>
            <w:r>
              <w:rPr>
                <w:rFonts w:ascii="宋体" w:hAnsi="宋体"/>
                <w:sz w:val="18"/>
                <w:szCs w:val="18"/>
              </w:rPr>
              <w:br/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C1F4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916.7</w:t>
            </w:r>
            <w:r>
              <w:rPr>
                <w:rFonts w:ascii="宋体" w:hAnsi="宋体"/>
                <w:sz w:val="18"/>
                <w:szCs w:val="18"/>
              </w:rPr>
              <w:br/>
              <w:t>179.6</w:t>
            </w:r>
          </w:p>
        </w:tc>
      </w:tr>
      <w:tr w:rsidR="003F3723" w14:paraId="3B20964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18E46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002D9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F=28.35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E3088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360.5</w:t>
            </w:r>
            <w:r>
              <w:rPr>
                <w:rFonts w:ascii="宋体" w:hAnsi="宋体"/>
                <w:sz w:val="18"/>
                <w:szCs w:val="18"/>
              </w:rPr>
              <w:br/>
              <w:t>1831.3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CBD04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282.0</w:t>
            </w:r>
            <w:r>
              <w:rPr>
                <w:rFonts w:ascii="宋体" w:hAnsi="宋体"/>
                <w:sz w:val="18"/>
                <w:szCs w:val="18"/>
              </w:rPr>
              <w:br/>
              <w:t>1890.1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12EF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239.8</w:t>
            </w:r>
            <w:r>
              <w:rPr>
                <w:rFonts w:ascii="宋体" w:hAnsi="宋体"/>
                <w:sz w:val="18"/>
                <w:szCs w:val="18"/>
              </w:rPr>
              <w:br/>
              <w:t>1822.4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2D1E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/>
              <w:t>1677.4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A88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1443.8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0F52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/>
              <w:t>1269.4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951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419.4</w:t>
            </w:r>
            <w:r>
              <w:rPr>
                <w:rFonts w:ascii="宋体" w:hAnsi="宋体"/>
                <w:sz w:val="18"/>
                <w:szCs w:val="18"/>
              </w:rPr>
              <w:br/>
              <w:t>1146.2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0E50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569.1</w:t>
            </w:r>
            <w:r>
              <w:rPr>
                <w:rFonts w:ascii="宋体" w:hAnsi="宋体"/>
                <w:sz w:val="18"/>
                <w:szCs w:val="18"/>
              </w:rPr>
              <w:br/>
              <w:t>780.1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FAA5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709.7</w:t>
            </w:r>
            <w:r>
              <w:rPr>
                <w:rFonts w:ascii="宋体" w:hAnsi="宋体"/>
                <w:sz w:val="18"/>
                <w:szCs w:val="18"/>
              </w:rPr>
              <w:br/>
              <w:t>654.1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5BEA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1011.5</w:t>
            </w:r>
            <w:r>
              <w:rPr>
                <w:rFonts w:ascii="宋体" w:hAnsi="宋体"/>
                <w:sz w:val="18"/>
                <w:szCs w:val="18"/>
              </w:rPr>
              <w:br/>
              <w:t>555.2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0666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1314.9</w:t>
            </w:r>
            <w:r>
              <w:rPr>
                <w:rFonts w:ascii="宋体" w:hAnsi="宋体"/>
                <w:sz w:val="18"/>
                <w:szCs w:val="18"/>
              </w:rPr>
              <w:br/>
              <w:t>477.3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59E2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1614.9</w:t>
            </w:r>
            <w:r>
              <w:rPr>
                <w:rFonts w:ascii="宋体" w:hAnsi="宋体"/>
                <w:sz w:val="18"/>
                <w:szCs w:val="18"/>
              </w:rPr>
              <w:br/>
              <w:t>408.9</w:t>
            </w:r>
          </w:p>
        </w:tc>
      </w:tr>
      <w:tr w:rsidR="003F3723" w14:paraId="1C0445C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33164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EE9DFB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37F4C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B7326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5F38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281.7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C9F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343.4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5EA8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267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351.6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73D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286.6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7910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2D21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1B60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050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AAB2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</w:tr>
      <w:tr w:rsidR="003F3723" w14:paraId="370359D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F63BA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35C989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F=19.53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56C7F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/>
              <w:t>909.4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4283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184.1</w:t>
            </w:r>
            <w:r>
              <w:rPr>
                <w:rFonts w:ascii="宋体" w:hAnsi="宋体"/>
                <w:sz w:val="18"/>
                <w:szCs w:val="18"/>
              </w:rPr>
              <w:br/>
              <w:t>953.1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FBD9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974.8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8C2A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/>
              <w:t>950.7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0BCD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872.5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855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863.8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A477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321.5</w:t>
            </w:r>
            <w:r>
              <w:rPr>
                <w:rFonts w:ascii="宋体" w:hAnsi="宋体"/>
                <w:sz w:val="18"/>
                <w:szCs w:val="18"/>
              </w:rPr>
              <w:br/>
              <w:t>801.2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59A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/>
              <w:t>518.2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B24D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492.1</w:t>
            </w:r>
            <w:r>
              <w:rPr>
                <w:rFonts w:ascii="宋体" w:hAnsi="宋体"/>
                <w:sz w:val="18"/>
                <w:szCs w:val="18"/>
              </w:rPr>
              <w:br/>
              <w:t>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086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626.1</w:t>
            </w:r>
            <w:r>
              <w:rPr>
                <w:rFonts w:ascii="宋体" w:hAnsi="宋体"/>
                <w:sz w:val="18"/>
                <w:szCs w:val="18"/>
              </w:rPr>
              <w:br/>
              <w:t>366.9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499C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737.6</w:t>
            </w:r>
            <w:r>
              <w:rPr>
                <w:rFonts w:ascii="宋体" w:hAnsi="宋体"/>
                <w:sz w:val="18"/>
                <w:szCs w:val="18"/>
              </w:rPr>
              <w:br/>
              <w:t>314.8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CCA8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829.0</w:t>
            </w:r>
            <w:r>
              <w:rPr>
                <w:rFonts w:ascii="宋体" w:hAnsi="宋体"/>
                <w:sz w:val="18"/>
                <w:szCs w:val="18"/>
              </w:rPr>
              <w:br/>
              <w:t>269.1</w:t>
            </w:r>
          </w:p>
        </w:tc>
      </w:tr>
      <w:tr w:rsidR="003F3723" w14:paraId="4E214C7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9A660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C49A52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F=11.34</w:t>
            </w:r>
            <w:r>
              <w:rPr>
                <w:rFonts w:ascii="宋体" w:hAnsi="宋体"/>
                <w:sz w:val="18"/>
                <w:szCs w:val="18"/>
              </w:rPr>
              <w:br/>
              <w:t>K=1.35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51143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808B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39FD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137.8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7D8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/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F93F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C7BF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/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BA7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7DAC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1082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3277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E1C3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DE4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</w:tr>
      <w:tr w:rsidR="003F3723" w14:paraId="7BE5D77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7F30F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087703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F=11.73</w:t>
            </w:r>
            <w:r>
              <w:rPr>
                <w:rFonts w:ascii="宋体" w:hAnsi="宋体"/>
                <w:sz w:val="18"/>
                <w:szCs w:val="18"/>
              </w:rPr>
              <w:br/>
              <w:t>K=0.45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E8D63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6E7C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CE5C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759A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675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96F7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5C1C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7ED2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290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A87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F6AC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0D9F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</w:tr>
      <w:tr w:rsidR="003F3723" w14:paraId="695A818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8856D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879135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E8774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17800.0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35BEE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8AB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19205.3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6D76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19673.7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1EC7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8B8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8978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20844.8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9CCA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9368.4</w:t>
            </w:r>
            <w:r>
              <w:rPr>
                <w:rFonts w:ascii="宋体" w:hAnsi="宋体"/>
                <w:sz w:val="18"/>
                <w:szCs w:val="18"/>
              </w:rPr>
              <w:br/>
              <w:t>21313.2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D96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12179.0</w:t>
            </w:r>
            <w:r>
              <w:rPr>
                <w:rFonts w:ascii="宋体" w:hAnsi="宋体"/>
                <w:sz w:val="18"/>
                <w:szCs w:val="18"/>
              </w:rPr>
              <w:br/>
              <w:t>15692.1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5CF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14286.9</w:t>
            </w:r>
            <w:r>
              <w:rPr>
                <w:rFonts w:ascii="宋体" w:hAnsi="宋体"/>
                <w:sz w:val="18"/>
                <w:szCs w:val="18"/>
              </w:rPr>
              <w:br/>
              <w:t>12647.4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618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15692.1</w:t>
            </w:r>
            <w:r>
              <w:rPr>
                <w:rFonts w:ascii="宋体" w:hAnsi="宋体"/>
                <w:sz w:val="18"/>
                <w:szCs w:val="18"/>
              </w:rPr>
              <w:br/>
              <w:t>10539.5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4451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16863.2</w:t>
            </w:r>
            <w:r>
              <w:rPr>
                <w:rFonts w:ascii="宋体" w:hAnsi="宋体"/>
                <w:sz w:val="18"/>
                <w:szCs w:val="18"/>
              </w:rPr>
              <w:br/>
              <w:t>8900.0</w:t>
            </w:r>
          </w:p>
        </w:tc>
      </w:tr>
      <w:tr w:rsidR="003F3723" w14:paraId="123D08A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27140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637DBB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F48B1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10176.5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87DC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7AA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8FD6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E7DB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97D6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D449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11464.6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D431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4766.2</w:t>
            </w:r>
            <w:r>
              <w:rPr>
                <w:rFonts w:ascii="宋体" w:hAnsi="宋体"/>
                <w:sz w:val="18"/>
                <w:szCs w:val="18"/>
              </w:rPr>
              <w:br/>
              <w:t>11593.4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3112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8630.7</w:t>
            </w:r>
            <w:r>
              <w:rPr>
                <w:rFonts w:ascii="宋体" w:hAnsi="宋体"/>
                <w:sz w:val="18"/>
                <w:szCs w:val="18"/>
              </w:rPr>
              <w:br/>
              <w:t>11851.1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6230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9145.9</w:t>
            </w:r>
            <w:r>
              <w:rPr>
                <w:rFonts w:ascii="宋体" w:hAnsi="宋体"/>
                <w:sz w:val="18"/>
                <w:szCs w:val="18"/>
              </w:rPr>
              <w:br/>
              <w:t>3735.7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B2C0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9532.4</w:t>
            </w:r>
            <w:r>
              <w:rPr>
                <w:rFonts w:ascii="宋体" w:hAnsi="宋体"/>
                <w:sz w:val="18"/>
                <w:szCs w:val="18"/>
              </w:rPr>
              <w:br/>
              <w:t>3349.2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5940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9790.0</w:t>
            </w:r>
            <w:r>
              <w:rPr>
                <w:rFonts w:ascii="宋体" w:hAnsi="宋体"/>
                <w:sz w:val="18"/>
                <w:szCs w:val="18"/>
              </w:rPr>
              <w:br/>
              <w:t>2962.8</w:t>
            </w:r>
          </w:p>
        </w:tc>
      </w:tr>
      <w:tr w:rsidR="003F3723" w14:paraId="6C7CEC4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81609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063084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413E9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15260.0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0B2CE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15627.7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6720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18E2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626B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16547.0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7D9B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16730.8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8849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394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10663.6</w:t>
            </w:r>
            <w:r>
              <w:rPr>
                <w:rFonts w:ascii="宋体" w:hAnsi="宋体"/>
                <w:sz w:val="18"/>
                <w:szCs w:val="18"/>
              </w:rPr>
              <w:br/>
              <w:t>17098.6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EB2A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12134.5</w:t>
            </w:r>
            <w:r>
              <w:rPr>
                <w:rFonts w:ascii="宋体" w:hAnsi="宋体"/>
                <w:sz w:val="18"/>
                <w:szCs w:val="18"/>
              </w:rPr>
              <w:br/>
              <w:t>8641.2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801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13237.6</w:t>
            </w:r>
            <w:r>
              <w:rPr>
                <w:rFonts w:ascii="宋体" w:hAnsi="宋体"/>
                <w:sz w:val="18"/>
                <w:szCs w:val="18"/>
              </w:rPr>
              <w:br/>
              <w:t>6986.5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E9C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14156.9</w:t>
            </w:r>
            <w:r>
              <w:rPr>
                <w:rFonts w:ascii="宋体" w:hAnsi="宋体"/>
                <w:sz w:val="18"/>
                <w:szCs w:val="18"/>
              </w:rPr>
              <w:br/>
              <w:t>5699.5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6AB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14708.4</w:t>
            </w:r>
            <w:r>
              <w:rPr>
                <w:rFonts w:ascii="宋体" w:hAnsi="宋体"/>
                <w:sz w:val="18"/>
                <w:szCs w:val="18"/>
              </w:rPr>
              <w:br/>
              <w:t>4780.2</w:t>
            </w:r>
          </w:p>
        </w:tc>
      </w:tr>
      <w:tr w:rsidR="003F3723" w14:paraId="13CA563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80C619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A3C550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96738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28551.5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DB3C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F972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29286.9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71D9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81DC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29838.5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C0E6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233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30206.2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0E97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23955.1</w:t>
            </w:r>
            <w:r>
              <w:rPr>
                <w:rFonts w:ascii="宋体" w:hAnsi="宋体"/>
                <w:sz w:val="18"/>
                <w:szCs w:val="18"/>
              </w:rPr>
              <w:br/>
              <w:t>30390.0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A614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25425.9</w:t>
            </w:r>
            <w:r>
              <w:rPr>
                <w:rFonts w:ascii="宋体" w:hAnsi="宋体"/>
                <w:sz w:val="18"/>
                <w:szCs w:val="18"/>
              </w:rPr>
              <w:br/>
              <w:t>8641.2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3178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26529.1</w:t>
            </w:r>
            <w:r>
              <w:rPr>
                <w:rFonts w:ascii="宋体" w:hAnsi="宋体"/>
                <w:sz w:val="18"/>
                <w:szCs w:val="18"/>
              </w:rPr>
              <w:br/>
              <w:t>6986.5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B0A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27448.3</w:t>
            </w:r>
            <w:r>
              <w:rPr>
                <w:rFonts w:ascii="宋体" w:hAnsi="宋体"/>
                <w:sz w:val="18"/>
                <w:szCs w:val="18"/>
              </w:rPr>
              <w:br/>
              <w:t>5699.5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478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27999.9</w:t>
            </w:r>
            <w:r>
              <w:rPr>
                <w:rFonts w:ascii="宋体" w:hAnsi="宋体"/>
                <w:sz w:val="18"/>
                <w:szCs w:val="18"/>
              </w:rPr>
              <w:br/>
              <w:t>4780.2</w:t>
            </w:r>
          </w:p>
        </w:tc>
      </w:tr>
      <w:tr w:rsidR="003F3723" w14:paraId="5B6D7D6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5B1C74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65F741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F684E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55823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21C5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6796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BE3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8B8C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5978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35CA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19.908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746F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B58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161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39FF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2483475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6FF59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C2D654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93B40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26128.6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16D686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AE95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5C79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65C0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605C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7D5A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CD4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26128.6</w:t>
            </w:r>
            <w:r>
              <w:rPr>
                <w:rFonts w:ascii="宋体" w:hAnsi="宋体"/>
                <w:sz w:val="18"/>
                <w:szCs w:val="18"/>
              </w:rPr>
              <w:br/>
              <w:t>26128.6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06CF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26128.6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0081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26128.6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2DFC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26128.6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EA59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26128.6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568DDD4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553C0F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FEDE8A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0373B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83728.0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7BD32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F7F0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98B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DA5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32AC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D7AE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18D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83728.0</w:t>
            </w:r>
            <w:r>
              <w:rPr>
                <w:rFonts w:ascii="宋体" w:hAnsi="宋体"/>
                <w:sz w:val="18"/>
                <w:szCs w:val="18"/>
              </w:rPr>
              <w:br/>
              <w:t>83728.0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BD83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83728.0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1FF3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83728.0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876A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83728.0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C11A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83728.0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EBBCDF0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6DD930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031C05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AD4C8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79.970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5EDA3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79.970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59EA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79.970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5765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79.970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9CE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79.970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32D9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79.970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8925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79.970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3961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79.970</w:t>
            </w:r>
            <w:r>
              <w:rPr>
                <w:rFonts w:ascii="宋体" w:hAnsi="宋体"/>
                <w:sz w:val="18"/>
                <w:szCs w:val="18"/>
              </w:rPr>
              <w:br/>
              <w:t>79.970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27CF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79.970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13D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79.970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8274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79.970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6C2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79.970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1868F09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5D87411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E957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</w:t>
            </w:r>
            <w:r>
              <w:rPr>
                <w:rFonts w:ascii="宋体" w:hAnsi="宋体"/>
                <w:sz w:val="18"/>
                <w:szCs w:val="18"/>
              </w:rPr>
              <w:br/>
              <w:t>145083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D4E40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</w:t>
            </w:r>
            <w:r>
              <w:rPr>
                <w:rFonts w:ascii="宋体" w:hAnsi="宋体"/>
                <w:sz w:val="18"/>
                <w:szCs w:val="18"/>
              </w:rPr>
              <w:br/>
              <w:t>146374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CE77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</w:t>
            </w:r>
            <w:r>
              <w:rPr>
                <w:rFonts w:ascii="宋体" w:hAnsi="宋体"/>
                <w:sz w:val="18"/>
                <w:szCs w:val="18"/>
              </w:rPr>
              <w:br/>
              <w:t>147716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9856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</w:t>
            </w:r>
            <w:r>
              <w:rPr>
                <w:rFonts w:ascii="宋体" w:hAnsi="宋体"/>
                <w:sz w:val="18"/>
                <w:szCs w:val="18"/>
              </w:rPr>
              <w:br/>
              <w:t>148526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03FF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</w:t>
            </w:r>
            <w:r>
              <w:rPr>
                <w:rFonts w:ascii="宋体" w:hAnsi="宋体"/>
                <w:sz w:val="18"/>
                <w:szCs w:val="18"/>
              </w:rPr>
              <w:br/>
              <w:t>149062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4099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</w:t>
            </w:r>
            <w:r>
              <w:rPr>
                <w:rFonts w:ascii="宋体" w:hAnsi="宋体"/>
                <w:sz w:val="18"/>
                <w:szCs w:val="18"/>
              </w:rPr>
              <w:br/>
              <w:t>149835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05AD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</w:t>
            </w:r>
            <w:r>
              <w:rPr>
                <w:rFonts w:ascii="宋体" w:hAnsi="宋体"/>
                <w:sz w:val="18"/>
                <w:szCs w:val="18"/>
              </w:rPr>
              <w:br/>
              <w:t>150348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9CF6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124959</w:t>
            </w:r>
            <w:r>
              <w:rPr>
                <w:rFonts w:ascii="宋体" w:hAnsi="宋体"/>
                <w:sz w:val="18"/>
                <w:szCs w:val="18"/>
              </w:rPr>
              <w:br/>
              <w:t>150294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6B8C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133522</w:t>
            </w:r>
            <w:r>
              <w:rPr>
                <w:rFonts w:ascii="宋体" w:hAnsi="宋体"/>
                <w:sz w:val="18"/>
                <w:szCs w:val="18"/>
              </w:rPr>
              <w:br/>
              <w:t>39228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C592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137779</w:t>
            </w:r>
            <w:r>
              <w:rPr>
                <w:rFonts w:ascii="宋体" w:hAnsi="宋体"/>
                <w:sz w:val="18"/>
                <w:szCs w:val="18"/>
              </w:rPr>
              <w:br/>
              <w:t>26267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50E5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140835</w:t>
            </w:r>
            <w:r>
              <w:rPr>
                <w:rFonts w:ascii="宋体" w:hAnsi="宋体"/>
                <w:sz w:val="18"/>
                <w:szCs w:val="18"/>
              </w:rPr>
              <w:br/>
              <w:t>22347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45CC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143040</w:t>
            </w:r>
            <w:r>
              <w:rPr>
                <w:rFonts w:ascii="宋体" w:hAnsi="宋体"/>
                <w:sz w:val="18"/>
                <w:szCs w:val="18"/>
              </w:rPr>
              <w:br/>
              <w:t>19256</w:t>
            </w:r>
          </w:p>
        </w:tc>
      </w:tr>
      <w:tr w:rsidR="0010346A" w:rsidRPr="001F2AC7" w14:paraId="1B175D7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CE30C68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5F97B1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</w:t>
            </w:r>
            <w:r>
              <w:rPr>
                <w:rFonts w:ascii="宋体" w:hAnsi="宋体"/>
                <w:sz w:val="18"/>
                <w:szCs w:val="18"/>
              </w:rPr>
              <w:br/>
              <w:t>74192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4B5E0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</w:t>
            </w:r>
            <w:r>
              <w:rPr>
                <w:rFonts w:ascii="宋体" w:hAnsi="宋体"/>
                <w:sz w:val="18"/>
                <w:szCs w:val="18"/>
              </w:rPr>
              <w:br/>
              <w:t>75483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4299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</w:t>
            </w:r>
            <w:r>
              <w:rPr>
                <w:rFonts w:ascii="宋体" w:hAnsi="宋体"/>
                <w:sz w:val="18"/>
                <w:szCs w:val="18"/>
              </w:rPr>
              <w:br/>
              <w:t>76825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B310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</w:t>
            </w:r>
            <w:r>
              <w:rPr>
                <w:rFonts w:ascii="宋体" w:hAnsi="宋体"/>
                <w:sz w:val="18"/>
                <w:szCs w:val="18"/>
              </w:rPr>
              <w:br/>
              <w:t>77636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5EBB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</w:t>
            </w:r>
            <w:r>
              <w:rPr>
                <w:rFonts w:ascii="宋体" w:hAnsi="宋体"/>
                <w:sz w:val="18"/>
                <w:szCs w:val="18"/>
              </w:rPr>
              <w:br/>
              <w:t>78171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F78D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</w:t>
            </w:r>
            <w:r>
              <w:rPr>
                <w:rFonts w:ascii="宋体" w:hAnsi="宋体"/>
                <w:sz w:val="18"/>
                <w:szCs w:val="18"/>
              </w:rPr>
              <w:br/>
              <w:t>78944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C530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</w:t>
            </w:r>
            <w:r>
              <w:rPr>
                <w:rFonts w:ascii="宋体" w:hAnsi="宋体"/>
                <w:sz w:val="18"/>
                <w:szCs w:val="18"/>
              </w:rPr>
              <w:br/>
              <w:t>79457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B36B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54068</w:t>
            </w:r>
            <w:r>
              <w:rPr>
                <w:rFonts w:ascii="宋体" w:hAnsi="宋体"/>
                <w:sz w:val="18"/>
                <w:szCs w:val="18"/>
              </w:rPr>
              <w:br/>
              <w:t>79404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E391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62631</w:t>
            </w:r>
            <w:r>
              <w:rPr>
                <w:rFonts w:ascii="宋体" w:hAnsi="宋体"/>
                <w:sz w:val="18"/>
                <w:szCs w:val="18"/>
              </w:rPr>
              <w:br/>
              <w:t>39228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1B6F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66888</w:t>
            </w:r>
            <w:r>
              <w:rPr>
                <w:rFonts w:ascii="宋体" w:hAnsi="宋体"/>
                <w:sz w:val="18"/>
                <w:szCs w:val="18"/>
              </w:rPr>
              <w:br/>
              <w:t>26267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5331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69944</w:t>
            </w:r>
            <w:r>
              <w:rPr>
                <w:rFonts w:ascii="宋体" w:hAnsi="宋体"/>
                <w:sz w:val="18"/>
                <w:szCs w:val="18"/>
              </w:rPr>
              <w:br/>
              <w:t>22347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5E1E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72149</w:t>
            </w:r>
            <w:r>
              <w:rPr>
                <w:rFonts w:ascii="宋体" w:hAnsi="宋体"/>
                <w:sz w:val="18"/>
                <w:szCs w:val="18"/>
              </w:rPr>
              <w:br/>
              <w:t>19256</w:t>
            </w:r>
          </w:p>
        </w:tc>
      </w:tr>
      <w:tr w:rsidR="0010346A" w:rsidRPr="001F2AC7" w14:paraId="648FFB3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A6A5BD9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529310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99.878</w:t>
            </w:r>
            <w:r>
              <w:rPr>
                <w:rFonts w:ascii="宋体" w:hAnsi="宋体"/>
                <w:sz w:val="18"/>
                <w:szCs w:val="18"/>
              </w:rPr>
              <w:br/>
              <w:t>99.878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E090A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99.878</w:t>
            </w:r>
            <w:r>
              <w:rPr>
                <w:rFonts w:ascii="宋体" w:hAnsi="宋体"/>
                <w:sz w:val="18"/>
                <w:szCs w:val="18"/>
              </w:rPr>
              <w:br/>
              <w:t>99.878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90C5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99.878</w:t>
            </w:r>
            <w:r>
              <w:rPr>
                <w:rFonts w:ascii="宋体" w:hAnsi="宋体"/>
                <w:sz w:val="18"/>
                <w:szCs w:val="18"/>
              </w:rPr>
              <w:br/>
              <w:t>99.878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C152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99.878</w:t>
            </w:r>
            <w:r>
              <w:rPr>
                <w:rFonts w:ascii="宋体" w:hAnsi="宋体"/>
                <w:sz w:val="18"/>
                <w:szCs w:val="18"/>
              </w:rPr>
              <w:br/>
              <w:t>99.878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3D94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99.878</w:t>
            </w:r>
            <w:r>
              <w:rPr>
                <w:rFonts w:ascii="宋体" w:hAnsi="宋体"/>
                <w:sz w:val="18"/>
                <w:szCs w:val="18"/>
              </w:rPr>
              <w:br/>
              <w:t>99.878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2378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99.878</w:t>
            </w:r>
            <w:r>
              <w:rPr>
                <w:rFonts w:ascii="宋体" w:hAnsi="宋体"/>
                <w:sz w:val="18"/>
                <w:szCs w:val="18"/>
              </w:rPr>
              <w:br/>
              <w:t>99.878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A0B1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99.878</w:t>
            </w:r>
            <w:r>
              <w:rPr>
                <w:rFonts w:ascii="宋体" w:hAnsi="宋体"/>
                <w:sz w:val="18"/>
                <w:szCs w:val="18"/>
              </w:rPr>
              <w:br/>
              <w:t>99.878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9512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99.878</w:t>
            </w:r>
            <w:r>
              <w:rPr>
                <w:rFonts w:ascii="宋体" w:hAnsi="宋体"/>
                <w:sz w:val="18"/>
                <w:szCs w:val="18"/>
              </w:rPr>
              <w:br/>
              <w:t>99.878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ACAB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99.878</w:t>
            </w:r>
            <w:r>
              <w:rPr>
                <w:rFonts w:ascii="宋体" w:hAnsi="宋体"/>
                <w:sz w:val="18"/>
                <w:szCs w:val="18"/>
              </w:rPr>
              <w:br/>
              <w:t>99.878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F92E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99.878</w:t>
            </w:r>
            <w:r>
              <w:rPr>
                <w:rFonts w:ascii="宋体" w:hAnsi="宋体"/>
                <w:sz w:val="18"/>
                <w:szCs w:val="18"/>
              </w:rPr>
              <w:br/>
              <w:t>99.878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3087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99.878</w:t>
            </w:r>
            <w:r>
              <w:rPr>
                <w:rFonts w:ascii="宋体" w:hAnsi="宋体"/>
                <w:sz w:val="18"/>
                <w:szCs w:val="18"/>
              </w:rPr>
              <w:br/>
              <w:t>99.878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7F28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99.878</w:t>
            </w:r>
            <w:r>
              <w:rPr>
                <w:rFonts w:ascii="宋体" w:hAnsi="宋体"/>
                <w:sz w:val="18"/>
                <w:szCs w:val="18"/>
              </w:rPr>
              <w:br/>
              <w:t>99.878</w:t>
            </w:r>
          </w:p>
        </w:tc>
      </w:tr>
      <w:tr w:rsidR="0010346A" w:rsidRPr="001F2AC7" w14:paraId="4930208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2A51C1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3441AE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</w:t>
            </w:r>
            <w:r>
              <w:rPr>
                <w:rFonts w:ascii="宋体" w:hAnsi="宋体"/>
                <w:sz w:val="18"/>
                <w:szCs w:val="18"/>
              </w:rPr>
              <w:br/>
              <w:t>61355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C86C1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</w:t>
            </w:r>
            <w:r>
              <w:rPr>
                <w:rFonts w:ascii="宋体" w:hAnsi="宋体"/>
                <w:sz w:val="18"/>
                <w:szCs w:val="18"/>
              </w:rPr>
              <w:br/>
              <w:t>62646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7312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</w:t>
            </w:r>
            <w:r>
              <w:rPr>
                <w:rFonts w:ascii="宋体" w:hAnsi="宋体"/>
                <w:sz w:val="18"/>
                <w:szCs w:val="18"/>
              </w:rPr>
              <w:br/>
              <w:t>63988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48E1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</w:t>
            </w:r>
            <w:r>
              <w:rPr>
                <w:rFonts w:ascii="宋体" w:hAnsi="宋体"/>
                <w:sz w:val="18"/>
                <w:szCs w:val="18"/>
              </w:rPr>
              <w:br/>
              <w:t>64798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CC12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</w:t>
            </w:r>
            <w:r>
              <w:rPr>
                <w:rFonts w:ascii="宋体" w:hAnsi="宋体"/>
                <w:sz w:val="18"/>
                <w:szCs w:val="18"/>
              </w:rPr>
              <w:br/>
              <w:t>65334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BE90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</w:t>
            </w:r>
            <w:r>
              <w:rPr>
                <w:rFonts w:ascii="宋体" w:hAnsi="宋体"/>
                <w:sz w:val="18"/>
                <w:szCs w:val="18"/>
              </w:rPr>
              <w:br/>
              <w:t>66107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7EA9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</w:t>
            </w:r>
            <w:r>
              <w:rPr>
                <w:rFonts w:ascii="宋体" w:hAnsi="宋体"/>
                <w:sz w:val="18"/>
                <w:szCs w:val="18"/>
              </w:rPr>
              <w:br/>
              <w:t>66620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07BE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41231</w:t>
            </w:r>
            <w:r>
              <w:rPr>
                <w:rFonts w:ascii="宋体" w:hAnsi="宋体"/>
                <w:sz w:val="18"/>
                <w:szCs w:val="18"/>
              </w:rPr>
              <w:br/>
              <w:t>66566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E11E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49794</w:t>
            </w:r>
            <w:r>
              <w:rPr>
                <w:rFonts w:ascii="宋体" w:hAnsi="宋体"/>
                <w:sz w:val="18"/>
                <w:szCs w:val="18"/>
              </w:rPr>
              <w:br/>
              <w:t>39228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2961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54051</w:t>
            </w:r>
            <w:r>
              <w:rPr>
                <w:rFonts w:ascii="宋体" w:hAnsi="宋体"/>
                <w:sz w:val="18"/>
                <w:szCs w:val="18"/>
              </w:rPr>
              <w:br/>
              <w:t>26267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5379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57107</w:t>
            </w:r>
            <w:r>
              <w:rPr>
                <w:rFonts w:ascii="宋体" w:hAnsi="宋体"/>
                <w:sz w:val="18"/>
                <w:szCs w:val="18"/>
              </w:rPr>
              <w:br/>
              <w:t>22347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2750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59312</w:t>
            </w:r>
            <w:r>
              <w:rPr>
                <w:rFonts w:ascii="宋体" w:hAnsi="宋体"/>
                <w:sz w:val="18"/>
                <w:szCs w:val="18"/>
              </w:rPr>
              <w:br/>
              <w:t>19256</w:t>
            </w:r>
          </w:p>
        </w:tc>
      </w:tr>
      <w:tr w:rsidR="0010346A" w:rsidRPr="001F2AC7" w14:paraId="58C18C8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65BA69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13C641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</w:t>
            </w:r>
            <w:r>
              <w:rPr>
                <w:rFonts w:ascii="宋体" w:hAnsi="宋体"/>
                <w:sz w:val="18"/>
                <w:szCs w:val="18"/>
              </w:rPr>
              <w:br/>
              <w:t>48063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A970B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</w:t>
            </w:r>
            <w:r>
              <w:rPr>
                <w:rFonts w:ascii="宋体" w:hAnsi="宋体"/>
                <w:sz w:val="18"/>
                <w:szCs w:val="18"/>
              </w:rPr>
              <w:br/>
              <w:t>49355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548A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</w:t>
            </w:r>
            <w:r>
              <w:rPr>
                <w:rFonts w:ascii="宋体" w:hAnsi="宋体"/>
                <w:sz w:val="18"/>
                <w:szCs w:val="18"/>
              </w:rPr>
              <w:br/>
              <w:t>50696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0653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</w:t>
            </w:r>
            <w:r>
              <w:rPr>
                <w:rFonts w:ascii="宋体" w:hAnsi="宋体"/>
                <w:sz w:val="18"/>
                <w:szCs w:val="18"/>
              </w:rPr>
              <w:br/>
              <w:t>51507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8AEB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</w:t>
            </w:r>
            <w:r>
              <w:rPr>
                <w:rFonts w:ascii="宋体" w:hAnsi="宋体"/>
                <w:sz w:val="18"/>
                <w:szCs w:val="18"/>
              </w:rPr>
              <w:br/>
              <w:t>52042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2E53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</w:t>
            </w:r>
            <w:r>
              <w:rPr>
                <w:rFonts w:ascii="宋体" w:hAnsi="宋体"/>
                <w:sz w:val="18"/>
                <w:szCs w:val="18"/>
              </w:rPr>
              <w:br/>
              <w:t>52816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F4C5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</w:t>
            </w:r>
            <w:r>
              <w:rPr>
                <w:rFonts w:ascii="宋体" w:hAnsi="宋体"/>
                <w:sz w:val="18"/>
                <w:szCs w:val="18"/>
              </w:rPr>
              <w:br/>
              <w:t>53329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F65C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27939</w:t>
            </w:r>
            <w:r>
              <w:rPr>
                <w:rFonts w:ascii="宋体" w:hAnsi="宋体"/>
                <w:sz w:val="18"/>
                <w:szCs w:val="18"/>
              </w:rPr>
              <w:br/>
              <w:t>53275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0D03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36502</w:t>
            </w:r>
            <w:r>
              <w:rPr>
                <w:rFonts w:ascii="宋体" w:hAnsi="宋体"/>
                <w:sz w:val="18"/>
                <w:szCs w:val="18"/>
              </w:rPr>
              <w:br/>
              <w:t>39228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0EC7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40759</w:t>
            </w:r>
            <w:r>
              <w:rPr>
                <w:rFonts w:ascii="宋体" w:hAnsi="宋体"/>
                <w:sz w:val="18"/>
                <w:szCs w:val="18"/>
              </w:rPr>
              <w:br/>
              <w:t>26267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BFE7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43815</w:t>
            </w:r>
            <w:r>
              <w:rPr>
                <w:rFonts w:ascii="宋体" w:hAnsi="宋体"/>
                <w:sz w:val="18"/>
                <w:szCs w:val="18"/>
              </w:rPr>
              <w:br/>
              <w:t>22347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F3E9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46021</w:t>
            </w:r>
            <w:r>
              <w:rPr>
                <w:rFonts w:ascii="宋体" w:hAnsi="宋体"/>
                <w:sz w:val="18"/>
                <w:szCs w:val="18"/>
              </w:rPr>
              <w:br/>
              <w:t>19256</w:t>
            </w:r>
          </w:p>
        </w:tc>
      </w:tr>
      <w:tr w:rsidR="0010346A" w:rsidRPr="001F2AC7" w14:paraId="093CCF1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4384D04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EF5A9C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19.908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73E97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19.908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F549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19.908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C013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19.908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759D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19.908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E9C8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19.908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7671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19.908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BD63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19.908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58B7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19.908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52B4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19.908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9253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19.908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5AF9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19.908</w:t>
            </w:r>
            <w:r>
              <w:rPr>
                <w:rFonts w:ascii="宋体" w:hAnsi="宋体"/>
                <w:sz w:val="18"/>
                <w:szCs w:val="18"/>
              </w:rPr>
              <w:br/>
              <w:t>19.908</w:t>
            </w:r>
          </w:p>
        </w:tc>
      </w:tr>
    </w:tbl>
    <w:p w14:paraId="7CE1DD3A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62160312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F0F08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94871F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B49D5F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AA35E5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6827F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D23D8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8FDF4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75824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B13D5A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2F93FA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F0C333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449CA9D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80C2ED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3C2BB77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09E9502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EC72552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8EFB27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9DC2C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459CA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97055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B4923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59A63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495C5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68A52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95148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A40D57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6E88609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0DEEAC1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84D045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健身房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AD2FF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16CC5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9C76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36AD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5E15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1B0F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F246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4B5D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025D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94A5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5577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8B5F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0DF4725D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16AFCE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7530D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2AE06D4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DC7D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799D9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FE83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9DA7C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A76E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F04E3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FF8E3BE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D414FA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435A7B0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96F084A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39DFAAA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EA6284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764AB9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17EB1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CA1C6E3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57D8E4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628884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0109E6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EE58AE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0FA626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E65E9F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CE047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88F4C7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7519E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370182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5A4F9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9ACA7D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AF448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1E5116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D9DA9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FA3867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6AFC4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65D9A6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5BE9E4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45BBB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03EAD6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8F070F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192.4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0E9E9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706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239.8</w:t>
            </w:r>
            <w:r>
              <w:rPr>
                <w:rFonts w:ascii="宋体" w:hAnsi="宋体"/>
                <w:sz w:val="18"/>
                <w:szCs w:val="18"/>
              </w:rPr>
              <w:br/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CBD7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C31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F18D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9290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7D67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BAD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DCEA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D228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24A5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161.0</w:t>
            </w:r>
          </w:p>
        </w:tc>
      </w:tr>
      <w:tr w:rsidR="003F3723" w14:paraId="31B6B1F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FE9BD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0ACD2C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F=26.46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200AE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4FAA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4DFA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5E74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6A3A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1FAB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B1F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F20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/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C27E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494A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69C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8A82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</w:tr>
      <w:tr w:rsidR="003F3723" w14:paraId="55BF73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D5F82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39D6BB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F=11.34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3B631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732.5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5547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756.0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79E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729.0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AB2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671.0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0A88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F20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507.8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09C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9420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227.6</w:t>
            </w:r>
            <w:r>
              <w:rPr>
                <w:rFonts w:ascii="宋体" w:hAnsi="宋体"/>
                <w:sz w:val="18"/>
                <w:szCs w:val="18"/>
              </w:rPr>
              <w:br/>
              <w:t>312.0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6599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283.9</w:t>
            </w:r>
            <w:r>
              <w:rPr>
                <w:rFonts w:ascii="宋体" w:hAnsi="宋体"/>
                <w:sz w:val="18"/>
                <w:szCs w:val="18"/>
              </w:rPr>
              <w:br/>
              <w:t>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7A9E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404.6</w:t>
            </w:r>
            <w:r>
              <w:rPr>
                <w:rFonts w:ascii="宋体" w:hAnsi="宋体"/>
                <w:sz w:val="18"/>
                <w:szCs w:val="18"/>
              </w:rPr>
              <w:br/>
              <w:t>222.1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EF2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526.0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A90B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646.0</w:t>
            </w:r>
            <w:r>
              <w:rPr>
                <w:rFonts w:ascii="宋体" w:hAnsi="宋体"/>
                <w:sz w:val="18"/>
                <w:szCs w:val="18"/>
              </w:rPr>
              <w:br/>
              <w:t>163.5</w:t>
            </w:r>
          </w:p>
        </w:tc>
      </w:tr>
      <w:tr w:rsidR="003F3723" w14:paraId="25E36E6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CD7B0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1F63BF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66A2C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7FB3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0294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BDE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64CD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E2E5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4AAD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A751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584.0</w:t>
            </w:r>
            <w:r>
              <w:rPr>
                <w:rFonts w:ascii="宋体" w:hAnsi="宋体"/>
                <w:sz w:val="18"/>
                <w:szCs w:val="18"/>
              </w:rPr>
              <w:br/>
              <w:t>1328.5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AA04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759.2</w:t>
            </w:r>
            <w:r>
              <w:rPr>
                <w:rFonts w:ascii="宋体" w:hAnsi="宋体"/>
                <w:sz w:val="18"/>
                <w:szCs w:val="18"/>
              </w:rPr>
              <w:br/>
              <w:t>978.1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4F6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890.5</w:t>
            </w:r>
            <w:r>
              <w:rPr>
                <w:rFonts w:ascii="宋体" w:hAnsi="宋体"/>
                <w:sz w:val="18"/>
                <w:szCs w:val="18"/>
              </w:rPr>
              <w:br/>
              <w:t>788.4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9CEB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978.1</w:t>
            </w:r>
            <w:r>
              <w:rPr>
                <w:rFonts w:ascii="宋体" w:hAnsi="宋体"/>
                <w:sz w:val="18"/>
                <w:szCs w:val="18"/>
              </w:rPr>
              <w:br/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B83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1051.1</w:t>
            </w:r>
            <w:r>
              <w:rPr>
                <w:rFonts w:ascii="宋体" w:hAnsi="宋体"/>
                <w:sz w:val="18"/>
                <w:szCs w:val="18"/>
              </w:rPr>
              <w:br/>
              <w:t>554.8</w:t>
            </w:r>
          </w:p>
        </w:tc>
      </w:tr>
      <w:tr w:rsidR="003F3723" w14:paraId="2F48B06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0E678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0A6ECF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DE167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634.3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11102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4723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F8D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2D9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EE6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D52E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12B6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297.1</w:t>
            </w:r>
            <w:r>
              <w:rPr>
                <w:rFonts w:ascii="宋体" w:hAnsi="宋体"/>
                <w:sz w:val="18"/>
                <w:szCs w:val="18"/>
              </w:rPr>
              <w:br/>
              <w:t>722.7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AC19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538.0</w:t>
            </w:r>
            <w:r>
              <w:rPr>
                <w:rFonts w:ascii="宋体" w:hAnsi="宋体"/>
                <w:sz w:val="18"/>
                <w:szCs w:val="18"/>
              </w:rPr>
              <w:br/>
              <w:t>738.7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1C0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570.1</w:t>
            </w:r>
            <w:r>
              <w:rPr>
                <w:rFonts w:ascii="宋体" w:hAnsi="宋体"/>
                <w:sz w:val="18"/>
                <w:szCs w:val="18"/>
              </w:rPr>
              <w:br/>
              <w:t>232.9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112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594.2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2162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610.2</w:t>
            </w:r>
            <w:r>
              <w:rPr>
                <w:rFonts w:ascii="宋体" w:hAnsi="宋体"/>
                <w:sz w:val="18"/>
                <w:szCs w:val="18"/>
              </w:rPr>
              <w:br/>
              <w:t>184.7</w:t>
            </w:r>
          </w:p>
        </w:tc>
      </w:tr>
      <w:tr w:rsidR="003F3723" w14:paraId="44ACADA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A36DC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2B649E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3DCCA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951.2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E1032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3AD6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F99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59C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5A2A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E740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61EA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664.7</w:t>
            </w:r>
            <w:r>
              <w:rPr>
                <w:rFonts w:ascii="宋体" w:hAnsi="宋体"/>
                <w:sz w:val="18"/>
                <w:szCs w:val="18"/>
              </w:rPr>
              <w:br/>
              <w:t>1065.8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420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5264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825.1</w:t>
            </w:r>
            <w:r>
              <w:rPr>
                <w:rFonts w:ascii="宋体" w:hAnsi="宋体"/>
                <w:sz w:val="18"/>
                <w:szCs w:val="18"/>
              </w:rPr>
              <w:br/>
              <w:t>435.5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9C65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882.4</w:t>
            </w:r>
            <w:r>
              <w:rPr>
                <w:rFonts w:ascii="宋体" w:hAnsi="宋体"/>
                <w:sz w:val="18"/>
                <w:szCs w:val="18"/>
              </w:rPr>
              <w:br/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A9D9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916.8</w:t>
            </w:r>
            <w:r>
              <w:rPr>
                <w:rFonts w:ascii="宋体" w:hAnsi="宋体"/>
                <w:sz w:val="18"/>
                <w:szCs w:val="18"/>
              </w:rPr>
              <w:br/>
              <w:t>298.0</w:t>
            </w:r>
          </w:p>
        </w:tc>
      </w:tr>
      <w:tr w:rsidR="003F3723" w14:paraId="6314EF1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8ECCFD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45AE04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5AB98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1779.7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8BDF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7CBC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11E0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9EE1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023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E829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5C4C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1493.2</w:t>
            </w:r>
            <w:r>
              <w:rPr>
                <w:rFonts w:ascii="宋体" w:hAnsi="宋体"/>
                <w:sz w:val="18"/>
                <w:szCs w:val="18"/>
              </w:rPr>
              <w:br/>
              <w:t>1894.3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A2CC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1584.9</w:t>
            </w:r>
            <w:r>
              <w:rPr>
                <w:rFonts w:ascii="宋体" w:hAnsi="宋体"/>
                <w:sz w:val="18"/>
                <w:szCs w:val="18"/>
              </w:rPr>
              <w:br/>
              <w:t>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3BFA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1653.6</w:t>
            </w:r>
            <w:r>
              <w:rPr>
                <w:rFonts w:ascii="宋体" w:hAnsi="宋体"/>
                <w:sz w:val="18"/>
                <w:szCs w:val="18"/>
              </w:rPr>
              <w:br/>
              <w:t>435.5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B635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1710.9</w:t>
            </w:r>
            <w:r>
              <w:rPr>
                <w:rFonts w:ascii="宋体" w:hAnsi="宋体"/>
                <w:sz w:val="18"/>
                <w:szCs w:val="18"/>
              </w:rPr>
              <w:br/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E26D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1745.3</w:t>
            </w:r>
            <w:r>
              <w:rPr>
                <w:rFonts w:ascii="宋体" w:hAnsi="宋体"/>
                <w:sz w:val="18"/>
                <w:szCs w:val="18"/>
              </w:rPr>
              <w:br/>
              <w:t>298.0</w:t>
            </w:r>
          </w:p>
        </w:tc>
      </w:tr>
      <w:tr w:rsidR="003F3723" w14:paraId="39DFD37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24BE8A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DAE79A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7E5E2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EFC20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2A2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168F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56CE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ECBB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99BA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5E2C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1.241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B0A6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BA84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46E5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A97D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4B914CB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C07D8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59D9E0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C5676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1628.7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1C14C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72C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0978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1612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899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7C5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4A8B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1628.7</w:t>
            </w:r>
            <w:r>
              <w:rPr>
                <w:rFonts w:ascii="宋体" w:hAnsi="宋体"/>
                <w:sz w:val="18"/>
                <w:szCs w:val="18"/>
              </w:rPr>
              <w:br/>
              <w:t>1628.7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A6E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520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B2F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9CE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42C6827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381086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1DE9F9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9C9B6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5219.0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027F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078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9E8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811E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473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3B3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7B3F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5219.0</w:t>
            </w:r>
            <w:r>
              <w:rPr>
                <w:rFonts w:ascii="宋体" w:hAnsi="宋体"/>
                <w:sz w:val="18"/>
                <w:szCs w:val="18"/>
              </w:rPr>
              <w:br/>
              <w:t>5219.0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0220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59CA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7FBD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5A8B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D7219A1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881773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3F8792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4CE05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4.985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46C67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895E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A99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4748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649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0E4D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7E98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4.985</w:t>
            </w:r>
            <w:r>
              <w:rPr>
                <w:rFonts w:ascii="宋体" w:hAnsi="宋体"/>
                <w:sz w:val="18"/>
                <w:szCs w:val="18"/>
              </w:rPr>
              <w:br/>
              <w:t>4.985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740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4.985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D9CA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4.985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ED30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4.985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3C8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4.985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9004F1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D4E0429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028E7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9652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1FF81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9753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E7A0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9804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C444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9802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4E4B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9761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6F06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9753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2B5C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9762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3887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8037</w:t>
            </w:r>
            <w:r>
              <w:rPr>
                <w:rFonts w:ascii="宋体" w:hAnsi="宋体"/>
                <w:sz w:val="18"/>
                <w:szCs w:val="18"/>
              </w:rPr>
              <w:br/>
              <w:t>9682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68DB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8591</w:t>
            </w:r>
            <w:r>
              <w:rPr>
                <w:rFonts w:ascii="宋体" w:hAnsi="宋体"/>
                <w:sz w:val="18"/>
                <w:szCs w:val="18"/>
              </w:rPr>
              <w:br/>
              <w:t>2748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7EC4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8936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FC26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9219</w:t>
            </w:r>
            <w:r>
              <w:rPr>
                <w:rFonts w:ascii="宋体" w:hAnsi="宋体"/>
                <w:sz w:val="18"/>
                <w:szCs w:val="18"/>
              </w:rPr>
              <w:br/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27B4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9457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</w:tr>
      <w:tr w:rsidR="0010346A" w:rsidRPr="001F2AC7" w14:paraId="03DC598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BE7591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5257A5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5233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F931E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5335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D3AE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5385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94F5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5383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4A50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5343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BC5C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5335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F1AA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5343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ECE8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3618</w:t>
            </w:r>
            <w:r>
              <w:rPr>
                <w:rFonts w:ascii="宋体" w:hAnsi="宋体"/>
                <w:sz w:val="18"/>
                <w:szCs w:val="18"/>
              </w:rPr>
              <w:br/>
              <w:t>5263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560D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4172</w:t>
            </w:r>
            <w:r>
              <w:rPr>
                <w:rFonts w:ascii="宋体" w:hAnsi="宋体"/>
                <w:sz w:val="18"/>
                <w:szCs w:val="18"/>
              </w:rPr>
              <w:br/>
              <w:t>2748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1DFF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4517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AE7B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4800</w:t>
            </w:r>
            <w:r>
              <w:rPr>
                <w:rFonts w:ascii="宋体" w:hAnsi="宋体"/>
                <w:sz w:val="18"/>
                <w:szCs w:val="18"/>
              </w:rPr>
              <w:br/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84C8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5038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</w:tr>
      <w:tr w:rsidR="0010346A" w:rsidRPr="001F2AC7" w14:paraId="25386B9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762F691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99FBCE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6.226</w:t>
            </w:r>
            <w:r>
              <w:rPr>
                <w:rFonts w:ascii="宋体" w:hAnsi="宋体"/>
                <w:sz w:val="18"/>
                <w:szCs w:val="18"/>
              </w:rPr>
              <w:br/>
              <w:t>6.226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5DF39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6.226</w:t>
            </w:r>
            <w:r>
              <w:rPr>
                <w:rFonts w:ascii="宋体" w:hAnsi="宋体"/>
                <w:sz w:val="18"/>
                <w:szCs w:val="18"/>
              </w:rPr>
              <w:br/>
              <w:t>6.226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6B4F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6.226</w:t>
            </w:r>
            <w:r>
              <w:rPr>
                <w:rFonts w:ascii="宋体" w:hAnsi="宋体"/>
                <w:sz w:val="18"/>
                <w:szCs w:val="18"/>
              </w:rPr>
              <w:br/>
              <w:t>6.226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8F15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6.226</w:t>
            </w:r>
            <w:r>
              <w:rPr>
                <w:rFonts w:ascii="宋体" w:hAnsi="宋体"/>
                <w:sz w:val="18"/>
                <w:szCs w:val="18"/>
              </w:rPr>
              <w:br/>
              <w:t>6.226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EBA3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6.226</w:t>
            </w:r>
            <w:r>
              <w:rPr>
                <w:rFonts w:ascii="宋体" w:hAnsi="宋体"/>
                <w:sz w:val="18"/>
                <w:szCs w:val="18"/>
              </w:rPr>
              <w:br/>
              <w:t>6.226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AD19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6.226</w:t>
            </w:r>
            <w:r>
              <w:rPr>
                <w:rFonts w:ascii="宋体" w:hAnsi="宋体"/>
                <w:sz w:val="18"/>
                <w:szCs w:val="18"/>
              </w:rPr>
              <w:br/>
              <w:t>6.226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80A4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6.226</w:t>
            </w:r>
            <w:r>
              <w:rPr>
                <w:rFonts w:ascii="宋体" w:hAnsi="宋体"/>
                <w:sz w:val="18"/>
                <w:szCs w:val="18"/>
              </w:rPr>
              <w:br/>
              <w:t>6.226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F90B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6.226</w:t>
            </w:r>
            <w:r>
              <w:rPr>
                <w:rFonts w:ascii="宋体" w:hAnsi="宋体"/>
                <w:sz w:val="18"/>
                <w:szCs w:val="18"/>
              </w:rPr>
              <w:br/>
              <w:t>6.226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EF85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6.226</w:t>
            </w:r>
            <w:r>
              <w:rPr>
                <w:rFonts w:ascii="宋体" w:hAnsi="宋体"/>
                <w:sz w:val="18"/>
                <w:szCs w:val="18"/>
              </w:rPr>
              <w:br/>
              <w:t>6.226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B2A1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6.226</w:t>
            </w:r>
            <w:r>
              <w:rPr>
                <w:rFonts w:ascii="宋体" w:hAnsi="宋体"/>
                <w:sz w:val="18"/>
                <w:szCs w:val="18"/>
              </w:rPr>
              <w:br/>
              <w:t>6.226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A2BE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6.226</w:t>
            </w:r>
            <w:r>
              <w:rPr>
                <w:rFonts w:ascii="宋体" w:hAnsi="宋体"/>
                <w:sz w:val="18"/>
                <w:szCs w:val="18"/>
              </w:rPr>
              <w:br/>
              <w:t>6.226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28F8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6.226</w:t>
            </w:r>
            <w:r>
              <w:rPr>
                <w:rFonts w:ascii="宋体" w:hAnsi="宋体"/>
                <w:sz w:val="18"/>
                <w:szCs w:val="18"/>
              </w:rPr>
              <w:br/>
              <w:t>6.226</w:t>
            </w:r>
          </w:p>
        </w:tc>
      </w:tr>
      <w:tr w:rsidR="0010346A" w:rsidRPr="001F2AC7" w14:paraId="090D188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084088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48BF65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4433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E36C0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4534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4CBF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4585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0D69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4583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5F46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4542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D726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4534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9B9C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4543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7AB6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2818</w:t>
            </w:r>
            <w:r>
              <w:rPr>
                <w:rFonts w:ascii="宋体" w:hAnsi="宋体"/>
                <w:sz w:val="18"/>
                <w:szCs w:val="18"/>
              </w:rPr>
              <w:br/>
              <w:t>4463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67DA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3372</w:t>
            </w:r>
            <w:r>
              <w:rPr>
                <w:rFonts w:ascii="宋体" w:hAnsi="宋体"/>
                <w:sz w:val="18"/>
                <w:szCs w:val="18"/>
              </w:rPr>
              <w:br/>
              <w:t>2748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F899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3717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D835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4000</w:t>
            </w:r>
            <w:r>
              <w:rPr>
                <w:rFonts w:ascii="宋体" w:hAnsi="宋体"/>
                <w:sz w:val="18"/>
                <w:szCs w:val="18"/>
              </w:rPr>
              <w:br/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3E67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4238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</w:tr>
      <w:tr w:rsidR="0010346A" w:rsidRPr="001F2AC7" w14:paraId="05DAA41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671EC65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86CF3B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3604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C903E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3706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72C9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3756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6E39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3754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5006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3714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E2BC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3706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1D3D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3715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8F6E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/>
              <w:t>3635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52E2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2544</w:t>
            </w:r>
            <w:r>
              <w:rPr>
                <w:rFonts w:ascii="宋体" w:hAnsi="宋体"/>
                <w:sz w:val="18"/>
                <w:szCs w:val="18"/>
              </w:rPr>
              <w:br/>
              <w:t>2748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7BCB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FCE0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3171</w:t>
            </w:r>
            <w:r>
              <w:rPr>
                <w:rFonts w:ascii="宋体" w:hAnsi="宋体"/>
                <w:sz w:val="18"/>
                <w:szCs w:val="18"/>
              </w:rPr>
              <w:br/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01E6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3409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</w:tr>
      <w:tr w:rsidR="0010346A" w:rsidRPr="001F2AC7" w14:paraId="59A0DA1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FD6D8CF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4842BB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1.241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34EF5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1.241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F2D5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1.241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BD7D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1.241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466D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1.241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B0D9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1.241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63E5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1.241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3591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1.241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CAE8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1.241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F4FB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1.241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2434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1.241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BB0F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1.241</w:t>
            </w:r>
            <w:r>
              <w:rPr>
                <w:rFonts w:ascii="宋体" w:hAnsi="宋体"/>
                <w:sz w:val="18"/>
                <w:szCs w:val="18"/>
              </w:rPr>
              <w:br/>
              <w:t>1.241</w:t>
            </w:r>
          </w:p>
        </w:tc>
      </w:tr>
    </w:tbl>
    <w:p w14:paraId="0ADB3644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100CE14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BD91F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0196751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416FFE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0164D14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BDA69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AD750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6EA26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5A505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C8250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140F26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39F4AA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EC4C41C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EE9914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0A735681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5CA5C39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F40A384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DCDCA4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D50E8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9A647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0D483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98C3D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9E091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CF861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58900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89B1F2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082D7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9A822D4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DA4418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172022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药店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CA4C0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D417B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E998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4A5E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DBBA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3DD1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6824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057A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F593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D772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00E0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6B84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B3EE2C9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24D113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99F13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9C70E5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EE1A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A36B4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86C8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490F3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8F74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938AC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2D6010BB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8EF63C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58944FF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E28C560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D28CC71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137D95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69A246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73E4B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1A94D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CC5A03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3A60C7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3A0AB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1BA49F3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B3DAF3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8E376C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510D6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7C297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4ECC04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4F56183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AAB0F0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352B29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99342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E73718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D7E17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DF1C21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AFABB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45C8B7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141F3CF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6E930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20A424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F=18.90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9CE75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630C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782A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C338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1D3B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37E6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5F3D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93E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F421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7F28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0146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AF0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</w:tr>
      <w:tr w:rsidR="003F3723" w14:paraId="65663C4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71B03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D81C61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99E66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407.0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27F8A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420.0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AB0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0608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372.8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4357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424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13A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254.7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DA2C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B594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/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CEB9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6977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/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D45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</w:tr>
      <w:tr w:rsidR="003F3723" w14:paraId="0B58FCA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23AFD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A1D6D1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F029EF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85905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F1D4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2945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2ABE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9508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3FB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351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603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4C8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/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5CA0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3964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/>
              <w:t>410.4</w:t>
            </w:r>
          </w:p>
        </w:tc>
      </w:tr>
      <w:tr w:rsidR="003F3723" w14:paraId="087B9B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E285B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030838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3318A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4692F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1F4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00D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032F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101A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A4E0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FFF8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/>
              <w:t>534.6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B364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398.0</w:t>
            </w:r>
            <w:r>
              <w:rPr>
                <w:rFonts w:ascii="宋体" w:hAnsi="宋体"/>
                <w:sz w:val="18"/>
                <w:szCs w:val="18"/>
              </w:rPr>
              <w:br/>
              <w:t>546.5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E70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421.8</w:t>
            </w:r>
            <w:r>
              <w:rPr>
                <w:rFonts w:ascii="宋体" w:hAnsi="宋体"/>
                <w:sz w:val="18"/>
                <w:szCs w:val="18"/>
              </w:rPr>
              <w:br/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294D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5E91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451.5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</w:tr>
      <w:tr w:rsidR="003F3723" w14:paraId="1C0F442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911106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EAEE1E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1C8A3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EF6E9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1A3E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A2F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7FB7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644E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EB28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4BA7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491.7</w:t>
            </w:r>
            <w:r>
              <w:rPr>
                <w:rFonts w:ascii="宋体" w:hAnsi="宋体"/>
                <w:sz w:val="18"/>
                <w:szCs w:val="18"/>
              </w:rPr>
              <w:br/>
              <w:t>788.5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343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559.6</w:t>
            </w:r>
            <w:r>
              <w:rPr>
                <w:rFonts w:ascii="宋体" w:hAnsi="宋体"/>
                <w:sz w:val="18"/>
                <w:szCs w:val="18"/>
              </w:rPr>
              <w:br/>
              <w:t>398.5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1432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610.4</w:t>
            </w:r>
            <w:r>
              <w:rPr>
                <w:rFonts w:ascii="宋体" w:hAnsi="宋体"/>
                <w:sz w:val="18"/>
                <w:szCs w:val="18"/>
              </w:rPr>
              <w:br/>
              <w:t>322.2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A8EE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/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91C4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678.3</w:t>
            </w:r>
            <w:r>
              <w:rPr>
                <w:rFonts w:ascii="宋体" w:hAnsi="宋体"/>
                <w:sz w:val="18"/>
                <w:szCs w:val="18"/>
              </w:rPr>
              <w:br/>
              <w:t>220.4</w:t>
            </w:r>
          </w:p>
        </w:tc>
      </w:tr>
      <w:tr w:rsidR="003F3723" w14:paraId="0734661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B5B2EE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59E217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7787C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1316.6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A0050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DB8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93A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4AD4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8C35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B3A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E5B6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1104.7</w:t>
            </w:r>
            <w:r>
              <w:rPr>
                <w:rFonts w:ascii="宋体" w:hAnsi="宋体"/>
                <w:sz w:val="18"/>
                <w:szCs w:val="18"/>
              </w:rPr>
              <w:br/>
              <w:t>1401.4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612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1172.5</w:t>
            </w:r>
            <w:r>
              <w:rPr>
                <w:rFonts w:ascii="宋体" w:hAnsi="宋体"/>
                <w:sz w:val="18"/>
                <w:szCs w:val="18"/>
              </w:rPr>
              <w:br/>
              <w:t>398.5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2EB5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1223.4</w:t>
            </w:r>
            <w:r>
              <w:rPr>
                <w:rFonts w:ascii="宋体" w:hAnsi="宋体"/>
                <w:sz w:val="18"/>
                <w:szCs w:val="18"/>
              </w:rPr>
              <w:br/>
              <w:t>322.2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C5A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1265.8</w:t>
            </w:r>
            <w:r>
              <w:rPr>
                <w:rFonts w:ascii="宋体" w:hAnsi="宋体"/>
                <w:sz w:val="18"/>
                <w:szCs w:val="18"/>
              </w:rPr>
              <w:br/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E3E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1291.2</w:t>
            </w:r>
            <w:r>
              <w:rPr>
                <w:rFonts w:ascii="宋体" w:hAnsi="宋体"/>
                <w:sz w:val="18"/>
                <w:szCs w:val="18"/>
              </w:rPr>
              <w:br/>
              <w:t>220.4</w:t>
            </w:r>
          </w:p>
        </w:tc>
      </w:tr>
      <w:tr w:rsidR="003F3723" w14:paraId="33CEC47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3E6CF6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5E6C79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84153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2DF4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9F4C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0FA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C14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985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E888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920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0621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05A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095A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982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69EB527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53AAB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AC95C7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ED123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E1227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448E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DDB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860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865B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2BAC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43EF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1204.9</w:t>
            </w:r>
            <w:r>
              <w:rPr>
                <w:rFonts w:ascii="宋体" w:hAnsi="宋体"/>
                <w:sz w:val="18"/>
                <w:szCs w:val="18"/>
              </w:rPr>
              <w:br/>
              <w:t>1204.9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00E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CFC5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A747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3F7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2CDE76C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C6FB45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3A2325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72679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3861.1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FCA4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FDFD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B7E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603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FD1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BE1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BC7B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3861.1</w:t>
            </w:r>
            <w:r>
              <w:rPr>
                <w:rFonts w:ascii="宋体" w:hAnsi="宋体"/>
                <w:sz w:val="18"/>
                <w:szCs w:val="18"/>
              </w:rPr>
              <w:br/>
              <w:t>3861.1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9449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94C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7A0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A529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B8EEB6D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8015B9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5CE3B1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BDB5F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FA07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D7CC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905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05CB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0AED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0655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BAD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3.688</w:t>
            </w:r>
            <w:r>
              <w:rPr>
                <w:rFonts w:ascii="宋体" w:hAnsi="宋体"/>
                <w:sz w:val="18"/>
                <w:szCs w:val="18"/>
              </w:rPr>
              <w:br/>
              <w:t>3.688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AD9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482C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B31E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6BB5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40BD4A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4EA8C1E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0E145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6920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30403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6993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BCD8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7038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793B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7049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9F89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7038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2AC6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7039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C7BF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7048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D052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5799</w:t>
            </w:r>
            <w:r>
              <w:rPr>
                <w:rFonts w:ascii="宋体" w:hAnsi="宋体"/>
                <w:sz w:val="18"/>
                <w:szCs w:val="18"/>
              </w:rPr>
              <w:br/>
              <w:t>7008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A9EA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6203</w:t>
            </w:r>
            <w:r>
              <w:rPr>
                <w:rFonts w:ascii="宋体" w:hAnsi="宋体"/>
                <w:sz w:val="18"/>
                <w:szCs w:val="18"/>
              </w:rPr>
              <w:br/>
              <w:t>1879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43F9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6440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820B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6631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B709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6787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</w:tr>
      <w:tr w:rsidR="0010346A" w:rsidRPr="001F2AC7" w14:paraId="4B18E09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4E928A9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C9C51F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3651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9BF52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3724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7B5A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3769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17AA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3780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B133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3769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BECF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3770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E48A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3779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5D36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</w:t>
            </w:r>
            <w:r>
              <w:rPr>
                <w:rFonts w:ascii="宋体" w:hAnsi="宋体"/>
                <w:sz w:val="18"/>
                <w:szCs w:val="18"/>
              </w:rPr>
              <w:br/>
              <w:t>3739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B309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2934</w:t>
            </w:r>
            <w:r>
              <w:rPr>
                <w:rFonts w:ascii="宋体" w:hAnsi="宋体"/>
                <w:sz w:val="18"/>
                <w:szCs w:val="18"/>
              </w:rPr>
              <w:br/>
              <w:t>1879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3F07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3171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CD66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3362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9164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3518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</w:tr>
      <w:tr w:rsidR="0010346A" w:rsidRPr="001F2AC7" w14:paraId="5420073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46BD051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238015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F5522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CDE8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0FA5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FCE2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4175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F48E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CB4E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442A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EDB5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2439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7082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</w:tr>
      <w:tr w:rsidR="0010346A" w:rsidRPr="001F2AC7" w14:paraId="1A01A25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BC1EDBF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CAA2A4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3059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CE109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3132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E843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3177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2D6E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3188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BE44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3177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0D7F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3178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9578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3187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080A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/>
              <w:t>3147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39A7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2342</w:t>
            </w:r>
            <w:r>
              <w:rPr>
                <w:rFonts w:ascii="宋体" w:hAnsi="宋体"/>
                <w:sz w:val="18"/>
                <w:szCs w:val="18"/>
              </w:rPr>
              <w:br/>
              <w:t>1879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9E2B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2579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B0FE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2770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EA66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2926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</w:tr>
      <w:tr w:rsidR="0010346A" w:rsidRPr="001F2AC7" w14:paraId="0BF0247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BBCD76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A0DD1E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2446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4F990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2519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F305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2564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E17F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2575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9B4D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2564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BAE1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2565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195B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2574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9A21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2534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B211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1729</w:t>
            </w:r>
            <w:r>
              <w:rPr>
                <w:rFonts w:ascii="宋体" w:hAnsi="宋体"/>
                <w:sz w:val="18"/>
                <w:szCs w:val="18"/>
              </w:rPr>
              <w:br/>
              <w:t>1879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0808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FEF3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2157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A17C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</w:tr>
      <w:tr w:rsidR="0010346A" w:rsidRPr="001F2AC7" w14:paraId="79F3D1B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6B3888E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8A6038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99F36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B6C9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1CEA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272F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0C5A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B1DF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94A1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C71D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8B10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D3F6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619A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</w:tr>
    </w:tbl>
    <w:p w14:paraId="19C171D0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4CF8137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37F6A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6FF3AF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884FF3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413F249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6B7F4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FDEEF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C5CB2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0F8B6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62FDE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EB25AF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B58480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4E870F1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9D0AED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EB8E7D0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36A1D581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9887F84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0490DA0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07ECF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1ABE0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FA28B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F95B5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31BE1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558B7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D4F0C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E270A1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BB0CD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F8ACD8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441A96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1004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60D158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FEF96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B4160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DEA6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54AE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84F1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E51B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27E3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1443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4022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4314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3E5E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6EE8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E716845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AFB64E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5A8F8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2408B3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911F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A34D4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7A1B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62A61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9BEC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69BC8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31121FE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B9FCE0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D270719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D482F4F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54BD2C1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8E0DCB3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57FADC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3A4A3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D3EE0B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40F06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528FC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62BDA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F119863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0FF21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BC669C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D54EB6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3397E4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AE1B5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5AF52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7C97D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FD9DA7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9DD18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87C15E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608A6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1AA11D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7C4EE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FED062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44B4C4B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51C65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333EDB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33C06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192.4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69F6D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0008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239.8</w:t>
            </w:r>
            <w:r>
              <w:rPr>
                <w:rFonts w:ascii="宋体" w:hAnsi="宋体"/>
                <w:sz w:val="18"/>
                <w:szCs w:val="18"/>
              </w:rPr>
              <w:br/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22E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16C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A22A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0BF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CB97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440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DB7D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2D19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EFB2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161.0</w:t>
            </w:r>
          </w:p>
        </w:tc>
      </w:tr>
      <w:tr w:rsidR="003F3723" w14:paraId="2A0E65F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EC060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AB15C4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F=18.90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2D8F5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E0F95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B28E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CB7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3C4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60F5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662C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849B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151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C92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633F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5A02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</w:tr>
      <w:tr w:rsidR="003F3723" w14:paraId="20CD2B7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6B88F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972D88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E8A61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407.0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391A1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420.0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B05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E9B7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372.8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018B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0626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B8EB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254.7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FBE8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D21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/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8D72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36D5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/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702A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</w:tr>
      <w:tr w:rsidR="003F3723" w14:paraId="5C80080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093E8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B1D4F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4483B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7DD7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E8E0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C69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A932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D331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EAC7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BFFC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0D40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3F7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/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E92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B1EF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/>
              <w:t>410.4</w:t>
            </w:r>
          </w:p>
        </w:tc>
      </w:tr>
      <w:tr w:rsidR="003F3723" w14:paraId="21027CE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C1D38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4DBF49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4276C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D3A62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A1BA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3CEA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CAA1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666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58D7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1DF5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/>
              <w:t>534.6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1A17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398.0</w:t>
            </w:r>
            <w:r>
              <w:rPr>
                <w:rFonts w:ascii="宋体" w:hAnsi="宋体"/>
                <w:sz w:val="18"/>
                <w:szCs w:val="18"/>
              </w:rPr>
              <w:br/>
              <w:t>546.5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B0C3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421.7</w:t>
            </w:r>
            <w:r>
              <w:rPr>
                <w:rFonts w:ascii="宋体" w:hAnsi="宋体"/>
                <w:sz w:val="18"/>
                <w:szCs w:val="18"/>
              </w:rPr>
              <w:br/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FB11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9411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451.4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</w:tr>
      <w:tr w:rsidR="003F3723" w14:paraId="00E3CE2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7F4FB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A21DB1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E02495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E826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2E87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DCEF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8AA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6830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CB72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A007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491.7</w:t>
            </w:r>
            <w:r>
              <w:rPr>
                <w:rFonts w:ascii="宋体" w:hAnsi="宋体"/>
                <w:sz w:val="18"/>
                <w:szCs w:val="18"/>
              </w:rPr>
              <w:br/>
              <w:t>788.5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0DE2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559.5</w:t>
            </w:r>
            <w:r>
              <w:rPr>
                <w:rFonts w:ascii="宋体" w:hAnsi="宋体"/>
                <w:sz w:val="18"/>
                <w:szCs w:val="18"/>
              </w:rPr>
              <w:br/>
              <w:t>398.5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645F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610.4</w:t>
            </w:r>
            <w:r>
              <w:rPr>
                <w:rFonts w:ascii="宋体" w:hAnsi="宋体"/>
                <w:sz w:val="18"/>
                <w:szCs w:val="18"/>
              </w:rPr>
              <w:br/>
              <w:t>322.2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80F5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/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1764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678.2</w:t>
            </w:r>
            <w:r>
              <w:rPr>
                <w:rFonts w:ascii="宋体" w:hAnsi="宋体"/>
                <w:sz w:val="18"/>
                <w:szCs w:val="18"/>
              </w:rPr>
              <w:br/>
              <w:t>220.4</w:t>
            </w:r>
          </w:p>
        </w:tc>
      </w:tr>
      <w:tr w:rsidR="003F3723" w14:paraId="55C6329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6761EA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F24220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39570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1316.6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CD93F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364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B761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E89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3AD1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390D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840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1104.6</w:t>
            </w:r>
            <w:r>
              <w:rPr>
                <w:rFonts w:ascii="宋体" w:hAnsi="宋体"/>
                <w:sz w:val="18"/>
                <w:szCs w:val="18"/>
              </w:rPr>
              <w:br/>
              <w:t>1401.4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18B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1172.4</w:t>
            </w:r>
            <w:r>
              <w:rPr>
                <w:rFonts w:ascii="宋体" w:hAnsi="宋体"/>
                <w:sz w:val="18"/>
                <w:szCs w:val="18"/>
              </w:rPr>
              <w:br/>
              <w:t>398.5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3FDD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1223.3</w:t>
            </w:r>
            <w:r>
              <w:rPr>
                <w:rFonts w:ascii="宋体" w:hAnsi="宋体"/>
                <w:sz w:val="18"/>
                <w:szCs w:val="18"/>
              </w:rPr>
              <w:br/>
              <w:t>322.2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EC60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1265.7</w:t>
            </w:r>
            <w:r>
              <w:rPr>
                <w:rFonts w:ascii="宋体" w:hAnsi="宋体"/>
                <w:sz w:val="18"/>
                <w:szCs w:val="18"/>
              </w:rPr>
              <w:br/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EC91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1291.1</w:t>
            </w:r>
            <w:r>
              <w:rPr>
                <w:rFonts w:ascii="宋体" w:hAnsi="宋体"/>
                <w:sz w:val="18"/>
                <w:szCs w:val="18"/>
              </w:rPr>
              <w:br/>
              <w:t>220.4</w:t>
            </w:r>
          </w:p>
        </w:tc>
      </w:tr>
      <w:tr w:rsidR="003F3723" w14:paraId="6546940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8F37D3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45D6E4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5B438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394C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6FED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C66B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E1D3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324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5402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9E0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29FE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DED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D425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75CF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5E6597B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FAA773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9AD21B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F28EE4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60A9E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1E9B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EF3A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7516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B75C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2091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3A1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1204.8</w:t>
            </w:r>
            <w:r>
              <w:rPr>
                <w:rFonts w:ascii="宋体" w:hAnsi="宋体"/>
                <w:sz w:val="18"/>
                <w:szCs w:val="18"/>
              </w:rPr>
              <w:br/>
              <w:t>1204.8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D21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0DBA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876C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2997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6FD31D0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7AE1A8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72FEC7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900DA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690A9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77EB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63AF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08D1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26FA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1EC2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E4F0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3860.9</w:t>
            </w:r>
            <w:r>
              <w:rPr>
                <w:rFonts w:ascii="宋体" w:hAnsi="宋体"/>
                <w:sz w:val="18"/>
                <w:szCs w:val="18"/>
              </w:rPr>
              <w:br/>
              <w:t>3860.9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A300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18C1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8C28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C4D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9464765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0E3606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93B348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5A3F2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34E85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369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E015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6E1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4712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6376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8D19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3.688</w:t>
            </w:r>
            <w:r>
              <w:rPr>
                <w:rFonts w:ascii="宋体" w:hAnsi="宋体"/>
                <w:sz w:val="18"/>
                <w:szCs w:val="18"/>
              </w:rPr>
              <w:br/>
              <w:t>3.688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CB5B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4FC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6FF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D40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0C0EF3D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82DC9E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A879F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/>
              <w:t>7033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5ADB2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7103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667D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/>
              <w:t>7145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9B86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7153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454C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7140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659A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7149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AF87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7167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AFD6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5938</w:t>
            </w:r>
            <w:r>
              <w:rPr>
                <w:rFonts w:ascii="宋体" w:hAnsi="宋体"/>
                <w:sz w:val="18"/>
                <w:szCs w:val="18"/>
              </w:rPr>
              <w:br/>
              <w:t>7137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7D17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6336</w:t>
            </w:r>
            <w:r>
              <w:rPr>
                <w:rFonts w:ascii="宋体" w:hAnsi="宋体"/>
                <w:sz w:val="18"/>
                <w:szCs w:val="18"/>
              </w:rPr>
              <w:br/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B06B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6567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E51F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6753</w:t>
            </w:r>
            <w:r>
              <w:rPr>
                <w:rFonts w:ascii="宋体" w:hAnsi="宋体"/>
                <w:sz w:val="18"/>
                <w:szCs w:val="18"/>
              </w:rPr>
              <w:br/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B00E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6906</w:t>
            </w:r>
            <w:r>
              <w:rPr>
                <w:rFonts w:ascii="宋体" w:hAnsi="宋体"/>
                <w:sz w:val="18"/>
                <w:szCs w:val="18"/>
              </w:rPr>
              <w:br/>
              <w:t>1107</w:t>
            </w:r>
          </w:p>
        </w:tc>
      </w:tr>
      <w:tr w:rsidR="0010346A" w:rsidRPr="001F2AC7" w14:paraId="63F5AC1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4AD48FC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D5C921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/>
              <w:t>3764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91F22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3834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44D2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/>
              <w:t>3876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018A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3884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F70F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3871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DEF4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3880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1431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3898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6DFE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2669</w:t>
            </w:r>
            <w:r>
              <w:rPr>
                <w:rFonts w:ascii="宋体" w:hAnsi="宋体"/>
                <w:sz w:val="18"/>
                <w:szCs w:val="18"/>
              </w:rPr>
              <w:br/>
              <w:t>3868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997D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3067</w:t>
            </w:r>
            <w:r>
              <w:rPr>
                <w:rFonts w:ascii="宋体" w:hAnsi="宋体"/>
                <w:sz w:val="18"/>
                <w:szCs w:val="18"/>
              </w:rPr>
              <w:br/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3AA1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3298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00B2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3484</w:t>
            </w:r>
            <w:r>
              <w:rPr>
                <w:rFonts w:ascii="宋体" w:hAnsi="宋体"/>
                <w:sz w:val="18"/>
                <w:szCs w:val="18"/>
              </w:rPr>
              <w:br/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944E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3637</w:t>
            </w:r>
            <w:r>
              <w:rPr>
                <w:rFonts w:ascii="宋体" w:hAnsi="宋体"/>
                <w:sz w:val="18"/>
                <w:szCs w:val="18"/>
              </w:rPr>
              <w:br/>
              <w:t>1107</w:t>
            </w:r>
          </w:p>
        </w:tc>
      </w:tr>
      <w:tr w:rsidR="0010346A" w:rsidRPr="001F2AC7" w14:paraId="7DC5352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2D8859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8AB0E7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EB151B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9352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9A25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5B6C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1BB9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6A51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91CC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1F6E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ACCD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25AA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BC79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4.606</w:t>
            </w:r>
            <w:r>
              <w:rPr>
                <w:rFonts w:ascii="宋体" w:hAnsi="宋体"/>
                <w:sz w:val="18"/>
                <w:szCs w:val="18"/>
              </w:rPr>
              <w:br/>
              <w:t>4.606</w:t>
            </w:r>
          </w:p>
        </w:tc>
      </w:tr>
      <w:tr w:rsidR="0010346A" w:rsidRPr="001F2AC7" w14:paraId="32EACA1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1964EE7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5DAD16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/>
              <w:t>3172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C6158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3242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4FBD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/>
              <w:t>3284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F380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3292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66B1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3279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6604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3288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8CD0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3306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F413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</w:t>
            </w:r>
            <w:r>
              <w:rPr>
                <w:rFonts w:ascii="宋体" w:hAnsi="宋体"/>
                <w:sz w:val="18"/>
                <w:szCs w:val="18"/>
              </w:rPr>
              <w:br/>
              <w:t>3276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5BE9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2475</w:t>
            </w:r>
            <w:r>
              <w:rPr>
                <w:rFonts w:ascii="宋体" w:hAnsi="宋体"/>
                <w:sz w:val="18"/>
                <w:szCs w:val="18"/>
              </w:rPr>
              <w:br/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C5D2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2706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E558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2892</w:t>
            </w:r>
            <w:r>
              <w:rPr>
                <w:rFonts w:ascii="宋体" w:hAnsi="宋体"/>
                <w:sz w:val="18"/>
                <w:szCs w:val="18"/>
              </w:rPr>
              <w:br/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48E1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3045</w:t>
            </w:r>
            <w:r>
              <w:rPr>
                <w:rFonts w:ascii="宋体" w:hAnsi="宋体"/>
                <w:sz w:val="18"/>
                <w:szCs w:val="18"/>
              </w:rPr>
              <w:br/>
              <w:t>1107</w:t>
            </w:r>
          </w:p>
        </w:tc>
      </w:tr>
      <w:tr w:rsidR="0010346A" w:rsidRPr="001F2AC7" w14:paraId="643F07B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4588D41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2FE4D6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/>
              <w:t>2560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6AA0B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2629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43E1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/>
              <w:t>2671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E8EE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2679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D4DF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2666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50E5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2675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3109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2693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F6E1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</w:t>
            </w:r>
            <w:r>
              <w:rPr>
                <w:rFonts w:ascii="宋体" w:hAnsi="宋体"/>
                <w:sz w:val="18"/>
                <w:szCs w:val="18"/>
              </w:rPr>
              <w:br/>
              <w:t>2663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FDD1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0DEA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2094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B2BD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</w:t>
            </w:r>
            <w:r>
              <w:rPr>
                <w:rFonts w:ascii="宋体" w:hAnsi="宋体"/>
                <w:sz w:val="18"/>
                <w:szCs w:val="18"/>
              </w:rPr>
              <w:br/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EFD7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2433</w:t>
            </w:r>
            <w:r>
              <w:rPr>
                <w:rFonts w:ascii="宋体" w:hAnsi="宋体"/>
                <w:sz w:val="18"/>
                <w:szCs w:val="18"/>
              </w:rPr>
              <w:br/>
              <w:t>1107</w:t>
            </w:r>
          </w:p>
        </w:tc>
      </w:tr>
      <w:tr w:rsidR="0010346A" w:rsidRPr="001F2AC7" w14:paraId="2FA7813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117BB8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818E18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35121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3373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9604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EE82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CAC6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DF66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1CBB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11B9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BA60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E1DC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9726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</w:tr>
    </w:tbl>
    <w:p w14:paraId="4815B922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9B1C82C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6C1B2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259894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7FF4E6F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14CD6E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DD925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45056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EC1CE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1E7D0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B0241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965E51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5138A6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14260E7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58F449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3A0661D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B7A5F51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50A79F22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990CD2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1BC11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CB5A5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564E7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0C28C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85516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91BB7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D150D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C164F8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EF67DB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4B2A091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A8C3C0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0E7EF0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会客厅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C8AE1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CC639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504E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9C71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8A28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05D6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C070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6130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5911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C287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9933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22E9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3EDB9487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3C698C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DEFD8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9B17BF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E5F1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C3E34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4064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A1643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ED2C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38B74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7A4BFD85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DDDD62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282A004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84181C3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41BD42D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AA7C75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19764B1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FEBF74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303A73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3306A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6922EE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1EE4C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93CA15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06F6D4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437E3A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265AB0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D71C8B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2DBF7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18024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1CAF9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89247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491006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BF8766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E2CDB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8FADB3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B7CE6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8770D7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1F24045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49C41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8F55C7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F=18.90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E9D39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6834A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9E0B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E76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FBC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4F3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9C94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A5D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3ED1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B825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42E8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9D2A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</w:tr>
      <w:tr w:rsidR="003F3723" w14:paraId="5FC4DA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C6B6F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965571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CB5D94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407.0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D1EE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420.0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7888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D8FB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372.8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E3B5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646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9DEE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254.7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95AD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E23C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/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E411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3B5A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/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C4DE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</w:tr>
      <w:tr w:rsidR="003F3723" w14:paraId="1882989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F4B81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48109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B16BCF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81E72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E70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73AC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6A0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AC25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E082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C834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45DC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F981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/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A14D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EC40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/>
              <w:t>410.4</w:t>
            </w:r>
          </w:p>
        </w:tc>
      </w:tr>
      <w:tr w:rsidR="003F3723" w14:paraId="0F4E1B7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25535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3FB130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171A3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557BC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B872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C733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C66C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FFF3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EC4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02A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/>
              <w:t>534.6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549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398.0</w:t>
            </w:r>
            <w:r>
              <w:rPr>
                <w:rFonts w:ascii="宋体" w:hAnsi="宋体"/>
                <w:sz w:val="18"/>
                <w:szCs w:val="18"/>
              </w:rPr>
              <w:br/>
              <w:t>546.5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69C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421.7</w:t>
            </w:r>
            <w:r>
              <w:rPr>
                <w:rFonts w:ascii="宋体" w:hAnsi="宋体"/>
                <w:sz w:val="18"/>
                <w:szCs w:val="18"/>
              </w:rPr>
              <w:br/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AF5F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439.5</w:t>
            </w:r>
            <w:r>
              <w:rPr>
                <w:rFonts w:ascii="宋体" w:hAnsi="宋体"/>
                <w:sz w:val="18"/>
                <w:szCs w:val="18"/>
              </w:rPr>
              <w:br/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AB7E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451.4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</w:tr>
      <w:tr w:rsidR="003F3723" w14:paraId="596ED5D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7FA7E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659FBD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1EA77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703.6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0C5E7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014C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AF1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19E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7F68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A13C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4A41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491.7</w:t>
            </w:r>
            <w:r>
              <w:rPr>
                <w:rFonts w:ascii="宋体" w:hAnsi="宋体"/>
                <w:sz w:val="18"/>
                <w:szCs w:val="18"/>
              </w:rPr>
              <w:br/>
              <w:t>788.4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8AD9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559.5</w:t>
            </w:r>
            <w:r>
              <w:rPr>
                <w:rFonts w:ascii="宋体" w:hAnsi="宋体"/>
                <w:sz w:val="18"/>
                <w:szCs w:val="18"/>
              </w:rPr>
              <w:br/>
              <w:t>398.4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7AD5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610.4</w:t>
            </w:r>
            <w:r>
              <w:rPr>
                <w:rFonts w:ascii="宋体" w:hAnsi="宋体"/>
                <w:sz w:val="18"/>
                <w:szCs w:val="18"/>
              </w:rPr>
              <w:br/>
              <w:t>322.1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244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/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B48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678.2</w:t>
            </w:r>
            <w:r>
              <w:rPr>
                <w:rFonts w:ascii="宋体" w:hAnsi="宋体"/>
                <w:sz w:val="18"/>
                <w:szCs w:val="18"/>
              </w:rPr>
              <w:br/>
              <w:t>220.4</w:t>
            </w:r>
          </w:p>
        </w:tc>
      </w:tr>
      <w:tr w:rsidR="003F3723" w14:paraId="570F1F9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0DEA0E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CD8CBD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11C0A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1316.5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1827D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E7D3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578D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9F19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595F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631A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CAA6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1104.6</w:t>
            </w:r>
            <w:r>
              <w:rPr>
                <w:rFonts w:ascii="宋体" w:hAnsi="宋体"/>
                <w:sz w:val="18"/>
                <w:szCs w:val="18"/>
              </w:rPr>
              <w:br/>
              <w:t>1401.3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1916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1172.4</w:t>
            </w:r>
            <w:r>
              <w:rPr>
                <w:rFonts w:ascii="宋体" w:hAnsi="宋体"/>
                <w:sz w:val="18"/>
                <w:szCs w:val="18"/>
              </w:rPr>
              <w:br/>
              <w:t>398.4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4C6E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1223.3</w:t>
            </w:r>
            <w:r>
              <w:rPr>
                <w:rFonts w:ascii="宋体" w:hAnsi="宋体"/>
                <w:sz w:val="18"/>
                <w:szCs w:val="18"/>
              </w:rPr>
              <w:br/>
              <w:t>322.1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08B7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1265.6</w:t>
            </w:r>
            <w:r>
              <w:rPr>
                <w:rFonts w:ascii="宋体" w:hAnsi="宋体"/>
                <w:sz w:val="18"/>
                <w:szCs w:val="18"/>
              </w:rPr>
              <w:br/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39A3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1291.1</w:t>
            </w:r>
            <w:r>
              <w:rPr>
                <w:rFonts w:ascii="宋体" w:hAnsi="宋体"/>
                <w:sz w:val="18"/>
                <w:szCs w:val="18"/>
              </w:rPr>
              <w:br/>
              <w:t>220.4</w:t>
            </w:r>
          </w:p>
        </w:tc>
      </w:tr>
      <w:tr w:rsidR="003F3723" w14:paraId="4831F1A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3BE33B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689468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6422E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9CD58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8B0C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28B2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013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4586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FBA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E3B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AF8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C24E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0D36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A67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50AB88E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11083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B75BAD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8DAA2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C5E1D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644C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A802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358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6254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0F7C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E3EB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1204.8</w:t>
            </w:r>
            <w:r>
              <w:rPr>
                <w:rFonts w:ascii="宋体" w:hAnsi="宋体"/>
                <w:sz w:val="18"/>
                <w:szCs w:val="18"/>
              </w:rPr>
              <w:br/>
              <w:t>1204.8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9FAB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4AD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0F1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FBB9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717D3E9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B02750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3E1171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4047F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16A54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0667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8E2B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E52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B539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2A77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F51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3860.7</w:t>
            </w:r>
            <w:r>
              <w:rPr>
                <w:rFonts w:ascii="宋体" w:hAnsi="宋体"/>
                <w:sz w:val="18"/>
                <w:szCs w:val="18"/>
              </w:rPr>
              <w:br/>
              <w:t>3860.7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1C53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793B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9B66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87E9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F2662C7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D741F4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90A2DD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8D893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D5E35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F4AB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1F4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6BD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5AF2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CA8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85D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3.687</w:t>
            </w:r>
            <w:r>
              <w:rPr>
                <w:rFonts w:ascii="宋体" w:hAnsi="宋体"/>
                <w:sz w:val="18"/>
                <w:szCs w:val="18"/>
              </w:rPr>
              <w:br/>
              <w:t>3.687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A1FD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4AD1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001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658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00EA575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EA86035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7FAB1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6919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D3896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6992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A9AB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7037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E531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7048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5A54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7037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2FA4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7038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91D7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7047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C084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5799</w:t>
            </w:r>
            <w:r>
              <w:rPr>
                <w:rFonts w:ascii="宋体" w:hAnsi="宋体"/>
                <w:sz w:val="18"/>
                <w:szCs w:val="18"/>
              </w:rPr>
              <w:br/>
              <w:t>7007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5EEB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6203</w:t>
            </w:r>
            <w:r>
              <w:rPr>
                <w:rFonts w:ascii="宋体" w:hAnsi="宋体"/>
                <w:sz w:val="18"/>
                <w:szCs w:val="18"/>
              </w:rPr>
              <w:br/>
              <w:t>1879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3F6C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6440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E829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6630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495F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6787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</w:tr>
      <w:tr w:rsidR="0010346A" w:rsidRPr="001F2AC7" w14:paraId="6FF2703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9263F76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5D5FF2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3650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36903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3723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69A5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3768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CD79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3779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6EA9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3768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1551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3770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AA88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3778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013F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</w:t>
            </w:r>
            <w:r>
              <w:rPr>
                <w:rFonts w:ascii="宋体" w:hAnsi="宋体"/>
                <w:sz w:val="18"/>
                <w:szCs w:val="18"/>
              </w:rPr>
              <w:br/>
              <w:t>3738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ACB2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2934</w:t>
            </w:r>
            <w:r>
              <w:rPr>
                <w:rFonts w:ascii="宋体" w:hAnsi="宋体"/>
                <w:sz w:val="18"/>
                <w:szCs w:val="18"/>
              </w:rPr>
              <w:br/>
              <w:t>1879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0DB5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3171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B13E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3361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6B46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3518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</w:tr>
      <w:tr w:rsidR="0010346A" w:rsidRPr="001F2AC7" w14:paraId="53FA42D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2C891D4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8F3860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4.605</w:t>
            </w:r>
            <w:r>
              <w:rPr>
                <w:rFonts w:ascii="宋体" w:hAnsi="宋体"/>
                <w:sz w:val="18"/>
                <w:szCs w:val="18"/>
              </w:rPr>
              <w:br/>
              <w:t>4.605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7283D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4.605</w:t>
            </w:r>
            <w:r>
              <w:rPr>
                <w:rFonts w:ascii="宋体" w:hAnsi="宋体"/>
                <w:sz w:val="18"/>
                <w:szCs w:val="18"/>
              </w:rPr>
              <w:br/>
              <w:t>4.605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93F4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4.605</w:t>
            </w:r>
            <w:r>
              <w:rPr>
                <w:rFonts w:ascii="宋体" w:hAnsi="宋体"/>
                <w:sz w:val="18"/>
                <w:szCs w:val="18"/>
              </w:rPr>
              <w:br/>
              <w:t>4.605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C5A2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4.605</w:t>
            </w:r>
            <w:r>
              <w:rPr>
                <w:rFonts w:ascii="宋体" w:hAnsi="宋体"/>
                <w:sz w:val="18"/>
                <w:szCs w:val="18"/>
              </w:rPr>
              <w:br/>
              <w:t>4.605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B9D8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4.605</w:t>
            </w:r>
            <w:r>
              <w:rPr>
                <w:rFonts w:ascii="宋体" w:hAnsi="宋体"/>
                <w:sz w:val="18"/>
                <w:szCs w:val="18"/>
              </w:rPr>
              <w:br/>
              <w:t>4.605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80F2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4.605</w:t>
            </w:r>
            <w:r>
              <w:rPr>
                <w:rFonts w:ascii="宋体" w:hAnsi="宋体"/>
                <w:sz w:val="18"/>
                <w:szCs w:val="18"/>
              </w:rPr>
              <w:br/>
              <w:t>4.605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A185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4.605</w:t>
            </w:r>
            <w:r>
              <w:rPr>
                <w:rFonts w:ascii="宋体" w:hAnsi="宋体"/>
                <w:sz w:val="18"/>
                <w:szCs w:val="18"/>
              </w:rPr>
              <w:br/>
              <w:t>4.605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4C54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4.605</w:t>
            </w:r>
            <w:r>
              <w:rPr>
                <w:rFonts w:ascii="宋体" w:hAnsi="宋体"/>
                <w:sz w:val="18"/>
                <w:szCs w:val="18"/>
              </w:rPr>
              <w:br/>
              <w:t>4.605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02DF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4.605</w:t>
            </w:r>
            <w:r>
              <w:rPr>
                <w:rFonts w:ascii="宋体" w:hAnsi="宋体"/>
                <w:sz w:val="18"/>
                <w:szCs w:val="18"/>
              </w:rPr>
              <w:br/>
              <w:t>4.605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1723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4.605</w:t>
            </w:r>
            <w:r>
              <w:rPr>
                <w:rFonts w:ascii="宋体" w:hAnsi="宋体"/>
                <w:sz w:val="18"/>
                <w:szCs w:val="18"/>
              </w:rPr>
              <w:br/>
              <w:t>4.605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88FD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4.605</w:t>
            </w:r>
            <w:r>
              <w:rPr>
                <w:rFonts w:ascii="宋体" w:hAnsi="宋体"/>
                <w:sz w:val="18"/>
                <w:szCs w:val="18"/>
              </w:rPr>
              <w:br/>
              <w:t>4.605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3D4D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4.605</w:t>
            </w:r>
            <w:r>
              <w:rPr>
                <w:rFonts w:ascii="宋体" w:hAnsi="宋体"/>
                <w:sz w:val="18"/>
                <w:szCs w:val="18"/>
              </w:rPr>
              <w:br/>
              <w:t>4.605</w:t>
            </w:r>
          </w:p>
        </w:tc>
      </w:tr>
      <w:tr w:rsidR="0010346A" w:rsidRPr="001F2AC7" w14:paraId="659547E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2E3AF4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C87AA8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3058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16518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3131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2815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3176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96DA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3187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17C1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3177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2239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3178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C629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3186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056E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/>
              <w:t>3146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2163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2342</w:t>
            </w:r>
            <w:r>
              <w:rPr>
                <w:rFonts w:ascii="宋体" w:hAnsi="宋体"/>
                <w:sz w:val="18"/>
                <w:szCs w:val="18"/>
              </w:rPr>
              <w:br/>
              <w:t>1879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BD8A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2579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29AB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2769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62C7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2926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</w:tr>
      <w:tr w:rsidR="0010346A" w:rsidRPr="001F2AC7" w14:paraId="03A0A52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AF3F489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F8E52A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2446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7C5B5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2519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905C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2563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F6FB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2575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DCA2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2564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1DC2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2565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728F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2573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B8E6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2534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2FD3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1729</w:t>
            </w:r>
            <w:r>
              <w:rPr>
                <w:rFonts w:ascii="宋体" w:hAnsi="宋体"/>
                <w:sz w:val="18"/>
                <w:szCs w:val="18"/>
              </w:rPr>
              <w:br/>
              <w:t>1879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984E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D05F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2157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A78F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</w:tr>
      <w:tr w:rsidR="0010346A" w:rsidRPr="001F2AC7" w14:paraId="5297575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4EDA7AF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46B379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600D0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1EC1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A062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A753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056B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A7A3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0BAB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7299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3412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6361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6563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0.918</w:t>
            </w:r>
            <w:r>
              <w:rPr>
                <w:rFonts w:ascii="宋体" w:hAnsi="宋体"/>
                <w:sz w:val="18"/>
                <w:szCs w:val="18"/>
              </w:rPr>
              <w:br/>
              <w:t>0.918</w:t>
            </w:r>
          </w:p>
        </w:tc>
      </w:tr>
    </w:tbl>
    <w:p w14:paraId="12FECE79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6B183AD6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43A2F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1CFC19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A435C6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53BE5D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EDDC9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35A65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3B24A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F92A3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ED4CE1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F2B02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D5CC5A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5D105A6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961E8D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691ED5F8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5F03879F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576DA9F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BADC2E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1AFA2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FB62A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04EBF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DC9B1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36F56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71832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C0557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9C87B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0F08C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6FB4EF9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ED28A1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E089DE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心理咨询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9F537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51787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803B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449A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A0C9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0F76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03DB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CE69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7A09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8003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C3B0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0821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B0B8DD1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2117D2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FAFAB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2E71052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EF49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594B3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8914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DAC92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4C8D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7AE0B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6C06948A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4C73C1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1016B03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E7318E6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08EFBFB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865B083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03173C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323E4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68C061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D319A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18B04A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3E3D9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7CEA86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1F8ED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BB7F85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BF15D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CB4E89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4ABD0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5433C0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624A6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8CC5EC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5CD59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B7A6E13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DDAA8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CE44F9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CE3D6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C177C41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63A0FC8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7D648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C8736C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F=18.90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4D946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426B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0C5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AB73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339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38EC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8BEA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635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A8CA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1AD6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6ACC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0008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</w:tr>
      <w:tr w:rsidR="003F3723" w14:paraId="754CB9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04BDC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AF25DD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07621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293.3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4BDE5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E318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314.5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E2A0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306.7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E6A2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AB1A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278.7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D63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258.4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C22B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BAED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EBC4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9D1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237.9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CAFA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267.4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</w:tr>
      <w:tr w:rsidR="003F3723" w14:paraId="0069907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70417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C8C1E8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7B6ED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5813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04CA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A270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8B28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6B8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707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2DA7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328D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/>
              <w:t>482.4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1DF3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439.2</w:t>
            </w:r>
            <w:r>
              <w:rPr>
                <w:rFonts w:ascii="宋体" w:hAnsi="宋体"/>
                <w:sz w:val="18"/>
                <w:szCs w:val="18"/>
              </w:rPr>
              <w:br/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D83D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482.4</w:t>
            </w:r>
            <w:r>
              <w:rPr>
                <w:rFonts w:ascii="宋体" w:hAnsi="宋体"/>
                <w:sz w:val="18"/>
                <w:szCs w:val="18"/>
              </w:rPr>
              <w:br/>
              <w:t>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8C6A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/>
              <w:t>273.6</w:t>
            </w:r>
          </w:p>
        </w:tc>
      </w:tr>
      <w:tr w:rsidR="003F3723" w14:paraId="31D9DB8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D80DF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79D2D7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E67AB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312.9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FE665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909B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6CA2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74DF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684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9BE3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24B1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/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8BEA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265.3</w:t>
            </w:r>
            <w:r>
              <w:rPr>
                <w:rFonts w:ascii="宋体" w:hAnsi="宋体"/>
                <w:sz w:val="18"/>
                <w:szCs w:val="18"/>
              </w:rPr>
              <w:br/>
              <w:t>364.3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5DC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DE68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1738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91.1</w:t>
            </w:r>
          </w:p>
        </w:tc>
      </w:tr>
      <w:tr w:rsidR="003F3723" w14:paraId="2F8C67A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C6DF6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75F9D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FF860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C48B5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32EB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3609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E744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F8A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D7D9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8D4F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525.7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ED4E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AA5B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407.0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44AB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3951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</w:tr>
      <w:tr w:rsidR="003F3723" w14:paraId="4552C9C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725880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5B9FB9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F6C36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877.8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B3FD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0788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C967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5B2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B771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45F4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73FC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736.5</w:t>
            </w:r>
            <w:r>
              <w:rPr>
                <w:rFonts w:ascii="宋体" w:hAnsi="宋体"/>
                <w:sz w:val="18"/>
                <w:szCs w:val="18"/>
              </w:rPr>
              <w:br/>
              <w:t>934.3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6256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781.7</w:t>
            </w:r>
            <w:r>
              <w:rPr>
                <w:rFonts w:ascii="宋体" w:hAnsi="宋体"/>
                <w:sz w:val="18"/>
                <w:szCs w:val="18"/>
              </w:rPr>
              <w:br/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5F38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815.6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B64D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8892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</w:tr>
      <w:tr w:rsidR="003F3723" w14:paraId="43AB0B4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14AA7F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7DD88A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CF4EB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0AE42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F455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41C0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346C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0162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EB91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EDEB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445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024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E59B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4D2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599DDCC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DC79F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C3EA92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ED1E0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A4F3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CF3A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CE65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DCE8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813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F859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49EA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803.3</w:t>
            </w:r>
            <w:r>
              <w:rPr>
                <w:rFonts w:ascii="宋体" w:hAnsi="宋体"/>
                <w:sz w:val="18"/>
                <w:szCs w:val="18"/>
              </w:rPr>
              <w:br/>
              <w:t>803.3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7AB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00D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2CFF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23C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2B71E68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2AF5B1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3203A6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6D569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2574.0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A08CA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1487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6276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2149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C1EC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658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6FDF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2574.0</w:t>
            </w:r>
            <w:r>
              <w:rPr>
                <w:rFonts w:ascii="宋体" w:hAnsi="宋体"/>
                <w:sz w:val="18"/>
                <w:szCs w:val="18"/>
              </w:rPr>
              <w:br/>
              <w:t>2574.0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974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24EB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33D3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F51C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62A7680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A4FC8A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37928E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22050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2.459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2877D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B900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1840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219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1208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A6D9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ACBF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2.459</w:t>
            </w:r>
            <w:r>
              <w:rPr>
                <w:rFonts w:ascii="宋体" w:hAnsi="宋体"/>
                <w:sz w:val="18"/>
                <w:szCs w:val="18"/>
              </w:rPr>
              <w:br/>
              <w:t>2.459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0814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B54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2C6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1FD9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CE255C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610F506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94CFE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4644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F9B4C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4698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81B0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4745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2410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4765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6514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4767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934F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19A3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4804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6B39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3927</w:t>
            </w:r>
            <w:r>
              <w:rPr>
                <w:rFonts w:ascii="宋体" w:hAnsi="宋体"/>
                <w:sz w:val="18"/>
                <w:szCs w:val="18"/>
              </w:rPr>
              <w:br/>
              <w:t>4737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529F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4200</w:t>
            </w:r>
            <w:r>
              <w:rPr>
                <w:rFonts w:ascii="宋体" w:hAnsi="宋体"/>
                <w:sz w:val="18"/>
                <w:szCs w:val="18"/>
              </w:rPr>
              <w:br/>
              <w:t>1307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878E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4356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1D21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4474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47B7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4563</w:t>
            </w:r>
            <w:r>
              <w:rPr>
                <w:rFonts w:ascii="宋体" w:hAnsi="宋体"/>
                <w:sz w:val="18"/>
                <w:szCs w:val="18"/>
              </w:rPr>
              <w:br/>
              <w:t>664</w:t>
            </w:r>
          </w:p>
        </w:tc>
      </w:tr>
      <w:tr w:rsidR="0010346A" w:rsidRPr="001F2AC7" w14:paraId="74A0E37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201BEA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FC2D8B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2465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6BE04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8BA4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2565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FC4A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2586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8531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2588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7C4E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2619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A03A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2624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ACB7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</w:t>
            </w:r>
            <w:r>
              <w:rPr>
                <w:rFonts w:ascii="宋体" w:hAnsi="宋体"/>
                <w:sz w:val="18"/>
                <w:szCs w:val="18"/>
              </w:rPr>
              <w:br/>
              <w:t>2558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BD3F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ascii="宋体" w:hAnsi="宋体"/>
                <w:sz w:val="18"/>
                <w:szCs w:val="18"/>
              </w:rPr>
              <w:br/>
              <w:t>1307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EA43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2177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F69E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2294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F00D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2383</w:t>
            </w:r>
            <w:r>
              <w:rPr>
                <w:rFonts w:ascii="宋体" w:hAnsi="宋体"/>
                <w:sz w:val="18"/>
                <w:szCs w:val="18"/>
              </w:rPr>
              <w:br/>
              <w:t>664</w:t>
            </w:r>
          </w:p>
        </w:tc>
      </w:tr>
      <w:tr w:rsidR="0010346A" w:rsidRPr="001F2AC7" w14:paraId="3A0F501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B4258F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5CD454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3.071</w:t>
            </w:r>
            <w:r>
              <w:rPr>
                <w:rFonts w:ascii="宋体" w:hAnsi="宋体"/>
                <w:sz w:val="18"/>
                <w:szCs w:val="18"/>
              </w:rPr>
              <w:br/>
              <w:t>3.071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4A5C0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3.071</w:t>
            </w:r>
            <w:r>
              <w:rPr>
                <w:rFonts w:ascii="宋体" w:hAnsi="宋体"/>
                <w:sz w:val="18"/>
                <w:szCs w:val="18"/>
              </w:rPr>
              <w:br/>
              <w:t>3.071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862C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3.071</w:t>
            </w:r>
            <w:r>
              <w:rPr>
                <w:rFonts w:ascii="宋体" w:hAnsi="宋体"/>
                <w:sz w:val="18"/>
                <w:szCs w:val="18"/>
              </w:rPr>
              <w:br/>
              <w:t>3.071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1A8D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3.071</w:t>
            </w:r>
            <w:r>
              <w:rPr>
                <w:rFonts w:ascii="宋体" w:hAnsi="宋体"/>
                <w:sz w:val="18"/>
                <w:szCs w:val="18"/>
              </w:rPr>
              <w:br/>
              <w:t>3.071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7C77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3.071</w:t>
            </w:r>
            <w:r>
              <w:rPr>
                <w:rFonts w:ascii="宋体" w:hAnsi="宋体"/>
                <w:sz w:val="18"/>
                <w:szCs w:val="18"/>
              </w:rPr>
              <w:br/>
              <w:t>3.071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C7F1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3.071</w:t>
            </w:r>
            <w:r>
              <w:rPr>
                <w:rFonts w:ascii="宋体" w:hAnsi="宋体"/>
                <w:sz w:val="18"/>
                <w:szCs w:val="18"/>
              </w:rPr>
              <w:br/>
              <w:t>3.071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390A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3.071</w:t>
            </w:r>
            <w:r>
              <w:rPr>
                <w:rFonts w:ascii="宋体" w:hAnsi="宋体"/>
                <w:sz w:val="18"/>
                <w:szCs w:val="18"/>
              </w:rPr>
              <w:br/>
              <w:t>3.071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1630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3.071</w:t>
            </w:r>
            <w:r>
              <w:rPr>
                <w:rFonts w:ascii="宋体" w:hAnsi="宋体"/>
                <w:sz w:val="18"/>
                <w:szCs w:val="18"/>
              </w:rPr>
              <w:br/>
              <w:t>3.071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025C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3.071</w:t>
            </w:r>
            <w:r>
              <w:rPr>
                <w:rFonts w:ascii="宋体" w:hAnsi="宋体"/>
                <w:sz w:val="18"/>
                <w:szCs w:val="18"/>
              </w:rPr>
              <w:br/>
              <w:t>3.071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7472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3.071</w:t>
            </w:r>
            <w:r>
              <w:rPr>
                <w:rFonts w:ascii="宋体" w:hAnsi="宋体"/>
                <w:sz w:val="18"/>
                <w:szCs w:val="18"/>
              </w:rPr>
              <w:br/>
              <w:t>3.071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067B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3.071</w:t>
            </w:r>
            <w:r>
              <w:rPr>
                <w:rFonts w:ascii="宋体" w:hAnsi="宋体"/>
                <w:sz w:val="18"/>
                <w:szCs w:val="18"/>
              </w:rPr>
              <w:br/>
              <w:t>3.071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7060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3.071</w:t>
            </w:r>
            <w:r>
              <w:rPr>
                <w:rFonts w:ascii="宋体" w:hAnsi="宋体"/>
                <w:sz w:val="18"/>
                <w:szCs w:val="18"/>
              </w:rPr>
              <w:br/>
              <w:t>3.071</w:t>
            </w:r>
          </w:p>
        </w:tc>
      </w:tr>
      <w:tr w:rsidR="0010346A" w:rsidRPr="001F2AC7" w14:paraId="36BCFDD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880C9B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C6CEDC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2070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FAD16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0EDA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2171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B170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2191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0750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2193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6CB5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2225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37FC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2230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8DCF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/>
              <w:t>2163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1BF0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/>
              <w:t>1307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969F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247E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E0ED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</w:t>
            </w:r>
            <w:r>
              <w:rPr>
                <w:rFonts w:ascii="宋体" w:hAnsi="宋体"/>
                <w:sz w:val="18"/>
                <w:szCs w:val="18"/>
              </w:rPr>
              <w:br/>
              <w:t>664</w:t>
            </w:r>
          </w:p>
        </w:tc>
      </w:tr>
      <w:tr w:rsidR="0010346A" w:rsidRPr="001F2AC7" w14:paraId="52EDC7F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B63EF5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E281BA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1662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97863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1715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527C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2D21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2479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1758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57CD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1821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295E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C897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/>
              <w:t>1307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1906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EF11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4592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</w:t>
            </w:r>
            <w:r>
              <w:rPr>
                <w:rFonts w:ascii="宋体" w:hAnsi="宋体"/>
                <w:sz w:val="18"/>
                <w:szCs w:val="18"/>
              </w:rPr>
              <w:br/>
              <w:t>664</w:t>
            </w:r>
          </w:p>
        </w:tc>
      </w:tr>
      <w:tr w:rsidR="0010346A" w:rsidRPr="001F2AC7" w14:paraId="4FDC169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71C7C6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DCA3E6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88A8C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F249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AC5D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38F3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9CB8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0F93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6902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4C65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ABF5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B597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4743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</w:tr>
    </w:tbl>
    <w:p w14:paraId="495C3F54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3E7CBB4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F65F7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0BA46C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53A309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467B54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A322A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74B4F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50055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EA5DC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41CA6C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A38354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960DC1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B32390A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7E632D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1AF8453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57428DD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4506F6B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CCF1A2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2A886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BEDF0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7E2D9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A8AA5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9C92D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B93E6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9B030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CF094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3A34F9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09FF14B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0C309F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562916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会议室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706D6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233FC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3545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788A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1C44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2F92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D63E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F574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368D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A3FE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31A9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F4B1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8B6F8A2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2F8987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FE25B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1F9831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7109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B4B88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862B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91005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70A5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E43AF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35A6A60B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6D5611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38B7D5A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954C1DB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9DD86F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984E72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AA3976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F54AE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D464D2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0A28C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9CB5E2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E8657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89A23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21920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CEB827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F8CEF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129D63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0BE40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C38D26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EC0FF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D2DFF3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A5354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4F8C8B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3906F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1CD46E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264B4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72305E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744340D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3CCB2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849E11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F=18.90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4C43D5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D329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B2B1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2437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3FCB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3888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A2AF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E2F5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B545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F030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47F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7AA0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</w:tr>
      <w:tr w:rsidR="003F3723" w14:paraId="5B252DC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1C223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95A9B2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FE55C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293.3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2E430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F690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314.5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CC54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306.7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7F9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4AD2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278.7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3C6B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258.4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B965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2D6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7141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B845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237.9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FBA9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267.4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</w:tr>
      <w:tr w:rsidR="003F3723" w14:paraId="479DA9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5A3B1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C995DE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B47FD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99775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3C70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6440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BE7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F473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B402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8DCB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8AD2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/>
              <w:t>482.4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6917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439.2</w:t>
            </w:r>
            <w:r>
              <w:rPr>
                <w:rFonts w:ascii="宋体" w:hAnsi="宋体"/>
                <w:sz w:val="18"/>
                <w:szCs w:val="18"/>
              </w:rPr>
              <w:br/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88C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482.4</w:t>
            </w:r>
            <w:r>
              <w:rPr>
                <w:rFonts w:ascii="宋体" w:hAnsi="宋体"/>
                <w:sz w:val="18"/>
                <w:szCs w:val="18"/>
              </w:rPr>
              <w:br/>
              <w:t>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4A3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/>
              <w:t>273.6</w:t>
            </w:r>
          </w:p>
        </w:tc>
      </w:tr>
      <w:tr w:rsidR="003F3723" w14:paraId="122C9B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756ED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22A86A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7C65E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5DE8F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03A3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5C6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2FAD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DB41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1BF3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1DFC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/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18DE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265.3</w:t>
            </w:r>
            <w:r>
              <w:rPr>
                <w:rFonts w:ascii="宋体" w:hAnsi="宋体"/>
                <w:sz w:val="18"/>
                <w:szCs w:val="18"/>
              </w:rPr>
              <w:br/>
              <w:t>364.3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DF03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281.1</w:t>
            </w:r>
            <w:r>
              <w:rPr>
                <w:rFonts w:ascii="宋体" w:hAnsi="宋体"/>
                <w:sz w:val="18"/>
                <w:szCs w:val="18"/>
              </w:rPr>
              <w:br/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586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9E89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300.9</w:t>
            </w:r>
            <w:r>
              <w:rPr>
                <w:rFonts w:ascii="宋体" w:hAnsi="宋体"/>
                <w:sz w:val="18"/>
                <w:szCs w:val="18"/>
              </w:rPr>
              <w:br/>
              <w:t>91.1</w:t>
            </w:r>
          </w:p>
        </w:tc>
      </w:tr>
      <w:tr w:rsidR="003F3723" w14:paraId="154EB0B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483C9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4A6E5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78AE04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B8AD3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8ED3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05A1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C6C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F711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35A9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6889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3558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632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C0F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8FFE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452.1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</w:tr>
      <w:tr w:rsidR="003F3723" w14:paraId="20BF5E8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DD335F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F08786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00372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4F9E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10A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3A42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D30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0514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A1B9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1DFD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/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580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5A06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6FC5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A56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860.7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</w:tr>
      <w:tr w:rsidR="003F3723" w14:paraId="4AE2D84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9ABCF5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34FE14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81B48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F6D2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3C7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425D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B74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F62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0CD9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BDE5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D8A3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B6AC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CDB4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5672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4545D86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90BDF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AD57FB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9112B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87560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C7E9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1799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17C2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5B5A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658F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047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803.2</w:t>
            </w:r>
            <w:r>
              <w:rPr>
                <w:rFonts w:ascii="宋体" w:hAnsi="宋体"/>
                <w:sz w:val="18"/>
                <w:szCs w:val="18"/>
              </w:rPr>
              <w:br/>
              <w:t>803.2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3EF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2AE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B1AA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9F4E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69CC4B1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8CAD82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6E91AE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B934F5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2573.8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31613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B360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4631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B2EC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E103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1B1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E99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2573.8</w:t>
            </w:r>
            <w:r>
              <w:rPr>
                <w:rFonts w:ascii="宋体" w:hAnsi="宋体"/>
                <w:sz w:val="18"/>
                <w:szCs w:val="18"/>
              </w:rPr>
              <w:br/>
              <w:t>2573.8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348A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6942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E1DB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7D4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D2C7FC3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6A74AB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80ABBD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D5A47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2.458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123B6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D824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CEAC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7216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9D2E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C90E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FD5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2.458</w:t>
            </w:r>
            <w:r>
              <w:rPr>
                <w:rFonts w:ascii="宋体" w:hAnsi="宋体"/>
                <w:sz w:val="18"/>
                <w:szCs w:val="18"/>
              </w:rPr>
              <w:br/>
              <w:t>2.458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D37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6504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1E7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5D07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0D31D1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F2E3DB2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01B80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4644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FE6AC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4698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3BDB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4744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1283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4765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1663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4767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BB69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8411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4803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66D8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3927</w:t>
            </w:r>
            <w:r>
              <w:rPr>
                <w:rFonts w:ascii="宋体" w:hAnsi="宋体"/>
                <w:sz w:val="18"/>
                <w:szCs w:val="18"/>
              </w:rPr>
              <w:br/>
              <w:t>4737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4507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4200</w:t>
            </w:r>
            <w:r>
              <w:rPr>
                <w:rFonts w:ascii="宋体" w:hAnsi="宋体"/>
                <w:sz w:val="18"/>
                <w:szCs w:val="18"/>
              </w:rPr>
              <w:br/>
              <w:t>1307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F0A0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4356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11FA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4473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8842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4562</w:t>
            </w:r>
            <w:r>
              <w:rPr>
                <w:rFonts w:ascii="宋体" w:hAnsi="宋体"/>
                <w:sz w:val="18"/>
                <w:szCs w:val="18"/>
              </w:rPr>
              <w:br/>
              <w:t>664</w:t>
            </w:r>
          </w:p>
        </w:tc>
      </w:tr>
      <w:tr w:rsidR="0010346A" w:rsidRPr="001F2AC7" w14:paraId="6782FB1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E0EFEE7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55A2B6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2465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4FDBD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171A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2565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2673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2586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D93D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2588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EC08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2619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CF82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2624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996D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</w:t>
            </w:r>
            <w:r>
              <w:rPr>
                <w:rFonts w:ascii="宋体" w:hAnsi="宋体"/>
                <w:sz w:val="18"/>
                <w:szCs w:val="18"/>
              </w:rPr>
              <w:br/>
              <w:t>2558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D5ED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ascii="宋体" w:hAnsi="宋体"/>
                <w:sz w:val="18"/>
                <w:szCs w:val="18"/>
              </w:rPr>
              <w:br/>
              <w:t>1307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B838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2177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1480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2294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41B2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2383</w:t>
            </w:r>
            <w:r>
              <w:rPr>
                <w:rFonts w:ascii="宋体" w:hAnsi="宋体"/>
                <w:sz w:val="18"/>
                <w:szCs w:val="18"/>
              </w:rPr>
              <w:br/>
              <w:t>664</w:t>
            </w:r>
          </w:p>
        </w:tc>
      </w:tr>
      <w:tr w:rsidR="0010346A" w:rsidRPr="001F2AC7" w14:paraId="0FFB533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6E688B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182155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3.070</w:t>
            </w:r>
            <w:r>
              <w:rPr>
                <w:rFonts w:ascii="宋体" w:hAnsi="宋体"/>
                <w:sz w:val="18"/>
                <w:szCs w:val="18"/>
              </w:rPr>
              <w:br/>
              <w:t>3.070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C3AAF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3.070</w:t>
            </w:r>
            <w:r>
              <w:rPr>
                <w:rFonts w:ascii="宋体" w:hAnsi="宋体"/>
                <w:sz w:val="18"/>
                <w:szCs w:val="18"/>
              </w:rPr>
              <w:br/>
              <w:t>3.070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1E38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3.070</w:t>
            </w:r>
            <w:r>
              <w:rPr>
                <w:rFonts w:ascii="宋体" w:hAnsi="宋体"/>
                <w:sz w:val="18"/>
                <w:szCs w:val="18"/>
              </w:rPr>
              <w:br/>
              <w:t>3.070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17A5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3.070</w:t>
            </w:r>
            <w:r>
              <w:rPr>
                <w:rFonts w:ascii="宋体" w:hAnsi="宋体"/>
                <w:sz w:val="18"/>
                <w:szCs w:val="18"/>
              </w:rPr>
              <w:br/>
              <w:t>3.070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E66F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3.070</w:t>
            </w:r>
            <w:r>
              <w:rPr>
                <w:rFonts w:ascii="宋体" w:hAnsi="宋体"/>
                <w:sz w:val="18"/>
                <w:szCs w:val="18"/>
              </w:rPr>
              <w:br/>
              <w:t>3.070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00C9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3.070</w:t>
            </w:r>
            <w:r>
              <w:rPr>
                <w:rFonts w:ascii="宋体" w:hAnsi="宋体"/>
                <w:sz w:val="18"/>
                <w:szCs w:val="18"/>
              </w:rPr>
              <w:br/>
              <w:t>3.070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F929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3.070</w:t>
            </w:r>
            <w:r>
              <w:rPr>
                <w:rFonts w:ascii="宋体" w:hAnsi="宋体"/>
                <w:sz w:val="18"/>
                <w:szCs w:val="18"/>
              </w:rPr>
              <w:br/>
              <w:t>3.070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751E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3.070</w:t>
            </w:r>
            <w:r>
              <w:rPr>
                <w:rFonts w:ascii="宋体" w:hAnsi="宋体"/>
                <w:sz w:val="18"/>
                <w:szCs w:val="18"/>
              </w:rPr>
              <w:br/>
              <w:t>3.070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D8A0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3.070</w:t>
            </w:r>
            <w:r>
              <w:rPr>
                <w:rFonts w:ascii="宋体" w:hAnsi="宋体"/>
                <w:sz w:val="18"/>
                <w:szCs w:val="18"/>
              </w:rPr>
              <w:br/>
              <w:t>3.070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4B4C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3.070</w:t>
            </w:r>
            <w:r>
              <w:rPr>
                <w:rFonts w:ascii="宋体" w:hAnsi="宋体"/>
                <w:sz w:val="18"/>
                <w:szCs w:val="18"/>
              </w:rPr>
              <w:br/>
              <w:t>3.070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7799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3.070</w:t>
            </w:r>
            <w:r>
              <w:rPr>
                <w:rFonts w:ascii="宋体" w:hAnsi="宋体"/>
                <w:sz w:val="18"/>
                <w:szCs w:val="18"/>
              </w:rPr>
              <w:br/>
              <w:t>3.070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0DDD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3.070</w:t>
            </w:r>
            <w:r>
              <w:rPr>
                <w:rFonts w:ascii="宋体" w:hAnsi="宋体"/>
                <w:sz w:val="18"/>
                <w:szCs w:val="18"/>
              </w:rPr>
              <w:br/>
              <w:t>3.070</w:t>
            </w:r>
          </w:p>
        </w:tc>
      </w:tr>
      <w:tr w:rsidR="0010346A" w:rsidRPr="001F2AC7" w14:paraId="786A62A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7B4B4E8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8D0425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2070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EE4CD7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A454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FF3A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2191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439F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2193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0BE2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2225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CB17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2229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027D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/>
              <w:t>2163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67E7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/>
              <w:t>1307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E56A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EF9B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ED26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</w:t>
            </w:r>
            <w:r>
              <w:rPr>
                <w:rFonts w:ascii="宋体" w:hAnsi="宋体"/>
                <w:sz w:val="18"/>
                <w:szCs w:val="18"/>
              </w:rPr>
              <w:br/>
              <w:t>664</w:t>
            </w:r>
          </w:p>
        </w:tc>
      </w:tr>
      <w:tr w:rsidR="0010346A" w:rsidRPr="001F2AC7" w14:paraId="6088A3D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45690BC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FB3279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1661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CC0BF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1715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3216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521D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0228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869D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0E85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1821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E5B3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1754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F739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/>
              <w:t>1307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1B9A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B063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9622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</w:t>
            </w:r>
            <w:r>
              <w:rPr>
                <w:rFonts w:ascii="宋体" w:hAnsi="宋体"/>
                <w:sz w:val="18"/>
                <w:szCs w:val="18"/>
              </w:rPr>
              <w:br/>
              <w:t>664</w:t>
            </w:r>
          </w:p>
        </w:tc>
      </w:tr>
      <w:tr w:rsidR="0010346A" w:rsidRPr="001F2AC7" w14:paraId="3254944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502C8EB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E2E0B3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D2FA4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8926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4F84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639A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E7E6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515C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2639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2827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3484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87EB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32CA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</w:tr>
    </w:tbl>
    <w:p w14:paraId="71C93591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C52E2F2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18EA5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09E316C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7EC82F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76A096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F8EC3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8C0FB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43CFB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84C9C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3E459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FF96D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94A23F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CDE73ED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D92F6F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0FDA723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E01E68B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9F65403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A01D80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CA1FD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34995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EC038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4F8F0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2FFD9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20DDE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EDC26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747E14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B9B38C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41A86E8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D121D1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AF20A7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贮藏室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874ED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E96EF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1FAA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9B01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5FB0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C729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5016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340C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9F2C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2D7B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B50A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17B7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AD432B8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8B643B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51216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A7BE07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ED99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CD938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2561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CCE62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72CE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73857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1730CEF6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AAACCA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3B38318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8B91505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F6850D5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FF1EA6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EBB126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BE5CF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701AEF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A168B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93BC0A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5A7DA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E93C90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9435C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EE03FD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FE7440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BBE7E0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F50CD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4FB309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849E9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1C529D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E2601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E8E17E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3874F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CEC762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7DC67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2343061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329259E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805F0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5CB4B9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F=10.60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1FBFD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0F68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1AEA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69CB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6834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7051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C57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DBAB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058C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B2F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FCD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0B5F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</w:tr>
      <w:tr w:rsidR="003F3723" w14:paraId="45676D8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8F556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CCBEE2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K=1.35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7C9F5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FAB86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05C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0A6A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5F1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3ACB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4B0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F6E4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668F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6B1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3349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590F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</w:tr>
      <w:tr w:rsidR="003F3723" w14:paraId="2E80B99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E2DD4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94F5D2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B4BC9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B4B60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78F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01F6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1D4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D14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6CD0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38C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/>
              <w:t>541.4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46F6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398.6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34DF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362.9</w:t>
            </w:r>
            <w:r>
              <w:rPr>
                <w:rFonts w:ascii="宋体" w:hAnsi="宋体"/>
                <w:sz w:val="18"/>
                <w:szCs w:val="18"/>
              </w:rPr>
              <w:br/>
              <w:t>321.3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3AE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398.6</w:t>
            </w:r>
            <w:r>
              <w:rPr>
                <w:rFonts w:ascii="宋体" w:hAnsi="宋体"/>
                <w:sz w:val="18"/>
                <w:szCs w:val="18"/>
              </w:rPr>
              <w:br/>
              <w:t>267.7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91B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</w:tr>
      <w:tr w:rsidR="003F3723" w14:paraId="481ADAD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5CC99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1AFA49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4A07C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258.5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1A20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372B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3C26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686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23C6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4096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A2B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3A87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/>
              <w:t>301.1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182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/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7948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242.2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ABEE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/>
              <w:t>75.3</w:t>
            </w:r>
          </w:p>
        </w:tc>
      </w:tr>
      <w:tr w:rsidR="003F3723" w14:paraId="473BADD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496C8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0D5406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145C3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387.7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22E8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9736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D300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84E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46C5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CF2D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DD70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270.9</w:t>
            </w:r>
            <w:r>
              <w:rPr>
                <w:rFonts w:ascii="宋体" w:hAnsi="宋体"/>
                <w:sz w:val="18"/>
                <w:szCs w:val="18"/>
              </w:rPr>
              <w:br/>
              <w:t>434.4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F4A7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78BA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6845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359.6</w:t>
            </w:r>
            <w:r>
              <w:rPr>
                <w:rFonts w:ascii="宋体" w:hAnsi="宋体"/>
                <w:sz w:val="18"/>
                <w:szCs w:val="18"/>
              </w:rPr>
              <w:br/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0DD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373.6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</w:tr>
      <w:tr w:rsidR="003F3723" w14:paraId="56A3C7D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89B626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91DB8D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49765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4E88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D0C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7F96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71CB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5527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9DC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A0DB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608.5</w:t>
            </w:r>
            <w:r>
              <w:rPr>
                <w:rFonts w:ascii="宋体" w:hAnsi="宋体"/>
                <w:sz w:val="18"/>
                <w:szCs w:val="18"/>
              </w:rPr>
              <w:br/>
              <w:t>772.0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D61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645.9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015D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673.9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1EFA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697.3</w:t>
            </w:r>
            <w:r>
              <w:rPr>
                <w:rFonts w:ascii="宋体" w:hAnsi="宋体"/>
                <w:sz w:val="18"/>
                <w:szCs w:val="18"/>
              </w:rPr>
              <w:br/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4D09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711.3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</w:tr>
      <w:tr w:rsidR="003F3723" w14:paraId="63DB2C3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43559EA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DC760A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D440D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C90F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F3B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039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9E5E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658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E49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46B8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0.506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E201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1EA7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CEE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27DA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6157089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3BE47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6B882B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7ABBD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85AE8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649F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F598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B36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8B4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71B4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DE5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663.7</w:t>
            </w:r>
            <w:r>
              <w:rPr>
                <w:rFonts w:ascii="宋体" w:hAnsi="宋体"/>
                <w:sz w:val="18"/>
                <w:szCs w:val="18"/>
              </w:rPr>
              <w:br/>
              <w:t>663.7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4061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A663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F24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2F75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7CB7F27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2F14FBC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E8CD90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6FCE4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49F5C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6A7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AEC7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E648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44E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2EB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501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2127.0</w:t>
            </w:r>
            <w:r>
              <w:rPr>
                <w:rFonts w:ascii="宋体" w:hAnsi="宋体"/>
                <w:sz w:val="18"/>
                <w:szCs w:val="18"/>
              </w:rPr>
              <w:br/>
              <w:t>2127.0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B2F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DE00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7A6F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C02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E73A140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DE7C07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D48F17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64ECD4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2.031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DE3F4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E84D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A5A0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DCF4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500B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8B82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E9EC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2.031</w:t>
            </w:r>
            <w:r>
              <w:rPr>
                <w:rFonts w:ascii="宋体" w:hAnsi="宋体"/>
                <w:sz w:val="18"/>
                <w:szCs w:val="18"/>
              </w:rPr>
              <w:br/>
              <w:t>2.031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EA2A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35A8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5CA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C7D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CCD308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4FDDD02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1457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3614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6E28D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3649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26BD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3683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F205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3706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8ADA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3727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9D56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3760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D8B9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3784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012C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3134</w:t>
            </w:r>
            <w:r>
              <w:rPr>
                <w:rFonts w:ascii="宋体" w:hAnsi="宋体"/>
                <w:sz w:val="18"/>
                <w:szCs w:val="18"/>
              </w:rPr>
              <w:br/>
              <w:t>3807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CC1F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3344</w:t>
            </w:r>
            <w:r>
              <w:rPr>
                <w:rFonts w:ascii="宋体" w:hAnsi="宋体"/>
                <w:sz w:val="18"/>
                <w:szCs w:val="18"/>
              </w:rPr>
              <w:br/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B107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3441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4050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3512</w:t>
            </w:r>
            <w:r>
              <w:rPr>
                <w:rFonts w:ascii="宋体" w:hAnsi="宋体"/>
                <w:sz w:val="18"/>
                <w:szCs w:val="18"/>
              </w:rPr>
              <w:br/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23FF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3565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</w:tr>
      <w:tr w:rsidR="0010346A" w:rsidRPr="001F2AC7" w14:paraId="38C1B6A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6CAF180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9F8228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1813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511D6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1848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1252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1882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BEA6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BDD4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4329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5061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1984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6C41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/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E9C1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/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745D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E61D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/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CDCD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</w:tr>
      <w:tr w:rsidR="0010346A" w:rsidRPr="001F2AC7" w14:paraId="00CF877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A889FCB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67365D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2.537</w:t>
            </w:r>
            <w:r>
              <w:rPr>
                <w:rFonts w:ascii="宋体" w:hAnsi="宋体"/>
                <w:sz w:val="18"/>
                <w:szCs w:val="18"/>
              </w:rPr>
              <w:br/>
              <w:t>2.537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9D854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2.537</w:t>
            </w:r>
            <w:r>
              <w:rPr>
                <w:rFonts w:ascii="宋体" w:hAnsi="宋体"/>
                <w:sz w:val="18"/>
                <w:szCs w:val="18"/>
              </w:rPr>
              <w:br/>
              <w:t>2.537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F839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2.537</w:t>
            </w:r>
            <w:r>
              <w:rPr>
                <w:rFonts w:ascii="宋体" w:hAnsi="宋体"/>
                <w:sz w:val="18"/>
                <w:szCs w:val="18"/>
              </w:rPr>
              <w:br/>
              <w:t>2.537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7D63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2.537</w:t>
            </w:r>
            <w:r>
              <w:rPr>
                <w:rFonts w:ascii="宋体" w:hAnsi="宋体"/>
                <w:sz w:val="18"/>
                <w:szCs w:val="18"/>
              </w:rPr>
              <w:br/>
              <w:t>2.537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1520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2.537</w:t>
            </w:r>
            <w:r>
              <w:rPr>
                <w:rFonts w:ascii="宋体" w:hAnsi="宋体"/>
                <w:sz w:val="18"/>
                <w:szCs w:val="18"/>
              </w:rPr>
              <w:br/>
              <w:t>2.537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46E7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2.537</w:t>
            </w:r>
            <w:r>
              <w:rPr>
                <w:rFonts w:ascii="宋体" w:hAnsi="宋体"/>
                <w:sz w:val="18"/>
                <w:szCs w:val="18"/>
              </w:rPr>
              <w:br/>
              <w:t>2.537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DE32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2.537</w:t>
            </w:r>
            <w:r>
              <w:rPr>
                <w:rFonts w:ascii="宋体" w:hAnsi="宋体"/>
                <w:sz w:val="18"/>
                <w:szCs w:val="18"/>
              </w:rPr>
              <w:br/>
              <w:t>2.537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043E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2.537</w:t>
            </w:r>
            <w:r>
              <w:rPr>
                <w:rFonts w:ascii="宋体" w:hAnsi="宋体"/>
                <w:sz w:val="18"/>
                <w:szCs w:val="18"/>
              </w:rPr>
              <w:br/>
              <w:t>2.537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9F4F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2.537</w:t>
            </w:r>
            <w:r>
              <w:rPr>
                <w:rFonts w:ascii="宋体" w:hAnsi="宋体"/>
                <w:sz w:val="18"/>
                <w:szCs w:val="18"/>
              </w:rPr>
              <w:br/>
              <w:t>2.537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7B84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2.537</w:t>
            </w:r>
            <w:r>
              <w:rPr>
                <w:rFonts w:ascii="宋体" w:hAnsi="宋体"/>
                <w:sz w:val="18"/>
                <w:szCs w:val="18"/>
              </w:rPr>
              <w:br/>
              <w:t>2.537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4F14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2.537</w:t>
            </w:r>
            <w:r>
              <w:rPr>
                <w:rFonts w:ascii="宋体" w:hAnsi="宋体"/>
                <w:sz w:val="18"/>
                <w:szCs w:val="18"/>
              </w:rPr>
              <w:br/>
              <w:t>2.537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A06B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2.537</w:t>
            </w:r>
            <w:r>
              <w:rPr>
                <w:rFonts w:ascii="宋体" w:hAnsi="宋体"/>
                <w:sz w:val="18"/>
                <w:szCs w:val="18"/>
              </w:rPr>
              <w:br/>
              <w:t>2.537</w:t>
            </w:r>
          </w:p>
        </w:tc>
      </w:tr>
      <w:tr w:rsidR="0010346A" w:rsidRPr="001F2AC7" w14:paraId="64E4976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48CF84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1CEAE0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1487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6B4BC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1522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6326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1556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837E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4732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3674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1633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DF82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1657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565C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D6D8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/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F109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CF83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BB4D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</w:tr>
      <w:tr w:rsidR="0010346A" w:rsidRPr="001F2AC7" w14:paraId="349C33D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09156AF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B7529C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1149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DE91F1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1184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B595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1218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FA5E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CE22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C5AB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0FDF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1320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AC9C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B150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3A46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7205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/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FAAE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</w:tr>
      <w:tr w:rsidR="0010346A" w:rsidRPr="001F2AC7" w14:paraId="1D1A163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77D835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2572D5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0.506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B32C6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0.506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A0DE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0.506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53FF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0.506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4FFF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0.506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D6B8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0.506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39D2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0.506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072A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0.506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A4A5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0.506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2491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0.506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9CEC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0.506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E1AE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0.506</w:t>
            </w:r>
            <w:r>
              <w:rPr>
                <w:rFonts w:ascii="宋体" w:hAnsi="宋体"/>
                <w:sz w:val="18"/>
                <w:szCs w:val="18"/>
              </w:rPr>
              <w:br/>
              <w:t>0.506</w:t>
            </w:r>
          </w:p>
        </w:tc>
      </w:tr>
    </w:tbl>
    <w:p w14:paraId="0CD3D63D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F9B6B0B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CE9ED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2B0EFF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8F3416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72108B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58882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6C566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3B682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17D65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A85D11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AB26BB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9DC32F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A842B48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666BE0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C4532EA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5BEF9DF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A84C910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132237C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C2229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B599C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DA27F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3CD89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4D33B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C551F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E7295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929743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5CA07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70DC1BC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0B7D11E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825370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手工社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BC7BB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E28DC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58F3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30F5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11DF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7ECB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0193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447C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3176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5B06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CF4B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440F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F833011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5CE405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87D4F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A014BB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2725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AA2D2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41DE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4CA2E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24C5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085A7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5BB9BBDC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D7D5CA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1318983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44754C58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2FE9911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C431DD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5DD3DF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9FEE2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980F0F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A90B8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A2CCF3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15D37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45E19F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1769E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247AEB3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05B76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D59FB5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0BAA9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9C646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C4C5C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3E4D8A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59869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E8E3B7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8BCC1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B21B7B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90EE9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E1F2421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4071A2B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68D7C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42A42C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F=15.62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51D97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45.3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1165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3B2F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493E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AE25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A83F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487F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02F2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C9AC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B321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E709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2BDA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</w:tr>
      <w:tr w:rsidR="003F3723" w14:paraId="3EC2C82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7CA03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21B7EB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D88A9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4AB75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7C28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E3A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C17E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E2D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290F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01C1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349D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/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4BE0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/>
              <w:t>197.7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C10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/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1A5C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263.6</w:t>
            </w:r>
            <w:r>
              <w:rPr>
                <w:rFonts w:ascii="宋体" w:hAnsi="宋体"/>
                <w:sz w:val="18"/>
                <w:szCs w:val="18"/>
              </w:rPr>
              <w:br/>
              <w:t>139.1</w:t>
            </w:r>
          </w:p>
        </w:tc>
      </w:tr>
      <w:tr w:rsidR="003F3723" w14:paraId="56CDA7D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860EE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EF5D83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74368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5BD71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875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0A91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3472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E33D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74BE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8528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315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9F7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D86B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639A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</w:tr>
      <w:tr w:rsidR="003F3723" w14:paraId="05EB39C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AC881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7EEDCC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97F3F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771D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ED31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6580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AEF1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2045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D5B0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A7BE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/>
              <w:t>267.2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F3A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/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60A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FF2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221.3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62D0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229.9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</w:tr>
      <w:tr w:rsidR="003F3723" w14:paraId="1854A59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14F411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AE4096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4A0E2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0E0EE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E0C0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15D0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A138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C214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53E3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192C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/>
              <w:t>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80C3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397.4</w:t>
            </w:r>
            <w:r>
              <w:rPr>
                <w:rFonts w:ascii="宋体" w:hAnsi="宋体"/>
                <w:sz w:val="18"/>
                <w:szCs w:val="18"/>
              </w:rPr>
              <w:br/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8AD5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414.6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E878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2CE6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437.6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</w:tr>
      <w:tr w:rsidR="003F3723" w14:paraId="0F51FEF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60CAC1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64EF32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D2087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9C898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53CB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6FA5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ECED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21C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266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C0B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480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040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994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20E7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05D866E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B0113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8924F7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0051B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4AC0A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CA55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01E6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B0B7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2C68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789D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F60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/>
              <w:t>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39F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7175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77E8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D1E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21B5268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F06131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5CD744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F1F18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CC85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AE3E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5212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5BD1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419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332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41C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1308.6</w:t>
            </w:r>
            <w:r>
              <w:rPr>
                <w:rFonts w:ascii="宋体" w:hAnsi="宋体"/>
                <w:sz w:val="18"/>
                <w:szCs w:val="18"/>
              </w:rPr>
              <w:br/>
              <w:t>1308.6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026B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994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9DC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C24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0288A7C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948BEC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6C8A60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95B3A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1A03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367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C952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32CC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96A7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63C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A3D8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1.250</w:t>
            </w:r>
            <w:r>
              <w:rPr>
                <w:rFonts w:ascii="宋体" w:hAnsi="宋体"/>
                <w:sz w:val="18"/>
                <w:szCs w:val="18"/>
              </w:rPr>
              <w:br/>
              <w:t>1.250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83D6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7DFC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07C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4547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A23DF2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E556E31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7142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2237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FE62C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2257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13A0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/>
              <w:t>2277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BD31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2291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D19A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2304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EEE4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2337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7A08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2363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68EF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</w:t>
            </w:r>
            <w:r>
              <w:rPr>
                <w:rFonts w:ascii="宋体" w:hAnsi="宋体"/>
                <w:sz w:val="18"/>
                <w:szCs w:val="18"/>
              </w:rPr>
              <w:br/>
              <w:t>2384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6B86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CFCC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</w:t>
            </w:r>
            <w:r>
              <w:rPr>
                <w:rFonts w:ascii="宋体" w:hAnsi="宋体"/>
                <w:sz w:val="18"/>
                <w:szCs w:val="18"/>
              </w:rPr>
              <w:br/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9D1A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BF2F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</w:tr>
      <w:tr w:rsidR="0010346A" w:rsidRPr="001F2AC7" w14:paraId="42AEB0B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D344EE1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C2EFAC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1129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715C7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5504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/>
              <w:t>1169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5376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AC66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942F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BD65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A161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DD4B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5FC9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923B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C406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</w:tr>
      <w:tr w:rsidR="0010346A" w:rsidRPr="001F2AC7" w14:paraId="26B851A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2BE3066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53A3AE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BB0FE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D9B2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72F7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5D14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BAA0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7933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733F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1712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EF0F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FCB4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6A44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</w:tr>
      <w:tr w:rsidR="0010346A" w:rsidRPr="001F2AC7" w14:paraId="1DADD5B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821D0DC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564331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5C7C4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8829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6A9A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8555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F08B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1028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DC54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5C6C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1076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78A8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AF6E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FA25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2A41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</w:tr>
      <w:tr w:rsidR="0010346A" w:rsidRPr="001F2AC7" w14:paraId="3083A7F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0EC41F1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AA9570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33D03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6ADD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8A46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777A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62E0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01BF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D4B0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3971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847D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/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9C27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5957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</w:tr>
      <w:tr w:rsidR="0010346A" w:rsidRPr="001F2AC7" w14:paraId="34D544B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5D03966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36E980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A8BF7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654F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6FAB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D675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36B0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D91E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34B1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5B5E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16B3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AEB3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E1C0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</w:tr>
    </w:tbl>
    <w:p w14:paraId="74B98E45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63F9D821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93E7F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E362AE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7F196AC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0D2387B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19CBA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A66F2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04035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FFF87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EBD65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38B34D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E7685D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6C0FCD1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E56553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56CD3E1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B093775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BA15062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1695810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833FE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369B3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EE60B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00D41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D6975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786B3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B55CC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B4B1D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917F28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0962E08E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4AF9F7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08655C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棋牌室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95853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2370C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B7E1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1A18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EC27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608F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2FA7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FA86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C7D5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0569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74B6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4991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0CBC8FE9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14D542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A2D26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76DCE7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7B05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5490B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F615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852EC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1482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1A36F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126E7511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E984C2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196D945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431A2141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C7A97BF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61C721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C52F32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468AC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E4731A3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48144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43ECE6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7FDF8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CAF807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E0D64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38A768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F307F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3857B9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E399D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09281B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87E9F4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C271B9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5B5E7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344659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FACBB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D67091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D4CC1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2A6574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7EE0C38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8DCAD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AB86C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F=12.47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5D5C2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A412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432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77EF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E7D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ECB8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33A2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B06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B602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473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5FCC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F24B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</w:tr>
      <w:tr w:rsidR="003F3723" w14:paraId="54B49DD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B997F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E079FB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8635A5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C4EDC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153.7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3E3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D6D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A47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B7B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8DC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5D72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B968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AD56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A46E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009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</w:tr>
      <w:tr w:rsidR="003F3723" w14:paraId="3D17A4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170AA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F009D8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A9383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DE518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B513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746E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8E8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736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21C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1558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A027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/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C74F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/>
              <w:t>197.7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F8E8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/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CB6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263.6</w:t>
            </w:r>
            <w:r>
              <w:rPr>
                <w:rFonts w:ascii="宋体" w:hAnsi="宋体"/>
                <w:sz w:val="18"/>
                <w:szCs w:val="18"/>
              </w:rPr>
              <w:br/>
              <w:t>139.1</w:t>
            </w:r>
          </w:p>
        </w:tc>
      </w:tr>
      <w:tr w:rsidR="003F3723" w14:paraId="5CD96B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086C3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12BF57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7573C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E7A26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E7F6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B0D9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4BB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EEC4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BE5B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984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B85E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D8D8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AF88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D9C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</w:tr>
      <w:tr w:rsidR="003F3723" w14:paraId="0A85D5A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0B7A1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F5698E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3558C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9C537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ACF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36D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ADA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C6BB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C11F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9C7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/>
              <w:t>267.2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048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/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9AD0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00B9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221.3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940B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229.9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</w:tr>
      <w:tr w:rsidR="003F3723" w14:paraId="4683F25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6126E1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91D51B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D4BA5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FE564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1C3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83F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FC75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EC11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3B9C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AAF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/>
              <w:t>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DFB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397.4</w:t>
            </w:r>
            <w:r>
              <w:rPr>
                <w:rFonts w:ascii="宋体" w:hAnsi="宋体"/>
                <w:sz w:val="18"/>
                <w:szCs w:val="18"/>
              </w:rPr>
              <w:br/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412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414.6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EAC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2E76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437.6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</w:tr>
      <w:tr w:rsidR="003F3723" w14:paraId="70148CD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F40B74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3684EE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A81E74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A531D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6D07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73AE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C283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037A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2C6F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7193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025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BC43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26F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C45F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54F0C7C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F6CD15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CA8463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9B2BC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EB9C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59C5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AAD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8DFB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A589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4E0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7655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/>
              <w:t>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8D27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E06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1BC5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3CE5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3143BF9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2D497B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868B6E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3D466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C2EE1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5520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9D1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AFE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205C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48C3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3190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1308.6</w:t>
            </w:r>
            <w:r>
              <w:rPr>
                <w:rFonts w:ascii="宋体" w:hAnsi="宋体"/>
                <w:sz w:val="18"/>
                <w:szCs w:val="18"/>
              </w:rPr>
              <w:br/>
              <w:t>1308.6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40A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7360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03E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F4DA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6400021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1AB4BE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E94942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0529D5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22C6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368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0C00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35DD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44C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623A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2C74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1.250</w:t>
            </w:r>
            <w:r>
              <w:rPr>
                <w:rFonts w:ascii="宋体" w:hAnsi="宋体"/>
                <w:sz w:val="18"/>
                <w:szCs w:val="18"/>
              </w:rPr>
              <w:br/>
              <w:t>1.250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5157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542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6EC5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5A5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1F02487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051C0F7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64887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2364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D3202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2392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6695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2415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4065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2425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452B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2426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5C39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2444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D6FE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2447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A573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</w:t>
            </w:r>
            <w:r>
              <w:rPr>
                <w:rFonts w:ascii="宋体" w:hAnsi="宋体"/>
                <w:sz w:val="18"/>
                <w:szCs w:val="18"/>
              </w:rPr>
              <w:br/>
              <w:t>2414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0CDA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</w:t>
            </w:r>
            <w:r>
              <w:rPr>
                <w:rFonts w:ascii="宋体" w:hAnsi="宋体"/>
                <w:sz w:val="18"/>
                <w:szCs w:val="18"/>
              </w:rPr>
              <w:br/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E05B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EF27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95C3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</w:t>
            </w:r>
            <w:r>
              <w:rPr>
                <w:rFonts w:ascii="宋体" w:hAnsi="宋体"/>
                <w:sz w:val="18"/>
                <w:szCs w:val="18"/>
              </w:rPr>
              <w:br/>
              <w:t>347</w:t>
            </w:r>
          </w:p>
        </w:tc>
      </w:tr>
      <w:tr w:rsidR="0010346A" w:rsidRPr="001F2AC7" w14:paraId="0E4276D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5A2214C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E42FF6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1257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10B18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1284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86F7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1307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95B8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1317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963C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1318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6587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1336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C680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1339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0BBF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1307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825F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</w:t>
            </w:r>
            <w:r>
              <w:rPr>
                <w:rFonts w:ascii="宋体" w:hAnsi="宋体"/>
                <w:sz w:val="18"/>
                <w:szCs w:val="18"/>
              </w:rPr>
              <w:br/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5146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D6D1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E0C8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/>
              <w:t>347</w:t>
            </w:r>
          </w:p>
        </w:tc>
      </w:tr>
      <w:tr w:rsidR="0010346A" w:rsidRPr="001F2AC7" w14:paraId="1E16033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6D62F56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E2BB2E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338B6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706D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F628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3431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07FE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67DA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F623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8673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CBDD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C9E2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B1F8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1.561</w:t>
            </w:r>
            <w:r>
              <w:rPr>
                <w:rFonts w:ascii="宋体" w:hAnsi="宋体"/>
                <w:sz w:val="18"/>
                <w:szCs w:val="18"/>
              </w:rPr>
              <w:br/>
              <w:t>1.561</w:t>
            </w:r>
          </w:p>
        </w:tc>
      </w:tr>
      <w:tr w:rsidR="0010346A" w:rsidRPr="001F2AC7" w14:paraId="7AE299E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D874301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226344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4702B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1083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1011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1106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4004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1117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ADE8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8F41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8A53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1139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6214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1106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801A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/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4417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0CF0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3BE2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/>
              <w:t>347</w:t>
            </w:r>
          </w:p>
        </w:tc>
      </w:tr>
      <w:tr w:rsidR="0010346A" w:rsidRPr="001F2AC7" w14:paraId="516AFD0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2366A6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9C3865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848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2C722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323F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8B68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FC24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DA23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6240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1E66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0FBE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C716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78E3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8330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347</w:t>
            </w:r>
          </w:p>
        </w:tc>
      </w:tr>
      <w:tr w:rsidR="0010346A" w:rsidRPr="001F2AC7" w14:paraId="797A800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079825C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8AB939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F0833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6C81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6346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43EE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E4A0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B097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818E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FAEC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1F5B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C685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C8D6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  <w:r>
              <w:rPr>
                <w:rFonts w:ascii="宋体" w:hAnsi="宋体"/>
                <w:sz w:val="18"/>
                <w:szCs w:val="18"/>
              </w:rPr>
              <w:br/>
              <w:t>0.311</w:t>
            </w:r>
          </w:p>
        </w:tc>
      </w:tr>
    </w:tbl>
    <w:p w14:paraId="6B8ED99F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7606FBB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23F887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A62559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97AED2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BE7F25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47D36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862FA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DEB85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51BA1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15BF25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6C0CF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F39CC5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91D3CC9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AB4222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A14ED17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FD863EB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B7E2309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112E31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9DD1F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8E272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803B2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6A7ED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8FF97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62D08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E7AE9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521394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69E7C8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15BEB7A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1B1C5C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BFC7C0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棋牌室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2F804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59B65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4A2B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3E78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7039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1529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AD83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613B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E595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6825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27FA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7C07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442D055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09813C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3C77A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2BC7869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2C31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8335B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006E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05442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35DA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FCF4A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FBADAA5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3F3E05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F3B2A73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BD82F14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F930009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2575372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CD1C3D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53AFF4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92061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00BA7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AFEF2E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B84E5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6A17C8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34021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2420B1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B07B8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F7F9B6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7A4C9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7D9D683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073143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DF9B0B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FDC42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85B24A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99C04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4726B0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813326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B9434D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69A7080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629F9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8905D4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F=11.97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578AA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6F912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110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90EC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85A3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9776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65D3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30D2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D5D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4FB0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F27B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4629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</w:tr>
      <w:tr w:rsidR="003F3723" w14:paraId="345DD0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EBF83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29D4F1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F0C0D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21A4A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153.7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6AA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BD38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EA60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3448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923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9FBC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DF87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18CA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CB41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5814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</w:tr>
      <w:tr w:rsidR="003F3723" w14:paraId="7753967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22BE7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F1078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BAF0B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269.2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B2073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C3F5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6F5C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0835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BF1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9EBB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4B4E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/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CF1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184.2</w:t>
            </w:r>
            <w:r>
              <w:rPr>
                <w:rFonts w:ascii="宋体" w:hAnsi="宋体"/>
                <w:sz w:val="18"/>
                <w:szCs w:val="18"/>
              </w:rPr>
              <w:br/>
              <w:t>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BED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191.3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3B0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237.3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2416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255.1</w:t>
            </w:r>
            <w:r>
              <w:rPr>
                <w:rFonts w:ascii="宋体" w:hAnsi="宋体"/>
                <w:sz w:val="18"/>
                <w:szCs w:val="18"/>
              </w:rPr>
              <w:br/>
              <w:t>134.6</w:t>
            </w:r>
          </w:p>
        </w:tc>
      </w:tr>
      <w:tr w:rsidR="003F3723" w14:paraId="6E2124E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BFED6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A028B3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A382D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DE4A7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C90F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197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04E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5056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CF9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D005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1E2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/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03A1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048C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614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3F3723" w14:paraId="3D010FC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9153F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A4DE3A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231965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91F31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8549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1C90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AA10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FA6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E5D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0D01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C0E0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/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2C5D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200.2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C6B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4CF4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</w:tr>
      <w:tr w:rsidR="003F3723" w14:paraId="6D89627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C7A447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1F6273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4B205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24FF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8C80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F7C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55C6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6D07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7E7B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0BE0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362.3</w:t>
            </w:r>
            <w:r>
              <w:rPr>
                <w:rFonts w:ascii="宋体" w:hAnsi="宋体"/>
                <w:sz w:val="18"/>
                <w:szCs w:val="18"/>
              </w:rPr>
              <w:br/>
              <w:t>459.6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60F7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384.6</w:t>
            </w:r>
            <w:r>
              <w:rPr>
                <w:rFonts w:ascii="宋体" w:hAnsi="宋体"/>
                <w:sz w:val="18"/>
                <w:szCs w:val="18"/>
              </w:rPr>
              <w:br/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D3A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401.2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DFA1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415.2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01D8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423.5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</w:tr>
      <w:tr w:rsidR="003F3723" w14:paraId="06E02D9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933F54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DF15A1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1A501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7F68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826B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190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0E3B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CFA3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8BB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7055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5B30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2D3A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DEC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462D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5469B15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42CEB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B00B41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09DB5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30F55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10F2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F315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5DA1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B55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8361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0233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3CF6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91F0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728C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3413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45671D7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C673E8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95988C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E16A7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BD990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4F79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C19D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8958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DA4C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731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0C35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1266.4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3EF0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4A4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B540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27CB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0544D5B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E360A3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0FF1C5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EF084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E1C669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801B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7EF4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2558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8B9E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05E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4874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72B8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DA7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D8C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9F97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C0AF47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2870F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8212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2293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169FA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2319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88BB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2342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4931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2352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CD0D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3E9D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2369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EF05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2372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7108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1940</w:t>
            </w:r>
            <w:r>
              <w:rPr>
                <w:rFonts w:ascii="宋体" w:hAnsi="宋体"/>
                <w:sz w:val="18"/>
                <w:szCs w:val="18"/>
              </w:rPr>
              <w:br/>
              <w:t>2339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1B32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1D9A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774E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2209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D546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</w:tr>
      <w:tr w:rsidR="0010346A" w:rsidRPr="001F2AC7" w14:paraId="2FC03F9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B5244C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25CA15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1221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C6532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102F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1270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BAB0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DEC1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6E43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E5A9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1300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7135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D2C4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83A1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97B3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7E3F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</w:tr>
      <w:tr w:rsidR="0010346A" w:rsidRPr="001F2AC7" w14:paraId="795A821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534336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466EE4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191FD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703B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6A5D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5674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7C26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A628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3B9B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7F93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1AAF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8D81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5D43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</w:tr>
      <w:tr w:rsidR="0010346A" w:rsidRPr="001F2AC7" w14:paraId="65EEEC5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03CA257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2CA744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1026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19B65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605B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1076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742D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AD18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5B33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9FAA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1106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1F48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E64F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418A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161C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0FD3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</w:tr>
      <w:tr w:rsidR="0010346A" w:rsidRPr="001F2AC7" w14:paraId="5D06003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9EE8D45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AE4F9A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30C85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2CC7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B75D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43C7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0F4E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020E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C0A3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11CB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7D44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67C7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0785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</w:tr>
      <w:tr w:rsidR="0010346A" w:rsidRPr="001F2AC7" w14:paraId="29AC6FE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A4347EC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2B11F0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5BD89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FE4E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C5A0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7046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1BED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3E21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5D3A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600E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D067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DE2B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E638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</w:tr>
    </w:tbl>
    <w:p w14:paraId="574CFC07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11AAE03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6D8AF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878C0D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7B8B61F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D39CA0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080FB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508B0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F3067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4C5C3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7AD1C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9CD717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986BD5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112D4A2F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928939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0BA72B46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733CE8F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09880B49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325A00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77E77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F83E7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811A7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E1531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3EAAD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2C1CF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60386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76086E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D23602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0C5162D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183AA8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33161B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棋牌室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7DB80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0A315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317E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85E6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A16F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0E0F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45E7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9E90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DA8E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598D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48BE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7729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3818BE2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3F0A31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ACEAD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1BB0DC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B8D6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3CEF5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7335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39CD8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D7E1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2C1DD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108DAC1B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E041BB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5467A9A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BDA2D5A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C0AB382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195459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69B70A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3D4C0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E9A5E91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2AB91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90B8E1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56969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3DC0C7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D7743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3916DC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2CDC9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D180F7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14E91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03F1A6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E4D5C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8EA36D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47BAF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DD5BA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128E5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EC0DB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D77C26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2C2A701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44156E0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103A0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78E536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F=11.97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21F60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E9189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0C7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0022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05FB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615B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B62C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90B3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0FDA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099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DEA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8FE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</w:tr>
      <w:tr w:rsidR="003F3723" w14:paraId="124FBFA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2A882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BB67EA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2502B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E5F5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153.7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C0DF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030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0803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341F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5F92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4C40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23A5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4A24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237B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02A9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</w:tr>
      <w:tr w:rsidR="003F3723" w14:paraId="41CCD0C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780B6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59A4C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12B7D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269.2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2375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69A7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02B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F0C5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8C58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EFC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98B5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/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3AEC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184.2</w:t>
            </w:r>
            <w:r>
              <w:rPr>
                <w:rFonts w:ascii="宋体" w:hAnsi="宋体"/>
                <w:sz w:val="18"/>
                <w:szCs w:val="18"/>
              </w:rPr>
              <w:br/>
              <w:t>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59D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191.3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080F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237.3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0767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255.1</w:t>
            </w:r>
            <w:r>
              <w:rPr>
                <w:rFonts w:ascii="宋体" w:hAnsi="宋体"/>
                <w:sz w:val="18"/>
                <w:szCs w:val="18"/>
              </w:rPr>
              <w:br/>
              <w:t>134.6</w:t>
            </w:r>
          </w:p>
        </w:tc>
      </w:tr>
      <w:tr w:rsidR="003F3723" w14:paraId="6161E0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72223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A9722C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1DBF6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44921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5FEE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1EA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1A60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C42F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1324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2AB0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71DB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/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B622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12A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733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3F3723" w14:paraId="0B9D75F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F8CE0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E04513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AD463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6B672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1EF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B7B7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CC5C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BF73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82BB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0BA9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2B0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/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9FA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200.2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FADC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A50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</w:tr>
      <w:tr w:rsidR="003F3723" w14:paraId="489C853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C2656F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6BA26B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6C410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08724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3FB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6BA4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422E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D04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1C0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169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362.3</w:t>
            </w:r>
            <w:r>
              <w:rPr>
                <w:rFonts w:ascii="宋体" w:hAnsi="宋体"/>
                <w:sz w:val="18"/>
                <w:szCs w:val="18"/>
              </w:rPr>
              <w:br/>
              <w:t>459.6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EA14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384.6</w:t>
            </w:r>
            <w:r>
              <w:rPr>
                <w:rFonts w:ascii="宋体" w:hAnsi="宋体"/>
                <w:sz w:val="18"/>
                <w:szCs w:val="18"/>
              </w:rPr>
              <w:br/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EC88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401.2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007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415.2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EAA0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423.5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</w:tr>
      <w:tr w:rsidR="003F3723" w14:paraId="502A54E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AF3FD6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930B8B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2AA19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84F8C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931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541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2504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E17B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FDD2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42B0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3DA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23F5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5849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D4C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5002817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074E7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A595E4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82B51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6A286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C79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CF98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D272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2DF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A94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D0A1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7FA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A4AC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41A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72E9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167A388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2C7CD5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4BDB45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BD74C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36E9F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973A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5C05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126D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CFB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F8F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500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1266.4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039F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D67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62D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48EE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1C46F69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D6CD35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08B5F5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D66F5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794C1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8199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B9C6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B619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B158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6913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D163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AEB4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15A8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A2B4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A4A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529CC46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7F2F8DF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4241C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2293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E3378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2319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7138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2342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442A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2352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E1E8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6897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2369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4ABA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2372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A884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1940</w:t>
            </w:r>
            <w:r>
              <w:rPr>
                <w:rFonts w:ascii="宋体" w:hAnsi="宋体"/>
                <w:sz w:val="18"/>
                <w:szCs w:val="18"/>
              </w:rPr>
              <w:br/>
              <w:t>2339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9E3E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8066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A8B5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2209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04DF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</w:tr>
      <w:tr w:rsidR="0010346A" w:rsidRPr="001F2AC7" w14:paraId="40BEDF0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327163B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8CB078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1221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5AE00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1773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1270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81AF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EDA8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26FB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4B74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1300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87CB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5EC8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F9B5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5FC3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AA87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</w:tr>
      <w:tr w:rsidR="0010346A" w:rsidRPr="001F2AC7" w14:paraId="584E041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57F405F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D57021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3B5FF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CF5C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E6B2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17B0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A914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4AF7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CD53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D003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E186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BA3E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C9A0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</w:tr>
      <w:tr w:rsidR="0010346A" w:rsidRPr="001F2AC7" w14:paraId="6BD4C21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3FECDE0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2CF214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1026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4FABB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BDCD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1076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39E3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863D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BF99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3DE3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1106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FD5D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B835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B034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90CF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226B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</w:tr>
      <w:tr w:rsidR="0010346A" w:rsidRPr="001F2AC7" w14:paraId="78130C9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C26538E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6043C8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15174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B3E3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F612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F21C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0D9C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0012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A4A0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5F1B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6BBC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F2B1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4209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</w:tr>
      <w:tr w:rsidR="0010346A" w:rsidRPr="001F2AC7" w14:paraId="40D2717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DD788B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A50923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5C34B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F48B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6690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820B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CBB6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EB9A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54E4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9CBD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EF31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FB0D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FDD8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</w:tr>
    </w:tbl>
    <w:p w14:paraId="6456B704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625C632D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B812C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9B565F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F14759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EEFEDA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7E258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723C1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77A02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48170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A7D14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114DFB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8D8706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3D9C928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D558DB1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62978B3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00823C0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350437B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939B18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5B8A6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D8E0B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31A3C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64ADD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6E9CF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88E44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AB7B3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BA403D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E3434C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84EE267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506B79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1014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DBE985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手工社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E806B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56A00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5141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F918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E376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0C73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8079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7E79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BC35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1279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8769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960A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07AD2FF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550788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2D07E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995AEA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9B57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93D26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A8A8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A1858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D85F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59CF8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49FE11BE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FD4486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93AA040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922A5EB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1440D14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2AB6708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408216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F6EF8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A510F7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CA0C9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C529D1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61E5E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EBCD71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95161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B7CCCF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D0E9F0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2AB88D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AD3BE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DFF5A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E08F6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0EA61B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B3C0F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CFF680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469E5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93592F3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534D3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1C6282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3C7232C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FB6FC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FB0EC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722BE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0B077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A7C8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8437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2540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E5D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CF9E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C0B0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FEBE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9C70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4FD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6882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</w:tr>
      <w:tr w:rsidR="003F3723" w14:paraId="3E7C776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14059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F275C4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0B00C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269.2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28CF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C030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D655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456E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68F2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F47C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0768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/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F001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184.2</w:t>
            </w:r>
            <w:r>
              <w:rPr>
                <w:rFonts w:ascii="宋体" w:hAnsi="宋体"/>
                <w:sz w:val="18"/>
                <w:szCs w:val="18"/>
              </w:rPr>
              <w:br/>
              <w:t>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43C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191.3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CECB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237.3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238D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255.1</w:t>
            </w:r>
            <w:r>
              <w:rPr>
                <w:rFonts w:ascii="宋体" w:hAnsi="宋体"/>
                <w:sz w:val="18"/>
                <w:szCs w:val="18"/>
              </w:rPr>
              <w:br/>
              <w:t>134.6</w:t>
            </w:r>
          </w:p>
        </w:tc>
      </w:tr>
      <w:tr w:rsidR="003F3723" w14:paraId="120CB9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FCE98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C97D4B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C7F67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476E2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A95A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D0C2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8FDA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6D6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BD4C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EFA1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CFA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/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E33B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3544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4A28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3F3723" w14:paraId="1A01772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3A87D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979427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F73AB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93C7B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14D0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61E4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45DD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1B9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5877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B9E2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F0C8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/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10A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200.2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0972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46B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</w:tr>
      <w:tr w:rsidR="003F3723" w14:paraId="35CE40A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45A69B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C15571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B9B09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B972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9786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D16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775E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3B7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BD34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5058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362.3</w:t>
            </w:r>
            <w:r>
              <w:rPr>
                <w:rFonts w:ascii="宋体" w:hAnsi="宋体"/>
                <w:sz w:val="18"/>
                <w:szCs w:val="18"/>
              </w:rPr>
              <w:br/>
              <w:t>459.6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2423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384.6</w:t>
            </w:r>
            <w:r>
              <w:rPr>
                <w:rFonts w:ascii="宋体" w:hAnsi="宋体"/>
                <w:sz w:val="18"/>
                <w:szCs w:val="18"/>
              </w:rPr>
              <w:br/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2417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401.2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57E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415.2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742E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423.5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</w:tr>
      <w:tr w:rsidR="003F3723" w14:paraId="4E2C803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49425DB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27D29D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B9CF94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5D316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CA4E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E97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5ABD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F0C0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D8B7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B1D5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110F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460F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9CF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8E24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73F2C07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3FF5C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CC4C2C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717DA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EE20F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3B7D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1771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2BD7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A7D3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215F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1C2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AE3A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D0E8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44BF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2BEE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32A1AFD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CD9A0C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49BA6E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5E14D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52C67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5745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CF9A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289E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073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BCB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B74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1266.4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F7AC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545F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9ADE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1785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3543A0C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E49576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F46CA7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D17DE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D82F4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ABC9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2BC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A83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285C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366A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51CE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1.210</w:t>
            </w:r>
            <w:r>
              <w:rPr>
                <w:rFonts w:ascii="宋体" w:hAnsi="宋体"/>
                <w:sz w:val="18"/>
                <w:szCs w:val="18"/>
              </w:rPr>
              <w:br/>
              <w:t>1.210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3CCA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DDA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E2D0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141B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C8AA9D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1438300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056A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2165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C13C8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2184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CB4E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2203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5E1C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2217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38EE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DCDE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2262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18B5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2287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B295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/>
              <w:t>2307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E23A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ascii="宋体" w:hAnsi="宋体"/>
                <w:sz w:val="18"/>
                <w:szCs w:val="18"/>
              </w:rPr>
              <w:br/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9D1B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E7D5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A7C9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</w:t>
            </w:r>
            <w:r>
              <w:rPr>
                <w:rFonts w:ascii="宋体" w:hAnsi="宋体"/>
                <w:sz w:val="18"/>
                <w:szCs w:val="18"/>
              </w:rPr>
              <w:br/>
              <w:t>321</w:t>
            </w:r>
          </w:p>
        </w:tc>
      </w:tr>
      <w:tr w:rsidR="0010346A" w:rsidRPr="001F2AC7" w14:paraId="0F7B523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EA24FAE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D7B75B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1093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A1DC2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1112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8741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1131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9F2E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8D81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5F4F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1189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2A98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1214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F648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1235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18FB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/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39AE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9681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AA5E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</w:t>
            </w:r>
            <w:r>
              <w:rPr>
                <w:rFonts w:ascii="宋体" w:hAnsi="宋体"/>
                <w:sz w:val="18"/>
                <w:szCs w:val="18"/>
              </w:rPr>
              <w:br/>
              <w:t>321</w:t>
            </w:r>
          </w:p>
        </w:tc>
      </w:tr>
      <w:tr w:rsidR="0010346A" w:rsidRPr="001F2AC7" w14:paraId="4081B90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90D7314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04861A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998A5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DA90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9BDC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1F4B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5517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3254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A404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1C18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B60E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0F1C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84F2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1.511</w:t>
            </w:r>
            <w:r>
              <w:rPr>
                <w:rFonts w:ascii="宋体" w:hAnsi="宋体"/>
                <w:sz w:val="18"/>
                <w:szCs w:val="18"/>
              </w:rPr>
              <w:br/>
              <w:t>1.511</w:t>
            </w:r>
          </w:p>
        </w:tc>
      </w:tr>
      <w:tr w:rsidR="0010346A" w:rsidRPr="001F2AC7" w14:paraId="25A54A6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BA329E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8AD117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84413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6970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BA16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CEF4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4230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F974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1020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B8EA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/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C934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AF93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868F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F6A1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/>
              <w:t>321</w:t>
            </w:r>
          </w:p>
        </w:tc>
      </w:tr>
      <w:tr w:rsidR="0010346A" w:rsidRPr="001F2AC7" w14:paraId="267C4C5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123E952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BAC674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5C3DE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FF17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ED8D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27B7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659C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EAB7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5BAD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DC18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6B98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752B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C566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321</w:t>
            </w:r>
          </w:p>
        </w:tc>
      </w:tr>
      <w:tr w:rsidR="0010346A" w:rsidRPr="001F2AC7" w14:paraId="39BAF3A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988AC86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4F5623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A8652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DDE0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C010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0F3E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A279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D553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B3A4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8B0E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8783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7F8E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538A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  <w:r>
              <w:rPr>
                <w:rFonts w:ascii="宋体" w:hAnsi="宋体"/>
                <w:sz w:val="18"/>
                <w:szCs w:val="18"/>
              </w:rPr>
              <w:br/>
              <w:t>0.301</w:t>
            </w:r>
          </w:p>
        </w:tc>
      </w:tr>
    </w:tbl>
    <w:p w14:paraId="5421FBBF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73BF6E7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C3C36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0F2CFBC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BC49AB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0708E5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115F0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7629B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2C0DF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21134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2EC598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32D99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9D18DD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3592B92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7BEEEF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78A19C4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80B7755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AEDA68F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A1B9C0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3CCD5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9D9F6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F8F96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83B23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59AA3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E515D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84BD7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65539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34403F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9D8DA41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0EE937C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40DF94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值班室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20074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C438B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16D7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27BE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718F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4A3D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EB4F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2431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4F33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37CB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45C8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DD3F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577F9D6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F39ECA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393C0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2AC0C59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80A2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5AD9D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37B6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82BD2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FF9C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3E3B5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588C5BCF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B8502C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7E88220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DD4CCCE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7C1EA1A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53EDD9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7C86E4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3C8ED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14176A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727BC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E034C3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8FF2C3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60E46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271AC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73B62E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4E994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E5C073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8CFC7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BEC32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51085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6BA617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39632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F9E8C7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807AC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BF2858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F8403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BC53B9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466F1ED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AAFE8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9F32AD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F=15.75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BFD4A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4E9E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FC00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72BA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3893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365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2643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C38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5C83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F84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859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293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</w:tr>
      <w:tr w:rsidR="003F3723" w14:paraId="69EF3B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FECF4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D61F6C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46494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7505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647E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14DD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186.4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44B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148F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8C12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719E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AD0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D3D9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FED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BAFA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</w:tr>
      <w:tr w:rsidR="003F3723" w14:paraId="4B14F5C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BE9B3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0568E9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A7F98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1BF03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ADE0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44BA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6CD0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3BE4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7DA5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F79E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4149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5D8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A51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217.1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42C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233.3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</w:tr>
      <w:tr w:rsidR="003F3723" w14:paraId="52A4EA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257FB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FA1D16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EAECD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8C52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463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51DF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A6D3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C6F1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F4B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BA9A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7FDD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3598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EAA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4650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</w:tr>
      <w:tr w:rsidR="003F3723" w14:paraId="7DF1E30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D28C3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7598D0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83C265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C584E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8F84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870D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CB2E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9265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15F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6C7C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B7F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739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/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B819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6D0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</w:tr>
      <w:tr w:rsidR="003F3723" w14:paraId="2966EEE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9F6147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463C39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549B0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CB52F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A091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BCF3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A11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7F49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F89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98C0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331.4</w:t>
            </w:r>
            <w:r>
              <w:rPr>
                <w:rFonts w:ascii="宋体" w:hAnsi="宋体"/>
                <w:sz w:val="18"/>
                <w:szCs w:val="18"/>
              </w:rPr>
              <w:br/>
              <w:t>420.4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E7EE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/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735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367.0</w:t>
            </w:r>
            <w:r>
              <w:rPr>
                <w:rFonts w:ascii="宋体" w:hAnsi="宋体"/>
                <w:sz w:val="18"/>
                <w:szCs w:val="18"/>
              </w:rPr>
              <w:br/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B3AE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379.7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E956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387.3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</w:tr>
      <w:tr w:rsidR="003F3723" w14:paraId="3E4864E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E712BD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7C6D72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3965D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058F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4AE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E542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0044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1385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C2B7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B57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6432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BEE4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157A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CD30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305AFF6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54801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6C38BD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D9611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6EBE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8192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9739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519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FA6E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1D0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79B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049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0D1C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B7E3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5675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478D516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05CBB2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F64300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923CA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1158.3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2DA58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474E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6811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4074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835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9D30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2B29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1158.3</w:t>
            </w:r>
            <w:r>
              <w:rPr>
                <w:rFonts w:ascii="宋体" w:hAnsi="宋体"/>
                <w:sz w:val="18"/>
                <w:szCs w:val="18"/>
              </w:rPr>
              <w:br/>
              <w:t>1158.3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9A0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476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5781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CDC5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E0E6890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79339D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BBDDB4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9263C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1.106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0A7E1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520E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C669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8371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69EA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0A3E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D13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1.106</w:t>
            </w:r>
            <w:r>
              <w:rPr>
                <w:rFonts w:ascii="宋体" w:hAnsi="宋体"/>
                <w:sz w:val="18"/>
                <w:szCs w:val="18"/>
              </w:rPr>
              <w:br/>
              <w:t>1.106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62C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5BE0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7E66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E47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3E218C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9CE594B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446B3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2181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D0DB3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2205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6B17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2215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2C59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2211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34E3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D0A9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B546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2191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2240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</w:t>
            </w:r>
            <w:r>
              <w:rPr>
                <w:rFonts w:ascii="宋体" w:hAnsi="宋体"/>
                <w:sz w:val="18"/>
                <w:szCs w:val="18"/>
              </w:rPr>
              <w:br/>
              <w:t>2166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CD8E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96D1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A98B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0A4E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2133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</w:tr>
      <w:tr w:rsidR="0010346A" w:rsidRPr="001F2AC7" w14:paraId="6589861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3DCE68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8596C6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1200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F604D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3AC6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ABE0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1230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8995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04C9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1211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630F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148D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  <w:t>1185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493D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92F6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C12A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560A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</w:tr>
      <w:tr w:rsidR="0010346A" w:rsidRPr="001F2AC7" w14:paraId="4AE3E0A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7E8F1C5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900A39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E52FF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E930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ACA5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0FC7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2360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05BD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1815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B758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8286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32DB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DC32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</w:tr>
      <w:tr w:rsidR="0010346A" w:rsidRPr="001F2AC7" w14:paraId="2F5D4CF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32DE5FF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DD2920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1023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7F810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5993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3011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D6E6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03A5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B9AF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4AA6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/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A315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2F2F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F3E2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02AF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</w:tr>
      <w:tr w:rsidR="0010346A" w:rsidRPr="001F2AC7" w14:paraId="6426369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95EE757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DDCA40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A4C45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CA48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FC87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A9B1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D29C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8DFB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BEF5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A81E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545F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9FB8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3725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</w:tr>
      <w:tr w:rsidR="0010346A" w:rsidRPr="001F2AC7" w14:paraId="181AB6C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9092788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3E5CBA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7840F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1CF3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7A93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4091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D63D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CEB1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34E4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F0F3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6F8D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5E7E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DD2B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</w:tr>
    </w:tbl>
    <w:p w14:paraId="53E32F36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3159E25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D96FD9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48A5A1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AAE5FC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4E9DE73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BC9F4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36F5E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85797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91811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11B49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E4A7E1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AD3314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F942FCF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60E43A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3208FC3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53380E12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880A766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AA2CC3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825EB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782D1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66449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631E8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97765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A4ACA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800E2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AB004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355F4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51F496B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2FAE0F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D94D8C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接待室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4DA9A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72579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61EB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5C99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3A80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11BD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5A2A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EC10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119B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557D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736B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A9DA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530CF39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C504C5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8E51F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1EC5EA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9182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20229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C3BA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E910B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32C4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36539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606549B2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8A869E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95B04C2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3D26A81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A4CC382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DF53AC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3DBC07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74C5C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AD4C7A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FD03E6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88B81E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03805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0605CE1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D80F90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D9C96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102FD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808002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FAC91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101209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4B30C4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69AC41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618DF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B90B80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F13A03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4B71E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5CE16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140721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30368CF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C9291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83A927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F=15.75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1134F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129FD3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3E8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5937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774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ABE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F6AB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D0A9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C8AF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CEBF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55DD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DC54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</w:tr>
      <w:tr w:rsidR="003F3723" w14:paraId="638C0D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CA947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1AF07B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C84AA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E3D73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4DCF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E6E4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186.4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8DB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7C63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AD9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8C1F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53D8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62B0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C795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8C0D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</w:tr>
      <w:tr w:rsidR="003F3723" w14:paraId="1A53C6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FEC13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E475AC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738C64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DDC6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E2A8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174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494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45F1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FC8A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147F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3C44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C911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6B78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217.1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CB62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233.3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</w:tr>
      <w:tr w:rsidR="003F3723" w14:paraId="4CE8334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02B7F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257E74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506E4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A276D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553D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F55F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201A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564F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F2B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A69E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E952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C83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B0EB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16B8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</w:tr>
      <w:tr w:rsidR="003F3723" w14:paraId="6A68602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04EF9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F68F6F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D6F33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3C75A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A026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BCE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B2E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E01B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40A7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25A4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E81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35E8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/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F69E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E36C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</w:tr>
      <w:tr w:rsidR="003F3723" w14:paraId="6C3AB25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3DE600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EAD776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CB59E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43D91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C24B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966C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7F7F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1AB1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E10D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9BC5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331.4</w:t>
            </w:r>
            <w:r>
              <w:rPr>
                <w:rFonts w:ascii="宋体" w:hAnsi="宋体"/>
                <w:sz w:val="18"/>
                <w:szCs w:val="18"/>
              </w:rPr>
              <w:br/>
              <w:t>420.4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BF9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/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35D2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367.0</w:t>
            </w:r>
            <w:r>
              <w:rPr>
                <w:rFonts w:ascii="宋体" w:hAnsi="宋体"/>
                <w:sz w:val="18"/>
                <w:szCs w:val="18"/>
              </w:rPr>
              <w:br/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9F46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379.7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17B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387.3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</w:tr>
      <w:tr w:rsidR="003F3723" w14:paraId="4DEDCE9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D7BB33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9354B0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8CFC0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AE5FC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C519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21B7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389E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D4FA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6C95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6BD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2B9D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0239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1C0A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7AE7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5720430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1C821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BB7FF3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C64CF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83D98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DE20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5A8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BFF3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9FC9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B84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00D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D7EE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94C4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F8DF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61E9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6997DA0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B8118D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F8615E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041EC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1158.3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1DB7E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4B2D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DDC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F8C7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C4C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CEF5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63B6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1158.3</w:t>
            </w:r>
            <w:r>
              <w:rPr>
                <w:rFonts w:ascii="宋体" w:hAnsi="宋体"/>
                <w:sz w:val="18"/>
                <w:szCs w:val="18"/>
              </w:rPr>
              <w:br/>
              <w:t>1158.3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2197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6C5E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36EF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49BC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6546975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954BF7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790066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5204F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1.106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96615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0EAA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6A3F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C32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8FC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19ED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726B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1.106</w:t>
            </w:r>
            <w:r>
              <w:rPr>
                <w:rFonts w:ascii="宋体" w:hAnsi="宋体"/>
                <w:sz w:val="18"/>
                <w:szCs w:val="18"/>
              </w:rPr>
              <w:br/>
              <w:t>1.106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55CC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502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A078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FA54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F34C1E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F5EB77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B079B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2181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3936A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2205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22C6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2215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DA0A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2211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8912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5CD1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9436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2191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C40E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</w:t>
            </w:r>
            <w:r>
              <w:rPr>
                <w:rFonts w:ascii="宋体" w:hAnsi="宋体"/>
                <w:sz w:val="18"/>
                <w:szCs w:val="18"/>
              </w:rPr>
              <w:br/>
              <w:t>2166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2C06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AF06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65F5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53D7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2133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</w:tr>
      <w:tr w:rsidR="0010346A" w:rsidRPr="001F2AC7" w14:paraId="3DD6D69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6004896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ED71C5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1200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324CC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89A0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9E4A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1230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6641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9A1E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1211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466C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75D3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  <w:t>1185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01C6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DE32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FF2D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3CC7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</w:tr>
      <w:tr w:rsidR="0010346A" w:rsidRPr="001F2AC7" w14:paraId="6BA6582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5F2C93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1D96C5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2DFD7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1F92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1149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04F4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F4AB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3019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1AC6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04A2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AA13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7F1B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16D9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1.382</w:t>
            </w:r>
            <w:r>
              <w:rPr>
                <w:rFonts w:ascii="宋体" w:hAnsi="宋体"/>
                <w:sz w:val="18"/>
                <w:szCs w:val="18"/>
              </w:rPr>
              <w:br/>
              <w:t>1.382</w:t>
            </w:r>
          </w:p>
        </w:tc>
      </w:tr>
      <w:tr w:rsidR="0010346A" w:rsidRPr="001F2AC7" w14:paraId="0758083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791AF21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F87DB2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1023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FB076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7F04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9C94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BA1C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B1CB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9CA9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DAD1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/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71C7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B961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8AA5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AE2B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</w:tr>
      <w:tr w:rsidR="0010346A" w:rsidRPr="001F2AC7" w14:paraId="4F05D57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73F938C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0C47D6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2CBEC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E95B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1FEF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E5A9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7049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6E5C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8BDA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FC33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2281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9034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E829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</w:tr>
      <w:tr w:rsidR="0010346A" w:rsidRPr="001F2AC7" w14:paraId="1E72EBA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DDB2FE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C9FD3F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05408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9C22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9374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B00D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C857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9BB2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E214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FBDF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8964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94BC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CD70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0.275</w:t>
            </w:r>
            <w:r>
              <w:rPr>
                <w:rFonts w:ascii="宋体" w:hAnsi="宋体"/>
                <w:sz w:val="18"/>
                <w:szCs w:val="18"/>
              </w:rPr>
              <w:br/>
              <w:t>0.275</w:t>
            </w:r>
          </w:p>
        </w:tc>
      </w:tr>
    </w:tbl>
    <w:p w14:paraId="39C869DF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F12AB66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926CE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04697C9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DDC908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1A2752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75EDC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30C2F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B544D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1FDF9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6D1E07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C9C7CE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A6FD38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19EC86A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463B3A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35AEB60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2048A68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33E8B07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1685DD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E3DF5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FBB9D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16220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24896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B9632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1EBF3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9A833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6A88D7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B48598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1CD30890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37B4B7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C0B26F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女卫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E1C38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16826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4C4D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14C4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7C1D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3451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E7F5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8DDD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4414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8FA0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D22C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C21A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66E5A7D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6FC457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00E4A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851BEE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4854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4A7A1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9C6B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88A9D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8EE7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10C55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4B3A8979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9251BD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256A1D1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08AA6D0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22E7C3E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C61019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087822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99131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07F56E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353F5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5CCF17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58FC73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D9942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16034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F88D89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EA073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02404E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DCDAA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3BDE0A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5F934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BA1B7E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18D9B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265B95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439B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2A6E5A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C58FD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12BDFE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7CE704E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B8C2E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E19A02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F=10.71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221DF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E525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3579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393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4A07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DDB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D471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BF5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9BEA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4F9B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CDF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5CB5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</w:tr>
      <w:tr w:rsidR="003F3723" w14:paraId="5EE7C1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B3D72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F51C6B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412244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CC3EA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B7B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1D05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243B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CA0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4DF0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CFBA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F86B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0122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4CB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28BB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</w:tr>
      <w:tr w:rsidR="003F3723" w14:paraId="01C478A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06988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41561A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5141B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535D8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7DF8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735E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CB6E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2057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8E4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C172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1D6B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6FB4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1BF1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D6E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102.6</w:t>
            </w:r>
          </w:p>
        </w:tc>
      </w:tr>
      <w:tr w:rsidR="003F3723" w14:paraId="16B37DC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5607F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47D8D3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A0589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7292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40B0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869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7EEC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0967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A5B2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8D3C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1012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65E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468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DAD7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</w:tr>
      <w:tr w:rsidR="003F3723" w14:paraId="72B7348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ECF7D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3EC9D9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66836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CB95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0B6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59D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F2A8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0057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E80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2639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276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75CF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6505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3EC2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</w:tr>
      <w:tr w:rsidR="003F3723" w14:paraId="09EB4C2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675797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C98246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B8861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FBF2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289B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9D78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ED3D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127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3E7F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6A08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276.2</w:t>
            </w:r>
            <w:r>
              <w:rPr>
                <w:rFonts w:ascii="宋体" w:hAnsi="宋体"/>
                <w:sz w:val="18"/>
                <w:szCs w:val="18"/>
              </w:rPr>
              <w:br/>
              <w:t>350.3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A5FC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/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8EFE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7EA2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F8CD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</w:tr>
      <w:tr w:rsidR="003F3723" w14:paraId="340667E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D46C07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A40FA7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D4C034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DE6E1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27B7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6670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B749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4F17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135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BA1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B95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51AC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0636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292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2EE70CF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4CD12D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A596B1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6F5F0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9C5BA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477D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68E9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8C0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8D8F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8A7D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BC5B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CB2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6F6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BA40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15C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673A1BB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E957D6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2DBB37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80A67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7FBD1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6C1C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3BB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300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4A8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D3EE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2E25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965.2</w:t>
            </w:r>
            <w:r>
              <w:rPr>
                <w:rFonts w:ascii="宋体" w:hAnsi="宋体"/>
                <w:sz w:val="18"/>
                <w:szCs w:val="18"/>
              </w:rPr>
              <w:br/>
              <w:t>965.2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1BC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8A0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7164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D7EE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DBA9CE7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4707DD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F0579D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1FC45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0.922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DBBD68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2F2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DF87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158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92E5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4F33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4476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0.922</w:t>
            </w:r>
            <w:r>
              <w:rPr>
                <w:rFonts w:ascii="宋体" w:hAnsi="宋体"/>
                <w:sz w:val="18"/>
                <w:szCs w:val="18"/>
              </w:rPr>
              <w:br/>
              <w:t>0.922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3DE8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CF6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49B2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16F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944524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B221A78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5E2B3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1727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AB8FC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6A53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E3C5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1771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D1F3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3130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E37D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1791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1A28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/>
              <w:t>1773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3EF7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5FEA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6E10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472C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</w:tr>
      <w:tr w:rsidR="0010346A" w:rsidRPr="001F2AC7" w14:paraId="770A1DB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D16202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DD2DC6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31CD1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59BC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5485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58D9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5E57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02F7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9B50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/>
              <w:t>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2D4B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73E0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392A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E9B5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</w:tr>
      <w:tr w:rsidR="0010346A" w:rsidRPr="001F2AC7" w14:paraId="311EAE2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A21D4E8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F1BEBE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2F5F8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0BC7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A4BB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861D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E100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8D84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E9E9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715E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FC28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6110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71F0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</w:tr>
      <w:tr w:rsidR="0010346A" w:rsidRPr="001F2AC7" w14:paraId="743A711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10C011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935B13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762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19C1D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D530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7272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60DC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BB33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6D45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CF08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3A27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B7C2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6B95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1EC7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</w:tr>
      <w:tr w:rsidR="0010346A" w:rsidRPr="001F2AC7" w14:paraId="2D9D158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1117EF6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4063BC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3ED7E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D652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ECCD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54EB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A061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990D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6E0E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DB78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5D0A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2ECD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3C65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</w:tr>
      <w:tr w:rsidR="0010346A" w:rsidRPr="001F2AC7" w14:paraId="354BE30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E50BE86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AA27FE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CD2B4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2A50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0D93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A52F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CF5D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0107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4C40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0303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7279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5C13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319A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</w:tr>
    </w:tbl>
    <w:p w14:paraId="3B504DD8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4D2FA25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C71EF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BFB350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F2F3FB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02AB287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3C3BD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D176F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CCA41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BFC41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6D2C05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E29612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480308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7165F73F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D33961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0E4D1336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3DE6B158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562E55AF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A99F6D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9E540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0AF29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09D82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B66B0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35702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1C0BB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F94D6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61A786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089CC0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0E24DDAE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FCB14B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CE6687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男卫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41F7F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D39A8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CCD7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2471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CF09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6275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0430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8E24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E6DA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0822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E8CC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C84F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6879689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75924A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E0806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CAA9F7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3C2E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485C9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452A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8B30BE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BC0D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817C3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E584A3D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A6DAF6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E2AFD5D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246A523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B3A0D13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D14782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553543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D314E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4D5C7F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655E1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3D69E5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86877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306C73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15D95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F40575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648CC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679DA7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BF63E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8681F7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8CA2F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7551CD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417ED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6ACB4A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9C739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F0B55C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E678A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4B0667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2B5C12E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24B98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7EF940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F=10.71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0E3B0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FBC3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6044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F923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8B0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34A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7E6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AA1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D945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1361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59BD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8BF3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</w:tr>
      <w:tr w:rsidR="003F3723" w14:paraId="644E67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4DAF5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D4C4F6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F=18.90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8F287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10356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E420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8FA6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B7A9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9E02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8D29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4D5D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B3AF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11A1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3162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5FE0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</w:tr>
      <w:tr w:rsidR="003F3723" w14:paraId="3E7F59E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EFD0B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1263E9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3BFF5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BFC0A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F10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CAB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959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69D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436D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90C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0781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D095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B29E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3C6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</w:tr>
      <w:tr w:rsidR="003F3723" w14:paraId="77A667D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A7B4F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AD6A30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3A0774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3CF64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02B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DD7B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8BA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D38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B181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78E0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0AFC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4748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850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124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102.6</w:t>
            </w:r>
          </w:p>
        </w:tc>
      </w:tr>
      <w:tr w:rsidR="003F3723" w14:paraId="019FE29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EA5D8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B13B7C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7E00B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ED775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92EA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FD7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15B3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5F45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BD53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FABD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069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B23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601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F5A8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</w:tr>
      <w:tr w:rsidR="003F3723" w14:paraId="044B288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C407D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46D357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A91FB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32E1F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3677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53CE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E9A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9A62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87C3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307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5D72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C3BD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FF82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EC1B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</w:tr>
      <w:tr w:rsidR="003F3723" w14:paraId="6F24E5F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5EBE13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7AEC27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67D1E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EBA5D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601A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AF1E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03E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9DAA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667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9A45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276.2</w:t>
            </w:r>
            <w:r>
              <w:rPr>
                <w:rFonts w:ascii="宋体" w:hAnsi="宋体"/>
                <w:sz w:val="18"/>
                <w:szCs w:val="18"/>
              </w:rPr>
              <w:br/>
              <w:t>350.3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3B51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/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61DD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4E5E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4AC5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</w:tr>
      <w:tr w:rsidR="003F3723" w14:paraId="1A03119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962218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BA6E0F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103884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551E4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7939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5BC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71B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CFF4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A13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A0E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B74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72C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B1C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C74A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18AAEEA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C6A42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9950F6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7D30C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C4EF8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6C2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2A0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8EF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D63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157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4358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761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9C35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7AF3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94C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1182C65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925B4D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9C5829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30EC1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DE48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DE8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2DDC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2D3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B250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8AF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1843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965.2</w:t>
            </w:r>
            <w:r>
              <w:rPr>
                <w:rFonts w:ascii="宋体" w:hAnsi="宋体"/>
                <w:sz w:val="18"/>
                <w:szCs w:val="18"/>
              </w:rPr>
              <w:br/>
              <w:t>965.2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8F2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1EEF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96DA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02CC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2159A87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FF5DE7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FC25B8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3D55F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0.922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184A2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1E7C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591D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7AE3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2F25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780D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7A44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0.922</w:t>
            </w:r>
            <w:r>
              <w:rPr>
                <w:rFonts w:ascii="宋体" w:hAnsi="宋体"/>
                <w:sz w:val="18"/>
                <w:szCs w:val="18"/>
              </w:rPr>
              <w:br/>
              <w:t>0.922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5492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31F9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01B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1C52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06D998F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1D5DE59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BFC3B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1784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C51E7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EE89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EB50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1823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3161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3870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048D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1851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6975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1838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9233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91F2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</w:t>
            </w:r>
            <w:r>
              <w:rPr>
                <w:rFonts w:ascii="宋体" w:hAnsi="宋体"/>
                <w:sz w:val="18"/>
                <w:szCs w:val="18"/>
              </w:rPr>
              <w:br/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C956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1729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C446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/>
              <w:t>335</w:t>
            </w:r>
          </w:p>
        </w:tc>
      </w:tr>
      <w:tr w:rsidR="0010346A" w:rsidRPr="001F2AC7" w14:paraId="415A69A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4CDD1E8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FAA87E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967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1EC33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4D05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9FAB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324A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1F80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50AD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CF1C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1021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54BA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4C54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FF1D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D3A1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335</w:t>
            </w:r>
          </w:p>
        </w:tc>
      </w:tr>
      <w:tr w:rsidR="0010346A" w:rsidRPr="001F2AC7" w14:paraId="468CA42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494420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B6B568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5A119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20AF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BDDF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FB2C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9AEB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188F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F37D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D954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4E01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6D8F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F74B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1.151</w:t>
            </w:r>
            <w:r>
              <w:rPr>
                <w:rFonts w:ascii="宋体" w:hAnsi="宋体"/>
                <w:sz w:val="18"/>
                <w:szCs w:val="18"/>
              </w:rPr>
              <w:br/>
              <w:t>1.151</w:t>
            </w:r>
          </w:p>
        </w:tc>
      </w:tr>
      <w:tr w:rsidR="0010346A" w:rsidRPr="001F2AC7" w14:paraId="124F30F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C8193AE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0B4032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819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AA8AA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6870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8022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6378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D0ED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EE4A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6F4C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A01E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9272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/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F203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2AD4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335</w:t>
            </w:r>
          </w:p>
        </w:tc>
      </w:tr>
      <w:tr w:rsidR="0010346A" w:rsidRPr="001F2AC7" w14:paraId="68D9345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3169DAC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AB8177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926BA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7CF3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52EA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B5C9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BCF0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1B54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4430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D36E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FBB9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D80B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041C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/>
              <w:t>335</w:t>
            </w:r>
          </w:p>
        </w:tc>
      </w:tr>
      <w:tr w:rsidR="0010346A" w:rsidRPr="001F2AC7" w14:paraId="7D6BCB3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FB97911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66795D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4AA5C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57CB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F04C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7F16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500D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D2A3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8729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0EE1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9A22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F3AF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5EC6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</w:tr>
    </w:tbl>
    <w:p w14:paraId="2B5FF0F9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2594E0E6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AC3AD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C599D9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74FFD47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586C9E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FD43C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1D98A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7658F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3F15A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D2F7EE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224B48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52E202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68FA73D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8491C6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07D937F1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3343D851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CCE6501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505BF7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8E10F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2EA9E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39D82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25BE4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00DA7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C9138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FF83F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75F3E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F1B54C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03E89B6C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00FA64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36BBB5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女卫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FE59C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C8414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DFE6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6015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F83D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178E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8907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BB8F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3C65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D56B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58E0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604F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0279F729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D9F3A1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84D64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31E468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47AD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6A579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FE81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67B43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87C9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51717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19D50BC9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0BA415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5A2785A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44EFBA16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BC2A9F8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5FF6FF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3779E5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024540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27735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80378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2DE2F7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D0061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78708C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68E2B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CCF065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33DCE0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9AD54F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A16E8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11A395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16819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876668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483FB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BC1B7F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BC0A3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5E1181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659C46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028D73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73CB374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31D75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C1EFCB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F=9.24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D2100F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BEFAE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C0F5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44E1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4ED5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2482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5B07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FB1F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AA69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6F89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C19D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91F1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</w:tr>
      <w:tr w:rsidR="003F3723" w14:paraId="24EA0A6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13C0C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ED6ADF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F=13.88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DCAE4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15BF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FC5A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E15F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CB7E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92F8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22B5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63B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4E26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F552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18B3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56C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</w:tr>
      <w:tr w:rsidR="003F3723" w14:paraId="614B9B9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9E9C3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CDB053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64D9D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06D1E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00E1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993D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AB4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18D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CA0A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C67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F9AF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816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3E52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AA29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</w:tr>
      <w:tr w:rsidR="003F3723" w14:paraId="14F2610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9E01C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4B6DFB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B0968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8C150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FB9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E366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9DA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577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BC09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836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F979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6E2C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5E5B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ABB5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</w:tr>
      <w:tr w:rsidR="003F3723" w14:paraId="4DCC3C0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815AF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A8C185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8D99B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4DF2F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EDB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D5B0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AFA3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D44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98D0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44D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254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FC15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9B5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96E5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</w:tr>
      <w:tr w:rsidR="003F3723" w14:paraId="5955307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26D831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040A3E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DB7435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05F90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09A9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6E95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2BD0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B34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237A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CE42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A3DC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1EF2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0E4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0EB0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173.8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</w:tr>
      <w:tr w:rsidR="003F3723" w14:paraId="44309B1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31965B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D61F95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A6BDF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D1A9D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D1DB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96D9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EF71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A7CD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3CFC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7857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84DF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4FD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8F32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588D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029F582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BAC2F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D6FA2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47F51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91AF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CD9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F219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9622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71BA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DADD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1E8F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334D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F895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4383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CF0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32F3241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064615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9BB730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3833B4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242C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44A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6653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60A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C00A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29B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6A96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519.7</w:t>
            </w:r>
            <w:r>
              <w:rPr>
                <w:rFonts w:ascii="宋体" w:hAnsi="宋体"/>
                <w:sz w:val="18"/>
                <w:szCs w:val="18"/>
              </w:rPr>
              <w:br/>
              <w:t>519.7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D974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0735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61C5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9E49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6DBF8CC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BB3DEC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E4364D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8091B4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0.496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627B0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7D20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13FB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736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CAF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4D6F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71D3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0.496</w:t>
            </w:r>
            <w:r>
              <w:rPr>
                <w:rFonts w:ascii="宋体" w:hAnsi="宋体"/>
                <w:sz w:val="18"/>
                <w:szCs w:val="18"/>
              </w:rPr>
              <w:br/>
              <w:t>0.496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99BC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918D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B1FA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A86A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7DD1DA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FE4A54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A5F96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930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5D9F1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CF17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7962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92E9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E16F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340E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E4CB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1014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1DE0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05CD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6357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EDBA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</w:tr>
      <w:tr w:rsidR="0010346A" w:rsidRPr="001F2AC7" w14:paraId="7CECA83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8C8AD1E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A6637D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439B8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2AA8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54CD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0E23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32E3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11D2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8DA0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048A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11FC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C72E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0D37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</w:tr>
      <w:tr w:rsidR="0010346A" w:rsidRPr="001F2AC7" w14:paraId="47AB8B8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DFEEE40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06C8D1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52E34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5DD1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0252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D586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5331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60B1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4565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1DB9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122E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551A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A946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</w:tr>
      <w:tr w:rsidR="0010346A" w:rsidRPr="001F2AC7" w14:paraId="7DC5ECE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B15AE84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D4AEF5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48BEE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06BD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64C0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0A85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65FE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AF6E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E62F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78B4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6EBB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D01C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906C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</w:tr>
      <w:tr w:rsidR="0010346A" w:rsidRPr="001F2AC7" w14:paraId="494CE39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D1F9B90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9FBE34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328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50910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8A5F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3C84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7139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6C8D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3C32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2DAA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/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C166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5764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6F5A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AF7B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</w:tr>
      <w:tr w:rsidR="0010346A" w:rsidRPr="001F2AC7" w14:paraId="1499C51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5C50595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73EF29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AABD0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38EA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4DBA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BBC5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3FB5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E0DE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7246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DC34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8D4C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8B92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3FC0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</w:tr>
    </w:tbl>
    <w:p w14:paraId="6A29A2CB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6523E56B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57377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EF885E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7F360AC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747FA3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56D0F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9A99E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0ED93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AF992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592366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3E7FE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9BD103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3297B3A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25392D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080F3E21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BCF361A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75B7389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A6C44C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9789B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8B223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ADB2E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B48CC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8A623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E7F98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5DA15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904527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5DC655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BFF874F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09691CD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084237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男卫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528C3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DAD67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2E9C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E460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0C41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EBE5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97E6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30AF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9500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FADE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03C5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75D9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64E13F52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4F6C6E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3A5B2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BC78D9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0541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F7D07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4A58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4F903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BD20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95977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6639F225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470D86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DE9443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5EAAC39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6DDF765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C68E516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F295F8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426C0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C37F66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F5AD4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1057C6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82155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B79A51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C022C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02ECA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3DC3F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594D4B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B2656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BE8D4F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3E080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CC7C72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2FA9E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A9636D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C1F4B3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ED54BC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C8AF1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8F2D09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5D00BB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0B70D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9F514E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F=9.24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2F436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3A62D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EE5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250C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08B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943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359E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D40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598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5F4B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993D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9F2B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</w:tr>
      <w:tr w:rsidR="003F3723" w14:paraId="7F62CC0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23554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68BA1B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C6EAC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29B69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EF16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01D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D992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A372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2AAE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37B1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628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7D0D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41D3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11DD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</w:tr>
      <w:tr w:rsidR="003F3723" w14:paraId="3EC5CC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39D2E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5BCD5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E1670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39A0D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C9EF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B466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944C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11C5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99C2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8A7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3A60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5F5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CB7B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1CBD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</w:tr>
      <w:tr w:rsidR="003F3723" w14:paraId="4C02E2B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412D5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075737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DA942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72C82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46EA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6069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877D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B80C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71E5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2D7B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ACD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55D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2F69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AF69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</w:tr>
      <w:tr w:rsidR="003F3723" w14:paraId="69486BC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C12502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DB587F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2E824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4791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A0F0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E3A4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DC5D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C07C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4018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AE7B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82B4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012F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34F1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EE1C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173.8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</w:tr>
      <w:tr w:rsidR="003F3723" w14:paraId="5C33103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5AAA80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34BACB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2ED05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FC43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1673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131F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6EF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EFDB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8CEE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6DAF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C495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7881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CDE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4AAA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7F52017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E03235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96FB45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676C5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B4188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EB5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8597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C162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B72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0BE2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BAC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E8A9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6F97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E840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B18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4871624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0E8859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09183A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74051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F42D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DBCE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4BB8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A897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7DA2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971D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15D9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519.7</w:t>
            </w:r>
            <w:r>
              <w:rPr>
                <w:rFonts w:ascii="宋体" w:hAnsi="宋体"/>
                <w:sz w:val="18"/>
                <w:szCs w:val="18"/>
              </w:rPr>
              <w:br/>
              <w:t>519.7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00F8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12F6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519A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6DAB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A030902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D4998F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713D34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9CF37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0.496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3581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091C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5FDC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482E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E645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CD6B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70F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0.496</w:t>
            </w:r>
            <w:r>
              <w:rPr>
                <w:rFonts w:ascii="宋体" w:hAnsi="宋体"/>
                <w:sz w:val="18"/>
                <w:szCs w:val="18"/>
              </w:rPr>
              <w:br/>
              <w:t>0.496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CA2F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386E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B7B8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FA11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0246422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17D408F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22759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890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05A17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0C90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D914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B01F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680B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6057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B82A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/>
              <w:t>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0799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57AC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43E4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5C15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135</w:t>
            </w:r>
          </w:p>
        </w:tc>
      </w:tr>
      <w:tr w:rsidR="0010346A" w:rsidRPr="001F2AC7" w14:paraId="1DA912E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C63AF92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536E19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B3A1C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324E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B1C7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0C33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D429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F494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B271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8B38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CA8D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56B8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A660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135</w:t>
            </w:r>
          </w:p>
        </w:tc>
      </w:tr>
      <w:tr w:rsidR="0010346A" w:rsidRPr="001F2AC7" w14:paraId="17D4326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A4610A2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F92151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80140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DA7F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16A8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06E9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EB36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6350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CB1D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E972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AD45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2026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1E9D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0.620</w:t>
            </w:r>
            <w:r>
              <w:rPr>
                <w:rFonts w:ascii="宋体" w:hAnsi="宋体"/>
                <w:sz w:val="18"/>
                <w:szCs w:val="18"/>
              </w:rPr>
              <w:br/>
              <w:t>0.620</w:t>
            </w:r>
          </w:p>
        </w:tc>
      </w:tr>
      <w:tr w:rsidR="0010346A" w:rsidRPr="001F2AC7" w14:paraId="3B841B0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29E4F5B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573E9F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0A32C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ACE0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F35F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71B6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2245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9F29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CF0A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960C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1B26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57DD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9A74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135</w:t>
            </w:r>
          </w:p>
        </w:tc>
      </w:tr>
      <w:tr w:rsidR="0010346A" w:rsidRPr="001F2AC7" w14:paraId="15EAEA3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60D9E27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792A5D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287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5B16B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337A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B055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7D3B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2AEE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DE64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841E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439E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DC1E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4D89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5131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135</w:t>
            </w:r>
          </w:p>
        </w:tc>
      </w:tr>
      <w:tr w:rsidR="0010346A" w:rsidRPr="001F2AC7" w14:paraId="71F2DB9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0293AE4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C52C05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36AAE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87B0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56E9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0CB5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651D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EF25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3946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1E28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B3E9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CE48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7AF0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  <w:r>
              <w:rPr>
                <w:rFonts w:ascii="宋体" w:hAnsi="宋体"/>
                <w:sz w:val="18"/>
                <w:szCs w:val="18"/>
              </w:rPr>
              <w:br/>
              <w:t>0.124</w:t>
            </w:r>
          </w:p>
        </w:tc>
      </w:tr>
    </w:tbl>
    <w:p w14:paraId="0CDFECBB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274C3306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897B8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0655C43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3552C5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5933F4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EF64A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F6318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D75C2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F799B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AD0CF0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7A33FA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CCE743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9B82F55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4E4200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246C528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0064A21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5C56891C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7ED6EF0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9DDDE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56BD7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AF29D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E4EC0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3EC67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50B6D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8360B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22746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7D822B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F8F6F0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9FC7E7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68D342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男更衣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15FB8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5E671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4E3E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7B78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8D97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B63C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F8FF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2422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FD88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3C75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3CCF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C0B6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0C296A04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CA320E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31409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186B29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D783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797C0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8965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CBD06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61E7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CB6D3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5EF482AA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D4D453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EE248D3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A1083DE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69FC4DA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A4F9393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9DD209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38A89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FA93B6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58598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A70311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191CE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776649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FDE82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EC0A85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07E376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9ADDA0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91B57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9EBF19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A1349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26C01F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942AB0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336603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15828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C3E6F5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42D3D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8C6D55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3FFB9D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45ACD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D04A25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D42B6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922C2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4488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043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A96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BFF1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612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E654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0291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5182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D080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9EFA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</w:tr>
      <w:tr w:rsidR="003F3723" w14:paraId="529DF8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E3994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07BED8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54C28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B8083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F146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E434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8CE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EED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E55C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CD6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93E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D9B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96ED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F10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</w:tr>
      <w:tr w:rsidR="003F3723" w14:paraId="14442EB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51584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8B36E7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A25FB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3ED33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98F6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EC1F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454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5690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A17D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2649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9862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CD18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EDA7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010E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</w:tr>
      <w:tr w:rsidR="003F3723" w14:paraId="69D9919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C07441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038925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5209D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4F490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2656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990B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183F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0592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8C60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2798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CE8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64ED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B706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451F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</w:tr>
      <w:tr w:rsidR="003F3723" w14:paraId="5E60D35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B39A1C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72C03D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9CC0A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9877B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4F97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382E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2B4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2D29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5A0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1108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4713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8718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8D98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E0FC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08ECB30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9855F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627E39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53DEE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9BB1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44D7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CFD0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4398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0DD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BD9F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5A7C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26F6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8DB1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B152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700F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6E6B256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9C453D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5193C7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32165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8F274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185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9D7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D2AF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5A2D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3ED0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96C8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647D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F158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93FF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6FC5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C1AF3A3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8739DD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1C38B8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CDB03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EECBF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4426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3A0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1A58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8AB2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BA38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E5FF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0.273</w:t>
            </w:r>
            <w:r>
              <w:rPr>
                <w:rFonts w:ascii="宋体" w:hAnsi="宋体"/>
                <w:sz w:val="18"/>
                <w:szCs w:val="18"/>
              </w:rPr>
              <w:br/>
              <w:t>0.273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5893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DB2B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DBEB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A61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5717A6E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10196F8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09918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20649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00DC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DA77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D889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D1FC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A08B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D170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8D9A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3D14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FC42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479F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14:paraId="4E42E85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16A281C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918541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B1C23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57DC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6BFB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59E7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CB33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40E3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10CA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FF60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E58A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D323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CB04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14:paraId="10390A0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7D7F797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425F95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59973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A184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14D3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BAAB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02A3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102C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49B5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7DC3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785F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A3A3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8AE7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</w:tr>
      <w:tr w:rsidR="0010346A" w:rsidRPr="001F2AC7" w14:paraId="0A2C82A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7438F3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DAA398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C3046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D3CA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C02C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40DD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3169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68EE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3F02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00A2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1CD2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78B2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3714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14:paraId="45AB39C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89D622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CAC342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B1C66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5D20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8657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93BC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822C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C11E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889C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BCCC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C9F0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D9F1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E17F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14:paraId="779CB39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4D52EBC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6EC428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67EE8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75DA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0C5F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800D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4AC4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1921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E004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C822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AB38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6A20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1D74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</w:tr>
    </w:tbl>
    <w:p w14:paraId="51A321F7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2A58D170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5AE6D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0C574F8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C91C9B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4FF4B17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484A3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53033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AFC89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AE769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608216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F615C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BAE575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AE84752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6777B3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867E8D8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55C5FA3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3CDE0C2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C34459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5DDCB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EA0B4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C0CF0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D25C7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32FC4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060E7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657B5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A39948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E046D7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12EA339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C04ED8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4184A1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女更衣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DF91E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EDF9D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7085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8043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7840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1FC8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0BE8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9F67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120B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05B5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C795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8A21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651E2F47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5387FE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8F6B4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2012682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20A8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CA30D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0554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94BFA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9B73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45DC3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77777B43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089607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E705F37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8017E33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C532D5D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E00238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5FA43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2CD35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8B46AE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75DFA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113062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DFEE3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6C3A5D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BD7FA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2D7B22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DAD67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161771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2225C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01082F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7CE344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627A7F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6420D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E4C140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A7F334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129FC5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C359E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B5C856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73916BD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C0C34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7108A6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9B7FA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7D979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C645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29FE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CEDE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EBAD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285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3815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62C7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5AC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B46B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4D2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</w:tr>
      <w:tr w:rsidR="003F3723" w14:paraId="6413343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E3B5A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6BBD21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782FDF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D1649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CC1E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6CA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1855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4C2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2CFE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F56C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17D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D8E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932A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A30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</w:tr>
      <w:tr w:rsidR="003F3723" w14:paraId="256E68C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C6669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9597A9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C0588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1222C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D8C1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4B0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F0C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F14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1161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9511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8A5F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2C6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591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165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</w:tr>
      <w:tr w:rsidR="003F3723" w14:paraId="52149B8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B5D536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5C1405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CD837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39923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A6E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A1BE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DF7F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E804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C94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E1CE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8C4D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3E83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028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9AC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</w:tr>
      <w:tr w:rsidR="003F3723" w14:paraId="18496E6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9FBE8B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A5DCA4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26530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4BD4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EBCB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9A2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9A43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D71E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76D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081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24DB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D635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7E6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1BE2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0A80357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1C7B9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3BF4A5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92F12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3B06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3E9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3986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A02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B0D9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57AC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4EA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917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5B5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0FA7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68B7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4AE92AA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8FA750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91291C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6FB14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EFA6F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411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2F7B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61B6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5CB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B123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658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8250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2595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AFF0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5A8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7E0F418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159F28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E87A99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8284B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2924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C6CD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9889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90F8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644C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954B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4DDA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0.273</w:t>
            </w:r>
            <w:r>
              <w:rPr>
                <w:rFonts w:ascii="宋体" w:hAnsi="宋体"/>
                <w:sz w:val="18"/>
                <w:szCs w:val="18"/>
              </w:rPr>
              <w:br/>
              <w:t>0.273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9423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D0D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9985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732B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ACF6CF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C00E1E2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E6788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AB0D0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F25D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BD60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F202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1BFB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42B1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4FA5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60E7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6B48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8F7E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A8C9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14:paraId="30D7DCB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2952FB4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53E7BB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EDB48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3260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616C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5D53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2A7C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A771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7C7B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54B7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DC0F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1AE2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3253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14:paraId="1F21E9E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43C2130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D2292B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8244B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20DB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445D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95E8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CCEF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BC23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6FA4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C02A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FB05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CDF6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4796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  <w:r>
              <w:rPr>
                <w:rFonts w:ascii="宋体" w:hAnsi="宋体"/>
                <w:sz w:val="18"/>
                <w:szCs w:val="18"/>
              </w:rPr>
              <w:br/>
              <w:t>0.341</w:t>
            </w:r>
          </w:p>
        </w:tc>
      </w:tr>
      <w:tr w:rsidR="0010346A" w:rsidRPr="001F2AC7" w14:paraId="24065C9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3168D44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3667CF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393EA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546F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0315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1DEF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3E6C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91E7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34BC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DA9E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C537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A034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D4E0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14:paraId="50DBF1E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31A2F92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9FC869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D82BD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71D8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42A3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3807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3B62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F280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F105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2F99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D750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FC53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CCA5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14:paraId="3A272A7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0DD0E61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7D6DB0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E5D99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9823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49A3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E33C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66CA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253E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A731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E9BA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5AB5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AC40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F2CD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</w:tr>
    </w:tbl>
    <w:p w14:paraId="0B94D739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0B73E4F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115DD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D4969B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469EB0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E691E2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B70FD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E6A7C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BE875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5B8BC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0ECD8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EE90E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13A9D7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731C390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DE4E84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B76F47F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D8E7E1D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E88C713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049E1A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62443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DEF00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AC244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F86D8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8E43E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D0FFA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EC0BE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D92326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A37E5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0611457C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B2858D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5E5B8D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电梯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F06CB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8872B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4B69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D5A8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5E1C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2694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CA8A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FA1F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4F4F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6942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E6FA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DA78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27C2E39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FA34C2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AE926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232248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0E72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9F8F6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DB8B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B40AD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0A31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4D59D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5A5F2EA3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06257D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3D8EBA6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43D524D5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2F2DDF0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A3922D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CFB80F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8EF67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2922DA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EEA51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A40C82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4CA916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1FF8E0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F9797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4B6986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01D27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CF4867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D7252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7B9EDB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E0579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38C65B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25EF1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535E7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5BCBC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7A5754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8FD790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64D9BC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441A310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8D064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D3663D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F=6.93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A1736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D5A5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7039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1885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7DB8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CA74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AFAB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1B5E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BE37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30F5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F9FA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B60B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</w:tr>
      <w:tr w:rsidR="003F3723" w14:paraId="105305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D80DF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A9CCBE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47D4A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B511A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34CD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6F89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CA78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4CA7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886A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1C6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13C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92F1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0765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90A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</w:tr>
      <w:tr w:rsidR="003F3723" w14:paraId="75EE969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00F63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BF3198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27906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DAE3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423B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C326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64E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13B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D728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0B3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381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189B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C8CF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9B4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</w:tr>
      <w:tr w:rsidR="003F3723" w14:paraId="42AFD70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144E6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F11027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984D6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DEF91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6742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371C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0EF8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2012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24F3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4DC8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DC7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0797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FFCE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618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</w:tr>
      <w:tr w:rsidR="003F3723" w14:paraId="155A143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D86B73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F9F010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F84DA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C8CCB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2BE1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3F70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8FD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AFF9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C24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75B5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6BF8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EE2C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FD2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0C95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</w:tr>
      <w:tr w:rsidR="003F3723" w14:paraId="30388E7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C709A7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DCA2CE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2A511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75ED1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68B3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785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4061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AA1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83E7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0E92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DE83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27EC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5F78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6A79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15070EF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BD7A8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412D2C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2D038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EDD10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8B1B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7825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025F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E216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4DC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9DFB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7D8E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9E2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1346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489C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646BE1C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D4BDAA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E7D109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F2C8B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0B46C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858B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0B6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7F2A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56C6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D776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B64B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4A63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85F1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600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9541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1B0D79D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C26172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121227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32FC3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0319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BD6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F212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840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476C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D0F8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A5F9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0.188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266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6B24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23E8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6DBF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11C692C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84C6FCF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6A46D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344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2D975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4365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51E2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3267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6649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D415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0A3C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92A0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ECCE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86D4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4F3B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</w:tr>
      <w:tr w:rsidR="0010346A" w:rsidRPr="001F2AC7" w14:paraId="604CF75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9FA3964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786D7A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178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0CBD8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0297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41F0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8785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C643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C581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C04E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4111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17C8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2E53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136B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</w:tr>
      <w:tr w:rsidR="0010346A" w:rsidRPr="001F2AC7" w14:paraId="6ABC39C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3BA0E9E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CF6B7D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5B54B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D635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9EF2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89B7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1C89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98CA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5617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9160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EF7C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4D3E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3193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</w:tr>
      <w:tr w:rsidR="0010346A" w:rsidRPr="001F2AC7" w14:paraId="391B1FB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202B5AE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00BB3D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1BE3A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89AD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8ED8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DB34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2A29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3B2B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B59F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62F0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69CB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6364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C0A1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</w:tr>
      <w:tr w:rsidR="0010346A" w:rsidRPr="001F2AC7" w14:paraId="5F28009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09BAA42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DF8177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7683C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94E9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7E73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E215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0EF5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A275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3BC1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3EB3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38F8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6BD4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861A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</w:tr>
      <w:tr w:rsidR="0010346A" w:rsidRPr="001F2AC7" w14:paraId="67CBBC2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CAC6DE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016C8C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ADF5B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8A34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BE7C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79E1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9190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0C87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7C1F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A06A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E75F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1104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B25F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</w:tr>
    </w:tbl>
    <w:p w14:paraId="0DFE457E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65AC0838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BCA90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6AD122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89DA32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288F23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C1537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ACD9F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33E19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61D1B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BB7497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8B7C2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F27D1E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96FBDCD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C437DE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69A00C39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3C01D8F9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DEDA25F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107AEF2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35806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8D174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C33A1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99484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7661D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39E9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36DC0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5A3804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7C590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D5B550E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ED1490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DEB461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电梯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EBE0C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1A192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3496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4C22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906B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29AC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996E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EA2A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314B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EC33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2FB4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FAFE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6897E903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3DADFC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C7286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966258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B712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F0EAB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8562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BDE58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AE09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266FB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5CC80365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D300C4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7D12F88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F191D17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17DED67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7092736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532359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3D865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D56A35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C46F16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DE660D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1E7E70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EE5504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447E9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4BA454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013C8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F7C625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D6304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107BB8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B24E24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36C669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A95CF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C60636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D2EB1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E91DA6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745D5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72E784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2AACA50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3712D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BDB3B3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F=6.93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7C91A5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EC19D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74D9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7FA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BD61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0321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EE6D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98B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7F5C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D7B5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15F3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DC9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</w:tr>
      <w:tr w:rsidR="003F3723" w14:paraId="6408592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44470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2659B9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0E53E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B5CEA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5178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3BD5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316F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4995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CA3F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B4A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B1A1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5A7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D03A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1341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</w:tr>
      <w:tr w:rsidR="003F3723" w14:paraId="41BA442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52191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B99905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429B7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53F47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520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F5B8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65C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D1E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DB80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A73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B8E0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5350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F4E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7C26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</w:tr>
      <w:tr w:rsidR="003F3723" w14:paraId="2B49A4E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D4AE3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72C09A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7A78A5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73484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7B84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4A3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6CD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4856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E9BF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268B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776E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A46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DE4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6305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</w:tr>
      <w:tr w:rsidR="003F3723" w14:paraId="171966F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47A182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E0BDA8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CB793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F6C6D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804D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EB65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6530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C974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34C5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37FA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483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9A0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5349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F130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</w:tr>
      <w:tr w:rsidR="003F3723" w14:paraId="3480B1C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48F8B10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1D6B84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688955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69604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FCBA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3A3A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AE2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289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1CF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2B08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B001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F2C2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CA33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D40E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3A58E4C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318F9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5E5B5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E2D70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5FC06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5AE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05D9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432B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A78C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8B3E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B5D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E4A9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04E8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1A2C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E91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01856F2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4C9946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8A1187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34D884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62EB6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E027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1A1F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E670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449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222D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FDD7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FD0A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4A03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40A8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459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416F2A5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06C6C5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A0460F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08AA3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77BD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D76B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02B2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3C3B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73F4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483A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B823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0.188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F958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9420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7C21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CDBB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B8BDA9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F679010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0E93C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344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47E43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B61F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AD40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484A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0F2E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3364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6EC2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E9F9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DFEC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43A1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457D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</w:tr>
      <w:tr w:rsidR="0010346A" w:rsidRPr="001F2AC7" w14:paraId="78162A1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F4E48EC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504CB0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178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9AFCA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BE1D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3FE6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279B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487A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5A6D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DE89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0869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8A00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1185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ED67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</w:tr>
      <w:tr w:rsidR="0010346A" w:rsidRPr="001F2AC7" w14:paraId="3B931A9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55950D5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7EAFC1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2957A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57C8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6806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824C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8368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05DB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70CD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38CA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7137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2BCB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F3F7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</w:tr>
      <w:tr w:rsidR="0010346A" w:rsidRPr="001F2AC7" w14:paraId="254C74F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56FE295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542BCD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20F76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F9FB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EA59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36C9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9DBC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17C5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B288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DF17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483A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C2E7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00C1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</w:tr>
      <w:tr w:rsidR="0010346A" w:rsidRPr="001F2AC7" w14:paraId="0C1989A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12F304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5C98EC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6349E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658A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2DB7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929B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1774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9513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E22F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14D1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7CEB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1138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6D08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</w:tr>
      <w:tr w:rsidR="0010346A" w:rsidRPr="001F2AC7" w14:paraId="4ADF2A8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AC2ACA0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65519D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F8C58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FCA6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4A7E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97A7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C209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C0AC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5D1F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5367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75A7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7118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830A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</w:tr>
    </w:tbl>
    <w:p w14:paraId="6E6EFE77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A99F42D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25066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2E72877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7AC48E7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19B479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15971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52FCA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B3EA6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33AFA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E5A14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4683EC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E3D8EB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814CF1B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394495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308C0A0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1D29251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643FF40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19A3FB3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E932F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54FA3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1094B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26A7F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06AD5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357B3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C4A9D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BB3CA0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B599E2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71594E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159F43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2FB68D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多功能厅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F16E5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23244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45B0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569E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C592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5C4D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EA1B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DAE6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7D07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4A65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F45C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47B2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5A399D4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1FDF1D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33A2B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5F6A51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6FD5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D254E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F1B9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A1961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7D97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2F177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446BBB31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5127F1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4761ECB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2882E35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D6186A4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176FDD3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CF43CA1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C6B01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15D9C9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4D6F4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8B3AF0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4E28A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17BA18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F1B893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A42C023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D1C54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38AD27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BA1C7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1E2E243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0F06C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3848DA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3B662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4CAFD9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6FB42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A5FAA7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1A7C34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A1BB7E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5B52DA5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F9143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588DAB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F=47.04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3B97C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239.4</w:t>
            </w:r>
            <w:r>
              <w:rPr>
                <w:rFonts w:ascii="宋体" w:hAnsi="宋体"/>
                <w:sz w:val="18"/>
                <w:szCs w:val="18"/>
              </w:rPr>
              <w:br/>
              <w:t>141.8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3AFD2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E495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298.4</w:t>
            </w:r>
            <w:r>
              <w:rPr>
                <w:rFonts w:ascii="宋体" w:hAnsi="宋体"/>
                <w:sz w:val="18"/>
                <w:szCs w:val="18"/>
              </w:rPr>
              <w:br/>
              <w:t>133.8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03A5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301.3</w:t>
            </w:r>
            <w:r>
              <w:rPr>
                <w:rFonts w:ascii="宋体" w:hAnsi="宋体"/>
                <w:sz w:val="18"/>
                <w:szCs w:val="18"/>
              </w:rPr>
              <w:br/>
              <w:t>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BDE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/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855A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/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9A91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/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A0DD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173.2</w:t>
            </w:r>
            <w:r>
              <w:rPr>
                <w:rFonts w:ascii="宋体" w:hAnsi="宋体"/>
                <w:sz w:val="18"/>
                <w:szCs w:val="18"/>
              </w:rPr>
              <w:br/>
              <w:t>161.1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1A3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/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A3C6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B810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/>
              <w:t>192.6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2967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</w:tr>
      <w:tr w:rsidR="003F3723" w14:paraId="67AB45D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8F6BF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D2E9E2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F=79.91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77194F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372.7</w:t>
            </w:r>
            <w:r>
              <w:rPr>
                <w:rFonts w:ascii="宋体" w:hAnsi="宋体"/>
                <w:sz w:val="18"/>
                <w:szCs w:val="18"/>
              </w:rPr>
              <w:br/>
              <w:t>231.6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12DA4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373.7</w:t>
            </w:r>
            <w:r>
              <w:rPr>
                <w:rFonts w:ascii="宋体" w:hAnsi="宋体"/>
                <w:sz w:val="18"/>
                <w:szCs w:val="18"/>
              </w:rPr>
              <w:br/>
              <w:t>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D4C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367.6</w:t>
            </w:r>
            <w:r>
              <w:rPr>
                <w:rFonts w:ascii="宋体" w:hAnsi="宋体"/>
                <w:sz w:val="18"/>
                <w:szCs w:val="18"/>
              </w:rPr>
              <w:br/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F1BF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FAF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338.9</w:t>
            </w:r>
            <w:r>
              <w:rPr>
                <w:rFonts w:ascii="宋体" w:hAnsi="宋体"/>
                <w:sz w:val="18"/>
                <w:szCs w:val="18"/>
              </w:rPr>
              <w:br/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0E35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/>
              <w:t>316.2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D66C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/>
              <w:t>394.8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CBD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275.9</w:t>
            </w:r>
            <w:r>
              <w:rPr>
                <w:rFonts w:ascii="宋体" w:hAnsi="宋体"/>
                <w:sz w:val="18"/>
                <w:szCs w:val="18"/>
              </w:rPr>
              <w:br/>
              <w:t>441.5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4961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/>
              <w:t>461.3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EFC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/>
              <w:t>449.0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FDB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247.2</w:t>
            </w:r>
            <w:r>
              <w:rPr>
                <w:rFonts w:ascii="宋体" w:hAnsi="宋体"/>
                <w:sz w:val="18"/>
                <w:szCs w:val="18"/>
              </w:rPr>
              <w:br/>
              <w:t>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287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241.5</w:t>
            </w:r>
            <w:r>
              <w:rPr>
                <w:rFonts w:ascii="宋体" w:hAnsi="宋体"/>
                <w:sz w:val="18"/>
                <w:szCs w:val="18"/>
              </w:rPr>
              <w:br/>
              <w:t>368.7</w:t>
            </w:r>
          </w:p>
        </w:tc>
      </w:tr>
      <w:tr w:rsidR="003F3723" w14:paraId="37818A7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A32DA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F1B7D1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F=2.72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9ACD3F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C0C75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B820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866A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767F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C514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64BB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34CD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70DF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FE2B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8AD5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DD06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</w:tr>
      <w:tr w:rsidR="003F3723" w14:paraId="3F8C87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A9B8C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D231B1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F=52.25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D3F995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276.7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1A9EF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300.5</w:t>
            </w:r>
            <w:r>
              <w:rPr>
                <w:rFonts w:ascii="宋体" w:hAnsi="宋体"/>
                <w:sz w:val="18"/>
                <w:szCs w:val="18"/>
              </w:rPr>
              <w:br/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27CA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3AD7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26F9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F01F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B36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8CAE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D78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E7DB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9F4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/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4D71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245.0</w:t>
            </w:r>
          </w:p>
        </w:tc>
      </w:tr>
      <w:tr w:rsidR="003F3723" w14:paraId="7F87DFB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30E35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78EF03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A2B69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/>
              <w:t>479.7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4295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/>
              <w:t>652.9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A552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901.4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1BE6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1098.7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1DAA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EB1E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1125.2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AE3D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/>
              <w:t>917.1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2DC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221.4</w:t>
            </w:r>
            <w:r>
              <w:rPr>
                <w:rFonts w:ascii="宋体" w:hAnsi="宋体"/>
                <w:sz w:val="18"/>
                <w:szCs w:val="18"/>
              </w:rPr>
              <w:br/>
              <w:t>525.9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D876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269.4</w:t>
            </w:r>
            <w:r>
              <w:rPr>
                <w:rFonts w:ascii="宋体" w:hAnsi="宋体"/>
                <w:sz w:val="18"/>
                <w:szCs w:val="18"/>
              </w:rPr>
              <w:br/>
              <w:t>293.4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122C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/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F55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393.4</w:t>
            </w:r>
            <w:r>
              <w:rPr>
                <w:rFonts w:ascii="宋体" w:hAnsi="宋体"/>
                <w:sz w:val="18"/>
                <w:szCs w:val="18"/>
              </w:rPr>
              <w:br/>
              <w:t>219.0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5695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439.3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</w:tr>
      <w:tr w:rsidR="003F3723" w14:paraId="210425F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9E3B8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35EB85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F=20.16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D26C3F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282.0</w:t>
            </w:r>
            <w:r>
              <w:rPr>
                <w:rFonts w:ascii="宋体" w:hAnsi="宋体"/>
                <w:sz w:val="18"/>
                <w:szCs w:val="18"/>
              </w:rPr>
              <w:br/>
              <w:t>1435.7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8F7EC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/>
              <w:t>1118.0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FACF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191.3</w:t>
            </w:r>
            <w:r>
              <w:rPr>
                <w:rFonts w:ascii="宋体" w:hAnsi="宋体"/>
                <w:sz w:val="18"/>
                <w:szCs w:val="18"/>
              </w:rPr>
              <w:br/>
              <w:t>1127.1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ACE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/>
              <w:t>1090.1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0F7B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/>
              <w:t>997.8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CF57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956.3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0931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905.5</w:t>
            </w:r>
            <w:r>
              <w:rPr>
                <w:rFonts w:ascii="宋体" w:hAnsi="宋体"/>
                <w:sz w:val="18"/>
                <w:szCs w:val="18"/>
              </w:rPr>
              <w:br/>
              <w:t>863.3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8C00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1497.0</w:t>
            </w:r>
            <w:r>
              <w:rPr>
                <w:rFonts w:ascii="宋体" w:hAnsi="宋体"/>
                <w:sz w:val="18"/>
                <w:szCs w:val="18"/>
              </w:rPr>
              <w:br/>
              <w:t>598.1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C06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1881.4</w:t>
            </w:r>
            <w:r>
              <w:rPr>
                <w:rFonts w:ascii="宋体" w:hAnsi="宋体"/>
                <w:sz w:val="18"/>
                <w:szCs w:val="18"/>
              </w:rPr>
              <w:br/>
              <w:t>504.2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128B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2053.1</w:t>
            </w:r>
            <w:r>
              <w:rPr>
                <w:rFonts w:ascii="宋体" w:hAnsi="宋体"/>
                <w:sz w:val="18"/>
                <w:szCs w:val="18"/>
              </w:rPr>
              <w:br/>
              <w:t>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34CF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1934.7</w:t>
            </w:r>
            <w:r>
              <w:rPr>
                <w:rFonts w:ascii="宋体" w:hAnsi="宋体"/>
                <w:sz w:val="18"/>
                <w:szCs w:val="18"/>
              </w:rPr>
              <w:br/>
              <w:t>371.1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D90A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1629.7</w:t>
            </w:r>
            <w:r>
              <w:rPr>
                <w:rFonts w:ascii="宋体" w:hAnsi="宋体"/>
                <w:sz w:val="18"/>
                <w:szCs w:val="18"/>
              </w:rPr>
              <w:br/>
              <w:t>319.2</w:t>
            </w:r>
          </w:p>
        </w:tc>
      </w:tr>
      <w:tr w:rsidR="003F3723" w14:paraId="6E65D31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31954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398EA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F=30.24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21804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/>
              <w:t>1724.9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4393D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372.2</w:t>
            </w:r>
            <w:r>
              <w:rPr>
                <w:rFonts w:ascii="宋体" w:hAnsi="宋体"/>
                <w:sz w:val="18"/>
                <w:szCs w:val="18"/>
              </w:rPr>
              <w:br/>
              <w:t>2264.8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C5E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320.1</w:t>
            </w:r>
            <w:r>
              <w:rPr>
                <w:rFonts w:ascii="宋体" w:hAnsi="宋体"/>
                <w:sz w:val="18"/>
                <w:szCs w:val="18"/>
              </w:rPr>
              <w:br/>
              <w:t>2738.2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7A1D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2984.4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8E65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219.7</w:t>
            </w:r>
            <w:r>
              <w:rPr>
                <w:rFonts w:ascii="宋体" w:hAnsi="宋体"/>
                <w:sz w:val="18"/>
                <w:szCs w:val="18"/>
              </w:rPr>
              <w:br/>
              <w:t>2898.6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854C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/>
              <w:t>2595.1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9BF6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489.5</w:t>
            </w:r>
            <w:r>
              <w:rPr>
                <w:rFonts w:ascii="宋体" w:hAnsi="宋体"/>
                <w:sz w:val="18"/>
                <w:szCs w:val="18"/>
              </w:rPr>
              <w:br/>
              <w:t>2027.9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062C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645.0</w:t>
            </w:r>
            <w:r>
              <w:rPr>
                <w:rFonts w:ascii="宋体" w:hAnsi="宋体"/>
                <w:sz w:val="18"/>
                <w:szCs w:val="18"/>
              </w:rPr>
              <w:br/>
              <w:t>1349.4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950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790.9</w:t>
            </w:r>
            <w:r>
              <w:rPr>
                <w:rFonts w:ascii="宋体" w:hAnsi="宋体"/>
                <w:sz w:val="18"/>
                <w:szCs w:val="18"/>
              </w:rPr>
              <w:br/>
              <w:t>818.7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2C00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996.2</w:t>
            </w:r>
            <w:r>
              <w:rPr>
                <w:rFonts w:ascii="宋体" w:hAnsi="宋体"/>
                <w:sz w:val="18"/>
                <w:szCs w:val="18"/>
              </w:rPr>
              <w:br/>
              <w:t>701.1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DB1D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1166.2</w:t>
            </w:r>
            <w:r>
              <w:rPr>
                <w:rFonts w:ascii="宋体" w:hAnsi="宋体"/>
                <w:sz w:val="18"/>
                <w:szCs w:val="18"/>
              </w:rPr>
              <w:br/>
              <w:t>607.1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C9B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1359.8</w:t>
            </w:r>
            <w:r>
              <w:rPr>
                <w:rFonts w:ascii="宋体" w:hAnsi="宋体"/>
                <w:sz w:val="18"/>
                <w:szCs w:val="18"/>
              </w:rPr>
              <w:br/>
              <w:t>524.3</w:t>
            </w:r>
          </w:p>
        </w:tc>
      </w:tr>
      <w:tr w:rsidR="003F3723" w14:paraId="30EB336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5FFA8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41B4A3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K=1.35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FBD24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BF295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1BA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B467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C3A2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0812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68BF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4F0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A5F6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B89A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D8AC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2322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</w:tr>
      <w:tr w:rsidR="003F3723" w14:paraId="1BA361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1EB3A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6DFF0D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26CDF5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B7FAC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CAF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79B8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6140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A70A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FE3D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5C6D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2779.8</w:t>
            </w:r>
            <w:r>
              <w:rPr>
                <w:rFonts w:ascii="宋体" w:hAnsi="宋体"/>
                <w:sz w:val="18"/>
                <w:szCs w:val="18"/>
              </w:rPr>
              <w:br/>
              <w:t>6323.9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AF8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3613.7</w:t>
            </w:r>
            <w:r>
              <w:rPr>
                <w:rFonts w:ascii="宋体" w:hAnsi="宋体"/>
                <w:sz w:val="18"/>
                <w:szCs w:val="18"/>
              </w:rPr>
              <w:br/>
              <w:t>4656.1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9CAF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4239.1</w:t>
            </w:r>
            <w:r>
              <w:rPr>
                <w:rFonts w:ascii="宋体" w:hAnsi="宋体"/>
                <w:sz w:val="18"/>
                <w:szCs w:val="18"/>
              </w:rPr>
              <w:br/>
              <w:t>3752.7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C44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4656.1</w:t>
            </w:r>
            <w:r>
              <w:rPr>
                <w:rFonts w:ascii="宋体" w:hAnsi="宋体"/>
                <w:sz w:val="18"/>
                <w:szCs w:val="18"/>
              </w:rPr>
              <w:br/>
              <w:t>3127.2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30CE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5003.6</w:t>
            </w:r>
            <w:r>
              <w:rPr>
                <w:rFonts w:ascii="宋体" w:hAnsi="宋体"/>
                <w:sz w:val="18"/>
                <w:szCs w:val="18"/>
              </w:rPr>
              <w:br/>
              <w:t>2640.8</w:t>
            </w:r>
          </w:p>
        </w:tc>
      </w:tr>
      <w:tr w:rsidR="003F3723" w14:paraId="2FB8AA7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D596F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E0DFBC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806D3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3019.5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EA96B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5E6F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A79C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FB9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E63B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4EB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DB72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1414.2</w:t>
            </w:r>
            <w:r>
              <w:rPr>
                <w:rFonts w:ascii="宋体" w:hAnsi="宋体"/>
                <w:sz w:val="18"/>
                <w:szCs w:val="18"/>
              </w:rPr>
              <w:br/>
              <w:t>3439.9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82B3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2560.8</w:t>
            </w:r>
            <w:r>
              <w:rPr>
                <w:rFonts w:ascii="宋体" w:hAnsi="宋体"/>
                <w:sz w:val="18"/>
                <w:szCs w:val="18"/>
              </w:rPr>
              <w:br/>
              <w:t>3516.4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E7A8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2713.7</w:t>
            </w:r>
            <w:r>
              <w:rPr>
                <w:rFonts w:ascii="宋体" w:hAnsi="宋体"/>
                <w:sz w:val="18"/>
                <w:szCs w:val="18"/>
              </w:rPr>
              <w:br/>
              <w:t>1108.4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E70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2828.4</w:t>
            </w:r>
            <w:r>
              <w:rPr>
                <w:rFonts w:ascii="宋体" w:hAnsi="宋体"/>
                <w:sz w:val="18"/>
                <w:szCs w:val="18"/>
              </w:rPr>
              <w:br/>
              <w:t>993.8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E27C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2904.8</w:t>
            </w:r>
            <w:r>
              <w:rPr>
                <w:rFonts w:ascii="宋体" w:hAnsi="宋体"/>
                <w:sz w:val="18"/>
                <w:szCs w:val="18"/>
              </w:rPr>
              <w:br/>
              <w:t>879.1</w:t>
            </w:r>
          </w:p>
        </w:tc>
      </w:tr>
      <w:tr w:rsidR="003F3723" w14:paraId="3A082ED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70D21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53909B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37466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4527.9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95378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053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64E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EBB0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9C1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984E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D962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3164.1</w:t>
            </w:r>
            <w:r>
              <w:rPr>
                <w:rFonts w:ascii="宋体" w:hAnsi="宋体"/>
                <w:sz w:val="18"/>
                <w:szCs w:val="18"/>
              </w:rPr>
              <w:br/>
              <w:t>5073.4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5002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3600.5</w:t>
            </w:r>
            <w:r>
              <w:rPr>
                <w:rFonts w:ascii="宋体" w:hAnsi="宋体"/>
                <w:sz w:val="18"/>
                <w:szCs w:val="18"/>
              </w:rPr>
              <w:br/>
              <w:t>2564.0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47AD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3927.8</w:t>
            </w:r>
            <w:r>
              <w:rPr>
                <w:rFonts w:ascii="宋体" w:hAnsi="宋体"/>
                <w:sz w:val="18"/>
                <w:szCs w:val="18"/>
              </w:rPr>
              <w:br/>
              <w:t>2073.0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86DE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4200.6</w:t>
            </w:r>
            <w:r>
              <w:rPr>
                <w:rFonts w:ascii="宋体" w:hAnsi="宋体"/>
                <w:sz w:val="18"/>
                <w:szCs w:val="18"/>
              </w:rPr>
              <w:br/>
              <w:t>1691.1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C355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4364.2</w:t>
            </w:r>
            <w:r>
              <w:rPr>
                <w:rFonts w:ascii="宋体" w:hAnsi="宋体"/>
                <w:sz w:val="18"/>
                <w:szCs w:val="18"/>
              </w:rPr>
              <w:br/>
              <w:t>1418.4</w:t>
            </w:r>
          </w:p>
        </w:tc>
      </w:tr>
      <w:tr w:rsidR="003F3723" w14:paraId="14BD484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F8CF55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236CDB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7DC2A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8471.6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A1B2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E66C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B065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FFEA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9BAA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9FB3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784C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7107.8</w:t>
            </w:r>
            <w:r>
              <w:rPr>
                <w:rFonts w:ascii="宋体" w:hAnsi="宋体"/>
                <w:sz w:val="18"/>
                <w:szCs w:val="18"/>
              </w:rPr>
              <w:br/>
              <w:t>9017.2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DED0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7544.3</w:t>
            </w:r>
            <w:r>
              <w:rPr>
                <w:rFonts w:ascii="宋体" w:hAnsi="宋体"/>
                <w:sz w:val="18"/>
                <w:szCs w:val="18"/>
              </w:rPr>
              <w:br/>
              <w:t>2564.0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A456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7871.6</w:t>
            </w:r>
            <w:r>
              <w:rPr>
                <w:rFonts w:ascii="宋体" w:hAnsi="宋体"/>
                <w:sz w:val="18"/>
                <w:szCs w:val="18"/>
              </w:rPr>
              <w:br/>
              <w:t>2073.0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5A54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8144.3</w:t>
            </w:r>
            <w:r>
              <w:rPr>
                <w:rFonts w:ascii="宋体" w:hAnsi="宋体"/>
                <w:sz w:val="18"/>
                <w:szCs w:val="18"/>
              </w:rPr>
              <w:br/>
              <w:t>1691.1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1C63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8308.0</w:t>
            </w:r>
            <w:r>
              <w:rPr>
                <w:rFonts w:ascii="宋体" w:hAnsi="宋体"/>
                <w:sz w:val="18"/>
                <w:szCs w:val="18"/>
              </w:rPr>
              <w:br/>
              <w:t>1418.4</w:t>
            </w:r>
          </w:p>
        </w:tc>
      </w:tr>
      <w:tr w:rsidR="003F3723" w14:paraId="071F8D7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89A23B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721894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9B319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CA69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92E7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975E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C3E5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03DE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3F7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02EE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5.907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4550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E79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372E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BDAA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04070C2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81BC9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C2C712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FCC00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7752.7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5F997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0659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6447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E928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82F7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0D93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9102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7752.7</w:t>
            </w:r>
            <w:r>
              <w:rPr>
                <w:rFonts w:ascii="宋体" w:hAnsi="宋体"/>
                <w:sz w:val="18"/>
                <w:szCs w:val="18"/>
              </w:rPr>
              <w:br/>
              <w:t>7752.7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DA2D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C5FD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526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FF85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6C4567D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6A1940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A57610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31120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24843.3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8E100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ABDA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B98D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29D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5441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2C9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E94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24843.3</w:t>
            </w:r>
            <w:r>
              <w:rPr>
                <w:rFonts w:ascii="宋体" w:hAnsi="宋体"/>
                <w:sz w:val="18"/>
                <w:szCs w:val="18"/>
              </w:rPr>
              <w:br/>
              <w:t>24843.3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166C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24843.3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0DC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24843.3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BD78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24843.3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889A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24843.3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4DF48C0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AD8856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5540E0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AA102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23.728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39C50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23.728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8DE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23.728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EEA3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23.728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B36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23.728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D9EB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23.728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F1F1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23.728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9515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23.728</w:t>
            </w:r>
            <w:r>
              <w:rPr>
                <w:rFonts w:ascii="宋体" w:hAnsi="宋体"/>
                <w:sz w:val="18"/>
                <w:szCs w:val="18"/>
              </w:rPr>
              <w:br/>
              <w:t>23.728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213C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C9FD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CD4F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219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51B9C4B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4F6DE37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B7D67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/>
              <w:t>45825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ABA86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</w:t>
            </w:r>
            <w:r>
              <w:rPr>
                <w:rFonts w:ascii="宋体" w:hAnsi="宋体"/>
                <w:sz w:val="18"/>
                <w:szCs w:val="18"/>
              </w:rPr>
              <w:br/>
              <w:t>46605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8B6D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</w:t>
            </w:r>
            <w:r>
              <w:rPr>
                <w:rFonts w:ascii="宋体" w:hAnsi="宋体"/>
                <w:sz w:val="18"/>
                <w:szCs w:val="18"/>
              </w:rPr>
              <w:br/>
              <w:t>47718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BF34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/>
              <w:t>48398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0F76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</w:t>
            </w:r>
            <w:r>
              <w:rPr>
                <w:rFonts w:ascii="宋体" w:hAnsi="宋体"/>
                <w:sz w:val="18"/>
                <w:szCs w:val="18"/>
              </w:rPr>
              <w:br/>
              <w:t>48543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134D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/>
              <w:t>48514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4FBF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</w:t>
            </w:r>
            <w:r>
              <w:rPr>
                <w:rFonts w:ascii="宋体" w:hAnsi="宋体"/>
                <w:sz w:val="18"/>
                <w:szCs w:val="18"/>
              </w:rPr>
              <w:br/>
              <w:t>47946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20C3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39154</w:t>
            </w:r>
            <w:r>
              <w:rPr>
                <w:rFonts w:ascii="宋体" w:hAnsi="宋体"/>
                <w:sz w:val="18"/>
                <w:szCs w:val="18"/>
              </w:rPr>
              <w:br/>
              <w:t>46911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C692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42129</w:t>
            </w:r>
            <w:r>
              <w:rPr>
                <w:rFonts w:ascii="宋体" w:hAnsi="宋体"/>
                <w:sz w:val="18"/>
                <w:szCs w:val="18"/>
              </w:rPr>
              <w:br/>
              <w:t>13207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A298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43664</w:t>
            </w:r>
            <w:r>
              <w:rPr>
                <w:rFonts w:ascii="宋体" w:hAnsi="宋体"/>
                <w:sz w:val="18"/>
                <w:szCs w:val="18"/>
              </w:rPr>
              <w:br/>
              <w:t>9176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8C4C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44562</w:t>
            </w:r>
            <w:r>
              <w:rPr>
                <w:rFonts w:ascii="宋体" w:hAnsi="宋体"/>
                <w:sz w:val="18"/>
                <w:szCs w:val="18"/>
              </w:rPr>
              <w:br/>
              <w:t>7850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2469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45076</w:t>
            </w:r>
            <w:r>
              <w:rPr>
                <w:rFonts w:ascii="宋体" w:hAnsi="宋体"/>
                <w:sz w:val="18"/>
                <w:szCs w:val="18"/>
              </w:rPr>
              <w:br/>
              <w:t>6807</w:t>
            </w:r>
          </w:p>
        </w:tc>
      </w:tr>
      <w:tr w:rsidR="0010346A" w:rsidRPr="001F2AC7" w14:paraId="488A964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EBD4E41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6FEFA1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/>
              <w:t>24791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48A91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</w:t>
            </w:r>
            <w:r>
              <w:rPr>
                <w:rFonts w:ascii="宋体" w:hAnsi="宋体"/>
                <w:sz w:val="18"/>
                <w:szCs w:val="18"/>
              </w:rPr>
              <w:br/>
              <w:t>25571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A9FC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</w:t>
            </w:r>
            <w:r>
              <w:rPr>
                <w:rFonts w:ascii="宋体" w:hAnsi="宋体"/>
                <w:sz w:val="18"/>
                <w:szCs w:val="18"/>
              </w:rPr>
              <w:br/>
              <w:t>26683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094B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/>
              <w:t>27364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73C1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</w:t>
            </w:r>
            <w:r>
              <w:rPr>
                <w:rFonts w:ascii="宋体" w:hAnsi="宋体"/>
                <w:sz w:val="18"/>
                <w:szCs w:val="18"/>
              </w:rPr>
              <w:br/>
              <w:t>27508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98DA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/>
              <w:t>27480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D3D0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</w:t>
            </w:r>
            <w:r>
              <w:rPr>
                <w:rFonts w:ascii="宋体" w:hAnsi="宋体"/>
                <w:sz w:val="18"/>
                <w:szCs w:val="18"/>
              </w:rPr>
              <w:br/>
              <w:t>26912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C0AB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18119</w:t>
            </w:r>
            <w:r>
              <w:rPr>
                <w:rFonts w:ascii="宋体" w:hAnsi="宋体"/>
                <w:sz w:val="18"/>
                <w:szCs w:val="18"/>
              </w:rPr>
              <w:br/>
              <w:t>25877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3029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21094</w:t>
            </w:r>
            <w:r>
              <w:rPr>
                <w:rFonts w:ascii="宋体" w:hAnsi="宋体"/>
                <w:sz w:val="18"/>
                <w:szCs w:val="18"/>
              </w:rPr>
              <w:br/>
              <w:t>13207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72FF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22629</w:t>
            </w:r>
            <w:r>
              <w:rPr>
                <w:rFonts w:ascii="宋体" w:hAnsi="宋体"/>
                <w:sz w:val="18"/>
                <w:szCs w:val="18"/>
              </w:rPr>
              <w:br/>
              <w:t>9176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84A7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23528</w:t>
            </w:r>
            <w:r>
              <w:rPr>
                <w:rFonts w:ascii="宋体" w:hAnsi="宋体"/>
                <w:sz w:val="18"/>
                <w:szCs w:val="18"/>
              </w:rPr>
              <w:br/>
              <w:t>7850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E478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24041</w:t>
            </w:r>
            <w:r>
              <w:rPr>
                <w:rFonts w:ascii="宋体" w:hAnsi="宋体"/>
                <w:sz w:val="18"/>
                <w:szCs w:val="18"/>
              </w:rPr>
              <w:br/>
              <w:t>6807</w:t>
            </w:r>
          </w:p>
        </w:tc>
      </w:tr>
      <w:tr w:rsidR="0010346A" w:rsidRPr="001F2AC7" w14:paraId="3D72D89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7B4F1C6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ABFEB0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29.635</w:t>
            </w:r>
            <w:r>
              <w:rPr>
                <w:rFonts w:ascii="宋体" w:hAnsi="宋体"/>
                <w:sz w:val="18"/>
                <w:szCs w:val="18"/>
              </w:rPr>
              <w:br/>
              <w:t>29.635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5683E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29.635</w:t>
            </w:r>
            <w:r>
              <w:rPr>
                <w:rFonts w:ascii="宋体" w:hAnsi="宋体"/>
                <w:sz w:val="18"/>
                <w:szCs w:val="18"/>
              </w:rPr>
              <w:br/>
              <w:t>29.635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EDFD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29.635</w:t>
            </w:r>
            <w:r>
              <w:rPr>
                <w:rFonts w:ascii="宋体" w:hAnsi="宋体"/>
                <w:sz w:val="18"/>
                <w:szCs w:val="18"/>
              </w:rPr>
              <w:br/>
              <w:t>29.635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E8B1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29.635</w:t>
            </w:r>
            <w:r>
              <w:rPr>
                <w:rFonts w:ascii="宋体" w:hAnsi="宋体"/>
                <w:sz w:val="18"/>
                <w:szCs w:val="18"/>
              </w:rPr>
              <w:br/>
              <w:t>29.635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B6DA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29.635</w:t>
            </w:r>
            <w:r>
              <w:rPr>
                <w:rFonts w:ascii="宋体" w:hAnsi="宋体"/>
                <w:sz w:val="18"/>
                <w:szCs w:val="18"/>
              </w:rPr>
              <w:br/>
              <w:t>29.635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9F67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29.635</w:t>
            </w:r>
            <w:r>
              <w:rPr>
                <w:rFonts w:ascii="宋体" w:hAnsi="宋体"/>
                <w:sz w:val="18"/>
                <w:szCs w:val="18"/>
              </w:rPr>
              <w:br/>
              <w:t>29.635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0C41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29.635</w:t>
            </w:r>
            <w:r>
              <w:rPr>
                <w:rFonts w:ascii="宋体" w:hAnsi="宋体"/>
                <w:sz w:val="18"/>
                <w:szCs w:val="18"/>
              </w:rPr>
              <w:br/>
              <w:t>29.635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F7B2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29.635</w:t>
            </w:r>
            <w:r>
              <w:rPr>
                <w:rFonts w:ascii="宋体" w:hAnsi="宋体"/>
                <w:sz w:val="18"/>
                <w:szCs w:val="18"/>
              </w:rPr>
              <w:br/>
              <w:t>29.635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5388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29.635</w:t>
            </w:r>
            <w:r>
              <w:rPr>
                <w:rFonts w:ascii="宋体" w:hAnsi="宋体"/>
                <w:sz w:val="18"/>
                <w:szCs w:val="18"/>
              </w:rPr>
              <w:br/>
              <w:t>29.635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5677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29.635</w:t>
            </w:r>
            <w:r>
              <w:rPr>
                <w:rFonts w:ascii="宋体" w:hAnsi="宋体"/>
                <w:sz w:val="18"/>
                <w:szCs w:val="18"/>
              </w:rPr>
              <w:br/>
              <w:t>29.635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ECEF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29.635</w:t>
            </w:r>
            <w:r>
              <w:rPr>
                <w:rFonts w:ascii="宋体" w:hAnsi="宋体"/>
                <w:sz w:val="18"/>
                <w:szCs w:val="18"/>
              </w:rPr>
              <w:br/>
              <w:t>29.635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7B7C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29.635</w:t>
            </w:r>
            <w:r>
              <w:rPr>
                <w:rFonts w:ascii="宋体" w:hAnsi="宋体"/>
                <w:sz w:val="18"/>
                <w:szCs w:val="18"/>
              </w:rPr>
              <w:br/>
              <w:t>29.635</w:t>
            </w:r>
          </w:p>
        </w:tc>
      </w:tr>
      <w:tr w:rsidR="0010346A" w:rsidRPr="001F2AC7" w14:paraId="0CEB672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9EAE2C7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0ADDA9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/>
              <w:t>20982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E66F7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</w:t>
            </w:r>
            <w:r>
              <w:rPr>
                <w:rFonts w:ascii="宋体" w:hAnsi="宋体"/>
                <w:sz w:val="18"/>
                <w:szCs w:val="18"/>
              </w:rPr>
              <w:br/>
              <w:t>21762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FF91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</w:t>
            </w:r>
            <w:r>
              <w:rPr>
                <w:rFonts w:ascii="宋体" w:hAnsi="宋体"/>
                <w:sz w:val="18"/>
                <w:szCs w:val="18"/>
              </w:rPr>
              <w:br/>
              <w:t>22875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473D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/>
              <w:t>23555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C388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</w:t>
            </w:r>
            <w:r>
              <w:rPr>
                <w:rFonts w:ascii="宋体" w:hAnsi="宋体"/>
                <w:sz w:val="18"/>
                <w:szCs w:val="18"/>
              </w:rPr>
              <w:br/>
              <w:t>23699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1429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/>
              <w:t>23671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5B4B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</w:t>
            </w:r>
            <w:r>
              <w:rPr>
                <w:rFonts w:ascii="宋体" w:hAnsi="宋体"/>
                <w:sz w:val="18"/>
                <w:szCs w:val="18"/>
              </w:rPr>
              <w:br/>
              <w:t>23103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29A2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14310</w:t>
            </w:r>
            <w:r>
              <w:rPr>
                <w:rFonts w:ascii="宋体" w:hAnsi="宋体"/>
                <w:sz w:val="18"/>
                <w:szCs w:val="18"/>
              </w:rPr>
              <w:br/>
              <w:t>22068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FF96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17285</w:t>
            </w:r>
            <w:r>
              <w:rPr>
                <w:rFonts w:ascii="宋体" w:hAnsi="宋体"/>
                <w:sz w:val="18"/>
                <w:szCs w:val="18"/>
              </w:rPr>
              <w:br/>
              <w:t>13207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F78D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18820</w:t>
            </w:r>
            <w:r>
              <w:rPr>
                <w:rFonts w:ascii="宋体" w:hAnsi="宋体"/>
                <w:sz w:val="18"/>
                <w:szCs w:val="18"/>
              </w:rPr>
              <w:br/>
              <w:t>9176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CF36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19719</w:t>
            </w:r>
            <w:r>
              <w:rPr>
                <w:rFonts w:ascii="宋体" w:hAnsi="宋体"/>
                <w:sz w:val="18"/>
                <w:szCs w:val="18"/>
              </w:rPr>
              <w:br/>
              <w:t>7850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2A1F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20233</w:t>
            </w:r>
            <w:r>
              <w:rPr>
                <w:rFonts w:ascii="宋体" w:hAnsi="宋体"/>
                <w:sz w:val="18"/>
                <w:szCs w:val="18"/>
              </w:rPr>
              <w:br/>
              <w:t>6807</w:t>
            </w:r>
          </w:p>
        </w:tc>
      </w:tr>
      <w:tr w:rsidR="0010346A" w:rsidRPr="001F2AC7" w14:paraId="72AFE0E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DE028E4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8D8CBE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/>
              <w:t>17038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5D2DA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</w:t>
            </w:r>
            <w:r>
              <w:rPr>
                <w:rFonts w:ascii="宋体" w:hAnsi="宋体"/>
                <w:sz w:val="18"/>
                <w:szCs w:val="18"/>
              </w:rPr>
              <w:br/>
              <w:t>17818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DA80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</w:t>
            </w:r>
            <w:r>
              <w:rPr>
                <w:rFonts w:ascii="宋体" w:hAnsi="宋体"/>
                <w:sz w:val="18"/>
                <w:szCs w:val="18"/>
              </w:rPr>
              <w:br/>
              <w:t>18931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3E32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/>
              <w:t>19611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DCAB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</w:t>
            </w:r>
            <w:r>
              <w:rPr>
                <w:rFonts w:ascii="宋体" w:hAnsi="宋体"/>
                <w:sz w:val="18"/>
                <w:szCs w:val="18"/>
              </w:rPr>
              <w:br/>
              <w:t>19756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7E61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/>
              <w:t>19727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2DEF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</w:t>
            </w:r>
            <w:r>
              <w:rPr>
                <w:rFonts w:ascii="宋体" w:hAnsi="宋体"/>
                <w:sz w:val="18"/>
                <w:szCs w:val="18"/>
              </w:rPr>
              <w:br/>
              <w:t>19159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1799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10366</w:t>
            </w:r>
            <w:r>
              <w:rPr>
                <w:rFonts w:ascii="宋体" w:hAnsi="宋体"/>
                <w:sz w:val="18"/>
                <w:szCs w:val="18"/>
              </w:rPr>
              <w:br/>
              <w:t>18124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1412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13341</w:t>
            </w:r>
            <w:r>
              <w:rPr>
                <w:rFonts w:ascii="宋体" w:hAnsi="宋体"/>
                <w:sz w:val="18"/>
                <w:szCs w:val="18"/>
              </w:rPr>
              <w:br/>
              <w:t>13207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C9B8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14877</w:t>
            </w:r>
            <w:r>
              <w:rPr>
                <w:rFonts w:ascii="宋体" w:hAnsi="宋体"/>
                <w:sz w:val="18"/>
                <w:szCs w:val="18"/>
              </w:rPr>
              <w:br/>
              <w:t>9176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8672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15775</w:t>
            </w:r>
            <w:r>
              <w:rPr>
                <w:rFonts w:ascii="宋体" w:hAnsi="宋体"/>
                <w:sz w:val="18"/>
                <w:szCs w:val="18"/>
              </w:rPr>
              <w:br/>
              <w:t>7850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9676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16289</w:t>
            </w:r>
            <w:r>
              <w:rPr>
                <w:rFonts w:ascii="宋体" w:hAnsi="宋体"/>
                <w:sz w:val="18"/>
                <w:szCs w:val="18"/>
              </w:rPr>
              <w:br/>
              <w:t>6807</w:t>
            </w:r>
          </w:p>
        </w:tc>
      </w:tr>
      <w:tr w:rsidR="0010346A" w:rsidRPr="001F2AC7" w14:paraId="5E58740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05326A0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FDB0F2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5.907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7A388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5.907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7CD1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5.907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3C5B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5.907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4FFE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5.907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B305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5.907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B56F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5.907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54E1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5.907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210C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5.907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AEAF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5.907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456C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5.907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0E1F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5.907</w:t>
            </w:r>
            <w:r>
              <w:rPr>
                <w:rFonts w:ascii="宋体" w:hAnsi="宋体"/>
                <w:sz w:val="18"/>
                <w:szCs w:val="18"/>
              </w:rPr>
              <w:br/>
              <w:t>5.907</w:t>
            </w:r>
          </w:p>
        </w:tc>
      </w:tr>
    </w:tbl>
    <w:p w14:paraId="02680118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78E5562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FEB34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831C36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8213D6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E3C5D3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D21DC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CCC6F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FAA92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37534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834B3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E8AD0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942ED1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0DDB444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6E7C20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6B9CA446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3570AA9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D40F1B3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F85470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03B4A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358EE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B73A6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47A9F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50B6A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7B446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FB543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DAC26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60F68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06B9B6F1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45962C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42F507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设备控制室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2F062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0CCC7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D664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8576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CEB9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616E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8A39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86FE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9FCE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74FA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6B20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9590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3EAFF29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DABFB0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C99C8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68692D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D7F2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C4DF7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D338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6E28A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A05A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589F7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1EAA4ECD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4B9AB1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47A4720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20773C2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2F0D137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B96E8A6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767EE9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38D8D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4E4977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936966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23F5E9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1CE6A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3CA658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A6788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B6A0C7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6CE0C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1F94C3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EE1D8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0F03A7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006A7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A01DCC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80B44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891A79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D73FD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AB92233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61EB7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6935ED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0AE91E8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9DC92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E3A4C8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F=10.29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96F12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AEF0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C0E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077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3C8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FA34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77F8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378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7B59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E330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77C5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9DA5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</w:tr>
      <w:tr w:rsidR="003F3723" w14:paraId="4C98FD2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46123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7359FA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F=21.02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3A6AB5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1CA5E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65ED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0838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2480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11B2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BFB1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B88B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9215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0AAF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AE36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39A7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</w:tr>
      <w:tr w:rsidR="003F3723" w14:paraId="3444B9C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339C2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AFB453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F=4.41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9BF54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209.9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1E510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285.6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773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394.4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2110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4FE2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509.8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6331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492.3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30A5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401.2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097A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6B8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700D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7081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E8D7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</w:tr>
      <w:tr w:rsidR="003F3723" w14:paraId="21C0C3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9915E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AEA721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F=4.41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2701FF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205.3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8444D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2B91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362E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6E11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5CB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AFF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4D93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E52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FB6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7D56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20E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</w:tr>
      <w:tr w:rsidR="003F3723" w14:paraId="6EC6960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27137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5225A5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F1096F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03BFE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55C2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C30B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57DF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E9AB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22F7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442B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/>
              <w:t>385.6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0802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/>
              <w:t>283.9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16D4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258.5</w:t>
            </w:r>
            <w:r>
              <w:rPr>
                <w:rFonts w:ascii="宋体" w:hAnsi="宋体"/>
                <w:sz w:val="18"/>
                <w:szCs w:val="18"/>
              </w:rPr>
              <w:br/>
              <w:t>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A021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283.9</w:t>
            </w:r>
            <w:r>
              <w:rPr>
                <w:rFonts w:ascii="宋体" w:hAnsi="宋体"/>
                <w:sz w:val="18"/>
                <w:szCs w:val="18"/>
              </w:rPr>
              <w:br/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F79F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305.1</w:t>
            </w:r>
            <w:r>
              <w:rPr>
                <w:rFonts w:ascii="宋体" w:hAnsi="宋体"/>
                <w:sz w:val="18"/>
                <w:szCs w:val="18"/>
              </w:rPr>
              <w:br/>
              <w:t>161.0</w:t>
            </w:r>
          </w:p>
        </w:tc>
      </w:tr>
      <w:tr w:rsidR="003F3723" w14:paraId="0BD1C2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76653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015740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10045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84078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19FC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C92E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C85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79AD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AECD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CAE5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8853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C3B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285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E19D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</w:tr>
      <w:tr w:rsidR="003F3723" w14:paraId="4AE3106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929B08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F64C31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9C2F3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CCABE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C4D4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DA71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0C30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5AB1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0A3B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6471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309.4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2883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/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F67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/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E704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5315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</w:tr>
      <w:tr w:rsidR="003F3723" w14:paraId="3F6FE58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FA116C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B7B1E5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47119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516.6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79E9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DD1B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269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C1F4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7CF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2595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A40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433.4</w:t>
            </w:r>
            <w:r>
              <w:rPr>
                <w:rFonts w:ascii="宋体" w:hAnsi="宋体"/>
                <w:sz w:val="18"/>
                <w:szCs w:val="18"/>
              </w:rPr>
              <w:br/>
              <w:t>549.8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7D1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460.0</w:t>
            </w:r>
            <w:r>
              <w:rPr>
                <w:rFonts w:ascii="宋体" w:hAnsi="宋体"/>
                <w:sz w:val="18"/>
                <w:szCs w:val="18"/>
              </w:rPr>
              <w:br/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34AA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</w:t>
            </w:r>
            <w:r>
              <w:rPr>
                <w:rFonts w:ascii="宋体" w:hAnsi="宋体"/>
                <w:sz w:val="18"/>
                <w:szCs w:val="18"/>
              </w:rPr>
              <w:br/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4EB8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496.6</w:t>
            </w:r>
            <w:r>
              <w:rPr>
                <w:rFonts w:ascii="宋体" w:hAnsi="宋体"/>
                <w:sz w:val="18"/>
                <w:szCs w:val="18"/>
              </w:rPr>
              <w:br/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C464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506.6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</w:tr>
      <w:tr w:rsidR="003F3723" w14:paraId="042DFEF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C57BE8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D2F438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3E807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D40B3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EDB4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E0EC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9AAA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5AC8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79BC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086C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027F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9D8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DAD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E0B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2EC84A2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9B9EA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423353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BDDEF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1E9A7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8BC0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2D2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836A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539F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CE9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C60F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19A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ADDF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13BC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DD60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624503B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D247FC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2206BC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D2C9D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9536A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FB6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F382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90F7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270D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0B0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F579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1514.9</w:t>
            </w:r>
            <w:r>
              <w:rPr>
                <w:rFonts w:ascii="宋体" w:hAnsi="宋体"/>
                <w:sz w:val="18"/>
                <w:szCs w:val="18"/>
              </w:rPr>
              <w:br/>
              <w:t>1514.9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0066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2B9B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B9DF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6CEB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530B6B0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AD71E2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4F6A71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7616B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1.447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E517A9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9AB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9399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33F5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2564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5DCC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3B4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1.447</w:t>
            </w:r>
            <w:r>
              <w:rPr>
                <w:rFonts w:ascii="宋体" w:hAnsi="宋体"/>
                <w:sz w:val="18"/>
                <w:szCs w:val="18"/>
              </w:rPr>
              <w:br/>
              <w:t>1.447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EB13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154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77AA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9EC0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3D5CF8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8DD583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8E7E3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/>
              <w:t>3027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8BDE7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3135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24BB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3270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F156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3367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3EDA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3393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1CB9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3401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CD74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3315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B435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</w:t>
            </w:r>
            <w:r>
              <w:rPr>
                <w:rFonts w:ascii="宋体" w:hAnsi="宋体"/>
                <w:sz w:val="18"/>
                <w:szCs w:val="18"/>
              </w:rPr>
              <w:br/>
              <w:t>3098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423B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2668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A468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2792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F400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</w:t>
            </w:r>
            <w:r>
              <w:rPr>
                <w:rFonts w:ascii="宋体" w:hAnsi="宋体"/>
                <w:sz w:val="18"/>
                <w:szCs w:val="18"/>
              </w:rPr>
              <w:br/>
              <w:t>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7B70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2961</w:t>
            </w:r>
            <w:r>
              <w:rPr>
                <w:rFonts w:ascii="宋体" w:hAnsi="宋体"/>
                <w:sz w:val="18"/>
                <w:szCs w:val="18"/>
              </w:rPr>
              <w:br/>
              <w:t>561</w:t>
            </w:r>
          </w:p>
        </w:tc>
      </w:tr>
      <w:tr w:rsidR="0010346A" w:rsidRPr="001F2AC7" w14:paraId="1DE52A7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C87402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B56818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/>
              <w:t>1745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673C9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1852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BEE2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1987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B453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2084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A8DD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15D6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2118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93DD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2033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7346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/>
              <w:t>1815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1591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27CE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E655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</w:t>
            </w:r>
            <w:r>
              <w:rPr>
                <w:rFonts w:ascii="宋体" w:hAnsi="宋体"/>
                <w:sz w:val="18"/>
                <w:szCs w:val="18"/>
              </w:rPr>
              <w:br/>
              <w:t>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26FB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</w:t>
            </w:r>
            <w:r>
              <w:rPr>
                <w:rFonts w:ascii="宋体" w:hAnsi="宋体"/>
                <w:sz w:val="18"/>
                <w:szCs w:val="18"/>
              </w:rPr>
              <w:br/>
              <w:t>561</w:t>
            </w:r>
          </w:p>
        </w:tc>
      </w:tr>
      <w:tr w:rsidR="0010346A" w:rsidRPr="001F2AC7" w14:paraId="724080A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B9A95F4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77AE78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6D231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8CA3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20F5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396B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A762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27C9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1C9C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7925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6F24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91DE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D02C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1.807</w:t>
            </w:r>
            <w:r>
              <w:rPr>
                <w:rFonts w:ascii="宋体" w:hAnsi="宋体"/>
                <w:sz w:val="18"/>
                <w:szCs w:val="18"/>
              </w:rPr>
              <w:br/>
              <w:t>1.807</w:t>
            </w:r>
          </w:p>
        </w:tc>
      </w:tr>
      <w:tr w:rsidR="0010346A" w:rsidRPr="001F2AC7" w14:paraId="1C5CAC8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F948A3E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8844DC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/>
              <w:t>1512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C6B20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1620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92F3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5BF1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1852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12C2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1878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88B1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1886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DF6C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1800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049D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E97E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5382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715F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/>
              <w:t>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2859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/>
              <w:t>561</w:t>
            </w:r>
          </w:p>
        </w:tc>
      </w:tr>
      <w:tr w:rsidR="0010346A" w:rsidRPr="001F2AC7" w14:paraId="76FFB72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A54993B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873784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/>
              <w:t>1272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69769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1379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6EB5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1515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0930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1611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52A8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1637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DD66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751A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1560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4A03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1343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3B71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5093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02EF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/>
              <w:t>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7AB3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/>
              <w:t>561</w:t>
            </w:r>
          </w:p>
        </w:tc>
      </w:tr>
      <w:tr w:rsidR="0010346A" w:rsidRPr="001F2AC7" w14:paraId="12FED1E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B21C455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75CC37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2843E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2D52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8353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FAA4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4FB7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0574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218F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4761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38A0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30C6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0A24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0.360</w:t>
            </w:r>
            <w:r>
              <w:rPr>
                <w:rFonts w:ascii="宋体" w:hAnsi="宋体"/>
                <w:sz w:val="18"/>
                <w:szCs w:val="18"/>
              </w:rPr>
              <w:br/>
              <w:t>0.360</w:t>
            </w:r>
          </w:p>
        </w:tc>
      </w:tr>
    </w:tbl>
    <w:p w14:paraId="54C7E076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6143FF58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FB02A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2A0CCA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DD9022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934954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50332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C6BE4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7E674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4E206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33E266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253F11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955F27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DC1329E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A7C8AF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7CAA2C3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3D2EDBB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DF6DF12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2D8A1F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CA2DE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5031C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92ECA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8E579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C395F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5D41E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B7247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DFE133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733EAB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26A6A99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7BFCF0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4774F5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设备控制室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2C5F4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4F0A9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5413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4452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CF4E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B392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D3A3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FBCD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BF13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1FA3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9CA8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B8B4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67DB4F5F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788409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22552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D2A1F9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A12C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7F79D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1A34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922F9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8884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D1C0B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7F34C345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80EB84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3D81865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42CB4AD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21C56D1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43B8770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AC7A2B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BAF85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AD5E69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FCFA0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61125C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E31C8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5CA740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D3379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C089B6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3DDE4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D856EA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F22E1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FDE2D9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8918B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B86B46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C36733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85AE79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728FE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008404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97B59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21D759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09E76A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342EB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AF11E0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F=14.49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1A2D4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47560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D34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1DFB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F60D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211C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025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F74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4108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B637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2895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BBDA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</w:tr>
      <w:tr w:rsidR="003F3723" w14:paraId="34E8B64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ED077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9433F3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DCC73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D295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D87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455F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3EC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72EC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222.9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9663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376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20F2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C6C9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DB3E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190.4</w:t>
            </w:r>
            <w:r>
              <w:rPr>
                <w:rFonts w:ascii="宋体" w:hAnsi="宋体"/>
                <w:sz w:val="18"/>
                <w:szCs w:val="18"/>
              </w:rPr>
              <w:br/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B1B0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213.9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</w:tr>
      <w:tr w:rsidR="003F3723" w14:paraId="43B129F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A5C0B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7DF478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C718F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247.4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14EA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6FBA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2408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2D16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89CD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599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29D4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9BCE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10EF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/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8B9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/>
              <w:t>146.5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9C46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</w:tr>
      <w:tr w:rsidR="003F3723" w14:paraId="0AEFBA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A3D48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E1E0DA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FF616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4908E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8821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412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3CC8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9AC1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C85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7B1E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161.1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2029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AB38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6E76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79F8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</w:tr>
      <w:tr w:rsidR="003F3723" w14:paraId="133B790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CD3DB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1C5EE6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57931F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B404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9D01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100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B7D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08D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BFA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433E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7A66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/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822A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/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5201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D665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204.4</w:t>
            </w:r>
            <w:r>
              <w:rPr>
                <w:rFonts w:ascii="宋体" w:hAnsi="宋体"/>
                <w:sz w:val="18"/>
                <w:szCs w:val="18"/>
              </w:rPr>
              <w:br/>
              <w:t>66.4</w:t>
            </w:r>
          </w:p>
        </w:tc>
      </w:tr>
      <w:tr w:rsidR="003F3723" w14:paraId="5A7118E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9F23E9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331931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E48D2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396.8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07188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508A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AA4A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B38F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437B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A29D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500F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332.9</w:t>
            </w:r>
            <w:r>
              <w:rPr>
                <w:rFonts w:ascii="宋体" w:hAnsi="宋体"/>
                <w:sz w:val="18"/>
                <w:szCs w:val="18"/>
              </w:rPr>
              <w:br/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1E87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/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082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368.7</w:t>
            </w:r>
            <w:r>
              <w:rPr>
                <w:rFonts w:ascii="宋体" w:hAnsi="宋体"/>
                <w:sz w:val="18"/>
                <w:szCs w:val="18"/>
              </w:rPr>
              <w:br/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44E2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6D83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389.1</w:t>
            </w:r>
            <w:r>
              <w:rPr>
                <w:rFonts w:ascii="宋体" w:hAnsi="宋体"/>
                <w:sz w:val="18"/>
                <w:szCs w:val="18"/>
              </w:rPr>
              <w:br/>
              <w:t>66.4</w:t>
            </w:r>
          </w:p>
        </w:tc>
      </w:tr>
      <w:tr w:rsidR="003F3723" w14:paraId="43850AA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D56A34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958124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C1E8E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1118A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A6DC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1E88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21A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DADB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DEAA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F99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BE51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1A9A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672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970B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6AB4E62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F7303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3009B1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4BCD8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363.1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178E2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5422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810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D4CF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EC3D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B478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4B42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363.1</w:t>
            </w:r>
            <w:r>
              <w:rPr>
                <w:rFonts w:ascii="宋体" w:hAnsi="宋体"/>
                <w:sz w:val="18"/>
                <w:szCs w:val="18"/>
              </w:rPr>
              <w:br/>
              <w:t>363.1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0246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1039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2C7D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947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149EF67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ED6B96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7452D0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DDA06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1163.6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5FDCC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653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3BF1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6F28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40E9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FE0D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15DD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1163.6</w:t>
            </w:r>
            <w:r>
              <w:rPr>
                <w:rFonts w:ascii="宋体" w:hAnsi="宋体"/>
                <w:sz w:val="18"/>
                <w:szCs w:val="18"/>
              </w:rPr>
              <w:br/>
              <w:t>1163.6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AC5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0B30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1F8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58C9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16D362F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62E264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993ED0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F8B8B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1.111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D37E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E5BF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C392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A50C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9F5E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B725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D47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1.111</w:t>
            </w:r>
            <w:r>
              <w:rPr>
                <w:rFonts w:ascii="宋体" w:hAnsi="宋体"/>
                <w:sz w:val="18"/>
                <w:szCs w:val="18"/>
              </w:rPr>
              <w:br/>
              <w:t>1.111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404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1360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279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1288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5D09D1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5C4932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4EE09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2214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0BDAE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2243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8962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2266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5E4C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2272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7B65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2264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AD29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2280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EB4E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2277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F53B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</w:t>
            </w:r>
            <w:r>
              <w:rPr>
                <w:rFonts w:ascii="宋体" w:hAnsi="宋体"/>
                <w:sz w:val="18"/>
                <w:szCs w:val="18"/>
              </w:rPr>
              <w:br/>
              <w:t>2215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B841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78D3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2053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18AE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A15B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</w:tr>
      <w:tr w:rsidR="0010346A" w:rsidRPr="001F2AC7" w14:paraId="43239F5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F278CB7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4E3101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1229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BADC3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DFBB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DC8D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1287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E862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E03F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A636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1292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5713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1230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5274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139B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F262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75A6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</w:tr>
      <w:tr w:rsidR="0010346A" w:rsidRPr="001F2AC7" w14:paraId="7A53D72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8A3E355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5505DA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1.388</w:t>
            </w:r>
            <w:r>
              <w:rPr>
                <w:rFonts w:ascii="宋体" w:hAnsi="宋体"/>
                <w:sz w:val="18"/>
                <w:szCs w:val="18"/>
              </w:rPr>
              <w:br/>
              <w:t>1.388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CE4B1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1.388</w:t>
            </w:r>
            <w:r>
              <w:rPr>
                <w:rFonts w:ascii="宋体" w:hAnsi="宋体"/>
                <w:sz w:val="18"/>
                <w:szCs w:val="18"/>
              </w:rPr>
              <w:br/>
              <w:t>1.388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3BBD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1.388</w:t>
            </w:r>
            <w:r>
              <w:rPr>
                <w:rFonts w:ascii="宋体" w:hAnsi="宋体"/>
                <w:sz w:val="18"/>
                <w:szCs w:val="18"/>
              </w:rPr>
              <w:br/>
              <w:t>1.388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95AE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1.388</w:t>
            </w:r>
            <w:r>
              <w:rPr>
                <w:rFonts w:ascii="宋体" w:hAnsi="宋体"/>
                <w:sz w:val="18"/>
                <w:szCs w:val="18"/>
              </w:rPr>
              <w:br/>
              <w:t>1.388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1342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1.388</w:t>
            </w:r>
            <w:r>
              <w:rPr>
                <w:rFonts w:ascii="宋体" w:hAnsi="宋体"/>
                <w:sz w:val="18"/>
                <w:szCs w:val="18"/>
              </w:rPr>
              <w:br/>
              <w:t>1.388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B575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1.388</w:t>
            </w:r>
            <w:r>
              <w:rPr>
                <w:rFonts w:ascii="宋体" w:hAnsi="宋体"/>
                <w:sz w:val="18"/>
                <w:szCs w:val="18"/>
              </w:rPr>
              <w:br/>
              <w:t>1.388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1CEB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1.388</w:t>
            </w:r>
            <w:r>
              <w:rPr>
                <w:rFonts w:ascii="宋体" w:hAnsi="宋体"/>
                <w:sz w:val="18"/>
                <w:szCs w:val="18"/>
              </w:rPr>
              <w:br/>
              <w:t>1.388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4FC5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1.388</w:t>
            </w:r>
            <w:r>
              <w:rPr>
                <w:rFonts w:ascii="宋体" w:hAnsi="宋体"/>
                <w:sz w:val="18"/>
                <w:szCs w:val="18"/>
              </w:rPr>
              <w:br/>
              <w:t>1.388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204C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1.388</w:t>
            </w:r>
            <w:r>
              <w:rPr>
                <w:rFonts w:ascii="宋体" w:hAnsi="宋体"/>
                <w:sz w:val="18"/>
                <w:szCs w:val="18"/>
              </w:rPr>
              <w:br/>
              <w:t>1.388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E185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1.388</w:t>
            </w:r>
            <w:r>
              <w:rPr>
                <w:rFonts w:ascii="宋体" w:hAnsi="宋体"/>
                <w:sz w:val="18"/>
                <w:szCs w:val="18"/>
              </w:rPr>
              <w:br/>
              <w:t>1.388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8977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1.388</w:t>
            </w:r>
            <w:r>
              <w:rPr>
                <w:rFonts w:ascii="宋体" w:hAnsi="宋体"/>
                <w:sz w:val="18"/>
                <w:szCs w:val="18"/>
              </w:rPr>
              <w:br/>
              <w:t>1.388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7DCF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1.388</w:t>
            </w:r>
            <w:r>
              <w:rPr>
                <w:rFonts w:ascii="宋体" w:hAnsi="宋体"/>
                <w:sz w:val="18"/>
                <w:szCs w:val="18"/>
              </w:rPr>
              <w:br/>
              <w:t>1.388</w:t>
            </w:r>
          </w:p>
        </w:tc>
      </w:tr>
      <w:tr w:rsidR="0010346A" w:rsidRPr="001F2AC7" w14:paraId="16D2F13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72BA14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597E4A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4E9B7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E57F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108E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1108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04B7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C904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1117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8593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3C09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0431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A81D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4606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287D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</w:tr>
      <w:tr w:rsidR="0010346A" w:rsidRPr="001F2AC7" w14:paraId="637C4F1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57CB335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F3C522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DE6AC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2AAA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8E2F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8F18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6BE4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E9BC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A45F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A91C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888D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592D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0196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</w:tr>
      <w:tr w:rsidR="0010346A" w:rsidRPr="001F2AC7" w14:paraId="37D7F4C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2F27BFF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8BB54A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B68E9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8B48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2AD6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34D1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245A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7C64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F6A9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9DF6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D430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007C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740A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  <w:r>
              <w:rPr>
                <w:rFonts w:ascii="宋体" w:hAnsi="宋体"/>
                <w:sz w:val="18"/>
                <w:szCs w:val="18"/>
              </w:rPr>
              <w:br/>
              <w:t>0.277</w:t>
            </w:r>
          </w:p>
        </w:tc>
      </w:tr>
    </w:tbl>
    <w:p w14:paraId="72D5386C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04EB22DF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E27CC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23DA77C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F32B74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7AE2DC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1E34D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DDA28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B1C68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19F19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F557EA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DE8960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ED0376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13FD66F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A5896C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895C7DB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520EB50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AF00BDE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604192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455D9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23FF5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084B5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3FC13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E44F0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B940B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F3D57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651FAB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0D3F3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98D95AE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91240E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C50E34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女卫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2C740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6B60A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8683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22B7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A644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4B3E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792A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18DF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04E9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4CFF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B75E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5D3D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7328459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7B4309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B8FEC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212DDC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1F73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05414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74F3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95B5F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269D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5273D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F045936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0C3FBE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8F64E24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C20870E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EA04F7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ACD729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6B2C6A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7CCC4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5B60D0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1E665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D49C6B1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58440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F367E3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94A3E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960ADE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FD7B9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37A706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36C32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EE9C80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AB56A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D27779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22D30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906E6B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CD201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055F67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DE003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BBAF98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5B1AA27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DF2EE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11830C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F=10.41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145E1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69A44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09D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C749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199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8AD6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0A7C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1B30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E166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E637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ACB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C31A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</w:tr>
      <w:tr w:rsidR="003F3723" w14:paraId="5C6B4D3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D6DF2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93AEE8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F=11.60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DD55F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386D2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04B6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8BCC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DFCE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BEA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6067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328D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1EA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C997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859F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F9DF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</w:tr>
      <w:tr w:rsidR="003F3723" w14:paraId="281B49E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7D297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BABA95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8B7D6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562D8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EA4B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0B05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96FC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27A1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298C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CBF2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DE42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693B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DEBB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90CC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52.0</w:t>
            </w:r>
          </w:p>
        </w:tc>
      </w:tr>
      <w:tr w:rsidR="003F3723" w14:paraId="7B7F6F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EE7A6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CD9D12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3A817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849A9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AE10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7AB6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74A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F713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6621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D8E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075E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8C4B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F5C2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E019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</w:tr>
      <w:tr w:rsidR="003F3723" w14:paraId="12CB64E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2DE6D7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A1B200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A7F77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CE85E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39C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0F8D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71E1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ACF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4CB2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29D5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BDED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0A0D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8386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93D8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</w:tr>
      <w:tr w:rsidR="003F3723" w14:paraId="06EB917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E9C71F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688B50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94ED8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166.8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D68FD1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2BCF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826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9BD0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504F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D432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57E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CF20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CF12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CF28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14B8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</w:tr>
      <w:tr w:rsidR="003F3723" w14:paraId="0A46506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38AC78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73D457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9DF5B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E7418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96A5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0D84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60BD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FF3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6529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ABDA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B5B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D87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A15B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F03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655D6E9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686C74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B98869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6F98A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413EE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6E8C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CF1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432C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E079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6F8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22BE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A24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323B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F04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29E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465B04E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6895B6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3443C1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C1F115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4A8B5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08B3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93AB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F06E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8A6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A348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CFD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489.1</w:t>
            </w:r>
            <w:r>
              <w:rPr>
                <w:rFonts w:ascii="宋体" w:hAnsi="宋体"/>
                <w:sz w:val="18"/>
                <w:szCs w:val="18"/>
              </w:rPr>
              <w:br/>
              <w:t>489.1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B996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8E4E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330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A98F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767D7C4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D9306C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32372C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F72A7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0.467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23E4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41FF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A213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90B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93E2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13B6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18A5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0.467</w:t>
            </w:r>
            <w:r>
              <w:rPr>
                <w:rFonts w:ascii="宋体" w:hAnsi="宋体"/>
                <w:sz w:val="18"/>
                <w:szCs w:val="18"/>
              </w:rPr>
              <w:br/>
              <w:t>0.467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5A3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BC81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8DD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441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016B08E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5CD57C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ADB53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0D570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121F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0692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DE89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094F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0873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0835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AFD6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7B0E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B7ED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ECD6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</w:tr>
      <w:tr w:rsidR="0010346A" w:rsidRPr="001F2AC7" w14:paraId="1C284BA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241D5B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AFE717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412B4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52B7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044D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D240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BDE1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2C42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C232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D42F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E051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6592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6716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</w:tr>
      <w:tr w:rsidR="0010346A" w:rsidRPr="001F2AC7" w14:paraId="2E5C319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0EB7FC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9249B6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0.583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22C97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0.583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6FDD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0.583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522B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0.583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242E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0.583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DE2E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0.583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66DD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0.583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1AF1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0.583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716A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0.583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C732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0.583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9CC3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0.583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C7DA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0.583</w:t>
            </w:r>
            <w:r>
              <w:rPr>
                <w:rFonts w:ascii="宋体" w:hAnsi="宋体"/>
                <w:sz w:val="18"/>
                <w:szCs w:val="18"/>
              </w:rPr>
              <w:br/>
              <w:t>0.583</w:t>
            </w:r>
          </w:p>
        </w:tc>
      </w:tr>
      <w:tr w:rsidR="0010346A" w:rsidRPr="001F2AC7" w14:paraId="2108BA7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1E6B510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BCFD6E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384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533DE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A91B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43E2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0DB2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4F6A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681E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2CF6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BF47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D723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34F5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6BE2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</w:tr>
      <w:tr w:rsidR="0010346A" w:rsidRPr="001F2AC7" w14:paraId="6DAFCAD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6E5AC09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05C271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307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01357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D6DA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45B7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595C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F0FC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D89D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D8BD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B952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6847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3932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1308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</w:tr>
      <w:tr w:rsidR="0010346A" w:rsidRPr="001F2AC7" w14:paraId="14F046F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C066AF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431232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1E016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87C0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9CC9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A865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1588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E1C7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6F0E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38D9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B4D2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CDA3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D520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  <w:r>
              <w:rPr>
                <w:rFonts w:ascii="宋体" w:hAnsi="宋体"/>
                <w:sz w:val="18"/>
                <w:szCs w:val="18"/>
              </w:rPr>
              <w:br/>
              <w:t>0.116</w:t>
            </w:r>
          </w:p>
        </w:tc>
      </w:tr>
    </w:tbl>
    <w:p w14:paraId="60DF073C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EEFC043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2567A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2106703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F0C0C8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C497E5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81C88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F57CA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BB648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0BD39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C2797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2BAAA1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E1B0DD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405F9FE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AF903F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603DACC8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391A6413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47E0A90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268121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8B367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B5C7A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B929A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7F0F2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7458A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7AD01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8D199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F1C2BB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C5241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584657B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454603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3FCCB4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女卫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0ED80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81723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73EE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53A7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0246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10FA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184A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9F8F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10BD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F6D4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1000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B23A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39C29CA8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336246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1E917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2BEDE7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A490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80C02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76E2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29C8E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D0DA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D0867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B560B21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009964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0992A9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E4BFE49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4672CC2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52CDA3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4BCD56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53FE0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45271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F8667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F7F619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CF6B1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44D3D81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3D756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ACCB2D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F619E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14CB96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719710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BBCF0D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70528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219F601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FF67B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93AD22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9C6FD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C7A7C5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01FB04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10797C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40E87B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F5AB0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1B02F8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F=11.49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1BEFD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CCBB8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2511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E3B6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A64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DC51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F69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1C5D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F5BC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02A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932C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CD9B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</w:tr>
      <w:tr w:rsidR="003F3723" w14:paraId="7E1BC78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E4FDA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8E452E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4E24B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E3596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A4F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60A9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04C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DF1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BA81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D584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123.3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032F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F4C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B60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D43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</w:tr>
      <w:tr w:rsidR="003F3723" w14:paraId="77317BB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C3394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E781B9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C7A42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F0876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6D5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5B49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E25C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D09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65A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8F5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F2B9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7693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B6EF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D214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</w:tr>
      <w:tr w:rsidR="003F3723" w14:paraId="199E3F5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64627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623400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5C5EF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B38DA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D555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FF48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5880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182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C440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9A8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E14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A8E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2C1C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1791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3F3723" w14:paraId="58D734F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F1C9D8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4D9555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AC87D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E4C9C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EB7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83E4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92C1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C439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9F9A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A866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3135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A602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786B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71BE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3F3723" w14:paraId="44F41C9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17572C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178075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BEF5C4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E7338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074E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242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BB45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1AD5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2DC1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2F64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0.115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F3F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CFAD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F16D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D0E8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026919E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FA109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B5A759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5E5024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353B9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BC06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14A9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789E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13C5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52AB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4055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DE59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DF65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F9C9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7A0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2001AC1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1454BE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803C6F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F5606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484.5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7F30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2A7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B782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D09B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AAF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91C2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8E7F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484.5</w:t>
            </w:r>
            <w:r>
              <w:rPr>
                <w:rFonts w:ascii="宋体" w:hAnsi="宋体"/>
                <w:sz w:val="18"/>
                <w:szCs w:val="18"/>
              </w:rPr>
              <w:br/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6ED1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2F58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147C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A948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4948964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345B33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29BBA1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3F339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0.463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ABE2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9777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9C9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CE42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A52A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10B5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DA19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0.463</w:t>
            </w:r>
            <w:r>
              <w:rPr>
                <w:rFonts w:ascii="宋体" w:hAnsi="宋体"/>
                <w:sz w:val="18"/>
                <w:szCs w:val="18"/>
              </w:rPr>
              <w:br/>
              <w:t>0.463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CD75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D713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CC10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58A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91D936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167B59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AF44A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E9240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8730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1432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951A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E7FD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BEEF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C587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AD76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63BC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0CF7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4A1B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136</w:t>
            </w:r>
          </w:p>
        </w:tc>
      </w:tr>
      <w:tr w:rsidR="0010346A" w:rsidRPr="001F2AC7" w14:paraId="10F1D50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EAC6B5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9E1CA1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425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BD1F4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6025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4C71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7282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D509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98F9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577E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6BF9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13E2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940E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B60E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136</w:t>
            </w:r>
          </w:p>
        </w:tc>
      </w:tr>
      <w:tr w:rsidR="0010346A" w:rsidRPr="001F2AC7" w14:paraId="05C372D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886A6FE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C12741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0.578</w:t>
            </w:r>
            <w:r>
              <w:rPr>
                <w:rFonts w:ascii="宋体" w:hAnsi="宋体"/>
                <w:sz w:val="18"/>
                <w:szCs w:val="18"/>
              </w:rPr>
              <w:br/>
              <w:t>0.578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0BBF4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0.578</w:t>
            </w:r>
            <w:r>
              <w:rPr>
                <w:rFonts w:ascii="宋体" w:hAnsi="宋体"/>
                <w:sz w:val="18"/>
                <w:szCs w:val="18"/>
              </w:rPr>
              <w:br/>
              <w:t>0.578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6F33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0.578</w:t>
            </w:r>
            <w:r>
              <w:rPr>
                <w:rFonts w:ascii="宋体" w:hAnsi="宋体"/>
                <w:sz w:val="18"/>
                <w:szCs w:val="18"/>
              </w:rPr>
              <w:br/>
              <w:t>0.578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E7E8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0.578</w:t>
            </w:r>
            <w:r>
              <w:rPr>
                <w:rFonts w:ascii="宋体" w:hAnsi="宋体"/>
                <w:sz w:val="18"/>
                <w:szCs w:val="18"/>
              </w:rPr>
              <w:br/>
              <w:t>0.578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97F5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0.578</w:t>
            </w:r>
            <w:r>
              <w:rPr>
                <w:rFonts w:ascii="宋体" w:hAnsi="宋体"/>
                <w:sz w:val="18"/>
                <w:szCs w:val="18"/>
              </w:rPr>
              <w:br/>
              <w:t>0.578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765E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0.578</w:t>
            </w:r>
            <w:r>
              <w:rPr>
                <w:rFonts w:ascii="宋体" w:hAnsi="宋体"/>
                <w:sz w:val="18"/>
                <w:szCs w:val="18"/>
              </w:rPr>
              <w:br/>
              <w:t>0.578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D305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0.578</w:t>
            </w:r>
            <w:r>
              <w:rPr>
                <w:rFonts w:ascii="宋体" w:hAnsi="宋体"/>
                <w:sz w:val="18"/>
                <w:szCs w:val="18"/>
              </w:rPr>
              <w:br/>
              <w:t>0.578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3BF1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0.578</w:t>
            </w:r>
            <w:r>
              <w:rPr>
                <w:rFonts w:ascii="宋体" w:hAnsi="宋体"/>
                <w:sz w:val="18"/>
                <w:szCs w:val="18"/>
              </w:rPr>
              <w:br/>
              <w:t>0.578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68E2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0.578</w:t>
            </w:r>
            <w:r>
              <w:rPr>
                <w:rFonts w:ascii="宋体" w:hAnsi="宋体"/>
                <w:sz w:val="18"/>
                <w:szCs w:val="18"/>
              </w:rPr>
              <w:br/>
              <w:t>0.578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83BD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0.578</w:t>
            </w:r>
            <w:r>
              <w:rPr>
                <w:rFonts w:ascii="宋体" w:hAnsi="宋体"/>
                <w:sz w:val="18"/>
                <w:szCs w:val="18"/>
              </w:rPr>
              <w:br/>
              <w:t>0.578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D9B5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0.578</w:t>
            </w:r>
            <w:r>
              <w:rPr>
                <w:rFonts w:ascii="宋体" w:hAnsi="宋体"/>
                <w:sz w:val="18"/>
                <w:szCs w:val="18"/>
              </w:rPr>
              <w:br/>
              <w:t>0.578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D8E2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0.578</w:t>
            </w:r>
            <w:r>
              <w:rPr>
                <w:rFonts w:ascii="宋体" w:hAnsi="宋体"/>
                <w:sz w:val="18"/>
                <w:szCs w:val="18"/>
              </w:rPr>
              <w:br/>
              <w:t>0.578</w:t>
            </w:r>
          </w:p>
        </w:tc>
      </w:tr>
      <w:tr w:rsidR="0010346A" w:rsidRPr="001F2AC7" w14:paraId="2B0CB05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61A7C6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2429E8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68679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C1D6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0955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E08C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4139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0320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C8D9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0992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0F31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BA05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2E66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136</w:t>
            </w:r>
          </w:p>
        </w:tc>
      </w:tr>
      <w:tr w:rsidR="0010346A" w:rsidRPr="001F2AC7" w14:paraId="1D986F5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0D5CDA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40380B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B2E1C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D4D3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8055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24DC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D827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3B0A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DD0A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BC2E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034F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/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BB72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D1B9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136</w:t>
            </w:r>
          </w:p>
        </w:tc>
      </w:tr>
      <w:tr w:rsidR="0010346A" w:rsidRPr="001F2AC7" w14:paraId="7ACE6B7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BF30269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B078BF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0.115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1501F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0.115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84A2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0.115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083D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0.115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FB81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0.115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6E98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0.115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ACF3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0.115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B662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0.115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A36A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0.115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FEB9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0.115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E569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0.115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D1BC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0.115</w:t>
            </w:r>
            <w:r>
              <w:rPr>
                <w:rFonts w:ascii="宋体" w:hAnsi="宋体"/>
                <w:sz w:val="18"/>
                <w:szCs w:val="18"/>
              </w:rPr>
              <w:br/>
              <w:t>0.115</w:t>
            </w:r>
          </w:p>
        </w:tc>
      </w:tr>
    </w:tbl>
    <w:p w14:paraId="5BFCADF5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0E77E9B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AA7D0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28B340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158037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488A40B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E1FE8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ED7A0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6F060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47302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710354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D95D4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4DB6CB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F464B86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F0C205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E501F1F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2C6B1EC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BA44D0E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092CCCE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BDC15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ADFC8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BD47B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7529A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CC7E6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1B1EB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76741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050DB9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04268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00F9859E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6CC4F0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6FFFF2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走廊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ED606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9911D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E093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4985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40F5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DC4D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4469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4DF5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8768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701C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CE9E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53B1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F164DA6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F87B17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B150B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4718FE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AAFE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2B8EC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1624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F40C8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206B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195D2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1F31E979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AD958C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F4EF732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36E231C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345E33A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B2B243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1199E1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D283B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D14CA0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96EBE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5E588D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C04EB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9999B4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E7AF5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73F6D2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4C7B3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C1FD05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88478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62D39F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14D753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A955FE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8CBEB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57E3DB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1356C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BF4BEF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4F3684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4EB3A8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72FD057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D68DE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A0F245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F=5.88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F32C9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02CC7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BA84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2C5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D55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C198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BCFA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AB0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144F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F68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785E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A07E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</w:tr>
      <w:tr w:rsidR="003F3723" w14:paraId="2C9231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C8D34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65DE64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K=1.35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58983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D3A4E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A43F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DC2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11C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E7F5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8B55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127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B333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7A5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4FF0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7A42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</w:tr>
      <w:tr w:rsidR="003F3723" w14:paraId="0FB4B0A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90754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3F01E4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C5680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3481C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464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5B4E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8CAD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B8A2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FDC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713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6B01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D703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7BBD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ECFC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</w:tr>
      <w:tr w:rsidR="003F3723" w14:paraId="1842ED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E9971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956FFF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A664B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71E2D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76A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1430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50EA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EFAF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EFD0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E7FF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0E3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2AB1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B46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9F46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</w:tr>
      <w:tr w:rsidR="003F3723" w14:paraId="4A6E253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9314D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7948A3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86A28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1664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9DB9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9C33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1DD0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958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5AD4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530C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DB7D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2494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2465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25D9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</w:tr>
      <w:tr w:rsidR="003F3723" w14:paraId="3D52E37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971010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450288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2FA07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2C559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B6F1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0E5B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AB2E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EB5B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F01B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2364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834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075D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5D9D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265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</w:tr>
      <w:tr w:rsidR="003F3723" w14:paraId="0937D8F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EC8A25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07C7F5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2DF48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0B13F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AEA8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38B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C1E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401B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184D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320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0FE4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6C5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166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8440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4BF867B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8BCD6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452E4E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24EDA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BEEBA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41FE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94C9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B3A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F586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01BF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DF9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1AA5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1456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0E3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6B9F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243A01A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B06394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0E8D4C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385A25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E7149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D7B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7185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DA8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0DF1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A63E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818E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0D4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8DAA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845C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AB8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E09661D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5E3E2E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A8454B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B38AF5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E6D0F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B662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AB8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56B5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36B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B375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7BD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B0C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058F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2FF4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771E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A7AA57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99F2D0B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8FD5E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0E407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BA92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/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5700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75FC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17D8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A6F8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557B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236B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99EE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3273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4548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</w:tr>
      <w:tr w:rsidR="0010346A" w:rsidRPr="001F2AC7" w14:paraId="5F22D8D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E29ABF4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B689A1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CAC51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8213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FA36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CB7D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615C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DC57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C2D3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01E9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1EE0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/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6643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F05E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</w:tr>
      <w:tr w:rsidR="0010346A" w:rsidRPr="001F2AC7" w14:paraId="4AB3A94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6E5B374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2252F0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0.215</w:t>
            </w:r>
            <w:r>
              <w:rPr>
                <w:rFonts w:ascii="宋体" w:hAnsi="宋体"/>
                <w:sz w:val="18"/>
                <w:szCs w:val="18"/>
              </w:rPr>
              <w:br/>
              <w:t>0.215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D4AD4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0.215</w:t>
            </w:r>
            <w:r>
              <w:rPr>
                <w:rFonts w:ascii="宋体" w:hAnsi="宋体"/>
                <w:sz w:val="18"/>
                <w:szCs w:val="18"/>
              </w:rPr>
              <w:br/>
              <w:t>0.215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98DA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0.215</w:t>
            </w:r>
            <w:r>
              <w:rPr>
                <w:rFonts w:ascii="宋体" w:hAnsi="宋体"/>
                <w:sz w:val="18"/>
                <w:szCs w:val="18"/>
              </w:rPr>
              <w:br/>
              <w:t>0.215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C5DB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0.215</w:t>
            </w:r>
            <w:r>
              <w:rPr>
                <w:rFonts w:ascii="宋体" w:hAnsi="宋体"/>
                <w:sz w:val="18"/>
                <w:szCs w:val="18"/>
              </w:rPr>
              <w:br/>
              <w:t>0.215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32C3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0.215</w:t>
            </w:r>
            <w:r>
              <w:rPr>
                <w:rFonts w:ascii="宋体" w:hAnsi="宋体"/>
                <w:sz w:val="18"/>
                <w:szCs w:val="18"/>
              </w:rPr>
              <w:br/>
              <w:t>0.215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3F67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0.215</w:t>
            </w:r>
            <w:r>
              <w:rPr>
                <w:rFonts w:ascii="宋体" w:hAnsi="宋体"/>
                <w:sz w:val="18"/>
                <w:szCs w:val="18"/>
              </w:rPr>
              <w:br/>
              <w:t>0.215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263A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0.215</w:t>
            </w:r>
            <w:r>
              <w:rPr>
                <w:rFonts w:ascii="宋体" w:hAnsi="宋体"/>
                <w:sz w:val="18"/>
                <w:szCs w:val="18"/>
              </w:rPr>
              <w:br/>
              <w:t>0.215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6019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0.215</w:t>
            </w:r>
            <w:r>
              <w:rPr>
                <w:rFonts w:ascii="宋体" w:hAnsi="宋体"/>
                <w:sz w:val="18"/>
                <w:szCs w:val="18"/>
              </w:rPr>
              <w:br/>
              <w:t>0.215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8DF4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0.215</w:t>
            </w:r>
            <w:r>
              <w:rPr>
                <w:rFonts w:ascii="宋体" w:hAnsi="宋体"/>
                <w:sz w:val="18"/>
                <w:szCs w:val="18"/>
              </w:rPr>
              <w:br/>
              <w:t>0.215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B125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0.215</w:t>
            </w:r>
            <w:r>
              <w:rPr>
                <w:rFonts w:ascii="宋体" w:hAnsi="宋体"/>
                <w:sz w:val="18"/>
                <w:szCs w:val="18"/>
              </w:rPr>
              <w:br/>
              <w:t>0.215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C7CF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0.215</w:t>
            </w:r>
            <w:r>
              <w:rPr>
                <w:rFonts w:ascii="宋体" w:hAnsi="宋体"/>
                <w:sz w:val="18"/>
                <w:szCs w:val="18"/>
              </w:rPr>
              <w:br/>
              <w:t>0.215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3AB6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0.215</w:t>
            </w:r>
            <w:r>
              <w:rPr>
                <w:rFonts w:ascii="宋体" w:hAnsi="宋体"/>
                <w:sz w:val="18"/>
                <w:szCs w:val="18"/>
              </w:rPr>
              <w:br/>
              <w:t>0.215</w:t>
            </w:r>
          </w:p>
        </w:tc>
      </w:tr>
      <w:tr w:rsidR="0010346A" w:rsidRPr="001F2AC7" w14:paraId="35BD81F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9728D64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A72BCA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47C4E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936D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/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ACCE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35CC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A6A1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42E7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6B99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97D3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6624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524D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25CC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</w:tr>
      <w:tr w:rsidR="0010346A" w:rsidRPr="001F2AC7" w14:paraId="6A732BC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2302531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0FACAE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606DE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5C0F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/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983F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8CE0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4FC4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FCA7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6C9B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62C5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F761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25FE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6951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</w:tr>
      <w:tr w:rsidR="0010346A" w:rsidRPr="001F2AC7" w14:paraId="35913C3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F649FD4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547CFB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4B716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ACD3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0A65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ABAF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266C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D8EC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A26E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34CE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908D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5D7C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4EBA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0.043</w:t>
            </w:r>
            <w:r>
              <w:rPr>
                <w:rFonts w:ascii="宋体" w:hAnsi="宋体"/>
                <w:sz w:val="18"/>
                <w:szCs w:val="18"/>
              </w:rPr>
              <w:br/>
              <w:t>0.043</w:t>
            </w:r>
          </w:p>
        </w:tc>
      </w:tr>
    </w:tbl>
    <w:p w14:paraId="1FBFB5AA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9AB82A7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8A910A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28EFAA1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D5DC1C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0E08FD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FB180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D6889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43930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6B480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EB73D5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B9E63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4C08B4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755394D8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BFF724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678FBF0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A661A8C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A15706F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3872AA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7C9B8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66F60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F9A45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236F9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7D75D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1E552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B4AA4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F5571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1AB30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AC3A462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282193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40EC28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通高空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49839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49394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820E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3274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6446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A0D9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7337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D3FA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EEB9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FD89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5EF0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0B4C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2675A0" w:rsidRPr="001F2AC7" w14:paraId="3EAD0BBB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E8633F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8582C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25F798B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963D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68090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EDD7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F2A6C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4C8A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C3916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50EC7E48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A7E871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78CF2EB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550003B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925AF9F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5CF5EF3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F7A513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8B7D8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C5AB0B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3ABAD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E1FB4A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6375D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FAC91E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65E166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184CC6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A2C77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5CBDD1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EE0E6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FAC5F9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DBDE3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7E91DA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236D8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B2EAAE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5FB40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A8AC61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DE2DC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E8E374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74DB8F4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B56CE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A20484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F=1069.08</w:t>
            </w:r>
            <w:r>
              <w:rPr>
                <w:rFonts w:ascii="宋体" w:hAnsi="宋体"/>
                <w:sz w:val="18"/>
                <w:szCs w:val="18"/>
              </w:rPr>
              <w:br/>
              <w:t>K=0.40 D=3.05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812AD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6669.1</w:t>
            </w:r>
            <w:r>
              <w:rPr>
                <w:rFonts w:ascii="宋体" w:hAnsi="宋体"/>
                <w:sz w:val="18"/>
                <w:szCs w:val="18"/>
              </w:rPr>
              <w:br/>
              <w:t>4221.6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54BD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5967.0</w:t>
            </w:r>
            <w:r>
              <w:rPr>
                <w:rFonts w:ascii="宋体" w:hAnsi="宋体"/>
                <w:sz w:val="18"/>
                <w:szCs w:val="18"/>
              </w:rPr>
              <w:br/>
              <w:t>4643.6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6404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5370.0</w:t>
            </w:r>
            <w:r>
              <w:rPr>
                <w:rFonts w:ascii="宋体" w:hAnsi="宋体"/>
                <w:sz w:val="18"/>
                <w:szCs w:val="18"/>
              </w:rPr>
              <w:br/>
              <w:t>5315.2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C8B9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5165.0</w:t>
            </w:r>
            <w:r>
              <w:rPr>
                <w:rFonts w:ascii="宋体" w:hAnsi="宋体"/>
                <w:sz w:val="18"/>
                <w:szCs w:val="18"/>
              </w:rPr>
              <w:br/>
              <w:t>6079.9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397E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4996.8</w:t>
            </w:r>
            <w:r>
              <w:rPr>
                <w:rFonts w:ascii="宋体" w:hAnsi="宋体"/>
                <w:sz w:val="18"/>
                <w:szCs w:val="18"/>
              </w:rPr>
              <w:br/>
              <w:t>6874.1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7BC1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4858.8</w:t>
            </w:r>
            <w:r>
              <w:rPr>
                <w:rFonts w:ascii="宋体" w:hAnsi="宋体"/>
                <w:sz w:val="18"/>
                <w:szCs w:val="18"/>
              </w:rPr>
              <w:br/>
              <w:t>7517.5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8385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4736.1</w:t>
            </w:r>
            <w:r>
              <w:rPr>
                <w:rFonts w:ascii="宋体" w:hAnsi="宋体"/>
                <w:sz w:val="18"/>
                <w:szCs w:val="18"/>
              </w:rPr>
              <w:br/>
              <w:t>7975.9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553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4643.5</w:t>
            </w:r>
            <w:r>
              <w:rPr>
                <w:rFonts w:ascii="宋体" w:hAnsi="宋体"/>
                <w:sz w:val="18"/>
                <w:szCs w:val="18"/>
              </w:rPr>
              <w:br/>
              <w:t>8289.4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FE6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4512.8</w:t>
            </w:r>
            <w:r>
              <w:rPr>
                <w:rFonts w:ascii="宋体" w:hAnsi="宋体"/>
                <w:sz w:val="18"/>
                <w:szCs w:val="18"/>
              </w:rPr>
              <w:br/>
              <w:t>8379.4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9C5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4431.8</w:t>
            </w:r>
            <w:r>
              <w:rPr>
                <w:rFonts w:ascii="宋体" w:hAnsi="宋体"/>
                <w:sz w:val="18"/>
                <w:szCs w:val="18"/>
              </w:rPr>
              <w:br/>
              <w:t>8287.3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9810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4349.3</w:t>
            </w:r>
            <w:r>
              <w:rPr>
                <w:rFonts w:ascii="宋体" w:hAnsi="宋体"/>
                <w:sz w:val="18"/>
                <w:szCs w:val="18"/>
              </w:rPr>
              <w:br/>
              <w:t>7927.6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9165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4279.3</w:t>
            </w:r>
            <w:r>
              <w:rPr>
                <w:rFonts w:ascii="宋体" w:hAnsi="宋体"/>
                <w:sz w:val="18"/>
                <w:szCs w:val="18"/>
              </w:rPr>
              <w:br/>
              <w:t>7307.5</w:t>
            </w:r>
          </w:p>
        </w:tc>
      </w:tr>
      <w:tr w:rsidR="003F3723" w14:paraId="0DCD23A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14780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A4E5BD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F=43.36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2748F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27D6C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71AA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5953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191.3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B1D9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A77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907F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2E2B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1A1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790A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243.6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5363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D33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/>
              <w:t>200.0</w:t>
            </w:r>
          </w:p>
        </w:tc>
      </w:tr>
      <w:tr w:rsidR="003F3723" w14:paraId="5F67448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DCA9E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96DB20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F=120.33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54A3B4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427.5</w:t>
            </w:r>
            <w:r>
              <w:rPr>
                <w:rFonts w:ascii="宋体" w:hAnsi="宋体"/>
                <w:sz w:val="18"/>
                <w:szCs w:val="18"/>
              </w:rPr>
              <w:br/>
              <w:t>248.3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19260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240.9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4BB2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429.2</w:t>
            </w:r>
            <w:r>
              <w:rPr>
                <w:rFonts w:ascii="宋体" w:hAnsi="宋体"/>
                <w:sz w:val="18"/>
                <w:szCs w:val="18"/>
              </w:rPr>
              <w:br/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B99A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415.0</w:t>
            </w:r>
            <w:r>
              <w:rPr>
                <w:rFonts w:ascii="宋体" w:hAnsi="宋体"/>
                <w:sz w:val="18"/>
                <w:szCs w:val="18"/>
              </w:rPr>
              <w:br/>
              <w:t>225.8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1C1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427.3</w:t>
            </w:r>
            <w:r>
              <w:rPr>
                <w:rFonts w:ascii="宋体" w:hAnsi="宋体"/>
                <w:sz w:val="18"/>
                <w:szCs w:val="18"/>
              </w:rPr>
              <w:br/>
              <w:t>220.2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B83D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406.3</w:t>
            </w:r>
            <w:r>
              <w:rPr>
                <w:rFonts w:ascii="宋体" w:hAnsi="宋体"/>
                <w:sz w:val="18"/>
                <w:szCs w:val="18"/>
              </w:rPr>
              <w:br/>
              <w:t>285.8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D97C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/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4DB3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309.6</w:t>
            </w:r>
            <w:r>
              <w:rPr>
                <w:rFonts w:ascii="宋体" w:hAnsi="宋体"/>
                <w:sz w:val="18"/>
                <w:szCs w:val="18"/>
              </w:rPr>
              <w:br/>
              <w:t>318.7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A23E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293.8</w:t>
            </w:r>
            <w:r>
              <w:rPr>
                <w:rFonts w:ascii="宋体" w:hAnsi="宋体"/>
                <w:sz w:val="18"/>
                <w:szCs w:val="18"/>
              </w:rPr>
              <w:br/>
              <w:t>346.8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0D9E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3F2C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</w:t>
            </w:r>
            <w:r>
              <w:rPr>
                <w:rFonts w:ascii="宋体" w:hAnsi="宋体"/>
                <w:sz w:val="18"/>
                <w:szCs w:val="18"/>
              </w:rPr>
              <w:br/>
              <w:t>395.7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53B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262.4</w:t>
            </w:r>
            <w:r>
              <w:rPr>
                <w:rFonts w:ascii="宋体" w:hAnsi="宋体"/>
                <w:sz w:val="18"/>
                <w:szCs w:val="18"/>
              </w:rPr>
              <w:br/>
              <w:t>415.7</w:t>
            </w:r>
          </w:p>
        </w:tc>
      </w:tr>
      <w:tr w:rsidR="003F3723" w14:paraId="4802510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BC07D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386A4E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F=105.84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7199F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497.1</w:t>
            </w:r>
            <w:r>
              <w:rPr>
                <w:rFonts w:ascii="宋体" w:hAnsi="宋体"/>
                <w:sz w:val="18"/>
                <w:szCs w:val="18"/>
              </w:rPr>
              <w:br/>
              <w:t>251.5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2CADB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487.4</w:t>
            </w:r>
            <w:r>
              <w:rPr>
                <w:rFonts w:ascii="宋体" w:hAnsi="宋体"/>
                <w:sz w:val="18"/>
                <w:szCs w:val="18"/>
              </w:rPr>
              <w:br/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016A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455.2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2A73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409.2</w:t>
            </w:r>
            <w:r>
              <w:rPr>
                <w:rFonts w:ascii="宋体" w:hAnsi="宋体"/>
                <w:sz w:val="18"/>
                <w:szCs w:val="18"/>
              </w:rPr>
              <w:br/>
              <w:t>230.6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6B8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390.3</w:t>
            </w:r>
            <w:r>
              <w:rPr>
                <w:rFonts w:ascii="宋体" w:hAnsi="宋体"/>
                <w:sz w:val="18"/>
                <w:szCs w:val="18"/>
              </w:rPr>
              <w:br/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E677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362.7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53F9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326.9</w:t>
            </w:r>
            <w:r>
              <w:rPr>
                <w:rFonts w:ascii="宋体" w:hAnsi="宋体"/>
                <w:sz w:val="18"/>
                <w:szCs w:val="18"/>
              </w:rPr>
              <w:br/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45BA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/>
              <w:t>305.2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C84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/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CF83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/>
              <w:t>418.5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A25C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271.7</w:t>
            </w:r>
            <w:r>
              <w:rPr>
                <w:rFonts w:ascii="宋体" w:hAnsi="宋体"/>
                <w:sz w:val="18"/>
                <w:szCs w:val="18"/>
              </w:rPr>
              <w:br/>
              <w:t>460.5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7083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/>
              <w:t>489.4</w:t>
            </w:r>
          </w:p>
        </w:tc>
      </w:tr>
      <w:tr w:rsidR="003F3723" w14:paraId="34CD036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EAC62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8C03C0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F=48.48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CCAAE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246.8</w:t>
            </w:r>
            <w:r>
              <w:rPr>
                <w:rFonts w:ascii="宋体" w:hAnsi="宋体"/>
                <w:sz w:val="18"/>
                <w:szCs w:val="18"/>
              </w:rPr>
              <w:br/>
              <w:t>146.1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C5DE4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/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DFD2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307.5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578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310.6</w:t>
            </w:r>
            <w:r>
              <w:rPr>
                <w:rFonts w:ascii="宋体" w:hAnsi="宋体"/>
                <w:sz w:val="18"/>
                <w:szCs w:val="18"/>
              </w:rPr>
              <w:br/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CE9A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297.8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CFA6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257.1</w:t>
            </w:r>
            <w:r>
              <w:rPr>
                <w:rFonts w:ascii="宋体" w:hAnsi="宋体"/>
                <w:sz w:val="18"/>
                <w:szCs w:val="18"/>
              </w:rPr>
              <w:br/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ED42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D9F8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/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DE33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1EE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0B4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/>
              <w:t>198.5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BB7F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</w:tr>
      <w:tr w:rsidR="003F3723" w14:paraId="1C20F7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0774C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1170C1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F=17.01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38CC5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206.4</w:t>
            </w:r>
            <w:r>
              <w:rPr>
                <w:rFonts w:ascii="宋体" w:hAnsi="宋体"/>
                <w:sz w:val="18"/>
                <w:szCs w:val="18"/>
              </w:rPr>
              <w:br/>
              <w:t>792.0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03FF9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830.1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149D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849.1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A1B2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828.1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0E9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/>
              <w:t>759.9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067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752.4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FAF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280.0</w:t>
            </w:r>
            <w:r>
              <w:rPr>
                <w:rFonts w:ascii="宋体" w:hAnsi="宋体"/>
                <w:sz w:val="18"/>
                <w:szCs w:val="18"/>
              </w:rPr>
              <w:br/>
              <w:t>697.8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9FA8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360.9</w:t>
            </w:r>
            <w:r>
              <w:rPr>
                <w:rFonts w:ascii="宋体" w:hAnsi="宋体"/>
                <w:sz w:val="18"/>
                <w:szCs w:val="18"/>
              </w:rPr>
              <w:br/>
              <w:t>451.3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E137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/>
              <w:t>377.4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EB6E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545.3</w:t>
            </w:r>
            <w:r>
              <w:rPr>
                <w:rFonts w:ascii="宋体" w:hAnsi="宋体"/>
                <w:sz w:val="18"/>
                <w:szCs w:val="18"/>
              </w:rPr>
              <w:br/>
              <w:t>319.6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C2FA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642.4</w:t>
            </w:r>
            <w:r>
              <w:rPr>
                <w:rFonts w:ascii="宋体" w:hAnsi="宋体"/>
                <w:sz w:val="18"/>
                <w:szCs w:val="18"/>
              </w:rPr>
              <w:br/>
              <w:t>274.2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D3B8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722.0</w:t>
            </w:r>
            <w:r>
              <w:rPr>
                <w:rFonts w:ascii="宋体" w:hAnsi="宋体"/>
                <w:sz w:val="18"/>
                <w:szCs w:val="18"/>
              </w:rPr>
              <w:br/>
              <w:t>234.4</w:t>
            </w:r>
          </w:p>
        </w:tc>
      </w:tr>
      <w:tr w:rsidR="009D1B5A" w:rsidRPr="001F2AC7" w14:paraId="31F0A538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C838D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73AA00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F=45.36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18E37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576.8</w:t>
            </w:r>
            <w:r>
              <w:rPr>
                <w:rFonts w:ascii="宋体" w:hAnsi="宋体"/>
                <w:sz w:val="18"/>
                <w:szCs w:val="18"/>
              </w:rPr>
              <w:br/>
              <w:t>2930.1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DA05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451.3</w:t>
            </w:r>
            <w:r>
              <w:rPr>
                <w:rFonts w:ascii="宋体" w:hAnsi="宋体"/>
                <w:sz w:val="18"/>
                <w:szCs w:val="18"/>
              </w:rPr>
              <w:br/>
              <w:t>3024.1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FC4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383.7</w:t>
            </w:r>
            <w:r>
              <w:rPr>
                <w:rFonts w:ascii="宋体" w:hAnsi="宋体"/>
                <w:sz w:val="18"/>
                <w:szCs w:val="18"/>
              </w:rPr>
              <w:br/>
              <w:t>2915.8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D682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311.3</w:t>
            </w:r>
            <w:r>
              <w:rPr>
                <w:rFonts w:ascii="宋体" w:hAnsi="宋体"/>
                <w:sz w:val="18"/>
                <w:szCs w:val="18"/>
              </w:rPr>
              <w:br/>
              <w:t>2683.8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23CE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  <w:t>2310.0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7000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/>
              <w:t>2031.1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8B00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671.1</w:t>
            </w:r>
            <w:r>
              <w:rPr>
                <w:rFonts w:ascii="宋体" w:hAnsi="宋体"/>
                <w:sz w:val="18"/>
                <w:szCs w:val="18"/>
              </w:rPr>
              <w:br/>
              <w:t>1833.9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70D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910.5</w:t>
            </w:r>
            <w:r>
              <w:rPr>
                <w:rFonts w:ascii="宋体" w:hAnsi="宋体"/>
                <w:sz w:val="18"/>
                <w:szCs w:val="18"/>
              </w:rPr>
              <w:br/>
              <w:t>1248.1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1A6E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1135.5</w:t>
            </w:r>
            <w:r>
              <w:rPr>
                <w:rFonts w:ascii="宋体" w:hAnsi="宋体"/>
                <w:sz w:val="18"/>
                <w:szCs w:val="18"/>
              </w:rPr>
              <w:br/>
              <w:t>1046.6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CDC3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1618.4</w:t>
            </w:r>
            <w:r>
              <w:rPr>
                <w:rFonts w:ascii="宋体" w:hAnsi="宋体"/>
                <w:sz w:val="18"/>
                <w:szCs w:val="18"/>
              </w:rPr>
              <w:br/>
              <w:t>888.3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9CE5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2103.8</w:t>
            </w:r>
            <w:r>
              <w:rPr>
                <w:rFonts w:ascii="宋体" w:hAnsi="宋体"/>
                <w:sz w:val="18"/>
                <w:szCs w:val="18"/>
              </w:rPr>
              <w:br/>
              <w:t>763.7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E236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2583.9</w:t>
            </w:r>
            <w:r>
              <w:rPr>
                <w:rFonts w:ascii="宋体" w:hAnsi="宋体"/>
                <w:sz w:val="18"/>
                <w:szCs w:val="18"/>
              </w:rPr>
              <w:br/>
              <w:t>654.2</w:t>
            </w:r>
          </w:p>
        </w:tc>
      </w:tr>
      <w:tr w:rsidR="0010346A" w:rsidRPr="001F2AC7" w14:paraId="04652FB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7FF32C7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4BE98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8826</w:t>
            </w:r>
            <w:r>
              <w:rPr>
                <w:rFonts w:ascii="宋体" w:hAnsi="宋体"/>
                <w:sz w:val="18"/>
                <w:szCs w:val="18"/>
              </w:rPr>
              <w:br/>
              <w:t>8715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4B26A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7986</w:t>
            </w:r>
            <w:r>
              <w:rPr>
                <w:rFonts w:ascii="宋体" w:hAnsi="宋体"/>
                <w:sz w:val="18"/>
                <w:szCs w:val="18"/>
              </w:rPr>
              <w:br/>
              <w:t>9248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7A8F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7281</w:t>
            </w:r>
            <w:r>
              <w:rPr>
                <w:rFonts w:ascii="宋体" w:hAnsi="宋体"/>
                <w:sz w:val="18"/>
                <w:szCs w:val="18"/>
              </w:rPr>
              <w:br/>
              <w:t>9807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AF29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6912</w:t>
            </w:r>
            <w:r>
              <w:rPr>
                <w:rFonts w:ascii="宋体" w:hAnsi="宋体"/>
                <w:sz w:val="18"/>
                <w:szCs w:val="18"/>
              </w:rPr>
              <w:br/>
              <w:t>10299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8536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6636</w:t>
            </w:r>
            <w:r>
              <w:rPr>
                <w:rFonts w:ascii="宋体" w:hAnsi="宋体"/>
                <w:sz w:val="18"/>
                <w:szCs w:val="18"/>
              </w:rPr>
              <w:br/>
              <w:t>10636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589F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6332</w:t>
            </w:r>
            <w:r>
              <w:rPr>
                <w:rFonts w:ascii="宋体" w:hAnsi="宋体"/>
                <w:sz w:val="18"/>
                <w:szCs w:val="18"/>
              </w:rPr>
              <w:br/>
              <w:t>11147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B7F7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6690</w:t>
            </w:r>
            <w:r>
              <w:rPr>
                <w:rFonts w:ascii="宋体" w:hAnsi="宋体"/>
                <w:sz w:val="18"/>
                <w:szCs w:val="18"/>
              </w:rPr>
              <w:br/>
              <w:t>11462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58F7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6861</w:t>
            </w:r>
            <w:r>
              <w:rPr>
                <w:rFonts w:ascii="宋体" w:hAnsi="宋体"/>
                <w:sz w:val="18"/>
                <w:szCs w:val="18"/>
              </w:rPr>
              <w:br/>
              <w:t>11018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D612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6978</w:t>
            </w:r>
            <w:r>
              <w:rPr>
                <w:rFonts w:ascii="宋体" w:hAnsi="宋体"/>
                <w:sz w:val="18"/>
                <w:szCs w:val="18"/>
              </w:rPr>
              <w:br/>
              <w:t>10943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60E3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7461</w:t>
            </w:r>
            <w:r>
              <w:rPr>
                <w:rFonts w:ascii="宋体" w:hAnsi="宋体"/>
                <w:sz w:val="18"/>
                <w:szCs w:val="18"/>
              </w:rPr>
              <w:br/>
              <w:t>10720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BE1B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7929</w:t>
            </w:r>
            <w:r>
              <w:rPr>
                <w:rFonts w:ascii="宋体" w:hAnsi="宋体"/>
                <w:sz w:val="18"/>
                <w:szCs w:val="18"/>
              </w:rPr>
              <w:br/>
              <w:t>10245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E266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8396</w:t>
            </w:r>
            <w:r>
              <w:rPr>
                <w:rFonts w:ascii="宋体" w:hAnsi="宋体"/>
                <w:sz w:val="18"/>
                <w:szCs w:val="18"/>
              </w:rPr>
              <w:br/>
              <w:t>9508</w:t>
            </w:r>
          </w:p>
        </w:tc>
      </w:tr>
      <w:tr w:rsidR="0010346A" w:rsidRPr="001F2AC7" w14:paraId="799510D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8E44C95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5AC673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8826</w:t>
            </w:r>
            <w:r>
              <w:rPr>
                <w:rFonts w:ascii="宋体" w:hAnsi="宋体"/>
                <w:sz w:val="18"/>
                <w:szCs w:val="18"/>
              </w:rPr>
              <w:br/>
              <w:t>8715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7BE6D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7986</w:t>
            </w:r>
            <w:r>
              <w:rPr>
                <w:rFonts w:ascii="宋体" w:hAnsi="宋体"/>
                <w:sz w:val="18"/>
                <w:szCs w:val="18"/>
              </w:rPr>
              <w:br/>
              <w:t>9248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3C7B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7281</w:t>
            </w:r>
            <w:r>
              <w:rPr>
                <w:rFonts w:ascii="宋体" w:hAnsi="宋体"/>
                <w:sz w:val="18"/>
                <w:szCs w:val="18"/>
              </w:rPr>
              <w:br/>
              <w:t>9807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233E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6912</w:t>
            </w:r>
            <w:r>
              <w:rPr>
                <w:rFonts w:ascii="宋体" w:hAnsi="宋体"/>
                <w:sz w:val="18"/>
                <w:szCs w:val="18"/>
              </w:rPr>
              <w:br/>
              <w:t>10299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E6FD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6636</w:t>
            </w:r>
            <w:r>
              <w:rPr>
                <w:rFonts w:ascii="宋体" w:hAnsi="宋体"/>
                <w:sz w:val="18"/>
                <w:szCs w:val="18"/>
              </w:rPr>
              <w:br/>
              <w:t>10636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4C6F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6332</w:t>
            </w:r>
            <w:r>
              <w:rPr>
                <w:rFonts w:ascii="宋体" w:hAnsi="宋体"/>
                <w:sz w:val="18"/>
                <w:szCs w:val="18"/>
              </w:rPr>
              <w:br/>
              <w:t>11147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2FA3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6690</w:t>
            </w:r>
            <w:r>
              <w:rPr>
                <w:rFonts w:ascii="宋体" w:hAnsi="宋体"/>
                <w:sz w:val="18"/>
                <w:szCs w:val="18"/>
              </w:rPr>
              <w:br/>
              <w:t>11462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5875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6861</w:t>
            </w:r>
            <w:r>
              <w:rPr>
                <w:rFonts w:ascii="宋体" w:hAnsi="宋体"/>
                <w:sz w:val="18"/>
                <w:szCs w:val="18"/>
              </w:rPr>
              <w:br/>
              <w:t>11018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6D8F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6978</w:t>
            </w:r>
            <w:r>
              <w:rPr>
                <w:rFonts w:ascii="宋体" w:hAnsi="宋体"/>
                <w:sz w:val="18"/>
                <w:szCs w:val="18"/>
              </w:rPr>
              <w:br/>
              <w:t>10943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E884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7461</w:t>
            </w:r>
            <w:r>
              <w:rPr>
                <w:rFonts w:ascii="宋体" w:hAnsi="宋体"/>
                <w:sz w:val="18"/>
                <w:szCs w:val="18"/>
              </w:rPr>
              <w:br/>
              <w:t>10720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F9C2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7929</w:t>
            </w:r>
            <w:r>
              <w:rPr>
                <w:rFonts w:ascii="宋体" w:hAnsi="宋体"/>
                <w:sz w:val="18"/>
                <w:szCs w:val="18"/>
              </w:rPr>
              <w:br/>
              <w:t>10245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68E7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8396</w:t>
            </w:r>
            <w:r>
              <w:rPr>
                <w:rFonts w:ascii="宋体" w:hAnsi="宋体"/>
                <w:sz w:val="18"/>
                <w:szCs w:val="18"/>
              </w:rPr>
              <w:br/>
              <w:t>9508</w:t>
            </w:r>
          </w:p>
        </w:tc>
      </w:tr>
      <w:tr w:rsidR="0010346A" w:rsidRPr="001F2AC7" w14:paraId="6D1F39C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6B53571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D028C2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B88C3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80FD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4A09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1B9D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43A8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67F2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8A56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F318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BA87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B8FD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9E91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E4014D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1F8196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F442F1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8826</w:t>
            </w:r>
            <w:r>
              <w:rPr>
                <w:rFonts w:ascii="宋体" w:hAnsi="宋体"/>
                <w:sz w:val="18"/>
                <w:szCs w:val="18"/>
              </w:rPr>
              <w:br/>
              <w:t>8715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B8D0F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7986</w:t>
            </w:r>
            <w:r>
              <w:rPr>
                <w:rFonts w:ascii="宋体" w:hAnsi="宋体"/>
                <w:sz w:val="18"/>
                <w:szCs w:val="18"/>
              </w:rPr>
              <w:br/>
              <w:t>9248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4B2F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7281</w:t>
            </w:r>
            <w:r>
              <w:rPr>
                <w:rFonts w:ascii="宋体" w:hAnsi="宋体"/>
                <w:sz w:val="18"/>
                <w:szCs w:val="18"/>
              </w:rPr>
              <w:br/>
              <w:t>9807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3CDB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6912</w:t>
            </w:r>
            <w:r>
              <w:rPr>
                <w:rFonts w:ascii="宋体" w:hAnsi="宋体"/>
                <w:sz w:val="18"/>
                <w:szCs w:val="18"/>
              </w:rPr>
              <w:br/>
              <w:t>10299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86AC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6636</w:t>
            </w:r>
            <w:r>
              <w:rPr>
                <w:rFonts w:ascii="宋体" w:hAnsi="宋体"/>
                <w:sz w:val="18"/>
                <w:szCs w:val="18"/>
              </w:rPr>
              <w:br/>
              <w:t>10636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4569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6332</w:t>
            </w:r>
            <w:r>
              <w:rPr>
                <w:rFonts w:ascii="宋体" w:hAnsi="宋体"/>
                <w:sz w:val="18"/>
                <w:szCs w:val="18"/>
              </w:rPr>
              <w:br/>
              <w:t>11147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9B41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6690</w:t>
            </w:r>
            <w:r>
              <w:rPr>
                <w:rFonts w:ascii="宋体" w:hAnsi="宋体"/>
                <w:sz w:val="18"/>
                <w:szCs w:val="18"/>
              </w:rPr>
              <w:br/>
              <w:t>11462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ED82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6861</w:t>
            </w:r>
            <w:r>
              <w:rPr>
                <w:rFonts w:ascii="宋体" w:hAnsi="宋体"/>
                <w:sz w:val="18"/>
                <w:szCs w:val="18"/>
              </w:rPr>
              <w:br/>
              <w:t>11018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65AE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6978</w:t>
            </w:r>
            <w:r>
              <w:rPr>
                <w:rFonts w:ascii="宋体" w:hAnsi="宋体"/>
                <w:sz w:val="18"/>
                <w:szCs w:val="18"/>
              </w:rPr>
              <w:br/>
              <w:t>10943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A45D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7461</w:t>
            </w:r>
            <w:r>
              <w:rPr>
                <w:rFonts w:ascii="宋体" w:hAnsi="宋体"/>
                <w:sz w:val="18"/>
                <w:szCs w:val="18"/>
              </w:rPr>
              <w:br/>
              <w:t>10720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6CFA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7929</w:t>
            </w:r>
            <w:r>
              <w:rPr>
                <w:rFonts w:ascii="宋体" w:hAnsi="宋体"/>
                <w:sz w:val="18"/>
                <w:szCs w:val="18"/>
              </w:rPr>
              <w:br/>
              <w:t>10245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9257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8396</w:t>
            </w:r>
            <w:r>
              <w:rPr>
                <w:rFonts w:ascii="宋体" w:hAnsi="宋体"/>
                <w:sz w:val="18"/>
                <w:szCs w:val="18"/>
              </w:rPr>
              <w:br/>
              <w:t>9508</w:t>
            </w:r>
          </w:p>
        </w:tc>
      </w:tr>
      <w:tr w:rsidR="0010346A" w:rsidRPr="001F2AC7" w14:paraId="18AA35D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B6D1DB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195DE1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8826</w:t>
            </w:r>
            <w:r>
              <w:rPr>
                <w:rFonts w:ascii="宋体" w:hAnsi="宋体"/>
                <w:sz w:val="18"/>
                <w:szCs w:val="18"/>
              </w:rPr>
              <w:br/>
              <w:t>8715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33525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7986</w:t>
            </w:r>
            <w:r>
              <w:rPr>
                <w:rFonts w:ascii="宋体" w:hAnsi="宋体"/>
                <w:sz w:val="18"/>
                <w:szCs w:val="18"/>
              </w:rPr>
              <w:br/>
              <w:t>9248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A7FA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7281</w:t>
            </w:r>
            <w:r>
              <w:rPr>
                <w:rFonts w:ascii="宋体" w:hAnsi="宋体"/>
                <w:sz w:val="18"/>
                <w:szCs w:val="18"/>
              </w:rPr>
              <w:br/>
              <w:t>9807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06F1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6912</w:t>
            </w:r>
            <w:r>
              <w:rPr>
                <w:rFonts w:ascii="宋体" w:hAnsi="宋体"/>
                <w:sz w:val="18"/>
                <w:szCs w:val="18"/>
              </w:rPr>
              <w:br/>
              <w:t>10299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32A3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6636</w:t>
            </w:r>
            <w:r>
              <w:rPr>
                <w:rFonts w:ascii="宋体" w:hAnsi="宋体"/>
                <w:sz w:val="18"/>
                <w:szCs w:val="18"/>
              </w:rPr>
              <w:br/>
              <w:t>10636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642F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6332</w:t>
            </w:r>
            <w:r>
              <w:rPr>
                <w:rFonts w:ascii="宋体" w:hAnsi="宋体"/>
                <w:sz w:val="18"/>
                <w:szCs w:val="18"/>
              </w:rPr>
              <w:br/>
              <w:t>11147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2C05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6690</w:t>
            </w:r>
            <w:r>
              <w:rPr>
                <w:rFonts w:ascii="宋体" w:hAnsi="宋体"/>
                <w:sz w:val="18"/>
                <w:szCs w:val="18"/>
              </w:rPr>
              <w:br/>
              <w:t>11462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88FB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6861</w:t>
            </w:r>
            <w:r>
              <w:rPr>
                <w:rFonts w:ascii="宋体" w:hAnsi="宋体"/>
                <w:sz w:val="18"/>
                <w:szCs w:val="18"/>
              </w:rPr>
              <w:br/>
              <w:t>11018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DFA0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6978</w:t>
            </w:r>
            <w:r>
              <w:rPr>
                <w:rFonts w:ascii="宋体" w:hAnsi="宋体"/>
                <w:sz w:val="18"/>
                <w:szCs w:val="18"/>
              </w:rPr>
              <w:br/>
              <w:t>10943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CDDB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7461</w:t>
            </w:r>
            <w:r>
              <w:rPr>
                <w:rFonts w:ascii="宋体" w:hAnsi="宋体"/>
                <w:sz w:val="18"/>
                <w:szCs w:val="18"/>
              </w:rPr>
              <w:br/>
              <w:t>10720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392A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7929</w:t>
            </w:r>
            <w:r>
              <w:rPr>
                <w:rFonts w:ascii="宋体" w:hAnsi="宋体"/>
                <w:sz w:val="18"/>
                <w:szCs w:val="18"/>
              </w:rPr>
              <w:br/>
              <w:t>10245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DAED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8396</w:t>
            </w:r>
            <w:r>
              <w:rPr>
                <w:rFonts w:ascii="宋体" w:hAnsi="宋体"/>
                <w:sz w:val="18"/>
                <w:szCs w:val="18"/>
              </w:rPr>
              <w:br/>
              <w:t>9508</w:t>
            </w:r>
          </w:p>
        </w:tc>
      </w:tr>
      <w:tr w:rsidR="0010346A" w:rsidRPr="001F2AC7" w14:paraId="190597A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4E065F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B4FEBD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9D671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97DD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D13F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4D94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0691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D3BB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91F4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1659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355A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9D4E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9E86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</w:tbl>
    <w:p w14:paraId="0696B7A9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670A3E8E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F107C6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681432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77F8F5F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5001E2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1A4E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6FC02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B85A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B2A68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AAE9C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D81AC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887A67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3053AC3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0EBC2F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3560E72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57750E2B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0AD70E5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8D0E2E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9D65F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5EDCA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44A80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EFADF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F20C9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D9BC3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1789F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E15853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A4E58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176D092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AAC2DD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66A91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图书馆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72462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FA1BB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6E5E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F546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663D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1EAB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5D7E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9857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16B4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CC50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06A2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5194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2F1EC248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62C317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7302C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F3D77C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9336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A6117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8153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52878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5B70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EC87B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50682073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101F58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78F4EFB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FD5CF1E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877AD3B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23D89A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DD7722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427CB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AB71D6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F080C4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E88B27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32B80C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DCB8F4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449EB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489992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C4B89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EE97F4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C3754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B779D2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D5CCF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324349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021BB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EEDD80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856640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9B079B3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39705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09788C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401760A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B1BEE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EF5BB7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F=374.12</w:t>
            </w:r>
            <w:r>
              <w:rPr>
                <w:rFonts w:ascii="宋体" w:hAnsi="宋体"/>
                <w:sz w:val="18"/>
                <w:szCs w:val="18"/>
              </w:rPr>
              <w:br/>
              <w:t>K=0.40 D=3.05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26E295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2333.9</w:t>
            </w:r>
            <w:r>
              <w:rPr>
                <w:rFonts w:ascii="宋体" w:hAnsi="宋体"/>
                <w:sz w:val="18"/>
                <w:szCs w:val="18"/>
              </w:rPr>
              <w:br/>
              <w:t>1477.3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CF5A1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2088.1</w:t>
            </w:r>
            <w:r>
              <w:rPr>
                <w:rFonts w:ascii="宋体" w:hAnsi="宋体"/>
                <w:sz w:val="18"/>
                <w:szCs w:val="18"/>
              </w:rPr>
              <w:br/>
              <w:t>1625.0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0677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1879.2</w:t>
            </w:r>
            <w:r>
              <w:rPr>
                <w:rFonts w:ascii="宋体" w:hAnsi="宋体"/>
                <w:sz w:val="18"/>
                <w:szCs w:val="18"/>
              </w:rPr>
              <w:br/>
              <w:t>1860.0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E402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1807.5</w:t>
            </w:r>
            <w:r>
              <w:rPr>
                <w:rFonts w:ascii="宋体" w:hAnsi="宋体"/>
                <w:sz w:val="18"/>
                <w:szCs w:val="18"/>
              </w:rPr>
              <w:br/>
              <w:t>2127.6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F34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1748.6</w:t>
            </w:r>
            <w:r>
              <w:rPr>
                <w:rFonts w:ascii="宋体" w:hAnsi="宋体"/>
                <w:sz w:val="18"/>
                <w:szCs w:val="18"/>
              </w:rPr>
              <w:br/>
              <w:t>2405.6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E6F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1700.3</w:t>
            </w:r>
            <w:r>
              <w:rPr>
                <w:rFonts w:ascii="宋体" w:hAnsi="宋体"/>
                <w:sz w:val="18"/>
                <w:szCs w:val="18"/>
              </w:rPr>
              <w:br/>
              <w:t>2630.7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CB4B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1657.4</w:t>
            </w:r>
            <w:r>
              <w:rPr>
                <w:rFonts w:ascii="宋体" w:hAnsi="宋体"/>
                <w:sz w:val="18"/>
                <w:szCs w:val="18"/>
              </w:rPr>
              <w:br/>
              <w:t>2791.2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D08C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1625.0</w:t>
            </w:r>
            <w:r>
              <w:rPr>
                <w:rFonts w:ascii="宋体" w:hAnsi="宋体"/>
                <w:sz w:val="18"/>
                <w:szCs w:val="18"/>
              </w:rPr>
              <w:br/>
              <w:t>2900.9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6744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1579.3</w:t>
            </w:r>
            <w:r>
              <w:rPr>
                <w:rFonts w:ascii="宋体" w:hAnsi="宋体"/>
                <w:sz w:val="18"/>
                <w:szCs w:val="18"/>
              </w:rPr>
              <w:br/>
              <w:t>2932.4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804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1550.9</w:t>
            </w:r>
            <w:r>
              <w:rPr>
                <w:rFonts w:ascii="宋体" w:hAnsi="宋体"/>
                <w:sz w:val="18"/>
                <w:szCs w:val="18"/>
              </w:rPr>
              <w:br/>
              <w:t>2900.1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42A0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1522.0</w:t>
            </w:r>
            <w:r>
              <w:rPr>
                <w:rFonts w:ascii="宋体" w:hAnsi="宋体"/>
                <w:sz w:val="18"/>
                <w:szCs w:val="18"/>
              </w:rPr>
              <w:br/>
              <w:t>2774.3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D8A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1497.5</w:t>
            </w:r>
            <w:r>
              <w:rPr>
                <w:rFonts w:ascii="宋体" w:hAnsi="宋体"/>
                <w:sz w:val="18"/>
                <w:szCs w:val="18"/>
              </w:rPr>
              <w:br/>
              <w:t>2557.3</w:t>
            </w:r>
          </w:p>
        </w:tc>
      </w:tr>
      <w:tr w:rsidR="003F3723" w14:paraId="204B13E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E2FD6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E1FDDA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F=52.92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8791A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EBBE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A11F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014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1E2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4224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50CA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29E3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/>
              <w:t>140.2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B4A2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/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905F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6FDB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F60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/>
              <w:t>182.8</w:t>
            </w:r>
          </w:p>
        </w:tc>
      </w:tr>
      <w:tr w:rsidR="003F3723" w14:paraId="1AD77B7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47F47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27A47C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F=75.60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1F9EB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384.8</w:t>
            </w:r>
            <w:r>
              <w:rPr>
                <w:rFonts w:ascii="宋体" w:hAnsi="宋体"/>
                <w:sz w:val="18"/>
                <w:szCs w:val="18"/>
              </w:rPr>
              <w:br/>
              <w:t>227.8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199A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99C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479.5</w:t>
            </w:r>
            <w:r>
              <w:rPr>
                <w:rFonts w:ascii="宋体" w:hAnsi="宋体"/>
                <w:sz w:val="18"/>
                <w:szCs w:val="18"/>
              </w:rPr>
              <w:br/>
              <w:t>215.1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5157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484.2</w:t>
            </w:r>
            <w:r>
              <w:rPr>
                <w:rFonts w:ascii="宋体" w:hAnsi="宋体"/>
                <w:sz w:val="18"/>
                <w:szCs w:val="18"/>
              </w:rPr>
              <w:br/>
              <w:t>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651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464.4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F77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/>
              <w:t>220.1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A8B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294.4</w:t>
            </w:r>
            <w:r>
              <w:rPr>
                <w:rFonts w:ascii="宋体" w:hAnsi="宋体"/>
                <w:sz w:val="18"/>
                <w:szCs w:val="18"/>
              </w:rPr>
              <w:br/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6E45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278.4</w:t>
            </w:r>
            <w:r>
              <w:rPr>
                <w:rFonts w:ascii="宋体" w:hAnsi="宋体"/>
                <w:sz w:val="18"/>
                <w:szCs w:val="18"/>
              </w:rPr>
              <w:br/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225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279.1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05D7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/>
              <w:t>295.6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FA3E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0D6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</w:tr>
      <w:tr w:rsidR="003F3723" w14:paraId="13FF1D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A76F6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D6A661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F=52.92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DC454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594C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ADB2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227.6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5DAC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7EBD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0BE8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/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A05E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145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154.3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6B0E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E99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99F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7A2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/>
              <w:t>244.7</w:t>
            </w:r>
          </w:p>
        </w:tc>
      </w:tr>
      <w:tr w:rsidR="003F3723" w14:paraId="0A8CA64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0B147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D1D7D7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F=22.68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62FC5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275.3</w:t>
            </w:r>
            <w:r>
              <w:rPr>
                <w:rFonts w:ascii="宋体" w:hAnsi="宋体"/>
                <w:sz w:val="18"/>
                <w:szCs w:val="18"/>
              </w:rPr>
              <w:br/>
              <w:t>1056.0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77AC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/>
              <w:t>1106.8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3915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1132.1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B42D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/>
              <w:t>1104.1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F3D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/>
              <w:t>1013.2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699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1003.2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18B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930.4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B877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/>
              <w:t>601.8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9BA7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571.4</w:t>
            </w:r>
            <w:r>
              <w:rPr>
                <w:rFonts w:ascii="宋体" w:hAnsi="宋体"/>
                <w:sz w:val="18"/>
                <w:szCs w:val="18"/>
              </w:rPr>
              <w:br/>
              <w:t>503.3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39B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727.1</w:t>
            </w:r>
            <w:r>
              <w:rPr>
                <w:rFonts w:ascii="宋体" w:hAnsi="宋体"/>
                <w:sz w:val="18"/>
                <w:szCs w:val="18"/>
              </w:rPr>
              <w:br/>
              <w:t>426.1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A44B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856.6</w:t>
            </w:r>
            <w:r>
              <w:rPr>
                <w:rFonts w:ascii="宋体" w:hAnsi="宋体"/>
                <w:sz w:val="18"/>
                <w:szCs w:val="18"/>
              </w:rPr>
              <w:br/>
              <w:t>365.6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B6DB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962.7</w:t>
            </w:r>
            <w:r>
              <w:rPr>
                <w:rFonts w:ascii="宋体" w:hAnsi="宋体"/>
                <w:sz w:val="18"/>
                <w:szCs w:val="18"/>
              </w:rPr>
              <w:br/>
              <w:t>312.5</w:t>
            </w:r>
          </w:p>
        </w:tc>
      </w:tr>
      <w:tr w:rsidR="003F3723" w14:paraId="1B81E40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D4A10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832673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F=22.68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AE11A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/>
              <w:t>1465.0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E907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225.6</w:t>
            </w:r>
            <w:r>
              <w:rPr>
                <w:rFonts w:ascii="宋体" w:hAnsi="宋体"/>
                <w:sz w:val="18"/>
                <w:szCs w:val="18"/>
              </w:rPr>
              <w:br/>
              <w:t>1512.1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7B6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191.8</w:t>
            </w:r>
            <w:r>
              <w:rPr>
                <w:rFonts w:ascii="宋体" w:hAnsi="宋体"/>
                <w:sz w:val="18"/>
                <w:szCs w:val="18"/>
              </w:rPr>
              <w:br/>
              <w:t>1457.9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EC78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/>
              <w:t>1341.9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94E7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/>
              <w:t>1155.0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3E0E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/>
              <w:t>1015.5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6F3A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335.5</w:t>
            </w:r>
            <w:r>
              <w:rPr>
                <w:rFonts w:ascii="宋体" w:hAnsi="宋体"/>
                <w:sz w:val="18"/>
                <w:szCs w:val="18"/>
              </w:rPr>
              <w:br/>
              <w:t>917.0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F08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455.3</w:t>
            </w:r>
            <w:r>
              <w:rPr>
                <w:rFonts w:ascii="宋体" w:hAnsi="宋体"/>
                <w:sz w:val="18"/>
                <w:szCs w:val="18"/>
              </w:rPr>
              <w:br/>
              <w:t>624.1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2130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567.7</w:t>
            </w:r>
            <w:r>
              <w:rPr>
                <w:rFonts w:ascii="宋体" w:hAnsi="宋体"/>
                <w:sz w:val="18"/>
                <w:szCs w:val="18"/>
              </w:rPr>
              <w:br/>
              <w:t>523.3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0592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809.2</w:t>
            </w:r>
            <w:r>
              <w:rPr>
                <w:rFonts w:ascii="宋体" w:hAnsi="宋体"/>
                <w:sz w:val="18"/>
                <w:szCs w:val="18"/>
              </w:rPr>
              <w:br/>
              <w:t>444.2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9A2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1051.9</w:t>
            </w:r>
            <w:r>
              <w:rPr>
                <w:rFonts w:ascii="宋体" w:hAnsi="宋体"/>
                <w:sz w:val="18"/>
                <w:szCs w:val="18"/>
              </w:rPr>
              <w:br/>
              <w:t>381.8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99C6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1291.9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</w:tr>
      <w:tr w:rsidR="003F3723" w14:paraId="7A0F9F0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15946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EAB4D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28874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4924.8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D998B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45EA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EF82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34D8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13D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E90A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F715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2592.0</w:t>
            </w:r>
            <w:r>
              <w:rPr>
                <w:rFonts w:ascii="宋体" w:hAnsi="宋体"/>
                <w:sz w:val="18"/>
                <w:szCs w:val="18"/>
              </w:rPr>
              <w:br/>
              <w:t>5896.8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CE6C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3369.6</w:t>
            </w:r>
            <w:r>
              <w:rPr>
                <w:rFonts w:ascii="宋体" w:hAnsi="宋体"/>
                <w:sz w:val="18"/>
                <w:szCs w:val="18"/>
              </w:rPr>
              <w:br/>
              <w:t>4341.6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F6DD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3952.8</w:t>
            </w:r>
            <w:r>
              <w:rPr>
                <w:rFonts w:ascii="宋体" w:hAnsi="宋体"/>
                <w:sz w:val="18"/>
                <w:szCs w:val="18"/>
              </w:rPr>
              <w:br/>
              <w:t>3499.2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688E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4341.6</w:t>
            </w:r>
            <w:r>
              <w:rPr>
                <w:rFonts w:ascii="宋体" w:hAnsi="宋体"/>
                <w:sz w:val="18"/>
                <w:szCs w:val="18"/>
              </w:rPr>
              <w:br/>
              <w:t>2916.0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E188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4665.6</w:t>
            </w:r>
            <w:r>
              <w:rPr>
                <w:rFonts w:ascii="宋体" w:hAnsi="宋体"/>
                <w:sz w:val="18"/>
                <w:szCs w:val="18"/>
              </w:rPr>
              <w:br/>
              <w:t>2462.4</w:t>
            </w:r>
          </w:p>
        </w:tc>
      </w:tr>
      <w:tr w:rsidR="003F3723" w14:paraId="581345B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549AE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CC81F6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68CFA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2815.6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F3774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507A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2CE4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17B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1215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89B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B5DA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1318.7</w:t>
            </w:r>
            <w:r>
              <w:rPr>
                <w:rFonts w:ascii="宋体" w:hAnsi="宋体"/>
                <w:sz w:val="18"/>
                <w:szCs w:val="18"/>
              </w:rPr>
              <w:br/>
              <w:t>3207.6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5A2A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2387.9</w:t>
            </w:r>
            <w:r>
              <w:rPr>
                <w:rFonts w:ascii="宋体" w:hAnsi="宋体"/>
                <w:sz w:val="18"/>
                <w:szCs w:val="18"/>
              </w:rPr>
              <w:br/>
              <w:t>3278.9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D63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2530.4</w:t>
            </w:r>
            <w:r>
              <w:rPr>
                <w:rFonts w:ascii="宋体" w:hAnsi="宋体"/>
                <w:sz w:val="18"/>
                <w:szCs w:val="18"/>
              </w:rPr>
              <w:br/>
              <w:t>1033.6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DF46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2637.4</w:t>
            </w:r>
            <w:r>
              <w:rPr>
                <w:rFonts w:ascii="宋体" w:hAnsi="宋体"/>
                <w:sz w:val="18"/>
                <w:szCs w:val="18"/>
              </w:rPr>
              <w:br/>
              <w:t>926.6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5CD5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2708.6</w:t>
            </w:r>
            <w:r>
              <w:rPr>
                <w:rFonts w:ascii="宋体" w:hAnsi="宋体"/>
                <w:sz w:val="18"/>
                <w:szCs w:val="18"/>
              </w:rPr>
              <w:br/>
              <w:t>819.7</w:t>
            </w:r>
          </w:p>
        </w:tc>
      </w:tr>
      <w:tr w:rsidR="003F3723" w14:paraId="03FC8C3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675A4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5FEF78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6A2C8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4222.0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3B7CC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EC58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D4B0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403B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04C5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D87E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3DB7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2950.3</w:t>
            </w:r>
            <w:r>
              <w:rPr>
                <w:rFonts w:ascii="宋体" w:hAnsi="宋体"/>
                <w:sz w:val="18"/>
                <w:szCs w:val="18"/>
              </w:rPr>
              <w:br/>
              <w:t>4730.7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7850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3357.3</w:t>
            </w:r>
            <w:r>
              <w:rPr>
                <w:rFonts w:ascii="宋体" w:hAnsi="宋体"/>
                <w:sz w:val="18"/>
                <w:szCs w:val="18"/>
              </w:rPr>
              <w:br/>
              <w:t>2390.8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72F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3662.5</w:t>
            </w:r>
            <w:r>
              <w:rPr>
                <w:rFonts w:ascii="宋体" w:hAnsi="宋体"/>
                <w:sz w:val="18"/>
                <w:szCs w:val="18"/>
              </w:rPr>
              <w:br/>
              <w:t>1933.0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5093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3916.8</w:t>
            </w:r>
            <w:r>
              <w:rPr>
                <w:rFonts w:ascii="宋体" w:hAnsi="宋体"/>
                <w:sz w:val="18"/>
                <w:szCs w:val="18"/>
              </w:rPr>
              <w:br/>
              <w:t>1576.9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F05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4069.4</w:t>
            </w:r>
            <w:r>
              <w:rPr>
                <w:rFonts w:ascii="宋体" w:hAnsi="宋体"/>
                <w:sz w:val="18"/>
                <w:szCs w:val="18"/>
              </w:rPr>
              <w:br/>
              <w:t>1322.6</w:t>
            </w:r>
          </w:p>
        </w:tc>
      </w:tr>
      <w:tr w:rsidR="003F3723" w14:paraId="5637793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9CD2D0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D501B9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3F0F8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7899.4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43AFB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9F5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E252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41E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1D3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C3B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D3BE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6627.7</w:t>
            </w:r>
            <w:r>
              <w:rPr>
                <w:rFonts w:ascii="宋体" w:hAnsi="宋体"/>
                <w:sz w:val="18"/>
                <w:szCs w:val="18"/>
              </w:rPr>
              <w:br/>
              <w:t>8408.1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09A4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7034.7</w:t>
            </w:r>
            <w:r>
              <w:rPr>
                <w:rFonts w:ascii="宋体" w:hAnsi="宋体"/>
                <w:sz w:val="18"/>
                <w:szCs w:val="18"/>
              </w:rPr>
              <w:br/>
              <w:t>2390.8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BBC4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7339.9</w:t>
            </w:r>
            <w:r>
              <w:rPr>
                <w:rFonts w:ascii="宋体" w:hAnsi="宋体"/>
                <w:sz w:val="18"/>
                <w:szCs w:val="18"/>
              </w:rPr>
              <w:br/>
              <w:t>1933.0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307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7594.2</w:t>
            </w:r>
            <w:r>
              <w:rPr>
                <w:rFonts w:ascii="宋体" w:hAnsi="宋体"/>
                <w:sz w:val="18"/>
                <w:szCs w:val="18"/>
              </w:rPr>
              <w:br/>
              <w:t>1576.9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8F3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7746.8</w:t>
            </w:r>
            <w:r>
              <w:rPr>
                <w:rFonts w:ascii="宋体" w:hAnsi="宋体"/>
                <w:sz w:val="18"/>
                <w:szCs w:val="18"/>
              </w:rPr>
              <w:br/>
              <w:t>1322.6</w:t>
            </w:r>
          </w:p>
        </w:tc>
      </w:tr>
      <w:tr w:rsidR="003F3723" w14:paraId="4BC917D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314271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1CEA34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5A6D1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17580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8F47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8211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B879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C8F5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3788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4E7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5.508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3CD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AED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01E6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BBAC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2BACABA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CA4921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86117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57EAC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D790A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4B9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CCB0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647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75AE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834A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8BC7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7229.1</w:t>
            </w:r>
            <w:r>
              <w:rPr>
                <w:rFonts w:ascii="宋体" w:hAnsi="宋体"/>
                <w:sz w:val="18"/>
                <w:szCs w:val="18"/>
              </w:rPr>
              <w:br/>
              <w:t>7229.1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3EE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A8EA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F27E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AD2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33DAAC7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417771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C8FDAC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C7FA8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23165.3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E1D8E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B6FB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A5A4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583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654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2D81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9684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23165.3</w:t>
            </w:r>
            <w:r>
              <w:rPr>
                <w:rFonts w:ascii="宋体" w:hAnsi="宋体"/>
                <w:sz w:val="18"/>
                <w:szCs w:val="18"/>
              </w:rPr>
              <w:br/>
              <w:t>23165.3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2A8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B5EA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C3CA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F03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3E0A3A4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178342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C136AF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FC815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22.126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F9E1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22.126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0E7B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22.126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5A98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22.126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652C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22.126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34E5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22.126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292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22.126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628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22.126</w:t>
            </w:r>
            <w:r>
              <w:rPr>
                <w:rFonts w:ascii="宋体" w:hAnsi="宋体"/>
                <w:sz w:val="18"/>
                <w:szCs w:val="18"/>
              </w:rPr>
              <w:br/>
              <w:t>22.126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A438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22.126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D414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22.126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CF8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22.126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0BF8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22.126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5F0A87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BF29F40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D417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3719</w:t>
            </w:r>
            <w:r>
              <w:rPr>
                <w:rFonts w:ascii="宋体" w:hAnsi="宋体"/>
                <w:sz w:val="18"/>
                <w:szCs w:val="18"/>
              </w:rPr>
              <w:br/>
              <w:t>43266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95196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3404</w:t>
            </w:r>
            <w:r>
              <w:rPr>
                <w:rFonts w:ascii="宋体" w:hAnsi="宋体"/>
                <w:sz w:val="18"/>
                <w:szCs w:val="18"/>
              </w:rPr>
              <w:br/>
              <w:t>43866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D6BB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</w:t>
            </w:r>
            <w:r>
              <w:rPr>
                <w:rFonts w:ascii="宋体" w:hAnsi="宋体"/>
                <w:sz w:val="18"/>
                <w:szCs w:val="18"/>
              </w:rPr>
              <w:br/>
              <w:t>44426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98AA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</w:t>
            </w:r>
            <w:r>
              <w:rPr>
                <w:rFonts w:ascii="宋体" w:hAnsi="宋体"/>
                <w:sz w:val="18"/>
                <w:szCs w:val="18"/>
              </w:rPr>
              <w:br/>
              <w:t>44805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9976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2839</w:t>
            </w:r>
            <w:r>
              <w:rPr>
                <w:rFonts w:ascii="宋体" w:hAnsi="宋体"/>
                <w:sz w:val="18"/>
                <w:szCs w:val="18"/>
              </w:rPr>
              <w:br/>
              <w:t>45047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1A5E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2657</w:t>
            </w:r>
            <w:r>
              <w:rPr>
                <w:rFonts w:ascii="宋体" w:hAnsi="宋体"/>
                <w:sz w:val="18"/>
                <w:szCs w:val="18"/>
              </w:rPr>
              <w:br/>
              <w:t>45394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763B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2969</w:t>
            </w:r>
            <w:r>
              <w:rPr>
                <w:rFonts w:ascii="宋体" w:hAnsi="宋体"/>
                <w:sz w:val="18"/>
                <w:szCs w:val="18"/>
              </w:rPr>
              <w:br/>
              <w:t>45614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85B0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36834</w:t>
            </w:r>
            <w:r>
              <w:rPr>
                <w:rFonts w:ascii="宋体" w:hAnsi="宋体"/>
                <w:sz w:val="18"/>
                <w:szCs w:val="18"/>
              </w:rPr>
              <w:br/>
              <w:t>45356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94B0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39218</w:t>
            </w:r>
            <w:r>
              <w:rPr>
                <w:rFonts w:ascii="宋体" w:hAnsi="宋体"/>
                <w:sz w:val="18"/>
                <w:szCs w:val="18"/>
              </w:rPr>
              <w:br/>
              <w:t>14583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00E7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40595</w:t>
            </w:r>
            <w:r>
              <w:rPr>
                <w:rFonts w:ascii="宋体" w:hAnsi="宋体"/>
                <w:sz w:val="18"/>
                <w:szCs w:val="18"/>
              </w:rPr>
              <w:br/>
              <w:t>10905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759D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41669</w:t>
            </w:r>
            <w:r>
              <w:rPr>
                <w:rFonts w:ascii="宋体" w:hAnsi="宋体"/>
                <w:sz w:val="18"/>
                <w:szCs w:val="18"/>
              </w:rPr>
              <w:br/>
              <w:t>9655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EAE4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42525</w:t>
            </w:r>
            <w:r>
              <w:rPr>
                <w:rFonts w:ascii="宋体" w:hAnsi="宋体"/>
                <w:sz w:val="18"/>
                <w:szCs w:val="18"/>
              </w:rPr>
              <w:br/>
              <w:t>8551</w:t>
            </w:r>
          </w:p>
        </w:tc>
      </w:tr>
      <w:tr w:rsidR="0010346A" w:rsidRPr="001F2AC7" w14:paraId="7BFDF65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C7BD2F1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584F19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3719</w:t>
            </w:r>
            <w:r>
              <w:rPr>
                <w:rFonts w:ascii="宋体" w:hAnsi="宋体"/>
                <w:sz w:val="18"/>
                <w:szCs w:val="18"/>
              </w:rPr>
              <w:br/>
              <w:t>23653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DF735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3404</w:t>
            </w:r>
            <w:r>
              <w:rPr>
                <w:rFonts w:ascii="宋体" w:hAnsi="宋体"/>
                <w:sz w:val="18"/>
                <w:szCs w:val="18"/>
              </w:rPr>
              <w:br/>
              <w:t>24253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86A7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</w:t>
            </w:r>
            <w:r>
              <w:rPr>
                <w:rFonts w:ascii="宋体" w:hAnsi="宋体"/>
                <w:sz w:val="18"/>
                <w:szCs w:val="18"/>
              </w:rPr>
              <w:br/>
              <w:t>24812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8D78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</w:t>
            </w:r>
            <w:r>
              <w:rPr>
                <w:rFonts w:ascii="宋体" w:hAnsi="宋体"/>
                <w:sz w:val="18"/>
                <w:szCs w:val="18"/>
              </w:rPr>
              <w:br/>
              <w:t>25191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14BC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2839</w:t>
            </w:r>
            <w:r>
              <w:rPr>
                <w:rFonts w:ascii="宋体" w:hAnsi="宋体"/>
                <w:sz w:val="18"/>
                <w:szCs w:val="18"/>
              </w:rPr>
              <w:br/>
              <w:t>25434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412A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2657</w:t>
            </w:r>
            <w:r>
              <w:rPr>
                <w:rFonts w:ascii="宋体" w:hAnsi="宋体"/>
                <w:sz w:val="18"/>
                <w:szCs w:val="18"/>
              </w:rPr>
              <w:br/>
              <w:t>25780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CDEA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2969</w:t>
            </w:r>
            <w:r>
              <w:rPr>
                <w:rFonts w:ascii="宋体" w:hAnsi="宋体"/>
                <w:sz w:val="18"/>
                <w:szCs w:val="18"/>
              </w:rPr>
              <w:br/>
              <w:t>26000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6467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17220</w:t>
            </w:r>
            <w:r>
              <w:rPr>
                <w:rFonts w:ascii="宋体" w:hAnsi="宋体"/>
                <w:sz w:val="18"/>
                <w:szCs w:val="18"/>
              </w:rPr>
              <w:br/>
              <w:t>25743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9497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19604</w:t>
            </w:r>
            <w:r>
              <w:rPr>
                <w:rFonts w:ascii="宋体" w:hAnsi="宋体"/>
                <w:sz w:val="18"/>
                <w:szCs w:val="18"/>
              </w:rPr>
              <w:br/>
              <w:t>14583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4916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20982</w:t>
            </w:r>
            <w:r>
              <w:rPr>
                <w:rFonts w:ascii="宋体" w:hAnsi="宋体"/>
                <w:sz w:val="18"/>
                <w:szCs w:val="18"/>
              </w:rPr>
              <w:br/>
              <w:t>10905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C072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22055</w:t>
            </w:r>
            <w:r>
              <w:rPr>
                <w:rFonts w:ascii="宋体" w:hAnsi="宋体"/>
                <w:sz w:val="18"/>
                <w:szCs w:val="18"/>
              </w:rPr>
              <w:br/>
              <w:t>9655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AFCB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22911</w:t>
            </w:r>
            <w:r>
              <w:rPr>
                <w:rFonts w:ascii="宋体" w:hAnsi="宋体"/>
                <w:sz w:val="18"/>
                <w:szCs w:val="18"/>
              </w:rPr>
              <w:br/>
              <w:t>8551</w:t>
            </w:r>
          </w:p>
        </w:tc>
      </w:tr>
      <w:tr w:rsidR="0010346A" w:rsidRPr="001F2AC7" w14:paraId="0F8F36B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8E10741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E02EBD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27.634</w:t>
            </w:r>
            <w:r>
              <w:rPr>
                <w:rFonts w:ascii="宋体" w:hAnsi="宋体"/>
                <w:sz w:val="18"/>
                <w:szCs w:val="18"/>
              </w:rPr>
              <w:br/>
              <w:t>27.634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6DF89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27.634</w:t>
            </w:r>
            <w:r>
              <w:rPr>
                <w:rFonts w:ascii="宋体" w:hAnsi="宋体"/>
                <w:sz w:val="18"/>
                <w:szCs w:val="18"/>
              </w:rPr>
              <w:br/>
              <w:t>27.634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7140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27.634</w:t>
            </w:r>
            <w:r>
              <w:rPr>
                <w:rFonts w:ascii="宋体" w:hAnsi="宋体"/>
                <w:sz w:val="18"/>
                <w:szCs w:val="18"/>
              </w:rPr>
              <w:br/>
              <w:t>27.634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7E93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27.634</w:t>
            </w:r>
            <w:r>
              <w:rPr>
                <w:rFonts w:ascii="宋体" w:hAnsi="宋体"/>
                <w:sz w:val="18"/>
                <w:szCs w:val="18"/>
              </w:rPr>
              <w:br/>
              <w:t>27.634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9F3D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27.634</w:t>
            </w:r>
            <w:r>
              <w:rPr>
                <w:rFonts w:ascii="宋体" w:hAnsi="宋体"/>
                <w:sz w:val="18"/>
                <w:szCs w:val="18"/>
              </w:rPr>
              <w:br/>
              <w:t>27.634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D30D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27.634</w:t>
            </w:r>
            <w:r>
              <w:rPr>
                <w:rFonts w:ascii="宋体" w:hAnsi="宋体"/>
                <w:sz w:val="18"/>
                <w:szCs w:val="18"/>
              </w:rPr>
              <w:br/>
              <w:t>27.634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678F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27.634</w:t>
            </w:r>
            <w:r>
              <w:rPr>
                <w:rFonts w:ascii="宋体" w:hAnsi="宋体"/>
                <w:sz w:val="18"/>
                <w:szCs w:val="18"/>
              </w:rPr>
              <w:br/>
              <w:t>27.634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CBBE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27.634</w:t>
            </w:r>
            <w:r>
              <w:rPr>
                <w:rFonts w:ascii="宋体" w:hAnsi="宋体"/>
                <w:sz w:val="18"/>
                <w:szCs w:val="18"/>
              </w:rPr>
              <w:br/>
              <w:t>27.634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0A07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27.634</w:t>
            </w:r>
            <w:r>
              <w:rPr>
                <w:rFonts w:ascii="宋体" w:hAnsi="宋体"/>
                <w:sz w:val="18"/>
                <w:szCs w:val="18"/>
              </w:rPr>
              <w:br/>
              <w:t>27.634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A085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27.634</w:t>
            </w:r>
            <w:r>
              <w:rPr>
                <w:rFonts w:ascii="宋体" w:hAnsi="宋体"/>
                <w:sz w:val="18"/>
                <w:szCs w:val="18"/>
              </w:rPr>
              <w:br/>
              <w:t>27.634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EFA8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27.634</w:t>
            </w:r>
            <w:r>
              <w:rPr>
                <w:rFonts w:ascii="宋体" w:hAnsi="宋体"/>
                <w:sz w:val="18"/>
                <w:szCs w:val="18"/>
              </w:rPr>
              <w:br/>
              <w:t>27.634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CD4D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27.634</w:t>
            </w:r>
            <w:r>
              <w:rPr>
                <w:rFonts w:ascii="宋体" w:hAnsi="宋体"/>
                <w:sz w:val="18"/>
                <w:szCs w:val="18"/>
              </w:rPr>
              <w:br/>
              <w:t>27.634</w:t>
            </w:r>
          </w:p>
        </w:tc>
      </w:tr>
      <w:tr w:rsidR="0010346A" w:rsidRPr="001F2AC7" w14:paraId="093E8CD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433128E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5B7FAB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3719</w:t>
            </w:r>
            <w:r>
              <w:rPr>
                <w:rFonts w:ascii="宋体" w:hAnsi="宋体"/>
                <w:sz w:val="18"/>
                <w:szCs w:val="18"/>
              </w:rPr>
              <w:br/>
              <w:t>20101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3D91C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3404</w:t>
            </w:r>
            <w:r>
              <w:rPr>
                <w:rFonts w:ascii="宋体" w:hAnsi="宋体"/>
                <w:sz w:val="18"/>
                <w:szCs w:val="18"/>
              </w:rPr>
              <w:br/>
              <w:t>20701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F0E4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</w:t>
            </w:r>
            <w:r>
              <w:rPr>
                <w:rFonts w:ascii="宋体" w:hAnsi="宋体"/>
                <w:sz w:val="18"/>
                <w:szCs w:val="18"/>
              </w:rPr>
              <w:br/>
              <w:t>21261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4C66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</w:t>
            </w:r>
            <w:r>
              <w:rPr>
                <w:rFonts w:ascii="宋体" w:hAnsi="宋体"/>
                <w:sz w:val="18"/>
                <w:szCs w:val="18"/>
              </w:rPr>
              <w:br/>
              <w:t>21639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BAE1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2839</w:t>
            </w:r>
            <w:r>
              <w:rPr>
                <w:rFonts w:ascii="宋体" w:hAnsi="宋体"/>
                <w:sz w:val="18"/>
                <w:szCs w:val="18"/>
              </w:rPr>
              <w:br/>
              <w:t>21882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17D7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2657</w:t>
            </w:r>
            <w:r>
              <w:rPr>
                <w:rFonts w:ascii="宋体" w:hAnsi="宋体"/>
                <w:sz w:val="18"/>
                <w:szCs w:val="18"/>
              </w:rPr>
              <w:br/>
              <w:t>22228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64BE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2969</w:t>
            </w:r>
            <w:r>
              <w:rPr>
                <w:rFonts w:ascii="宋体" w:hAnsi="宋体"/>
                <w:sz w:val="18"/>
                <w:szCs w:val="18"/>
              </w:rPr>
              <w:br/>
              <w:t>22448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A3CC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13669</w:t>
            </w:r>
            <w:r>
              <w:rPr>
                <w:rFonts w:ascii="宋体" w:hAnsi="宋体"/>
                <w:sz w:val="18"/>
                <w:szCs w:val="18"/>
              </w:rPr>
              <w:br/>
              <w:t>22191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A54B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16052</w:t>
            </w:r>
            <w:r>
              <w:rPr>
                <w:rFonts w:ascii="宋体" w:hAnsi="宋体"/>
                <w:sz w:val="18"/>
                <w:szCs w:val="18"/>
              </w:rPr>
              <w:br/>
              <w:t>14583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FDF3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17430</w:t>
            </w:r>
            <w:r>
              <w:rPr>
                <w:rFonts w:ascii="宋体" w:hAnsi="宋体"/>
                <w:sz w:val="18"/>
                <w:szCs w:val="18"/>
              </w:rPr>
              <w:br/>
              <w:t>10905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2535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18504</w:t>
            </w:r>
            <w:r>
              <w:rPr>
                <w:rFonts w:ascii="宋体" w:hAnsi="宋体"/>
                <w:sz w:val="18"/>
                <w:szCs w:val="18"/>
              </w:rPr>
              <w:br/>
              <w:t>9655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4D43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19359</w:t>
            </w:r>
            <w:r>
              <w:rPr>
                <w:rFonts w:ascii="宋体" w:hAnsi="宋体"/>
                <w:sz w:val="18"/>
                <w:szCs w:val="18"/>
              </w:rPr>
              <w:br/>
              <w:t>8551</w:t>
            </w:r>
          </w:p>
        </w:tc>
      </w:tr>
      <w:tr w:rsidR="0010346A" w:rsidRPr="001F2AC7" w14:paraId="2716090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FACD5F0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9831E0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3719</w:t>
            </w:r>
            <w:r>
              <w:rPr>
                <w:rFonts w:ascii="宋体" w:hAnsi="宋体"/>
                <w:sz w:val="18"/>
                <w:szCs w:val="18"/>
              </w:rPr>
              <w:br/>
              <w:t>16424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BE487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3404</w:t>
            </w:r>
            <w:r>
              <w:rPr>
                <w:rFonts w:ascii="宋体" w:hAnsi="宋体"/>
                <w:sz w:val="18"/>
                <w:szCs w:val="18"/>
              </w:rPr>
              <w:br/>
              <w:t>17024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F2B9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</w:t>
            </w:r>
            <w:r>
              <w:rPr>
                <w:rFonts w:ascii="宋体" w:hAnsi="宋体"/>
                <w:sz w:val="18"/>
                <w:szCs w:val="18"/>
              </w:rPr>
              <w:br/>
              <w:t>17583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80D5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</w:t>
            </w:r>
            <w:r>
              <w:rPr>
                <w:rFonts w:ascii="宋体" w:hAnsi="宋体"/>
                <w:sz w:val="18"/>
                <w:szCs w:val="18"/>
              </w:rPr>
              <w:br/>
              <w:t>17962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448A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2839</w:t>
            </w:r>
            <w:r>
              <w:rPr>
                <w:rFonts w:ascii="宋体" w:hAnsi="宋体"/>
                <w:sz w:val="18"/>
                <w:szCs w:val="18"/>
              </w:rPr>
              <w:br/>
              <w:t>18204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4E3A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2657</w:t>
            </w:r>
            <w:r>
              <w:rPr>
                <w:rFonts w:ascii="宋体" w:hAnsi="宋体"/>
                <w:sz w:val="18"/>
                <w:szCs w:val="18"/>
              </w:rPr>
              <w:br/>
              <w:t>18551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F1A9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2969</w:t>
            </w:r>
            <w:r>
              <w:rPr>
                <w:rFonts w:ascii="宋体" w:hAnsi="宋体"/>
                <w:sz w:val="18"/>
                <w:szCs w:val="18"/>
              </w:rPr>
              <w:br/>
              <w:t>18771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D173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9991</w:t>
            </w:r>
            <w:r>
              <w:rPr>
                <w:rFonts w:ascii="宋体" w:hAnsi="宋体"/>
                <w:sz w:val="18"/>
                <w:szCs w:val="18"/>
              </w:rPr>
              <w:br/>
              <w:t>18514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0371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12375</w:t>
            </w:r>
            <w:r>
              <w:rPr>
                <w:rFonts w:ascii="宋体" w:hAnsi="宋体"/>
                <w:sz w:val="18"/>
                <w:szCs w:val="18"/>
              </w:rPr>
              <w:br/>
              <w:t>14583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EBB0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13753</w:t>
            </w:r>
            <w:r>
              <w:rPr>
                <w:rFonts w:ascii="宋体" w:hAnsi="宋体"/>
                <w:sz w:val="18"/>
                <w:szCs w:val="18"/>
              </w:rPr>
              <w:br/>
              <w:t>10905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A12E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14826</w:t>
            </w:r>
            <w:r>
              <w:rPr>
                <w:rFonts w:ascii="宋体" w:hAnsi="宋体"/>
                <w:sz w:val="18"/>
                <w:szCs w:val="18"/>
              </w:rPr>
              <w:br/>
              <w:t>9655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3D81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15682</w:t>
            </w:r>
            <w:r>
              <w:rPr>
                <w:rFonts w:ascii="宋体" w:hAnsi="宋体"/>
                <w:sz w:val="18"/>
                <w:szCs w:val="18"/>
              </w:rPr>
              <w:br/>
              <w:t>8551</w:t>
            </w:r>
          </w:p>
        </w:tc>
      </w:tr>
      <w:tr w:rsidR="0010346A" w:rsidRPr="001F2AC7" w14:paraId="3E4D548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366387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91DFCC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5.508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43892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5.508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0D4C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5.508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0116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5.508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7F22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5.508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1D7A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5.508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AE37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5.508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4C56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5.508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6390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5.508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7240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5.508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EE46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5.508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C6AE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5.508</w:t>
            </w:r>
            <w:r>
              <w:rPr>
                <w:rFonts w:ascii="宋体" w:hAnsi="宋体"/>
                <w:sz w:val="18"/>
                <w:szCs w:val="18"/>
              </w:rPr>
              <w:br/>
              <w:t>5.508</w:t>
            </w:r>
          </w:p>
        </w:tc>
      </w:tr>
    </w:tbl>
    <w:p w14:paraId="37B11650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4A369AF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B1CF4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0369DD4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F5B3B7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A045CE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6CF79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6418E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1B373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22444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2A1FE9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BB15D9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E606F8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833081A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1A17AB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00AE4B1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CF457E1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4DC3D0F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01F5F1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8EB0F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27F0D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500EC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54910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4BDEF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B51FB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8D961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9C4444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97B3F2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1D2AEEF5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8CA78D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A8A3D5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休闲区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6155F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2C4A6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E876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CCF7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09ED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9787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E499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9E4B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84FE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DD12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D40D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CA3F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63FE47F1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31DF7A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B1D86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4C76CA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084C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13C4E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4B0C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AD746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6F47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ED9F2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201C0321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1AE708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C1DE8C2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27745ED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4C25ADB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F24618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1BDFC9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90EFF3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351F9B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E6DE4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5E9B46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BC0F7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6A94B7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C1509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E3DF02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32B13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8C5EC9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12339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15341A3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09F330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2C364A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F87FC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44AE8D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D310D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438E8C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48209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817476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04F44A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B0DD5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528DA2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F=274.14</w:t>
            </w:r>
            <w:r>
              <w:rPr>
                <w:rFonts w:ascii="宋体" w:hAnsi="宋体"/>
                <w:sz w:val="18"/>
                <w:szCs w:val="18"/>
              </w:rPr>
              <w:br/>
              <w:t>K=0.40 D=3.05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44F76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1710.1</w:t>
            </w:r>
            <w:r>
              <w:rPr>
                <w:rFonts w:ascii="宋体" w:hAnsi="宋体"/>
                <w:sz w:val="18"/>
                <w:szCs w:val="18"/>
              </w:rPr>
              <w:br/>
              <w:t>1082.5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D34AD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1530.1</w:t>
            </w:r>
            <w:r>
              <w:rPr>
                <w:rFonts w:ascii="宋体" w:hAnsi="宋体"/>
                <w:sz w:val="18"/>
                <w:szCs w:val="18"/>
              </w:rPr>
              <w:br/>
              <w:t>1190.7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9C9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1377.0</w:t>
            </w:r>
            <w:r>
              <w:rPr>
                <w:rFonts w:ascii="宋体" w:hAnsi="宋体"/>
                <w:sz w:val="18"/>
                <w:szCs w:val="18"/>
              </w:rPr>
              <w:br/>
              <w:t>1362.9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CDF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1324.4</w:t>
            </w:r>
            <w:r>
              <w:rPr>
                <w:rFonts w:ascii="宋体" w:hAnsi="宋体"/>
                <w:sz w:val="18"/>
                <w:szCs w:val="18"/>
              </w:rPr>
              <w:br/>
              <w:t>1559.0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F7B0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1281.3</w:t>
            </w:r>
            <w:r>
              <w:rPr>
                <w:rFonts w:ascii="宋体" w:hAnsi="宋体"/>
                <w:sz w:val="18"/>
                <w:szCs w:val="18"/>
              </w:rPr>
              <w:br/>
              <w:t>1762.7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0285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1245.9</w:t>
            </w:r>
            <w:r>
              <w:rPr>
                <w:rFonts w:ascii="宋体" w:hAnsi="宋体"/>
                <w:sz w:val="18"/>
                <w:szCs w:val="18"/>
              </w:rPr>
              <w:br/>
              <w:t>1927.7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784A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1214.5</w:t>
            </w:r>
            <w:r>
              <w:rPr>
                <w:rFonts w:ascii="宋体" w:hAnsi="宋体"/>
                <w:sz w:val="18"/>
                <w:szCs w:val="18"/>
              </w:rPr>
              <w:br/>
              <w:t>2045.2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9546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1190.7</w:t>
            </w:r>
            <w:r>
              <w:rPr>
                <w:rFonts w:ascii="宋体" w:hAnsi="宋体"/>
                <w:sz w:val="18"/>
                <w:szCs w:val="18"/>
              </w:rPr>
              <w:br/>
              <w:t>2125.6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814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1157.2</w:t>
            </w:r>
            <w:r>
              <w:rPr>
                <w:rFonts w:ascii="宋体" w:hAnsi="宋体"/>
                <w:sz w:val="18"/>
                <w:szCs w:val="18"/>
              </w:rPr>
              <w:br/>
              <w:t>2148.7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974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1136.4</w:t>
            </w:r>
            <w:r>
              <w:rPr>
                <w:rFonts w:ascii="宋体" w:hAnsi="宋体"/>
                <w:sz w:val="18"/>
                <w:szCs w:val="18"/>
              </w:rPr>
              <w:br/>
              <w:t>2125.1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FBC4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1115.3</w:t>
            </w:r>
            <w:r>
              <w:rPr>
                <w:rFonts w:ascii="宋体" w:hAnsi="宋体"/>
                <w:sz w:val="18"/>
                <w:szCs w:val="18"/>
              </w:rPr>
              <w:br/>
              <w:t>2032.8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62DB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1097.3</w:t>
            </w:r>
            <w:r>
              <w:rPr>
                <w:rFonts w:ascii="宋体" w:hAnsi="宋体"/>
                <w:sz w:val="18"/>
                <w:szCs w:val="18"/>
              </w:rPr>
              <w:br/>
              <w:t>1873.8</w:t>
            </w:r>
          </w:p>
        </w:tc>
      </w:tr>
      <w:tr w:rsidR="003F3723" w14:paraId="5A62242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E6705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70999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F=67.41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C1037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/>
              <w:t>139.1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AF666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8DD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240.4</w:t>
            </w:r>
            <w:r>
              <w:rPr>
                <w:rFonts w:ascii="宋体" w:hAnsi="宋体"/>
                <w:sz w:val="18"/>
                <w:szCs w:val="18"/>
              </w:rPr>
              <w:br/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4890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232.5</w:t>
            </w:r>
            <w:r>
              <w:rPr>
                <w:rFonts w:ascii="宋体" w:hAnsi="宋体"/>
                <w:sz w:val="18"/>
                <w:szCs w:val="18"/>
              </w:rPr>
              <w:br/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99BD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239.4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D9B0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227.6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1D77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184.5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34A8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F826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/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A5CF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/>
              <w:t>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D6EB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</w:t>
            </w:r>
            <w:r>
              <w:rPr>
                <w:rFonts w:ascii="宋体" w:hAnsi="宋体"/>
                <w:sz w:val="18"/>
                <w:szCs w:val="18"/>
              </w:rPr>
              <w:br/>
              <w:t>221.7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DF7A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232.9</w:t>
            </w:r>
          </w:p>
        </w:tc>
      </w:tr>
      <w:tr w:rsidR="003F3723" w14:paraId="55A8C35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1189E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5E4B41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F=61.74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DEC22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CA7E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186B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91E5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/>
              <w:t>166.5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D30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6938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/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64E1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224.1</w:t>
            </w:r>
            <w:r>
              <w:rPr>
                <w:rFonts w:ascii="宋体" w:hAnsi="宋体"/>
                <w:sz w:val="18"/>
                <w:szCs w:val="18"/>
              </w:rPr>
              <w:br/>
              <w:t>305.0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F0DC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/>
              <w:t>341.1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0F02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204.3</w:t>
            </w:r>
            <w:r>
              <w:rPr>
                <w:rFonts w:ascii="宋体" w:hAnsi="宋体"/>
                <w:sz w:val="18"/>
                <w:szCs w:val="18"/>
              </w:rPr>
              <w:br/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8CB4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197.3</w:t>
            </w:r>
            <w:r>
              <w:rPr>
                <w:rFonts w:ascii="宋体" w:hAnsi="宋体"/>
                <w:sz w:val="18"/>
                <w:szCs w:val="18"/>
              </w:rPr>
              <w:br/>
              <w:t>346.9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B197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  <w:t>320.2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DC12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/>
              <w:t>284.8</w:t>
            </w:r>
          </w:p>
        </w:tc>
      </w:tr>
      <w:tr w:rsidR="003F3723" w14:paraId="7652AAA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5B0BA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DDB6CE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F=8.19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ED7BD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/>
              <w:t>381.4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B58BA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/>
              <w:t>399.7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A57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408.8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5972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398.7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384D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365.9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ADF6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942F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336.0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AE1C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173.8</w:t>
            </w:r>
            <w:r>
              <w:rPr>
                <w:rFonts w:ascii="宋体" w:hAnsi="宋体"/>
                <w:sz w:val="18"/>
                <w:szCs w:val="18"/>
              </w:rPr>
              <w:br/>
              <w:t>217.3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3BC2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206.4</w:t>
            </w:r>
            <w:r>
              <w:rPr>
                <w:rFonts w:ascii="宋体" w:hAnsi="宋体"/>
                <w:sz w:val="18"/>
                <w:szCs w:val="18"/>
              </w:rPr>
              <w:br/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4D9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262.6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3DC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9490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347.6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</w:tr>
      <w:tr w:rsidR="003F3723" w14:paraId="3F841CE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6A2CE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049582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F=13.86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C8DAB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/>
              <w:t>987.0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7C729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/>
              <w:t>768.6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483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774.9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61A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749.4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30A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/>
              <w:t>686.0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46C1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/>
              <w:t>657.4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37C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622.6</w:t>
            </w:r>
            <w:r>
              <w:rPr>
                <w:rFonts w:ascii="宋体" w:hAnsi="宋体"/>
                <w:sz w:val="18"/>
                <w:szCs w:val="18"/>
              </w:rPr>
              <w:br/>
              <w:t>593.5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96C2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1029.2</w:t>
            </w:r>
            <w:r>
              <w:rPr>
                <w:rFonts w:ascii="宋体" w:hAnsi="宋体"/>
                <w:sz w:val="18"/>
                <w:szCs w:val="18"/>
              </w:rPr>
              <w:br/>
              <w:t>411.2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6754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1293.4</w:t>
            </w:r>
            <w:r>
              <w:rPr>
                <w:rFonts w:ascii="宋体" w:hAnsi="宋体"/>
                <w:sz w:val="18"/>
                <w:szCs w:val="18"/>
              </w:rPr>
              <w:br/>
              <w:t>346.6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EC4B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1411.5</w:t>
            </w:r>
            <w:r>
              <w:rPr>
                <w:rFonts w:ascii="宋体" w:hAnsi="宋体"/>
                <w:sz w:val="18"/>
                <w:szCs w:val="18"/>
              </w:rPr>
              <w:br/>
              <w:t>295.6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E889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1330.1</w:t>
            </w:r>
            <w:r>
              <w:rPr>
                <w:rFonts w:ascii="宋体" w:hAnsi="宋体"/>
                <w:sz w:val="18"/>
                <w:szCs w:val="18"/>
              </w:rPr>
              <w:br/>
              <w:t>255.1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ABA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1120.4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</w:tr>
      <w:tr w:rsidR="003F3723" w14:paraId="1577913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54BA9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F86AD9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BF1E7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3607.9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0007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7F9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5B2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7C5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161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AF69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2D2E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1898.9</w:t>
            </w:r>
            <w:r>
              <w:rPr>
                <w:rFonts w:ascii="宋体" w:hAnsi="宋体"/>
                <w:sz w:val="18"/>
                <w:szCs w:val="18"/>
              </w:rPr>
              <w:br/>
              <w:t>4320.0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2A04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2468.6</w:t>
            </w:r>
            <w:r>
              <w:rPr>
                <w:rFonts w:ascii="宋体" w:hAnsi="宋体"/>
                <w:sz w:val="18"/>
                <w:szCs w:val="18"/>
              </w:rPr>
              <w:br/>
              <w:t>3180.7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C412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2895.8</w:t>
            </w:r>
            <w:r>
              <w:rPr>
                <w:rFonts w:ascii="宋体" w:hAnsi="宋体"/>
                <w:sz w:val="18"/>
                <w:szCs w:val="18"/>
              </w:rPr>
              <w:br/>
              <w:t>2563.5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B475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3180.7</w:t>
            </w:r>
            <w:r>
              <w:rPr>
                <w:rFonts w:ascii="宋体" w:hAnsi="宋体"/>
                <w:sz w:val="18"/>
                <w:szCs w:val="18"/>
              </w:rPr>
              <w:br/>
              <w:t>2136.3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C78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3418.1</w:t>
            </w:r>
            <w:r>
              <w:rPr>
                <w:rFonts w:ascii="宋体" w:hAnsi="宋体"/>
                <w:sz w:val="18"/>
                <w:szCs w:val="18"/>
              </w:rPr>
              <w:br/>
              <w:t>1804.0</w:t>
            </w:r>
          </w:p>
        </w:tc>
      </w:tr>
      <w:tr w:rsidR="003F3723" w14:paraId="560A4B0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0A556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27B1E4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450C5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F7463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C7E7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BC18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CBB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1B02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EAED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73C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966.1</w:t>
            </w:r>
            <w:r>
              <w:rPr>
                <w:rFonts w:ascii="宋体" w:hAnsi="宋体"/>
                <w:sz w:val="18"/>
                <w:szCs w:val="18"/>
              </w:rPr>
              <w:br/>
              <w:t>2349.9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DBA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1749.4</w:t>
            </w:r>
            <w:r>
              <w:rPr>
                <w:rFonts w:ascii="宋体" w:hAnsi="宋体"/>
                <w:sz w:val="18"/>
                <w:szCs w:val="18"/>
              </w:rPr>
              <w:br/>
              <w:t>2402.1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B277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1853.8</w:t>
            </w:r>
            <w:r>
              <w:rPr>
                <w:rFonts w:ascii="宋体" w:hAnsi="宋体"/>
                <w:sz w:val="18"/>
                <w:szCs w:val="18"/>
              </w:rPr>
              <w:br/>
              <w:t>757.2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5085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1932.1</w:t>
            </w:r>
            <w:r>
              <w:rPr>
                <w:rFonts w:ascii="宋体" w:hAnsi="宋体"/>
                <w:sz w:val="18"/>
                <w:szCs w:val="18"/>
              </w:rPr>
              <w:br/>
              <w:t>678.9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E003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1984.4</w:t>
            </w:r>
            <w:r>
              <w:rPr>
                <w:rFonts w:ascii="宋体" w:hAnsi="宋体"/>
                <w:sz w:val="18"/>
                <w:szCs w:val="18"/>
              </w:rPr>
              <w:br/>
              <w:t>600.5</w:t>
            </w:r>
          </w:p>
        </w:tc>
      </w:tr>
      <w:tr w:rsidR="003F3723" w14:paraId="5E137D3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EDA66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F15D39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62888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3093.1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1D03A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2F3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B55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6AC9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74A7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F65A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BB60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2161.4</w:t>
            </w:r>
            <w:r>
              <w:rPr>
                <w:rFonts w:ascii="宋体" w:hAnsi="宋体"/>
                <w:sz w:val="18"/>
                <w:szCs w:val="18"/>
              </w:rPr>
              <w:br/>
              <w:t>3465.8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1DAE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2459.6</w:t>
            </w:r>
            <w:r>
              <w:rPr>
                <w:rFonts w:ascii="宋体" w:hAnsi="宋体"/>
                <w:sz w:val="18"/>
                <w:szCs w:val="18"/>
              </w:rPr>
              <w:br/>
              <w:t>1751.5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836B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2683.2</w:t>
            </w:r>
            <w:r>
              <w:rPr>
                <w:rFonts w:ascii="宋体" w:hAnsi="宋体"/>
                <w:sz w:val="18"/>
                <w:szCs w:val="18"/>
              </w:rPr>
              <w:br/>
              <w:t>1416.1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74C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2869.5</w:t>
            </w:r>
            <w:r>
              <w:rPr>
                <w:rFonts w:ascii="宋体" w:hAnsi="宋体"/>
                <w:sz w:val="18"/>
                <w:szCs w:val="18"/>
              </w:rPr>
              <w:br/>
              <w:t>1155.3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D94D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2981.3</w:t>
            </w:r>
            <w:r>
              <w:rPr>
                <w:rFonts w:ascii="宋体" w:hAnsi="宋体"/>
                <w:sz w:val="18"/>
                <w:szCs w:val="18"/>
              </w:rPr>
              <w:br/>
              <w:t>968.9</w:t>
            </w:r>
          </w:p>
        </w:tc>
      </w:tr>
      <w:tr w:rsidR="003F3723" w14:paraId="4EBF2CF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B80FB6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C3F8A5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AB018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5787.2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673EC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17B1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B1C4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8DF9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6206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6285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6ADD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4855.5</w:t>
            </w:r>
            <w:r>
              <w:rPr>
                <w:rFonts w:ascii="宋体" w:hAnsi="宋体"/>
                <w:sz w:val="18"/>
                <w:szCs w:val="18"/>
              </w:rPr>
              <w:br/>
              <w:t>6159.9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793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5153.7</w:t>
            </w:r>
            <w:r>
              <w:rPr>
                <w:rFonts w:ascii="宋体" w:hAnsi="宋体"/>
                <w:sz w:val="18"/>
                <w:szCs w:val="18"/>
              </w:rPr>
              <w:br/>
              <w:t>1751.5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28E8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5377.3</w:t>
            </w:r>
            <w:r>
              <w:rPr>
                <w:rFonts w:ascii="宋体" w:hAnsi="宋体"/>
                <w:sz w:val="18"/>
                <w:szCs w:val="18"/>
              </w:rPr>
              <w:br/>
              <w:t>1416.1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1F8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5563.6</w:t>
            </w:r>
            <w:r>
              <w:rPr>
                <w:rFonts w:ascii="宋体" w:hAnsi="宋体"/>
                <w:sz w:val="18"/>
                <w:szCs w:val="18"/>
              </w:rPr>
              <w:br/>
              <w:t>1155.3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65CB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5675.4</w:t>
            </w:r>
            <w:r>
              <w:rPr>
                <w:rFonts w:ascii="宋体" w:hAnsi="宋体"/>
                <w:sz w:val="18"/>
                <w:szCs w:val="18"/>
              </w:rPr>
              <w:br/>
              <w:t>968.9</w:t>
            </w:r>
          </w:p>
        </w:tc>
      </w:tr>
      <w:tr w:rsidR="003F3723" w14:paraId="18D334D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2C2BAA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493D3E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341E4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7A64D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B0D7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FFF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2C10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349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558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0658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4.035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4267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47A1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BF26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E7E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3A22B2A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9F01A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40E826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ADD8F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5296.1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69B8B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F889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8C3E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1539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057F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B7A9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AE7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5296.1</w:t>
            </w:r>
            <w:r>
              <w:rPr>
                <w:rFonts w:ascii="宋体" w:hAnsi="宋体"/>
                <w:sz w:val="18"/>
                <w:szCs w:val="18"/>
              </w:rPr>
              <w:br/>
              <w:t>5296.1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52C8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B1BE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B32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ADAA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54E44AF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2D6AB1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962EBF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02DFCE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16971.1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50DE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0D0D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99F6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5FD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AB21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E332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D5E7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16971.1</w:t>
            </w:r>
            <w:r>
              <w:rPr>
                <w:rFonts w:ascii="宋体" w:hAnsi="宋体"/>
                <w:sz w:val="18"/>
                <w:szCs w:val="18"/>
              </w:rPr>
              <w:br/>
              <w:t>16971.1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E12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19AC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B8E1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72BB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E6977DA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1CD6DF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E6C0D7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4E648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16.209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72788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616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FCF1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7CD8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5057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FA5D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9C30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16.209</w:t>
            </w:r>
            <w:r>
              <w:rPr>
                <w:rFonts w:ascii="宋体" w:hAnsi="宋体"/>
                <w:sz w:val="18"/>
                <w:szCs w:val="18"/>
              </w:rPr>
              <w:br/>
              <w:t>16.209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BDDE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CB22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B1D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276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1232294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F27AE20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4FE9D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</w:t>
            </w:r>
            <w:r>
              <w:rPr>
                <w:rFonts w:ascii="宋体" w:hAnsi="宋体"/>
                <w:sz w:val="18"/>
                <w:szCs w:val="18"/>
              </w:rPr>
              <w:br/>
              <w:t>31198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CB1D2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/>
              <w:t>31367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A033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/>
              <w:t>31814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90DE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/>
              <w:t>32163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6F2A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</w:t>
            </w:r>
            <w:r>
              <w:rPr>
                <w:rFonts w:ascii="宋体" w:hAnsi="宋体"/>
                <w:sz w:val="18"/>
                <w:szCs w:val="18"/>
              </w:rPr>
              <w:br/>
              <w:t>32449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75F8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</w:t>
            </w:r>
            <w:r>
              <w:rPr>
                <w:rFonts w:ascii="宋体" w:hAnsi="宋体"/>
                <w:sz w:val="18"/>
                <w:szCs w:val="18"/>
              </w:rPr>
              <w:br/>
              <w:t>32857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7E79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/>
              <w:t>33098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BDB1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27472</w:t>
            </w:r>
            <w:r>
              <w:rPr>
                <w:rFonts w:ascii="宋体" w:hAnsi="宋体"/>
                <w:sz w:val="18"/>
                <w:szCs w:val="18"/>
              </w:rPr>
              <w:br/>
              <w:t>33075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05EA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29369</w:t>
            </w:r>
            <w:r>
              <w:rPr>
                <w:rFonts w:ascii="宋体" w:hAnsi="宋体"/>
                <w:sz w:val="18"/>
                <w:szCs w:val="18"/>
              </w:rPr>
              <w:br/>
              <w:t>10562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C75C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30263</w:t>
            </w:r>
            <w:r>
              <w:rPr>
                <w:rFonts w:ascii="宋体" w:hAnsi="宋体"/>
                <w:sz w:val="18"/>
                <w:szCs w:val="18"/>
              </w:rPr>
              <w:br/>
              <w:t>7867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F1AD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30745</w:t>
            </w:r>
            <w:r>
              <w:rPr>
                <w:rFonts w:ascii="宋体" w:hAnsi="宋体"/>
                <w:sz w:val="18"/>
                <w:szCs w:val="18"/>
              </w:rPr>
              <w:br/>
              <w:t>6932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5E29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30948</w:t>
            </w:r>
            <w:r>
              <w:rPr>
                <w:rFonts w:ascii="宋体" w:hAnsi="宋体"/>
                <w:sz w:val="18"/>
                <w:szCs w:val="18"/>
              </w:rPr>
              <w:br/>
              <w:t>6097</w:t>
            </w:r>
          </w:p>
        </w:tc>
      </w:tr>
      <w:tr w:rsidR="0010346A" w:rsidRPr="001F2AC7" w14:paraId="17DC5C4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9653BC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B38F6C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</w:t>
            </w:r>
            <w:r>
              <w:rPr>
                <w:rFonts w:ascii="宋体" w:hAnsi="宋体"/>
                <w:sz w:val="18"/>
                <w:szCs w:val="18"/>
              </w:rPr>
              <w:br/>
              <w:t>16829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91F05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/>
              <w:t>16998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CEAE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/>
              <w:t>17445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B8DF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/>
              <w:t>17794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1D02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</w:t>
            </w:r>
            <w:r>
              <w:rPr>
                <w:rFonts w:ascii="宋体" w:hAnsi="宋体"/>
                <w:sz w:val="18"/>
                <w:szCs w:val="18"/>
              </w:rPr>
              <w:br/>
              <w:t>18080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AAA4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</w:t>
            </w:r>
            <w:r>
              <w:rPr>
                <w:rFonts w:ascii="宋体" w:hAnsi="宋体"/>
                <w:sz w:val="18"/>
                <w:szCs w:val="18"/>
              </w:rPr>
              <w:br/>
              <w:t>18488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33E4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/>
              <w:t>18728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93DD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13103</w:t>
            </w:r>
            <w:r>
              <w:rPr>
                <w:rFonts w:ascii="宋体" w:hAnsi="宋体"/>
                <w:sz w:val="18"/>
                <w:szCs w:val="18"/>
              </w:rPr>
              <w:br/>
              <w:t>18706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6AB0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15000</w:t>
            </w:r>
            <w:r>
              <w:rPr>
                <w:rFonts w:ascii="宋体" w:hAnsi="宋体"/>
                <w:sz w:val="18"/>
                <w:szCs w:val="18"/>
              </w:rPr>
              <w:br/>
              <w:t>10562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C661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15894</w:t>
            </w:r>
            <w:r>
              <w:rPr>
                <w:rFonts w:ascii="宋体" w:hAnsi="宋体"/>
                <w:sz w:val="18"/>
                <w:szCs w:val="18"/>
              </w:rPr>
              <w:br/>
              <w:t>7867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64B5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16375</w:t>
            </w:r>
            <w:r>
              <w:rPr>
                <w:rFonts w:ascii="宋体" w:hAnsi="宋体"/>
                <w:sz w:val="18"/>
                <w:szCs w:val="18"/>
              </w:rPr>
              <w:br/>
              <w:t>6932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421A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16579</w:t>
            </w:r>
            <w:r>
              <w:rPr>
                <w:rFonts w:ascii="宋体" w:hAnsi="宋体"/>
                <w:sz w:val="18"/>
                <w:szCs w:val="18"/>
              </w:rPr>
              <w:br/>
              <w:t>6097</w:t>
            </w:r>
          </w:p>
        </w:tc>
      </w:tr>
      <w:tr w:rsidR="0010346A" w:rsidRPr="001F2AC7" w14:paraId="25DF9DD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BCD3B1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6050F3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20.245</w:t>
            </w:r>
            <w:r>
              <w:rPr>
                <w:rFonts w:ascii="宋体" w:hAnsi="宋体"/>
                <w:sz w:val="18"/>
                <w:szCs w:val="18"/>
              </w:rPr>
              <w:br/>
              <w:t>20.245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0E364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20.245</w:t>
            </w:r>
            <w:r>
              <w:rPr>
                <w:rFonts w:ascii="宋体" w:hAnsi="宋体"/>
                <w:sz w:val="18"/>
                <w:szCs w:val="18"/>
              </w:rPr>
              <w:br/>
              <w:t>20.245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5C80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20.245</w:t>
            </w:r>
            <w:r>
              <w:rPr>
                <w:rFonts w:ascii="宋体" w:hAnsi="宋体"/>
                <w:sz w:val="18"/>
                <w:szCs w:val="18"/>
              </w:rPr>
              <w:br/>
              <w:t>20.245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81DF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20.245</w:t>
            </w:r>
            <w:r>
              <w:rPr>
                <w:rFonts w:ascii="宋体" w:hAnsi="宋体"/>
                <w:sz w:val="18"/>
                <w:szCs w:val="18"/>
              </w:rPr>
              <w:br/>
              <w:t>20.245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19F7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20.245</w:t>
            </w:r>
            <w:r>
              <w:rPr>
                <w:rFonts w:ascii="宋体" w:hAnsi="宋体"/>
                <w:sz w:val="18"/>
                <w:szCs w:val="18"/>
              </w:rPr>
              <w:br/>
              <w:t>20.245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043D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20.245</w:t>
            </w:r>
            <w:r>
              <w:rPr>
                <w:rFonts w:ascii="宋体" w:hAnsi="宋体"/>
                <w:sz w:val="18"/>
                <w:szCs w:val="18"/>
              </w:rPr>
              <w:br/>
              <w:t>20.245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8841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20.245</w:t>
            </w:r>
            <w:r>
              <w:rPr>
                <w:rFonts w:ascii="宋体" w:hAnsi="宋体"/>
                <w:sz w:val="18"/>
                <w:szCs w:val="18"/>
              </w:rPr>
              <w:br/>
              <w:t>20.245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094D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20.245</w:t>
            </w:r>
            <w:r>
              <w:rPr>
                <w:rFonts w:ascii="宋体" w:hAnsi="宋体"/>
                <w:sz w:val="18"/>
                <w:szCs w:val="18"/>
              </w:rPr>
              <w:br/>
              <w:t>20.245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BBDB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20.245</w:t>
            </w:r>
            <w:r>
              <w:rPr>
                <w:rFonts w:ascii="宋体" w:hAnsi="宋体"/>
                <w:sz w:val="18"/>
                <w:szCs w:val="18"/>
              </w:rPr>
              <w:br/>
              <w:t>20.245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95D9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20.245</w:t>
            </w:r>
            <w:r>
              <w:rPr>
                <w:rFonts w:ascii="宋体" w:hAnsi="宋体"/>
                <w:sz w:val="18"/>
                <w:szCs w:val="18"/>
              </w:rPr>
              <w:br/>
              <w:t>20.245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80A0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20.245</w:t>
            </w:r>
            <w:r>
              <w:rPr>
                <w:rFonts w:ascii="宋体" w:hAnsi="宋体"/>
                <w:sz w:val="18"/>
                <w:szCs w:val="18"/>
              </w:rPr>
              <w:br/>
              <w:t>20.245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478E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20.245</w:t>
            </w:r>
            <w:r>
              <w:rPr>
                <w:rFonts w:ascii="宋体" w:hAnsi="宋体"/>
                <w:sz w:val="18"/>
                <w:szCs w:val="18"/>
              </w:rPr>
              <w:br/>
              <w:t>20.245</w:t>
            </w:r>
          </w:p>
        </w:tc>
      </w:tr>
      <w:tr w:rsidR="0010346A" w:rsidRPr="001F2AC7" w14:paraId="1D85B28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EB661F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D866E5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</w:t>
            </w:r>
            <w:r>
              <w:rPr>
                <w:rFonts w:ascii="宋体" w:hAnsi="宋体"/>
                <w:sz w:val="18"/>
                <w:szCs w:val="18"/>
              </w:rPr>
              <w:br/>
              <w:t>14227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F01AD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/>
              <w:t>14396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24DB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/>
              <w:t>14843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B8A3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/>
              <w:t>15192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2573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</w:t>
            </w:r>
            <w:r>
              <w:rPr>
                <w:rFonts w:ascii="宋体" w:hAnsi="宋体"/>
                <w:sz w:val="18"/>
                <w:szCs w:val="18"/>
              </w:rPr>
              <w:br/>
              <w:t>15478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7CC4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</w:t>
            </w:r>
            <w:r>
              <w:rPr>
                <w:rFonts w:ascii="宋体" w:hAnsi="宋体"/>
                <w:sz w:val="18"/>
                <w:szCs w:val="18"/>
              </w:rPr>
              <w:br/>
              <w:t>15886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4220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/>
              <w:t>16126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AFBE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10501</w:t>
            </w:r>
            <w:r>
              <w:rPr>
                <w:rFonts w:ascii="宋体" w:hAnsi="宋体"/>
                <w:sz w:val="18"/>
                <w:szCs w:val="18"/>
              </w:rPr>
              <w:br/>
              <w:t>16104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F9D9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12398</w:t>
            </w:r>
            <w:r>
              <w:rPr>
                <w:rFonts w:ascii="宋体" w:hAnsi="宋体"/>
                <w:sz w:val="18"/>
                <w:szCs w:val="18"/>
              </w:rPr>
              <w:br/>
              <w:t>10562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CC82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13292</w:t>
            </w:r>
            <w:r>
              <w:rPr>
                <w:rFonts w:ascii="宋体" w:hAnsi="宋体"/>
                <w:sz w:val="18"/>
                <w:szCs w:val="18"/>
              </w:rPr>
              <w:br/>
              <w:t>7867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7390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13773</w:t>
            </w:r>
            <w:r>
              <w:rPr>
                <w:rFonts w:ascii="宋体" w:hAnsi="宋体"/>
                <w:sz w:val="18"/>
                <w:szCs w:val="18"/>
              </w:rPr>
              <w:br/>
              <w:t>6932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4094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13977</w:t>
            </w:r>
            <w:r>
              <w:rPr>
                <w:rFonts w:ascii="宋体" w:hAnsi="宋体"/>
                <w:sz w:val="18"/>
                <w:szCs w:val="18"/>
              </w:rPr>
              <w:br/>
              <w:t>6097</w:t>
            </w:r>
          </w:p>
        </w:tc>
      </w:tr>
      <w:tr w:rsidR="0010346A" w:rsidRPr="001F2AC7" w14:paraId="36CE4AF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D1FB46C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596DF9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</w:t>
            </w:r>
            <w:r>
              <w:rPr>
                <w:rFonts w:ascii="宋体" w:hAnsi="宋体"/>
                <w:sz w:val="18"/>
                <w:szCs w:val="18"/>
              </w:rPr>
              <w:br/>
              <w:t>11533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DCC20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/>
              <w:t>11702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C2E7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/>
              <w:t>12149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FF76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/>
              <w:t>12498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318A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</w:t>
            </w:r>
            <w:r>
              <w:rPr>
                <w:rFonts w:ascii="宋体" w:hAnsi="宋体"/>
                <w:sz w:val="18"/>
                <w:szCs w:val="18"/>
              </w:rPr>
              <w:br/>
              <w:t>12783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5067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</w:t>
            </w:r>
            <w:r>
              <w:rPr>
                <w:rFonts w:ascii="宋体" w:hAnsi="宋体"/>
                <w:sz w:val="18"/>
                <w:szCs w:val="18"/>
              </w:rPr>
              <w:br/>
              <w:t>13192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620F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/>
              <w:t>13432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B180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7807</w:t>
            </w:r>
            <w:r>
              <w:rPr>
                <w:rFonts w:ascii="宋体" w:hAnsi="宋体"/>
                <w:sz w:val="18"/>
                <w:szCs w:val="18"/>
              </w:rPr>
              <w:br/>
              <w:t>13409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62AF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9703</w:t>
            </w:r>
            <w:r>
              <w:rPr>
                <w:rFonts w:ascii="宋体" w:hAnsi="宋体"/>
                <w:sz w:val="18"/>
                <w:szCs w:val="18"/>
              </w:rPr>
              <w:br/>
              <w:t>10562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A74A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10598</w:t>
            </w:r>
            <w:r>
              <w:rPr>
                <w:rFonts w:ascii="宋体" w:hAnsi="宋体"/>
                <w:sz w:val="18"/>
                <w:szCs w:val="18"/>
              </w:rPr>
              <w:br/>
              <w:t>7867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A3CB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11079</w:t>
            </w:r>
            <w:r>
              <w:rPr>
                <w:rFonts w:ascii="宋体" w:hAnsi="宋体"/>
                <w:sz w:val="18"/>
                <w:szCs w:val="18"/>
              </w:rPr>
              <w:br/>
              <w:t>6932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79FE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11283</w:t>
            </w:r>
            <w:r>
              <w:rPr>
                <w:rFonts w:ascii="宋体" w:hAnsi="宋体"/>
                <w:sz w:val="18"/>
                <w:szCs w:val="18"/>
              </w:rPr>
              <w:br/>
              <w:t>6097</w:t>
            </w:r>
          </w:p>
        </w:tc>
      </w:tr>
      <w:tr w:rsidR="0010346A" w:rsidRPr="001F2AC7" w14:paraId="327C8C8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31DDA37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494194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4.035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659D3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4.035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C0CC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4.035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3466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4.035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0868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4.035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6C4B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4.035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54CC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4.035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EBC1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4.035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2A3B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4.035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033F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4.035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7892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4.035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5EDB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4.035</w:t>
            </w:r>
            <w:r>
              <w:rPr>
                <w:rFonts w:ascii="宋体" w:hAnsi="宋体"/>
                <w:sz w:val="18"/>
                <w:szCs w:val="18"/>
              </w:rPr>
              <w:br/>
              <w:t>4.035</w:t>
            </w:r>
          </w:p>
        </w:tc>
      </w:tr>
    </w:tbl>
    <w:p w14:paraId="6F28AA41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AFF28AF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185FD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020DDD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7EA95A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D7C3C4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20448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F1003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A2721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00692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BCDB90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E3F470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C94FEC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BF75F17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C875E0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A5EE3F9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55C99E2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C881F16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D1D5A5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20BE0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26483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AD38A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62396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3FFD4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E3773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6223B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D012B6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0EAD4E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A19A763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C07CAC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1FAEA7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图书馆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01BD9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D2DBC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5B17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6E69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93B6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96EC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BD29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B908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3529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37D3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84A9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2CDB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368BAAAD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53761A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A8F6B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50E92A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D741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FAE17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8163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68946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2AA4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1C5F9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35BBA86A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1F76A1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16D8C6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0871F69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ACCE62D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1A6F68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D4CA35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23E63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C44F95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1D912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255B71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5DE35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5E86A3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3F640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AECFBD0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855F4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7A45B31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4B362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B69375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7D78F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E95C27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5328C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B510FD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D8D2D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C1D73F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F7DB1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F9C2EC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0DC5628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38CAB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CC5B10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F=221.98</w:t>
            </w:r>
            <w:r>
              <w:rPr>
                <w:rFonts w:ascii="宋体" w:hAnsi="宋体"/>
                <w:sz w:val="18"/>
                <w:szCs w:val="18"/>
              </w:rPr>
              <w:br/>
              <w:t>K=0.40 D=3.05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24948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1384.8</w:t>
            </w:r>
            <w:r>
              <w:rPr>
                <w:rFonts w:ascii="宋体" w:hAnsi="宋体"/>
                <w:sz w:val="18"/>
                <w:szCs w:val="18"/>
              </w:rPr>
              <w:br/>
              <w:t>876.6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631A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1239.0</w:t>
            </w:r>
            <w:r>
              <w:rPr>
                <w:rFonts w:ascii="宋体" w:hAnsi="宋体"/>
                <w:sz w:val="18"/>
                <w:szCs w:val="18"/>
              </w:rPr>
              <w:br/>
              <w:t>964.2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A569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1115.0</w:t>
            </w:r>
            <w:r>
              <w:rPr>
                <w:rFonts w:ascii="宋体" w:hAnsi="宋体"/>
                <w:sz w:val="18"/>
                <w:szCs w:val="18"/>
              </w:rPr>
              <w:br/>
              <w:t>1103.6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99EA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1072.4</w:t>
            </w:r>
            <w:r>
              <w:rPr>
                <w:rFonts w:ascii="宋体" w:hAnsi="宋体"/>
                <w:sz w:val="18"/>
                <w:szCs w:val="18"/>
              </w:rPr>
              <w:br/>
              <w:t>1262.4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8297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1037.5</w:t>
            </w:r>
            <w:r>
              <w:rPr>
                <w:rFonts w:ascii="宋体" w:hAnsi="宋体"/>
                <w:sz w:val="18"/>
                <w:szCs w:val="18"/>
              </w:rPr>
              <w:br/>
              <w:t>1427.3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A6D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1008.9</w:t>
            </w:r>
            <w:r>
              <w:rPr>
                <w:rFonts w:ascii="宋体" w:hAnsi="宋体"/>
                <w:sz w:val="18"/>
                <w:szCs w:val="18"/>
              </w:rPr>
              <w:br/>
              <w:t>1560.9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765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983.4</w:t>
            </w:r>
            <w:r>
              <w:rPr>
                <w:rFonts w:ascii="宋体" w:hAnsi="宋体"/>
                <w:sz w:val="18"/>
                <w:szCs w:val="18"/>
              </w:rPr>
              <w:br/>
              <w:t>1656.1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89D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964.2</w:t>
            </w:r>
            <w:r>
              <w:rPr>
                <w:rFonts w:ascii="宋体" w:hAnsi="宋体"/>
                <w:sz w:val="18"/>
                <w:szCs w:val="18"/>
              </w:rPr>
              <w:br/>
              <w:t>1721.2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DC1A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937.0</w:t>
            </w:r>
            <w:r>
              <w:rPr>
                <w:rFonts w:ascii="宋体" w:hAnsi="宋体"/>
                <w:sz w:val="18"/>
                <w:szCs w:val="18"/>
              </w:rPr>
              <w:br/>
              <w:t>1739.9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B4BA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920.2</w:t>
            </w:r>
            <w:r>
              <w:rPr>
                <w:rFonts w:ascii="宋体" w:hAnsi="宋体"/>
                <w:sz w:val="18"/>
                <w:szCs w:val="18"/>
              </w:rPr>
              <w:br/>
              <w:t>1720.7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24F0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903.1</w:t>
            </w:r>
            <w:r>
              <w:rPr>
                <w:rFonts w:ascii="宋体" w:hAnsi="宋体"/>
                <w:sz w:val="18"/>
                <w:szCs w:val="18"/>
              </w:rPr>
              <w:br/>
              <w:t>1646.1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DFD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888.5</w:t>
            </w:r>
            <w:r>
              <w:rPr>
                <w:rFonts w:ascii="宋体" w:hAnsi="宋体"/>
                <w:sz w:val="18"/>
                <w:szCs w:val="18"/>
              </w:rPr>
              <w:br/>
              <w:t>1517.3</w:t>
            </w:r>
          </w:p>
        </w:tc>
      </w:tr>
      <w:tr w:rsidR="003F3723" w14:paraId="7FD5320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60739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73F05F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F=33.52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D5226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156.3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95E0C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/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CE27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90DE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832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0D7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C032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/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2426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9D1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5F05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/>
              <w:t>188.3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1413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EF90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</w:tr>
      <w:tr w:rsidR="003F3723" w14:paraId="48043C4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EDFDC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52CB7A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F=60.48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8E095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284.1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0809C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278.5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B9DE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260.1</w:t>
            </w:r>
            <w:r>
              <w:rPr>
                <w:rFonts w:ascii="宋体" w:hAnsi="宋体"/>
                <w:sz w:val="18"/>
                <w:szCs w:val="18"/>
              </w:rPr>
              <w:br/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4E6B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233.8</w:t>
            </w:r>
            <w:r>
              <w:rPr>
                <w:rFonts w:ascii="宋体" w:hAnsi="宋体"/>
                <w:sz w:val="18"/>
                <w:szCs w:val="18"/>
              </w:rPr>
              <w:br/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36E0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/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16FF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/>
              <w:t>141.5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22E8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186.8</w:t>
            </w:r>
            <w:r>
              <w:rPr>
                <w:rFonts w:ascii="宋体" w:hAnsi="宋体"/>
                <w:sz w:val="18"/>
                <w:szCs w:val="18"/>
              </w:rPr>
              <w:br/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ECC6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548F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CFDC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239.1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0913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091C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279.7</w:t>
            </w:r>
          </w:p>
        </w:tc>
      </w:tr>
      <w:tr w:rsidR="003F3723" w14:paraId="0875290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886AB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D72FE4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F=44.86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91665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228.3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10308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262.3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2C7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284.5</w:t>
            </w:r>
            <w:r>
              <w:rPr>
                <w:rFonts w:ascii="宋体" w:hAnsi="宋体"/>
                <w:sz w:val="18"/>
                <w:szCs w:val="18"/>
              </w:rPr>
              <w:br/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3713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/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A377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275.5</w:t>
            </w:r>
            <w:r>
              <w:rPr>
                <w:rFonts w:ascii="宋体" w:hAnsi="宋体"/>
                <w:sz w:val="18"/>
                <w:szCs w:val="18"/>
              </w:rPr>
              <w:br/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DF7A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237.9</w:t>
            </w:r>
            <w:r>
              <w:rPr>
                <w:rFonts w:ascii="宋体" w:hAnsi="宋体"/>
                <w:sz w:val="18"/>
                <w:szCs w:val="18"/>
              </w:rPr>
              <w:br/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325A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7BD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/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D295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/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7F30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245A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60A4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191.0</w:t>
            </w:r>
          </w:p>
        </w:tc>
      </w:tr>
      <w:tr w:rsidR="003F3723" w14:paraId="5D23767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B2AB5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E64B16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F=11.34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F6931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/>
              <w:t>807.6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7679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/>
              <w:t>628.9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FE14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/>
              <w:t>634.0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2925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613.2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633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561.3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28E0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  <w:t>537.9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FCE3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509.4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6800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842.1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B406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1058.3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356F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1154.9</w:t>
            </w:r>
            <w:r>
              <w:rPr>
                <w:rFonts w:ascii="宋体" w:hAnsi="宋体"/>
                <w:sz w:val="18"/>
                <w:szCs w:val="18"/>
              </w:rPr>
              <w:br/>
              <w:t>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AF7A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1088.3</w:t>
            </w:r>
            <w:r>
              <w:rPr>
                <w:rFonts w:ascii="宋体" w:hAnsi="宋体"/>
                <w:sz w:val="18"/>
                <w:szCs w:val="18"/>
              </w:rPr>
              <w:br/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B79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916.7</w:t>
            </w:r>
            <w:r>
              <w:rPr>
                <w:rFonts w:ascii="宋体" w:hAnsi="宋体"/>
                <w:sz w:val="18"/>
                <w:szCs w:val="18"/>
              </w:rPr>
              <w:br/>
              <w:t>179.6</w:t>
            </w:r>
          </w:p>
        </w:tc>
      </w:tr>
      <w:tr w:rsidR="003F3723" w14:paraId="17C8822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853F7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6E0E94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F=11.34</w:t>
            </w:r>
            <w:r>
              <w:rPr>
                <w:rFonts w:ascii="宋体" w:hAnsi="宋体"/>
                <w:sz w:val="18"/>
                <w:szCs w:val="18"/>
              </w:rPr>
              <w:br/>
              <w:t>K=2.00 SC=0.30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6277A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732.5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95FF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756.0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691B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729.0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0E2B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671.0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53F2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54E8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507.8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27F3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62EB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227.6</w:t>
            </w:r>
            <w:r>
              <w:rPr>
                <w:rFonts w:ascii="宋体" w:hAnsi="宋体"/>
                <w:sz w:val="18"/>
                <w:szCs w:val="18"/>
              </w:rPr>
              <w:br/>
              <w:t>312.0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B6AB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283.9</w:t>
            </w:r>
            <w:r>
              <w:rPr>
                <w:rFonts w:ascii="宋体" w:hAnsi="宋体"/>
                <w:sz w:val="18"/>
                <w:szCs w:val="18"/>
              </w:rPr>
              <w:br/>
              <w:t>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8C8F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404.6</w:t>
            </w:r>
            <w:r>
              <w:rPr>
                <w:rFonts w:ascii="宋体" w:hAnsi="宋体"/>
                <w:sz w:val="18"/>
                <w:szCs w:val="18"/>
              </w:rPr>
              <w:br/>
              <w:t>222.1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27C3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526.0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3B3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646.0</w:t>
            </w:r>
            <w:r>
              <w:rPr>
                <w:rFonts w:ascii="宋体" w:hAnsi="宋体"/>
                <w:sz w:val="18"/>
                <w:szCs w:val="18"/>
              </w:rPr>
              <w:br/>
              <w:t>163.5</w:t>
            </w:r>
          </w:p>
        </w:tc>
      </w:tr>
      <w:tr w:rsidR="003F3723" w14:paraId="1FF3E1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36BE1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927EFC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K=1.35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2629D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20F73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7DD4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0DB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BA2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7A11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C6FD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B4C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7D4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6F8F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9E16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976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</w:tr>
      <w:tr w:rsidR="003F3723" w14:paraId="7F554B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2ED0E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113AA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03375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2922.0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6EB9F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0AC1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5EDB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CF0F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47CF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AA54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4AD8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1537.9</w:t>
            </w:r>
            <w:r>
              <w:rPr>
                <w:rFonts w:ascii="宋体" w:hAnsi="宋体"/>
                <w:sz w:val="18"/>
                <w:szCs w:val="18"/>
              </w:rPr>
              <w:br/>
              <w:t>3498.8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1E81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1999.3</w:t>
            </w:r>
            <w:r>
              <w:rPr>
                <w:rFonts w:ascii="宋体" w:hAnsi="宋体"/>
                <w:sz w:val="18"/>
                <w:szCs w:val="18"/>
              </w:rPr>
              <w:br/>
              <w:t>2576.0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272E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2345.3</w:t>
            </w:r>
            <w:r>
              <w:rPr>
                <w:rFonts w:ascii="宋体" w:hAnsi="宋体"/>
                <w:sz w:val="18"/>
                <w:szCs w:val="18"/>
              </w:rPr>
              <w:br/>
              <w:t>2076.2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E13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2576.0</w:t>
            </w:r>
            <w:r>
              <w:rPr>
                <w:rFonts w:ascii="宋体" w:hAnsi="宋体"/>
                <w:sz w:val="18"/>
                <w:szCs w:val="18"/>
              </w:rPr>
              <w:br/>
              <w:t>1730.2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E25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2768.3</w:t>
            </w:r>
            <w:r>
              <w:rPr>
                <w:rFonts w:ascii="宋体" w:hAnsi="宋体"/>
                <w:sz w:val="18"/>
                <w:szCs w:val="18"/>
              </w:rPr>
              <w:br/>
              <w:t>1461.0</w:t>
            </w:r>
          </w:p>
        </w:tc>
      </w:tr>
      <w:tr w:rsidR="003F3723" w14:paraId="766DCC4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32B62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2839D4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36CC0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1670.6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3EB4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D474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4ED4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E846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9EF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384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516A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782.4</w:t>
            </w:r>
            <w:r>
              <w:rPr>
                <w:rFonts w:ascii="宋体" w:hAnsi="宋体"/>
                <w:sz w:val="18"/>
                <w:szCs w:val="18"/>
              </w:rPr>
              <w:br/>
              <w:t>1903.2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25C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1416.8</w:t>
            </w:r>
            <w:r>
              <w:rPr>
                <w:rFonts w:ascii="宋体" w:hAnsi="宋体"/>
                <w:sz w:val="18"/>
                <w:szCs w:val="18"/>
              </w:rPr>
              <w:br/>
              <w:t>1945.5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0D36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1501.4</w:t>
            </w:r>
            <w:r>
              <w:rPr>
                <w:rFonts w:ascii="宋体" w:hAnsi="宋体"/>
                <w:sz w:val="18"/>
                <w:szCs w:val="18"/>
              </w:rPr>
              <w:br/>
              <w:t>613.2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B28C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1564.8</w:t>
            </w:r>
            <w:r>
              <w:rPr>
                <w:rFonts w:ascii="宋体" w:hAnsi="宋体"/>
                <w:sz w:val="18"/>
                <w:szCs w:val="18"/>
              </w:rPr>
              <w:br/>
              <w:t>549.8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744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1607.1</w:t>
            </w:r>
            <w:r>
              <w:rPr>
                <w:rFonts w:ascii="宋体" w:hAnsi="宋体"/>
                <w:sz w:val="18"/>
                <w:szCs w:val="18"/>
              </w:rPr>
              <w:br/>
              <w:t>486.4</w:t>
            </w:r>
          </w:p>
        </w:tc>
      </w:tr>
      <w:tr w:rsidR="003F3723" w14:paraId="2DE2A40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41B5C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CE756F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FFA96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2505.1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11C6C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49B2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0607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0708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A65C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E6E1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30F9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1750.5</w:t>
            </w:r>
            <w:r>
              <w:rPr>
                <w:rFonts w:ascii="宋体" w:hAnsi="宋体"/>
                <w:sz w:val="18"/>
                <w:szCs w:val="18"/>
              </w:rPr>
              <w:br/>
              <w:t>2806.9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9475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1992.0</w:t>
            </w:r>
            <w:r>
              <w:rPr>
                <w:rFonts w:ascii="宋体" w:hAnsi="宋体"/>
                <w:sz w:val="18"/>
                <w:szCs w:val="18"/>
              </w:rPr>
              <w:br/>
              <w:t>1418.5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336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2173.1</w:t>
            </w:r>
            <w:r>
              <w:rPr>
                <w:rFonts w:ascii="宋体" w:hAnsi="宋体"/>
                <w:sz w:val="18"/>
                <w:szCs w:val="18"/>
              </w:rPr>
              <w:br/>
              <w:t>1146.9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F32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2324.0</w:t>
            </w:r>
            <w:r>
              <w:rPr>
                <w:rFonts w:ascii="宋体" w:hAnsi="宋体"/>
                <w:sz w:val="18"/>
                <w:szCs w:val="18"/>
              </w:rPr>
              <w:br/>
              <w:t>935.6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6D7D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2414.5</w:t>
            </w:r>
            <w:r>
              <w:rPr>
                <w:rFonts w:ascii="宋体" w:hAnsi="宋体"/>
                <w:sz w:val="18"/>
                <w:szCs w:val="18"/>
              </w:rPr>
              <w:br/>
              <w:t>784.7</w:t>
            </w:r>
          </w:p>
        </w:tc>
      </w:tr>
      <w:tr w:rsidR="003F3723" w14:paraId="6C077C3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BC5DDD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769CAA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8FC9E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4687.0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40571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ACAF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9B1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550B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581B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F68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3618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3932.5</w:t>
            </w:r>
            <w:r>
              <w:rPr>
                <w:rFonts w:ascii="宋体" w:hAnsi="宋体"/>
                <w:sz w:val="18"/>
                <w:szCs w:val="18"/>
              </w:rPr>
              <w:br/>
              <w:t>4988.8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10BD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4173.9</w:t>
            </w:r>
            <w:r>
              <w:rPr>
                <w:rFonts w:ascii="宋体" w:hAnsi="宋体"/>
                <w:sz w:val="18"/>
                <w:szCs w:val="18"/>
              </w:rPr>
              <w:br/>
              <w:t>1418.5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F75B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4355.0</w:t>
            </w:r>
            <w:r>
              <w:rPr>
                <w:rFonts w:ascii="宋体" w:hAnsi="宋体"/>
                <w:sz w:val="18"/>
                <w:szCs w:val="18"/>
              </w:rPr>
              <w:br/>
              <w:t>1146.9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2F18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4505.9</w:t>
            </w:r>
            <w:r>
              <w:rPr>
                <w:rFonts w:ascii="宋体" w:hAnsi="宋体"/>
                <w:sz w:val="18"/>
                <w:szCs w:val="18"/>
              </w:rPr>
              <w:br/>
              <w:t>935.6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977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4596.5</w:t>
            </w:r>
            <w:r>
              <w:rPr>
                <w:rFonts w:ascii="宋体" w:hAnsi="宋体"/>
                <w:sz w:val="18"/>
                <w:szCs w:val="18"/>
              </w:rPr>
              <w:br/>
              <w:t>784.7</w:t>
            </w:r>
          </w:p>
        </w:tc>
      </w:tr>
      <w:tr w:rsidR="003F3723" w14:paraId="5A7AEF9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345DB5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1FBE49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7E184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75387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36E8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3968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23A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551F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52AD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985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3.268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C87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1B5E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C44D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9075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00EA4B5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46580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AAC257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270C8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4289.3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190C1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073F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CAB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AD3F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1B26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5B19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BEDE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4289.3</w:t>
            </w:r>
            <w:r>
              <w:rPr>
                <w:rFonts w:ascii="宋体" w:hAnsi="宋体"/>
                <w:sz w:val="18"/>
                <w:szCs w:val="18"/>
              </w:rPr>
              <w:br/>
              <w:t>4289.3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3ED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FDA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E321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399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2A7ACDF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5A3462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A98684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E50E1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13744.8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5B295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E52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0018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6F19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F9A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AACA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E699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13744.8</w:t>
            </w:r>
            <w:r>
              <w:rPr>
                <w:rFonts w:ascii="宋体" w:hAnsi="宋体"/>
                <w:sz w:val="18"/>
                <w:szCs w:val="18"/>
              </w:rPr>
              <w:br/>
              <w:t>13744.8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6C2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78BC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B6DA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95C6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516E01E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43D0BF9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501179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F3B8C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13.128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0577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13.128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639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13.128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AE27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13.128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DF2D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13.128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A5AF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13.128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020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13.128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F85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13.128</w:t>
            </w:r>
            <w:r>
              <w:rPr>
                <w:rFonts w:ascii="宋体" w:hAnsi="宋体"/>
                <w:sz w:val="18"/>
                <w:szCs w:val="18"/>
              </w:rPr>
              <w:br/>
              <w:t>13.128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7788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6FD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5BB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F56E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0D226FF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9A0E22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1194D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</w:t>
            </w:r>
            <w:r>
              <w:rPr>
                <w:rFonts w:ascii="宋体" w:hAnsi="宋体"/>
                <w:sz w:val="18"/>
                <w:szCs w:val="18"/>
              </w:rPr>
              <w:br/>
              <w:t>25857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86DFC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2177</w:t>
            </w:r>
            <w:r>
              <w:rPr>
                <w:rFonts w:ascii="宋体" w:hAnsi="宋体"/>
                <w:sz w:val="18"/>
                <w:szCs w:val="18"/>
              </w:rPr>
              <w:br/>
              <w:t>26002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4BF9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</w:t>
            </w:r>
            <w:r>
              <w:rPr>
                <w:rFonts w:ascii="宋体" w:hAnsi="宋体"/>
                <w:sz w:val="18"/>
                <w:szCs w:val="18"/>
              </w:rPr>
              <w:br/>
              <w:t>26328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626C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</w:t>
            </w:r>
            <w:r>
              <w:rPr>
                <w:rFonts w:ascii="宋体" w:hAnsi="宋体"/>
                <w:sz w:val="18"/>
                <w:szCs w:val="18"/>
              </w:rPr>
              <w:br/>
              <w:t>26557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B230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/>
              <w:t>26715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B588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</w:t>
            </w:r>
            <w:r>
              <w:rPr>
                <w:rFonts w:ascii="宋体" w:hAnsi="宋体"/>
                <w:sz w:val="18"/>
                <w:szCs w:val="18"/>
              </w:rPr>
              <w:br/>
              <w:t>26947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FE12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2143</w:t>
            </w:r>
            <w:r>
              <w:rPr>
                <w:rFonts w:ascii="宋体" w:hAnsi="宋体"/>
                <w:sz w:val="18"/>
                <w:szCs w:val="18"/>
              </w:rPr>
              <w:br/>
              <w:t>27105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C574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22495</w:t>
            </w:r>
            <w:r>
              <w:rPr>
                <w:rFonts w:ascii="宋体" w:hAnsi="宋体"/>
                <w:sz w:val="18"/>
                <w:szCs w:val="18"/>
              </w:rPr>
              <w:br/>
              <w:t>27045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DF42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24064</w:t>
            </w:r>
            <w:r>
              <w:rPr>
                <w:rFonts w:ascii="宋体" w:hAnsi="宋体"/>
                <w:sz w:val="18"/>
                <w:szCs w:val="18"/>
              </w:rPr>
              <w:br/>
              <w:t>8812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D159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24867</w:t>
            </w:r>
            <w:r>
              <w:rPr>
                <w:rFonts w:ascii="宋体" w:hAnsi="宋体"/>
                <w:sz w:val="18"/>
                <w:szCs w:val="18"/>
              </w:rPr>
              <w:br/>
              <w:t>6639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271B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25341</w:t>
            </w:r>
            <w:r>
              <w:rPr>
                <w:rFonts w:ascii="宋体" w:hAnsi="宋体"/>
                <w:sz w:val="18"/>
                <w:szCs w:val="18"/>
              </w:rPr>
              <w:br/>
              <w:t>5893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138F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25596</w:t>
            </w:r>
            <w:r>
              <w:rPr>
                <w:rFonts w:ascii="宋体" w:hAnsi="宋体"/>
                <w:sz w:val="18"/>
                <w:szCs w:val="18"/>
              </w:rPr>
              <w:br/>
              <w:t>5226</w:t>
            </w:r>
          </w:p>
        </w:tc>
      </w:tr>
      <w:tr w:rsidR="0010346A" w:rsidRPr="001F2AC7" w14:paraId="79D7D91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2EE8B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A3A4D5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</w:t>
            </w:r>
            <w:r>
              <w:rPr>
                <w:rFonts w:ascii="宋体" w:hAnsi="宋体"/>
                <w:sz w:val="18"/>
                <w:szCs w:val="18"/>
              </w:rPr>
              <w:br/>
              <w:t>14220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F730C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2177</w:t>
            </w:r>
            <w:r>
              <w:rPr>
                <w:rFonts w:ascii="宋体" w:hAnsi="宋体"/>
                <w:sz w:val="18"/>
                <w:szCs w:val="18"/>
              </w:rPr>
              <w:br/>
              <w:t>14364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650D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</w:t>
            </w:r>
            <w:r>
              <w:rPr>
                <w:rFonts w:ascii="宋体" w:hAnsi="宋体"/>
                <w:sz w:val="18"/>
                <w:szCs w:val="18"/>
              </w:rPr>
              <w:br/>
              <w:t>14691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894E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</w:t>
            </w:r>
            <w:r>
              <w:rPr>
                <w:rFonts w:ascii="宋体" w:hAnsi="宋体"/>
                <w:sz w:val="18"/>
                <w:szCs w:val="18"/>
              </w:rPr>
              <w:br/>
              <w:t>14920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48C3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/>
              <w:t>15077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3622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</w:t>
            </w:r>
            <w:r>
              <w:rPr>
                <w:rFonts w:ascii="宋体" w:hAnsi="宋体"/>
                <w:sz w:val="18"/>
                <w:szCs w:val="18"/>
              </w:rPr>
              <w:br/>
              <w:t>15310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98C5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2143</w:t>
            </w:r>
            <w:r>
              <w:rPr>
                <w:rFonts w:ascii="宋体" w:hAnsi="宋体"/>
                <w:sz w:val="18"/>
                <w:szCs w:val="18"/>
              </w:rPr>
              <w:br/>
              <w:t>15468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AEB4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10857</w:t>
            </w:r>
            <w:r>
              <w:rPr>
                <w:rFonts w:ascii="宋体" w:hAnsi="宋体"/>
                <w:sz w:val="18"/>
                <w:szCs w:val="18"/>
              </w:rPr>
              <w:br/>
              <w:t>15408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2048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12427</w:t>
            </w:r>
            <w:r>
              <w:rPr>
                <w:rFonts w:ascii="宋体" w:hAnsi="宋体"/>
                <w:sz w:val="18"/>
                <w:szCs w:val="18"/>
              </w:rPr>
              <w:br/>
              <w:t>8812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465D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13230</w:t>
            </w:r>
            <w:r>
              <w:rPr>
                <w:rFonts w:ascii="宋体" w:hAnsi="宋体"/>
                <w:sz w:val="18"/>
                <w:szCs w:val="18"/>
              </w:rPr>
              <w:br/>
              <w:t>6639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2D44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13704</w:t>
            </w:r>
            <w:r>
              <w:rPr>
                <w:rFonts w:ascii="宋体" w:hAnsi="宋体"/>
                <w:sz w:val="18"/>
                <w:szCs w:val="18"/>
              </w:rPr>
              <w:br/>
              <w:t>5893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74B7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13959</w:t>
            </w:r>
            <w:r>
              <w:rPr>
                <w:rFonts w:ascii="宋体" w:hAnsi="宋体"/>
                <w:sz w:val="18"/>
                <w:szCs w:val="18"/>
              </w:rPr>
              <w:br/>
              <w:t>5226</w:t>
            </w:r>
          </w:p>
        </w:tc>
      </w:tr>
      <w:tr w:rsidR="0010346A" w:rsidRPr="001F2AC7" w14:paraId="47A3E18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8B1448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9E5617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16.396</w:t>
            </w:r>
            <w:r>
              <w:rPr>
                <w:rFonts w:ascii="宋体" w:hAnsi="宋体"/>
                <w:sz w:val="18"/>
                <w:szCs w:val="18"/>
              </w:rPr>
              <w:br/>
              <w:t>16.396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599DE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16.396</w:t>
            </w:r>
            <w:r>
              <w:rPr>
                <w:rFonts w:ascii="宋体" w:hAnsi="宋体"/>
                <w:sz w:val="18"/>
                <w:szCs w:val="18"/>
              </w:rPr>
              <w:br/>
              <w:t>16.396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B6FF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16.396</w:t>
            </w:r>
            <w:r>
              <w:rPr>
                <w:rFonts w:ascii="宋体" w:hAnsi="宋体"/>
                <w:sz w:val="18"/>
                <w:szCs w:val="18"/>
              </w:rPr>
              <w:br/>
              <w:t>16.396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3811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16.396</w:t>
            </w:r>
            <w:r>
              <w:rPr>
                <w:rFonts w:ascii="宋体" w:hAnsi="宋体"/>
                <w:sz w:val="18"/>
                <w:szCs w:val="18"/>
              </w:rPr>
              <w:br/>
              <w:t>16.396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D37A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16.396</w:t>
            </w:r>
            <w:r>
              <w:rPr>
                <w:rFonts w:ascii="宋体" w:hAnsi="宋体"/>
                <w:sz w:val="18"/>
                <w:szCs w:val="18"/>
              </w:rPr>
              <w:br/>
              <w:t>16.396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E21F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16.396</w:t>
            </w:r>
            <w:r>
              <w:rPr>
                <w:rFonts w:ascii="宋体" w:hAnsi="宋体"/>
                <w:sz w:val="18"/>
                <w:szCs w:val="18"/>
              </w:rPr>
              <w:br/>
              <w:t>16.396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A086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16.396</w:t>
            </w:r>
            <w:r>
              <w:rPr>
                <w:rFonts w:ascii="宋体" w:hAnsi="宋体"/>
                <w:sz w:val="18"/>
                <w:szCs w:val="18"/>
              </w:rPr>
              <w:br/>
              <w:t>16.396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2159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16.396</w:t>
            </w:r>
            <w:r>
              <w:rPr>
                <w:rFonts w:ascii="宋体" w:hAnsi="宋体"/>
                <w:sz w:val="18"/>
                <w:szCs w:val="18"/>
              </w:rPr>
              <w:br/>
              <w:t>16.396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218B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16.396</w:t>
            </w:r>
            <w:r>
              <w:rPr>
                <w:rFonts w:ascii="宋体" w:hAnsi="宋体"/>
                <w:sz w:val="18"/>
                <w:szCs w:val="18"/>
              </w:rPr>
              <w:br/>
              <w:t>16.396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C0C4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16.396</w:t>
            </w:r>
            <w:r>
              <w:rPr>
                <w:rFonts w:ascii="宋体" w:hAnsi="宋体"/>
                <w:sz w:val="18"/>
                <w:szCs w:val="18"/>
              </w:rPr>
              <w:br/>
              <w:t>16.396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02FA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16.396</w:t>
            </w:r>
            <w:r>
              <w:rPr>
                <w:rFonts w:ascii="宋体" w:hAnsi="宋体"/>
                <w:sz w:val="18"/>
                <w:szCs w:val="18"/>
              </w:rPr>
              <w:br/>
              <w:t>16.396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0D90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16.396</w:t>
            </w:r>
            <w:r>
              <w:rPr>
                <w:rFonts w:ascii="宋体" w:hAnsi="宋体"/>
                <w:sz w:val="18"/>
                <w:szCs w:val="18"/>
              </w:rPr>
              <w:br/>
              <w:t>16.396</w:t>
            </w:r>
          </w:p>
        </w:tc>
      </w:tr>
      <w:tr w:rsidR="0010346A" w:rsidRPr="001F2AC7" w14:paraId="79A44C4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510B48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EAF591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</w:t>
            </w:r>
            <w:r>
              <w:rPr>
                <w:rFonts w:ascii="宋体" w:hAnsi="宋体"/>
                <w:sz w:val="18"/>
                <w:szCs w:val="18"/>
              </w:rPr>
              <w:br/>
              <w:t>12112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DB70A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2177</w:t>
            </w:r>
            <w:r>
              <w:rPr>
                <w:rFonts w:ascii="宋体" w:hAnsi="宋体"/>
                <w:sz w:val="18"/>
                <w:szCs w:val="18"/>
              </w:rPr>
              <w:br/>
              <w:t>12257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D7A4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</w:t>
            </w:r>
            <w:r>
              <w:rPr>
                <w:rFonts w:ascii="宋体" w:hAnsi="宋体"/>
                <w:sz w:val="18"/>
                <w:szCs w:val="18"/>
              </w:rPr>
              <w:br/>
              <w:t>12584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7E37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</w:t>
            </w:r>
            <w:r>
              <w:rPr>
                <w:rFonts w:ascii="宋体" w:hAnsi="宋体"/>
                <w:sz w:val="18"/>
                <w:szCs w:val="18"/>
              </w:rPr>
              <w:br/>
              <w:t>12812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DE32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/>
              <w:t>12970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065B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</w:t>
            </w:r>
            <w:r>
              <w:rPr>
                <w:rFonts w:ascii="宋体" w:hAnsi="宋体"/>
                <w:sz w:val="18"/>
                <w:szCs w:val="18"/>
              </w:rPr>
              <w:br/>
              <w:t>13202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A5AA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2143</w:t>
            </w:r>
            <w:r>
              <w:rPr>
                <w:rFonts w:ascii="宋体" w:hAnsi="宋体"/>
                <w:sz w:val="18"/>
                <w:szCs w:val="18"/>
              </w:rPr>
              <w:br/>
              <w:t>13361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444E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8750</w:t>
            </w:r>
            <w:r>
              <w:rPr>
                <w:rFonts w:ascii="宋体" w:hAnsi="宋体"/>
                <w:sz w:val="18"/>
                <w:szCs w:val="18"/>
              </w:rPr>
              <w:br/>
              <w:t>13301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35CE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10319</w:t>
            </w:r>
            <w:r>
              <w:rPr>
                <w:rFonts w:ascii="宋体" w:hAnsi="宋体"/>
                <w:sz w:val="18"/>
                <w:szCs w:val="18"/>
              </w:rPr>
              <w:br/>
              <w:t>8812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F083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11122</w:t>
            </w:r>
            <w:r>
              <w:rPr>
                <w:rFonts w:ascii="宋体" w:hAnsi="宋体"/>
                <w:sz w:val="18"/>
                <w:szCs w:val="18"/>
              </w:rPr>
              <w:br/>
              <w:t>6639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B161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11596</w:t>
            </w:r>
            <w:r>
              <w:rPr>
                <w:rFonts w:ascii="宋体" w:hAnsi="宋体"/>
                <w:sz w:val="18"/>
                <w:szCs w:val="18"/>
              </w:rPr>
              <w:br/>
              <w:t>5893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AA68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11851</w:t>
            </w:r>
            <w:r>
              <w:rPr>
                <w:rFonts w:ascii="宋体" w:hAnsi="宋体"/>
                <w:sz w:val="18"/>
                <w:szCs w:val="18"/>
              </w:rPr>
              <w:br/>
              <w:t>5226</w:t>
            </w:r>
          </w:p>
        </w:tc>
      </w:tr>
      <w:tr w:rsidR="0010346A" w:rsidRPr="001F2AC7" w14:paraId="0E3EC6D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F0F571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8C438C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</w:t>
            </w:r>
            <w:r>
              <w:rPr>
                <w:rFonts w:ascii="宋体" w:hAnsi="宋体"/>
                <w:sz w:val="18"/>
                <w:szCs w:val="18"/>
              </w:rPr>
              <w:br/>
              <w:t>9930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08554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2177</w:t>
            </w:r>
            <w:r>
              <w:rPr>
                <w:rFonts w:ascii="宋体" w:hAnsi="宋体"/>
                <w:sz w:val="18"/>
                <w:szCs w:val="18"/>
              </w:rPr>
              <w:br/>
              <w:t>10075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C9C1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</w:t>
            </w:r>
            <w:r>
              <w:rPr>
                <w:rFonts w:ascii="宋体" w:hAnsi="宋体"/>
                <w:sz w:val="18"/>
                <w:szCs w:val="18"/>
              </w:rPr>
              <w:br/>
              <w:t>10402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C548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</w:t>
            </w:r>
            <w:r>
              <w:rPr>
                <w:rFonts w:ascii="宋体" w:hAnsi="宋体"/>
                <w:sz w:val="18"/>
                <w:szCs w:val="18"/>
              </w:rPr>
              <w:br/>
              <w:t>10631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4824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/>
              <w:t>10788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6F4E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</w:t>
            </w:r>
            <w:r>
              <w:rPr>
                <w:rFonts w:ascii="宋体" w:hAnsi="宋体"/>
                <w:sz w:val="18"/>
                <w:szCs w:val="18"/>
              </w:rPr>
              <w:br/>
              <w:t>11020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EE9B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2143</w:t>
            </w:r>
            <w:r>
              <w:rPr>
                <w:rFonts w:ascii="宋体" w:hAnsi="宋体"/>
                <w:sz w:val="18"/>
                <w:szCs w:val="18"/>
              </w:rPr>
              <w:br/>
              <w:t>11179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9AFA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6568</w:t>
            </w:r>
            <w:r>
              <w:rPr>
                <w:rFonts w:ascii="宋体" w:hAnsi="宋体"/>
                <w:sz w:val="18"/>
                <w:szCs w:val="18"/>
              </w:rPr>
              <w:br/>
              <w:t>11119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3A7A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8137</w:t>
            </w:r>
            <w:r>
              <w:rPr>
                <w:rFonts w:ascii="宋体" w:hAnsi="宋体"/>
                <w:sz w:val="18"/>
                <w:szCs w:val="18"/>
              </w:rPr>
              <w:br/>
              <w:t>8812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293C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8940</w:t>
            </w:r>
            <w:r>
              <w:rPr>
                <w:rFonts w:ascii="宋体" w:hAnsi="宋体"/>
                <w:sz w:val="18"/>
                <w:szCs w:val="18"/>
              </w:rPr>
              <w:br/>
              <w:t>6639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CB77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9415</w:t>
            </w:r>
            <w:r>
              <w:rPr>
                <w:rFonts w:ascii="宋体" w:hAnsi="宋体"/>
                <w:sz w:val="18"/>
                <w:szCs w:val="18"/>
              </w:rPr>
              <w:br/>
              <w:t>5893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6956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9669</w:t>
            </w:r>
            <w:r>
              <w:rPr>
                <w:rFonts w:ascii="宋体" w:hAnsi="宋体"/>
                <w:sz w:val="18"/>
                <w:szCs w:val="18"/>
              </w:rPr>
              <w:br/>
              <w:t>5226</w:t>
            </w:r>
          </w:p>
        </w:tc>
      </w:tr>
      <w:tr w:rsidR="0010346A" w:rsidRPr="001F2AC7" w14:paraId="0684E68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96017CE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7DF58F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3.268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42198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3.268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970A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3.268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3D48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3.268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DA78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3.268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1719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3.268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0600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3.268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033F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3.268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6ABF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3.268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06B7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3.268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77F5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3.268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BD3B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3.268</w:t>
            </w:r>
            <w:r>
              <w:rPr>
                <w:rFonts w:ascii="宋体" w:hAnsi="宋体"/>
                <w:sz w:val="18"/>
                <w:szCs w:val="18"/>
              </w:rPr>
              <w:br/>
              <w:t>3.268</w:t>
            </w:r>
          </w:p>
        </w:tc>
      </w:tr>
    </w:tbl>
    <w:p w14:paraId="338D5A02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580844F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C2CDB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C5A371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C00A99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076510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0F779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6B09C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64280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5FBE7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C1A26E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2545A8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922576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3316516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608C6A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8F77D72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9946E6E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5E5D6114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F62246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1BE2C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D7D83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8D98D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2DE73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0C2B2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DF7E6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0056E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F13E6C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989B6A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2E00EBD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8FFC1D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6BC9F4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电梯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36A9B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1A1CF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6D64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7166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2E7C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3657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920D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E777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98DC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0258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D05B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0E43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C280BA0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8A22CB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997FC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BC8E53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D5D1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B948E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E579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E383B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FE19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BD170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106C242C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52F4E9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48A44D2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77EEC47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B3B3E48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AD1058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FCD0C4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5D585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012B2D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637C2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B9FD2A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60D490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6C7833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02765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C83479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5D5CA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FB8E18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B147A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617517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9D6D70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D7C63D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0EF636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1085DF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0AB416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AAB8F8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ADF83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71875C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344FC5A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B478A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984D81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F=3.18</w:t>
            </w:r>
            <w:r>
              <w:rPr>
                <w:rFonts w:ascii="宋体" w:hAnsi="宋体"/>
                <w:sz w:val="18"/>
                <w:szCs w:val="18"/>
              </w:rPr>
              <w:br/>
              <w:t>K=0.40 D=3.05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6299C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B28D0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9640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ECDD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A6EA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479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C161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75C2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6ECB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3999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74A5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B85F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</w:tr>
      <w:tr w:rsidR="003F3723" w14:paraId="57EF6FC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5D63F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0D1CB1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F=6.93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68CD4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98F9A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E97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4BC1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0A9B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C29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6A06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4FDE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DDA1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392E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82BF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C9B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</w:tr>
      <w:tr w:rsidR="003F3723" w14:paraId="4E94987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A0211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521B27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C7590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AFB34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D215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557E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94FF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CBE6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10DA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459E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B297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2E65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B7A4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F24D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</w:tr>
      <w:tr w:rsidR="003F3723" w14:paraId="77C99A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AA7AC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834104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628A8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684E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C5EA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9394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6A98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1EF3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1F42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075B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045B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E863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EFF6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9316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</w:tr>
      <w:tr w:rsidR="003F3723" w14:paraId="245DCE9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308FC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E08940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24402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BE60C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2894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864D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1915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11BB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0C09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8AEB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401E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A60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3365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752B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</w:tr>
      <w:tr w:rsidR="003F3723" w14:paraId="1DC0A2E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CA4341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382DF6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C0E3CF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F045E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78B1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08E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D5E3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3B2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7A34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E97E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667F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F29B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F8FF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3E68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</w:tr>
      <w:tr w:rsidR="003F3723" w14:paraId="1C8D958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36AFDF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705AEB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0C7EE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6BFA0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4DF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C9D0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06E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4D25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5A48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68C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3AF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5AC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DA9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C91A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0959A2C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AF3E2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3F048A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1F99C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5AB40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9DA8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1EA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C23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905A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A18A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0A1B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914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7257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64F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4994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08DBC60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C729B3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9979DB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89EEE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E9E54E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C04F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7A3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E52B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93F5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F608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784F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4FB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6D7C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1DDB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394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D5A7DFD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47CAE9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7402F7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6A254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24D2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EDE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0E27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DB9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E49A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DB8B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3D49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0.188</w:t>
            </w:r>
            <w:r>
              <w:rPr>
                <w:rFonts w:ascii="宋体" w:hAnsi="宋体"/>
                <w:sz w:val="18"/>
                <w:szCs w:val="18"/>
              </w:rPr>
              <w:br/>
              <w:t>0.188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F80B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9E0D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3AA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021B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6A0EF3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3A02D5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F8926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357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14BEC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69CF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0D26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47A0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9683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0808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0178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4923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AADC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9D56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BD0A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</w:tr>
      <w:tr w:rsidR="0010346A" w:rsidRPr="001F2AC7" w14:paraId="07E10E3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705C235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F8520F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190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70C50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313C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B882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2EA2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CC30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3224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81C1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9C39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25F8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6F9A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39BE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</w:tr>
      <w:tr w:rsidR="0010346A" w:rsidRPr="001F2AC7" w14:paraId="7944B88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FEC16C5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3270E2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218ED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1374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1831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EF85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9625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F7E4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D14C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226B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475B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5375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8C54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  <w:r>
              <w:rPr>
                <w:rFonts w:ascii="宋体" w:hAnsi="宋体"/>
                <w:sz w:val="18"/>
                <w:szCs w:val="18"/>
              </w:rPr>
              <w:br/>
              <w:t>0.235</w:t>
            </w:r>
          </w:p>
        </w:tc>
      </w:tr>
      <w:tr w:rsidR="0010346A" w:rsidRPr="001F2AC7" w14:paraId="6E80545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C687A1F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21D7FF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68183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5FA3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D73C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EE0D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5AD8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F81D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5E95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61B6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5317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7FBF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A537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</w:tr>
      <w:tr w:rsidR="0010346A" w:rsidRPr="001F2AC7" w14:paraId="2F56C33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C31821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57EA59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C60AD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A778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944D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21C0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94BE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1820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55D3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5125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C8E6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F211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540E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</w:tr>
      <w:tr w:rsidR="0010346A" w:rsidRPr="001F2AC7" w14:paraId="79068A3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E8B0545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55F312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5ACC8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66DA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A7CF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9A20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A595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1195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52EA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BFB8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C9C9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F478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90D7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  <w:r>
              <w:rPr>
                <w:rFonts w:ascii="宋体" w:hAnsi="宋体"/>
                <w:sz w:val="18"/>
                <w:szCs w:val="18"/>
              </w:rPr>
              <w:br/>
              <w:t>0.047</w:t>
            </w:r>
          </w:p>
        </w:tc>
      </w:tr>
    </w:tbl>
    <w:p w14:paraId="0AF2113F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082CDA14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8C423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6D5889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8E589F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8EB317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D5361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88C8F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93EB2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B01AA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FAF49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8758F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16C05F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7ADF9A1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B6D77B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0755595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0613568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0C4AAF6D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838978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18FE7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E6E37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B1039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E40DB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EE754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16ECC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85838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139C9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6B692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1F3D224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84E3DA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C9FF0E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电梯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EABC5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4751C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A38A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B6EC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6811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4432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0EE2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E51B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1049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9D00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F493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9335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02314C9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1D1B61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43C33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23A4B83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B3E3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CF8F7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F91E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4C859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E8AD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11136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0738228E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E15B48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C77A12A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46E9116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0C0E81D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395625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4E9D00F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DFBB6B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A25EE43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323384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CEF2B1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55E16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FB545F3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4935B8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B9EC7C3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62373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3EE103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F15E94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CC647F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C43776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B90643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623EB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D0DDCE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E0A0F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F8C517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1F0AD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2F0B40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65F4049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924E2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ACDA46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K=0.40 D=3.05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28187F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40925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AAAA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2D3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198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2AA0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1DA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6F2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5C5F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9A8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18B9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5CE3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</w:tr>
      <w:tr w:rsidR="003F3723" w14:paraId="09BE92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6015B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A2D6AD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F=6.93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697D45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F7A9D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C6F6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AC6B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7385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87EB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17B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970C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9460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182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F5C3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1B1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</w:tr>
      <w:tr w:rsidR="003F3723" w14:paraId="6F304E1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00944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4559F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99EB7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EC1D8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5E5D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E3CB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B54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B0D9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414A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8D4C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7EA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C154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935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4168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</w:tr>
      <w:tr w:rsidR="003F3723" w14:paraId="11FD0A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31CD7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A3E56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A3BF5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EF2A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73F7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B84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9AB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2686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C413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E8FE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28DB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3A3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D3F9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E151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</w:tr>
      <w:tr w:rsidR="003F3723" w14:paraId="44781FD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921BF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748107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ABE25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1635C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948E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E1E8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5263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8B0E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65C9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9DC5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6381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29F5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7233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FF78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</w:tr>
      <w:tr w:rsidR="003F3723" w14:paraId="224EDEB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69F8C8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F79F8A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45235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6A9AE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63E8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A99F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0698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E06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E44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C6B4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BF5D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2B5F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B60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1C49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</w:tr>
      <w:tr w:rsidR="003F3723" w14:paraId="460E4C1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C21B58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F9FE02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67023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CC23B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1E38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20AD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74D8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6D3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B73B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40EF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037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BCA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3AB2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A64E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5192D1E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8AA59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B0050E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2C71B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13D52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5C25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D56C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6DB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3451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F3CC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B970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CCCB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7648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837C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1AC7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41F5D6E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8CAEAC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8159EB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771FCA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0B302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3CCC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371A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C674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273B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F2A4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588A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/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7B17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F79B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C713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1076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2516AAC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415520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86B68D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A2E7F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AA987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913D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AA81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F992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25CD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11D8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72B3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0.186</w:t>
            </w:r>
            <w:r>
              <w:rPr>
                <w:rFonts w:ascii="宋体" w:hAnsi="宋体"/>
                <w:sz w:val="18"/>
                <w:szCs w:val="18"/>
              </w:rPr>
              <w:br/>
              <w:t>0.186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104D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47B1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3BF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6AC0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0CF0B6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87606D4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F0AB4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E7F92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EC4C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0F91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1A50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5C38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C04A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ACA3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B7FB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F2EA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D85B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FE7D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</w:tr>
      <w:tr w:rsidR="0010346A" w:rsidRPr="001F2AC7" w14:paraId="7BFBFFF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1F68EB9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CE0A2C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69385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24F6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DAD8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74FA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8000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4F8A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349C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2127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C0BE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2244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716A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</w:tr>
      <w:tr w:rsidR="0010346A" w:rsidRPr="001F2AC7" w14:paraId="1AD3877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D97B300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BABBAE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0.233</w:t>
            </w:r>
            <w:r>
              <w:rPr>
                <w:rFonts w:ascii="宋体" w:hAnsi="宋体"/>
                <w:sz w:val="18"/>
                <w:szCs w:val="18"/>
              </w:rPr>
              <w:br/>
              <w:t>0.233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BEA9E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0.233</w:t>
            </w:r>
            <w:r>
              <w:rPr>
                <w:rFonts w:ascii="宋体" w:hAnsi="宋体"/>
                <w:sz w:val="18"/>
                <w:szCs w:val="18"/>
              </w:rPr>
              <w:br/>
              <w:t>0.233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9A6E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0.233</w:t>
            </w:r>
            <w:r>
              <w:rPr>
                <w:rFonts w:ascii="宋体" w:hAnsi="宋体"/>
                <w:sz w:val="18"/>
                <w:szCs w:val="18"/>
              </w:rPr>
              <w:br/>
              <w:t>0.233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5333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0.233</w:t>
            </w:r>
            <w:r>
              <w:rPr>
                <w:rFonts w:ascii="宋体" w:hAnsi="宋体"/>
                <w:sz w:val="18"/>
                <w:szCs w:val="18"/>
              </w:rPr>
              <w:br/>
              <w:t>0.233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B183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0.233</w:t>
            </w:r>
            <w:r>
              <w:rPr>
                <w:rFonts w:ascii="宋体" w:hAnsi="宋体"/>
                <w:sz w:val="18"/>
                <w:szCs w:val="18"/>
              </w:rPr>
              <w:br/>
              <w:t>0.233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C5E7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0.233</w:t>
            </w:r>
            <w:r>
              <w:rPr>
                <w:rFonts w:ascii="宋体" w:hAnsi="宋体"/>
                <w:sz w:val="18"/>
                <w:szCs w:val="18"/>
              </w:rPr>
              <w:br/>
              <w:t>0.233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060C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0.233</w:t>
            </w:r>
            <w:r>
              <w:rPr>
                <w:rFonts w:ascii="宋体" w:hAnsi="宋体"/>
                <w:sz w:val="18"/>
                <w:szCs w:val="18"/>
              </w:rPr>
              <w:br/>
              <w:t>0.233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DADE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0.233</w:t>
            </w:r>
            <w:r>
              <w:rPr>
                <w:rFonts w:ascii="宋体" w:hAnsi="宋体"/>
                <w:sz w:val="18"/>
                <w:szCs w:val="18"/>
              </w:rPr>
              <w:br/>
              <w:t>0.233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62BB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0.233</w:t>
            </w:r>
            <w:r>
              <w:rPr>
                <w:rFonts w:ascii="宋体" w:hAnsi="宋体"/>
                <w:sz w:val="18"/>
                <w:szCs w:val="18"/>
              </w:rPr>
              <w:br/>
              <w:t>0.233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73A4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0.233</w:t>
            </w:r>
            <w:r>
              <w:rPr>
                <w:rFonts w:ascii="宋体" w:hAnsi="宋体"/>
                <w:sz w:val="18"/>
                <w:szCs w:val="18"/>
              </w:rPr>
              <w:br/>
              <w:t>0.233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2D3B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0.233</w:t>
            </w:r>
            <w:r>
              <w:rPr>
                <w:rFonts w:ascii="宋体" w:hAnsi="宋体"/>
                <w:sz w:val="18"/>
                <w:szCs w:val="18"/>
              </w:rPr>
              <w:br/>
              <w:t>0.233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0CFE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0.233</w:t>
            </w:r>
            <w:r>
              <w:rPr>
                <w:rFonts w:ascii="宋体" w:hAnsi="宋体"/>
                <w:sz w:val="18"/>
                <w:szCs w:val="18"/>
              </w:rPr>
              <w:br/>
              <w:t>0.233</w:t>
            </w:r>
          </w:p>
        </w:tc>
      </w:tr>
      <w:tr w:rsidR="0010346A" w:rsidRPr="001F2AC7" w14:paraId="6A8CB68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FFF9CF8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35A24C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A00D0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0DA6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85E5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8FCA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1C84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DCA7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D6D0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BB28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CC5D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F09C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5BE2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</w:tr>
      <w:tr w:rsidR="0010346A" w:rsidRPr="001F2AC7" w14:paraId="7844031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34330EF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B91D23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9F992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3A4B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3E79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93CA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91C4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F87F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F1DD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798A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8A55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D11C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F678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</w:tr>
      <w:tr w:rsidR="0010346A" w:rsidRPr="001F2AC7" w14:paraId="4446ED7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4371052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7A15F2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A8BDE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B253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F42B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E2B0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4DA1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FB9E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C0EC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F371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0540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55E8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71E0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  <w:r>
              <w:rPr>
                <w:rFonts w:ascii="宋体" w:hAnsi="宋体"/>
                <w:sz w:val="18"/>
                <w:szCs w:val="18"/>
              </w:rPr>
              <w:br/>
              <w:t>0.046</w:t>
            </w:r>
          </w:p>
        </w:tc>
      </w:tr>
    </w:tbl>
    <w:p w14:paraId="7010FE04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20252920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EDCF1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C2EBE6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84C85B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AB1710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48F27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8A23B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89A3B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5B453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67BAB6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6C108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9C39B2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535F049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A77C4D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0588158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E66F1F8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E5DB199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B733A2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8C03C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7AAA8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EC31A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3A2AF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8E0D6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A52EE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05A29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3A93A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3404F7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5EAE235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14FE8C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1A0EB7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通高空间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76D6C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1B5FB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5041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AE12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CD6E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E5E0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9E5D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45FC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A040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9014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36D3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0CD9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2675A0" w:rsidRPr="001F2AC7" w14:paraId="5CD55AAD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EF4DD6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DD88B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7D289F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4303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B9584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CC0D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FFAEA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D459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C39FC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4EFA5A16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048055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7BBFC6B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1CF6FEA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E051994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4B33E1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B621E2B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2C56B3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606ED43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C91430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71817D4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57082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FE1369C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F8C22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B3E51C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D4FF5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65371B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3F12B0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0BCC3A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AAFD3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EC00FB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272A22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E88279A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642333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4A736B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EAE67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7994BB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4B9D654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5ED73B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273D91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F=363.29</w:t>
            </w:r>
            <w:r>
              <w:rPr>
                <w:rFonts w:ascii="宋体" w:hAnsi="宋体"/>
                <w:sz w:val="18"/>
                <w:szCs w:val="18"/>
              </w:rPr>
              <w:br/>
              <w:t>K=0.40 D=3.05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5BF52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2266.3</w:t>
            </w:r>
            <w:r>
              <w:rPr>
                <w:rFonts w:ascii="宋体" w:hAnsi="宋体"/>
                <w:sz w:val="18"/>
                <w:szCs w:val="18"/>
              </w:rPr>
              <w:br/>
              <w:t>1434.6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D818E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2027.7</w:t>
            </w:r>
            <w:r>
              <w:rPr>
                <w:rFonts w:ascii="宋体" w:hAnsi="宋体"/>
                <w:sz w:val="18"/>
                <w:szCs w:val="18"/>
              </w:rPr>
              <w:br/>
              <w:t>1578.0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F4F6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1824.8</w:t>
            </w:r>
            <w:r>
              <w:rPr>
                <w:rFonts w:ascii="宋体" w:hAnsi="宋体"/>
                <w:sz w:val="18"/>
                <w:szCs w:val="18"/>
              </w:rPr>
              <w:br/>
              <w:t>1806.2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6BA6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1755.2</w:t>
            </w:r>
            <w:r>
              <w:rPr>
                <w:rFonts w:ascii="宋体" w:hAnsi="宋体"/>
                <w:sz w:val="18"/>
                <w:szCs w:val="18"/>
              </w:rPr>
              <w:br/>
              <w:t>2066.0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AB96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1698.0</w:t>
            </w:r>
            <w:r>
              <w:rPr>
                <w:rFonts w:ascii="宋体" w:hAnsi="宋体"/>
                <w:sz w:val="18"/>
                <w:szCs w:val="18"/>
              </w:rPr>
              <w:br/>
              <w:t>2335.9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8253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1651.1</w:t>
            </w:r>
            <w:r>
              <w:rPr>
                <w:rFonts w:ascii="宋体" w:hAnsi="宋体"/>
                <w:sz w:val="18"/>
                <w:szCs w:val="18"/>
              </w:rPr>
              <w:br/>
              <w:t>2554.6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7DB8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1609.4</w:t>
            </w:r>
            <w:r>
              <w:rPr>
                <w:rFonts w:ascii="宋体" w:hAnsi="宋体"/>
                <w:sz w:val="18"/>
                <w:szCs w:val="18"/>
              </w:rPr>
              <w:br/>
              <w:t>2710.3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CFD3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1578.0</w:t>
            </w:r>
            <w:r>
              <w:rPr>
                <w:rFonts w:ascii="宋体" w:hAnsi="宋体"/>
                <w:sz w:val="18"/>
                <w:szCs w:val="18"/>
              </w:rPr>
              <w:br/>
              <w:t>2816.9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C066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1533.5</w:t>
            </w:r>
            <w:r>
              <w:rPr>
                <w:rFonts w:ascii="宋体" w:hAnsi="宋体"/>
                <w:sz w:val="18"/>
                <w:szCs w:val="18"/>
              </w:rPr>
              <w:br/>
              <w:t>2847.5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E267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1506.0</w:t>
            </w:r>
            <w:r>
              <w:rPr>
                <w:rFonts w:ascii="宋体" w:hAnsi="宋体"/>
                <w:sz w:val="18"/>
                <w:szCs w:val="18"/>
              </w:rPr>
              <w:br/>
              <w:t>2816.2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73C0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1478.0</w:t>
            </w:r>
            <w:r>
              <w:rPr>
                <w:rFonts w:ascii="宋体" w:hAnsi="宋体"/>
                <w:sz w:val="18"/>
                <w:szCs w:val="18"/>
              </w:rPr>
              <w:br/>
              <w:t>2693.9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8038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1454.2</w:t>
            </w:r>
            <w:r>
              <w:rPr>
                <w:rFonts w:ascii="宋体" w:hAnsi="宋体"/>
                <w:sz w:val="18"/>
                <w:szCs w:val="18"/>
              </w:rPr>
              <w:br/>
              <w:t>2483.2</w:t>
            </w:r>
          </w:p>
        </w:tc>
      </w:tr>
      <w:tr w:rsidR="003F3723" w14:paraId="1699F8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4451C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80317F8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F=75.60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BB272F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/>
              <w:t>156.0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DB28B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5CB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A772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9E2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268.5</w:t>
            </w:r>
            <w:r>
              <w:rPr>
                <w:rFonts w:ascii="宋体" w:hAnsi="宋体"/>
                <w:sz w:val="18"/>
                <w:szCs w:val="18"/>
              </w:rPr>
              <w:br/>
              <w:t>138.4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28A5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255.2</w:t>
            </w:r>
            <w:r>
              <w:rPr>
                <w:rFonts w:ascii="宋体" w:hAnsi="宋体"/>
                <w:sz w:val="18"/>
                <w:szCs w:val="18"/>
              </w:rPr>
              <w:br/>
              <w:t>179.5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2994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  <w:r>
              <w:rPr>
                <w:rFonts w:ascii="宋体" w:hAnsi="宋体"/>
                <w:sz w:val="18"/>
                <w:szCs w:val="18"/>
              </w:rPr>
              <w:br/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F18E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194.5</w:t>
            </w:r>
            <w:r>
              <w:rPr>
                <w:rFonts w:ascii="宋体" w:hAnsi="宋体"/>
                <w:sz w:val="18"/>
                <w:szCs w:val="18"/>
              </w:rPr>
              <w:br/>
              <w:t>200.2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C17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766C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176.8</w:t>
            </w:r>
            <w:r>
              <w:rPr>
                <w:rFonts w:ascii="宋体" w:hAnsi="宋体"/>
                <w:sz w:val="18"/>
                <w:szCs w:val="18"/>
              </w:rPr>
              <w:br/>
              <w:t>234.5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DE3B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169.7</w:t>
            </w:r>
            <w:r>
              <w:rPr>
                <w:rFonts w:ascii="宋体" w:hAnsi="宋体"/>
                <w:sz w:val="18"/>
                <w:szCs w:val="18"/>
              </w:rPr>
              <w:br/>
              <w:t>248.6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4AE2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164.8</w:t>
            </w:r>
            <w:r>
              <w:rPr>
                <w:rFonts w:ascii="宋体" w:hAnsi="宋体"/>
                <w:sz w:val="18"/>
                <w:szCs w:val="18"/>
              </w:rPr>
              <w:br/>
              <w:t>261.2</w:t>
            </w:r>
          </w:p>
        </w:tc>
      </w:tr>
      <w:tr w:rsidR="003F3723" w14:paraId="13249F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DEC9F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CF6306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F=54.22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AB404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CC9B8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253.5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6B64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249.4</w:t>
            </w:r>
            <w:r>
              <w:rPr>
                <w:rFonts w:ascii="宋体" w:hAnsi="宋体"/>
                <w:sz w:val="18"/>
                <w:szCs w:val="18"/>
              </w:rPr>
              <w:br/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B726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16EA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229.9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ED93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/>
              <w:t>214.6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F86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DD70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/>
              <w:t>299.5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E43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179.5</w:t>
            </w:r>
            <w:r>
              <w:rPr>
                <w:rFonts w:ascii="宋体" w:hAnsi="宋体"/>
                <w:sz w:val="18"/>
                <w:szCs w:val="18"/>
              </w:rPr>
              <w:br/>
              <w:t>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E061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D6C1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7806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250.2</w:t>
            </w:r>
          </w:p>
        </w:tc>
      </w:tr>
      <w:tr w:rsidR="003F3723" w14:paraId="244283D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FBFD1A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429DAA3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F=69.78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B5735B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369.6</w:t>
            </w:r>
            <w:r>
              <w:rPr>
                <w:rFonts w:ascii="宋体" w:hAnsi="宋体"/>
                <w:sz w:val="18"/>
                <w:szCs w:val="18"/>
              </w:rPr>
              <w:br/>
              <w:t>197.9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17699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401.4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A7F5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412.4</w:t>
            </w:r>
            <w:r>
              <w:rPr>
                <w:rFonts w:ascii="宋体" w:hAnsi="宋体"/>
                <w:sz w:val="18"/>
                <w:szCs w:val="18"/>
              </w:rPr>
              <w:br/>
              <w:t>186.8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3794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/>
              <w:t>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088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366.5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A7C5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316.6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22D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255.8</w:t>
            </w:r>
            <w:r>
              <w:rPr>
                <w:rFonts w:ascii="宋体" w:hAnsi="宋体"/>
                <w:sz w:val="18"/>
                <w:szCs w:val="18"/>
              </w:rPr>
              <w:br/>
              <w:t>209.5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4749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/>
              <w:t>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940C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230.5</w:t>
            </w:r>
            <w:r>
              <w:rPr>
                <w:rFonts w:ascii="宋体" w:hAnsi="宋体"/>
                <w:sz w:val="18"/>
                <w:szCs w:val="18"/>
              </w:rPr>
              <w:br/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826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221.4</w:t>
            </w:r>
            <w:r>
              <w:rPr>
                <w:rFonts w:ascii="宋体" w:hAnsi="宋体"/>
                <w:sz w:val="18"/>
                <w:szCs w:val="18"/>
              </w:rPr>
              <w:br/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5531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1A34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/>
              <w:t>327.2</w:t>
            </w:r>
          </w:p>
        </w:tc>
      </w:tr>
      <w:tr w:rsidR="009D1B5A" w:rsidRPr="001F2AC7" w14:paraId="13E29423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C776F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D2AADC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F=75.62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58936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384.9</w:t>
            </w:r>
            <w:r>
              <w:rPr>
                <w:rFonts w:ascii="宋体" w:hAnsi="宋体"/>
                <w:sz w:val="18"/>
                <w:szCs w:val="18"/>
              </w:rPr>
              <w:br/>
              <w:t>227.9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1C1C3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442.3</w:t>
            </w:r>
            <w:r>
              <w:rPr>
                <w:rFonts w:ascii="宋体" w:hAnsi="宋体"/>
                <w:sz w:val="18"/>
                <w:szCs w:val="18"/>
              </w:rPr>
              <w:br/>
              <w:t>221.7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3CB4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479.7</w:t>
            </w:r>
            <w:r>
              <w:rPr>
                <w:rFonts w:ascii="宋体" w:hAnsi="宋体"/>
                <w:sz w:val="18"/>
                <w:szCs w:val="18"/>
              </w:rPr>
              <w:br/>
              <w:t>215.1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AB7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484.4</w:t>
            </w:r>
            <w:r>
              <w:rPr>
                <w:rFonts w:ascii="宋体" w:hAnsi="宋体"/>
                <w:sz w:val="18"/>
                <w:szCs w:val="18"/>
              </w:rPr>
              <w:br/>
              <w:t>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0B11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464.5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60D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/>
              <w:t>220.2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9364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47D4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278.5</w:t>
            </w:r>
            <w:r>
              <w:rPr>
                <w:rFonts w:ascii="宋体" w:hAnsi="宋体"/>
                <w:sz w:val="18"/>
                <w:szCs w:val="18"/>
              </w:rPr>
              <w:br/>
              <w:t>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65F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265.5</w:t>
            </w:r>
            <w:r>
              <w:rPr>
                <w:rFonts w:ascii="宋体" w:hAnsi="宋体"/>
                <w:sz w:val="18"/>
                <w:szCs w:val="18"/>
              </w:rPr>
              <w:br/>
              <w:t>279.2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7DC1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/>
              <w:t>295.7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3CA1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DBC0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238.5</w:t>
            </w:r>
            <w:r>
              <w:rPr>
                <w:rFonts w:ascii="宋体" w:hAnsi="宋体"/>
                <w:sz w:val="18"/>
                <w:szCs w:val="18"/>
              </w:rPr>
              <w:br/>
              <w:t>322.0</w:t>
            </w:r>
          </w:p>
        </w:tc>
      </w:tr>
      <w:tr w:rsidR="0010346A" w:rsidRPr="001F2AC7" w14:paraId="2C0EC59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659BC68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9DDC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3542</w:t>
            </w:r>
            <w:r>
              <w:rPr>
                <w:rFonts w:ascii="宋体" w:hAnsi="宋体"/>
                <w:sz w:val="18"/>
                <w:szCs w:val="18"/>
              </w:rPr>
              <w:br/>
              <w:t>2174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2A1B5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3397</w:t>
            </w:r>
            <w:r>
              <w:rPr>
                <w:rFonts w:ascii="宋体" w:hAnsi="宋体"/>
                <w:sz w:val="18"/>
                <w:szCs w:val="18"/>
              </w:rPr>
              <w:br/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7F35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3236</w:t>
            </w:r>
            <w:r>
              <w:rPr>
                <w:rFonts w:ascii="宋体" w:hAnsi="宋体"/>
                <w:sz w:val="18"/>
                <w:szCs w:val="18"/>
              </w:rPr>
              <w:br/>
              <w:t>2504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EE11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</w:t>
            </w:r>
            <w:r>
              <w:rPr>
                <w:rFonts w:ascii="宋体" w:hAnsi="宋体"/>
                <w:sz w:val="18"/>
                <w:szCs w:val="18"/>
              </w:rPr>
              <w:br/>
              <w:t>2746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E07B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</w:t>
            </w:r>
            <w:r>
              <w:rPr>
                <w:rFonts w:ascii="宋体" w:hAnsi="宋体"/>
                <w:sz w:val="18"/>
                <w:szCs w:val="18"/>
              </w:rPr>
              <w:br/>
              <w:t>3001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A176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2839</w:t>
            </w:r>
            <w:r>
              <w:rPr>
                <w:rFonts w:ascii="宋体" w:hAnsi="宋体"/>
                <w:sz w:val="18"/>
                <w:szCs w:val="18"/>
              </w:rPr>
              <w:br/>
              <w:t>3361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1695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</w:t>
            </w:r>
            <w:r>
              <w:rPr>
                <w:rFonts w:ascii="宋体" w:hAnsi="宋体"/>
                <w:sz w:val="18"/>
                <w:szCs w:val="18"/>
              </w:rPr>
              <w:br/>
              <w:t>3623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240F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2480</w:t>
            </w:r>
            <w:r>
              <w:rPr>
                <w:rFonts w:ascii="宋体" w:hAnsi="宋体"/>
                <w:sz w:val="18"/>
                <w:szCs w:val="18"/>
              </w:rPr>
              <w:br/>
              <w:t>3804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3E75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2394</w:t>
            </w:r>
            <w:r>
              <w:rPr>
                <w:rFonts w:ascii="宋体" w:hAnsi="宋体"/>
                <w:sz w:val="18"/>
                <w:szCs w:val="18"/>
              </w:rPr>
              <w:br/>
              <w:t>3905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F3F7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/>
              <w:t>3914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17A1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/>
              <w:t>3811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4918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2229</w:t>
            </w:r>
            <w:r>
              <w:rPr>
                <w:rFonts w:ascii="宋体" w:hAnsi="宋体"/>
                <w:sz w:val="18"/>
                <w:szCs w:val="18"/>
              </w:rPr>
              <w:br/>
              <w:t>3644</w:t>
            </w:r>
          </w:p>
        </w:tc>
      </w:tr>
      <w:tr w:rsidR="0010346A" w:rsidRPr="001F2AC7" w14:paraId="6311928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DBF6037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DAEB75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3542</w:t>
            </w:r>
            <w:r>
              <w:rPr>
                <w:rFonts w:ascii="宋体" w:hAnsi="宋体"/>
                <w:sz w:val="18"/>
                <w:szCs w:val="18"/>
              </w:rPr>
              <w:br/>
              <w:t>2174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87BA4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3397</w:t>
            </w:r>
            <w:r>
              <w:rPr>
                <w:rFonts w:ascii="宋体" w:hAnsi="宋体"/>
                <w:sz w:val="18"/>
                <w:szCs w:val="18"/>
              </w:rPr>
              <w:br/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2EAC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3236</w:t>
            </w:r>
            <w:r>
              <w:rPr>
                <w:rFonts w:ascii="宋体" w:hAnsi="宋体"/>
                <w:sz w:val="18"/>
                <w:szCs w:val="18"/>
              </w:rPr>
              <w:br/>
              <w:t>2504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6713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</w:t>
            </w:r>
            <w:r>
              <w:rPr>
                <w:rFonts w:ascii="宋体" w:hAnsi="宋体"/>
                <w:sz w:val="18"/>
                <w:szCs w:val="18"/>
              </w:rPr>
              <w:br/>
              <w:t>2746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34F4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</w:t>
            </w:r>
            <w:r>
              <w:rPr>
                <w:rFonts w:ascii="宋体" w:hAnsi="宋体"/>
                <w:sz w:val="18"/>
                <w:szCs w:val="18"/>
              </w:rPr>
              <w:br/>
              <w:t>3001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47AD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2839</w:t>
            </w:r>
            <w:r>
              <w:rPr>
                <w:rFonts w:ascii="宋体" w:hAnsi="宋体"/>
                <w:sz w:val="18"/>
                <w:szCs w:val="18"/>
              </w:rPr>
              <w:br/>
              <w:t>3361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A024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</w:t>
            </w:r>
            <w:r>
              <w:rPr>
                <w:rFonts w:ascii="宋体" w:hAnsi="宋体"/>
                <w:sz w:val="18"/>
                <w:szCs w:val="18"/>
              </w:rPr>
              <w:br/>
              <w:t>3623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5DB5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2480</w:t>
            </w:r>
            <w:r>
              <w:rPr>
                <w:rFonts w:ascii="宋体" w:hAnsi="宋体"/>
                <w:sz w:val="18"/>
                <w:szCs w:val="18"/>
              </w:rPr>
              <w:br/>
              <w:t>3804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BB2D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2394</w:t>
            </w:r>
            <w:r>
              <w:rPr>
                <w:rFonts w:ascii="宋体" w:hAnsi="宋体"/>
                <w:sz w:val="18"/>
                <w:szCs w:val="18"/>
              </w:rPr>
              <w:br/>
              <w:t>3905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93BE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/>
              <w:t>3914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CA7C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/>
              <w:t>3811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D250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2229</w:t>
            </w:r>
            <w:r>
              <w:rPr>
                <w:rFonts w:ascii="宋体" w:hAnsi="宋体"/>
                <w:sz w:val="18"/>
                <w:szCs w:val="18"/>
              </w:rPr>
              <w:br/>
              <w:t>3644</w:t>
            </w:r>
          </w:p>
        </w:tc>
      </w:tr>
      <w:tr w:rsidR="0010346A" w:rsidRPr="001F2AC7" w14:paraId="00746A1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42FD00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4BE40C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787BD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4055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E3F8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75B0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D197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64A2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7EAA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0CCF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445E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B43E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9C91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FC718F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D1611E7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B98AD6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3542</w:t>
            </w:r>
            <w:r>
              <w:rPr>
                <w:rFonts w:ascii="宋体" w:hAnsi="宋体"/>
                <w:sz w:val="18"/>
                <w:szCs w:val="18"/>
              </w:rPr>
              <w:br/>
              <w:t>2174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0FF06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3397</w:t>
            </w:r>
            <w:r>
              <w:rPr>
                <w:rFonts w:ascii="宋体" w:hAnsi="宋体"/>
                <w:sz w:val="18"/>
                <w:szCs w:val="18"/>
              </w:rPr>
              <w:br/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6412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3236</w:t>
            </w:r>
            <w:r>
              <w:rPr>
                <w:rFonts w:ascii="宋体" w:hAnsi="宋体"/>
                <w:sz w:val="18"/>
                <w:szCs w:val="18"/>
              </w:rPr>
              <w:br/>
              <w:t>2504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F1B7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</w:t>
            </w:r>
            <w:r>
              <w:rPr>
                <w:rFonts w:ascii="宋体" w:hAnsi="宋体"/>
                <w:sz w:val="18"/>
                <w:szCs w:val="18"/>
              </w:rPr>
              <w:br/>
              <w:t>2746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E507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</w:t>
            </w:r>
            <w:r>
              <w:rPr>
                <w:rFonts w:ascii="宋体" w:hAnsi="宋体"/>
                <w:sz w:val="18"/>
                <w:szCs w:val="18"/>
              </w:rPr>
              <w:br/>
              <w:t>3001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1DF1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2839</w:t>
            </w:r>
            <w:r>
              <w:rPr>
                <w:rFonts w:ascii="宋体" w:hAnsi="宋体"/>
                <w:sz w:val="18"/>
                <w:szCs w:val="18"/>
              </w:rPr>
              <w:br/>
              <w:t>3361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74FF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</w:t>
            </w:r>
            <w:r>
              <w:rPr>
                <w:rFonts w:ascii="宋体" w:hAnsi="宋体"/>
                <w:sz w:val="18"/>
                <w:szCs w:val="18"/>
              </w:rPr>
              <w:br/>
              <w:t>3623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47B6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2480</w:t>
            </w:r>
            <w:r>
              <w:rPr>
                <w:rFonts w:ascii="宋体" w:hAnsi="宋体"/>
                <w:sz w:val="18"/>
                <w:szCs w:val="18"/>
              </w:rPr>
              <w:br/>
              <w:t>3804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EAD6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2394</w:t>
            </w:r>
            <w:r>
              <w:rPr>
                <w:rFonts w:ascii="宋体" w:hAnsi="宋体"/>
                <w:sz w:val="18"/>
                <w:szCs w:val="18"/>
              </w:rPr>
              <w:br/>
              <w:t>3905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F2ED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/>
              <w:t>3914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4F9E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/>
              <w:t>3811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4AA5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2229</w:t>
            </w:r>
            <w:r>
              <w:rPr>
                <w:rFonts w:ascii="宋体" w:hAnsi="宋体"/>
                <w:sz w:val="18"/>
                <w:szCs w:val="18"/>
              </w:rPr>
              <w:br/>
              <w:t>3644</w:t>
            </w:r>
          </w:p>
        </w:tc>
      </w:tr>
      <w:tr w:rsidR="0010346A" w:rsidRPr="001F2AC7" w14:paraId="2DD7DAC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4153613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C84893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3542</w:t>
            </w:r>
            <w:r>
              <w:rPr>
                <w:rFonts w:ascii="宋体" w:hAnsi="宋体"/>
                <w:sz w:val="18"/>
                <w:szCs w:val="18"/>
              </w:rPr>
              <w:br/>
              <w:t>2174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9508C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3397</w:t>
            </w:r>
            <w:r>
              <w:rPr>
                <w:rFonts w:ascii="宋体" w:hAnsi="宋体"/>
                <w:sz w:val="18"/>
                <w:szCs w:val="18"/>
              </w:rPr>
              <w:br/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F21F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3236</w:t>
            </w:r>
            <w:r>
              <w:rPr>
                <w:rFonts w:ascii="宋体" w:hAnsi="宋体"/>
                <w:sz w:val="18"/>
                <w:szCs w:val="18"/>
              </w:rPr>
              <w:br/>
              <w:t>2504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7193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</w:t>
            </w:r>
            <w:r>
              <w:rPr>
                <w:rFonts w:ascii="宋体" w:hAnsi="宋体"/>
                <w:sz w:val="18"/>
                <w:szCs w:val="18"/>
              </w:rPr>
              <w:br/>
              <w:t>2746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EF89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</w:t>
            </w:r>
            <w:r>
              <w:rPr>
                <w:rFonts w:ascii="宋体" w:hAnsi="宋体"/>
                <w:sz w:val="18"/>
                <w:szCs w:val="18"/>
              </w:rPr>
              <w:br/>
              <w:t>3001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3D71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2839</w:t>
            </w:r>
            <w:r>
              <w:rPr>
                <w:rFonts w:ascii="宋体" w:hAnsi="宋体"/>
                <w:sz w:val="18"/>
                <w:szCs w:val="18"/>
              </w:rPr>
              <w:br/>
              <w:t>3361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FF24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</w:t>
            </w:r>
            <w:r>
              <w:rPr>
                <w:rFonts w:ascii="宋体" w:hAnsi="宋体"/>
                <w:sz w:val="18"/>
                <w:szCs w:val="18"/>
              </w:rPr>
              <w:br/>
              <w:t>3623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DCAC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2480</w:t>
            </w:r>
            <w:r>
              <w:rPr>
                <w:rFonts w:ascii="宋体" w:hAnsi="宋体"/>
                <w:sz w:val="18"/>
                <w:szCs w:val="18"/>
              </w:rPr>
              <w:br/>
              <w:t>3804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A323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2394</w:t>
            </w:r>
            <w:r>
              <w:rPr>
                <w:rFonts w:ascii="宋体" w:hAnsi="宋体"/>
                <w:sz w:val="18"/>
                <w:szCs w:val="18"/>
              </w:rPr>
              <w:br/>
              <w:t>3905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4C7E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/>
              <w:t>3914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6195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/>
              <w:t>3811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848A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2229</w:t>
            </w:r>
            <w:r>
              <w:rPr>
                <w:rFonts w:ascii="宋体" w:hAnsi="宋体"/>
                <w:sz w:val="18"/>
                <w:szCs w:val="18"/>
              </w:rPr>
              <w:br/>
              <w:t>3644</w:t>
            </w:r>
          </w:p>
        </w:tc>
      </w:tr>
      <w:tr w:rsidR="0010346A" w:rsidRPr="001F2AC7" w14:paraId="02D64AC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CF1C3C9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F0E3A3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59DA7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E5FE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1A02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A728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7936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DEC3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CF7F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198B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CAA7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3F54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5E6D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</w:tbl>
    <w:p w14:paraId="71FFB1B8" w14:textId="77777777" w:rsidR="003F3723" w:rsidRDefault="003F3723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0A252F3D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51E29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29" w:name="DataTab"/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56ED0A3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746DAF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44A7F0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F83F2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9CA96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1C425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28EC1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2F670A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34C438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FC881B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B459011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91DDE6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9FA96E0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D7ACC72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B01E650" w14:textId="77777777" w:rsidR="002675A0" w:rsidRPr="001F2AC7" w:rsidRDefault="00AE669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2ED6E0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A373C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9EC7E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67E4E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C6232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404F7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363597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B2D12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B0D885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34A25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5F6D343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6B4C48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FE5300A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看台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70A8CE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08B10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BB98D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A1A8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9AC99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F62D0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EC1D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048A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0E55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A57C6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630BB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83BB1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E608F00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91382A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87841F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5E4A27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92C7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6B6922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D1505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0C2838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FF084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6AE1AC" w14:textId="77777777" w:rsidR="002675A0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15C21861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5AD53B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CB3174B" w14:textId="77777777" w:rsidR="0010346A" w:rsidRPr="001F2AC7" w:rsidRDefault="001F1C6D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D91706F" w14:textId="77777777" w:rsidR="0010346A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F934A83" w14:textId="77777777" w:rsidR="00715DBB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09E448E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2B8C19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E6CA8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4F4FB6E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5E88F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6BA76E8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7054B5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26E86F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3C51B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618158D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FFAFEA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00CA137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918289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C49AD85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92826F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CA2C23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02061D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7B12E52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4AEAF1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C23C949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EDD607" w14:textId="77777777" w:rsidR="0010346A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638A296" w14:textId="77777777" w:rsidR="00715DBB" w:rsidRPr="001F2AC7" w:rsidRDefault="001F1C6D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3F3723" w14:paraId="2AAF84E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2E0A71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B537CA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F=41.60</w:t>
            </w:r>
            <w:r>
              <w:rPr>
                <w:rFonts w:ascii="宋体" w:hAnsi="宋体"/>
                <w:sz w:val="18"/>
                <w:szCs w:val="18"/>
              </w:rPr>
              <w:br/>
              <w:t>K=0.40 D=3.05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E1BFD9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259.5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89D5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/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2B21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/>
              <w:t>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7B14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94AE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194.5</w:t>
            </w:r>
            <w:r>
              <w:rPr>
                <w:rFonts w:ascii="宋体" w:hAnsi="宋体"/>
                <w:sz w:val="18"/>
                <w:szCs w:val="18"/>
              </w:rPr>
              <w:br/>
              <w:t>267.5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B9D1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7706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/>
              <w:t>310.4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0C81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/>
              <w:t>322.6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7C5B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175.6</w:t>
            </w:r>
            <w:r>
              <w:rPr>
                <w:rFonts w:ascii="宋体" w:hAnsi="宋体"/>
                <w:sz w:val="18"/>
                <w:szCs w:val="18"/>
              </w:rPr>
              <w:br/>
              <w:t>326.1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89DE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F598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308.5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A4E0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/>
              <w:t>284.4</w:t>
            </w:r>
          </w:p>
        </w:tc>
      </w:tr>
      <w:tr w:rsidR="003F3723" w14:paraId="3F9890C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89B57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0048DB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F=52.47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BE3728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/>
              <w:t>152.1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56D12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148.6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2F6D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3C9D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231.5</w:t>
            </w:r>
            <w:r>
              <w:rPr>
                <w:rFonts w:ascii="宋体" w:hAnsi="宋体"/>
                <w:sz w:val="18"/>
                <w:szCs w:val="18"/>
              </w:rPr>
              <w:br/>
              <w:t>141.5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2A74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9145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EC9A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/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B5A1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289.9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C34A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/>
              <w:t>302.9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D57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EC2A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/>
              <w:t>272.1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E05F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/>
              <w:t>242.1</w:t>
            </w:r>
          </w:p>
        </w:tc>
      </w:tr>
      <w:tr w:rsidR="003F3723" w14:paraId="1CDE0CE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F7026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124EB2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F=12.70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5E5C63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0B094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07F7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64C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6548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617B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96CD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0B93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E2F4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958E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4EED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B5B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</w:tr>
      <w:tr w:rsidR="003F3723" w14:paraId="1D11130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A21207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D9A3FA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F=2.72</w:t>
            </w:r>
            <w:r>
              <w:rPr>
                <w:rFonts w:ascii="宋体" w:hAnsi="宋体"/>
                <w:sz w:val="18"/>
                <w:szCs w:val="18"/>
              </w:rPr>
              <w:br/>
              <w:t>K=0.38 D=4.74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89C556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D6446E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059B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EA6D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416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49D4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2FD5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CF9A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30EE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EAE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6DF5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1F6A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</w:tr>
      <w:tr w:rsidR="003F3723" w14:paraId="1C742C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12E422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6C6ACD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K=1.35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E2832F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CF874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67E0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D78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715F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37ED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53E6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8599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139E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793D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02E4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BF4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</w:tr>
      <w:tr w:rsidR="003F3723" w14:paraId="7C3CE35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D3D306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C53533C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AD1EA1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7CEDD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C30E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D272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3A1B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0ADB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4696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D88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/>
              <w:t>757.2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694C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432.7</w:t>
            </w:r>
            <w:r>
              <w:rPr>
                <w:rFonts w:ascii="宋体" w:hAnsi="宋体"/>
                <w:sz w:val="18"/>
                <w:szCs w:val="18"/>
              </w:rPr>
              <w:br/>
              <w:t>557.5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6B3C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507.5</w:t>
            </w:r>
            <w:r>
              <w:rPr>
                <w:rFonts w:ascii="宋体" w:hAnsi="宋体"/>
                <w:sz w:val="18"/>
                <w:szCs w:val="18"/>
              </w:rPr>
              <w:br/>
              <w:t>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C453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557.5</w:t>
            </w:r>
            <w:r>
              <w:rPr>
                <w:rFonts w:ascii="宋体" w:hAnsi="宋体"/>
                <w:sz w:val="18"/>
                <w:szCs w:val="18"/>
              </w:rPr>
              <w:br/>
              <w:t>374.4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934D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599.1</w:t>
            </w:r>
            <w:r>
              <w:rPr>
                <w:rFonts w:ascii="宋体" w:hAnsi="宋体"/>
                <w:sz w:val="18"/>
                <w:szCs w:val="18"/>
              </w:rPr>
              <w:br/>
              <w:t>316.2</w:t>
            </w:r>
          </w:p>
        </w:tc>
      </w:tr>
      <w:tr w:rsidR="003F3723" w14:paraId="7363D21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EB36A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89CCAC9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1C4F3F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18EFA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E328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652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69A3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6002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F998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28C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411.9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38DB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306.6</w:t>
            </w:r>
            <w:r>
              <w:rPr>
                <w:rFonts w:ascii="宋体" w:hAnsi="宋体"/>
                <w:sz w:val="18"/>
                <w:szCs w:val="18"/>
              </w:rPr>
              <w:br/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F9EA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324.9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7824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338.6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CD9F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</w:tr>
      <w:tr w:rsidR="003F3723" w14:paraId="241B4A9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7ECC7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677AA0F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C3C257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03429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F9E6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C008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CF63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F48A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39F0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9111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378.8</w:t>
            </w:r>
            <w:r>
              <w:rPr>
                <w:rFonts w:ascii="宋体" w:hAnsi="宋体"/>
                <w:sz w:val="18"/>
                <w:szCs w:val="18"/>
              </w:rPr>
              <w:br/>
              <w:t>607.4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1335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431.1</w:t>
            </w:r>
            <w:r>
              <w:rPr>
                <w:rFonts w:ascii="宋体" w:hAnsi="宋体"/>
                <w:sz w:val="18"/>
                <w:szCs w:val="18"/>
              </w:rPr>
              <w:br/>
              <w:t>307.0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C3D5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470.3</w:t>
            </w:r>
            <w:r>
              <w:rPr>
                <w:rFonts w:ascii="宋体" w:hAnsi="宋体"/>
                <w:sz w:val="18"/>
                <w:szCs w:val="18"/>
              </w:rPr>
              <w:br/>
              <w:t>248.2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B1D0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502.9</w:t>
            </w:r>
            <w:r>
              <w:rPr>
                <w:rFonts w:ascii="宋体" w:hAnsi="宋体"/>
                <w:sz w:val="18"/>
                <w:szCs w:val="18"/>
              </w:rPr>
              <w:br/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5AC9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522.5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</w:tr>
      <w:tr w:rsidR="003F3723" w14:paraId="1F8950A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0A4B7E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3FEEE2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04002D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1014.3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87914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DC70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86CA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BE1E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577F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70E0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2D6B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851.0</w:t>
            </w:r>
            <w:r>
              <w:rPr>
                <w:rFonts w:ascii="宋体" w:hAnsi="宋体"/>
                <w:sz w:val="18"/>
                <w:szCs w:val="18"/>
              </w:rPr>
              <w:br/>
              <w:t>1079.6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4547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903.3</w:t>
            </w:r>
            <w:r>
              <w:rPr>
                <w:rFonts w:ascii="宋体" w:hAnsi="宋体"/>
                <w:sz w:val="18"/>
                <w:szCs w:val="18"/>
              </w:rPr>
              <w:br/>
              <w:t>307.0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A452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942.4</w:t>
            </w:r>
            <w:r>
              <w:rPr>
                <w:rFonts w:ascii="宋体" w:hAnsi="宋体"/>
                <w:sz w:val="18"/>
                <w:szCs w:val="18"/>
              </w:rPr>
              <w:br/>
              <w:t>248.2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BF22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975.1</w:t>
            </w:r>
            <w:r>
              <w:rPr>
                <w:rFonts w:ascii="宋体" w:hAnsi="宋体"/>
                <w:sz w:val="18"/>
                <w:szCs w:val="18"/>
              </w:rPr>
              <w:br/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5040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994.7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</w:tr>
      <w:tr w:rsidR="003F3723" w14:paraId="6058FB8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E8AA54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5DB3C2D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A02DF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0F34B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72DB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1DDBD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452B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6BD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4611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E290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0.707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860F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D77E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E3A3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CA454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3F3723" w14:paraId="730EB5B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B5CEFE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9D2D085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966DE2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0262B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1409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70F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E585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0BCE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BD0F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BA47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928.2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126E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E0BE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BD91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3187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3F3723" w14:paraId="7545E42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5F276C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B781534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D243DC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2974.4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820BD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D046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FDB2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87125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94E7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403A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CB7AC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2974.4</w:t>
            </w:r>
            <w:r>
              <w:rPr>
                <w:rFonts w:ascii="宋体" w:hAnsi="宋体"/>
                <w:sz w:val="18"/>
                <w:szCs w:val="18"/>
              </w:rPr>
              <w:br/>
              <w:t>2974.4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EF616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37119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6B46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2E772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AEBB004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4E3038" w14:textId="77777777" w:rsidR="009D1B5A" w:rsidRPr="001F2AC7" w:rsidRDefault="00AE669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39C80A0" w14:textId="77777777" w:rsidR="009D1B5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FF6160" w14:textId="77777777" w:rsidR="00F178F0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2.841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478567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59EFA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0BF8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F73E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D6B9B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61698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D6D4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2.841</w:t>
            </w:r>
            <w:r>
              <w:rPr>
                <w:rFonts w:ascii="宋体" w:hAnsi="宋体"/>
                <w:sz w:val="18"/>
                <w:szCs w:val="18"/>
              </w:rPr>
              <w:br/>
              <w:t>2.841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729FF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2.841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2DB40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2.841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20841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2.841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395EE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2.841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7CD9BA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ECC5A26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AB55B3" w14:textId="77777777" w:rsidR="009D1B5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5382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036B1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5445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08B5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5516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DE8E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5575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D12D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5631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917B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5755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00F0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5848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CDB2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4748</w:t>
            </w:r>
            <w:r>
              <w:rPr>
                <w:rFonts w:ascii="宋体" w:hAnsi="宋体"/>
                <w:sz w:val="18"/>
                <w:szCs w:val="18"/>
              </w:rPr>
              <w:br/>
              <w:t>5917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F503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5031</w:t>
            </w:r>
            <w:r>
              <w:rPr>
                <w:rFonts w:ascii="宋体" w:hAnsi="宋体"/>
                <w:sz w:val="18"/>
                <w:szCs w:val="18"/>
              </w:rPr>
              <w:br/>
              <w:t>1993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41B2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5159</w:t>
            </w:r>
            <w:r>
              <w:rPr>
                <w:rFonts w:ascii="宋体" w:hAnsi="宋体"/>
                <w:sz w:val="18"/>
                <w:szCs w:val="18"/>
              </w:rPr>
              <w:br/>
              <w:t>1525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184B8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5252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D8ED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5321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</w:tr>
      <w:tr w:rsidR="0010346A" w:rsidRPr="001F2AC7" w14:paraId="515CDDF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5D955CC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BD3DCF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2864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F9321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2927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2D0C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2997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F4B6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3056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BF58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3112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7DAD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3236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45CC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3330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807D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2230</w:t>
            </w:r>
            <w:r>
              <w:rPr>
                <w:rFonts w:ascii="宋体" w:hAnsi="宋体"/>
                <w:sz w:val="18"/>
                <w:szCs w:val="18"/>
              </w:rPr>
              <w:br/>
              <w:t>3398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2DE1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2512</w:t>
            </w:r>
            <w:r>
              <w:rPr>
                <w:rFonts w:ascii="宋体" w:hAnsi="宋体"/>
                <w:sz w:val="18"/>
                <w:szCs w:val="18"/>
              </w:rPr>
              <w:br/>
              <w:t>1993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ED75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</w:t>
            </w:r>
            <w:r>
              <w:rPr>
                <w:rFonts w:ascii="宋体" w:hAnsi="宋体"/>
                <w:sz w:val="18"/>
                <w:szCs w:val="18"/>
              </w:rPr>
              <w:br/>
              <w:t>1525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9282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58B4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2803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</w:tr>
      <w:tr w:rsidR="0010346A" w:rsidRPr="001F2AC7" w14:paraId="7A04A12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2BCF96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B954C9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3.548</w:t>
            </w:r>
            <w:r>
              <w:rPr>
                <w:rFonts w:ascii="宋体" w:hAnsi="宋体"/>
                <w:sz w:val="18"/>
                <w:szCs w:val="18"/>
              </w:rPr>
              <w:br/>
              <w:t>3.548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F697D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3.548</w:t>
            </w:r>
            <w:r>
              <w:rPr>
                <w:rFonts w:ascii="宋体" w:hAnsi="宋体"/>
                <w:sz w:val="18"/>
                <w:szCs w:val="18"/>
              </w:rPr>
              <w:br/>
              <w:t>3.548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BA70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3.548</w:t>
            </w:r>
            <w:r>
              <w:rPr>
                <w:rFonts w:ascii="宋体" w:hAnsi="宋体"/>
                <w:sz w:val="18"/>
                <w:szCs w:val="18"/>
              </w:rPr>
              <w:br/>
              <w:t>3.548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3EA4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3.548</w:t>
            </w:r>
            <w:r>
              <w:rPr>
                <w:rFonts w:ascii="宋体" w:hAnsi="宋体"/>
                <w:sz w:val="18"/>
                <w:szCs w:val="18"/>
              </w:rPr>
              <w:br/>
              <w:t>3.548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E54F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3.548</w:t>
            </w:r>
            <w:r>
              <w:rPr>
                <w:rFonts w:ascii="宋体" w:hAnsi="宋体"/>
                <w:sz w:val="18"/>
                <w:szCs w:val="18"/>
              </w:rPr>
              <w:br/>
              <w:t>3.548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E7F0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3.548</w:t>
            </w:r>
            <w:r>
              <w:rPr>
                <w:rFonts w:ascii="宋体" w:hAnsi="宋体"/>
                <w:sz w:val="18"/>
                <w:szCs w:val="18"/>
              </w:rPr>
              <w:br/>
              <w:t>3.548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B9CE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3.548</w:t>
            </w:r>
            <w:r>
              <w:rPr>
                <w:rFonts w:ascii="宋体" w:hAnsi="宋体"/>
                <w:sz w:val="18"/>
                <w:szCs w:val="18"/>
              </w:rPr>
              <w:br/>
              <w:t>3.548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E818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3.548</w:t>
            </w:r>
            <w:r>
              <w:rPr>
                <w:rFonts w:ascii="宋体" w:hAnsi="宋体"/>
                <w:sz w:val="18"/>
                <w:szCs w:val="18"/>
              </w:rPr>
              <w:br/>
              <w:t>3.548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C5324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3.548</w:t>
            </w:r>
            <w:r>
              <w:rPr>
                <w:rFonts w:ascii="宋体" w:hAnsi="宋体"/>
                <w:sz w:val="18"/>
                <w:szCs w:val="18"/>
              </w:rPr>
              <w:br/>
              <w:t>3.548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E6BE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3.548</w:t>
            </w:r>
            <w:r>
              <w:rPr>
                <w:rFonts w:ascii="宋体" w:hAnsi="宋体"/>
                <w:sz w:val="18"/>
                <w:szCs w:val="18"/>
              </w:rPr>
              <w:br/>
              <w:t>3.548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EAFB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3.548</w:t>
            </w:r>
            <w:r>
              <w:rPr>
                <w:rFonts w:ascii="宋体" w:hAnsi="宋体"/>
                <w:sz w:val="18"/>
                <w:szCs w:val="18"/>
              </w:rPr>
              <w:br/>
              <w:t>3.548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728C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3.548</w:t>
            </w:r>
            <w:r>
              <w:rPr>
                <w:rFonts w:ascii="宋体" w:hAnsi="宋体"/>
                <w:sz w:val="18"/>
                <w:szCs w:val="18"/>
              </w:rPr>
              <w:br/>
              <w:t>3.548</w:t>
            </w:r>
          </w:p>
        </w:tc>
      </w:tr>
      <w:tr w:rsidR="0010346A" w:rsidRPr="001F2AC7" w14:paraId="077475C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EA731DB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306C90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2408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C1872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2471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B083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2541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7C58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2600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2B7A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2656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D084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2780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3F1A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2874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B37D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/>
              <w:t>2942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908B9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2056</w:t>
            </w:r>
            <w:r>
              <w:rPr>
                <w:rFonts w:ascii="宋体" w:hAnsi="宋体"/>
                <w:sz w:val="18"/>
                <w:szCs w:val="18"/>
              </w:rPr>
              <w:br/>
              <w:t>1993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052B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</w:t>
            </w:r>
            <w:r>
              <w:rPr>
                <w:rFonts w:ascii="宋体" w:hAnsi="宋体"/>
                <w:sz w:val="18"/>
                <w:szCs w:val="18"/>
              </w:rPr>
              <w:br/>
              <w:t>1525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2D29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67C1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2347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</w:tr>
      <w:tr w:rsidR="0010346A" w:rsidRPr="001F2AC7" w14:paraId="6654364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9D5FAFA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0A1373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1936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98F95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1999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190C3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2069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B57BD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2128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1D1C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2184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9197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2308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25B6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2401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90CE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/>
              <w:t>2470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FEFC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/>
              <w:t>1993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D74B0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/>
              <w:t>1525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258E7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9955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</w:tr>
      <w:tr w:rsidR="0010346A" w:rsidRPr="001F2AC7" w14:paraId="3CD03EE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7B40B2D" w14:textId="77777777" w:rsidR="0010346A" w:rsidRPr="001F2AC7" w:rsidRDefault="001F1C6D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1DAA11" w14:textId="77777777" w:rsidR="00D30AB6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0.707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123D85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0.707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EEE0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0.707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DA2A2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0.707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50DDF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0.707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208F1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0.707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DD2B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0.707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A06DC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0.707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5DEDE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0.707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3C64A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0.707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ABDFB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0.707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70966" w14:textId="77777777" w:rsidR="0010346A" w:rsidRPr="001F2AC7" w:rsidRDefault="001F1C6D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0.707</w:t>
            </w:r>
            <w:r>
              <w:rPr>
                <w:rFonts w:ascii="宋体" w:hAnsi="宋体"/>
                <w:sz w:val="18"/>
                <w:szCs w:val="18"/>
              </w:rPr>
              <w:br/>
              <w:t>0.707</w:t>
            </w:r>
          </w:p>
        </w:tc>
      </w:tr>
      <w:bookmarkEnd w:id="129"/>
    </w:tbl>
    <w:p w14:paraId="1C0A349B" w14:textId="77777777" w:rsidR="003F3723" w:rsidRDefault="003F3723">
      <w:pPr>
        <w:rPr>
          <w:szCs w:val="24"/>
          <w:lang w:val="en-US"/>
        </w:rPr>
      </w:pPr>
    </w:p>
    <w:p w14:paraId="4E90EE7B" w14:textId="77777777" w:rsidR="003F3723" w:rsidRDefault="003F3723">
      <w:pPr>
        <w:rPr>
          <w:szCs w:val="24"/>
          <w:lang w:val="en-US"/>
        </w:rPr>
      </w:pPr>
    </w:p>
    <w:sectPr w:rsidR="003F3723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8CE84" w14:textId="77777777" w:rsidR="00AE6697" w:rsidRDefault="00AE6697">
      <w:r>
        <w:separator/>
      </w:r>
    </w:p>
  </w:endnote>
  <w:endnote w:type="continuationSeparator" w:id="0">
    <w:p w14:paraId="456CC832" w14:textId="77777777" w:rsidR="00AE6697" w:rsidRDefault="00AE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FC708" w14:textId="77777777" w:rsidR="003B6767" w:rsidRDefault="00AE6697" w:rsidP="00682C57">
    <w:pPr>
      <w:pStyle w:val="a5"/>
    </w:pPr>
  </w:p>
  <w:p w14:paraId="4D634B3B" w14:textId="77777777" w:rsidR="003B6767" w:rsidRDefault="00AE66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7539495"/>
      <w:docPartObj>
        <w:docPartGallery w:val="Page Numbers (Bottom of Page)"/>
        <w:docPartUnique/>
      </w:docPartObj>
    </w:sdtPr>
    <w:sdtEndPr/>
    <w:sdtContent>
      <w:p w14:paraId="332E6119" w14:textId="77777777" w:rsidR="005E1286" w:rsidRDefault="001F1C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A5FCA">
          <w:rPr>
            <w:noProof/>
            <w:lang w:val="zh-CN"/>
          </w:rPr>
          <w:t>1</w:t>
        </w:r>
        <w:r>
          <w:fldChar w:fldCharType="end"/>
        </w:r>
      </w:p>
    </w:sdtContent>
  </w:sdt>
  <w:p w14:paraId="154FD89F" w14:textId="77777777" w:rsidR="00682C57" w:rsidRDefault="00AE66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9650805"/>
      <w:docPartObj>
        <w:docPartGallery w:val="Page Numbers (Bottom of Page)"/>
        <w:docPartUnique/>
      </w:docPartObj>
    </w:sdtPr>
    <w:sdtEndPr/>
    <w:sdtContent>
      <w:p w14:paraId="3B6DA33C" w14:textId="77777777" w:rsidR="005E1286" w:rsidRDefault="001F1C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A5FCA">
          <w:rPr>
            <w:noProof/>
            <w:lang w:val="zh-CN"/>
          </w:rPr>
          <w:t>1</w:t>
        </w:r>
        <w:r>
          <w:fldChar w:fldCharType="end"/>
        </w:r>
      </w:p>
    </w:sdtContent>
  </w:sdt>
  <w:p w14:paraId="781C1082" w14:textId="77777777" w:rsidR="00682C57" w:rsidRDefault="00AE66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30218" w14:textId="77777777" w:rsidR="00AE6697" w:rsidRDefault="00AE6697">
      <w:r>
        <w:separator/>
      </w:r>
    </w:p>
  </w:footnote>
  <w:footnote w:type="continuationSeparator" w:id="0">
    <w:p w14:paraId="049372C3" w14:textId="77777777" w:rsidR="00AE6697" w:rsidRDefault="00AE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0BB5D" w14:textId="77777777" w:rsidR="00DE0092" w:rsidRDefault="001F1C6D">
    <w:pPr>
      <w:pStyle w:val="a4"/>
    </w:pPr>
    <w:r>
      <w:rPr>
        <w:noProof/>
        <w:lang w:val="en-US"/>
      </w:rPr>
      <w:drawing>
        <wp:inline distT="0" distB="0" distL="0" distR="0" wp14:anchorId="56043486" wp14:editId="7A5FCB9F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bordersDoNotSurroundHeader/>
  <w:bordersDoNotSurroundFooter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45429"/>
    <w:rsid w:val="001915A3"/>
    <w:rsid w:val="001F1C6D"/>
    <w:rsid w:val="00217F62"/>
    <w:rsid w:val="003F3723"/>
    <w:rsid w:val="00545429"/>
    <w:rsid w:val="007C492F"/>
    <w:rsid w:val="00A906D8"/>
    <w:rsid w:val="00AB5A74"/>
    <w:rsid w:val="00AE669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481395E3"/>
  <w15:docId w15:val="{BB9C0432-62D2-4C16-90BB-E81C78E9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385;&#23068;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1</TotalTime>
  <Pages>1</Pages>
  <Words>16912</Words>
  <Characters>96403</Characters>
  <Application>Microsoft Office Word</Application>
  <DocSecurity>0</DocSecurity>
  <Lines>803</Lines>
  <Paragraphs>226</Paragraphs>
  <ScaleCrop>false</ScaleCrop>
  <Company>ths</Company>
  <LinksUpToDate>false</LinksUpToDate>
  <CharactersWithSpaces>113089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孙娜</dc:creator>
  <cp:keywords/>
  <dc:description/>
  <cp:lastModifiedBy>孙 娜娜</cp:lastModifiedBy>
  <cp:revision>4</cp:revision>
  <cp:lastPrinted>1899-12-31T16:00:00Z</cp:lastPrinted>
  <dcterms:created xsi:type="dcterms:W3CDTF">2020-12-27T03:55:00Z</dcterms:created>
  <dcterms:modified xsi:type="dcterms:W3CDTF">2020-12-29T06:41:00Z</dcterms:modified>
</cp:coreProperties>
</file>